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602" w:lineRule="exact" w:before="29"/>
        <w:ind w:left="4371" w:right="0"/>
        <w:jc w:val="left"/>
      </w:pPr>
      <w:r>
        <w:rPr/>
        <w:pict>
          <v:shape style="position:absolute;margin-left:608.76001pt;margin-top:-274.806305pt;width:110.040001pt;height:331.019989pt;mso-position-horizontal-relative:page;mso-position-vertical-relative:paragraph;z-index:0" type="#_x0000_t75" stroked="false">
            <v:imagedata r:id="rId6" o:title=""/>
          </v:shape>
        </w:pict>
      </w:r>
      <w:r>
        <w:rPr>
          <w:color w:val="44697C"/>
          <w:spacing w:val="-2"/>
        </w:rPr>
        <w:t>End-to-end</w:t>
      </w:r>
      <w:r>
        <w:rPr>
          <w:color w:val="44697C"/>
          <w:spacing w:val="-1"/>
        </w:rPr>
        <w:t> </w:t>
      </w:r>
      <w:r>
        <w:rPr>
          <w:color w:val="44697C"/>
          <w:spacing w:val="-2"/>
        </w:rPr>
        <w:t>project</w:t>
      </w:r>
      <w:r>
        <w:rPr>
          <w:color w:val="44697C"/>
          <w:spacing w:val="-1"/>
        </w:rPr>
        <w:t> </w:t>
      </w:r>
      <w:r>
        <w:rPr>
          <w:color w:val="44697C"/>
          <w:spacing w:val="-2"/>
        </w:rPr>
        <w:t>delivery</w:t>
      </w:r>
      <w:r>
        <w:rPr/>
      </w:r>
    </w:p>
    <w:p>
      <w:pPr>
        <w:spacing w:line="602" w:lineRule="exact" w:before="0"/>
        <w:ind w:left="8423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color w:val="44697C"/>
          <w:spacing w:val="-3"/>
          <w:sz w:val="56"/>
        </w:rPr>
        <w:t>framework</w:t>
      </w:r>
      <w:r>
        <w:rPr>
          <w:rFonts w:ascii="Arial"/>
          <w:sz w:val="5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106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851458" cy="54883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458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footerReference w:type="default" r:id="rId5"/>
          <w:type w:val="continuous"/>
          <w:pgSz w:w="15840" w:h="12240" w:orient="landscape"/>
          <w:pgMar w:footer="756" w:top="640" w:bottom="940" w:left="760" w:right="13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tabs>
          <w:tab w:pos="11440" w:val="left" w:leader="none"/>
        </w:tabs>
        <w:spacing w:line="240" w:lineRule="auto" w:before="114"/>
        <w:ind w:right="0"/>
        <w:jc w:val="left"/>
      </w:pPr>
      <w:r>
        <w:rPr>
          <w:color w:val="44697C"/>
          <w:spacing w:val="-4"/>
        </w:rPr>
        <w:t>Introduction</w:t>
      </w:r>
      <w:r>
        <w:rPr>
          <w:color w:val="44697C"/>
        </w:rPr>
        <w:tab/>
      </w:r>
      <w:r>
        <w:rPr>
          <w:color w:val="44697C"/>
          <w:position w:val="4"/>
        </w:rPr>
        <w:drawing>
          <wp:inline distT="0" distB="0" distL="0" distR="0">
            <wp:extent cx="1396746" cy="342900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4"/>
        </w:rPr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50" w:lineRule="auto" w:before="59"/>
        <w:ind w:left="1057" w:right="891"/>
        <w:jc w:val="left"/>
        <w:rPr>
          <w:rFonts w:ascii="Arial" w:hAnsi="Arial" w:cs="Arial" w:eastAsia="Arial"/>
        </w:rPr>
      </w:pPr>
      <w:r>
        <w:rPr>
          <w:rFonts w:ascii="Arial"/>
          <w:spacing w:val="-3"/>
        </w:rPr>
        <w:t>This</w:t>
      </w:r>
      <w:r>
        <w:rPr>
          <w:rFonts w:ascii="Arial"/>
          <w:spacing w:val="-1"/>
        </w:rPr>
        <w:t> </w:t>
      </w:r>
      <w:r>
        <w:rPr>
          <w:rFonts w:ascii="Arial"/>
          <w:spacing w:val="-3"/>
        </w:rPr>
        <w:t>document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outlines end-to-end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project</w:t>
      </w:r>
      <w:r>
        <w:rPr>
          <w:rFonts w:ascii="Arial"/>
          <w:spacing w:val="-1"/>
        </w:rPr>
        <w:t> </w:t>
      </w:r>
      <w:r>
        <w:rPr>
          <w:rFonts w:ascii="Arial"/>
          <w:spacing w:val="-3"/>
        </w:rPr>
        <w:t>mechanisms,</w:t>
      </w:r>
      <w:r>
        <w:rPr>
          <w:rFonts w:ascii="Arial"/>
        </w:rPr>
        <w:t> </w:t>
      </w:r>
      <w:r>
        <w:rPr>
          <w:rFonts w:ascii="Arial"/>
          <w:spacing w:val="-3"/>
        </w:rPr>
        <w:t>including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key</w:t>
      </w:r>
      <w:r>
        <w:rPr>
          <w:rFonts w:ascii="Arial"/>
          <w:spacing w:val="-4"/>
        </w:rPr>
        <w:t> </w:t>
      </w:r>
      <w:r>
        <w:rPr>
          <w:rFonts w:ascii="Arial"/>
          <w:spacing w:val="-3"/>
        </w:rPr>
        <w:t>activities,</w:t>
      </w:r>
      <w:r>
        <w:rPr>
          <w:rFonts w:ascii="Arial"/>
          <w:spacing w:val="49"/>
        </w:rPr>
        <w:t> </w:t>
      </w:r>
      <w:r>
        <w:rPr>
          <w:rFonts w:ascii="Arial"/>
          <w:spacing w:val="-3"/>
        </w:rPr>
        <w:t>stage</w:t>
      </w:r>
      <w:r>
        <w:rPr>
          <w:rFonts w:ascii="Arial"/>
          <w:spacing w:val="-2"/>
        </w:rPr>
        <w:t> </w:t>
      </w:r>
      <w:r>
        <w:rPr>
          <w:rFonts w:ascii="Arial"/>
          <w:spacing w:val="-3"/>
        </w:rPr>
        <w:t>gates,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templates,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governance,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and</w:t>
      </w:r>
      <w:r>
        <w:rPr>
          <w:rFonts w:ascii="Arial"/>
          <w:spacing w:val="-3"/>
        </w:rPr>
        <w:t> tools</w:t>
      </w:r>
      <w:r>
        <w:rPr>
          <w:rFonts w:ascii="Arial"/>
          <w:spacing w:val="-2"/>
        </w:rPr>
        <w:t> for </w:t>
      </w:r>
      <w:r>
        <w:rPr>
          <w:rFonts w:ascii="Arial"/>
          <w:spacing w:val="-3"/>
        </w:rPr>
        <w:t>monitoring</w:t>
      </w:r>
      <w:r>
        <w:rPr>
          <w:rFonts w:ascii="Arial"/>
        </w:rPr>
        <w:t> </w:t>
      </w:r>
      <w:r>
        <w:rPr>
          <w:rFonts w:ascii="Arial"/>
          <w:spacing w:val="-2"/>
        </w:rPr>
        <w:t>and </w:t>
      </w:r>
      <w:r>
        <w:rPr>
          <w:rFonts w:ascii="Arial"/>
          <w:spacing w:val="-3"/>
        </w:rPr>
        <w:t>controls.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34"/>
          <w:szCs w:val="34"/>
        </w:rPr>
      </w:pPr>
    </w:p>
    <w:p>
      <w:pPr>
        <w:pStyle w:val="BodyText"/>
        <w:spacing w:line="250" w:lineRule="auto"/>
        <w:ind w:left="1057" w:right="89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project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3"/>
        </w:rPr>
        <w:t>delivery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framework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2"/>
        </w:rPr>
        <w:t>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aligned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to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4"/>
        </w:rPr>
        <w:t>DTF’s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investment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lifecycle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and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3"/>
        </w:rPr>
        <w:t>high-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7"/>
        </w:rPr>
        <w:t>value/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3"/>
        </w:rPr>
        <w:t>high-risk guidelines.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3"/>
        </w:rPr>
        <w:t>governance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3"/>
        </w:rPr>
        <w:t>framework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is </w:t>
      </w:r>
      <w:r>
        <w:rPr>
          <w:rFonts w:ascii="Arial" w:hAnsi="Arial" w:cs="Arial" w:eastAsia="Arial"/>
          <w:spacing w:val="-3"/>
        </w:rPr>
        <w:t>aligned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2"/>
        </w:rPr>
        <w:t>to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3"/>
        </w:rPr>
        <w:t>ICT</w:t>
      </w:r>
      <w:r>
        <w:rPr>
          <w:rFonts w:ascii="Arial" w:hAnsi="Arial" w:cs="Arial" w:eastAsia="Arial"/>
          <w:spacing w:val="35"/>
        </w:rPr>
        <w:t> </w:t>
      </w:r>
      <w:r>
        <w:rPr>
          <w:rFonts w:ascii="Arial" w:hAnsi="Arial" w:cs="Arial" w:eastAsia="Arial"/>
          <w:spacing w:val="-3"/>
        </w:rPr>
        <w:t>Governance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Education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Program.</w:t>
      </w:r>
      <w:r>
        <w:rPr>
          <w:rFonts w:ascii="Arial" w:hAnsi="Arial" w:cs="Arial" w:eastAsia="Arial"/>
        </w:rPr>
      </w:r>
    </w:p>
    <w:p>
      <w:pPr>
        <w:spacing w:after="0" w:line="250" w:lineRule="auto"/>
        <w:jc w:val="left"/>
        <w:rPr>
          <w:rFonts w:ascii="Arial" w:hAnsi="Arial" w:cs="Arial" w:eastAsia="Arial"/>
        </w:rPr>
        <w:sectPr>
          <w:headerReference w:type="default" r:id="rId8"/>
          <w:pgSz w:w="15840" w:h="12240" w:orient="landscape"/>
          <w:pgMar w:header="811" w:footer="756" w:top="1000" w:bottom="940" w:left="760" w:right="13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0" w:lineRule="auto" w:before="29"/>
        <w:ind w:right="0"/>
        <w:jc w:val="left"/>
      </w:pPr>
      <w:r>
        <w:rPr/>
        <w:pict>
          <v:shape style="position:absolute;margin-left:610.020020pt;margin-top:14.27367pt;width:109.980003pt;height:27pt;mso-position-horizontal-relative:page;mso-position-vertical-relative:paragraph;z-index:1048" type="#_x0000_t75" stroked="false">
            <v:imagedata r:id="rId9" o:title=""/>
          </v:shape>
        </w:pict>
      </w:r>
      <w:r>
        <w:rPr>
          <w:color w:val="44697C"/>
          <w:spacing w:val="-4"/>
        </w:rPr>
        <w:t>Purpose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250" w:lineRule="auto" w:before="44"/>
        <w:ind w:left="680" w:right="1539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spacing w:val="-52"/>
          <w:sz w:val="44"/>
        </w:rPr>
        <w:t>T</w:t>
      </w:r>
      <w:r>
        <w:rPr>
          <w:rFonts w:ascii="Arial"/>
          <w:sz w:val="44"/>
        </w:rPr>
        <w:t>o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enhanc</w:t>
      </w:r>
      <w:r>
        <w:rPr>
          <w:rFonts w:ascii="Arial"/>
          <w:sz w:val="44"/>
        </w:rPr>
        <w:t>e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deliver</w:t>
      </w:r>
      <w:r>
        <w:rPr>
          <w:rFonts w:ascii="Arial"/>
          <w:sz w:val="44"/>
        </w:rPr>
        <w:t>y</w:t>
      </w:r>
      <w:r>
        <w:rPr>
          <w:rFonts w:ascii="Arial"/>
          <w:spacing w:val="-4"/>
          <w:sz w:val="44"/>
        </w:rPr>
        <w:t> </w:t>
      </w:r>
      <w:r>
        <w:rPr>
          <w:rFonts w:ascii="Arial"/>
          <w:spacing w:val="-3"/>
          <w:sz w:val="44"/>
        </w:rPr>
        <w:t>o</w:t>
      </w:r>
      <w:r>
        <w:rPr>
          <w:rFonts w:ascii="Arial"/>
          <w:sz w:val="44"/>
        </w:rPr>
        <w:t>f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informatio</w:t>
      </w:r>
      <w:r>
        <w:rPr>
          <w:rFonts w:ascii="Arial"/>
          <w:sz w:val="44"/>
        </w:rPr>
        <w:t>n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an</w:t>
      </w:r>
      <w:r>
        <w:rPr>
          <w:rFonts w:ascii="Arial"/>
          <w:sz w:val="44"/>
        </w:rPr>
        <w:t>d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communications</w:t>
      </w:r>
      <w:r>
        <w:rPr>
          <w:rFonts w:ascii="Arial"/>
          <w:spacing w:val="-3"/>
          <w:sz w:val="44"/>
        </w:rPr>
        <w:t> technology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(ICT)</w:t>
      </w:r>
      <w:r>
        <w:rPr>
          <w:rFonts w:ascii="Arial"/>
          <w:spacing w:val="7"/>
          <w:sz w:val="44"/>
        </w:rPr>
        <w:t> </w:t>
      </w:r>
      <w:r>
        <w:rPr>
          <w:rFonts w:ascii="Arial"/>
          <w:spacing w:val="-3"/>
          <w:sz w:val="44"/>
        </w:rPr>
        <w:t>projects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across</w:t>
      </w:r>
      <w:r>
        <w:rPr>
          <w:rFonts w:ascii="Arial"/>
          <w:spacing w:val="-2"/>
          <w:sz w:val="44"/>
        </w:rPr>
        <w:t> </w:t>
      </w:r>
      <w:r>
        <w:rPr>
          <w:rFonts w:ascii="Arial"/>
          <w:spacing w:val="-3"/>
          <w:sz w:val="44"/>
        </w:rPr>
        <w:t>government</w:t>
      </w:r>
      <w:r>
        <w:rPr>
          <w:rFonts w:ascii="Arial"/>
          <w:spacing w:val="1"/>
          <w:sz w:val="44"/>
        </w:rPr>
        <w:t> </w:t>
      </w:r>
      <w:r>
        <w:rPr>
          <w:rFonts w:ascii="Arial"/>
          <w:spacing w:val="-3"/>
          <w:sz w:val="44"/>
        </w:rPr>
        <w:t>by:</w:t>
      </w:r>
      <w:r>
        <w:rPr>
          <w:rFonts w:ascii="Arial"/>
          <w:sz w:val="44"/>
        </w:rPr>
      </w:r>
    </w:p>
    <w:p>
      <w:pPr>
        <w:pStyle w:val="Heading5"/>
        <w:numPr>
          <w:ilvl w:val="0"/>
          <w:numId w:val="1"/>
        </w:numPr>
        <w:tabs>
          <w:tab w:pos="1280" w:val="left" w:leader="none"/>
        </w:tabs>
        <w:spacing w:line="250" w:lineRule="auto" w:before="84" w:after="0"/>
        <w:ind w:left="1280" w:right="1539" w:hanging="360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Providing</w:t>
      </w:r>
      <w:r>
        <w:rPr>
          <w:rFonts w:ascii="Arial"/>
          <w:spacing w:val="-4"/>
        </w:rPr>
        <w:t> </w:t>
      </w:r>
      <w:r>
        <w:rPr>
          <w:rFonts w:ascii="Arial"/>
          <w:spacing w:val="-3"/>
        </w:rPr>
        <w:t>reusable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tools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  <w:spacing w:val="-3"/>
        </w:rPr>
        <w:t>templates,</w:t>
      </w:r>
      <w:r>
        <w:rPr>
          <w:rFonts w:ascii="Arial"/>
          <w:spacing w:val="2"/>
        </w:rPr>
        <w:t> </w:t>
      </w:r>
      <w:r>
        <w:rPr>
          <w:rFonts w:ascii="Arial"/>
          <w:spacing w:val="-3"/>
        </w:rPr>
        <w:t>repeatable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processes</w:t>
      </w:r>
      <w:r>
        <w:rPr>
          <w:rFonts w:ascii="Arial"/>
          <w:spacing w:val="-4"/>
        </w:rPr>
        <w:t> </w:t>
      </w:r>
      <w:r>
        <w:rPr>
          <w:rFonts w:ascii="Arial"/>
          <w:spacing w:val="-3"/>
        </w:rPr>
        <w:t>and</w:t>
      </w:r>
      <w:r>
        <w:rPr>
          <w:rFonts w:ascii="Arial"/>
          <w:spacing w:val="31"/>
        </w:rPr>
        <w:t> </w:t>
      </w:r>
      <w:r>
        <w:rPr>
          <w:rFonts w:ascii="Arial"/>
          <w:spacing w:val="-3"/>
        </w:rPr>
        <w:t>implementin</w:t>
      </w:r>
      <w:r>
        <w:rPr>
          <w:rFonts w:ascii="Arial"/>
        </w:rPr>
        <w:t>g a</w:t>
      </w:r>
      <w:r>
        <w:rPr>
          <w:rFonts w:ascii="Arial"/>
          <w:spacing w:val="-3"/>
        </w:rPr>
        <w:t> consisten</w:t>
      </w:r>
      <w:r>
        <w:rPr>
          <w:rFonts w:ascii="Arial"/>
        </w:rPr>
        <w:t>t</w:t>
      </w:r>
      <w:r>
        <w:rPr>
          <w:rFonts w:ascii="Arial"/>
          <w:spacing w:val="-2"/>
        </w:rPr>
        <w:t> </w:t>
      </w:r>
      <w:r>
        <w:rPr>
          <w:rFonts w:ascii="Arial"/>
          <w:spacing w:val="-3"/>
        </w:rPr>
        <w:t>managemen</w:t>
      </w:r>
      <w:r>
        <w:rPr>
          <w:rFonts w:ascii="Arial"/>
        </w:rPr>
        <w:t>t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approac</w:t>
      </w:r>
      <w:r>
        <w:rPr>
          <w:rFonts w:ascii="Arial"/>
        </w:rPr>
        <w:t>h</w:t>
      </w:r>
      <w:r>
        <w:rPr>
          <w:rFonts w:ascii="Arial"/>
          <w:spacing w:val="-3"/>
        </w:rPr>
        <w:t> fo</w:t>
      </w:r>
      <w:r>
        <w:rPr>
          <w:rFonts w:ascii="Arial"/>
        </w:rPr>
        <w:t>r</w:t>
      </w:r>
      <w:r>
        <w:rPr>
          <w:rFonts w:ascii="Arial"/>
          <w:spacing w:val="2"/>
        </w:rPr>
        <w:t> </w:t>
      </w:r>
      <w:r>
        <w:rPr>
          <w:rFonts w:ascii="Arial"/>
          <w:spacing w:val="-3"/>
        </w:rPr>
        <w:t>projec</w:t>
      </w:r>
      <w:r>
        <w:rPr>
          <w:rFonts w:ascii="Arial"/>
        </w:rPr>
        <w:t>t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deliver</w:t>
      </w:r>
      <w:r>
        <w:rPr>
          <w:rFonts w:ascii="Arial"/>
          <w:spacing w:val="-58"/>
        </w:rPr>
        <w:t>y</w:t>
      </w:r>
      <w:r>
        <w:rPr>
          <w:rFonts w:ascii="Arial"/>
        </w:rPr>
        <w:t>.</w:t>
      </w:r>
    </w:p>
    <w:p>
      <w:pPr>
        <w:numPr>
          <w:ilvl w:val="0"/>
          <w:numId w:val="1"/>
        </w:numPr>
        <w:tabs>
          <w:tab w:pos="1280" w:val="left" w:leader="none"/>
        </w:tabs>
        <w:spacing w:line="250" w:lineRule="auto" w:before="86"/>
        <w:ind w:left="1280" w:right="1371" w:hanging="360"/>
        <w:jc w:val="both"/>
        <w:rPr>
          <w:rFonts w:ascii="Arial" w:hAnsi="Arial" w:cs="Arial" w:eastAsia="Arial"/>
          <w:sz w:val="36"/>
          <w:szCs w:val="36"/>
        </w:rPr>
      </w:pPr>
      <w:r>
        <w:rPr>
          <w:rFonts w:ascii="Arial"/>
          <w:spacing w:val="2"/>
          <w:sz w:val="36"/>
        </w:rPr>
        <w:t>Improving</w:t>
      </w:r>
      <w:r>
        <w:rPr>
          <w:rFonts w:ascii="Arial"/>
          <w:spacing w:val="9"/>
          <w:sz w:val="36"/>
        </w:rPr>
        <w:t> </w:t>
      </w:r>
      <w:r>
        <w:rPr>
          <w:rFonts w:ascii="Arial"/>
          <w:spacing w:val="-3"/>
          <w:sz w:val="36"/>
        </w:rPr>
        <w:t>oversight </w:t>
      </w:r>
      <w:r>
        <w:rPr>
          <w:rFonts w:ascii="Arial"/>
          <w:spacing w:val="-2"/>
          <w:sz w:val="36"/>
        </w:rPr>
        <w:t>and</w:t>
      </w:r>
      <w:r>
        <w:rPr>
          <w:rFonts w:ascii="Arial"/>
          <w:spacing w:val="-1"/>
          <w:sz w:val="36"/>
        </w:rPr>
        <w:t> </w:t>
      </w:r>
      <w:r>
        <w:rPr>
          <w:rFonts w:ascii="Arial"/>
          <w:spacing w:val="-3"/>
          <w:sz w:val="36"/>
        </w:rPr>
        <w:t>visibility</w:t>
      </w:r>
      <w:r>
        <w:rPr>
          <w:rFonts w:ascii="Arial"/>
          <w:spacing w:val="-7"/>
          <w:sz w:val="36"/>
        </w:rPr>
        <w:t> </w:t>
      </w:r>
      <w:r>
        <w:rPr>
          <w:rFonts w:ascii="Arial"/>
          <w:spacing w:val="-2"/>
          <w:sz w:val="36"/>
        </w:rPr>
        <w:t>of</w:t>
      </w:r>
      <w:r>
        <w:rPr>
          <w:rFonts w:ascii="Arial"/>
          <w:sz w:val="36"/>
        </w:rPr>
        <w:t> </w:t>
      </w:r>
      <w:r>
        <w:rPr>
          <w:rFonts w:ascii="Arial"/>
          <w:spacing w:val="-3"/>
          <w:sz w:val="36"/>
        </w:rPr>
        <w:t>projects </w:t>
      </w:r>
      <w:r>
        <w:rPr>
          <w:rFonts w:ascii="Arial"/>
          <w:spacing w:val="-2"/>
          <w:sz w:val="36"/>
        </w:rPr>
        <w:t>by</w:t>
      </w:r>
      <w:r>
        <w:rPr>
          <w:rFonts w:ascii="Arial"/>
          <w:spacing w:val="-4"/>
          <w:sz w:val="36"/>
        </w:rPr>
        <w:t> </w:t>
      </w:r>
      <w:r>
        <w:rPr>
          <w:rFonts w:ascii="Arial"/>
          <w:spacing w:val="-3"/>
          <w:sz w:val="36"/>
        </w:rPr>
        <w:t>ensuring</w:t>
      </w:r>
      <w:r>
        <w:rPr>
          <w:rFonts w:ascii="Arial"/>
          <w:spacing w:val="-4"/>
          <w:sz w:val="36"/>
        </w:rPr>
        <w:t> </w:t>
      </w:r>
      <w:r>
        <w:rPr>
          <w:rFonts w:ascii="Arial"/>
          <w:spacing w:val="-3"/>
          <w:sz w:val="36"/>
        </w:rPr>
        <w:t>information</w:t>
      </w:r>
      <w:r>
        <w:rPr>
          <w:rFonts w:ascii="Arial"/>
          <w:spacing w:val="-2"/>
          <w:sz w:val="36"/>
        </w:rPr>
        <w:t> </w:t>
      </w:r>
      <w:r>
        <w:rPr>
          <w:rFonts w:ascii="Arial"/>
          <w:spacing w:val="-3"/>
          <w:sz w:val="36"/>
        </w:rPr>
        <w:t>is</w:t>
      </w:r>
      <w:r>
        <w:rPr>
          <w:rFonts w:ascii="Arial"/>
          <w:spacing w:val="58"/>
          <w:sz w:val="36"/>
        </w:rPr>
        <w:t> </w:t>
      </w:r>
      <w:r>
        <w:rPr>
          <w:rFonts w:ascii="Arial"/>
          <w:spacing w:val="-3"/>
          <w:sz w:val="36"/>
        </w:rPr>
        <w:t>presente</w:t>
      </w:r>
      <w:r>
        <w:rPr>
          <w:rFonts w:ascii="Arial"/>
          <w:sz w:val="36"/>
        </w:rPr>
        <w:t>d</w:t>
      </w:r>
      <w:r>
        <w:rPr>
          <w:rFonts w:ascii="Arial"/>
          <w:spacing w:val="-3"/>
          <w:sz w:val="36"/>
        </w:rPr>
        <w:t> consistentl</w:t>
      </w:r>
      <w:r>
        <w:rPr>
          <w:rFonts w:ascii="Arial"/>
          <w:spacing w:val="-29"/>
          <w:sz w:val="36"/>
        </w:rPr>
        <w:t>y</w:t>
      </w:r>
      <w:r>
        <w:rPr>
          <w:rFonts w:ascii="Arial"/>
          <w:sz w:val="36"/>
        </w:rPr>
        <w:t>,</w:t>
      </w:r>
      <w:r>
        <w:rPr>
          <w:rFonts w:ascii="Arial"/>
          <w:spacing w:val="-1"/>
          <w:sz w:val="36"/>
        </w:rPr>
        <w:t> </w:t>
      </w:r>
      <w:r>
        <w:rPr>
          <w:rFonts w:ascii="Arial"/>
          <w:spacing w:val="-3"/>
          <w:sz w:val="36"/>
        </w:rPr>
        <w:t>enhancin</w:t>
      </w:r>
      <w:r>
        <w:rPr>
          <w:rFonts w:ascii="Arial"/>
          <w:sz w:val="36"/>
        </w:rPr>
        <w:t>g</w:t>
      </w:r>
      <w:r>
        <w:rPr>
          <w:rFonts w:ascii="Arial"/>
          <w:spacing w:val="-1"/>
          <w:sz w:val="36"/>
        </w:rPr>
        <w:t> </w:t>
      </w:r>
      <w:r>
        <w:rPr>
          <w:rFonts w:ascii="Arial"/>
          <w:spacing w:val="-3"/>
          <w:sz w:val="36"/>
        </w:rPr>
        <w:t>decisio</w:t>
      </w:r>
      <w:r>
        <w:rPr>
          <w:rFonts w:ascii="Arial"/>
          <w:spacing w:val="3"/>
          <w:sz w:val="36"/>
        </w:rPr>
        <w:t>n</w:t>
      </w:r>
      <w:r>
        <w:rPr>
          <w:rFonts w:ascii="Arial"/>
          <w:spacing w:val="-3"/>
          <w:sz w:val="36"/>
        </w:rPr>
        <w:t>-making</w:t>
      </w:r>
      <w:r>
        <w:rPr>
          <w:rFonts w:ascii="Arial"/>
          <w:sz w:val="36"/>
        </w:rPr>
        <w:t>,</w:t>
      </w:r>
      <w:r>
        <w:rPr>
          <w:rFonts w:ascii="Arial"/>
          <w:spacing w:val="-6"/>
          <w:sz w:val="36"/>
        </w:rPr>
        <w:t> </w:t>
      </w:r>
      <w:r>
        <w:rPr>
          <w:rFonts w:ascii="Arial"/>
          <w:spacing w:val="-3"/>
          <w:sz w:val="36"/>
        </w:rPr>
        <w:t>reducin</w:t>
      </w:r>
      <w:r>
        <w:rPr>
          <w:rFonts w:ascii="Arial"/>
          <w:sz w:val="36"/>
        </w:rPr>
        <w:t>g </w:t>
      </w:r>
      <w:r>
        <w:rPr>
          <w:rFonts w:ascii="Arial"/>
          <w:spacing w:val="-2"/>
          <w:sz w:val="36"/>
        </w:rPr>
        <w:t>r</w:t>
      </w:r>
      <w:r>
        <w:rPr>
          <w:rFonts w:ascii="Arial"/>
          <w:spacing w:val="-3"/>
          <w:sz w:val="36"/>
        </w:rPr>
        <w:t>isk</w:t>
      </w:r>
      <w:r>
        <w:rPr>
          <w:rFonts w:ascii="Arial"/>
          <w:sz w:val="36"/>
        </w:rPr>
        <w:t>s</w:t>
      </w:r>
      <w:r>
        <w:rPr>
          <w:rFonts w:ascii="Arial"/>
          <w:spacing w:val="-2"/>
          <w:sz w:val="36"/>
        </w:rPr>
        <w:t> </w:t>
      </w:r>
      <w:r>
        <w:rPr>
          <w:rFonts w:ascii="Arial"/>
          <w:spacing w:val="-3"/>
          <w:sz w:val="36"/>
        </w:rPr>
        <w:t>and</w:t>
      </w:r>
      <w:r>
        <w:rPr>
          <w:rFonts w:ascii="Arial"/>
          <w:spacing w:val="-3"/>
          <w:sz w:val="36"/>
        </w:rPr>
        <w:t> increasin</w:t>
      </w:r>
      <w:r>
        <w:rPr>
          <w:rFonts w:ascii="Arial"/>
          <w:sz w:val="36"/>
        </w:rPr>
        <w:t>g</w:t>
      </w:r>
      <w:r>
        <w:rPr>
          <w:rFonts w:ascii="Arial"/>
          <w:spacing w:val="-2"/>
          <w:sz w:val="36"/>
        </w:rPr>
        <w:t> </w:t>
      </w:r>
      <w:r>
        <w:rPr>
          <w:rFonts w:ascii="Arial"/>
          <w:spacing w:val="-3"/>
          <w:sz w:val="36"/>
        </w:rPr>
        <w:t>confidenc</w:t>
      </w:r>
      <w:r>
        <w:rPr>
          <w:rFonts w:ascii="Arial"/>
          <w:sz w:val="36"/>
        </w:rPr>
        <w:t>e</w:t>
      </w:r>
      <w:r>
        <w:rPr>
          <w:rFonts w:ascii="Arial"/>
          <w:spacing w:val="-3"/>
          <w:sz w:val="36"/>
        </w:rPr>
        <w:t> i</w:t>
      </w:r>
      <w:r>
        <w:rPr>
          <w:rFonts w:ascii="Arial"/>
          <w:sz w:val="36"/>
        </w:rPr>
        <w:t>n</w:t>
      </w:r>
      <w:r>
        <w:rPr>
          <w:rFonts w:ascii="Arial"/>
          <w:spacing w:val="-4"/>
          <w:sz w:val="36"/>
        </w:rPr>
        <w:t> </w:t>
      </w:r>
      <w:r>
        <w:rPr>
          <w:rFonts w:ascii="Arial"/>
          <w:spacing w:val="-3"/>
          <w:sz w:val="36"/>
        </w:rPr>
        <w:t>projec</w:t>
      </w:r>
      <w:r>
        <w:rPr>
          <w:rFonts w:ascii="Arial"/>
          <w:sz w:val="36"/>
        </w:rPr>
        <w:t>t</w:t>
      </w:r>
      <w:r>
        <w:rPr>
          <w:rFonts w:ascii="Arial"/>
          <w:spacing w:val="-3"/>
          <w:sz w:val="36"/>
        </w:rPr>
        <w:t> de</w:t>
      </w:r>
      <w:r>
        <w:rPr>
          <w:rFonts w:ascii="Arial"/>
          <w:sz w:val="36"/>
        </w:rPr>
        <w:t>l</w:t>
      </w:r>
      <w:r>
        <w:rPr>
          <w:rFonts w:ascii="Arial"/>
          <w:spacing w:val="-3"/>
          <w:sz w:val="36"/>
        </w:rPr>
        <w:t>iver</w:t>
      </w:r>
      <w:r>
        <w:rPr>
          <w:rFonts w:ascii="Arial"/>
          <w:spacing w:val="-58"/>
          <w:sz w:val="36"/>
        </w:rPr>
        <w:t>y</w:t>
      </w:r>
      <w:r>
        <w:rPr>
          <w:rFonts w:ascii="Arial"/>
          <w:sz w:val="36"/>
        </w:rPr>
        <w:t>.</w:t>
      </w:r>
    </w:p>
    <w:p>
      <w:pPr>
        <w:numPr>
          <w:ilvl w:val="0"/>
          <w:numId w:val="1"/>
        </w:numPr>
        <w:tabs>
          <w:tab w:pos="1280" w:val="left" w:leader="none"/>
        </w:tabs>
        <w:spacing w:line="250" w:lineRule="auto" w:before="86"/>
        <w:ind w:left="1280" w:right="435" w:hanging="36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spacing w:val="-2"/>
          <w:sz w:val="36"/>
          <w:szCs w:val="36"/>
        </w:rPr>
        <w:t>Defining</w:t>
      </w:r>
      <w:r>
        <w:rPr>
          <w:rFonts w:ascii="Arial" w:hAnsi="Arial" w:cs="Arial" w:eastAsia="Arial"/>
          <w:spacing w:val="-3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key</w:t>
      </w:r>
      <w:r>
        <w:rPr>
          <w:rFonts w:ascii="Arial" w:hAnsi="Arial" w:cs="Arial" w:eastAsia="Arial"/>
          <w:spacing w:val="-3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stakeholders’</w:t>
      </w:r>
      <w:r>
        <w:rPr>
          <w:rFonts w:ascii="Arial" w:hAnsi="Arial" w:cs="Arial" w:eastAsia="Arial"/>
          <w:spacing w:val="-16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roles</w:t>
      </w:r>
      <w:r>
        <w:rPr>
          <w:rFonts w:ascii="Arial" w:hAnsi="Arial" w:cs="Arial" w:eastAsia="Arial"/>
          <w:spacing w:val="-3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and</w:t>
      </w:r>
      <w:r>
        <w:rPr>
          <w:rFonts w:ascii="Arial" w:hAnsi="Arial" w:cs="Arial" w:eastAsia="Arial"/>
          <w:spacing w:val="-3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responsibilities</w:t>
      </w:r>
      <w:r>
        <w:rPr>
          <w:rFonts w:ascii="Arial" w:hAnsi="Arial" w:cs="Arial" w:eastAsia="Arial"/>
          <w:spacing w:val="-3"/>
          <w:sz w:val="36"/>
          <w:szCs w:val="36"/>
        </w:rPr>
        <w:t> </w:t>
      </w:r>
      <w:r>
        <w:rPr>
          <w:rFonts w:ascii="Arial" w:hAnsi="Arial" w:cs="Arial" w:eastAsia="Arial"/>
          <w:spacing w:val="-1"/>
          <w:sz w:val="36"/>
          <w:szCs w:val="36"/>
        </w:rPr>
        <w:t>in</w:t>
      </w:r>
      <w:r>
        <w:rPr>
          <w:rFonts w:ascii="Arial" w:hAnsi="Arial" w:cs="Arial" w:eastAsia="Arial"/>
          <w:spacing w:val="-4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relation to</w:t>
      </w:r>
      <w:r>
        <w:rPr>
          <w:rFonts w:ascii="Arial" w:hAnsi="Arial" w:cs="Arial" w:eastAsia="Arial"/>
          <w:spacing w:val="-1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the</w:t>
      </w:r>
      <w:r>
        <w:rPr>
          <w:rFonts w:ascii="Arial" w:hAnsi="Arial" w:cs="Arial" w:eastAsia="Arial"/>
          <w:sz w:val="36"/>
          <w:szCs w:val="36"/>
        </w:rPr>
        <w:t> </w:t>
      </w:r>
      <w:r>
        <w:rPr>
          <w:rFonts w:ascii="Arial" w:hAnsi="Arial" w:cs="Arial" w:eastAsia="Arial"/>
          <w:spacing w:val="-3"/>
          <w:sz w:val="36"/>
          <w:szCs w:val="36"/>
        </w:rPr>
        <w:t>project,</w:t>
      </w:r>
      <w:r>
        <w:rPr>
          <w:rFonts w:ascii="Arial" w:hAnsi="Arial" w:cs="Arial" w:eastAsia="Arial"/>
          <w:spacing w:val="47"/>
          <w:sz w:val="36"/>
          <w:szCs w:val="36"/>
        </w:rPr>
        <w:t> </w:t>
      </w:r>
      <w:r>
        <w:rPr>
          <w:rFonts w:ascii="Arial" w:hAnsi="Arial" w:cs="Arial" w:eastAsia="Arial"/>
          <w:sz w:val="36"/>
          <w:szCs w:val="36"/>
        </w:rPr>
        <w:t>including</w:t>
      </w:r>
      <w:r>
        <w:rPr>
          <w:rFonts w:ascii="Arial" w:hAnsi="Arial" w:cs="Arial" w:eastAsia="Arial"/>
          <w:spacing w:val="-2"/>
          <w:sz w:val="36"/>
          <w:szCs w:val="36"/>
        </w:rPr>
        <w:t> </w:t>
      </w:r>
      <w:r>
        <w:rPr>
          <w:rFonts w:ascii="Arial" w:hAnsi="Arial" w:cs="Arial" w:eastAsia="Arial"/>
          <w:spacing w:val="-3"/>
          <w:sz w:val="36"/>
          <w:szCs w:val="36"/>
        </w:rPr>
        <w:t>when</w:t>
      </w:r>
      <w:r>
        <w:rPr>
          <w:rFonts w:ascii="Arial" w:hAnsi="Arial" w:cs="Arial" w:eastAsia="Arial"/>
          <w:spacing w:val="-1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and</w:t>
      </w:r>
      <w:r>
        <w:rPr>
          <w:rFonts w:ascii="Arial" w:hAnsi="Arial" w:cs="Arial" w:eastAsia="Arial"/>
          <w:spacing w:val="-5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how</w:t>
      </w:r>
      <w:r>
        <w:rPr>
          <w:rFonts w:ascii="Arial" w:hAnsi="Arial" w:cs="Arial" w:eastAsia="Arial"/>
          <w:spacing w:val="-3"/>
          <w:sz w:val="36"/>
          <w:szCs w:val="36"/>
        </w:rPr>
        <w:t> they</w:t>
      </w:r>
      <w:r>
        <w:rPr>
          <w:rFonts w:ascii="Arial" w:hAnsi="Arial" w:cs="Arial" w:eastAsia="Arial"/>
          <w:spacing w:val="1"/>
          <w:sz w:val="36"/>
          <w:szCs w:val="36"/>
        </w:rPr>
        <w:t> </w:t>
      </w:r>
      <w:r>
        <w:rPr>
          <w:rFonts w:ascii="Arial" w:hAnsi="Arial" w:cs="Arial" w:eastAsia="Arial"/>
          <w:spacing w:val="-3"/>
          <w:sz w:val="36"/>
          <w:szCs w:val="36"/>
        </w:rPr>
        <w:t>will</w:t>
      </w:r>
      <w:r>
        <w:rPr>
          <w:rFonts w:ascii="Arial" w:hAnsi="Arial" w:cs="Arial" w:eastAsia="Arial"/>
          <w:spacing w:val="-5"/>
          <w:sz w:val="36"/>
          <w:szCs w:val="36"/>
        </w:rPr>
        <w:t> </w:t>
      </w:r>
      <w:r>
        <w:rPr>
          <w:rFonts w:ascii="Arial" w:hAnsi="Arial" w:cs="Arial" w:eastAsia="Arial"/>
          <w:spacing w:val="-2"/>
          <w:sz w:val="36"/>
          <w:szCs w:val="36"/>
        </w:rPr>
        <w:t>be</w:t>
      </w:r>
      <w:r>
        <w:rPr>
          <w:rFonts w:ascii="Arial" w:hAnsi="Arial" w:cs="Arial" w:eastAsia="Arial"/>
          <w:spacing w:val="-3"/>
          <w:sz w:val="36"/>
          <w:szCs w:val="36"/>
        </w:rPr>
        <w:t> engaged.</w:t>
      </w:r>
      <w:r>
        <w:rPr>
          <w:rFonts w:ascii="Arial" w:hAnsi="Arial" w:cs="Arial" w:eastAsia="Arial"/>
          <w:sz w:val="36"/>
          <w:szCs w:val="36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36"/>
          <w:szCs w:val="36"/>
        </w:rPr>
        <w:sectPr>
          <w:pgSz w:w="15840" w:h="12240" w:orient="landscape"/>
          <w:pgMar w:header="811" w:footer="756" w:top="1000" w:bottom="940" w:left="760" w:right="13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tabs>
          <w:tab w:pos="11440" w:val="left" w:leader="none"/>
        </w:tabs>
        <w:spacing w:line="240" w:lineRule="auto" w:before="202"/>
        <w:ind w:left="824" w:right="0"/>
        <w:jc w:val="left"/>
      </w:pPr>
      <w:r>
        <w:rPr>
          <w:color w:val="44697C"/>
          <w:spacing w:val="-2"/>
        </w:rPr>
        <w:t>Framework</w:t>
      </w:r>
      <w:r>
        <w:rPr>
          <w:color w:val="44697C"/>
        </w:rPr>
        <w:t> </w:t>
      </w:r>
      <w:r>
        <w:rPr>
          <w:color w:val="44697C"/>
          <w:spacing w:val="-2"/>
        </w:rPr>
        <w:t>components</w:t>
      </w:r>
      <w:r>
        <w:rPr>
          <w:color w:val="44697C"/>
        </w:rPr>
        <w:tab/>
      </w:r>
      <w:r>
        <w:rPr>
          <w:color w:val="44697C"/>
          <w:position w:val="-2"/>
        </w:rPr>
        <w:drawing>
          <wp:inline distT="0" distB="0" distL="0" distR="0">
            <wp:extent cx="1396746" cy="3429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-2"/>
        </w:rPr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112" w:val="left" w:leader="none"/>
        </w:tabs>
        <w:spacing w:line="250" w:lineRule="auto" w:before="59" w:after="0"/>
        <w:ind w:left="1111" w:right="483" w:hanging="28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44697C"/>
          <w:spacing w:val="-1"/>
        </w:rPr>
        <w:t>Activities</w:t>
      </w:r>
      <w:r>
        <w:rPr>
          <w:rFonts w:ascii="Arial" w:hAnsi="Arial" w:cs="Arial" w:eastAsia="Arial"/>
          <w:b/>
          <w:bCs/>
          <w:color w:val="44697C"/>
          <w:spacing w:val="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"/>
        </w:rPr>
        <w:t> During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each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stages,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set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activities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performed.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ease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4"/>
        </w:rPr>
        <w:t>display,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not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reflected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a </w:t>
      </w:r>
      <w:r>
        <w:rPr>
          <w:rFonts w:ascii="Arial" w:hAnsi="Arial" w:cs="Arial" w:eastAsia="Arial"/>
          <w:spacing w:val="-1"/>
        </w:rPr>
        <w:t>sequential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manner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but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have instead been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grouped.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1112" w:val="left" w:leader="none"/>
        </w:tabs>
        <w:spacing w:line="250" w:lineRule="auto" w:before="240" w:after="0"/>
        <w:ind w:left="1111" w:right="984" w:hanging="28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44697C"/>
          <w:spacing w:val="-1"/>
        </w:rPr>
        <w:t>Stage gates</w:t>
      </w:r>
      <w:r>
        <w:rPr>
          <w:rFonts w:ascii="Arial" w:hAnsi="Arial" w:cs="Arial" w:eastAsia="Arial"/>
          <w:b/>
          <w:bCs/>
          <w:color w:val="44697C"/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each stage,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must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go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through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check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point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(gate)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before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continuing.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The gate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governed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board,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steering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committee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executive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ensures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ready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proceed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next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stage.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1112" w:val="left" w:leader="none"/>
        </w:tabs>
        <w:spacing w:line="250" w:lineRule="auto" w:before="240" w:after="0"/>
        <w:ind w:left="1111" w:right="1046" w:hanging="28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44697C"/>
          <w:spacing w:val="-1"/>
        </w:rPr>
        <w:t>Project</w:t>
      </w:r>
      <w:r>
        <w:rPr>
          <w:rFonts w:ascii="Arial" w:hAnsi="Arial" w:cs="Arial" w:eastAsia="Arial"/>
          <w:b/>
          <w:bCs/>
          <w:color w:val="44697C"/>
        </w:rPr>
        <w:t> </w:t>
      </w:r>
      <w:r>
        <w:rPr>
          <w:rFonts w:ascii="Arial" w:hAnsi="Arial" w:cs="Arial" w:eastAsia="Arial"/>
          <w:b/>
          <w:bCs/>
          <w:color w:val="44697C"/>
          <w:spacing w:val="-1"/>
        </w:rPr>
        <w:t>management</w:t>
      </w:r>
      <w:r>
        <w:rPr>
          <w:rFonts w:ascii="Arial" w:hAnsi="Arial" w:cs="Arial" w:eastAsia="Arial"/>
          <w:b/>
          <w:bCs/>
          <w:color w:val="44697C"/>
        </w:rPr>
        <w:t> </w:t>
      </w:r>
      <w:r>
        <w:rPr>
          <w:rFonts w:ascii="Arial" w:hAnsi="Arial" w:cs="Arial" w:eastAsia="Arial"/>
          <w:b/>
          <w:bCs/>
          <w:color w:val="44697C"/>
          <w:spacing w:val="-1"/>
        </w:rPr>
        <w:t>templates</w:t>
      </w:r>
      <w:r>
        <w:rPr>
          <w:rFonts w:ascii="Arial" w:hAnsi="Arial" w:cs="Arial" w:eastAsia="Arial"/>
          <w:b/>
          <w:bCs/>
          <w:color w:val="44697C"/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output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activities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performed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during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each stage.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These templates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used as tools for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communication with project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stakeholders.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Note: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templates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not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cover project-specific outputs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such as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strategies,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5"/>
        </w:rPr>
        <w:t>policy,</w:t>
      </w:r>
      <w:r>
        <w:rPr>
          <w:rFonts w:ascii="Arial" w:hAnsi="Arial" w:cs="Arial" w:eastAsia="Arial"/>
          <w:spacing w:val="-1"/>
        </w:rPr>
        <w:t> etc.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1112" w:val="left" w:leader="none"/>
        </w:tabs>
        <w:spacing w:line="250" w:lineRule="auto" w:before="240" w:after="0"/>
        <w:ind w:left="1111" w:right="435" w:hanging="28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44697C"/>
          <w:spacing w:val="-1"/>
        </w:rPr>
        <w:t>Governance </w:t>
      </w:r>
      <w:r>
        <w:rPr>
          <w:rFonts w:ascii="Arial" w:hAnsi="Arial" w:cs="Arial" w:eastAsia="Arial"/>
        </w:rPr>
        <w:t>– </w:t>
      </w:r>
      <w:r>
        <w:rPr>
          <w:rFonts w:ascii="Arial" w:hAnsi="Arial" w:cs="Arial" w:eastAsia="Arial"/>
          <w:spacing w:val="-1"/>
        </w:rPr>
        <w:t>Project governance is required 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ensure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delivering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its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-1"/>
        </w:rPr>
        <w:t>intended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objectives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achieving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anticipated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outcomes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benefits.</w:t>
      </w:r>
      <w:r>
        <w:rPr>
          <w:rFonts w:ascii="Arial" w:hAnsi="Arial" w:cs="Arial" w:eastAsia="Arial"/>
          <w:spacing w:val="86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section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provides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governance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principles,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structure,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roles 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descriptions.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1112" w:val="left" w:leader="none"/>
        </w:tabs>
        <w:spacing w:line="250" w:lineRule="auto" w:before="240" w:after="0"/>
        <w:ind w:left="1112" w:right="335" w:hanging="28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44697C"/>
          <w:spacing w:val="-1"/>
        </w:rPr>
        <w:t>Monitoring</w:t>
      </w:r>
      <w:r>
        <w:rPr>
          <w:rFonts w:ascii="Arial" w:hAnsi="Arial" w:cs="Arial" w:eastAsia="Arial"/>
          <w:b/>
          <w:bCs/>
          <w:color w:val="44697C"/>
          <w:spacing w:val="1"/>
        </w:rPr>
        <w:t> </w:t>
      </w:r>
      <w:r>
        <w:rPr>
          <w:rFonts w:ascii="Arial" w:hAnsi="Arial" w:cs="Arial" w:eastAsia="Arial"/>
          <w:b/>
          <w:bCs/>
          <w:color w:val="44697C"/>
          <w:spacing w:val="-1"/>
        </w:rPr>
        <w:t>and controls</w:t>
      </w:r>
      <w:r>
        <w:rPr>
          <w:rFonts w:ascii="Arial" w:hAnsi="Arial" w:cs="Arial" w:eastAsia="Arial"/>
          <w:b/>
          <w:bCs/>
          <w:color w:val="44697C"/>
          <w:spacing w:val="1"/>
        </w:rPr>
        <w:t> </w:t>
      </w:r>
      <w:r>
        <w:rPr>
          <w:rFonts w:ascii="Arial" w:hAnsi="Arial" w:cs="Arial" w:eastAsia="Arial"/>
          <w:b/>
          <w:bCs/>
          <w:color w:val="44697C"/>
          <w:spacing w:val="-1"/>
        </w:rPr>
        <w:t>tools</w:t>
      </w:r>
      <w:r>
        <w:rPr>
          <w:rFonts w:ascii="Arial" w:hAnsi="Arial" w:cs="Arial" w:eastAsia="Arial"/>
          <w:b/>
          <w:bCs/>
          <w:color w:val="44697C"/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  <w:spacing w:val="-1"/>
        </w:rPr>
        <w:t>successful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project has appropriate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tools in place to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monitor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control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progress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project.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section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outlines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tools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required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project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monitoring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controls.</w:t>
      </w:r>
      <w:r>
        <w:rPr>
          <w:rFonts w:ascii="Arial" w:hAnsi="Arial" w:cs="Arial" w:eastAsia="Arial"/>
        </w:rPr>
      </w:r>
    </w:p>
    <w:p>
      <w:pPr>
        <w:spacing w:after="0" w:line="250" w:lineRule="auto"/>
        <w:jc w:val="left"/>
        <w:rPr>
          <w:rFonts w:ascii="Arial" w:hAnsi="Arial" w:cs="Arial" w:eastAsia="Arial"/>
        </w:rPr>
        <w:sectPr>
          <w:headerReference w:type="default" r:id="rId10"/>
          <w:footerReference w:type="default" r:id="rId11"/>
          <w:pgSz w:w="15840" w:h="12240" w:orient="landscape"/>
          <w:pgMar w:header="0" w:footer="756" w:top="1140" w:bottom="940" w:left="760" w:right="13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tabs>
          <w:tab w:pos="11440" w:val="left" w:leader="none"/>
        </w:tabs>
        <w:spacing w:line="240" w:lineRule="auto" w:before="114"/>
        <w:ind w:left="1108" w:right="0"/>
        <w:jc w:val="left"/>
      </w:pPr>
      <w:r>
        <w:rPr>
          <w:color w:val="44697C"/>
          <w:spacing w:val="-4"/>
        </w:rPr>
        <w:t>Activities</w:t>
      </w:r>
      <w:r>
        <w:rPr>
          <w:color w:val="44697C"/>
        </w:rPr>
        <w:tab/>
      </w:r>
      <w:r>
        <w:rPr>
          <w:color w:val="44697C"/>
          <w:position w:val="4"/>
        </w:rPr>
        <w:drawing>
          <wp:inline distT="0" distB="0" distL="0" distR="0">
            <wp:extent cx="1396746" cy="342900"/>
            <wp:effectExtent l="0" t="0" r="0" b="0"/>
            <wp:docPr id="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4"/>
        </w:rPr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headerReference w:type="default" r:id="rId12"/>
          <w:pgSz w:w="15840" w:h="12240" w:orient="landscape"/>
          <w:pgMar w:header="811" w:footer="756" w:top="1000" w:bottom="940" w:left="760" w:right="760"/>
        </w:sectPr>
      </w:pPr>
    </w:p>
    <w:p>
      <w:pPr>
        <w:spacing w:line="172" w:lineRule="exact" w:before="77"/>
        <w:ind w:left="0" w:right="44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2.580002pt;margin-top:2.511891pt;width:655.45pt;height:53.3pt;mso-position-horizontal-relative:page;mso-position-vertical-relative:paragraph;z-index:-115312" coordorigin="1852,50" coordsize="13109,1066">
            <v:group style="position:absolute;left:1852;top:69;width:2565;height:1026" coordorigin="1852,69" coordsize="2565,1026">
              <v:shape style="position:absolute;left:1852;top:69;width:2565;height:1026" coordorigin="1852,69" coordsize="2565,1026" path="m4416,583l3904,69,1852,69,1852,1095,3904,1095,4416,583xe" filled="true" fillcolor="#1f487c" stroked="false">
                <v:path arrowok="t"/>
                <v:fill type="solid"/>
              </v:shape>
            </v:group>
            <v:group style="position:absolute;left:3904;top:69;width:2829;height:1026" coordorigin="3904,69" coordsize="2829,1026">
              <v:shape style="position:absolute;left:3904;top:69;width:2829;height:1026" coordorigin="3904,69" coordsize="2829,1026" path="m6732,583l6220,69,3904,69,4416,583,4416,1095,6220,1095,6732,583xe" filled="true" fillcolor="#1f487c" stroked="false">
                <v:path arrowok="t"/>
                <v:fill type="solid"/>
              </v:shape>
              <v:shape style="position:absolute;left:3904;top:69;width:2829;height:1026" coordorigin="3904,69" coordsize="2829,1026" path="m4416,1095l4416,583,3904,1095,4416,1095xe" filled="true" fillcolor="#1f487c" stroked="false">
                <v:path arrowok="t"/>
                <v:fill type="solid"/>
              </v:shape>
            </v:group>
            <v:group style="position:absolute;left:3882;top:50;width:2872;height:1066" coordorigin="3882,50" coordsize="2872,1066">
              <v:shape style="position:absolute;left:3882;top:50;width:2872;height:1066" coordorigin="3882,50" coordsize="2872,1066" path="m6754,589l6754,576,6233,56,6229,51,6224,50,3895,50,3888,55,3884,62,3882,69,3883,78,3904,98,3904,90,3917,56,3950,90,6205,90,6205,84,6220,90,6220,98,6703,583,6718,569,6718,626,6746,597,6754,589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4402,626l4402,597,4387,583,3883,1087,3882,1095,3884,1103,3888,1111,3895,1116,3904,1116,3904,1075,3952,1075,4402,626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3950,90l3917,56,3904,90,3950,90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4438,589l4438,576,3950,90,3904,90,3904,98,4387,583,4402,569,4402,626,4430,597,4438,589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3952,1075l3904,1075,3917,1110,3952,1075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11,1075l3952,1075,3917,1110,3904,1075,3904,1116,6205,1116,6205,1081,6211,1075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4402,597l4402,569,4387,583,4402,597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20,90l6205,84,6211,90,6220,90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11,90l6205,84,6205,90,6211,90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20,1075l6211,1075,6205,1081,6220,1075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20,1116l6220,1075,6205,1081,6205,1116,6220,1116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220,98l6220,90,6211,90,6220,98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718,626l6718,597,6703,583,6211,1075,6220,1075,6220,1116,6224,1116,6229,1113,6718,626xe" filled="true" fillcolor="#ffffff" stroked="false">
                <v:path arrowok="t"/>
                <v:fill type="solid"/>
              </v:shape>
              <v:shape style="position:absolute;left:3882;top:50;width:2872;height:1066" coordorigin="3882,50" coordsize="2872,1066" path="m6718,597l6718,569,6703,583,6718,597xe" filled="true" fillcolor="#ffffff" stroked="false">
                <v:path arrowok="t"/>
                <v:fill type="solid"/>
              </v:shape>
            </v:group>
            <v:group style="position:absolute;left:6220;top:69;width:2565;height:1026" coordorigin="6220,69" coordsize="2565,1026">
              <v:shape style="position:absolute;left:6220;top:69;width:2565;height:1026" coordorigin="6220,69" coordsize="2565,1026" path="m8784,583l8270,69,6220,69,6732,583,6732,1095,8270,1095,8784,583xe" filled="true" fillcolor="#1f487c" stroked="false">
                <v:path arrowok="t"/>
                <v:fill type="solid"/>
              </v:shape>
              <v:shape style="position:absolute;left:6220;top:69;width:2565;height:1026" coordorigin="6220,69" coordsize="2565,1026" path="m6732,1095l6732,583,6220,1095,6732,1095xe" filled="true" fillcolor="#1f487c" stroked="false">
                <v:path arrowok="t"/>
                <v:fill type="solid"/>
              </v:shape>
            </v:group>
            <v:group style="position:absolute;left:6198;top:50;width:2608;height:1066" coordorigin="6198,50" coordsize="2608,1066">
              <v:shape style="position:absolute;left:6198;top:50;width:2608;height:1066" coordorigin="6198,50" coordsize="2608,1066" path="m8806,589l8806,576,8797,569,8285,56,8281,51,8276,50,6211,50,6204,55,6200,62,6198,69,6199,78,6220,98,6220,90,6233,56,6266,90,8257,90,8257,84,8270,90,8270,97,8755,583,8770,569,8770,625,8806,589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6718,626l6718,597,6703,583,6199,1087,6198,1095,6200,1103,6204,1111,6211,1116,6220,1116,6220,1075,6268,1075,6718,626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6266,90l6233,56,6220,90,6266,90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6754,589l6754,576,6266,90,6220,90,6220,98,6703,583,6718,569,6718,626,6746,597,6754,589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6268,1075l6220,1075,6233,1110,6268,1075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63,1075l6268,1075,6233,1110,6220,1075,6220,1116,8257,1116,8257,1081,8263,1075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6718,597l6718,569,6703,583,6718,597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70,90l8257,84,8263,90,8270,90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63,90l8257,84,8257,90,8263,90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70,1075l8263,1075,8257,1081,8270,1075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70,1116l8270,1075,8257,1081,8257,1116,8270,1116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270,97l8270,90,8263,90,8270,97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770,625l8770,597,8755,583,8263,1075,8270,1075,8270,1116,8276,1116,8281,1113,8770,625xe" filled="true" fillcolor="#ffffff" stroked="false">
                <v:path arrowok="t"/>
                <v:fill type="solid"/>
              </v:shape>
              <v:shape style="position:absolute;left:6198;top:50;width:2608;height:1066" coordorigin="6198,50" coordsize="2608,1066" path="m8770,597l8770,569,8755,583,8770,597xe" filled="true" fillcolor="#ffffff" stroked="false">
                <v:path arrowok="t"/>
                <v:fill type="solid"/>
              </v:shape>
            </v:group>
            <v:group style="position:absolute;left:8270;top:69;width:2565;height:1026" coordorigin="8270,69" coordsize="2565,1026">
              <v:shape style="position:absolute;left:8270;top:69;width:2565;height:1026" coordorigin="8270,69" coordsize="2565,1026" path="m10835,583l10322,69,8270,69,8784,583,8784,1095,10322,1095,10835,583xe" filled="true" fillcolor="#1f487c" stroked="false">
                <v:path arrowok="t"/>
                <v:fill type="solid"/>
              </v:shape>
              <v:shape style="position:absolute;left:8270;top:69;width:2565;height:1026" coordorigin="8270,69" coordsize="2565,1026" path="m8784,1095l8784,583,8270,1095,8784,1095xe" filled="true" fillcolor="#1f487c" stroked="false">
                <v:path arrowok="t"/>
                <v:fill type="solid"/>
              </v:shape>
            </v:group>
            <v:group style="position:absolute;left:8249;top:50;width:2608;height:1066" coordorigin="8249,50" coordsize="2608,1066">
              <v:shape style="position:absolute;left:8249;top:50;width:2608;height:1066" coordorigin="8249,50" coordsize="2608,1066" path="m10856,589l10856,576,10332,51,10327,50,8263,50,8255,55,8252,62,8249,69,8251,78,8270,97,8270,90,8285,56,8318,90,10308,90,10308,84,10322,90,10322,98,10806,583,10820,569,10820,626,10849,597,10856,589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8770,625l8770,597,8755,583,8251,1087,8249,1095,8252,1103,8255,1111,8263,1116,8270,1116,8270,1075,8320,1075,8770,625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8318,90l8285,56,8270,90,8318,90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8806,589l8806,576,8797,569,8318,90,8270,90,8270,97,8755,583,8770,569,8770,625,8806,589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8320,1075l8270,1075,8285,1110,8320,1075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14,1075l8320,1075,8285,1110,8270,1075,8270,1116,10308,1116,10308,1081,10314,1075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8770,597l8770,569,8755,583,8770,597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22,90l10308,84,10314,90,10322,90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14,90l10308,84,10308,90,10314,90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22,1075l10314,1075,10308,1081,10322,1075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22,1116l10322,1075,10308,1081,10308,1116,10322,1116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322,98l10322,90,10314,90,10322,98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820,626l10820,597,10806,583,10314,1075,10322,1075,10322,1116,10327,1116,10332,1113,10337,1110,10820,626xe" filled="true" fillcolor="#ffffff" stroked="false">
                <v:path arrowok="t"/>
                <v:fill type="solid"/>
              </v:shape>
              <v:shape style="position:absolute;left:8249;top:50;width:2608;height:1066" coordorigin="8249,50" coordsize="2608,1066" path="m10820,597l10820,569,10806,583,10820,597xe" filled="true" fillcolor="#ffffff" stroked="false">
                <v:path arrowok="t"/>
                <v:fill type="solid"/>
              </v:shape>
            </v:group>
            <v:group style="position:absolute;left:10322;top:69;width:2565;height:1026" coordorigin="10322,69" coordsize="2565,1026">
              <v:shape style="position:absolute;left:10322;top:69;width:2565;height:1026" coordorigin="10322,69" coordsize="2565,1026" path="m12887,583l12373,69,10322,69,10835,583,10835,1095,12373,1095,12887,583xe" filled="true" fillcolor="#1f487c" stroked="false">
                <v:path arrowok="t"/>
                <v:fill type="solid"/>
              </v:shape>
              <v:shape style="position:absolute;left:10322;top:69;width:2565;height:1026" coordorigin="10322,69" coordsize="2565,1026" path="m10835,1095l10835,583,10322,1095,10835,1095xe" filled="true" fillcolor="#1f487c" stroked="false">
                <v:path arrowok="t"/>
                <v:fill type="solid"/>
              </v:shape>
            </v:group>
            <v:group style="position:absolute;left:10301;top:50;width:2608;height:1066" coordorigin="10301,50" coordsize="2608,1066">
              <v:shape style="position:absolute;left:10301;top:50;width:2608;height:1066" coordorigin="10301,50" coordsize="2608,1066" path="m12908,589l12908,576,12900,569,12388,56,12384,51,12379,50,10314,50,10307,55,10303,62,10301,69,10302,78,10322,98,10322,90,10337,56,10370,90,12360,90,12360,84,12373,90,12373,97,12858,583,12872,569,12872,625,12908,589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0820,626l10820,597,10806,583,10302,1087,10301,1095,10303,1103,10307,1111,10314,1116,10322,1116,10322,1075,10372,1075,10820,626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0370,90l10337,56,10322,90,10370,90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0856,589l10856,576,10370,90,10322,90,10322,98,10806,583,10820,569,10820,626,10849,597,10856,589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0372,1075l10322,1075,10337,1110,10372,1075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66,1075l10372,1075,10337,1110,10322,1075,10322,1116,12360,1116,12360,1081,12366,1075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0820,597l10820,569,10806,583,10820,597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73,90l12360,84,12366,90,12373,90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66,90l12360,84,12360,90,12366,90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73,1075l12366,1075,12360,1081,12373,1075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73,1116l12373,1075,12360,1081,12360,1116,12373,1116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373,97l12373,90,12366,90,12373,97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872,625l12872,597,12858,583,12366,1075,12373,1075,12373,1116,12379,1116,12384,1113,12872,625xe" filled="true" fillcolor="#ffffff" stroked="false">
                <v:path arrowok="t"/>
                <v:fill type="solid"/>
              </v:shape>
              <v:shape style="position:absolute;left:10301;top:50;width:2608;height:1066" coordorigin="10301,50" coordsize="2608,1066" path="m12872,597l12872,569,12858,583,12872,597xe" filled="true" fillcolor="#ffffff" stroked="false">
                <v:path arrowok="t"/>
                <v:fill type="solid"/>
              </v:shape>
            </v:group>
            <v:group style="position:absolute;left:12373;top:69;width:2565;height:1026" coordorigin="12373,69" coordsize="2565,1026">
              <v:shape style="position:absolute;left:12373;top:69;width:2565;height:1026" coordorigin="12373,69" coordsize="2565,1026" path="m14938,583l14425,69,12373,69,12887,583,12887,1095,14425,1095,14938,583xe" filled="true" fillcolor="#1f487c" stroked="false">
                <v:path arrowok="t"/>
                <v:fill type="solid"/>
              </v:shape>
              <v:shape style="position:absolute;left:12373;top:69;width:2565;height:1026" coordorigin="12373,69" coordsize="2565,1026" path="m12887,1095l12887,583,12373,1095,12887,1095xe" filled="true" fillcolor="#1f487c" stroked="false">
                <v:path arrowok="t"/>
                <v:fill type="solid"/>
              </v:shape>
            </v:group>
            <v:group style="position:absolute;left:12352;top:50;width:2609;height:1066" coordorigin="12352,50" coordsize="2609,1066">
              <v:shape style="position:absolute;left:12352;top:50;width:2609;height:1066" coordorigin="12352,50" coordsize="2609,1066" path="m14960,589l14960,576,14952,569,14435,51,14430,50,12366,50,12358,55,12355,62,12352,69,12354,78,12373,97,12373,90,12388,56,12421,90,14411,90,14411,84,14425,90,14425,98,14910,583,14924,569,14924,625,14960,589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2872,625l12872,597,12858,583,12354,1087,12352,1095,12355,1103,12358,1111,12366,1116,12373,1116,12373,1075,12422,1075,12872,625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2421,90l12388,56,12373,90,12421,90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2908,589l12908,576,12900,569,12421,90,12373,90,12373,97,12858,583,12872,569,12872,625,12908,589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2422,1075l12373,1075,12388,1110,12422,1075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17,1075l12422,1075,12388,1110,12373,1075,12373,1116,14411,1116,14411,1081,14417,1075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2872,597l12872,569,12858,583,12872,597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25,90l14411,84,14417,90,14425,90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17,90l14411,84,14411,90,14417,90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25,1075l14417,1075,14411,1081,14425,1075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25,1116l14425,1075,14411,1081,14411,1116,14425,1116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425,98l14425,90,14417,90,14425,98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924,625l14924,597,14910,583,14417,1075,14425,1075,14425,1116,14430,1116,14435,1113,14440,1110,14924,625xe" filled="true" fillcolor="#ffffff" stroked="false">
                <v:path arrowok="t"/>
                <v:fill type="solid"/>
              </v:shape>
              <v:shape style="position:absolute;left:12352;top:50;width:2609;height:1066" coordorigin="12352,50" coordsize="2609,1066" path="m14924,597l14924,569,14910,583,14924,5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color w:val="FFFFFF"/>
          <w:sz w:val="18"/>
        </w:rPr>
        <w:t>0</w:t>
      </w:r>
      <w:r>
        <w:rPr>
          <w:rFonts w:ascii="Arial"/>
          <w:sz w:val="18"/>
        </w:rPr>
      </w:r>
    </w:p>
    <w:p>
      <w:pPr>
        <w:tabs>
          <w:tab w:pos="4628" w:val="right" w:leader="none"/>
        </w:tabs>
        <w:spacing w:line="167" w:lineRule="exact" w:before="0"/>
        <w:ind w:left="13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Calibri"/>
          <w:b/>
          <w:spacing w:val="-2"/>
          <w:position w:val="1"/>
          <w:sz w:val="20"/>
        </w:rPr>
        <w:t>Investment</w:t>
      </w:r>
      <w:r>
        <w:rPr>
          <w:rFonts w:ascii="Calibri"/>
          <w:b/>
          <w:spacing w:val="42"/>
          <w:position w:val="1"/>
          <w:sz w:val="20"/>
        </w:rPr>
        <w:t> </w:t>
      </w:r>
      <w:r>
        <w:rPr>
          <w:rFonts w:ascii="Arial"/>
          <w:b/>
          <w:color w:val="FFFFFF"/>
          <w:sz w:val="17"/>
        </w:rPr>
        <w:t>SET</w:t>
      </w:r>
      <w:r>
        <w:rPr>
          <w:rFonts w:ascii="Arial"/>
          <w:b/>
          <w:color w:val="FFFFFF"/>
          <w:spacing w:val="-2"/>
          <w:sz w:val="17"/>
        </w:rPr>
        <w:t> </w:t>
      </w:r>
      <w:r>
        <w:rPr>
          <w:rFonts w:ascii="Arial"/>
          <w:b/>
          <w:color w:val="FFFFFF"/>
          <w:spacing w:val="-1"/>
          <w:sz w:val="17"/>
        </w:rPr>
        <w:t>GOVERNMENT</w:t>
      </w:r>
      <w:r>
        <w:rPr>
          <w:rFonts w:ascii="Arial"/>
          <w:b/>
          <w:color w:val="FFFFFF"/>
          <w:spacing w:val="-1"/>
          <w:position w:val="4"/>
          <w:sz w:val="18"/>
        </w:rPr>
        <w:tab/>
      </w:r>
      <w:r>
        <w:rPr>
          <w:rFonts w:ascii="Arial"/>
          <w:b/>
          <w:color w:val="FFFFFF"/>
          <w:position w:val="4"/>
          <w:sz w:val="18"/>
        </w:rPr>
        <w:t>1</w:t>
      </w:r>
      <w:r>
        <w:rPr>
          <w:rFonts w:ascii="Arial"/>
          <w:sz w:val="18"/>
        </w:rPr>
      </w:r>
    </w:p>
    <w:p>
      <w:pPr>
        <w:tabs>
          <w:tab w:pos="2184" w:val="left" w:leader="none"/>
          <w:tab w:pos="4235" w:val="left" w:leader="none"/>
          <w:tab w:pos="6288" w:val="left" w:leader="none"/>
        </w:tabs>
        <w:spacing w:line="203" w:lineRule="exact" w:before="214"/>
        <w:ind w:left="1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z w:val="18"/>
        </w:rPr>
        <w:t>2</w:t>
        <w:tab/>
        <w:t>3</w:t>
        <w:tab/>
      </w:r>
      <w:r>
        <w:rPr>
          <w:rFonts w:ascii="Arial"/>
          <w:b/>
          <w:color w:val="FFFFFF"/>
          <w:w w:val="95"/>
          <w:sz w:val="18"/>
        </w:rPr>
        <w:t>4</w:t>
        <w:tab/>
      </w:r>
      <w:r>
        <w:rPr>
          <w:rFonts w:ascii="Arial"/>
          <w:b/>
          <w:color w:val="FFFFFF"/>
          <w:sz w:val="18"/>
        </w:rPr>
        <w:t>5</w:t>
      </w:r>
      <w:r>
        <w:rPr>
          <w:rFonts w:ascii="Arial"/>
          <w:sz w:val="18"/>
        </w:rPr>
      </w:r>
    </w:p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640" w:bottom="940" w:left="760" w:right="760"/>
          <w:cols w:num="2" w:equalWidth="0">
            <w:col w:w="4629" w:space="1951"/>
            <w:col w:w="7740"/>
          </w:cols>
        </w:sectPr>
      </w:pPr>
    </w:p>
    <w:p>
      <w:pPr>
        <w:spacing w:line="240" w:lineRule="exact" w:before="42"/>
        <w:ind w:left="13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Lifecycle</w:t>
      </w:r>
      <w:r>
        <w:rPr>
          <w:rFonts w:ascii="Calibri"/>
          <w:b/>
          <w:spacing w:val="27"/>
          <w:sz w:val="20"/>
        </w:rPr>
        <w:t> </w:t>
      </w:r>
      <w:r>
        <w:rPr>
          <w:rFonts w:ascii="Calibri"/>
          <w:b/>
          <w:spacing w:val="-2"/>
          <w:sz w:val="20"/>
        </w:rPr>
        <w:t>Stages</w:t>
      </w:r>
      <w:r>
        <w:rPr>
          <w:rFonts w:ascii="Calibri"/>
          <w:sz w:val="20"/>
        </w:rPr>
      </w:r>
    </w:p>
    <w:p>
      <w:pPr>
        <w:spacing w:line="182" w:lineRule="exact" w:before="22"/>
        <w:ind w:left="13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b/>
          <w:color w:val="FFFFFF"/>
          <w:spacing w:val="-1"/>
          <w:sz w:val="17"/>
        </w:rPr>
        <w:t>PRIORITIES</w:t>
      </w:r>
      <w:r>
        <w:rPr>
          <w:rFonts w:ascii="Arial"/>
          <w:b/>
          <w:color w:val="FFFFFF"/>
          <w:spacing w:val="-3"/>
          <w:sz w:val="17"/>
        </w:rPr>
        <w:t> </w:t>
      </w:r>
      <w:r>
        <w:rPr>
          <w:rFonts w:ascii="Arial"/>
          <w:b/>
          <w:color w:val="FFFFFF"/>
          <w:sz w:val="17"/>
        </w:rPr>
        <w:t>&amp; </w:t>
      </w:r>
      <w:r>
        <w:rPr>
          <w:rFonts w:ascii="Arial"/>
          <w:b/>
          <w:color w:val="FFFFFF"/>
          <w:spacing w:val="-1"/>
          <w:sz w:val="17"/>
        </w:rPr>
        <w:t>DIRECTION</w:t>
      </w:r>
      <w:r>
        <w:rPr>
          <w:rFonts w:ascii="Arial"/>
          <w:sz w:val="17"/>
        </w:rPr>
      </w:r>
    </w:p>
    <w:p>
      <w:pPr>
        <w:spacing w:line="232" w:lineRule="auto" w:before="0"/>
        <w:ind w:left="132" w:right="28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Consider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portfolio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wide</w:t>
      </w:r>
      <w:r>
        <w:rPr>
          <w:rFonts w:ascii="Arial"/>
          <w:i/>
          <w:color w:val="FFFFFF"/>
          <w:spacing w:val="28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and</w:t>
      </w:r>
      <w:r>
        <w:rPr>
          <w:rFonts w:ascii="Arial"/>
          <w:i/>
          <w:color w:val="FFFFFF"/>
          <w:spacing w:val="-2"/>
          <w:sz w:val="18"/>
        </w:rPr>
        <w:t> </w:t>
      </w:r>
      <w:r>
        <w:rPr>
          <w:rFonts w:ascii="Arial"/>
          <w:i/>
          <w:color w:val="FFFFFF"/>
          <w:sz w:val="18"/>
        </w:rPr>
        <w:t>WoVG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investment</w:t>
      </w:r>
      <w:r>
        <w:rPr>
          <w:rFonts w:ascii="Arial"/>
          <w:sz w:val="18"/>
        </w:rPr>
      </w:r>
    </w:p>
    <w:p>
      <w:pPr>
        <w:spacing w:line="180" w:lineRule="exact" w:before="0"/>
        <w:ind w:left="1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pacing w:val="-1"/>
          <w:sz w:val="18"/>
        </w:rPr>
        <w:t>CONCEPTUALISE</w:t>
      </w:r>
      <w:r>
        <w:rPr>
          <w:rFonts w:ascii="Arial"/>
          <w:sz w:val="18"/>
        </w:rPr>
      </w:r>
    </w:p>
    <w:p>
      <w:pPr>
        <w:spacing w:line="203" w:lineRule="exact" w:before="0"/>
        <w:ind w:left="21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Confirm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-2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need</w:t>
      </w:r>
      <w:r>
        <w:rPr>
          <w:rFonts w:ascii="Arial"/>
          <w:sz w:val="18"/>
        </w:rPr>
      </w:r>
    </w:p>
    <w:p>
      <w:pPr>
        <w:spacing w:line="180" w:lineRule="exact" w:before="0"/>
        <w:ind w:left="12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pacing w:val="-1"/>
          <w:sz w:val="18"/>
        </w:rPr>
        <w:t>PROVE</w:t>
      </w:r>
      <w:r>
        <w:rPr>
          <w:rFonts w:ascii="Arial"/>
          <w:sz w:val="18"/>
        </w:rPr>
      </w:r>
    </w:p>
    <w:p>
      <w:pPr>
        <w:spacing w:line="180" w:lineRule="exact" w:before="21"/>
        <w:ind w:left="13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2"/>
          <w:sz w:val="18"/>
        </w:rPr>
        <w:t>Recommend</w:t>
      </w:r>
      <w:r>
        <w:rPr>
          <w:rFonts w:ascii="Arial"/>
          <w:i/>
          <w:color w:val="FFFFFF"/>
          <w:spacing w:val="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an</w:t>
      </w:r>
      <w:r>
        <w:rPr>
          <w:rFonts w:ascii="Arial"/>
          <w:i/>
          <w:color w:val="FFFFFF"/>
          <w:spacing w:val="26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investment</w:t>
      </w:r>
      <w:r>
        <w:rPr>
          <w:rFonts w:ascii="Arial"/>
          <w:sz w:val="18"/>
        </w:rPr>
      </w:r>
    </w:p>
    <w:p>
      <w:pPr>
        <w:spacing w:line="180" w:lineRule="exact" w:before="0"/>
        <w:ind w:left="136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pacing w:val="-1"/>
          <w:sz w:val="18"/>
        </w:rPr>
        <w:t>PROCURE</w:t>
      </w:r>
      <w:r>
        <w:rPr>
          <w:rFonts w:ascii="Arial"/>
          <w:sz w:val="18"/>
        </w:rPr>
      </w:r>
    </w:p>
    <w:p>
      <w:pPr>
        <w:spacing w:line="203" w:lineRule="exact" w:before="0"/>
        <w:ind w:left="13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Award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z w:val="18"/>
        </w:rPr>
        <w:t>a</w:t>
      </w:r>
      <w:r>
        <w:rPr>
          <w:rFonts w:ascii="Arial"/>
          <w:i/>
          <w:color w:val="FFFFFF"/>
          <w:spacing w:val="-1"/>
          <w:sz w:val="18"/>
        </w:rPr>
        <w:t> contract</w:t>
      </w:r>
      <w:r>
        <w:rPr>
          <w:rFonts w:ascii="Arial"/>
          <w:sz w:val="18"/>
        </w:rPr>
      </w:r>
    </w:p>
    <w:p>
      <w:pPr>
        <w:spacing w:line="180" w:lineRule="exact" w:before="0"/>
        <w:ind w:left="13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z w:val="18"/>
        </w:rPr>
        <w:t>IMPLEMENT</w:t>
      </w:r>
      <w:r>
        <w:rPr>
          <w:rFonts w:ascii="Arial"/>
          <w:sz w:val="18"/>
        </w:rPr>
      </w:r>
    </w:p>
    <w:p>
      <w:pPr>
        <w:spacing w:line="180" w:lineRule="exact" w:before="21"/>
        <w:ind w:left="242" w:right="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Deliver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25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solution</w:t>
      </w:r>
      <w:r>
        <w:rPr>
          <w:rFonts w:ascii="Arial"/>
          <w:sz w:val="18"/>
        </w:rPr>
      </w:r>
    </w:p>
    <w:p>
      <w:pPr>
        <w:spacing w:line="180" w:lineRule="exact" w:before="0"/>
        <w:ind w:left="17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color w:val="FFFFFF"/>
          <w:spacing w:val="-2"/>
          <w:sz w:val="18"/>
        </w:rPr>
        <w:t>REALISE</w:t>
      </w:r>
      <w:r>
        <w:rPr>
          <w:rFonts w:ascii="Arial"/>
          <w:sz w:val="18"/>
        </w:rPr>
      </w:r>
    </w:p>
    <w:p>
      <w:pPr>
        <w:spacing w:line="180" w:lineRule="exact" w:before="21"/>
        <w:ind w:left="245" w:right="967" w:hanging="11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Deliver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25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benefits</w:t>
      </w:r>
      <w:r>
        <w:rPr>
          <w:rFonts w:ascii="Arial"/>
          <w:sz w:val="18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640" w:bottom="940" w:left="760" w:right="760"/>
          <w:cols w:num="7" w:equalWidth="0">
            <w:col w:w="827" w:space="198"/>
            <w:col w:w="2246" w:space="410"/>
            <w:col w:w="1662" w:space="660"/>
            <w:col w:w="1398" w:space="605"/>
            <w:col w:w="1483" w:space="710"/>
            <w:col w:w="1196" w:space="966"/>
            <w:col w:w="1959"/>
          </w:cols>
        </w:sectPr>
      </w:pPr>
    </w:p>
    <w:p>
      <w:pPr>
        <w:spacing w:line="240" w:lineRule="exact" w:before="319"/>
        <w:ind w:left="132" w:right="13718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45.299999pt;margin-top:56.810005pt;width:702.9pt;height:169.05pt;mso-position-horizontal-relative:page;mso-position-vertical-relative:paragraph;z-index:1240" coordorigin="906,1136" coordsize="14058,3381">
            <v:group style="position:absolute;left:906;top:1136;width:14048;height:3381" coordorigin="906,1136" coordsize="14048,3381">
              <v:shape style="position:absolute;left:906;top:1136;width:14048;height:3381" coordorigin="906,1136" coordsize="14048,3381" path="m925,1157l925,1146,906,1146,906,1226,916,1226,916,1157,925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71,1157l971,1136,916,1136,916,1146,925,1146,925,1157,9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226l925,1157,916,1157,916,1226,925,122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367l925,1286,906,1286,906,1367,925,136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506l925,1427,906,1427,906,1506,925,150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646l925,1566,906,1566,906,1646,925,164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787l925,1706,906,1706,906,1787,925,178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1926l925,1847,906,1847,906,1926,925,192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066l925,1986,906,1986,906,2066,925,206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207l925,2126,906,2126,906,2207,925,220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346l925,2267,906,2267,906,2346,925,234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486l925,2406,906,2406,906,2486,925,248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627l925,2546,906,2546,906,2627,925,262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766l925,2687,906,2687,906,2766,925,276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2906l925,2826,906,2826,906,2906,925,290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047l925,2966,906,2966,906,3047,925,304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186l925,3107,906,3107,906,3186,925,318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326l925,3246,906,3246,906,3326,925,332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467l925,3386,906,3386,906,3467,925,346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606l925,3527,906,3527,906,3606,925,360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746l925,3666,906,3666,906,3746,925,374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3887l925,3806,906,3806,906,3887,925,388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4026l925,3947,906,3947,906,4026,925,402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4166l925,4086,906,4086,906,4166,925,416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4307l925,4226,906,4226,906,4307,925,430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,4446l925,4367,906,4367,906,4446,925,444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96,4517l996,4496,916,4496,916,4517,9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35,4517l1135,4496,1056,4496,1056,4517,11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76,4517l1276,4496,1195,4496,1195,4517,12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16,4517l1416,4496,1336,4496,1336,4517,14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555,4517l1555,4496,1476,4496,1476,4517,15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696,4517l1696,4496,1615,4496,1615,4517,16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836,4517l1836,4496,1756,4496,1756,4517,18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975,4517l1975,4496,1896,4496,1896,4517,19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116,4517l2116,4496,2035,4496,2035,4517,21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256,4517l2256,4496,2176,4496,2176,4517,22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395,4517l2395,4496,2316,4496,2316,4517,23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536,4517l2536,4496,2455,4496,2455,4517,25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676,4517l2676,4496,2596,4496,2596,4517,26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815,4517l2815,4496,2736,4496,2736,4517,28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956,4517l2956,4496,2875,4496,2875,4517,29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096,4517l3096,4496,3016,4496,3016,4517,30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235,4517l3235,4496,3156,4496,3156,4517,32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376,4517l3376,4496,3295,4496,3295,4517,33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516,4517l3516,4496,3436,4496,3436,4517,35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655,4517l3655,4496,3576,4496,3576,4517,36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796,4517l3796,4496,3715,4496,3715,4517,37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936,4517l3936,4496,3856,4496,3856,4517,39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075,4517l4075,4496,3996,4496,3996,4517,40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216,4517l4216,4496,4135,4496,4135,4517,42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356,4517l4356,4496,4276,4496,4276,4517,43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495,4517l4495,4496,4416,4496,4416,4517,44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636,4517l4636,4496,4555,4496,4555,4517,46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776,4517l4776,4496,4696,4496,4696,4517,47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915,4517l4915,4496,4836,4496,4836,4517,49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056,4517l5056,4496,4975,4496,4975,4517,50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196,4517l5196,4496,5116,4496,5116,4517,51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335,4517l5335,4496,5256,4496,5256,4517,53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476,4517l5476,4496,5395,4496,5395,4517,54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616,4517l5616,4496,5536,4496,5536,4517,56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755,4517l5755,4496,5676,4496,5676,4517,57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896,4517l5896,4496,5815,4496,5815,4517,58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036,4517l6036,4496,5956,4496,5956,4517,60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175,4517l6175,4496,6096,4496,6096,4517,61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316,4517l6316,4496,6235,4496,6235,4517,63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456,4517l6456,4496,6376,4496,6376,4517,64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595,4517l6595,4496,6516,4496,6516,4517,65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736,4517l6736,4496,6655,4496,6655,4517,67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876,4517l6876,4496,6796,4496,6796,4517,68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015,4517l7015,4496,6936,4496,6936,4517,70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156,4517l7156,4496,7075,4496,7075,4517,71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296,4517l7296,4496,7216,4496,7216,4517,72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435,4517l7435,4496,7356,4496,7356,4517,74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576,4517l7576,4496,7495,4496,7495,4517,75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716,4517l7716,4496,7636,4496,7636,4517,77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855,4517l7855,4496,7776,4496,7776,4517,78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996,4517l7996,4496,7915,4496,7915,4517,79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136,4517l8136,4496,8056,4496,8056,4517,81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275,4517l8275,4496,8196,4496,8196,4517,82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416,4517l8416,4496,8335,4496,8335,4517,84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556,4517l8556,4496,8476,4496,8476,4517,85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695,4517l8695,4496,8616,4496,8616,4517,86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836,4517l8836,4496,8755,4496,8755,4517,88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976,4517l8976,4496,8896,4496,8896,4517,89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115,4517l9115,4496,9036,4496,9036,4517,91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56,4517l9256,4496,9175,4496,9175,4517,92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396,4517l9396,4496,9316,4496,9316,4517,93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535,4517l9535,4496,9456,4496,9456,4517,95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676,4517l9676,4496,9595,4496,9595,4517,96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816,4517l9816,4496,9736,4496,9736,4517,98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955,4517l9955,4496,9876,4496,9876,4517,99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096,4517l10096,4496,10015,4496,10015,4517,100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236,4517l10236,4496,10156,4496,10156,4517,102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375,4517l10375,4496,10296,4496,10296,4517,103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516,4517l10516,4496,10435,4496,10435,4517,105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656,4517l10656,4496,10576,4496,10576,4517,106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795,4517l10795,4496,10716,4496,10716,4517,107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936,4517l10936,4496,10855,4496,10855,4517,109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076,4517l11076,4496,10996,4496,10996,4517,110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215,4517l11215,4496,11136,4496,11136,4517,112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356,4517l11356,4496,11275,4496,11275,4517,113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496,4517l11496,4496,11416,4496,11416,4517,114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635,4517l11635,4496,11556,4496,11556,4517,116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776,4517l11776,4496,11695,4496,11695,4517,117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916,4517l11916,4496,11836,4496,11836,4517,119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055,4517l12055,4496,11976,4496,11976,4517,120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196,4517l12196,4496,12115,4496,12115,4517,121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336,4517l12336,4496,12256,4496,12256,4517,123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475,4517l12475,4496,12396,4496,12396,4517,124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616,4517l12616,4496,12535,4496,12535,4517,126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756,4517l12756,4496,12676,4496,12676,4517,127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895,4517l12895,4496,12816,4496,12816,4517,1289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036,4517l13036,4496,12955,4496,12955,4517,130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176,4517l13176,4496,13096,4496,13096,4517,131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315,4517l13315,4496,13236,4496,13236,4517,1331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456,4517l13456,4496,13375,4496,13375,4517,134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596,4517l13596,4496,13516,4496,13516,4517,135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735,4517l13735,4496,13656,4496,13656,4517,1373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876,4517l13876,4496,13795,4496,13795,4517,1387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016,4517l14016,4496,13936,4496,13936,4517,140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155,4517l14155,4496,14076,4496,14076,4517,1415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296,4517l14296,4496,14215,4496,14215,4517,1429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436,4517l14436,4496,14356,4496,14356,4517,1443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575,4517l14575,4496,14496,4496,14496,4517,14575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716,4517l14716,4496,14635,4496,14635,4517,1471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856,4517l14856,4496,14776,4496,14776,4517,14856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44,4496l14916,4496,14916,4517,14933,4517,14933,4506,14944,4496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4512l14953,4454,14933,4454,14933,4496,14944,4496,14944,4517,14948,4517,14953,4512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44,4517l14944,4496,14933,4506,14933,4517,14944,451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4394l14953,4314,14933,4314,14933,4394,14953,439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4254l14953,4173,14933,4173,14933,4254,14953,425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4113l14953,4034,14933,4034,14933,4113,14953,411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974l14953,3894,14933,3894,14933,3974,14953,397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834l14953,3753,14933,3753,14933,3834,14953,383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693l14953,3614,14933,3614,14933,3693,14953,369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554l14953,3474,14933,3474,14933,3554,14953,355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414l14953,3333,14933,3333,14933,3414,14953,341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273l14953,3194,14933,3194,14933,3273,14953,327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3134l14953,3054,14933,3054,14933,3134,14953,313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994l14953,2913,14933,2913,14933,2994,14953,299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853l14953,2774,14933,2774,14933,2853,14953,285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714l14953,2634,14933,2634,14933,2714,14953,271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574l14953,2493,14933,2493,14933,2574,14953,257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433l14953,2354,14933,2354,14933,2433,14953,243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294l14953,2214,14933,2214,14933,2294,14953,229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154l14953,2073,14933,2073,14933,2154,14953,215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2013l14953,1934,14933,1934,14933,2013,14953,201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874l14953,1794,14933,1794,14933,1874,14953,187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734l14953,1653,14933,1653,14933,1734,14953,173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593l14953,1514,14933,1514,14933,1593,14953,159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454l14953,1374,14933,1374,14933,1454,14953,145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314l14953,1233,14933,1233,14933,1314,14953,1314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53,1173l14953,1141,14948,1136,14891,1136,14891,1157,14933,1157,14933,1146,14944,1157,14944,1173,14953,117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44,1157l14933,1146,14933,1157,14944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944,1173l14944,1157,14933,1157,14933,1173,14944,1173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831,1157l14831,1136,14750,1136,14750,1157,148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690,1157l14690,1136,14611,1136,14611,1157,146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551,1157l14551,1136,14471,1136,14471,1157,145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411,1157l14411,1136,14330,1136,14330,1157,144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270,1157l14270,1136,14191,1136,14191,1157,142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4131,1157l14131,1136,14051,1136,14051,1157,141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991,1157l13991,1136,13910,1136,13910,1157,139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850,1157l13850,1136,13771,1136,13771,1157,138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711,1157l13711,1136,13631,1136,13631,1157,137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571,1157l13571,1136,13490,1136,13490,1157,135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430,1157l13430,1136,13351,1136,13351,1157,134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291,1157l13291,1136,13211,1136,13211,1157,132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151,1157l13151,1136,13070,1136,13070,1157,131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010,1157l13010,1136,12931,1136,12931,1157,130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871,1157l12871,1136,12791,1136,12791,1157,128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731,1157l12731,1136,12650,1136,12650,1157,127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590,1157l12590,1136,12511,1136,12511,1157,125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451,1157l12451,1136,12371,1136,12371,1157,124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311,1157l12311,1136,12230,1136,12230,1157,123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170,1157l12170,1136,12091,1136,12091,1157,121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031,1157l12031,1136,11951,1136,11951,1157,120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891,1157l11891,1136,11810,1136,11810,1157,118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750,1157l11750,1136,11671,1136,11671,1157,117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611,1157l11611,1136,11531,1136,11531,1157,116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471,1157l11471,1136,11390,1136,11390,1157,114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330,1157l11330,1136,11251,1136,11251,1157,113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191,1157l11191,1136,11111,1136,11111,1157,111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051,1157l11051,1136,10970,1136,10970,1157,110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910,1157l10910,1136,10831,1136,10831,1157,109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771,1157l10771,1136,10691,1136,10691,1157,107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631,1157l10631,1136,10550,1136,10550,1157,106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490,1157l10490,1136,10411,1136,10411,1157,104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351,1157l10351,1136,10271,1136,10271,1157,103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211,1157l10211,1136,10130,1136,10130,1157,102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0070,1157l10070,1136,9991,1136,9991,1157,100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931,1157l9931,1136,9851,1136,9851,1157,99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791,1157l9791,1136,9710,1136,9710,1157,97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650,1157l9650,1136,9571,1136,9571,1157,96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511,1157l9511,1136,9431,1136,9431,1157,95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371,1157l9371,1136,9290,1136,9290,1157,93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230,1157l9230,1136,9151,1136,9151,1157,92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9091,1157l9091,1136,9011,1136,9011,1157,90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951,1157l8951,1136,8870,1136,8870,1157,89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810,1157l8810,1136,8731,1136,8731,1157,88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671,1157l8671,1136,8591,1136,8591,1157,86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531,1157l8531,1136,8450,1136,8450,1157,85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390,1157l8390,1136,8311,1136,8311,1157,83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251,1157l8251,1136,8171,1136,8171,1157,82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8111,1157l8111,1136,8030,1136,8030,1157,81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970,1157l7970,1136,7891,1136,7891,1157,79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831,1157l7831,1136,7751,1136,7751,1157,78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691,1157l7691,1136,7610,1136,7610,1157,76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550,1157l7550,1136,7471,1136,7471,1157,75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411,1157l7411,1136,7331,1136,7331,1157,74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271,1157l7271,1136,7190,1136,7190,1157,72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7130,1157l7130,1136,7051,1136,7051,1157,71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991,1157l6991,1136,6911,1136,6911,1157,69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851,1157l6851,1136,6770,1136,6770,1157,68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710,1157l6710,1136,6631,1136,6631,1157,67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571,1157l6571,1136,6491,1136,6491,1157,65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431,1157l6431,1136,6350,1136,6350,1157,64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290,1157l6290,1136,6211,1136,6211,1157,62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151,1157l6151,1136,6071,1136,6071,1157,61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6011,1157l6011,1136,5930,1136,5930,1157,60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870,1157l5870,1136,5791,1136,5791,1157,58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731,1157l5731,1136,5651,1136,5651,1157,57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591,1157l5591,1136,5510,1136,5510,1157,55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450,1157l5450,1136,5371,1136,5371,1157,54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311,1157l5311,1136,5231,1136,5231,1157,53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171,1157l5171,1136,5090,1136,5090,1157,51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5030,1157l5030,1136,4951,1136,4951,1157,50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891,1157l4891,1136,4811,1136,4811,1157,48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751,1157l4751,1136,4670,1136,4670,1157,47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610,1157l4610,1136,4531,1136,4531,1157,46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471,1157l4471,1136,4391,1136,4391,1157,44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331,1157l4331,1136,4250,1136,4250,1157,43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190,1157l4190,1136,4111,1136,4111,1157,41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4051,1157l4051,1136,3971,1136,3971,1157,40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911,1157l3911,1136,3830,1136,3830,1157,39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770,1157l3770,1136,3691,1136,3691,1157,37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631,1157l3631,1136,3551,1136,3551,1157,36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491,1157l3491,1136,3410,1136,3410,1157,34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350,1157l3350,1136,3271,1136,3271,1157,33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211,1157l3211,1136,3131,1136,3131,1157,32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3071,1157l3071,1136,2990,1136,2990,1157,30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930,1157l2930,1136,2851,1136,2851,1157,293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791,1157l2791,1136,2711,1136,2711,1157,27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651,1157l2651,1136,2570,1136,2570,1157,26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510,1157l2510,1136,2431,1136,2431,1157,251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371,1157l2371,1136,2291,1136,2291,1157,237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231,1157l2231,1136,2150,1136,2150,1157,22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2090,1157l2090,1136,2011,1136,2011,1157,209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951,1157l1951,1136,1871,1136,1871,1157,195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811,1157l1811,1136,1730,1136,1730,1157,181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670,1157l1670,1136,1591,1136,1591,1157,167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531,1157l1531,1136,1451,1136,1451,1157,153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391,1157l1391,1136,1310,1136,1310,1157,1391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250,1157l1250,1136,1171,1136,1171,1157,1250,1157xe" filled="true" fillcolor="#000000" stroked="false">
                <v:path arrowok="t"/>
                <v:fill type="solid"/>
              </v:shape>
              <v:shape style="position:absolute;left:906;top:1136;width:14048;height:3381" coordorigin="906,1136" coordsize="14048,3381" path="m1111,1157l1111,1136,1031,1136,1031,1157,1111,1157xe" filled="true" fillcolor="#000000" stroked="false">
                <v:path arrowok="t"/>
                <v:fill type="solid"/>
              </v:shape>
            </v:group>
            <v:group style="position:absolute;left:10480;top:2748;width:780;height:321" coordorigin="10480,2748" coordsize="780,321">
              <v:shape style="position:absolute;left:10480;top:2748;width:780;height:321" coordorigin="10480,2748" coordsize="780,321" path="m11260,2911l11260,2906,11102,2749,11100,2748,10483,2748,10480,2751,10480,3066,10483,3068,10487,3068,10487,2763,10494,2756,10494,2763,11093,2763,11093,2761,11098,2763,11098,2766,11240,2908,11245,2903,11245,2924,11256,2913,11260,2911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0494,2763l10494,2756,10487,2763,10494,2763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0494,3054l10494,2763,10487,2763,10487,3054,10494,3054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5,3054l10487,3054,10494,3061,10494,3068,11093,3068,11093,3056,11095,3054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0494,3068l10494,3061,10487,3054,10487,3068,10494,3068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8,2763l11093,2761,11095,2763,11098,2763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5,2763l11093,2761,11093,2763,11095,2763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8,3054l11095,3054,11093,3056,11098,3054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8,3068l11098,3054,11093,3056,11093,3068,11098,3068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245,2924l11245,2913,11240,2908,11095,3054,11098,3054,11098,3068,11102,3068,11245,2924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098,2766l11098,2763,11095,2763,11098,2766xe" filled="true" fillcolor="#006fc0" stroked="false">
                <v:path arrowok="t"/>
                <v:fill type="solid"/>
              </v:shape>
              <v:shape style="position:absolute;left:10480;top:2748;width:780;height:321" coordorigin="10480,2748" coordsize="780,321" path="m11245,2913l11245,2903,11240,2908,11245,2913xe" filled="true" fillcolor="#006fc0" stroked="false">
                <v:path arrowok="t"/>
                <v:fill type="solid"/>
              </v:shape>
            </v:group>
            <v:group style="position:absolute;left:11090;top:2748;width:780;height:321" coordorigin="11090,2748" coordsize="780,321">
              <v:shape style="position:absolute;left:11090;top:2748;width:780;height:321" coordorigin="11090,2748" coordsize="780,321" path="m11870,2911l11870,2906,11868,2903,11713,2749,11711,2748,11095,2748,11093,2750,11092,2753,11090,2756,11090,2759,11098,2766,11098,2763,11104,2750,11117,2763,11704,2763,11704,2761,11710,2763,11710,2767,11852,2908,11857,2903,11857,2924,11870,2911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245,2924l11245,2913,11240,2908,11090,3059,11090,3061,11092,3065,11093,3067,11095,3068,11098,3068,11098,3054,11117,3054,11245,2924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117,2763l11104,2750,11098,2763,11117,2763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260,2911l11260,2906,11117,2763,11098,2763,11098,2766,11240,2908,11245,2903,11245,2924,11256,2913,11260,2911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117,3054l11098,3054,11104,3067,11117,3054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06,3054l11117,3054,11104,3067,11098,3054,11098,3068,11704,3068,11704,3056,11706,3054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245,2913l11245,2903,11240,2908,11245,2913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10,2763l11704,2761,11706,2763,11710,2763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06,2763l11704,2761,11704,2763,11706,2763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10,3054l11706,3054,11704,3056,11710,3054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10,3068l11710,3054,11704,3056,11704,3068,11710,3068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857,2924l11857,2913,11852,2908,11706,3054,11710,3054,11710,3068,11713,3068,11857,2924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710,2767l11710,2763,11706,2763,11710,2767xe" filled="true" fillcolor="#006fc0" stroked="false">
                <v:path arrowok="t"/>
                <v:fill type="solid"/>
              </v:shape>
              <v:shape style="position:absolute;left:11090;top:2748;width:780;height:321" coordorigin="11090,2748" coordsize="780,321" path="m11857,2913l11857,2903,11852,2908,11857,2913xe" filled="true" fillcolor="#006fc0" stroked="false">
                <v:path arrowok="t"/>
                <v:fill type="solid"/>
              </v:shape>
            </v:group>
            <v:group style="position:absolute;left:11701;top:2748;width:780;height:321" coordorigin="11701,2748" coordsize="780,321">
              <v:shape style="position:absolute;left:11701;top:2748;width:780;height:321" coordorigin="11701,2748" coordsize="780,321" path="m12481,2911l12481,2906,12479,2903,12326,2750,12324,2749,12323,2748,11706,2748,11704,2750,11702,2753,11701,2756,11704,2761,11710,2767,11710,2763,11714,2750,11728,2763,12316,2763,12316,2761,12320,2763,12320,2766,12463,2908,12468,2903,12468,2924,12481,2911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1857,2924l11857,2913,11852,2908,11704,3056,11701,3061,11702,3065,11704,3067,11706,3068,11710,3068,11710,3054,11728,3054,11857,2924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1728,2763l11714,2750,11710,2763,11728,2763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1870,2911l11870,2906,11868,2903,11728,2763,11710,2763,11710,2767,11852,2908,11857,2903,11857,2924,11870,2911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1728,3054l11710,3054,11714,3067,11728,3054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18,3054l11728,3054,11714,3067,11710,3054,11710,3068,12316,3068,12316,3056,12318,3054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1857,2913l11857,2903,11852,2908,11857,2913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20,2763l12316,2761,12318,2763,12320,2763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18,2763l12316,2761,12316,2763,12318,2763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20,3054l12318,3054,12316,3056,12320,3054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20,3068l12320,3054,12316,3056,12316,3068,12320,3068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468,2924l12468,2913,12463,2908,12318,3054,12320,3054,12320,3068,12324,3068,12326,3067,12468,2924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320,2766l12320,2763,12318,2763,12320,2766xe" filled="true" fillcolor="#006fc0" stroked="false">
                <v:path arrowok="t"/>
                <v:fill type="solid"/>
              </v:shape>
              <v:shape style="position:absolute;left:11701;top:2748;width:780;height:321" coordorigin="11701,2748" coordsize="780,321" path="m12468,2913l12468,2903,12463,2908,12468,2913xe" filled="true" fillcolor="#006fc0" stroked="false">
                <v:path arrowok="t"/>
                <v:fill type="solid"/>
              </v:shape>
            </v:group>
            <v:group style="position:absolute;left:906;top:1736;width:633;height:2188" coordorigin="906,1736" coordsize="633,2188">
              <v:shape style="position:absolute;left:906;top:1736;width:633;height:2188" coordorigin="906,1736" coordsize="633,2188" path="m925,1826l925,1747,906,1747,906,1826,925,1826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1967l925,1886,906,1886,906,1967,925,196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107l925,2027,906,2027,906,2107,925,210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246l925,2167,906,2167,906,2246,925,2246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387l925,2306,906,2306,906,2387,925,238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527l925,2447,906,2447,906,2527,925,252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666l925,2587,906,2587,906,2666,925,2666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807l925,2726,906,2726,906,2807,925,280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2947l925,2867,906,2867,906,2947,925,294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086l925,3007,906,3007,906,3086,925,3086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227l925,3146,906,3146,906,3227,925,322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367l925,3287,906,3287,906,3367,925,336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506l925,3427,906,3427,906,3506,925,3506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647l925,3566,906,3566,906,3647,925,364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787l925,3707,906,3707,906,3787,925,378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903l925,3847,906,3847,906,3919,910,3924,916,3924,916,3903,925,390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8,3924l928,3903,916,3903,925,3914,925,3924,928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925,3924l925,3914,916,3903,916,3924,925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068,3924l1068,3903,988,3903,988,3924,1068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208,3924l1208,3903,1128,3903,1128,3924,1208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348,3924l1348,3903,1268,3903,1268,3924,1348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488,3924l1488,3903,1408,3903,1408,3924,1488,392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894l1538,3813,1518,3813,1518,3894,1538,389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753l1538,3674,1518,3674,1518,3753,1538,375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614l1538,3534,1518,3534,1518,3614,1538,361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474l1538,3393,1518,3393,1518,3474,1538,347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333l1538,3254,1518,3254,1518,3333,1538,333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194l1538,3114,1518,3114,1518,3194,1538,319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3054l1538,2973,1518,2973,1518,3054,1538,305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913l1538,2834,1518,2834,1518,2913,1538,291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774l1538,2694,1518,2694,1518,2774,1538,277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634l1538,2553,1518,2553,1518,2634,1538,263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493l1538,2414,1518,2414,1518,2493,1538,249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354l1538,2274,1518,2274,1518,2354,1538,235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214l1538,2133,1518,2133,1518,2214,1538,221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2073l1538,1994,1518,1994,1518,2073,1538,2073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1934l1538,1854,1518,1854,1518,1934,1538,193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38,1794l1538,1741,1534,1736,1495,1736,1495,1757,1518,1757,1518,1747,1528,1757,1528,1794,1538,179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28,1757l1518,1747,1518,1757,1528,175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528,1794l1528,1757,1518,1757,1518,1794,1528,1794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435,1757l1435,1736,1355,1736,1355,1757,1435,175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295,1757l1295,1736,1216,1736,1216,1757,1295,175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156,1757l1156,1736,1075,1736,1075,1757,1156,1757xe" filled="true" fillcolor="#000000" stroked="false">
                <v:path arrowok="t"/>
                <v:fill type="solid"/>
              </v:shape>
              <v:shape style="position:absolute;left:906;top:1736;width:633;height:2188" coordorigin="906,1736" coordsize="633,2188" path="m1015,1757l1015,1736,935,1736,935,1757,1015,1757xe" filled="true" fillcolor="#000000" stroked="false">
                <v:path arrowok="t"/>
                <v:fill type="solid"/>
              </v:shape>
            </v:group>
            <v:group style="position:absolute;left:6210;top:2979;width:1941;height:780" coordorigin="6210,2979" coordsize="1941,780">
              <v:shape style="position:absolute;left:6210;top:2979;width:1941;height:780" coordorigin="6210,2979" coordsize="1941,780" path="m6210,2979l6210,3759,8150,3759,8150,2979,6210,2979xe" filled="true" fillcolor="#4f81bc" stroked="false">
                <v:path arrowok="t"/>
                <v:fill type="solid"/>
              </v:shape>
            </v:group>
            <v:group style="position:absolute;left:6210;top:3864;width:1941;height:353" coordorigin="6210,3864" coordsize="1941,353">
              <v:shape style="position:absolute;left:6210;top:3864;width:1941;height:353" coordorigin="6210,3864" coordsize="1941,353" path="m6210,3864l6210,4217,8150,4217,8150,3864,6210,3864xe" filled="true" fillcolor="#4f81bc" stroked="false">
                <v:path arrowok="t"/>
                <v:fill type="solid"/>
              </v:shape>
            </v:group>
            <v:group style="position:absolute;left:8390;top:1951;width:1844;height:351" coordorigin="8390,1951" coordsize="1844,351">
              <v:shape style="position:absolute;left:8390;top:1951;width:1844;height:351" coordorigin="8390,1951" coordsize="1844,351" path="m8390,1951l8390,2301,10234,2301,10234,1951,8390,1951xe" filled="true" fillcolor="#4f81bc" stroked="false">
                <v:path arrowok="t"/>
                <v:fill type="solid"/>
              </v:shape>
            </v:group>
            <v:group style="position:absolute;left:8390;top:2421;width:1844;height:351" coordorigin="8390,2421" coordsize="1844,351">
              <v:shape style="position:absolute;left:8390;top:2421;width:1844;height:351" coordorigin="8390,2421" coordsize="1844,351" path="m8390,2421l8390,2772,10234,2772,10234,2421,8390,2421xe" filled="true" fillcolor="#4f81bc" stroked="false">
                <v:path arrowok="t"/>
                <v:fill type="solid"/>
              </v:shape>
            </v:group>
            <v:group style="position:absolute;left:8390;top:2894;width:1844;height:352" coordorigin="8390,2894" coordsize="1844,352">
              <v:shape style="position:absolute;left:8390;top:2894;width:1844;height:352" coordorigin="8390,2894" coordsize="1844,352" path="m8390,2894l8390,3246,10234,3246,10234,2894,8390,2894xe" filled="true" fillcolor="#4f81bc" stroked="false">
                <v:path arrowok="t"/>
                <v:fill type="solid"/>
              </v:shape>
            </v:group>
            <v:group style="position:absolute;left:8390;top:3389;width:1844;height:353" coordorigin="8390,3389" coordsize="1844,353">
              <v:shape style="position:absolute;left:8390;top:3389;width:1844;height:353" coordorigin="8390,3389" coordsize="1844,353" path="m8390,3389l8390,3741,10234,3741,10234,3389,8390,3389xe" filled="true" fillcolor="#4f81bc" stroked="false">
                <v:path arrowok="t"/>
                <v:fill type="solid"/>
              </v:shape>
            </v:group>
            <v:group style="position:absolute;left:8395;top:3866;width:1844;height:353" coordorigin="8395,3866" coordsize="1844,353">
              <v:shape style="position:absolute;left:8395;top:3866;width:1844;height:353" coordorigin="8395,3866" coordsize="1844,353" path="m8395,3866l8395,4219,10238,4219,10238,3866,8395,3866xe" filled="true" fillcolor="#4f81bc" stroked="false">
                <v:path arrowok="t"/>
                <v:fill type="solid"/>
              </v:shape>
            </v:group>
            <v:group style="position:absolute;left:10486;top:2414;width:2001;height:350" coordorigin="10486,2414" coordsize="2001,350">
              <v:shape style="position:absolute;left:10486;top:2414;width:2001;height:350" coordorigin="10486,2414" coordsize="2001,350" path="m10486,2414l10486,2763,12486,2763,12486,2414,10486,2414xe" filled="true" fillcolor="#4f81bc" stroked="false">
                <v:path arrowok="t"/>
                <v:fill type="solid"/>
              </v:shape>
              <v:shape style="position:absolute;left:8286;top:1856;width:2023;height:2462" type="#_x0000_t75" stroked="false">
                <v:imagedata r:id="rId13" o:title=""/>
              </v:shape>
            </v:group>
            <v:group style="position:absolute;left:10486;top:3201;width:2001;height:570" coordorigin="10486,3201" coordsize="2001,570">
              <v:shape style="position:absolute;left:10486;top:3201;width:2001;height:570" coordorigin="10486,3201" coordsize="2001,570" path="m10486,3201l10486,3771,12486,3771,12486,3201,10486,3201xe" filled="true" fillcolor="#4f81bc" stroked="false">
                <v:path arrowok="t"/>
                <v:fill type="solid"/>
              </v:shape>
            </v:group>
            <v:group style="position:absolute;left:10486;top:3871;width:2001;height:353" coordorigin="10486,3871" coordsize="2001,353">
              <v:shape style="position:absolute;left:10486;top:3871;width:2001;height:353" coordorigin="10486,3871" coordsize="2001,353" path="m10486,3871l10486,4224,12486,4224,12486,3871,10486,3871xe" filled="true" fillcolor="#4f81bc" stroked="false">
                <v:path arrowok="t"/>
                <v:fill type="solid"/>
              </v:shape>
            </v:group>
            <v:group style="position:absolute;left:10470;top:2399;width:2031;height:1841" coordorigin="10470,2399" coordsize="2031,1841">
              <v:shape style="position:absolute;left:10470;top:2399;width:2031;height:1841" coordorigin="10470,2399" coordsize="2031,1841" path="m12500,4232l12500,2406,12494,2399,10477,2399,10470,2406,10470,4232,10477,4239,10486,4239,10486,2429,10500,2414,10500,2429,12470,2429,12470,2414,12486,2429,12486,4239,12494,4239,12500,4232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0500,2429l10500,2414,10486,2429,10500,242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0500,4209l10500,2429,10486,2429,10486,4209,10500,420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2486,4209l10486,4209,10500,4224,10500,4239,12470,4239,12470,4224,12486,420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0500,4239l10500,4224,10486,4209,10486,4239,10500,423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2486,2429l12470,2414,12470,2429,12486,242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2486,4209l12486,2429,12470,2429,12470,4209,12486,4209xe" filled="true" fillcolor="#0f243e" stroked="false">
                <v:path arrowok="t"/>
                <v:fill type="solid"/>
              </v:shape>
              <v:shape style="position:absolute;left:10470;top:2399;width:2031;height:1841" coordorigin="10470,2399" coordsize="2031,1841" path="m12486,4239l12486,4209,12470,4224,12470,4239,12486,4239xe" filled="true" fillcolor="#0f243e" stroked="false">
                <v:path arrowok="t"/>
                <v:fill type="solid"/>
              </v:shape>
            </v:group>
            <v:group style="position:absolute;left:6196;top:2952;width:1971;height:1280" coordorigin="6196,2952" coordsize="1971,1280">
              <v:shape style="position:absolute;left:6196;top:2952;width:1971;height:1280" coordorigin="6196,2952" coordsize="1971,1280" path="m8166,4225l8166,2958,8159,2952,6203,2952,6196,2958,6196,4225,6203,4231,6210,4231,6210,2982,6226,2966,6226,2982,8136,2982,8136,2966,8150,2982,8150,4231,8159,4231,8166,4225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6226,2982l6226,2966,6210,2982,6226,2982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6226,4201l6226,2982,6210,2982,6210,4201,6226,4201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8150,4201l6210,4201,6226,4217,6226,4231,8136,4231,8136,4217,8150,4201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6226,4231l6226,4217,6210,4201,6210,4231,6226,4231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8150,2982l8136,2966,8136,2982,8150,2982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8150,4201l8150,2982,8136,2982,8136,4201,8150,4201xe" filled="true" fillcolor="#0f243e" stroked="false">
                <v:path arrowok="t"/>
                <v:fill type="solid"/>
              </v:shape>
              <v:shape style="position:absolute;left:6196;top:2952;width:1971;height:1280" coordorigin="6196,2952" coordsize="1971,1280" path="m8150,4231l8150,4201,8136,4217,8136,4231,8150,4231xe" filled="true" fillcolor="#0f243e" stroked="false">
                <v:path arrowok="t"/>
                <v:fill type="solid"/>
              </v:shape>
            </v:group>
            <v:group style="position:absolute;left:8375;top:1932;width:1874;height:2308" coordorigin="8375,1932" coordsize="1874,2308">
              <v:shape style="position:absolute;left:8375;top:1932;width:1874;height:2308" coordorigin="8375,1932" coordsize="1874,2308" path="m10248,4232l10248,1939,10241,1932,8382,1932,8375,1939,8375,4232,8382,4239,8390,4239,8390,1962,8405,1947,8405,1962,10218,1962,10218,1947,10232,1962,10232,4239,10241,4239,10248,4232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8405,1962l8405,1947,8390,1962,8405,1962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8405,4209l8405,1962,8390,1962,8390,4209,8405,4209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10232,4209l8390,4209,8405,4224,8405,4239,10218,4239,10218,4224,10232,4209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8405,4239l8405,4224,8390,4209,8390,4239,8405,4239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10232,1962l10218,1947,10218,1962,10232,1962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10232,4209l10232,1962,10218,1962,10218,4209,10232,4209xe" filled="true" fillcolor="#0f243e" stroked="false">
                <v:path arrowok="t"/>
                <v:fill type="solid"/>
              </v:shape>
              <v:shape style="position:absolute;left:8375;top:1932;width:1874;height:2308" coordorigin="8375,1932" coordsize="1874,2308" path="m10232,4239l10232,4209,10218,4224,10218,4239,10232,4239xe" filled="true" fillcolor="#0f243e" stroked="false">
                <v:path arrowok="t"/>
                <v:fill type="solid"/>
              </v:shape>
            </v:group>
            <v:group style="position:absolute;left:4084;top:2913;width:1865;height:346" coordorigin="4084,2913" coordsize="1865,346">
              <v:shape style="position:absolute;left:4084;top:2913;width:1865;height:346" coordorigin="4084,2913" coordsize="1865,346" path="m4084,2913l4084,3259,5948,3259,5948,2913,4084,2913xe" filled="true" fillcolor="#4f81bc" stroked="false">
                <v:path arrowok="t"/>
                <v:fill type="solid"/>
              </v:shape>
            </v:group>
            <v:group style="position:absolute;left:4086;top:3402;width:1868;height:345" coordorigin="4086,3402" coordsize="1868,345">
              <v:shape style="position:absolute;left:4086;top:3402;width:1868;height:345" coordorigin="4086,3402" coordsize="1868,345" path="m4086,3402l4086,3746,5953,3746,5953,3402,4086,3402xe" filled="true" fillcolor="#4f81bc" stroked="false">
                <v:path arrowok="t"/>
                <v:fill type="solid"/>
              </v:shape>
            </v:group>
            <v:group style="position:absolute;left:4080;top:3873;width:1878;height:346" coordorigin="4080,3873" coordsize="1878,346">
              <v:shape style="position:absolute;left:4080;top:3873;width:1878;height:346" coordorigin="4080,3873" coordsize="1878,346" path="m4080,3873l4080,4219,5958,4219,5958,3873,4080,3873xe" filled="true" fillcolor="#4f81bc" stroked="false">
                <v:path arrowok="t"/>
                <v:fill type="solid"/>
              </v:shape>
            </v:group>
            <v:group style="position:absolute;left:4086;top:2444;width:1865;height:345" coordorigin="4086,2444" coordsize="1865,345">
              <v:shape style="position:absolute;left:4086;top:2444;width:1865;height:345" coordorigin="4086,2444" coordsize="1865,345" path="m4086,2444l4086,2789,5951,2789,5951,2444,4086,2444xe" filled="true" fillcolor="#4f81bc" stroked="false">
                <v:path arrowok="t"/>
                <v:fill type="solid"/>
              </v:shape>
              <v:shape style="position:absolute;left:3992;top:2379;width:2050;height:1958" type="#_x0000_t75" stroked="false">
                <v:imagedata r:id="rId14" o:title=""/>
              </v:shape>
            </v:group>
            <v:group style="position:absolute;left:4068;top:2417;width:1900;height:1810" coordorigin="4068,2417" coordsize="1900,1810">
              <v:shape style="position:absolute;left:4068;top:2417;width:1900;height:1810" coordorigin="4068,2417" coordsize="1900,1810" path="m5968,4220l5968,2423,5962,2417,4075,2417,4068,2423,4068,4220,4075,4226,4084,4226,4084,2447,4098,2431,4098,2447,5938,2447,5938,2431,5953,2447,5953,4226,5962,4226,5968,4220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4098,2447l4098,2431,4084,2447,4098,2447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4098,4196l4098,2447,4084,2447,4084,4196,4098,4196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5953,4196l4084,4196,4098,4212,4098,4226,5938,4226,5938,4212,5953,4196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4098,4226l4098,4212,4084,4196,4084,4226,4098,4226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5953,2447l5938,2431,5938,2447,5953,2447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5953,4196l5953,2447,5938,2447,5938,4196,5953,4196xe" filled="true" fillcolor="#0f243e" stroked="false">
                <v:path arrowok="t"/>
                <v:fill type="solid"/>
              </v:shape>
              <v:shape style="position:absolute;left:4068;top:2417;width:1900;height:1810" coordorigin="4068,2417" coordsize="1900,1810" path="m5953,4226l5953,4196,5938,4212,5938,4226,5953,4226xe" filled="true" fillcolor="#0f243e" stroked="false">
                <v:path arrowok="t"/>
                <v:fill type="solid"/>
              </v:shape>
              <v:shape style="position:absolute;left:10400;top:2360;width:2174;height:1991" type="#_x0000_t75" stroked="false">
                <v:imagedata r:id="rId15" o:title=""/>
              </v:shape>
              <v:shape style="position:absolute;left:6120;top:2916;width:2122;height:1428" type="#_x0000_t75" stroked="false">
                <v:imagedata r:id="rId16" o:title=""/>
              </v:shape>
            </v:group>
            <v:group style="position:absolute;left:1975;top:2959;width:1856;height:345" coordorigin="1975,2959" coordsize="1856,345">
              <v:shape style="position:absolute;left:1975;top:2959;width:1856;height:345" coordorigin="1975,2959" coordsize="1856,345" path="m1975,2959l1975,3303,3830,3303,3830,2959,1975,2959xe" filled="true" fillcolor="#4f81bc" stroked="false">
                <v:path arrowok="t"/>
                <v:fill type="solid"/>
              </v:shape>
            </v:group>
            <v:group style="position:absolute;left:1975;top:3407;width:1860;height:347" coordorigin="1975,3407" coordsize="1860,347">
              <v:shape style="position:absolute;left:1975;top:3407;width:1860;height:347" coordorigin="1975,3407" coordsize="1860,347" path="m1975,3407l1975,3753,3835,3753,3835,3407,1975,3407xe" filled="true" fillcolor="#4f81bc" stroked="false">
                <v:path arrowok="t"/>
                <v:fill type="solid"/>
              </v:shape>
            </v:group>
            <v:group style="position:absolute;left:1975;top:3831;width:1860;height:346" coordorigin="1975,3831" coordsize="1860,346">
              <v:shape style="position:absolute;left:1975;top:3831;width:1860;height:346" coordorigin="1975,3831" coordsize="1860,346" path="m1975,3831l1975,4177,3835,4177,3835,3831,1975,3831xe" filled="true" fillcolor="#4f81bc" stroked="false">
                <v:path arrowok="t"/>
                <v:fill type="solid"/>
              </v:shape>
            </v:group>
            <v:group style="position:absolute;left:1963;top:2952;width:1888;height:1233" coordorigin="1963,2952" coordsize="1888,1233">
              <v:shape style="position:absolute;left:1963;top:2952;width:1888;height:1233" coordorigin="1963,2952" coordsize="1888,1233" path="m3851,4178l3851,2958,3845,2952,1969,2952,1963,2958,1963,4178,1969,4184,1978,4184,1978,2982,1993,2966,1993,2982,3821,2982,3821,2966,3836,2982,3836,4184,3845,4184,3851,4178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1993,2982l1993,2966,1978,2982,1993,2982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1993,4154l1993,2982,1978,2982,1978,4154,1993,4154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3836,4154l1978,4154,1993,4170,1993,4184,3821,4184,3821,4170,3836,4154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1993,4184l1993,4170,1978,4154,1978,4184,1993,4184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3836,2982l3821,2966,3821,2982,3836,2982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3836,4154l3836,2982,3821,2982,3821,4154,3836,4154xe" filled="true" fillcolor="#0f243e" stroked="false">
                <v:path arrowok="t"/>
                <v:fill type="solid"/>
              </v:shape>
              <v:shape style="position:absolute;left:1963;top:2952;width:1888;height:1233" coordorigin="1963,2952" coordsize="1888,1233" path="m3836,4184l3836,4154,3821,4170,3821,4184,3836,4184xe" filled="true" fillcolor="#0f243e" stroked="false">
                <v:path arrowok="t"/>
                <v:fill type="solid"/>
              </v:shape>
              <v:shape style="position:absolute;left:1891;top:2916;width:2030;height:1376" type="#_x0000_t75" stroked="false">
                <v:imagedata r:id="rId17" o:title=""/>
              </v:shape>
            </v:group>
            <v:group style="position:absolute;left:6073;top:3679;width:142;height:88" coordorigin="6073,3679" coordsize="142,88">
              <v:shape style="position:absolute;left:6073;top:3679;width:142;height:88" coordorigin="6073,3679" coordsize="142,88" path="m6215,3693l6211,3693,6211,3692,6203,3692,6181,3679,6076,3740,6073,3750,6082,3764,6091,3767,6215,3693xe" filled="true" fillcolor="#0f243e" stroked="false">
                <v:path arrowok="t"/>
                <v:fill type="solid"/>
              </v:shape>
            </v:group>
            <v:group style="position:absolute;left:5948;top:3663;width:233;height:30" coordorigin="5948,3663" coordsize="233,30">
              <v:shape style="position:absolute;left:5948;top:3663;width:233;height:30" coordorigin="5948,3663" coordsize="233,30" path="m6181,3679l6155,3663,5948,3663,5948,3693,6155,3693,6181,3679xe" filled="true" fillcolor="#0f243e" stroked="false">
                <v:path arrowok="t"/>
                <v:fill type="solid"/>
              </v:shape>
            </v:group>
            <v:group style="position:absolute;left:6211;top:3663;width:29;height:30" coordorigin="6211,3663" coordsize="29,30">
              <v:shape style="position:absolute;left:6211;top:3663;width:29;height:30" coordorigin="6211,3663" coordsize="29,30" path="m6240,3679l6215,3663,6211,3663,6211,3693,6215,3693,6240,3679xe" filled="true" fillcolor="#0f243e" stroked="false">
                <v:path arrowok="t"/>
                <v:fill type="solid"/>
              </v:shape>
            </v:group>
            <v:group style="position:absolute;left:6181;top:3666;width:22;height:27" coordorigin="6181,3666" coordsize="22,27">
              <v:shape style="position:absolute;left:6181;top:3666;width:22;height:27" coordorigin="6181,3666" coordsize="22,27" path="m6203,3692l6203,3666,6181,3679,6203,3692xe" filled="true" fillcolor="#0f243e" stroked="false">
                <v:path arrowok="t"/>
                <v:fill type="solid"/>
              </v:shape>
            </v:group>
            <v:group style="position:absolute;left:6203;top:3666;width:9;height:27" coordorigin="6203,3666" coordsize="9,27">
              <v:shape style="position:absolute;left:6203;top:3666;width:9;height:27" coordorigin="6203,3666" coordsize="9,27" path="m6203,3679l6211,3679e" filled="false" stroked="true" strokeweight="1.42pt" strokecolor="#0f243e">
                <v:path arrowok="t"/>
              </v:shape>
            </v:group>
            <v:group style="position:absolute;left:6073;top:3591;width:142;height:88" coordorigin="6073,3591" coordsize="142,88">
              <v:shape style="position:absolute;left:6073;top:3591;width:142;height:88" coordorigin="6073,3591" coordsize="142,88" path="m6215,3663l6098,3596,6091,3591,6082,3594,6073,3608,6076,3618,6181,3679,6203,3666,6211,3666,6211,3663,6215,3663xe" filled="true" fillcolor="#0f243e" stroked="false">
                <v:path arrowok="t"/>
                <v:fill type="solid"/>
              </v:shape>
            </v:group>
            <v:group style="position:absolute;left:3966;top:3679;width:142;height:88" coordorigin="3966,3679" coordsize="142,88">
              <v:shape style="position:absolute;left:3966;top:3679;width:142;height:88" coordorigin="3966,3679" coordsize="142,88" path="m4108,3693l4103,3693,4103,3692,4096,3692,4074,3679,3968,3740,3966,3750,3974,3764,3984,3767,4108,3693xe" filled="true" fillcolor="#0f243e" stroked="false">
                <v:path arrowok="t"/>
                <v:fill type="solid"/>
              </v:shape>
            </v:group>
            <v:group style="position:absolute;left:3840;top:3663;width:234;height:30" coordorigin="3840,3663" coordsize="234,30">
              <v:shape style="position:absolute;left:3840;top:3663;width:234;height:30" coordorigin="3840,3663" coordsize="234,30" path="m4074,3679l4048,3663,3840,3663,3840,3693,4048,3693,4074,3679xe" filled="true" fillcolor="#0f243e" stroked="false">
                <v:path arrowok="t"/>
                <v:fill type="solid"/>
              </v:shape>
            </v:group>
            <v:group style="position:absolute;left:4103;top:3663;width:30;height:30" coordorigin="4103,3663" coordsize="30,30">
              <v:shape style="position:absolute;left:4103;top:3663;width:30;height:30" coordorigin="4103,3663" coordsize="30,30" path="m4133,3679l4108,3663,4103,3663,4103,3693,4108,3693,4133,3679xe" filled="true" fillcolor="#0f243e" stroked="false">
                <v:path arrowok="t"/>
                <v:fill type="solid"/>
              </v:shape>
            </v:group>
            <v:group style="position:absolute;left:4074;top:3666;width:22;height:27" coordorigin="4074,3666" coordsize="22,27">
              <v:shape style="position:absolute;left:4074;top:3666;width:22;height:27" coordorigin="4074,3666" coordsize="22,27" path="m4096,3692l4096,3666,4074,3679,4096,3692xe" filled="true" fillcolor="#0f243e" stroked="false">
                <v:path arrowok="t"/>
                <v:fill type="solid"/>
              </v:shape>
            </v:group>
            <v:group style="position:absolute;left:4096;top:3666;width:8;height:27" coordorigin="4096,3666" coordsize="8,27">
              <v:shape style="position:absolute;left:4096;top:3666;width:8;height:27" coordorigin="4096,3666" coordsize="8,27" path="m4096,3679l4103,3679e" filled="false" stroked="true" strokeweight="1.42pt" strokecolor="#0f243e">
                <v:path arrowok="t"/>
              </v:shape>
            </v:group>
            <v:group style="position:absolute;left:3966;top:3591;width:142;height:88" coordorigin="3966,3591" coordsize="142,88">
              <v:shape style="position:absolute;left:3966;top:3591;width:142;height:88" coordorigin="3966,3591" coordsize="142,88" path="m4108,3663l3984,3591,3974,3594,3966,3608,3968,3618,4074,3679,4096,3666,4103,3666,4103,3663,4108,3663xe" filled="true" fillcolor="#0f243e" stroked="false">
                <v:path arrowok="t"/>
                <v:fill type="solid"/>
              </v:shape>
            </v:group>
            <v:group style="position:absolute;left:10358;top:3679;width:142;height:88" coordorigin="10358,3679" coordsize="142,88">
              <v:shape style="position:absolute;left:10358;top:3679;width:142;height:88" coordorigin="10358,3679" coordsize="142,88" path="m10500,3693l10495,3693,10495,3692,10488,3692,10466,3679,10361,3740,10358,3750,10367,3764,10376,3767,10500,3693xe" filled="true" fillcolor="#0f243e" stroked="false">
                <v:path arrowok="t"/>
                <v:fill type="solid"/>
              </v:shape>
            </v:group>
            <v:group style="position:absolute;left:10232;top:3663;width:234;height:30" coordorigin="10232,3663" coordsize="234,30">
              <v:shape style="position:absolute;left:10232;top:3663;width:234;height:30" coordorigin="10232,3663" coordsize="234,30" path="m10466,3679l10440,3663,10232,3663,10232,3693,10440,3693,10466,3679xe" filled="true" fillcolor="#0f243e" stroked="false">
                <v:path arrowok="t"/>
                <v:fill type="solid"/>
              </v:shape>
            </v:group>
            <v:group style="position:absolute;left:10495;top:3663;width:30;height:30" coordorigin="10495,3663" coordsize="30,30">
              <v:shape style="position:absolute;left:10495;top:3663;width:30;height:30" coordorigin="10495,3663" coordsize="30,30" path="m10525,3679l10500,3663,10495,3663,10495,3693,10500,3693,10525,3679xe" filled="true" fillcolor="#0f243e" stroked="false">
                <v:path arrowok="t"/>
                <v:fill type="solid"/>
              </v:shape>
            </v:group>
            <v:group style="position:absolute;left:10466;top:3666;width:22;height:27" coordorigin="10466,3666" coordsize="22,27">
              <v:shape style="position:absolute;left:10466;top:3666;width:22;height:27" coordorigin="10466,3666" coordsize="22,27" path="m10488,3692l10488,3666,10466,3679,10488,3692xe" filled="true" fillcolor="#0f243e" stroked="false">
                <v:path arrowok="t"/>
                <v:fill type="solid"/>
              </v:shape>
            </v:group>
            <v:group style="position:absolute;left:10488;top:3666;width:8;height:27" coordorigin="10488,3666" coordsize="8,27">
              <v:shape style="position:absolute;left:10488;top:3666;width:8;height:27" coordorigin="10488,3666" coordsize="8,27" path="m10488,3679l10495,3679e" filled="false" stroked="true" strokeweight="1.42pt" strokecolor="#0f243e">
                <v:path arrowok="t"/>
              </v:shape>
            </v:group>
            <v:group style="position:absolute;left:10358;top:3591;width:142;height:88" coordorigin="10358,3591" coordsize="142,88">
              <v:shape style="position:absolute;left:10358;top:3591;width:142;height:88" coordorigin="10358,3591" coordsize="142,88" path="m10500,3663l10376,3591,10367,3594,10358,3608,10361,3618,10466,3679,10488,3666,10495,3666,10495,3663,10500,3663xe" filled="true" fillcolor="#0f243e" stroked="false">
                <v:path arrowok="t"/>
                <v:fill type="solid"/>
              </v:shape>
            </v:group>
            <v:group style="position:absolute;left:8256;top:3679;width:142;height:88" coordorigin="8256,3679" coordsize="142,88">
              <v:shape style="position:absolute;left:8256;top:3679;width:142;height:88" coordorigin="8256,3679" coordsize="142,88" path="m8398,3693l8393,3693,8393,3692,8386,3692,8364,3679,8258,3740,8256,3750,8264,3764,8274,3767,8398,3693xe" filled="true" fillcolor="#0f243e" stroked="false">
                <v:path arrowok="t"/>
                <v:fill type="solid"/>
              </v:shape>
            </v:group>
            <v:group style="position:absolute;left:8130;top:3663;width:234;height:30" coordorigin="8130,3663" coordsize="234,30">
              <v:shape style="position:absolute;left:8130;top:3663;width:234;height:30" coordorigin="8130,3663" coordsize="234,30" path="m8364,3679l8338,3663,8130,3663,8130,3693,8338,3693,8364,3679xe" filled="true" fillcolor="#0f243e" stroked="false">
                <v:path arrowok="t"/>
                <v:fill type="solid"/>
              </v:shape>
            </v:group>
            <v:group style="position:absolute;left:8393;top:3663;width:30;height:30" coordorigin="8393,3663" coordsize="30,30">
              <v:shape style="position:absolute;left:8393;top:3663;width:30;height:30" coordorigin="8393,3663" coordsize="30,30" path="m8423,3679l8398,3663,8393,3663,8393,3693,8398,3693,8423,3679xe" filled="true" fillcolor="#0f243e" stroked="false">
                <v:path arrowok="t"/>
                <v:fill type="solid"/>
              </v:shape>
            </v:group>
            <v:group style="position:absolute;left:8364;top:3666;width:22;height:27" coordorigin="8364,3666" coordsize="22,27">
              <v:shape style="position:absolute;left:8364;top:3666;width:22;height:27" coordorigin="8364,3666" coordsize="22,27" path="m8386,3692l8386,3666,8364,3679,8386,3692xe" filled="true" fillcolor="#0f243e" stroked="false">
                <v:path arrowok="t"/>
                <v:fill type="solid"/>
              </v:shape>
            </v:group>
            <v:group style="position:absolute;left:8386;top:3666;width:8;height:27" coordorigin="8386,3666" coordsize="8,27">
              <v:shape style="position:absolute;left:8386;top:3666;width:8;height:27" coordorigin="8386,3666" coordsize="8,27" path="m8386,3679l8393,3679e" filled="false" stroked="true" strokeweight="1.42pt" strokecolor="#0f243e">
                <v:path arrowok="t"/>
              </v:shape>
            </v:group>
            <v:group style="position:absolute;left:8256;top:3591;width:142;height:88" coordorigin="8256,3591" coordsize="142,88">
              <v:shape style="position:absolute;left:8256;top:3591;width:142;height:88" coordorigin="8256,3591" coordsize="142,88" path="m8398,3663l8274,3591,8264,3594,8256,3608,8258,3618,8364,3679,8386,3666,8393,3666,8393,3663,8398,3663xe" filled="true" fillcolor="#0f243e" stroked="false">
                <v:path arrowok="t"/>
                <v:fill type="solid"/>
              </v:shape>
            </v:group>
            <v:group style="position:absolute;left:12606;top:3679;width:142;height:88" coordorigin="12606,3679" coordsize="142,88">
              <v:shape style="position:absolute;left:12606;top:3679;width:142;height:88" coordorigin="12606,3679" coordsize="142,88" path="m12748,3693l12743,3693,12743,3692,12736,3692,12714,3679,12608,3740,12606,3750,12614,3764,12624,3767,12748,3693xe" filled="true" fillcolor="#0f243e" stroked="false">
                <v:path arrowok="t"/>
                <v:fill type="solid"/>
              </v:shape>
            </v:group>
            <v:group style="position:absolute;left:12480;top:3663;width:234;height:30" coordorigin="12480,3663" coordsize="234,30">
              <v:shape style="position:absolute;left:12480;top:3663;width:234;height:30" coordorigin="12480,3663" coordsize="234,30" path="m12714,3679l12688,3663,12480,3663,12480,3693,12688,3693,12714,3679xe" filled="true" fillcolor="#0f243e" stroked="false">
                <v:path arrowok="t"/>
                <v:fill type="solid"/>
              </v:shape>
            </v:group>
            <v:group style="position:absolute;left:12743;top:3663;width:30;height:30" coordorigin="12743,3663" coordsize="30,30">
              <v:shape style="position:absolute;left:12743;top:3663;width:30;height:30" coordorigin="12743,3663" coordsize="30,30" path="m12773,3679l12748,3663,12743,3663,12743,3693,12748,3693,12773,3679xe" filled="true" fillcolor="#0f243e" stroked="false">
                <v:path arrowok="t"/>
                <v:fill type="solid"/>
              </v:shape>
            </v:group>
            <v:group style="position:absolute;left:12714;top:3666;width:22;height:27" coordorigin="12714,3666" coordsize="22,27">
              <v:shape style="position:absolute;left:12714;top:3666;width:22;height:27" coordorigin="12714,3666" coordsize="22,27" path="m12736,3692l12736,3666,12714,3679,12736,3692xe" filled="true" fillcolor="#0f243e" stroked="false">
                <v:path arrowok="t"/>
                <v:fill type="solid"/>
              </v:shape>
            </v:group>
            <v:group style="position:absolute;left:12736;top:3666;width:8;height:27" coordorigin="12736,3666" coordsize="8,27">
              <v:shape style="position:absolute;left:12736;top:3666;width:8;height:27" coordorigin="12736,3666" coordsize="8,27" path="m12736,3679l12743,3679e" filled="false" stroked="true" strokeweight="1.42pt" strokecolor="#0f243e">
                <v:path arrowok="t"/>
              </v:shape>
            </v:group>
            <v:group style="position:absolute;left:12606;top:3591;width:142;height:88" coordorigin="12606,3591" coordsize="142,88">
              <v:shape style="position:absolute;left:12606;top:3591;width:142;height:88" coordorigin="12606,3591" coordsize="142,88" path="m12748,3663l12624,3591,12614,3594,12606,3608,12608,3618,12714,3679,12736,3666,12743,3666,12743,3663,12748,3663xe" filled="true" fillcolor="#0f243e" stroked="false">
                <v:path arrowok="t"/>
                <v:fill type="solid"/>
              </v:shape>
            </v:group>
            <v:group style="position:absolute;left:12778;top:1619;width:2096;height:346" coordorigin="12778,1619" coordsize="2096,346">
              <v:shape style="position:absolute;left:12778;top:1619;width:2096;height:346" coordorigin="12778,1619" coordsize="2096,346" path="m12778,1619l12778,1964,14873,1964,14873,1619,12778,1619xe" filled="true" fillcolor="#4f81bc" stroked="false">
                <v:path arrowok="t"/>
                <v:fill type="solid"/>
              </v:shape>
            </v:group>
            <v:group style="position:absolute;left:12778;top:2069;width:2096;height:563" coordorigin="12778,2069" coordsize="2096,563">
              <v:shape style="position:absolute;left:12778;top:2069;width:2096;height:563" coordorigin="12778,2069" coordsize="2096,563" path="m12778,2069l12778,2631,14873,2631,14873,2069,12778,2069xe" filled="true" fillcolor="#4f81bc" stroked="false">
                <v:path arrowok="t"/>
                <v:fill type="solid"/>
              </v:shape>
            </v:group>
            <v:group style="position:absolute;left:12778;top:2739;width:2096;height:352" coordorigin="12778,2739" coordsize="2096,352">
              <v:shape style="position:absolute;left:12778;top:2739;width:2096;height:352" coordorigin="12778,2739" coordsize="2096,352" path="m12778,2739l12778,3091,14873,3091,14873,2739,12778,2739xe" filled="true" fillcolor="#4f81bc" stroked="false">
                <v:path arrowok="t"/>
                <v:fill type="solid"/>
              </v:shape>
            </v:group>
            <v:group style="position:absolute;left:12791;top:3194;width:2096;height:345" coordorigin="12791,3194" coordsize="2096,345">
              <v:shape style="position:absolute;left:12791;top:3194;width:2096;height:345" coordorigin="12791,3194" coordsize="2096,345" path="m12791,3194l12791,3539,14886,3539,14886,3194,12791,3194xe" filled="true" fillcolor="#4f81bc" stroked="false">
                <v:path arrowok="t"/>
                <v:fill type="solid"/>
              </v:shape>
            </v:group>
            <v:group style="position:absolute;left:12768;top:3639;width:2098;height:573" coordorigin="12768,3639" coordsize="2098,573">
              <v:shape style="position:absolute;left:12768;top:3639;width:2098;height:573" coordorigin="12768,3639" coordsize="2098,573" path="m12768,3639l12768,4212,14866,4212,14866,3639,12768,3639xe" filled="true" fillcolor="#4f81bc" stroked="false">
                <v:path arrowok="t"/>
                <v:fill type="solid"/>
              </v:shape>
            </v:group>
            <v:group style="position:absolute;left:12745;top:1604;width:2144;height:2640" coordorigin="12745,1604" coordsize="2144,2640">
              <v:shape style="position:absolute;left:12745;top:1604;width:2144;height:2640" coordorigin="12745,1604" coordsize="2144,2640" path="m14888,4237l14888,1610,14882,1604,12752,1604,12745,1610,12745,4237,12752,4244,12761,4244,12761,1634,12775,1619,12775,1634,14858,1634,14858,1619,14874,1634,14874,4244,14882,4244,14888,4237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2775,1634l12775,1619,12761,1634,12775,163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2775,4214l12775,1634,12761,1634,12761,4214,12775,421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4874,4214l12761,4214,12775,4229,12775,4244,14858,4244,14858,4229,14874,421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2775,4244l12775,4229,12761,4214,12761,4244,12775,424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4874,1634l14858,1619,14858,1634,14874,163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4874,4214l14874,1634,14858,1634,14858,4214,14874,4214xe" filled="true" fillcolor="#0f243e" stroked="false">
                <v:path arrowok="t"/>
                <v:fill type="solid"/>
              </v:shape>
              <v:shape style="position:absolute;left:12745;top:1604;width:2144;height:2640" coordorigin="12745,1604" coordsize="2144,2640" path="m14874,4244l14874,4214,14858,4229,14858,4244,14874,4244xe" filled="true" fillcolor="#0f243e" stroked="false">
                <v:path arrowok="t"/>
                <v:fill type="solid"/>
              </v:shape>
              <v:shape style="position:absolute;left:12672;top:1561;width:2292;height:2790" type="#_x0000_t75" stroked="false">
                <v:imagedata r:id="rId18" o:title=""/>
              </v:shape>
            </v:group>
            <w10:wrap type="none"/>
          </v:group>
        </w:pict>
      </w:r>
      <w:r>
        <w:rPr/>
        <w:pict>
          <v:group style="position:absolute;margin-left:396pt;margin-top:10.970005pt;width:36pt;height:30.2pt;mso-position-horizontal-relative:page;mso-position-vertical-relative:paragraph;z-index:1288" coordorigin="7920,219" coordsize="720,604">
            <v:shape style="position:absolute;left:7920;top:219;width:720;height:604" type="#_x0000_t75" stroked="false">
              <v:imagedata r:id="rId19" o:title=""/>
            </v:shape>
            <v:group style="position:absolute;left:8005;top:271;width:554;height:441" coordorigin="8005,271" coordsize="554,441">
              <v:shape style="position:absolute;left:8005;top:271;width:554;height:441" coordorigin="8005,271" coordsize="554,441" path="m8558,711l8281,271,8005,711,8558,711xe" filled="true" fillcolor="#f79546" stroked="false">
                <v:path arrowok="t"/>
                <v:fill type="solid"/>
              </v:shape>
            </v:group>
            <v:group style="position:absolute;left:7998;top:264;width:568;height:455" coordorigin="7998,264" coordsize="568,455">
              <v:shape style="position:absolute;left:7998;top:264;width:568;height:455" coordorigin="7998,264" coordsize="568,455" path="m8566,713l8566,710,8564,708,8288,267,8287,265,8285,264,8279,264,8276,265,8275,267,7999,708,7998,710,7998,713,8000,717,8003,719,8005,719,8005,704,8019,704,8275,297,8275,276,8288,276,8288,297,8546,704,8558,704,8558,719,8561,719,8563,717,8566,713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019,704l8005,704,8012,715,8019,704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558,719l8558,704,8552,715,8546,704,8019,704,8012,715,8005,704,8005,719,8558,719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288,276l8275,276,8282,286,8288,276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282,286l8275,276,8275,297,8282,286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288,297l8288,276,8282,286,8288,297xe" filled="true" fillcolor="#ffffff" stroked="false">
                <v:path arrowok="t"/>
                <v:fill type="solid"/>
              </v:shape>
              <v:shape style="position:absolute;left:7998;top:264;width:568;height:455" coordorigin="7998,264" coordsize="568,455" path="m8558,704l8546,704,8552,715,8558,704xe" filled="true" fillcolor="#ffffff" stroked="false">
                <v:path arrowok="t"/>
                <v:fill type="solid"/>
              </v:shape>
              <v:shape style="position:absolute;left:8213;top:501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G2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92.200012pt;margin-top:10.970005pt;width:35.8pt;height:30.2pt;mso-position-horizontal-relative:page;mso-position-vertical-relative:paragraph;z-index:1336" coordorigin="5844,219" coordsize="716,604">
            <v:shape style="position:absolute;left:5844;top:219;width:715;height:604" type="#_x0000_t75" stroked="false">
              <v:imagedata r:id="rId20" o:title=""/>
            </v:shape>
            <v:group style="position:absolute;left:5926;top:271;width:552;height:441" coordorigin="5926,271" coordsize="552,441">
              <v:shape style="position:absolute;left:5926;top:271;width:552;height:441" coordorigin="5926,271" coordsize="552,441" path="m6478,711l6202,271,5926,711,6478,711xe" filled="true" fillcolor="#4f81bc" stroked="false">
                <v:path arrowok="t"/>
                <v:fill type="solid"/>
              </v:shape>
            </v:group>
            <v:group style="position:absolute;left:5917;top:264;width:569;height:455" coordorigin="5917,264" coordsize="569,455">
              <v:shape style="position:absolute;left:5917;top:264;width:569;height:455" coordorigin="5917,264" coordsize="569,455" path="m6486,713l6486,710,6485,708,6208,267,6206,265,6204,264,6199,264,6197,265,6196,267,5920,708,5917,710,5917,713,5918,715,5921,717,5923,719,5926,719,5926,704,5938,704,6196,295,6196,276,6208,276,6208,295,6465,704,6478,704,6478,719,6481,719,6484,717,6486,713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5938,704l5926,704,5932,715,5938,704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6478,719l6478,704,6472,715,6465,704,5938,704,5932,715,5926,704,5926,719,6478,719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6208,276l6196,276,6202,285,6208,276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6202,285l6196,276,6196,295,6202,285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6208,295l6208,276,6202,285,6208,295xe" filled="true" fillcolor="#ffffff" stroked="false">
                <v:path arrowok="t"/>
                <v:fill type="solid"/>
              </v:shape>
              <v:shape style="position:absolute;left:5917;top:264;width:569;height:455" coordorigin="5917,264" coordsize="569,455" path="m6478,704l6465,704,6472,715,6478,704xe" filled="true" fillcolor="#ffffff" stroked="false">
                <v:path arrowok="t"/>
                <v:fill type="solid"/>
              </v:shape>
              <v:shape style="position:absolute;left:6138;top:502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G1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51.619995pt;margin-top:10.970005pt;width:35.7pt;height:30.2pt;mso-position-horizontal-relative:page;mso-position-vertical-relative:paragraph;z-index:1384" coordorigin="9032,219" coordsize="714,604">
            <v:shape style="position:absolute;left:9032;top:219;width:714;height:604" type="#_x0000_t75" stroked="false">
              <v:imagedata r:id="rId21" o:title=""/>
            </v:shape>
            <v:group style="position:absolute;left:9115;top:271;width:554;height:441" coordorigin="9115,271" coordsize="554,441">
              <v:shape style="position:absolute;left:9115;top:271;width:554;height:441" coordorigin="9115,271" coordsize="554,441" path="m9668,711l9391,271,9115,711,9668,711xe" filled="true" fillcolor="#8063a1" stroked="false">
                <v:path arrowok="t"/>
                <v:fill type="solid"/>
              </v:shape>
            </v:group>
            <v:group style="position:absolute;left:9108;top:264;width:568;height:455" coordorigin="9108,264" coordsize="568,455">
              <v:shape style="position:absolute;left:9108;top:264;width:568;height:455" coordorigin="9108,264" coordsize="568,455" path="m9676,713l9676,710,9674,708,9398,267,9397,265,9395,264,9389,264,9386,265,9385,267,9109,708,9108,710,9108,713,9110,717,9113,719,9115,719,9115,704,9129,704,9385,297,9385,276,9398,276,9398,297,9656,704,9668,704,9668,719,9671,719,9673,717,9676,713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129,704l9115,704,9122,715,9129,704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668,719l9668,704,9662,715,9656,704,9129,704,9122,715,9115,704,9115,719,9668,719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398,276l9385,276,9392,286,9398,276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392,286l9385,276,9385,297,9392,286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398,297l9398,276,9392,286,9398,297xe" filled="true" fillcolor="#ffffff" stroked="false">
                <v:path arrowok="t"/>
                <v:fill type="solid"/>
              </v:shape>
              <v:shape style="position:absolute;left:9108;top:264;width:568;height:455" coordorigin="9108,264" coordsize="568,455" path="m9668,704l9656,704,9662,715,9668,704xe" filled="true" fillcolor="#ffffff" stroked="false">
                <v:path arrowok="t"/>
                <v:fill type="solid"/>
              </v:shape>
              <v:shape style="position:absolute;left:9324;top:501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G3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99.079987pt;margin-top:10.970005pt;width:35.7pt;height:30.2pt;mso-position-horizontal-relative:page;mso-position-vertical-relative:paragraph;z-index:1432" coordorigin="9982,219" coordsize="714,604">
            <v:shape style="position:absolute;left:9982;top:219;width:714;height:604" type="#_x0000_t75" stroked="false">
              <v:imagedata r:id="rId22" o:title=""/>
            </v:shape>
            <v:group style="position:absolute;left:10066;top:271;width:552;height:441" coordorigin="10066,271" coordsize="552,441">
              <v:shape style="position:absolute;left:10066;top:271;width:552;height:441" coordorigin="10066,271" coordsize="552,441" path="m10618,711l10342,271,10066,711,10618,711xe" filled="true" fillcolor="#8063a1" stroked="false">
                <v:path arrowok="t"/>
                <v:fill type="solid"/>
              </v:shape>
            </v:group>
            <v:group style="position:absolute;left:10057;top:264;width:569;height:455" coordorigin="10057,264" coordsize="569,455">
              <v:shape style="position:absolute;left:10057;top:264;width:569;height:455" coordorigin="10057,264" coordsize="569,455" path="m10626,713l10626,710,10625,708,10348,267,10346,265,10344,264,10339,264,10337,265,10336,267,10060,708,10057,710,10057,713,10058,715,10061,717,10063,719,10066,719,10066,704,10078,704,10336,295,10336,276,10348,276,10348,295,10605,704,10618,704,10618,719,10621,719,10624,717,10626,713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078,704l10066,704,10072,715,10078,704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618,719l10618,704,10612,715,10605,704,10078,704,10072,715,10066,704,10066,719,10618,719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348,276l10336,276,10342,285,10348,276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342,285l10336,276,10336,295,10342,285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348,295l10348,276,10342,285,10348,295xe" filled="true" fillcolor="#ffffff" stroked="false">
                <v:path arrowok="t"/>
                <v:fill type="solid"/>
              </v:shape>
              <v:shape style="position:absolute;left:10057;top:264;width:569;height:455" coordorigin="10057,264" coordsize="569,455" path="m10618,704l10605,704,10612,715,10618,704xe" filled="true" fillcolor="#ffffff" stroked="false">
                <v:path arrowok="t"/>
                <v:fill type="solid"/>
              </v:shape>
              <v:shape style="position:absolute;left:10279;top:516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G4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601.200012pt;margin-top:10.970005pt;width:36pt;height:30.2pt;mso-position-horizontal-relative:page;mso-position-vertical-relative:paragraph;z-index:1480" coordorigin="12024,219" coordsize="720,604">
            <v:shape style="position:absolute;left:12024;top:219;width:720;height:604" type="#_x0000_t75" stroked="false">
              <v:imagedata r:id="rId23" o:title=""/>
            </v:shape>
            <v:group style="position:absolute;left:12108;top:271;width:552;height:441" coordorigin="12108,271" coordsize="552,441">
              <v:shape style="position:absolute;left:12108;top:271;width:552;height:441" coordorigin="12108,271" coordsize="552,441" path="m12660,711l12384,271,12108,711,12660,711xe" filled="true" fillcolor="#9bba58" stroked="false">
                <v:path arrowok="t"/>
                <v:fill type="solid"/>
              </v:shape>
            </v:group>
            <v:group style="position:absolute;left:12101;top:264;width:568;height:455" coordorigin="12101,264" coordsize="568,455">
              <v:shape style="position:absolute;left:12101;top:264;width:568;height:455" coordorigin="12101,264" coordsize="568,455" path="m12668,713l12668,710,12667,708,12391,267,12389,265,12386,264,12382,264,12379,265,12378,267,12102,708,12101,710,12101,713,12103,717,12106,719,12108,719,12108,704,12121,704,12378,297,12378,276,12391,276,12391,297,12647,704,12660,704,12660,719,12664,719,12666,717,12668,713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121,704l12108,704,12114,715,12121,704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660,719l12660,704,12654,715,12647,704,12121,704,12114,715,12108,704,12108,719,12660,719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391,276l12378,276,12385,286,12391,276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385,286l12378,276,12378,297,12385,286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391,297l12391,276,12385,286,12391,297xe" filled="true" fillcolor="#ffffff" stroked="false">
                <v:path arrowok="t"/>
                <v:fill type="solid"/>
              </v:shape>
              <v:shape style="position:absolute;left:12101;top:264;width:568;height:455" coordorigin="12101,264" coordsize="568,455" path="m12660,704l12647,704,12654,715,12660,704xe" filled="true" fillcolor="#ffffff" stroked="false">
                <v:path arrowok="t"/>
                <v:fill type="solid"/>
              </v:shape>
              <v:shape style="position:absolute;left:12319;top:516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G5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702.299988pt;margin-top:10.970005pt;width:35.7pt;height:30.2pt;mso-position-horizontal-relative:page;mso-position-vertical-relative:paragraph;z-index:1528" coordorigin="14046,219" coordsize="714,604">
            <v:shape style="position:absolute;left:14046;top:219;width:714;height:604" type="#_x0000_t75" stroked="false">
              <v:imagedata r:id="rId24" o:title=""/>
            </v:shape>
            <v:group style="position:absolute;left:14130;top:271;width:551;height:441" coordorigin="14130,271" coordsize="551,441">
              <v:shape style="position:absolute;left:14130;top:271;width:551;height:441" coordorigin="14130,271" coordsize="551,441" path="m14681,711l14406,271,14130,711,14681,711xe" filled="true" fillcolor="#ffc000" stroked="false">
                <v:path arrowok="t"/>
                <v:fill type="solid"/>
              </v:shape>
            </v:group>
            <v:group style="position:absolute;left:14123;top:264;width:566;height:455" coordorigin="14123,264" coordsize="566,455">
              <v:shape style="position:absolute;left:14123;top:264;width:566;height:455" coordorigin="14123,264" coordsize="566,455" path="m14688,713l14688,710,14687,708,14412,267,14411,265,14408,264,14402,264,14400,265,14399,267,14124,708,14123,710,14123,713,14125,717,14128,719,14130,719,14130,704,14144,704,14399,297,14399,276,14412,276,14412,297,14667,704,14681,704,14681,719,14683,719,14686,717,14688,713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144,704l14130,704,14137,715,14144,704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681,719l14681,704,14674,715,14667,704,14144,704,14137,715,14130,704,14130,719,14681,719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412,276l14399,276,14405,286,14412,276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405,286l14399,276,14399,297,14405,286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412,297l14412,276,14405,286,14412,297xe" filled="true" fillcolor="#ffffff" stroked="false">
                <v:path arrowok="t"/>
                <v:fill type="solid"/>
              </v:shape>
              <v:shape style="position:absolute;left:14123;top:264;width:566;height:455" coordorigin="14123,264" coordsize="566,455" path="m14681,704l14667,704,14674,715,14681,704xe" filled="true" fillcolor="#ffffff" stroked="false">
                <v:path arrowok="t"/>
                <v:fill type="solid"/>
              </v:shape>
              <v:shape style="position:absolute;left:14336;top:510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G6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50.704998pt;margin-top:96.954788pt;width:24.05pt;height:89.65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line="222" w:lineRule="exact" w:before="0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Activities</w:t>
                  </w:r>
                  <w:r>
                    <w:rPr>
                      <w:rFonts w:ascii="Calibri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grouped</w:t>
                  </w:r>
                  <w:r>
                    <w:rPr>
                      <w:rFonts w:ascii="Calibri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z w:val="20"/>
                    </w:rPr>
                    <w:t>by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42" w:lineRule="exact" w:before="0"/>
                    <w:ind w:left="43" w:right="0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2"/>
                      <w:sz w:val="20"/>
                    </w:rPr>
                    <w:t>Lifecycle</w:t>
                  </w:r>
                  <w:r>
                    <w:rPr>
                      <w:rFonts w:ascii="Calibri"/>
                      <w:b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Stage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spacing w:val="-2"/>
          <w:sz w:val="20"/>
        </w:rPr>
        <w:t>Stage</w:t>
      </w:r>
      <w:r>
        <w:rPr>
          <w:rFonts w:ascii="Calibri"/>
          <w:b/>
          <w:spacing w:val="20"/>
          <w:sz w:val="20"/>
        </w:rPr>
        <w:t> </w:t>
      </w:r>
      <w:r>
        <w:rPr>
          <w:rFonts w:ascii="Calibri"/>
          <w:b/>
          <w:spacing w:val="-3"/>
          <w:sz w:val="20"/>
        </w:rPr>
        <w:t>Gates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0"/>
        <w:ind w:left="1316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shape style="position:absolute;margin-left:414.299988pt;margin-top:-159.469879pt;width:101.2pt;height:123.15pt;mso-position-horizontal-relative:page;mso-position-vertical-relative:paragraph;z-index:-115456" type="#_x0000_t202" filled="false" stroked="false">
            <v:textbox inset="0,0,0,0">
              <w:txbxContent>
                <w:p>
                  <w:pPr>
                    <w:spacing w:line="512" w:lineRule="auto" w:before="158"/>
                    <w:ind w:left="247" w:right="796" w:hanging="58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Prepare</w:t>
                  </w:r>
                  <w:r>
                    <w:rPr>
                      <w:rFonts w:ascii="Calibri"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RFT</w:t>
                  </w:r>
                  <w:r>
                    <w:rPr>
                      <w:rFonts w:ascii="Calibri"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Go</w:t>
                  </w:r>
                  <w:r>
                    <w:rPr>
                      <w:rFonts w:ascii="Calibri"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Market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before="5"/>
                    <w:ind w:left="247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Evaluate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Responses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470" w:lineRule="atLeast" w:before="25"/>
                    <w:ind w:left="251" w:right="382" w:hanging="5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z w:val="18"/>
                    </w:rPr>
                    <w:t>Negotiate</w:t>
                  </w:r>
                  <w:r>
                    <w:rPr>
                      <w:rFonts w:ascii="Calibri"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Contract</w:t>
                  </w:r>
                  <w:r>
                    <w:rPr>
                      <w:rFonts w:ascii="Calibri"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Award</w:t>
                  </w:r>
                  <w:r>
                    <w:rPr>
                      <w:rFonts w:ascii="Calibri"/>
                      <w:color w:val="FFFFF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Contract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19995pt;margin-top:-133.309875pt;width:102.5pt;height:97.95pt;mso-position-horizontal-relative:page;mso-position-vertical-relative:paragraph;z-index:-115432" type="#_x0000_t202" filled="false" stroked="false">
            <v:textbox inset="0,0,0,0">
              <w:txbxContent>
                <w:p>
                  <w:pPr>
                    <w:spacing w:line="523" w:lineRule="auto" w:before="138"/>
                    <w:ind w:left="215" w:right="280" w:firstLine="4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Conduct</w:t>
                  </w:r>
                  <w:r>
                    <w:rPr>
                      <w:rFonts w:ascii="Calibri"/>
                      <w:color w:val="FFFFF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Research</w:t>
                  </w:r>
                  <w:r>
                    <w:rPr>
                      <w:rFonts w:ascii="Calibri"/>
                      <w:color w:val="FFFFFF"/>
                      <w:spacing w:val="21"/>
                      <w:w w:val="9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Characterise</w:t>
                  </w:r>
                  <w:r>
                    <w:rPr>
                      <w:rFonts w:ascii="Calibri"/>
                      <w:color w:val="FFFFFF"/>
                      <w:spacing w:val="-20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Problem</w:t>
                  </w:r>
                  <w:r>
                    <w:rPr>
                      <w:rFonts w:ascii="Calibri"/>
                      <w:color w:val="FFFFFF"/>
                      <w:spacing w:val="21"/>
                      <w:w w:val="9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Define 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Benefits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12" w:lineRule="exact" w:before="0"/>
                    <w:ind w:left="215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Assess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Option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20020pt;margin-top:-134.269882pt;width:108.75pt;height:99.55pt;mso-position-horizontal-relative:page;mso-position-vertical-relative:paragraph;z-index:-115408" type="#_x0000_t202" filled="false" stroked="false">
            <v:textbox inset="0,0,0,0">
              <w:txbxContent>
                <w:p>
                  <w:pPr>
                    <w:spacing w:before="49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Deliver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tabs>
                      <w:tab w:pos="904" w:val="left" w:leader="none"/>
                      <w:tab w:pos="1536" w:val="left" w:leader="none"/>
                    </w:tabs>
                    <w:spacing w:before="125"/>
                    <w:ind w:left="196" w:right="0" w:hanging="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w w:val="95"/>
                      <w:sz w:val="16"/>
                    </w:rPr>
                    <w:t>Design</w:t>
                    <w:tab/>
                    <w:t>Build</w:t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Test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 Narrow" w:hAnsi="Arial Narrow" w:cs="Arial Narrow" w:eastAsia="Arial Narrow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16" w:lineRule="exact" w:before="98"/>
                    <w:ind w:left="196" w:right="759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Manage</w:t>
                  </w:r>
                  <w:r>
                    <w:rPr>
                      <w:rFonts w:ascii="Calibri"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Delivery</w:t>
                  </w:r>
                  <w:r>
                    <w:rPr>
                      <w:rFonts w:ascii="Calibri"/>
                      <w:color w:val="FFFFFF"/>
                      <w:spacing w:val="29"/>
                      <w:w w:val="9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(Controls)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 Narrow" w:hAnsi="Arial Narrow" w:cs="Arial Narrow" w:eastAsia="Arial Narrow"/>
                      <w:b/>
                      <w:bCs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96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Manage</w:t>
                  </w:r>
                  <w:r>
                    <w:rPr>
                      <w:rFonts w:ascii="Calibri"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Stakeholders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-106.489883pt;width:106.1pt;height:71.4pt;mso-position-horizontal-relative:page;mso-position-vertical-relative:paragraph;z-index:-115384" type="#_x0000_t202" filled="false" stroked="false">
            <v:textbox inset="0,0,0,0">
              <w:txbxContent>
                <w:p>
                  <w:pPr>
                    <w:spacing w:line="216" w:lineRule="exact" w:before="45"/>
                    <w:ind w:left="202" w:right="268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8"/>
                      <w:szCs w:val="18"/>
                    </w:rPr>
                    <w:t>Analyse</w:t>
                  </w:r>
                  <w:r>
                    <w:rPr>
                      <w:rFonts w:ascii="Calibri" w:hAnsi="Calibri" w:cs="Calibri" w:eastAsia="Calibri"/>
                      <w:color w:val="FFFFFF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Value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for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25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8"/>
                      <w:szCs w:val="18"/>
                    </w:rPr>
                    <w:t>Money</w:t>
                  </w:r>
                  <w:r>
                    <w:rPr>
                      <w:rFonts w:ascii="Calibri" w:hAnsi="Calibri" w:cs="Calibri" w:eastAsia="Calibri"/>
                      <w:color w:val="FFFFFF"/>
                      <w:spacing w:val="2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of</w:t>
                  </w:r>
                  <w:r>
                    <w:rPr>
                      <w:rFonts w:ascii="Calibri" w:hAnsi="Calibri" w:cs="Calibri" w:eastAsia="Calibri"/>
                      <w:color w:val="FFFFFF"/>
                      <w:spacing w:val="-4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options</w:t>
                  </w:r>
                  <w:r>
                    <w:rPr>
                      <w:rFonts w:ascii="Calibri" w:hAnsi="Calibri" w:cs="Calibri" w:eastAsia="Calibri"/>
                      <w:color w:val="FFFFFF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8"/>
                      <w:szCs w:val="18"/>
                    </w:rPr>
                    <w:t>(e.g.</w:t>
                  </w:r>
                  <w:r>
                    <w:rPr>
                      <w:rFonts w:ascii="Calibri" w:hAnsi="Calibri" w:cs="Calibri" w:eastAsia="Calibri"/>
                      <w:color w:val="FFFFFF"/>
                      <w:spacing w:val="2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8"/>
                      <w:szCs w:val="18"/>
                    </w:rPr>
                    <w:t>Proof</w:t>
                  </w:r>
                  <w:r>
                    <w:rPr>
                      <w:rFonts w:ascii="Calibri" w:hAnsi="Calibri" w:cs="Calibri" w:eastAsia="Calibri"/>
                      <w:color w:val="FFFFFF"/>
                      <w:spacing w:val="-9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of</w:t>
                  </w:r>
                  <w:r>
                    <w:rPr>
                      <w:rFonts w:ascii="Calibri" w:hAnsi="Calibri" w:cs="Calibri" w:eastAsia="Calibri"/>
                      <w:color w:val="FFFFFF"/>
                      <w:spacing w:val="-6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2"/>
                      <w:sz w:val="18"/>
                      <w:szCs w:val="18"/>
                    </w:rPr>
                    <w:t>Concept)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 Narrow" w:hAnsi="Arial Narrow" w:cs="Arial Narrow" w:eastAsia="Arial Narrow"/>
                      <w:b/>
                      <w:bCs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02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Build</w:t>
                  </w:r>
                  <w:r>
                    <w:rPr>
                      <w:rFonts w:ascii="Calibri"/>
                      <w:color w:val="FFFFFF"/>
                      <w:spacing w:val="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case</w:t>
                  </w:r>
                  <w:r>
                    <w:rPr>
                      <w:rFonts w:ascii="Calibri"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for</w:t>
                  </w:r>
                  <w:r>
                    <w:rPr>
                      <w:rFonts w:ascii="Calibri"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Solution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559998pt;margin-top:-106.489883pt;width:101.55pt;height:68.850pt;mso-position-horizontal-relative:page;mso-position-vertical-relative:paragraph;z-index:-115360" type="#_x0000_t202" filled="false" stroked="false">
            <v:textbox inset="0,0,0,0">
              <w:txbxContent>
                <w:p>
                  <w:pPr>
                    <w:spacing w:line="498" w:lineRule="auto" w:before="47"/>
                    <w:ind w:left="195" w:right="789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Assess</w:t>
                  </w:r>
                  <w:r>
                    <w:rPr>
                      <w:rFonts w:ascii="Calibri"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Priority</w:t>
                  </w:r>
                  <w:r>
                    <w:rPr>
                      <w:rFonts w:ascii="Calibri"/>
                      <w:color w:val="FFFFFF"/>
                      <w:spacing w:val="22"/>
                      <w:w w:val="99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Classify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196" w:lineRule="exact" w:before="0"/>
                    <w:ind w:left="195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Allocate</w:t>
                  </w:r>
                  <w:r>
                    <w:rPr>
                      <w:rFonts w:ascii="Calibri"/>
                      <w:color w:val="FFFFFF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Branch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3.599976pt;margin-top:-174.229889pt;width:114.6pt;height:139.5pt;mso-position-horizontal-relative:page;mso-position-vertical-relative:paragraph;z-index:-115336" type="#_x0000_t202" filled="false" stroked="false">
            <v:textbox inset="0,0,0,0">
              <w:txbxContent>
                <w:p>
                  <w:pPr>
                    <w:spacing w:before="54"/>
                    <w:ind w:left="218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Scope</w:t>
                  </w:r>
                  <w:r>
                    <w:rPr>
                      <w:rFonts w:ascii="Calibri"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Project</w:t>
                  </w:r>
                  <w:r>
                    <w:rPr>
                      <w:rFonts w:ascii="Calibri"/>
                      <w:color w:val="FFFFFF"/>
                      <w:spacing w:val="-1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Evaluation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5"/>
                    <w:rPr>
                      <w:rFonts w:ascii="Arial Narrow" w:hAnsi="Arial Narrow" w:cs="Arial Narrow" w:eastAsia="Arial Narrow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16" w:lineRule="exact" w:before="0"/>
                    <w:ind w:left="218" w:right="491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Determine</w:t>
                  </w:r>
                  <w:r>
                    <w:rPr>
                      <w:rFonts w:ascii="Calibri"/>
                      <w:color w:val="FFFFFF"/>
                      <w:spacing w:val="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Evaluation</w:t>
                  </w:r>
                  <w:r>
                    <w:rPr>
                      <w:rFonts w:ascii="Calibri"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Approach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40" w:lineRule="auto" w:before="10"/>
                    <w:rPr>
                      <w:rFonts w:ascii="Arial Narrow" w:hAnsi="Arial Narrow" w:cs="Arial Narrow" w:eastAsia="Arial Narrow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502" w:lineRule="auto" w:before="0"/>
                    <w:ind w:left="208" w:right="280" w:firstLine="9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z w:val="18"/>
                    </w:rPr>
                    <w:t>ID</w:t>
                  </w:r>
                  <w:r>
                    <w:rPr>
                      <w:rFonts w:ascii="Calibri"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Issues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&amp;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Findings</w:t>
                  </w:r>
                  <w:r>
                    <w:rPr>
                      <w:rFonts w:ascii="Calibri"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Capture</w:t>
                  </w:r>
                  <w:r>
                    <w:rPr>
                      <w:rFonts w:ascii="Calibri"/>
                      <w:color w:val="FFFFFF"/>
                      <w:spacing w:val="-8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Lessons</w:t>
                  </w:r>
                  <w:r>
                    <w:rPr>
                      <w:rFonts w:ascii="Calibri"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Learned</w:t>
                  </w:r>
                  <w:r>
                    <w:rPr>
                      <w:rFonts w:ascii="Calibri"/>
                      <w:sz w:val="18"/>
                    </w:rPr>
                  </w:r>
                </w:p>
                <w:p>
                  <w:pPr>
                    <w:spacing w:line="216" w:lineRule="exact" w:before="2"/>
                    <w:ind w:left="208" w:right="61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Determine</w:t>
                  </w:r>
                  <w:r>
                    <w:rPr>
                      <w:rFonts w:ascii="Calibri"/>
                      <w:color w:val="FFFFFF"/>
                      <w:spacing w:val="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extent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of</w:t>
                  </w:r>
                  <w:r>
                    <w:rPr>
                      <w:rFonts w:ascii="Calibri"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Benefits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Delivery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4pt;margin-top:1.810116pt;width:14.65pt;height:8.7pt;mso-position-horizontal-relative:page;mso-position-vertical-relative:paragraph;z-index:1552" coordorigin="1680,36" coordsize="293,174">
            <v:group style="position:absolute;left:1806;top:124;width:142;height:87" coordorigin="1806,124" coordsize="142,87">
              <v:shape style="position:absolute;left:1806;top:124;width:142;height:87" coordorigin="1806,124" coordsize="142,87" path="m1948,138l1943,138,1943,136,1936,136,1914,124,1808,185,1806,193,1814,208,1824,210,1948,138xe" filled="true" fillcolor="#0f243e" stroked="false">
                <v:path arrowok="t"/>
                <v:fill type="solid"/>
              </v:shape>
            </v:group>
            <v:group style="position:absolute;left:1680;top:108;width:234;height:30" coordorigin="1680,108" coordsize="234,30">
              <v:shape style="position:absolute;left:1680;top:108;width:234;height:30" coordorigin="1680,108" coordsize="234,30" path="m1914,124l1888,108,1680,108,1680,138,1888,138,1914,124xe" filled="true" fillcolor="#0f243e" stroked="false">
                <v:path arrowok="t"/>
                <v:fill type="solid"/>
              </v:shape>
            </v:group>
            <v:group style="position:absolute;left:1943;top:108;width:30;height:30" coordorigin="1943,108" coordsize="30,30">
              <v:shape style="position:absolute;left:1943;top:108;width:30;height:30" coordorigin="1943,108" coordsize="30,30" path="m1973,124l1948,108,1943,108,1943,138,1948,138,1973,124xe" filled="true" fillcolor="#0f243e" stroked="false">
                <v:path arrowok="t"/>
                <v:fill type="solid"/>
              </v:shape>
            </v:group>
            <v:group style="position:absolute;left:1914;top:111;width:22;height:26" coordorigin="1914,111" coordsize="22,26">
              <v:shape style="position:absolute;left:1914;top:111;width:22;height:26" coordorigin="1914,111" coordsize="22,26" path="m1936,136l1936,111,1914,124,1936,136xe" filled="true" fillcolor="#0f243e" stroked="false">
                <v:path arrowok="t"/>
                <v:fill type="solid"/>
              </v:shape>
            </v:group>
            <v:group style="position:absolute;left:1936;top:111;width:8;height:26" coordorigin="1936,111" coordsize="8,26">
              <v:shape style="position:absolute;left:1936;top:111;width:8;height:26" coordorigin="1936,111" coordsize="8,26" path="m1936,123l1943,123e" filled="false" stroked="true" strokeweight="1.36pt" strokecolor="#0f243e">
                <v:path arrowok="t"/>
              </v:shape>
            </v:group>
            <v:group style="position:absolute;left:1806;top:36;width:142;height:88" coordorigin="1806,36" coordsize="142,88">
              <v:shape style="position:absolute;left:1806;top:36;width:142;height:88" coordorigin="1806,36" coordsize="142,88" path="m1948,108l1824,36,1814,39,1806,53,1808,63,1914,124,1936,111,1943,111,1943,108,1948,108xe" filled="true" fillcolor="#0f243e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 Narrow"/>
          <w:b/>
          <w:color w:val="0F243E"/>
          <w:spacing w:val="-3"/>
          <w:sz w:val="20"/>
        </w:rPr>
        <w:t>Arrows</w:t>
      </w:r>
      <w:r>
        <w:rPr>
          <w:rFonts w:ascii="Arial Narrow"/>
          <w:b/>
          <w:color w:val="0F243E"/>
          <w:spacing w:val="1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in</w:t>
      </w:r>
      <w:r>
        <w:rPr>
          <w:rFonts w:ascii="Arial Narrow"/>
          <w:b/>
          <w:color w:val="0F243E"/>
          <w:spacing w:val="-5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the</w:t>
      </w:r>
      <w:r>
        <w:rPr>
          <w:rFonts w:ascii="Arial Narrow"/>
          <w:b/>
          <w:color w:val="0F243E"/>
          <w:spacing w:val="-5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diagram</w:t>
      </w:r>
      <w:r>
        <w:rPr>
          <w:rFonts w:ascii="Arial Narrow"/>
          <w:b/>
          <w:color w:val="0F243E"/>
          <w:spacing w:val="-10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represent</w:t>
      </w:r>
      <w:r>
        <w:rPr>
          <w:rFonts w:ascii="Arial Narrow"/>
          <w:b/>
          <w:color w:val="0F243E"/>
          <w:spacing w:val="-4"/>
          <w:sz w:val="20"/>
        </w:rPr>
        <w:t> </w:t>
      </w:r>
      <w:r>
        <w:rPr>
          <w:rFonts w:ascii="Arial Narrow"/>
          <w:b/>
          <w:color w:val="0F243E"/>
          <w:sz w:val="20"/>
        </w:rPr>
        <w:t>a</w:t>
      </w:r>
      <w:r>
        <w:rPr>
          <w:rFonts w:ascii="Arial Narrow"/>
          <w:b/>
          <w:color w:val="0F243E"/>
          <w:spacing w:val="-5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sequential</w:t>
      </w:r>
      <w:r>
        <w:rPr>
          <w:rFonts w:ascii="Arial Narrow"/>
          <w:b/>
          <w:color w:val="0F243E"/>
          <w:spacing w:val="-16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flow</w:t>
      </w:r>
      <w:r>
        <w:rPr>
          <w:rFonts w:ascii="Arial Narrow"/>
          <w:b/>
          <w:color w:val="0F243E"/>
          <w:spacing w:val="-7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from</w:t>
      </w:r>
      <w:r>
        <w:rPr>
          <w:rFonts w:ascii="Arial Narrow"/>
          <w:b/>
          <w:color w:val="0F243E"/>
          <w:spacing w:val="-3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the</w:t>
      </w:r>
      <w:r>
        <w:rPr>
          <w:rFonts w:ascii="Arial Narrow"/>
          <w:b/>
          <w:color w:val="0F243E"/>
          <w:spacing w:val="-7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last</w:t>
      </w:r>
      <w:r>
        <w:rPr>
          <w:rFonts w:ascii="Arial Narrow"/>
          <w:b/>
          <w:color w:val="0F243E"/>
          <w:spacing w:val="-8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activity</w:t>
      </w:r>
      <w:r>
        <w:rPr>
          <w:rFonts w:ascii="Arial Narrow"/>
          <w:b/>
          <w:color w:val="0F243E"/>
          <w:spacing w:val="-14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in</w:t>
      </w:r>
      <w:r>
        <w:rPr>
          <w:rFonts w:ascii="Arial Narrow"/>
          <w:b/>
          <w:color w:val="0F243E"/>
          <w:spacing w:val="-2"/>
          <w:sz w:val="20"/>
        </w:rPr>
        <w:t> </w:t>
      </w:r>
      <w:r>
        <w:rPr>
          <w:rFonts w:ascii="Arial Narrow"/>
          <w:b/>
          <w:color w:val="0F243E"/>
          <w:sz w:val="20"/>
        </w:rPr>
        <w:t>a</w:t>
      </w:r>
      <w:r>
        <w:rPr>
          <w:rFonts w:ascii="Arial Narrow"/>
          <w:b/>
          <w:color w:val="0F243E"/>
          <w:spacing w:val="-5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stage</w:t>
      </w:r>
      <w:r>
        <w:rPr>
          <w:rFonts w:ascii="Arial Narrow"/>
          <w:b/>
          <w:color w:val="0F243E"/>
          <w:spacing w:val="-11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group</w:t>
      </w:r>
      <w:r>
        <w:rPr>
          <w:rFonts w:ascii="Arial Narrow"/>
          <w:b/>
          <w:color w:val="0F243E"/>
          <w:spacing w:val="-5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to</w:t>
      </w:r>
      <w:r>
        <w:rPr>
          <w:rFonts w:ascii="Arial Narrow"/>
          <w:b/>
          <w:color w:val="0F243E"/>
          <w:spacing w:val="-2"/>
          <w:sz w:val="20"/>
        </w:rPr>
        <w:t> the</w:t>
      </w:r>
      <w:r>
        <w:rPr>
          <w:rFonts w:ascii="Arial Narrow"/>
          <w:b/>
          <w:color w:val="0F243E"/>
          <w:spacing w:val="-9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first</w:t>
      </w:r>
      <w:r>
        <w:rPr>
          <w:rFonts w:ascii="Arial Narrow"/>
          <w:b/>
          <w:color w:val="0F243E"/>
          <w:spacing w:val="-1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activity</w:t>
      </w:r>
      <w:r>
        <w:rPr>
          <w:rFonts w:ascii="Arial Narrow"/>
          <w:b/>
          <w:color w:val="0F243E"/>
          <w:spacing w:val="-14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in</w:t>
      </w:r>
      <w:r>
        <w:rPr>
          <w:rFonts w:ascii="Arial Narrow"/>
          <w:b/>
          <w:color w:val="0F243E"/>
          <w:spacing w:val="-2"/>
          <w:sz w:val="20"/>
        </w:rPr>
        <w:t> </w:t>
      </w:r>
      <w:r>
        <w:rPr>
          <w:rFonts w:ascii="Arial Narrow"/>
          <w:b/>
          <w:color w:val="0F243E"/>
          <w:spacing w:val="-1"/>
          <w:sz w:val="20"/>
        </w:rPr>
        <w:t>the</w:t>
      </w:r>
      <w:r>
        <w:rPr>
          <w:rFonts w:ascii="Arial Narrow"/>
          <w:b/>
          <w:color w:val="0F243E"/>
          <w:spacing w:val="-9"/>
          <w:sz w:val="20"/>
        </w:rPr>
        <w:t> </w:t>
      </w:r>
      <w:r>
        <w:rPr>
          <w:rFonts w:ascii="Arial Narrow"/>
          <w:b/>
          <w:color w:val="0F243E"/>
          <w:spacing w:val="-2"/>
          <w:sz w:val="20"/>
        </w:rPr>
        <w:t>next</w:t>
      </w:r>
      <w:r>
        <w:rPr>
          <w:rFonts w:ascii="Arial Narrow"/>
          <w:b/>
          <w:color w:val="0F243E"/>
          <w:spacing w:val="-7"/>
          <w:sz w:val="20"/>
        </w:rPr>
        <w:t> </w:t>
      </w:r>
      <w:r>
        <w:rPr>
          <w:rFonts w:ascii="Arial Narrow"/>
          <w:b/>
          <w:color w:val="0F243E"/>
          <w:spacing w:val="1"/>
          <w:sz w:val="20"/>
        </w:rPr>
        <w:t>stage</w:t>
      </w:r>
      <w:r>
        <w:rPr>
          <w:rFonts w:ascii="Arial Narrow"/>
          <w:b/>
          <w:color w:val="0F243E"/>
          <w:spacing w:val="-10"/>
          <w:sz w:val="20"/>
        </w:rPr>
        <w:t> </w:t>
      </w:r>
      <w:r>
        <w:rPr>
          <w:rFonts w:ascii="Arial Narrow"/>
          <w:b/>
          <w:color w:val="0F243E"/>
          <w:spacing w:val="-3"/>
          <w:sz w:val="20"/>
        </w:rPr>
        <w:t>group.</w:t>
      </w:r>
      <w:r>
        <w:rPr>
          <w:rFonts w:ascii="Arial Narrow"/>
          <w:sz w:val="20"/>
        </w:rPr>
      </w:r>
    </w:p>
    <w:p>
      <w:pPr>
        <w:spacing w:after="0"/>
        <w:jc w:val="left"/>
        <w:rPr>
          <w:rFonts w:ascii="Arial Narrow" w:hAnsi="Arial Narrow" w:cs="Arial Narrow" w:eastAsia="Arial Narrow"/>
          <w:sz w:val="20"/>
          <w:szCs w:val="20"/>
        </w:rPr>
        <w:sectPr>
          <w:type w:val="continuous"/>
          <w:pgSz w:w="15840" w:h="12240" w:orient="landscape"/>
          <w:pgMar w:top="640" w:bottom="940" w:left="760" w:right="760"/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  <w:r>
        <w:rPr/>
        <w:pict>
          <v:shape style="position:absolute;margin-left:341.519989pt;margin-top:539.186890pt;width:198pt;height:33.9pt;mso-position-horizontal-relative:page;mso-position-vertical-relative:page;z-index:-1147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43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spacing w:val="-2"/>
                      <w:sz w:val="18"/>
                    </w:rPr>
                    <w:t>UNCLASSIFIED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639999pt;margin-top:524.280029pt;width:110.561673pt;height:37.620pt;mso-position-horizontal-relative:page;mso-position-vertical-relative:page;z-index:-114760" type="#_x0000_t75" stroked="false">
            <v:imagedata r:id="rId27" o:title=""/>
          </v:shape>
        </w:pict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 Narrow" w:hAnsi="Arial Narrow" w:cs="Arial Narrow" w:eastAsia="Arial Narrow"/>
          <w:b/>
          <w:bCs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326.279999pt;margin-top:91.521118pt;width:35.7pt;height:33.75pt;mso-position-horizontal-relative:page;mso-position-vertical-relative:paragraph;z-index:-11492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1"/>
                      <w:sz w:val="16"/>
                    </w:rPr>
                    <w:t>nt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800003pt;margin-top:91.521118pt;width:35.8pt;height:33.75pt;mso-position-horizontal-relative:page;mso-position-vertical-relative:paragraph;z-index:-114904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0" w:right="1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95"/>
                      <w:sz w:val="16"/>
                    </w:rPr>
                    <w:t>Re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847595pt;margin-top:91.521118pt;width:38.2pt;height:33.75pt;mso-position-horizontal-relative:page;mso-position-vertical-relative:paragraph;z-index:-114880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1"/>
                      <w:sz w:val="16"/>
                    </w:rPr>
                    <w:t>ward</w:t>
                  </w:r>
                  <w:r>
                    <w:rPr>
                      <w:rFonts w:ascii="Arial"/>
                      <w:b/>
                      <w:i/>
                      <w:color w:val="FFFFFF"/>
                      <w:sz w:val="16"/>
                    </w:rPr>
                    <w:t> a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sz w:val="16"/>
                    </w:rPr>
                    <w:t>co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6001pt;margin-top:91.521118pt;width:36.7pt;height:33.75pt;mso-position-horizontal-relative:page;mso-position-vertical-relative:paragraph;z-index:-11485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0" w:right="0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95"/>
                      <w:sz w:val="16"/>
                    </w:rPr>
                    <w:t>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144653pt;margin-top:91.521118pt;width:46pt;height:33.75pt;mso-position-horizontal-relative:page;mso-position-vertical-relative:paragraph;z-index:-114832" type="#_x0000_t202" filled="false" stroked="false">
            <v:textbox inset="0,0,0,0">
              <w:txbxContent>
                <w:p>
                  <w:pPr>
                    <w:tabs>
                      <w:tab w:pos="805" w:val="left" w:leader="none"/>
                    </w:tabs>
                    <w:spacing w:line="163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1"/>
                      <w:w w:val="95"/>
                      <w:sz w:val="16"/>
                    </w:rPr>
                    <w:t>ion</w:t>
                    <w:tab/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sz w:val="16"/>
                    </w:rPr>
                    <w:t>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930664pt;margin-top:91.521118pt;width:33.1pt;height:33.75pt;mso-position-horizontal-relative:page;mso-position-vertical-relative:paragraph;z-index:-114808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pacing w:val="-1"/>
                      <w:sz w:val="16"/>
                    </w:rPr>
                    <w:t>ts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.959999pt;margin-top:75.947639pt;width:715.05pt;height:49.3pt;mso-position-horizontal-relative:page;mso-position-vertical-relative:paragraph;z-index:-114424" coordorigin="819,1519" coordsize="14301,986">
            <v:group style="position:absolute;left:840;top:1540;width:1200;height:515" coordorigin="840,1540" coordsize="1200,515">
              <v:shape style="position:absolute;left:840;top:1540;width:1200;height:515" coordorigin="840,1540" coordsize="1200,515" path="m840,1540l840,2055,2040,2055,2040,1540,840,1540xe" filled="true" fillcolor="#0f243e" stroked="false">
                <v:path arrowok="t"/>
                <v:fill type="solid"/>
              </v:shape>
            </v:group>
            <v:group style="position:absolute;left:2040;top:1540;width:12840;height:515" coordorigin="2040,1540" coordsize="12840,515">
              <v:shape style="position:absolute;left:2040;top:1540;width:12840;height:515" coordorigin="2040,1540" coordsize="12840,515" path="m2040,1540l2040,2055,14880,2055,14880,1540,2040,1540xe" filled="true" fillcolor="#1f487c" stroked="false">
                <v:path arrowok="t"/>
                <v:fill type="solid"/>
              </v:shape>
            </v:group>
            <v:group style="position:absolute;left:2041;top:1530;width:2;height:534" coordorigin="2041,1530" coordsize="2,534">
              <v:shape style="position:absolute;left:2041;top:1530;width:2;height:534" coordorigin="2041,1530" coordsize="0,534" path="m2041,1530l2041,2064e" filled="false" stroked="true" strokeweight="1.120pt" strokecolor="#4f81bc">
                <v:path arrowok="t"/>
              </v:shape>
            </v:group>
            <v:group style="position:absolute;left:4441;top:1530;width:2;height:534" coordorigin="4441,1530" coordsize="2,534">
              <v:shape style="position:absolute;left:4441;top:1530;width:2;height:534" coordorigin="4441,1530" coordsize="0,534" path="m4441,1530l4441,2064e" filled="false" stroked="true" strokeweight="1.120pt" strokecolor="#4f81bc">
                <v:path arrowok="t"/>
              </v:shape>
            </v:group>
            <v:group style="position:absolute;left:6854;top:1530;width:2;height:534" coordorigin="6854,1530" coordsize="2,534">
              <v:shape style="position:absolute;left:6854;top:1530;width:2;height:534" coordorigin="6854,1530" coordsize="0,534" path="m6854,1530l6854,2064e" filled="false" stroked="true" strokeweight="1.120pt" strokecolor="#4f81bc">
                <v:path arrowok="t"/>
              </v:shape>
            </v:group>
            <v:group style="position:absolute;left:10801;top:1530;width:2;height:534" coordorigin="10801,1530" coordsize="2,534">
              <v:shape style="position:absolute;left:10801;top:1530;width:2;height:534" coordorigin="10801,1530" coordsize="0,534" path="m10801,1530l10801,2064e" filled="false" stroked="true" strokeweight="1.120pt" strokecolor="#4f81bc">
                <v:path arrowok="t"/>
              </v:shape>
            </v:group>
            <v:group style="position:absolute;left:12841;top:1530;width:2;height:534" coordorigin="12841,1530" coordsize="2,534">
              <v:shape style="position:absolute;left:12841;top:1530;width:2;height:534" coordorigin="12841,1530" coordsize="0,534" path="m12841,1530l12841,2064e" filled="false" stroked="true" strokeweight="1.120pt" strokecolor="#4f81bc">
                <v:path arrowok="t"/>
              </v:shape>
            </v:group>
            <v:group style="position:absolute;left:841;top:1530;width:2;height:534" coordorigin="841,1530" coordsize="2,534">
              <v:shape style="position:absolute;left:841;top:1530;width:2;height:534" coordorigin="841,1530" coordsize="0,534" path="m841,1530l841,2064e" filled="false" stroked="true" strokeweight="1.120pt" strokecolor="#4f81bc">
                <v:path arrowok="t"/>
              </v:shape>
            </v:group>
            <v:group style="position:absolute;left:14881;top:1530;width:2;height:534" coordorigin="14881,1530" coordsize="2,534">
              <v:shape style="position:absolute;left:14881;top:1530;width:2;height:534" coordorigin="14881,1530" coordsize="0,534" path="m14881,1530l14881,2064e" filled="false" stroked="true" strokeweight="1.120pt" strokecolor="#4f81bc">
                <v:path arrowok="t"/>
              </v:shape>
            </v:group>
            <v:group style="position:absolute;left:830;top:1540;width:14061;height:2" coordorigin="830,1540" coordsize="14061,2">
              <v:shape style="position:absolute;left:830;top:1540;width:14061;height:2" coordorigin="830,1540" coordsize="14061,0" path="m830,1540l14891,1540e" filled="false" stroked="true" strokeweight="1.120pt" strokecolor="#4f81bc">
                <v:path arrowok="t"/>
              </v:shape>
            </v:group>
            <v:group style="position:absolute;left:830;top:2055;width:14061;height:2" coordorigin="830,2055" coordsize="14061,2">
              <v:shape style="position:absolute;left:830;top:2055;width:14061;height:2" coordorigin="830,2055" coordsize="14061,0" path="m830,2055l14891,2055e" filled="false" stroked="true" strokeweight="1.060010pt" strokecolor="#4f81bc">
                <v:path arrowok="t"/>
              </v:shape>
              <v:shape style="position:absolute;left:6526;top:1901;width:714;height:604" type="#_x0000_t75" stroked="false">
                <v:imagedata r:id="rId28" o:title=""/>
              </v:shape>
            </v:group>
            <v:group style="position:absolute;left:6606;top:1955;width:552;height:441" coordorigin="6606,1955" coordsize="552,441">
              <v:shape style="position:absolute;left:6606;top:1955;width:552;height:441" coordorigin="6606,1955" coordsize="552,441" path="m7158,2395l6882,1955,6606,2395,7158,2395xe" filled="true" fillcolor="#f79546" stroked="false">
                <v:path arrowok="t"/>
                <v:fill type="solid"/>
              </v:shape>
            </v:group>
            <v:group style="position:absolute;left:6598;top:1948;width:569;height:455" coordorigin="6598,1948" coordsize="569,455">
              <v:shape style="position:absolute;left:6598;top:1948;width:569;height:455" coordorigin="6598,1948" coordsize="569,455" path="m7166,2397l7166,2393,7164,2391,6888,1951,6887,1949,6884,1948,6880,1948,6877,1949,6876,1951,6599,2391,6598,2393,6598,2397,6600,2401,6602,2403,6606,2403,6606,2388,6619,2388,6876,1978,6876,1959,6888,1959,6888,1978,7145,2388,7158,2388,7158,2403,7160,2403,7164,2401,7166,2397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6619,2388l6606,2388,6612,2399,6619,2388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7158,2403l7158,2388,7152,2399,7145,2388,6619,2388,6612,2399,6606,2388,6606,2403,7158,2403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6888,1959l6876,1959,6882,1968,6888,1959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6882,1968l6876,1959,6876,1978,6882,1968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6888,1978l6888,1959,6882,1968,6888,1978xe" filled="true" fillcolor="#ffffff" stroked="false">
                <v:path arrowok="t"/>
                <v:fill type="solid"/>
              </v:shape>
              <v:shape style="position:absolute;left:6598;top:1948;width:569;height:455" coordorigin="6598,1948" coordsize="569,455" path="m7158,2388l7145,2388,7152,2399,7158,2388xe" filled="true" fillcolor="#ffffff" stroked="false">
                <v:path arrowok="t"/>
                <v:fill type="solid"/>
              </v:shape>
              <v:shape style="position:absolute;left:4116;top:1901;width:715;height:604" type="#_x0000_t75" stroked="false">
                <v:imagedata r:id="rId29" o:title=""/>
              </v:shape>
            </v:group>
            <v:group style="position:absolute;left:4200;top:1955;width:554;height:441" coordorigin="4200,1955" coordsize="554,441">
              <v:shape style="position:absolute;left:4200;top:1955;width:554;height:441" coordorigin="4200,1955" coordsize="554,441" path="m4753,2395l4477,1955,4200,2395,4753,2395xe" filled="true" fillcolor="#4f81bc" stroked="false">
                <v:path arrowok="t"/>
                <v:fill type="solid"/>
              </v:shape>
            </v:group>
            <v:group style="position:absolute;left:4193;top:1948;width:569;height:455" coordorigin="4193,1948" coordsize="569,455">
              <v:shape style="position:absolute;left:4193;top:1948;width:569;height:455" coordorigin="4193,1948" coordsize="569,455" path="m4762,2397l4760,2393,4759,2391,4483,1951,4482,1949,4480,1948,4474,1948,4471,1949,4470,1951,4194,2391,4193,2393,4193,2397,4195,2401,4198,2403,4200,2403,4200,2388,4214,2388,4470,1980,4470,1959,4483,1959,4483,1980,4740,2388,4753,2388,4753,2403,4756,2403,4758,2401,4759,2399,4762,2397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214,2388l4200,2388,4207,2399,4214,2388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753,2403l4753,2388,4747,2399,4740,2388,4214,2388,4207,2399,4200,2388,4200,2403,4753,2403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483,1959l4470,1959,4477,1969,4483,1959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477,1969l4470,1959,4470,1980,4477,1969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483,1980l4483,1959,4477,1969,4483,1980xe" filled="true" fillcolor="#ffffff" stroked="false">
                <v:path arrowok="t"/>
                <v:fill type="solid"/>
              </v:shape>
              <v:shape style="position:absolute;left:4193;top:1948;width:569;height:455" coordorigin="4193,1948" coordsize="569,455" path="m4753,2388l4740,2388,4747,2399,4753,2388xe" filled="true" fillcolor="#ffffff" stroked="false">
                <v:path arrowok="t"/>
                <v:fill type="solid"/>
              </v:shape>
              <v:shape style="position:absolute;left:8345;top:1901;width:715;height:604" type="#_x0000_t75" stroked="false">
                <v:imagedata r:id="rId30" o:title=""/>
              </v:shape>
            </v:group>
            <v:group style="position:absolute;left:8425;top:1955;width:551;height:441" coordorigin="8425,1955" coordsize="551,441">
              <v:shape style="position:absolute;left:8425;top:1955;width:551;height:441" coordorigin="8425,1955" coordsize="551,441" path="m8976,2395l8700,1955,8425,2395,8976,2395xe" filled="true" fillcolor="#8063a1" stroked="false">
                <v:path arrowok="t"/>
                <v:fill type="solid"/>
              </v:shape>
            </v:group>
            <v:group style="position:absolute;left:8418;top:1948;width:566;height:455" coordorigin="8418,1948" coordsize="566,455">
              <v:shape style="position:absolute;left:8418;top:1948;width:566;height:455" coordorigin="8418,1948" coordsize="566,455" path="m8983,2397l8983,2393,8982,2391,8707,1951,8706,1949,8704,1948,8698,1948,8695,1949,8694,1951,8419,2391,8418,2393,8418,2397,8420,2401,8423,2403,8425,2403,8425,2388,8439,2388,8694,1980,8694,1959,8707,1959,8707,1980,8962,2388,8976,2388,8976,2403,8978,2403,8981,2401,8983,2397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439,2388l8425,2388,8432,2399,8439,2388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976,2403l8976,2388,8969,2399,8962,2388,8439,2388,8432,2399,8425,2388,8425,2403,8976,2403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707,1959l8694,1959,8701,1969,8707,1959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701,1969l8694,1959,8694,1980,8701,1969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707,1980l8707,1959,8701,1969,8707,1980xe" filled="true" fillcolor="#ffffff" stroked="false">
                <v:path arrowok="t"/>
                <v:fill type="solid"/>
              </v:shape>
              <v:shape style="position:absolute;left:8418;top:1948;width:566;height:455" coordorigin="8418,1948" coordsize="566,455" path="m8976,2388l8962,2388,8969,2399,8976,2388xe" filled="true" fillcolor="#ffffff" stroked="false">
                <v:path arrowok="t"/>
                <v:fill type="solid"/>
              </v:shape>
              <v:shape style="position:absolute;left:10465;top:1901;width:708;height:604" type="#_x0000_t75" stroked="false">
                <v:imagedata r:id="rId31" o:title=""/>
              </v:shape>
            </v:group>
            <v:group style="position:absolute;left:10546;top:1955;width:550;height:441" coordorigin="10546,1955" coordsize="550,441">
              <v:shape style="position:absolute;left:10546;top:1955;width:550;height:441" coordorigin="10546,1955" coordsize="550,441" path="m11095,2395l10820,1955,10546,2395,11095,2395xe" filled="true" fillcolor="#8063a1" stroked="false">
                <v:path arrowok="t"/>
                <v:fill type="solid"/>
              </v:shape>
            </v:group>
            <v:group style="position:absolute;left:10537;top:1948;width:567;height:455" coordorigin="10537,1948" coordsize="567,455">
              <v:shape style="position:absolute;left:10537;top:1948;width:567;height:455" coordorigin="10537,1948" coordsize="567,455" path="m11104,2397l11104,2393,11102,2391,10826,1951,10825,1949,10823,1948,10818,1948,10816,1949,10814,1951,10540,2391,10537,2393,10537,2397,10538,2399,10541,2401,10543,2403,10546,2403,10546,2388,10558,2388,10814,1978,10814,1959,10826,1959,10826,1978,11082,2388,11095,2388,11095,2403,11099,2403,11101,2401,11104,2397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0558,2388l10546,2388,10552,2399,10558,2388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1095,2403l11095,2388,11089,2399,11082,2388,10558,2388,10552,2399,10546,2388,10546,2403,11095,2403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0826,1959l10814,1959,10820,1968,10826,1959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0820,1968l10814,1959,10814,1978,10820,1968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0826,1978l10826,1959,10820,1968,10826,1978xe" filled="true" fillcolor="#ffffff" stroked="false">
                <v:path arrowok="t"/>
                <v:fill type="solid"/>
              </v:shape>
              <v:shape style="position:absolute;left:10537;top:1948;width:567;height:455" coordorigin="10537,1948" coordsize="567,455" path="m11095,2388l11082,2388,11089,2399,11095,2388xe" filled="true" fillcolor="#ffffff" stroked="false">
                <v:path arrowok="t"/>
                <v:fill type="solid"/>
              </v:shape>
              <v:shape style="position:absolute;left:12508;top:1901;width:708;height:604" type="#_x0000_t75" stroked="false">
                <v:imagedata r:id="rId32" o:title=""/>
              </v:shape>
            </v:group>
            <v:group style="position:absolute;left:12588;top:1955;width:550;height:441" coordorigin="12588,1955" coordsize="550,441">
              <v:shape style="position:absolute;left:12588;top:1955;width:550;height:441" coordorigin="12588,1955" coordsize="550,441" path="m13138,2395l12863,1955,12588,2395,13138,2395xe" filled="true" fillcolor="#9bba58" stroked="false">
                <v:path arrowok="t"/>
                <v:fill type="solid"/>
              </v:shape>
            </v:group>
            <v:group style="position:absolute;left:12581;top:1948;width:566;height:455" coordorigin="12581,1948" coordsize="566,455">
              <v:shape style="position:absolute;left:12581;top:1948;width:566;height:455" coordorigin="12581,1948" coordsize="566,455" path="m13146,2397l13146,2393,13145,2391,12870,1951,12868,1949,12865,1948,12860,1948,12858,1949,12857,1951,12582,2391,12581,2393,12581,2397,12583,2401,12586,2403,12588,2403,12588,2388,12601,2388,12857,1980,12857,1959,12870,1959,12870,1980,13125,2388,13138,2388,13138,2403,13141,2403,13144,2401,13146,2397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2601,2388l12588,2388,12594,2399,12601,2388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3138,2403l13138,2388,13132,2399,13125,2388,12601,2388,12594,2399,12588,2388,12588,2403,13138,2403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2870,1959l12857,1959,12863,1969,12870,1959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2863,1969l12857,1959,12857,1980,12863,1969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2870,1980l12870,1959,12863,1969,12870,1980xe" filled="true" fillcolor="#ffffff" stroked="false">
                <v:path arrowok="t"/>
                <v:fill type="solid"/>
              </v:shape>
              <v:shape style="position:absolute;left:12581;top:1948;width:566;height:455" coordorigin="12581,1948" coordsize="566,455" path="m13138,2388l13125,2388,13132,2399,13138,2388xe" filled="true" fillcolor="#ffffff" stroked="false">
                <v:path arrowok="t"/>
                <v:fill type="solid"/>
              </v:shape>
              <v:shape style="position:absolute;left:14465;top:1901;width:655;height:604" type="#_x0000_t75" stroked="false">
                <v:imagedata r:id="rId33" o:title=""/>
              </v:shape>
            </v:group>
            <v:group style="position:absolute;left:14548;top:1955;width:551;height:441" coordorigin="14548,1955" coordsize="551,441">
              <v:shape style="position:absolute;left:14548;top:1955;width:551;height:441" coordorigin="14548,1955" coordsize="551,441" path="m15098,2395l14824,1955,14548,2395,15098,2395xe" filled="true" fillcolor="#ffc000" stroked="false">
                <v:path arrowok="t"/>
                <v:fill type="solid"/>
              </v:shape>
            </v:group>
            <v:group style="position:absolute;left:14540;top:1948;width:566;height:455" coordorigin="14540,1948" coordsize="566,455">
              <v:shape style="position:absolute;left:14540;top:1948;width:566;height:455" coordorigin="14540,1948" coordsize="566,455" path="m15106,2397l15106,2393,15104,2391,14830,1951,14828,1949,14826,1948,14820,1948,14818,1949,14816,1951,14542,2391,14540,2393,14540,2397,14543,2401,14545,2403,14548,2403,14548,2388,14562,2388,14816,1980,14816,1959,14830,1959,14830,1980,15084,2388,15098,2388,15098,2403,15101,2403,15103,2401,15106,2397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4562,2388l14548,2388,14555,2399,14562,2388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5098,2403l15098,2388,15091,2399,15084,2388,14562,2388,14555,2399,14548,2388,14548,2403,15098,2403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4830,1959l14816,1959,14823,1969,14830,1959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4823,1969l14816,1959,14816,1980,14823,1969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4830,1980l14830,1959,14823,1969,14830,1980xe" filled="true" fillcolor="#ffffff" stroked="false">
                <v:path arrowok="t"/>
                <v:fill type="solid"/>
              </v:shape>
              <v:shape style="position:absolute;left:14540;top:1948;width:566;height:455" coordorigin="14540,1948" coordsize="566,455" path="m15098,2388l15084,2388,15091,2399,15098,2388xe" filled="true" fillcolor="#ffffff" stroked="false">
                <v:path arrowok="t"/>
                <v:fill type="solid"/>
              </v:shape>
              <v:shape style="position:absolute;left:965;top:1636;width:453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w w:val="95"/>
                          <w:sz w:val="16"/>
                        </w:rPr>
                        <w:t>STAGE</w:t>
                      </w:r>
                      <w:r>
                        <w:rPr>
                          <w:rFonts w:ascii="Arial Narrow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450;top:1638;width:1579;height:35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CONCEPTUALISE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8"/>
                        <w:ind w:left="4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Confirm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16"/>
                        </w:rPr>
                        <w:t>need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813;top:1638;width:1721;height:35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49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>PROVE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commend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investme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183;top:1638;width:1293;height:35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PROCURE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854" w:val="left" w:leader="none"/>
                        </w:tabs>
                        <w:spacing w:line="180" w:lineRule="exact"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w w:val="95"/>
                          <w:sz w:val="16"/>
                        </w:rPr>
                        <w:t>A</w:t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95"/>
                          <w:sz w:val="16"/>
                        </w:rPr>
                        <w:t>ntract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197;top:1638;width:1213;height:35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>IMPLEMENT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16"/>
                        </w:rPr>
                        <w:t>eliver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16"/>
                        </w:rPr>
                        <w:t>solut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3242;top:1638;width:1216;height:35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27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REALISE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16"/>
                        </w:rPr>
                        <w:t>eliver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sz w:val="16"/>
                        </w:rPr>
                        <w:t>benefi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70;top:2101;width:3037;height:352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38" w:right="0" w:hanging="39"/>
                        <w:jc w:val="left"/>
                        <w:rPr>
                          <w:rFonts w:ascii="Arial Narrow" w:hAnsi="Arial Narrow" w:cs="Arial Narrow" w:eastAsia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Stage</w:t>
                      </w:r>
                      <w:r>
                        <w:rPr>
                          <w:rFonts w:ascii="Arial Narrow"/>
                          <w:color w:val="4F82BC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Gate</w:t>
                      </w:r>
                      <w:r>
                        <w:rPr>
                          <w:rFonts w:ascii="Arial Narrow"/>
                          <w:color w:val="4F82BC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2"/>
                          <w:sz w:val="16"/>
                        </w:rPr>
                        <w:t>assessments</w:t>
                      </w:r>
                      <w:r>
                        <w:rPr>
                          <w:rFonts w:ascii="Arial Narrow"/>
                          <w:color w:val="4F82BC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enable</w:t>
                      </w:r>
                      <w:r>
                        <w:rPr>
                          <w:rFonts w:ascii="Arial Narrow"/>
                          <w:color w:val="4F82BC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projects</w:t>
                      </w:r>
                      <w:r>
                        <w:rPr>
                          <w:rFonts w:ascii="Arial Narrow"/>
                          <w:color w:val="4F82BC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color w:val="4F82BC"/>
                          <w:spacing w:val="-2"/>
                          <w:sz w:val="16"/>
                        </w:rPr>
                        <w:t> progress</w:t>
                      </w:r>
                      <w:r>
                        <w:rPr>
                          <w:rFonts w:ascii="Arial Narrow"/>
                          <w:sz w:val="16"/>
                        </w:rPr>
                      </w:r>
                    </w:p>
                    <w:p>
                      <w:pPr>
                        <w:spacing w:line="180" w:lineRule="exact" w:before="8"/>
                        <w:ind w:left="38" w:right="0" w:firstLine="0"/>
                        <w:jc w:val="left"/>
                        <w:rPr>
                          <w:rFonts w:ascii="Arial Narrow" w:hAnsi="Arial Narrow" w:cs="Arial Narrow" w:eastAsia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color w:val="4F82BC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the next</w:t>
                      </w:r>
                      <w:r>
                        <w:rPr>
                          <w:rFonts w:ascii="Arial Narrow"/>
                          <w:color w:val="4F82BC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 Narrow"/>
                          <w:color w:val="4F82BC"/>
                          <w:spacing w:val="-1"/>
                          <w:sz w:val="16"/>
                        </w:rPr>
                        <w:t>stage</w:t>
                      </w:r>
                      <w:r>
                        <w:rPr>
                          <w:rFonts w:ascii="Arial Narrow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12;top:2185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G1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814;top:2184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G2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632;top:2184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G3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0759;top:2199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G4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2799;top:2199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G5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4754;top:2194;width:150;height:141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sz w:val="14"/>
                        </w:rPr>
                        <w:t>G6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44697C"/>
          <w:spacing w:val="-4"/>
        </w:rPr>
        <w:t>Stage</w:t>
      </w:r>
      <w:r>
        <w:rPr>
          <w:color w:val="44697C"/>
          <w:spacing w:val="-7"/>
        </w:rPr>
        <w:t> </w:t>
      </w:r>
      <w:r>
        <w:rPr>
          <w:color w:val="44697C"/>
          <w:spacing w:val="-4"/>
        </w:rPr>
        <w:t>gates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400"/>
        <w:gridCol w:w="2400"/>
        <w:gridCol w:w="1800"/>
        <w:gridCol w:w="2160"/>
        <w:gridCol w:w="2040"/>
        <w:gridCol w:w="2062"/>
      </w:tblGrid>
      <w:tr>
        <w:trPr>
          <w:trHeight w:val="515" w:hRule="exact"/>
        </w:trPr>
        <w:tc>
          <w:tcPr>
            <w:tcW w:w="12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F243E"/>
          </w:tcPr>
          <w:p>
            <w:pPr>
              <w:pStyle w:val="TableParagraph"/>
              <w:spacing w:line="181" w:lineRule="exact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color w:val="FFFFFF"/>
                <w:sz w:val="16"/>
              </w:rPr>
              <w:t>GATE</w:t>
            </w:r>
            <w:r>
              <w:rPr>
                <w:rFonts w:ascii="Arial Narrow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color w:val="FFFFFF"/>
                <w:spacing w:val="-1"/>
                <w:sz w:val="16"/>
              </w:rPr>
              <w:t>(G)</w:t>
            </w:r>
            <w:r>
              <w:rPr>
                <w:rFonts w:ascii="Arial Narrow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color w:val="FFFFFF"/>
                <w:sz w:val="16"/>
              </w:rPr>
              <w:t>#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7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color w:val="FFFFFF"/>
                <w:sz w:val="16"/>
              </w:rPr>
              <w:t>&amp;</w:t>
            </w:r>
            <w:r>
              <w:rPr>
                <w:rFonts w:ascii="Arial Narrow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color w:val="FFFFFF"/>
                <w:sz w:val="16"/>
              </w:rPr>
              <w:t>NAME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>
            <w:pPr>
              <w:pStyle w:val="TableParagraph"/>
              <w:spacing w:line="251" w:lineRule="auto"/>
              <w:ind w:left="244" w:right="684" w:firstLine="5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1</w:t>
            </w:r>
            <w:r>
              <w:rPr>
                <w:rFonts w:ascii="Arial Narrow"/>
                <w:b/>
                <w:i/>
                <w:color w:val="FFFFFF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Concept</w:t>
            </w:r>
            <w:r>
              <w:rPr>
                <w:rFonts w:ascii="Arial Narrow"/>
                <w:b/>
                <w:i/>
                <w:color w:val="FFFFFF"/>
                <w:spacing w:val="-18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and</w:t>
            </w:r>
            <w:r>
              <w:rPr>
                <w:rFonts w:ascii="Arial Narrow"/>
                <w:b/>
                <w:i/>
                <w:color w:val="FFFFFF"/>
                <w:spacing w:val="-11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2"/>
                <w:sz w:val="16"/>
              </w:rPr>
              <w:t>Feasibility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79546"/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2</w:t>
            </w:r>
            <w:r>
              <w:rPr>
                <w:rFonts w:ascii="Arial Narrow"/>
                <w:sz w:val="16"/>
              </w:rPr>
            </w:r>
          </w:p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Full</w:t>
            </w:r>
            <w:r>
              <w:rPr>
                <w:rFonts w:ascii="Arial Narrow"/>
                <w:b/>
                <w:i/>
                <w:color w:val="FFFFFF"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Business</w:t>
            </w:r>
            <w:r>
              <w:rPr>
                <w:rFonts w:ascii="Arial Narrow"/>
                <w:b/>
                <w:i/>
                <w:color w:val="FFFFFF"/>
                <w:spacing w:val="-7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Case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8063A1"/>
          </w:tcPr>
          <w:p>
            <w:pPr>
              <w:pStyle w:val="TableParagraph"/>
              <w:spacing w:line="251" w:lineRule="auto"/>
              <w:ind w:left="216" w:right="251" w:firstLine="46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3</w:t>
            </w:r>
            <w:r>
              <w:rPr>
                <w:rFonts w:ascii="Arial Narrow"/>
                <w:b/>
                <w:i/>
                <w:color w:val="FFFFFF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Readiness</w:t>
            </w:r>
            <w:r>
              <w:rPr>
                <w:rFonts w:ascii="Arial Narrow"/>
                <w:b/>
                <w:i/>
                <w:color w:val="FFFFFF"/>
                <w:spacing w:val="-10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for</w:t>
            </w:r>
            <w:r>
              <w:rPr>
                <w:rFonts w:ascii="Arial Narrow"/>
                <w:b/>
                <w:i/>
                <w:color w:val="FFFFFF"/>
                <w:spacing w:val="-11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Market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8063A1"/>
          </w:tcPr>
          <w:p>
            <w:pPr>
              <w:pStyle w:val="TableParagraph"/>
              <w:spacing w:line="251" w:lineRule="auto"/>
              <w:ind w:left="546" w:right="583" w:firstLine="31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4</w:t>
            </w:r>
            <w:r>
              <w:rPr>
                <w:rFonts w:ascii="Arial Narrow"/>
                <w:b/>
                <w:i/>
                <w:color w:val="FFFFFF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Tender</w:t>
            </w:r>
            <w:r>
              <w:rPr>
                <w:rFonts w:ascii="Arial Narrow"/>
                <w:b/>
                <w:i/>
                <w:color w:val="FFFFFF"/>
                <w:spacing w:val="-20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Decision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4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BBA58"/>
          </w:tcPr>
          <w:p>
            <w:pPr>
              <w:pStyle w:val="TableParagraph"/>
              <w:spacing w:line="251" w:lineRule="auto"/>
              <w:ind w:left="294" w:right="331" w:firstLine="50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5</w:t>
            </w:r>
            <w:r>
              <w:rPr>
                <w:rFonts w:ascii="Arial Narrow"/>
                <w:b/>
                <w:i/>
                <w:color w:val="FFFFFF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Readiness</w:t>
            </w:r>
            <w:r>
              <w:rPr>
                <w:rFonts w:ascii="Arial Narrow"/>
                <w:b/>
                <w:i/>
                <w:color w:val="FFFFFF"/>
                <w:spacing w:val="-10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For</w:t>
            </w:r>
            <w:r>
              <w:rPr>
                <w:rFonts w:ascii="Arial Narrow"/>
                <w:b/>
                <w:i/>
                <w:color w:val="FFFFFF"/>
                <w:spacing w:val="-13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Service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CC00"/>
          </w:tcPr>
          <w:p>
            <w:pPr>
              <w:pStyle w:val="TableParagraph"/>
              <w:spacing w:line="251" w:lineRule="auto"/>
              <w:ind w:left="382" w:right="420" w:firstLine="4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Gate</w:t>
            </w:r>
            <w:r>
              <w:rPr>
                <w:rFonts w:ascii="Arial Narrow"/>
                <w:b/>
                <w:i/>
                <w:color w:val="FFFFFF"/>
                <w:spacing w:val="-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z w:val="16"/>
              </w:rPr>
              <w:t>6</w:t>
            </w:r>
            <w:r>
              <w:rPr>
                <w:rFonts w:ascii="Arial Narrow"/>
                <w:b/>
                <w:i/>
                <w:color w:val="FFFFFF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Benefits</w:t>
            </w:r>
            <w:r>
              <w:rPr>
                <w:rFonts w:ascii="Arial Narrow"/>
                <w:b/>
                <w:i/>
                <w:color w:val="FFFFFF"/>
                <w:spacing w:val="-21"/>
                <w:sz w:val="16"/>
              </w:rPr>
              <w:t> </w:t>
            </w:r>
            <w:r>
              <w:rPr>
                <w:rFonts w:ascii="Arial Narrow"/>
                <w:b/>
                <w:i/>
                <w:color w:val="FFFFFF"/>
                <w:spacing w:val="-1"/>
                <w:sz w:val="16"/>
              </w:rPr>
              <w:t>Realisation</w:t>
            </w:r>
            <w:r>
              <w:rPr>
                <w:rFonts w:ascii="Arial Narrow"/>
                <w:sz w:val="16"/>
              </w:rPr>
            </w:r>
          </w:p>
        </w:tc>
      </w:tr>
      <w:tr>
        <w:trPr>
          <w:trHeight w:val="323" w:hRule="exact"/>
        </w:trPr>
        <w:tc>
          <w:tcPr>
            <w:tcW w:w="12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0D7E8"/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RESULT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4B3D6"/>
          </w:tcPr>
          <w:p>
            <w:pPr>
              <w:pStyle w:val="TableParagraph"/>
              <w:spacing w:line="180" w:lineRule="exact"/>
              <w:ind w:left="1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Early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filtering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BD4B5"/>
          </w:tcPr>
          <w:p>
            <w:pPr>
              <w:pStyle w:val="TableParagraph"/>
              <w:spacing w:line="180" w:lineRule="exact"/>
              <w:ind w:left="68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Funding</w:t>
            </w:r>
            <w:r>
              <w:rPr>
                <w:rFonts w:ascii="Arial Narrow"/>
                <w:spacing w:val="-2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decision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TableParagraph"/>
              <w:spacing w:line="180" w:lineRule="exact"/>
              <w:ind w:left="3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Tender</w:t>
            </w:r>
            <w:r>
              <w:rPr>
                <w:rFonts w:ascii="Arial Narrow"/>
                <w:spacing w:val="-2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Requested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TableParagraph"/>
              <w:spacing w:line="180" w:lineRule="exact"/>
              <w:ind w:left="54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Contract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awarded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4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3D59B"/>
          </w:tcPr>
          <w:p>
            <w:pPr>
              <w:pStyle w:val="TableParagraph"/>
              <w:spacing w:line="180" w:lineRule="exact"/>
              <w:ind w:left="5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Project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handover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CC00"/>
          </w:tcPr>
          <w:p>
            <w:pPr>
              <w:pStyle w:val="TableParagraph"/>
              <w:spacing w:line="180" w:lineRule="exact"/>
              <w:ind w:left="4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Benefits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materialise</w:t>
            </w:r>
            <w:r>
              <w:rPr>
                <w:rFonts w:ascii="Arial Narrow"/>
                <w:sz w:val="16"/>
              </w:rPr>
            </w:r>
          </w:p>
        </w:tc>
      </w:tr>
      <w:tr>
        <w:trPr>
          <w:trHeight w:val="2051" w:hRule="exact"/>
        </w:trPr>
        <w:tc>
          <w:tcPr>
            <w:tcW w:w="12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E9ECF4"/>
          </w:tcPr>
          <w:p>
            <w:pPr>
              <w:pStyle w:val="TableParagraph"/>
              <w:spacing w:line="180" w:lineRule="exact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PURPOSE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4B3D6"/>
          </w:tcPr>
          <w:p>
            <w:pPr>
              <w:pStyle w:val="TableParagraph"/>
              <w:spacing w:line="251" w:lineRule="auto"/>
              <w:ind w:left="104" w:right="202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investigate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strategic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direction</w:t>
            </w:r>
            <w:r>
              <w:rPr>
                <w:rFonts w:ascii="Arial Narrow"/>
                <w:spacing w:val="53"/>
                <w:w w:val="99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concept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development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proposed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investment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against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wider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agency,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portfolio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or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whole-of-</w:t>
            </w:r>
            <w:r>
              <w:rPr>
                <w:rFonts w:ascii="Arial Narrow"/>
                <w:spacing w:val="3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government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goals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or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needs.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BD4B5"/>
          </w:tcPr>
          <w:p>
            <w:pPr>
              <w:pStyle w:val="TableParagraph"/>
              <w:spacing w:line="251" w:lineRule="auto"/>
              <w:ind w:left="104" w:right="143"/>
              <w:jc w:val="both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investigate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case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 proposed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way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forward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 </w:t>
            </w:r>
            <w:r>
              <w:rPr>
                <w:rFonts w:ascii="Arial Narrow"/>
                <w:spacing w:val="-2"/>
                <w:sz w:val="16"/>
              </w:rPr>
              <w:t>confirm</w:t>
            </w:r>
            <w:r>
              <w:rPr>
                <w:rFonts w:ascii="Arial Narrow"/>
                <w:spacing w:val="30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project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 achievable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and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likely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30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deliver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z w:val="16"/>
              </w:rPr>
              <w:t>what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required.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TableParagraph"/>
              <w:spacing w:line="251" w:lineRule="auto"/>
              <w:ind w:left="105" w:right="27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investigate</w:t>
            </w:r>
            <w:r>
              <w:rPr>
                <w:rFonts w:ascii="Arial Narrow"/>
                <w:spacing w:val="21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assumptions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case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procurement</w:t>
            </w:r>
            <w:r>
              <w:rPr>
                <w:rFonts w:ascii="Arial Narrow"/>
                <w:spacing w:val="-2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strategy</w:t>
            </w:r>
            <w:r>
              <w:rPr>
                <w:rFonts w:ascii="Arial Narrow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proposed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project.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TableParagraph"/>
              <w:spacing w:line="251" w:lineRule="auto"/>
              <w:ind w:left="105" w:right="153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investigate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case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governance</w:t>
            </w:r>
            <w:r>
              <w:rPr>
                <w:rFonts w:ascii="Arial Narrow"/>
                <w:spacing w:val="30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arrangements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tender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decision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 </w:t>
            </w:r>
            <w:r>
              <w:rPr>
                <w:rFonts w:ascii="Arial Narrow"/>
                <w:spacing w:val="-2"/>
                <w:sz w:val="16"/>
              </w:rPr>
              <w:t>confirm </w:t>
            </w:r>
            <w:r>
              <w:rPr>
                <w:rFonts w:ascii="Arial Narrow"/>
                <w:spacing w:val="-1"/>
                <w:sz w:val="16"/>
              </w:rPr>
              <w:t>the project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still</w:t>
            </w:r>
            <w:r>
              <w:rPr>
                <w:rFonts w:ascii="Arial Narrow"/>
                <w:spacing w:val="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required,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affordable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achievable.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review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also</w:t>
            </w:r>
            <w:r>
              <w:rPr>
                <w:rFonts w:ascii="Arial Narrow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checks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implementation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plans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are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robust.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4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3D59B"/>
          </w:tcPr>
          <w:p>
            <w:pPr>
              <w:pStyle w:val="TableParagraph"/>
              <w:spacing w:line="251" w:lineRule="auto"/>
              <w:ind w:left="117" w:right="11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investigate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how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ready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organisation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 to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make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4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transition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from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specification</w:t>
            </w:r>
            <w:r>
              <w:rPr>
                <w:rFonts w:ascii="Arial Narrow"/>
                <w:spacing w:val="3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and/or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solution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implementation.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It </w:t>
            </w:r>
            <w:r>
              <w:rPr>
                <w:rFonts w:ascii="Arial Narrow"/>
                <w:spacing w:val="-2"/>
                <w:sz w:val="16"/>
              </w:rPr>
              <w:t>assesses</w:t>
            </w:r>
            <w:r>
              <w:rPr>
                <w:rFonts w:ascii="Arial Narrow"/>
                <w:spacing w:val="21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capabilities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delivery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partners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service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providers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confirms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ownership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30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project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clearly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identified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after</w:t>
            </w:r>
            <w:r>
              <w:rPr>
                <w:rFonts w:ascii="Arial Narrow"/>
                <w:spacing w:val="3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handover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operations.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CC00"/>
          </w:tcPr>
          <w:p>
            <w:pPr>
              <w:pStyle w:val="TableParagraph"/>
              <w:spacing w:line="251" w:lineRule="auto"/>
              <w:ind w:left="106" w:right="26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confirm </w:t>
            </w:r>
            <w:r>
              <w:rPr>
                <w:rFonts w:ascii="Arial Narrow"/>
                <w:spacing w:val="-1"/>
                <w:sz w:val="16"/>
              </w:rPr>
              <w:t>benefits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set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out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case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are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being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achieved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operational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service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or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facility</w:t>
            </w:r>
            <w:r>
              <w:rPr>
                <w:rFonts w:ascii="Arial Narrow"/>
                <w:spacing w:val="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running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smoothly.</w:t>
            </w:r>
            <w:r>
              <w:rPr>
                <w:rFonts w:ascii="Arial Narrow"/>
                <w:sz w:val="16"/>
              </w:rPr>
            </w:r>
          </w:p>
        </w:tc>
      </w:tr>
      <w:tr>
        <w:trPr>
          <w:trHeight w:val="3648" w:hRule="exact"/>
        </w:trPr>
        <w:tc>
          <w:tcPr>
            <w:tcW w:w="12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0D7E8"/>
          </w:tcPr>
          <w:p>
            <w:pPr>
              <w:pStyle w:val="TableParagraph"/>
              <w:spacing w:line="249" w:lineRule="auto"/>
              <w:ind w:left="104" w:right="37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DECISION</w:t>
            </w:r>
            <w:r>
              <w:rPr>
                <w:rFonts w:ascii="Arial Narrow"/>
                <w:b/>
                <w:spacing w:val="24"/>
                <w:w w:val="99"/>
                <w:sz w:val="16"/>
              </w:rPr>
              <w:t> </w:t>
            </w:r>
            <w:r>
              <w:rPr>
                <w:rFonts w:ascii="Arial Narrow"/>
                <w:b/>
                <w:spacing w:val="-1"/>
                <w:sz w:val="16"/>
              </w:rPr>
              <w:t>CONFIRMS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4B3D6"/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44" w:val="left" w:leader="none"/>
              </w:tabs>
              <w:spacing w:line="251" w:lineRule="auto" w:before="0" w:after="0"/>
              <w:ind w:left="243" w:right="481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policy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merit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 sound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evidence</w:t>
            </w:r>
            <w:r>
              <w:rPr>
                <w:rFonts w:ascii="Arial Narrow"/>
                <w:spacing w:val="-1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based;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44" w:val="left" w:leader="none"/>
              </w:tabs>
              <w:spacing w:line="251" w:lineRule="auto" w:before="0" w:after="0"/>
              <w:ind w:left="243" w:right="151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options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response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problem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have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been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sufficiently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explored;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and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44" w:val="left" w:leader="none"/>
              </w:tabs>
              <w:spacing w:line="240" w:lineRule="auto" w:before="0" w:after="0"/>
              <w:ind w:left="243" w:right="0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way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forward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achievable.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BD4B5"/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51" w:lineRule="auto" w:before="0" w:after="0"/>
              <w:ind w:left="244" w:right="157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stakeholders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approve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intended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benefits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from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project;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51" w:lineRule="auto" w:before="0" w:after="0"/>
              <w:ind w:left="244" w:right="238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link </w:t>
            </w:r>
            <w:r>
              <w:rPr>
                <w:rFonts w:ascii="Arial Narrow"/>
                <w:spacing w:val="-2"/>
                <w:sz w:val="16"/>
              </w:rPr>
              <w:t>with</w:t>
            </w:r>
            <w:r>
              <w:rPr>
                <w:rFonts w:ascii="Arial Narrow"/>
                <w:spacing w:val="-1"/>
                <w:sz w:val="16"/>
              </w:rPr>
              <w:t> program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organisational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objectives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clear;</w:t>
            </w:r>
            <w:r>
              <w:rPr>
                <w:rFonts w:ascii="Arial Narrow"/>
                <w:spacing w:val="21"/>
                <w:w w:val="99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and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51" w:lineRule="auto" w:before="0" w:after="0"/>
              <w:ind w:left="244" w:right="476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optimum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balance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cost,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benefits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risk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has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z w:val="16"/>
              </w:rPr>
              <w:t>been</w:t>
            </w:r>
            <w:r>
              <w:rPr>
                <w:rFonts w:ascii="Arial Narrow"/>
                <w:spacing w:val="24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identified.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245" w:val="left" w:leader="none"/>
              </w:tabs>
              <w:spacing w:line="251" w:lineRule="auto" w:before="0" w:after="0"/>
              <w:ind w:left="244" w:right="216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details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sourcing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options,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proposed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procurement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route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supporting</w:t>
            </w:r>
            <w:r>
              <w:rPr>
                <w:rFonts w:ascii="Arial Narrow"/>
                <w:spacing w:val="-1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information.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5" w:val="left" w:leader="none"/>
              </w:tabs>
              <w:spacing w:line="251" w:lineRule="auto" w:before="0" w:after="0"/>
              <w:ind w:left="244" w:right="303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implementation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plans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are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place.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16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51" w:lineRule="auto" w:before="0" w:after="0"/>
              <w:ind w:left="244" w:right="195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that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recommended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tender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decision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appropriate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before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contract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awarded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supplier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/</w:t>
            </w:r>
            <w:r>
              <w:rPr>
                <w:rFonts w:ascii="Arial Narrow"/>
                <w:spacing w:val="-1"/>
                <w:sz w:val="16"/>
              </w:rPr>
              <w:t> partner,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z w:val="16"/>
              </w:rPr>
              <w:t>or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work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order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placed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with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existing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supplier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z w:val="16"/>
              </w:rPr>
              <w:t>or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other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delivery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partner.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51" w:lineRule="auto" w:before="0" w:after="0"/>
              <w:ind w:left="244" w:right="162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that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sound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processes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7"/>
                <w:sz w:val="16"/>
              </w:rPr>
              <w:t>are</w:t>
            </w:r>
            <w:r>
              <w:rPr>
                <w:rFonts w:ascii="Arial Narrow"/>
                <w:spacing w:val="-1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used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select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supplier.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51" w:lineRule="auto" w:before="0" w:after="0"/>
              <w:ind w:left="244" w:right="613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process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has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z w:val="16"/>
              </w:rPr>
              <w:t>been</w:t>
            </w:r>
            <w:r>
              <w:rPr>
                <w:rFonts w:ascii="Arial Narrow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well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managed;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40" w:lineRule="auto" w:before="0" w:after="0"/>
              <w:ind w:left="244" w:right="0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z w:val="16"/>
              </w:rPr>
              <w:t>needs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are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met;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51" w:lineRule="auto" w:before="8" w:after="0"/>
              <w:ind w:left="244" w:right="286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whether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client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supplier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can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implement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z w:val="16"/>
              </w:rPr>
              <w:t>manage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proposed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solution;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51" w:lineRule="auto" w:before="0" w:after="0"/>
              <w:ind w:left="244" w:right="155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whether</w:t>
            </w:r>
            <w:r>
              <w:rPr>
                <w:rFonts w:ascii="Arial Narrow"/>
                <w:spacing w:val="-16"/>
                <w:sz w:val="16"/>
              </w:rPr>
              <w:t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successful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outcome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can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z w:val="16"/>
              </w:rPr>
              <w:t>be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achieved.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4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3D59B"/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51" w:lineRule="auto" w:before="0" w:after="0"/>
              <w:ind w:left="245" w:right="485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whether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solution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robust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before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implementation;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51" w:lineRule="auto" w:before="0" w:after="0"/>
              <w:ind w:left="245" w:right="115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how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prepared</w:t>
            </w:r>
            <w:r>
              <w:rPr>
                <w:rFonts w:ascii="Arial Narrow"/>
                <w:spacing w:val="-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organisation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implement</w:t>
            </w:r>
            <w:r>
              <w:rPr>
                <w:rFonts w:ascii="Arial Narrow"/>
                <w:spacing w:val="24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business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changes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before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after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delivery;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51" w:lineRule="auto" w:before="0" w:after="0"/>
              <w:ind w:left="245" w:right="301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contract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management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arrangements;</w:t>
            </w:r>
            <w:r>
              <w:rPr>
                <w:rFonts w:ascii="Arial Narrow"/>
                <w:spacing w:val="-16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51" w:lineRule="auto" w:before="0" w:after="0"/>
              <w:ind w:left="245" w:right="220" w:hanging="12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whether</w:t>
            </w:r>
            <w:r>
              <w:rPr>
                <w:rFonts w:ascii="Arial Narrow"/>
                <w:spacing w:val="-1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there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is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basis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evaluating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ongoing</w:t>
            </w:r>
            <w:r>
              <w:rPr>
                <w:rFonts w:ascii="Arial Narrow"/>
                <w:spacing w:val="26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performance.</w:t>
            </w:r>
            <w:r>
              <w:rPr>
                <w:rFonts w:ascii="Arial Narrow"/>
                <w:spacing w:val="1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(contract</w:t>
            </w:r>
            <w:r>
              <w:rPr>
                <w:rFonts w:ascii="Arial Narrow"/>
                <w:spacing w:val="29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management</w:t>
            </w:r>
            <w:r>
              <w:rPr>
                <w:rFonts w:ascii="Arial Narrow"/>
                <w:spacing w:val="-1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phase.)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0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CC00"/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51" w:lineRule="auto" w:before="0" w:after="0"/>
              <w:ind w:left="245" w:right="235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 w:hAnsi="Arial Narrow" w:cs="Arial Narrow" w:eastAsia="Arial Narrow"/>
                <w:sz w:val="16"/>
                <w:szCs w:val="16"/>
              </w:rPr>
              <w:t>First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review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–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concentrates</w:t>
            </w:r>
            <w:r>
              <w:rPr>
                <w:rFonts w:ascii="Arial Narrow" w:hAnsi="Arial Narrow" w:cs="Arial Narrow" w:eastAsia="Arial Narrow"/>
                <w:spacing w:val="25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on</w:t>
            </w:r>
            <w:r>
              <w:rPr>
                <w:rFonts w:ascii="Arial Narrow" w:hAnsi="Arial Narrow" w:cs="Arial Narrow" w:eastAsia="Arial Narrow"/>
                <w:spacing w:val="-7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2"/>
                <w:sz w:val="16"/>
                <w:szCs w:val="16"/>
              </w:rPr>
              <w:t>the</w:t>
            </w:r>
            <w:r>
              <w:rPr>
                <w:rFonts w:ascii="Arial Narrow" w:hAnsi="Arial Narrow" w:cs="Arial Narrow" w:eastAsia="Arial Narrow"/>
                <w:spacing w:val="-6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business</w:t>
            </w:r>
            <w:r>
              <w:rPr>
                <w:rFonts w:ascii="Arial Narrow" w:hAnsi="Arial Narrow" w:cs="Arial Narrow" w:eastAsia="Arial Narrow"/>
                <w:spacing w:val="-11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case</w:t>
            </w:r>
            <w:r>
              <w:rPr>
                <w:rFonts w:ascii="Arial Narrow" w:hAnsi="Arial Narrow" w:cs="Arial Narrow" w:eastAsia="Arial Narrow"/>
                <w:spacing w:val="-8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24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how</w:t>
            </w:r>
            <w:r>
              <w:rPr>
                <w:rFonts w:ascii="Arial Narrow" w:hAnsi="Arial Narrow" w:cs="Arial Narrow" w:eastAsia="Arial Narrow"/>
                <w:spacing w:val="-8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well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2"/>
                <w:sz w:val="16"/>
                <w:szCs w:val="16"/>
              </w:rPr>
              <w:t>arrangements</w:t>
            </w:r>
            <w:r>
              <w:rPr>
                <w:rFonts w:ascii="Arial Narrow" w:hAnsi="Arial Narrow" w:cs="Arial Narrow" w:eastAsia="Arial Narrow"/>
                <w:spacing w:val="27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have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been</w:t>
            </w:r>
            <w:r>
              <w:rPr>
                <w:rFonts w:ascii="Arial Narrow" w:hAnsi="Arial Narrow" w:cs="Arial Narrow" w:eastAsia="Arial Narrow"/>
                <w:spacing w:val="-11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set</w:t>
            </w:r>
            <w:r>
              <w:rPr>
                <w:rFonts w:ascii="Arial Narrow" w:hAnsi="Arial Narrow" w:cs="Arial Narrow" w:eastAsia="Arial Narrow"/>
                <w:spacing w:val="-2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up</w:t>
            </w:r>
            <w:r>
              <w:rPr>
                <w:rFonts w:ascii="Arial Narrow" w:hAnsi="Arial Narrow" w:cs="Arial Narrow" w:eastAsia="Arial Narrow"/>
                <w:spacing w:val="-5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for</w:t>
            </w:r>
            <w:r>
              <w:rPr>
                <w:rFonts w:ascii="Arial Narrow" w:hAnsi="Arial Narrow" w:cs="Arial Narrow" w:eastAsia="Arial Narrow"/>
                <w:spacing w:val="25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2"/>
                <w:sz w:val="16"/>
                <w:szCs w:val="16"/>
              </w:rPr>
              <w:t>service</w:t>
            </w:r>
            <w:r>
              <w:rPr>
                <w:rFonts w:ascii="Arial Narrow" w:hAnsi="Arial Narrow" w:cs="Arial Narrow" w:eastAsia="Arial Narrow"/>
                <w:spacing w:val="-8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delivery</w:t>
            </w:r>
            <w:r>
              <w:rPr>
                <w:rFonts w:ascii="Arial Narrow" w:hAnsi="Arial Narrow" w:cs="Arial Narrow" w:eastAsia="Arial Narrow"/>
                <w:spacing w:val="-10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  <w:t>and</w:t>
            </w:r>
            <w:r>
              <w:rPr>
                <w:rFonts w:ascii="Arial Narrow" w:hAnsi="Arial Narrow" w:cs="Arial Narrow" w:eastAsia="Arial Narrow"/>
                <w:spacing w:val="25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associated</w:t>
            </w:r>
            <w:r>
              <w:rPr>
                <w:rFonts w:ascii="Arial Narrow" w:hAnsi="Arial Narrow" w:cs="Arial Narrow" w:eastAsia="Arial Narrow"/>
                <w:spacing w:val="-13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contract</w:t>
            </w:r>
            <w:r>
              <w:rPr>
                <w:rFonts w:ascii="Arial Narrow" w:hAnsi="Arial Narrow" w:cs="Arial Narrow" w:eastAsia="Arial Narrow"/>
                <w:spacing w:val="21"/>
                <w:w w:val="99"/>
                <w:sz w:val="16"/>
                <w:szCs w:val="16"/>
              </w:rPr>
              <w:t> </w:t>
            </w:r>
            <w:r>
              <w:rPr>
                <w:rFonts w:ascii="Arial Narrow" w:hAnsi="Arial Narrow" w:cs="Arial Narrow" w:eastAsia="Arial Narrow"/>
                <w:spacing w:val="-1"/>
                <w:sz w:val="16"/>
                <w:szCs w:val="16"/>
              </w:rPr>
              <w:t>management.</w:t>
            </w:r>
            <w:r>
              <w:rPr>
                <w:rFonts w:ascii="Arial Narrow" w:hAnsi="Arial Narrow" w:cs="Arial Narrow" w:eastAsia="Arial Narrow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51" w:lineRule="auto" w:before="0" w:after="0"/>
              <w:ind w:left="245" w:right="147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Mid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term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Review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examines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aspects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such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z w:val="16"/>
              </w:rPr>
              <w:t>as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contract</w:t>
            </w:r>
            <w:r>
              <w:rPr>
                <w:rFonts w:ascii="Arial Narrow"/>
                <w:spacing w:val="22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management,</w:t>
            </w:r>
            <w:r>
              <w:rPr>
                <w:rFonts w:ascii="Arial Narrow"/>
                <w:spacing w:val="-2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improvements</w:t>
            </w:r>
            <w:r>
              <w:rPr>
                <w:rFonts w:ascii="Arial Narrow"/>
                <w:spacing w:val="24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value-for-money</w:t>
            </w:r>
            <w:r>
              <w:rPr>
                <w:rFonts w:ascii="Arial Narrow"/>
                <w:spacing w:val="-15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21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performance</w:t>
            </w:r>
            <w:r>
              <w:rPr>
                <w:rFonts w:ascii="Arial Narrow"/>
                <w:spacing w:val="-18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incentives</w:t>
            </w:r>
            <w:r>
              <w:rPr>
                <w:rFonts w:ascii="Arial Narrow"/>
                <w:spacing w:val="30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against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pacing w:val="-3"/>
                <w:sz w:val="16"/>
              </w:rPr>
              <w:t>the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baseline.</w:t>
            </w:r>
            <w:r>
              <w:rPr>
                <w:rFonts w:ascii="Arial Narrow"/>
                <w:sz w:val="16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51" w:lineRule="auto" w:before="0" w:after="0"/>
              <w:ind w:left="245" w:right="139" w:hanging="12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Final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Review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looks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at</w:t>
            </w:r>
            <w:r>
              <w:rPr>
                <w:rFonts w:ascii="Arial Narrow"/>
                <w:spacing w:val="27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activities</w:t>
            </w:r>
            <w:r>
              <w:rPr>
                <w:rFonts w:ascii="Arial Narrow"/>
                <w:spacing w:val="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relating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to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28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closure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z w:val="16"/>
              </w:rPr>
              <w:t>of</w:t>
            </w:r>
            <w:r>
              <w:rPr>
                <w:rFonts w:ascii="Arial Narrow"/>
                <w:spacing w:val="-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current</w:t>
            </w:r>
            <w:r>
              <w:rPr>
                <w:rFonts w:ascii="Arial Narrow"/>
                <w:spacing w:val="-12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service</w:t>
            </w:r>
            <w:r>
              <w:rPr>
                <w:rFonts w:ascii="Arial Narrow"/>
                <w:spacing w:val="25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contract</w:t>
            </w:r>
            <w:r>
              <w:rPr>
                <w:rFonts w:ascii="Arial Narrow"/>
                <w:spacing w:val="-11"/>
                <w:sz w:val="16"/>
              </w:rPr>
              <w:t> </w:t>
            </w:r>
            <w:r>
              <w:rPr>
                <w:rFonts w:ascii="Arial Narrow"/>
                <w:sz w:val="16"/>
              </w:rPr>
              <w:t>and</w:t>
            </w:r>
            <w:r>
              <w:rPr>
                <w:rFonts w:ascii="Arial Narrow"/>
                <w:spacing w:val="-1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ensuring</w:t>
            </w:r>
            <w:r>
              <w:rPr>
                <w:rFonts w:ascii="Arial Narrow"/>
                <w:spacing w:val="23"/>
                <w:w w:val="99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suitable</w:t>
            </w:r>
            <w:r>
              <w:rPr>
                <w:rFonts w:ascii="Arial Narrow"/>
                <w:spacing w:val="-7"/>
                <w:sz w:val="16"/>
              </w:rPr>
              <w:t> </w:t>
            </w:r>
            <w:r>
              <w:rPr>
                <w:rFonts w:ascii="Arial Narrow"/>
                <w:spacing w:val="-2"/>
                <w:sz w:val="16"/>
              </w:rPr>
              <w:t>arrangements</w:t>
            </w:r>
            <w:r>
              <w:rPr>
                <w:rFonts w:ascii="Arial Narrow"/>
                <w:spacing w:val="-1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are</w:t>
            </w:r>
            <w:r>
              <w:rPr>
                <w:rFonts w:ascii="Arial Narrow"/>
                <w:spacing w:val="-8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</w:t>
            </w:r>
            <w:r>
              <w:rPr>
                <w:rFonts w:ascii="Arial Narrow"/>
                <w:spacing w:val="37"/>
                <w:w w:val="9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place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for</w:t>
            </w:r>
            <w:r>
              <w:rPr>
                <w:rFonts w:ascii="Arial Narrow"/>
                <w:spacing w:val="-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the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future.</w:t>
            </w:r>
            <w:r>
              <w:rPr>
                <w:rFonts w:ascii="Arial Narrow"/>
                <w:sz w:val="16"/>
              </w:rPr>
            </w:r>
          </w:p>
        </w:tc>
      </w:tr>
      <w:tr>
        <w:trPr>
          <w:trHeight w:val="635" w:hRule="exact"/>
        </w:trPr>
        <w:tc>
          <w:tcPr>
            <w:tcW w:w="12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E9ECF4"/>
          </w:tcPr>
          <w:p>
            <w:pPr>
              <w:pStyle w:val="TableParagraph"/>
              <w:spacing w:line="156" w:lineRule="exact"/>
              <w:ind w:left="104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KEY</w:t>
            </w:r>
            <w:r>
              <w:rPr>
                <w:rFonts w:ascii="Arial Narrow"/>
                <w:b/>
                <w:spacing w:val="4"/>
                <w:sz w:val="14"/>
              </w:rPr>
              <w:t> </w:t>
            </w:r>
            <w:r>
              <w:rPr>
                <w:rFonts w:ascii="Arial Narrow"/>
                <w:b/>
                <w:spacing w:val="-1"/>
                <w:sz w:val="14"/>
              </w:rPr>
              <w:t>OUTPUT</w:t>
            </w:r>
            <w:r>
              <w:rPr>
                <w:rFonts w:ascii="Arial Narrow"/>
                <w:sz w:val="14"/>
              </w:rPr>
            </w:r>
          </w:p>
          <w:p>
            <w:pPr>
              <w:pStyle w:val="TableParagraph"/>
              <w:spacing w:line="240" w:lineRule="auto" w:before="8"/>
              <w:ind w:left="1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2"/>
                <w:sz w:val="16"/>
              </w:rPr>
              <w:t>for</w:t>
            </w:r>
            <w:r>
              <w:rPr>
                <w:rFonts w:ascii="Arial Narrow"/>
                <w:spacing w:val="-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assessment</w:t>
            </w:r>
            <w:r>
              <w:rPr>
                <w:rFonts w:ascii="Arial Narrow"/>
                <w:sz w:val="16"/>
              </w:rPr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94B3D6"/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156" w:lineRule="exact" w:before="0" w:after="0"/>
              <w:ind w:left="387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Strategic</w:t>
            </w:r>
            <w:r>
              <w:rPr>
                <w:rFonts w:ascii="Arial Narrow"/>
                <w:spacing w:val="14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assessment</w:t>
            </w:r>
            <w:r>
              <w:rPr>
                <w:rFonts w:ascii="Arial Narrow"/>
                <w:spacing w:val="1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(non-HVHR)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40" w:lineRule="auto" w:before="7" w:after="0"/>
              <w:ind w:left="387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Preliminary</w:t>
            </w:r>
            <w:r>
              <w:rPr>
                <w:rFonts w:ascii="Arial Narrow"/>
                <w:spacing w:val="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Business</w:t>
            </w:r>
            <w:r>
              <w:rPr>
                <w:rFonts w:ascii="Arial Narrow"/>
                <w:spacing w:val="12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Case</w:t>
            </w:r>
            <w:r>
              <w:rPr>
                <w:rFonts w:ascii="Arial Narrow"/>
                <w:spacing w:val="9"/>
                <w:sz w:val="14"/>
              </w:rPr>
              <w:t> </w:t>
            </w:r>
            <w:r>
              <w:rPr>
                <w:rFonts w:ascii="Arial Narrow"/>
                <w:spacing w:val="-1"/>
                <w:sz w:val="14"/>
              </w:rPr>
              <w:t>(HVHR)</w:t>
            </w:r>
          </w:p>
        </w:tc>
        <w:tc>
          <w:tcPr>
            <w:tcW w:w="24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BD4B5"/>
          </w:tcPr>
          <w:p>
            <w:pPr>
              <w:pStyle w:val="TableParagraph"/>
              <w:tabs>
                <w:tab w:pos="387" w:val="left" w:leader="none"/>
              </w:tabs>
              <w:spacing w:line="156" w:lineRule="exact"/>
              <w:ind w:left="11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-</w:t>
              <w:tab/>
            </w:r>
            <w:r>
              <w:rPr>
                <w:rFonts w:ascii="Arial Narrow"/>
                <w:spacing w:val="-1"/>
                <w:sz w:val="14"/>
              </w:rPr>
              <w:t>Full</w:t>
            </w:r>
            <w:r>
              <w:rPr>
                <w:rFonts w:ascii="Arial Narrow"/>
                <w:spacing w:val="2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Business</w:t>
            </w:r>
            <w:r>
              <w:rPr>
                <w:rFonts w:ascii="Arial Narrow"/>
                <w:spacing w:val="12"/>
                <w:sz w:val="14"/>
              </w:rPr>
              <w:t> </w:t>
            </w:r>
            <w:r>
              <w:rPr>
                <w:rFonts w:ascii="Arial Narrow"/>
                <w:spacing w:val="-1"/>
                <w:sz w:val="14"/>
              </w:rPr>
              <w:t>case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156" w:lineRule="exact" w:before="0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Expressions</w:t>
            </w:r>
            <w:r>
              <w:rPr>
                <w:rFonts w:ascii="Arial Narrow"/>
                <w:spacing w:val="1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of</w:t>
            </w:r>
            <w:r>
              <w:rPr>
                <w:rFonts w:ascii="Arial Narrow"/>
                <w:spacing w:val="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Interest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40" w:lineRule="auto" w:before="7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Request</w:t>
            </w:r>
            <w:r>
              <w:rPr>
                <w:rFonts w:ascii="Arial Narrow"/>
                <w:spacing w:val="1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for</w:t>
            </w:r>
            <w:r>
              <w:rPr>
                <w:rFonts w:ascii="Arial Narrow"/>
                <w:spacing w:val="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tender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40" w:lineRule="auto" w:before="7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Project</w:t>
            </w:r>
            <w:r>
              <w:rPr>
                <w:rFonts w:ascii="Arial Narrow"/>
                <w:spacing w:val="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status</w:t>
            </w:r>
            <w:r>
              <w:rPr>
                <w:rFonts w:ascii="Arial Narrow"/>
                <w:spacing w:val="10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reports</w:t>
            </w:r>
          </w:p>
        </w:tc>
        <w:tc>
          <w:tcPr>
            <w:tcW w:w="216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CC1DA"/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156" w:lineRule="exact" w:before="0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Expressions</w:t>
            </w:r>
            <w:r>
              <w:rPr>
                <w:rFonts w:ascii="Arial Narrow"/>
                <w:spacing w:val="1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of</w:t>
            </w:r>
            <w:r>
              <w:rPr>
                <w:rFonts w:ascii="Arial Narrow"/>
                <w:spacing w:val="5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Interest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40" w:lineRule="auto" w:before="7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Request</w:t>
            </w:r>
            <w:r>
              <w:rPr>
                <w:rFonts w:ascii="Arial Narrow"/>
                <w:spacing w:val="1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for</w:t>
            </w:r>
            <w:r>
              <w:rPr>
                <w:rFonts w:ascii="Arial Narrow"/>
                <w:spacing w:val="5"/>
                <w:sz w:val="14"/>
              </w:rPr>
              <w:t> </w:t>
            </w:r>
            <w:r>
              <w:rPr>
                <w:rFonts w:ascii="Arial Narrow"/>
                <w:spacing w:val="-3"/>
                <w:sz w:val="14"/>
              </w:rPr>
              <w:t>tender</w:t>
            </w:r>
            <w:r>
              <w:rPr>
                <w:rFonts w:ascii="Arial Narrow"/>
                <w:sz w:val="14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40" w:lineRule="auto" w:before="7" w:after="0"/>
              <w:ind w:left="388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Project</w:t>
            </w:r>
            <w:r>
              <w:rPr>
                <w:rFonts w:ascii="Arial Narrow"/>
                <w:spacing w:val="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status</w:t>
            </w:r>
            <w:r>
              <w:rPr>
                <w:rFonts w:ascii="Arial Narrow"/>
                <w:spacing w:val="10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reports</w:t>
            </w:r>
          </w:p>
        </w:tc>
        <w:tc>
          <w:tcPr>
            <w:tcW w:w="204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C3D59B"/>
          </w:tcPr>
          <w:p>
            <w:pPr>
              <w:pStyle w:val="TableParagraph"/>
              <w:tabs>
                <w:tab w:pos="388" w:val="left" w:leader="none"/>
              </w:tabs>
              <w:spacing w:line="156" w:lineRule="exact"/>
              <w:ind w:left="117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-</w:t>
              <w:tab/>
            </w:r>
            <w:r>
              <w:rPr>
                <w:rFonts w:ascii="Arial Narrow"/>
                <w:spacing w:val="-1"/>
                <w:sz w:val="14"/>
              </w:rPr>
              <w:t>Project</w:t>
            </w:r>
            <w:r>
              <w:rPr>
                <w:rFonts w:ascii="Arial Narrow"/>
                <w:spacing w:val="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status</w:t>
            </w:r>
            <w:r>
              <w:rPr>
                <w:rFonts w:ascii="Arial Narrow"/>
                <w:spacing w:val="11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reports</w:t>
            </w:r>
          </w:p>
        </w:tc>
        <w:tc>
          <w:tcPr>
            <w:tcW w:w="206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CC00"/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390" w:val="left" w:leader="none"/>
              </w:tabs>
              <w:spacing w:line="146" w:lineRule="exact" w:before="0" w:after="0"/>
              <w:ind w:left="389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Project</w:t>
            </w:r>
            <w:r>
              <w:rPr>
                <w:rFonts w:ascii="Arial Narrow"/>
                <w:spacing w:val="9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status</w:t>
            </w:r>
            <w:r>
              <w:rPr>
                <w:rFonts w:ascii="Arial Narrow"/>
                <w:spacing w:val="11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reports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390" w:val="left" w:leader="none"/>
              </w:tabs>
              <w:spacing w:line="136" w:lineRule="exact" w:before="0" w:after="0"/>
              <w:ind w:left="389" w:right="0" w:hanging="271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2"/>
                <w:sz w:val="14"/>
              </w:rPr>
              <w:t>Benefits</w:t>
            </w:r>
            <w:r>
              <w:rPr>
                <w:rFonts w:ascii="Arial Narrow"/>
                <w:spacing w:val="17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realisation</w:t>
            </w:r>
            <w:r>
              <w:rPr>
                <w:rFonts w:ascii="Arial Narrow"/>
                <w:spacing w:val="12"/>
                <w:sz w:val="14"/>
              </w:rPr>
              <w:t> </w:t>
            </w:r>
            <w:r>
              <w:rPr>
                <w:rFonts w:ascii="Arial Narrow"/>
                <w:spacing w:val="-2"/>
                <w:sz w:val="14"/>
              </w:rPr>
              <w:t>report</w:t>
            </w:r>
          </w:p>
          <w:p>
            <w:pPr>
              <w:pStyle w:val="TableParagraph"/>
              <w:spacing w:line="278" w:lineRule="exact"/>
              <w:ind w:left="123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Page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7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spacing w:after="0" w:line="278" w:lineRule="exact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25"/>
          <w:footerReference w:type="default" r:id="rId26"/>
          <w:pgSz w:w="15840" w:h="12240" w:orient="landscape"/>
          <w:pgMar w:header="811" w:footer="0" w:top="1000" w:bottom="280" w:left="700" w:right="620"/>
        </w:sect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628" w:lineRule="exact" w:before="29"/>
        <w:ind w:left="1128" w:right="0"/>
        <w:jc w:val="left"/>
      </w:pPr>
      <w:r>
        <w:rPr>
          <w:color w:val="44697C"/>
          <w:spacing w:val="-5"/>
        </w:rPr>
        <w:t>Project</w:t>
      </w:r>
      <w:r>
        <w:rPr>
          <w:color w:val="44697C"/>
          <w:spacing w:val="4"/>
        </w:rPr>
        <w:t> </w:t>
      </w:r>
      <w:r>
        <w:rPr>
          <w:color w:val="44697C"/>
          <w:spacing w:val="-5"/>
        </w:rPr>
        <w:t>management</w:t>
      </w:r>
      <w:r>
        <w:rPr>
          <w:color w:val="44697C"/>
          <w:spacing w:val="-10"/>
        </w:rPr>
        <w:t> </w:t>
      </w:r>
      <w:r>
        <w:rPr>
          <w:color w:val="44697C"/>
          <w:spacing w:val="-5"/>
        </w:rPr>
        <w:t>templates</w:t>
      </w:r>
      <w:r>
        <w:rPr>
          <w:color w:val="44697C"/>
          <w:spacing w:val="-10"/>
        </w:rPr>
        <w:t> </w:t>
      </w:r>
      <w:r>
        <w:rPr>
          <w:color w:val="44697C"/>
          <w:spacing w:val="-5"/>
        </w:rPr>
        <w:t>for</w:t>
      </w:r>
      <w:r>
        <w:rPr/>
      </w:r>
    </w:p>
    <w:p>
      <w:pPr>
        <w:tabs>
          <w:tab w:pos="11460" w:val="left" w:leader="none"/>
        </w:tabs>
        <w:spacing w:line="688" w:lineRule="exact" w:before="0"/>
        <w:ind w:left="1128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color w:val="44697C"/>
          <w:spacing w:val="-3"/>
          <w:sz w:val="56"/>
        </w:rPr>
        <w:t>each</w:t>
      </w:r>
      <w:r>
        <w:rPr>
          <w:rFonts w:ascii="Arial"/>
          <w:color w:val="44697C"/>
          <w:spacing w:val="-9"/>
          <w:sz w:val="56"/>
        </w:rPr>
        <w:t> </w:t>
      </w:r>
      <w:r>
        <w:rPr>
          <w:rFonts w:ascii="Arial"/>
          <w:color w:val="44697C"/>
          <w:spacing w:val="-4"/>
          <w:sz w:val="56"/>
        </w:rPr>
        <w:t>activity</w:t>
      </w:r>
      <w:r>
        <w:rPr>
          <w:rFonts w:ascii="Arial"/>
          <w:color w:val="44697C"/>
          <w:sz w:val="56"/>
        </w:rPr>
        <w:tab/>
      </w:r>
      <w:r>
        <w:rPr>
          <w:rFonts w:ascii="Arial"/>
          <w:color w:val="44697C"/>
          <w:position w:val="4"/>
          <w:sz w:val="56"/>
        </w:rPr>
        <w:drawing>
          <wp:inline distT="0" distB="0" distL="0" distR="0">
            <wp:extent cx="1396746" cy="342900"/>
            <wp:effectExtent l="0" t="0" r="0" b="0"/>
            <wp:docPr id="9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44697C"/>
          <w:position w:val="4"/>
          <w:sz w:val="56"/>
        </w:rPr>
      </w:r>
      <w:r>
        <w:rPr>
          <w:rFonts w:ascii="Arial"/>
          <w:sz w:val="5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5840" w:h="12240" w:orient="landscape"/>
          <w:pgMar w:header="811" w:footer="0" w:top="1000" w:bottom="940" w:left="740" w:right="600"/>
        </w:sect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line="216" w:lineRule="exact" w:before="0"/>
        <w:ind w:left="238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spacing w:val="-2"/>
          <w:sz w:val="18"/>
        </w:rPr>
        <w:t>Investment</w:t>
      </w:r>
      <w:r>
        <w:rPr>
          <w:rFonts w:ascii="Calibri"/>
          <w:b/>
          <w:spacing w:val="27"/>
          <w:w w:val="99"/>
          <w:sz w:val="18"/>
        </w:rPr>
        <w:t> </w:t>
      </w:r>
      <w:r>
        <w:rPr>
          <w:rFonts w:ascii="Calibri"/>
          <w:b/>
          <w:spacing w:val="-2"/>
          <w:sz w:val="18"/>
        </w:rPr>
        <w:t>Lifecycle</w:t>
      </w:r>
      <w:r>
        <w:rPr>
          <w:rFonts w:ascii="Calibri"/>
          <w:b/>
          <w:spacing w:val="24"/>
          <w:sz w:val="18"/>
        </w:rPr>
        <w:t> </w:t>
      </w:r>
      <w:r>
        <w:rPr>
          <w:rFonts w:ascii="Calibri"/>
          <w:b/>
          <w:spacing w:val="-2"/>
          <w:sz w:val="18"/>
        </w:rPr>
        <w:t>Stages</w:t>
      </w:r>
      <w:r>
        <w:rPr>
          <w:rFonts w:ascii="Calibri"/>
          <w:sz w:val="18"/>
        </w:rPr>
      </w:r>
    </w:p>
    <w:p>
      <w:pPr>
        <w:spacing w:line="215" w:lineRule="auto" w:before="94"/>
        <w:ind w:left="23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color w:val="FFFFFF"/>
          <w:sz w:val="18"/>
        </w:rPr>
        <w:t>0 -</w:t>
      </w:r>
      <w:r>
        <w:rPr>
          <w:rFonts w:ascii="Arial"/>
          <w:color w:val="FFFFFF"/>
          <w:spacing w:val="-2"/>
          <w:sz w:val="18"/>
        </w:rPr>
        <w:t> </w:t>
      </w:r>
      <w:r>
        <w:rPr>
          <w:rFonts w:ascii="Arial"/>
          <w:b/>
          <w:color w:val="FFFFFF"/>
          <w:spacing w:val="-1"/>
          <w:sz w:val="18"/>
        </w:rPr>
        <w:t>SET GOVERNMENT</w:t>
      </w:r>
      <w:r>
        <w:rPr>
          <w:rFonts w:ascii="Arial"/>
          <w:b/>
          <w:color w:val="FFFFFF"/>
          <w:spacing w:val="23"/>
          <w:sz w:val="18"/>
        </w:rPr>
        <w:t> </w:t>
      </w:r>
      <w:r>
        <w:rPr>
          <w:rFonts w:ascii="Arial"/>
          <w:b/>
          <w:color w:val="FFFFFF"/>
          <w:spacing w:val="-1"/>
          <w:sz w:val="18"/>
        </w:rPr>
        <w:t>PRIORITIES </w:t>
      </w:r>
      <w:r>
        <w:rPr>
          <w:rFonts w:ascii="Arial"/>
          <w:b/>
          <w:color w:val="FFFFFF"/>
          <w:sz w:val="18"/>
        </w:rPr>
        <w:t>&amp;</w:t>
      </w:r>
      <w:r>
        <w:rPr>
          <w:rFonts w:ascii="Arial"/>
          <w:b/>
          <w:color w:val="FFFFFF"/>
          <w:spacing w:val="22"/>
          <w:sz w:val="18"/>
        </w:rPr>
        <w:t> </w:t>
      </w:r>
      <w:r>
        <w:rPr>
          <w:rFonts w:ascii="Arial"/>
          <w:b/>
          <w:color w:val="FFFFFF"/>
          <w:spacing w:val="-1"/>
          <w:sz w:val="18"/>
        </w:rPr>
        <w:t>DIRECTION</w:t>
      </w:r>
      <w:r>
        <w:rPr>
          <w:rFonts w:ascii="Arial"/>
          <w:sz w:val="18"/>
        </w:rPr>
      </w:r>
    </w:p>
    <w:p>
      <w:pPr>
        <w:spacing w:line="181" w:lineRule="exact" w:before="0"/>
        <w:ind w:left="23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2.099998pt;margin-top:-30.028887pt;width:713.9pt;height:349.95pt;mso-position-horizontal-relative:page;mso-position-vertical-relative:paragraph;z-index:-114400" coordorigin="842,-601" coordsize="14278,6999">
            <v:group style="position:absolute;left:863;top:963;width:14019;height:1001" coordorigin="863,963" coordsize="14019,1001">
              <v:shape style="position:absolute;left:863;top:963;width:14019;height:1001" coordorigin="863,963" coordsize="14019,1001" path="m863,963l863,1964,14881,1964,14881,963,863,963xe" filled="true" fillcolor="#e9ecf4" stroked="false">
                <v:path arrowok="t"/>
                <v:fill type="solid"/>
              </v:shape>
            </v:group>
            <v:group style="position:absolute;left:863;top:1964;width:11858;height:2938" coordorigin="863,1964" coordsize="11858,2938">
              <v:shape style="position:absolute;left:863;top:1964;width:11858;height:2938" coordorigin="863,1964" coordsize="11858,2938" path="m863,1964l863,4901,12720,4901,12720,1964,863,1964xe" filled="true" fillcolor="#d0d7e8" stroked="false">
                <v:path arrowok="t"/>
                <v:fill type="solid"/>
              </v:shape>
            </v:group>
            <v:group style="position:absolute;left:12721;top:1964;width:2160;height:2938" coordorigin="12721,1964" coordsize="2160,2938">
              <v:shape style="position:absolute;left:12721;top:1964;width:2160;height:2938" coordorigin="12721,1964" coordsize="2160,2938" path="m12721,1964l12721,4901,14881,4901,14881,1964,12721,1964xe" filled="true" fillcolor="#d0d7e8" stroked="false">
                <v:path arrowok="t"/>
                <v:fill type="solid"/>
              </v:shape>
            </v:group>
            <v:group style="position:absolute;left:863;top:4903;width:11858;height:1474" coordorigin="863,4903" coordsize="11858,1474">
              <v:shape style="position:absolute;left:863;top:4903;width:11858;height:1474" coordorigin="863,4903" coordsize="11858,1474" path="m863,4903l863,6376,12720,6376,12720,4903,863,4903xe" filled="true" fillcolor="#e9ecf4" stroked="false">
                <v:path arrowok="t"/>
                <v:fill type="solid"/>
              </v:shape>
            </v:group>
            <v:group style="position:absolute;left:12721;top:4903;width:2160;height:1474" coordorigin="12721,4903" coordsize="2160,1474">
              <v:shape style="position:absolute;left:12721;top:4903;width:2160;height:1474" coordorigin="12721,4903" coordsize="2160,1474" path="m12721,4903l12721,6376,14881,6376,14881,4903,12721,4903xe" filled="true" fillcolor="#e9ecf4" stroked="false">
                <v:path arrowok="t"/>
                <v:fill type="solid"/>
              </v:shape>
            </v:group>
            <v:group style="position:absolute;left:2050;top:952;width:2;height:5435" coordorigin="2050,952" coordsize="2,5435">
              <v:shape style="position:absolute;left:2050;top:952;width:2;height:5435" coordorigin="2050,952" coordsize="0,5435" path="m2050,952l2050,6387e" filled="false" stroked="true" strokeweight="1.120pt" strokecolor="#4f81bc">
                <v:path arrowok="t"/>
              </v:shape>
            </v:group>
            <v:group style="position:absolute;left:3841;top:952;width:2;height:5435" coordorigin="3841,952" coordsize="2,5435">
              <v:shape style="position:absolute;left:3841;top:952;width:2;height:5435" coordorigin="3841,952" coordsize="0,5435" path="m3841,952l3841,6387e" filled="false" stroked="true" strokeweight="1.120pt" strokecolor="#4f81bc">
                <v:path arrowok="t"/>
              </v:shape>
            </v:group>
            <v:group style="position:absolute;left:6361;top:952;width:2;height:5435" coordorigin="6361,952" coordsize="2,5435">
              <v:shape style="position:absolute;left:6361;top:952;width:2;height:5435" coordorigin="6361,952" coordsize="0,5435" path="m6361,952l6361,6387e" filled="false" stroked="true" strokeweight="1.120pt" strokecolor="#4f81bc">
                <v:path arrowok="t"/>
              </v:shape>
            </v:group>
            <v:group style="position:absolute;left:8581;top:1953;width:2;height:4434" coordorigin="8581,1953" coordsize="2,4434">
              <v:shape style="position:absolute;left:8581;top:1953;width:2;height:4434" coordorigin="8581,1953" coordsize="0,4434" path="m8581,1953l8581,6387e" filled="false" stroked="true" strokeweight="1.120pt" strokecolor="#4f81bc">
                <v:path arrowok="t"/>
              </v:shape>
            </v:group>
            <v:group style="position:absolute;left:10555;top:1953;width:2;height:4434" coordorigin="10555,1953" coordsize="2,4434">
              <v:shape style="position:absolute;left:10555;top:1953;width:2;height:4434" coordorigin="10555,1953" coordsize="0,4434" path="m10555,1953l10555,6387e" filled="false" stroked="true" strokeweight="1.06002pt" strokecolor="#4f81bc">
                <v:path arrowok="t"/>
              </v:shape>
            </v:group>
            <v:group style="position:absolute;left:12721;top:952;width:2;height:5435" coordorigin="12721,952" coordsize="2,5435">
              <v:shape style="position:absolute;left:12721;top:952;width:2;height:5435" coordorigin="12721,952" coordsize="0,5435" path="m12721,952l12721,6387e" filled="false" stroked="true" strokeweight="1.120pt" strokecolor="#4f81bc">
                <v:path arrowok="t"/>
              </v:shape>
            </v:group>
            <v:group style="position:absolute;left:853;top:1963;width:14038;height:2" coordorigin="853,1963" coordsize="14038,2">
              <v:shape style="position:absolute;left:853;top:1963;width:14038;height:2" coordorigin="853,1963" coordsize="14038,0" path="m853,1963l14891,1963e" filled="false" stroked="true" strokeweight="1.120pt" strokecolor="#4f81bc">
                <v:path arrowok="t"/>
              </v:shape>
            </v:group>
            <v:group style="position:absolute;left:853;top:4902;width:14038;height:2" coordorigin="853,4902" coordsize="14038,2">
              <v:shape style="position:absolute;left:853;top:4902;width:14038;height:2" coordorigin="853,4902" coordsize="14038,0" path="m853,4902l14891,4902e" filled="false" stroked="true" strokeweight="1.120pt" strokecolor="#4f81bc">
                <v:path arrowok="t"/>
              </v:shape>
            </v:group>
            <v:group style="position:absolute;left:863;top:952;width:2;height:5435" coordorigin="863,952" coordsize="2,5435">
              <v:shape style="position:absolute;left:863;top:952;width:2;height:5435" coordorigin="863,952" coordsize="0,5435" path="m863,952l863,6387e" filled="false" stroked="true" strokeweight="1.120pt" strokecolor="#4f81bc">
                <v:path arrowok="t"/>
              </v:shape>
            </v:group>
            <v:group style="position:absolute;left:14881;top:952;width:2;height:5435" coordorigin="14881,952" coordsize="2,5435">
              <v:shape style="position:absolute;left:14881;top:952;width:2;height:5435" coordorigin="14881,952" coordsize="0,5435" path="m14881,952l14881,6387e" filled="false" stroked="true" strokeweight="1.120pt" strokecolor="#4f81bc">
                <v:path arrowok="t"/>
              </v:shape>
            </v:group>
            <v:group style="position:absolute;left:853;top:962;width:14038;height:2" coordorigin="853,962" coordsize="14038,2">
              <v:shape style="position:absolute;left:853;top:962;width:14038;height:2" coordorigin="853,962" coordsize="14038,0" path="m853,962l14891,962e" filled="false" stroked="true" strokeweight="1.120pt" strokecolor="#4f81bc">
                <v:path arrowok="t"/>
              </v:shape>
            </v:group>
            <v:group style="position:absolute;left:2016;top:-580;width:2565;height:1025" coordorigin="2016,-580" coordsize="2565,1025">
              <v:shape style="position:absolute;left:2016;top:-580;width:2565;height:1025" coordorigin="2016,-580" coordsize="2565,1025" path="m4580,-68l4068,-580,2016,-580,2016,445,4068,445,4580,-68xe" filled="true" fillcolor="#1f487c" stroked="false">
                <v:path arrowok="t"/>
                <v:fill type="solid"/>
              </v:shape>
            </v:group>
            <v:group style="position:absolute;left:4068;top:-580;width:2829;height:1025" coordorigin="4068,-580" coordsize="2829,1025">
              <v:shape style="position:absolute;left:4068;top:-580;width:2829;height:1025" coordorigin="4068,-580" coordsize="2829,1025" path="m6896,-68l6384,-580,4068,-580,4580,-68,4580,445,6384,445,6896,-68xe" filled="true" fillcolor="#1f487c" stroked="false">
                <v:path arrowok="t"/>
                <v:fill type="solid"/>
              </v:shape>
              <v:shape style="position:absolute;left:4068;top:-580;width:2829;height:1025" coordorigin="4068,-580" coordsize="2829,1025" path="m4580,445l4580,-68,4068,445,4580,445xe" filled="true" fillcolor="#1f487c" stroked="false">
                <v:path arrowok="t"/>
                <v:fill type="solid"/>
              </v:shape>
            </v:group>
            <v:group style="position:absolute;left:4046;top:-601;width:2873;height:1066" coordorigin="4046,-601" coordsize="2873,1066">
              <v:shape style="position:absolute;left:4046;top:-601;width:2873;height:1066" coordorigin="4046,-601" coordsize="2873,1066" path="m6919,-62l6919,-74,6395,-598,6390,-601,4060,-601,4052,-596,4050,-589,4046,-581,4048,-572,4054,-567,4068,-553,4068,-561,4082,-595,4116,-561,6370,-561,6370,-567,6384,-561,6384,-553,6869,-68,6883,-82,6883,-26,6919,-62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4567,-26l4567,-53,4553,-68,4054,431,4048,436,4046,445,4050,453,4052,460,4060,465,4068,465,4068,425,4116,425,4567,-26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4116,-561l4082,-595,4068,-561,4116,-561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4603,-62l4603,-74,4116,-561,4068,-561,4068,-553,4553,-68,4567,-82,4567,-26,4603,-62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4116,425l4068,425,4082,459,4116,425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76,425l4116,425,4082,459,4068,425,4068,465,6370,465,6370,431,6376,425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4567,-53l4567,-82,4553,-68,4567,-53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84,-561l6370,-567,6376,-561,6384,-561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76,-561l6370,-567,6370,-561,6376,-561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84,425l6376,425,6370,431,6384,425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84,465l6384,425,6370,431,6370,465,6384,465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384,-553l6384,-561,6376,-561,6384,-553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883,-26l6883,-53,6869,-68,6376,425,6384,425,6384,465,6390,465,6395,463,6883,-26xe" filled="true" fillcolor="#ffffff" stroked="false">
                <v:path arrowok="t"/>
                <v:fill type="solid"/>
              </v:shape>
              <v:shape style="position:absolute;left:4046;top:-601;width:2873;height:1066" coordorigin="4046,-601" coordsize="2873,1066" path="m6883,-53l6883,-82,6869,-68,6883,-53xe" filled="true" fillcolor="#ffffff" stroked="false">
                <v:path arrowok="t"/>
                <v:fill type="solid"/>
              </v:shape>
            </v:group>
            <v:group style="position:absolute;left:6384;top:-580;width:2565;height:1025" coordorigin="6384,-580" coordsize="2565,1025">
              <v:shape style="position:absolute;left:6384;top:-580;width:2565;height:1025" coordorigin="6384,-580" coordsize="2565,1025" path="m8948,-68l8436,-580,6384,-580,6896,-68,6896,445,8436,445,8948,-68xe" filled="true" fillcolor="#1f487c" stroked="false">
                <v:path arrowok="t"/>
                <v:fill type="solid"/>
              </v:shape>
              <v:shape style="position:absolute;left:6384;top:-580;width:2565;height:1025" coordorigin="6384,-580" coordsize="2565,1025" path="m6896,445l6896,-68,6384,445,6896,445xe" filled="true" fillcolor="#1f487c" stroked="false">
                <v:path arrowok="t"/>
                <v:fill type="solid"/>
              </v:shape>
            </v:group>
            <v:group style="position:absolute;left:6362;top:-601;width:2608;height:1066" coordorigin="6362,-601" coordsize="2608,1066">
              <v:shape style="position:absolute;left:6362;top:-601;width:2608;height:1066" coordorigin="6362,-601" coordsize="2608,1066" path="m8970,-62l8970,-74,8963,-82,8446,-598,8441,-601,6376,-601,6368,-596,6366,-589,6362,-581,6365,-572,6384,-553,6384,-561,6398,-595,6432,-561,8422,-561,8422,-567,8436,-561,8436,-553,8920,-68,8934,-82,8934,-25,8963,-53,8970,-62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6883,-26l6883,-53,6869,-68,6365,436,6362,445,6366,453,6368,460,6376,465,6384,465,6384,425,6432,425,6883,-26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6432,-561l6398,-595,6384,-561,6432,-561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6919,-62l6919,-74,6432,-561,6384,-561,6384,-553,6869,-68,6883,-82,6883,-26,6919,-62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6432,425l6384,425,6398,459,6432,425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28,425l6432,425,6398,459,6384,425,6384,465,8422,465,8422,431,8428,425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6883,-53l6883,-82,6869,-68,6883,-53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36,-561l8422,-567,8428,-561,8436,-561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28,-561l8422,-567,8422,-561,8428,-561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36,425l8428,425,8422,431,8436,425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36,465l8436,425,8422,431,8422,465,8436,465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436,-553l8436,-561,8428,-561,8436,-553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934,-25l8934,-53,8920,-68,8428,425,8436,425,8436,465,8441,465,8446,463,8934,-25xe" filled="true" fillcolor="#ffffff" stroked="false">
                <v:path arrowok="t"/>
                <v:fill type="solid"/>
              </v:shape>
              <v:shape style="position:absolute;left:6362;top:-601;width:2608;height:1066" coordorigin="6362,-601" coordsize="2608,1066" path="m8934,-53l8934,-82,8920,-68,8934,-53xe" filled="true" fillcolor="#ffffff" stroked="false">
                <v:path arrowok="t"/>
                <v:fill type="solid"/>
              </v:shape>
            </v:group>
            <v:group style="position:absolute;left:8436;top:-580;width:2564;height:1025" coordorigin="8436,-580" coordsize="2564,1025">
              <v:shape style="position:absolute;left:8436;top:-580;width:2564;height:1025" coordorigin="8436,-580" coordsize="2564,1025" path="m10999,-68l10487,-580,8436,-580,8948,-68,8948,445,10487,445,10999,-68xe" filled="true" fillcolor="#1f487c" stroked="false">
                <v:path arrowok="t"/>
                <v:fill type="solid"/>
              </v:shape>
              <v:shape style="position:absolute;left:8436;top:-580;width:2564;height:1025" coordorigin="8436,-580" coordsize="2564,1025" path="m8948,445l8948,-68,8436,445,8948,445xe" filled="true" fillcolor="#1f487c" stroked="false">
                <v:path arrowok="t"/>
                <v:fill type="solid"/>
              </v:shape>
            </v:group>
            <v:group style="position:absolute;left:8414;top:-601;width:2608;height:1066" coordorigin="8414,-601" coordsize="2608,1066">
              <v:shape style="position:absolute;left:8414;top:-601;width:2608;height:1066" coordorigin="8414,-601" coordsize="2608,1066" path="m11022,-62l11022,-74,10498,-598,10493,-601,8428,-601,8420,-596,8417,-589,8414,-581,8416,-572,8422,-567,8436,-553,8436,-561,8449,-595,8483,-561,10472,-561,10472,-567,10487,-561,10487,-553,10972,-68,10986,-82,10986,-26,11022,-62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8934,-25l8934,-53,8920,-68,8422,431,8416,436,8414,445,8417,453,8420,460,8428,465,8436,465,8436,425,8483,425,8934,-25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8483,-561l8449,-595,8436,-561,8483,-561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8970,-62l8970,-74,8963,-82,8483,-561,8436,-561,8436,-553,8920,-68,8934,-82,8934,-25,8963,-53,8970,-62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8483,425l8436,425,8449,459,8483,425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78,425l8483,425,8449,459,8436,425,8436,465,10472,465,10472,431,10478,425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8934,-53l8934,-82,8920,-68,8934,-53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87,-561l10472,-567,10478,-561,10487,-561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78,-561l10472,-567,10472,-561,10478,-561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87,425l10478,425,10472,431,10487,425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87,465l10487,425,10472,431,10472,465,10487,465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487,-553l10487,-561,10478,-561,10487,-553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986,-26l10986,-53,10972,-68,10478,425,10487,425,10487,465,10493,465,10498,463,10986,-26xe" filled="true" fillcolor="#ffffff" stroked="false">
                <v:path arrowok="t"/>
                <v:fill type="solid"/>
              </v:shape>
              <v:shape style="position:absolute;left:8414;top:-601;width:2608;height:1066" coordorigin="8414,-601" coordsize="2608,1066" path="m10986,-53l10986,-82,10972,-68,10986,-53xe" filled="true" fillcolor="#ffffff" stroked="false">
                <v:path arrowok="t"/>
                <v:fill type="solid"/>
              </v:shape>
            </v:group>
            <v:group style="position:absolute;left:10487;top:-580;width:2565;height:1025" coordorigin="10487,-580" coordsize="2565,1025">
              <v:shape style="position:absolute;left:10487;top:-580;width:2565;height:1025" coordorigin="10487,-580" coordsize="2565,1025" path="m13051,-68l12539,-580,10487,-580,10999,-68,10999,445,12539,445,13051,-68xe" filled="true" fillcolor="#1f487c" stroked="false">
                <v:path arrowok="t"/>
                <v:fill type="solid"/>
              </v:shape>
              <v:shape style="position:absolute;left:10487;top:-580;width:2565;height:1025" coordorigin="10487,-580" coordsize="2565,1025" path="m10999,445l10999,-68,10487,445,10999,445xe" filled="true" fillcolor="#1f487c" stroked="false">
                <v:path arrowok="t"/>
                <v:fill type="solid"/>
              </v:shape>
            </v:group>
            <v:group style="position:absolute;left:10465;top:-601;width:2608;height:1066" coordorigin="10465,-601" coordsize="2608,1066">
              <v:shape style="position:absolute;left:10465;top:-601;width:2608;height:1066" coordorigin="10465,-601" coordsize="2608,1066" path="m13073,-62l13073,-74,13066,-82,12548,-598,12544,-601,10478,-601,10471,-596,10469,-589,10465,-581,10468,-572,10487,-553,10487,-561,10501,-595,10535,-561,12524,-561,12524,-567,12539,-561,12539,-553,13022,-68,13037,-82,13037,-25,13066,-53,13073,-62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0986,-26l10986,-53,10972,-68,10468,436,10465,445,10469,453,10471,460,10478,465,10487,465,10487,425,10535,425,10986,-26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0535,-561l10501,-595,10487,-561,10535,-561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1022,-62l11022,-74,10535,-561,10487,-561,10487,-553,10972,-68,10986,-82,10986,-26,11022,-62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0535,425l10487,425,10501,459,10535,425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0,425l10535,425,10501,459,10487,425,10487,465,12524,465,12524,431,12530,425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0986,-53l10986,-82,10972,-68,10986,-53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9,-561l12524,-567,12530,-561,12539,-561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0,-561l12524,-567,12524,-561,12530,-561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9,425l12530,425,12524,431,12539,425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9,465l12539,425,12524,431,12524,465,12539,465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2539,-553l12539,-561,12530,-561,12539,-553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3037,-25l13037,-53,13022,-68,12530,425,12539,425,12539,465,12544,465,12548,463,13037,-25xe" filled="true" fillcolor="#ffffff" stroked="false">
                <v:path arrowok="t"/>
                <v:fill type="solid"/>
              </v:shape>
              <v:shape style="position:absolute;left:10465;top:-601;width:2608;height:1066" coordorigin="10465,-601" coordsize="2608,1066" path="m13037,-53l13037,-82,13022,-68,13037,-53xe" filled="true" fillcolor="#ffffff" stroked="false">
                <v:path arrowok="t"/>
                <v:fill type="solid"/>
              </v:shape>
            </v:group>
            <v:group style="position:absolute;left:12539;top:-580;width:2565;height:1025" coordorigin="12539,-580" coordsize="2565,1025">
              <v:shape style="position:absolute;left:12539;top:-580;width:2565;height:1025" coordorigin="12539,-580" coordsize="2565,1025" path="m15103,-68l14590,-580,12539,-580,13051,-68,13051,445,14590,445,15103,-68xe" filled="true" fillcolor="#1f487c" stroked="false">
                <v:path arrowok="t"/>
                <v:fill type="solid"/>
              </v:shape>
              <v:shape style="position:absolute;left:12539;top:-580;width:2565;height:1025" coordorigin="12539,-580" coordsize="2565,1025" path="m13051,445l13051,-68,12539,445,13051,445xe" filled="true" fillcolor="#1f487c" stroked="false">
                <v:path arrowok="t"/>
                <v:fill type="solid"/>
              </v:shape>
            </v:group>
            <v:group style="position:absolute;left:12517;top:-601;width:2603;height:1066" coordorigin="12517,-601" coordsize="2603,1066">
              <v:shape style="position:absolute;left:12517;top:-601;width:2603;height:1066" coordorigin="12517,-601" coordsize="2603,1066" path="m15120,-57l15120,-79,14600,-598,14596,-601,12530,-601,12523,-596,12520,-589,12517,-581,12518,-572,12524,-567,12539,-553,12539,-561,12552,-595,12586,-561,14576,-561,14576,-567,14590,-561,14590,-554,15074,-68,15089,-82,15089,-26,15120,-57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3037,-25l13037,-53,13022,-68,12524,431,12518,436,12517,445,12520,453,12523,460,12530,465,12539,465,12539,425,12586,425,13037,-25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2586,-561l12552,-595,12539,-561,12586,-561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3073,-62l13073,-74,13066,-82,12586,-561,12539,-561,12539,-553,13022,-68,13037,-82,13037,-25,13066,-53,13073,-62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2586,425l12539,425,12552,459,12586,425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82,425l12586,425,12552,459,12539,425,12539,465,14576,465,14576,431,14582,425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3037,-53l13037,-82,13022,-68,13037,-53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90,-561l14576,-567,14582,-561,14590,-561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82,-561l14576,-567,14576,-561,14582,-561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90,425l14582,425,14576,431,14590,425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90,465l14590,425,14576,431,14576,465,14590,465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4590,-554l14590,-561,14582,-561,14590,-554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5089,-26l15089,-53,15074,-68,14582,425,14590,425,14590,465,14596,465,14600,463,15089,-26xe" filled="true" fillcolor="#ffffff" stroked="false">
                <v:path arrowok="t"/>
                <v:fill type="solid"/>
              </v:shape>
              <v:shape style="position:absolute;left:12517;top:-601;width:2603;height:1066" coordorigin="12517,-601" coordsize="2603,1066" path="m15089,-53l15089,-82,15074,-68,15089,-53xe" filled="true" fillcolor="#ffffff" stroked="false">
                <v:path arrowok="t"/>
                <v:fill type="solid"/>
              </v:shape>
              <v:shape style="position:absolute;left:8051;top:424;width:714;height:604" type="#_x0000_t75" stroked="false">
                <v:imagedata r:id="rId34" o:title=""/>
              </v:shape>
            </v:group>
            <v:group style="position:absolute;left:8134;top:472;width:552;height:441" coordorigin="8134,472" coordsize="552,441">
              <v:shape style="position:absolute;left:8134;top:472;width:552;height:441" coordorigin="8134,472" coordsize="552,441" path="m8686,913l8410,472,8134,913,8686,913xe" filled="true" fillcolor="#f79546" stroked="false">
                <v:path arrowok="t"/>
                <v:fill type="solid"/>
              </v:shape>
            </v:group>
            <v:group style="position:absolute;left:8125;top:465;width:569;height:455" coordorigin="8125,465" coordsize="569,455">
              <v:shape style="position:absolute;left:8125;top:465;width:569;height:455" coordorigin="8125,465" coordsize="569,455" path="m8694,914l8693,910,8692,908,8416,469,8414,466,8412,465,8407,465,8405,466,8404,469,8126,908,8125,910,8125,914,8128,919,8130,920,8134,920,8134,905,8146,905,8404,495,8404,476,8416,476,8416,495,8673,905,8686,905,8686,920,8688,920,8690,919,8692,916,8694,914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146,905l8134,905,8140,916,8146,905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686,920l8686,905,8680,916,8673,905,8146,905,8140,916,8134,905,8134,920,8686,920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416,476l8404,476,8410,485,8416,476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410,485l8404,476,8404,495,8410,485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416,495l8416,476,8410,485,8416,495xe" filled="true" fillcolor="#ffffff" stroked="false">
                <v:path arrowok="t"/>
                <v:fill type="solid"/>
              </v:shape>
              <v:shape style="position:absolute;left:8125;top:465;width:569;height:455" coordorigin="8125,465" coordsize="569,455" path="m8686,905l8673,905,8680,916,8686,905xe" filled="true" fillcolor="#ffffff" stroked="false">
                <v:path arrowok="t"/>
                <v:fill type="solid"/>
              </v:shape>
              <v:shape style="position:absolute;left:6041;top:424;width:715;height:604" type="#_x0000_t75" stroked="false">
                <v:imagedata r:id="rId35" o:title=""/>
              </v:shape>
            </v:group>
            <v:group style="position:absolute;left:6120;top:472;width:554;height:441" coordorigin="6120,472" coordsize="554,441">
              <v:shape style="position:absolute;left:6120;top:472;width:554;height:441" coordorigin="6120,472" coordsize="554,441" path="m6673,913l6397,472,6120,913,6673,913xe" filled="true" fillcolor="#4f81bc" stroked="false">
                <v:path arrowok="t"/>
                <v:fill type="solid"/>
              </v:shape>
            </v:group>
            <v:group style="position:absolute;left:6113;top:465;width:569;height:455" coordorigin="6113,465" coordsize="569,455">
              <v:shape style="position:absolute;left:6113;top:465;width:569;height:455" coordorigin="6113,465" coordsize="569,455" path="m6682,914l6680,910,6679,908,6403,469,6402,466,6400,465,6394,465,6391,466,6390,469,6114,908,6113,910,6113,914,6115,919,6118,920,6120,920,6120,905,6134,905,6390,497,6390,476,6403,476,6403,497,6660,905,6673,905,6673,920,6676,920,6678,919,6679,916,6682,914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134,905l6120,905,6127,916,6134,905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673,920l6673,905,6667,916,6660,905,6134,905,6127,916,6120,905,6120,920,6673,920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403,476l6390,476,6397,486,6403,476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397,486l6390,476,6390,497,6397,486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403,497l6403,476,6397,486,6403,497xe" filled="true" fillcolor="#ffffff" stroked="false">
                <v:path arrowok="t"/>
                <v:fill type="solid"/>
              </v:shape>
              <v:shape style="position:absolute;left:6113;top:465;width:569;height:455" coordorigin="6113,465" coordsize="569,455" path="m6673,905l6660,905,6667,916,6673,905xe" filled="true" fillcolor="#ffffff" stroked="false">
                <v:path arrowok="t"/>
                <v:fill type="solid"/>
              </v:shape>
              <v:shape style="position:absolute;left:9366;top:424;width:721;height:604" type="#_x0000_t75" stroked="false">
                <v:imagedata r:id="rId36" o:title=""/>
              </v:shape>
            </v:group>
            <v:group style="position:absolute;left:9450;top:472;width:554;height:441" coordorigin="9450,472" coordsize="554,441">
              <v:shape style="position:absolute;left:9450;top:472;width:554;height:441" coordorigin="9450,472" coordsize="554,441" path="m10003,913l9727,472,9450,913,10003,913xe" filled="true" fillcolor="#8063a1" stroked="false">
                <v:path arrowok="t"/>
                <v:fill type="solid"/>
              </v:shape>
            </v:group>
            <v:group style="position:absolute;left:9443;top:465;width:569;height:455" coordorigin="9443,465" coordsize="569,455">
              <v:shape style="position:absolute;left:9443;top:465;width:569;height:455" coordorigin="9443,465" coordsize="569,455" path="m10012,914l10010,910,10009,908,9733,469,9732,466,9730,465,9724,465,9721,466,9720,469,9444,908,9443,910,9443,914,9445,919,9448,920,9450,920,9450,905,9464,905,9720,497,9720,476,9733,476,9733,497,9990,905,10003,905,10003,920,10006,920,10008,919,10009,916,10012,914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9464,905l9450,905,9457,916,9464,905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10003,920l10003,905,9997,916,9990,905,9464,905,9457,916,9450,905,9450,920,10003,920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9733,476l9720,476,9727,486,9733,476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9727,486l9720,476,9720,497,9727,486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9733,497l9733,476,9727,486,9733,497xe" filled="true" fillcolor="#ffffff" stroked="false">
                <v:path arrowok="t"/>
                <v:fill type="solid"/>
              </v:shape>
              <v:shape style="position:absolute;left:9443;top:465;width:569;height:455" coordorigin="9443,465" coordsize="569,455" path="m10003,905l9990,905,9997,916,10003,905xe" filled="true" fillcolor="#ffffff" stroked="false">
                <v:path arrowok="t"/>
                <v:fill type="solid"/>
              </v:shape>
              <v:shape style="position:absolute;left:10126;top:424;width:714;height:604" type="#_x0000_t75" stroked="false">
                <v:imagedata r:id="rId37" o:title=""/>
              </v:shape>
            </v:group>
            <v:group style="position:absolute;left:10208;top:472;width:552;height:441" coordorigin="10208,472" coordsize="552,441">
              <v:shape style="position:absolute;left:10208;top:472;width:552;height:441" coordorigin="10208,472" coordsize="552,441" path="m10760,913l10484,472,10208,913,10760,913xe" filled="true" fillcolor="#8063a1" stroked="false">
                <v:path arrowok="t"/>
                <v:fill type="solid"/>
              </v:shape>
            </v:group>
            <v:group style="position:absolute;left:10200;top:465;width:569;height:455" coordorigin="10200,465" coordsize="569,455">
              <v:shape style="position:absolute;left:10200;top:465;width:569;height:455" coordorigin="10200,465" coordsize="569,455" path="m10769,914l10769,910,10766,908,10490,469,10489,466,10487,465,10482,465,10480,466,10478,469,10202,908,10200,910,10200,914,10202,919,10206,920,10208,920,10208,905,10221,905,10478,495,10478,476,10490,476,10490,495,10748,905,10760,905,10760,920,10763,920,10765,919,10768,916,10769,914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221,905l10208,905,10214,916,10221,905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760,920l10760,905,10754,916,10748,905,10221,905,10214,916,10208,905,10208,920,10760,920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490,476l10478,476,10484,485,10490,476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484,485l10478,476,10478,495,10484,485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490,495l10490,476,10484,485,10490,495xe" filled="true" fillcolor="#ffffff" stroked="false">
                <v:path arrowok="t"/>
                <v:fill type="solid"/>
              </v:shape>
              <v:shape style="position:absolute;left:10200;top:465;width:569;height:455" coordorigin="10200,465" coordsize="569,455" path="m10760,905l10748,905,10754,916,10760,905xe" filled="true" fillcolor="#ffffff" stroked="false">
                <v:path arrowok="t"/>
                <v:fill type="solid"/>
              </v:shape>
              <v:shape style="position:absolute;left:12259;top:424;width:714;height:604" type="#_x0000_t75" stroked="false">
                <v:imagedata r:id="rId38" o:title=""/>
              </v:shape>
            </v:group>
            <v:group style="position:absolute;left:12343;top:472;width:552;height:441" coordorigin="12343,472" coordsize="552,441">
              <v:shape style="position:absolute;left:12343;top:472;width:552;height:441" coordorigin="12343,472" coordsize="552,441" path="m12895,913l12619,472,12343,913,12895,913xe" filled="true" fillcolor="#9bba58" stroked="false">
                <v:path arrowok="t"/>
                <v:fill type="solid"/>
              </v:shape>
            </v:group>
            <v:group style="position:absolute;left:12335;top:465;width:569;height:455" coordorigin="12335,465" coordsize="569,455">
              <v:shape style="position:absolute;left:12335;top:465;width:569;height:455" coordorigin="12335,465" coordsize="569,455" path="m12904,914l12904,910,12902,908,12625,469,12624,466,12622,465,12617,465,12614,466,12613,469,12337,908,12335,910,12335,914,12336,916,12338,919,12341,920,12343,920,12343,905,12356,905,12613,495,12613,476,12625,476,12625,495,12882,905,12895,905,12895,920,12899,920,12901,919,12904,914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356,905l12343,905,12349,916,12356,905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895,920l12895,905,12889,916,12882,905,12356,905,12349,916,12343,905,12343,920,12895,920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625,476l12613,476,12619,485,12625,476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619,485l12613,476,12613,495,12619,485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625,495l12625,476,12619,485,12625,495xe" filled="true" fillcolor="#ffffff" stroked="false">
                <v:path arrowok="t"/>
                <v:fill type="solid"/>
              </v:shape>
              <v:shape style="position:absolute;left:12335;top:465;width:569;height:455" coordorigin="12335,465" coordsize="569,455" path="m12895,905l12882,905,12889,916,12895,905xe" filled="true" fillcolor="#ffffff" stroked="false">
                <v:path arrowok="t"/>
                <v:fill type="solid"/>
              </v:shape>
              <v:shape style="position:absolute;left:14171;top:424;width:721;height:604" type="#_x0000_t75" stroked="false">
                <v:imagedata r:id="rId39" o:title=""/>
              </v:shape>
            </v:group>
            <v:group style="position:absolute;left:14256;top:472;width:552;height:441" coordorigin="14256,472" coordsize="552,441">
              <v:shape style="position:absolute;left:14256;top:472;width:552;height:441" coordorigin="14256,472" coordsize="552,441" path="m14808,913l14532,472,14256,913,14808,913xe" filled="true" fillcolor="#ffc000" stroked="false">
                <v:path arrowok="t"/>
                <v:fill type="solid"/>
              </v:shape>
            </v:group>
            <v:group style="position:absolute;left:14248;top:465;width:569;height:455" coordorigin="14248,465" coordsize="569,455">
              <v:shape style="position:absolute;left:14248;top:465;width:569;height:455" coordorigin="14248,465" coordsize="569,455" path="m14816,914l14816,910,14814,908,14538,469,14537,466,14534,465,14530,465,14527,466,14526,469,14249,908,14248,910,14248,914,14250,919,14252,920,14256,920,14256,905,14269,905,14526,495,14526,476,14538,476,14538,495,14795,905,14808,905,14808,920,14810,920,14813,919,14815,916,14816,914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269,905l14256,905,14262,916,14269,905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808,920l14808,905,14802,916,14795,905,14269,905,14262,916,14256,905,14256,920,14808,920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538,476l14526,476,14532,485,14538,476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532,485l14526,476,14526,495,14532,485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538,495l14538,476,14532,485,14538,495xe" filled="true" fillcolor="#ffffff" stroked="false">
                <v:path arrowok="t"/>
                <v:fill type="solid"/>
              </v:shape>
              <v:shape style="position:absolute;left:14248;top:465;width:569;height:455" coordorigin="14248,465" coordsize="569,455" path="m14808,905l14795,905,14802,916,14808,90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i/>
          <w:color w:val="FFFFFF"/>
          <w:spacing w:val="-1"/>
          <w:sz w:val="18"/>
        </w:rPr>
        <w:t>Consider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portfolio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wide</w:t>
      </w:r>
      <w:r>
        <w:rPr>
          <w:rFonts w:ascii="Arial"/>
          <w:sz w:val="18"/>
        </w:rPr>
      </w:r>
    </w:p>
    <w:p>
      <w:pPr>
        <w:spacing w:line="204" w:lineRule="exact" w:before="0"/>
        <w:ind w:left="23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and</w:t>
      </w:r>
      <w:r>
        <w:rPr>
          <w:rFonts w:ascii="Arial"/>
          <w:i/>
          <w:color w:val="FFFFFF"/>
          <w:spacing w:val="-2"/>
          <w:sz w:val="18"/>
        </w:rPr>
        <w:t> </w:t>
      </w:r>
      <w:r>
        <w:rPr>
          <w:rFonts w:ascii="Arial"/>
          <w:i/>
          <w:color w:val="FFFFFF"/>
          <w:sz w:val="18"/>
        </w:rPr>
        <w:t>WoVG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investment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spacing w:line="193" w:lineRule="exact" w:before="0"/>
        <w:ind w:left="239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FFFFFF"/>
          <w:sz w:val="18"/>
        </w:rPr>
        <w:t>1</w:t>
      </w:r>
      <w:r>
        <w:rPr>
          <w:rFonts w:ascii="Arial"/>
          <w:sz w:val="18"/>
        </w:rPr>
      </w:r>
    </w:p>
    <w:p>
      <w:pPr>
        <w:spacing w:line="190" w:lineRule="exact" w:before="0"/>
        <w:ind w:left="23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FFFFFF"/>
          <w:spacing w:val="-1"/>
          <w:sz w:val="18"/>
        </w:rPr>
        <w:t>CONCEPTUALISE</w:t>
      </w:r>
      <w:r>
        <w:rPr>
          <w:rFonts w:ascii="Arial"/>
          <w:sz w:val="18"/>
        </w:rPr>
      </w:r>
    </w:p>
    <w:p>
      <w:pPr>
        <w:spacing w:line="203" w:lineRule="exact" w:before="0"/>
        <w:ind w:left="239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Confirm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-2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need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spacing w:line="193" w:lineRule="exact" w:before="0"/>
        <w:ind w:left="225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FFFFFF"/>
          <w:sz w:val="18"/>
        </w:rPr>
        <w:t>2</w:t>
      </w:r>
      <w:r>
        <w:rPr>
          <w:rFonts w:ascii="Arial"/>
          <w:sz w:val="18"/>
        </w:rPr>
      </w:r>
    </w:p>
    <w:p>
      <w:pPr>
        <w:spacing w:line="190" w:lineRule="exact" w:before="0"/>
        <w:ind w:left="22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FFFFFF"/>
          <w:spacing w:val="-1"/>
          <w:sz w:val="18"/>
        </w:rPr>
        <w:t>PROVE</w:t>
      </w:r>
      <w:r>
        <w:rPr>
          <w:rFonts w:ascii="Arial"/>
          <w:sz w:val="18"/>
        </w:rPr>
      </w:r>
    </w:p>
    <w:p>
      <w:pPr>
        <w:spacing w:line="180" w:lineRule="exact" w:before="21"/>
        <w:ind w:left="23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2"/>
          <w:sz w:val="18"/>
        </w:rPr>
        <w:t>Recommend</w:t>
      </w:r>
      <w:r>
        <w:rPr>
          <w:rFonts w:ascii="Arial"/>
          <w:i/>
          <w:color w:val="FFFFFF"/>
          <w:spacing w:val="3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an</w:t>
      </w:r>
      <w:r>
        <w:rPr>
          <w:rFonts w:ascii="Arial"/>
          <w:i/>
          <w:color w:val="FFFFFF"/>
          <w:spacing w:val="26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investment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spacing w:line="193" w:lineRule="exact" w:before="0"/>
        <w:ind w:left="240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FFFFFF"/>
          <w:sz w:val="18"/>
        </w:rPr>
        <w:t>3</w:t>
      </w:r>
      <w:r>
        <w:rPr>
          <w:rFonts w:ascii="Arial"/>
          <w:sz w:val="18"/>
        </w:rPr>
      </w:r>
    </w:p>
    <w:p>
      <w:pPr>
        <w:spacing w:line="190" w:lineRule="exact" w:before="0"/>
        <w:ind w:left="241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FFFFFF"/>
          <w:spacing w:val="-2"/>
          <w:sz w:val="18"/>
        </w:rPr>
        <w:t>PROCURE</w:t>
      </w:r>
      <w:r>
        <w:rPr>
          <w:rFonts w:ascii="Arial"/>
          <w:sz w:val="18"/>
        </w:rPr>
      </w:r>
    </w:p>
    <w:p>
      <w:pPr>
        <w:spacing w:line="203" w:lineRule="exact" w:before="0"/>
        <w:ind w:left="23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Award</w:t>
      </w:r>
      <w:r>
        <w:rPr>
          <w:rFonts w:ascii="Arial"/>
          <w:i/>
          <w:color w:val="FFFFFF"/>
          <w:spacing w:val="-3"/>
          <w:sz w:val="18"/>
        </w:rPr>
        <w:t> </w:t>
      </w:r>
      <w:r>
        <w:rPr>
          <w:rFonts w:ascii="Arial"/>
          <w:i/>
          <w:color w:val="FFFFFF"/>
          <w:sz w:val="18"/>
        </w:rPr>
        <w:t>a</w:t>
      </w:r>
      <w:r>
        <w:rPr>
          <w:rFonts w:ascii="Arial"/>
          <w:i/>
          <w:color w:val="FFFFFF"/>
          <w:spacing w:val="-1"/>
          <w:sz w:val="18"/>
        </w:rPr>
        <w:t> contract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spacing w:line="193" w:lineRule="exact" w:before="0"/>
        <w:ind w:left="239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FFFFFF"/>
          <w:sz w:val="18"/>
        </w:rPr>
        <w:t>4</w:t>
      </w:r>
      <w:r>
        <w:rPr>
          <w:rFonts w:ascii="Arial"/>
          <w:sz w:val="18"/>
        </w:rPr>
      </w:r>
    </w:p>
    <w:p>
      <w:pPr>
        <w:spacing w:line="190" w:lineRule="exact" w:before="0"/>
        <w:ind w:left="23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FFFFFF"/>
          <w:sz w:val="18"/>
        </w:rPr>
        <w:t>IMPLEMENT</w:t>
      </w:r>
      <w:r>
        <w:rPr>
          <w:rFonts w:ascii="Arial"/>
          <w:sz w:val="18"/>
        </w:rPr>
      </w:r>
    </w:p>
    <w:p>
      <w:pPr>
        <w:spacing w:line="180" w:lineRule="exact" w:before="21"/>
        <w:ind w:left="347" w:right="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Deliver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25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solution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spacing w:line="193" w:lineRule="exact" w:before="0"/>
        <w:ind w:left="259" w:right="99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FFFFFF"/>
          <w:sz w:val="18"/>
        </w:rPr>
        <w:t>5</w:t>
      </w:r>
      <w:r>
        <w:rPr>
          <w:rFonts w:ascii="Arial"/>
          <w:sz w:val="18"/>
        </w:rPr>
      </w:r>
    </w:p>
    <w:p>
      <w:pPr>
        <w:spacing w:line="190" w:lineRule="exact" w:before="0"/>
        <w:ind w:left="259" w:right="99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FFFFFF"/>
          <w:spacing w:val="-2"/>
          <w:sz w:val="18"/>
        </w:rPr>
        <w:t>REALISE</w:t>
      </w:r>
      <w:r>
        <w:rPr>
          <w:rFonts w:ascii="Arial"/>
          <w:sz w:val="18"/>
        </w:rPr>
      </w:r>
    </w:p>
    <w:p>
      <w:pPr>
        <w:spacing w:line="180" w:lineRule="exact" w:before="21"/>
        <w:ind w:left="237" w:right="96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color w:val="FFFFFF"/>
          <w:spacing w:val="-1"/>
          <w:sz w:val="18"/>
        </w:rPr>
        <w:t>Deliver</w:t>
      </w:r>
      <w:r>
        <w:rPr>
          <w:rFonts w:ascii="Arial"/>
          <w:i/>
          <w:color w:val="FFFFFF"/>
          <w:spacing w:val="-4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the</w:t>
      </w:r>
      <w:r>
        <w:rPr>
          <w:rFonts w:ascii="Arial"/>
          <w:i/>
          <w:color w:val="FFFFFF"/>
          <w:spacing w:val="25"/>
          <w:sz w:val="18"/>
        </w:rPr>
        <w:t> </w:t>
      </w:r>
      <w:r>
        <w:rPr>
          <w:rFonts w:ascii="Arial"/>
          <w:i/>
          <w:color w:val="FFFFFF"/>
          <w:spacing w:val="-1"/>
          <w:sz w:val="18"/>
        </w:rPr>
        <w:t>benefits</w:t>
      </w:r>
      <w:r>
        <w:rPr>
          <w:rFonts w:ascii="Arial"/>
          <w:sz w:val="18"/>
        </w:rPr>
      </w:r>
    </w:p>
    <w:p>
      <w:pPr>
        <w:spacing w:after="0" w:line="180" w:lineRule="exact"/>
        <w:jc w:val="center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640" w:bottom="940" w:left="740" w:right="600"/>
          <w:cols w:num="7" w:equalWidth="0">
            <w:col w:w="1082" w:space="168"/>
            <w:col w:w="2185" w:space="325"/>
            <w:col w:w="1767" w:space="556"/>
            <w:col w:w="1503" w:space="499"/>
            <w:col w:w="1589" w:space="606"/>
            <w:col w:w="1302" w:space="861"/>
            <w:col w:w="2057"/>
          </w:cols>
        </w:sectPr>
      </w:pPr>
    </w:p>
    <w:p>
      <w:pPr>
        <w:spacing w:line="240" w:lineRule="auto" w:before="3"/>
        <w:rPr>
          <w:rFonts w:ascii="Arial" w:hAnsi="Arial" w:cs="Arial" w:eastAsia="Arial"/>
          <w:i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5840" w:h="12240" w:orient="landscape"/>
          <w:pgMar w:top="640" w:bottom="940" w:left="740" w:right="600"/>
        </w:sectPr>
      </w:pPr>
    </w:p>
    <w:p>
      <w:pPr>
        <w:spacing w:before="60"/>
        <w:ind w:left="247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Stage </w:t>
      </w:r>
      <w:r>
        <w:rPr>
          <w:rFonts w:ascii="Calibri"/>
          <w:b/>
          <w:spacing w:val="-3"/>
          <w:sz w:val="20"/>
        </w:rPr>
        <w:t>Gates</w:t>
      </w:r>
      <w:r>
        <w:rPr>
          <w:rFonts w:ascii="Calibri"/>
          <w:sz w:val="2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3"/>
          <w:szCs w:val="13"/>
        </w:rPr>
      </w:pPr>
      <w:r>
        <w:rPr/>
        <w:br w:type="column"/>
      </w:r>
      <w:r>
        <w:rPr>
          <w:rFonts w:ascii="Calibri"/>
          <w:b/>
          <w:sz w:val="13"/>
        </w:rPr>
      </w:r>
    </w:p>
    <w:p>
      <w:pPr>
        <w:tabs>
          <w:tab w:pos="2255" w:val="left" w:leader="none"/>
          <w:tab w:pos="3572" w:val="left" w:leader="none"/>
          <w:tab w:pos="4335" w:val="left" w:leader="none"/>
          <w:tab w:pos="6468" w:val="left" w:leader="none"/>
          <w:tab w:pos="8385" w:val="left" w:leader="none"/>
        </w:tabs>
        <w:spacing w:before="0"/>
        <w:ind w:left="247" w:right="0" w:firstLine="0"/>
        <w:jc w:val="left"/>
        <w:rPr>
          <w:rFonts w:ascii="Arial Narrow" w:hAnsi="Arial Narrow" w:cs="Arial Narrow" w:eastAsia="Arial Narrow"/>
          <w:sz w:val="14"/>
          <w:szCs w:val="14"/>
        </w:rPr>
      </w:pPr>
      <w:r>
        <w:rPr>
          <w:rFonts w:ascii="Arial Narrow"/>
          <w:b/>
          <w:color w:val="FFFFFF"/>
          <w:spacing w:val="-1"/>
          <w:sz w:val="14"/>
        </w:rPr>
        <w:t>G1</w:t>
        <w:tab/>
      </w:r>
      <w:r>
        <w:rPr>
          <w:rFonts w:ascii="Arial Narrow"/>
          <w:b/>
          <w:color w:val="FFFFFF"/>
          <w:spacing w:val="-1"/>
          <w:position w:val="3"/>
          <w:sz w:val="14"/>
        </w:rPr>
        <w:t>G2</w:t>
        <w:tab/>
      </w:r>
      <w:r>
        <w:rPr>
          <w:rFonts w:ascii="Arial Narrow"/>
          <w:b/>
          <w:color w:val="FFFFFF"/>
          <w:spacing w:val="-1"/>
          <w:w w:val="95"/>
          <w:position w:val="3"/>
          <w:sz w:val="14"/>
        </w:rPr>
        <w:t>G3</w:t>
        <w:tab/>
      </w:r>
      <w:r>
        <w:rPr>
          <w:rFonts w:ascii="Arial Narrow"/>
          <w:b/>
          <w:color w:val="FFFFFF"/>
          <w:spacing w:val="-1"/>
          <w:w w:val="95"/>
          <w:position w:val="2"/>
          <w:sz w:val="14"/>
        </w:rPr>
        <w:t>G4</w:t>
        <w:tab/>
        <w:t>G5</w:t>
        <w:tab/>
      </w:r>
      <w:r>
        <w:rPr>
          <w:rFonts w:ascii="Arial Narrow"/>
          <w:b/>
          <w:color w:val="FFFFFF"/>
          <w:spacing w:val="-2"/>
          <w:position w:val="1"/>
          <w:sz w:val="14"/>
        </w:rPr>
        <w:t>G6</w:t>
      </w:r>
      <w:r>
        <w:rPr>
          <w:rFonts w:ascii="Arial Narrow"/>
          <w:sz w:val="14"/>
        </w:rPr>
      </w:r>
    </w:p>
    <w:p>
      <w:pPr>
        <w:spacing w:after="0"/>
        <w:jc w:val="left"/>
        <w:rPr>
          <w:rFonts w:ascii="Arial Narrow" w:hAnsi="Arial Narrow" w:cs="Arial Narrow" w:eastAsia="Arial Narrow"/>
          <w:sz w:val="14"/>
          <w:szCs w:val="14"/>
        </w:rPr>
        <w:sectPr>
          <w:type w:val="continuous"/>
          <w:pgSz w:w="15840" w:h="12240" w:orient="landscape"/>
          <w:pgMar w:top="640" w:bottom="940" w:left="740" w:right="600"/>
          <w:cols w:num="2" w:equalWidth="0">
            <w:col w:w="1211" w:space="4135"/>
            <w:col w:w="9154"/>
          </w:cols>
        </w:sectPr>
      </w:pPr>
    </w:p>
    <w:p>
      <w:pPr>
        <w:spacing w:line="240" w:lineRule="auto" w:before="5"/>
        <w:rPr>
          <w:rFonts w:ascii="Arial Narrow" w:hAnsi="Arial Narrow" w:cs="Arial Narrow" w:eastAsia="Arial Narrow"/>
          <w:b/>
          <w:bCs/>
          <w:sz w:val="10"/>
          <w:szCs w:val="10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10"/>
          <w:szCs w:val="10"/>
        </w:rPr>
        <w:sectPr>
          <w:type w:val="continuous"/>
          <w:pgSz w:w="15840" w:h="12240" w:orient="landscape"/>
          <w:pgMar w:top="640" w:bottom="940" w:left="740" w:right="600"/>
        </w:sectPr>
      </w:pPr>
    </w:p>
    <w:p>
      <w:pPr>
        <w:spacing w:line="251" w:lineRule="auto" w:before="78"/>
        <w:ind w:left="24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b/>
          <w:spacing w:val="-3"/>
          <w:sz w:val="18"/>
        </w:rPr>
        <w:t>TEMPLATES</w:t>
      </w:r>
      <w:r>
        <w:rPr>
          <w:rFonts w:ascii="Arial Narrow"/>
          <w:b/>
          <w:spacing w:val="23"/>
          <w:sz w:val="18"/>
        </w:rPr>
        <w:t> </w:t>
      </w:r>
      <w:r>
        <w:rPr>
          <w:rFonts w:ascii="Arial Narrow"/>
          <w:b/>
          <w:spacing w:val="-3"/>
          <w:sz w:val="18"/>
        </w:rPr>
        <w:t>TASK</w:t>
      </w:r>
      <w:r>
        <w:rPr>
          <w:rFonts w:ascii="Arial Narrow"/>
          <w:b/>
          <w:spacing w:val="-4"/>
          <w:sz w:val="18"/>
        </w:rPr>
        <w:t> </w:t>
      </w:r>
      <w:r>
        <w:rPr>
          <w:rFonts w:ascii="Arial Narrow"/>
          <w:b/>
          <w:sz w:val="18"/>
        </w:rPr>
        <w:t>/</w:t>
      </w:r>
      <w:r>
        <w:rPr>
          <w:rFonts w:ascii="Arial Narrow"/>
          <w:b/>
          <w:spacing w:val="24"/>
          <w:sz w:val="18"/>
        </w:rPr>
        <w:t> </w:t>
      </w:r>
      <w:r>
        <w:rPr>
          <w:rFonts w:ascii="Arial Narrow"/>
          <w:b/>
          <w:spacing w:val="-2"/>
          <w:sz w:val="18"/>
        </w:rPr>
        <w:t>ACTION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20" w:val="left" w:leader="none"/>
        </w:tabs>
        <w:spacing w:line="251" w:lineRule="auto" w:before="78"/>
        <w:ind w:left="520" w:right="0" w:hanging="273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2"/>
          <w:sz w:val="18"/>
        </w:rPr>
        <w:t>Project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1"/>
          <w:sz w:val="18"/>
        </w:rPr>
        <w:t>sizing</w:t>
      </w:r>
      <w:r>
        <w:rPr>
          <w:rFonts w:ascii="Arial Narrow"/>
          <w:spacing w:val="29"/>
          <w:sz w:val="18"/>
        </w:rPr>
        <w:t> </w:t>
      </w:r>
      <w:r>
        <w:rPr>
          <w:rFonts w:ascii="Arial Narrow"/>
          <w:spacing w:val="-1"/>
          <w:sz w:val="18"/>
        </w:rPr>
        <w:t>spreadsheet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30" w:val="left" w:leader="none"/>
        </w:tabs>
        <w:spacing w:before="78"/>
        <w:ind w:left="529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1"/>
          <w:sz w:val="18"/>
        </w:rPr>
        <w:t>Establish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1"/>
          <w:sz w:val="18"/>
        </w:rPr>
        <w:t>governance</w:t>
      </w:r>
    </w:p>
    <w:p>
      <w:pPr>
        <w:numPr>
          <w:ilvl w:val="1"/>
          <w:numId w:val="13"/>
        </w:numPr>
        <w:tabs>
          <w:tab w:pos="955" w:val="left" w:leader="none"/>
        </w:tabs>
        <w:spacing w:before="9"/>
        <w:ind w:left="954" w:right="0" w:hanging="27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Appoint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Action</w:t>
      </w:r>
      <w:r>
        <w:rPr>
          <w:rFonts w:ascii="Arial Narrow"/>
          <w:spacing w:val="-5"/>
          <w:sz w:val="18"/>
        </w:rPr>
        <w:t> </w:t>
      </w:r>
      <w:r>
        <w:rPr>
          <w:rFonts w:ascii="Arial Narrow"/>
          <w:spacing w:val="-2"/>
          <w:sz w:val="18"/>
        </w:rPr>
        <w:t>Lead</w:t>
      </w:r>
      <w:r>
        <w:rPr>
          <w:rFonts w:ascii="Arial Narrow"/>
          <w:sz w:val="18"/>
        </w:rPr>
      </w:r>
    </w:p>
    <w:p>
      <w:pPr>
        <w:numPr>
          <w:ilvl w:val="1"/>
          <w:numId w:val="13"/>
        </w:numPr>
        <w:tabs>
          <w:tab w:pos="956" w:val="left" w:leader="none"/>
        </w:tabs>
        <w:spacing w:before="9"/>
        <w:ind w:left="955" w:right="0" w:hanging="27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Determine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3"/>
          <w:sz w:val="18"/>
        </w:rPr>
        <w:t>Owner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Allocate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pacing w:val="-2"/>
          <w:sz w:val="18"/>
        </w:rPr>
        <w:t>funding</w:t>
      </w:r>
      <w:r>
        <w:rPr>
          <w:rFonts w:ascii="Arial Narrow"/>
          <w:sz w:val="18"/>
        </w:rPr>
      </w:r>
    </w:p>
    <w:p>
      <w:pPr>
        <w:spacing w:line="240" w:lineRule="auto" w:before="7"/>
        <w:rPr>
          <w:rFonts w:ascii="Arial Narrow" w:hAnsi="Arial Narrow" w:cs="Arial Narrow" w:eastAsia="Arial Narrow"/>
          <w:sz w:val="25"/>
          <w:szCs w:val="25"/>
        </w:rPr>
      </w:pPr>
      <w:r>
        <w:rPr/>
        <w:br w:type="column"/>
      </w:r>
      <w:r>
        <w:rPr>
          <w:rFonts w:ascii="Arial Narrow"/>
          <w:sz w:val="25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Status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3"/>
          <w:sz w:val="18"/>
        </w:rPr>
        <w:t>(ICT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1"/>
          <w:sz w:val="18"/>
        </w:rPr>
        <w:t>Actions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2"/>
          <w:sz w:val="18"/>
        </w:rPr>
        <w:t>Register)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Create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1"/>
          <w:sz w:val="18"/>
        </w:rPr>
        <w:t>Lessons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Learned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Register</w:t>
      </w:r>
    </w:p>
    <w:p>
      <w:pPr>
        <w:spacing w:line="240" w:lineRule="auto" w:before="3"/>
        <w:rPr>
          <w:rFonts w:ascii="Arial Narrow" w:hAnsi="Arial Narrow" w:cs="Arial Narrow" w:eastAsia="Arial Narrow"/>
          <w:sz w:val="26"/>
          <w:szCs w:val="26"/>
        </w:rPr>
      </w:pPr>
      <w:r>
        <w:rPr/>
        <w:br w:type="column"/>
      </w:r>
      <w:r>
        <w:rPr>
          <w:rFonts w:ascii="Arial Narrow"/>
          <w:sz w:val="26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Close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1"/>
          <w:sz w:val="18"/>
        </w:rPr>
        <w:t>Lessons</w:t>
      </w:r>
      <w:r>
        <w:rPr>
          <w:rFonts w:ascii="Arial Narrow"/>
          <w:spacing w:val="9"/>
          <w:sz w:val="18"/>
        </w:rPr>
        <w:t> </w:t>
      </w:r>
      <w:r>
        <w:rPr>
          <w:rFonts w:ascii="Arial Narrow"/>
          <w:spacing w:val="-2"/>
          <w:sz w:val="18"/>
        </w:rPr>
        <w:t>Learned</w:t>
      </w:r>
      <w:r>
        <w:rPr>
          <w:rFonts w:ascii="Arial Narrow"/>
          <w:sz w:val="18"/>
        </w:rPr>
      </w:r>
    </w:p>
    <w:p>
      <w:pPr>
        <w:spacing w:after="0"/>
        <w:jc w:val="left"/>
        <w:rPr>
          <w:rFonts w:ascii="Arial Narrow" w:hAnsi="Arial Narrow" w:cs="Arial Narrow" w:eastAsia="Arial Narrow"/>
          <w:sz w:val="18"/>
          <w:szCs w:val="18"/>
        </w:rPr>
        <w:sectPr>
          <w:type w:val="continuous"/>
          <w:pgSz w:w="15840" w:h="12240" w:orient="landscape"/>
          <w:pgMar w:top="640" w:bottom="940" w:left="740" w:right="600"/>
          <w:cols w:num="5" w:equalWidth="0">
            <w:col w:w="1125" w:space="72"/>
            <w:col w:w="1394" w:space="398"/>
            <w:col w:w="2421" w:space="100"/>
            <w:col w:w="2884" w:space="3497"/>
            <w:col w:w="2609"/>
          </w:cols>
        </w:sectPr>
      </w:pPr>
    </w:p>
    <w:p>
      <w:pPr>
        <w:spacing w:line="251" w:lineRule="auto" w:before="147"/>
        <w:ind w:left="24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b/>
          <w:spacing w:val="-3"/>
          <w:sz w:val="18"/>
        </w:rPr>
        <w:t>TEMPLATES</w:t>
      </w:r>
      <w:r>
        <w:rPr>
          <w:rFonts w:ascii="Arial Narrow"/>
          <w:b/>
          <w:spacing w:val="23"/>
          <w:sz w:val="18"/>
        </w:rPr>
        <w:t> </w:t>
      </w:r>
      <w:r>
        <w:rPr>
          <w:rFonts w:ascii="Arial Narrow"/>
          <w:b/>
          <w:spacing w:val="-3"/>
          <w:sz w:val="18"/>
        </w:rPr>
        <w:t>SMALL </w:t>
      </w:r>
      <w:r>
        <w:rPr>
          <w:rFonts w:ascii="Arial Narrow"/>
          <w:b/>
          <w:sz w:val="18"/>
        </w:rPr>
        <w:t>&amp;</w:t>
      </w:r>
      <w:r>
        <w:rPr>
          <w:rFonts w:ascii="Arial Narrow"/>
          <w:b/>
          <w:spacing w:val="23"/>
          <w:sz w:val="18"/>
        </w:rPr>
        <w:t> </w:t>
      </w:r>
      <w:r>
        <w:rPr>
          <w:rFonts w:ascii="Arial Narrow"/>
          <w:b/>
          <w:spacing w:val="-3"/>
          <w:sz w:val="18"/>
        </w:rPr>
        <w:t>MEDIUM</w:t>
      </w:r>
      <w:r>
        <w:rPr>
          <w:rFonts w:ascii="Arial Narrow"/>
          <w:b/>
          <w:spacing w:val="17"/>
          <w:sz w:val="18"/>
        </w:rPr>
        <w:t> </w:t>
      </w:r>
      <w:r>
        <w:rPr>
          <w:rFonts w:ascii="Arial Narrow"/>
          <w:b/>
          <w:spacing w:val="-3"/>
          <w:sz w:val="18"/>
        </w:rPr>
        <w:t>PROJECT</w:t>
      </w:r>
      <w:r>
        <w:rPr>
          <w:rFonts w:ascii="Arial Narrow"/>
          <w:sz w:val="18"/>
        </w:rPr>
      </w:r>
    </w:p>
    <w:p>
      <w:pPr>
        <w:tabs>
          <w:tab w:pos="2037" w:val="left" w:leader="none"/>
          <w:tab w:pos="2308" w:val="left" w:leader="none"/>
        </w:tabs>
        <w:spacing w:line="251" w:lineRule="auto" w:before="147"/>
        <w:ind w:left="2309" w:right="63" w:hanging="2062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pacing w:val="-1"/>
          <w:sz w:val="18"/>
        </w:rPr>
        <w:t>As above</w:t>
        <w:tab/>
      </w:r>
      <w:r>
        <w:rPr>
          <w:rFonts w:ascii="Arial Narrow"/>
          <w:w w:val="95"/>
          <w:sz w:val="18"/>
        </w:rPr>
        <w:t>-</w:t>
        <w:tab/>
      </w:r>
      <w:r>
        <w:rPr>
          <w:rFonts w:ascii="Arial Narrow"/>
          <w:spacing w:val="-1"/>
          <w:sz w:val="18"/>
        </w:rPr>
        <w:t>Establish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1"/>
          <w:sz w:val="18"/>
        </w:rPr>
        <w:t>governance</w:t>
      </w:r>
      <w:r>
        <w:rPr>
          <w:rFonts w:ascii="Arial Narrow"/>
          <w:spacing w:val="27"/>
          <w:sz w:val="18"/>
        </w:rPr>
        <w:t> </w:t>
      </w:r>
      <w:r>
        <w:rPr>
          <w:rFonts w:ascii="Arial Narrow"/>
          <w:spacing w:val="-3"/>
          <w:sz w:val="18"/>
        </w:rPr>
        <w:t>(PCB)</w:t>
      </w:r>
    </w:p>
    <w:p>
      <w:pPr>
        <w:numPr>
          <w:ilvl w:val="0"/>
          <w:numId w:val="14"/>
        </w:numPr>
        <w:tabs>
          <w:tab w:pos="2310" w:val="left" w:leader="none"/>
        </w:tabs>
        <w:spacing w:line="251" w:lineRule="auto" w:before="0"/>
        <w:ind w:left="2309" w:right="97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Idea </w:t>
      </w:r>
      <w:r>
        <w:rPr>
          <w:rFonts w:ascii="Arial Narrow"/>
          <w:spacing w:val="-2"/>
          <w:sz w:val="18"/>
        </w:rPr>
        <w:t>Brief</w:t>
      </w:r>
      <w:r>
        <w:rPr>
          <w:rFonts w:ascii="Arial Narrow"/>
          <w:spacing w:val="-1"/>
          <w:sz w:val="18"/>
        </w:rPr>
        <w:t> </w:t>
      </w:r>
      <w:r>
        <w:rPr>
          <w:rFonts w:ascii="Arial Narrow"/>
          <w:spacing w:val="-3"/>
          <w:sz w:val="18"/>
        </w:rPr>
        <w:t>(N/A</w:t>
      </w:r>
      <w:r>
        <w:rPr>
          <w:rFonts w:ascii="Arial Narrow"/>
          <w:spacing w:val="-1"/>
          <w:sz w:val="18"/>
        </w:rPr>
        <w:t> </w:t>
      </w:r>
      <w:r>
        <w:rPr>
          <w:rFonts w:ascii="Arial Narrow"/>
          <w:spacing w:val="-3"/>
          <w:sz w:val="18"/>
        </w:rPr>
        <w:t>Large/HVHR)</w:t>
      </w:r>
      <w:r>
        <w:rPr>
          <w:rFonts w:ascii="Arial Narrow"/>
          <w:spacing w:val="25"/>
          <w:sz w:val="18"/>
        </w:rPr>
        <w:t> </w:t>
      </w:r>
      <w:r>
        <w:rPr>
          <w:rFonts w:ascii="Arial Narrow"/>
          <w:spacing w:val="-1"/>
          <w:sz w:val="18"/>
        </w:rPr>
        <w:t>includes:</w:t>
      </w:r>
    </w:p>
    <w:p>
      <w:pPr>
        <w:numPr>
          <w:ilvl w:val="1"/>
          <w:numId w:val="14"/>
        </w:numPr>
        <w:tabs>
          <w:tab w:pos="2584" w:val="left" w:leader="none"/>
        </w:tabs>
        <w:spacing w:before="0"/>
        <w:ind w:left="2584" w:right="0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Scope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2"/>
          <w:sz w:val="18"/>
        </w:rPr>
        <w:t>Statement</w:t>
      </w:r>
    </w:p>
    <w:p>
      <w:pPr>
        <w:numPr>
          <w:ilvl w:val="1"/>
          <w:numId w:val="14"/>
        </w:numPr>
        <w:tabs>
          <w:tab w:pos="2584" w:val="left" w:leader="none"/>
        </w:tabs>
        <w:spacing w:before="9"/>
        <w:ind w:left="2584" w:right="0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Funding/</w:t>
      </w:r>
      <w:r>
        <w:rPr>
          <w:rFonts w:ascii="Arial Narrow"/>
          <w:spacing w:val="3"/>
          <w:sz w:val="18"/>
        </w:rPr>
        <w:t> </w:t>
      </w:r>
      <w:r>
        <w:rPr>
          <w:rFonts w:ascii="Arial Narrow"/>
          <w:spacing w:val="-2"/>
          <w:sz w:val="18"/>
        </w:rPr>
        <w:t>Cost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Benefits</w:t>
      </w:r>
    </w:p>
    <w:p>
      <w:pPr>
        <w:numPr>
          <w:ilvl w:val="1"/>
          <w:numId w:val="14"/>
        </w:numPr>
        <w:tabs>
          <w:tab w:pos="2584" w:val="left" w:leader="none"/>
        </w:tabs>
        <w:spacing w:before="9"/>
        <w:ind w:left="2584" w:right="0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ID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pacing w:val="-1"/>
          <w:sz w:val="18"/>
        </w:rPr>
        <w:t>key</w:t>
      </w:r>
      <w:r>
        <w:rPr>
          <w:rFonts w:ascii="Arial Narrow"/>
          <w:spacing w:val="3"/>
          <w:sz w:val="18"/>
        </w:rPr>
        <w:t> </w:t>
      </w:r>
      <w:r>
        <w:rPr>
          <w:rFonts w:ascii="Arial Narrow"/>
          <w:spacing w:val="-2"/>
          <w:sz w:val="18"/>
        </w:rPr>
        <w:t>stakeholders</w:t>
      </w:r>
    </w:p>
    <w:p>
      <w:pPr>
        <w:numPr>
          <w:ilvl w:val="1"/>
          <w:numId w:val="14"/>
        </w:numPr>
        <w:tabs>
          <w:tab w:pos="2584" w:val="left" w:leader="none"/>
        </w:tabs>
        <w:spacing w:line="251" w:lineRule="auto" w:before="9"/>
        <w:ind w:left="2584" w:right="0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Timescale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2"/>
          <w:sz w:val="18"/>
        </w:rPr>
        <w:t>(incl.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1"/>
          <w:sz w:val="18"/>
        </w:rPr>
        <w:t>high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level</w:t>
      </w:r>
      <w:r>
        <w:rPr>
          <w:rFonts w:ascii="Arial Narrow"/>
          <w:spacing w:val="28"/>
          <w:sz w:val="18"/>
        </w:rPr>
        <w:t> </w:t>
      </w:r>
      <w:r>
        <w:rPr>
          <w:rFonts w:ascii="Arial Narrow"/>
          <w:spacing w:val="-1"/>
          <w:sz w:val="18"/>
        </w:rPr>
        <w:t>schedule)</w:t>
      </w:r>
    </w:p>
    <w:p>
      <w:pPr>
        <w:numPr>
          <w:ilvl w:val="0"/>
          <w:numId w:val="14"/>
        </w:numPr>
        <w:tabs>
          <w:tab w:pos="2310" w:val="left" w:leader="none"/>
        </w:tabs>
        <w:spacing w:line="251" w:lineRule="auto" w:before="0"/>
        <w:ind w:left="2309" w:right="47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Register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2"/>
          <w:sz w:val="18"/>
        </w:rPr>
        <w:t>Project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2"/>
          <w:sz w:val="18"/>
        </w:rPr>
        <w:t>with PMO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pacing w:val="-1"/>
          <w:sz w:val="18"/>
        </w:rPr>
        <w:t>by</w:t>
      </w:r>
      <w:r>
        <w:rPr>
          <w:rFonts w:ascii="Arial Narrow"/>
          <w:spacing w:val="27"/>
          <w:sz w:val="18"/>
        </w:rPr>
        <w:t> </w:t>
      </w:r>
      <w:r>
        <w:rPr>
          <w:rFonts w:ascii="Arial Narrow"/>
          <w:spacing w:val="-1"/>
          <w:sz w:val="18"/>
        </w:rPr>
        <w:t>submitting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brief</w:t>
      </w:r>
    </w:p>
    <w:p>
      <w:pPr>
        <w:numPr>
          <w:ilvl w:val="0"/>
          <w:numId w:val="14"/>
        </w:numPr>
        <w:tabs>
          <w:tab w:pos="2310" w:val="left" w:leader="none"/>
        </w:tabs>
        <w:spacing w:line="251" w:lineRule="auto" w:before="0"/>
        <w:ind w:left="2309" w:right="165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Strategic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1"/>
          <w:sz w:val="18"/>
        </w:rPr>
        <w:t>assessment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(non-</w:t>
      </w:r>
      <w:r>
        <w:rPr>
          <w:rFonts w:ascii="Arial Narrow"/>
          <w:spacing w:val="30"/>
          <w:sz w:val="18"/>
        </w:rPr>
        <w:t> </w:t>
      </w:r>
      <w:r>
        <w:rPr>
          <w:rFonts w:ascii="Arial Narrow"/>
          <w:spacing w:val="-4"/>
          <w:sz w:val="18"/>
        </w:rPr>
        <w:t>HVHR)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147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2"/>
          <w:sz w:val="18"/>
        </w:rPr>
        <w:t>Full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pacing w:val="-2"/>
          <w:sz w:val="18"/>
        </w:rPr>
        <w:t>Business</w:t>
      </w:r>
      <w:r>
        <w:rPr>
          <w:rFonts w:ascii="Arial Narrow"/>
          <w:spacing w:val="3"/>
          <w:sz w:val="18"/>
        </w:rPr>
        <w:t> </w:t>
      </w:r>
      <w:r>
        <w:rPr>
          <w:rFonts w:ascii="Arial Narrow"/>
          <w:spacing w:val="-2"/>
          <w:sz w:val="18"/>
        </w:rPr>
        <w:t>Case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PID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Stakeholder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2"/>
          <w:sz w:val="18"/>
        </w:rPr>
        <w:t>Engagement</w:t>
      </w:r>
      <w:r>
        <w:rPr>
          <w:rFonts w:ascii="Arial Narrow"/>
          <w:spacing w:val="29"/>
          <w:sz w:val="18"/>
        </w:rPr>
        <w:t> </w:t>
      </w:r>
      <w:r>
        <w:rPr>
          <w:rFonts w:ascii="Arial Narrow"/>
          <w:spacing w:val="-2"/>
          <w:sz w:val="18"/>
        </w:rPr>
        <w:t>(Communication)</w:t>
      </w:r>
      <w:r>
        <w:rPr>
          <w:rFonts w:ascii="Arial Narrow"/>
          <w:spacing w:val="8"/>
          <w:sz w:val="18"/>
        </w:rPr>
        <w:t> </w:t>
      </w:r>
      <w:r>
        <w:rPr>
          <w:rFonts w:ascii="Arial Narrow"/>
          <w:spacing w:val="-1"/>
          <w:sz w:val="18"/>
        </w:rPr>
        <w:t>Plan</w:t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Create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controls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color w:val="FF0000"/>
          <w:sz w:val="18"/>
        </w:rPr>
        <w:t>*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Detailed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1"/>
          <w:sz w:val="18"/>
        </w:rPr>
        <w:t>Schedule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Status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9"/>
        <w:ind w:left="518" w:right="158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Create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Benefits</w:t>
      </w:r>
      <w:r>
        <w:rPr>
          <w:rFonts w:ascii="Arial Narrow"/>
          <w:spacing w:val="26"/>
          <w:sz w:val="18"/>
        </w:rPr>
        <w:t> </w:t>
      </w:r>
      <w:r>
        <w:rPr>
          <w:rFonts w:ascii="Arial Narrow"/>
          <w:spacing w:val="-2"/>
          <w:sz w:val="18"/>
        </w:rPr>
        <w:t>Realisation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1"/>
          <w:sz w:val="18"/>
        </w:rPr>
        <w:t>Plan</w:t>
      </w:r>
      <w:r>
        <w:rPr>
          <w:rFonts w:ascii="Arial Narrow"/>
          <w:spacing w:val="-5"/>
          <w:sz w:val="18"/>
        </w:rPr>
        <w:t> </w:t>
      </w:r>
      <w:r>
        <w:rPr>
          <w:rFonts w:ascii="Arial Narrow"/>
          <w:spacing w:val="-3"/>
          <w:sz w:val="18"/>
        </w:rPr>
        <w:t>(BRP)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Stage</w:t>
      </w:r>
      <w:r>
        <w:rPr>
          <w:rFonts w:ascii="Arial Narrow"/>
          <w:spacing w:val="-1"/>
          <w:sz w:val="18"/>
        </w:rPr>
        <w:t> Plan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3"/>
          <w:sz w:val="18"/>
        </w:rPr>
        <w:t>(N/A</w:t>
      </w:r>
      <w:r>
        <w:rPr>
          <w:rFonts w:ascii="Arial Narrow"/>
          <w:spacing w:val="-2"/>
          <w:sz w:val="18"/>
        </w:rPr>
        <w:t> Small)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147"/>
        <w:ind w:left="518" w:right="257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2"/>
          <w:sz w:val="18"/>
        </w:rPr>
        <w:t>Update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21"/>
          <w:sz w:val="18"/>
        </w:rPr>
        <w:t> </w:t>
      </w:r>
      <w:r>
        <w:rPr>
          <w:rFonts w:ascii="Arial Narrow"/>
          <w:spacing w:val="-2"/>
          <w:sz w:val="18"/>
        </w:rPr>
        <w:t>controls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color w:val="FF0000"/>
          <w:sz w:val="18"/>
        </w:rPr>
        <w:t>*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Update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1"/>
          <w:sz w:val="18"/>
        </w:rPr>
        <w:t>Schedule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Status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9"/>
        <w:ind w:left="518" w:right="239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Expressions</w:t>
      </w:r>
      <w:r>
        <w:rPr>
          <w:rFonts w:ascii="Arial Narrow"/>
          <w:spacing w:val="8"/>
          <w:sz w:val="18"/>
        </w:rPr>
        <w:t> </w:t>
      </w:r>
      <w:r>
        <w:rPr>
          <w:rFonts w:ascii="Arial Narrow"/>
          <w:spacing w:val="-1"/>
          <w:sz w:val="18"/>
        </w:rPr>
        <w:t>of</w:t>
      </w:r>
      <w:r>
        <w:rPr>
          <w:rFonts w:ascii="Arial Narrow"/>
          <w:spacing w:val="24"/>
          <w:sz w:val="18"/>
        </w:rPr>
        <w:t> </w:t>
      </w:r>
      <w:r>
        <w:rPr>
          <w:rFonts w:ascii="Arial Narrow"/>
          <w:spacing w:val="-2"/>
          <w:sz w:val="18"/>
        </w:rPr>
        <w:t>Interest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1"/>
          <w:sz w:val="18"/>
        </w:rPr>
        <w:t>(EOI)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Request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1"/>
          <w:sz w:val="18"/>
        </w:rPr>
        <w:t>for</w:t>
      </w:r>
      <w:r>
        <w:rPr>
          <w:rFonts w:ascii="Arial Narrow"/>
          <w:spacing w:val="-3"/>
          <w:sz w:val="18"/>
        </w:rPr>
        <w:t> </w:t>
      </w:r>
      <w:r>
        <w:rPr>
          <w:rFonts w:ascii="Arial Narrow"/>
          <w:spacing w:val="-2"/>
          <w:sz w:val="18"/>
        </w:rPr>
        <w:t>tender</w:t>
      </w:r>
      <w:r>
        <w:rPr>
          <w:rFonts w:ascii="Arial Narrow"/>
          <w:spacing w:val="30"/>
          <w:sz w:val="18"/>
        </w:rPr>
        <w:t> </w:t>
      </w:r>
      <w:r>
        <w:rPr>
          <w:rFonts w:ascii="Arial Narrow"/>
          <w:spacing w:val="-3"/>
          <w:sz w:val="18"/>
        </w:rPr>
        <w:t>(RFT)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Contract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9"/>
        <w:ind w:left="518" w:right="172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Stage</w:t>
      </w:r>
      <w:r>
        <w:rPr>
          <w:rFonts w:ascii="Arial Narrow"/>
          <w:spacing w:val="-1"/>
          <w:sz w:val="18"/>
        </w:rPr>
        <w:t> Plan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3"/>
          <w:sz w:val="18"/>
        </w:rPr>
        <w:t>(N/A</w:t>
      </w:r>
      <w:r>
        <w:rPr>
          <w:rFonts w:ascii="Arial Narrow"/>
          <w:spacing w:val="26"/>
          <w:sz w:val="18"/>
        </w:rPr>
        <w:t> </w:t>
      </w:r>
      <w:r>
        <w:rPr>
          <w:rFonts w:ascii="Arial Narrow"/>
          <w:spacing w:val="-2"/>
          <w:sz w:val="18"/>
        </w:rPr>
        <w:t>Small)</w:t>
      </w:r>
    </w:p>
    <w:p>
      <w:pPr>
        <w:numPr>
          <w:ilvl w:val="0"/>
          <w:numId w:val="13"/>
        </w:numPr>
        <w:tabs>
          <w:tab w:pos="519" w:val="left" w:leader="none"/>
        </w:tabs>
        <w:spacing w:before="147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2"/>
          <w:sz w:val="18"/>
        </w:rPr>
        <w:t>Refine</w:t>
      </w:r>
      <w:r>
        <w:rPr>
          <w:rFonts w:ascii="Arial Narrow"/>
          <w:spacing w:val="39"/>
          <w:sz w:val="18"/>
        </w:rPr>
        <w:t> </w:t>
      </w:r>
      <w:r>
        <w:rPr>
          <w:rFonts w:ascii="Arial Narrow"/>
          <w:spacing w:val="-1"/>
          <w:sz w:val="18"/>
        </w:rPr>
        <w:t>Business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Case</w:t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Update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controls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color w:val="FF0000"/>
          <w:sz w:val="18"/>
        </w:rPr>
        <w:t>*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before="9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Status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9"/>
        <w:ind w:left="518" w:right="552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Update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Benefits</w:t>
      </w:r>
      <w:r>
        <w:rPr>
          <w:rFonts w:ascii="Arial Narrow"/>
          <w:spacing w:val="26"/>
          <w:sz w:val="18"/>
        </w:rPr>
        <w:t> </w:t>
      </w:r>
      <w:r>
        <w:rPr>
          <w:rFonts w:ascii="Arial Narrow"/>
          <w:spacing w:val="-2"/>
          <w:sz w:val="18"/>
        </w:rPr>
        <w:t>Realisation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1"/>
          <w:sz w:val="18"/>
        </w:rPr>
        <w:t>Plan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0"/>
        <w:ind w:left="518" w:right="178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Transition</w:t>
      </w:r>
      <w:r>
        <w:rPr>
          <w:rFonts w:ascii="Arial Narrow"/>
          <w:spacing w:val="26"/>
          <w:sz w:val="18"/>
        </w:rPr>
        <w:t> </w:t>
      </w:r>
      <w:r>
        <w:rPr>
          <w:rFonts w:ascii="Arial Narrow"/>
          <w:spacing w:val="-2"/>
          <w:sz w:val="18"/>
        </w:rPr>
        <w:t>(Implementation)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1"/>
          <w:sz w:val="18"/>
        </w:rPr>
        <w:t>Plan</w:t>
      </w:r>
    </w:p>
    <w:p>
      <w:pPr>
        <w:numPr>
          <w:ilvl w:val="0"/>
          <w:numId w:val="13"/>
        </w:numPr>
        <w:tabs>
          <w:tab w:pos="519" w:val="left" w:leader="none"/>
        </w:tabs>
        <w:spacing w:line="251" w:lineRule="auto" w:before="0"/>
        <w:ind w:left="518" w:right="124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Operational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Readiness</w:t>
      </w:r>
      <w:r>
        <w:rPr>
          <w:rFonts w:ascii="Arial Narrow"/>
          <w:spacing w:val="27"/>
          <w:sz w:val="18"/>
        </w:rPr>
        <w:t> </w:t>
      </w:r>
      <w:r>
        <w:rPr>
          <w:rFonts w:ascii="Arial Narrow"/>
          <w:spacing w:val="-2"/>
          <w:sz w:val="18"/>
        </w:rPr>
        <w:t>Review</w:t>
      </w:r>
    </w:p>
    <w:p>
      <w:pPr>
        <w:numPr>
          <w:ilvl w:val="0"/>
          <w:numId w:val="13"/>
        </w:numPr>
        <w:tabs>
          <w:tab w:pos="519" w:val="left" w:leader="none"/>
        </w:tabs>
        <w:spacing w:before="0"/>
        <w:ind w:left="518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Stage</w:t>
      </w:r>
      <w:r>
        <w:rPr>
          <w:rFonts w:ascii="Arial Narrow"/>
          <w:spacing w:val="-1"/>
          <w:sz w:val="18"/>
        </w:rPr>
        <w:t> Plan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3"/>
          <w:sz w:val="18"/>
        </w:rPr>
        <w:t>(N/A</w:t>
      </w:r>
      <w:r>
        <w:rPr>
          <w:rFonts w:ascii="Arial Narrow"/>
          <w:spacing w:val="-2"/>
          <w:sz w:val="18"/>
        </w:rPr>
        <w:t> Small)</w:t>
      </w:r>
    </w:p>
    <w:p>
      <w:pPr>
        <w:numPr>
          <w:ilvl w:val="0"/>
          <w:numId w:val="13"/>
        </w:numPr>
        <w:tabs>
          <w:tab w:pos="510" w:val="left" w:leader="none"/>
        </w:tabs>
        <w:spacing w:before="147"/>
        <w:ind w:left="509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br w:type="column"/>
      </w:r>
      <w:r>
        <w:rPr>
          <w:rFonts w:ascii="Arial Narrow"/>
          <w:spacing w:val="-2"/>
          <w:sz w:val="18"/>
        </w:rPr>
        <w:t>Close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2"/>
          <w:sz w:val="18"/>
        </w:rPr>
        <w:t>controls</w:t>
      </w:r>
      <w:r>
        <w:rPr>
          <w:rFonts w:ascii="Arial Narrow"/>
          <w:sz w:val="18"/>
        </w:rPr>
        <w:t> 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color w:val="FF0000"/>
          <w:sz w:val="18"/>
        </w:rPr>
        <w:t>*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0" w:val="left" w:leader="none"/>
        </w:tabs>
        <w:spacing w:line="251" w:lineRule="auto" w:before="9"/>
        <w:ind w:left="509" w:right="778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Post</w:t>
      </w:r>
      <w:r>
        <w:rPr>
          <w:rFonts w:ascii="Arial Narrow"/>
          <w:spacing w:val="-1"/>
          <w:sz w:val="18"/>
        </w:rPr>
        <w:t> </w:t>
      </w:r>
      <w:r>
        <w:rPr>
          <w:rFonts w:ascii="Arial Narrow"/>
          <w:spacing w:val="-2"/>
          <w:sz w:val="18"/>
        </w:rPr>
        <w:t>Implementation</w:t>
      </w:r>
      <w:r>
        <w:rPr>
          <w:rFonts w:ascii="Arial Narrow"/>
          <w:spacing w:val="24"/>
          <w:sz w:val="18"/>
        </w:rPr>
        <w:t> </w:t>
      </w:r>
      <w:r>
        <w:rPr>
          <w:rFonts w:ascii="Arial Narrow"/>
          <w:spacing w:val="-2"/>
          <w:sz w:val="18"/>
        </w:rPr>
        <w:t>Review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workshop</w:t>
      </w:r>
    </w:p>
    <w:p>
      <w:pPr>
        <w:numPr>
          <w:ilvl w:val="1"/>
          <w:numId w:val="13"/>
        </w:numPr>
        <w:tabs>
          <w:tab w:pos="785" w:val="left" w:leader="none"/>
        </w:tabs>
        <w:spacing w:before="0"/>
        <w:ind w:left="784" w:right="0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1"/>
          <w:sz w:val="18"/>
        </w:rPr>
        <w:t>Lessons</w:t>
      </w:r>
      <w:r>
        <w:rPr>
          <w:rFonts w:ascii="Arial Narrow"/>
          <w:spacing w:val="9"/>
          <w:sz w:val="18"/>
        </w:rPr>
        <w:t> </w:t>
      </w:r>
      <w:r>
        <w:rPr>
          <w:rFonts w:ascii="Arial Narrow"/>
          <w:spacing w:val="-2"/>
          <w:sz w:val="18"/>
        </w:rPr>
        <w:t>Learned</w:t>
      </w:r>
    </w:p>
    <w:p>
      <w:pPr>
        <w:numPr>
          <w:ilvl w:val="1"/>
          <w:numId w:val="13"/>
        </w:numPr>
        <w:tabs>
          <w:tab w:pos="785" w:val="left" w:leader="none"/>
        </w:tabs>
        <w:spacing w:line="251" w:lineRule="auto" w:before="9"/>
        <w:ind w:left="784" w:right="603" w:hanging="268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Follow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on Actions</w:t>
      </w:r>
      <w:r>
        <w:rPr>
          <w:rFonts w:ascii="Arial Narrow"/>
          <w:sz w:val="18"/>
        </w:rPr>
        <w:t> /</w:t>
      </w:r>
      <w:r>
        <w:rPr>
          <w:rFonts w:ascii="Arial Narrow"/>
          <w:spacing w:val="26"/>
          <w:sz w:val="18"/>
        </w:rPr>
        <w:t> </w:t>
      </w:r>
      <w:r>
        <w:rPr>
          <w:rFonts w:ascii="Arial Narrow"/>
          <w:spacing w:val="-2"/>
          <w:sz w:val="18"/>
        </w:rPr>
        <w:t>Recommendations</w:t>
      </w:r>
      <w:r>
        <w:rPr>
          <w:rFonts w:ascii="Arial Narrow"/>
          <w:sz w:val="18"/>
        </w:rPr>
      </w:r>
    </w:p>
    <w:p>
      <w:pPr>
        <w:numPr>
          <w:ilvl w:val="0"/>
          <w:numId w:val="13"/>
        </w:numPr>
        <w:tabs>
          <w:tab w:pos="510" w:val="left" w:leader="none"/>
        </w:tabs>
        <w:spacing w:line="251" w:lineRule="auto" w:before="0"/>
        <w:ind w:left="509" w:right="819" w:hanging="272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Benefits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Realisation</w:t>
      </w:r>
      <w:r>
        <w:rPr>
          <w:rFonts w:ascii="Arial Narrow"/>
          <w:spacing w:val="24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</w:p>
    <w:p>
      <w:pPr>
        <w:spacing w:after="0" w:line="251" w:lineRule="auto"/>
        <w:jc w:val="left"/>
        <w:rPr>
          <w:rFonts w:ascii="Arial Narrow" w:hAnsi="Arial Narrow" w:cs="Arial Narrow" w:eastAsia="Arial Narrow"/>
          <w:sz w:val="18"/>
          <w:szCs w:val="18"/>
        </w:rPr>
        <w:sectPr>
          <w:type w:val="continuous"/>
          <w:pgSz w:w="15840" w:h="12240" w:orient="landscape"/>
          <w:pgMar w:top="640" w:bottom="940" w:left="740" w:right="600"/>
          <w:cols w:num="6" w:equalWidth="0">
            <w:col w:w="1125" w:space="73"/>
            <w:col w:w="4267" w:space="45"/>
            <w:col w:w="2170" w:space="50"/>
            <w:col w:w="1734" w:space="241"/>
            <w:col w:w="2136" w:space="40"/>
            <w:col w:w="2619"/>
          </w:cols>
        </w:sectPr>
      </w:pPr>
    </w:p>
    <w:p>
      <w:pPr>
        <w:spacing w:line="251" w:lineRule="auto" w:before="131"/>
        <w:ind w:left="24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b/>
          <w:spacing w:val="-3"/>
          <w:sz w:val="18"/>
        </w:rPr>
        <w:t>TEMPLATES</w:t>
      </w:r>
      <w:r>
        <w:rPr>
          <w:rFonts w:ascii="Arial Narrow"/>
          <w:b/>
          <w:spacing w:val="23"/>
          <w:sz w:val="18"/>
        </w:rPr>
        <w:t> </w:t>
      </w:r>
      <w:r>
        <w:rPr>
          <w:rFonts w:ascii="Arial Narrow"/>
          <w:b/>
          <w:spacing w:val="-3"/>
          <w:sz w:val="18"/>
        </w:rPr>
        <w:t>HVHR</w:t>
      </w:r>
      <w:r>
        <w:rPr>
          <w:rFonts w:ascii="Arial Narrow"/>
          <w:b/>
          <w:spacing w:val="2"/>
          <w:sz w:val="18"/>
        </w:rPr>
        <w:t> </w:t>
      </w:r>
      <w:r>
        <w:rPr>
          <w:rFonts w:ascii="Arial Narrow"/>
          <w:b/>
          <w:sz w:val="18"/>
        </w:rPr>
        <w:t>/</w:t>
      </w:r>
      <w:r>
        <w:rPr>
          <w:rFonts w:ascii="Arial Narrow"/>
          <w:b/>
          <w:spacing w:val="23"/>
          <w:sz w:val="18"/>
        </w:rPr>
        <w:t> </w:t>
      </w:r>
      <w:r>
        <w:rPr>
          <w:rFonts w:ascii="Arial Narrow"/>
          <w:b/>
          <w:spacing w:val="-3"/>
          <w:sz w:val="18"/>
        </w:rPr>
        <w:t>LARGE</w:t>
      </w:r>
      <w:r>
        <w:rPr>
          <w:rFonts w:ascii="Arial Narrow"/>
          <w:b/>
          <w:spacing w:val="25"/>
          <w:sz w:val="18"/>
        </w:rPr>
        <w:t> </w:t>
      </w:r>
      <w:r>
        <w:rPr>
          <w:rFonts w:ascii="Arial Narrow"/>
          <w:b/>
          <w:spacing w:val="-3"/>
          <w:sz w:val="18"/>
        </w:rPr>
        <w:t>PROJECT</w:t>
      </w:r>
      <w:r>
        <w:rPr>
          <w:rFonts w:ascii="Arial Narrow"/>
          <w:sz w:val="18"/>
        </w:rPr>
      </w:r>
    </w:p>
    <w:p>
      <w:pPr>
        <w:tabs>
          <w:tab w:pos="2037" w:val="left" w:leader="none"/>
        </w:tabs>
        <w:spacing w:before="131"/>
        <w:ind w:left="24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pacing w:val="-1"/>
          <w:sz w:val="18"/>
        </w:rPr>
        <w:t>As above</w:t>
        <w:tab/>
        <w:t>As above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PLUS</w:t>
      </w:r>
    </w:p>
    <w:p>
      <w:pPr>
        <w:numPr>
          <w:ilvl w:val="0"/>
          <w:numId w:val="15"/>
        </w:numPr>
        <w:tabs>
          <w:tab w:pos="2310" w:val="left" w:leader="none"/>
        </w:tabs>
        <w:spacing w:line="252" w:lineRule="exact" w:before="15"/>
        <w:ind w:left="2309" w:right="0" w:hanging="271"/>
        <w:jc w:val="left"/>
        <w:rPr>
          <w:rFonts w:ascii="Arial Narrow" w:hAnsi="Arial Narrow" w:cs="Arial Narrow" w:eastAsia="Arial Narrow"/>
          <w:sz w:val="22"/>
          <w:szCs w:val="22"/>
        </w:rPr>
      </w:pPr>
      <w:r>
        <w:rPr>
          <w:rFonts w:ascii="Arial Narrow"/>
          <w:spacing w:val="-2"/>
          <w:sz w:val="18"/>
        </w:rPr>
        <w:t>Create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1"/>
          <w:sz w:val="18"/>
        </w:rPr>
        <w:t>project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controls</w:t>
      </w:r>
      <w:r>
        <w:rPr>
          <w:rFonts w:ascii="Arial Narrow"/>
          <w:spacing w:val="8"/>
          <w:sz w:val="18"/>
        </w:rPr>
        <w:t> </w:t>
      </w:r>
      <w:r>
        <w:rPr>
          <w:rFonts w:ascii="Arial Narrow"/>
          <w:color w:val="FF0000"/>
          <w:sz w:val="22"/>
        </w:rPr>
        <w:t>*</w:t>
      </w:r>
      <w:r>
        <w:rPr>
          <w:rFonts w:ascii="Arial Narrow"/>
          <w:sz w:val="22"/>
        </w:rPr>
      </w:r>
    </w:p>
    <w:p>
      <w:pPr>
        <w:numPr>
          <w:ilvl w:val="0"/>
          <w:numId w:val="15"/>
        </w:numPr>
        <w:tabs>
          <w:tab w:pos="2310" w:val="left" w:leader="none"/>
        </w:tabs>
        <w:spacing w:line="206" w:lineRule="exact" w:before="0"/>
        <w:ind w:left="2309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High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1"/>
          <w:sz w:val="18"/>
        </w:rPr>
        <w:t>level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1"/>
          <w:sz w:val="18"/>
        </w:rPr>
        <w:t>Schedule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(MSP)</w:t>
      </w:r>
      <w:r>
        <w:rPr>
          <w:rFonts w:ascii="Arial Narrow"/>
          <w:sz w:val="18"/>
        </w:rPr>
      </w:r>
    </w:p>
    <w:p>
      <w:pPr>
        <w:numPr>
          <w:ilvl w:val="0"/>
          <w:numId w:val="15"/>
        </w:numPr>
        <w:tabs>
          <w:tab w:pos="2310" w:val="left" w:leader="none"/>
        </w:tabs>
        <w:spacing w:before="25"/>
        <w:ind w:left="2309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Status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Report</w:t>
      </w:r>
    </w:p>
    <w:p>
      <w:pPr>
        <w:numPr>
          <w:ilvl w:val="0"/>
          <w:numId w:val="15"/>
        </w:numPr>
        <w:tabs>
          <w:tab w:pos="2310" w:val="left" w:leader="none"/>
        </w:tabs>
        <w:spacing w:line="251" w:lineRule="auto" w:before="9"/>
        <w:ind w:left="2309" w:right="0" w:hanging="27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Preliminary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Business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Case</w:t>
      </w:r>
      <w:r>
        <w:rPr>
          <w:rFonts w:ascii="Arial Narrow"/>
          <w:spacing w:val="29"/>
          <w:sz w:val="18"/>
        </w:rPr>
        <w:t> </w:t>
      </w:r>
      <w:r>
        <w:rPr>
          <w:rFonts w:ascii="Arial Narrow"/>
          <w:spacing w:val="-4"/>
          <w:sz w:val="18"/>
        </w:rPr>
        <w:t>(HVHR)</w:t>
      </w:r>
      <w:r>
        <w:rPr>
          <w:rFonts w:ascii="Arial Narrow"/>
          <w:sz w:val="18"/>
        </w:rPr>
      </w:r>
    </w:p>
    <w:p>
      <w:pPr>
        <w:spacing w:before="131"/>
        <w:ind w:left="248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pacing w:val="-1"/>
          <w:sz w:val="18"/>
        </w:rPr>
        <w:t>As above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PLUS</w:t>
      </w:r>
    </w:p>
    <w:p>
      <w:pPr>
        <w:numPr>
          <w:ilvl w:val="0"/>
          <w:numId w:val="13"/>
        </w:numPr>
        <w:tabs>
          <w:tab w:pos="521" w:val="left" w:leader="none"/>
        </w:tabs>
        <w:spacing w:line="251" w:lineRule="auto" w:before="9"/>
        <w:ind w:left="520" w:right="0" w:hanging="273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pacing w:val="-2"/>
          <w:sz w:val="18"/>
        </w:rPr>
        <w:t>Change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Management</w:t>
      </w:r>
      <w:r>
        <w:rPr>
          <w:rFonts w:ascii="Arial Narrow"/>
          <w:spacing w:val="29"/>
          <w:sz w:val="18"/>
        </w:rPr>
        <w:t> </w:t>
      </w:r>
      <w:r>
        <w:rPr>
          <w:rFonts w:ascii="Arial Narrow"/>
          <w:spacing w:val="-1"/>
          <w:sz w:val="18"/>
        </w:rPr>
        <w:t>Plan</w:t>
      </w:r>
      <w:r>
        <w:rPr>
          <w:rFonts w:ascii="Arial Narrow"/>
          <w:sz w:val="18"/>
        </w:rPr>
      </w:r>
    </w:p>
    <w:p>
      <w:pPr>
        <w:tabs>
          <w:tab w:pos="2222" w:val="left" w:leader="none"/>
          <w:tab w:pos="4388" w:val="left" w:leader="none"/>
        </w:tabs>
        <w:spacing w:before="131"/>
        <w:ind w:left="247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pacing w:val="-1"/>
          <w:sz w:val="18"/>
        </w:rPr>
        <w:t>As above</w:t>
        <w:tab/>
        <w:t>As above</w:t>
        <w:tab/>
        <w:t>As above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PLUS</w:t>
      </w:r>
    </w:p>
    <w:p>
      <w:pPr>
        <w:tabs>
          <w:tab w:pos="4659" w:val="left" w:leader="none"/>
        </w:tabs>
        <w:spacing w:line="251" w:lineRule="auto" w:before="9"/>
        <w:ind w:left="4660" w:right="486" w:hanging="273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  <w:t>-</w:t>
        <w:tab/>
      </w:r>
      <w:r>
        <w:rPr>
          <w:rFonts w:ascii="Arial Narrow"/>
          <w:spacing w:val="-2"/>
          <w:sz w:val="18"/>
        </w:rPr>
        <w:t>Post</w:t>
      </w:r>
      <w:r>
        <w:rPr>
          <w:rFonts w:ascii="Arial Narrow"/>
          <w:spacing w:val="-1"/>
          <w:sz w:val="18"/>
        </w:rPr>
        <w:t> </w:t>
      </w:r>
      <w:r>
        <w:rPr>
          <w:rFonts w:ascii="Arial Narrow"/>
          <w:spacing w:val="-2"/>
          <w:sz w:val="18"/>
        </w:rPr>
        <w:t>Implementation</w:t>
      </w:r>
      <w:r>
        <w:rPr>
          <w:rFonts w:ascii="Arial Narrow"/>
          <w:spacing w:val="24"/>
          <w:sz w:val="18"/>
        </w:rPr>
        <w:t> </w:t>
      </w:r>
      <w:r>
        <w:rPr>
          <w:rFonts w:ascii="Arial Narrow"/>
          <w:spacing w:val="-2"/>
          <w:sz w:val="18"/>
        </w:rPr>
        <w:t>Review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1"/>
          <w:sz w:val="18"/>
        </w:rPr>
        <w:t>includes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detailed</w:t>
      </w:r>
      <w:r>
        <w:rPr>
          <w:rFonts w:ascii="Arial Narrow"/>
          <w:spacing w:val="22"/>
          <w:sz w:val="18"/>
        </w:rPr>
        <w:t> </w:t>
      </w:r>
      <w:r>
        <w:rPr>
          <w:rFonts w:ascii="Arial Narrow"/>
          <w:spacing w:val="-2"/>
          <w:sz w:val="18"/>
        </w:rPr>
        <w:t>interviews</w:t>
      </w:r>
      <w:r>
        <w:rPr>
          <w:rFonts w:ascii="Arial Narrow"/>
          <w:spacing w:val="8"/>
          <w:sz w:val="18"/>
        </w:rPr>
        <w:t> </w:t>
      </w:r>
      <w:r>
        <w:rPr>
          <w:rFonts w:ascii="Arial Narrow"/>
          <w:spacing w:val="-1"/>
          <w:sz w:val="18"/>
        </w:rPr>
        <w:t>conducted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1"/>
          <w:sz w:val="18"/>
        </w:rPr>
        <w:t>by</w:t>
      </w:r>
      <w:r>
        <w:rPr>
          <w:rFonts w:ascii="Arial Narrow"/>
          <w:spacing w:val="27"/>
          <w:sz w:val="18"/>
        </w:rPr>
        <w:t> </w:t>
      </w:r>
      <w:r>
        <w:rPr>
          <w:rFonts w:ascii="Arial Narrow"/>
          <w:spacing w:val="-1"/>
          <w:sz w:val="18"/>
        </w:rPr>
        <w:t>independent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pacing w:val="-2"/>
          <w:sz w:val="18"/>
        </w:rPr>
        <w:t>party</w:t>
      </w:r>
    </w:p>
    <w:p>
      <w:pPr>
        <w:spacing w:after="0" w:line="251" w:lineRule="auto"/>
        <w:jc w:val="left"/>
        <w:rPr>
          <w:rFonts w:ascii="Arial Narrow" w:hAnsi="Arial Narrow" w:cs="Arial Narrow" w:eastAsia="Arial Narrow"/>
          <w:sz w:val="18"/>
          <w:szCs w:val="18"/>
        </w:rPr>
        <w:sectPr>
          <w:type w:val="continuous"/>
          <w:pgSz w:w="15840" w:h="12240" w:orient="landscape"/>
          <w:pgMar w:top="640" w:bottom="940" w:left="740" w:right="600"/>
          <w:cols w:num="4" w:equalWidth="0">
            <w:col w:w="1125" w:space="73"/>
            <w:col w:w="4066" w:space="244"/>
            <w:col w:w="1930" w:space="292"/>
            <w:col w:w="6770"/>
          </w:cols>
        </w:sectPr>
      </w:pPr>
    </w:p>
    <w:p>
      <w:pPr>
        <w:spacing w:line="240" w:lineRule="auto" w:before="9"/>
        <w:rPr>
          <w:rFonts w:ascii="Arial Narrow" w:hAnsi="Arial Narrow" w:cs="Arial Narrow" w:eastAsia="Arial Narrow"/>
          <w:sz w:val="26"/>
          <w:szCs w:val="26"/>
        </w:rPr>
      </w:pPr>
    </w:p>
    <w:p>
      <w:pPr>
        <w:spacing w:line="251" w:lineRule="auto" w:before="78"/>
        <w:ind w:left="3332" w:right="4301" w:hanging="706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b/>
          <w:color w:val="FF0000"/>
          <w:sz w:val="18"/>
        </w:rPr>
        <w:t>*</w:t>
      </w:r>
      <w:r>
        <w:rPr>
          <w:rFonts w:ascii="Arial Narrow"/>
          <w:b/>
          <w:color w:val="FF0000"/>
          <w:spacing w:val="33"/>
          <w:sz w:val="18"/>
        </w:rPr>
        <w:t> </w:t>
      </w:r>
      <w:r>
        <w:rPr>
          <w:rFonts w:ascii="Arial Narrow"/>
          <w:b/>
          <w:color w:val="FF0000"/>
          <w:spacing w:val="-1"/>
          <w:sz w:val="18"/>
        </w:rPr>
        <w:t>NOTE</w:t>
      </w:r>
      <w:r>
        <w:rPr>
          <w:rFonts w:ascii="Arial Narrow"/>
          <w:b/>
          <w:color w:val="FF0000"/>
          <w:spacing w:val="35"/>
          <w:sz w:val="18"/>
        </w:rPr>
        <w:t> </w:t>
      </w:r>
      <w:r>
        <w:rPr>
          <w:rFonts w:ascii="Arial Narrow"/>
          <w:b/>
          <w:spacing w:val="-3"/>
          <w:sz w:val="18"/>
        </w:rPr>
        <w:t>PROJECT</w:t>
      </w:r>
      <w:r>
        <w:rPr>
          <w:rFonts w:ascii="Arial Narrow"/>
          <w:b/>
          <w:spacing w:val="2"/>
          <w:sz w:val="18"/>
        </w:rPr>
        <w:t> </w:t>
      </w:r>
      <w:r>
        <w:rPr>
          <w:rFonts w:ascii="Arial Narrow"/>
          <w:b/>
          <w:spacing w:val="-3"/>
          <w:sz w:val="18"/>
        </w:rPr>
        <w:t>CONTROLS</w:t>
      </w:r>
      <w:r>
        <w:rPr>
          <w:rFonts w:ascii="Arial Narrow"/>
          <w:b/>
          <w:sz w:val="18"/>
        </w:rPr>
        <w:t> </w:t>
      </w:r>
      <w:r>
        <w:rPr>
          <w:rFonts w:ascii="Arial Narrow"/>
          <w:spacing w:val="-1"/>
          <w:sz w:val="18"/>
        </w:rPr>
        <w:t>include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Registers</w:t>
      </w:r>
      <w:r>
        <w:rPr>
          <w:rFonts w:ascii="Arial Narrow"/>
          <w:spacing w:val="9"/>
          <w:sz w:val="18"/>
        </w:rPr>
        <w:t> </w:t>
      </w:r>
      <w:r>
        <w:rPr>
          <w:rFonts w:ascii="Arial Narrow"/>
          <w:spacing w:val="-1"/>
          <w:sz w:val="18"/>
        </w:rPr>
        <w:t>for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1"/>
          <w:sz w:val="18"/>
        </w:rPr>
        <w:t>Risks,</w:t>
      </w:r>
      <w:r>
        <w:rPr>
          <w:rFonts w:ascii="Arial Narrow"/>
          <w:spacing w:val="1"/>
          <w:sz w:val="18"/>
        </w:rPr>
        <w:t> </w:t>
      </w:r>
      <w:r>
        <w:rPr>
          <w:rFonts w:ascii="Arial Narrow"/>
          <w:spacing w:val="-1"/>
          <w:sz w:val="18"/>
        </w:rPr>
        <w:t>Issues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z w:val="18"/>
        </w:rPr>
        <w:t>&amp;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pacing w:val="-2"/>
          <w:sz w:val="18"/>
        </w:rPr>
        <w:t>Changes,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1"/>
          <w:sz w:val="18"/>
        </w:rPr>
        <w:t>Dependencies,</w:t>
      </w:r>
      <w:r>
        <w:rPr>
          <w:rFonts w:ascii="Arial Narrow"/>
          <w:spacing w:val="10"/>
          <w:sz w:val="18"/>
        </w:rPr>
        <w:t> </w:t>
      </w:r>
      <w:r>
        <w:rPr>
          <w:rFonts w:ascii="Arial Narrow"/>
          <w:spacing w:val="-1"/>
          <w:sz w:val="18"/>
        </w:rPr>
        <w:t>Actions,</w:t>
      </w:r>
      <w:r>
        <w:rPr>
          <w:rFonts w:ascii="Arial Narrow"/>
          <w:spacing w:val="-3"/>
          <w:sz w:val="18"/>
        </w:rPr>
        <w:t> </w:t>
      </w:r>
      <w:r>
        <w:rPr>
          <w:rFonts w:ascii="Arial Narrow"/>
          <w:spacing w:val="-1"/>
          <w:sz w:val="18"/>
        </w:rPr>
        <w:t>Decisions,</w:t>
      </w:r>
      <w:r>
        <w:rPr>
          <w:rFonts w:ascii="Arial Narrow"/>
          <w:spacing w:val="59"/>
          <w:sz w:val="18"/>
        </w:rPr>
        <w:t> </w:t>
      </w:r>
      <w:r>
        <w:rPr>
          <w:rFonts w:ascii="Arial Narrow"/>
          <w:spacing w:val="-1"/>
          <w:sz w:val="18"/>
        </w:rPr>
        <w:t>Financials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1"/>
          <w:sz w:val="18"/>
        </w:rPr>
        <w:t>and</w:t>
      </w:r>
      <w:r>
        <w:rPr>
          <w:rFonts w:ascii="Arial Narrow"/>
          <w:spacing w:val="2"/>
          <w:sz w:val="18"/>
        </w:rPr>
        <w:t> </w:t>
      </w:r>
      <w:r>
        <w:rPr>
          <w:rFonts w:ascii="Arial Narrow"/>
          <w:spacing w:val="-1"/>
          <w:sz w:val="18"/>
        </w:rPr>
        <w:t>Lesson</w:t>
      </w:r>
      <w:r>
        <w:rPr>
          <w:rFonts w:ascii="Arial Narrow"/>
          <w:spacing w:val="4"/>
          <w:sz w:val="18"/>
        </w:rPr>
        <w:t> </w:t>
      </w:r>
      <w:r>
        <w:rPr>
          <w:rFonts w:ascii="Arial Narrow"/>
          <w:spacing w:val="-2"/>
          <w:sz w:val="18"/>
        </w:rPr>
        <w:t>Learned.</w:t>
      </w:r>
      <w:r>
        <w:rPr>
          <w:rFonts w:ascii="Arial Narrow"/>
          <w:spacing w:val="9"/>
          <w:sz w:val="18"/>
        </w:rPr>
        <w:t> </w:t>
      </w:r>
      <w:r>
        <w:rPr>
          <w:rFonts w:ascii="Arial Narrow"/>
          <w:spacing w:val="-1"/>
          <w:sz w:val="18"/>
        </w:rPr>
        <w:t>Each</w:t>
      </w:r>
      <w:r>
        <w:rPr>
          <w:rFonts w:ascii="Arial Narrow"/>
          <w:sz w:val="18"/>
        </w:rPr>
        <w:t> </w:t>
      </w:r>
      <w:r>
        <w:rPr>
          <w:rFonts w:ascii="Arial Narrow"/>
          <w:spacing w:val="-2"/>
          <w:sz w:val="18"/>
        </w:rPr>
        <w:t>Register</w:t>
      </w:r>
      <w:r>
        <w:rPr>
          <w:rFonts w:ascii="Arial Narrow"/>
          <w:spacing w:val="5"/>
          <w:sz w:val="18"/>
        </w:rPr>
        <w:t> </w:t>
      </w:r>
      <w:r>
        <w:rPr>
          <w:rFonts w:ascii="Arial Narrow"/>
          <w:spacing w:val="-1"/>
          <w:sz w:val="18"/>
        </w:rPr>
        <w:t>is</w:t>
      </w:r>
      <w:r>
        <w:rPr>
          <w:rFonts w:ascii="Arial Narrow"/>
          <w:spacing w:val="-4"/>
          <w:sz w:val="18"/>
        </w:rPr>
        <w:t> </w:t>
      </w:r>
      <w:r>
        <w:rPr>
          <w:rFonts w:ascii="Arial Narrow"/>
          <w:sz w:val="18"/>
        </w:rPr>
        <w:t>a</w:t>
      </w:r>
      <w:r>
        <w:rPr>
          <w:rFonts w:ascii="Arial Narrow"/>
          <w:spacing w:val="-1"/>
          <w:sz w:val="18"/>
        </w:rPr>
        <w:t> </w:t>
      </w:r>
      <w:r>
        <w:rPr>
          <w:rFonts w:ascii="Arial Narrow"/>
          <w:spacing w:val="-2"/>
          <w:sz w:val="18"/>
        </w:rPr>
        <w:t>separate</w:t>
      </w:r>
      <w:r>
        <w:rPr>
          <w:rFonts w:ascii="Arial Narrow"/>
          <w:spacing w:val="10"/>
          <w:sz w:val="18"/>
        </w:rPr>
        <w:t> </w:t>
      </w:r>
      <w:r>
        <w:rPr>
          <w:rFonts w:ascii="Arial Narrow"/>
          <w:spacing w:val="-2"/>
          <w:sz w:val="18"/>
        </w:rPr>
        <w:t>tab/sheet</w:t>
      </w:r>
      <w:r>
        <w:rPr>
          <w:rFonts w:ascii="Arial Narrow"/>
          <w:sz w:val="18"/>
        </w:rPr>
        <w:t> </w:t>
      </w:r>
      <w:r>
        <w:rPr>
          <w:rFonts w:ascii="Arial Narrow"/>
          <w:spacing w:val="-1"/>
          <w:sz w:val="18"/>
        </w:rPr>
        <w:t>in</w:t>
      </w:r>
      <w:r>
        <w:rPr>
          <w:rFonts w:ascii="Arial Narrow"/>
          <w:spacing w:val="-2"/>
          <w:sz w:val="18"/>
        </w:rPr>
        <w:t> </w:t>
      </w:r>
      <w:r>
        <w:rPr>
          <w:rFonts w:ascii="Arial Narrow"/>
          <w:spacing w:val="-1"/>
          <w:sz w:val="18"/>
        </w:rPr>
        <w:t>the </w:t>
      </w:r>
      <w:r>
        <w:rPr>
          <w:rFonts w:ascii="Arial Narrow"/>
          <w:spacing w:val="-2"/>
          <w:sz w:val="18"/>
        </w:rPr>
        <w:t>Control</w:t>
      </w:r>
      <w:r>
        <w:rPr>
          <w:rFonts w:ascii="Arial Narrow"/>
          <w:spacing w:val="7"/>
          <w:sz w:val="18"/>
        </w:rPr>
        <w:t> </w:t>
      </w:r>
      <w:r>
        <w:rPr>
          <w:rFonts w:ascii="Arial Narrow"/>
          <w:spacing w:val="-2"/>
          <w:sz w:val="18"/>
        </w:rPr>
        <w:t>Workbook</w:t>
      </w:r>
      <w:r>
        <w:rPr>
          <w:rFonts w:ascii="Arial Narrow"/>
          <w:spacing w:val="12"/>
          <w:sz w:val="18"/>
        </w:rPr>
        <w:t> </w:t>
      </w:r>
      <w:r>
        <w:rPr>
          <w:rFonts w:ascii="Arial Narrow"/>
          <w:spacing w:val="-2"/>
          <w:sz w:val="18"/>
        </w:rPr>
        <w:t>template</w:t>
      </w:r>
      <w:r>
        <w:rPr>
          <w:rFonts w:ascii="Arial Narrow"/>
          <w:sz w:val="18"/>
        </w:rPr>
      </w:r>
    </w:p>
    <w:p>
      <w:pPr>
        <w:spacing w:after="0" w:line="251" w:lineRule="auto"/>
        <w:jc w:val="left"/>
        <w:rPr>
          <w:rFonts w:ascii="Arial Narrow" w:hAnsi="Arial Narrow" w:cs="Arial Narrow" w:eastAsia="Arial Narrow"/>
          <w:sz w:val="18"/>
          <w:szCs w:val="18"/>
        </w:rPr>
        <w:sectPr>
          <w:type w:val="continuous"/>
          <w:pgSz w:w="15840" w:h="12240" w:orient="landscape"/>
          <w:pgMar w:top="640" w:bottom="940" w:left="740" w:right="600"/>
        </w:sectPr>
      </w:pPr>
    </w:p>
    <w:p>
      <w:pPr>
        <w:pStyle w:val="Heading3"/>
        <w:spacing w:line="573" w:lineRule="exact"/>
        <w:ind w:left="1108" w:right="0"/>
        <w:jc w:val="left"/>
      </w:pPr>
      <w:r>
        <w:rPr/>
        <w:pict>
          <v:shape style="position:absolute;margin-left:324.600006pt;margin-top:428.040009pt;width:63.25pt;height:61.3pt;mso-position-horizontal-relative:page;mso-position-vertical-relative:page;z-index:-114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138"/>
                    <w:ind w:left="357" w:right="351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FF0000"/>
                      <w:spacing w:val="-3"/>
                      <w:sz w:val="20"/>
                    </w:rPr>
                    <w:t>Large/</w:t>
                  </w:r>
                  <w:r>
                    <w:rPr>
                      <w:rFonts w:ascii="Calibri"/>
                      <w:color w:val="FF0000"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color w:val="FF0000"/>
                      <w:spacing w:val="-3"/>
                      <w:sz w:val="20"/>
                    </w:rPr>
                    <w:t>HVHR?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56.199982pt;width:65.850pt;height:245.55pt;mso-position-horizontal-relative:page;mso-position-vertical-relative:page;z-index:-114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4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spacing w:val="-1"/>
                      <w:sz w:val="22"/>
                    </w:rPr>
                    <w:t>Brief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159973pt;margin-top:266.339996pt;width:19.4pt;height:57.1pt;mso-position-horizontal-relative:page;mso-position-vertical-relative:page;z-index:-114328" type="#_x0000_t202" filled="false" stroked="false">
            <v:textbox inset="0,0,0,0">
              <w:txbxContent>
                <w:p>
                  <w:pPr>
                    <w:spacing w:before="136"/>
                    <w:ind w:left="79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880005pt;margin-top:297.47998pt;width:162.9pt;height:204.25pt;mso-position-horizontal-relative:page;mso-position-vertical-relative:page;z-index:-114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540" w:lineRule="auto" w:before="163"/>
                    <w:ind w:left="2041" w:right="0" w:firstLine="24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Conduct</w:t>
                  </w:r>
                  <w:r>
                    <w:rPr>
                      <w:rFonts w:ascii="Arial"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z w:val="20"/>
                    </w:rPr>
                    <w:t>Res</w:t>
                  </w:r>
                  <w:r>
                    <w:rPr>
                      <w:rFonts w:ascii="Arial"/>
                      <w:color w:val="FFFFFF"/>
                      <w:spacing w:val="24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Characterise</w:t>
                  </w:r>
                  <w:r>
                    <w:rPr>
                      <w:rFonts w:ascii="Arial"/>
                      <w:color w:val="FFFFFF"/>
                      <w:spacing w:val="27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Assess</w:t>
                  </w:r>
                  <w:r>
                    <w:rPr>
                      <w:rFonts w:ascii="Arial"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Optio</w:t>
                  </w:r>
                  <w:r>
                    <w:rPr>
                      <w:rFonts w:ascii="Arial"/>
                      <w:color w:val="FFFFFF"/>
                      <w:spacing w:val="27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Define</w:t>
                  </w:r>
                  <w:r>
                    <w:rPr>
                      <w:rFonts w:ascii="Arial"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Benefi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0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76" w:right="0" w:firstLine="464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3"/>
                      <w:sz w:val="20"/>
                    </w:rPr>
                    <w:t>Yes</w:t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before="124"/>
                    <w:ind w:left="157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spacing w:val="-2"/>
                      <w:sz w:val="22"/>
                    </w:rPr>
                    <w:t>Preliminary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200012pt;margin-top:309.600006pt;width:122.8pt;height:107.05pt;mso-position-horizontal-relative:page;mso-position-vertical-relative:page;z-index:-114280" type="#_x0000_t202" filled="false" stroked="false">
            <v:textbox inset="0,0,0,0">
              <w:txbxContent>
                <w:p>
                  <w:pPr>
                    <w:spacing w:line="538" w:lineRule="auto" w:before="151"/>
                    <w:ind w:left="1412" w:right="283" w:hanging="2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earch</w:t>
                  </w:r>
                  <w:r>
                    <w:rPr>
                      <w:rFonts w:ascii="Arial"/>
                      <w:color w:val="FFFFFF"/>
                      <w:spacing w:val="2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Problem</w:t>
                  </w:r>
                  <w:r>
                    <w:rPr>
                      <w:rFonts w:ascii="Arial"/>
                      <w:color w:val="FFFFFF"/>
                      <w:spacing w:val="2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z w:val="20"/>
                    </w:rPr>
                    <w:t>n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4"/>
                    <w:ind w:left="562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ts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400024pt;margin-top:329.519989pt;width:122.2pt;height:68.850pt;mso-position-horizontal-relative:page;mso-position-vertical-relative:page;z-index:-114256" type="#_x0000_t202" filled="false" stroked="false">
            <v:textbox inset="0,0,0,0">
              <w:txbxContent>
                <w:p>
                  <w:pPr>
                    <w:spacing w:line="264" w:lineRule="exact" w:before="47"/>
                    <w:ind w:left="187" w:right="280" w:firstLine="12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Analyse</w:t>
                  </w:r>
                  <w:r>
                    <w:rPr>
                      <w:rFonts w:ascii="Calibri" w:hAnsi="Calibri" w:cs="Calibri" w:eastAsia="Calibri"/>
                      <w:color w:val="FFFFFF"/>
                      <w:spacing w:val="-2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Value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2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Money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4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22"/>
                      <w:szCs w:val="22"/>
                    </w:rPr>
                    <w:t>options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8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sz w:val="22"/>
                    </w:rPr>
                    <w:t>Build</w:t>
                  </w:r>
                  <w:r>
                    <w:rPr>
                      <w:rFonts w:ascii="Calibri"/>
                      <w:color w:val="FFFFFF"/>
                      <w:spacing w:val="-10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22"/>
                    </w:rPr>
                    <w:t>case</w:t>
                  </w:r>
                  <w:r>
                    <w:rPr>
                      <w:rFonts w:ascii="Calibri"/>
                      <w:color w:val="FFFFFF"/>
                      <w:spacing w:val="-9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22"/>
                    </w:rPr>
                    <w:t>for</w:t>
                  </w:r>
                  <w:r>
                    <w:rPr>
                      <w:rFonts w:ascii="Calibri"/>
                      <w:color w:val="FFFFFF"/>
                      <w:spacing w:val="-9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22"/>
                    </w:rPr>
                    <w:t>Solution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116.065018pt;width:63.25pt;height:61.3pt;mso-position-horizontal-relative:page;mso-position-vertical-relative:paragraph;z-index:-114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137"/>
                    <w:ind w:left="388" w:right="366" w:firstLine="79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FF0000"/>
                      <w:spacing w:val="-2"/>
                      <w:sz w:val="20"/>
                    </w:rPr>
                    <w:t>Go</w:t>
                  </w:r>
                  <w:r>
                    <w:rPr>
                      <w:rFonts w:ascii="Calibri"/>
                      <w:color w:val="FF0000"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color w:val="FF0000"/>
                      <w:sz w:val="20"/>
                    </w:rPr>
                    <w:t>/</w:t>
                  </w:r>
                  <w:r>
                    <w:rPr>
                      <w:rFonts w:ascii="Calibri"/>
                      <w:color w:val="FF0000"/>
                      <w:spacing w:val="20"/>
                      <w:sz w:val="20"/>
                    </w:rPr>
                    <w:t> </w:t>
                  </w:r>
                  <w:r>
                    <w:rPr>
                      <w:rFonts w:ascii="Calibri"/>
                      <w:color w:val="FF0000"/>
                      <w:spacing w:val="-1"/>
                      <w:sz w:val="20"/>
                    </w:rPr>
                    <w:t>No </w:t>
                  </w:r>
                  <w:r>
                    <w:rPr>
                      <w:rFonts w:ascii="Calibri"/>
                      <w:color w:val="FF0000"/>
                      <w:spacing w:val="-2"/>
                      <w:sz w:val="20"/>
                    </w:rPr>
                    <w:t>Go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2766pt;margin-top:485.744904pt;width:173.75pt;height:39.6pt;mso-position-horizontal-relative:page;mso-position-vertical-relative:page;z-index:-11420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38" w:right="0" w:firstLine="0"/>
                    <w:jc w:val="center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spacing w:val="-1"/>
                      <w:sz w:val="22"/>
                    </w:rPr>
                    <w:t>Idea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tabs>
                      <w:tab w:pos="1474" w:val="left" w:leader="none"/>
                    </w:tabs>
                    <w:spacing w:line="267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b/>
                      <w:spacing w:val="-1"/>
                      <w:sz w:val="22"/>
                    </w:rPr>
                    <w:t>ess</w:t>
                  </w:r>
                  <w:r>
                    <w:rPr>
                      <w:rFonts w:ascii="Calibri"/>
                      <w:b/>
                      <w:spacing w:val="-1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Case</w:t>
                    <w:tab/>
                  </w:r>
                  <w:r>
                    <w:rPr>
                      <w:rFonts w:ascii="Calibri"/>
                      <w:spacing w:val="-1"/>
                      <w:position w:val="1"/>
                      <w:sz w:val="21"/>
                    </w:rPr>
                    <w:t>(Send</w:t>
                  </w:r>
                  <w:r>
                    <w:rPr>
                      <w:rFonts w:ascii="Calibri"/>
                      <w:spacing w:val="-4"/>
                      <w:position w:val="1"/>
                      <w:sz w:val="21"/>
                    </w:rPr>
                    <w:t> </w:t>
                  </w:r>
                  <w:r>
                    <w:rPr>
                      <w:rFonts w:ascii="Calibri"/>
                      <w:spacing w:val="-1"/>
                      <w:position w:val="1"/>
                      <w:sz w:val="21"/>
                    </w:rPr>
                    <w:t>to</w:t>
                  </w:r>
                  <w:r>
                    <w:rPr>
                      <w:rFonts w:ascii="Calibri"/>
                      <w:spacing w:val="-3"/>
                      <w:position w:val="1"/>
                      <w:sz w:val="21"/>
                    </w:rPr>
                    <w:t> </w:t>
                  </w:r>
                  <w:r>
                    <w:rPr>
                      <w:rFonts w:ascii="Calibri"/>
                      <w:spacing w:val="-2"/>
                      <w:position w:val="1"/>
                      <w:sz w:val="21"/>
                    </w:rPr>
                    <w:t>PMO)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7.52pt;margin-top:69.26503pt;width:707.3pt;height:385.45pt;mso-position-horizontal-relative:page;mso-position-vertical-relative:paragraph;z-index:2752" coordorigin="950,1385" coordsize="14146,7709">
            <v:shape style="position:absolute;left:2088;top:4534;width:2442;height:1597" type="#_x0000_t75" stroked="false">
              <v:imagedata r:id="rId41" o:title=""/>
            </v:shape>
            <v:shape style="position:absolute;left:5124;top:1425;width:158;height:7384" type="#_x0000_t75" stroked="false">
              <v:imagedata r:id="rId42" o:title=""/>
            </v:shape>
            <v:group style="position:absolute;left:5196;top:1465;width:10;height:40" coordorigin="5196,1465" coordsize="10,40">
              <v:shape style="position:absolute;left:5196;top:1465;width:10;height:40" coordorigin="5196,1465" coordsize="10,40" path="m5196,1484l5206,1484e" filled="false" stroked="true" strokeweight="2.08pt" strokecolor="#000000">
                <v:path arrowok="t"/>
              </v:shape>
            </v:group>
            <v:group style="position:absolute;left:5196;top:1534;width:10;height:41" coordorigin="5196,1534" coordsize="10,41">
              <v:shape style="position:absolute;left:5196;top:1534;width:10;height:41" coordorigin="5196,1534" coordsize="10,41" path="m5196,1555l5206,1555e" filled="false" stroked="true" strokeweight="2.14pt" strokecolor="#000000">
                <v:path arrowok="t"/>
              </v:shape>
            </v:group>
            <v:group style="position:absolute;left:5196;top:1605;width:10;height:40" coordorigin="5196,1605" coordsize="10,40">
              <v:shape style="position:absolute;left:5196;top:1605;width:10;height:40" coordorigin="5196,1605" coordsize="10,40" path="m5196,1625l5206,1625e" filled="false" stroked="true" strokeweight="2.08pt" strokecolor="#000000">
                <v:path arrowok="t"/>
              </v:shape>
            </v:group>
            <v:group style="position:absolute;left:5196;top:1675;width:10;height:40" coordorigin="5196,1675" coordsize="10,40">
              <v:shape style="position:absolute;left:5196;top:1675;width:10;height:40" coordorigin="5196,1675" coordsize="10,40" path="m5196,1694l5206,1694e" filled="false" stroked="true" strokeweight="2.08pt" strokecolor="#000000">
                <v:path arrowok="t"/>
              </v:shape>
            </v:group>
            <v:group style="position:absolute;left:5196;top:1744;width:10;height:41" coordorigin="5196,1744" coordsize="10,41">
              <v:shape style="position:absolute;left:5196;top:1744;width:10;height:41" coordorigin="5196,1744" coordsize="10,41" path="m5196,1765l5206,1765e" filled="false" stroked="true" strokeweight="2.14pt" strokecolor="#000000">
                <v:path arrowok="t"/>
              </v:shape>
            </v:group>
            <v:group style="position:absolute;left:5196;top:1815;width:10;height:40" coordorigin="5196,1815" coordsize="10,40">
              <v:shape style="position:absolute;left:5196;top:1815;width:10;height:40" coordorigin="5196,1815" coordsize="10,40" path="m5196,1835l5206,1835e" filled="false" stroked="true" strokeweight="2.08pt" strokecolor="#000000">
                <v:path arrowok="t"/>
              </v:shape>
            </v:group>
            <v:group style="position:absolute;left:5196;top:1885;width:10;height:40" coordorigin="5196,1885" coordsize="10,40">
              <v:shape style="position:absolute;left:5196;top:1885;width:10;height:40" coordorigin="5196,1885" coordsize="10,40" path="m5196,1904l5206,1904e" filled="false" stroked="true" strokeweight="2.08pt" strokecolor="#000000">
                <v:path arrowok="t"/>
              </v:shape>
            </v:group>
            <v:group style="position:absolute;left:5196;top:1954;width:10;height:41" coordorigin="5196,1954" coordsize="10,41">
              <v:shape style="position:absolute;left:5196;top:1954;width:10;height:41" coordorigin="5196,1954" coordsize="10,41" path="m5196,1975l5206,1975e" filled="false" stroked="true" strokeweight="2.14pt" strokecolor="#000000">
                <v:path arrowok="t"/>
              </v:shape>
            </v:group>
            <v:group style="position:absolute;left:5196;top:2025;width:10;height:40" coordorigin="5196,2025" coordsize="10,40">
              <v:shape style="position:absolute;left:5196;top:2025;width:10;height:40" coordorigin="5196,2025" coordsize="10,40" path="m5196,2045l5206,2045e" filled="false" stroked="true" strokeweight="2.08pt" strokecolor="#000000">
                <v:path arrowok="t"/>
              </v:shape>
            </v:group>
            <v:group style="position:absolute;left:5196;top:2095;width:10;height:40" coordorigin="5196,2095" coordsize="10,40">
              <v:shape style="position:absolute;left:5196;top:2095;width:10;height:40" coordorigin="5196,2095" coordsize="10,40" path="m5196,2114l5206,2114e" filled="false" stroked="true" strokeweight="2.08pt" strokecolor="#000000">
                <v:path arrowok="t"/>
              </v:shape>
            </v:group>
            <v:group style="position:absolute;left:5196;top:2164;width:10;height:41" coordorigin="5196,2164" coordsize="10,41">
              <v:shape style="position:absolute;left:5196;top:2164;width:10;height:41" coordorigin="5196,2164" coordsize="10,41" path="m5196,2185l5206,2185e" filled="false" stroked="true" strokeweight="2.14pt" strokecolor="#000000">
                <v:path arrowok="t"/>
              </v:shape>
            </v:group>
            <v:group style="position:absolute;left:5196;top:2235;width:10;height:40" coordorigin="5196,2235" coordsize="10,40">
              <v:shape style="position:absolute;left:5196;top:2235;width:10;height:40" coordorigin="5196,2235" coordsize="10,40" path="m5196,2255l5206,2255e" filled="false" stroked="true" strokeweight="2.08pt" strokecolor="#000000">
                <v:path arrowok="t"/>
              </v:shape>
            </v:group>
            <v:group style="position:absolute;left:5196;top:2305;width:10;height:40" coordorigin="5196,2305" coordsize="10,40">
              <v:shape style="position:absolute;left:5196;top:2305;width:10;height:40" coordorigin="5196,2305" coordsize="10,40" path="m5196,2324l5206,2324e" filled="false" stroked="true" strokeweight="2.08pt" strokecolor="#000000">
                <v:path arrowok="t"/>
              </v:shape>
            </v:group>
            <v:group style="position:absolute;left:5196;top:2374;width:10;height:41" coordorigin="5196,2374" coordsize="10,41">
              <v:shape style="position:absolute;left:5196;top:2374;width:10;height:41" coordorigin="5196,2374" coordsize="10,41" path="m5196,2395l5206,2395e" filled="false" stroked="true" strokeweight="2.14pt" strokecolor="#000000">
                <v:path arrowok="t"/>
              </v:shape>
            </v:group>
            <v:group style="position:absolute;left:5196;top:2445;width:10;height:40" coordorigin="5196,2445" coordsize="10,40">
              <v:shape style="position:absolute;left:5196;top:2445;width:10;height:40" coordorigin="5196,2445" coordsize="10,40" path="m5196,2465l5206,2465e" filled="false" stroked="true" strokeweight="2.08pt" strokecolor="#000000">
                <v:path arrowok="t"/>
              </v:shape>
            </v:group>
            <v:group style="position:absolute;left:5196;top:2515;width:10;height:40" coordorigin="5196,2515" coordsize="10,40">
              <v:shape style="position:absolute;left:5196;top:2515;width:10;height:40" coordorigin="5196,2515" coordsize="10,40" path="m5196,2534l5206,2534e" filled="false" stroked="true" strokeweight="2.08pt" strokecolor="#000000">
                <v:path arrowok="t"/>
              </v:shape>
            </v:group>
            <v:group style="position:absolute;left:5196;top:2584;width:10;height:41" coordorigin="5196,2584" coordsize="10,41">
              <v:shape style="position:absolute;left:5196;top:2584;width:10;height:41" coordorigin="5196,2584" coordsize="10,41" path="m5196,2605l5206,2605e" filled="false" stroked="true" strokeweight="2.14pt" strokecolor="#000000">
                <v:path arrowok="t"/>
              </v:shape>
            </v:group>
            <v:group style="position:absolute;left:5196;top:2655;width:10;height:40" coordorigin="5196,2655" coordsize="10,40">
              <v:shape style="position:absolute;left:5196;top:2655;width:10;height:40" coordorigin="5196,2655" coordsize="10,40" path="m5196,2675l5206,2675e" filled="false" stroked="true" strokeweight="2.08pt" strokecolor="#000000">
                <v:path arrowok="t"/>
              </v:shape>
            </v:group>
            <v:group style="position:absolute;left:5196;top:2725;width:10;height:40" coordorigin="5196,2725" coordsize="10,40">
              <v:shape style="position:absolute;left:5196;top:2725;width:10;height:40" coordorigin="5196,2725" coordsize="10,40" path="m5196,2744l5206,2744e" filled="false" stroked="true" strokeweight="2.08pt" strokecolor="#000000">
                <v:path arrowok="t"/>
              </v:shape>
            </v:group>
            <v:group style="position:absolute;left:5196;top:2794;width:10;height:41" coordorigin="5196,2794" coordsize="10,41">
              <v:shape style="position:absolute;left:5196;top:2794;width:10;height:41" coordorigin="5196,2794" coordsize="10,41" path="m5196,2815l5206,2815e" filled="false" stroked="true" strokeweight="2.14pt" strokecolor="#000000">
                <v:path arrowok="t"/>
              </v:shape>
            </v:group>
            <v:group style="position:absolute;left:5196;top:2865;width:10;height:40" coordorigin="5196,2865" coordsize="10,40">
              <v:shape style="position:absolute;left:5196;top:2865;width:10;height:40" coordorigin="5196,2865" coordsize="10,40" path="m5196,2885l5206,2885e" filled="false" stroked="true" strokeweight="2.08pt" strokecolor="#000000">
                <v:path arrowok="t"/>
              </v:shape>
            </v:group>
            <v:group style="position:absolute;left:5196;top:2935;width:10;height:40" coordorigin="5196,2935" coordsize="10,40">
              <v:shape style="position:absolute;left:5196;top:2935;width:10;height:40" coordorigin="5196,2935" coordsize="10,40" path="m5196,2954l5206,2954e" filled="false" stroked="true" strokeweight="2.08pt" strokecolor="#000000">
                <v:path arrowok="t"/>
              </v:shape>
            </v:group>
            <v:group style="position:absolute;left:5196;top:3004;width:10;height:41" coordorigin="5196,3004" coordsize="10,41">
              <v:shape style="position:absolute;left:5196;top:3004;width:10;height:41" coordorigin="5196,3004" coordsize="10,41" path="m5196,3025l5206,3025e" filled="false" stroked="true" strokeweight="2.14pt" strokecolor="#000000">
                <v:path arrowok="t"/>
              </v:shape>
            </v:group>
            <v:group style="position:absolute;left:5196;top:3075;width:10;height:40" coordorigin="5196,3075" coordsize="10,40">
              <v:shape style="position:absolute;left:5196;top:3075;width:10;height:40" coordorigin="5196,3075" coordsize="10,40" path="m5196,3095l5206,3095e" filled="false" stroked="true" strokeweight="2.08pt" strokecolor="#000000">
                <v:path arrowok="t"/>
              </v:shape>
            </v:group>
            <v:group style="position:absolute;left:5196;top:3145;width:10;height:40" coordorigin="5196,3145" coordsize="10,40">
              <v:shape style="position:absolute;left:5196;top:3145;width:10;height:40" coordorigin="5196,3145" coordsize="10,40" path="m5196,3164l5206,3164e" filled="false" stroked="true" strokeweight="2.08pt" strokecolor="#000000">
                <v:path arrowok="t"/>
              </v:shape>
            </v:group>
            <v:group style="position:absolute;left:5196;top:3214;width:10;height:41" coordorigin="5196,3214" coordsize="10,41">
              <v:shape style="position:absolute;left:5196;top:3214;width:10;height:41" coordorigin="5196,3214" coordsize="10,41" path="m5196,3235l5206,3235e" filled="false" stroked="true" strokeweight="2.14pt" strokecolor="#000000">
                <v:path arrowok="t"/>
              </v:shape>
            </v:group>
            <v:group style="position:absolute;left:5196;top:3285;width:10;height:40" coordorigin="5196,3285" coordsize="10,40">
              <v:shape style="position:absolute;left:5196;top:3285;width:10;height:40" coordorigin="5196,3285" coordsize="10,40" path="m5196,3305l5206,3305e" filled="false" stroked="true" strokeweight="2.08pt" strokecolor="#000000">
                <v:path arrowok="t"/>
              </v:shape>
            </v:group>
            <v:group style="position:absolute;left:5196;top:3355;width:10;height:40" coordorigin="5196,3355" coordsize="10,40">
              <v:shape style="position:absolute;left:5196;top:3355;width:10;height:40" coordorigin="5196,3355" coordsize="10,40" path="m5196,3374l5206,3374e" filled="false" stroked="true" strokeweight="2.08pt" strokecolor="#000000">
                <v:path arrowok="t"/>
              </v:shape>
            </v:group>
            <v:group style="position:absolute;left:5196;top:3424;width:10;height:41" coordorigin="5196,3424" coordsize="10,41">
              <v:shape style="position:absolute;left:5196;top:3424;width:10;height:41" coordorigin="5196,3424" coordsize="10,41" path="m5196,3445l5206,3445e" filled="false" stroked="true" strokeweight="2.14pt" strokecolor="#000000">
                <v:path arrowok="t"/>
              </v:shape>
            </v:group>
            <v:group style="position:absolute;left:5196;top:3495;width:10;height:40" coordorigin="5196,3495" coordsize="10,40">
              <v:shape style="position:absolute;left:5196;top:3495;width:10;height:40" coordorigin="5196,3495" coordsize="10,40" path="m5196,3515l5206,3515e" filled="false" stroked="true" strokeweight="2.08pt" strokecolor="#000000">
                <v:path arrowok="t"/>
              </v:shape>
            </v:group>
            <v:group style="position:absolute;left:5196;top:3565;width:10;height:40" coordorigin="5196,3565" coordsize="10,40">
              <v:shape style="position:absolute;left:5196;top:3565;width:10;height:40" coordorigin="5196,3565" coordsize="10,40" path="m5196,3584l5206,3584e" filled="false" stroked="true" strokeweight="2.08pt" strokecolor="#000000">
                <v:path arrowok="t"/>
              </v:shape>
            </v:group>
            <v:group style="position:absolute;left:5196;top:3634;width:10;height:41" coordorigin="5196,3634" coordsize="10,41">
              <v:shape style="position:absolute;left:5196;top:3634;width:10;height:41" coordorigin="5196,3634" coordsize="10,41" path="m5196,3655l5206,3655e" filled="false" stroked="true" strokeweight="2.14pt" strokecolor="#000000">
                <v:path arrowok="t"/>
              </v:shape>
            </v:group>
            <v:group style="position:absolute;left:5196;top:3705;width:10;height:40" coordorigin="5196,3705" coordsize="10,40">
              <v:shape style="position:absolute;left:5196;top:3705;width:10;height:40" coordorigin="5196,3705" coordsize="10,40" path="m5196,3725l5206,3725e" filled="false" stroked="true" strokeweight="2.08pt" strokecolor="#000000">
                <v:path arrowok="t"/>
              </v:shape>
            </v:group>
            <v:group style="position:absolute;left:5196;top:3775;width:10;height:40" coordorigin="5196,3775" coordsize="10,40">
              <v:shape style="position:absolute;left:5196;top:3775;width:10;height:40" coordorigin="5196,3775" coordsize="10,40" path="m5196,3794l5206,3794e" filled="false" stroked="true" strokeweight="2.08pt" strokecolor="#000000">
                <v:path arrowok="t"/>
              </v:shape>
            </v:group>
            <v:group style="position:absolute;left:5196;top:3844;width:10;height:41" coordorigin="5196,3844" coordsize="10,41">
              <v:shape style="position:absolute;left:5196;top:3844;width:10;height:41" coordorigin="5196,3844" coordsize="10,41" path="m5196,3865l5206,3865e" filled="false" stroked="true" strokeweight="2.14pt" strokecolor="#000000">
                <v:path arrowok="t"/>
              </v:shape>
            </v:group>
            <v:group style="position:absolute;left:5196;top:3915;width:10;height:40" coordorigin="5196,3915" coordsize="10,40">
              <v:shape style="position:absolute;left:5196;top:3915;width:10;height:40" coordorigin="5196,3915" coordsize="10,40" path="m5196,3935l5206,3935e" filled="false" stroked="true" strokeweight="2.08pt" strokecolor="#000000">
                <v:path arrowok="t"/>
              </v:shape>
            </v:group>
            <v:group style="position:absolute;left:5196;top:3985;width:10;height:40" coordorigin="5196,3985" coordsize="10,40">
              <v:shape style="position:absolute;left:5196;top:3985;width:10;height:40" coordorigin="5196,3985" coordsize="10,40" path="m5196,4004l5206,4004e" filled="false" stroked="true" strokeweight="2.08pt" strokecolor="#000000">
                <v:path arrowok="t"/>
              </v:shape>
            </v:group>
            <v:group style="position:absolute;left:5196;top:4054;width:10;height:41" coordorigin="5196,4054" coordsize="10,41">
              <v:shape style="position:absolute;left:5196;top:4054;width:10;height:41" coordorigin="5196,4054" coordsize="10,41" path="m5196,4075l5206,4075e" filled="false" stroked="true" strokeweight="2.14pt" strokecolor="#000000">
                <v:path arrowok="t"/>
              </v:shape>
            </v:group>
            <v:group style="position:absolute;left:5196;top:4125;width:10;height:40" coordorigin="5196,4125" coordsize="10,40">
              <v:shape style="position:absolute;left:5196;top:4125;width:10;height:40" coordorigin="5196,4125" coordsize="10,40" path="m5196,4145l5206,4145e" filled="false" stroked="true" strokeweight="2.08pt" strokecolor="#000000">
                <v:path arrowok="t"/>
              </v:shape>
            </v:group>
            <v:group style="position:absolute;left:5196;top:4195;width:10;height:40" coordorigin="5196,4195" coordsize="10,40">
              <v:shape style="position:absolute;left:5196;top:4195;width:10;height:40" coordorigin="5196,4195" coordsize="10,40" path="m5196,4214l5206,4214e" filled="false" stroked="true" strokeweight="2.08pt" strokecolor="#000000">
                <v:path arrowok="t"/>
              </v:shape>
            </v:group>
            <v:group style="position:absolute;left:5196;top:4264;width:10;height:41" coordorigin="5196,4264" coordsize="10,41">
              <v:shape style="position:absolute;left:5196;top:4264;width:10;height:41" coordorigin="5196,4264" coordsize="10,41" path="m5196,4285l5206,4285e" filled="false" stroked="true" strokeweight="2.14pt" strokecolor="#000000">
                <v:path arrowok="t"/>
              </v:shape>
            </v:group>
            <v:group style="position:absolute;left:5196;top:4335;width:10;height:40" coordorigin="5196,4335" coordsize="10,40">
              <v:shape style="position:absolute;left:5196;top:4335;width:10;height:40" coordorigin="5196,4335" coordsize="10,40" path="m5196,4355l5206,4355e" filled="false" stroked="true" strokeweight="2.08pt" strokecolor="#000000">
                <v:path arrowok="t"/>
              </v:shape>
            </v:group>
            <v:group style="position:absolute;left:5196;top:4405;width:10;height:40" coordorigin="5196,4405" coordsize="10,40">
              <v:shape style="position:absolute;left:5196;top:4405;width:10;height:40" coordorigin="5196,4405" coordsize="10,40" path="m5196,4424l5206,4424e" filled="false" stroked="true" strokeweight="2.08pt" strokecolor="#000000">
                <v:path arrowok="t"/>
              </v:shape>
            </v:group>
            <v:group style="position:absolute;left:5196;top:4474;width:10;height:41" coordorigin="5196,4474" coordsize="10,41">
              <v:shape style="position:absolute;left:5196;top:4474;width:10;height:41" coordorigin="5196,4474" coordsize="10,41" path="m5196,4495l5206,4495e" filled="false" stroked="true" strokeweight="2.14pt" strokecolor="#000000">
                <v:path arrowok="t"/>
              </v:shape>
            </v:group>
            <v:group style="position:absolute;left:5196;top:4545;width:10;height:40" coordorigin="5196,4545" coordsize="10,40">
              <v:shape style="position:absolute;left:5196;top:4545;width:10;height:40" coordorigin="5196,4545" coordsize="10,40" path="m5196,4565l5206,4565e" filled="false" stroked="true" strokeweight="2.08pt" strokecolor="#000000">
                <v:path arrowok="t"/>
              </v:shape>
            </v:group>
            <v:group style="position:absolute;left:5196;top:4615;width:10;height:40" coordorigin="5196,4615" coordsize="10,40">
              <v:shape style="position:absolute;left:5196;top:4615;width:10;height:40" coordorigin="5196,4615" coordsize="10,40" path="m5196,4634l5206,4634e" filled="false" stroked="true" strokeweight="2.08pt" strokecolor="#000000">
                <v:path arrowok="t"/>
              </v:shape>
            </v:group>
            <v:group style="position:absolute;left:5196;top:4684;width:10;height:41" coordorigin="5196,4684" coordsize="10,41">
              <v:shape style="position:absolute;left:5196;top:4684;width:10;height:41" coordorigin="5196,4684" coordsize="10,41" path="m5196,4705l5206,4705e" filled="false" stroked="true" strokeweight="2.14pt" strokecolor="#000000">
                <v:path arrowok="t"/>
              </v:shape>
            </v:group>
            <v:group style="position:absolute;left:5196;top:4755;width:10;height:40" coordorigin="5196,4755" coordsize="10,40">
              <v:shape style="position:absolute;left:5196;top:4755;width:10;height:40" coordorigin="5196,4755" coordsize="10,40" path="m5196,4775l5206,4775e" filled="false" stroked="true" strokeweight="2.08pt" strokecolor="#000000">
                <v:path arrowok="t"/>
              </v:shape>
            </v:group>
            <v:group style="position:absolute;left:5196;top:4825;width:10;height:40" coordorigin="5196,4825" coordsize="10,40">
              <v:shape style="position:absolute;left:5196;top:4825;width:10;height:40" coordorigin="5196,4825" coordsize="10,40" path="m5196,4844l5206,4844e" filled="false" stroked="true" strokeweight="2.08pt" strokecolor="#000000">
                <v:path arrowok="t"/>
              </v:shape>
            </v:group>
            <v:group style="position:absolute;left:5196;top:4894;width:10;height:41" coordorigin="5196,4894" coordsize="10,41">
              <v:shape style="position:absolute;left:5196;top:4894;width:10;height:41" coordorigin="5196,4894" coordsize="10,41" path="m5196,4915l5206,4915e" filled="false" stroked="true" strokeweight="2.14pt" strokecolor="#000000">
                <v:path arrowok="t"/>
              </v:shape>
            </v:group>
            <v:group style="position:absolute;left:5196;top:4965;width:10;height:40" coordorigin="5196,4965" coordsize="10,40">
              <v:shape style="position:absolute;left:5196;top:4965;width:10;height:40" coordorigin="5196,4965" coordsize="10,40" path="m5196,4985l5206,4985e" filled="false" stroked="true" strokeweight="2.08pt" strokecolor="#000000">
                <v:path arrowok="t"/>
              </v:shape>
            </v:group>
            <v:group style="position:absolute;left:5196;top:5035;width:10;height:40" coordorigin="5196,5035" coordsize="10,40">
              <v:shape style="position:absolute;left:5196;top:5035;width:10;height:40" coordorigin="5196,5035" coordsize="10,40" path="m5196,5054l5206,5054e" filled="false" stroked="true" strokeweight="2.08pt" strokecolor="#000000">
                <v:path arrowok="t"/>
              </v:shape>
            </v:group>
            <v:group style="position:absolute;left:5196;top:5104;width:10;height:41" coordorigin="5196,5104" coordsize="10,41">
              <v:shape style="position:absolute;left:5196;top:5104;width:10;height:41" coordorigin="5196,5104" coordsize="10,41" path="m5196,5125l5206,5125e" filled="false" stroked="true" strokeweight="2.14pt" strokecolor="#000000">
                <v:path arrowok="t"/>
              </v:shape>
            </v:group>
            <v:group style="position:absolute;left:5196;top:5175;width:10;height:40" coordorigin="5196,5175" coordsize="10,40">
              <v:shape style="position:absolute;left:5196;top:5175;width:10;height:40" coordorigin="5196,5175" coordsize="10,40" path="m5196,5195l5206,5195e" filled="false" stroked="true" strokeweight="2.08pt" strokecolor="#000000">
                <v:path arrowok="t"/>
              </v:shape>
            </v:group>
            <v:group style="position:absolute;left:5196;top:5245;width:10;height:40" coordorigin="5196,5245" coordsize="10,40">
              <v:shape style="position:absolute;left:5196;top:5245;width:10;height:40" coordorigin="5196,5245" coordsize="10,40" path="m5196,5264l5206,5264e" filled="false" stroked="true" strokeweight="2.08pt" strokecolor="#000000">
                <v:path arrowok="t"/>
              </v:shape>
            </v:group>
            <v:group style="position:absolute;left:5196;top:5314;width:10;height:41" coordorigin="5196,5314" coordsize="10,41">
              <v:shape style="position:absolute;left:5196;top:5314;width:10;height:41" coordorigin="5196,5314" coordsize="10,41" path="m5196,5335l5206,5335e" filled="false" stroked="true" strokeweight="2.14pt" strokecolor="#000000">
                <v:path arrowok="t"/>
              </v:shape>
            </v:group>
            <v:group style="position:absolute;left:5196;top:5385;width:10;height:40" coordorigin="5196,5385" coordsize="10,40">
              <v:shape style="position:absolute;left:5196;top:5385;width:10;height:40" coordorigin="5196,5385" coordsize="10,40" path="m5196,5405l5206,5405e" filled="false" stroked="true" strokeweight="2.08pt" strokecolor="#000000">
                <v:path arrowok="t"/>
              </v:shape>
            </v:group>
            <v:group style="position:absolute;left:5196;top:5455;width:10;height:40" coordorigin="5196,5455" coordsize="10,40">
              <v:shape style="position:absolute;left:5196;top:5455;width:10;height:40" coordorigin="5196,5455" coordsize="10,40" path="m5196,5474l5206,5474e" filled="false" stroked="true" strokeweight="2.08pt" strokecolor="#000000">
                <v:path arrowok="t"/>
              </v:shape>
            </v:group>
            <v:group style="position:absolute;left:5196;top:5524;width:10;height:41" coordorigin="5196,5524" coordsize="10,41">
              <v:shape style="position:absolute;left:5196;top:5524;width:10;height:41" coordorigin="5196,5524" coordsize="10,41" path="m5196,5545l5206,5545e" filled="false" stroked="true" strokeweight="2.14pt" strokecolor="#000000">
                <v:path arrowok="t"/>
              </v:shape>
            </v:group>
            <v:group style="position:absolute;left:5196;top:5595;width:10;height:40" coordorigin="5196,5595" coordsize="10,40">
              <v:shape style="position:absolute;left:5196;top:5595;width:10;height:40" coordorigin="5196,5595" coordsize="10,40" path="m5196,5615l5206,5615e" filled="false" stroked="true" strokeweight="2.08pt" strokecolor="#000000">
                <v:path arrowok="t"/>
              </v:shape>
            </v:group>
            <v:group style="position:absolute;left:5196;top:5665;width:10;height:40" coordorigin="5196,5665" coordsize="10,40">
              <v:shape style="position:absolute;left:5196;top:5665;width:10;height:40" coordorigin="5196,5665" coordsize="10,40" path="m5196,5684l5206,5684e" filled="false" stroked="true" strokeweight="2.08pt" strokecolor="#000000">
                <v:path arrowok="t"/>
              </v:shape>
            </v:group>
            <v:group style="position:absolute;left:5196;top:5734;width:10;height:41" coordorigin="5196,5734" coordsize="10,41">
              <v:shape style="position:absolute;left:5196;top:5734;width:10;height:41" coordorigin="5196,5734" coordsize="10,41" path="m5196,5755l5206,5755e" filled="false" stroked="true" strokeweight="2.14pt" strokecolor="#000000">
                <v:path arrowok="t"/>
              </v:shape>
            </v:group>
            <v:group style="position:absolute;left:5196;top:5805;width:10;height:40" coordorigin="5196,5805" coordsize="10,40">
              <v:shape style="position:absolute;left:5196;top:5805;width:10;height:40" coordorigin="5196,5805" coordsize="10,40" path="m5196,5825l5206,5825e" filled="false" stroked="true" strokeweight="2.08pt" strokecolor="#000000">
                <v:path arrowok="t"/>
              </v:shape>
            </v:group>
            <v:group style="position:absolute;left:5196;top:5875;width:10;height:40" coordorigin="5196,5875" coordsize="10,40">
              <v:shape style="position:absolute;left:5196;top:5875;width:10;height:40" coordorigin="5196,5875" coordsize="10,40" path="m5196,5894l5206,5894e" filled="false" stroked="true" strokeweight="2.08pt" strokecolor="#000000">
                <v:path arrowok="t"/>
              </v:shape>
            </v:group>
            <v:group style="position:absolute;left:5196;top:5944;width:10;height:41" coordorigin="5196,5944" coordsize="10,41">
              <v:shape style="position:absolute;left:5196;top:5944;width:10;height:41" coordorigin="5196,5944" coordsize="10,41" path="m5196,5965l5206,5965e" filled="false" stroked="true" strokeweight="2.14pt" strokecolor="#000000">
                <v:path arrowok="t"/>
              </v:shape>
            </v:group>
            <v:group style="position:absolute;left:5196;top:6015;width:10;height:40" coordorigin="5196,6015" coordsize="10,40">
              <v:shape style="position:absolute;left:5196;top:6015;width:10;height:40" coordorigin="5196,6015" coordsize="10,40" path="m5196,6035l5206,6035e" filled="false" stroked="true" strokeweight="2.08pt" strokecolor="#000000">
                <v:path arrowok="t"/>
              </v:shape>
            </v:group>
            <v:group style="position:absolute;left:5196;top:6085;width:10;height:40" coordorigin="5196,6085" coordsize="10,40">
              <v:shape style="position:absolute;left:5196;top:6085;width:10;height:40" coordorigin="5196,6085" coordsize="10,40" path="m5196,6104l5206,6104e" filled="false" stroked="true" strokeweight="2.08pt" strokecolor="#000000">
                <v:path arrowok="t"/>
              </v:shape>
            </v:group>
            <v:group style="position:absolute;left:5196;top:6154;width:10;height:41" coordorigin="5196,6154" coordsize="10,41">
              <v:shape style="position:absolute;left:5196;top:6154;width:10;height:41" coordorigin="5196,6154" coordsize="10,41" path="m5196,6175l5206,6175e" filled="false" stroked="true" strokeweight="2.14pt" strokecolor="#000000">
                <v:path arrowok="t"/>
              </v:shape>
            </v:group>
            <v:group style="position:absolute;left:5196;top:6225;width:10;height:40" coordorigin="5196,6225" coordsize="10,40">
              <v:shape style="position:absolute;left:5196;top:6225;width:10;height:40" coordorigin="5196,6225" coordsize="10,40" path="m5196,6245l5206,6245e" filled="false" stroked="true" strokeweight="2.08pt" strokecolor="#000000">
                <v:path arrowok="t"/>
              </v:shape>
            </v:group>
            <v:group style="position:absolute;left:5196;top:6295;width:10;height:40" coordorigin="5196,6295" coordsize="10,40">
              <v:shape style="position:absolute;left:5196;top:6295;width:10;height:40" coordorigin="5196,6295" coordsize="10,40" path="m5196,6314l5206,6314e" filled="false" stroked="true" strokeweight="2.08pt" strokecolor="#000000">
                <v:path arrowok="t"/>
              </v:shape>
            </v:group>
            <v:group style="position:absolute;left:5196;top:6364;width:10;height:41" coordorigin="5196,6364" coordsize="10,41">
              <v:shape style="position:absolute;left:5196;top:6364;width:10;height:41" coordorigin="5196,6364" coordsize="10,41" path="m5196,6385l5206,6385e" filled="false" stroked="true" strokeweight="2.14pt" strokecolor="#000000">
                <v:path arrowok="t"/>
              </v:shape>
            </v:group>
            <v:group style="position:absolute;left:5196;top:6435;width:10;height:40" coordorigin="5196,6435" coordsize="10,40">
              <v:shape style="position:absolute;left:5196;top:6435;width:10;height:40" coordorigin="5196,6435" coordsize="10,40" path="m5196,6455l5206,6455e" filled="false" stroked="true" strokeweight="2.08pt" strokecolor="#000000">
                <v:path arrowok="t"/>
              </v:shape>
            </v:group>
            <v:group style="position:absolute;left:5196;top:6505;width:10;height:40" coordorigin="5196,6505" coordsize="10,40">
              <v:shape style="position:absolute;left:5196;top:6505;width:10;height:40" coordorigin="5196,6505" coordsize="10,40" path="m5196,6524l5206,6524e" filled="false" stroked="true" strokeweight="2.08pt" strokecolor="#000000">
                <v:path arrowok="t"/>
              </v:shape>
            </v:group>
            <v:group style="position:absolute;left:5196;top:6574;width:10;height:41" coordorigin="5196,6574" coordsize="10,41">
              <v:shape style="position:absolute;left:5196;top:6574;width:10;height:41" coordorigin="5196,6574" coordsize="10,41" path="m5196,6595l5206,6595e" filled="false" stroked="true" strokeweight="2.14pt" strokecolor="#000000">
                <v:path arrowok="t"/>
              </v:shape>
            </v:group>
            <v:group style="position:absolute;left:5196;top:6645;width:10;height:40" coordorigin="5196,6645" coordsize="10,40">
              <v:shape style="position:absolute;left:5196;top:6645;width:10;height:40" coordorigin="5196,6645" coordsize="10,40" path="m5196,6665l5206,6665e" filled="false" stroked="true" strokeweight="2.08pt" strokecolor="#000000">
                <v:path arrowok="t"/>
              </v:shape>
            </v:group>
            <v:group style="position:absolute;left:5196;top:6715;width:10;height:40" coordorigin="5196,6715" coordsize="10,40">
              <v:shape style="position:absolute;left:5196;top:6715;width:10;height:40" coordorigin="5196,6715" coordsize="10,40" path="m5196,6734l5206,6734e" filled="false" stroked="true" strokeweight="2.08pt" strokecolor="#000000">
                <v:path arrowok="t"/>
              </v:shape>
            </v:group>
            <v:group style="position:absolute;left:5196;top:6784;width:10;height:41" coordorigin="5196,6784" coordsize="10,41">
              <v:shape style="position:absolute;left:5196;top:6784;width:10;height:41" coordorigin="5196,6784" coordsize="10,41" path="m5196,6805l5206,6805e" filled="false" stroked="true" strokeweight="2.14pt" strokecolor="#000000">
                <v:path arrowok="t"/>
              </v:shape>
            </v:group>
            <v:group style="position:absolute;left:5196;top:6855;width:10;height:40" coordorigin="5196,6855" coordsize="10,40">
              <v:shape style="position:absolute;left:5196;top:6855;width:10;height:40" coordorigin="5196,6855" coordsize="10,40" path="m5196,6875l5206,6875e" filled="false" stroked="true" strokeweight="2.08pt" strokecolor="#000000">
                <v:path arrowok="t"/>
              </v:shape>
            </v:group>
            <v:group style="position:absolute;left:5196;top:6925;width:10;height:40" coordorigin="5196,6925" coordsize="10,40">
              <v:shape style="position:absolute;left:5196;top:6925;width:10;height:40" coordorigin="5196,6925" coordsize="10,40" path="m5196,6944l5206,6944e" filled="false" stroked="true" strokeweight="2.08pt" strokecolor="#000000">
                <v:path arrowok="t"/>
              </v:shape>
            </v:group>
            <v:group style="position:absolute;left:5196;top:6994;width:10;height:41" coordorigin="5196,6994" coordsize="10,41">
              <v:shape style="position:absolute;left:5196;top:6994;width:10;height:41" coordorigin="5196,6994" coordsize="10,41" path="m5196,7015l5206,7015e" filled="false" stroked="true" strokeweight="2.14pt" strokecolor="#000000">
                <v:path arrowok="t"/>
              </v:shape>
            </v:group>
            <v:group style="position:absolute;left:5196;top:7065;width:10;height:40" coordorigin="5196,7065" coordsize="10,40">
              <v:shape style="position:absolute;left:5196;top:7065;width:10;height:40" coordorigin="5196,7065" coordsize="10,40" path="m5196,7085l5206,7085e" filled="false" stroked="true" strokeweight="2.08pt" strokecolor="#000000">
                <v:path arrowok="t"/>
              </v:shape>
            </v:group>
            <v:group style="position:absolute;left:5196;top:7135;width:10;height:40" coordorigin="5196,7135" coordsize="10,40">
              <v:shape style="position:absolute;left:5196;top:7135;width:10;height:40" coordorigin="5196,7135" coordsize="10,40" path="m5196,7154l5206,7154e" filled="false" stroked="true" strokeweight="2.08pt" strokecolor="#000000">
                <v:path arrowok="t"/>
              </v:shape>
            </v:group>
            <v:group style="position:absolute;left:5196;top:7204;width:10;height:41" coordorigin="5196,7204" coordsize="10,41">
              <v:shape style="position:absolute;left:5196;top:7204;width:10;height:41" coordorigin="5196,7204" coordsize="10,41" path="m5196,7225l5206,7225e" filled="false" stroked="true" strokeweight="2.14pt" strokecolor="#000000">
                <v:path arrowok="t"/>
              </v:shape>
            </v:group>
            <v:group style="position:absolute;left:5196;top:7275;width:10;height:40" coordorigin="5196,7275" coordsize="10,40">
              <v:shape style="position:absolute;left:5196;top:7275;width:10;height:40" coordorigin="5196,7275" coordsize="10,40" path="m5196,7295l5206,7295e" filled="false" stroked="true" strokeweight="2.08pt" strokecolor="#000000">
                <v:path arrowok="t"/>
              </v:shape>
            </v:group>
            <v:group style="position:absolute;left:5196;top:7345;width:10;height:40" coordorigin="5196,7345" coordsize="10,40">
              <v:shape style="position:absolute;left:5196;top:7345;width:10;height:40" coordorigin="5196,7345" coordsize="10,40" path="m5196,7364l5206,7364e" filled="false" stroked="true" strokeweight="2.08pt" strokecolor="#000000">
                <v:path arrowok="t"/>
              </v:shape>
            </v:group>
            <v:group style="position:absolute;left:5196;top:7414;width:10;height:41" coordorigin="5196,7414" coordsize="10,41">
              <v:shape style="position:absolute;left:5196;top:7414;width:10;height:41" coordorigin="5196,7414" coordsize="10,41" path="m5196,7435l5206,7435e" filled="false" stroked="true" strokeweight="2.14pt" strokecolor="#000000">
                <v:path arrowok="t"/>
              </v:shape>
            </v:group>
            <v:group style="position:absolute;left:5196;top:7485;width:10;height:40" coordorigin="5196,7485" coordsize="10,40">
              <v:shape style="position:absolute;left:5196;top:7485;width:10;height:40" coordorigin="5196,7485" coordsize="10,40" path="m5196,7505l5206,7505e" filled="false" stroked="true" strokeweight="2.08pt" strokecolor="#000000">
                <v:path arrowok="t"/>
              </v:shape>
            </v:group>
            <v:group style="position:absolute;left:5196;top:7555;width:10;height:40" coordorigin="5196,7555" coordsize="10,40">
              <v:shape style="position:absolute;left:5196;top:7555;width:10;height:40" coordorigin="5196,7555" coordsize="10,40" path="m5196,7574l5206,7574e" filled="false" stroked="true" strokeweight="2.08pt" strokecolor="#000000">
                <v:path arrowok="t"/>
              </v:shape>
            </v:group>
            <v:group style="position:absolute;left:5196;top:7624;width:10;height:41" coordorigin="5196,7624" coordsize="10,41">
              <v:shape style="position:absolute;left:5196;top:7624;width:10;height:41" coordorigin="5196,7624" coordsize="10,41" path="m5196,7645l5206,7645e" filled="false" stroked="true" strokeweight="2.14pt" strokecolor="#000000">
                <v:path arrowok="t"/>
              </v:shape>
            </v:group>
            <v:group style="position:absolute;left:5196;top:7695;width:10;height:40" coordorigin="5196,7695" coordsize="10,40">
              <v:shape style="position:absolute;left:5196;top:7695;width:10;height:40" coordorigin="5196,7695" coordsize="10,40" path="m5196,7715l5206,7715e" filled="false" stroked="true" strokeweight="2.08pt" strokecolor="#000000">
                <v:path arrowok="t"/>
              </v:shape>
            </v:group>
            <v:group style="position:absolute;left:5196;top:7765;width:10;height:40" coordorigin="5196,7765" coordsize="10,40">
              <v:shape style="position:absolute;left:5196;top:7765;width:10;height:40" coordorigin="5196,7765" coordsize="10,40" path="m5196,7784l5206,7784e" filled="false" stroked="true" strokeweight="2.08pt" strokecolor="#000000">
                <v:path arrowok="t"/>
              </v:shape>
            </v:group>
            <v:group style="position:absolute;left:5196;top:7834;width:10;height:41" coordorigin="5196,7834" coordsize="10,41">
              <v:shape style="position:absolute;left:5196;top:7834;width:10;height:41" coordorigin="5196,7834" coordsize="10,41" path="m5196,7855l5206,7855e" filled="false" stroked="true" strokeweight="2.14pt" strokecolor="#000000">
                <v:path arrowok="t"/>
              </v:shape>
            </v:group>
            <v:group style="position:absolute;left:5196;top:7905;width:10;height:40" coordorigin="5196,7905" coordsize="10,40">
              <v:shape style="position:absolute;left:5196;top:7905;width:10;height:40" coordorigin="5196,7905" coordsize="10,40" path="m5196,7925l5206,7925e" filled="false" stroked="true" strokeweight="2.08pt" strokecolor="#000000">
                <v:path arrowok="t"/>
              </v:shape>
            </v:group>
            <v:group style="position:absolute;left:5196;top:7975;width:10;height:40" coordorigin="5196,7975" coordsize="10,40">
              <v:shape style="position:absolute;left:5196;top:7975;width:10;height:40" coordorigin="5196,7975" coordsize="10,40" path="m5196,7994l5206,7994e" filled="false" stroked="true" strokeweight="2.08pt" strokecolor="#000000">
                <v:path arrowok="t"/>
              </v:shape>
            </v:group>
            <v:group style="position:absolute;left:5196;top:8044;width:10;height:41" coordorigin="5196,8044" coordsize="10,41">
              <v:shape style="position:absolute;left:5196;top:8044;width:10;height:41" coordorigin="5196,8044" coordsize="10,41" path="m5196,8065l5206,8065e" filled="false" stroked="true" strokeweight="2.14pt" strokecolor="#000000">
                <v:path arrowok="t"/>
              </v:shape>
            </v:group>
            <v:group style="position:absolute;left:5196;top:8115;width:10;height:40" coordorigin="5196,8115" coordsize="10,40">
              <v:shape style="position:absolute;left:5196;top:8115;width:10;height:40" coordorigin="5196,8115" coordsize="10,40" path="m5196,8135l5206,8135e" filled="false" stroked="true" strokeweight="2.08pt" strokecolor="#000000">
                <v:path arrowok="t"/>
              </v:shape>
            </v:group>
            <v:group style="position:absolute;left:5196;top:8185;width:10;height:40" coordorigin="5196,8185" coordsize="10,40">
              <v:shape style="position:absolute;left:5196;top:8185;width:10;height:40" coordorigin="5196,8185" coordsize="10,40" path="m5196,8204l5206,8204e" filled="false" stroked="true" strokeweight="2.08pt" strokecolor="#000000">
                <v:path arrowok="t"/>
              </v:shape>
            </v:group>
            <v:group style="position:absolute;left:5196;top:8254;width:10;height:41" coordorigin="5196,8254" coordsize="10,41">
              <v:shape style="position:absolute;left:5196;top:8254;width:10;height:41" coordorigin="5196,8254" coordsize="10,41" path="m5196,8275l5206,8275e" filled="false" stroked="true" strokeweight="2.14pt" strokecolor="#000000">
                <v:path arrowok="t"/>
              </v:shape>
            </v:group>
            <v:group style="position:absolute;left:5196;top:8325;width:10;height:40" coordorigin="5196,8325" coordsize="10,40">
              <v:shape style="position:absolute;left:5196;top:8325;width:10;height:40" coordorigin="5196,8325" coordsize="10,40" path="m5196,8345l5206,8345e" filled="false" stroked="true" strokeweight="2.08pt" strokecolor="#000000">
                <v:path arrowok="t"/>
              </v:shape>
            </v:group>
            <v:group style="position:absolute;left:5196;top:8395;width:10;height:40" coordorigin="5196,8395" coordsize="10,40">
              <v:shape style="position:absolute;left:5196;top:8395;width:10;height:40" coordorigin="5196,8395" coordsize="10,40" path="m5196,8414l5206,8414e" filled="false" stroked="true" strokeweight="2.08pt" strokecolor="#000000">
                <v:path arrowok="t"/>
              </v:shape>
            </v:group>
            <v:group style="position:absolute;left:5196;top:8464;width:10;height:41" coordorigin="5196,8464" coordsize="10,41">
              <v:shape style="position:absolute;left:5196;top:8464;width:10;height:41" coordorigin="5196,8464" coordsize="10,41" path="m5196,8485l5206,8485e" filled="false" stroked="true" strokeweight="2.14pt" strokecolor="#000000">
                <v:path arrowok="t"/>
              </v:shape>
            </v:group>
            <v:group style="position:absolute;left:5196;top:8535;width:10;height:40" coordorigin="5196,8535" coordsize="10,40">
              <v:shape style="position:absolute;left:5196;top:8535;width:10;height:40" coordorigin="5196,8535" coordsize="10,40" path="m5196,8555l5206,8555e" filled="false" stroked="true" strokeweight="2.08pt" strokecolor="#000000">
                <v:path arrowok="t"/>
              </v:shape>
            </v:group>
            <v:group style="position:absolute;left:5196;top:8605;width:10;height:40" coordorigin="5196,8605" coordsize="10,40">
              <v:shape style="position:absolute;left:5196;top:8605;width:10;height:40" coordorigin="5196,8605" coordsize="10,40" path="m5196,8624l5206,8624e" filled="false" stroked="true" strokeweight="2.08pt" strokecolor="#000000">
                <v:path arrowok="t"/>
              </v:shape>
            </v:group>
            <v:group style="position:absolute;left:5196;top:8674;width:10;height:26" coordorigin="5196,8674" coordsize="10,26">
              <v:shape style="position:absolute;left:5196;top:8674;width:10;height:26" coordorigin="5196,8674" coordsize="10,26" path="m5196,8687l5206,8687e" filled="false" stroked="true" strokeweight="1.36pt" strokecolor="#000000">
                <v:path arrowok="t"/>
              </v:shape>
            </v:group>
            <v:group style="position:absolute;left:2070;top:1529;width:3118;height:568" coordorigin="2070,1529" coordsize="3118,568">
              <v:shape style="position:absolute;left:2070;top:1529;width:3118;height:568" coordorigin="2070,1529" coordsize="3118,568" path="m5188,1814l4904,1529,2070,1529,2070,2097,4904,2097,5188,1814xe" filled="true" fillcolor="#1f487c" stroked="false">
                <v:path arrowok="t"/>
                <v:fill type="solid"/>
              </v:shape>
            </v:group>
            <v:group style="position:absolute;left:2063;top:1522;width:3134;height:582" coordorigin="2063,1522" coordsize="3134,582">
              <v:shape style="position:absolute;left:2063;top:1522;width:3134;height:582" coordorigin="2063,1522" coordsize="3134,582" path="m5196,1816l5196,1811,5194,1808,4907,1522,2066,1522,2063,1526,2063,2102,2066,2104,2070,2104,2070,1538,2078,1529,2078,1538,4900,1538,4900,1535,4904,1538,4904,1540,5177,1813,5183,1808,5183,1829,5196,1816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2078,1538l2078,1529,2070,1538,2078,1538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2078,2090l2078,1538,2070,1538,2070,2090,2078,2090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2,2090l2070,2090,2078,2097,2078,2104,4900,2104,4900,2092,4902,2090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2078,2104l2078,2097,2070,2090,2070,2104,2078,2104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4,1538l4900,1535,4902,1538,4904,1538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2,1538l4900,1535,4900,1538,4902,1538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4,2090l4902,2090,4900,2092,4904,2090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4,2104l4904,2090,4900,2092,4900,2104,4904,2104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5183,1829l5183,1819,5177,1813,4902,2090,4904,2090,4904,2104,4908,2104,5183,1829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4904,1540l4904,1538,4902,1538,4904,1540xe" filled="true" fillcolor="#1f487c" stroked="false">
                <v:path arrowok="t"/>
                <v:fill type="solid"/>
              </v:shape>
              <v:shape style="position:absolute;left:2063;top:1522;width:3134;height:582" coordorigin="2063,1522" coordsize="3134,582" path="m5183,1819l5183,1808,5177,1813,5183,1819xe" filled="true" fillcolor="#1f487c" stroked="false">
                <v:path arrowok="t"/>
                <v:fill type="solid"/>
              </v:shape>
            </v:group>
            <v:group style="position:absolute;left:5266;top:1529;width:4290;height:568" coordorigin="5266,1529" coordsize="4290,568">
              <v:shape style="position:absolute;left:5266;top:1529;width:4290;height:568" coordorigin="5266,1529" coordsize="4290,568" path="m9556,1814l9271,1529,5266,1529,5266,2097,9271,2097,9556,1814xe" filled="true" fillcolor="#1f487c" stroked="false">
                <v:path arrowok="t"/>
                <v:fill type="solid"/>
              </v:shape>
            </v:group>
            <v:group style="position:absolute;left:5258;top:1522;width:4306;height:582" coordorigin="5258,1522" coordsize="4306,582">
              <v:shape style="position:absolute;left:5258;top:1522;width:4306;height:582" coordorigin="5258,1522" coordsize="4306,582" path="m9564,1816l9564,1811,9276,1523,9274,1522,5262,1522,5258,1526,5258,2102,5262,2104,5266,2104,5266,1538,5273,1529,5273,1538,9266,1538,9266,1535,9271,1538,9271,1540,9545,1813,9551,1808,9551,1828,9560,1819,9564,1816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5273,1538l5273,1529,5266,1538,5273,1538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5273,2090l5273,1538,5266,1538,5266,2090,5273,2090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69,2090l5266,2090,5273,2097,5273,2104,9266,2104,9266,2092,9269,2090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5273,2104l5273,2097,5266,2090,5266,2104,5273,2104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71,1538l9266,1535,9269,1538,9271,1538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69,1538l9266,1535,9266,1538,9269,1538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71,2090l9269,2090,9266,2092,9271,2090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71,2104l9271,2090,9266,2092,9266,2104,9271,2104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551,1828l9551,1819,9545,1813,9269,2090,9271,2090,9271,2104,9276,2104,9551,1828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271,1540l9271,1538,9269,1538,9271,1540xe" filled="true" fillcolor="#497dba" stroked="false">
                <v:path arrowok="t"/>
                <v:fill type="solid"/>
              </v:shape>
              <v:shape style="position:absolute;left:5258;top:1522;width:4306;height:582" coordorigin="5258,1522" coordsize="4306,582" path="m9551,1819l9551,1808,9545,1813,9551,1819xe" filled="true" fillcolor="#497dba" stroked="false">
                <v:path arrowok="t"/>
                <v:fill type="solid"/>
              </v:shape>
            </v:group>
            <v:group style="position:absolute;left:2188;top:4600;width:2248;height:393" coordorigin="2188,4600" coordsize="2248,393">
              <v:shape style="position:absolute;left:2188;top:4600;width:2248;height:393" coordorigin="2188,4600" coordsize="2248,393" path="m2188,4600l2188,4993,4435,4993,4435,4600,2188,4600xe" filled="true" fillcolor="#4f81bc" stroked="false">
                <v:path arrowok="t"/>
                <v:fill type="solid"/>
              </v:shape>
            </v:group>
            <v:group style="position:absolute;left:2188;top:5113;width:2248;height:398" coordorigin="2188,5113" coordsize="2248,398">
              <v:shape style="position:absolute;left:2188;top:5113;width:2248;height:398" coordorigin="2188,5113" coordsize="2248,398" path="m2188,5113l2188,5510,4435,5510,4435,5113,2188,5113xe" filled="true" fillcolor="#4f81bc" stroked="false">
                <v:path arrowok="t"/>
                <v:fill type="solid"/>
              </v:shape>
            </v:group>
            <v:group style="position:absolute;left:2188;top:5623;width:2248;height:395" coordorigin="2188,5623" coordsize="2248,395">
              <v:shape style="position:absolute;left:2188;top:5623;width:2248;height:395" coordorigin="2188,5623" coordsize="2248,395" path="m2188,5623l2188,6017,4435,6017,4435,5623,2188,5623xe" filled="true" fillcolor="#4f81bc" stroked="false">
                <v:path arrowok="t"/>
                <v:fill type="solid"/>
              </v:shape>
            </v:group>
            <v:group style="position:absolute;left:6000;top:4834;width:2254;height:396" coordorigin="6000,4834" coordsize="2254,396">
              <v:shape style="position:absolute;left:6000;top:4834;width:2254;height:396" coordorigin="6000,4834" coordsize="2254,396" path="m6000,4834l6000,5230,8254,5230,8254,4834,6000,4834xe" filled="true" fillcolor="#4f81bc" stroked="false">
                <v:path arrowok="t"/>
                <v:fill type="solid"/>
              </v:shape>
            </v:group>
            <v:group style="position:absolute;left:5998;top:5867;width:2268;height:395" coordorigin="5998,5867" coordsize="2268,395">
              <v:shape style="position:absolute;left:5998;top:5867;width:2268;height:395" coordorigin="5998,5867" coordsize="2268,395" path="m5998,5867l5998,6262,8266,6262,8266,5867,5998,5867xe" filled="true" fillcolor="#4f81bc" stroked="false">
                <v:path arrowok="t"/>
                <v:fill type="solid"/>
              </v:shape>
            </v:group>
            <v:group style="position:absolute;left:5998;top:5344;width:2259;height:396" coordorigin="5998,5344" coordsize="2259,396">
              <v:shape style="position:absolute;left:5998;top:5344;width:2259;height:396" coordorigin="5998,5344" coordsize="2259,396" path="m5998,5344l5998,5740,8256,5740,8256,5344,5998,5344xe" filled="true" fillcolor="#4f81bc" stroked="false">
                <v:path arrowok="t"/>
                <v:fill type="solid"/>
              </v:shape>
            </v:group>
            <v:group style="position:absolute;left:6000;top:4315;width:2254;height:393" coordorigin="6000,4315" coordsize="2254,393">
              <v:shape style="position:absolute;left:6000;top:4315;width:2254;height:393" coordorigin="6000,4315" coordsize="2254,393" path="m6000,4315l6000,4707,8254,4707,8254,4315,6000,4315xe" filled="true" fillcolor="#4f81bc" stroked="false">
                <v:path arrowok="t"/>
                <v:fill type="solid"/>
              </v:shape>
            </v:group>
            <v:group style="position:absolute;left:5976;top:4300;width:2306;height:1992" coordorigin="5976,4300" coordsize="2306,1992">
              <v:shape style="position:absolute;left:5976;top:4300;width:2306;height:1992" coordorigin="5976,4300" coordsize="2306,1992" path="m8281,6285l8281,4306,8274,4300,5983,4300,5976,4306,5976,6285,5983,6292,5992,6292,5992,4330,6006,4315,6006,4330,8251,4330,8251,4315,8266,4330,8266,6292,8274,6292,8281,6285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6006,4330l6006,4315,5992,4330,6006,4330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6006,6262l6006,4330,5992,4330,5992,6262,6006,6262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8266,6262l5992,6262,6006,6277,6006,6292,8251,6292,8251,6277,8266,6262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6006,6292l6006,6277,5992,6262,5992,6292,6006,6292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8266,4330l8251,4315,8251,4330,8266,4330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8266,6262l8266,4330,8251,4330,8251,6262,8266,6262xe" filled="true" fillcolor="#0f243e" stroked="false">
                <v:path arrowok="t"/>
                <v:fill type="solid"/>
              </v:shape>
              <v:shape style="position:absolute;left:5976;top:4300;width:2306;height:1992" coordorigin="5976,4300" coordsize="2306,1992" path="m8266,6292l8266,6262,8251,6277,8251,6292,8266,6292xe" filled="true" fillcolor="#0f243e" stroked="false">
                <v:path arrowok="t"/>
                <v:fill type="solid"/>
              </v:shape>
            </v:group>
            <v:group style="position:absolute;left:1740;top:2683;width:900;height:485" coordorigin="1740,2683" coordsize="900,485">
              <v:shape style="position:absolute;left:1740;top:2683;width:900;height:485" coordorigin="1740,2683" coordsize="900,485" path="m1740,2683l1740,3167,2640,3167,2640,2683,1740,2683xe" filled="true" fillcolor="#e6b8b8" stroked="false">
                <v:path arrowok="t"/>
                <v:fill type="solid"/>
              </v:shape>
            </v:group>
            <v:group style="position:absolute;left:1733;top:2675;width:916;height:500" coordorigin="1733,2675" coordsize="916,500">
              <v:shape style="position:absolute;left:1733;top:2675;width:916;height:500" coordorigin="1733,2675" coordsize="916,500" path="m2648,3171l2648,2678,2645,2675,1736,2675,1733,2678,1733,3171,1736,3175,1740,3175,1740,2690,1748,2683,1748,2690,2633,2690,2633,2683,2640,2690,2640,3175,2645,3175,2648,3171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1748,2690l1748,2683,1740,2690,1748,2690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1748,3160l1748,2690,1740,2690,1740,3160,1748,3160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2640,3160l1740,3160,1748,3167,1748,3175,2633,3175,2633,3167,2640,3160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1748,3175l1748,3167,1740,3160,1740,3175,1748,3175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2640,2690l2633,2683,2633,2690,2640,2690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2640,3160l2640,2690,2633,2690,2633,3160,2640,3160xe" filled="true" fillcolor="#d99593" stroked="false">
                <v:path arrowok="t"/>
                <v:fill type="solid"/>
              </v:shape>
              <v:shape style="position:absolute;left:1733;top:2675;width:916;height:500" coordorigin="1733,2675" coordsize="916,500" path="m2640,3175l2640,3160,2633,3167,2633,3175,2640,3175xe" filled="true" fillcolor="#d99593" stroked="false">
                <v:path arrowok="t"/>
                <v:fill type="solid"/>
              </v:shape>
            </v:group>
            <v:group style="position:absolute;left:7315;top:7633;width:1668;height:677" coordorigin="7315,7633" coordsize="1668,677">
              <v:shape style="position:absolute;left:7315;top:7633;width:1668;height:677" coordorigin="7315,7633" coordsize="1668,677" path="m7315,7633l7315,8309,8983,8309,8983,7633,7315,7633xe" filled="true" fillcolor="#92d050" stroked="false">
                <v:path arrowok="t"/>
                <v:fill type="solid"/>
              </v:shape>
            </v:group>
            <v:group style="position:absolute;left:5400;top:7633;width:1571;height:677" coordorigin="5400,7633" coordsize="1571,677">
              <v:shape style="position:absolute;left:5400;top:7633;width:1571;height:677" coordorigin="5400,7633" coordsize="1571,677" path="m5400,7633l5400,8309,6971,8309,6971,7633,5400,7633xe" filled="true" fillcolor="#92d050" stroked="false">
                <v:path arrowok="t"/>
                <v:fill type="solid"/>
              </v:shape>
              <v:shape style="position:absolute;left:6931;top:6236;width:394;height:662" type="#_x0000_t75" stroked="false">
                <v:imagedata r:id="rId43" o:title=""/>
              </v:shape>
            </v:group>
            <v:group style="position:absolute;left:7068;top:6550;width:111;height:120" coordorigin="7068,6550" coordsize="111,120">
              <v:shape style="position:absolute;left:7068;top:6550;width:111;height:120" coordorigin="7068,6550" coordsize="111,120" path="m7178,6569l7118,6569,7118,6550,7068,6550,7128,6670,7178,6569xe" filled="true" fillcolor="#4f81bc" stroked="false">
                <v:path arrowok="t"/>
                <v:fill type="solid"/>
              </v:shape>
            </v:group>
            <v:group style="position:absolute;left:7128;top:6277;width:2;height:293" coordorigin="7128,6277" coordsize="2,293">
              <v:shape style="position:absolute;left:7128;top:6277;width:2;height:293" coordorigin="7128,6277" coordsize="0,293" path="m7128,6277l7128,6569e" filled="false" stroked="true" strokeweight="1.06002pt" strokecolor="#4f81bc">
                <v:path arrowok="t"/>
              </v:shape>
            </v:group>
            <v:group style="position:absolute;left:7138;top:6550;width:51;height:20" coordorigin="7138,6550" coordsize="51,20">
              <v:shape style="position:absolute;left:7138;top:6550;width:51;height:20" coordorigin="7138,6550" coordsize="51,20" path="m7188,6550l7138,6550,7138,6569,7178,6569,7188,6550xe" filled="true" fillcolor="#4f81bc" stroked="false">
                <v:path arrowok="t"/>
                <v:fill type="solid"/>
              </v:shape>
              <v:shape style="position:absolute;left:6492;top:6615;width:1265;height:1225" type="#_x0000_t75" stroked="false">
                <v:imagedata r:id="rId44" o:title=""/>
              </v:shape>
            </v:group>
            <v:group style="position:absolute;left:6568;top:6656;width:1119;height:1078" coordorigin="6568,6656" coordsize="1119,1078">
              <v:shape style="position:absolute;left:6568;top:6656;width:1119;height:1078" coordorigin="6568,6656" coordsize="1119,1078" path="m7686,7198l7686,7191,7685,7189,7682,7186,7135,6661,7130,6656,7123,6656,7118,6661,6572,7186,6568,7191,6568,7198,6570,7202,6572,7204,6589,7220,6589,7186,6599,7195,7118,6695,7118,6679,7135,6679,7135,6695,7655,7195,7664,7186,7664,7221,7682,7204,7685,7202,7686,7198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6599,7195l6589,7186,6589,7204,6599,7195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27,7702l6599,7195,6589,7204,6589,7220,7118,7729,7118,7711,7127,7702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35,6679l7118,6679,7127,6687,7135,6679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27,6687l7118,6679,7118,6695,7127,6687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35,7711l7127,7702,7118,7711,7135,7711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35,7729l7135,7711,7118,7711,7118,7729,7123,7733,7130,7733,7135,7729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135,6695l7135,6679,7127,6687,7135,6695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664,7221l7664,7204,7655,7195,7127,7702,7135,7711,7135,7729,7664,7221xe" filled="true" fillcolor="#ff0000" stroked="false">
                <v:path arrowok="t"/>
                <v:fill type="solid"/>
              </v:shape>
              <v:shape style="position:absolute;left:6568;top:6656;width:1119;height:1078" coordorigin="6568,6656" coordsize="1119,1078" path="m7664,7204l7664,7186,7655,7195,7664,7204xe" filled="true" fillcolor="#ff0000" stroked="false">
                <v:path arrowok="t"/>
                <v:fill type="solid"/>
              </v:shape>
              <v:shape style="position:absolute;left:5988;top:7138;width:670;height:721" type="#_x0000_t75" stroked="false">
                <v:imagedata r:id="rId45" o:title=""/>
              </v:shape>
            </v:group>
            <v:group style="position:absolute;left:6126;top:7513;width:110;height:120" coordorigin="6126,7513" coordsize="110,120">
              <v:shape style="position:absolute;left:6126;top:7513;width:110;height:120" coordorigin="6126,7513" coordsize="110,120" path="m6235,7532l6175,7532,6175,7513,6126,7513,6186,7633,6235,7532xe" filled="true" fillcolor="#4f81bc" stroked="false">
                <v:path arrowok="t"/>
                <v:fill type="solid"/>
              </v:shape>
            </v:group>
            <v:group style="position:absolute;left:6175;top:7185;width:406;height:347" coordorigin="6175,7185" coordsize="406,347">
              <v:shape style="position:absolute;left:6175;top:7185;width:406;height:347" coordorigin="6175,7185" coordsize="406,347" path="m6581,7195l6581,7185,6180,7185,6175,7189,6175,7532,6186,7532,6186,7204,6196,7195,6581,7195xe" filled="true" fillcolor="#4f81bc" stroked="false">
                <v:path arrowok="t"/>
                <v:fill type="solid"/>
              </v:shape>
              <v:shape style="position:absolute;left:6175;top:7185;width:406;height:347" coordorigin="6175,7185" coordsize="406,347" path="m6196,7532l6196,7204,6186,7204,6186,7532,6196,7532xe" filled="true" fillcolor="#4f81bc" stroked="false">
                <v:path arrowok="t"/>
                <v:fill type="solid"/>
              </v:shape>
            </v:group>
            <v:group style="position:absolute;left:6196;top:7513;width:51;height:20" coordorigin="6196,7513" coordsize="51,20">
              <v:shape style="position:absolute;left:6196;top:7513;width:51;height:20" coordorigin="6196,7513" coordsize="51,20" path="m6246,7513l6196,7513,6196,7532,6235,7532,6246,7513xe" filled="true" fillcolor="#4f81bc" stroked="false">
                <v:path arrowok="t"/>
                <v:fill type="solid"/>
              </v:shape>
            </v:group>
            <v:group style="position:absolute;left:6186;top:7195;width:10;height:10" coordorigin="6186,7195" coordsize="10,10">
              <v:shape style="position:absolute;left:6186;top:7195;width:10;height:10" coordorigin="6186,7195" coordsize="10,10" path="m6196,7204l6196,7195,6186,7204,6196,7204xe" filled="true" fillcolor="#4f81bc" stroked="false">
                <v:path arrowok="t"/>
                <v:fill type="solid"/>
              </v:shape>
            </v:group>
            <v:group style="position:absolute;left:6196;top:7199;width:386;height:2" coordorigin="6196,7199" coordsize="386,2">
              <v:shape style="position:absolute;left:6196;top:7199;width:386;height:2" coordorigin="6196,7199" coordsize="386,0" path="m6196,7199l6581,7199e" filled="false" stroked="true" strokeweight=".58001pt" strokecolor="#4f81bc">
                <v:path arrowok="t"/>
              </v:shape>
              <v:shape style="position:absolute;left:7598;top:7138;width:742;height:721" type="#_x0000_t75" stroked="false">
                <v:imagedata r:id="rId46" o:title=""/>
              </v:shape>
            </v:group>
            <v:group style="position:absolute;left:8088;top:7513;width:111;height:120" coordorigin="8088,7513" coordsize="111,120">
              <v:shape style="position:absolute;left:8088;top:7513;width:111;height:120" coordorigin="8088,7513" coordsize="111,120" path="m8198,7532l8138,7532,8138,7513,8088,7513,8148,7633,8198,7532xe" filled="true" fillcolor="#4f81bc" stroked="false">
                <v:path arrowok="t"/>
                <v:fill type="solid"/>
              </v:shape>
            </v:group>
            <v:group style="position:absolute;left:8148;top:7195;width:2;height:338" coordorigin="8148,7195" coordsize="2,338">
              <v:shape style="position:absolute;left:8148;top:7195;width:2;height:338" coordorigin="8148,7195" coordsize="0,338" path="m8148,7195l8148,7532e" filled="false" stroked="true" strokeweight="1.06pt" strokecolor="#4f81bc">
                <v:path arrowok="t"/>
              </v:shape>
            </v:group>
            <v:group style="position:absolute;left:8158;top:7513;width:51;height:20" coordorigin="8158,7513" coordsize="51,20">
              <v:shape style="position:absolute;left:8158;top:7513;width:51;height:20" coordorigin="8158,7513" coordsize="51,20" path="m8208,7513l8158,7513,8158,7532,8198,7532,8208,7513xe" filled="true" fillcolor="#4f81bc" stroked="false">
                <v:path arrowok="t"/>
                <v:fill type="solid"/>
              </v:shape>
            </v:group>
            <v:group style="position:absolute;left:7673;top:7195;width:485;height:2" coordorigin="7673,7195" coordsize="485,2">
              <v:shape style="position:absolute;left:7673;top:7195;width:485;height:2" coordorigin="7673,7195" coordsize="485,0" path="m7673,7195l8158,7195e" filled="false" stroked="true" strokeweight="1.06pt" strokecolor="#4f81bc">
                <v:path arrowok="t"/>
              </v:shape>
            </v:group>
            <v:group style="position:absolute;left:8138;top:7195;width:20;height:10" coordorigin="8138,7195" coordsize="20,10">
              <v:shape style="position:absolute;left:8138;top:7195;width:20;height:10" coordorigin="8138,7195" coordsize="20,10" path="m8158,7204l8158,7195,8138,7195,8148,7204,8158,7204xe" filled="true" fillcolor="#4f81bc" stroked="false">
                <v:path arrowok="t"/>
                <v:fill type="solid"/>
              </v:shape>
              <v:shape style="position:absolute;left:8110;top:3178;width:1316;height:4910" type="#_x0000_t75" stroked="false">
                <v:imagedata r:id="rId47" o:title=""/>
              </v:shape>
            </v:group>
            <v:group style="position:absolute;left:8983;top:7972;width:370;height:2" coordorigin="8983,7972" coordsize="370,2">
              <v:shape style="position:absolute;left:8983;top:7972;width:370;height:2" coordorigin="8983,7972" coordsize="370,0" path="m8983,7972l9353,7972e" filled="false" stroked="true" strokeweight="1.06pt" strokecolor="#4f81bc">
                <v:path arrowok="t"/>
              </v:shape>
            </v:group>
            <v:group style="position:absolute;left:9343;top:4060;width:2;height:3912" coordorigin="9343,4060" coordsize="2,3912">
              <v:shape style="position:absolute;left:9343;top:4060;width:2;height:3912" coordorigin="9343,4060" coordsize="0,3912" path="m9343,4060l9343,7972e" filled="false" stroked="true" strokeweight="1.06pt" strokecolor="#4f81bc">
                <v:path arrowok="t"/>
              </v:shape>
            </v:group>
            <v:group style="position:absolute;left:9334;top:7963;width:20;height:10" coordorigin="9334,7963" coordsize="20,10">
              <v:shape style="position:absolute;left:9334;top:7963;width:20;height:10" coordorigin="9334,7963" coordsize="20,10" path="m9353,7972l9353,7963,9343,7963,9334,7972,9353,7972xe" filled="true" fillcolor="#4f81bc" stroked="false">
                <v:path arrowok="t"/>
                <v:fill type="solid"/>
              </v:shape>
            </v:group>
            <v:group style="position:absolute;left:8298;top:3440;width:1036;height:632" coordorigin="8298,3440" coordsize="1036,632">
              <v:shape style="position:absolute;left:8298;top:3440;width:1036;height:632" coordorigin="8298,3440" coordsize="1036,632" path="m8318,4051l8318,3440,8298,3440,8298,4066,8303,4071,8308,4071,8308,4051,8318,4051xe" filled="true" fillcolor="#4f81bc" stroked="false">
                <v:path arrowok="t"/>
                <v:fill type="solid"/>
              </v:shape>
              <v:shape style="position:absolute;left:8298;top:3440;width:1036;height:632" coordorigin="8298,3440" coordsize="1036,632" path="m9334,4071l9334,4060,8318,4060,8308,4051,8308,4071,9334,4071xe" filled="true" fillcolor="#4f81bc" stroked="false">
                <v:path arrowok="t"/>
                <v:fill type="solid"/>
              </v:shape>
            </v:group>
            <v:group style="position:absolute;left:8318;top:4061;width:1035;height:2" coordorigin="8318,4061" coordsize="1035,2">
              <v:shape style="position:absolute;left:8318;top:4061;width:1035;height:2" coordorigin="8318,4061" coordsize="1035,0" path="m8318,4061l9353,4061e" filled="false" stroked="true" strokeweight="1.120pt" strokecolor="#4f81bc">
                <v:path arrowok="t"/>
              </v:shape>
            </v:group>
            <v:group style="position:absolute;left:8308;top:4051;width:11;height:10" coordorigin="8308,4051" coordsize="11,10">
              <v:shape style="position:absolute;left:8308;top:4051;width:11;height:10" coordorigin="8308,4051" coordsize="11,10" path="m8318,4060l8318,4051,8308,4051,8318,4060xe" filled="true" fillcolor="#4f81bc" stroked="false">
                <v:path arrowok="t"/>
                <v:fill type="solid"/>
              </v:shape>
            </v:group>
            <v:group style="position:absolute;left:8248;top:3340;width:111;height:120" coordorigin="8248,3340" coordsize="111,120">
              <v:shape style="position:absolute;left:8248;top:3340;width:111;height:120" coordorigin="8248,3340" coordsize="111,120" path="m8358,3440l8308,3340,8248,3460,8298,3460,8298,3440,8358,3440xe" filled="true" fillcolor="#4f81bc" stroked="false">
                <v:path arrowok="t"/>
                <v:fill type="solid"/>
              </v:shape>
            </v:group>
            <v:group style="position:absolute;left:8318;top:3440;width:50;height:21" coordorigin="8318,3440" coordsize="50,21">
              <v:shape style="position:absolute;left:8318;top:3440;width:50;height:21" coordorigin="8318,3440" coordsize="50,21" path="m8368,3460l8358,3440,8318,3440,8318,3460,8368,3460xe" filled="true" fillcolor="#4f81bc" stroked="false">
                <v:path arrowok="t"/>
                <v:fill type="solid"/>
              </v:shape>
              <v:shape style="position:absolute;left:9340;top:2733;width:551;height:395" type="#_x0000_t75" stroked="false">
                <v:imagedata r:id="rId48" o:title=""/>
              </v:shape>
            </v:group>
            <v:group style="position:absolute;left:9578;top:2890;width:120;height:71" coordorigin="9578,2890" coordsize="120,71">
              <v:shape style="position:absolute;left:9578;top:2890;width:120;height:71" coordorigin="9578,2890" coordsize="120,71" path="m9698,2900l9679,2890,9598,2890,9598,2911,9578,2911,9578,2961,9698,2900xe" filled="true" fillcolor="#4f81bc" stroked="false">
                <v:path arrowok="t"/>
                <v:fill type="solid"/>
              </v:shape>
            </v:group>
            <v:group style="position:absolute;left:9415;top:2890;width:164;height:22" coordorigin="9415,2890" coordsize="164,22">
              <v:shape style="position:absolute;left:9415;top:2890;width:164;height:22" coordorigin="9415,2890" coordsize="164,22" path="m9578,2911l9578,2890,9415,2893,9415,2912,9578,2911xe" filled="true" fillcolor="#4f81bc" stroked="false">
                <v:path arrowok="t"/>
                <v:fill type="solid"/>
              </v:shape>
            </v:group>
            <v:group style="position:absolute;left:9578;top:2890;width:20;height:21" coordorigin="9578,2890" coordsize="20,21">
              <v:shape style="position:absolute;left:9578;top:2890;width:20;height:21" coordorigin="9578,2890" coordsize="20,21" path="m9578,2900l9598,2900e" filled="false" stroked="true" strokeweight="1.120pt" strokecolor="#4f81bc">
                <v:path arrowok="t"/>
              </v:shape>
            </v:group>
            <v:group style="position:absolute;left:9577;top:2841;width:102;height:50" coordorigin="9577,2841" coordsize="102,50">
              <v:shape style="position:absolute;left:9577;top:2841;width:102;height:50" coordorigin="9577,2841" coordsize="102,50" path="m9679,2890l9577,2841,9578,2890,9679,2890xe" filled="true" fillcolor="#4f81bc" stroked="false">
                <v:path arrowok="t"/>
                <v:fill type="solid"/>
              </v:shape>
            </v:group>
            <v:group style="position:absolute;left:2478;top:7637;width:1678;height:677" coordorigin="2478,7637" coordsize="1678,677">
              <v:shape style="position:absolute;left:2478;top:7637;width:1678;height:677" coordorigin="2478,7637" coordsize="1678,677" path="m2478,7637l2478,8314,4156,8314,4156,7637,2478,7637xe" filled="true" fillcolor="#92d050" stroked="false">
                <v:path arrowok="t"/>
                <v:fill type="solid"/>
              </v:shape>
              <v:shape style="position:absolute;left:3121;top:5974;width:388;height:1885" type="#_x0000_t75" stroked="false">
                <v:imagedata r:id="rId49" o:title=""/>
              </v:shape>
            </v:group>
            <v:group style="position:absolute;left:3256;top:7517;width:111;height:120" coordorigin="3256,7517" coordsize="111,120">
              <v:shape style="position:absolute;left:3256;top:7517;width:111;height:120" coordorigin="3256,7517" coordsize="111,120" path="m3366,7537l3306,7537,3306,7517,3256,7517,3316,7637,3366,7537xe" filled="true" fillcolor="#4f81bc" stroked="false">
                <v:path arrowok="t"/>
                <v:fill type="solid"/>
              </v:shape>
            </v:group>
            <v:group style="position:absolute;left:3307;top:6837;width:2;height:700" coordorigin="3307,6837" coordsize="2,700">
              <v:shape style="position:absolute;left:3307;top:6837;width:2;height:700" coordorigin="3307,6837" coordsize="0,700" path="m3307,6837l3307,7537e" filled="false" stroked="true" strokeweight=".2pt" strokecolor="#4f81bc">
                <v:path arrowok="t"/>
              </v:shape>
            </v:group>
            <v:group style="position:absolute;left:3315;top:6017;width:2;height:1520" coordorigin="3315,6017" coordsize="2,1520">
              <v:shape style="position:absolute;left:3315;top:6017;width:2;height:1520" coordorigin="3315,6017" coordsize="0,1520" path="m3315,6017l3315,7537e" filled="false" stroked="true" strokeweight="1.22pt" strokecolor="#4f81bc">
                <v:path arrowok="t"/>
              </v:shape>
            </v:group>
            <v:group style="position:absolute;left:3325;top:7517;width:51;height:20" coordorigin="3325,7517" coordsize="51,20">
              <v:shape style="position:absolute;left:3325;top:7517;width:51;height:20" coordorigin="3325,7517" coordsize="51,20" path="m3376,7517l3325,7517,3325,7537,3366,7537,3376,7517xe" filled="true" fillcolor="#4f81bc" stroked="false">
                <v:path arrowok="t"/>
                <v:fill type="solid"/>
              </v:shape>
            </v:group>
            <v:group style="position:absolute;left:3306;top:6827;width:10;height:10" coordorigin="3306,6827" coordsize="10,10">
              <v:shape style="position:absolute;left:3306;top:6827;width:10;height:10" coordorigin="3306,6827" coordsize="10,10" path="m3316,6837l3306,6827,3306,6835,3307,6837,3316,6837xe" filled="true" fillcolor="#4f81bc" stroked="false">
                <v:path arrowok="t"/>
                <v:fill type="solid"/>
              </v:shape>
            </v:group>
            <v:group style="position:absolute;left:3306;top:6819;width:20;height:18" coordorigin="3306,6819" coordsize="20,18">
              <v:shape style="position:absolute;left:3306;top:6819;width:20;height:18" coordorigin="3306,6819" coordsize="20,18" path="m3325,6837l3325,6821,3323,6819,3323,6827,3306,6827,3316,6837,3325,6837xe" filled="true" fillcolor="#4f81bc" stroked="false">
                <v:path arrowok="t"/>
                <v:fill type="solid"/>
              </v:shape>
            </v:group>
            <v:group style="position:absolute;left:3313;top:6817;width:10;height:11" coordorigin="3313,6817" coordsize="10,11">
              <v:shape style="position:absolute;left:3313;top:6817;width:10;height:11" coordorigin="3313,6817" coordsize="10,11" path="m3323,6827l3323,6819,3322,6817,3313,6817,3323,6827xe" filled="true" fillcolor="#4f81bc" stroked="false">
                <v:path arrowok="t"/>
                <v:fill type="solid"/>
              </v:shape>
            </v:group>
            <v:group style="position:absolute;left:3322;top:6817;width:2;height:3" coordorigin="3322,6817" coordsize="2,3">
              <v:shape style="position:absolute;left:3322;top:6817;width:2;height:3" coordorigin="3322,6817" coordsize="2,3" path="m3323,6819l3323,6817,3322,6817,3323,6819xe" filled="true" fillcolor="#4f81bc" stroked="false">
                <v:path arrowok="t"/>
                <v:fill type="solid"/>
              </v:shape>
              <v:shape style="position:absolute;left:2801;top:2446;width:2273;height:2076" type="#_x0000_t75" stroked="false">
                <v:imagedata r:id="rId50" o:title=""/>
              </v:shape>
            </v:group>
            <v:group style="position:absolute;left:3004;top:3359;width:759;height:1048" coordorigin="3004,3359" coordsize="759,1048">
              <v:shape style="position:absolute;left:3004;top:3359;width:759;height:1048" coordorigin="3004,3359" coordsize="759,1048" path="m3762,3359l3233,3359,3004,4407,3762,3359xe" filled="true" fillcolor="#ffffff" stroked="false">
                <v:path arrowok="t"/>
                <v:fill type="solid"/>
              </v:shape>
            </v:group>
            <v:group style="position:absolute;left:2880;top:2494;width:2116;height:866" coordorigin="2880,2494" coordsize="2116,866">
              <v:shape style="position:absolute;left:2880;top:2494;width:2116;height:866" coordorigin="2880,2494" coordsize="2116,866" path="m2880,2494l2880,3359,4996,3359,4996,2494,2880,2494xe" filled="true" fillcolor="#ffffff" stroked="false">
                <v:path arrowok="t"/>
                <v:fill type="solid"/>
              </v:shape>
            </v:group>
            <v:group style="position:absolute;left:2873;top:2487;width:2130;height:1929" coordorigin="2873,2487" coordsize="2130,1929">
              <v:shape style="position:absolute;left:2873;top:2487;width:2130;height:1929" coordorigin="2873,2487" coordsize="2130,1929" path="m5003,3364l5003,2491,4999,2487,2876,2487,2873,2491,2873,3364,2876,3368,2880,3368,2880,2503,2888,2494,2888,2503,4988,2503,4988,2494,4996,2503,4996,3368,4999,3368,5003,3364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2888,2503l2888,2494,2880,2503,2888,2503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2888,3352l2888,2503,2880,2503,2880,3352,2888,3352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241,3359l3239,3355,3238,3353,3235,3352,2880,3352,2888,3359,2888,3368,3223,3368,3226,3358,3233,3368,3233,3395,3240,3362,3241,3359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2888,3368l2888,3359,2880,3352,2880,3368,2888,3368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233,3395l3233,3368,3223,3368,2996,4406,2996,4409,2998,4413,2998,4403,3020,4372,3233,3395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020,4372l2998,4403,3012,4409,3020,4372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4996,3352l3760,3352,3757,3353,3756,3356,3020,4372,3012,4409,2998,4403,2998,4413,3005,4415,3008,4415,3011,4412,3762,3372,3762,3368,3768,3364,3768,3368,4988,3368,4988,3359,4996,3352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233,3368l3226,3358,3223,3368,3233,3368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768,3364l3762,3368,3765,3368,3768,3364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765,3368l3762,3368,3762,3372,3765,3368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3768,3368l3768,3364,3765,3368,3768,3368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4996,2503l4988,2494,4988,2503,4996,2503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4996,3352l4996,2503,4988,2503,4988,3352,4996,3352xe" filled="true" fillcolor="#497dba" stroked="false">
                <v:path arrowok="t"/>
                <v:fill type="solid"/>
              </v:shape>
              <v:shape style="position:absolute;left:2873;top:2487;width:2130;height:1929" coordorigin="2873,2487" coordsize="2130,1929" path="m4996,3368l4996,3352,4988,3359,4988,3368,4996,3368xe" filled="true" fillcolor="#497dba" stroked="false">
                <v:path arrowok="t"/>
                <v:fill type="solid"/>
              </v:shape>
              <v:shape style="position:absolute;left:4078;top:4004;width:3247;height:4085" type="#_x0000_t75" stroked="false">
                <v:imagedata r:id="rId51" o:title=""/>
              </v:shape>
            </v:group>
            <v:group style="position:absolute;left:4156;top:7975;width:677;height:2" coordorigin="4156,7975" coordsize="677,2">
              <v:shape style="position:absolute;left:4156;top:7975;width:677;height:2" coordorigin="4156,7975" coordsize="677,0" path="m4156,7975l4832,7975e" filled="false" stroked="true" strokeweight="1.06pt" strokecolor="#4f81bc">
                <v:path arrowok="t"/>
              </v:shape>
            </v:group>
            <v:group style="position:absolute;left:4813;top:4046;width:2325;height:3929" coordorigin="4813,4046" coordsize="2325,3929">
              <v:shape style="position:absolute;left:4813;top:4046;width:2325;height:3929" coordorigin="4813,4046" coordsize="2325,3929" path="m7138,4055l7138,4049,7134,4046,4817,4046,4813,4049,4813,7975,4823,7965,4823,4065,4832,4055,7138,4055xe" filled="true" fillcolor="#4f81bc" stroked="false">
                <v:path arrowok="t"/>
                <v:fill type="solid"/>
              </v:shape>
              <v:shape style="position:absolute;left:4813;top:4046;width:2325;height:3929" coordorigin="4813,4046" coordsize="2325,3929" path="m4832,7965l4832,4065,4823,4065,4823,7965,4832,7965xe" filled="true" fillcolor="#4f81bc" stroked="false">
                <v:path arrowok="t"/>
                <v:fill type="solid"/>
              </v:shape>
            </v:group>
            <v:group style="position:absolute;left:4813;top:7965;width:20;height:10" coordorigin="4813,7965" coordsize="20,10">
              <v:shape style="position:absolute;left:4813;top:7965;width:20;height:10" coordorigin="4813,7965" coordsize="20,10" path="m4832,7975l4832,7965,4823,7965,4813,7975,4832,7975xe" filled="true" fillcolor="#4f81bc" stroked="false">
                <v:path arrowok="t"/>
                <v:fill type="solid"/>
              </v:shape>
            </v:group>
            <v:group style="position:absolute;left:7068;top:4195;width:111;height:120" coordorigin="7068,4195" coordsize="111,120">
              <v:shape style="position:absolute;left:7068;top:4195;width:111;height:120" coordorigin="7068,4195" coordsize="111,120" path="m7178,4215l7118,4215,7118,4195,7068,4195,7128,4315,7178,4215xe" filled="true" fillcolor="#4f81bc" stroked="false">
                <v:path arrowok="t"/>
                <v:fill type="solid"/>
              </v:shape>
            </v:group>
            <v:group style="position:absolute;left:7118;top:4055;width:20;height:160" coordorigin="7118,4055" coordsize="20,160">
              <v:shape style="position:absolute;left:7118;top:4055;width:20;height:160" coordorigin="7118,4055" coordsize="20,160" path="m7138,4215l7138,4065,7128,4065,7118,4055,7118,4215,7138,4215xe" filled="true" fillcolor="#4f81bc" stroked="false">
                <v:path arrowok="t"/>
                <v:fill type="solid"/>
              </v:shape>
            </v:group>
            <v:group style="position:absolute;left:7138;top:4195;width:51;height:21" coordorigin="7138,4195" coordsize="51,21">
              <v:shape style="position:absolute;left:7138;top:4195;width:51;height:21" coordorigin="7138,4195" coordsize="51,21" path="m7188,4195l7138,4195,7138,4215,7178,4215,7188,4195xe" filled="true" fillcolor="#4f81bc" stroked="false">
                <v:path arrowok="t"/>
                <v:fill type="solid"/>
              </v:shape>
            </v:group>
            <v:group style="position:absolute;left:4823;top:4055;width:10;height:10" coordorigin="4823,4055" coordsize="10,10">
              <v:shape style="position:absolute;left:4823;top:4055;width:10;height:10" coordorigin="4823,4055" coordsize="10,10" path="m4832,4065l4832,4055,4823,4065,4832,4065xe" filled="true" fillcolor="#4f81bc" stroked="false">
                <v:path arrowok="t"/>
                <v:fill type="solid"/>
              </v:shape>
            </v:group>
            <v:group style="position:absolute;left:4832;top:4060;width:2286;height:2" coordorigin="4832,4060" coordsize="2286,2">
              <v:shape style="position:absolute;left:4832;top:4060;width:2286;height:2" coordorigin="4832,4060" coordsize="2286,0" path="m4832,4060l7118,4060e" filled="false" stroked="true" strokeweight=".58001pt" strokecolor="#4f81bc">
                <v:path arrowok="t"/>
              </v:shape>
            </v:group>
            <v:group style="position:absolute;left:7118;top:4055;width:20;height:10" coordorigin="7118,4055" coordsize="20,10">
              <v:shape style="position:absolute;left:7118;top:4055;width:20;height:10" coordorigin="7118,4055" coordsize="20,10" path="m7138,4065l7138,4055,7118,4055,7128,4065,7138,4065xe" filled="true" fillcolor="#4f81bc" stroked="false">
                <v:path arrowok="t"/>
                <v:fill type="solid"/>
              </v:shape>
              <v:shape style="position:absolute;left:2566;top:2767;width:511;height:388" type="#_x0000_t75" stroked="false">
                <v:imagedata r:id="rId52" o:title=""/>
              </v:shape>
            </v:group>
            <v:group style="position:absolute;left:2760;top:2866;width:120;height:120" coordorigin="2760,2866" coordsize="120,120">
              <v:shape style="position:absolute;left:2760;top:2866;width:120;height:120" coordorigin="2760,2866" coordsize="120,120" path="m2862,2936l2760,2936,2760,2986,2862,2936xe" filled="true" fillcolor="#4f81bc" stroked="false">
                <v:path arrowok="t"/>
                <v:fill type="solid"/>
              </v:shape>
              <v:shape style="position:absolute;left:2760;top:2866;width:120;height:120" coordorigin="2760,2866" coordsize="120,120" path="m2880,2927l2761,2866,2761,2915,2780,2917,2780,2936,2862,2936,2880,2927xe" filled="true" fillcolor="#4f81bc" stroked="false">
                <v:path arrowok="t"/>
                <v:fill type="solid"/>
              </v:shape>
            </v:group>
            <v:group style="position:absolute;left:2640;top:2925;width:141;height:2" coordorigin="2640,2925" coordsize="141,2">
              <v:shape style="position:absolute;left:2640;top:2925;width:141;height:2" coordorigin="2640,2925" coordsize="141,0" path="m2640,2925l2780,2925e" filled="false" stroked="true" strokeweight="1.18pt" strokecolor="#4f81bc">
                <v:path arrowok="t"/>
              </v:shape>
              <v:shape style="position:absolute;left:5904;top:4246;width:2455;height:2141" type="#_x0000_t75" stroked="false">
                <v:imagedata r:id="rId53" o:title=""/>
              </v:shape>
              <v:shape style="position:absolute;left:5446;top:2433;width:1788;height:1807" type="#_x0000_t75" stroked="false">
                <v:imagedata r:id="rId54" o:title=""/>
              </v:shape>
            </v:group>
            <v:group style="position:absolute;left:6274;top:3322;width:882;height:801" coordorigin="6274,3322" coordsize="882,801">
              <v:shape style="position:absolute;left:6274;top:3322;width:882;height:801" coordorigin="6274,3322" coordsize="882,801" path="m7156,4123l6593,3322,6274,3322,7156,4123xe" filled="true" fillcolor="#ffffff" stroked="false">
                <v:path arrowok="t"/>
                <v:fill type="solid"/>
              </v:shape>
            </v:group>
            <v:group style="position:absolute;left:5528;top:2475;width:1277;height:848" coordorigin="5528,2475" coordsize="1277,848">
              <v:shape style="position:absolute;left:5528;top:2475;width:1277;height:848" coordorigin="5528,2475" coordsize="1277,848" path="m5528,2475l5528,3322,6805,3322,6805,2475,5528,2475xe" filled="true" fillcolor="#ffffff" stroked="false">
                <v:path arrowok="t"/>
                <v:fill type="solid"/>
              </v:shape>
            </v:group>
            <v:group style="position:absolute;left:5521;top:2468;width:1643;height:1664" coordorigin="5521,2468" coordsize="1643,1664">
              <v:shape style="position:absolute;left:5521;top:2468;width:1643;height:1664" coordorigin="5521,2468" coordsize="1643,1664" path="m6814,3326l6814,2470,6810,2468,5524,2468,5521,2470,5521,3326,5524,3329,5528,3329,5528,2482,5536,2475,5536,2482,6798,2482,6798,2475,6805,2482,6805,3329,6810,3329,6814,3326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5536,2482l5536,2475,5528,2482,5536,2482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5536,3315l5536,2482,5528,2482,5528,3315,5536,3315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7160,4127l7160,4117,7150,4126,7112,4072,6278,3316,6277,3315,5528,3315,5536,3322,5536,3329,6269,3329,6269,3328,6274,3329,6274,3332,7151,4127,7153,4131,7158,4131,7160,4127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5536,3329l5536,3322,5528,3315,5528,3329,5536,3329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274,3329l6269,3328,6270,3329,6274,3329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270,3329l6269,3328,6269,3329,6270,3329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274,3332l6274,3329,6270,3329,6274,3332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805,3315l6589,3315,6587,3316,6584,3321,6584,3325,6587,3327,6593,3335,6593,3329,6599,3317,6607,3329,6798,3329,6798,3322,6805,3315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607,3329l6599,3317,6593,3329,6607,3329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7164,4121l7162,4118,6607,3329,6593,3329,6593,3335,7112,4072,7160,4117,7160,4127,7163,4125,7164,4121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805,2482l6798,2475,6798,2482,6805,2482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805,3315l6805,2482,6798,2482,6798,3315,6805,3315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6805,3329l6805,3315,6798,3322,6798,3329,6805,3329xe" filled="true" fillcolor="#497dba" stroked="false">
                <v:path arrowok="t"/>
                <v:fill type="solid"/>
              </v:shape>
              <v:shape style="position:absolute;left:5521;top:2468;width:1643;height:1664" coordorigin="5521,2468" coordsize="1643,1664" path="m7160,4117l7112,4072,7150,4126,7160,4117xe" filled="true" fillcolor="#497dba" stroked="false">
                <v:path arrowok="t"/>
                <v:fill type="solid"/>
              </v:shape>
              <v:shape style="position:absolute;left:12227;top:1438;width:223;height:7384" type="#_x0000_t75" stroked="false">
                <v:imagedata r:id="rId55" o:title=""/>
              </v:shape>
            </v:group>
            <v:group style="position:absolute;left:12300;top:1483;width:11;height:40" coordorigin="12300,1483" coordsize="11,40">
              <v:shape style="position:absolute;left:12300;top:1483;width:11;height:40" coordorigin="12300,1483" coordsize="11,40" path="m12300,1502l12311,1502e" filled="false" stroked="true" strokeweight="2.08pt" strokecolor="#000000">
                <v:path arrowok="t"/>
              </v:shape>
            </v:group>
            <v:group style="position:absolute;left:12301;top:1552;width:11;height:40" coordorigin="12301,1552" coordsize="11,40">
              <v:shape style="position:absolute;left:12301;top:1552;width:11;height:40" coordorigin="12301,1552" coordsize="11,40" path="m12301,1572l12312,1572e" filled="false" stroked="true" strokeweight="2.08pt" strokecolor="#000000">
                <v:path arrowok="t"/>
              </v:shape>
            </v:group>
            <v:group style="position:absolute;left:12302;top:1622;width:10;height:41" coordorigin="12302,1622" coordsize="10,41">
              <v:shape style="position:absolute;left:12302;top:1622;width:10;height:41" coordorigin="12302,1622" coordsize="10,41" path="m12302,1642l12312,1642e" filled="false" stroked="true" strokeweight="2.14pt" strokecolor="#000000">
                <v:path arrowok="t"/>
              </v:shape>
            </v:group>
            <v:group style="position:absolute;left:12302;top:1693;width:11;height:40" coordorigin="12302,1693" coordsize="11,40">
              <v:shape style="position:absolute;left:12302;top:1693;width:11;height:40" coordorigin="12302,1693" coordsize="11,40" path="m12302,1712l12313,1712e" filled="false" stroked="true" strokeweight="2.08pt" strokecolor="#000000">
                <v:path arrowok="t"/>
              </v:shape>
            </v:group>
            <v:group style="position:absolute;left:12304;top:1762;width:10;height:40" coordorigin="12304,1762" coordsize="10,40">
              <v:shape style="position:absolute;left:12304;top:1762;width:10;height:40" coordorigin="12304,1762" coordsize="10,40" path="m12304,1782l12313,1782e" filled="false" stroked="true" strokeweight="2.08pt" strokecolor="#000000">
                <v:path arrowok="t"/>
              </v:shape>
            </v:group>
            <v:group style="position:absolute;left:12304;top:1832;width:11;height:41" coordorigin="12304,1832" coordsize="11,41">
              <v:shape style="position:absolute;left:12304;top:1832;width:11;height:41" coordorigin="12304,1832" coordsize="11,41" path="m12304,1852l12314,1852e" filled="false" stroked="true" strokeweight="2.14pt" strokecolor="#000000">
                <v:path arrowok="t"/>
              </v:shape>
            </v:group>
            <v:group style="position:absolute;left:12305;top:1903;width:10;height:40" coordorigin="12305,1903" coordsize="10,40">
              <v:shape style="position:absolute;left:12305;top:1903;width:10;height:40" coordorigin="12305,1903" coordsize="10,40" path="m12305,1922l12314,1922e" filled="false" stroked="true" strokeweight="2.08pt" strokecolor="#000000">
                <v:path arrowok="t"/>
              </v:shape>
            </v:group>
            <v:group style="position:absolute;left:12305;top:1972;width:11;height:40" coordorigin="12305,1972" coordsize="11,40">
              <v:shape style="position:absolute;left:12305;top:1972;width:11;height:40" coordorigin="12305,1972" coordsize="11,40" path="m12305,1992l12316,1992e" filled="false" stroked="true" strokeweight="2.08pt" strokecolor="#000000">
                <v:path arrowok="t"/>
              </v:shape>
            </v:group>
            <v:group style="position:absolute;left:12306;top:2042;width:10;height:41" coordorigin="12306,2042" coordsize="10,41">
              <v:shape style="position:absolute;left:12306;top:2042;width:10;height:41" coordorigin="12306,2042" coordsize="10,41" path="m12306,2062l12316,2062e" filled="false" stroked="true" strokeweight="2.14pt" strokecolor="#000000">
                <v:path arrowok="t"/>
              </v:shape>
            </v:group>
            <v:group style="position:absolute;left:12306;top:2113;width:11;height:40" coordorigin="12306,2113" coordsize="11,40">
              <v:shape style="position:absolute;left:12306;top:2113;width:11;height:40" coordorigin="12306,2113" coordsize="11,40" path="m12306,2132l12317,2132e" filled="false" stroked="true" strokeweight="2.08pt" strokecolor="#000000">
                <v:path arrowok="t"/>
              </v:shape>
            </v:group>
            <v:group style="position:absolute;left:12307;top:2182;width:11;height:40" coordorigin="12307,2182" coordsize="11,40">
              <v:shape style="position:absolute;left:12307;top:2182;width:11;height:40" coordorigin="12307,2182" coordsize="11,40" path="m12307,2202l12318,2202e" filled="false" stroked="true" strokeweight="2.08pt" strokecolor="#000000">
                <v:path arrowok="t"/>
              </v:shape>
            </v:group>
            <v:group style="position:absolute;left:12307;top:2252;width:11;height:41" coordorigin="12307,2252" coordsize="11,41">
              <v:shape style="position:absolute;left:12307;top:2252;width:11;height:41" coordorigin="12307,2252" coordsize="11,41" path="m12307,2272l12318,2272e" filled="false" stroked="true" strokeweight="2.14pt" strokecolor="#000000">
                <v:path arrowok="t"/>
              </v:shape>
            </v:group>
            <v:group style="position:absolute;left:12308;top:2323;width:11;height:40" coordorigin="12308,2323" coordsize="11,40">
              <v:shape style="position:absolute;left:12308;top:2323;width:11;height:40" coordorigin="12308,2323" coordsize="11,40" path="m12308,2342l12319,2342e" filled="false" stroked="true" strokeweight="2.08pt" strokecolor="#000000">
                <v:path arrowok="t"/>
              </v:shape>
            </v:group>
            <v:group style="position:absolute;left:12310;top:2392;width:10;height:40" coordorigin="12310,2392" coordsize="10,40">
              <v:shape style="position:absolute;left:12310;top:2392;width:10;height:40" coordorigin="12310,2392" coordsize="10,40" path="m12310,2412l12319,2412e" filled="false" stroked="true" strokeweight="2.08pt" strokecolor="#000000">
                <v:path arrowok="t"/>
              </v:shape>
            </v:group>
            <v:group style="position:absolute;left:12310;top:2462;width:11;height:41" coordorigin="12310,2462" coordsize="11,41">
              <v:shape style="position:absolute;left:12310;top:2462;width:11;height:41" coordorigin="12310,2462" coordsize="11,41" path="m12310,2482l12320,2482e" filled="false" stroked="true" strokeweight="2.14pt" strokecolor="#000000">
                <v:path arrowok="t"/>
              </v:shape>
            </v:group>
            <v:group style="position:absolute;left:12311;top:2533;width:10;height:40" coordorigin="12311,2533" coordsize="10,40">
              <v:shape style="position:absolute;left:12311;top:2533;width:10;height:40" coordorigin="12311,2533" coordsize="10,40" path="m12311,2552l12320,2552e" filled="false" stroked="true" strokeweight="2.08pt" strokecolor="#000000">
                <v:path arrowok="t"/>
              </v:shape>
            </v:group>
            <v:group style="position:absolute;left:12311;top:2602;width:11;height:40" coordorigin="12311,2602" coordsize="11,40">
              <v:shape style="position:absolute;left:12311;top:2602;width:11;height:40" coordorigin="12311,2602" coordsize="11,40" path="m12311,2622l12322,2622e" filled="false" stroked="true" strokeweight="2.08pt" strokecolor="#000000">
                <v:path arrowok="t"/>
              </v:shape>
            </v:group>
            <v:group style="position:absolute;left:12312;top:2672;width:10;height:41" coordorigin="12312,2672" coordsize="10,41">
              <v:shape style="position:absolute;left:12312;top:2672;width:10;height:41" coordorigin="12312,2672" coordsize="10,41" path="m12312,2692l12322,2692e" filled="false" stroked="true" strokeweight="2.14pt" strokecolor="#000000">
                <v:path arrowok="t"/>
              </v:shape>
            </v:group>
            <v:group style="position:absolute;left:12312;top:2743;width:11;height:40" coordorigin="12312,2743" coordsize="11,40">
              <v:shape style="position:absolute;left:12312;top:2743;width:11;height:40" coordorigin="12312,2743" coordsize="11,40" path="m12312,2762l12323,2762e" filled="false" stroked="true" strokeweight="2.08pt" strokecolor="#000000">
                <v:path arrowok="t"/>
              </v:shape>
            </v:group>
            <v:group style="position:absolute;left:12313;top:2812;width:10;height:40" coordorigin="12313,2812" coordsize="10,40">
              <v:shape style="position:absolute;left:12313;top:2812;width:10;height:40" coordorigin="12313,2812" coordsize="10,40" path="m12313,2832l12323,2832e" filled="false" stroked="true" strokeweight="2.08pt" strokecolor="#000000">
                <v:path arrowok="t"/>
              </v:shape>
            </v:group>
            <v:group style="position:absolute;left:12313;top:2882;width:11;height:41" coordorigin="12313,2882" coordsize="11,41">
              <v:shape style="position:absolute;left:12313;top:2882;width:11;height:41" coordorigin="12313,2882" coordsize="11,41" path="m12313,2902l12324,2902e" filled="false" stroked="true" strokeweight="2.14pt" strokecolor="#000000">
                <v:path arrowok="t"/>
              </v:shape>
            </v:group>
            <v:group style="position:absolute;left:12314;top:2953;width:11;height:40" coordorigin="12314,2953" coordsize="11,40">
              <v:shape style="position:absolute;left:12314;top:2953;width:11;height:40" coordorigin="12314,2953" coordsize="11,40" path="m12314,2972l12325,2972e" filled="false" stroked="true" strokeweight="2.08pt" strokecolor="#000000">
                <v:path arrowok="t"/>
              </v:shape>
            </v:group>
            <v:group style="position:absolute;left:12314;top:3022;width:11;height:40" coordorigin="12314,3022" coordsize="11,40">
              <v:shape style="position:absolute;left:12314;top:3022;width:11;height:40" coordorigin="12314,3022" coordsize="11,40" path="m12314,3042l12325,3042e" filled="false" stroked="true" strokeweight="2.08pt" strokecolor="#000000">
                <v:path arrowok="t"/>
              </v:shape>
            </v:group>
            <v:group style="position:absolute;left:12316;top:3092;width:11;height:41" coordorigin="12316,3092" coordsize="11,41">
              <v:shape style="position:absolute;left:12316;top:3092;width:11;height:41" coordorigin="12316,3092" coordsize="11,41" path="m12316,3112l12326,3112e" filled="false" stroked="true" strokeweight="2.14pt" strokecolor="#000000">
                <v:path arrowok="t"/>
              </v:shape>
            </v:group>
            <v:group style="position:absolute;left:12317;top:3161;width:10;height:41" coordorigin="12317,3161" coordsize="10,41">
              <v:shape style="position:absolute;left:12317;top:3161;width:10;height:41" coordorigin="12317,3161" coordsize="10,41" path="m12317,3182l12326,3182e" filled="false" stroked="true" strokeweight="2.14pt" strokecolor="#000000">
                <v:path arrowok="t"/>
              </v:shape>
            </v:group>
            <v:group style="position:absolute;left:12317;top:3232;width:11;height:40" coordorigin="12317,3232" coordsize="11,40">
              <v:shape style="position:absolute;left:12317;top:3232;width:11;height:40" coordorigin="12317,3232" coordsize="11,40" path="m12317,3252l12328,3252e" filled="false" stroked="true" strokeweight="2.08pt" strokecolor="#000000">
                <v:path arrowok="t"/>
              </v:shape>
            </v:group>
            <v:group style="position:absolute;left:12318;top:3302;width:10;height:41" coordorigin="12318,3302" coordsize="10,41">
              <v:shape style="position:absolute;left:12318;top:3302;width:10;height:41" coordorigin="12318,3302" coordsize="10,41" path="m12318,3322l12328,3322e" filled="false" stroked="true" strokeweight="2.14pt" strokecolor="#000000">
                <v:path arrowok="t"/>
              </v:shape>
            </v:group>
            <v:group style="position:absolute;left:12318;top:3371;width:11;height:41" coordorigin="12318,3371" coordsize="11,41">
              <v:shape style="position:absolute;left:12318;top:3371;width:11;height:41" coordorigin="12318,3371" coordsize="11,41" path="m12318,3392l12329,3392e" filled="false" stroked="true" strokeweight="2.14pt" strokecolor="#000000">
                <v:path arrowok="t"/>
              </v:shape>
            </v:group>
            <v:group style="position:absolute;left:12319;top:3442;width:10;height:40" coordorigin="12319,3442" coordsize="10,40">
              <v:shape style="position:absolute;left:12319;top:3442;width:10;height:40" coordorigin="12319,3442" coordsize="10,40" path="m12319,3462l12329,3462e" filled="false" stroked="true" strokeweight="2.08pt" strokecolor="#000000">
                <v:path arrowok="t"/>
              </v:shape>
            </v:group>
            <v:group style="position:absolute;left:12319;top:3512;width:11;height:40" coordorigin="12319,3512" coordsize="11,40">
              <v:shape style="position:absolute;left:12319;top:3512;width:11;height:40" coordorigin="12319,3512" coordsize="11,40" path="m12319,3532l12330,3532e" filled="false" stroked="true" strokeweight="2.08pt" strokecolor="#000000">
                <v:path arrowok="t"/>
              </v:shape>
            </v:group>
            <v:group style="position:absolute;left:12320;top:3581;width:10;height:41" coordorigin="12320,3581" coordsize="10,41">
              <v:shape style="position:absolute;left:12320;top:3581;width:10;height:41" coordorigin="12320,3581" coordsize="10,41" path="m12320,3602l12330,3602e" filled="false" stroked="true" strokeweight="2.14pt" strokecolor="#000000">
                <v:path arrowok="t"/>
              </v:shape>
            </v:group>
            <v:group style="position:absolute;left:12320;top:3652;width:11;height:40" coordorigin="12320,3652" coordsize="11,40">
              <v:shape style="position:absolute;left:12320;top:3652;width:11;height:40" coordorigin="12320,3652" coordsize="11,40" path="m12320,3672l12331,3672e" filled="false" stroked="true" strokeweight="2.08pt" strokecolor="#000000">
                <v:path arrowok="t"/>
              </v:shape>
            </v:group>
            <v:group style="position:absolute;left:12322;top:3722;width:11;height:40" coordorigin="12322,3722" coordsize="11,40">
              <v:shape style="position:absolute;left:12322;top:3722;width:11;height:40" coordorigin="12322,3722" coordsize="11,40" path="m12322,3742l12332,3742e" filled="false" stroked="true" strokeweight="2.08pt" strokecolor="#000000">
                <v:path arrowok="t"/>
              </v:shape>
            </v:group>
            <v:group style="position:absolute;left:12322;top:3791;width:11;height:41" coordorigin="12322,3791" coordsize="11,41">
              <v:shape style="position:absolute;left:12322;top:3791;width:11;height:41" coordorigin="12322,3791" coordsize="11,41" path="m12322,3812l12332,3812e" filled="false" stroked="true" strokeweight="2.14pt" strokecolor="#000000">
                <v:path arrowok="t"/>
              </v:shape>
            </v:group>
            <v:group style="position:absolute;left:12323;top:3862;width:11;height:40" coordorigin="12323,3862" coordsize="11,40">
              <v:shape style="position:absolute;left:12323;top:3862;width:11;height:40" coordorigin="12323,3862" coordsize="11,40" path="m12323,3882l12334,3882e" filled="false" stroked="true" strokeweight="2.08pt" strokecolor="#000000">
                <v:path arrowok="t"/>
              </v:shape>
            </v:group>
            <v:group style="position:absolute;left:12324;top:3932;width:10;height:40" coordorigin="12324,3932" coordsize="10,40">
              <v:shape style="position:absolute;left:12324;top:3932;width:10;height:40" coordorigin="12324,3932" coordsize="10,40" path="m12324,3952l12334,3952e" filled="false" stroked="true" strokeweight="2.08pt" strokecolor="#000000">
                <v:path arrowok="t"/>
              </v:shape>
            </v:group>
            <v:group style="position:absolute;left:12324;top:4001;width:11;height:41" coordorigin="12324,4001" coordsize="11,41">
              <v:shape style="position:absolute;left:12324;top:4001;width:11;height:41" coordorigin="12324,4001" coordsize="11,41" path="m12324,4022l12335,4022e" filled="false" stroked="true" strokeweight="2.14pt" strokecolor="#000000">
                <v:path arrowok="t"/>
              </v:shape>
            </v:group>
            <v:group style="position:absolute;left:12325;top:4072;width:10;height:40" coordorigin="12325,4072" coordsize="10,40">
              <v:shape style="position:absolute;left:12325;top:4072;width:10;height:40" coordorigin="12325,4072" coordsize="10,40" path="m12325,4092l12335,4092e" filled="false" stroked="true" strokeweight="2.08pt" strokecolor="#000000">
                <v:path arrowok="t"/>
              </v:shape>
            </v:group>
            <v:group style="position:absolute;left:12325;top:4142;width:11;height:40" coordorigin="12325,4142" coordsize="11,40">
              <v:shape style="position:absolute;left:12325;top:4142;width:11;height:40" coordorigin="12325,4142" coordsize="11,40" path="m12325,4162l12336,4162e" filled="false" stroked="true" strokeweight="2.08pt" strokecolor="#000000">
                <v:path arrowok="t"/>
              </v:shape>
            </v:group>
            <v:group style="position:absolute;left:12326;top:4211;width:10;height:41" coordorigin="12326,4211" coordsize="10,41">
              <v:shape style="position:absolute;left:12326;top:4211;width:10;height:41" coordorigin="12326,4211" coordsize="10,41" path="m12326,4232l12336,4232e" filled="false" stroked="true" strokeweight="2.14pt" strokecolor="#000000">
                <v:path arrowok="t"/>
              </v:shape>
            </v:group>
            <v:group style="position:absolute;left:12326;top:4282;width:11;height:40" coordorigin="12326,4282" coordsize="11,40">
              <v:shape style="position:absolute;left:12326;top:4282;width:11;height:40" coordorigin="12326,4282" coordsize="11,40" path="m12326,4302l12337,4302e" filled="false" stroked="true" strokeweight="2.08pt" strokecolor="#000000">
                <v:path arrowok="t"/>
              </v:shape>
            </v:group>
            <v:group style="position:absolute;left:12328;top:4352;width:10;height:40" coordorigin="12328,4352" coordsize="10,40">
              <v:shape style="position:absolute;left:12328;top:4352;width:10;height:40" coordorigin="12328,4352" coordsize="10,40" path="m12328,4372l12337,4372e" filled="false" stroked="true" strokeweight="2.08pt" strokecolor="#000000">
                <v:path arrowok="t"/>
              </v:shape>
            </v:group>
            <v:group style="position:absolute;left:12328;top:4421;width:11;height:41" coordorigin="12328,4421" coordsize="11,41">
              <v:shape style="position:absolute;left:12328;top:4421;width:11;height:41" coordorigin="12328,4421" coordsize="11,41" path="m12328,4442l12338,4442e" filled="false" stroked="true" strokeweight="2.14pt" strokecolor="#000000">
                <v:path arrowok="t"/>
              </v:shape>
            </v:group>
            <v:group style="position:absolute;left:12329;top:4492;width:11;height:40" coordorigin="12329,4492" coordsize="11,40">
              <v:shape style="position:absolute;left:12329;top:4492;width:11;height:40" coordorigin="12329,4492" coordsize="11,40" path="m12329,4512l12340,4512e" filled="false" stroked="true" strokeweight="2.08pt" strokecolor="#000000">
                <v:path arrowok="t"/>
              </v:shape>
            </v:group>
            <v:group style="position:absolute;left:12329;top:4562;width:11;height:40" coordorigin="12329,4562" coordsize="11,40">
              <v:shape style="position:absolute;left:12329;top:4562;width:11;height:40" coordorigin="12329,4562" coordsize="11,40" path="m12329,4582l12340,4582e" filled="false" stroked="true" strokeweight="2.08pt" strokecolor="#000000">
                <v:path arrowok="t"/>
              </v:shape>
            </v:group>
            <v:group style="position:absolute;left:12330;top:4631;width:11;height:41" coordorigin="12330,4631" coordsize="11,41">
              <v:shape style="position:absolute;left:12330;top:4631;width:11;height:41" coordorigin="12330,4631" coordsize="11,41" path="m12330,4652l12341,4652e" filled="false" stroked="true" strokeweight="2.14pt" strokecolor="#000000">
                <v:path arrowok="t"/>
              </v:shape>
            </v:group>
            <v:group style="position:absolute;left:12331;top:4702;width:10;height:40" coordorigin="12331,4702" coordsize="10,40">
              <v:shape style="position:absolute;left:12331;top:4702;width:10;height:40" coordorigin="12331,4702" coordsize="10,40" path="m12331,4722l12341,4722e" filled="false" stroked="true" strokeweight="2.08pt" strokecolor="#000000">
                <v:path arrowok="t"/>
              </v:shape>
            </v:group>
            <v:group style="position:absolute;left:12331;top:4772;width:11;height:40" coordorigin="12331,4772" coordsize="11,40">
              <v:shape style="position:absolute;left:12331;top:4772;width:11;height:40" coordorigin="12331,4772" coordsize="11,40" path="m12331,4792l12342,4792e" filled="false" stroked="true" strokeweight="2.08pt" strokecolor="#000000">
                <v:path arrowok="t"/>
              </v:shape>
            </v:group>
            <v:group style="position:absolute;left:12332;top:4841;width:10;height:41" coordorigin="12332,4841" coordsize="10,41">
              <v:shape style="position:absolute;left:12332;top:4841;width:10;height:41" coordorigin="12332,4841" coordsize="10,41" path="m12332,4862l12342,4862e" filled="false" stroked="true" strokeweight="2.14pt" strokecolor="#000000">
                <v:path arrowok="t"/>
              </v:shape>
            </v:group>
            <v:group style="position:absolute;left:12332;top:4912;width:11;height:40" coordorigin="12332,4912" coordsize="11,40">
              <v:shape style="position:absolute;left:12332;top:4912;width:11;height:40" coordorigin="12332,4912" coordsize="11,40" path="m12332,4932l12343,4932e" filled="false" stroked="true" strokeweight="2.08pt" strokecolor="#000000">
                <v:path arrowok="t"/>
              </v:shape>
            </v:group>
            <v:group style="position:absolute;left:12334;top:4982;width:10;height:40" coordorigin="12334,4982" coordsize="10,40">
              <v:shape style="position:absolute;left:12334;top:4982;width:10;height:40" coordorigin="12334,4982" coordsize="10,40" path="m12334,5002l12343,5002e" filled="false" stroked="true" strokeweight="2.08pt" strokecolor="#000000">
                <v:path arrowok="t"/>
              </v:shape>
            </v:group>
            <v:group style="position:absolute;left:12334;top:5051;width:11;height:41" coordorigin="12334,5051" coordsize="11,41">
              <v:shape style="position:absolute;left:12334;top:5051;width:11;height:41" coordorigin="12334,5051" coordsize="11,41" path="m12334,5072l12344,5072e" filled="false" stroked="true" strokeweight="2.14pt" strokecolor="#000000">
                <v:path arrowok="t"/>
              </v:shape>
            </v:group>
            <v:group style="position:absolute;left:12335;top:5121;width:10;height:41" coordorigin="12335,5121" coordsize="10,41">
              <v:shape style="position:absolute;left:12335;top:5121;width:10;height:41" coordorigin="12335,5121" coordsize="10,41" path="m12335,5141l12344,5141e" filled="false" stroked="true" strokeweight="2.14pt" strokecolor="#000000">
                <v:path arrowok="t"/>
              </v:shape>
            </v:group>
            <v:group style="position:absolute;left:12335;top:5192;width:11;height:40" coordorigin="12335,5192" coordsize="11,40">
              <v:shape style="position:absolute;left:12335;top:5192;width:11;height:40" coordorigin="12335,5192" coordsize="11,40" path="m12335,5212l12346,5212e" filled="false" stroked="true" strokeweight="2.08pt" strokecolor="#000000">
                <v:path arrowok="t"/>
              </v:shape>
            </v:group>
            <v:group style="position:absolute;left:12336;top:5261;width:11;height:41" coordorigin="12336,5261" coordsize="11,41">
              <v:shape style="position:absolute;left:12336;top:5261;width:11;height:41" coordorigin="12336,5261" coordsize="11,41" path="m12336,5282l12347,5282e" filled="false" stroked="true" strokeweight="2.14pt" strokecolor="#000000">
                <v:path arrowok="t"/>
              </v:shape>
            </v:group>
            <v:group style="position:absolute;left:12336;top:5331;width:11;height:41" coordorigin="12336,5331" coordsize="11,41">
              <v:shape style="position:absolute;left:12336;top:5331;width:11;height:41" coordorigin="12336,5331" coordsize="11,41" path="m12336,5351l12347,5351e" filled="false" stroked="true" strokeweight="2.14pt" strokecolor="#000000">
                <v:path arrowok="t"/>
              </v:shape>
            </v:group>
            <v:group style="position:absolute;left:12337;top:5402;width:11;height:40" coordorigin="12337,5402" coordsize="11,40">
              <v:shape style="position:absolute;left:12337;top:5402;width:11;height:40" coordorigin="12337,5402" coordsize="11,40" path="m12337,5422l12348,5422e" filled="false" stroked="true" strokeweight="2.08pt" strokecolor="#000000">
                <v:path arrowok="t"/>
              </v:shape>
            </v:group>
            <v:group style="position:absolute;left:12338;top:5471;width:10;height:40" coordorigin="12338,5471" coordsize="10,40">
              <v:shape style="position:absolute;left:12338;top:5471;width:10;height:40" coordorigin="12338,5471" coordsize="10,40" path="m12338,5491l12348,5491e" filled="false" stroked="true" strokeweight="2.08pt" strokecolor="#000000">
                <v:path arrowok="t"/>
              </v:shape>
            </v:group>
            <v:group style="position:absolute;left:12338;top:5541;width:11;height:41" coordorigin="12338,5541" coordsize="11,41">
              <v:shape style="position:absolute;left:12338;top:5541;width:11;height:41" coordorigin="12338,5541" coordsize="11,41" path="m12338,5561l12349,5561e" filled="false" stroked="true" strokeweight="2.14pt" strokecolor="#000000">
                <v:path arrowok="t"/>
              </v:shape>
            </v:group>
            <v:group style="position:absolute;left:12340;top:5612;width:10;height:40" coordorigin="12340,5612" coordsize="10,40">
              <v:shape style="position:absolute;left:12340;top:5612;width:10;height:40" coordorigin="12340,5612" coordsize="10,40" path="m12340,5632l12349,5632e" filled="false" stroked="true" strokeweight="2.08pt" strokecolor="#000000">
                <v:path arrowok="t"/>
              </v:shape>
            </v:group>
            <v:group style="position:absolute;left:12340;top:5681;width:11;height:40" coordorigin="12340,5681" coordsize="11,40">
              <v:shape style="position:absolute;left:12340;top:5681;width:11;height:40" coordorigin="12340,5681" coordsize="11,40" path="m12340,5701l12350,5701e" filled="false" stroked="true" strokeweight="2.08pt" strokecolor="#000000">
                <v:path arrowok="t"/>
              </v:shape>
            </v:group>
            <v:group style="position:absolute;left:12341;top:5751;width:10;height:41" coordorigin="12341,5751" coordsize="10,41">
              <v:shape style="position:absolute;left:12341;top:5751;width:10;height:41" coordorigin="12341,5751" coordsize="10,41" path="m12341,5771l12350,5771e" filled="false" stroked="true" strokeweight="2.14pt" strokecolor="#000000">
                <v:path arrowok="t"/>
              </v:shape>
            </v:group>
            <v:group style="position:absolute;left:12341;top:5822;width:11;height:40" coordorigin="12341,5822" coordsize="11,40">
              <v:shape style="position:absolute;left:12341;top:5822;width:11;height:40" coordorigin="12341,5822" coordsize="11,40" path="m12341,5842l12352,5842e" filled="false" stroked="true" strokeweight="2.08pt" strokecolor="#000000">
                <v:path arrowok="t"/>
              </v:shape>
            </v:group>
            <v:group style="position:absolute;left:12342;top:5891;width:10;height:40" coordorigin="12342,5891" coordsize="10,40">
              <v:shape style="position:absolute;left:12342;top:5891;width:10;height:40" coordorigin="12342,5891" coordsize="10,40" path="m12342,5911l12352,5911e" filled="false" stroked="true" strokeweight="2.08pt" strokecolor="#000000">
                <v:path arrowok="t"/>
              </v:shape>
            </v:group>
            <v:group style="position:absolute;left:12342;top:5961;width:11;height:41" coordorigin="12342,5961" coordsize="11,41">
              <v:shape style="position:absolute;left:12342;top:5961;width:11;height:41" coordorigin="12342,5961" coordsize="11,41" path="m12342,5981l12353,5981e" filled="false" stroked="true" strokeweight="2.14pt" strokecolor="#000000">
                <v:path arrowok="t"/>
              </v:shape>
            </v:group>
            <v:group style="position:absolute;left:12343;top:6032;width:11;height:40" coordorigin="12343,6032" coordsize="11,40">
              <v:shape style="position:absolute;left:12343;top:6032;width:11;height:40" coordorigin="12343,6032" coordsize="11,40" path="m12343,6052l12354,6052e" filled="false" stroked="true" strokeweight="2.08pt" strokecolor="#000000">
                <v:path arrowok="t"/>
              </v:shape>
            </v:group>
            <v:group style="position:absolute;left:12343;top:6101;width:11;height:40" coordorigin="12343,6101" coordsize="11,40">
              <v:shape style="position:absolute;left:12343;top:6101;width:11;height:40" coordorigin="12343,6101" coordsize="11,40" path="m12343,6121l12354,6121e" filled="false" stroked="true" strokeweight="2.08pt" strokecolor="#000000">
                <v:path arrowok="t"/>
              </v:shape>
            </v:group>
            <v:group style="position:absolute;left:12344;top:6171;width:11;height:41" coordorigin="12344,6171" coordsize="11,41">
              <v:shape style="position:absolute;left:12344;top:6171;width:11;height:41" coordorigin="12344,6171" coordsize="11,41" path="m12344,6191l12355,6191e" filled="false" stroked="true" strokeweight="2.14pt" strokecolor="#000000">
                <v:path arrowok="t"/>
              </v:shape>
            </v:group>
            <v:group style="position:absolute;left:12346;top:6242;width:10;height:40" coordorigin="12346,6242" coordsize="10,40">
              <v:shape style="position:absolute;left:12346;top:6242;width:10;height:40" coordorigin="12346,6242" coordsize="10,40" path="m12346,6262l12355,6262e" filled="false" stroked="true" strokeweight="2.08pt" strokecolor="#000000">
                <v:path arrowok="t"/>
              </v:shape>
            </v:group>
            <v:group style="position:absolute;left:12346;top:6311;width:11;height:40" coordorigin="12346,6311" coordsize="11,40">
              <v:shape style="position:absolute;left:12346;top:6311;width:11;height:40" coordorigin="12346,6311" coordsize="11,40" path="m12346,6331l12356,6331e" filled="false" stroked="true" strokeweight="2.08pt" strokecolor="#000000">
                <v:path arrowok="t"/>
              </v:shape>
            </v:group>
            <v:group style="position:absolute;left:12347;top:6381;width:10;height:41" coordorigin="12347,6381" coordsize="10,41">
              <v:shape style="position:absolute;left:12347;top:6381;width:10;height:41" coordorigin="12347,6381" coordsize="10,41" path="m12347,6401l12356,6401e" filled="false" stroked="true" strokeweight="2.14pt" strokecolor="#000000">
                <v:path arrowok="t"/>
              </v:shape>
            </v:group>
            <v:group style="position:absolute;left:12347;top:6452;width:11;height:40" coordorigin="12347,6452" coordsize="11,40">
              <v:shape style="position:absolute;left:12347;top:6452;width:11;height:40" coordorigin="12347,6452" coordsize="11,40" path="m12347,6472l12358,6472e" filled="false" stroked="true" strokeweight="2.08pt" strokecolor="#000000">
                <v:path arrowok="t"/>
              </v:shape>
            </v:group>
            <v:group style="position:absolute;left:12348;top:6521;width:10;height:40" coordorigin="12348,6521" coordsize="10,40">
              <v:shape style="position:absolute;left:12348;top:6521;width:10;height:40" coordorigin="12348,6521" coordsize="10,40" path="m12348,6541l12358,6541e" filled="false" stroked="true" strokeweight="2.08pt" strokecolor="#000000">
                <v:path arrowok="t"/>
              </v:shape>
            </v:group>
            <v:group style="position:absolute;left:12348;top:6591;width:11;height:41" coordorigin="12348,6591" coordsize="11,41">
              <v:shape style="position:absolute;left:12348;top:6591;width:11;height:41" coordorigin="12348,6591" coordsize="11,41" path="m12348,6611l12359,6611e" filled="false" stroked="true" strokeweight="2.14pt" strokecolor="#000000">
                <v:path arrowok="t"/>
              </v:shape>
            </v:group>
            <v:group style="position:absolute;left:12349;top:6662;width:10;height:40" coordorigin="12349,6662" coordsize="10,40">
              <v:shape style="position:absolute;left:12349;top:6662;width:10;height:40" coordorigin="12349,6662" coordsize="10,40" path="m12349,6682l12359,6682e" filled="false" stroked="true" strokeweight="2.08pt" strokecolor="#000000">
                <v:path arrowok="t"/>
              </v:shape>
            </v:group>
            <v:group style="position:absolute;left:12349;top:6731;width:11;height:40" coordorigin="12349,6731" coordsize="11,40">
              <v:shape style="position:absolute;left:12349;top:6731;width:11;height:40" coordorigin="12349,6731" coordsize="11,40" path="m12349,6751l12360,6751e" filled="false" stroked="true" strokeweight="2.08pt" strokecolor="#000000">
                <v:path arrowok="t"/>
              </v:shape>
            </v:group>
            <v:group style="position:absolute;left:12350;top:6801;width:11;height:41" coordorigin="12350,6801" coordsize="11,41">
              <v:shape style="position:absolute;left:12350;top:6801;width:11;height:41" coordorigin="12350,6801" coordsize="11,41" path="m12350,6821l12361,6821e" filled="false" stroked="true" strokeweight="2.14pt" strokecolor="#000000">
                <v:path arrowok="t"/>
              </v:shape>
            </v:group>
            <v:group style="position:absolute;left:12350;top:6872;width:11;height:40" coordorigin="12350,6872" coordsize="11,40">
              <v:shape style="position:absolute;left:12350;top:6872;width:11;height:40" coordorigin="12350,6872" coordsize="11,40" path="m12350,6892l12361,6892e" filled="false" stroked="true" strokeweight="2.08pt" strokecolor="#000000">
                <v:path arrowok="t"/>
              </v:shape>
            </v:group>
            <v:group style="position:absolute;left:12352;top:6941;width:11;height:40" coordorigin="12352,6941" coordsize="11,40">
              <v:shape style="position:absolute;left:12352;top:6941;width:11;height:40" coordorigin="12352,6941" coordsize="11,40" path="m12352,6961l12362,6961e" filled="false" stroked="true" strokeweight="2.08pt" strokecolor="#000000">
                <v:path arrowok="t"/>
              </v:shape>
            </v:group>
            <v:group style="position:absolute;left:12353;top:7011;width:10;height:41" coordorigin="12353,7011" coordsize="10,41">
              <v:shape style="position:absolute;left:12353;top:7011;width:10;height:41" coordorigin="12353,7011" coordsize="10,41" path="m12353,7031l12362,7031e" filled="false" stroked="true" strokeweight="2.14pt" strokecolor="#000000">
                <v:path arrowok="t"/>
              </v:shape>
            </v:group>
            <v:group style="position:absolute;left:12353;top:7081;width:11;height:41" coordorigin="12353,7081" coordsize="11,41">
              <v:shape style="position:absolute;left:12353;top:7081;width:11;height:41" coordorigin="12353,7081" coordsize="11,41" path="m12353,7101l12364,7101e" filled="false" stroked="true" strokeweight="2.14pt" strokecolor="#000000">
                <v:path arrowok="t"/>
              </v:shape>
            </v:group>
            <v:group style="position:absolute;left:12354;top:7151;width:10;height:40" coordorigin="12354,7151" coordsize="10,40">
              <v:shape style="position:absolute;left:12354;top:7151;width:10;height:40" coordorigin="12354,7151" coordsize="10,40" path="m12354,7171l12364,7171e" filled="false" stroked="true" strokeweight="2.08pt" strokecolor="#000000">
                <v:path arrowok="t"/>
              </v:shape>
            </v:group>
            <v:group style="position:absolute;left:12354;top:7221;width:11;height:41" coordorigin="12354,7221" coordsize="11,41">
              <v:shape style="position:absolute;left:12354;top:7221;width:11;height:41" coordorigin="12354,7221" coordsize="11,41" path="m12354,7241l12365,7241e" filled="false" stroked="true" strokeweight="2.14pt" strokecolor="#000000">
                <v:path arrowok="t"/>
              </v:shape>
            </v:group>
            <v:group style="position:absolute;left:12355;top:7291;width:10;height:41" coordorigin="12355,7291" coordsize="10,41">
              <v:shape style="position:absolute;left:12355;top:7291;width:10;height:41" coordorigin="12355,7291" coordsize="10,41" path="m12355,7311l12365,7311e" filled="false" stroked="true" strokeweight="2.14pt" strokecolor="#000000">
                <v:path arrowok="t"/>
              </v:shape>
            </v:group>
            <v:group style="position:absolute;left:12355;top:7361;width:11;height:40" coordorigin="12355,7361" coordsize="11,40">
              <v:shape style="position:absolute;left:12355;top:7361;width:11;height:40" coordorigin="12355,7361" coordsize="11,40" path="m12355,7381l12366,7381e" filled="false" stroked="true" strokeweight="2.08pt" strokecolor="#000000">
                <v:path arrowok="t"/>
              </v:shape>
            </v:group>
            <v:group style="position:absolute;left:12356;top:7431;width:10;height:40" coordorigin="12356,7431" coordsize="10,40">
              <v:shape style="position:absolute;left:12356;top:7431;width:10;height:40" coordorigin="12356,7431" coordsize="10,40" path="m12356,7451l12366,7451e" filled="false" stroked="true" strokeweight="2.08pt" strokecolor="#000000">
                <v:path arrowok="t"/>
              </v:shape>
            </v:group>
            <v:group style="position:absolute;left:12356;top:7501;width:11;height:41" coordorigin="12356,7501" coordsize="11,41">
              <v:shape style="position:absolute;left:12356;top:7501;width:11;height:41" coordorigin="12356,7501" coordsize="11,41" path="m12356,7521l12367,7521e" filled="false" stroked="true" strokeweight="2.14pt" strokecolor="#000000">
                <v:path arrowok="t"/>
              </v:shape>
            </v:group>
            <v:group style="position:absolute;left:12358;top:7571;width:11;height:40" coordorigin="12358,7571" coordsize="11,40">
              <v:shape style="position:absolute;left:12358;top:7571;width:11;height:40" coordorigin="12358,7571" coordsize="11,40" path="m12358,7591l12368,7591e" filled="false" stroked="true" strokeweight="2.08pt" strokecolor="#000000">
                <v:path arrowok="t"/>
              </v:shape>
            </v:group>
            <v:group style="position:absolute;left:12358;top:7641;width:11;height:40" coordorigin="12358,7641" coordsize="11,40">
              <v:shape style="position:absolute;left:12358;top:7641;width:11;height:40" coordorigin="12358,7641" coordsize="11,40" path="m12358,7661l12368,7661e" filled="false" stroked="true" strokeweight="2.08pt" strokecolor="#000000">
                <v:path arrowok="t"/>
              </v:shape>
            </v:group>
            <v:group style="position:absolute;left:12359;top:7711;width:11;height:41" coordorigin="12359,7711" coordsize="11,41">
              <v:shape style="position:absolute;left:12359;top:7711;width:11;height:41" coordorigin="12359,7711" coordsize="11,41" path="m12359,7731l12370,7731e" filled="false" stroked="true" strokeweight="2.14pt" strokecolor="#000000">
                <v:path arrowok="t"/>
              </v:shape>
            </v:group>
            <v:group style="position:absolute;left:12360;top:7781;width:10;height:40" coordorigin="12360,7781" coordsize="10,40">
              <v:shape style="position:absolute;left:12360;top:7781;width:10;height:40" coordorigin="12360,7781" coordsize="10,40" path="m12360,7801l12370,7801e" filled="false" stroked="true" strokeweight="2.08pt" strokecolor="#000000">
                <v:path arrowok="t"/>
              </v:shape>
            </v:group>
            <v:group style="position:absolute;left:12360;top:7851;width:11;height:40" coordorigin="12360,7851" coordsize="11,40">
              <v:shape style="position:absolute;left:12360;top:7851;width:11;height:40" coordorigin="12360,7851" coordsize="11,40" path="m12360,7871l12371,7871e" filled="false" stroked="true" strokeweight="2.08pt" strokecolor="#000000">
                <v:path arrowok="t"/>
              </v:shape>
            </v:group>
            <v:group style="position:absolute;left:12361;top:7921;width:10;height:41" coordorigin="12361,7921" coordsize="10,41">
              <v:shape style="position:absolute;left:12361;top:7921;width:10;height:41" coordorigin="12361,7921" coordsize="10,41" path="m12361,7941l12371,7941e" filled="false" stroked="true" strokeweight="2.14pt" strokecolor="#000000">
                <v:path arrowok="t"/>
              </v:shape>
            </v:group>
            <v:group style="position:absolute;left:12361;top:7991;width:11;height:40" coordorigin="12361,7991" coordsize="11,40">
              <v:shape style="position:absolute;left:12361;top:7991;width:11;height:40" coordorigin="12361,7991" coordsize="11,40" path="m12361,8011l12372,8011e" filled="false" stroked="true" strokeweight="2.08pt" strokecolor="#000000">
                <v:path arrowok="t"/>
              </v:shape>
            </v:group>
            <v:group style="position:absolute;left:12362;top:8061;width:10;height:40" coordorigin="12362,8061" coordsize="10,40">
              <v:shape style="position:absolute;left:12362;top:8061;width:10;height:40" coordorigin="12362,8061" coordsize="10,40" path="m12362,8081l12372,8081e" filled="false" stroked="true" strokeweight="2.08pt" strokecolor="#000000">
                <v:path arrowok="t"/>
              </v:shape>
            </v:group>
            <v:group style="position:absolute;left:12362;top:8131;width:11;height:41" coordorigin="12362,8131" coordsize="11,41">
              <v:shape style="position:absolute;left:12362;top:8131;width:11;height:41" coordorigin="12362,8131" coordsize="11,41" path="m12362,8151l12373,8151e" filled="false" stroked="true" strokeweight="2.14pt" strokecolor="#000000">
                <v:path arrowok="t"/>
              </v:shape>
            </v:group>
            <v:group style="position:absolute;left:12364;top:8201;width:10;height:40" coordorigin="12364,8201" coordsize="10,40">
              <v:shape style="position:absolute;left:12364;top:8201;width:10;height:40" coordorigin="12364,8201" coordsize="10,40" path="m12364,8221l12373,8221e" filled="false" stroked="true" strokeweight="2.08pt" strokecolor="#000000">
                <v:path arrowok="t"/>
              </v:shape>
            </v:group>
            <v:group style="position:absolute;left:12364;top:8271;width:11;height:40" coordorigin="12364,8271" coordsize="11,40">
              <v:shape style="position:absolute;left:12364;top:8271;width:11;height:40" coordorigin="12364,8271" coordsize="11,40" path="m12364,8291l12374,8291e" filled="false" stroked="true" strokeweight="2.08pt" strokecolor="#000000">
                <v:path arrowok="t"/>
              </v:shape>
            </v:group>
            <v:group style="position:absolute;left:12365;top:8341;width:11;height:41" coordorigin="12365,8341" coordsize="11,41">
              <v:shape style="position:absolute;left:12365;top:8341;width:11;height:41" coordorigin="12365,8341" coordsize="11,41" path="m12365,8361l12376,8361e" filled="false" stroked="true" strokeweight="2.14pt" strokecolor="#000000">
                <v:path arrowok="t"/>
              </v:shape>
            </v:group>
            <v:group style="position:absolute;left:12365;top:8411;width:11;height:40" coordorigin="12365,8411" coordsize="11,40">
              <v:shape style="position:absolute;left:12365;top:8411;width:11;height:40" coordorigin="12365,8411" coordsize="11,40" path="m12365,8431l12376,8431e" filled="false" stroked="true" strokeweight="2.08pt" strokecolor="#000000">
                <v:path arrowok="t"/>
              </v:shape>
            </v:group>
            <v:group style="position:absolute;left:12366;top:8481;width:11;height:40" coordorigin="12366,8481" coordsize="11,40">
              <v:shape style="position:absolute;left:12366;top:8481;width:11;height:40" coordorigin="12366,8481" coordsize="11,40" path="m12366,8501l12377,8501e" filled="false" stroked="true" strokeweight="2.08pt" strokecolor="#000000">
                <v:path arrowok="t"/>
              </v:shape>
            </v:group>
            <v:group style="position:absolute;left:12367;top:8551;width:10;height:41" coordorigin="12367,8551" coordsize="10,41">
              <v:shape style="position:absolute;left:12367;top:8551;width:10;height:41" coordorigin="12367,8551" coordsize="10,41" path="m12367,8571l12377,8571e" filled="false" stroked="true" strokeweight="2.14pt" strokecolor="#000000">
                <v:path arrowok="t"/>
              </v:shape>
            </v:group>
            <v:group style="position:absolute;left:12367;top:8621;width:11;height:40" coordorigin="12367,8621" coordsize="11,40">
              <v:shape style="position:absolute;left:12367;top:8621;width:11;height:40" coordorigin="12367,8621" coordsize="11,40" path="m12367,8641l12378,8641e" filled="false" stroked="true" strokeweight="2.08pt" strokecolor="#000000">
                <v:path arrowok="t"/>
              </v:shape>
            </v:group>
            <v:group style="position:absolute;left:12373;top:1534;width:2715;height:568" coordorigin="12373,1534" coordsize="2715,568">
              <v:shape style="position:absolute;left:12373;top:1534;width:2715;height:568" coordorigin="12373,1534" coordsize="2715,568" path="m15088,1819l14804,1534,12373,1534,12373,2102,14804,2102,15088,1819xe" filled="true" fillcolor="#1f487c" stroked="false">
                <v:path arrowok="t"/>
                <v:fill type="solid"/>
              </v:shape>
            </v:group>
            <v:group style="position:absolute;left:12366;top:1527;width:2730;height:584" coordorigin="12366,1527" coordsize="2730,584">
              <v:shape style="position:absolute;left:12366;top:1527;width:2730;height:584" coordorigin="12366,1527" coordsize="2730,584" path="m15096,1821l15096,1816,14807,1527,12370,1527,12366,1531,12366,2107,12370,2110,12373,2110,12373,1543,12380,1534,12380,1543,14800,1543,14800,1540,14804,1543,14804,1545,15078,1819,15083,1814,15083,1834,15096,1821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2380,1543l12380,1534,12373,1543,12380,1543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2380,2095l12380,1543,12373,1543,12373,2095,12380,2095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2,2095l12373,2095,12380,2102,12380,2110,14800,2110,14800,2097,14802,2095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2380,2110l12380,2102,12373,2095,12373,2110,12380,2110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4,1543l14800,1540,14802,1543,14804,1543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2,1543l14800,1540,14800,1543,14802,1543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4,2095l14802,2095,14800,2097,14804,2095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4,2110l14804,2095,14800,2097,14800,2110,14804,2110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4804,1545l14804,1543,14802,1543,14804,1545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5083,1834l15083,1823,15078,1819,14802,2095,14804,2095,14804,2110,14807,2110,15083,1834xe" filled="true" fillcolor="#497dba" stroked="false">
                <v:path arrowok="t"/>
                <v:fill type="solid"/>
              </v:shape>
              <v:shape style="position:absolute;left:12366;top:1527;width:2730;height:584" coordorigin="12366,1527" coordsize="2730,584" path="m15083,1823l15083,1814,15078,1819,15083,1823xe" filled="true" fillcolor="#497dba" stroked="false">
                <v:path arrowok="t"/>
                <v:fill type="solid"/>
              </v:shape>
              <v:shape style="position:absolute;left:12350;top:2845;width:1534;height:2076" type="#_x0000_t75" stroked="false">
                <v:imagedata r:id="rId56" o:title=""/>
              </v:shape>
            </v:group>
            <v:group style="position:absolute;left:13628;top:4577;width:110;height:120" coordorigin="13628,4577" coordsize="110,120">
              <v:shape style="position:absolute;left:13628;top:4577;width:110;height:120" coordorigin="13628,4577" coordsize="110,120" path="m13738,4597l13678,4597,13678,4577,13628,4577,13688,4697,13738,4597xe" filled="true" fillcolor="#4f81bc" stroked="false">
                <v:path arrowok="t"/>
                <v:fill type="solid"/>
              </v:shape>
            </v:group>
            <v:group style="position:absolute;left:13688;top:2900;width:2;height:1697" coordorigin="13688,2900" coordsize="2,1697">
              <v:shape style="position:absolute;left:13688;top:2900;width:2;height:1697" coordorigin="13688,2900" coordsize="0,1697" path="m13688,2900l13688,4597e" filled="false" stroked="true" strokeweight="1.120pt" strokecolor="#4f81bc">
                <v:path arrowok="t"/>
              </v:shape>
            </v:group>
            <v:group style="position:absolute;left:13698;top:4577;width:51;height:20" coordorigin="13698,4577" coordsize="51,20">
              <v:shape style="position:absolute;left:13698;top:4577;width:51;height:20" coordorigin="13698,4577" coordsize="51,20" path="m13748,4577l13698,4577,13698,4597,13738,4597,13748,4577xe" filled="true" fillcolor="#4f81bc" stroked="false">
                <v:path arrowok="t"/>
                <v:fill type="solid"/>
              </v:shape>
            </v:group>
            <v:group style="position:absolute;left:12422;top:2900;width:1276;height:2" coordorigin="12422,2900" coordsize="1276,2">
              <v:shape style="position:absolute;left:12422;top:2900;width:1276;height:2" coordorigin="12422,2900" coordsize="1276,0" path="m12422,2900l13698,2900e" filled="false" stroked="true" strokeweight="1.06pt" strokecolor="#4f81bc">
                <v:path arrowok="t"/>
              </v:shape>
            </v:group>
            <v:group style="position:absolute;left:13678;top:2900;width:21;height:10" coordorigin="13678,2900" coordsize="21,10">
              <v:shape style="position:absolute;left:13678;top:2900;width:21;height:10" coordorigin="13678,2900" coordsize="21,10" path="m13698,2909l13698,2900,13678,2900,13688,2909,13698,2909xe" filled="true" fillcolor="#4f81bc" stroked="false">
                <v:path arrowok="t"/>
                <v:fill type="solid"/>
              </v:shape>
              <v:shape style="position:absolute;left:11683;top:3381;width:388;height:1141" type="#_x0000_t75" stroked="false">
                <v:imagedata r:id="rId57" o:title=""/>
              </v:shape>
            </v:group>
            <v:group style="position:absolute;left:11815;top:4174;width:111;height:120" coordorigin="11815,4174" coordsize="111,120">
              <v:shape style="position:absolute;left:11815;top:4174;width:111;height:120" coordorigin="11815,4174" coordsize="111,120" path="m11926,4195l11866,4195,11866,4174,11815,4174,11875,4294,11926,4195xe" filled="true" fillcolor="#4f81bc" stroked="false">
                <v:path arrowok="t"/>
                <v:fill type="solid"/>
              </v:shape>
            </v:group>
            <v:group style="position:absolute;left:11876;top:3424;width:2;height:771" coordorigin="11876,3424" coordsize="2,771">
              <v:shape style="position:absolute;left:11876;top:3424;width:2;height:771" coordorigin="11876,3424" coordsize="0,771" path="m11876,3424l11876,4195e" filled="false" stroked="true" strokeweight="1.120pt" strokecolor="#4f81bc">
                <v:path arrowok="t"/>
              </v:shape>
            </v:group>
            <v:group style="position:absolute;left:11886;top:4174;width:50;height:21" coordorigin="11886,4174" coordsize="50,21">
              <v:shape style="position:absolute;left:11886;top:4174;width:50;height:21" coordorigin="11886,4174" coordsize="50,21" path="m11935,4174l11886,4174,11886,4195,11926,4195,11935,4174xe" filled="true" fillcolor="#4f81bc" stroked="false">
                <v:path arrowok="t"/>
                <v:fill type="solid"/>
              </v:shape>
              <v:shape style="position:absolute;left:11532;top:4343;width:683;height:590" type="#_x0000_t75" stroked="false">
                <v:imagedata r:id="rId58" o:title=""/>
              </v:shape>
            </v:group>
            <v:group style="position:absolute;left:11614;top:4388;width:522;height:432" coordorigin="11614,4388" coordsize="522,432">
              <v:shape style="position:absolute;left:11614;top:4388;width:522;height:432" coordorigin="11614,4388" coordsize="522,432" path="m12136,4604l12028,4388,11722,4388,11614,4604,11722,4820,12028,4820,12136,4604xe" filled="true" fillcolor="#ff0000" stroked="false">
                <v:path arrowok="t"/>
                <v:fill type="solid"/>
              </v:shape>
            </v:group>
            <v:group style="position:absolute;left:11605;top:4379;width:538;height:448" coordorigin="11605,4379" coordsize="538,448">
              <v:shape style="position:absolute;left:11605;top:4379;width:538;height:448" coordorigin="11605,4379" coordsize="538,448" path="m12143,4607l12143,4600,12032,4382,12030,4379,11718,4379,11716,4382,11605,4603,11605,4605,11620,4634,11620,4600,11621,4604,11722,4402,11722,4395,11728,4390,11728,4395,12020,4395,12020,4390,12028,4395,12028,4405,12127,4604,12128,4600,12128,4636,12143,4607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621,4604l11620,4600,11620,4607,11621,4604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6,4813l11621,4604,11620,4607,11620,4634,11716,4826,11718,4827,11722,4827,11722,4813,11726,4813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8,4390l11722,4395,11725,4395,11728,4390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5,4395l11722,4395,11722,4402,11725,4395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8,4816l11726,4813,11722,4813,11728,4816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8,4827l11728,4816,11722,4813,11722,4827,11728,4827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1728,4395l11728,4390,11725,4395,11728,4395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2,4813l11726,4813,11728,4816,11728,4827,12020,4827,12020,4816,12022,4813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8,4395l12020,4390,12023,4395,12028,4395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3,4395l12020,4390,12020,4395,12023,4395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8,4813l12022,4813,12020,4816,12028,4813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8,4827l12028,4813,12020,4816,12020,4827,12028,4827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128,4636l12128,4607,12127,4604,12022,4813,12028,4813,12028,4827,12030,4827,12032,4826,12128,4636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028,4405l12028,4395,12023,4395,12028,4405xe" filled="true" fillcolor="#ff0000" stroked="false">
                <v:path arrowok="t"/>
                <v:fill type="solid"/>
              </v:shape>
              <v:shape style="position:absolute;left:11605;top:4379;width:538;height:448" coordorigin="11605,4379" coordsize="538,448" path="m12128,4607l12128,4600,12127,4604,12128,4607xe" filled="true" fillcolor="#ff0000" stroked="false">
                <v:path arrowok="t"/>
                <v:fill type="solid"/>
              </v:shape>
              <v:shape style="position:absolute;left:13483;top:5855;width:388;height:3032" type="#_x0000_t75" stroked="false">
                <v:imagedata r:id="rId59" o:title=""/>
              </v:shape>
            </v:group>
            <v:group style="position:absolute;left:13616;top:8542;width:110;height:120" coordorigin="13616,8542" coordsize="110,120">
              <v:shape style="position:absolute;left:13616;top:8542;width:110;height:120" coordorigin="13616,8542" coordsize="110,120" path="m13726,8563l13666,8563,13666,8542,13616,8542,13675,8662,13726,8563xe" filled="true" fillcolor="#4f81bc" stroked="false">
                <v:path arrowok="t"/>
                <v:fill type="solid"/>
              </v:shape>
            </v:group>
            <v:group style="position:absolute;left:13666;top:8542;width:21;height:21" coordorigin="13666,8542" coordsize="21,21">
              <v:shape style="position:absolute;left:13666;top:8542;width:21;height:21" coordorigin="13666,8542" coordsize="21,21" path="m13666,8552l13686,8552e" filled="false" stroked="true" strokeweight="1.120pt" strokecolor="#4f81bc">
                <v:path arrowok="t"/>
              </v:shape>
            </v:group>
            <v:group style="position:absolute;left:13686;top:8542;width:51;height:21" coordorigin="13686,8542" coordsize="51,21">
              <v:shape style="position:absolute;left:13686;top:8542;width:51;height:21" coordorigin="13686,8542" coordsize="51,21" path="m13736,8542l13686,8542,13686,8563,13726,8563,13736,8542xe" filled="true" fillcolor="#4f81bc" stroked="false">
                <v:path arrowok="t"/>
                <v:fill type="solid"/>
              </v:shape>
            </v:group>
            <v:group style="position:absolute;left:13682;top:5897;width:2;height:2645" coordorigin="13682,5897" coordsize="2,2645">
              <v:shape style="position:absolute;left:13682;top:5897;width:2;height:2645" coordorigin="13682,5897" coordsize="0,2645" path="m13682,5897l13682,8542e" filled="false" stroked="true" strokeweight="1.72pt" strokecolor="#4f81bc">
                <v:path arrowok="t"/>
              </v:shape>
              <v:shape style="position:absolute;left:10478;top:1510;width:1246;height:858" type="#_x0000_t75" stroked="false">
                <v:imagedata r:id="rId60" o:title=""/>
              </v:shape>
            </v:group>
            <v:group style="position:absolute;left:10560;top:1559;width:1080;height:695" coordorigin="10560,1559" coordsize="1080,695">
              <v:shape style="position:absolute;left:10560;top:1559;width:1080;height:695" coordorigin="10560,1559" coordsize="1080,695" path="m11640,2254l11100,1559,10560,2254,11640,2254xe" filled="true" fillcolor="#4f81bc" stroked="false">
                <v:path arrowok="t"/>
                <v:fill type="solid"/>
              </v:shape>
            </v:group>
            <v:group style="position:absolute;left:10553;top:1552;width:1096;height:711" coordorigin="10553,1552" coordsize="1096,711">
              <v:shape style="position:absolute;left:10553;top:1552;width:1096;height:711" coordorigin="10553,1552" coordsize="1096,711" path="m11648,2255l11648,2253,11646,2251,11106,1555,11105,1553,11102,1552,11099,1552,11096,1553,11095,1555,10555,2251,10553,2253,10553,2255,10555,2260,10558,2263,10560,2263,10560,2247,10575,2247,11095,1578,11095,1564,11106,1564,11106,1578,11626,2247,11640,2247,11640,2263,11644,2263,11646,2260,11648,2255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0575,2247l10560,2247,10566,2259,10575,2247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1640,2263l11640,2247,11635,2259,11626,2247,10575,2247,10566,2259,10560,2247,10560,2263,11640,2263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1106,1564l11095,1564,11101,1571,11106,1564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1101,1571l11095,1564,11095,1578,11101,1571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1106,1578l11106,1564,11101,1571,11106,1578xe" filled="true" fillcolor="#ffffff" stroked="false">
                <v:path arrowok="t"/>
                <v:fill type="solid"/>
              </v:shape>
              <v:shape style="position:absolute;left:10553;top:1552;width:1096;height:711" coordorigin="10553,1552" coordsize="1096,711" path="m11640,2247l11626,2247,11635,2259,11640,2247xe" filled="true" fillcolor="#ffffff" stroked="false">
                <v:path arrowok="t"/>
                <v:fill type="solid"/>
              </v:shape>
            </v:group>
            <v:group style="position:absolute;left:964;top:3805;width:14048;height:2876" coordorigin="964,3805" coordsize="14048,2876">
              <v:shape style="position:absolute;left:964;top:3805;width:14048;height:2876" coordorigin="964,3805" coordsize="14048,2876" path="m983,3825l983,3814,964,3814,964,3895,973,3895,973,3825,983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98,3825l998,3805,973,3805,973,3814,983,3814,983,3825,9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3895l983,3825,973,3825,973,3895,983,389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035l983,3955,964,3955,964,4035,983,403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174l983,4095,964,4095,964,4174,983,417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315l983,4234,964,4234,964,4315,983,431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455l983,4375,964,4375,964,4455,983,445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594l983,4515,964,4515,964,4594,983,459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735l983,4654,964,4654,964,4735,983,473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4875l983,4795,964,4795,964,4875,983,487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014l983,4935,964,4935,964,5014,983,501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155l983,5074,964,5074,964,5155,983,515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295l983,5215,964,5215,964,5295,983,529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434l983,5355,964,5355,964,5434,983,543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575l983,5494,964,5494,964,5575,983,557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715l983,5635,964,5635,964,5715,983,571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854l983,5775,964,5775,964,5854,983,585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5995l983,5914,964,5914,964,5995,983,599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135l983,6055,964,6055,964,6135,983,613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274l983,6195,964,6195,964,6274,983,6274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415l983,6334,964,6334,964,6415,983,641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555l983,6475,964,6475,964,6555,983,655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659l983,6615,964,6615,964,6675,967,6680,973,6680,973,6659,983,6659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98,6680l998,6659,973,6659,983,6670,983,6680,9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3,6680l983,6670,973,6659,973,6680,983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38,6680l1138,6659,1058,6659,1058,6680,11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78,6680l1278,6659,1198,6659,1198,6680,12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18,6680l1418,6659,1338,6659,1338,6680,14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58,6680l1558,6659,1478,6659,1478,6680,15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698,6680l1698,6659,1618,6659,1618,6680,16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838,6680l1838,6659,1758,6659,1758,6680,18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978,6680l1978,6659,1898,6659,1898,6680,19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118,6680l2118,6659,2038,6659,2038,6680,21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258,6680l2258,6659,2178,6659,2178,6680,22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398,6680l2398,6659,2318,6659,2318,6680,23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538,6680l2538,6659,2458,6659,2458,6680,25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678,6680l2678,6659,2598,6659,2598,6680,26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818,6680l2818,6659,2738,6659,2738,6680,28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958,6680l2958,6659,2878,6659,2878,6680,29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098,6680l3098,6659,3018,6659,3018,6680,30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238,6680l3238,6659,3158,6659,3158,6680,32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378,6680l3378,6659,3298,6659,3298,6680,33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518,6680l3518,6659,3438,6659,3438,6680,35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658,6680l3658,6659,3578,6659,3578,6680,36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798,6680l3798,6659,3718,6659,3718,6680,37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938,6680l3938,6659,3858,6659,3858,6680,39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078,6680l4078,6659,3998,6659,3998,6680,40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218,6680l4218,6659,4138,6659,4138,6680,42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358,6680l4358,6659,4278,6659,4278,6680,43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498,6680l4498,6659,4418,6659,4418,6680,44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638,6680l4638,6659,4558,6659,4558,6680,46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778,6680l4778,6659,4698,6659,4698,6680,47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918,6680l4918,6659,4838,6659,4838,6680,49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058,6680l5058,6659,4978,6659,4978,6680,50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198,6680l5198,6659,5118,6659,5118,6680,51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338,6680l5338,6659,5258,6659,5258,6680,53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478,6680l5478,6659,5398,6659,5398,6680,54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618,6680l5618,6659,5538,6659,5538,6680,56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758,6680l5758,6659,5678,6659,5678,6680,57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898,6680l5898,6659,5818,6659,5818,6680,58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038,6680l6038,6659,5958,6659,5958,6680,60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178,6680l6178,6659,6098,6659,6098,6680,61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318,6680l6318,6659,6238,6659,6238,6680,63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458,6680l6458,6659,6378,6659,6378,6680,64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598,6680l6598,6659,6518,6659,6518,6680,65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738,6680l6738,6659,6658,6659,6658,6680,67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878,6680l6878,6659,6798,6659,6798,6680,68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018,6680l7018,6659,6938,6659,6938,6680,70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158,6680l7158,6659,7078,6659,7078,6680,71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298,6680l7298,6659,7218,6659,7218,6680,72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438,6680l7438,6659,7358,6659,7358,6680,74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578,6680l7578,6659,7498,6659,7498,6680,75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718,6680l7718,6659,7638,6659,7638,6680,77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858,6680l7858,6659,7778,6659,7778,6680,78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998,6680l7998,6659,7918,6659,7918,6680,79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138,6680l8138,6659,8058,6659,8058,6680,81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278,6680l8278,6659,8198,6659,8198,6680,82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418,6680l8418,6659,8338,6659,8338,6680,84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558,6680l8558,6659,8478,6659,8478,6680,85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698,6680l8698,6659,8618,6659,8618,6680,86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838,6680l8838,6659,8758,6659,8758,6680,88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978,6680l8978,6659,8898,6659,8898,6680,89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118,6680l9118,6659,9038,6659,9038,6680,91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258,6680l9258,6659,9178,6659,9178,6680,92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398,6680l9398,6659,9318,6659,9318,6680,93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538,6680l9538,6659,9458,6659,9458,6680,95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678,6680l9678,6659,9598,6659,9598,6680,96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18,6680l9818,6659,9738,6659,9738,6680,98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958,6680l9958,6659,9878,6659,9878,6680,99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098,6680l10098,6659,10018,6659,10018,6680,100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238,6680l10238,6659,10158,6659,10158,6680,102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378,6680l10378,6659,10298,6659,10298,6680,103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518,6680l10518,6659,10438,6659,10438,6680,105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658,6680l10658,6659,10578,6659,10578,6680,106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798,6680l10798,6659,10718,6659,10718,6680,107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938,6680l10938,6659,10858,6659,10858,6680,109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078,6680l11078,6659,10998,6659,10998,6680,110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218,6680l11218,6659,11138,6659,11138,6680,112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358,6680l11358,6659,11278,6659,11278,6680,113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498,6680l11498,6659,11418,6659,11418,6680,114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638,6680l11638,6659,11558,6659,11558,6680,116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778,6680l11778,6659,11698,6659,11698,6680,117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918,6680l11918,6659,11838,6659,11838,6680,119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058,6680l12058,6659,11978,6659,11978,6680,120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198,6680l12198,6659,12118,6659,12118,6680,121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338,6680l12338,6659,12258,6659,12258,6680,123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478,6680l12478,6659,12398,6659,12398,6680,124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618,6680l12618,6659,12538,6659,12538,6680,126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758,6680l12758,6659,12678,6659,12678,6680,127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898,6680l12898,6659,12818,6659,12818,6680,128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038,6680l13038,6659,12958,6659,12958,6680,130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178,6680l13178,6659,13098,6659,13098,6680,131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318,6680l13318,6659,13238,6659,13238,6680,133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458,6680l13458,6659,13378,6659,13378,6680,134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598,6680l13598,6659,13518,6659,13518,6680,135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738,6680l13738,6659,13658,6659,13658,6680,137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878,6680l13878,6659,13798,6659,13798,6680,138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018,6680l14018,6659,13938,6659,13938,6680,140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158,6680l14158,6659,14078,6659,14078,6680,141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298,6680l14298,6659,14218,6659,14218,6680,142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438,6680l14438,6659,14358,6659,14358,6680,1443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578,6680l14578,6659,14498,6659,14498,6680,1457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718,6680l14718,6659,14638,6659,14638,6680,1471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858,6680l14858,6659,14778,6659,14778,6680,1485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998,6680l14998,6659,14918,6659,14918,6680,14998,6680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6613l15011,6532,14990,6532,14990,6613,15011,661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6472l15011,6392,14990,6392,14990,6472,15011,647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6332l15011,6253,14990,6253,14990,6332,15011,633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6193l15011,6112,14990,6112,14990,6193,15011,619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6052l15011,5972,14990,5972,14990,6052,15011,605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912l15011,5833,14990,5833,14990,5912,15011,591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773l15011,5692,14990,5692,14990,5773,15011,577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632l15011,5552,14990,5552,14990,5632,15011,563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492l15011,5413,14990,5413,14990,5492,15011,549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353l15011,5272,14990,5272,14990,5353,15011,535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212l15011,5132,14990,5132,14990,5212,15011,521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5072l15011,4993,14990,4993,14990,5072,15011,507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933l15011,4852,14990,4852,14990,4933,15011,493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792l15011,4712,14990,4712,14990,4792,15011,479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652l15011,4573,14990,4573,14990,4652,15011,465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513l15011,4432,14990,4432,14990,4513,15011,451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372l15011,4292,14990,4292,14990,4372,15011,437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232l15011,4153,14990,4153,14990,4232,15011,423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4093l15011,4012,14990,4012,14990,4093,15011,4093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011,3952l15011,3872,14990,3872,14990,3952,15011,3952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998,3825l14998,3805,14918,3805,14918,3825,149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858,3825l14858,3805,14778,3805,14778,3825,148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718,3825l14718,3805,14638,3805,14638,3825,147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578,3825l14578,3805,14498,3805,14498,3825,145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438,3825l14438,3805,14358,3805,14358,3825,144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298,3825l14298,3805,14218,3805,14218,3825,142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158,3825l14158,3805,14078,3805,14078,3825,141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018,3825l14018,3805,13938,3805,13938,3825,140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878,3825l13878,3805,13798,3805,13798,3825,138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738,3825l13738,3805,13658,3805,13658,3825,137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598,3825l13598,3805,13518,3805,13518,3825,135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458,3825l13458,3805,13378,3805,13378,3825,134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318,3825l13318,3805,13238,3805,13238,3825,133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178,3825l13178,3805,13098,3805,13098,3825,131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3038,3825l13038,3805,12958,3805,12958,3825,130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898,3825l12898,3805,12818,3805,12818,3825,128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758,3825l12758,3805,12678,3805,12678,3825,127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618,3825l12618,3805,12538,3805,12538,3825,126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478,3825l12478,3805,12398,3805,12398,3825,124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338,3825l12338,3805,12258,3805,12258,3825,123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198,3825l12198,3805,12118,3805,12118,3825,121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058,3825l12058,3805,11978,3805,11978,3825,120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918,3825l11918,3805,11838,3805,11838,3825,119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778,3825l11778,3805,11698,3805,11698,3825,117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638,3825l11638,3805,11558,3805,11558,3825,116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498,3825l11498,3805,11418,3805,11418,3825,114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358,3825l11358,3805,11278,3805,11278,3825,113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218,3825l11218,3805,11138,3805,11138,3825,112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078,3825l11078,3805,10998,3805,10998,3825,110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938,3825l10938,3805,10858,3805,10858,3825,109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798,3825l10798,3805,10718,3805,10718,3825,107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658,3825l10658,3805,10578,3805,10578,3825,106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518,3825l10518,3805,10438,3805,10438,3825,105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378,3825l10378,3805,10298,3805,10298,3825,103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238,3825l10238,3805,10158,3805,10158,3825,102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0098,3825l10098,3805,10018,3805,10018,3825,100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958,3825l9958,3805,9878,3805,9878,3825,99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818,3825l9818,3805,9738,3805,9738,3825,98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678,3825l9678,3805,9598,3805,9598,3825,96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538,3825l9538,3805,9458,3805,9458,3825,95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398,3825l9398,3805,9318,3805,9318,3825,93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258,3825l9258,3805,9178,3805,9178,3825,92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9118,3825l9118,3805,9038,3805,9038,3825,91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978,3825l8978,3805,8898,3805,8898,3825,89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838,3825l8838,3805,8758,3805,8758,3825,88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698,3825l8698,3805,8618,3805,8618,3825,86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558,3825l8558,3805,8478,3805,8478,3825,85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418,3825l8418,3805,8338,3805,8338,3825,84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278,3825l8278,3805,8198,3805,8198,3825,82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8138,3825l8138,3805,8058,3805,8058,3825,81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998,3825l7998,3805,7918,3805,7918,3825,79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858,3825l7858,3805,7778,3805,7778,3825,78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718,3825l7718,3805,7638,3805,7638,3825,77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578,3825l7578,3805,7498,3805,7498,3825,75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438,3825l7438,3805,7358,3805,7358,3825,74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298,3825l7298,3805,7218,3805,7218,3825,72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158,3825l7158,3805,7078,3805,7078,3825,71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7018,3825l7018,3805,6938,3805,6938,3825,70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878,3825l6878,3805,6798,3805,6798,3825,68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738,3825l6738,3805,6658,3805,6658,3825,67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598,3825l6598,3805,6518,3805,6518,3825,65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458,3825l6458,3805,6378,3805,6378,3825,64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318,3825l6318,3805,6238,3805,6238,3825,63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178,3825l6178,3805,6098,3805,6098,3825,61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6038,3825l6038,3805,5958,3805,5958,3825,60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898,3825l5898,3805,5818,3805,5818,3825,58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758,3825l5758,3805,5678,3805,5678,3825,57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618,3825l5618,3805,5538,3805,5538,3825,56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478,3825l5478,3805,5398,3805,5398,3825,54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338,3825l5338,3805,5258,3805,5258,3825,53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198,3825l5198,3805,5118,3805,5118,3825,51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5058,3825l5058,3805,4978,3805,4978,3825,50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918,3825l4918,3805,4838,3805,4838,3825,49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778,3825l4778,3805,4698,3805,4698,3825,47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638,3825l4638,3805,4558,3805,4558,3825,46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498,3825l4498,3805,4418,3805,4418,3825,44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358,3825l4358,3805,4278,3805,4278,3825,43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218,3825l4218,3805,4138,3805,4138,3825,42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4078,3825l4078,3805,3998,3805,3998,3825,40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938,3825l3938,3805,3858,3805,3858,3825,39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798,3825l3798,3805,3718,3805,3718,3825,37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658,3825l3658,3805,3578,3805,3578,3825,36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518,3825l3518,3805,3438,3805,3438,3825,35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378,3825l3378,3805,3298,3805,3298,3825,33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238,3825l3238,3805,3158,3805,3158,3825,32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3098,3825l3098,3805,3018,3805,3018,3825,30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958,3825l2958,3805,2878,3805,2878,3825,29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818,3825l2818,3805,2738,3805,2738,3825,28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678,3825l2678,3805,2598,3805,2598,3825,26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538,3825l2538,3805,2458,3805,2458,3825,25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398,3825l2398,3805,2318,3805,2318,3825,23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258,3825l2258,3805,2178,3805,2178,3825,22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2118,3825l2118,3805,2038,3805,2038,3825,21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978,3825l1978,3805,1898,3805,1898,3825,19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838,3825l1838,3805,1758,3805,1758,3825,183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698,3825l1698,3805,1618,3805,1618,3825,169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558,3825l1558,3805,1478,3805,1478,3825,155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418,3825l1418,3805,1338,3805,1338,3825,141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278,3825l1278,3805,1198,3805,1198,3825,1278,3825xe" filled="true" fillcolor="#000000" stroked="false">
                <v:path arrowok="t"/>
                <v:fill type="solid"/>
              </v:shape>
              <v:shape style="position:absolute;left:964;top:3805;width:14048;height:2876" coordorigin="964,3805" coordsize="14048,2876" path="m1138,3825l1138,3805,1058,3805,1058,3825,1138,3825xe" filled="true" fillcolor="#000000" stroked="false">
                <v:path arrowok="t"/>
                <v:fill type="solid"/>
              </v:shape>
            </v:group>
            <v:group style="position:absolute;left:964;top:4204;width:633;height:2188" coordorigin="964,4204" coordsize="633,2188">
              <v:shape style="position:absolute;left:964;top:4204;width:633;height:2188" coordorigin="964,4204" coordsize="633,2188" path="m983,4294l983,4215,964,4215,964,4294,983,4294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4435l983,4354,964,4354,964,4435,983,443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4575l983,4495,964,4495,964,4575,983,457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4714l983,4635,964,4635,964,4714,983,4714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4855l983,4774,964,4774,964,4855,983,485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4995l983,4915,964,4915,964,4995,983,499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134l983,5055,964,5055,964,5134,983,5134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275l983,5194,964,5194,964,5275,983,527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415l983,5335,964,5335,964,5415,983,541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554l983,5475,964,5475,964,5554,983,5554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695l983,5614,964,5614,964,5695,983,569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835l983,5755,964,5755,964,5835,983,583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5974l983,5895,964,5895,964,5974,983,5974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6115l983,6034,964,6034,964,6115,983,611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6255l983,6175,964,6175,964,6255,983,625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6373l983,6315,964,6315,964,6388,967,6392,973,6392,973,6373,983,637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5,6392l985,6373,973,6373,983,6382,983,6392,985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983,6392l983,6382,973,6373,973,6392,983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126,6392l1126,6373,1045,6373,1045,6392,1126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266,6392l1266,6373,1186,6373,1186,6392,1266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405,6392l1405,6373,1326,6373,1326,6392,1405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46,6392l1546,6373,1465,6373,1465,6392,1546,639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6363l1596,6283,1576,6283,1576,6363,1596,636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6223l1596,6142,1576,6142,1576,6223,1596,622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6082l1596,6003,1576,6003,1576,6082,1596,608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943l1596,5863,1576,5863,1576,5943,1596,594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803l1596,5722,1576,5722,1576,5803,1596,580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662l1596,5583,1576,5583,1576,5662,1596,566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523l1596,5443,1576,5443,1576,5523,1596,552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383l1596,5302,1576,5302,1576,5383,1596,538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242l1596,5163,1576,5163,1576,5242,1596,524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5103l1596,5023,1576,5023,1576,5103,1596,510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963l1596,4882,1576,4882,1576,4963,1596,496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822l1596,4743,1576,4743,1576,4822,1596,482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683l1596,4603,1576,4603,1576,4683,1596,468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543l1596,4462,1576,4462,1576,4543,1596,454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402l1596,4323,1576,4323,1576,4402,1596,4402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96,4263l1596,4209,1591,4204,1553,4204,1553,4225,1576,4225,1576,4215,1585,4225,1585,4263,1596,426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85,4225l1576,4215,1576,4225,1585,422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585,4263l1585,4225,1576,4225,1576,4263,1585,4263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493,4225l1493,4204,1414,4204,1414,4225,1493,422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354,4225l1354,4204,1273,4204,1273,4225,1354,422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213,4225l1213,4204,1133,4204,1133,4225,1213,4225xe" filled="true" fillcolor="#000000" stroked="false">
                <v:path arrowok="t"/>
                <v:fill type="solid"/>
              </v:shape>
              <v:shape style="position:absolute;left:964;top:4204;width:633;height:2188" coordorigin="964,4204" coordsize="633,2188" path="m1073,4225l1073,4204,994,4204,994,4225,1073,4225xe" filled="true" fillcolor="#000000" stroked="false">
                <v:path arrowok="t"/>
                <v:fill type="solid"/>
              </v:shape>
            </v:group>
            <v:group style="position:absolute;left:964;top:7114;width:390;height:1751" coordorigin="964,7114" coordsize="390,1751">
              <v:shape style="position:absolute;left:964;top:7114;width:390;height:1751" coordorigin="964,7114" coordsize="390,1751" path="m983,7204l983,7125,964,7125,964,7204,983,720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7345l983,7264,964,7264,964,7345,983,734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7485l983,7405,964,7405,964,7485,983,748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7624l983,7545,964,7545,964,7624,983,762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7765l983,7684,964,7684,964,7765,983,776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7905l983,7825,964,7825,964,7905,983,790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044l983,7965,964,7965,964,8044,983,804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185l983,8104,964,8104,964,8185,983,818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325l983,8245,964,8245,964,8325,983,832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464l983,8385,964,8385,964,8464,983,846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605l983,8524,964,8524,964,8605,983,860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745l983,8665,964,8665,964,8745,983,874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845l983,8805,964,8805,964,8860,967,8865,973,8865,973,8845,983,884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003,8865l1003,8845,973,8845,983,8854,983,8865,1003,886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983,8865l983,8854,973,8845,973,8865,983,886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144,8865l1144,8845,1063,8845,1063,8865,1144,886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283,8865l1283,8845,1204,8845,1204,8865,1283,886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854l1354,8775,1333,8775,1333,8854,1354,885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715l1354,8635,1333,8635,1333,8715,1354,871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575l1354,8494,1333,8494,1333,8575,1354,857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434l1354,8355,1333,8355,1333,8434,1354,843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295l1354,8215,1333,8215,1333,8295,1354,829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155l1354,8074,1333,8074,1333,8155,1354,815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8014l1354,7935,1333,7935,1333,8014,1354,801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875l1354,7795,1333,7795,1333,7875,1354,787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735l1354,7654,1333,7654,1333,7735,1354,773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594l1354,7515,1333,7515,1333,7594,1354,759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455l1354,7375,1333,7375,1333,7455,1354,745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315l1354,7234,1333,7234,1333,7315,1354,731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54,7174l1354,7119,1349,7114,1313,7114,1313,7135,1333,7135,1333,7125,1343,7135,1343,7174,1354,717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43,7135l1333,7125,1333,7135,1343,713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343,7174l1343,7135,1333,7135,1333,7174,1343,7174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253,7135l1253,7114,1174,7114,1174,7135,1253,7135xe" filled="true" fillcolor="#000000" stroked="false">
                <v:path arrowok="t"/>
                <v:fill type="solid"/>
              </v:shape>
              <v:shape style="position:absolute;left:964;top:7114;width:390;height:1751" coordorigin="964,7114" coordsize="390,1751" path="m1114,7135l1114,7114,1033,7114,1033,7135,1114,7135xe" filled="true" fillcolor="#000000" stroked="false">
                <v:path arrowok="t"/>
                <v:fill type="solid"/>
              </v:shape>
            </v:group>
            <v:group style="position:absolute;left:12556;top:4697;width:2265;height:660" coordorigin="12556,4697" coordsize="2265,660">
              <v:shape style="position:absolute;left:12556;top:4697;width:2265;height:660" coordorigin="12556,4697" coordsize="2265,660" path="m12556,4697l12556,5357,14820,5357,14820,4697,12556,4697xe" filled="true" fillcolor="#4f81bc" stroked="false">
                <v:path arrowok="t"/>
                <v:fill type="solid"/>
              </v:shape>
            </v:group>
            <v:group style="position:absolute;left:12544;top:5503;width:2265;height:395" coordorigin="12544,5503" coordsize="2265,395">
              <v:shape style="position:absolute;left:12544;top:5503;width:2265;height:395" coordorigin="12544,5503" coordsize="2265,395" path="m12544,5503l12544,5897,14808,5897,14808,5503,12544,5503xe" filled="true" fillcolor="#4f81bc" stroked="false">
                <v:path arrowok="t"/>
                <v:fill type="solid"/>
              </v:shape>
            </v:group>
            <v:group style="position:absolute;left:12540;top:4682;width:2296;height:1230" coordorigin="12540,4682" coordsize="2296,1230">
              <v:shape style="position:absolute;left:12540;top:4682;width:2296;height:1230" coordorigin="12540,4682" coordsize="2296,1230" path="m14836,5906l14836,4689,14828,4682,12547,4682,12540,4689,12540,5906,12547,5912,12556,5912,12556,4712,12570,4697,12570,4712,14806,4712,14806,4697,14820,4712,14820,5912,14828,5912,14836,5906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2570,4712l12570,4697,12556,4712,12570,471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2570,5882l12570,4712,12556,4712,12556,5882,12570,588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4820,5882l12556,5882,12570,5897,12570,5912,14806,5912,14806,5897,14820,588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2570,5912l12570,5897,12556,5882,12556,5912,12570,591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4820,4712l14806,4697,14806,4712,14820,471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4820,5882l14820,4712,14806,4712,14806,5882,14820,5882xe" filled="true" fillcolor="#0f243e" stroked="false">
                <v:path arrowok="t"/>
                <v:fill type="solid"/>
              </v:shape>
              <v:shape style="position:absolute;left:12540;top:4682;width:2296;height:1230" coordorigin="12540,4682" coordsize="2296,1230" path="m14820,5912l14820,5882,14806,5897,14806,5912,14820,5912xe" filled="true" fillcolor="#0f243e" stroked="false">
                <v:path arrowok="t"/>
                <v:fill type="solid"/>
              </v:shape>
              <v:shape style="position:absolute;left:12468;top:4645;width:2443;height:1376" type="#_x0000_t75" stroked="false">
                <v:imagedata r:id="rId61" o:title=""/>
              </v:shape>
              <v:shape style="position:absolute;left:11244;top:2321;width:1265;height:1225" type="#_x0000_t75" stroked="false">
                <v:imagedata r:id="rId62" o:title=""/>
              </v:shape>
            </v:group>
            <v:group style="position:absolute;left:11316;top:2361;width:1120;height:1078" coordorigin="11316,2361" coordsize="1120,1078">
              <v:shape style="position:absolute;left:11316;top:2361;width:1120;height:1078" coordorigin="11316,2361" coordsize="1120,1078" path="m12436,2903l12436,2896,12434,2893,12432,2890,11885,2366,11879,2361,11872,2361,11867,2366,11320,2890,11317,2893,11316,2896,11316,2903,11317,2907,11320,2908,11336,2924,11336,2890,11346,2899,11867,2401,11867,2384,11885,2384,11885,2401,12405,2899,12414,2890,12414,2925,12432,2908,12434,2907,12436,2903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346,2899l11336,2890,11336,2908,11346,2899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76,3407l11346,2899,11336,2908,11336,2924,11867,3434,11867,3416,11876,3407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85,2384l11867,2384,11876,2392,11885,2384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76,2392l11867,2384,11867,2401,11876,2392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85,3416l11876,3407,11867,3416,11885,3416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85,3434l11885,3416,11867,3416,11867,3434,11872,3439,11879,3439,11885,3434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1885,2401l11885,2384,11876,2392,11885,2401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2414,2925l12414,2908,12405,2899,11876,3407,11885,3416,11885,3434,12414,2925xe" filled="true" fillcolor="#ff0000" stroked="false">
                <v:path arrowok="t"/>
                <v:fill type="solid"/>
              </v:shape>
              <v:shape style="position:absolute;left:11316;top:2361;width:1120;height:1078" coordorigin="11316,2361" coordsize="1120,1078" path="m12414,2908l12414,2890,12405,2899,12414,2908xe" filled="true" fillcolor="#ff0000" stroked="false">
                <v:path arrowok="t"/>
                <v:fill type="solid"/>
              </v:shape>
            </v:group>
            <v:group style="position:absolute;left:7193;top:2459;width:2231;height:888" coordorigin="7193,2459" coordsize="2231,888">
              <v:shape style="position:absolute;left:7193;top:2459;width:2231;height:888" coordorigin="7193,2459" coordsize="2231,888" path="m9424,3345l9424,2463,9420,2459,7196,2459,7193,2463,7193,3345,7196,3347,7200,3347,7200,2475,7208,2468,7208,2475,9408,2475,9408,2468,9415,2475,9415,3347,9420,3347,9424,3345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7208,2475l7208,2468,7200,2475,7208,2475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7208,3333l7208,2475,7200,2475,7200,3333,7208,3333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9415,3333l7200,3333,7208,3340,7208,3347,9408,3347,9408,3340,9415,3333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7208,3347l7208,3340,7200,3333,7200,3347,7208,3347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9415,2475l9408,2468,9408,2475,9415,2475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9415,3333l9415,2475,9408,2475,9408,3333,9415,3333xe" filled="true" fillcolor="#006fc0" stroked="false">
                <v:path arrowok="t"/>
                <v:fill type="solid"/>
              </v:shape>
              <v:shape style="position:absolute;left:7193;top:2459;width:2231;height:888" coordorigin="7193,2459" coordsize="2231,888" path="m9415,3347l9415,3333,9408,3340,9408,3347,9415,3347xe" filled="true" fillcolor="#006fc0" stroked="false">
                <v:path arrowok="t"/>
                <v:fill type="solid"/>
              </v:shape>
              <v:shape style="position:absolute;left:9478;top:1385;width:158;height:7385" type="#_x0000_t75" stroked="false">
                <v:imagedata r:id="rId63" o:title=""/>
              </v:shape>
            </v:group>
            <v:group style="position:absolute;left:9553;top:1430;width:10;height:40" coordorigin="9553,1430" coordsize="10,40">
              <v:shape style="position:absolute;left:9553;top:1430;width:10;height:40" coordorigin="9553,1430" coordsize="10,40" path="m9553,1450l9563,1450e" filled="false" stroked="true" strokeweight="2.08pt" strokecolor="#000000">
                <v:path arrowok="t"/>
              </v:shape>
            </v:group>
            <v:group style="position:absolute;left:9553;top:1499;width:10;height:41" coordorigin="9553,1499" coordsize="10,41">
              <v:shape style="position:absolute;left:9553;top:1499;width:10;height:41" coordorigin="9553,1499" coordsize="10,41" path="m9553,1520l9563,1520e" filled="false" stroked="true" strokeweight="2.14pt" strokecolor="#000000">
                <v:path arrowok="t"/>
              </v:shape>
            </v:group>
            <v:group style="position:absolute;left:9553;top:1570;width:10;height:40" coordorigin="9553,1570" coordsize="10,40">
              <v:shape style="position:absolute;left:9553;top:1570;width:10;height:40" coordorigin="9553,1570" coordsize="10,40" path="m9553,1590l9563,1590e" filled="false" stroked="true" strokeweight="2.08pt" strokecolor="#000000">
                <v:path arrowok="t"/>
              </v:shape>
            </v:group>
            <v:group style="position:absolute;left:9553;top:1640;width:10;height:40" coordorigin="9553,1640" coordsize="10,40">
              <v:shape style="position:absolute;left:9553;top:1640;width:10;height:40" coordorigin="9553,1640" coordsize="10,40" path="m9553,1660l9563,1660e" filled="false" stroked="true" strokeweight="2.08pt" strokecolor="#000000">
                <v:path arrowok="t"/>
              </v:shape>
            </v:group>
            <v:group style="position:absolute;left:9553;top:1709;width:10;height:41" coordorigin="9553,1709" coordsize="10,41">
              <v:shape style="position:absolute;left:9553;top:1709;width:10;height:41" coordorigin="9553,1709" coordsize="10,41" path="m9553,1730l9563,1730e" filled="false" stroked="true" strokeweight="2.14pt" strokecolor="#000000">
                <v:path arrowok="t"/>
              </v:shape>
            </v:group>
            <v:group style="position:absolute;left:9553;top:1780;width:10;height:40" coordorigin="9553,1780" coordsize="10,40">
              <v:shape style="position:absolute;left:9553;top:1780;width:10;height:40" coordorigin="9553,1780" coordsize="10,40" path="m9553,1800l9563,1800e" filled="false" stroked="true" strokeweight="2.08pt" strokecolor="#000000">
                <v:path arrowok="t"/>
              </v:shape>
            </v:group>
            <v:group style="position:absolute;left:9553;top:1850;width:10;height:40" coordorigin="9553,1850" coordsize="10,40">
              <v:shape style="position:absolute;left:9553;top:1850;width:10;height:40" coordorigin="9553,1850" coordsize="10,40" path="m9553,1870l9563,1870e" filled="false" stroked="true" strokeweight="2.08pt" strokecolor="#000000">
                <v:path arrowok="t"/>
              </v:shape>
            </v:group>
            <v:group style="position:absolute;left:9553;top:1919;width:10;height:41" coordorigin="9553,1919" coordsize="10,41">
              <v:shape style="position:absolute;left:9553;top:1919;width:10;height:41" coordorigin="9553,1919" coordsize="10,41" path="m9553,1940l9563,1940e" filled="false" stroked="true" strokeweight="2.14pt" strokecolor="#000000">
                <v:path arrowok="t"/>
              </v:shape>
            </v:group>
            <v:group style="position:absolute;left:9553;top:1990;width:10;height:40" coordorigin="9553,1990" coordsize="10,40">
              <v:shape style="position:absolute;left:9553;top:1990;width:10;height:40" coordorigin="9553,1990" coordsize="10,40" path="m9553,2010l9563,2010e" filled="false" stroked="true" strokeweight="2.08pt" strokecolor="#000000">
                <v:path arrowok="t"/>
              </v:shape>
            </v:group>
            <v:group style="position:absolute;left:9553;top:2060;width:10;height:40" coordorigin="9553,2060" coordsize="10,40">
              <v:shape style="position:absolute;left:9553;top:2060;width:10;height:40" coordorigin="9553,2060" coordsize="10,40" path="m9553,2080l9563,2080e" filled="false" stroked="true" strokeweight="2.08pt" strokecolor="#000000">
                <v:path arrowok="t"/>
              </v:shape>
            </v:group>
            <v:group style="position:absolute;left:9553;top:2129;width:10;height:41" coordorigin="9553,2129" coordsize="10,41">
              <v:shape style="position:absolute;left:9553;top:2129;width:10;height:41" coordorigin="9553,2129" coordsize="10,41" path="m9553,2150l9563,2150e" filled="false" stroked="true" strokeweight="2.14pt" strokecolor="#000000">
                <v:path arrowok="t"/>
              </v:shape>
            </v:group>
            <v:group style="position:absolute;left:9553;top:2200;width:10;height:40" coordorigin="9553,2200" coordsize="10,40">
              <v:shape style="position:absolute;left:9553;top:2200;width:10;height:40" coordorigin="9553,2200" coordsize="10,40" path="m9553,2220l9563,2220e" filled="false" stroked="true" strokeweight="2.08pt" strokecolor="#000000">
                <v:path arrowok="t"/>
              </v:shape>
            </v:group>
            <v:group style="position:absolute;left:9553;top:2270;width:10;height:40" coordorigin="9553,2270" coordsize="10,40">
              <v:shape style="position:absolute;left:9553;top:2270;width:10;height:40" coordorigin="9553,2270" coordsize="10,40" path="m9553,2290l9563,2290e" filled="false" stroked="true" strokeweight="2.08pt" strokecolor="#000000">
                <v:path arrowok="t"/>
              </v:shape>
            </v:group>
            <v:group style="position:absolute;left:9553;top:2339;width:10;height:41" coordorigin="9553,2339" coordsize="10,41">
              <v:shape style="position:absolute;left:9553;top:2339;width:10;height:41" coordorigin="9553,2339" coordsize="10,41" path="m9553,2360l9563,2360e" filled="false" stroked="true" strokeweight="2.14pt" strokecolor="#000000">
                <v:path arrowok="t"/>
              </v:shape>
            </v:group>
            <v:group style="position:absolute;left:9553;top:2410;width:10;height:40" coordorigin="9553,2410" coordsize="10,40">
              <v:shape style="position:absolute;left:9553;top:2410;width:10;height:40" coordorigin="9553,2410" coordsize="10,40" path="m9553,2430l9563,2430e" filled="false" stroked="true" strokeweight="2.08pt" strokecolor="#000000">
                <v:path arrowok="t"/>
              </v:shape>
            </v:group>
            <v:group style="position:absolute;left:9553;top:2480;width:10;height:40" coordorigin="9553,2480" coordsize="10,40">
              <v:shape style="position:absolute;left:9553;top:2480;width:10;height:40" coordorigin="9553,2480" coordsize="10,40" path="m9553,2500l9563,2500e" filled="false" stroked="true" strokeweight="2.08pt" strokecolor="#000000">
                <v:path arrowok="t"/>
              </v:shape>
            </v:group>
            <v:group style="position:absolute;left:9553;top:2549;width:10;height:41" coordorigin="9553,2549" coordsize="10,41">
              <v:shape style="position:absolute;left:9553;top:2549;width:10;height:41" coordorigin="9553,2549" coordsize="10,41" path="m9553,2570l9563,2570e" filled="false" stroked="true" strokeweight="2.14pt" strokecolor="#000000">
                <v:path arrowok="t"/>
              </v:shape>
            </v:group>
            <v:group style="position:absolute;left:9553;top:2620;width:10;height:40" coordorigin="9553,2620" coordsize="10,40">
              <v:shape style="position:absolute;left:9553;top:2620;width:10;height:40" coordorigin="9553,2620" coordsize="10,40" path="m9553,2640l9563,2640e" filled="false" stroked="true" strokeweight="2.08pt" strokecolor="#000000">
                <v:path arrowok="t"/>
              </v:shape>
            </v:group>
            <v:group style="position:absolute;left:9553;top:2690;width:10;height:40" coordorigin="9553,2690" coordsize="10,40">
              <v:shape style="position:absolute;left:9553;top:2690;width:10;height:40" coordorigin="9553,2690" coordsize="10,40" path="m9553,2710l9563,2710e" filled="false" stroked="true" strokeweight="2.08pt" strokecolor="#000000">
                <v:path arrowok="t"/>
              </v:shape>
            </v:group>
            <v:group style="position:absolute;left:9553;top:2759;width:10;height:41" coordorigin="9553,2759" coordsize="10,41">
              <v:shape style="position:absolute;left:9553;top:2759;width:10;height:41" coordorigin="9553,2759" coordsize="10,41" path="m9553,2780l9563,2780e" filled="false" stroked="true" strokeweight="2.14pt" strokecolor="#000000">
                <v:path arrowok="t"/>
              </v:shape>
            </v:group>
            <v:group style="position:absolute;left:9553;top:2830;width:10;height:40" coordorigin="9553,2830" coordsize="10,40">
              <v:shape style="position:absolute;left:9553;top:2830;width:10;height:40" coordorigin="9553,2830" coordsize="10,40" path="m9553,2850l9563,2850e" filled="false" stroked="true" strokeweight="2.08pt" strokecolor="#000000">
                <v:path arrowok="t"/>
              </v:shape>
            </v:group>
            <v:group style="position:absolute;left:9553;top:2900;width:10;height:40" coordorigin="9553,2900" coordsize="10,40">
              <v:shape style="position:absolute;left:9553;top:2900;width:10;height:40" coordorigin="9553,2900" coordsize="10,40" path="m9553,2920l9563,2920e" filled="false" stroked="true" strokeweight="2.08pt" strokecolor="#000000">
                <v:path arrowok="t"/>
              </v:shape>
            </v:group>
            <v:group style="position:absolute;left:9553;top:2969;width:10;height:41" coordorigin="9553,2969" coordsize="10,41">
              <v:shape style="position:absolute;left:9553;top:2969;width:10;height:41" coordorigin="9553,2969" coordsize="10,41" path="m9553,2990l9563,2990e" filled="false" stroked="true" strokeweight="2.14pt" strokecolor="#000000">
                <v:path arrowok="t"/>
              </v:shape>
            </v:group>
            <v:group style="position:absolute;left:9553;top:3040;width:10;height:40" coordorigin="9553,3040" coordsize="10,40">
              <v:shape style="position:absolute;left:9553;top:3040;width:10;height:40" coordorigin="9553,3040" coordsize="10,40" path="m9553,3060l9563,3060e" filled="false" stroked="true" strokeweight="2.08pt" strokecolor="#000000">
                <v:path arrowok="t"/>
              </v:shape>
            </v:group>
            <v:group style="position:absolute;left:9553;top:3110;width:10;height:40" coordorigin="9553,3110" coordsize="10,40">
              <v:shape style="position:absolute;left:9553;top:3110;width:10;height:40" coordorigin="9553,3110" coordsize="10,40" path="m9553,3130l9563,3130e" filled="false" stroked="true" strokeweight="2.08pt" strokecolor="#000000">
                <v:path arrowok="t"/>
              </v:shape>
            </v:group>
            <v:group style="position:absolute;left:9553;top:3179;width:10;height:41" coordorigin="9553,3179" coordsize="10,41">
              <v:shape style="position:absolute;left:9553;top:3179;width:10;height:41" coordorigin="9553,3179" coordsize="10,41" path="m9553,3200l9563,3200e" filled="false" stroked="true" strokeweight="2.14pt" strokecolor="#000000">
                <v:path arrowok="t"/>
              </v:shape>
            </v:group>
            <v:group style="position:absolute;left:9553;top:3250;width:10;height:40" coordorigin="9553,3250" coordsize="10,40">
              <v:shape style="position:absolute;left:9553;top:3250;width:10;height:40" coordorigin="9553,3250" coordsize="10,40" path="m9553,3270l9563,3270e" filled="false" stroked="true" strokeweight="2.08pt" strokecolor="#000000">
                <v:path arrowok="t"/>
              </v:shape>
            </v:group>
            <v:group style="position:absolute;left:9553;top:3320;width:10;height:40" coordorigin="9553,3320" coordsize="10,40">
              <v:shape style="position:absolute;left:9553;top:3320;width:10;height:40" coordorigin="9553,3320" coordsize="10,40" path="m9553,3340l9563,3340e" filled="false" stroked="true" strokeweight="2.08pt" strokecolor="#000000">
                <v:path arrowok="t"/>
              </v:shape>
            </v:group>
            <v:group style="position:absolute;left:9553;top:3389;width:10;height:41" coordorigin="9553,3389" coordsize="10,41">
              <v:shape style="position:absolute;left:9553;top:3389;width:10;height:41" coordorigin="9553,3389" coordsize="10,41" path="m9553,3410l9563,3410e" filled="false" stroked="true" strokeweight="2.14pt" strokecolor="#000000">
                <v:path arrowok="t"/>
              </v:shape>
            </v:group>
            <v:group style="position:absolute;left:9553;top:3460;width:10;height:40" coordorigin="9553,3460" coordsize="10,40">
              <v:shape style="position:absolute;left:9553;top:3460;width:10;height:40" coordorigin="9553,3460" coordsize="10,40" path="m9553,3480l9563,3480e" filled="false" stroked="true" strokeweight="2.08pt" strokecolor="#000000">
                <v:path arrowok="t"/>
              </v:shape>
            </v:group>
            <v:group style="position:absolute;left:9553;top:3530;width:10;height:40" coordorigin="9553,3530" coordsize="10,40">
              <v:shape style="position:absolute;left:9553;top:3530;width:10;height:40" coordorigin="9553,3530" coordsize="10,40" path="m9553,3550l9563,3550e" filled="false" stroked="true" strokeweight="2.08pt" strokecolor="#000000">
                <v:path arrowok="t"/>
              </v:shape>
            </v:group>
            <v:group style="position:absolute;left:9553;top:3599;width:10;height:41" coordorigin="9553,3599" coordsize="10,41">
              <v:shape style="position:absolute;left:9553;top:3599;width:10;height:41" coordorigin="9553,3599" coordsize="10,41" path="m9553,3620l9563,3620e" filled="false" stroked="true" strokeweight="2.14pt" strokecolor="#000000">
                <v:path arrowok="t"/>
              </v:shape>
            </v:group>
            <v:group style="position:absolute;left:9553;top:3670;width:10;height:40" coordorigin="9553,3670" coordsize="10,40">
              <v:shape style="position:absolute;left:9553;top:3670;width:10;height:40" coordorigin="9553,3670" coordsize="10,40" path="m9553,3690l9563,3690e" filled="false" stroked="true" strokeweight="2.08pt" strokecolor="#000000">
                <v:path arrowok="t"/>
              </v:shape>
            </v:group>
            <v:group style="position:absolute;left:9553;top:3740;width:10;height:40" coordorigin="9553,3740" coordsize="10,40">
              <v:shape style="position:absolute;left:9553;top:3740;width:10;height:40" coordorigin="9553,3740" coordsize="10,40" path="m9553,3760l9563,3760e" filled="false" stroked="true" strokeweight="2.08pt" strokecolor="#000000">
                <v:path arrowok="t"/>
              </v:shape>
            </v:group>
            <v:group style="position:absolute;left:9553;top:3809;width:10;height:41" coordorigin="9553,3809" coordsize="10,41">
              <v:shape style="position:absolute;left:9553;top:3809;width:10;height:41" coordorigin="9553,3809" coordsize="10,41" path="m9553,3830l9563,3830e" filled="false" stroked="true" strokeweight="2.14pt" strokecolor="#000000">
                <v:path arrowok="t"/>
              </v:shape>
            </v:group>
            <v:group style="position:absolute;left:9553;top:3880;width:10;height:40" coordorigin="9553,3880" coordsize="10,40">
              <v:shape style="position:absolute;left:9553;top:3880;width:10;height:40" coordorigin="9553,3880" coordsize="10,40" path="m9553,3900l9563,3900e" filled="false" stroked="true" strokeweight="2.08pt" strokecolor="#000000">
                <v:path arrowok="t"/>
              </v:shape>
            </v:group>
            <v:group style="position:absolute;left:9553;top:3950;width:10;height:40" coordorigin="9553,3950" coordsize="10,40">
              <v:shape style="position:absolute;left:9553;top:3950;width:10;height:40" coordorigin="9553,3950" coordsize="10,40" path="m9553,3970l9563,3970e" filled="false" stroked="true" strokeweight="2.08pt" strokecolor="#000000">
                <v:path arrowok="t"/>
              </v:shape>
            </v:group>
            <v:group style="position:absolute;left:9553;top:4019;width:10;height:41" coordorigin="9553,4019" coordsize="10,41">
              <v:shape style="position:absolute;left:9553;top:4019;width:10;height:41" coordorigin="9553,4019" coordsize="10,41" path="m9553,4040l9563,4040e" filled="false" stroked="true" strokeweight="2.14pt" strokecolor="#000000">
                <v:path arrowok="t"/>
              </v:shape>
            </v:group>
            <v:group style="position:absolute;left:9553;top:4090;width:10;height:40" coordorigin="9553,4090" coordsize="10,40">
              <v:shape style="position:absolute;left:9553;top:4090;width:10;height:40" coordorigin="9553,4090" coordsize="10,40" path="m9553,4110l9563,4110e" filled="false" stroked="true" strokeweight="2.08pt" strokecolor="#000000">
                <v:path arrowok="t"/>
              </v:shape>
            </v:group>
            <v:group style="position:absolute;left:9553;top:4160;width:10;height:40" coordorigin="9553,4160" coordsize="10,40">
              <v:shape style="position:absolute;left:9553;top:4160;width:10;height:40" coordorigin="9553,4160" coordsize="10,40" path="m9553,4180l9563,4180e" filled="false" stroked="true" strokeweight="2.08pt" strokecolor="#000000">
                <v:path arrowok="t"/>
              </v:shape>
            </v:group>
            <v:group style="position:absolute;left:9553;top:4229;width:10;height:41" coordorigin="9553,4229" coordsize="10,41">
              <v:shape style="position:absolute;left:9553;top:4229;width:10;height:41" coordorigin="9553,4229" coordsize="10,41" path="m9553,4250l9563,4250e" filled="false" stroked="true" strokeweight="2.14pt" strokecolor="#000000">
                <v:path arrowok="t"/>
              </v:shape>
            </v:group>
            <v:group style="position:absolute;left:9553;top:4300;width:10;height:40" coordorigin="9553,4300" coordsize="10,40">
              <v:shape style="position:absolute;left:9553;top:4300;width:10;height:40" coordorigin="9553,4300" coordsize="10,40" path="m9553,4320l9563,4320e" filled="false" stroked="true" strokeweight="2.08pt" strokecolor="#000000">
                <v:path arrowok="t"/>
              </v:shape>
            </v:group>
            <v:group style="position:absolute;left:9553;top:4370;width:10;height:40" coordorigin="9553,4370" coordsize="10,40">
              <v:shape style="position:absolute;left:9553;top:4370;width:10;height:40" coordorigin="9553,4370" coordsize="10,40" path="m9553,4390l9563,4390e" filled="false" stroked="true" strokeweight="2.08pt" strokecolor="#000000">
                <v:path arrowok="t"/>
              </v:shape>
            </v:group>
            <v:group style="position:absolute;left:9553;top:4439;width:10;height:41" coordorigin="9553,4439" coordsize="10,41">
              <v:shape style="position:absolute;left:9553;top:4439;width:10;height:41" coordorigin="9553,4439" coordsize="10,41" path="m9553,4460l9563,4460e" filled="false" stroked="true" strokeweight="2.14pt" strokecolor="#000000">
                <v:path arrowok="t"/>
              </v:shape>
            </v:group>
            <v:group style="position:absolute;left:9553;top:4510;width:10;height:40" coordorigin="9553,4510" coordsize="10,40">
              <v:shape style="position:absolute;left:9553;top:4510;width:10;height:40" coordorigin="9553,4510" coordsize="10,40" path="m9553,4530l9563,4530e" filled="false" stroked="true" strokeweight="2.08pt" strokecolor="#000000">
                <v:path arrowok="t"/>
              </v:shape>
            </v:group>
            <v:group style="position:absolute;left:9553;top:4580;width:10;height:40" coordorigin="9553,4580" coordsize="10,40">
              <v:shape style="position:absolute;left:9553;top:4580;width:10;height:40" coordorigin="9553,4580" coordsize="10,40" path="m9553,4600l9563,4600e" filled="false" stroked="true" strokeweight="2.08pt" strokecolor="#000000">
                <v:path arrowok="t"/>
              </v:shape>
            </v:group>
            <v:group style="position:absolute;left:9553;top:4649;width:10;height:41" coordorigin="9553,4649" coordsize="10,41">
              <v:shape style="position:absolute;left:9553;top:4649;width:10;height:41" coordorigin="9553,4649" coordsize="10,41" path="m9553,4670l9563,4670e" filled="false" stroked="true" strokeweight="2.14pt" strokecolor="#000000">
                <v:path arrowok="t"/>
              </v:shape>
            </v:group>
            <v:group style="position:absolute;left:9553;top:4720;width:10;height:40" coordorigin="9553,4720" coordsize="10,40">
              <v:shape style="position:absolute;left:9553;top:4720;width:10;height:40" coordorigin="9553,4720" coordsize="10,40" path="m9553,4740l9563,4740e" filled="false" stroked="true" strokeweight="2.08pt" strokecolor="#000000">
                <v:path arrowok="t"/>
              </v:shape>
            </v:group>
            <v:group style="position:absolute;left:9553;top:4790;width:10;height:40" coordorigin="9553,4790" coordsize="10,40">
              <v:shape style="position:absolute;left:9553;top:4790;width:10;height:40" coordorigin="9553,4790" coordsize="10,40" path="m9553,4810l9563,4810e" filled="false" stroked="true" strokeweight="2.08pt" strokecolor="#000000">
                <v:path arrowok="t"/>
              </v:shape>
            </v:group>
            <v:group style="position:absolute;left:9553;top:4859;width:10;height:41" coordorigin="9553,4859" coordsize="10,41">
              <v:shape style="position:absolute;left:9553;top:4859;width:10;height:41" coordorigin="9553,4859" coordsize="10,41" path="m9553,4880l9563,4880e" filled="false" stroked="true" strokeweight="2.14pt" strokecolor="#000000">
                <v:path arrowok="t"/>
              </v:shape>
            </v:group>
            <v:group style="position:absolute;left:9553;top:4930;width:10;height:40" coordorigin="9553,4930" coordsize="10,40">
              <v:shape style="position:absolute;left:9553;top:4930;width:10;height:40" coordorigin="9553,4930" coordsize="10,40" path="m9553,4950l9563,4950e" filled="false" stroked="true" strokeweight="2.08pt" strokecolor="#000000">
                <v:path arrowok="t"/>
              </v:shape>
            </v:group>
            <v:group style="position:absolute;left:9553;top:5000;width:10;height:40" coordorigin="9553,5000" coordsize="10,40">
              <v:shape style="position:absolute;left:9553;top:5000;width:10;height:40" coordorigin="9553,5000" coordsize="10,40" path="m9553,5020l9563,5020e" filled="false" stroked="true" strokeweight="2.08pt" strokecolor="#000000">
                <v:path arrowok="t"/>
              </v:shape>
            </v:group>
            <v:group style="position:absolute;left:9553;top:5069;width:10;height:41" coordorigin="9553,5069" coordsize="10,41">
              <v:shape style="position:absolute;left:9553;top:5069;width:10;height:41" coordorigin="9553,5069" coordsize="10,41" path="m9553,5090l9563,5090e" filled="false" stroked="true" strokeweight="2.14pt" strokecolor="#000000">
                <v:path arrowok="t"/>
              </v:shape>
            </v:group>
            <v:group style="position:absolute;left:9553;top:5140;width:10;height:40" coordorigin="9553,5140" coordsize="10,40">
              <v:shape style="position:absolute;left:9553;top:5140;width:10;height:40" coordorigin="9553,5140" coordsize="10,40" path="m9553,5160l9563,5160e" filled="false" stroked="true" strokeweight="2.08pt" strokecolor="#000000">
                <v:path arrowok="t"/>
              </v:shape>
            </v:group>
            <v:group style="position:absolute;left:9553;top:5210;width:10;height:40" coordorigin="9553,5210" coordsize="10,40">
              <v:shape style="position:absolute;left:9553;top:5210;width:10;height:40" coordorigin="9553,5210" coordsize="10,40" path="m9553,5230l9563,5230e" filled="false" stroked="true" strokeweight="2.08pt" strokecolor="#000000">
                <v:path arrowok="t"/>
              </v:shape>
            </v:group>
            <v:group style="position:absolute;left:9553;top:5279;width:10;height:41" coordorigin="9553,5279" coordsize="10,41">
              <v:shape style="position:absolute;left:9553;top:5279;width:10;height:41" coordorigin="9553,5279" coordsize="10,41" path="m9553,5300l9563,5300e" filled="false" stroked="true" strokeweight="2.14pt" strokecolor="#000000">
                <v:path arrowok="t"/>
              </v:shape>
            </v:group>
            <v:group style="position:absolute;left:9553;top:5350;width:10;height:40" coordorigin="9553,5350" coordsize="10,40">
              <v:shape style="position:absolute;left:9553;top:5350;width:10;height:40" coordorigin="9553,5350" coordsize="10,40" path="m9553,5370l9563,5370e" filled="false" stroked="true" strokeweight="2.08pt" strokecolor="#000000">
                <v:path arrowok="t"/>
              </v:shape>
            </v:group>
            <v:group style="position:absolute;left:9553;top:5420;width:10;height:40" coordorigin="9553,5420" coordsize="10,40">
              <v:shape style="position:absolute;left:9553;top:5420;width:10;height:40" coordorigin="9553,5420" coordsize="10,40" path="m9553,5440l9563,5440e" filled="false" stroked="true" strokeweight="2.08pt" strokecolor="#000000">
                <v:path arrowok="t"/>
              </v:shape>
            </v:group>
            <v:group style="position:absolute;left:9553;top:5489;width:10;height:41" coordorigin="9553,5489" coordsize="10,41">
              <v:shape style="position:absolute;left:9553;top:5489;width:10;height:41" coordorigin="9553,5489" coordsize="10,41" path="m9553,5510l9563,5510e" filled="false" stroked="true" strokeweight="2.14pt" strokecolor="#000000">
                <v:path arrowok="t"/>
              </v:shape>
            </v:group>
            <v:group style="position:absolute;left:9553;top:5560;width:10;height:40" coordorigin="9553,5560" coordsize="10,40">
              <v:shape style="position:absolute;left:9553;top:5560;width:10;height:40" coordorigin="9553,5560" coordsize="10,40" path="m9553,5580l9563,5580e" filled="false" stroked="true" strokeweight="2.08pt" strokecolor="#000000">
                <v:path arrowok="t"/>
              </v:shape>
            </v:group>
            <v:group style="position:absolute;left:9553;top:5630;width:10;height:40" coordorigin="9553,5630" coordsize="10,40">
              <v:shape style="position:absolute;left:9553;top:5630;width:10;height:40" coordorigin="9553,5630" coordsize="10,40" path="m9553,5650l9563,5650e" filled="false" stroked="true" strokeweight="2.08pt" strokecolor="#000000">
                <v:path arrowok="t"/>
              </v:shape>
            </v:group>
            <v:group style="position:absolute;left:9553;top:5699;width:10;height:41" coordorigin="9553,5699" coordsize="10,41">
              <v:shape style="position:absolute;left:9553;top:5699;width:10;height:41" coordorigin="9553,5699" coordsize="10,41" path="m9553,5720l9563,5720e" filled="false" stroked="true" strokeweight="2.14pt" strokecolor="#000000">
                <v:path arrowok="t"/>
              </v:shape>
            </v:group>
            <v:group style="position:absolute;left:9553;top:5770;width:10;height:40" coordorigin="9553,5770" coordsize="10,40">
              <v:shape style="position:absolute;left:9553;top:5770;width:10;height:40" coordorigin="9553,5770" coordsize="10,40" path="m9553,5790l9563,5790e" filled="false" stroked="true" strokeweight="2.08pt" strokecolor="#000000">
                <v:path arrowok="t"/>
              </v:shape>
            </v:group>
            <v:group style="position:absolute;left:9553;top:5840;width:10;height:40" coordorigin="9553,5840" coordsize="10,40">
              <v:shape style="position:absolute;left:9553;top:5840;width:10;height:40" coordorigin="9553,5840" coordsize="10,40" path="m9553,5860l9563,5860e" filled="false" stroked="true" strokeweight="2.08pt" strokecolor="#000000">
                <v:path arrowok="t"/>
              </v:shape>
            </v:group>
            <v:group style="position:absolute;left:9553;top:5909;width:10;height:41" coordorigin="9553,5909" coordsize="10,41">
              <v:shape style="position:absolute;left:9553;top:5909;width:10;height:41" coordorigin="9553,5909" coordsize="10,41" path="m9553,5930l9563,5930e" filled="false" stroked="true" strokeweight="2.14pt" strokecolor="#000000">
                <v:path arrowok="t"/>
              </v:shape>
            </v:group>
            <v:group style="position:absolute;left:9553;top:5980;width:10;height:40" coordorigin="9553,5980" coordsize="10,40">
              <v:shape style="position:absolute;left:9553;top:5980;width:10;height:40" coordorigin="9553,5980" coordsize="10,40" path="m9553,6000l9563,6000e" filled="false" stroked="true" strokeweight="2.08pt" strokecolor="#000000">
                <v:path arrowok="t"/>
              </v:shape>
            </v:group>
            <v:group style="position:absolute;left:9553;top:6050;width:10;height:40" coordorigin="9553,6050" coordsize="10,40">
              <v:shape style="position:absolute;left:9553;top:6050;width:10;height:40" coordorigin="9553,6050" coordsize="10,40" path="m9553,6070l9563,6070e" filled="false" stroked="true" strokeweight="2.08pt" strokecolor="#000000">
                <v:path arrowok="t"/>
              </v:shape>
            </v:group>
            <v:group style="position:absolute;left:9553;top:6119;width:10;height:41" coordorigin="9553,6119" coordsize="10,41">
              <v:shape style="position:absolute;left:9553;top:6119;width:10;height:41" coordorigin="9553,6119" coordsize="10,41" path="m9553,6140l9563,6140e" filled="false" stroked="true" strokeweight="2.14pt" strokecolor="#000000">
                <v:path arrowok="t"/>
              </v:shape>
            </v:group>
            <v:group style="position:absolute;left:9553;top:6190;width:10;height:40" coordorigin="9553,6190" coordsize="10,40">
              <v:shape style="position:absolute;left:9553;top:6190;width:10;height:40" coordorigin="9553,6190" coordsize="10,40" path="m9553,6210l9563,6210e" filled="false" stroked="true" strokeweight="2.08pt" strokecolor="#000000">
                <v:path arrowok="t"/>
              </v:shape>
            </v:group>
            <v:group style="position:absolute;left:9553;top:6260;width:10;height:40" coordorigin="9553,6260" coordsize="10,40">
              <v:shape style="position:absolute;left:9553;top:6260;width:10;height:40" coordorigin="9553,6260" coordsize="10,40" path="m9553,6280l9563,6280e" filled="false" stroked="true" strokeweight="2.08pt" strokecolor="#000000">
                <v:path arrowok="t"/>
              </v:shape>
            </v:group>
            <v:group style="position:absolute;left:9553;top:6329;width:10;height:41" coordorigin="9553,6329" coordsize="10,41">
              <v:shape style="position:absolute;left:9553;top:6329;width:10;height:41" coordorigin="9553,6329" coordsize="10,41" path="m9553,6350l9563,6350e" filled="false" stroked="true" strokeweight="2.14pt" strokecolor="#000000">
                <v:path arrowok="t"/>
              </v:shape>
            </v:group>
            <v:group style="position:absolute;left:9553;top:6400;width:10;height:40" coordorigin="9553,6400" coordsize="10,40">
              <v:shape style="position:absolute;left:9553;top:6400;width:10;height:40" coordorigin="9553,6400" coordsize="10,40" path="m9553,6420l9563,6420e" filled="false" stroked="true" strokeweight="2.08pt" strokecolor="#000000">
                <v:path arrowok="t"/>
              </v:shape>
            </v:group>
            <v:group style="position:absolute;left:9553;top:6470;width:10;height:40" coordorigin="9553,6470" coordsize="10,40">
              <v:shape style="position:absolute;left:9553;top:6470;width:10;height:40" coordorigin="9553,6470" coordsize="10,40" path="m9553,6490l9563,6490e" filled="false" stroked="true" strokeweight="2.08pt" strokecolor="#000000">
                <v:path arrowok="t"/>
              </v:shape>
            </v:group>
            <v:group style="position:absolute;left:9553;top:6539;width:10;height:41" coordorigin="9553,6539" coordsize="10,41">
              <v:shape style="position:absolute;left:9553;top:6539;width:10;height:41" coordorigin="9553,6539" coordsize="10,41" path="m9553,6560l9563,6560e" filled="false" stroked="true" strokeweight="2.14pt" strokecolor="#000000">
                <v:path arrowok="t"/>
              </v:shape>
            </v:group>
            <v:group style="position:absolute;left:9553;top:6610;width:10;height:40" coordorigin="9553,6610" coordsize="10,40">
              <v:shape style="position:absolute;left:9553;top:6610;width:10;height:40" coordorigin="9553,6610" coordsize="10,40" path="m9553,6630l9563,6630e" filled="false" stroked="true" strokeweight="2.08pt" strokecolor="#000000">
                <v:path arrowok="t"/>
              </v:shape>
            </v:group>
            <v:group style="position:absolute;left:9553;top:6680;width:10;height:40" coordorigin="9553,6680" coordsize="10,40">
              <v:shape style="position:absolute;left:9553;top:6680;width:10;height:40" coordorigin="9553,6680" coordsize="10,40" path="m9553,6700l9563,6700e" filled="false" stroked="true" strokeweight="2.08pt" strokecolor="#000000">
                <v:path arrowok="t"/>
              </v:shape>
            </v:group>
            <v:group style="position:absolute;left:9553;top:6749;width:10;height:41" coordorigin="9553,6749" coordsize="10,41">
              <v:shape style="position:absolute;left:9553;top:6749;width:10;height:41" coordorigin="9553,6749" coordsize="10,41" path="m9553,6770l9563,6770e" filled="false" stroked="true" strokeweight="2.14pt" strokecolor="#000000">
                <v:path arrowok="t"/>
              </v:shape>
            </v:group>
            <v:group style="position:absolute;left:9553;top:6820;width:10;height:40" coordorigin="9553,6820" coordsize="10,40">
              <v:shape style="position:absolute;left:9553;top:6820;width:10;height:40" coordorigin="9553,6820" coordsize="10,40" path="m9553,6840l9563,6840e" filled="false" stroked="true" strokeweight="2.08pt" strokecolor="#000000">
                <v:path arrowok="t"/>
              </v:shape>
            </v:group>
            <v:group style="position:absolute;left:9553;top:6890;width:10;height:40" coordorigin="9553,6890" coordsize="10,40">
              <v:shape style="position:absolute;left:9553;top:6890;width:10;height:40" coordorigin="9553,6890" coordsize="10,40" path="m9553,6910l9563,6910e" filled="false" stroked="true" strokeweight="2.08pt" strokecolor="#000000">
                <v:path arrowok="t"/>
              </v:shape>
            </v:group>
            <v:group style="position:absolute;left:9553;top:6959;width:10;height:41" coordorigin="9553,6959" coordsize="10,41">
              <v:shape style="position:absolute;left:9553;top:6959;width:10;height:41" coordorigin="9553,6959" coordsize="10,41" path="m9553,6980l9563,6980e" filled="false" stroked="true" strokeweight="2.14pt" strokecolor="#000000">
                <v:path arrowok="t"/>
              </v:shape>
            </v:group>
            <v:group style="position:absolute;left:9553;top:7030;width:10;height:40" coordorigin="9553,7030" coordsize="10,40">
              <v:shape style="position:absolute;left:9553;top:7030;width:10;height:40" coordorigin="9553,7030" coordsize="10,40" path="m9553,7050l9563,7050e" filled="false" stroked="true" strokeweight="2.08pt" strokecolor="#000000">
                <v:path arrowok="t"/>
              </v:shape>
            </v:group>
            <v:group style="position:absolute;left:9553;top:7100;width:10;height:40" coordorigin="9553,7100" coordsize="10,40">
              <v:shape style="position:absolute;left:9553;top:7100;width:10;height:40" coordorigin="9553,7100" coordsize="10,40" path="m9553,7120l9563,7120e" filled="false" stroked="true" strokeweight="2.08pt" strokecolor="#000000">
                <v:path arrowok="t"/>
              </v:shape>
            </v:group>
            <v:group style="position:absolute;left:9553;top:7169;width:10;height:41" coordorigin="9553,7169" coordsize="10,41">
              <v:shape style="position:absolute;left:9553;top:7169;width:10;height:41" coordorigin="9553,7169" coordsize="10,41" path="m9553,7190l9563,7190e" filled="false" stroked="true" strokeweight="2.14pt" strokecolor="#000000">
                <v:path arrowok="t"/>
              </v:shape>
            </v:group>
            <v:group style="position:absolute;left:9553;top:7240;width:10;height:40" coordorigin="9553,7240" coordsize="10,40">
              <v:shape style="position:absolute;left:9553;top:7240;width:10;height:40" coordorigin="9553,7240" coordsize="10,40" path="m9553,7260l9563,7260e" filled="false" stroked="true" strokeweight="2.08pt" strokecolor="#000000">
                <v:path arrowok="t"/>
              </v:shape>
            </v:group>
            <v:group style="position:absolute;left:9553;top:7310;width:10;height:40" coordorigin="9553,7310" coordsize="10,40">
              <v:shape style="position:absolute;left:9553;top:7310;width:10;height:40" coordorigin="9553,7310" coordsize="10,40" path="m9553,7330l9563,7330e" filled="false" stroked="true" strokeweight="2.08pt" strokecolor="#000000">
                <v:path arrowok="t"/>
              </v:shape>
            </v:group>
            <v:group style="position:absolute;left:9553;top:7379;width:10;height:41" coordorigin="9553,7379" coordsize="10,41">
              <v:shape style="position:absolute;left:9553;top:7379;width:10;height:41" coordorigin="9553,7379" coordsize="10,41" path="m9553,7400l9563,7400e" filled="false" stroked="true" strokeweight="2.14pt" strokecolor="#000000">
                <v:path arrowok="t"/>
              </v:shape>
            </v:group>
            <v:group style="position:absolute;left:9553;top:7450;width:10;height:40" coordorigin="9553,7450" coordsize="10,40">
              <v:shape style="position:absolute;left:9553;top:7450;width:10;height:40" coordorigin="9553,7450" coordsize="10,40" path="m9553,7470l9563,7470e" filled="false" stroked="true" strokeweight="2.08pt" strokecolor="#000000">
                <v:path arrowok="t"/>
              </v:shape>
            </v:group>
            <v:group style="position:absolute;left:9553;top:7520;width:10;height:40" coordorigin="9553,7520" coordsize="10,40">
              <v:shape style="position:absolute;left:9553;top:7520;width:10;height:40" coordorigin="9553,7520" coordsize="10,40" path="m9553,7540l9563,7540e" filled="false" stroked="true" strokeweight="2.08pt" strokecolor="#000000">
                <v:path arrowok="t"/>
              </v:shape>
            </v:group>
            <v:group style="position:absolute;left:9553;top:7589;width:10;height:41" coordorigin="9553,7589" coordsize="10,41">
              <v:shape style="position:absolute;left:9553;top:7589;width:10;height:41" coordorigin="9553,7589" coordsize="10,41" path="m9553,7610l9563,7610e" filled="false" stroked="true" strokeweight="2.14pt" strokecolor="#000000">
                <v:path arrowok="t"/>
              </v:shape>
            </v:group>
            <v:group style="position:absolute;left:9553;top:7660;width:10;height:40" coordorigin="9553,7660" coordsize="10,40">
              <v:shape style="position:absolute;left:9553;top:7660;width:10;height:40" coordorigin="9553,7660" coordsize="10,40" path="m9553,7680l9563,7680e" filled="false" stroked="true" strokeweight="2.08pt" strokecolor="#000000">
                <v:path arrowok="t"/>
              </v:shape>
            </v:group>
            <v:group style="position:absolute;left:9553;top:7730;width:10;height:40" coordorigin="9553,7730" coordsize="10,40">
              <v:shape style="position:absolute;left:9553;top:7730;width:10;height:40" coordorigin="9553,7730" coordsize="10,40" path="m9553,7750l9563,7750e" filled="false" stroked="true" strokeweight="2.08pt" strokecolor="#000000">
                <v:path arrowok="t"/>
              </v:shape>
            </v:group>
            <v:group style="position:absolute;left:9553;top:7799;width:10;height:41" coordorigin="9553,7799" coordsize="10,41">
              <v:shape style="position:absolute;left:9553;top:7799;width:10;height:41" coordorigin="9553,7799" coordsize="10,41" path="m9553,7820l9563,7820e" filled="false" stroked="true" strokeweight="2.14pt" strokecolor="#000000">
                <v:path arrowok="t"/>
              </v:shape>
            </v:group>
            <v:group style="position:absolute;left:9553;top:7870;width:10;height:40" coordorigin="9553,7870" coordsize="10,40">
              <v:shape style="position:absolute;left:9553;top:7870;width:10;height:40" coordorigin="9553,7870" coordsize="10,40" path="m9553,7890l9563,7890e" filled="false" stroked="true" strokeweight="2.08pt" strokecolor="#000000">
                <v:path arrowok="t"/>
              </v:shape>
            </v:group>
            <v:group style="position:absolute;left:9553;top:7940;width:10;height:40" coordorigin="9553,7940" coordsize="10,40">
              <v:shape style="position:absolute;left:9553;top:7940;width:10;height:40" coordorigin="9553,7940" coordsize="10,40" path="m9553,7960l9563,7960e" filled="false" stroked="true" strokeweight="2.08pt" strokecolor="#000000">
                <v:path arrowok="t"/>
              </v:shape>
            </v:group>
            <v:group style="position:absolute;left:9553;top:8009;width:10;height:41" coordorigin="9553,8009" coordsize="10,41">
              <v:shape style="position:absolute;left:9553;top:8009;width:10;height:41" coordorigin="9553,8009" coordsize="10,41" path="m9553,8030l9563,8030e" filled="false" stroked="true" strokeweight="2.14pt" strokecolor="#000000">
                <v:path arrowok="t"/>
              </v:shape>
            </v:group>
            <v:group style="position:absolute;left:9553;top:8080;width:10;height:40" coordorigin="9553,8080" coordsize="10,40">
              <v:shape style="position:absolute;left:9553;top:8080;width:10;height:40" coordorigin="9553,8080" coordsize="10,40" path="m9553,8100l9563,8100e" filled="false" stroked="true" strokeweight="2.08pt" strokecolor="#000000">
                <v:path arrowok="t"/>
              </v:shape>
            </v:group>
            <v:group style="position:absolute;left:9553;top:8150;width:10;height:40" coordorigin="9553,8150" coordsize="10,40">
              <v:shape style="position:absolute;left:9553;top:8150;width:10;height:40" coordorigin="9553,8150" coordsize="10,40" path="m9553,8170l9563,8170e" filled="false" stroked="true" strokeweight="2.08pt" strokecolor="#000000">
                <v:path arrowok="t"/>
              </v:shape>
            </v:group>
            <v:group style="position:absolute;left:9553;top:8219;width:10;height:41" coordorigin="9553,8219" coordsize="10,41">
              <v:shape style="position:absolute;left:9553;top:8219;width:10;height:41" coordorigin="9553,8219" coordsize="10,41" path="m9553,8240l9563,8240e" filled="false" stroked="true" strokeweight="2.14pt" strokecolor="#000000">
                <v:path arrowok="t"/>
              </v:shape>
            </v:group>
            <v:group style="position:absolute;left:9553;top:8290;width:10;height:40" coordorigin="9553,8290" coordsize="10,40">
              <v:shape style="position:absolute;left:9553;top:8290;width:10;height:40" coordorigin="9553,8290" coordsize="10,40" path="m9553,8310l9563,8310e" filled="false" stroked="true" strokeweight="2.08pt" strokecolor="#000000">
                <v:path arrowok="t"/>
              </v:shape>
            </v:group>
            <v:group style="position:absolute;left:9553;top:8360;width:10;height:40" coordorigin="9553,8360" coordsize="10,40">
              <v:shape style="position:absolute;left:9553;top:8360;width:10;height:40" coordorigin="9553,8360" coordsize="10,40" path="m9553,8380l9563,8380e" filled="false" stroked="true" strokeweight="2.08pt" strokecolor="#000000">
                <v:path arrowok="t"/>
              </v:shape>
            </v:group>
            <v:group style="position:absolute;left:9553;top:8429;width:10;height:41" coordorigin="9553,8429" coordsize="10,41">
              <v:shape style="position:absolute;left:9553;top:8429;width:10;height:41" coordorigin="9553,8429" coordsize="10,41" path="m9553,8450l9563,8450e" filled="false" stroked="true" strokeweight="2.14pt" strokecolor="#000000">
                <v:path arrowok="t"/>
              </v:shape>
            </v:group>
            <v:group style="position:absolute;left:9553;top:8500;width:10;height:40" coordorigin="9553,8500" coordsize="10,40">
              <v:shape style="position:absolute;left:9553;top:8500;width:10;height:40" coordorigin="9553,8500" coordsize="10,40" path="m9553,8520l9563,8520e" filled="false" stroked="true" strokeweight="2.08pt" strokecolor="#000000">
                <v:path arrowok="t"/>
              </v:shape>
            </v:group>
            <v:group style="position:absolute;left:9553;top:8570;width:10;height:40" coordorigin="9553,8570" coordsize="10,40">
              <v:shape style="position:absolute;left:9553;top:8570;width:10;height:40" coordorigin="9553,8570" coordsize="10,40" path="m9553,8590l9563,8590e" filled="false" stroked="true" strokeweight="2.08pt" strokecolor="#000000">
                <v:path arrowok="t"/>
              </v:shape>
            </v:group>
            <v:group style="position:absolute;left:9553;top:8639;width:10;height:23" coordorigin="9553,8639" coordsize="10,23">
              <v:shape style="position:absolute;left:9553;top:8639;width:10;height:23" coordorigin="9553,8639" coordsize="10,23" path="m9553,8651l9563,8651e" filled="false" stroked="true" strokeweight="1.24pt" strokecolor="#000000">
                <v:path arrowok="t"/>
              </v:shape>
            </v:group>
            <v:group style="position:absolute;left:9691;top:2455;width:1623;height:888" coordorigin="9691,2455" coordsize="1623,888">
              <v:shape style="position:absolute;left:9691;top:2455;width:1623;height:888" coordorigin="9691,2455" coordsize="1623,888" path="m11314,3339l11314,2458,11310,2455,9694,2455,9691,2458,9691,3339,9694,3343,9698,3343,9698,2470,9706,2462,9706,2470,11299,2470,11299,2462,11306,2470,11306,3343,11310,3343,11314,3339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9706,2470l9706,2462,9698,2470,9706,2470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9706,3328l9706,2470,9698,2470,9698,3328,9706,3328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11306,3328l9698,3328,9706,3335,9706,3343,11299,3343,11299,3335,11306,3328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9706,3343l9706,3335,9698,3328,9698,3343,9706,3343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11306,2470l11299,2462,11299,2470,11306,2470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11306,3328l11306,2470,11299,2470,11299,3328,11306,3328xe" filled="true" fillcolor="#006fc0" stroked="false">
                <v:path arrowok="t"/>
                <v:fill type="solid"/>
              </v:shape>
              <v:shape style="position:absolute;left:9691;top:2455;width:1623;height:888" coordorigin="9691,2455" coordsize="1623,888" path="m11306,3343l11306,3328,11299,3335,11299,3343,11306,3343xe" filled="true" fillcolor="#006fc0" stroked="false">
                <v:path arrowok="t"/>
                <v:fill type="solid"/>
              </v:shape>
            </v:group>
            <v:group style="position:absolute;left:5201;top:8683;width:9800;height:412" coordorigin="5201,8683" coordsize="9800,412">
              <v:shape style="position:absolute;left:5201;top:8683;width:9800;height:412" coordorigin="5201,8683" coordsize="9800,412" path="m5201,8683l5201,9094,15000,9094,15000,8683,5201,8683xe" filled="true" fillcolor="#92d050" stroked="false">
                <v:path arrowok="t"/>
                <v:fill type="solid"/>
              </v:shape>
              <v:shape style="position:absolute;left:6100;top:7826;width:3431;height:734" type="#_x0000_t75" stroked="false">
                <v:imagedata r:id="rId64" o:title=""/>
              </v:shape>
            </v:group>
            <v:group style="position:absolute;left:6175;top:8309;width:3177;height:148" coordorigin="6175,8309" coordsize="3177,148">
              <v:shape style="position:absolute;left:6175;top:8309;width:3177;height:148" coordorigin="6175,8309" coordsize="3177,148" path="m6196,8437l6196,8309,6175,8309,6175,8452,6180,8457,6186,8457,6186,8437,6196,8437xe" filled="true" fillcolor="#4f81bc" stroked="false">
                <v:path arrowok="t"/>
                <v:fill type="solid"/>
              </v:shape>
              <v:shape style="position:absolute;left:6175;top:8309;width:3177;height:148" coordorigin="6175,8309" coordsize="3177,148" path="m9352,8450l9352,8446,6196,8446,6186,8437,6186,8457,9344,8457,9347,8456,9350,8452,9352,8450xe" filled="true" fillcolor="#4f81bc" stroked="false">
                <v:path arrowok="t"/>
                <v:fill type="solid"/>
              </v:shape>
            </v:group>
            <v:group style="position:absolute;left:9341;top:8080;width:2;height:367" coordorigin="9341,8080" coordsize="2,367">
              <v:shape style="position:absolute;left:9341;top:8080;width:2;height:367" coordorigin="9341,8080" coordsize="0,367" path="m9341,8080l9341,8446e" filled="false" stroked="true" strokeweight="1.120pt" strokecolor="#4f81bc">
                <v:path arrowok="t"/>
              </v:shape>
            </v:group>
            <v:group style="position:absolute;left:9332;top:8437;width:20;height:10" coordorigin="9332,8437" coordsize="20,10">
              <v:shape style="position:absolute;left:9332;top:8437;width:20;height:10" coordorigin="9332,8437" coordsize="20,10" path="m9352,8446l9352,8437,9342,8437,9332,8446,9352,8446xe" filled="true" fillcolor="#4f81bc" stroked="false">
                <v:path arrowok="t"/>
                <v:fill type="solid"/>
              </v:shape>
            </v:group>
            <v:group style="position:absolute;left:6186;top:8437;width:10;height:10" coordorigin="6186,8437" coordsize="10,10">
              <v:shape style="position:absolute;left:6186;top:8437;width:10;height:10" coordorigin="6186,8437" coordsize="10,10" path="m6196,8446l6196,8437,6186,8437,6196,8446xe" filled="true" fillcolor="#4f81bc" stroked="false">
                <v:path arrowok="t"/>
                <v:fill type="solid"/>
              </v:shape>
            </v:group>
            <v:group style="position:absolute;left:6196;top:8441;width:3137;height:2" coordorigin="6196,8441" coordsize="3137,2">
              <v:shape style="position:absolute;left:6196;top:8441;width:3137;height:2" coordorigin="6196,8441" coordsize="3137,0" path="m6196,8441l9332,8441e" filled="false" stroked="true" strokeweight=".58004pt" strokecolor="#4f81bc">
                <v:path arrowok="t"/>
              </v:shape>
            </v:group>
            <v:group style="position:absolute;left:9282;top:7990;width:111;height:122" coordorigin="9282,7990" coordsize="111,122">
              <v:shape style="position:absolute;left:9282;top:7990;width:111;height:122" coordorigin="9282,7990" coordsize="111,122" path="m9392,8090l9338,7990,9282,8111,9331,8110,9331,8090,9392,8090xe" filled="true" fillcolor="#4f81bc" stroked="false">
                <v:path arrowok="t"/>
                <v:fill type="solid"/>
              </v:shape>
            </v:group>
            <v:group style="position:absolute;left:9352;top:8090;width:51;height:20" coordorigin="9352,8090" coordsize="51,20">
              <v:shape style="position:absolute;left:9352;top:8090;width:51;height:20" coordorigin="9352,8090" coordsize="51,20" path="m9402,8108l9392,8090,9352,8090,9352,8109,9402,8108xe" filled="true" fillcolor="#4f81bc" stroked="false">
                <v:path arrowok="t"/>
                <v:fill type="solid"/>
              </v:shape>
            </v:group>
            <v:group style="position:absolute;left:2162;top:4570;width:2295;height:1462" coordorigin="2162,4570" coordsize="2295,1462">
              <v:shape style="position:absolute;left:2162;top:4570;width:2295;height:1462" coordorigin="2162,4570" coordsize="2295,1462" path="m4457,6026l4457,4577,4451,4570,2170,4570,2162,4577,2162,6026,2170,6032,2177,6032,2177,4600,2192,4586,2192,4600,4427,4600,4427,4586,4442,4600,4442,6032,4451,6032,4457,6026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2192,4600l2192,4586,2177,4600,2192,4600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2192,6002l2192,4600,2177,4600,2177,6002,2192,6002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4442,6002l2177,6002,2192,6017,2192,6032,4427,6032,4427,6017,4442,6002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2192,6032l2192,6017,2177,6002,2177,6032,2192,6032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4442,4600l4427,4586,4427,4600,4442,4600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4442,6002l4442,4600,4427,4600,4427,6002,4442,6002xe" filled="true" fillcolor="#0f243e" stroked="false">
                <v:path arrowok="t"/>
                <v:fill type="solid"/>
              </v:shape>
              <v:shape style="position:absolute;left:2162;top:4570;width:2295;height:1462" coordorigin="2162,4570" coordsize="2295,1462" path="m4442,6032l4442,6002,4427,6017,4427,6032,4442,6032xe" filled="true" fillcolor="#0f243e" stroked="false">
                <v:path arrowok="t"/>
                <v:fill type="solid"/>
              </v:shape>
              <v:shape style="position:absolute;left:950;top:1578;width:937;height:681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Investment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239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>Lifecycle</w:t>
                      </w:r>
                      <w:r>
                        <w:rPr>
                          <w:rFonts w:ascii="Calibri"/>
                          <w:b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Stages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419;top:1636;width:2201;height:484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-4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0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SET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GOVERNMENT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2" w:lineRule="exact" w:before="0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PRIORITIES</w:t>
                      </w:r>
                      <w:r>
                        <w:rPr>
                          <w:rFonts w:ascii="Calibri"/>
                          <w:color w:val="FFFFFF"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&amp;</w:t>
                      </w:r>
                      <w:r>
                        <w:rPr>
                          <w:rFonts w:ascii="Calibri"/>
                          <w:color w:val="FFFFFF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DIRECTION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230;top:1590;width:1672;height:484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rFonts w:ascii="Calibri"/>
                          <w:color w:val="FFFFFF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CONCEPTUALISE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2" w:lineRule="exact" w:before="0"/>
                        <w:ind w:left="79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2"/>
                        </w:rPr>
                        <w:t>Confirm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need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0637;top:1450;width:885;height:687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Stage 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>Gate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7" w:lineRule="exact" w:before="0"/>
                        <w:ind w:left="35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z w:val="22"/>
                        </w:rPr>
                        <w:t>G1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2472;top:1611;width:2421;height:484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PROVE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2" w:lineRule="exact" w:before="0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Recommend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an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Investment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913;top:2838;width:552;height:280" type="#_x0000_t20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95"/>
                          <w:sz w:val="28"/>
                        </w:rPr>
                        <w:t>IDEA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3121;top:2622;width:1634;height:441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61" w:right="0" w:hanging="62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rFonts w:ascii="Calibri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Portfolio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8" w:lineRule="exact" w:before="0"/>
                        <w:ind w:left="61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Governance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Group</w:t>
                      </w:r>
                    </w:p>
                  </w:txbxContent>
                </v:textbox>
                <w10:wrap type="none"/>
              </v:shape>
              <v:shape style="position:absolute;left:5858;top:2712;width:726;height:441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75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Manager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363;top:2503;width:1715;height:681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175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PMO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(receives</w:t>
                      </w:r>
                      <w:r>
                        <w:rPr>
                          <w:rFonts w:ascii="Calibri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Brief</w:t>
                      </w:r>
                      <w:r>
                        <w:rPr>
                          <w:rFonts w:ascii="Calibri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&amp;</w:t>
                      </w:r>
                      <w:r>
                        <w:rPr>
                          <w:rFonts w:ascii="Calibri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allocates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Projects ID)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876;top:2499;width:1265;height:681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Portfolio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35" w:lineRule="auto" w:before="1"/>
                        <w:ind w:left="-1" w:right="0" w:firstLine="3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Governance</w:t>
                      </w:r>
                      <w:r>
                        <w:rPr>
                          <w:rFonts w:ascii="Calibri"/>
                          <w:spacing w:val="2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Group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(reviews)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782;top:2669;width:270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Yes</w:t>
                      </w:r>
                    </w:p>
                  </w:txbxContent>
                </v:textbox>
                <w10:wrap type="none"/>
              </v:shape>
              <v:shape style="position:absolute;left:11711;top:4551;width:328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2"/>
                        </w:rPr>
                        <w:t>STOP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330;top:4708;width:1594;height:1224" type="#_x0000_t202" filled="false" stroked="false">
                <v:textbox inset="0,0,0,0">
                  <w:txbxContent>
                    <w:p>
                      <w:pPr>
                        <w:spacing w:line="20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Access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Priority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Classify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Allocate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0"/>
                        </w:rPr>
                        <w:t>branch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889;top:6948;width:234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705;top:7774;width:1211;height:484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40" w:right="0" w:hanging="4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Sizing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2" w:lineRule="exact" w:before="0"/>
                        <w:ind w:left="4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Spreadsheet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557;top:8033;width:500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Busin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06;top:8819;width:8522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See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full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list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6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templates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End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End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Delivery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Framework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Management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Templates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53.584999pt;margin-top:474.24295pt;width:12.05pt;height:45.35pt;mso-position-horizontal-relative:page;mso-position-vertical-relative:page;z-index:2776" type="#_x0000_t202" filled="false" stroked="false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Templates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84999pt;margin-top:317.704773pt;width:24.05pt;height:89.65pt;mso-position-horizontal-relative:page;mso-position-vertical-relative:page;z-index:2800" type="#_x0000_t202" filled="false" stroked="false">
            <v:textbox inset="0,0,0,0" style="layout-flow:vertical;mso-layout-flow-alt:bottom-to-top">
              <w:txbxContent>
                <w:p>
                  <w:pPr>
                    <w:spacing w:line="222" w:lineRule="exact" w:before="0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Activities</w:t>
                  </w:r>
                  <w:r>
                    <w:rPr>
                      <w:rFonts w:ascii="Calibri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grouped</w:t>
                  </w:r>
                  <w:r>
                    <w:rPr>
                      <w:rFonts w:ascii="Calibri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z w:val="20"/>
                    </w:rPr>
                    <w:t>by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242" w:lineRule="exact" w:before="0"/>
                    <w:ind w:left="43" w:right="0" w:firstLine="0"/>
                    <w:jc w:val="center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2"/>
                      <w:sz w:val="20"/>
                    </w:rPr>
                    <w:t>Lifecycle</w:t>
                  </w:r>
                  <w:r>
                    <w:rPr>
                      <w:rFonts w:ascii="Calibri"/>
                      <w:b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Stage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44697C"/>
          <w:spacing w:val="-4"/>
        </w:rPr>
        <w:t>Process</w:t>
      </w:r>
      <w:r>
        <w:rPr>
          <w:color w:val="44697C"/>
          <w:spacing w:val="-1"/>
        </w:rPr>
        <w:t> </w:t>
      </w:r>
      <w:r>
        <w:rPr>
          <w:color w:val="44697C"/>
          <w:spacing w:val="-3"/>
        </w:rPr>
        <w:t>from</w:t>
      </w:r>
      <w:r>
        <w:rPr>
          <w:color w:val="44697C"/>
          <w:spacing w:val="-5"/>
        </w:rPr>
        <w:t> </w:t>
      </w:r>
      <w:r>
        <w:rPr>
          <w:color w:val="44697C"/>
          <w:spacing w:val="-3"/>
        </w:rPr>
        <w:t>idea</w:t>
      </w:r>
      <w:r>
        <w:rPr>
          <w:color w:val="44697C"/>
          <w:spacing w:val="3"/>
        </w:rPr>
        <w:t> </w:t>
      </w:r>
      <w:r>
        <w:rPr>
          <w:color w:val="44697C"/>
          <w:spacing w:val="-2"/>
        </w:rPr>
        <w:t>to</w:t>
      </w:r>
      <w:r>
        <w:rPr>
          <w:color w:val="44697C"/>
          <w:spacing w:val="-3"/>
        </w:rPr>
        <w:t> </w:t>
      </w:r>
      <w:r>
        <w:rPr>
          <w:color w:val="44697C"/>
          <w:spacing w:val="-5"/>
        </w:rPr>
        <w:t>project</w:t>
      </w:r>
      <w:r>
        <w:rPr/>
      </w:r>
    </w:p>
    <w:p>
      <w:pPr>
        <w:spacing w:after="0" w:line="573" w:lineRule="exact"/>
        <w:jc w:val="left"/>
        <w:sectPr>
          <w:headerReference w:type="default" r:id="rId40"/>
          <w:pgSz w:w="15840" w:h="12240" w:orient="landscape"/>
          <w:pgMar w:header="831" w:footer="0" w:top="1940" w:bottom="940" w:left="760" w:right="640"/>
        </w:sectPr>
      </w:pPr>
    </w:p>
    <w:p>
      <w:pPr>
        <w:spacing w:line="573" w:lineRule="exact" w:before="0"/>
        <w:ind w:left="987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color w:val="44697C"/>
          <w:spacing w:val="-5"/>
          <w:sz w:val="56"/>
        </w:rPr>
        <w:t>Governance:</w:t>
      </w:r>
      <w:r>
        <w:rPr>
          <w:rFonts w:ascii="Arial"/>
          <w:color w:val="44697C"/>
          <w:spacing w:val="15"/>
          <w:sz w:val="56"/>
        </w:rPr>
        <w:t> </w:t>
      </w:r>
      <w:r>
        <w:rPr>
          <w:rFonts w:ascii="Arial"/>
          <w:color w:val="44697C"/>
          <w:spacing w:val="-5"/>
          <w:sz w:val="56"/>
        </w:rPr>
        <w:t>principles</w:t>
      </w:r>
      <w:r>
        <w:rPr>
          <w:rFonts w:ascii="Arial"/>
          <w:sz w:val="5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tbl>
      <w:tblPr>
        <w:tblW w:w="0" w:type="auto"/>
        <w:jc w:val="left"/>
        <w:tblInd w:w="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2000"/>
      </w:tblGrid>
      <w:tr>
        <w:trPr>
          <w:trHeight w:val="605" w:hRule="exact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7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Principle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7" w:lineRule="exact"/>
              <w:ind w:left="12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Application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195" w:hRule="exact"/>
        </w:trPr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306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"/>
                <w:sz w:val="28"/>
              </w:rPr>
              <w:t>Accountability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576" w:val="left" w:leader="none"/>
              </w:tabs>
              <w:spacing w:line="303" w:lineRule="exact" w:before="0" w:after="0"/>
              <w:ind w:left="575" w:right="0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"/>
                <w:sz w:val="28"/>
              </w:rPr>
              <w:t>There</w:t>
            </w:r>
            <w:r>
              <w:rPr>
                <w:rFonts w:ascii="Calibri"/>
                <w:spacing w:val="-2"/>
                <w:sz w:val="28"/>
              </w:rPr>
              <w:t> should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be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single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point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of</w:t>
            </w:r>
            <w:r>
              <w:rPr>
                <w:rFonts w:ascii="Calibri"/>
                <w:spacing w:val="-13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accountability</w:t>
            </w:r>
            <w:r>
              <w:rPr>
                <w:rFonts w:ascii="Calibri"/>
                <w:spacing w:val="4"/>
                <w:sz w:val="28"/>
              </w:rPr>
              <w:t> </w:t>
            </w:r>
            <w:r>
              <w:rPr>
                <w:rFonts w:ascii="Calibri"/>
                <w:spacing w:val="-6"/>
                <w:sz w:val="28"/>
              </w:rPr>
              <w:t>for</w:t>
            </w:r>
            <w:r>
              <w:rPr>
                <w:rFonts w:ascii="Calibri"/>
                <w:spacing w:val="-1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the</w:t>
            </w:r>
            <w:r>
              <w:rPr>
                <w:rFonts w:ascii="Calibri"/>
                <w:spacing w:val="-3"/>
                <w:sz w:val="28"/>
              </w:rPr>
              <w:t> project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(i.e.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</w:t>
            </w:r>
            <w:r>
              <w:rPr>
                <w:rFonts w:ascii="Calibri"/>
                <w:spacing w:val="-3"/>
                <w:sz w:val="28"/>
              </w:rPr>
              <w:t> project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sponsor)</w:t>
            </w:r>
            <w:r>
              <w:rPr>
                <w:rFonts w:ascii="Calibri"/>
                <w:sz w:val="28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76" w:val="left" w:leader="none"/>
              </w:tabs>
              <w:spacing w:line="336" w:lineRule="exact" w:before="0" w:after="0"/>
              <w:ind w:left="575" w:right="0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Their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accountability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is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6"/>
                <w:sz w:val="28"/>
              </w:rPr>
              <w:t>for</w:t>
            </w:r>
            <w:r>
              <w:rPr>
                <w:rFonts w:ascii="Calibri"/>
                <w:spacing w:val="-12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 realisation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of</w:t>
            </w:r>
            <w:r>
              <w:rPr>
                <w:rFonts w:ascii="Calibri"/>
                <w:spacing w:val="-10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project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benefits.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76" w:val="left" w:leader="none"/>
              </w:tabs>
              <w:spacing w:line="339" w:lineRule="exact" w:before="0" w:after="0"/>
              <w:ind w:left="575" w:right="0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"/>
                <w:sz w:val="28"/>
              </w:rPr>
              <w:t>Accountability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cannot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be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pacing w:val="-5"/>
                <w:sz w:val="28"/>
              </w:rPr>
              <w:t>delegated.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488" w:hRule="exact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327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"/>
                <w:sz w:val="28"/>
              </w:rPr>
              <w:t>Role</w:t>
            </w:r>
            <w:r>
              <w:rPr>
                <w:rFonts w:ascii="Calibri"/>
                <w:spacing w:val="-1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clarity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576" w:val="left" w:leader="none"/>
              </w:tabs>
              <w:spacing w:line="324" w:lineRule="exact" w:before="0" w:after="0"/>
              <w:ind w:left="575" w:right="0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"/>
                <w:sz w:val="28"/>
              </w:rPr>
              <w:t>Members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of</w:t>
            </w:r>
            <w:r>
              <w:rPr>
                <w:rFonts w:ascii="Calibri"/>
                <w:spacing w:val="-10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 </w:t>
            </w:r>
            <w:r>
              <w:rPr>
                <w:rFonts w:ascii="Calibri"/>
                <w:spacing w:val="-3"/>
                <w:sz w:val="28"/>
              </w:rPr>
              <w:t>project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board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should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understand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and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be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clear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on</w:t>
            </w:r>
            <w:r>
              <w:rPr>
                <w:rFonts w:ascii="Calibri"/>
                <w:spacing w:val="-9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their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role.</w:t>
            </w:r>
            <w:r>
              <w:rPr>
                <w:rFonts w:ascii="Calibri"/>
                <w:sz w:val="28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576" w:val="left" w:leader="none"/>
              </w:tabs>
              <w:spacing w:line="235" w:lineRule="auto" w:before="1" w:after="0"/>
              <w:ind w:left="575" w:right="332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Members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of</w:t>
            </w:r>
            <w:r>
              <w:rPr>
                <w:rFonts w:ascii="Calibri" w:hAnsi="Calibri" w:cs="Calibri" w:eastAsia="Calibri"/>
                <w:spacing w:val="-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project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board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should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be</w:t>
            </w:r>
            <w:r>
              <w:rPr>
                <w:rFonts w:ascii="Calibri" w:hAnsi="Calibri" w:cs="Calibri" w:eastAsia="Calibri"/>
                <w:spacing w:val="-4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clear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that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their primary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concern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–</w:t>
            </w:r>
            <w:r>
              <w:rPr>
                <w:rFonts w:ascii="Calibri" w:hAnsi="Calibri" w:cs="Calibri" w:eastAsia="Calibri"/>
                <w:spacing w:val="-8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and</w:t>
            </w:r>
            <w:r>
              <w:rPr>
                <w:rFonts w:ascii="Calibri" w:hAnsi="Calibri" w:cs="Calibri" w:eastAsia="Calibri"/>
                <w:spacing w:val="-6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loyalty</w:t>
            </w:r>
            <w:r>
              <w:rPr>
                <w:rFonts w:ascii="Calibri" w:hAnsi="Calibri" w:cs="Calibri" w:eastAsia="Calibri"/>
                <w:spacing w:val="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–</w:t>
            </w:r>
            <w:r>
              <w:rPr>
                <w:rFonts w:ascii="Calibri" w:hAnsi="Calibri" w:cs="Calibri" w:eastAsia="Calibri"/>
                <w:spacing w:val="-8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is</w:t>
            </w:r>
            <w:r>
              <w:rPr>
                <w:rFonts w:ascii="Calibri" w:hAnsi="Calibri" w:cs="Calibri" w:eastAsia="Calibri"/>
                <w:spacing w:val="-4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to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ensure</w:t>
            </w:r>
            <w:r>
              <w:rPr>
                <w:rFonts w:ascii="Calibri" w:hAnsi="Calibri" w:cs="Calibri" w:eastAsia="Calibri"/>
                <w:spacing w:val="71"/>
                <w:w w:val="9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successful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outcome</w:t>
            </w:r>
            <w:r>
              <w:rPr>
                <w:rFonts w:ascii="Calibri" w:hAnsi="Calibri" w:cs="Calibri" w:eastAsia="Calibri"/>
                <w:spacing w:val="-8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from</w:t>
            </w:r>
            <w:r>
              <w:rPr>
                <w:rFonts w:ascii="Calibri" w:hAnsi="Calibri" w:cs="Calibri" w:eastAsia="Calibri"/>
                <w:spacing w:val="-1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the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project.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576" w:val="left" w:leader="none"/>
              </w:tabs>
              <w:spacing w:line="337" w:lineRule="exact" w:before="0" w:after="0"/>
              <w:ind w:left="575" w:right="0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P</w:t>
            </w:r>
            <w:r>
              <w:rPr>
                <w:rFonts w:ascii="Calibri"/>
                <w:spacing w:val="-11"/>
                <w:sz w:val="28"/>
              </w:rPr>
              <w:t>r</w:t>
            </w:r>
            <w:r>
              <w:rPr>
                <w:rFonts w:ascii="Calibri"/>
                <w:spacing w:val="-2"/>
                <w:sz w:val="28"/>
              </w:rPr>
              <w:t>o</w:t>
            </w:r>
            <w:r>
              <w:rPr>
                <w:rFonts w:ascii="Calibri"/>
                <w:sz w:val="28"/>
              </w:rPr>
              <w:t>je</w:t>
            </w:r>
            <w:r>
              <w:rPr>
                <w:rFonts w:ascii="Calibri"/>
                <w:spacing w:val="-2"/>
                <w:sz w:val="28"/>
              </w:rPr>
              <w:t>c</w:t>
            </w:r>
            <w:r>
              <w:rPr>
                <w:rFonts w:ascii="Calibri"/>
                <w:sz w:val="28"/>
              </w:rPr>
              <w:t>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b</w:t>
            </w:r>
            <w:r>
              <w:rPr>
                <w:rFonts w:ascii="Calibri"/>
                <w:spacing w:val="-2"/>
                <w:sz w:val="28"/>
              </w:rPr>
              <w:t>o</w:t>
            </w:r>
            <w:r>
              <w:rPr>
                <w:rFonts w:ascii="Calibri"/>
                <w:spacing w:val="-1"/>
                <w:sz w:val="28"/>
              </w:rPr>
              <w:t>a</w:t>
            </w:r>
            <w:r>
              <w:rPr>
                <w:rFonts w:ascii="Calibri"/>
                <w:spacing w:val="-9"/>
                <w:sz w:val="28"/>
              </w:rPr>
              <w:t>r</w:t>
            </w:r>
            <w:r>
              <w:rPr>
                <w:rFonts w:ascii="Calibri"/>
                <w:sz w:val="28"/>
              </w:rPr>
              <w:t>d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m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3"/>
                <w:sz w:val="28"/>
              </w:rPr>
              <w:t>mb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11"/>
                <w:sz w:val="28"/>
              </w:rPr>
              <w:t>r</w:t>
            </w:r>
            <w:r>
              <w:rPr>
                <w:rFonts w:ascii="Calibri"/>
                <w:sz w:val="28"/>
              </w:rPr>
              <w:t>s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shoul</w:t>
            </w:r>
            <w:r>
              <w:rPr>
                <w:rFonts w:ascii="Calibri"/>
                <w:sz w:val="28"/>
              </w:rPr>
              <w:t>d</w:t>
            </w:r>
            <w:r>
              <w:rPr>
                <w:rFonts w:ascii="Calibri"/>
                <w:spacing w:val="-1"/>
                <w:sz w:val="28"/>
              </w:rPr>
              <w:t> als</w:t>
            </w:r>
            <w:r>
              <w:rPr>
                <w:rFonts w:ascii="Calibri"/>
                <w:sz w:val="28"/>
              </w:rPr>
              <w:t>o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cl</w:t>
            </w:r>
            <w:r>
              <w:rPr>
                <w:rFonts w:ascii="Calibri"/>
                <w:sz w:val="28"/>
              </w:rPr>
              <w:t>ea</w:t>
            </w:r>
            <w:r>
              <w:rPr>
                <w:rFonts w:ascii="Calibri"/>
                <w:spacing w:val="-1"/>
                <w:sz w:val="28"/>
              </w:rPr>
              <w:t>rl</w:t>
            </w:r>
            <w:r>
              <w:rPr>
                <w:rFonts w:ascii="Calibri"/>
                <w:sz w:val="28"/>
              </w:rPr>
              <w:t>y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d</w:t>
            </w:r>
            <w:r>
              <w:rPr>
                <w:rFonts w:ascii="Calibri"/>
                <w:spacing w:val="-6"/>
                <w:sz w:val="28"/>
              </w:rPr>
              <w:t>e</w:t>
            </w:r>
            <w:r>
              <w:rPr>
                <w:rFonts w:ascii="Calibri"/>
                <w:spacing w:val="-2"/>
                <w:sz w:val="28"/>
              </w:rPr>
              <w:t>fin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th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1"/>
                <w:sz w:val="28"/>
              </w:rPr>
              <w:t>r</w:t>
            </w:r>
            <w:r>
              <w:rPr>
                <w:rFonts w:ascii="Calibri"/>
                <w:spacing w:val="-1"/>
                <w:sz w:val="28"/>
              </w:rPr>
              <w:t>ole</w:t>
            </w:r>
            <w:r>
              <w:rPr>
                <w:rFonts w:ascii="Calibri"/>
                <w:sz w:val="28"/>
              </w:rPr>
              <w:t>s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pacing w:val="-11"/>
                <w:sz w:val="28"/>
              </w:rPr>
              <w:t>f</w:t>
            </w:r>
            <w:r>
              <w:rPr>
                <w:rFonts w:ascii="Calibri"/>
                <w:spacing w:val="-2"/>
                <w:sz w:val="28"/>
              </w:rPr>
              <w:t>o</w:t>
            </w:r>
            <w:r>
              <w:rPr>
                <w:rFonts w:ascii="Calibri"/>
                <w:sz w:val="28"/>
              </w:rPr>
              <w:t>r</w:t>
            </w:r>
            <w:r>
              <w:rPr>
                <w:rFonts w:ascii="Calibri"/>
                <w:spacing w:val="-12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o</w:t>
            </w:r>
            <w:r>
              <w:rPr>
                <w:rFonts w:ascii="Calibri"/>
                <w:spacing w:val="-1"/>
                <w:sz w:val="28"/>
              </w:rPr>
              <w:t>t</w:t>
            </w:r>
            <w:r>
              <w:rPr>
                <w:rFonts w:ascii="Calibri"/>
                <w:spacing w:val="-2"/>
                <w:sz w:val="28"/>
              </w:rPr>
              <w:t>h</w:t>
            </w:r>
            <w:r>
              <w:rPr>
                <w:rFonts w:ascii="Calibri"/>
                <w:spacing w:val="-3"/>
                <w:sz w:val="28"/>
              </w:rPr>
              <w:t>e</w:t>
            </w:r>
            <w:r>
              <w:rPr>
                <w:rFonts w:ascii="Calibri"/>
                <w:spacing w:val="-11"/>
                <w:sz w:val="28"/>
              </w:rPr>
              <w:t>r</w:t>
            </w:r>
            <w:r>
              <w:rPr>
                <w:rFonts w:ascii="Calibri"/>
                <w:spacing w:val="-1"/>
                <w:sz w:val="28"/>
              </w:rPr>
              <w:t>s</w:t>
            </w:r>
            <w:r>
              <w:rPr>
                <w:rFonts w:ascii="Calibri"/>
                <w:sz w:val="28"/>
              </w:rPr>
              <w:t>,</w:t>
            </w:r>
            <w:r>
              <w:rPr>
                <w:rFonts w:ascii="Calibri"/>
                <w:spacing w:val="-1"/>
                <w:sz w:val="28"/>
              </w:rPr>
              <w:t> s</w:t>
            </w:r>
            <w:r>
              <w:rPr>
                <w:rFonts w:ascii="Calibri"/>
                <w:spacing w:val="-2"/>
                <w:sz w:val="28"/>
              </w:rPr>
              <w:t>uc</w:t>
            </w:r>
            <w:r>
              <w:rPr>
                <w:rFonts w:ascii="Calibri"/>
                <w:sz w:val="28"/>
              </w:rPr>
              <w:t>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as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th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p</w:t>
            </w:r>
            <w:r>
              <w:rPr>
                <w:rFonts w:ascii="Calibri"/>
                <w:spacing w:val="-11"/>
                <w:sz w:val="28"/>
              </w:rPr>
              <w:t>r</w:t>
            </w:r>
            <w:r>
              <w:rPr>
                <w:rFonts w:ascii="Calibri"/>
                <w:spacing w:val="-2"/>
                <w:sz w:val="28"/>
              </w:rPr>
              <w:t>o</w:t>
            </w:r>
            <w:r>
              <w:rPr>
                <w:rFonts w:ascii="Calibri"/>
                <w:sz w:val="28"/>
              </w:rPr>
              <w:t>je</w:t>
            </w:r>
            <w:r>
              <w:rPr>
                <w:rFonts w:ascii="Calibri"/>
                <w:spacing w:val="-2"/>
                <w:sz w:val="28"/>
              </w:rPr>
              <w:t>c</w:t>
            </w:r>
            <w:r>
              <w:rPr>
                <w:rFonts w:ascii="Calibri"/>
                <w:sz w:val="28"/>
              </w:rPr>
              <w:t>t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m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3"/>
                <w:sz w:val="28"/>
              </w:rPr>
              <w:t>n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6"/>
                <w:sz w:val="28"/>
              </w:rPr>
              <w:t>g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59"/>
                <w:sz w:val="28"/>
              </w:rPr>
              <w:t>r</w:t>
            </w:r>
            <w:r>
              <w:rPr>
                <w:rFonts w:ascii="Calibri"/>
                <w:sz w:val="28"/>
              </w:rPr>
              <w:t>.</w:t>
            </w:r>
          </w:p>
        </w:tc>
      </w:tr>
      <w:tr>
        <w:trPr>
          <w:trHeight w:val="816" w:hRule="exact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327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Authority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576" w:val="left" w:leader="none"/>
              </w:tabs>
              <w:spacing w:line="235" w:lineRule="auto" w:before="0" w:after="0"/>
              <w:ind w:left="575" w:right="1346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The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project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sponsor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5"/>
                <w:sz w:val="28"/>
              </w:rPr>
              <w:t>must</w:t>
            </w:r>
            <w:r>
              <w:rPr>
                <w:rFonts w:ascii="Calibri"/>
                <w:spacing w:val="-6"/>
                <w:sz w:val="28"/>
              </w:rPr>
              <w:t> have</w:t>
            </w:r>
            <w:r>
              <w:rPr>
                <w:rFonts w:ascii="Calibri"/>
                <w:spacing w:val="-1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sufficient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authority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(within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 </w:t>
            </w:r>
            <w:r>
              <w:rPr>
                <w:rFonts w:ascii="Calibri"/>
                <w:spacing w:val="-3"/>
                <w:sz w:val="28"/>
              </w:rPr>
              <w:t>organisation) to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5"/>
                <w:sz w:val="28"/>
              </w:rPr>
              <w:t>effect</w:t>
            </w:r>
            <w:r>
              <w:rPr>
                <w:rFonts w:ascii="Calibri"/>
                <w:spacing w:val="-4"/>
                <w:sz w:val="28"/>
              </w:rPr>
              <w:t>i</w:t>
            </w:r>
            <w:r>
              <w:rPr>
                <w:rFonts w:ascii="Calibri"/>
                <w:spacing w:val="-5"/>
                <w:sz w:val="28"/>
              </w:rPr>
              <w:t>ve</w:t>
            </w:r>
            <w:r>
              <w:rPr>
                <w:rFonts w:ascii="Calibri"/>
                <w:spacing w:val="-4"/>
                <w:sz w:val="28"/>
              </w:rPr>
              <w:t>l</w:t>
            </w:r>
            <w:r>
              <w:rPr>
                <w:rFonts w:ascii="Calibri"/>
                <w:spacing w:val="-5"/>
                <w:sz w:val="28"/>
              </w:rPr>
              <w:t>y</w:t>
            </w:r>
            <w:r>
              <w:rPr>
                <w:rFonts w:ascii="Calibri"/>
                <w:spacing w:val="97"/>
                <w:w w:val="99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discharge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accountability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to</w:t>
            </w:r>
            <w:r>
              <w:rPr>
                <w:rFonts w:ascii="Calibri"/>
                <w:spacing w:val="-16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project.</w:t>
            </w:r>
          </w:p>
        </w:tc>
      </w:tr>
      <w:tr>
        <w:trPr>
          <w:trHeight w:val="816" w:hRule="exact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327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36"/>
                <w:sz w:val="28"/>
              </w:rPr>
              <w:t>T</w:t>
            </w:r>
            <w:r>
              <w:rPr>
                <w:rFonts w:ascii="Calibri"/>
                <w:spacing w:val="-12"/>
                <w:sz w:val="28"/>
              </w:rPr>
              <w:t>r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3"/>
                <w:sz w:val="28"/>
              </w:rPr>
              <w:t>n</w:t>
            </w:r>
            <w:r>
              <w:rPr>
                <w:rFonts w:ascii="Calibri"/>
                <w:spacing w:val="-2"/>
                <w:sz w:val="28"/>
              </w:rPr>
              <w:t>s</w:t>
            </w:r>
            <w:r>
              <w:rPr>
                <w:rFonts w:ascii="Calibri"/>
                <w:spacing w:val="-1"/>
                <w:sz w:val="28"/>
              </w:rPr>
              <w:t>pa</w:t>
            </w:r>
            <w:r>
              <w:rPr>
                <w:rFonts w:ascii="Calibri"/>
                <w:spacing w:val="-10"/>
                <w:sz w:val="28"/>
              </w:rPr>
              <w:t>r</w:t>
            </w:r>
            <w:r>
              <w:rPr>
                <w:rFonts w:ascii="Calibri"/>
                <w:spacing w:val="1"/>
                <w:sz w:val="28"/>
              </w:rPr>
              <w:t>e</w:t>
            </w:r>
            <w:r>
              <w:rPr>
                <w:rFonts w:ascii="Calibri"/>
                <w:spacing w:val="-2"/>
                <w:sz w:val="28"/>
              </w:rPr>
              <w:t>nc</w:t>
            </w:r>
            <w:r>
              <w:rPr>
                <w:rFonts w:ascii="Calibri"/>
                <w:sz w:val="28"/>
              </w:rPr>
              <w:t>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576" w:val="left" w:leader="none"/>
              </w:tabs>
              <w:spacing w:line="235" w:lineRule="auto" w:before="0" w:after="0"/>
              <w:ind w:left="575" w:right="934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Decisions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made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regarding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ICT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enabled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projects</w:t>
            </w:r>
            <w:r>
              <w:rPr>
                <w:rFonts w:ascii="Calibri" w:hAnsi="Calibri" w:cs="Calibri" w:eastAsia="Calibri"/>
                <w:spacing w:val="-4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should</w:t>
            </w:r>
            <w:r>
              <w:rPr>
                <w:rFonts w:ascii="Calibri" w:hAnsi="Calibri" w:cs="Calibri" w:eastAsia="Calibri"/>
                <w:spacing w:val="-4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be</w:t>
            </w:r>
            <w:r>
              <w:rPr>
                <w:rFonts w:ascii="Calibri" w:hAnsi="Calibri" w:cs="Calibri" w:eastAsia="Calibri"/>
                <w:spacing w:val="-8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communicated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to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stakeho</w:t>
            </w:r>
            <w:r>
              <w:rPr>
                <w:rFonts w:ascii="Calibri" w:hAnsi="Calibri" w:cs="Calibri" w:eastAsia="Calibri"/>
                <w:spacing w:val="-4"/>
                <w:sz w:val="28"/>
                <w:szCs w:val="28"/>
              </w:rPr>
              <w:t>l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ders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in</w:t>
            </w:r>
            <w:r>
              <w:rPr>
                <w:rFonts w:ascii="Calibri" w:hAnsi="Calibri" w:cs="Calibri" w:eastAsia="Calibri"/>
                <w:spacing w:val="-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spacing w:val="55"/>
                <w:w w:val="9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ti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l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y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n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d</w:t>
            </w:r>
            <w:r>
              <w:rPr>
                <w:rFonts w:ascii="Calibri" w:hAnsi="Calibri" w:cs="Calibri" w:eastAsia="Calibri"/>
                <w:spacing w:val="-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7"/>
                <w:sz w:val="28"/>
                <w:szCs w:val="28"/>
              </w:rPr>
              <w:t>c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om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p</w:t>
            </w:r>
            <w:r>
              <w:rPr>
                <w:rFonts w:ascii="Calibri" w:hAnsi="Calibri" w:cs="Calibri" w:eastAsia="Calibri"/>
                <w:spacing w:val="-10"/>
                <w:sz w:val="28"/>
                <w:szCs w:val="28"/>
              </w:rPr>
              <w:t>r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h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n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v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spacing w:val="-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nn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spacing w:val="-30"/>
                <w:sz w:val="28"/>
                <w:szCs w:val="28"/>
              </w:rPr>
              <w:t>r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.</w:t>
            </w:r>
          </w:p>
        </w:tc>
      </w:tr>
      <w:tr>
        <w:trPr>
          <w:trHeight w:val="816" w:hRule="exact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327" w:lineRule="exact"/>
              <w:ind w:left="12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Commitment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576" w:val="left" w:leader="none"/>
              </w:tabs>
              <w:spacing w:line="235" w:lineRule="auto" w:before="0" w:after="0"/>
              <w:ind w:left="575" w:right="677" w:hanging="45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Prospective </w:t>
            </w:r>
            <w:r>
              <w:rPr>
                <w:rFonts w:ascii="Calibri"/>
                <w:spacing w:val="-3"/>
                <w:sz w:val="28"/>
              </w:rPr>
              <w:t>members</w:t>
            </w:r>
            <w:r>
              <w:rPr>
                <w:rFonts w:ascii="Calibri"/>
                <w:spacing w:val="-6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should</w:t>
            </w:r>
            <w:r>
              <w:rPr>
                <w:rFonts w:ascii="Calibri"/>
                <w:spacing w:val="-3"/>
                <w:sz w:val="28"/>
              </w:rPr>
              <w:t> ensure they</w:t>
            </w:r>
            <w:r>
              <w:rPr>
                <w:rFonts w:ascii="Calibri"/>
                <w:spacing w:val="-1"/>
                <w:sz w:val="28"/>
              </w:rPr>
              <w:t> </w:t>
            </w:r>
            <w:r>
              <w:rPr>
                <w:rFonts w:ascii="Calibri"/>
                <w:spacing w:val="-6"/>
                <w:sz w:val="28"/>
              </w:rPr>
              <w:t>have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time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to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govern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the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project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6"/>
                <w:sz w:val="28"/>
              </w:rPr>
              <w:t>before</w:t>
            </w:r>
            <w:r>
              <w:rPr>
                <w:rFonts w:ascii="Calibri"/>
                <w:spacing w:val="-10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committing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to</w:t>
            </w:r>
            <w:r>
              <w:rPr>
                <w:rFonts w:ascii="Calibri"/>
                <w:spacing w:val="59"/>
                <w:w w:val="99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membership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of</w:t>
            </w:r>
            <w:r>
              <w:rPr>
                <w:rFonts w:ascii="Calibri"/>
                <w:spacing w:val="-9"/>
                <w:sz w:val="28"/>
              </w:rPr>
              <w:t> </w:t>
            </w:r>
            <w:r>
              <w:rPr>
                <w:rFonts w:ascii="Calibri"/>
                <w:sz w:val="28"/>
              </w:rPr>
              <w:t>a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pacing w:val="-3"/>
                <w:sz w:val="28"/>
              </w:rPr>
              <w:t>project </w:t>
            </w:r>
            <w:r>
              <w:rPr>
                <w:rFonts w:ascii="Calibri"/>
                <w:spacing w:val="-5"/>
                <w:sz w:val="28"/>
              </w:rPr>
              <w:t>board.</w:t>
            </w:r>
            <w:r>
              <w:rPr>
                <w:rFonts w:ascii="Calibri"/>
                <w:sz w:val="2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27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90.75pt;height:68.6pt;mso-position-horizontal-relative:char;mso-position-vertical-relative:line" coordorigin="0,0" coordsize="13815,1372">
            <v:group style="position:absolute;left:0;top:0;width:13815;height:1372" coordorigin="0,0" coordsize="13815,1372">
              <v:shape style="position:absolute;left:0;top:0;width:13815;height:1372" coordorigin="0,0" coordsize="13815,1372" path="m13814,1369l13814,4,13812,0,4,0,0,4,0,1369,4,1372,7,1372,7,14,14,7,14,14,13800,14,13800,7,13807,14,13807,1372,13812,1372,13814,1369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4,14l14,7,7,14,14,14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4,1357l14,14,7,14,7,1357,14,1357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3807,1357l7,1357,14,1364,14,1372,13800,1372,13800,1364,13807,1357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4,1372l14,1364,7,1357,7,1372,14,1372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3807,14l13800,7,13800,14,13807,14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3807,1357l13807,14,13800,14,13800,1357,13807,1357xe" filled="true" fillcolor="#ff0000" stroked="false">
                <v:path arrowok="t"/>
                <v:fill type="solid"/>
              </v:shape>
              <v:shape style="position:absolute;left:0;top:0;width:13815;height:1372" coordorigin="0,0" coordsize="13815,1372" path="m13807,1372l13807,1357,13800,1364,13800,1372,13807,1372xe" filled="true" fillcolor="#ff0000" stroked="false">
                <v:path arrowok="t"/>
                <v:fill type="solid"/>
              </v:shape>
              <v:shape style="position:absolute;left:0;top:0;width:13815;height:1372" type="#_x0000_t202" filled="false" stroked="false">
                <v:textbox inset="0,0,0,0">
                  <w:txbxContent>
                    <w:p>
                      <w:pPr>
                        <w:spacing w:line="336" w:lineRule="exact" w:before="0"/>
                        <w:ind w:left="142" w:right="224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governance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structure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adheres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these principles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requires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8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mandatory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project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contro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board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(PCB).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25"/>
                          <w:sz w:val="28"/>
                          <w:szCs w:val="28"/>
                        </w:rPr>
                        <w:t> 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Programmes,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gh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va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ue/h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gh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risk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(HVHR)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projects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spacing w:val="-10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projects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spanning</w:t>
                      </w:r>
                      <w:r>
                        <w:rPr>
                          <w:rFonts w:ascii="Calibri" w:hAnsi="Calibri" w:cs="Calibri" w:eastAsia="Calibri"/>
                          <w:spacing w:val="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multiple departments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spacing w:val="-10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agencies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may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require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 a</w:t>
                      </w:r>
                      <w:r>
                        <w:rPr>
                          <w:rFonts w:ascii="Calibri" w:hAnsi="Calibri" w:cs="Calibri" w:eastAsia="Calibri"/>
                          <w:spacing w:val="96"/>
                          <w:w w:val="9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steering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comm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ttee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addition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 to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PCB.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Stakeholders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should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informed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about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ICT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enabled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projects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timely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spacing w:val="80"/>
                          <w:w w:val="99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comp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hensiv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20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manne</w:t>
                      </w:r>
                      <w:r>
                        <w:rPr>
                          <w:rFonts w:ascii="Calibri" w:hAnsi="Calibri" w:cs="Calibri" w:eastAsia="Calibri"/>
                          <w:spacing w:val="-3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831" w:footer="0" w:top="1940" w:bottom="940" w:left="760" w:right="860"/>
        </w:sectPr>
      </w:pPr>
    </w:p>
    <w:p>
      <w:pPr>
        <w:pStyle w:val="Heading3"/>
        <w:spacing w:line="573" w:lineRule="exact"/>
        <w:ind w:left="988" w:right="0"/>
        <w:jc w:val="left"/>
      </w:pPr>
      <w:r>
        <w:rPr/>
        <w:pict>
          <v:shape style="position:absolute;margin-left:198.274139pt;margin-top:251.264999pt;width:42.65pt;height:133.950pt;mso-position-horizontal-relative:page;mso-position-vertical-relative:page;z-index:-113632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ior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3"/>
                      <w:sz w:val="20"/>
                    </w:rPr>
                    <w:t>Supplie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320007pt;margin-top:335.399994pt;width:166.7pt;height:60.65pt;mso-position-horizontal-relative:page;mso-position-vertical-relative:page;z-index:-113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sz w:val="19"/>
                      <w:szCs w:val="19"/>
                    </w:rPr>
                  </w:pPr>
                </w:p>
                <w:p>
                  <w:pPr>
                    <w:spacing w:line="241" w:lineRule="exact" w:before="0"/>
                    <w:ind w:left="0" w:right="5" w:firstLine="0"/>
                    <w:jc w:val="righ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Change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2"/>
                      <w:sz w:val="20"/>
                    </w:rPr>
                    <w:t>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19989pt;margin-top:338.399994pt;width:182.75pt;height:150.3pt;mso-position-horizontal-relative:page;mso-position-vertical-relative:page;z-index:-113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before="180"/>
                    <w:ind w:left="2424" w:right="0" w:firstLine="905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nag</w:t>
                  </w: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1" w:lineRule="exact" w:before="144"/>
                    <w:ind w:left="2424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3"/>
                      <w:sz w:val="20"/>
                    </w:rPr>
                    <w:t>User</w:t>
                  </w:r>
                  <w:r>
                    <w:rPr>
                      <w:rFonts w:asci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or </w:t>
                  </w:r>
                  <w:r>
                    <w:rPr>
                      <w:rFonts w:ascii="Calibri"/>
                      <w:spacing w:val="-3"/>
                      <w:sz w:val="20"/>
                    </w:rPr>
                    <w:t>User</w:t>
                  </w:r>
                  <w:r>
                    <w:rPr>
                      <w:rFonts w:asci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spacing w:val="-4"/>
                      <w:sz w:val="20"/>
                    </w:rPr>
                    <w:t>Gr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974976pt;margin-top:335.399994pt;width:211.3pt;height:153.3pt;mso-position-horizontal-relative:page;mso-position-vertical-relative:page;z-index:-113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</w:p>
                <w:p>
                  <w:pPr>
                    <w:spacing w:line="241" w:lineRule="exact" w:before="139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upplier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79993pt;margin-top:251.264999pt;width:161.8pt;height:75.1pt;mso-position-horizontal-relative:page;mso-position-vertical-relative:page;z-index:-113488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372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45001pt;margin-top:342.254181pt;width:13pt;height:122.35pt;mso-position-horizontal-relative:page;mso-position-vertical-relative:page;z-index:3424" type="#_x0000_t202" filled="false" stroked="false">
            <v:textbox inset="0,0,0,0" style="layout-flow:vertical;mso-layout-flow-alt:bottom-to-top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2"/>
                    </w:rPr>
                    <w:t>Project</w:t>
                  </w:r>
                  <w:r>
                    <w:rPr>
                      <w:rFonts w:ascii="Calibri"/>
                      <w:spacing w:val="-11"/>
                      <w:sz w:val="22"/>
                    </w:rPr>
                    <w:t> </w:t>
                  </w:r>
                  <w:r>
                    <w:rPr>
                      <w:rFonts w:ascii="Calibri"/>
                      <w:spacing w:val="-1"/>
                      <w:w w:val="99"/>
                      <w:sz w:val="22"/>
                    </w:rPr>
                    <w:t>Management</w:t>
                  </w:r>
                  <w:r>
                    <w:rPr>
                      <w:rFonts w:ascii="Calibri"/>
                      <w:spacing w:val="-11"/>
                      <w:sz w:val="22"/>
                    </w:rPr>
                    <w:t> </w:t>
                  </w:r>
                  <w:r>
                    <w:rPr>
                      <w:rFonts w:ascii="Calibri"/>
                      <w:spacing w:val="-1"/>
                      <w:w w:val="99"/>
                      <w:sz w:val="22"/>
                    </w:rPr>
                    <w:t>Team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44697C"/>
          <w:spacing w:val="-5"/>
        </w:rPr>
        <w:t>Governance:</w:t>
      </w:r>
      <w:r>
        <w:rPr>
          <w:color w:val="44697C"/>
          <w:spacing w:val="15"/>
        </w:rPr>
        <w:t> </w:t>
      </w:r>
      <w:r>
        <w:rPr>
          <w:color w:val="44697C"/>
          <w:spacing w:val="-5"/>
        </w:rPr>
        <w:t>structure</w:t>
      </w:r>
      <w:r>
        <w:rPr/>
      </w:r>
    </w:p>
    <w:p>
      <w:pPr>
        <w:spacing w:before="197"/>
        <w:ind w:left="48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shape style="position:absolute;margin-left:322.980011pt;margin-top:107.420792pt;width:58.65pt;height:88.7pt;mso-position-horizontal-relative:page;mso-position-vertical-relative:paragraph;z-index:-113656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16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onsor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73999pt;margin-top:123.860794pt;width:19.7pt;height:224.8pt;mso-position-horizontal-relative:page;mso-position-vertical-relative:paragraph;z-index:-113608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23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705261pt;margin-top:123.860794pt;width:20.95pt;height:135.1pt;mso-position-horizontal-relative:page;mso-position-vertical-relative:paragraph;z-index:-113536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>enior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3.919998pt;margin-top:41.495792pt;width:591.550pt;height:334.3pt;mso-position-horizontal-relative:page;mso-position-vertical-relative:paragraph;z-index:3400" coordorigin="2078,830" coordsize="11831,6686">
            <v:shape style="position:absolute;left:2107;top:865;width:11777;height:6565" type="#_x0000_t75" stroked="false">
              <v:imagedata r:id="rId65" o:title=""/>
            </v:shape>
            <v:group style="position:absolute;left:2078;top:830;width:11760;height:6549" coordorigin="2078,830" coordsize="11760,6549">
              <v:shape style="position:absolute;left:2078;top:830;width:11760;height:6549" coordorigin="2078,830" coordsize="11760,6549" path="m2078,830l2078,7378,13838,7378,13838,830,2078,830xe" filled="true" fillcolor="#dddddd" stroked="false">
                <v:path arrowok="t"/>
                <v:fill type="solid"/>
              </v:shape>
              <v:shape style="position:absolute;left:2604;top:916;width:9715;height:1598" type="#_x0000_t75" stroked="false">
                <v:imagedata r:id="rId66" o:title=""/>
              </v:shape>
            </v:group>
            <v:group style="position:absolute;left:2686;top:961;width:9550;height:792" coordorigin="2686,961" coordsize="9550,792">
              <v:shape style="position:absolute;left:2686;top:961;width:9550;height:792" coordorigin="2686,961" coordsize="9550,792" path="m2686,961l2686,1753,12235,1753,12235,961,2686,961xe" filled="true" fillcolor="#bebebe" stroked="false">
                <v:path arrowok="t"/>
                <v:fill type="solid"/>
              </v:shape>
            </v:group>
            <v:group style="position:absolute;left:2678;top:954;width:9566;height:1455" coordorigin="2678,954" coordsize="9566,1455">
              <v:shape style="position:absolute;left:2678;top:954;width:9566;height:1455" coordorigin="2678,954" coordsize="9566,1455" path="m12244,2404l12244,956,12240,954,2682,954,2678,956,2678,2404,2682,2408,2686,2408,2686,968,2693,961,2693,968,12228,968,12228,961,12235,968,12235,2408,12240,2408,12244,2404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2693,968l2693,961,2686,968,2693,968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2693,2394l2693,968,2686,968,2686,2394,2693,2394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12235,2394l2686,2394,2693,2401,2693,2408,12228,2408,12228,2401,12235,2394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2693,2408l2693,2401,2686,2394,2686,2408,2693,2408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12235,968l12228,961,12228,968,12235,968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12235,2394l12235,968,12228,968,12228,2394,12235,2394xe" filled="true" fillcolor="#497dba" stroked="false">
                <v:path arrowok="t"/>
                <v:fill type="solid"/>
              </v:shape>
              <v:shape style="position:absolute;left:2678;top:954;width:9566;height:1455" coordorigin="2678,954" coordsize="9566,1455" path="m12235,2408l12235,2394,12228,2401,12228,2408,12235,2408xe" filled="true" fillcolor="#497dba" stroked="false">
                <v:path arrowok="t"/>
                <v:fill type="solid"/>
              </v:shape>
              <v:shape style="position:absolute;left:2611;top:1708;width:9708;height:1684" type="#_x0000_t75" stroked="false">
                <v:imagedata r:id="rId67" o:title=""/>
              </v:shape>
            </v:group>
            <v:group style="position:absolute;left:2690;top:1753;width:9545;height:1521" coordorigin="2690,1753" coordsize="9545,1521">
              <v:shape style="position:absolute;left:2690;top:1753;width:9545;height:1521" coordorigin="2690,1753" coordsize="9545,1521" path="m2690,1753l2690,3273,12235,3273,12235,1753,2690,1753xe" filled="true" fillcolor="#a6a6a6" stroked="false">
                <v:path arrowok="t"/>
                <v:fill type="solid"/>
              </v:shape>
            </v:group>
            <v:group style="position:absolute;left:2683;top:1746;width:9561;height:1535" coordorigin="2683,1746" coordsize="9561,1535">
              <v:shape style="position:absolute;left:2683;top:1746;width:9561;height:1535" coordorigin="2683,1746" coordsize="9561,1535" path="m12244,3277l12244,1749,12240,1746,2687,1746,2683,1749,2683,3277,2687,3280,2690,3280,2690,1760,2698,1753,2698,1760,12228,1760,12228,1753,12235,1760,12235,3280,12240,3280,12244,3277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2698,1760l2698,1753,2690,1760,2698,1760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2698,3266l2698,1760,2690,1760,2690,3266,2698,3266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12235,3266l2690,3266,2698,3273,2698,3280,12228,3280,12228,3273,12235,3266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2698,3280l2698,3273,2690,3266,2690,3280,2698,3280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12235,1760l12228,1753,12228,1760,12235,1760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12235,3266l12235,1760,12228,1760,12228,3266,12235,3266xe" filled="true" fillcolor="#497dba" stroked="false">
                <v:path arrowok="t"/>
                <v:fill type="solid"/>
              </v:shape>
              <v:shape style="position:absolute;left:2683;top:1746;width:9561;height:1535" coordorigin="2683,1746" coordsize="9561,1535" path="m12235,3280l12235,3266,12228,3273,12228,3280,12235,3280xe" filled="true" fillcolor="#497dba" stroked="false">
                <v:path arrowok="t"/>
                <v:fill type="solid"/>
              </v:shape>
              <v:shape style="position:absolute;left:2630;top:3626;width:9656;height:3889" type="#_x0000_t75" stroked="false">
                <v:imagedata r:id="rId68" o:title=""/>
              </v:shape>
            </v:group>
            <v:group style="position:absolute;left:2716;top:3670;width:9488;height:3728" coordorigin="2716,3670" coordsize="9488,3728">
              <v:shape style="position:absolute;left:2716;top:3670;width:9488;height:3728" coordorigin="2716,3670" coordsize="9488,3728" path="m2716,3670l2716,7398,12203,7398,12203,3670,2716,3670xe" filled="true" fillcolor="#c5d9f0" stroked="false">
                <v:path arrowok="t"/>
                <v:fill type="solid"/>
              </v:shape>
            </v:group>
            <v:group style="position:absolute;left:2708;top:3663;width:9503;height:3743" coordorigin="2708,3663" coordsize="9503,3743">
              <v:shape style="position:absolute;left:2708;top:3663;width:9503;height:3743" coordorigin="2708,3663" coordsize="9503,3743" path="m12211,7402l12211,3667,12208,3663,2712,3663,2708,3667,2708,7402,2712,7406,2716,7406,2716,3678,2723,3670,2723,3678,12196,3678,12196,3670,12203,3678,12203,7406,12208,7406,12211,7402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2723,3678l2723,3670,2716,3678,2723,3678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2723,7390l2723,3678,2716,3678,2716,7390,2723,7390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12203,7390l2716,7390,2723,7398,2723,7406,12196,7406,12196,7398,12203,7390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2723,7406l2723,7398,2716,7390,2716,7406,2723,7406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12203,3678l12196,3670,12196,3678,12203,3678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12203,7390l12203,3678,12196,3678,12196,7390,12203,7390xe" filled="true" fillcolor="#497dba" stroked="false">
                <v:path arrowok="t"/>
                <v:fill type="solid"/>
              </v:shape>
              <v:shape style="position:absolute;left:2708;top:3663;width:9503;height:3743" coordorigin="2708,3663" coordsize="9503,3743" path="m12203,7406l12203,7390,12196,7398,12196,7406,12203,7406xe" filled="true" fillcolor="#497dba" stroked="false">
                <v:path arrowok="t"/>
                <v:fill type="solid"/>
              </v:shape>
            </v:group>
            <v:group style="position:absolute;left:5575;top:2006;width:2081;height:380" coordorigin="5575,2006" coordsize="2081,380">
              <v:shape style="position:absolute;left:5575;top:2006;width:2081;height:380" coordorigin="5575,2006" coordsize="2081,380" path="m7656,2379l7656,2012,7649,2006,5582,2006,5575,2012,5575,2379,5582,2385,5591,2385,5591,2036,5605,2020,5605,2036,7626,2036,7626,2020,7640,2036,7640,2385,7649,2385,7656,2379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5605,2036l5605,2020,5591,2036,5605,2036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5605,2355l5605,2036,5591,2036,5591,2355,5605,2355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7640,2355l5591,2355,5605,2371,5605,2385,7626,2385,7626,2371,7640,2355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5605,2385l5605,2371,5591,2355,5591,2385,5605,2385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7640,2036l7626,2020,7626,2036,7640,2036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7640,2355l7640,2036,7626,2036,7626,2355,7640,2355xe" filled="true" fillcolor="#4f81bc" stroked="false">
                <v:path arrowok="t"/>
                <v:fill type="solid"/>
              </v:shape>
              <v:shape style="position:absolute;left:5575;top:2006;width:2081;height:380" coordorigin="5575,2006" coordsize="2081,380" path="m7640,2385l7640,2355,7626,2371,7626,2385,7640,2385xe" filled="true" fillcolor="#4f81bc" stroked="false">
                <v:path arrowok="t"/>
                <v:fill type="solid"/>
              </v:shape>
            </v:group>
            <v:group style="position:absolute;left:10135;top:2343;width:2066;height:365" coordorigin="10135,2343" coordsize="2066,365">
              <v:shape style="position:absolute;left:10135;top:2343;width:2066;height:365" coordorigin="10135,2343" coordsize="2066,365" path="m12200,2704l12200,2347,12197,2343,10139,2343,10135,2347,10135,2704,10139,2708,10144,2708,10144,2358,10151,2350,10151,2358,12186,2358,12186,2350,12193,2358,12193,2708,12197,2708,12200,2704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0151,2358l10151,2350,10144,2358,10151,2358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0151,2694l10151,2358,10144,2358,10144,2694,10151,2694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2193,2694l10144,2694,10151,2701,10151,2708,12186,2708,12186,2701,12193,2694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0151,2708l10151,2701,10144,2694,10144,2708,10151,2708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2193,2358l12186,2350,12186,2358,12193,2358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2193,2694l12193,2358,12186,2358,12186,2694,12193,2694xe" filled="true" fillcolor="#4f81bc" stroked="false">
                <v:path arrowok="t"/>
                <v:fill type="solid"/>
              </v:shape>
              <v:shape style="position:absolute;left:10135;top:2343;width:2066;height:365" coordorigin="10135,2343" coordsize="2066,365" path="m12193,2708l12193,2694,12186,2701,12186,2708,12193,2708xe" filled="true" fillcolor="#4f81bc" stroked="false">
                <v:path arrowok="t"/>
                <v:fill type="solid"/>
              </v:shape>
            </v:group>
            <v:group style="position:absolute;left:3170;top:2371;width:2236;height:365" coordorigin="3170,2371" coordsize="2236,365">
              <v:shape style="position:absolute;left:3170;top:2371;width:2236;height:365" coordorigin="3170,2371" coordsize="2236,365" path="m5406,2732l5406,2374,5402,2371,3174,2371,3170,2374,3170,2732,3174,2736,3178,2736,3178,2385,3186,2378,3186,2385,5390,2385,5390,2378,5398,2385,5398,2736,5402,2736,5406,2732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3186,2385l3186,2378,3178,2385,3186,2385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3186,2720l3186,2385,3178,2385,3178,2720,3186,2720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5398,2720l3178,2720,3186,2728,3186,2736,5390,2736,5390,2728,5398,2720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3186,2736l3186,2728,3178,2720,3178,2736,3186,2736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5398,2385l5390,2378,5390,2385,5398,2385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5398,2720l5398,2385,5390,2385,5390,2720,5398,2720xe" filled="true" fillcolor="#4f81bc" stroked="false">
                <v:path arrowok="t"/>
                <v:fill type="solid"/>
              </v:shape>
              <v:shape style="position:absolute;left:3170;top:2371;width:2236;height:365" coordorigin="3170,2371" coordsize="2236,365" path="m5398,2736l5398,2720,5390,2728,5390,2736,5398,2736xe" filled="true" fillcolor="#4f81bc" stroked="false">
                <v:path arrowok="t"/>
                <v:fill type="solid"/>
              </v:shape>
            </v:group>
            <v:group style="position:absolute;left:6203;top:3883;width:2801;height:365" coordorigin="6203,3883" coordsize="2801,365">
              <v:shape style="position:absolute;left:6203;top:3883;width:2801;height:365" coordorigin="6203,3883" coordsize="2801,365" path="m9004,4245l9004,3886,9000,3883,6206,3883,6203,3886,6203,4245,6206,4248,6210,4248,6210,3898,6218,3890,6218,3898,8988,3898,8988,3890,8995,3898,8995,4248,9000,4248,9004,4245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6218,3898l6218,3890,6210,3898,6218,3898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6218,4233l6218,3898,6210,3898,6210,4233,6218,4233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8995,4233l6210,4233,6218,4240,6218,4248,8988,4248,8988,4240,8995,4233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6218,4248l6218,4240,6210,4233,6210,4248,6218,4248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8995,3898l8988,3890,8988,3898,8995,3898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8995,4233l8995,3898,8988,3898,8988,4233,8995,4233xe" filled="true" fillcolor="#4f81bc" stroked="false">
                <v:path arrowok="t"/>
                <v:fill type="solid"/>
              </v:shape>
              <v:shape style="position:absolute;left:6203;top:3883;width:2801;height:365" coordorigin="6203,3883" coordsize="2801,365" path="m8995,4248l8995,4233,8988,4240,8988,4248,8995,4248xe" filled="true" fillcolor="#4f81bc" stroked="false">
                <v:path arrowok="t"/>
                <v:fill type="solid"/>
              </v:shape>
              <v:shape style="position:absolute;left:6460;top:2220;width:1172;height:1703" type="#_x0000_t75" stroked="false">
                <v:imagedata r:id="rId69" o:title=""/>
              </v:shape>
            </v:group>
            <v:group style="position:absolute;left:6679;top:2419;width:882;height:1397" coordorigin="6679,2419" coordsize="882,1397">
              <v:shape style="position:absolute;left:6679;top:2419;width:882;height:1397" coordorigin="6679,2419" coordsize="882,1397" path="m7561,3805l6697,2428,6679,2419,6679,2439,7544,3816,7561,3805xe" filled="true" fillcolor="#4f81bc" stroked="false">
                <v:path arrowok="t"/>
                <v:fill type="solid"/>
              </v:shape>
            </v:group>
            <v:group style="position:absolute;left:6658;top:2385;width:26;height:166" coordorigin="6658,2385" coordsize="26,166">
              <v:shape style="position:absolute;left:6658;top:2385;width:26;height:166" coordorigin="6658,2385" coordsize="26,166" path="m6680,2397l6658,2385,6660,2450,6660,2408,6677,2397,6680,2397xe" filled="true" fillcolor="#4f81bc" stroked="false">
                <v:path arrowok="t"/>
                <v:fill type="solid"/>
              </v:shape>
              <v:shape style="position:absolute;left:6658;top:2385;width:26;height:166" coordorigin="6658,2385" coordsize="26,166" path="m6683,2546l6679,2439,6660,2408,6660,2450,6664,2547,6668,2551,6679,2551,6683,2546xe" filled="true" fillcolor="#4f81bc" stroked="false">
                <v:path arrowok="t"/>
                <v:fill type="solid"/>
              </v:shape>
            </v:group>
            <v:group style="position:absolute;left:6677;top:2397;width:126;height:81" coordorigin="6677,2397" coordsize="126,81">
              <v:shape style="position:absolute;left:6677;top:2397;width:126;height:81" coordorigin="6677,2397" coordsize="126,81" path="m6803,2467l6802,2461,6797,2457,6680,2397,6677,2397,6697,2428,6787,2475,6792,2478,6798,2476,6803,2467xe" filled="true" fillcolor="#4f81bc" stroked="false">
                <v:path arrowok="t"/>
                <v:fill type="solid"/>
              </v:shape>
            </v:group>
            <v:group style="position:absolute;left:6660;top:2397;width:21;height:42" coordorigin="6660,2397" coordsize="21,42">
              <v:shape style="position:absolute;left:6660;top:2397;width:21;height:42" coordorigin="6660,2397" coordsize="21,42" path="m6680,2402l6677,2397,6660,2408,6664,2414,6664,2412,6678,2402,6680,2402xe" filled="true" fillcolor="#4f81bc" stroked="false">
                <v:path arrowok="t"/>
                <v:fill type="solid"/>
              </v:shape>
              <v:shape style="position:absolute;left:6660;top:2397;width:21;height:42" coordorigin="6660,2397" coordsize="21,42" path="m6679,2439l6679,2419,6664,2412,6664,2414,6679,2439xe" filled="true" fillcolor="#4f81bc" stroked="false">
                <v:path arrowok="t"/>
                <v:fill type="solid"/>
              </v:shape>
            </v:group>
            <v:group style="position:absolute;left:6678;top:2402;width:20;height:27" coordorigin="6678,2402" coordsize="20,27">
              <v:shape style="position:absolute;left:6678;top:2402;width:20;height:27" coordorigin="6678,2402" coordsize="20,27" path="m6697,2428l6680,2402,6678,2402,6679,2419,6697,2428xe" filled="true" fillcolor="#4f81bc" stroked="false">
                <v:path arrowok="t"/>
                <v:fill type="solid"/>
              </v:shape>
            </v:group>
            <v:group style="position:absolute;left:6664;top:2402;width:16;height:17" coordorigin="6664,2402" coordsize="16,17">
              <v:shape style="position:absolute;left:6664;top:2402;width:16;height:17" coordorigin="6664,2402" coordsize="16,17" path="m6679,2419l6678,2402,6664,2412,6679,2419xe" filled="true" fillcolor="#4f81bc" stroked="false">
                <v:path arrowok="t"/>
                <v:fill type="solid"/>
              </v:shape>
              <v:shape style="position:absolute;left:7526;top:2572;width:3137;height:1435" type="#_x0000_t75" stroked="false">
                <v:imagedata r:id="rId70" o:title=""/>
              </v:shape>
            </v:group>
            <v:group style="position:absolute;left:7600;top:2750;width:2830;height:1150" coordorigin="7600,2750" coordsize="2830,1150">
              <v:shape style="position:absolute;left:7600;top:2750;width:2830;height:1150" coordorigin="7600,2750" coordsize="2830,1150" path="m10429,2752l10410,2750,7600,3882,7607,3900,10417,2768,10429,2752xe" filled="true" fillcolor="#4f81bc" stroked="false">
                <v:path arrowok="t"/>
                <v:fill type="solid"/>
              </v:shape>
            </v:group>
            <v:group style="position:absolute;left:10351;top:2736;width:114;height:131" coordorigin="10351,2736" coordsize="114,131">
              <v:shape style="position:absolute;left:10351;top:2736;width:114;height:131" coordorigin="10351,2736" coordsize="114,131" path="m10451,2757l10451,2755,10417,2768,10351,2853,10351,2859,10356,2863,10360,2866,10367,2865,10451,2757xe" filled="true" fillcolor="#4f81bc" stroked="false">
                <v:path arrowok="t"/>
                <v:fill type="solid"/>
              </v:shape>
              <v:shape style="position:absolute;left:10351;top:2736;width:114;height:131" coordorigin="10351,2736" coordsize="114,131" path="m10465,2738l10453,2736,10444,2736,10451,2755,10451,2757,10465,2738xe" filled="true" fillcolor="#4f81bc" stroked="false">
                <v:path arrowok="t"/>
                <v:fill type="solid"/>
              </v:shape>
            </v:group>
            <v:group style="position:absolute;left:10417;top:2752;width:33;height:16" coordorigin="10417,2752" coordsize="33,16">
              <v:shape style="position:absolute;left:10417;top:2752;width:33;height:16" coordorigin="10417,2752" coordsize="33,16" path="m10450,2755l10446,2755,10429,2752,10417,2768,10450,2755xe" filled="true" fillcolor="#4f81bc" stroked="false">
                <v:path arrowok="t"/>
                <v:fill type="solid"/>
              </v:shape>
            </v:group>
            <v:group style="position:absolute;left:10429;top:2739;width:17;height:16" coordorigin="10429,2739" coordsize="17,16">
              <v:shape style="position:absolute;left:10429;top:2739;width:17;height:16" coordorigin="10429,2739" coordsize="17,16" path="m10446,2755l10439,2739,10429,2752,10446,2755xe" filled="true" fillcolor="#4f81bc" stroked="false">
                <v:path arrowok="t"/>
                <v:fill type="solid"/>
              </v:shape>
            </v:group>
            <v:group style="position:absolute;left:10439;top:2739;width:12;height:16" coordorigin="10439,2739" coordsize="12,16">
              <v:shape style="position:absolute;left:10439;top:2739;width:12;height:16" coordorigin="10439,2739" coordsize="12,16" path="m10451,2755l10445,2739,10439,2739,10446,2755,10451,2755xe" filled="true" fillcolor="#4f81bc" stroked="false">
                <v:path arrowok="t"/>
                <v:fill type="solid"/>
              </v:shape>
            </v:group>
            <v:group style="position:absolute;left:10410;top:2736;width:35;height:17" coordorigin="10410,2736" coordsize="35,17">
              <v:shape style="position:absolute;left:10410;top:2736;width:35;height:17" coordorigin="10410,2736" coordsize="35,17" path="m10445,2739l10444,2736,10410,2750,10429,2752,10439,2739,10445,2739xe" filled="true" fillcolor="#4f81bc" stroked="false">
                <v:path arrowok="t"/>
                <v:fill type="solid"/>
              </v:shape>
            </v:group>
            <v:group style="position:absolute;left:10298;top:2714;width:155;height:36" coordorigin="10298,2714" coordsize="155,36">
              <v:shape style="position:absolute;left:10298;top:2714;width:155;height:36" coordorigin="10298,2714" coordsize="155,36" path="m10453,2736l10306,2714,10301,2719,10298,2730,10303,2734,10410,2750,10444,2736,10453,2736xe" filled="true" fillcolor="#4f81bc" stroked="false">
                <v:path arrowok="t"/>
                <v:fill type="solid"/>
              </v:shape>
              <v:shape style="position:absolute;left:3979;top:2559;width:394;height:2626" type="#_x0000_t75" stroked="false">
                <v:imagedata r:id="rId71" o:title=""/>
              </v:shape>
            </v:group>
            <v:group style="position:absolute;left:4165;top:5002;width:21;height:81" coordorigin="4165,5002" coordsize="21,81">
              <v:shape style="position:absolute;left:4165;top:5002;width:21;height:81" coordorigin="4165,5002" coordsize="21,81" path="m4175,5002l4175,5083e" filled="false" stroked="true" strokeweight="1.120pt" strokecolor="#4f81bc">
                <v:path arrowok="t"/>
              </v:shape>
            </v:group>
            <v:group style="position:absolute;left:4165;top:4863;width:21;height:80" coordorigin="4165,4863" coordsize="21,80">
              <v:shape style="position:absolute;left:4165;top:4863;width:21;height:80" coordorigin="4165,4863" coordsize="21,80" path="m4165,4903l4186,4903e" filled="false" stroked="true" strokeweight="4.060000pt" strokecolor="#4f81bc">
                <v:path arrowok="t"/>
              </v:shape>
            </v:group>
            <v:group style="position:absolute;left:4165;top:4723;width:21;height:81" coordorigin="4165,4723" coordsize="21,81">
              <v:shape style="position:absolute;left:4165;top:4723;width:21;height:81" coordorigin="4165,4723" coordsize="21,81" path="m4175,4723l4175,4803e" filled="false" stroked="true" strokeweight="1.120pt" strokecolor="#4f81bc">
                <v:path arrowok="t"/>
              </v:shape>
            </v:group>
            <v:group style="position:absolute;left:4165;top:4582;width:21;height:81" coordorigin="4165,4582" coordsize="21,81">
              <v:shape style="position:absolute;left:4165;top:4582;width:21;height:81" coordorigin="4165,4582" coordsize="21,81" path="m4175,4582l4175,4663e" filled="false" stroked="true" strokeweight="1.120pt" strokecolor="#4f81bc">
                <v:path arrowok="t"/>
              </v:shape>
            </v:group>
            <v:group style="position:absolute;left:4165;top:4443;width:21;height:80" coordorigin="4165,4443" coordsize="21,80">
              <v:shape style="position:absolute;left:4165;top:4443;width:21;height:80" coordorigin="4165,4443" coordsize="21,80" path="m4165,4483l4186,4483e" filled="false" stroked="true" strokeweight="4.060000pt" strokecolor="#4f81bc">
                <v:path arrowok="t"/>
              </v:shape>
            </v:group>
            <v:group style="position:absolute;left:4165;top:4303;width:21;height:81" coordorigin="4165,4303" coordsize="21,81">
              <v:shape style="position:absolute;left:4165;top:4303;width:21;height:81" coordorigin="4165,4303" coordsize="21,81" path="m4175,4303l4175,4383e" filled="false" stroked="true" strokeweight="1.120pt" strokecolor="#4f81bc">
                <v:path arrowok="t"/>
              </v:shape>
            </v:group>
            <v:group style="position:absolute;left:4165;top:4162;width:21;height:81" coordorigin="4165,4162" coordsize="21,81">
              <v:shape style="position:absolute;left:4165;top:4162;width:21;height:81" coordorigin="4165,4162" coordsize="21,81" path="m4175,4162l4175,4243e" filled="false" stroked="true" strokeweight="1.120pt" strokecolor="#4f81bc">
                <v:path arrowok="t"/>
              </v:shape>
            </v:group>
            <v:group style="position:absolute;left:4165;top:4023;width:21;height:80" coordorigin="4165,4023" coordsize="21,80">
              <v:shape style="position:absolute;left:4165;top:4023;width:21;height:80" coordorigin="4165,4023" coordsize="21,80" path="m4165,4063l4186,4063e" filled="false" stroked="true" strokeweight="4.060000pt" strokecolor="#4f81bc">
                <v:path arrowok="t"/>
              </v:shape>
            </v:group>
            <v:group style="position:absolute;left:4165;top:3883;width:21;height:81" coordorigin="4165,3883" coordsize="21,81">
              <v:shape style="position:absolute;left:4165;top:3883;width:21;height:81" coordorigin="4165,3883" coordsize="21,81" path="m4175,3883l4175,3963e" filled="false" stroked="true" strokeweight="1.120pt" strokecolor="#4f81bc">
                <v:path arrowok="t"/>
              </v:shape>
            </v:group>
            <v:group style="position:absolute;left:4165;top:3742;width:21;height:81" coordorigin="4165,3742" coordsize="21,81">
              <v:shape style="position:absolute;left:4165;top:3742;width:21;height:81" coordorigin="4165,3742" coordsize="21,81" path="m4175,3742l4175,3823e" filled="false" stroked="true" strokeweight="1.120pt" strokecolor="#4f81bc">
                <v:path arrowok="t"/>
              </v:shape>
            </v:group>
            <v:group style="position:absolute;left:4165;top:3603;width:21;height:80" coordorigin="4165,3603" coordsize="21,80">
              <v:shape style="position:absolute;left:4165;top:3603;width:21;height:80" coordorigin="4165,3603" coordsize="21,80" path="m4165,3643l4186,3643e" filled="false" stroked="true" strokeweight="4.060000pt" strokecolor="#4f81bc">
                <v:path arrowok="t"/>
              </v:shape>
            </v:group>
            <v:group style="position:absolute;left:4165;top:3463;width:21;height:81" coordorigin="4165,3463" coordsize="21,81">
              <v:shape style="position:absolute;left:4165;top:3463;width:21;height:81" coordorigin="4165,3463" coordsize="21,81" path="m4175,3463l4175,3543e" filled="false" stroked="true" strokeweight="1.120pt" strokecolor="#4f81bc">
                <v:path arrowok="t"/>
              </v:shape>
            </v:group>
            <v:group style="position:absolute;left:4165;top:3322;width:21;height:81" coordorigin="4165,3322" coordsize="21,81">
              <v:shape style="position:absolute;left:4165;top:3322;width:21;height:81" coordorigin="4165,3322" coordsize="21,81" path="m4175,3322l4175,3403e" filled="false" stroked="true" strokeweight="1.120pt" strokecolor="#4f81bc">
                <v:path arrowok="t"/>
              </v:shape>
            </v:group>
            <v:group style="position:absolute;left:4165;top:3183;width:21;height:80" coordorigin="4165,3183" coordsize="21,80">
              <v:shape style="position:absolute;left:4165;top:3183;width:21;height:80" coordorigin="4165,3183" coordsize="21,80" path="m4165,3223l4186,3223e" filled="false" stroked="true" strokeweight="4.060000pt" strokecolor="#4f81bc">
                <v:path arrowok="t"/>
              </v:shape>
            </v:group>
            <v:group style="position:absolute;left:4165;top:3043;width:21;height:81" coordorigin="4165,3043" coordsize="21,81">
              <v:shape style="position:absolute;left:4165;top:3043;width:21;height:81" coordorigin="4165,3043" coordsize="21,81" path="m4175,3043l4175,3123e" filled="false" stroked="true" strokeweight="1.120pt" strokecolor="#4f81bc">
                <v:path arrowok="t"/>
              </v:shape>
            </v:group>
            <v:group style="position:absolute;left:4165;top:2902;width:21;height:81" coordorigin="4165,2902" coordsize="21,81">
              <v:shape style="position:absolute;left:4165;top:2902;width:21;height:81" coordorigin="4165,2902" coordsize="21,81" path="m4175,2902l4175,2983e" filled="false" stroked="true" strokeweight="1.120pt" strokecolor="#4f81bc">
                <v:path arrowok="t"/>
              </v:shape>
            </v:group>
            <v:group style="position:absolute;left:4094;top:2728;width:96;height:152" coordorigin="4094,2728" coordsize="96,152">
              <v:shape style="position:absolute;left:4094;top:2728;width:96;height:152" coordorigin="4094,2728" coordsize="96,152" path="m4190,2752l4176,2728,4094,2868,4096,2874,4105,2880,4111,2877,4165,2785,4165,2763,4166,2763,4166,2752,4190,2752xe" filled="true" fillcolor="#4f81bc" stroked="false">
                <v:path arrowok="t"/>
                <v:fill type="solid"/>
              </v:shape>
              <v:shape style="position:absolute;left:4094;top:2728;width:96;height:152" coordorigin="4094,2728" coordsize="96,152" path="m4172,2763l4166,2752,4166,2763,4172,2763xe" filled="true" fillcolor="#4f81bc" stroked="false">
                <v:path arrowok="t"/>
                <v:fill type="solid"/>
              </v:shape>
            </v:group>
            <v:group style="position:absolute;left:4186;top:2763;width:71;height:117" coordorigin="4186,2763" coordsize="71,117">
              <v:shape style="position:absolute;left:4186;top:2763;width:71;height:117" coordorigin="4186,2763" coordsize="71,117" path="m4256,2868l4196,2763,4186,2763,4186,2785,4240,2877,4246,2880,4255,2874,4256,2868xe" filled="true" fillcolor="#4f81bc" stroked="false">
                <v:path arrowok="t"/>
                <v:fill type="solid"/>
              </v:shape>
            </v:group>
            <v:group style="position:absolute;left:4165;top:2768;width:21;height:75" coordorigin="4165,2768" coordsize="21,75">
              <v:shape style="position:absolute;left:4165;top:2768;width:21;height:75" coordorigin="4165,2768" coordsize="21,75" path="m4186,2842l4186,2785,4176,2768,4165,2785,4165,2842,4186,2842xe" filled="true" fillcolor="#4f81bc" stroked="false">
                <v:path arrowok="t"/>
                <v:fill type="solid"/>
              </v:shape>
            </v:group>
            <v:group style="position:absolute;left:4165;top:2763;width:11;height:22" coordorigin="4165,2763" coordsize="11,22">
              <v:shape style="position:absolute;left:4165;top:2763;width:11;height:22" coordorigin="4165,2763" coordsize="11,22" path="m4176,2768l4172,2763,4165,2763,4165,2785,4176,2768xe" filled="true" fillcolor="#4f81bc" stroked="false">
                <v:path arrowok="t"/>
                <v:fill type="solid"/>
              </v:shape>
            </v:group>
            <v:group style="position:absolute;left:4176;top:2752;width:21;height:33" coordorigin="4176,2752" coordsize="21,33">
              <v:shape style="position:absolute;left:4176;top:2752;width:21;height:33" coordorigin="4176,2752" coordsize="21,33" path="m4196,2763l4190,2752,4184,2752,4176,2768,4186,2785,4186,2763,4196,2763xe" filled="true" fillcolor="#4f81bc" stroked="false">
                <v:path arrowok="t"/>
                <v:fill type="solid"/>
              </v:shape>
            </v:group>
            <v:group style="position:absolute;left:4166;top:2752;width:18;height:16" coordorigin="4166,2752" coordsize="18,16">
              <v:shape style="position:absolute;left:4166;top:2752;width:18;height:16" coordorigin="4166,2752" coordsize="18,16" path="m4184,2752l4166,2752,4176,2768,4184,2752xe" filled="true" fillcolor="#4f81bc" stroked="false">
                <v:path arrowok="t"/>
                <v:fill type="solid"/>
              </v:shape>
            </v:group>
            <v:group style="position:absolute;left:9791;top:5066;width:1743;height:365" coordorigin="9791,5066" coordsize="1743,365">
              <v:shape style="position:absolute;left:9791;top:5066;width:1743;height:365" coordorigin="9791,5066" coordsize="1743,365" path="m11533,5427l11533,5068,11530,5066,9794,5066,9791,5068,9791,5427,9794,5431,9798,5431,9798,5080,9805,5073,9805,5080,11518,5080,11518,5073,11526,5080,11526,5431,11530,5431,11533,5427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9805,5080l9805,5073,9798,5080,9805,5080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9805,5415l9805,5080,9798,5080,9798,5415,9805,5415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11526,5415l9798,5415,9805,5422,9805,5431,11518,5431,11518,5422,11526,5415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9805,5431l9805,5422,9798,5415,9798,5431,9805,5431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11526,5080l11518,5073,11518,5080,11526,5080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11526,5415l11526,5080,11518,5080,11518,5415,11526,5415xe" filled="true" fillcolor="#4f81bc" stroked="false">
                <v:path arrowok="t"/>
                <v:fill type="solid"/>
              </v:shape>
              <v:shape style="position:absolute;left:9791;top:5066;width:1743;height:365" coordorigin="9791,5066" coordsize="1743,365" path="m11526,5431l11526,5415,11518,5422,11518,5431,11526,5431xe" filled="true" fillcolor="#4f81bc" stroked="false">
                <v:path arrowok="t"/>
                <v:fill type="solid"/>
              </v:shape>
              <v:shape style="position:absolute;left:11435;top:2572;width:394;height:4400" type="#_x0000_t75" stroked="false">
                <v:imagedata r:id="rId72" o:title=""/>
              </v:shape>
            </v:group>
            <v:group style="position:absolute;left:11623;top:6788;width:20;height:81" coordorigin="11623,6788" coordsize="20,81">
              <v:shape style="position:absolute;left:11623;top:6788;width:20;height:81" coordorigin="11623,6788" coordsize="20,81" path="m11633,6788l11633,6868e" filled="false" stroked="true" strokeweight="1.06002pt" strokecolor="#4f81bc">
                <v:path arrowok="t"/>
              </v:shape>
            </v:group>
            <v:group style="position:absolute;left:11623;top:6648;width:20;height:81" coordorigin="11623,6648" coordsize="20,81">
              <v:shape style="position:absolute;left:11623;top:6648;width:20;height:81" coordorigin="11623,6648" coordsize="20,81" path="m11633,6648l11633,6728e" filled="false" stroked="true" strokeweight="1.06002pt" strokecolor="#4f81bc">
                <v:path arrowok="t"/>
              </v:shape>
            </v:group>
            <v:group style="position:absolute;left:11623;top:6508;width:20;height:80" coordorigin="11623,6508" coordsize="20,80">
              <v:shape style="position:absolute;left:11623;top:6508;width:20;height:80" coordorigin="11623,6508" coordsize="20,80" path="m11623,6548l11642,6548e" filled="false" stroked="true" strokeweight="4.060000pt" strokecolor="#4f81bc">
                <v:path arrowok="t"/>
              </v:shape>
            </v:group>
            <v:group style="position:absolute;left:11623;top:6368;width:20;height:81" coordorigin="11623,6368" coordsize="20,81">
              <v:shape style="position:absolute;left:11623;top:6368;width:20;height:81" coordorigin="11623,6368" coordsize="20,81" path="m11633,6368l11633,6448e" filled="false" stroked="true" strokeweight="1.06002pt" strokecolor="#4f81bc">
                <v:path arrowok="t"/>
              </v:shape>
            </v:group>
            <v:group style="position:absolute;left:11623;top:6228;width:20;height:81" coordorigin="11623,6228" coordsize="20,81">
              <v:shape style="position:absolute;left:11623;top:6228;width:20;height:81" coordorigin="11623,6228" coordsize="20,81" path="m11633,6228l11633,6308e" filled="false" stroked="true" strokeweight="1.06002pt" strokecolor="#4f81bc">
                <v:path arrowok="t"/>
              </v:shape>
            </v:group>
            <v:group style="position:absolute;left:11623;top:6088;width:20;height:80" coordorigin="11623,6088" coordsize="20,80">
              <v:shape style="position:absolute;left:11623;top:6088;width:20;height:80" coordorigin="11623,6088" coordsize="20,80" path="m11623,6128l11642,6128e" filled="false" stroked="true" strokeweight="4.060000pt" strokecolor="#4f81bc">
                <v:path arrowok="t"/>
              </v:shape>
            </v:group>
            <v:group style="position:absolute;left:11623;top:5948;width:20;height:81" coordorigin="11623,5948" coordsize="20,81">
              <v:shape style="position:absolute;left:11623;top:5948;width:20;height:81" coordorigin="11623,5948" coordsize="20,81" path="m11633,5948l11633,6028e" filled="false" stroked="true" strokeweight="1.06002pt" strokecolor="#4f81bc">
                <v:path arrowok="t"/>
              </v:shape>
            </v:group>
            <v:group style="position:absolute;left:11623;top:5808;width:20;height:81" coordorigin="11623,5808" coordsize="20,81">
              <v:shape style="position:absolute;left:11623;top:5808;width:20;height:81" coordorigin="11623,5808" coordsize="20,81" path="m11633,5808l11633,5888e" filled="false" stroked="true" strokeweight="1.06002pt" strokecolor="#4f81bc">
                <v:path arrowok="t"/>
              </v:shape>
            </v:group>
            <v:group style="position:absolute;left:11623;top:5668;width:20;height:80" coordorigin="11623,5668" coordsize="20,80">
              <v:shape style="position:absolute;left:11623;top:5668;width:20;height:80" coordorigin="11623,5668" coordsize="20,80" path="m11623,5708l11642,5708e" filled="false" stroked="true" strokeweight="4.060000pt" strokecolor="#4f81bc">
                <v:path arrowok="t"/>
              </v:shape>
            </v:group>
            <v:group style="position:absolute;left:11623;top:5528;width:20;height:81" coordorigin="11623,5528" coordsize="20,81">
              <v:shape style="position:absolute;left:11623;top:5528;width:20;height:81" coordorigin="11623,5528" coordsize="20,81" path="m11633,5528l11633,5608e" filled="false" stroked="true" strokeweight="1.06002pt" strokecolor="#4f81bc">
                <v:path arrowok="t"/>
              </v:shape>
            </v:group>
            <v:group style="position:absolute;left:11623;top:5388;width:20;height:81" coordorigin="11623,5388" coordsize="20,81">
              <v:shape style="position:absolute;left:11623;top:5388;width:20;height:81" coordorigin="11623,5388" coordsize="20,81" path="m11633,5388l11633,5468e" filled="false" stroked="true" strokeweight="1.06002pt" strokecolor="#4f81bc">
                <v:path arrowok="t"/>
              </v:shape>
            </v:group>
            <v:group style="position:absolute;left:11623;top:5248;width:20;height:80" coordorigin="11623,5248" coordsize="20,80">
              <v:shape style="position:absolute;left:11623;top:5248;width:20;height:80" coordorigin="11623,5248" coordsize="20,80" path="m11623,5288l11642,5288e" filled="false" stroked="true" strokeweight="4.060000pt" strokecolor="#4f81bc">
                <v:path arrowok="t"/>
              </v:shape>
            </v:group>
            <v:group style="position:absolute;left:11623;top:5108;width:20;height:81" coordorigin="11623,5108" coordsize="20,81">
              <v:shape style="position:absolute;left:11623;top:5108;width:20;height:81" coordorigin="11623,5108" coordsize="20,81" path="m11633,5108l11633,5188e" filled="false" stroked="true" strokeweight="1.06002pt" strokecolor="#4f81bc">
                <v:path arrowok="t"/>
              </v:shape>
            </v:group>
            <v:group style="position:absolute;left:11623;top:4968;width:20;height:81" coordorigin="11623,4968" coordsize="20,81">
              <v:shape style="position:absolute;left:11623;top:4968;width:20;height:81" coordorigin="11623,4968" coordsize="20,81" path="m11633,4968l11633,5048e" filled="false" stroked="true" strokeweight="1.06002pt" strokecolor="#4f81bc">
                <v:path arrowok="t"/>
              </v:shape>
            </v:group>
            <v:group style="position:absolute;left:11623;top:4828;width:20;height:80" coordorigin="11623,4828" coordsize="20,80">
              <v:shape style="position:absolute;left:11623;top:4828;width:20;height:80" coordorigin="11623,4828" coordsize="20,80" path="m11623,4868l11642,4868e" filled="false" stroked="true" strokeweight="4.060000pt" strokecolor="#4f81bc">
                <v:path arrowok="t"/>
              </v:shape>
            </v:group>
            <v:group style="position:absolute;left:11623;top:4688;width:20;height:81" coordorigin="11623,4688" coordsize="20,81">
              <v:shape style="position:absolute;left:11623;top:4688;width:20;height:81" coordorigin="11623,4688" coordsize="20,81" path="m11633,4688l11633,4768e" filled="false" stroked="true" strokeweight="1.06002pt" strokecolor="#4f81bc">
                <v:path arrowok="t"/>
              </v:shape>
            </v:group>
            <v:group style="position:absolute;left:11623;top:4548;width:20;height:81" coordorigin="11623,4548" coordsize="20,81">
              <v:shape style="position:absolute;left:11623;top:4548;width:20;height:81" coordorigin="11623,4548" coordsize="20,81" path="m11633,4548l11633,4628e" filled="false" stroked="true" strokeweight="1.06002pt" strokecolor="#4f81bc">
                <v:path arrowok="t"/>
              </v:shape>
            </v:group>
            <v:group style="position:absolute;left:11623;top:4408;width:20;height:80" coordorigin="11623,4408" coordsize="20,80">
              <v:shape style="position:absolute;left:11623;top:4408;width:20;height:80" coordorigin="11623,4408" coordsize="20,80" path="m11623,4448l11642,4448e" filled="false" stroked="true" strokeweight="4.060000pt" strokecolor="#4f81bc">
                <v:path arrowok="t"/>
              </v:shape>
            </v:group>
            <v:group style="position:absolute;left:11623;top:4268;width:20;height:81" coordorigin="11623,4268" coordsize="20,81">
              <v:shape style="position:absolute;left:11623;top:4268;width:20;height:81" coordorigin="11623,4268" coordsize="20,81" path="m11633,4268l11633,4348e" filled="false" stroked="true" strokeweight="1.06002pt" strokecolor="#4f81bc">
                <v:path arrowok="t"/>
              </v:shape>
            </v:group>
            <v:group style="position:absolute;left:11623;top:4128;width:20;height:81" coordorigin="11623,4128" coordsize="20,81">
              <v:shape style="position:absolute;left:11623;top:4128;width:20;height:81" coordorigin="11623,4128" coordsize="20,81" path="m11633,4128l11633,4208e" filled="false" stroked="true" strokeweight="1.06002pt" strokecolor="#4f81bc">
                <v:path arrowok="t"/>
              </v:shape>
            </v:group>
            <v:group style="position:absolute;left:11623;top:3988;width:20;height:80" coordorigin="11623,3988" coordsize="20,80">
              <v:shape style="position:absolute;left:11623;top:3988;width:20;height:80" coordorigin="11623,3988" coordsize="20,80" path="m11623,4028l11642,4028e" filled="false" stroked="true" strokeweight="4.060000pt" strokecolor="#4f81bc">
                <v:path arrowok="t"/>
              </v:shape>
            </v:group>
            <v:group style="position:absolute;left:11623;top:3848;width:20;height:81" coordorigin="11623,3848" coordsize="20,81">
              <v:shape style="position:absolute;left:11623;top:3848;width:20;height:81" coordorigin="11623,3848" coordsize="20,81" path="m11633,3848l11633,3928e" filled="false" stroked="true" strokeweight="1.06002pt" strokecolor="#4f81bc">
                <v:path arrowok="t"/>
              </v:shape>
            </v:group>
            <v:group style="position:absolute;left:11623;top:3708;width:20;height:81" coordorigin="11623,3708" coordsize="20,81">
              <v:shape style="position:absolute;left:11623;top:3708;width:20;height:81" coordorigin="11623,3708" coordsize="20,81" path="m11633,3708l11633,3788e" filled="false" stroked="true" strokeweight="1.06002pt" strokecolor="#4f81bc">
                <v:path arrowok="t"/>
              </v:shape>
            </v:group>
            <v:group style="position:absolute;left:11623;top:3568;width:20;height:80" coordorigin="11623,3568" coordsize="20,80">
              <v:shape style="position:absolute;left:11623;top:3568;width:20;height:80" coordorigin="11623,3568" coordsize="20,80" path="m11623,3608l11642,3608e" filled="false" stroked="true" strokeweight="4.060000pt" strokecolor="#4f81bc">
                <v:path arrowok="t"/>
              </v:shape>
            </v:group>
            <v:group style="position:absolute;left:11623;top:3428;width:20;height:81" coordorigin="11623,3428" coordsize="20,81">
              <v:shape style="position:absolute;left:11623;top:3428;width:20;height:81" coordorigin="11623,3428" coordsize="20,81" path="m11633,3428l11633,3508e" filled="false" stroked="true" strokeweight="1.06002pt" strokecolor="#4f81bc">
                <v:path arrowok="t"/>
              </v:shape>
            </v:group>
            <v:group style="position:absolute;left:11623;top:3288;width:20;height:81" coordorigin="11623,3288" coordsize="20,81">
              <v:shape style="position:absolute;left:11623;top:3288;width:20;height:81" coordorigin="11623,3288" coordsize="20,81" path="m11633,3288l11633,3368e" filled="false" stroked="true" strokeweight="1.06002pt" strokecolor="#4f81bc">
                <v:path arrowok="t"/>
              </v:shape>
            </v:group>
            <v:group style="position:absolute;left:11623;top:3148;width:20;height:80" coordorigin="11623,3148" coordsize="20,80">
              <v:shape style="position:absolute;left:11623;top:3148;width:20;height:80" coordorigin="11623,3148" coordsize="20,80" path="m11623,3188l11642,3188e" filled="false" stroked="true" strokeweight="4.060000pt" strokecolor="#4f81bc">
                <v:path arrowok="t"/>
              </v:shape>
            </v:group>
            <v:group style="position:absolute;left:11623;top:3008;width:20;height:81" coordorigin="11623,3008" coordsize="20,81">
              <v:shape style="position:absolute;left:11623;top:3008;width:20;height:81" coordorigin="11623,3008" coordsize="20,81" path="m11633,3008l11633,3088e" filled="false" stroked="true" strokeweight="1.06002pt" strokecolor="#4f81bc">
                <v:path arrowok="t"/>
              </v:shape>
            </v:group>
            <v:group style="position:absolute;left:11623;top:2868;width:20;height:81" coordorigin="11623,2868" coordsize="20,81">
              <v:shape style="position:absolute;left:11623;top:2868;width:20;height:81" coordorigin="11623,2868" coordsize="20,81" path="m11633,2868l11633,2948e" filled="false" stroked="true" strokeweight="1.06002pt" strokecolor="#4f81bc">
                <v:path arrowok="t"/>
              </v:shape>
            </v:group>
            <v:group style="position:absolute;left:11551;top:2738;width:94;height:152" coordorigin="11551,2738" coordsize="94,152">
              <v:shape style="position:absolute;left:11551;top:2738;width:94;height:152" coordorigin="11551,2738" coordsize="94,152" path="m11645,2757l11633,2738,11551,2877,11554,2883,11563,2889,11569,2888,11623,2794,11623,2757,11645,2757xe" filled="true" fillcolor="#4f81bc" stroked="false">
                <v:path arrowok="t"/>
                <v:fill type="solid"/>
              </v:shape>
            </v:group>
            <v:group style="position:absolute;left:11642;top:2757;width:72;height:132" coordorigin="11642,2757" coordsize="72,132">
              <v:shape style="position:absolute;left:11642;top:2757;width:72;height:132" coordorigin="11642,2757" coordsize="72,132" path="m11714,2877l11645,2757,11642,2757,11644,2794,11698,2888,11704,2889,11713,2883,11714,2877xe" filled="true" fillcolor="#4f81bc" stroked="false">
                <v:path arrowok="t"/>
                <v:fill type="solid"/>
              </v:shape>
            </v:group>
            <v:group style="position:absolute;left:11623;top:2778;width:20;height:30" coordorigin="11623,2778" coordsize="20,30">
              <v:shape style="position:absolute;left:11623;top:2778;width:20;height:30" coordorigin="11623,2778" coordsize="20,30" path="m11642,2808l11642,2794,11633,2778,11623,2794,11623,2808,11642,2808xe" filled="true" fillcolor="#4f81bc" stroked="false">
                <v:path arrowok="t"/>
                <v:fill type="solid"/>
              </v:shape>
            </v:group>
            <v:group style="position:absolute;left:11623;top:2757;width:20;height:38" coordorigin="11623,2757" coordsize="20,38">
              <v:shape style="position:absolute;left:11623;top:2757;width:20;height:38" coordorigin="11623,2757" coordsize="20,38" path="m11642,2763l11642,2757,11623,2757,11623,2794,11624,2792,11624,2763,11642,2763xe" filled="true" fillcolor="#4f81bc" stroked="false">
                <v:path arrowok="t"/>
                <v:fill type="solid"/>
              </v:shape>
              <v:shape style="position:absolute;left:11623;top:2757;width:20;height:38" coordorigin="11623,2757" coordsize="20,38" path="m11633,2778l11624,2763,11624,2792,11633,2778xe" filled="true" fillcolor="#4f81bc" stroked="false">
                <v:path arrowok="t"/>
                <v:fill type="solid"/>
              </v:shape>
            </v:group>
            <v:group style="position:absolute;left:11633;top:2763;width:10;height:32" coordorigin="11633,2763" coordsize="10,32">
              <v:shape style="position:absolute;left:11633;top:2763;width:10;height:32" coordorigin="11633,2763" coordsize="10,32" path="m11642,2794l11642,2763,11641,2763,11633,2778,11642,2794xe" filled="true" fillcolor="#4f81bc" stroked="false">
                <v:path arrowok="t"/>
                <v:fill type="solid"/>
              </v:shape>
            </v:group>
            <v:group style="position:absolute;left:11624;top:2763;width:17;height:15" coordorigin="11624,2763" coordsize="17,15">
              <v:shape style="position:absolute;left:11624;top:2763;width:17;height:15" coordorigin="11624,2763" coordsize="17,15" path="m11641,2763l11624,2763,11633,2778,11641,2763xe" filled="true" fillcolor="#4f81bc" stroked="false">
                <v:path arrowok="t"/>
                <v:fill type="solid"/>
              </v:shape>
              <v:shape style="position:absolute;left:4607;top:4189;width:3072;height:1121" type="#_x0000_t75" stroked="false">
                <v:imagedata r:id="rId73" o:title=""/>
              </v:shape>
            </v:group>
            <v:group style="position:absolute;left:4808;top:4964;width:165;height:156" coordorigin="4808,4964" coordsize="165,156">
              <v:shape style="position:absolute;left:4808;top:4964;width:165;height:156" coordorigin="4808,4964" coordsize="165,156" path="m4933,4978l4932,4972,4928,4969,4925,4964,4918,4965,4914,4969,4808,5083,4824,5086,4824,5067,4859,5058,4928,4982,4933,4978xe" filled="true" fillcolor="#4f81bc" stroked="false">
                <v:path arrowok="t"/>
                <v:fill type="solid"/>
              </v:shape>
              <v:shape style="position:absolute;left:4808;top:4964;width:165;height:156" coordorigin="4808,4964" coordsize="165,156" path="m4973,5107l4969,5101,4964,5100,4909,5086,4830,5086,4824,5067,4824,5086,4960,5119,4966,5120,4970,5118,4972,5112,4973,5107xe" filled="true" fillcolor="#4f81bc" stroked="false">
                <v:path arrowok="t"/>
                <v:fill type="solid"/>
              </v:shape>
            </v:group>
            <v:group style="position:absolute;left:4824;top:5058;width:35;height:29" coordorigin="4824,5058" coordsize="35,29">
              <v:shape style="position:absolute;left:4824;top:5058;width:35;height:29" coordorigin="4824,5058" coordsize="35,29" path="m4859,5058l4824,5067,4829,5082,4829,5067,4849,5067,4859,5058xe" filled="true" fillcolor="#4f81bc" stroked="false">
                <v:path arrowok="t"/>
                <v:fill type="solid"/>
              </v:shape>
              <v:shape style="position:absolute;left:4824;top:5058;width:35;height:29" coordorigin="4824,5058" coordsize="35,29" path="m4840,5084l4835,5084,4829,5067,4829,5082,4830,5086,4840,5084xe" filled="true" fillcolor="#4f81bc" stroked="false">
                <v:path arrowok="t"/>
                <v:fill type="solid"/>
              </v:shape>
            </v:group>
            <v:group style="position:absolute;left:4830;top:5076;width:80;height:11" coordorigin="4830,5076" coordsize="80,11">
              <v:shape style="position:absolute;left:4830;top:5076;width:80;height:11" coordorigin="4830,5076" coordsize="80,11" path="m4909,5086l4865,5076,4830,5086,4909,5086xe" filled="true" fillcolor="#4f81bc" stroked="false">
                <v:path arrowok="t"/>
                <v:fill type="solid"/>
              </v:shape>
            </v:group>
            <v:group style="position:absolute;left:4829;top:5067;width:17;height:17" coordorigin="4829,5067" coordsize="17,17">
              <v:shape style="position:absolute;left:4829;top:5067;width:17;height:17" coordorigin="4829,5067" coordsize="17,17" path="m4846,5072l4829,5067,4835,5084,4846,5072xe" filled="true" fillcolor="#4f81bc" stroked="false">
                <v:path arrowok="t"/>
                <v:fill type="solid"/>
              </v:shape>
            </v:group>
            <v:group style="position:absolute;left:4835;top:5072;width:30;height:12" coordorigin="4835,5072" coordsize="30,12">
              <v:shape style="position:absolute;left:4835;top:5072;width:30;height:12" coordorigin="4835,5072" coordsize="30,12" path="m4865,5076l4846,5072,4835,5084,4840,5084,4865,5076xe" filled="true" fillcolor="#4f81bc" stroked="false">
                <v:path arrowok="t"/>
                <v:fill type="solid"/>
              </v:shape>
            </v:group>
            <v:group style="position:absolute;left:4846;top:4231;width:2760;height:845" coordorigin="4846,4231" coordsize="2760,845">
              <v:shape style="position:absolute;left:4846;top:4231;width:2760;height:845" coordorigin="4846,4231" coordsize="2760,845" path="m7606,4250l7600,4231,4859,5058,4846,5072,4865,5076,7606,4250xe" filled="true" fillcolor="#4f81bc" stroked="false">
                <v:path arrowok="t"/>
                <v:fill type="solid"/>
              </v:shape>
            </v:group>
            <v:group style="position:absolute;left:4829;top:5067;width:21;height:5" coordorigin="4829,5067" coordsize="21,5">
              <v:shape style="position:absolute;left:4829;top:5067;width:21;height:5" coordorigin="4829,5067" coordsize="21,5" path="m4849,5067l4829,5067,4846,5072,4849,5067xe" filled="true" fillcolor="#4f81bc" stroked="false">
                <v:path arrowok="t"/>
                <v:fill type="solid"/>
              </v:shape>
              <v:shape style="position:absolute;left:7526;top:4189;width:3334;height:1115" type="#_x0000_t75" stroked="false">
                <v:imagedata r:id="rId74" o:title=""/>
              </v:shape>
            </v:group>
            <v:group style="position:absolute;left:10496;top:5067;width:148;height:48" coordorigin="10496,5067" coordsize="148,48">
              <v:shape style="position:absolute;left:10496;top:5067;width:148;height:48" coordorigin="10496,5067" coordsize="148,48" path="m10644,5077l10639,5077,10603,5067,10499,5096,10496,5101,10499,5112,10505,5115,10644,5077xe" filled="true" fillcolor="#4f81bc" stroked="false">
                <v:path arrowok="t"/>
                <v:fill type="solid"/>
              </v:shape>
            </v:group>
            <v:group style="position:absolute;left:10603;top:5062;width:36;height:15" coordorigin="10603,5062" coordsize="36,15">
              <v:shape style="position:absolute;left:10603;top:5062;width:36;height:15" coordorigin="10603,5062" coordsize="36,15" path="m10639,5077l10639,5074,10634,5074,10622,5062,10603,5067,10639,5077xe" filled="true" fillcolor="#4f81bc" stroked="false">
                <v:path arrowok="t"/>
                <v:fill type="solid"/>
              </v:shape>
            </v:group>
            <v:group style="position:absolute;left:10532;top:4958;width:129;height:119" coordorigin="10532,4958" coordsize="129,119">
              <v:shape style="position:absolute;left:10532;top:4958;width:129;height:119" coordorigin="10532,4958" coordsize="129,119" path="m10661,5073l10550,4962,10547,4958,10541,4958,10534,4965,10532,4971,10537,4976,10608,5048,10644,5058,10644,5077,10661,5073xe" filled="true" fillcolor="#4f81bc" stroked="false">
                <v:path arrowok="t"/>
                <v:fill type="solid"/>
              </v:shape>
              <v:shape style="position:absolute;left:10532;top:4958;width:129;height:119" coordorigin="10532,4958" coordsize="129,119" path="m10644,5077l10644,5058,10639,5077,10644,5077xe" filled="true" fillcolor="#4f81bc" stroked="false">
                <v:path arrowok="t"/>
                <v:fill type="solid"/>
              </v:shape>
            </v:group>
            <v:group style="position:absolute;left:10622;top:5058;width:17;height:17" coordorigin="10622,5058" coordsize="17,17">
              <v:shape style="position:absolute;left:10622;top:5058;width:17;height:17" coordorigin="10622,5058" coordsize="17,17" path="m10639,5058l10622,5062,10634,5074,10639,5058xe" filled="true" fillcolor="#4f81bc" stroked="false">
                <v:path arrowok="t"/>
                <v:fill type="solid"/>
              </v:shape>
            </v:group>
            <v:group style="position:absolute;left:10634;top:5058;width:10;height:17" coordorigin="10634,5058" coordsize="10,17">
              <v:shape style="position:absolute;left:10634;top:5058;width:10;height:17" coordorigin="10634,5058" coordsize="10,17" path="m10644,5058l10639,5058,10634,5074,10639,5074,10644,5058xe" filled="true" fillcolor="#4f81bc" stroked="false">
                <v:path arrowok="t"/>
                <v:fill type="solid"/>
              </v:shape>
            </v:group>
            <v:group style="position:absolute;left:7601;top:4231;width:3022;height:837" coordorigin="7601,4231" coordsize="3022,837">
              <v:shape style="position:absolute;left:7601;top:4231;width:3022;height:837" coordorigin="7601,4231" coordsize="3022,837" path="m10622,5062l10608,5048,7606,4231,7601,4250,10603,5067,10622,5062xe" filled="true" fillcolor="#4f81bc" stroked="false">
                <v:path arrowok="t"/>
                <v:fill type="solid"/>
              </v:shape>
            </v:group>
            <v:group style="position:absolute;left:10608;top:5048;width:36;height:15" coordorigin="10608,5048" coordsize="36,15">
              <v:shape style="position:absolute;left:10608;top:5048;width:36;height:15" coordorigin="10608,5048" coordsize="36,15" path="m10644,5058l10608,5048,10622,5062,10639,5058,10644,5058xe" filled="true" fillcolor="#4f81bc" stroked="false">
                <v:path arrowok="t"/>
                <v:fill type="solid"/>
              </v:shape>
            </v:group>
            <v:group style="position:absolute;left:2291;top:943;width:388;height:2358" coordorigin="2291,943" coordsize="388,2358">
              <v:shape style="position:absolute;left:2291;top:943;width:388;height:2358" coordorigin="2291,943" coordsize="388,2358" path="m2678,3297l2678,946,2675,943,2294,943,2291,946,2291,3297,2294,3301,2298,3301,2298,958,2305,950,2305,958,2663,958,2663,950,2670,958,2670,3301,2675,3301,2678,3297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305,958l2305,950,2298,958,2305,958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305,3285l2305,958,2298,958,2298,3285,2305,3285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670,3285l2298,3285,2305,3292,2305,3301,2663,3301,2663,3292,2670,3285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305,3301l2305,3292,2298,3285,2298,3301,2305,3301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670,958l2663,950,2663,958,2670,958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670,3285l2670,958,2663,958,2663,3285,2670,3285xe" filled="true" fillcolor="#4f81bc" stroked="false">
                <v:path arrowok="t"/>
                <v:fill type="solid"/>
              </v:shape>
              <v:shape style="position:absolute;left:2291;top:943;width:388;height:2358" coordorigin="2291,943" coordsize="388,2358" path="m2670,3301l2670,3285,2663,3292,2663,3301,2670,3301xe" filled="true" fillcolor="#4f81bc" stroked="false">
                <v:path arrowok="t"/>
                <v:fill type="solid"/>
              </v:shape>
            </v:group>
            <v:group style="position:absolute;left:2192;top:3664;width:520;height:3742" coordorigin="2192,3664" coordsize="520,3742">
              <v:shape style="position:absolute;left:2192;top:3664;width:520;height:3742" coordorigin="2192,3664" coordsize="520,3742" path="m2712,7402l2712,3668,2708,3664,2196,3664,2192,3668,2192,7402,2196,7406,2201,7406,2201,3679,2208,3672,2208,3679,2696,3679,2696,3672,2704,3679,2704,7406,2708,7406,2712,7402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208,3679l2208,3672,2201,3679,2208,3679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208,7390l2208,3679,2201,3679,2201,7390,2208,7390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704,7390l2201,7390,2208,7399,2208,7406,2696,7406,2696,7399,2704,7390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208,7406l2208,7399,2201,7390,2201,7406,2208,7406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704,3679l2696,3672,2696,3679,2704,3679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704,7390l2704,3679,2696,3679,2696,7390,2704,7390xe" filled="true" fillcolor="#4f81bc" stroked="false">
                <v:path arrowok="t"/>
                <v:fill type="solid"/>
              </v:shape>
              <v:shape style="position:absolute;left:2192;top:3664;width:520;height:3742" coordorigin="2192,3664" coordsize="520,3742" path="m2704,7406l2704,7390,2696,7399,2696,7406,2704,7406xe" filled="true" fillcolor="#4f81bc" stroked="false">
                <v:path arrowok="t"/>
                <v:fill type="solid"/>
              </v:shape>
              <v:shape style="position:absolute;left:7520;top:2572;width:1225;height:1428" type="#_x0000_t75" stroked="false">
                <v:imagedata r:id="rId75" o:title=""/>
              </v:shape>
            </v:group>
            <v:group style="position:absolute;left:7595;top:2768;width:928;height:1130" coordorigin="7595,2768" coordsize="928,1130">
              <v:shape style="position:absolute;left:7595;top:2768;width:928;height:1130" coordorigin="7595,2768" coordsize="928,1130" path="m8522,2768l8504,2775,7595,3884,7610,3897,8520,2788,8522,2768xe" filled="true" fillcolor="#4f81bc" stroked="false">
                <v:path arrowok="t"/>
                <v:fill type="solid"/>
              </v:shape>
            </v:group>
            <v:group style="position:absolute;left:8503;top:2746;width:44;height:155" coordorigin="8503,2746" coordsize="44,155">
              <v:shape style="position:absolute;left:8503;top:2746;width:44;height:155" coordorigin="8503,2746" coordsize="44,155" path="m8543,2769l8543,2760,8520,2788,8503,2889,8503,2894,8507,2899,8512,2900,8518,2901,8522,2898,8524,2892,8543,2769xe" filled="true" fillcolor="#4f81bc" stroked="false">
                <v:path arrowok="t"/>
                <v:fill type="solid"/>
              </v:shape>
              <v:shape style="position:absolute;left:8503;top:2746;width:44;height:155" coordorigin="8503,2746" coordsize="44,155" path="m8546,2746l8527,2746,8543,2760,8543,2769,8546,2746xe" filled="true" fillcolor="#4f81bc" stroked="false">
                <v:path arrowok="t"/>
                <v:fill type="solid"/>
              </v:shape>
            </v:group>
            <v:group style="position:absolute;left:8394;top:2738;width:154;height:75" coordorigin="8394,2738" coordsize="154,75">
              <v:shape style="position:absolute;left:8394;top:2738;width:154;height:75" coordorigin="8394,2738" coordsize="154,75" path="m8548,2738l8401,2792,8396,2794,8394,2800,8396,2805,8398,2810,8404,2812,8408,2811,8504,2775,8527,2746,8546,2746,8548,2738xe" filled="true" fillcolor="#4f81bc" stroked="false">
                <v:path arrowok="t"/>
                <v:fill type="solid"/>
              </v:shape>
            </v:group>
            <v:group style="position:absolute;left:8520;top:2751;width:23;height:38" coordorigin="8520,2751" coordsize="23,38">
              <v:shape style="position:absolute;left:8520;top:2751;width:23;height:38" coordorigin="8520,2751" coordsize="23,38" path="m8539,2764l8539,2762,8522,2768,8520,2788,8539,2764xe" filled="true" fillcolor="#4f81bc" stroked="false">
                <v:path arrowok="t"/>
                <v:fill type="solid"/>
              </v:shape>
              <v:shape style="position:absolute;left:8520;top:2751;width:23;height:38" coordorigin="8520,2751" coordsize="23,38" path="m8543,2760l8533,2751,8526,2751,8539,2762,8539,2764,8543,2760xe" filled="true" fillcolor="#4f81bc" stroked="false">
                <v:path arrowok="t"/>
                <v:fill type="solid"/>
              </v:shape>
            </v:group>
            <v:group style="position:absolute;left:8504;top:2746;width:29;height:29" coordorigin="8504,2746" coordsize="29,29">
              <v:shape style="position:absolute;left:8504;top:2746;width:29;height:29" coordorigin="8504,2746" coordsize="29,29" path="m8533,2751l8527,2746,8504,2775,8522,2768,8526,2751,8533,2751xe" filled="true" fillcolor="#4f81bc" stroked="false">
                <v:path arrowok="t"/>
                <v:fill type="solid"/>
              </v:shape>
            </v:group>
            <v:group style="position:absolute;left:8522;top:2751;width:17;height:17" coordorigin="8522,2751" coordsize="17,17">
              <v:shape style="position:absolute;left:8522;top:2751;width:17;height:17" coordorigin="8522,2751" coordsize="17,17" path="m8539,2762l8526,2751,8522,2768,8539,2762xe" filled="true" fillcolor="#4f81bc" stroked="false">
                <v:path arrowok="t"/>
                <v:fill type="solid"/>
              </v:shape>
            </v:group>
            <v:group style="position:absolute;left:2755;top:6918;width:1896;height:369" coordorigin="2755,6918" coordsize="1896,369">
              <v:shape style="position:absolute;left:2755;top:6918;width:1896;height:369" coordorigin="2755,6918" coordsize="1896,369" path="m4651,7282l4651,6921,4648,6918,2759,6918,2755,6921,2755,7282,2759,7286,2764,7286,2764,6933,2771,6926,2771,6933,4636,6933,4636,6926,4643,6933,4643,7286,4648,7286,4651,7282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2771,6933l2771,6926,2764,6933,2771,6933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2771,7270l2771,6933,2764,6933,2764,7270,2771,7270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4643,7270l2764,7270,2771,7278,2771,7286,4636,7286,4636,7278,4643,7270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2771,7286l2771,7278,2764,7270,2764,7286,2771,7286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4643,6933l4636,6926,4636,6933,4643,6933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4643,7270l4643,6933,4636,6933,4636,7270,4643,7270xe" filled="true" fillcolor="#4f81bc" stroked="false">
                <v:path arrowok="t"/>
                <v:fill type="solid"/>
              </v:shape>
              <v:shape style="position:absolute;left:2755;top:6918;width:1896;height:369" coordorigin="2755,6918" coordsize="1896,369" path="m4643,7286l4643,7270,4636,7278,4636,7286,4643,7286xe" filled="true" fillcolor="#4f81bc" stroked="false">
                <v:path arrowok="t"/>
                <v:fill type="solid"/>
              </v:shape>
              <v:shape style="position:absolute;left:7553;top:4215;width:761;height:2921" type="#_x0000_t75" stroked="false">
                <v:imagedata r:id="rId76" o:title=""/>
              </v:shape>
            </v:group>
            <v:group style="position:absolute;left:8014;top:6771;width:112;height:137" coordorigin="8014,6771" coordsize="112,137">
              <v:shape style="position:absolute;left:8014;top:6771;width:112;height:137" coordorigin="8014,6771" coordsize="112,137" path="m8125,6890l8105,6890,8099,6854,8028,6772,8022,6771,8014,6778,8014,6786,8118,6908,8125,6890xe" filled="true" fillcolor="#4f81bc" stroked="false">
                <v:path arrowok="t"/>
                <v:fill type="solid"/>
              </v:shape>
            </v:group>
            <v:group style="position:absolute;left:8099;top:6854;width:26;height:36" coordorigin="8099,6854" coordsize="26,36">
              <v:shape style="position:absolute;left:8099;top:6854;width:26;height:36" coordorigin="8099,6854" coordsize="26,36" path="m8111,6868l8099,6854,8105,6890,8105,6885,8111,6868xe" filled="true" fillcolor="#4f81bc" stroked="false">
                <v:path arrowok="t"/>
                <v:fill type="solid"/>
              </v:shape>
              <v:shape style="position:absolute;left:8099;top:6854;width:26;height:36" coordorigin="8099,6854" coordsize="26,36" path="m8124,6886l8124,6885,8105,6885,8105,6890,8124,6886xe" filled="true" fillcolor="#4f81bc" stroked="false">
                <v:path arrowok="t"/>
                <v:fill type="solid"/>
              </v:shape>
            </v:group>
            <v:group style="position:absolute;left:8105;top:6747;width:69;height:143" coordorigin="8105,6747" coordsize="69,143">
              <v:shape style="position:absolute;left:8105;top:6747;width:69;height:143" coordorigin="8105,6747" coordsize="69,143" path="m8124,6890l8124,6886,8105,6890,8124,6890xe" filled="true" fillcolor="#4f81bc" stroked="false">
                <v:path arrowok="t"/>
                <v:fill type="solid"/>
              </v:shape>
              <v:shape style="position:absolute;left:8105;top:6747;width:69;height:143" coordorigin="8105,6747" coordsize="69,143" path="m8173,6756l8171,6751,8160,6747,8154,6750,8153,6754,8118,6850,8124,6886,8124,6890,8125,6890,8172,6762,8173,6756xe" filled="true" fillcolor="#4f81bc" stroked="false">
                <v:path arrowok="t"/>
                <v:fill type="solid"/>
              </v:shape>
            </v:group>
            <v:group style="position:absolute;left:8105;top:6868;width:17;height:17" coordorigin="8105,6868" coordsize="17,17">
              <v:shape style="position:absolute;left:8105;top:6868;width:17;height:17" coordorigin="8105,6868" coordsize="17,17" path="m8122,6882l8111,6868,8105,6885,8122,6882xe" filled="true" fillcolor="#4f81bc" stroked="false">
                <v:path arrowok="t"/>
                <v:fill type="solid"/>
              </v:shape>
            </v:group>
            <v:group style="position:absolute;left:8105;top:6850;width:20;height:35" coordorigin="8105,6850" coordsize="20,35">
              <v:shape style="position:absolute;left:8105;top:6850;width:20;height:35" coordorigin="8105,6850" coordsize="20,35" path="m8122,6885l8122,6882,8105,6885,8122,6885xe" filled="true" fillcolor="#4f81bc" stroked="false">
                <v:path arrowok="t"/>
                <v:fill type="solid"/>
              </v:shape>
              <v:shape style="position:absolute;left:8105;top:6850;width:20;height:35" coordorigin="8105,6850" coordsize="20,35" path="m8124,6885l8118,6850,8111,6868,8122,6882,8122,6885,8124,6885xe" filled="true" fillcolor="#4f81bc" stroked="false">
                <v:path arrowok="t"/>
                <v:fill type="solid"/>
              </v:shape>
            </v:group>
            <v:group style="position:absolute;left:7631;top:4258;width:488;height:2610" coordorigin="7631,4258" coordsize="488,2610">
              <v:shape style="position:absolute;left:7631;top:4258;width:488;height:2610" coordorigin="7631,4258" coordsize="488,2610" path="m8118,6850l7650,4258,7631,4262,8099,6854,8111,6868,8118,6850xe" filled="true" fillcolor="#4f81bc" stroked="false">
                <v:path arrowok="t"/>
                <v:fill type="solid"/>
              </v:shape>
            </v:group>
            <v:group style="position:absolute;left:5646;top:1316;width:2068;height:368" coordorigin="5646,1316" coordsize="2068,368">
              <v:shape style="position:absolute;left:5646;top:1316;width:2068;height:368" coordorigin="5646,1316" coordsize="2068,368" path="m7714,1680l7714,1318,7710,1316,5650,1316,5646,1318,5646,1680,5650,1683,5653,1683,5653,1330,5660,1323,5660,1330,7699,1330,7699,1323,7706,1330,7706,1683,7710,1683,7714,1680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5660,1330l5660,1323,5653,1330,5660,1330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5660,1669l5660,1330,5653,1330,5653,1669,5660,1669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7706,1669l5653,1669,5660,1676,5660,1683,7699,1683,7699,1676,7706,1669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5660,1683l5660,1676,5653,1669,5653,1683,5660,1683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7706,1330l7699,1323,7699,1330,7706,1330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7706,1669l7706,1330,7699,1330,7699,1669,7706,1669xe" filled="true" fillcolor="#4f81bc" stroked="false">
                <v:path arrowok="t"/>
                <v:fill type="solid"/>
              </v:shape>
              <v:shape style="position:absolute;left:5646;top:1316;width:2068;height:368" coordorigin="5646,1316" coordsize="2068,368" path="m7706,1683l7706,1669,7699,1676,7699,1683,7706,1683xe" filled="true" fillcolor="#4f81bc" stroked="false">
                <v:path arrowok="t"/>
                <v:fill type="solid"/>
              </v:shape>
            </v:group>
            <v:group style="position:absolute;left:8268;top:1316;width:3266;height:368" coordorigin="8268,1316" coordsize="3266,368">
              <v:shape style="position:absolute;left:8268;top:1316;width:3266;height:368" coordorigin="8268,1316" coordsize="3266,368" path="m11533,1680l11533,1318,11530,1316,8272,1316,8268,1318,8268,1680,8272,1683,8275,1683,8275,1330,8284,1323,8284,1330,11518,1330,11518,1323,11526,1330,11526,1683,11530,1683,11533,1680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8284,1330l8284,1323,8275,1330,8284,1330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8284,1669l8284,1330,8275,1330,8275,1669,8284,1669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11526,1669l8275,1669,8284,1676,8284,1683,11518,1683,11518,1676,11526,1669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8284,1683l8284,1676,8275,1669,8275,1683,8284,1683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11526,1330l11518,1323,11518,1330,11526,1330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11526,1669l11526,1330,11518,1330,11518,1669,11526,1669xe" filled="true" fillcolor="#4f81bc" stroked="false">
                <v:path arrowok="t"/>
                <v:fill type="solid"/>
              </v:shape>
              <v:shape style="position:absolute;left:8268;top:1316;width:3266;height:368" coordorigin="8268,1316" coordsize="3266,368" path="m11526,1683l11526,1669,11518,1676,11518,1683,11526,1683xe" filled="true" fillcolor="#4f81bc" stroked="false">
                <v:path arrowok="t"/>
                <v:fill type="solid"/>
              </v:shape>
            </v:group>
            <v:group style="position:absolute;left:9791;top:6918;width:2273;height:365" coordorigin="9791,6918" coordsize="2273,365">
              <v:shape style="position:absolute;left:9791;top:6918;width:2273;height:365" coordorigin="9791,6918" coordsize="2273,365" path="m12064,7280l12064,6921,12060,6918,9794,6918,9791,6921,9791,7280,9794,7282,9798,7282,9798,6933,9805,6926,9805,6933,12048,6933,12048,6926,12055,6933,12055,7282,12060,7282,12064,7280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9805,6933l9805,6926,9798,6933,9805,6933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9805,7268l9805,6933,9798,6933,9798,7268,9805,7268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12055,7268l9798,7268,9805,7275,9805,7282,12048,7282,12048,7275,12055,7268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9805,7282l9805,7275,9798,7268,9798,7282,9805,7282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12055,6933l12048,6926,12048,6933,12055,6933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12055,7268l12055,6933,12048,6933,12048,7268,12055,7268xe" filled="true" fillcolor="#4f81bc" stroked="false">
                <v:path arrowok="t"/>
                <v:fill type="solid"/>
              </v:shape>
              <v:shape style="position:absolute;left:9791;top:6918;width:2273;height:365" coordorigin="9791,6918" coordsize="2273,365" path="m12055,7282l12055,7268,12048,7275,12048,7282,12055,7282xe" filled="true" fillcolor="#4f81bc" stroked="false">
                <v:path arrowok="t"/>
                <v:fill type="solid"/>
              </v:shape>
              <v:shape style="position:absolute;left:7520;top:4249;width:3607;height:2906" type="#_x0000_t75" stroked="false">
                <v:imagedata r:id="rId77" o:title=""/>
              </v:shape>
            </v:group>
            <v:group style="position:absolute;left:10764;top:6883;width:165;height:44" coordorigin="10764,6883" coordsize="165,44">
              <v:shape style="position:absolute;left:10764;top:6883;width:165;height:44" coordorigin="10764,6883" coordsize="165,44" path="m10928,6926l10926,6921,10907,6921,10877,6898,10771,6883,10765,6886,10765,6892,10764,6897,10768,6903,10928,6926xe" filled="true" fillcolor="#4f81bc" stroked="false">
                <v:path arrowok="t"/>
                <v:fill type="solid"/>
              </v:shape>
            </v:group>
            <v:group style="position:absolute;left:10877;top:6898;width:33;height:23" coordorigin="10877,6898" coordsize="33,23">
              <v:shape style="position:absolute;left:10877;top:6898;width:33;height:23" coordorigin="10877,6898" coordsize="33,23" path="m10909,6916l10903,6916,10897,6901,10877,6898,10907,6921,10909,6916xe" filled="true" fillcolor="#4f81bc" stroked="false">
                <v:path arrowok="t"/>
                <v:fill type="solid"/>
              </v:shape>
            </v:group>
            <v:group style="position:absolute;left:10850;top:6772;width:76;height:149" coordorigin="10850,6772" coordsize="76,149">
              <v:shape style="position:absolute;left:10850;top:6772;width:76;height:149" coordorigin="10850,6772" coordsize="76,149" path="m10926,6921l10870,6775,10864,6772,10858,6775,10853,6776,10850,6782,10890,6883,10919,6906,10919,6921,10926,6921xe" filled="true" fillcolor="#4f81bc" stroked="false">
                <v:path arrowok="t"/>
                <v:fill type="solid"/>
              </v:shape>
              <v:shape style="position:absolute;left:10850;top:6772;width:76;height:149" coordorigin="10850,6772" coordsize="76,149" path="m10919,6921l10919,6906,10907,6921,10919,6921xe" filled="true" fillcolor="#4f81bc" stroked="false">
                <v:path arrowok="t"/>
                <v:fill type="solid"/>
              </v:shape>
            </v:group>
            <v:group style="position:absolute;left:10897;top:6901;width:17;height:16" coordorigin="10897,6901" coordsize="17,16">
              <v:shape style="position:absolute;left:10897;top:6901;width:17;height:16" coordorigin="10897,6901" coordsize="17,16" path="m10914,6903l10897,6901,10903,6916,10914,6903xe" filled="true" fillcolor="#4f81bc" stroked="false">
                <v:path arrowok="t"/>
                <v:fill type="solid"/>
              </v:shape>
            </v:group>
            <v:group style="position:absolute;left:10890;top:6883;width:29;height:34" coordorigin="10890,6883" coordsize="29,34">
              <v:shape style="position:absolute;left:10890;top:6883;width:29;height:34" coordorigin="10890,6883" coordsize="29,34" path="m10919,6906l10890,6883,10897,6901,10914,6903,10914,6911,10919,6906xe" filled="true" fillcolor="#4f81bc" stroked="false">
                <v:path arrowok="t"/>
                <v:fill type="solid"/>
              </v:shape>
              <v:shape style="position:absolute;left:10890;top:6883;width:29;height:34" coordorigin="10890,6883" coordsize="29,34" path="m10914,6911l10914,6903,10903,6916,10909,6916,10914,6911xe" filled="true" fillcolor="#4f81bc" stroked="false">
                <v:path arrowok="t"/>
                <v:fill type="solid"/>
              </v:shape>
            </v:group>
            <v:group style="position:absolute;left:7597;top:4290;width:3300;height:2612" coordorigin="7597,4290" coordsize="3300,2612">
              <v:shape style="position:absolute;left:7597;top:4290;width:3300;height:2612" coordorigin="7597,4290" coordsize="3300,2612" path="m10897,6901l10890,6883,7609,4290,7597,4305,10877,6898,10897,6901xe" filled="true" fillcolor="#4f81bc" stroked="false">
                <v:path arrowok="t"/>
                <v:fill type="solid"/>
              </v:shape>
              <v:shape style="position:absolute;left:3200;top:2559;width:400;height:4446" type="#_x0000_t75" stroked="false">
                <v:imagedata r:id="rId78" o:title=""/>
              </v:shape>
            </v:group>
            <v:group style="position:absolute;left:3390;top:6823;width:21;height:81" coordorigin="3390,6823" coordsize="21,81">
              <v:shape style="position:absolute;left:3390;top:6823;width:21;height:81" coordorigin="3390,6823" coordsize="21,81" path="m3400,6823l3400,6903e" filled="false" stroked="true" strokeweight="1.120pt" strokecolor="#4f81bc">
                <v:path arrowok="t"/>
              </v:shape>
            </v:group>
            <v:group style="position:absolute;left:3390;top:6682;width:21;height:81" coordorigin="3390,6682" coordsize="21,81">
              <v:shape style="position:absolute;left:3390;top:6682;width:21;height:81" coordorigin="3390,6682" coordsize="21,81" path="m3400,6682l3400,6763e" filled="false" stroked="true" strokeweight="1.120pt" strokecolor="#4f81bc">
                <v:path arrowok="t"/>
              </v:shape>
            </v:group>
            <v:group style="position:absolute;left:3390;top:6543;width:21;height:80" coordorigin="3390,6543" coordsize="21,80">
              <v:shape style="position:absolute;left:3390;top:6543;width:21;height:80" coordorigin="3390,6543" coordsize="21,80" path="m3390,6583l3410,6583e" filled="false" stroked="true" strokeweight="4.060000pt" strokecolor="#4f81bc">
                <v:path arrowok="t"/>
              </v:shape>
            </v:group>
            <v:group style="position:absolute;left:3390;top:6403;width:21;height:81" coordorigin="3390,6403" coordsize="21,81">
              <v:shape style="position:absolute;left:3390;top:6403;width:21;height:81" coordorigin="3390,6403" coordsize="21,81" path="m3400,6403l3400,6483e" filled="false" stroked="true" strokeweight="1.120pt" strokecolor="#4f81bc">
                <v:path arrowok="t"/>
              </v:shape>
            </v:group>
            <v:group style="position:absolute;left:3390;top:6262;width:21;height:81" coordorigin="3390,6262" coordsize="21,81">
              <v:shape style="position:absolute;left:3390;top:6262;width:21;height:81" coordorigin="3390,6262" coordsize="21,81" path="m3400,6262l3400,6343e" filled="false" stroked="true" strokeweight="1.120pt" strokecolor="#4f81bc">
                <v:path arrowok="t"/>
              </v:shape>
            </v:group>
            <v:group style="position:absolute;left:3390;top:6123;width:21;height:80" coordorigin="3390,6123" coordsize="21,80">
              <v:shape style="position:absolute;left:3390;top:6123;width:21;height:80" coordorigin="3390,6123" coordsize="21,80" path="m3390,6163l3410,6163e" filled="false" stroked="true" strokeweight="4.060000pt" strokecolor="#4f81bc">
                <v:path arrowok="t"/>
              </v:shape>
            </v:group>
            <v:group style="position:absolute;left:3390;top:5983;width:21;height:81" coordorigin="3390,5983" coordsize="21,81">
              <v:shape style="position:absolute;left:3390;top:5983;width:21;height:81" coordorigin="3390,5983" coordsize="21,81" path="m3400,5983l3400,6063e" filled="false" stroked="true" strokeweight="1.120pt" strokecolor="#4f81bc">
                <v:path arrowok="t"/>
              </v:shape>
            </v:group>
            <v:group style="position:absolute;left:3390;top:5842;width:21;height:81" coordorigin="3390,5842" coordsize="21,81">
              <v:shape style="position:absolute;left:3390;top:5842;width:21;height:81" coordorigin="3390,5842" coordsize="21,81" path="m3400,5842l3400,5923e" filled="false" stroked="true" strokeweight="1.120pt" strokecolor="#4f81bc">
                <v:path arrowok="t"/>
              </v:shape>
            </v:group>
            <v:group style="position:absolute;left:3390;top:5703;width:21;height:80" coordorigin="3390,5703" coordsize="21,80">
              <v:shape style="position:absolute;left:3390;top:5703;width:21;height:80" coordorigin="3390,5703" coordsize="21,80" path="m3390,5743l3410,5743e" filled="false" stroked="true" strokeweight="4.060000pt" strokecolor="#4f81bc">
                <v:path arrowok="t"/>
              </v:shape>
            </v:group>
            <v:group style="position:absolute;left:3390;top:5563;width:21;height:81" coordorigin="3390,5563" coordsize="21,81">
              <v:shape style="position:absolute;left:3390;top:5563;width:21;height:81" coordorigin="3390,5563" coordsize="21,81" path="m3400,5563l3400,5643e" filled="false" stroked="true" strokeweight="1.120pt" strokecolor="#4f81bc">
                <v:path arrowok="t"/>
              </v:shape>
            </v:group>
            <v:group style="position:absolute;left:3390;top:5422;width:21;height:81" coordorigin="3390,5422" coordsize="21,81">
              <v:shape style="position:absolute;left:3390;top:5422;width:21;height:81" coordorigin="3390,5422" coordsize="21,81" path="m3400,5422l3400,5503e" filled="false" stroked="true" strokeweight="1.120pt" strokecolor="#4f81bc">
                <v:path arrowok="t"/>
              </v:shape>
            </v:group>
            <v:group style="position:absolute;left:3390;top:5283;width:21;height:80" coordorigin="3390,5283" coordsize="21,80">
              <v:shape style="position:absolute;left:3390;top:5283;width:21;height:80" coordorigin="3390,5283" coordsize="21,80" path="m3390,5323l3410,5323e" filled="false" stroked="true" strokeweight="4.060000pt" strokecolor="#4f81bc">
                <v:path arrowok="t"/>
              </v:shape>
            </v:group>
            <v:group style="position:absolute;left:3390;top:5143;width:21;height:81" coordorigin="3390,5143" coordsize="21,81">
              <v:shape style="position:absolute;left:3390;top:5143;width:21;height:81" coordorigin="3390,5143" coordsize="21,81" path="m3400,5143l3400,5223e" filled="false" stroked="true" strokeweight="1.120pt" strokecolor="#4f81bc">
                <v:path arrowok="t"/>
              </v:shape>
            </v:group>
            <v:group style="position:absolute;left:3390;top:5002;width:21;height:81" coordorigin="3390,5002" coordsize="21,81">
              <v:shape style="position:absolute;left:3390;top:5002;width:21;height:81" coordorigin="3390,5002" coordsize="21,81" path="m3400,5002l3400,5083e" filled="false" stroked="true" strokeweight="1.120pt" strokecolor="#4f81bc">
                <v:path arrowok="t"/>
              </v:shape>
            </v:group>
            <v:group style="position:absolute;left:3390;top:4863;width:21;height:80" coordorigin="3390,4863" coordsize="21,80">
              <v:shape style="position:absolute;left:3390;top:4863;width:21;height:80" coordorigin="3390,4863" coordsize="21,80" path="m3390,4903l3410,4903e" filled="false" stroked="true" strokeweight="4.060000pt" strokecolor="#4f81bc">
                <v:path arrowok="t"/>
              </v:shape>
            </v:group>
            <v:group style="position:absolute;left:3390;top:4723;width:21;height:81" coordorigin="3390,4723" coordsize="21,81">
              <v:shape style="position:absolute;left:3390;top:4723;width:21;height:81" coordorigin="3390,4723" coordsize="21,81" path="m3400,4723l3400,4803e" filled="false" stroked="true" strokeweight="1.120pt" strokecolor="#4f81bc">
                <v:path arrowok="t"/>
              </v:shape>
            </v:group>
            <v:group style="position:absolute;left:3390;top:4582;width:21;height:81" coordorigin="3390,4582" coordsize="21,81">
              <v:shape style="position:absolute;left:3390;top:4582;width:21;height:81" coordorigin="3390,4582" coordsize="21,81" path="m3400,4582l3400,4663e" filled="false" stroked="true" strokeweight="1.120pt" strokecolor="#4f81bc">
                <v:path arrowok="t"/>
              </v:shape>
            </v:group>
            <v:group style="position:absolute;left:3390;top:4443;width:21;height:80" coordorigin="3390,4443" coordsize="21,80">
              <v:shape style="position:absolute;left:3390;top:4443;width:21;height:80" coordorigin="3390,4443" coordsize="21,80" path="m3390,4483l3410,4483e" filled="false" stroked="true" strokeweight="4.060000pt" strokecolor="#4f81bc">
                <v:path arrowok="t"/>
              </v:shape>
            </v:group>
            <v:group style="position:absolute;left:3390;top:4303;width:21;height:81" coordorigin="3390,4303" coordsize="21,81">
              <v:shape style="position:absolute;left:3390;top:4303;width:21;height:81" coordorigin="3390,4303" coordsize="21,81" path="m3400,4303l3400,4383e" filled="false" stroked="true" strokeweight="1.120pt" strokecolor="#4f81bc">
                <v:path arrowok="t"/>
              </v:shape>
            </v:group>
            <v:group style="position:absolute;left:3390;top:4162;width:21;height:81" coordorigin="3390,4162" coordsize="21,81">
              <v:shape style="position:absolute;left:3390;top:4162;width:21;height:81" coordorigin="3390,4162" coordsize="21,81" path="m3400,4162l3400,4243e" filled="false" stroked="true" strokeweight="1.120pt" strokecolor="#4f81bc">
                <v:path arrowok="t"/>
              </v:shape>
            </v:group>
            <v:group style="position:absolute;left:3390;top:4023;width:21;height:80" coordorigin="3390,4023" coordsize="21,80">
              <v:shape style="position:absolute;left:3390;top:4023;width:21;height:80" coordorigin="3390,4023" coordsize="21,80" path="m3390,4063l3410,4063e" filled="false" stroked="true" strokeweight="4.060000pt" strokecolor="#4f81bc">
                <v:path arrowok="t"/>
              </v:shape>
            </v:group>
            <v:group style="position:absolute;left:3390;top:3883;width:21;height:81" coordorigin="3390,3883" coordsize="21,81">
              <v:shape style="position:absolute;left:3390;top:3883;width:21;height:81" coordorigin="3390,3883" coordsize="21,81" path="m3400,3883l3400,3963e" filled="false" stroked="true" strokeweight="1.120pt" strokecolor="#4f81bc">
                <v:path arrowok="t"/>
              </v:shape>
            </v:group>
            <v:group style="position:absolute;left:3390;top:3742;width:21;height:81" coordorigin="3390,3742" coordsize="21,81">
              <v:shape style="position:absolute;left:3390;top:3742;width:21;height:81" coordorigin="3390,3742" coordsize="21,81" path="m3400,3742l3400,3823e" filled="false" stroked="true" strokeweight="1.120pt" strokecolor="#4f81bc">
                <v:path arrowok="t"/>
              </v:shape>
            </v:group>
            <v:group style="position:absolute;left:3390;top:3603;width:21;height:80" coordorigin="3390,3603" coordsize="21,80">
              <v:shape style="position:absolute;left:3390;top:3603;width:21;height:80" coordorigin="3390,3603" coordsize="21,80" path="m3390,3643l3410,3643e" filled="false" stroked="true" strokeweight="4.060000pt" strokecolor="#4f81bc">
                <v:path arrowok="t"/>
              </v:shape>
            </v:group>
            <v:group style="position:absolute;left:3390;top:3463;width:21;height:81" coordorigin="3390,3463" coordsize="21,81">
              <v:shape style="position:absolute;left:3390;top:3463;width:21;height:81" coordorigin="3390,3463" coordsize="21,81" path="m3400,3463l3400,3543e" filled="false" stroked="true" strokeweight="1.120pt" strokecolor="#4f81bc">
                <v:path arrowok="t"/>
              </v:shape>
            </v:group>
            <v:group style="position:absolute;left:3390;top:3322;width:21;height:81" coordorigin="3390,3322" coordsize="21,81">
              <v:shape style="position:absolute;left:3390;top:3322;width:21;height:81" coordorigin="3390,3322" coordsize="21,81" path="m3400,3322l3400,3403e" filled="false" stroked="true" strokeweight="1.120pt" strokecolor="#4f81bc">
                <v:path arrowok="t"/>
              </v:shape>
            </v:group>
            <v:group style="position:absolute;left:3390;top:3183;width:21;height:80" coordorigin="3390,3183" coordsize="21,80">
              <v:shape style="position:absolute;left:3390;top:3183;width:21;height:80" coordorigin="3390,3183" coordsize="21,80" path="m3390,3223l3410,3223e" filled="false" stroked="true" strokeweight="4.060000pt" strokecolor="#4f81bc">
                <v:path arrowok="t"/>
              </v:shape>
            </v:group>
            <v:group style="position:absolute;left:3390;top:3043;width:21;height:81" coordorigin="3390,3043" coordsize="21,81">
              <v:shape style="position:absolute;left:3390;top:3043;width:21;height:81" coordorigin="3390,3043" coordsize="21,81" path="m3400,3043l3400,3123e" filled="false" stroked="true" strokeweight="1.120pt" strokecolor="#4f81bc">
                <v:path arrowok="t"/>
              </v:shape>
            </v:group>
            <v:group style="position:absolute;left:3390;top:2902;width:21;height:81" coordorigin="3390,2902" coordsize="21,81">
              <v:shape style="position:absolute;left:3390;top:2902;width:21;height:81" coordorigin="3390,2902" coordsize="21,81" path="m3400,2902l3400,2983e" filled="false" stroked="true" strokeweight="1.120pt" strokecolor="#4f81bc">
                <v:path arrowok="t"/>
              </v:shape>
            </v:group>
            <v:group style="position:absolute;left:3319;top:2728;width:96;height:152" coordorigin="3319,2728" coordsize="96,152">
              <v:shape style="position:absolute;left:3319;top:2728;width:96;height:152" coordorigin="3319,2728" coordsize="96,152" path="m3415,2752l3401,2728,3319,2868,3320,2874,3330,2880,3336,2877,3390,2785,3390,2763,3392,2763,3392,2752,3415,2752xe" filled="true" fillcolor="#4f81bc" stroked="false">
                <v:path arrowok="t"/>
                <v:fill type="solid"/>
              </v:shape>
              <v:shape style="position:absolute;left:3319;top:2728;width:96;height:152" coordorigin="3319,2728" coordsize="96,152" path="m3398,2763l3392,2752,3392,2763,3398,2763xe" filled="true" fillcolor="#4f81bc" stroked="false">
                <v:path arrowok="t"/>
                <v:fill type="solid"/>
              </v:shape>
            </v:group>
            <v:group style="position:absolute;left:3410;top:2763;width:72;height:117" coordorigin="3410,2763" coordsize="72,117">
              <v:shape style="position:absolute;left:3410;top:2763;width:72;height:117" coordorigin="3410,2763" coordsize="72,117" path="m3482,2868l3421,2763,3410,2763,3410,2785,3464,2877,3470,2880,3480,2874,3482,2868xe" filled="true" fillcolor="#4f81bc" stroked="false">
                <v:path arrowok="t"/>
                <v:fill type="solid"/>
              </v:shape>
            </v:group>
            <v:group style="position:absolute;left:3390;top:2768;width:21;height:75" coordorigin="3390,2768" coordsize="21,75">
              <v:shape style="position:absolute;left:3390;top:2768;width:21;height:75" coordorigin="3390,2768" coordsize="21,75" path="m3410,2842l3410,2785,3401,2768,3390,2785,3390,2842,3410,2842xe" filled="true" fillcolor="#4f81bc" stroked="false">
                <v:path arrowok="t"/>
                <v:fill type="solid"/>
              </v:shape>
            </v:group>
            <v:group style="position:absolute;left:3390;top:2763;width:11;height:22" coordorigin="3390,2763" coordsize="11,22">
              <v:shape style="position:absolute;left:3390;top:2763;width:11;height:22" coordorigin="3390,2763" coordsize="11,22" path="m3401,2768l3398,2763,3390,2763,3390,2785,3401,2768xe" filled="true" fillcolor="#4f81bc" stroked="false">
                <v:path arrowok="t"/>
                <v:fill type="solid"/>
              </v:shape>
            </v:group>
            <v:group style="position:absolute;left:3401;top:2752;width:21;height:33" coordorigin="3401,2752" coordsize="21,33">
              <v:shape style="position:absolute;left:3401;top:2752;width:21;height:33" coordorigin="3401,2752" coordsize="21,33" path="m3421,2763l3415,2752,3409,2752,3401,2768,3410,2785,3410,2763,3421,2763xe" filled="true" fillcolor="#4f81bc" stroked="false">
                <v:path arrowok="t"/>
                <v:fill type="solid"/>
              </v:shape>
            </v:group>
            <v:group style="position:absolute;left:3392;top:2752;width:17;height:16" coordorigin="3392,2752" coordsize="17,16">
              <v:shape style="position:absolute;left:3392;top:2752;width:17;height:16" coordorigin="3392,2752" coordsize="17,16" path="m3409,2752l3392,2752,3401,2768,3409,2752xe" filled="true" fillcolor="#4f81bc" stroked="false">
                <v:path arrowok="t"/>
                <v:fill type="solid"/>
              </v:shape>
              <v:shape style="position:absolute;left:10800;top:2559;width:394;height:2620" type="#_x0000_t75" stroked="false">
                <v:imagedata r:id="rId79" o:title=""/>
              </v:shape>
            </v:group>
            <v:group style="position:absolute;left:10986;top:4993;width:20;height:81" coordorigin="10986,4993" coordsize="20,81">
              <v:shape style="position:absolute;left:10986;top:4993;width:20;height:81" coordorigin="10986,4993" coordsize="20,81" path="m10996,4993l10996,5073e" filled="false" stroked="true" strokeweight="1.06002pt" strokecolor="#4f81bc">
                <v:path arrowok="t"/>
              </v:shape>
            </v:group>
            <v:group style="position:absolute;left:10986;top:4852;width:20;height:81" coordorigin="10986,4852" coordsize="20,81">
              <v:shape style="position:absolute;left:10986;top:4852;width:20;height:81" coordorigin="10986,4852" coordsize="20,81" path="m10996,4852l10996,4933e" filled="false" stroked="true" strokeweight="1.06002pt" strokecolor="#4f81bc">
                <v:path arrowok="t"/>
              </v:shape>
            </v:group>
            <v:group style="position:absolute;left:10986;top:4713;width:20;height:80" coordorigin="10986,4713" coordsize="20,80">
              <v:shape style="position:absolute;left:10986;top:4713;width:20;height:80" coordorigin="10986,4713" coordsize="20,80" path="m10986,4753l11005,4753e" filled="false" stroked="true" strokeweight="4.060000pt" strokecolor="#4f81bc">
                <v:path arrowok="t"/>
              </v:shape>
            </v:group>
            <v:group style="position:absolute;left:10986;top:4573;width:20;height:81" coordorigin="10986,4573" coordsize="20,81">
              <v:shape style="position:absolute;left:10986;top:4573;width:20;height:81" coordorigin="10986,4573" coordsize="20,81" path="m10996,4573l10996,4653e" filled="false" stroked="true" strokeweight="1.06002pt" strokecolor="#4f81bc">
                <v:path arrowok="t"/>
              </v:shape>
            </v:group>
            <v:group style="position:absolute;left:10986;top:4432;width:20;height:81" coordorigin="10986,4432" coordsize="20,81">
              <v:shape style="position:absolute;left:10986;top:4432;width:20;height:81" coordorigin="10986,4432" coordsize="20,81" path="m10996,4432l10996,4513e" filled="false" stroked="true" strokeweight="1.06002pt" strokecolor="#4f81bc">
                <v:path arrowok="t"/>
              </v:shape>
            </v:group>
            <v:group style="position:absolute;left:10986;top:4293;width:20;height:80" coordorigin="10986,4293" coordsize="20,80">
              <v:shape style="position:absolute;left:10986;top:4293;width:20;height:80" coordorigin="10986,4293" coordsize="20,80" path="m10986,4333l11005,4333e" filled="false" stroked="true" strokeweight="4.060000pt" strokecolor="#4f81bc">
                <v:path arrowok="t"/>
              </v:shape>
            </v:group>
            <v:group style="position:absolute;left:10986;top:4153;width:20;height:81" coordorigin="10986,4153" coordsize="20,81">
              <v:shape style="position:absolute;left:10986;top:4153;width:20;height:81" coordorigin="10986,4153" coordsize="20,81" path="m10996,4153l10996,4233e" filled="false" stroked="true" strokeweight="1.06002pt" strokecolor="#4f81bc">
                <v:path arrowok="t"/>
              </v:shape>
            </v:group>
            <v:group style="position:absolute;left:10986;top:4012;width:20;height:81" coordorigin="10986,4012" coordsize="20,81">
              <v:shape style="position:absolute;left:10986;top:4012;width:20;height:81" coordorigin="10986,4012" coordsize="20,81" path="m10996,4012l10996,4093e" filled="false" stroked="true" strokeweight="1.06002pt" strokecolor="#4f81bc">
                <v:path arrowok="t"/>
              </v:shape>
            </v:group>
            <v:group style="position:absolute;left:10986;top:3873;width:20;height:80" coordorigin="10986,3873" coordsize="20,80">
              <v:shape style="position:absolute;left:10986;top:3873;width:20;height:80" coordorigin="10986,3873" coordsize="20,80" path="m10986,3913l11005,3913e" filled="false" stroked="true" strokeweight="4.060000pt" strokecolor="#4f81bc">
                <v:path arrowok="t"/>
              </v:shape>
            </v:group>
            <v:group style="position:absolute;left:10986;top:3733;width:20;height:81" coordorigin="10986,3733" coordsize="20,81">
              <v:shape style="position:absolute;left:10986;top:3733;width:20;height:81" coordorigin="10986,3733" coordsize="20,81" path="m10996,3733l10996,3813e" filled="false" stroked="true" strokeweight="1.06002pt" strokecolor="#4f81bc">
                <v:path arrowok="t"/>
              </v:shape>
            </v:group>
            <v:group style="position:absolute;left:10986;top:3592;width:20;height:81" coordorigin="10986,3592" coordsize="20,81">
              <v:shape style="position:absolute;left:10986;top:3592;width:20;height:81" coordorigin="10986,3592" coordsize="20,81" path="m10996,3592l10996,3673e" filled="false" stroked="true" strokeweight="1.06002pt" strokecolor="#4f81bc">
                <v:path arrowok="t"/>
              </v:shape>
            </v:group>
            <v:group style="position:absolute;left:10986;top:3453;width:20;height:80" coordorigin="10986,3453" coordsize="20,80">
              <v:shape style="position:absolute;left:10986;top:3453;width:20;height:80" coordorigin="10986,3453" coordsize="20,80" path="m10986,3493l11005,3493e" filled="false" stroked="true" strokeweight="4.060000pt" strokecolor="#4f81bc">
                <v:path arrowok="t"/>
              </v:shape>
            </v:group>
            <v:group style="position:absolute;left:10986;top:3313;width:20;height:81" coordorigin="10986,3313" coordsize="20,81">
              <v:shape style="position:absolute;left:10986;top:3313;width:20;height:81" coordorigin="10986,3313" coordsize="20,81" path="m10996,3313l10996,3393e" filled="false" stroked="true" strokeweight="1.06002pt" strokecolor="#4f81bc">
                <v:path arrowok="t"/>
              </v:shape>
            </v:group>
            <v:group style="position:absolute;left:10986;top:3172;width:20;height:81" coordorigin="10986,3172" coordsize="20,81">
              <v:shape style="position:absolute;left:10986;top:3172;width:20;height:81" coordorigin="10986,3172" coordsize="20,81" path="m10996,3172l10996,3253e" filled="false" stroked="true" strokeweight="1.06002pt" strokecolor="#4f81bc">
                <v:path arrowok="t"/>
              </v:shape>
            </v:group>
            <v:group style="position:absolute;left:10986;top:3033;width:20;height:80" coordorigin="10986,3033" coordsize="20,80">
              <v:shape style="position:absolute;left:10986;top:3033;width:20;height:80" coordorigin="10986,3033" coordsize="20,80" path="m10986,3073l11005,3073e" filled="false" stroked="true" strokeweight="4.060000pt" strokecolor="#4f81bc">
                <v:path arrowok="t"/>
              </v:shape>
            </v:group>
            <v:group style="position:absolute;left:10986;top:2893;width:20;height:81" coordorigin="10986,2893" coordsize="20,81">
              <v:shape style="position:absolute;left:10986;top:2893;width:20;height:81" coordorigin="10986,2893" coordsize="20,81" path="m10996,2893l10996,2973e" filled="false" stroked="true" strokeweight="1.06002pt" strokecolor="#4f81bc">
                <v:path arrowok="t"/>
              </v:shape>
            </v:group>
            <v:group style="position:absolute;left:10914;top:2728;width:96;height:152" coordorigin="10914,2728" coordsize="96,152">
              <v:shape style="position:absolute;left:10914;top:2728;width:96;height:152" coordorigin="10914,2728" coordsize="96,152" path="m11010,2752l10996,2728,10914,2868,10915,2874,10925,2880,10931,2877,10986,2785,10986,2752,11010,2752xe" filled="true" fillcolor="#4f81bc" stroked="false">
                <v:path arrowok="t"/>
                <v:fill type="solid"/>
              </v:shape>
            </v:group>
            <v:group style="position:absolute;left:11005;top:2752;width:72;height:128" coordorigin="11005,2752" coordsize="72,128">
              <v:shape style="position:absolute;left:11005;top:2752;width:72;height:128" coordorigin="11005,2752" coordsize="72,128" path="m11077,2868l11010,2752,11005,2752,11005,2785,11059,2877,11065,2880,11075,2874,11077,2868xe" filled="true" fillcolor="#4f81bc" stroked="false">
                <v:path arrowok="t"/>
                <v:fill type="solid"/>
              </v:shape>
            </v:group>
            <v:group style="position:absolute;left:10986;top:2768;width:20;height:65" coordorigin="10986,2768" coordsize="20,65">
              <v:shape style="position:absolute;left:10986;top:2768;width:20;height:65" coordorigin="10986,2768" coordsize="20,65" path="m11005,2833l11005,2785,10996,2768,10986,2785,10986,2833,11005,2833xe" filled="true" fillcolor="#4f81bc" stroked="false">
                <v:path arrowok="t"/>
                <v:fill type="solid"/>
              </v:shape>
            </v:group>
            <v:group style="position:absolute;left:10986;top:2752;width:10;height:33" coordorigin="10986,2752" coordsize="10,33">
              <v:shape style="position:absolute;left:10986;top:2752;width:10;height:33" coordorigin="10986,2752" coordsize="10,33" path="m10996,2768l10987,2752,10986,2752,10986,2785,10996,2768xe" filled="true" fillcolor="#4f81bc" stroked="false">
                <v:path arrowok="t"/>
                <v:fill type="solid"/>
              </v:shape>
            </v:group>
            <v:group style="position:absolute;left:10996;top:2752;width:10;height:33" coordorigin="10996,2752" coordsize="10,33">
              <v:shape style="position:absolute;left:10996;top:2752;width:10;height:33" coordorigin="10996,2752" coordsize="10,33" path="m11005,2785l11005,2752,11004,2752,10996,2768,11005,2785xe" filled="true" fillcolor="#4f81bc" stroked="false">
                <v:path arrowok="t"/>
                <v:fill type="solid"/>
              </v:shape>
            </v:group>
            <v:group style="position:absolute;left:10987;top:2752;width:17;height:16" coordorigin="10987,2752" coordsize="17,16">
              <v:shape style="position:absolute;left:10987;top:2752;width:17;height:16" coordorigin="10987,2752" coordsize="17,16" path="m11004,2752l10987,2752,10996,2768,11004,2752xe" filled="true" fillcolor="#4f81bc" stroked="false">
                <v:path arrowok="t"/>
                <v:fill type="solid"/>
              </v:shape>
            </v:group>
            <v:group style="position:absolute;left:4801;top:6922;width:2165;height:399" coordorigin="4801,6922" coordsize="2165,399">
              <v:shape style="position:absolute;left:4801;top:6922;width:2165;height:399" coordorigin="4801,6922" coordsize="2165,399" path="m6966,7317l6966,6926,6962,6922,4804,6922,4801,6926,4801,7317,4804,7321,4808,7321,4808,6938,4816,6931,4816,6938,6950,6938,6950,6931,6958,6938,6958,7321,6962,7321,6966,7317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4816,6938l4816,6931,4808,6938,4816,6938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4816,7305l4816,6938,4808,6938,4808,7305,4816,7305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6958,7305l4808,7305,4816,7312,4816,7321,6950,7321,6950,7312,6958,7305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4816,7321l4816,7312,4808,7305,4808,7321,4816,7321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6958,6938l6950,6931,6950,6938,6958,6938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6958,7305l6958,6938,6950,6938,6950,7305,6958,7305xe" filled="true" fillcolor="#4f81bc" stroked="false">
                <v:path arrowok="t"/>
                <v:fill type="solid"/>
              </v:shape>
              <v:shape style="position:absolute;left:4801;top:6922;width:2165;height:399" coordorigin="4801,6922" coordsize="2165,399" path="m6958,7321l6958,7305,6950,7312,6950,7321,6958,7321xe" filled="true" fillcolor="#4f81bc" stroked="false">
                <v:path arrowok="t"/>
                <v:fill type="solid"/>
              </v:shape>
              <v:shape style="position:absolute;left:5675;top:4189;width:2010;height:2940" type="#_x0000_t75" stroked="false">
                <v:imagedata r:id="rId80" o:title=""/>
              </v:shape>
            </v:group>
            <v:group style="position:absolute;left:5870;top:6738;width:28;height:166" coordorigin="5870,6738" coordsize="28,166">
              <v:shape style="position:absolute;left:5870;top:6738;width:28;height:166" coordorigin="5870,6738" coordsize="28,166" path="m5898,6748l5898,6742,5894,6738,5884,6738,5879,6741,5878,6748,5870,6903,5873,6902,5873,6880,5893,6850,5898,6748xe" filled="true" fillcolor="#4f81bc" stroked="false">
                <v:path arrowok="t"/>
                <v:fill type="solid"/>
              </v:shape>
              <v:shape style="position:absolute;left:5870;top:6738;width:28;height:166" coordorigin="5870,6738" coordsize="28,166" path="m5893,6892l5890,6892,5873,6880,5873,6902,5893,6892xe" filled="true" fillcolor="#4f81bc" stroked="false">
                <v:path arrowok="t"/>
                <v:fill type="solid"/>
              </v:shape>
            </v:group>
            <v:group style="position:absolute;left:5873;top:6850;width:21;height:42" coordorigin="5873,6850" coordsize="21,42">
              <v:shape style="position:absolute;left:5873;top:6850;width:21;height:42" coordorigin="5873,6850" coordsize="21,42" path="m5893,6850l5873,6880,5876,6883,5876,6878,5892,6870,5893,6850xe" filled="true" fillcolor="#4f81bc" stroked="false">
                <v:path arrowok="t"/>
                <v:fill type="solid"/>
              </v:shape>
              <v:shape style="position:absolute;left:5873;top:6850;width:21;height:42" coordorigin="5873,6850" coordsize="21,42" path="m5893,6886l5891,6886,5876,6878,5876,6883,5890,6892,5893,6886xe" filled="true" fillcolor="#4f81bc" stroked="false">
                <v:path arrowok="t"/>
                <v:fill type="solid"/>
              </v:shape>
            </v:group>
            <v:group style="position:absolute;left:5890;top:6812;width:128;height:81" coordorigin="5890,6812" coordsize="128,81">
              <v:shape style="position:absolute;left:5890;top:6812;width:128;height:81" coordorigin="5890,6812" coordsize="128,81" path="m6017,6824l6012,6814,6006,6812,5910,6861,5890,6892,5893,6892,6014,6830,6017,6824xe" filled="true" fillcolor="#4f81bc" stroked="false">
                <v:path arrowok="t"/>
                <v:fill type="solid"/>
              </v:shape>
            </v:group>
            <v:group style="position:absolute;left:5876;top:6870;width:16;height:17" coordorigin="5876,6870" coordsize="16,17">
              <v:shape style="position:absolute;left:5876;top:6870;width:16;height:17" coordorigin="5876,6870" coordsize="16,17" path="m5892,6870l5876,6878,5891,6886,5892,6870xe" filled="true" fillcolor="#4f81bc" stroked="false">
                <v:path arrowok="t"/>
                <v:fill type="solid"/>
              </v:shape>
            </v:group>
            <v:group style="position:absolute;left:5891;top:6861;width:20;height:26" coordorigin="5891,6861" coordsize="20,26">
              <v:shape style="position:absolute;left:5891;top:6861;width:20;height:26" coordorigin="5891,6861" coordsize="20,26" path="m5910,6861l5892,6870,5891,6886,5893,6886,5910,6861xe" filled="true" fillcolor="#4f81bc" stroked="false">
                <v:path arrowok="t"/>
                <v:fill type="solid"/>
              </v:shape>
            </v:group>
            <v:group style="position:absolute;left:5892;top:4234;width:1720;height:2636" coordorigin="5892,4234" coordsize="1720,2636">
              <v:shape style="position:absolute;left:5892;top:4234;width:1720;height:2636" coordorigin="5892,4234" coordsize="1720,2636" path="m7612,4246l7595,4234,5893,6850,5892,6870,5910,6861,7612,4246xe" filled="true" fillcolor="#4f81bc" stroked="false">
                <v:path arrowok="t"/>
                <v:fill type="solid"/>
              </v:shape>
            </v:group>
            <v:group style="position:absolute;left:7208;top:6940;width:2235;height:368" coordorigin="7208,6940" coordsize="2235,368">
              <v:shape style="position:absolute;left:7208;top:6940;width:2235;height:368" coordorigin="7208,6940" coordsize="2235,368" path="m9443,7304l9443,6944,9439,6940,7212,6940,7208,6944,7208,7304,7212,7308,7216,7308,7216,6956,7223,6948,7223,6956,9428,6956,9428,6948,9436,6956,9436,7308,9439,7308,9443,7304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7223,6956l7223,6948,7216,6956,7223,6956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7223,7293l7223,6956,7216,6956,7216,7293,7223,7293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9436,7293l7216,7293,7223,7300,7223,7308,9428,7308,9428,7300,9436,7293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7223,7308l7223,7300,7216,7293,7216,7308,7223,7308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9436,6956l9428,6948,9428,6956,9436,6956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9436,7293l9436,6956,9428,6956,9428,7293,9436,7293xe" filled="true" fillcolor="#4f81bc" stroked="false">
                <v:path arrowok="t"/>
                <v:fill type="solid"/>
              </v:shape>
              <v:shape style="position:absolute;left:7208;top:6940;width:2235;height:368" coordorigin="7208,6940" coordsize="2235,368" path="m9436,7308l9436,7293,9428,7300,9428,7308,9436,7308xe" filled="true" fillcolor="#4f81bc" stroked="false">
                <v:path arrowok="t"/>
                <v:fill type="solid"/>
              </v:shape>
            </v:group>
            <v:group style="position:absolute;left:7926;top:2325;width:2066;height:369" coordorigin="7926,2325" coordsize="2066,369">
              <v:shape style="position:absolute;left:7926;top:2325;width:2066;height:369" coordorigin="7926,2325" coordsize="2066,369" path="m9991,2690l9991,2329,9988,2325,7930,2325,7926,2329,7926,2690,7930,2694,7933,2694,7933,2341,7940,2334,7940,2341,9976,2341,9976,2334,9983,2341,9983,2694,9988,2694,9991,2690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7940,2341l7940,2334,7933,2341,7940,2341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7940,2678l7940,2341,7933,2341,7933,2678,7940,2678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9983,2678l7933,2678,7940,2685,7940,2694,9976,2694,9976,2685,9983,2678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7940,2694l7940,2685,7933,2678,7933,2694,7940,2694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9983,2341l9976,2334,9976,2341,9983,2341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9983,2678l9983,2341,9976,2341,9976,2678,9983,2678xe" filled="true" fillcolor="#4f81bc" stroked="false">
                <v:path arrowok="t"/>
                <v:fill type="solid"/>
              </v:shape>
              <v:shape style="position:absolute;left:7926;top:2325;width:2066;height:369" coordorigin="7926,2325" coordsize="2066,369" path="m9983,2694l9983,2678,9976,2685,9976,2694,9983,2694xe" filled="true" fillcolor="#4f81bc" stroked="false">
                <v:path arrowok="t"/>
                <v:fill type="solid"/>
              </v:shape>
              <v:shape style="position:absolute;left:3502;top:4189;width:4183;height:2966" type="#_x0000_t75" stroked="false">
                <v:imagedata r:id="rId81" o:title=""/>
              </v:shape>
            </v:group>
            <v:group style="position:absolute;left:3703;top:6777;width:87;height:149" coordorigin="3703,6777" coordsize="87,149">
              <v:shape style="position:absolute;left:3703;top:6777;width:87;height:149" coordorigin="3703,6777" coordsize="87,149" path="m3790,6788l3787,6782,3778,6777,3772,6780,3769,6784,3703,6926,3714,6925,3714,6906,3744,6885,3787,6793,3790,6788xe" filled="true" fillcolor="#4f81bc" stroked="false">
                <v:path arrowok="t"/>
                <v:fill type="solid"/>
              </v:shape>
              <v:shape style="position:absolute;left:3703;top:6777;width:87;height:149" coordorigin="3703,6777" coordsize="87,149" path="m3743,6922l3725,6922,3714,6906,3714,6925,3743,6922xe" filled="true" fillcolor="#4f81bc" stroked="false">
                <v:path arrowok="t"/>
                <v:fill type="solid"/>
              </v:shape>
            </v:group>
            <v:group style="position:absolute;left:3714;top:6885;width:30;height:38" coordorigin="3714,6885" coordsize="30,38">
              <v:shape style="position:absolute;left:3714;top:6885;width:30;height:38" coordorigin="3714,6885" coordsize="30,38" path="m3744,6885l3714,6906,3719,6913,3719,6904,3736,6903,3744,6885xe" filled="true" fillcolor="#4f81bc" stroked="false">
                <v:path arrowok="t"/>
                <v:fill type="solid"/>
              </v:shape>
              <v:shape style="position:absolute;left:3714;top:6885;width:30;height:38" coordorigin="3714,6885" coordsize="30,38" path="m3731,6919l3728,6919,3719,6904,3719,6913,3725,6922,3731,6919xe" filled="true" fillcolor="#4f81bc" stroked="false">
                <v:path arrowok="t"/>
                <v:fill type="solid"/>
              </v:shape>
            </v:group>
            <v:group style="position:absolute;left:3725;top:6894;width:144;height:29" coordorigin="3725,6894" coordsize="144,29">
              <v:shape style="position:absolute;left:3725;top:6894;width:144;height:29" coordorigin="3725,6894" coordsize="144,29" path="m3869,6908l3868,6897,3863,6894,3756,6902,3725,6922,3743,6922,3864,6913,3869,6908xe" filled="true" fillcolor="#4f81bc" stroked="false">
                <v:path arrowok="t"/>
                <v:fill type="solid"/>
              </v:shape>
            </v:group>
            <v:group style="position:absolute;left:3719;top:6903;width:17;height:16" coordorigin="3719,6903" coordsize="17,16">
              <v:shape style="position:absolute;left:3719;top:6903;width:17;height:16" coordorigin="3719,6903" coordsize="17,16" path="m3736,6903l3719,6904,3728,6919,3736,6903xe" filled="true" fillcolor="#4f81bc" stroked="false">
                <v:path arrowok="t"/>
                <v:fill type="solid"/>
              </v:shape>
            </v:group>
            <v:group style="position:absolute;left:3728;top:6902;width:28;height:17" coordorigin="3728,6902" coordsize="28,17">
              <v:shape style="position:absolute;left:3728;top:6902;width:28;height:17" coordorigin="3728,6902" coordsize="28,17" path="m3756,6902l3736,6903,3728,6919,3731,6919,3756,6902xe" filled="true" fillcolor="#4f81bc" stroked="false">
                <v:path arrowok="t"/>
                <v:fill type="solid"/>
              </v:shape>
            </v:group>
            <v:group style="position:absolute;left:3736;top:4232;width:3874;height:2672" coordorigin="3736,4232" coordsize="3874,2672">
              <v:shape style="position:absolute;left:3736;top:4232;width:3874;height:2672" coordorigin="3736,4232" coordsize="3874,2672" path="m7609,4249l7597,4232,3744,6885,3736,6903,3756,6902,7609,4249xe" filled="true" fillcolor="#4f81bc" stroked="false">
                <v:path arrowok="t"/>
                <v:fill type="solid"/>
              </v:shape>
            </v:group>
            <v:group style="position:absolute;left:3904;top:5076;width:1808;height:365" coordorigin="3904,5076" coordsize="1808,365">
              <v:shape style="position:absolute;left:3904;top:5076;width:1808;height:365" coordorigin="3904,5076" coordsize="1808,365" path="m5711,5437l5711,5079,5707,5076,3906,5076,3904,5079,3904,5437,3906,5440,3911,5440,3911,5090,3918,5083,3918,5090,5695,5090,5695,5083,5704,5090,5704,5440,5707,5440,5711,5437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3918,5090l3918,5083,3911,5090,3918,5090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3918,5426l3918,5090,3911,5090,3911,5426,3918,5426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5704,5426l3911,5426,3918,5433,3918,5440,5695,5440,5695,5433,5704,5426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3918,5440l3918,5433,3911,5426,3911,5440,3918,5440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5704,5090l5695,5083,5695,5090,5704,5090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5704,5426l5704,5090,5695,5090,5695,5426,5704,5426xe" filled="true" fillcolor="#4f81bc" stroked="false">
                <v:path arrowok="t"/>
                <v:fill type="solid"/>
              </v:shape>
              <v:shape style="position:absolute;left:3904;top:5076;width:1808;height:365" coordorigin="3904,5076" coordsize="1808,365" path="m5704,5440l5704,5426,5695,5433,5695,5440,5704,5440xe" filled="true" fillcolor="#4f81bc" stroked="false">
                <v:path arrowok="t"/>
                <v:fill type="solid"/>
              </v:shape>
              <v:shape style="position:absolute;left:4444;top:2559;width:3235;height:1448" type="#_x0000_t75" stroked="false">
                <v:imagedata r:id="rId82" o:title=""/>
              </v:shape>
            </v:group>
            <v:group style="position:absolute;left:4680;top:2739;width:2927;height:1161" coordorigin="4680,2739" coordsize="2927,1161">
              <v:shape style="position:absolute;left:4680;top:2739;width:2927;height:1161" coordorigin="4680,2739" coordsize="2927,1161" path="m7607,3882l4699,2739,4680,2743,4692,2758,7600,3900,7607,3882xe" filled="true" fillcolor="#4f81bc" stroked="false">
                <v:path arrowok="t"/>
                <v:fill type="solid"/>
              </v:shape>
            </v:group>
            <v:group style="position:absolute;left:4643;top:2703;width:167;height:153" coordorigin="4643,2703" coordsize="167,153">
              <v:shape style="position:absolute;left:4643;top:2703;width:167;height:153" coordorigin="4643,2703" coordsize="167,153" path="m4810,2718l4808,2713,4807,2707,4802,2703,4798,2704,4643,2728,4657,2746,4657,2744,4666,2726,4787,2726,4806,2722,4810,2718xe" filled="true" fillcolor="#4f81bc" stroked="false">
                <v:path arrowok="t"/>
                <v:fill type="solid"/>
              </v:shape>
              <v:shape style="position:absolute;left:4643;top:2703;width:167;height:153" coordorigin="4643,2703" coordsize="167,153" path="m4759,2842l4756,2838,4692,2758,4657,2744,4657,2746,4740,2851,4744,2854,4750,2856,4758,2848,4759,2842xe" filled="true" fillcolor="#4f81bc" stroked="false">
                <v:path arrowok="t"/>
                <v:fill type="solid"/>
              </v:shape>
            </v:group>
            <v:group style="position:absolute;left:4657;top:2726;width:35;height:33" coordorigin="4657,2726" coordsize="35,33">
              <v:shape style="position:absolute;left:4657;top:2726;width:35;height:33" coordorigin="4657,2726" coordsize="35,33" path="m4673,2728l4666,2726,4657,2744,4663,2746,4663,2745,4669,2728,4673,2728xe" filled="true" fillcolor="#4f81bc" stroked="false">
                <v:path arrowok="t"/>
                <v:fill type="solid"/>
              </v:shape>
              <v:shape style="position:absolute;left:4657;top:2726;width:35;height:33" coordorigin="4657,2726" coordsize="35,33" path="m4692,2758l4682,2745,4663,2745,4663,2746,4692,2758xe" filled="true" fillcolor="#4f81bc" stroked="false">
                <v:path arrowok="t"/>
                <v:fill type="solid"/>
              </v:shape>
            </v:group>
            <v:group style="position:absolute;left:4663;top:2728;width:17;height:17" coordorigin="4663,2728" coordsize="17,17">
              <v:shape style="position:absolute;left:4663;top:2728;width:17;height:17" coordorigin="4663,2728" coordsize="17,17" path="m4680,2743l4669,2728,4663,2745,4680,2743xe" filled="true" fillcolor="#4f81bc" stroked="false">
                <v:path arrowok="t"/>
                <v:fill type="solid"/>
              </v:shape>
            </v:group>
            <v:group style="position:absolute;left:4663;top:2743;width:20;height:3" coordorigin="4663,2743" coordsize="20,3">
              <v:shape style="position:absolute;left:4663;top:2743;width:20;height:3" coordorigin="4663,2743" coordsize="20,3" path="m4682,2745l4680,2743,4663,2745,4682,2745xe" filled="true" fillcolor="#4f81bc" stroked="false">
                <v:path arrowok="t"/>
                <v:fill type="solid"/>
              </v:shape>
            </v:group>
            <v:group style="position:absolute;left:4669;top:2728;width:30;height:15" coordorigin="4669,2728" coordsize="30,15">
              <v:shape style="position:absolute;left:4669;top:2728;width:30;height:15" coordorigin="4669,2728" coordsize="30,15" path="m4699,2739l4673,2728,4669,2728,4680,2743,4699,2739xe" filled="true" fillcolor="#4f81bc" stroked="false">
                <v:path arrowok="t"/>
                <v:fill type="solid"/>
              </v:shape>
            </v:group>
            <v:group style="position:absolute;left:4666;top:2726;width:122;height:14" coordorigin="4666,2726" coordsize="122,14">
              <v:shape style="position:absolute;left:4666;top:2726;width:122;height:14" coordorigin="4666,2726" coordsize="122,14" path="m4787,2726l4666,2726,4699,2739,4787,2726xe" filled="true" fillcolor="#4f81bc" stroked="false">
                <v:path arrowok="t"/>
                <v:fill type="solid"/>
              </v:shape>
              <v:shape style="position:absolute;left:2638;top:1682;width:11272;height:172" type="#_x0000_t75" stroked="false">
                <v:imagedata r:id="rId83" o:title=""/>
              </v:shape>
            </v:group>
            <v:group style="position:absolute;left:2716;top:1738;width:81;height:2" coordorigin="2716,1738" coordsize="81,2">
              <v:shape style="position:absolute;left:2716;top:1738;width:81;height:2" coordorigin="2716,1738" coordsize="81,0" path="m2716,1738l2796,1738e" filled="false" stroked="true" strokeweight="1.120pt" strokecolor="#4f81bc">
                <v:path arrowok="t"/>
              </v:shape>
            </v:group>
            <v:group style="position:absolute;left:2856;top:1728;width:80;height:21" coordorigin="2856,1728" coordsize="80,21">
              <v:shape style="position:absolute;left:2856;top:1728;width:80;height:21" coordorigin="2856,1728" coordsize="80,21" path="m2856,1738l2935,1738e" filled="false" stroked="true" strokeweight="1.120pt" strokecolor="#4f81bc">
                <v:path arrowok="t"/>
              </v:shape>
            </v:group>
            <v:group style="position:absolute;left:2995;top:1738;width:81;height:2" coordorigin="2995,1738" coordsize="81,2">
              <v:shape style="position:absolute;left:2995;top:1738;width:81;height:2" coordorigin="2995,1738" coordsize="81,0" path="m2995,1738l3076,1738e" filled="false" stroked="true" strokeweight="1.120pt" strokecolor="#4f81bc">
                <v:path arrowok="t"/>
              </v:shape>
            </v:group>
            <v:group style="position:absolute;left:3136;top:1738;width:81;height:2" coordorigin="3136,1738" coordsize="81,2">
              <v:shape style="position:absolute;left:3136;top:1738;width:81;height:2" coordorigin="3136,1738" coordsize="81,0" path="m3136,1738l3216,1738e" filled="false" stroked="true" strokeweight="1.120pt" strokecolor="#4f81bc">
                <v:path arrowok="t"/>
              </v:shape>
            </v:group>
            <v:group style="position:absolute;left:3276;top:1728;width:80;height:21" coordorigin="3276,1728" coordsize="80,21">
              <v:shape style="position:absolute;left:3276;top:1728;width:80;height:21" coordorigin="3276,1728" coordsize="80,21" path="m3276,1738l3355,1738e" filled="false" stroked="true" strokeweight="1.120pt" strokecolor="#4f81bc">
                <v:path arrowok="t"/>
              </v:shape>
            </v:group>
            <v:group style="position:absolute;left:3415;top:1738;width:81;height:2" coordorigin="3415,1738" coordsize="81,2">
              <v:shape style="position:absolute;left:3415;top:1738;width:81;height:2" coordorigin="3415,1738" coordsize="81,0" path="m3415,1738l3496,1738e" filled="false" stroked="true" strokeweight="1.120pt" strokecolor="#4f81bc">
                <v:path arrowok="t"/>
              </v:shape>
            </v:group>
            <v:group style="position:absolute;left:3556;top:1738;width:81;height:2" coordorigin="3556,1738" coordsize="81,2">
              <v:shape style="position:absolute;left:3556;top:1738;width:81;height:2" coordorigin="3556,1738" coordsize="81,0" path="m3556,1738l3636,1738e" filled="false" stroked="true" strokeweight="1.120pt" strokecolor="#4f81bc">
                <v:path arrowok="t"/>
              </v:shape>
            </v:group>
            <v:group style="position:absolute;left:3696;top:1728;width:80;height:21" coordorigin="3696,1728" coordsize="80,21">
              <v:shape style="position:absolute;left:3696;top:1728;width:80;height:21" coordorigin="3696,1728" coordsize="80,21" path="m3696,1738l3775,1738e" filled="false" stroked="true" strokeweight="1.120pt" strokecolor="#4f81bc">
                <v:path arrowok="t"/>
              </v:shape>
            </v:group>
            <v:group style="position:absolute;left:3835;top:1738;width:81;height:2" coordorigin="3835,1738" coordsize="81,2">
              <v:shape style="position:absolute;left:3835;top:1738;width:81;height:2" coordorigin="3835,1738" coordsize="81,0" path="m3835,1738l3916,1738e" filled="false" stroked="true" strokeweight="1.120pt" strokecolor="#4f81bc">
                <v:path arrowok="t"/>
              </v:shape>
            </v:group>
            <v:group style="position:absolute;left:3976;top:1738;width:81;height:2" coordorigin="3976,1738" coordsize="81,2">
              <v:shape style="position:absolute;left:3976;top:1738;width:81;height:2" coordorigin="3976,1738" coordsize="81,0" path="m3976,1738l4056,1738e" filled="false" stroked="true" strokeweight="1.120pt" strokecolor="#4f81bc">
                <v:path arrowok="t"/>
              </v:shape>
            </v:group>
            <v:group style="position:absolute;left:4116;top:1728;width:80;height:21" coordorigin="4116,1728" coordsize="80,21">
              <v:shape style="position:absolute;left:4116;top:1728;width:80;height:21" coordorigin="4116,1728" coordsize="80,21" path="m4116,1738l4195,1738e" filled="false" stroked="true" strokeweight="1.120pt" strokecolor="#4f81bc">
                <v:path arrowok="t"/>
              </v:shape>
            </v:group>
            <v:group style="position:absolute;left:4255;top:1738;width:81;height:2" coordorigin="4255,1738" coordsize="81,2">
              <v:shape style="position:absolute;left:4255;top:1738;width:81;height:2" coordorigin="4255,1738" coordsize="81,0" path="m4255,1738l4336,1738e" filled="false" stroked="true" strokeweight="1.120pt" strokecolor="#4f81bc">
                <v:path arrowok="t"/>
              </v:shape>
            </v:group>
            <v:group style="position:absolute;left:4396;top:1738;width:81;height:2" coordorigin="4396,1738" coordsize="81,2">
              <v:shape style="position:absolute;left:4396;top:1738;width:81;height:2" coordorigin="4396,1738" coordsize="81,0" path="m4396,1738l4476,1738e" filled="false" stroked="true" strokeweight="1.120pt" strokecolor="#4f81bc">
                <v:path arrowok="t"/>
              </v:shape>
            </v:group>
            <v:group style="position:absolute;left:4536;top:1728;width:80;height:21" coordorigin="4536,1728" coordsize="80,21">
              <v:shape style="position:absolute;left:4536;top:1728;width:80;height:21" coordorigin="4536,1728" coordsize="80,21" path="m4536,1738l4615,1738e" filled="false" stroked="true" strokeweight="1.120pt" strokecolor="#4f81bc">
                <v:path arrowok="t"/>
              </v:shape>
            </v:group>
            <v:group style="position:absolute;left:4675;top:1738;width:81;height:2" coordorigin="4675,1738" coordsize="81,2">
              <v:shape style="position:absolute;left:4675;top:1738;width:81;height:2" coordorigin="4675,1738" coordsize="81,0" path="m4675,1738l4756,1738e" filled="false" stroked="true" strokeweight="1.120pt" strokecolor="#4f81bc">
                <v:path arrowok="t"/>
              </v:shape>
            </v:group>
            <v:group style="position:absolute;left:4816;top:1738;width:81;height:2" coordorigin="4816,1738" coordsize="81,2">
              <v:shape style="position:absolute;left:4816;top:1738;width:81;height:2" coordorigin="4816,1738" coordsize="81,0" path="m4816,1738l4896,1738e" filled="false" stroked="true" strokeweight="1.120pt" strokecolor="#4f81bc">
                <v:path arrowok="t"/>
              </v:shape>
            </v:group>
            <v:group style="position:absolute;left:4956;top:1728;width:80;height:21" coordorigin="4956,1728" coordsize="80,21">
              <v:shape style="position:absolute;left:4956;top:1728;width:80;height:21" coordorigin="4956,1728" coordsize="80,21" path="m4956,1738l5035,1738e" filled="false" stroked="true" strokeweight="1.120pt" strokecolor="#4f81bc">
                <v:path arrowok="t"/>
              </v:shape>
            </v:group>
            <v:group style="position:absolute;left:5095;top:1738;width:81;height:2" coordorigin="5095,1738" coordsize="81,2">
              <v:shape style="position:absolute;left:5095;top:1738;width:81;height:2" coordorigin="5095,1738" coordsize="81,0" path="m5095,1738l5176,1738e" filled="false" stroked="true" strokeweight="1.120pt" strokecolor="#4f81bc">
                <v:path arrowok="t"/>
              </v:shape>
            </v:group>
            <v:group style="position:absolute;left:5236;top:1738;width:81;height:2" coordorigin="5236,1738" coordsize="81,2">
              <v:shape style="position:absolute;left:5236;top:1738;width:81;height:2" coordorigin="5236,1738" coordsize="81,0" path="m5236,1738l5316,1738e" filled="false" stroked="true" strokeweight="1.120pt" strokecolor="#4f81bc">
                <v:path arrowok="t"/>
              </v:shape>
            </v:group>
            <v:group style="position:absolute;left:5376;top:1728;width:80;height:21" coordorigin="5376,1728" coordsize="80,21">
              <v:shape style="position:absolute;left:5376;top:1728;width:80;height:21" coordorigin="5376,1728" coordsize="80,21" path="m5376,1738l5455,1738e" filled="false" stroked="true" strokeweight="1.120pt" strokecolor="#4f81bc">
                <v:path arrowok="t"/>
              </v:shape>
            </v:group>
            <v:group style="position:absolute;left:5515;top:1738;width:81;height:2" coordorigin="5515,1738" coordsize="81,2">
              <v:shape style="position:absolute;left:5515;top:1738;width:81;height:2" coordorigin="5515,1738" coordsize="81,0" path="m5515,1738l5596,1738e" filled="false" stroked="true" strokeweight="1.120pt" strokecolor="#4f81bc">
                <v:path arrowok="t"/>
              </v:shape>
            </v:group>
            <v:group style="position:absolute;left:5656;top:1738;width:81;height:2" coordorigin="5656,1738" coordsize="81,2">
              <v:shape style="position:absolute;left:5656;top:1738;width:81;height:2" coordorigin="5656,1738" coordsize="81,0" path="m5656,1738l5736,1738e" filled="false" stroked="true" strokeweight="1.120pt" strokecolor="#4f81bc">
                <v:path arrowok="t"/>
              </v:shape>
            </v:group>
            <v:group style="position:absolute;left:5796;top:1728;width:80;height:21" coordorigin="5796,1728" coordsize="80,21">
              <v:shape style="position:absolute;left:5796;top:1728;width:80;height:21" coordorigin="5796,1728" coordsize="80,21" path="m5796,1738l5875,1738e" filled="false" stroked="true" strokeweight="1.120pt" strokecolor="#4f81bc">
                <v:path arrowok="t"/>
              </v:shape>
            </v:group>
            <v:group style="position:absolute;left:5935;top:1738;width:81;height:2" coordorigin="5935,1738" coordsize="81,2">
              <v:shape style="position:absolute;left:5935;top:1738;width:81;height:2" coordorigin="5935,1738" coordsize="81,0" path="m5935,1738l6016,1738e" filled="false" stroked="true" strokeweight="1.120pt" strokecolor="#4f81bc">
                <v:path arrowok="t"/>
              </v:shape>
            </v:group>
            <v:group style="position:absolute;left:6076;top:1738;width:81;height:2" coordorigin="6076,1738" coordsize="81,2">
              <v:shape style="position:absolute;left:6076;top:1738;width:81;height:2" coordorigin="6076,1738" coordsize="81,0" path="m6076,1738l6156,1738e" filled="false" stroked="true" strokeweight="1.120pt" strokecolor="#4f81bc">
                <v:path arrowok="t"/>
              </v:shape>
            </v:group>
            <v:group style="position:absolute;left:6216;top:1728;width:80;height:21" coordorigin="6216,1728" coordsize="80,21">
              <v:shape style="position:absolute;left:6216;top:1728;width:80;height:21" coordorigin="6216,1728" coordsize="80,21" path="m6216,1738l6295,1738e" filled="false" stroked="true" strokeweight="1.120pt" strokecolor="#4f81bc">
                <v:path arrowok="t"/>
              </v:shape>
            </v:group>
            <v:group style="position:absolute;left:6355;top:1738;width:81;height:2" coordorigin="6355,1738" coordsize="81,2">
              <v:shape style="position:absolute;left:6355;top:1738;width:81;height:2" coordorigin="6355,1738" coordsize="81,0" path="m6355,1738l6436,1738e" filled="false" stroked="true" strokeweight="1.120pt" strokecolor="#4f81bc">
                <v:path arrowok="t"/>
              </v:shape>
            </v:group>
            <v:group style="position:absolute;left:6496;top:1738;width:81;height:2" coordorigin="6496,1738" coordsize="81,2">
              <v:shape style="position:absolute;left:6496;top:1738;width:81;height:2" coordorigin="6496,1738" coordsize="81,0" path="m6496,1738l6576,1738e" filled="false" stroked="true" strokeweight="1.120pt" strokecolor="#4f81bc">
                <v:path arrowok="t"/>
              </v:shape>
            </v:group>
            <v:group style="position:absolute;left:6636;top:1728;width:80;height:21" coordorigin="6636,1728" coordsize="80,21">
              <v:shape style="position:absolute;left:6636;top:1728;width:80;height:21" coordorigin="6636,1728" coordsize="80,21" path="m6636,1738l6715,1738e" filled="false" stroked="true" strokeweight="1.120pt" strokecolor="#4f81bc">
                <v:path arrowok="t"/>
              </v:shape>
            </v:group>
            <v:group style="position:absolute;left:6775;top:1738;width:81;height:2" coordorigin="6775,1738" coordsize="81,2">
              <v:shape style="position:absolute;left:6775;top:1738;width:81;height:2" coordorigin="6775,1738" coordsize="81,0" path="m6775,1738l6856,1738e" filled="false" stroked="true" strokeweight="1.120pt" strokecolor="#4f81bc">
                <v:path arrowok="t"/>
              </v:shape>
            </v:group>
            <v:group style="position:absolute;left:6916;top:1738;width:81;height:2" coordorigin="6916,1738" coordsize="81,2">
              <v:shape style="position:absolute;left:6916;top:1738;width:81;height:2" coordorigin="6916,1738" coordsize="81,0" path="m6916,1738l6996,1738e" filled="false" stroked="true" strokeweight="1.120pt" strokecolor="#4f81bc">
                <v:path arrowok="t"/>
              </v:shape>
            </v:group>
            <v:group style="position:absolute;left:7056;top:1728;width:80;height:21" coordorigin="7056,1728" coordsize="80,21">
              <v:shape style="position:absolute;left:7056;top:1728;width:80;height:21" coordorigin="7056,1728" coordsize="80,21" path="m7056,1738l7135,1738e" filled="false" stroked="true" strokeweight="1.120pt" strokecolor="#4f81bc">
                <v:path arrowok="t"/>
              </v:shape>
            </v:group>
            <v:group style="position:absolute;left:7195;top:1738;width:81;height:2" coordorigin="7195,1738" coordsize="81,2">
              <v:shape style="position:absolute;left:7195;top:1738;width:81;height:2" coordorigin="7195,1738" coordsize="81,0" path="m7195,1738l7276,1738e" filled="false" stroked="true" strokeweight="1.120pt" strokecolor="#4f81bc">
                <v:path arrowok="t"/>
              </v:shape>
            </v:group>
            <v:group style="position:absolute;left:7336;top:1738;width:81;height:2" coordorigin="7336,1738" coordsize="81,2">
              <v:shape style="position:absolute;left:7336;top:1738;width:81;height:2" coordorigin="7336,1738" coordsize="81,0" path="m7336,1738l7416,1738e" filled="false" stroked="true" strokeweight="1.120pt" strokecolor="#4f81bc">
                <v:path arrowok="t"/>
              </v:shape>
            </v:group>
            <v:group style="position:absolute;left:7476;top:1728;width:80;height:21" coordorigin="7476,1728" coordsize="80,21">
              <v:shape style="position:absolute;left:7476;top:1728;width:80;height:21" coordorigin="7476,1728" coordsize="80,21" path="m7476,1738l7555,1738e" filled="false" stroked="true" strokeweight="1.120pt" strokecolor="#4f81bc">
                <v:path arrowok="t"/>
              </v:shape>
            </v:group>
            <v:group style="position:absolute;left:7615;top:1738;width:81;height:2" coordorigin="7615,1738" coordsize="81,2">
              <v:shape style="position:absolute;left:7615;top:1738;width:81;height:2" coordorigin="7615,1738" coordsize="81,0" path="m7615,1738l7696,1738e" filled="false" stroked="true" strokeweight="1.120pt" strokecolor="#4f81bc">
                <v:path arrowok="t"/>
              </v:shape>
            </v:group>
            <v:group style="position:absolute;left:7756;top:1738;width:81;height:2" coordorigin="7756,1738" coordsize="81,2">
              <v:shape style="position:absolute;left:7756;top:1738;width:81;height:2" coordorigin="7756,1738" coordsize="81,0" path="m7756,1738l7836,1738e" filled="false" stroked="true" strokeweight="1.120pt" strokecolor="#4f81bc">
                <v:path arrowok="t"/>
              </v:shape>
            </v:group>
            <v:group style="position:absolute;left:7896;top:1728;width:80;height:21" coordorigin="7896,1728" coordsize="80,21">
              <v:shape style="position:absolute;left:7896;top:1728;width:80;height:21" coordorigin="7896,1728" coordsize="80,21" path="m7896,1738l7975,1738e" filled="false" stroked="true" strokeweight="1.120pt" strokecolor="#4f81bc">
                <v:path arrowok="t"/>
              </v:shape>
            </v:group>
            <v:group style="position:absolute;left:8035;top:1738;width:81;height:2" coordorigin="8035,1738" coordsize="81,2">
              <v:shape style="position:absolute;left:8035;top:1738;width:81;height:2" coordorigin="8035,1738" coordsize="81,0" path="m8035,1738l8116,1738e" filled="false" stroked="true" strokeweight="1.120pt" strokecolor="#4f81bc">
                <v:path arrowok="t"/>
              </v:shape>
            </v:group>
            <v:group style="position:absolute;left:8176;top:1738;width:81;height:2" coordorigin="8176,1738" coordsize="81,2">
              <v:shape style="position:absolute;left:8176;top:1738;width:81;height:2" coordorigin="8176,1738" coordsize="81,0" path="m8176,1738l8256,1738e" filled="false" stroked="true" strokeweight="1.120pt" strokecolor="#4f81bc">
                <v:path arrowok="t"/>
              </v:shape>
            </v:group>
            <v:group style="position:absolute;left:8316;top:1728;width:80;height:21" coordorigin="8316,1728" coordsize="80,21">
              <v:shape style="position:absolute;left:8316;top:1728;width:80;height:21" coordorigin="8316,1728" coordsize="80,21" path="m8316,1738l8395,1738e" filled="false" stroked="true" strokeweight="1.120pt" strokecolor="#4f81bc">
                <v:path arrowok="t"/>
              </v:shape>
            </v:group>
            <v:group style="position:absolute;left:8455;top:1738;width:81;height:2" coordorigin="8455,1738" coordsize="81,2">
              <v:shape style="position:absolute;left:8455;top:1738;width:81;height:2" coordorigin="8455,1738" coordsize="81,0" path="m8455,1738l8536,1738e" filled="false" stroked="true" strokeweight="1.120pt" strokecolor="#4f81bc">
                <v:path arrowok="t"/>
              </v:shape>
            </v:group>
            <v:group style="position:absolute;left:8596;top:1738;width:81;height:2" coordorigin="8596,1738" coordsize="81,2">
              <v:shape style="position:absolute;left:8596;top:1738;width:81;height:2" coordorigin="8596,1738" coordsize="81,0" path="m8596,1738l8676,1738e" filled="false" stroked="true" strokeweight="1.120pt" strokecolor="#4f81bc">
                <v:path arrowok="t"/>
              </v:shape>
            </v:group>
            <v:group style="position:absolute;left:8736;top:1728;width:80;height:21" coordorigin="8736,1728" coordsize="80,21">
              <v:shape style="position:absolute;left:8736;top:1728;width:80;height:21" coordorigin="8736,1728" coordsize="80,21" path="m8736,1738l8815,1738e" filled="false" stroked="true" strokeweight="1.120pt" strokecolor="#4f81bc">
                <v:path arrowok="t"/>
              </v:shape>
            </v:group>
            <v:group style="position:absolute;left:8875;top:1738;width:81;height:2" coordorigin="8875,1738" coordsize="81,2">
              <v:shape style="position:absolute;left:8875;top:1738;width:81;height:2" coordorigin="8875,1738" coordsize="81,0" path="m8875,1738l8956,1738e" filled="false" stroked="true" strokeweight="1.120pt" strokecolor="#4f81bc">
                <v:path arrowok="t"/>
              </v:shape>
            </v:group>
            <v:group style="position:absolute;left:9016;top:1738;width:81;height:2" coordorigin="9016,1738" coordsize="81,2">
              <v:shape style="position:absolute;left:9016;top:1738;width:81;height:2" coordorigin="9016,1738" coordsize="81,0" path="m9016,1738l9096,1738e" filled="false" stroked="true" strokeweight="1.120pt" strokecolor="#4f81bc">
                <v:path arrowok="t"/>
              </v:shape>
            </v:group>
            <v:group style="position:absolute;left:9156;top:1728;width:80;height:21" coordorigin="9156,1728" coordsize="80,21">
              <v:shape style="position:absolute;left:9156;top:1728;width:80;height:21" coordorigin="9156,1728" coordsize="80,21" path="m9156,1738l9235,1738e" filled="false" stroked="true" strokeweight="1.120pt" strokecolor="#4f81bc">
                <v:path arrowok="t"/>
              </v:shape>
            </v:group>
            <v:group style="position:absolute;left:9295;top:1738;width:81;height:2" coordorigin="9295,1738" coordsize="81,2">
              <v:shape style="position:absolute;left:9295;top:1738;width:81;height:2" coordorigin="9295,1738" coordsize="81,0" path="m9295,1738l9376,1738e" filled="false" stroked="true" strokeweight="1.120pt" strokecolor="#4f81bc">
                <v:path arrowok="t"/>
              </v:shape>
            </v:group>
            <v:group style="position:absolute;left:9436;top:1738;width:81;height:2" coordorigin="9436,1738" coordsize="81,2">
              <v:shape style="position:absolute;left:9436;top:1738;width:81;height:2" coordorigin="9436,1738" coordsize="81,0" path="m9436,1738l9516,1738e" filled="false" stroked="true" strokeweight="1.120pt" strokecolor="#4f81bc">
                <v:path arrowok="t"/>
              </v:shape>
            </v:group>
            <v:group style="position:absolute;left:9576;top:1728;width:80;height:21" coordorigin="9576,1728" coordsize="80,21">
              <v:shape style="position:absolute;left:9576;top:1728;width:80;height:21" coordorigin="9576,1728" coordsize="80,21" path="m9576,1738l9655,1738e" filled="false" stroked="true" strokeweight="1.120pt" strokecolor="#4f81bc">
                <v:path arrowok="t"/>
              </v:shape>
            </v:group>
            <v:group style="position:absolute;left:9715;top:1738;width:81;height:2" coordorigin="9715,1738" coordsize="81,2">
              <v:shape style="position:absolute;left:9715;top:1738;width:81;height:2" coordorigin="9715,1738" coordsize="81,0" path="m9715,1738l9796,1738e" filled="false" stroked="true" strokeweight="1.120pt" strokecolor="#4f81bc">
                <v:path arrowok="t"/>
              </v:shape>
            </v:group>
            <v:group style="position:absolute;left:9856;top:1738;width:81;height:2" coordorigin="9856,1738" coordsize="81,2">
              <v:shape style="position:absolute;left:9856;top:1738;width:81;height:2" coordorigin="9856,1738" coordsize="81,0" path="m9856,1738l9936,1738e" filled="false" stroked="true" strokeweight="1.120pt" strokecolor="#4f81bc">
                <v:path arrowok="t"/>
              </v:shape>
            </v:group>
            <v:group style="position:absolute;left:9996;top:1728;width:80;height:21" coordorigin="9996,1728" coordsize="80,21">
              <v:shape style="position:absolute;left:9996;top:1728;width:80;height:21" coordorigin="9996,1728" coordsize="80,21" path="m9996,1738l10075,1738e" filled="false" stroked="true" strokeweight="1.120pt" strokecolor="#4f81bc">
                <v:path arrowok="t"/>
              </v:shape>
            </v:group>
            <v:group style="position:absolute;left:10135;top:1738;width:81;height:2" coordorigin="10135,1738" coordsize="81,2">
              <v:shape style="position:absolute;left:10135;top:1738;width:81;height:2" coordorigin="10135,1738" coordsize="81,0" path="m10135,1738l10216,1738e" filled="false" stroked="true" strokeweight="1.120pt" strokecolor="#4f81bc">
                <v:path arrowok="t"/>
              </v:shape>
            </v:group>
            <v:group style="position:absolute;left:10276;top:1738;width:81;height:2" coordorigin="10276,1738" coordsize="81,2">
              <v:shape style="position:absolute;left:10276;top:1738;width:81;height:2" coordorigin="10276,1738" coordsize="81,0" path="m10276,1738l10356,1738e" filled="false" stroked="true" strokeweight="1.120pt" strokecolor="#4f81bc">
                <v:path arrowok="t"/>
              </v:shape>
            </v:group>
            <v:group style="position:absolute;left:10416;top:1728;width:80;height:21" coordorigin="10416,1728" coordsize="80,21">
              <v:shape style="position:absolute;left:10416;top:1728;width:80;height:21" coordorigin="10416,1728" coordsize="80,21" path="m10416,1738l10495,1738e" filled="false" stroked="true" strokeweight="1.120pt" strokecolor="#4f81bc">
                <v:path arrowok="t"/>
              </v:shape>
            </v:group>
            <v:group style="position:absolute;left:10555;top:1738;width:81;height:2" coordorigin="10555,1738" coordsize="81,2">
              <v:shape style="position:absolute;left:10555;top:1738;width:81;height:2" coordorigin="10555,1738" coordsize="81,0" path="m10555,1738l10636,1738e" filled="false" stroked="true" strokeweight="1.120pt" strokecolor="#4f81bc">
                <v:path arrowok="t"/>
              </v:shape>
            </v:group>
            <v:group style="position:absolute;left:10696;top:1738;width:81;height:2" coordorigin="10696,1738" coordsize="81,2">
              <v:shape style="position:absolute;left:10696;top:1738;width:81;height:2" coordorigin="10696,1738" coordsize="81,0" path="m10696,1738l10776,1738e" filled="false" stroked="true" strokeweight="1.120pt" strokecolor="#4f81bc">
                <v:path arrowok="t"/>
              </v:shape>
            </v:group>
            <v:group style="position:absolute;left:10836;top:1728;width:80;height:21" coordorigin="10836,1728" coordsize="80,21">
              <v:shape style="position:absolute;left:10836;top:1728;width:80;height:21" coordorigin="10836,1728" coordsize="80,21" path="m10836,1738l10915,1738e" filled="false" stroked="true" strokeweight="1.120pt" strokecolor="#4f81bc">
                <v:path arrowok="t"/>
              </v:shape>
            </v:group>
            <v:group style="position:absolute;left:10975;top:1738;width:81;height:2" coordorigin="10975,1738" coordsize="81,2">
              <v:shape style="position:absolute;left:10975;top:1738;width:81;height:2" coordorigin="10975,1738" coordsize="81,0" path="m10975,1738l11056,1738e" filled="false" stroked="true" strokeweight="1.120pt" strokecolor="#4f81bc">
                <v:path arrowok="t"/>
              </v:shape>
            </v:group>
            <v:group style="position:absolute;left:11116;top:1738;width:81;height:2" coordorigin="11116,1738" coordsize="81,2">
              <v:shape style="position:absolute;left:11116;top:1738;width:81;height:2" coordorigin="11116,1738" coordsize="81,0" path="m11116,1738l11196,1738e" filled="false" stroked="true" strokeweight="1.120pt" strokecolor="#4f81bc">
                <v:path arrowok="t"/>
              </v:shape>
            </v:group>
            <v:group style="position:absolute;left:11256;top:1728;width:80;height:21" coordorigin="11256,1728" coordsize="80,21">
              <v:shape style="position:absolute;left:11256;top:1728;width:80;height:21" coordorigin="11256,1728" coordsize="80,21" path="m11256,1738l11335,1738e" filled="false" stroked="true" strokeweight="1.120pt" strokecolor="#4f81bc">
                <v:path arrowok="t"/>
              </v:shape>
            </v:group>
            <v:group style="position:absolute;left:11395;top:1738;width:81;height:2" coordorigin="11395,1738" coordsize="81,2">
              <v:shape style="position:absolute;left:11395;top:1738;width:81;height:2" coordorigin="11395,1738" coordsize="81,0" path="m11395,1738l11476,1738e" filled="false" stroked="true" strokeweight="1.120pt" strokecolor="#4f81bc">
                <v:path arrowok="t"/>
              </v:shape>
            </v:group>
            <v:group style="position:absolute;left:11536;top:1738;width:81;height:2" coordorigin="11536,1738" coordsize="81,2">
              <v:shape style="position:absolute;left:11536;top:1738;width:81;height:2" coordorigin="11536,1738" coordsize="81,0" path="m11536,1738l11616,1738e" filled="false" stroked="true" strokeweight="1.120pt" strokecolor="#4f81bc">
                <v:path arrowok="t"/>
              </v:shape>
            </v:group>
            <v:group style="position:absolute;left:11676;top:1728;width:80;height:21" coordorigin="11676,1728" coordsize="80,21">
              <v:shape style="position:absolute;left:11676;top:1728;width:80;height:21" coordorigin="11676,1728" coordsize="80,21" path="m11676,1738l11755,1738e" filled="false" stroked="true" strokeweight="1.120pt" strokecolor="#4f81bc">
                <v:path arrowok="t"/>
              </v:shape>
            </v:group>
            <v:group style="position:absolute;left:11815;top:1738;width:81;height:2" coordorigin="11815,1738" coordsize="81,2">
              <v:shape style="position:absolute;left:11815;top:1738;width:81;height:2" coordorigin="11815,1738" coordsize="81,0" path="m11815,1738l11896,1738e" filled="false" stroked="true" strokeweight="1.120pt" strokecolor="#4f81bc">
                <v:path arrowok="t"/>
              </v:shape>
            </v:group>
            <v:group style="position:absolute;left:11956;top:1738;width:81;height:2" coordorigin="11956,1738" coordsize="81,2">
              <v:shape style="position:absolute;left:11956;top:1738;width:81;height:2" coordorigin="11956,1738" coordsize="81,0" path="m11956,1738l12036,1738e" filled="false" stroked="true" strokeweight="1.120pt" strokecolor="#4f81bc">
                <v:path arrowok="t"/>
              </v:shape>
            </v:group>
            <v:group style="position:absolute;left:12096;top:1728;width:80;height:21" coordorigin="12096,1728" coordsize="80,21">
              <v:shape style="position:absolute;left:12096;top:1728;width:80;height:21" coordorigin="12096,1728" coordsize="80,21" path="m12096,1738l12175,1738e" filled="false" stroked="true" strokeweight="1.120pt" strokecolor="#4f81bc">
                <v:path arrowok="t"/>
              </v:shape>
            </v:group>
            <v:group style="position:absolute;left:12235;top:1738;width:81;height:2" coordorigin="12235,1738" coordsize="81,2">
              <v:shape style="position:absolute;left:12235;top:1738;width:81;height:2" coordorigin="12235,1738" coordsize="81,0" path="m12235,1738l12316,1738e" filled="false" stroked="true" strokeweight="1.120pt" strokecolor="#4f81bc">
                <v:path arrowok="t"/>
              </v:shape>
            </v:group>
            <v:group style="position:absolute;left:12516;top:1728;width:80;height:21" coordorigin="12516,1728" coordsize="80,21">
              <v:shape style="position:absolute;left:12516;top:1728;width:80;height:21" coordorigin="12516,1728" coordsize="80,21" path="m12516,1738l12595,1738e" filled="false" stroked="true" strokeweight="1.120pt" strokecolor="#4f81bc">
                <v:path arrowok="t"/>
              </v:shape>
            </v:group>
            <v:group style="position:absolute;left:12936;top:1728;width:80;height:21" coordorigin="12936,1728" coordsize="80,21">
              <v:shape style="position:absolute;left:12936;top:1728;width:80;height:21" coordorigin="12936,1728" coordsize="80,21" path="m12936,1738l13015,1738e" filled="false" stroked="true" strokeweight="1.120pt" strokecolor="#4f81bc">
                <v:path arrowok="t"/>
              </v:shape>
            </v:group>
            <v:group style="position:absolute;left:13356;top:1728;width:80;height:21" coordorigin="13356,1728" coordsize="80,21">
              <v:shape style="position:absolute;left:13356;top:1728;width:80;height:21" coordorigin="13356,1728" coordsize="80,21" path="m13356,1738l13435,1738e" filled="false" stroked="true" strokeweight="1.120pt" strokecolor="#4f81bc">
                <v:path arrowok="t"/>
              </v:shape>
            </v:group>
            <v:group style="position:absolute;left:13776;top:1728;width:63;height:21" coordorigin="13776,1728" coordsize="63,21">
              <v:shape style="position:absolute;left:13776;top:1728;width:63;height:21" coordorigin="13776,1728" coordsize="63,21" path="m13776,1738l13838,1738e" filled="false" stroked="true" strokeweight="1.120pt" strokecolor="#4f81bc">
                <v:path arrowok="t"/>
              </v:shape>
              <v:shape style="position:absolute;left:5653;top:1323;width:2054;height:353" type="#_x0000_t202" filled="true" fillcolor="#bebebe" stroked="false">
                <v:textbox inset="0,0,0,0">
                  <w:txbxContent>
                    <w:p>
                      <w:pPr>
                        <w:spacing w:line="241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Chair</w:t>
                      </w:r>
                    </w:p>
                  </w:txbxContent>
                </v:textbox>
                <v:fill type="solid"/>
                <w10:wrap type="none"/>
              </v:shape>
              <v:shape style="position:absolute;left:8275;top:1323;width:3251;height:353" type="#_x0000_t202" filled="true" fillcolor="#bebebe" stroked="false">
                <v:textbox inset="0,0,0,0">
                  <w:txbxContent>
                    <w:p>
                      <w:pPr>
                        <w:spacing w:line="241" w:lineRule="exact" w:before="0"/>
                        <w:ind w:left="832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Advisory: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Members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2716;top:3670;width:9488;height:371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Calibri" w:hAnsi="Calibri" w:cs="Calibri" w:eastAsia="Calibri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267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Manager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</w:p>
                    <w:p>
                      <w:pPr>
                        <w:tabs>
                          <w:tab w:pos="7527" w:val="left" w:leader="none"/>
                        </w:tabs>
                        <w:spacing w:before="0"/>
                        <w:ind w:left="444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Technical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Lead</w:t>
                        <w:tab/>
                      </w:r>
                      <w:r>
                        <w:rPr>
                          <w:rFonts w:ascii="Calibri"/>
                          <w:spacing w:val="-2"/>
                          <w:position w:val="1"/>
                          <w:sz w:val="20"/>
                        </w:rPr>
                        <w:t>er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pos="2237" w:val="left" w:leader="none"/>
                          <w:tab w:pos="5026" w:val="left" w:leader="none"/>
                          <w:tab w:pos="8461" w:val="left" w:leader="none"/>
                        </w:tabs>
                        <w:spacing w:before="137"/>
                        <w:ind w:left="653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position w:val="2"/>
                          <w:sz w:val="20"/>
                        </w:rPr>
                        <w:t>S</w:t>
                        <w:tab/>
                      </w:r>
                      <w:r>
                        <w:rPr>
                          <w:rFonts w:ascii="Calibri"/>
                          <w:spacing w:val="-3"/>
                          <w:position w:val="2"/>
                          <w:sz w:val="20"/>
                        </w:rPr>
                        <w:t>Content</w:t>
                      </w:r>
                      <w:r>
                        <w:rPr>
                          <w:rFonts w:ascii="Calibri"/>
                          <w:spacing w:val="4"/>
                          <w:position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position w:val="2"/>
                          <w:sz w:val="20"/>
                        </w:rPr>
                        <w:t>Contributors</w:t>
                        <w:tab/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Officer</w:t>
                        <w:tab/>
                      </w:r>
                      <w:r>
                        <w:rPr>
                          <w:rFonts w:ascii="Calibri"/>
                          <w:spacing w:val="-1"/>
                          <w:position w:val="2"/>
                          <w:sz w:val="20"/>
                        </w:rPr>
                        <w:t>oup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545;top:1055;width:1819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Steering</w:t>
                      </w:r>
                      <w:r>
                        <w:rPr>
                          <w:rFonts w:ascii="Calibri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Committee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242;top:1040;width:793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>(Advisory)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376;top:974;width:1349;height:748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69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2</w:t>
                      </w:r>
                      <w:r>
                        <w:rPr>
                          <w:rFonts w:ascii="Calibri"/>
                          <w:position w:val="6"/>
                          <w:sz w:val="14"/>
                        </w:rPr>
                        <w:t>nd</w:t>
                      </w:r>
                      <w:r>
                        <w:rPr>
                          <w:rFonts w:ascii="Calibri"/>
                          <w:spacing w:val="17"/>
                          <w:position w:val="6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tier</w:t>
                      </w:r>
                      <w:r>
                        <w:rPr>
                          <w:rFonts w:asci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4" w:lineRule="exact" w:before="0"/>
                        <w:ind w:left="69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large/complex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tabs>
                          <w:tab w:pos="1340" w:val="left" w:leader="none"/>
                        </w:tabs>
                        <w:spacing w:line="26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w w:val="99"/>
                          <w:sz w:val="22"/>
                        </w:rPr>
                      </w:r>
                      <w:r>
                        <w:rPr>
                          <w:rFonts w:ascii="Times New Roman"/>
                          <w:spacing w:val="14"/>
                          <w:w w:val="99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pacing w:val="14"/>
                          <w:w w:val="99"/>
                          <w:sz w:val="22"/>
                        </w:rPr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pr</w:t>
                      </w:r>
                      <w:r>
                        <w:rPr>
                          <w:rFonts w:ascii="Calibri"/>
                          <w:spacing w:val="-1"/>
                          <w:sz w:val="22"/>
                          <w:u w:val="thick" w:color="4F81BC"/>
                        </w:rPr>
                        <w:t>o</w:t>
                      </w:r>
                      <w:r>
                        <w:rPr>
                          <w:rFonts w:ascii="Calibri"/>
                          <w:sz w:val="22"/>
                        </w:rPr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j</w:t>
                      </w:r>
                      <w:r>
                        <w:rPr>
                          <w:rFonts w:ascii="Calibri"/>
                          <w:spacing w:val="-1"/>
                          <w:sz w:val="22"/>
                          <w:u w:val="thick" w:color="4F81BC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cts</w:t>
                      </w:r>
                      <w:r>
                        <w:rPr>
                          <w:rFonts w:ascii="Calibri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2"/>
                          <w:w w:val="99"/>
                          <w:sz w:val="22"/>
                        </w:rPr>
                      </w:r>
                      <w:r>
                        <w:rPr>
                          <w:rFonts w:ascii="Times New Roman"/>
                          <w:w w:val="99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pacing w:val="-30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pacing w:val="-30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   </w:t>
                      </w:r>
                      <w:r>
                        <w:rPr>
                          <w:rFonts w:ascii="Times New Roman"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1"/>
                          <w:w w:val="99"/>
                          <w:sz w:val="22"/>
                        </w:rPr>
                      </w:r>
                      <w:r>
                        <w:rPr>
                          <w:rFonts w:ascii="Times New Roman"/>
                          <w:w w:val="99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pacing w:val="-30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pacing w:val="-30"/>
                          <w:sz w:val="22"/>
                        </w:rPr>
                      </w:r>
                      <w:r>
                        <w:rPr>
                          <w:rFonts w:ascii="Times New Roman"/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5"/>
                          <w:w w:val="99"/>
                          <w:sz w:val="22"/>
                        </w:rPr>
                      </w:r>
                      <w:r>
                        <w:rPr>
                          <w:rFonts w:ascii="Times New Roman"/>
                          <w:w w:val="99"/>
                          <w:sz w:val="22"/>
                          <w:u w:val="thick" w:color="4F81BC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  <w:u w:val="thick" w:color="4F81BC"/>
                        </w:rPr>
                        <w:tab/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853;top:1821;width:1234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Board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0990;top:1877;width:1112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>(Accountable)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77;top:2148;width:200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Sp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674;top:2506;width:292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Sen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369;top:2460;width:1162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3"/>
                          <w:sz w:val="20"/>
                        </w:rPr>
                        <w:t>System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Owner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0704;top:2477;width:91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259;top:2477;width:204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sz w:val="20"/>
                        </w:rPr>
                        <w:t>Us</w:t>
                      </w:r>
                    </w:p>
                  </w:txbxContent>
                </v:textbox>
                <w10:wrap type="none"/>
              </v:shape>
              <v:shape style="position:absolute;left:12370;top:2178;width:1418;height:748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Mandatory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Governing</w:t>
                      </w:r>
                      <w:r>
                        <w:rPr>
                          <w:rFonts w:ascii="Calibri"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Body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level</w:t>
                      </w:r>
                      <w:r>
                        <w:rPr>
                          <w:rFonts w:ascii="Calibri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(1</w:t>
                      </w:r>
                      <w:r>
                        <w:rPr>
                          <w:rFonts w:ascii="Calibri"/>
                          <w:position w:val="6"/>
                          <w:sz w:val="14"/>
                        </w:rPr>
                        <w:t>st</w:t>
                      </w:r>
                      <w:r>
                        <w:rPr>
                          <w:rFonts w:ascii="Calibri"/>
                          <w:spacing w:val="17"/>
                          <w:position w:val="6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tier)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20.665001pt;margin-top:69.977524pt;width:13pt;height:72.9pt;mso-position-horizontal-relative:page;mso-position-vertical-relative:paragraph;z-index:3448" type="#_x0000_t202" filled="false" stroked="false">
            <v:textbox inset="0,0,0,0" style="layout-flow:vertical;mso-layout-flow-alt:bottom-to-top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22"/>
                    </w:rPr>
                    <w:t>Governing</w:t>
                  </w:r>
                  <w:r>
                    <w:rPr>
                      <w:rFonts w:asci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spacing w:val="-1"/>
                      <w:w w:val="99"/>
                      <w:sz w:val="22"/>
                    </w:rPr>
                    <w:t>Body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pacing w:val="-3"/>
          <w:sz w:val="24"/>
        </w:rPr>
        <w:t>This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6"/>
          <w:sz w:val="24"/>
        </w:rPr>
        <w:t>gover</w:t>
      </w:r>
      <w:r>
        <w:rPr>
          <w:rFonts w:ascii="Calibri"/>
          <w:spacing w:val="-5"/>
          <w:sz w:val="24"/>
        </w:rPr>
        <w:t>nan</w:t>
      </w:r>
      <w:r>
        <w:rPr>
          <w:rFonts w:ascii="Calibri"/>
          <w:spacing w:val="-6"/>
          <w:sz w:val="24"/>
        </w:rPr>
        <w:t>ce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3"/>
          <w:sz w:val="24"/>
        </w:rPr>
        <w:t>structure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is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based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3"/>
          <w:sz w:val="24"/>
        </w:rPr>
        <w:t>PRINCE2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ICT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3"/>
          <w:sz w:val="24"/>
        </w:rPr>
        <w:t>Governance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3"/>
          <w:sz w:val="24"/>
        </w:rPr>
        <w:t>Education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6"/>
          <w:sz w:val="24"/>
        </w:rPr>
        <w:t>Pr</w:t>
      </w:r>
      <w:r>
        <w:rPr>
          <w:rFonts w:ascii="Calibri"/>
          <w:spacing w:val="-5"/>
          <w:sz w:val="24"/>
        </w:rPr>
        <w:t>o</w:t>
      </w:r>
      <w:r>
        <w:rPr>
          <w:rFonts w:ascii="Calibri"/>
          <w:spacing w:val="-6"/>
          <w:sz w:val="24"/>
        </w:rPr>
        <w:t>gr</w:t>
      </w:r>
      <w:r>
        <w:rPr>
          <w:rFonts w:ascii="Calibri"/>
          <w:spacing w:val="-5"/>
          <w:sz w:val="24"/>
        </w:rPr>
        <w:t>a</w:t>
      </w:r>
      <w:r>
        <w:rPr>
          <w:rFonts w:ascii="Calibri"/>
          <w:spacing w:val="-6"/>
          <w:sz w:val="24"/>
        </w:rPr>
        <w:t>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Learning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spacing w:val="-5"/>
          <w:sz w:val="24"/>
        </w:rPr>
        <w:t>Re</w:t>
      </w:r>
      <w:r>
        <w:rPr>
          <w:rFonts w:ascii="Calibri"/>
          <w:spacing w:val="-4"/>
          <w:sz w:val="24"/>
        </w:rPr>
        <w:t>sour</w:t>
      </w:r>
      <w:r>
        <w:rPr>
          <w:rFonts w:ascii="Calibri"/>
          <w:spacing w:val="-5"/>
          <w:sz w:val="24"/>
        </w:rPr>
        <w:t>ce</w:t>
      </w:r>
      <w:r>
        <w:rPr>
          <w:rFonts w:ascii="Calibri"/>
          <w:spacing w:val="51"/>
          <w:sz w:val="24"/>
        </w:rPr>
        <w:t> </w:t>
      </w:r>
      <w:r>
        <w:rPr>
          <w:rFonts w:ascii="Calibri"/>
          <w:spacing w:val="-1"/>
          <w:sz w:val="24"/>
        </w:rPr>
        <w:t>v2.0.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5840" w:h="12240" w:orient="landscape"/>
          <w:pgMar w:header="831" w:footer="0" w:top="194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131.880005pt;margin-top:353.640015pt;width:623.4pt;height:193.7pt;mso-position-horizontal-relative:page;mso-position-vertical-relative:page;z-index:-113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before="137"/>
                    <w:ind w:left="0" w:right="1889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spacing w:val="-2"/>
                      <w:sz w:val="18"/>
                    </w:rPr>
                    <w:t>UNCLASSIFIED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p>
      <w:pPr>
        <w:pStyle w:val="Heading3"/>
        <w:spacing w:line="240" w:lineRule="auto" w:before="29"/>
        <w:ind w:left="859" w:right="0"/>
        <w:jc w:val="left"/>
      </w:pPr>
      <w:r>
        <w:rPr/>
        <w:pict>
          <v:shape style="position:absolute;margin-left:610.020020pt;margin-top:11.753681pt;width:109.980003pt;height:27pt;mso-position-horizontal-relative:page;mso-position-vertical-relative:paragraph;z-index:3496" type="#_x0000_t75" stroked="false">
            <v:imagedata r:id="rId9" o:title=""/>
          </v:shape>
        </w:pict>
      </w:r>
      <w:r>
        <w:rPr>
          <w:color w:val="44697C"/>
          <w:spacing w:val="-6"/>
        </w:rPr>
        <w:t>Governance:</w:t>
      </w:r>
      <w:r>
        <w:rPr>
          <w:color w:val="44697C"/>
          <w:spacing w:val="-14"/>
        </w:rPr>
        <w:t> </w:t>
      </w:r>
      <w:r>
        <w:rPr>
          <w:color w:val="44697C"/>
          <w:spacing w:val="-5"/>
        </w:rPr>
        <w:t>roles</w:t>
      </w:r>
      <w:r>
        <w:rPr>
          <w:color w:val="44697C"/>
          <w:spacing w:val="-2"/>
        </w:rPr>
        <w:t> </w:t>
      </w:r>
      <w:r>
        <w:rPr>
          <w:color w:val="44697C"/>
          <w:spacing w:val="-4"/>
        </w:rPr>
        <w:t>and</w:t>
      </w:r>
      <w:r>
        <w:rPr>
          <w:color w:val="44697C"/>
          <w:spacing w:val="-1"/>
        </w:rPr>
        <w:t> </w:t>
      </w:r>
      <w:r>
        <w:rPr>
          <w:color w:val="44697C"/>
          <w:spacing w:val="-6"/>
        </w:rPr>
        <w:t>description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8"/>
        <w:gridCol w:w="12468"/>
      </w:tblGrid>
      <w:tr>
        <w:trPr>
          <w:trHeight w:val="550" w:hRule="exact"/>
        </w:trPr>
        <w:tc>
          <w:tcPr>
            <w:tcW w:w="1918" w:type="dxa"/>
            <w:tcBorders>
              <w:top w:val="single" w:sz="8" w:space="0" w:color="FFFFFF"/>
              <w:left w:val="nil" w:sz="6" w:space="0" w:color="auto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6" w:lineRule="exact"/>
              <w:ind w:left="10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5"/>
                <w:sz w:val="28"/>
              </w:rPr>
              <w:t>Role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4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6" w:lineRule="exact"/>
              <w:ind w:left="10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Description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414" w:hRule="exact"/>
        </w:trPr>
        <w:tc>
          <w:tcPr>
            <w:tcW w:w="1918" w:type="dxa"/>
            <w:tcBorders>
              <w:top w:val="single" w:sz="24" w:space="0" w:color="FFFFFF"/>
              <w:left w:val="nil" w:sz="6" w:space="0" w:color="auto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58" w:lineRule="exact"/>
              <w:ind w:left="10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Sponsor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4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372" w:val="left" w:leader="none"/>
              </w:tabs>
              <w:spacing w:line="255" w:lineRule="exact" w:before="0" w:after="0"/>
              <w:ind w:left="371" w:right="0" w:hanging="27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x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cutiv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(also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known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as the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 sponsor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customer</w:t>
            </w:r>
            <w:r>
              <w:rPr>
                <w:rFonts w:ascii="Calibri"/>
                <w:spacing w:val="-1"/>
                <w:sz w:val="24"/>
              </w:rPr>
              <w:t> 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owner)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leads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board,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is the</w:t>
            </w:r>
            <w:r>
              <w:rPr>
                <w:rFonts w:ascii="Calibri"/>
                <w:spacing w:val="-2"/>
                <w:sz w:val="24"/>
              </w:rPr>
              <w:t> ultimate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88" w:lineRule="exact"/>
              <w:ind w:left="37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decisio</w:t>
            </w:r>
            <w:r>
              <w:rPr>
                <w:rFonts w:ascii="Calibri" w:hAnsi="Calibri" w:cs="Calibri" w:eastAsia="Calibri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‐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ma</w:t>
            </w:r>
            <w:r>
              <w:rPr>
                <w:rFonts w:ascii="Calibri" w:hAnsi="Calibri" w:cs="Calibri" w:eastAsia="Calibri"/>
                <w:spacing w:val="-18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43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en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es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7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spacing w:val="-9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ject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ts</w:t>
            </w:r>
            <w:r>
              <w:rPr>
                <w:rFonts w:ascii="Calibri" w:hAnsi="Calibri" w:cs="Calibri" w:eastAsia="Calibri"/>
                <w:spacing w:val="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its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nde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spacing w:val="-1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objecti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es,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ultim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spacing w:val="-1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ac</w:t>
            </w:r>
            <w:r>
              <w:rPr>
                <w:rFonts w:ascii="Calibri" w:hAnsi="Calibri" w:cs="Calibri" w:eastAsia="Calibri"/>
                <w:spacing w:val="-7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ou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bl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9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oject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succ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ss.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person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paying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f</w:t>
            </w:r>
            <w:r>
              <w:rPr>
                <w:rFonts w:ascii="Calibri"/>
                <w:spacing w:val="-5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project.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Appoints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people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roles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senior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user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senior </w:t>
            </w:r>
            <w:r>
              <w:rPr>
                <w:rFonts w:ascii="Calibri"/>
                <w:spacing w:val="-4"/>
                <w:sz w:val="24"/>
              </w:rPr>
              <w:t>supplie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Chairs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meetings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conducts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briefings.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Monitors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progress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any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changes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plan.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74" w:val="left" w:leader="none"/>
              </w:tabs>
              <w:spacing w:line="290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member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board.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707" w:hRule="exact"/>
        </w:trPr>
        <w:tc>
          <w:tcPr>
            <w:tcW w:w="1918" w:type="dxa"/>
            <w:tcBorders>
              <w:top w:val="single" w:sz="8" w:space="0" w:color="FFFFFF"/>
              <w:left w:val="nil" w:sz="6" w:space="0" w:color="auto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78" w:lineRule="exact"/>
              <w:ind w:left="10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Senior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Supplier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374" w:val="left" w:leader="none"/>
              </w:tabs>
              <w:spacing w:line="235" w:lineRule="auto" w:before="0" w:after="0"/>
              <w:ind w:left="374" w:right="647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Responsible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ensuring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that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best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solution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is </w:t>
            </w:r>
            <w:r>
              <w:rPr>
                <w:rFonts w:ascii="Calibri"/>
                <w:spacing w:val="-1"/>
                <w:sz w:val="24"/>
              </w:rPr>
              <w:t>adopted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deliver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that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integrity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solution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is</w:t>
            </w:r>
            <w:r>
              <w:rPr>
                <w:rFonts w:ascii="Calibri"/>
                <w:spacing w:val="9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maintained,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so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that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> capable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delivering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intended</w:t>
            </w:r>
            <w:r>
              <w:rPr>
                <w:rFonts w:ascii="Calibri"/>
                <w:spacing w:val="-1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benefits.</w:t>
            </w:r>
          </w:p>
        </w:tc>
      </w:tr>
      <w:tr>
        <w:trPr>
          <w:trHeight w:val="707" w:hRule="exact"/>
        </w:trPr>
        <w:tc>
          <w:tcPr>
            <w:tcW w:w="1918" w:type="dxa"/>
            <w:tcBorders>
              <w:top w:val="single" w:sz="8" w:space="0" w:color="FFFFFF"/>
              <w:left w:val="nil" w:sz="6" w:space="0" w:color="auto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78" w:lineRule="exact"/>
              <w:ind w:left="10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Senior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User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374" w:val="left" w:leader="none"/>
              </w:tabs>
              <w:spacing w:line="235" w:lineRule="auto" w:before="0" w:after="0"/>
              <w:ind w:left="374" w:right="361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Responsible </w:t>
            </w:r>
            <w:r>
              <w:rPr>
                <w:rFonts w:ascii="Calibri"/>
                <w:spacing w:val="-3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representing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specifying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needs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those </w:t>
            </w:r>
            <w:r>
              <w:rPr>
                <w:rFonts w:ascii="Calibri"/>
                <w:spacing w:val="-2"/>
                <w:sz w:val="24"/>
              </w:rPr>
              <w:t>who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will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end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result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project,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monitoring</w:t>
            </w:r>
            <w:r>
              <w:rPr>
                <w:rFonts w:ascii="Calibri"/>
                <w:spacing w:val="71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ensure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that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these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needs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are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met (within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constraints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business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case);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874" w:hRule="exact"/>
        </w:trPr>
        <w:tc>
          <w:tcPr>
            <w:tcW w:w="1918" w:type="dxa"/>
            <w:tcBorders>
              <w:top w:val="single" w:sz="8" w:space="0" w:color="FFFFFF"/>
              <w:left w:val="nil" w:sz="6" w:space="0" w:color="auto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35" w:lineRule="auto"/>
              <w:ind w:left="103" w:right="81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21"/>
                <w:w w:val="99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Assurance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35" w:lineRule="auto"/>
              <w:ind w:left="101" w:right="74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ojec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ssu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nv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ol</w:t>
            </w:r>
            <w:r>
              <w:rPr>
                <w:rFonts w:ascii="Calibri" w:hAnsi="Calibri" w:cs="Calibri" w:eastAsia="Calibri"/>
                <w:spacing w:val="-7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es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moni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ring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all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aspects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spacing w:val="-9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ojec</w:t>
            </w:r>
            <w:r>
              <w:rPr>
                <w:rFonts w:ascii="Calibri" w:hAnsi="Calibri" w:cs="Calibri" w:eastAsia="Calibri"/>
                <w:spacing w:val="17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pacing w:val="-31"/>
                <w:sz w:val="24"/>
                <w:szCs w:val="24"/>
              </w:rPr>
              <w:t>’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per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ormance,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includin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spacing w:val="-1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the</w:t>
            </w:r>
            <w:r>
              <w:rPr>
                <w:rFonts w:ascii="Calibri" w:hAnsi="Calibri" w:cs="Calibri" w:eastAsia="Calibri"/>
                <w:spacing w:val="-8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quali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eli</w:t>
            </w:r>
            <w:r>
              <w:rPr>
                <w:rFonts w:ascii="Calibri" w:hAnsi="Calibri" w:cs="Calibri" w:eastAsia="Calibri"/>
                <w:spacing w:val="-7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spacing w:val="-11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ables.</w:t>
            </w:r>
            <w:r>
              <w:rPr>
                <w:rFonts w:ascii="Calibri" w:hAnsi="Calibri" w:cs="Calibri" w:eastAsia="Calibri"/>
                <w:spacing w:val="-1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It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spacing w:val="-1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include</w:t>
            </w:r>
            <w:r>
              <w:rPr>
                <w:rFonts w:ascii="Calibri" w:hAnsi="Calibri" w:cs="Calibri" w:eastAsia="Calibri"/>
                <w:spacing w:val="-7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ensuring</w:t>
            </w:r>
            <w:r>
              <w:rPr>
                <w:rFonts w:ascii="Calibri" w:hAnsi="Calibri" w:cs="Calibri" w:eastAsia="Calibri"/>
                <w:spacing w:val="-1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that: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87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risks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are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controlled;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correct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process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procedures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are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being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followed;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scope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changes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are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not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going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unnoticed;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88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internal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external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communications are</w:t>
            </w:r>
            <w:r>
              <w:rPr>
                <w:rFonts w:ascii="Calibri"/>
                <w:spacing w:val="-3"/>
                <w:sz w:val="24"/>
              </w:rPr>
              <w:t> effective;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90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solution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being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developed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meets business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requirements.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88" w:lineRule="exact"/>
              <w:ind w:left="101" w:right="18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board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members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may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carry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assurance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they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ha</w:t>
            </w:r>
            <w:r>
              <w:rPr>
                <w:rFonts w:ascii="Calibri"/>
                <w:spacing w:val="-6"/>
                <w:sz w:val="24"/>
              </w:rPr>
              <w:t>ve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time,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skills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experience.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can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delegated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7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individuals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who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then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report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board,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those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external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organisation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undertaking</w:t>
            </w:r>
            <w:r>
              <w:rPr>
                <w:rFonts w:ascii="Calibri"/>
                <w:spacing w:val="-1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project.</w:t>
            </w:r>
            <w:r>
              <w:rPr>
                <w:rFonts w:ascii="Calibri"/>
                <w:spacing w:val="8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Because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assurance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function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provides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ongoing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ver</w:t>
            </w:r>
            <w:r>
              <w:rPr>
                <w:rFonts w:ascii="Calibri"/>
                <w:spacing w:val="-4"/>
                <w:sz w:val="24"/>
              </w:rPr>
              <w:t>sigh</w:t>
            </w:r>
            <w:r>
              <w:rPr>
                <w:rFonts w:ascii="Calibri"/>
                <w:spacing w:val="-5"/>
                <w:sz w:val="24"/>
              </w:rPr>
              <w:t>t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project,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manager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supplier(s),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pacing w:val="39"/>
                <w:w w:val="99"/>
                <w:sz w:val="24"/>
              </w:rPr>
              <w:t> 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> no</w:t>
            </w:r>
            <w:r>
              <w:rPr>
                <w:rFonts w:ascii="Calibri"/>
                <w:sz w:val="24"/>
              </w:rPr>
              <w:t>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pp</w:t>
            </w:r>
            <w:r>
              <w:rPr>
                <w:rFonts w:ascii="Calibri"/>
                <w:spacing w:val="-10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op</w:t>
            </w:r>
            <w:r>
              <w:rPr>
                <w:rFonts w:ascii="Calibri"/>
                <w:spacing w:val="-4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i</w:t>
            </w:r>
            <w:r>
              <w:rPr>
                <w:rFonts w:ascii="Calibri"/>
                <w:spacing w:val="-6"/>
                <w:sz w:val="24"/>
              </w:rPr>
              <w:t>a</w:t>
            </w:r>
            <w:r>
              <w:rPr>
                <w:rFonts w:ascii="Calibri"/>
                <w:spacing w:val="-9"/>
                <w:sz w:val="24"/>
              </w:rPr>
              <w:t>t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z w:val="24"/>
              </w:rPr>
              <w:t>o </w:t>
            </w:r>
            <w:r>
              <w:rPr>
                <w:rFonts w:ascii="Calibri"/>
                <w:spacing w:val="-1"/>
                <w:sz w:val="24"/>
              </w:rPr>
              <w:t>dele</w:t>
            </w:r>
            <w:r>
              <w:rPr>
                <w:rFonts w:ascii="Calibri"/>
                <w:spacing w:val="-11"/>
                <w:sz w:val="24"/>
              </w:rPr>
              <w:t>g</w:t>
            </w:r>
            <w:r>
              <w:rPr>
                <w:rFonts w:ascii="Calibri"/>
                <w:spacing w:val="-6"/>
                <w:sz w:val="24"/>
              </w:rPr>
              <w:t>at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</w:t>
            </w:r>
            <w:r>
              <w:rPr>
                <w:rFonts w:ascii="Calibri"/>
                <w:spacing w:val="-8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ojec</w:t>
            </w:r>
            <w:r>
              <w:rPr>
                <w:rFonts w:ascii="Calibri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ssu</w:t>
            </w:r>
            <w:r>
              <w:rPr>
                <w:rFonts w:ascii="Calibri"/>
                <w:spacing w:val="-10"/>
                <w:sz w:val="24"/>
              </w:rPr>
              <w:t>r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nc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</w:t>
            </w:r>
            <w:r>
              <w:rPr>
                <w:rFonts w:ascii="Calibri"/>
                <w:spacing w:val="-1"/>
                <w:sz w:val="24"/>
              </w:rPr>
              <w:t>h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</w:t>
            </w:r>
            <w:r>
              <w:rPr>
                <w:rFonts w:ascii="Calibri"/>
                <w:spacing w:val="-8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ojec</w:t>
            </w:r>
            <w:r>
              <w:rPr>
                <w:rFonts w:ascii="Calibri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m</w:t>
            </w:r>
            <w:r>
              <w:rPr>
                <w:rFonts w:ascii="Calibri"/>
                <w:spacing w:val="-1"/>
                <w:sz w:val="24"/>
              </w:rPr>
              <w:t>ana</w:t>
            </w:r>
            <w:r>
              <w:rPr>
                <w:rFonts w:ascii="Calibri"/>
                <w:spacing w:val="-7"/>
                <w:sz w:val="24"/>
              </w:rPr>
              <w:t>g</w:t>
            </w:r>
            <w:r>
              <w:rPr>
                <w:rFonts w:ascii="Calibri"/>
                <w:sz w:val="24"/>
              </w:rPr>
              <w:t>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</w:t>
            </w:r>
            <w:r>
              <w:rPr>
                <w:rFonts w:ascii="Calibri"/>
                <w:sz w:val="24"/>
              </w:rPr>
              <w:t>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6"/>
                <w:sz w:val="24"/>
              </w:rPr>
              <w:t>t</w:t>
            </w:r>
            <w:r>
              <w:rPr>
                <w:rFonts w:ascii="Calibri"/>
                <w:sz w:val="24"/>
              </w:rPr>
              <w:t>o a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8"/>
                <w:sz w:val="24"/>
              </w:rPr>
              <w:t>v</w:t>
            </w:r>
            <w:r>
              <w:rPr>
                <w:rFonts w:ascii="Calibri"/>
                <w:sz w:val="24"/>
              </w:rPr>
              <w:t>endor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ac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1"/>
                <w:sz w:val="24"/>
              </w:rPr>
              <w:t>o</w:t>
            </w:r>
            <w:r>
              <w:rPr>
                <w:rFonts w:ascii="Calibri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mana</w:t>
            </w:r>
            <w:r>
              <w:rPr>
                <w:rFonts w:ascii="Calibri"/>
                <w:spacing w:val="-7"/>
                <w:sz w:val="24"/>
              </w:rPr>
              <w:t>g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9"/>
                <w:sz w:val="24"/>
              </w:rPr>
              <w:t>r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</w:t>
            </w:r>
            <w:r>
              <w:rPr>
                <w:rFonts w:ascii="Calibri"/>
                <w:sz w:val="24"/>
              </w:rPr>
              <w:t>ho</w:t>
            </w:r>
            <w:r>
              <w:rPr>
                <w:rFonts w:ascii="Calibri"/>
                <w:spacing w:val="-2"/>
                <w:sz w:val="24"/>
              </w:rPr>
              <w:t>s</w:t>
            </w:r>
            <w:r>
              <w:rPr>
                <w:rFonts w:ascii="Calibri"/>
                <w:sz w:val="24"/>
              </w:rPr>
              <w:t>e </w:t>
            </w:r>
            <w:r>
              <w:rPr>
                <w:rFonts w:ascii="Calibri"/>
                <w:spacing w:val="-3"/>
                <w:sz w:val="24"/>
              </w:rPr>
              <w:t>w</w:t>
            </w:r>
            <w:r>
              <w:rPr>
                <w:rFonts w:ascii="Calibri"/>
                <w:sz w:val="24"/>
              </w:rPr>
              <w:t>ith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responsibility</w:t>
            </w:r>
            <w:r>
              <w:rPr>
                <w:rFonts w:ascii="Calibri"/>
                <w:spacing w:val="-14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f</w:t>
            </w:r>
            <w:r>
              <w:rPr>
                <w:rFonts w:ascii="Calibri"/>
                <w:spacing w:val="-5"/>
                <w:sz w:val="24"/>
              </w:rPr>
              <w:t>or </w:t>
            </w: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function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selected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answerable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project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board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members.</w:t>
            </w:r>
          </w:p>
        </w:tc>
      </w:tr>
    </w:tbl>
    <w:p>
      <w:pPr>
        <w:spacing w:after="0" w:line="288" w:lineRule="exact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84"/>
          <w:pgSz w:w="15840" w:h="12240" w:orient="landscape"/>
          <w:pgMar w:header="811" w:footer="0" w:top="1000" w:bottom="940" w:left="600" w:right="6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 w:before="166"/>
        <w:ind w:left="445" w:right="0"/>
        <w:jc w:val="left"/>
      </w:pPr>
      <w:r>
        <w:rPr/>
        <w:pict>
          <v:shape style="position:absolute;margin-left:610.020020pt;margin-top:17.223677pt;width:109.980003pt;height:27pt;mso-position-horizontal-relative:page;mso-position-vertical-relative:paragraph;z-index:3520" type="#_x0000_t75" stroked="false">
            <v:imagedata r:id="rId9" o:title=""/>
          </v:shape>
        </w:pict>
      </w:r>
      <w:r>
        <w:rPr>
          <w:color w:val="44697C"/>
          <w:spacing w:val="-5"/>
        </w:rPr>
        <w:t>Governance:</w:t>
      </w:r>
      <w:r>
        <w:rPr>
          <w:color w:val="44697C"/>
          <w:spacing w:val="-12"/>
        </w:rPr>
        <w:t> </w:t>
      </w:r>
      <w:r>
        <w:rPr>
          <w:color w:val="44697C"/>
          <w:spacing w:val="-4"/>
        </w:rPr>
        <w:t>roles</w:t>
      </w:r>
      <w:r>
        <w:rPr>
          <w:color w:val="44697C"/>
          <w:spacing w:val="-12"/>
        </w:rPr>
        <w:t> </w:t>
      </w:r>
      <w:r>
        <w:rPr>
          <w:color w:val="44697C"/>
          <w:spacing w:val="-4"/>
        </w:rPr>
        <w:t>and</w:t>
      </w:r>
      <w:r>
        <w:rPr>
          <w:color w:val="44697C"/>
          <w:spacing w:val="-1"/>
        </w:rPr>
        <w:t> </w:t>
      </w:r>
      <w:r>
        <w:rPr>
          <w:color w:val="44697C"/>
          <w:spacing w:val="-5"/>
        </w:rPr>
        <w:t>descriptions</w:t>
      </w:r>
      <w:r>
        <w:rPr>
          <w:color w:val="44697C"/>
          <w:spacing w:val="-12"/>
        </w:rPr>
        <w:t> </w:t>
      </w:r>
      <w:r>
        <w:rPr>
          <w:color w:val="44697C"/>
          <w:spacing w:val="-5"/>
        </w:rPr>
        <w:t>(ctn’d)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2464"/>
      </w:tblGrid>
      <w:tr>
        <w:trPr>
          <w:trHeight w:val="391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7" w:lineRule="exact"/>
              <w:ind w:left="9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5"/>
                <w:sz w:val="28"/>
              </w:rPr>
              <w:t>Role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327" w:lineRule="exact"/>
              <w:ind w:left="10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Description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268" w:hRule="exact"/>
        </w:trPr>
        <w:tc>
          <w:tcPr>
            <w:tcW w:w="192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22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19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246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20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Works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on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behalf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board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</w:t>
            </w:r>
            <w:r>
              <w:rPr>
                <w:rFonts w:ascii="Calibri"/>
                <w:spacing w:val="-2"/>
                <w:sz w:val="21"/>
              </w:rPr>
              <w:t> 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project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agreed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specifications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tolerances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5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Selects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9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team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members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5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Is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responsible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for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making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sure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z w:val="21"/>
              </w:rPr>
              <w:t>work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is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performed </w:t>
            </w:r>
            <w:r>
              <w:rPr>
                <w:rFonts w:ascii="Calibri"/>
                <w:spacing w:val="-2"/>
                <w:sz w:val="21"/>
              </w:rPr>
              <w:t>within </w:t>
            </w:r>
            <w:r>
              <w:rPr>
                <w:rFonts w:ascii="Calibri"/>
                <w:spacing w:val="-1"/>
                <w:sz w:val="21"/>
              </w:rPr>
              <w:t>tolerances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52" w:lineRule="exact" w:before="0" w:after="0"/>
              <w:ind w:left="373" w:right="0" w:hanging="27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Prepares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plans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52" w:lineRule="exact" w:before="0" w:after="0"/>
              <w:ind w:left="373" w:right="0" w:hanging="27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Keeps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board</w:t>
            </w:r>
            <w:r>
              <w:rPr>
                <w:rFonts w:ascii="Calibri"/>
                <w:spacing w:val="-8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informed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progress,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highlights</w:t>
            </w:r>
            <w:r>
              <w:rPr>
                <w:rFonts w:ascii="Calibri"/>
                <w:spacing w:val="9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any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current</w:t>
            </w:r>
            <w:r>
              <w:rPr>
                <w:rFonts w:ascii="Calibri"/>
                <w:spacing w:val="-1"/>
                <w:sz w:val="21"/>
              </w:rPr>
              <w:t> or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emerging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problems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52" w:lineRule="exact" w:before="0" w:after="0"/>
              <w:ind w:left="373" w:right="0" w:hanging="27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manager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is 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manager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 project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team,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reports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board.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374" w:val="left" w:leader="none"/>
              </w:tabs>
              <w:spacing w:line="235" w:lineRule="auto" w:before="1" w:after="0"/>
              <w:ind w:left="374" w:right="802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role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manager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relation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team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is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determine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what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work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needs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be </w:t>
            </w:r>
            <w:r>
              <w:rPr>
                <w:rFonts w:ascii="Calibri"/>
                <w:spacing w:val="-2"/>
                <w:sz w:val="21"/>
              </w:rPr>
              <w:t>done,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what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order,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and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how,</w:t>
            </w:r>
            <w:r>
              <w:rPr>
                <w:rFonts w:ascii="Calibri"/>
                <w:spacing w:val="66"/>
                <w:w w:val="99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deliver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outcomes.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They also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allocation</w:t>
            </w:r>
            <w:r>
              <w:rPr>
                <w:rFonts w:ascii="Calibri"/>
                <w:spacing w:val="-9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resources,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including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finances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staff,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contracts</w:t>
            </w:r>
            <w:r>
              <w:rPr>
                <w:rFonts w:ascii="Calibri"/>
                <w:spacing w:val="7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associated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with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project.</w:t>
            </w:r>
          </w:p>
        </w:tc>
      </w:tr>
      <w:tr>
        <w:trPr>
          <w:trHeight w:val="372" w:hRule="exact"/>
        </w:trPr>
        <w:tc>
          <w:tcPr>
            <w:tcW w:w="19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22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Supplier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24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374" w:val="left" w:leader="none"/>
              </w:tabs>
              <w:spacing w:line="22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person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team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who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will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do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work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deliver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 project.</w:t>
            </w:r>
          </w:p>
        </w:tc>
      </w:tr>
      <w:tr>
        <w:trPr>
          <w:trHeight w:val="407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3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User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375" w:val="left" w:leader="none"/>
              </w:tabs>
              <w:spacing w:line="243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The person </w:t>
            </w:r>
            <w:r>
              <w:rPr>
                <w:rFonts w:ascii="Calibri"/>
                <w:spacing w:val="-1"/>
                <w:sz w:val="21"/>
              </w:rPr>
              <w:t>who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is going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use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results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outcome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who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will </w:t>
            </w:r>
            <w:r>
              <w:rPr>
                <w:rFonts w:ascii="Calibri"/>
                <w:spacing w:val="-1"/>
                <w:sz w:val="21"/>
              </w:rPr>
              <w:t>be impacted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by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outcome.</w:t>
            </w:r>
          </w:p>
        </w:tc>
      </w:tr>
      <w:tr>
        <w:trPr>
          <w:trHeight w:val="544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2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Technical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Lead</w:t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2" w:lineRule="exact"/>
              <w:ind w:left="10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(Undefined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training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material)</w:t>
            </w:r>
          </w:p>
        </w:tc>
      </w:tr>
      <w:tr>
        <w:trPr>
          <w:trHeight w:val="1512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2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Change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Manager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35" w:lineRule="auto"/>
              <w:ind w:left="101" w:right="290" w:firstLine="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role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manager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will </w:t>
            </w:r>
            <w:r>
              <w:rPr>
                <w:rFonts w:ascii="Calibri"/>
                <w:sz w:val="21"/>
              </w:rPr>
              <w:t>vary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from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project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project,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depending</w:t>
            </w:r>
            <w:r>
              <w:rPr>
                <w:rFonts w:ascii="Calibri"/>
                <w:spacing w:val="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on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scope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 </w:t>
            </w:r>
            <w:r>
              <w:rPr>
                <w:rFonts w:ascii="Calibri"/>
                <w:spacing w:val="-2"/>
                <w:sz w:val="21"/>
              </w:rPr>
              <w:t>required.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general,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 manager</w:t>
            </w:r>
            <w:r>
              <w:rPr>
                <w:rFonts w:ascii="Calibri"/>
                <w:spacing w:val="47"/>
                <w:w w:val="99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will:</w:t>
            </w:r>
            <w:r>
              <w:rPr>
                <w:rFonts w:ascii="Calibri"/>
                <w:sz w:val="2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75" w:val="left" w:leader="none"/>
              </w:tabs>
              <w:spacing w:line="251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establish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specify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extent</w:t>
            </w:r>
            <w:r>
              <w:rPr>
                <w:rFonts w:ascii="Calibri"/>
                <w:spacing w:val="-1"/>
                <w:sz w:val="21"/>
              </w:rPr>
              <w:t> of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 </w:t>
            </w:r>
            <w:r>
              <w:rPr>
                <w:rFonts w:ascii="Calibri"/>
                <w:spacing w:val="-2"/>
                <w:sz w:val="21"/>
              </w:rPr>
              <w:t>required;</w:t>
            </w:r>
            <w:r>
              <w:rPr>
                <w:rFonts w:ascii="Calibri"/>
                <w:sz w:val="2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75" w:val="left" w:leader="none"/>
              </w:tabs>
              <w:spacing w:line="235" w:lineRule="auto" w:before="1" w:after="0"/>
              <w:ind w:left="374" w:right="461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lead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(to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business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processes,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work</w:t>
            </w:r>
            <w:r>
              <w:rPr>
                <w:rFonts w:ascii="Calibri"/>
                <w:spacing w:val="-8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practices,</w:t>
            </w:r>
            <w:r>
              <w:rPr>
                <w:rFonts w:ascii="Calibri"/>
                <w:spacing w:val="-2"/>
                <w:sz w:val="21"/>
              </w:rPr>
              <w:t> organisational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structure,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training,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communications,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roles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responsibilities,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etc.)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2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ensure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realisation</w:t>
            </w:r>
            <w:r>
              <w:rPr>
                <w:rFonts w:ascii="Calibri"/>
                <w:spacing w:val="-1"/>
                <w:sz w:val="21"/>
              </w:rPr>
              <w:t> of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business</w:t>
            </w:r>
            <w:r>
              <w:rPr>
                <w:rFonts w:ascii="Calibri"/>
                <w:spacing w:val="7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benefits;</w:t>
            </w:r>
            <w:r>
              <w:rPr>
                <w:rFonts w:ascii="Calibri"/>
                <w:spacing w:val="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75" w:val="left" w:leader="none"/>
              </w:tabs>
              <w:spacing w:line="243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evaluate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 </w:t>
            </w:r>
            <w:r>
              <w:rPr>
                <w:rFonts w:ascii="Calibri"/>
                <w:spacing w:val="-2"/>
                <w:sz w:val="21"/>
              </w:rPr>
              <w:t>extent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which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business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activities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have</w:t>
            </w:r>
            <w:r>
              <w:rPr>
                <w:rFonts w:ascii="Calibri"/>
                <w:spacing w:val="-2"/>
                <w:sz w:val="21"/>
              </w:rPr>
              <w:t> contributed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 </w:t>
            </w:r>
            <w:r>
              <w:rPr>
                <w:rFonts w:ascii="Calibri"/>
                <w:spacing w:val="-2"/>
                <w:sz w:val="21"/>
              </w:rPr>
              <w:t>realisation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business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benefits.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669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2" w:lineRule="exact"/>
              <w:ind w:left="9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1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Officers</w:t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35" w:lineRule="auto"/>
              <w:ind w:left="101" w:right="143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Depending</w:t>
            </w:r>
            <w:r>
              <w:rPr>
                <w:rFonts w:ascii="Calibri" w:hAnsi="Calibri" w:cs="Calibri" w:eastAsia="Calibri"/>
                <w:spacing w:val="7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scale</w:t>
            </w:r>
            <w:r>
              <w:rPr>
                <w:rFonts w:ascii="Calibri" w:hAnsi="Calibri" w:cs="Calibri" w:eastAsia="Calibri"/>
                <w:spacing w:val="-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complexity</w:t>
            </w:r>
            <w:r>
              <w:rPr>
                <w:rFonts w:ascii="Calibri" w:hAnsi="Calibri" w:cs="Calibri" w:eastAsia="Calibri"/>
                <w:spacing w:val="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spacing w:val="-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project,</w:t>
            </w:r>
            <w:r>
              <w:rPr>
                <w:rFonts w:ascii="Calibri" w:hAnsi="Calibri" w:cs="Calibri" w:eastAsia="Calibri"/>
                <w:spacing w:val="-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 project</w:t>
            </w:r>
            <w:r>
              <w:rPr>
                <w:rFonts w:ascii="Calibri" w:hAnsi="Calibri" w:cs="Calibri" w:eastAsia="Calibri"/>
                <w:spacing w:val="-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management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tasks</w:t>
            </w:r>
            <w:r>
              <w:rPr>
                <w:rFonts w:ascii="Calibri" w:hAnsi="Calibri" w:cs="Calibri" w:eastAsia="Calibri"/>
                <w:spacing w:val="-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might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undertaken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by staff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working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spacing w:val="4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project</w:t>
            </w:r>
            <w:r>
              <w:rPr>
                <w:rFonts w:ascii="Calibri" w:hAnsi="Calibri" w:cs="Calibri" w:eastAsia="Calibri"/>
                <w:spacing w:val="-9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manager. Typically,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these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staff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undertake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specific</w:t>
            </w:r>
            <w:r>
              <w:rPr>
                <w:rFonts w:ascii="Calibri" w:hAnsi="Calibri" w:cs="Calibri" w:eastAsia="Calibri"/>
                <w:spacing w:val="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sets</w:t>
            </w:r>
            <w:r>
              <w:rPr>
                <w:rFonts w:ascii="Calibri" w:hAnsi="Calibri" w:cs="Calibri" w:eastAsia="Calibri"/>
                <w:spacing w:val="-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project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management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tasks</w:t>
            </w:r>
            <w:r>
              <w:rPr>
                <w:rFonts w:ascii="Calibri" w:hAnsi="Calibri" w:cs="Calibri" w:eastAsia="Calibri"/>
                <w:spacing w:val="-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such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as:</w:t>
            </w:r>
            <w:r>
              <w:rPr>
                <w:rFonts w:ascii="Calibri" w:hAnsi="Calibri" w:cs="Calibri" w:eastAsia="Calibri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74" w:val="left" w:leader="none"/>
              </w:tabs>
              <w:spacing w:line="235" w:lineRule="auto" w:before="0" w:after="0"/>
              <w:ind w:left="374" w:right="286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business</w:t>
            </w:r>
            <w:r>
              <w:rPr>
                <w:rFonts w:ascii="Calibri" w:hAnsi="Calibri" w:cs="Calibri" w:eastAsia="Calibri"/>
                <w:spacing w:val="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case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preparation,</w:t>
            </w:r>
            <w:r>
              <w:rPr>
                <w:rFonts w:ascii="Calibri" w:hAnsi="Calibri" w:cs="Calibri" w:eastAsia="Calibri"/>
                <w:spacing w:val="-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financial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 management,</w:t>
            </w:r>
            <w:r>
              <w:rPr>
                <w:rFonts w:ascii="Calibri" w:hAnsi="Calibri" w:cs="Calibri" w:eastAsia="Calibri"/>
                <w:spacing w:val="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contract</w:t>
            </w:r>
            <w:r>
              <w:rPr>
                <w:rFonts w:ascii="Calibri" w:hAnsi="Calibri" w:cs="Calibri" w:eastAsia="Calibri"/>
                <w:spacing w:val="-1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management,</w:t>
            </w:r>
            <w:r>
              <w:rPr>
                <w:rFonts w:ascii="Calibri" w:hAnsi="Calibri" w:cs="Calibri" w:eastAsia="Calibri"/>
                <w:spacing w:val="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communications</w:t>
            </w:r>
            <w:r>
              <w:rPr>
                <w:rFonts w:ascii="Calibri" w:hAnsi="Calibri" w:cs="Calibri" w:eastAsia="Calibri"/>
                <w:spacing w:val="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–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they</w:t>
            </w:r>
            <w:r>
              <w:rPr>
                <w:rFonts w:ascii="Calibri" w:hAnsi="Calibri" w:cs="Calibri" w:eastAsia="Calibri"/>
                <w:spacing w:val="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need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have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capabilities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relevant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spacing w:val="8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these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tasks.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74" w:val="left" w:leader="none"/>
              </w:tabs>
              <w:spacing w:line="235" w:lineRule="auto" w:before="0" w:after="0"/>
              <w:ind w:left="374" w:right="491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Sometimes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officers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are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fully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engaged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however,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project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will </w:t>
            </w:r>
            <w:r>
              <w:rPr>
                <w:rFonts w:ascii="Calibri"/>
                <w:sz w:val="21"/>
              </w:rPr>
              <w:t>often </w:t>
            </w:r>
            <w:r>
              <w:rPr>
                <w:rFonts w:ascii="Calibri"/>
                <w:spacing w:val="-1"/>
                <w:sz w:val="21"/>
              </w:rPr>
              <w:t>be </w:t>
            </w:r>
            <w:r>
              <w:rPr>
                <w:rFonts w:ascii="Calibri"/>
                <w:spacing w:val="-2"/>
                <w:sz w:val="21"/>
              </w:rPr>
              <w:t>just one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number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activities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which</w:t>
            </w:r>
            <w:r>
              <w:rPr>
                <w:rFonts w:ascii="Calibri"/>
                <w:spacing w:val="9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they </w:t>
            </w:r>
            <w:r>
              <w:rPr>
                <w:rFonts w:ascii="Calibri"/>
                <w:sz w:val="21"/>
              </w:rPr>
              <w:t>are</w:t>
            </w:r>
            <w:r>
              <w:rPr>
                <w:rFonts w:ascii="Calibri"/>
                <w:spacing w:val="-8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involved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z w:val="21"/>
              </w:rPr>
              <w:t>at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same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time.</w:t>
            </w:r>
          </w:p>
        </w:tc>
      </w:tr>
      <w:tr>
        <w:trPr>
          <w:trHeight w:val="1512" w:hRule="exact"/>
        </w:trPr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2" w:lineRule="exact"/>
              <w:ind w:left="96" w:right="-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Content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Contributors</w:t>
            </w:r>
          </w:p>
        </w:tc>
        <w:tc>
          <w:tcPr>
            <w:tcW w:w="12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ListParagraph"/>
              <w:numPr>
                <w:ilvl w:val="0"/>
                <w:numId w:val="30"/>
              </w:numPr>
              <w:tabs>
                <w:tab w:pos="375" w:val="left" w:leader="none"/>
              </w:tabs>
              <w:spacing w:line="240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These</w:t>
            </w:r>
            <w:r>
              <w:rPr>
                <w:rFonts w:ascii="Calibri" w:hAnsi="Calibri" w:cs="Calibri" w:eastAsia="Calibri"/>
                <w:spacing w:val="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members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team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are</w:t>
            </w:r>
            <w:r>
              <w:rPr>
                <w:rFonts w:ascii="Calibri" w:hAnsi="Calibri" w:cs="Calibri" w:eastAsia="Calibri"/>
                <w:spacing w:val="-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responsible</w:t>
            </w:r>
            <w:r>
              <w:rPr>
                <w:rFonts w:ascii="Calibri" w:hAnsi="Calibri" w:cs="Calibri" w:eastAsia="Calibri"/>
                <w:spacing w:val="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creating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specific</w:t>
            </w:r>
            <w:r>
              <w:rPr>
                <w:rFonts w:ascii="Calibri" w:hAnsi="Calibri" w:cs="Calibri" w:eastAsia="Calibri"/>
                <w:spacing w:val="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content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 –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case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ICT</w:t>
            </w:r>
            <w:r>
              <w:rPr>
                <w:rFonts w:ascii="Calibri" w:hAnsi="Calibri" w:cs="Calibri" w:eastAsia="Calibri"/>
                <w:spacing w:val="-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this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might</w:t>
            </w:r>
            <w:r>
              <w:rPr>
                <w:rFonts w:ascii="Calibri" w:hAnsi="Calibri" w:cs="Calibri" w:eastAsia="Calibri"/>
                <w:spacing w:val="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1"/>
                <w:szCs w:val="21"/>
              </w:rPr>
              <w:t>be:</w:t>
            </w:r>
            <w:r>
              <w:rPr>
                <w:rFonts w:ascii="Calibri" w:hAnsi="Calibri" w:cs="Calibri" w:eastAsia="Calibri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75" w:val="left" w:leader="none"/>
              </w:tabs>
              <w:spacing w:line="25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the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development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modification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certain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software</w:t>
            </w:r>
            <w:r>
              <w:rPr>
                <w:rFonts w:ascii="Calibri"/>
                <w:spacing w:val="-9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solutions,</w:t>
            </w:r>
            <w:r>
              <w:rPr>
                <w:rFonts w:ascii="Calibri"/>
                <w:sz w:val="2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75" w:val="left" w:leader="none"/>
              </w:tabs>
              <w:spacing w:line="25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the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development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or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refinement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software</w:t>
            </w:r>
            <w:r>
              <w:rPr>
                <w:rFonts w:ascii="Calibri"/>
                <w:spacing w:val="-10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interface,</w:t>
            </w:r>
            <w:r>
              <w:rPr>
                <w:rFonts w:ascii="Calibri"/>
                <w:sz w:val="2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75" w:val="left" w:leader="none"/>
              </w:tabs>
              <w:spacing w:line="252" w:lineRule="exact" w:before="0" w:after="0"/>
              <w:ind w:left="374" w:right="0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the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transference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of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data</w:t>
            </w:r>
            <w:r>
              <w:rPr>
                <w:rFonts w:ascii="Calibri"/>
                <w:spacing w:val="-9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from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one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system</w:t>
            </w:r>
            <w:r>
              <w:rPr>
                <w:rFonts w:ascii="Calibri"/>
                <w:sz w:val="21"/>
              </w:rPr>
              <w:t> to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another,</w:t>
            </w:r>
            <w:r>
              <w:rPr>
                <w:rFonts w:ascii="Calibri"/>
                <w:sz w:val="2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75" w:val="left" w:leader="none"/>
              </w:tabs>
              <w:spacing w:line="235" w:lineRule="auto" w:before="1" w:after="0"/>
              <w:ind w:left="374" w:right="291" w:hanging="27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developing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implementing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change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actions,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including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developing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new</w:t>
            </w:r>
            <w:r>
              <w:rPr>
                <w:rFonts w:ascii="Calibri"/>
                <w:spacing w:val="-1"/>
                <w:sz w:val="21"/>
              </w:rPr>
              <w:t> work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processes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and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training</w:t>
            </w:r>
            <w:r>
              <w:rPr>
                <w:rFonts w:ascii="Calibri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stakeholders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about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how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use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new</w:t>
            </w:r>
            <w:r>
              <w:rPr>
                <w:rFonts w:ascii="Calibri"/>
                <w:spacing w:val="80"/>
                <w:w w:val="99"/>
                <w:sz w:val="21"/>
              </w:rPr>
              <w:t> </w:t>
            </w:r>
            <w:r>
              <w:rPr>
                <w:rFonts w:ascii="Calibri"/>
                <w:spacing w:val="-1"/>
                <w:sz w:val="21"/>
              </w:rPr>
              <w:t>system.</w:t>
            </w:r>
          </w:p>
        </w:tc>
      </w:tr>
    </w:tbl>
    <w:p>
      <w:pPr>
        <w:spacing w:after="0" w:line="235" w:lineRule="auto"/>
        <w:jc w:val="left"/>
        <w:rPr>
          <w:rFonts w:ascii="Calibri" w:hAnsi="Calibri" w:cs="Calibri" w:eastAsia="Calibri"/>
          <w:sz w:val="21"/>
          <w:szCs w:val="21"/>
        </w:rPr>
        <w:sectPr>
          <w:pgSz w:w="15840" w:h="12240" w:orient="landscape"/>
          <w:pgMar w:header="811" w:footer="0" w:top="1000" w:bottom="940" w:left="620" w:right="6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tabs>
          <w:tab w:pos="11440" w:val="left" w:leader="none"/>
        </w:tabs>
        <w:spacing w:line="240" w:lineRule="auto" w:before="18"/>
        <w:ind w:left="1108" w:right="0"/>
        <w:jc w:val="left"/>
      </w:pPr>
      <w:r>
        <w:rPr>
          <w:color w:val="44697C"/>
          <w:spacing w:val="-3"/>
        </w:rPr>
        <w:t>Monitoring</w:t>
      </w:r>
      <w:r>
        <w:rPr>
          <w:color w:val="44697C"/>
          <w:spacing w:val="-32"/>
        </w:rPr>
        <w:t> </w:t>
      </w:r>
      <w:r>
        <w:rPr>
          <w:color w:val="44697C"/>
        </w:rPr>
        <w:t>&amp;</w:t>
      </w:r>
      <w:r>
        <w:rPr>
          <w:color w:val="44697C"/>
          <w:spacing w:val="-33"/>
        </w:rPr>
        <w:t> </w:t>
      </w:r>
      <w:r>
        <w:rPr>
          <w:color w:val="44697C"/>
          <w:spacing w:val="-3"/>
        </w:rPr>
        <w:t>controls:</w:t>
      </w:r>
      <w:r>
        <w:rPr>
          <w:color w:val="44697C"/>
          <w:spacing w:val="-32"/>
        </w:rPr>
        <w:t> </w:t>
      </w:r>
      <w:r>
        <w:rPr>
          <w:color w:val="44697C"/>
          <w:spacing w:val="-3"/>
        </w:rPr>
        <w:t>principles</w:t>
      </w:r>
      <w:r>
        <w:rPr>
          <w:color w:val="44697C"/>
        </w:rPr>
        <w:tab/>
      </w:r>
      <w:r>
        <w:rPr>
          <w:color w:val="44697C"/>
          <w:position w:val="3"/>
        </w:rPr>
        <w:drawing>
          <wp:inline distT="0" distB="0" distL="0" distR="0">
            <wp:extent cx="1396746" cy="342900"/>
            <wp:effectExtent l="0" t="0" r="0" b="0"/>
            <wp:docPr id="1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3"/>
        </w:rPr>
      </w:r>
      <w:r>
        <w:rPr/>
      </w:r>
    </w:p>
    <w:p>
      <w:pPr>
        <w:pStyle w:val="Heading4"/>
        <w:numPr>
          <w:ilvl w:val="0"/>
          <w:numId w:val="31"/>
        </w:numPr>
        <w:tabs>
          <w:tab w:pos="1374" w:val="left" w:leader="none"/>
        </w:tabs>
        <w:spacing w:line="480" w:lineRule="exact" w:before="528" w:after="0"/>
        <w:ind w:left="1373" w:right="6768" w:hanging="428"/>
        <w:jc w:val="left"/>
      </w:pPr>
      <w:r>
        <w:rPr/>
        <w:pict>
          <v:shape style="position:absolute;margin-left:461.100006pt;margin-top:26.579985pt;width:269.399994pt;height:273.660004pt;mso-position-horizontal-relative:page;mso-position-vertical-relative:paragraph;z-index:3544" type="#_x0000_t75" stroked="false">
            <v:imagedata r:id="rId85" o:title=""/>
          </v:shape>
        </w:pic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7"/>
        </w:rPr>
        <w:t>controls</w:t>
      </w:r>
      <w:r>
        <w:rPr>
          <w:spacing w:val="-5"/>
        </w:rPr>
        <w:t> </w:t>
      </w:r>
      <w:r>
        <w:rPr>
          <w:spacing w:val="-3"/>
        </w:rPr>
        <w:t>should</w:t>
      </w:r>
      <w:r>
        <w:rPr>
          <w:spacing w:val="-15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5"/>
        </w:rPr>
        <w:t>developed</w:t>
      </w:r>
      <w:r>
        <w:rPr>
          <w:spacing w:val="-3"/>
        </w:rPr>
        <w:t> </w:t>
      </w:r>
      <w:r>
        <w:rPr>
          <w:spacing w:val="-5"/>
        </w:rPr>
        <w:t>to</w:t>
      </w:r>
      <w:r>
        <w:rPr>
          <w:spacing w:val="21"/>
          <w:w w:val="99"/>
        </w:rPr>
        <w:t> </w:t>
      </w:r>
      <w:r>
        <w:rPr>
          <w:spacing w:val="-1"/>
        </w:rPr>
        <w:t>be</w:t>
      </w:r>
      <w:r>
        <w:rPr>
          <w:spacing w:val="-10"/>
        </w:rPr>
        <w:t> </w:t>
      </w:r>
      <w:r>
        <w:rPr>
          <w:spacing w:val="-2"/>
        </w:rPr>
        <w:t>fit</w:t>
      </w:r>
      <w:r>
        <w:rPr>
          <w:spacing w:val="-10"/>
        </w:rPr>
        <w:t> </w:t>
      </w:r>
      <w:r>
        <w:rPr>
          <w:spacing w:val="-8"/>
        </w:rPr>
        <w:t>for</w:t>
      </w:r>
      <w:r>
        <w:rPr>
          <w:spacing w:val="-14"/>
        </w:rPr>
        <w:t> </w:t>
      </w:r>
      <w:r>
        <w:rPr>
          <w:spacing w:val="-3"/>
        </w:rPr>
        <w:t>purpose.</w:t>
      </w:r>
      <w:r>
        <w:rPr/>
      </w:r>
    </w:p>
    <w:p>
      <w:pPr>
        <w:numPr>
          <w:ilvl w:val="0"/>
          <w:numId w:val="31"/>
        </w:numPr>
        <w:tabs>
          <w:tab w:pos="1374" w:val="left" w:leader="none"/>
        </w:tabs>
        <w:spacing w:line="480" w:lineRule="exact" w:before="120"/>
        <w:ind w:left="1373" w:right="5907" w:hanging="428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pacing w:val="-2"/>
          <w:sz w:val="40"/>
          <w:szCs w:val="40"/>
        </w:rPr>
        <w:t>The</w:t>
      </w:r>
      <w:r>
        <w:rPr>
          <w:rFonts w:ascii="Calibri" w:hAnsi="Calibri" w:cs="Calibri" w:eastAsia="Calibri"/>
          <w:spacing w:val="-9"/>
          <w:sz w:val="40"/>
          <w:szCs w:val="40"/>
        </w:rPr>
        <w:t> </w:t>
      </w:r>
      <w:r>
        <w:rPr>
          <w:rFonts w:ascii="Calibri" w:hAnsi="Calibri" w:cs="Calibri" w:eastAsia="Calibri"/>
          <w:spacing w:val="-7"/>
          <w:sz w:val="40"/>
          <w:szCs w:val="40"/>
        </w:rPr>
        <w:t>controls </w:t>
      </w:r>
      <w:r>
        <w:rPr>
          <w:rFonts w:ascii="Calibri" w:hAnsi="Calibri" w:cs="Calibri" w:eastAsia="Calibri"/>
          <w:spacing w:val="-3"/>
          <w:sz w:val="40"/>
          <w:szCs w:val="40"/>
        </w:rPr>
        <w:t>should</w:t>
      </w:r>
      <w:r>
        <w:rPr>
          <w:rFonts w:ascii="Calibri" w:hAnsi="Calibri" w:cs="Calibri" w:eastAsia="Calibri"/>
          <w:spacing w:val="-11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be</w:t>
      </w:r>
      <w:r>
        <w:rPr>
          <w:rFonts w:ascii="Calibri" w:hAnsi="Calibri" w:cs="Calibri" w:eastAsia="Calibri"/>
          <w:spacing w:val="-9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adding</w:t>
      </w:r>
      <w:r>
        <w:rPr>
          <w:rFonts w:ascii="Calibri" w:hAnsi="Calibri" w:cs="Calibri" w:eastAsia="Calibri"/>
          <w:spacing w:val="-13"/>
          <w:sz w:val="40"/>
          <w:szCs w:val="40"/>
        </w:rPr>
        <w:t> </w:t>
      </w:r>
      <w:r>
        <w:rPr>
          <w:rFonts w:ascii="Calibri" w:hAnsi="Calibri" w:cs="Calibri" w:eastAsia="Calibri"/>
          <w:spacing w:val="-6"/>
          <w:sz w:val="40"/>
          <w:szCs w:val="40"/>
        </w:rPr>
        <w:t>value</w:t>
      </w:r>
      <w:r>
        <w:rPr>
          <w:rFonts w:ascii="Calibri" w:hAnsi="Calibri" w:cs="Calibri" w:eastAsia="Calibri"/>
          <w:spacing w:val="-5"/>
          <w:sz w:val="40"/>
          <w:szCs w:val="40"/>
        </w:rPr>
        <w:t> </w:t>
      </w:r>
      <w:r>
        <w:rPr>
          <w:rFonts w:ascii="Calibri" w:hAnsi="Calibri" w:cs="Calibri" w:eastAsia="Calibri"/>
          <w:sz w:val="40"/>
          <w:szCs w:val="40"/>
        </w:rPr>
        <w:t>–</w:t>
      </w:r>
      <w:r>
        <w:rPr>
          <w:rFonts w:ascii="Calibri" w:hAnsi="Calibri" w:cs="Calibri" w:eastAsia="Calibri"/>
          <w:spacing w:val="-8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not</w:t>
      </w:r>
      <w:r>
        <w:rPr>
          <w:rFonts w:ascii="Calibri" w:hAnsi="Calibri" w:cs="Calibri" w:eastAsia="Calibri"/>
          <w:spacing w:val="20"/>
          <w:w w:val="99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be</w:t>
      </w:r>
      <w:r>
        <w:rPr>
          <w:rFonts w:ascii="Calibri" w:hAnsi="Calibri" w:cs="Calibri" w:eastAsia="Calibri"/>
          <w:spacing w:val="-10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seen</w:t>
      </w:r>
      <w:r>
        <w:rPr>
          <w:rFonts w:ascii="Calibri" w:hAnsi="Calibri" w:cs="Calibri" w:eastAsia="Calibri"/>
          <w:spacing w:val="-10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as</w:t>
      </w:r>
      <w:r>
        <w:rPr>
          <w:rFonts w:ascii="Calibri" w:hAnsi="Calibri" w:cs="Calibri" w:eastAsia="Calibri"/>
          <w:spacing w:val="-10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unnecessary</w:t>
      </w:r>
      <w:r>
        <w:rPr>
          <w:rFonts w:ascii="Calibri" w:hAnsi="Calibri" w:cs="Calibri" w:eastAsia="Calibri"/>
          <w:spacing w:val="76"/>
          <w:sz w:val="40"/>
          <w:szCs w:val="40"/>
        </w:rPr>
        <w:t> </w:t>
      </w:r>
      <w:r>
        <w:rPr>
          <w:rFonts w:ascii="Calibri" w:hAnsi="Calibri" w:cs="Calibri" w:eastAsia="Calibri"/>
          <w:spacing w:val="-6"/>
          <w:sz w:val="40"/>
          <w:szCs w:val="40"/>
        </w:rPr>
        <w:t>work.</w:t>
      </w:r>
      <w:r>
        <w:rPr>
          <w:rFonts w:ascii="Calibri" w:hAnsi="Calibri" w:cs="Calibri" w:eastAsia="Calibri"/>
          <w:sz w:val="40"/>
          <w:szCs w:val="40"/>
        </w:rPr>
      </w:r>
    </w:p>
    <w:p>
      <w:pPr>
        <w:numPr>
          <w:ilvl w:val="0"/>
          <w:numId w:val="31"/>
        </w:numPr>
        <w:tabs>
          <w:tab w:pos="1373" w:val="left" w:leader="none"/>
        </w:tabs>
        <w:spacing w:line="480" w:lineRule="exact" w:before="120"/>
        <w:ind w:left="1372" w:right="6455" w:hanging="429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6"/>
          <w:sz w:val="40"/>
        </w:rPr>
        <w:t>Project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pacing w:val="-7"/>
          <w:sz w:val="40"/>
        </w:rPr>
        <w:t>controls</w:t>
      </w:r>
      <w:r>
        <w:rPr>
          <w:rFonts w:ascii="Calibri"/>
          <w:spacing w:val="-2"/>
          <w:sz w:val="40"/>
        </w:rPr>
        <w:t> </w:t>
      </w:r>
      <w:r>
        <w:rPr>
          <w:rFonts w:ascii="Calibri"/>
          <w:spacing w:val="-3"/>
          <w:sz w:val="40"/>
        </w:rPr>
        <w:t>will</w:t>
      </w:r>
      <w:r>
        <w:rPr>
          <w:rFonts w:ascii="Calibri"/>
          <w:spacing w:val="-5"/>
          <w:sz w:val="40"/>
        </w:rPr>
        <w:t> </w:t>
      </w:r>
      <w:r>
        <w:rPr>
          <w:rFonts w:ascii="Calibri"/>
          <w:spacing w:val="-7"/>
          <w:sz w:val="40"/>
        </w:rPr>
        <w:t>focus </w:t>
      </w:r>
      <w:r>
        <w:rPr>
          <w:rFonts w:ascii="Calibri"/>
          <w:spacing w:val="-2"/>
          <w:sz w:val="40"/>
        </w:rPr>
        <w:t>on</w:t>
      </w:r>
      <w:r>
        <w:rPr>
          <w:rFonts w:ascii="Calibri"/>
          <w:spacing w:val="-11"/>
          <w:sz w:val="40"/>
        </w:rPr>
        <w:t> </w:t>
      </w:r>
      <w:r>
        <w:rPr>
          <w:rFonts w:ascii="Calibri"/>
          <w:spacing w:val="-6"/>
          <w:sz w:val="40"/>
        </w:rPr>
        <w:t>providing</w:t>
      </w:r>
      <w:r>
        <w:rPr>
          <w:rFonts w:ascii="Calibri"/>
          <w:spacing w:val="36"/>
          <w:w w:val="99"/>
          <w:sz w:val="40"/>
        </w:rPr>
        <w:t> </w:t>
      </w:r>
      <w:r>
        <w:rPr>
          <w:rFonts w:ascii="Calibri"/>
          <w:spacing w:val="-2"/>
          <w:sz w:val="40"/>
        </w:rPr>
        <w:t>visib</w:t>
      </w:r>
      <w:r>
        <w:rPr>
          <w:rFonts w:ascii="Calibri"/>
          <w:spacing w:val="-1"/>
          <w:sz w:val="40"/>
        </w:rPr>
        <w:t>i</w:t>
      </w:r>
      <w:r>
        <w:rPr>
          <w:rFonts w:ascii="Calibri"/>
          <w:spacing w:val="-3"/>
          <w:sz w:val="40"/>
        </w:rPr>
        <w:t>lit</w:t>
      </w:r>
      <w:r>
        <w:rPr>
          <w:rFonts w:ascii="Calibri"/>
          <w:sz w:val="40"/>
        </w:rPr>
        <w:t>y</w:t>
      </w:r>
      <w:r>
        <w:rPr>
          <w:rFonts w:ascii="Calibri"/>
          <w:spacing w:val="-17"/>
          <w:sz w:val="40"/>
        </w:rPr>
        <w:t> </w:t>
      </w:r>
      <w:r>
        <w:rPr>
          <w:rFonts w:ascii="Calibri"/>
          <w:spacing w:val="-2"/>
          <w:sz w:val="40"/>
        </w:rPr>
        <w:t>a</w:t>
      </w:r>
      <w:r>
        <w:rPr>
          <w:rFonts w:ascii="Calibri"/>
          <w:spacing w:val="-3"/>
          <w:sz w:val="40"/>
        </w:rPr>
        <w:t>n</w:t>
      </w:r>
      <w:r>
        <w:rPr>
          <w:rFonts w:ascii="Calibri"/>
          <w:sz w:val="40"/>
        </w:rPr>
        <w:t>d</w:t>
      </w:r>
      <w:r>
        <w:rPr>
          <w:rFonts w:ascii="Calibri"/>
          <w:spacing w:val="-16"/>
          <w:sz w:val="40"/>
        </w:rPr>
        <w:t> </w:t>
      </w:r>
      <w:r>
        <w:rPr>
          <w:rFonts w:ascii="Calibri"/>
          <w:spacing w:val="-3"/>
          <w:sz w:val="40"/>
        </w:rPr>
        <w:t>ac</w:t>
      </w:r>
      <w:r>
        <w:rPr>
          <w:rFonts w:ascii="Calibri"/>
          <w:spacing w:val="-10"/>
          <w:sz w:val="40"/>
        </w:rPr>
        <w:t>c</w:t>
      </w:r>
      <w:r>
        <w:rPr>
          <w:rFonts w:ascii="Calibri"/>
          <w:spacing w:val="-3"/>
          <w:sz w:val="40"/>
        </w:rPr>
        <w:t>ou</w:t>
      </w:r>
      <w:r>
        <w:rPr>
          <w:rFonts w:ascii="Calibri"/>
          <w:spacing w:val="-10"/>
          <w:sz w:val="40"/>
        </w:rPr>
        <w:t>n</w:t>
      </w:r>
      <w:r>
        <w:rPr>
          <w:rFonts w:ascii="Calibri"/>
          <w:spacing w:val="-12"/>
          <w:sz w:val="40"/>
        </w:rPr>
        <w:t>t</w:t>
      </w:r>
      <w:r>
        <w:rPr>
          <w:rFonts w:ascii="Calibri"/>
          <w:spacing w:val="-2"/>
          <w:sz w:val="40"/>
        </w:rPr>
        <w:t>a</w:t>
      </w:r>
      <w:r>
        <w:rPr>
          <w:rFonts w:ascii="Calibri"/>
          <w:spacing w:val="-3"/>
          <w:sz w:val="40"/>
        </w:rPr>
        <w:t>bilit</w:t>
      </w:r>
      <w:r>
        <w:rPr>
          <w:rFonts w:ascii="Calibri"/>
          <w:spacing w:val="-31"/>
          <w:sz w:val="40"/>
        </w:rPr>
        <w:t>y</w:t>
      </w:r>
      <w:r>
        <w:rPr>
          <w:rFonts w:ascii="Calibri"/>
          <w:sz w:val="40"/>
        </w:rPr>
        <w:t>,</w:t>
      </w:r>
      <w:r>
        <w:rPr>
          <w:rFonts w:ascii="Calibri"/>
          <w:spacing w:val="-16"/>
          <w:sz w:val="40"/>
        </w:rPr>
        <w:t> </w:t>
      </w:r>
      <w:r>
        <w:rPr>
          <w:rFonts w:ascii="Calibri"/>
          <w:spacing w:val="-3"/>
          <w:sz w:val="40"/>
        </w:rPr>
        <w:t>and</w:t>
      </w:r>
      <w:r>
        <w:rPr>
          <w:rFonts w:ascii="Calibri"/>
          <w:spacing w:val="-3"/>
          <w:w w:val="99"/>
          <w:sz w:val="40"/>
        </w:rPr>
        <w:t> </w:t>
      </w:r>
      <w:r>
        <w:rPr>
          <w:rFonts w:ascii="Calibri"/>
          <w:spacing w:val="-2"/>
          <w:sz w:val="40"/>
        </w:rPr>
        <w:t>upholding</w:t>
      </w:r>
      <w:r>
        <w:rPr>
          <w:rFonts w:ascii="Calibri"/>
          <w:spacing w:val="-16"/>
          <w:sz w:val="40"/>
        </w:rPr>
        <w:t> </w:t>
      </w:r>
      <w:r>
        <w:rPr>
          <w:rFonts w:ascii="Calibri"/>
          <w:spacing w:val="-2"/>
          <w:sz w:val="40"/>
        </w:rPr>
        <w:t>quality</w:t>
      </w:r>
      <w:r>
        <w:rPr>
          <w:rFonts w:ascii="Calibri"/>
          <w:spacing w:val="-14"/>
          <w:sz w:val="40"/>
        </w:rPr>
        <w:t> </w:t>
      </w:r>
      <w:r>
        <w:rPr>
          <w:rFonts w:ascii="Calibri"/>
          <w:spacing w:val="-1"/>
          <w:sz w:val="40"/>
        </w:rPr>
        <w:t>as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pacing w:val="-5"/>
          <w:sz w:val="40"/>
        </w:rPr>
        <w:t>well</w:t>
      </w:r>
      <w:r>
        <w:rPr>
          <w:rFonts w:ascii="Calibri"/>
          <w:spacing w:val="-9"/>
          <w:sz w:val="40"/>
        </w:rPr>
        <w:t> </w:t>
      </w:r>
      <w:r>
        <w:rPr>
          <w:rFonts w:ascii="Calibri"/>
          <w:spacing w:val="-1"/>
          <w:sz w:val="40"/>
        </w:rPr>
        <w:t>as</w:t>
      </w:r>
      <w:r>
        <w:rPr>
          <w:rFonts w:ascii="Calibri"/>
          <w:spacing w:val="-11"/>
          <w:sz w:val="40"/>
        </w:rPr>
        <w:t> </w:t>
      </w:r>
      <w:r>
        <w:rPr>
          <w:rFonts w:ascii="Calibri"/>
          <w:spacing w:val="-7"/>
          <w:sz w:val="40"/>
        </w:rPr>
        <w:t>effective</w:t>
      </w:r>
      <w:r>
        <w:rPr>
          <w:rFonts w:ascii="Calibri"/>
          <w:spacing w:val="23"/>
          <w:w w:val="99"/>
          <w:sz w:val="40"/>
        </w:rPr>
        <w:t> </w:t>
      </w:r>
      <w:r>
        <w:rPr>
          <w:rFonts w:ascii="Calibri"/>
          <w:spacing w:val="-3"/>
          <w:sz w:val="40"/>
        </w:rPr>
        <w:t>deli</w:t>
      </w:r>
      <w:r>
        <w:rPr>
          <w:rFonts w:ascii="Calibri"/>
          <w:spacing w:val="-10"/>
          <w:sz w:val="40"/>
        </w:rPr>
        <w:t>v</w:t>
      </w:r>
      <w:r>
        <w:rPr>
          <w:rFonts w:ascii="Calibri"/>
          <w:spacing w:val="-2"/>
          <w:sz w:val="40"/>
        </w:rPr>
        <w:t>e</w:t>
      </w:r>
      <w:r>
        <w:rPr>
          <w:rFonts w:ascii="Calibri"/>
          <w:sz w:val="40"/>
        </w:rPr>
        <w:t>r</w:t>
      </w:r>
      <w:r>
        <w:rPr>
          <w:rFonts w:ascii="Calibri"/>
          <w:spacing w:val="-30"/>
          <w:sz w:val="40"/>
        </w:rPr>
        <w:t>y</w:t>
      </w:r>
      <w:r>
        <w:rPr>
          <w:rFonts w:ascii="Calibri"/>
          <w:sz w:val="40"/>
        </w:rPr>
        <w:t>.</w:t>
      </w:r>
    </w:p>
    <w:p>
      <w:pPr>
        <w:numPr>
          <w:ilvl w:val="0"/>
          <w:numId w:val="31"/>
        </w:numPr>
        <w:tabs>
          <w:tab w:pos="1376" w:val="left" w:leader="none"/>
        </w:tabs>
        <w:spacing w:line="480" w:lineRule="exact" w:before="120"/>
        <w:ind w:left="1372" w:right="6455" w:hanging="448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pacing w:val="-2"/>
          <w:sz w:val="40"/>
          <w:szCs w:val="40"/>
        </w:rPr>
        <w:t>The</w:t>
      </w:r>
      <w:r>
        <w:rPr>
          <w:rFonts w:ascii="Calibri" w:hAnsi="Calibri" w:cs="Calibri" w:eastAsia="Calibri"/>
          <w:spacing w:val="-8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PMO</w:t>
      </w:r>
      <w:r>
        <w:rPr>
          <w:rFonts w:ascii="Calibri" w:hAnsi="Calibri" w:cs="Calibri" w:eastAsia="Calibri"/>
          <w:spacing w:val="-10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will</w:t>
      </w:r>
      <w:r>
        <w:rPr>
          <w:rFonts w:ascii="Calibri" w:hAnsi="Calibri" w:cs="Calibri" w:eastAsia="Calibri"/>
          <w:spacing w:val="-5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be</w:t>
      </w:r>
      <w:r>
        <w:rPr>
          <w:rFonts w:ascii="Calibri" w:hAnsi="Calibri" w:cs="Calibri" w:eastAsia="Calibri"/>
          <w:spacing w:val="-6"/>
          <w:sz w:val="40"/>
          <w:szCs w:val="40"/>
        </w:rPr>
        <w:t> </w:t>
      </w:r>
      <w:r>
        <w:rPr>
          <w:rFonts w:ascii="Calibri" w:hAnsi="Calibri" w:cs="Calibri" w:eastAsia="Calibri"/>
          <w:sz w:val="40"/>
          <w:szCs w:val="40"/>
        </w:rPr>
        <w:t>a</w:t>
      </w:r>
      <w:r>
        <w:rPr>
          <w:rFonts w:ascii="Calibri" w:hAnsi="Calibri" w:cs="Calibri" w:eastAsia="Calibri"/>
          <w:spacing w:val="-10"/>
          <w:sz w:val="40"/>
          <w:szCs w:val="40"/>
        </w:rPr>
        <w:t> </w:t>
      </w:r>
      <w:r>
        <w:rPr>
          <w:rFonts w:ascii="Calibri" w:hAnsi="Calibri" w:cs="Calibri" w:eastAsia="Calibri"/>
          <w:spacing w:val="-7"/>
          <w:sz w:val="40"/>
          <w:szCs w:val="40"/>
        </w:rPr>
        <w:t>central</w:t>
      </w:r>
      <w:r>
        <w:rPr>
          <w:rFonts w:ascii="Calibri" w:hAnsi="Calibri" w:cs="Calibri" w:eastAsia="Calibri"/>
          <w:spacing w:val="-1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point</w:t>
      </w:r>
      <w:r>
        <w:rPr>
          <w:rFonts w:ascii="Calibri" w:hAnsi="Calibri" w:cs="Calibri" w:eastAsia="Calibri"/>
          <w:spacing w:val="-11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of</w:t>
      </w:r>
      <w:r>
        <w:rPr>
          <w:rFonts w:ascii="Calibri" w:hAnsi="Calibri" w:cs="Calibri" w:eastAsia="Calibri"/>
          <w:spacing w:val="23"/>
          <w:w w:val="99"/>
          <w:sz w:val="40"/>
          <w:szCs w:val="40"/>
        </w:rPr>
        <w:t> </w:t>
      </w:r>
      <w:r>
        <w:rPr>
          <w:rFonts w:ascii="Calibri" w:hAnsi="Calibri" w:cs="Calibri" w:eastAsia="Calibri"/>
          <w:spacing w:val="-7"/>
          <w:sz w:val="40"/>
          <w:szCs w:val="40"/>
        </w:rPr>
        <w:t>contact</w:t>
      </w:r>
      <w:r>
        <w:rPr>
          <w:rFonts w:ascii="Calibri" w:hAnsi="Calibri" w:cs="Calibri" w:eastAsia="Calibri"/>
          <w:spacing w:val="-6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and</w:t>
      </w:r>
      <w:r>
        <w:rPr>
          <w:rFonts w:ascii="Calibri" w:hAnsi="Calibri" w:cs="Calibri" w:eastAsia="Calibri"/>
          <w:spacing w:val="-8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the</w:t>
      </w:r>
      <w:r>
        <w:rPr>
          <w:rFonts w:ascii="Calibri" w:hAnsi="Calibri" w:cs="Calibri" w:eastAsia="Calibri"/>
          <w:spacing w:val="-11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‘point </w:t>
      </w:r>
      <w:r>
        <w:rPr>
          <w:rFonts w:ascii="Calibri" w:hAnsi="Calibri" w:cs="Calibri" w:eastAsia="Calibri"/>
          <w:spacing w:val="-2"/>
          <w:sz w:val="40"/>
          <w:szCs w:val="40"/>
        </w:rPr>
        <w:t>of</w:t>
      </w:r>
      <w:r>
        <w:rPr>
          <w:rFonts w:ascii="Calibri" w:hAnsi="Calibri" w:cs="Calibri" w:eastAsia="Calibri"/>
          <w:spacing w:val="-9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truth’</w:t>
      </w:r>
      <w:r>
        <w:rPr>
          <w:rFonts w:ascii="Calibri" w:hAnsi="Calibri" w:cs="Calibri" w:eastAsia="Calibri"/>
          <w:spacing w:val="-6"/>
          <w:sz w:val="40"/>
          <w:szCs w:val="40"/>
        </w:rPr>
        <w:t> </w:t>
      </w:r>
      <w:r>
        <w:rPr>
          <w:rFonts w:ascii="Calibri" w:hAnsi="Calibri" w:cs="Calibri" w:eastAsia="Calibri"/>
          <w:spacing w:val="-9"/>
          <w:sz w:val="40"/>
          <w:szCs w:val="40"/>
        </w:rPr>
        <w:t>for</w:t>
      </w:r>
      <w:r>
        <w:rPr>
          <w:rFonts w:ascii="Calibri" w:hAnsi="Calibri" w:cs="Calibri" w:eastAsia="Calibri"/>
          <w:spacing w:val="26"/>
          <w:w w:val="99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project</w:t>
      </w:r>
      <w:r>
        <w:rPr>
          <w:rFonts w:ascii="Calibri" w:hAnsi="Calibri" w:cs="Calibri" w:eastAsia="Calibri"/>
          <w:spacing w:val="-14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management,</w:t>
      </w:r>
      <w:r>
        <w:rPr>
          <w:rFonts w:ascii="Calibri" w:hAnsi="Calibri" w:cs="Calibri" w:eastAsia="Calibri"/>
          <w:spacing w:val="-13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too</w:t>
      </w:r>
      <w:r>
        <w:rPr>
          <w:rFonts w:ascii="Calibri" w:hAnsi="Calibri" w:cs="Calibri" w:eastAsia="Calibri"/>
          <w:spacing w:val="-4"/>
          <w:sz w:val="40"/>
          <w:szCs w:val="40"/>
        </w:rPr>
        <w:t>l</w:t>
      </w:r>
      <w:r>
        <w:rPr>
          <w:rFonts w:ascii="Calibri" w:hAnsi="Calibri" w:cs="Calibri" w:eastAsia="Calibri"/>
          <w:spacing w:val="-5"/>
          <w:sz w:val="40"/>
          <w:szCs w:val="40"/>
        </w:rPr>
        <w:t>s,</w:t>
      </w:r>
      <w:r>
        <w:rPr>
          <w:rFonts w:ascii="Calibri" w:hAnsi="Calibri" w:cs="Calibri" w:eastAsia="Calibri"/>
          <w:spacing w:val="-14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temp</w:t>
      </w:r>
      <w:r>
        <w:rPr>
          <w:rFonts w:ascii="Calibri" w:hAnsi="Calibri" w:cs="Calibri" w:eastAsia="Calibri"/>
          <w:spacing w:val="-4"/>
          <w:sz w:val="40"/>
          <w:szCs w:val="40"/>
        </w:rPr>
        <w:t>l</w:t>
      </w:r>
      <w:r>
        <w:rPr>
          <w:rFonts w:ascii="Calibri" w:hAnsi="Calibri" w:cs="Calibri" w:eastAsia="Calibri"/>
          <w:spacing w:val="-5"/>
          <w:sz w:val="40"/>
          <w:szCs w:val="40"/>
        </w:rPr>
        <w:t>ates</w:t>
      </w:r>
      <w:r>
        <w:rPr>
          <w:rFonts w:ascii="Calibri" w:hAnsi="Calibri" w:cs="Calibri" w:eastAsia="Calibri"/>
          <w:spacing w:val="27"/>
          <w:w w:val="99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and</w:t>
      </w:r>
      <w:r>
        <w:rPr>
          <w:rFonts w:ascii="Calibri" w:hAnsi="Calibri" w:cs="Calibri" w:eastAsia="Calibri"/>
          <w:spacing w:val="-19"/>
          <w:sz w:val="40"/>
          <w:szCs w:val="40"/>
        </w:rPr>
        <w:t> </w:t>
      </w:r>
      <w:r>
        <w:rPr>
          <w:rFonts w:ascii="Calibri" w:hAnsi="Calibri" w:cs="Calibri" w:eastAsia="Calibri"/>
          <w:spacing w:val="-6"/>
          <w:sz w:val="40"/>
          <w:szCs w:val="40"/>
        </w:rPr>
        <w:t>processes.</w:t>
      </w:r>
      <w:r>
        <w:rPr>
          <w:rFonts w:ascii="Calibri" w:hAnsi="Calibri" w:cs="Calibri" w:eastAsia="Calibri"/>
          <w:sz w:val="40"/>
          <w:szCs w:val="40"/>
        </w:rPr>
      </w:r>
    </w:p>
    <w:p>
      <w:pPr>
        <w:numPr>
          <w:ilvl w:val="0"/>
          <w:numId w:val="31"/>
        </w:numPr>
        <w:tabs>
          <w:tab w:pos="1376" w:val="left" w:leader="none"/>
        </w:tabs>
        <w:spacing w:line="480" w:lineRule="exact" w:before="120"/>
        <w:ind w:left="1372" w:right="6768" w:hanging="448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2"/>
          <w:sz w:val="40"/>
        </w:rPr>
        <w:t>The</w:t>
      </w:r>
      <w:r>
        <w:rPr>
          <w:rFonts w:ascii="Calibri"/>
          <w:spacing w:val="-9"/>
          <w:sz w:val="40"/>
        </w:rPr>
        <w:t> </w:t>
      </w:r>
      <w:r>
        <w:rPr>
          <w:rFonts w:ascii="Calibri"/>
          <w:spacing w:val="-2"/>
          <w:sz w:val="40"/>
        </w:rPr>
        <w:t>PMO</w:t>
      </w:r>
      <w:r>
        <w:rPr>
          <w:rFonts w:ascii="Calibri"/>
          <w:spacing w:val="-11"/>
          <w:sz w:val="40"/>
        </w:rPr>
        <w:t> </w:t>
      </w:r>
      <w:r>
        <w:rPr>
          <w:rFonts w:ascii="Calibri"/>
          <w:spacing w:val="-3"/>
          <w:sz w:val="40"/>
        </w:rPr>
        <w:t>will</w:t>
      </w:r>
      <w:r>
        <w:rPr>
          <w:rFonts w:ascii="Calibri"/>
          <w:spacing w:val="-7"/>
          <w:sz w:val="40"/>
        </w:rPr>
        <w:t> </w:t>
      </w:r>
      <w:r>
        <w:rPr>
          <w:rFonts w:ascii="Calibri"/>
          <w:spacing w:val="-2"/>
          <w:sz w:val="40"/>
        </w:rPr>
        <w:t>be</w:t>
      </w:r>
      <w:r>
        <w:rPr>
          <w:rFonts w:ascii="Calibri"/>
          <w:spacing w:val="-6"/>
          <w:sz w:val="40"/>
        </w:rPr>
        <w:t> responsive</w:t>
      </w:r>
      <w:r>
        <w:rPr>
          <w:rFonts w:ascii="Calibri"/>
          <w:spacing w:val="-1"/>
          <w:sz w:val="40"/>
        </w:rPr>
        <w:t> </w:t>
      </w:r>
      <w:r>
        <w:rPr>
          <w:rFonts w:ascii="Calibri"/>
          <w:spacing w:val="-5"/>
          <w:sz w:val="40"/>
        </w:rPr>
        <w:t>to</w:t>
      </w:r>
      <w:r>
        <w:rPr>
          <w:rFonts w:ascii="Calibri"/>
          <w:spacing w:val="27"/>
          <w:w w:val="99"/>
          <w:sz w:val="40"/>
        </w:rPr>
        <w:t> </w:t>
      </w:r>
      <w:r>
        <w:rPr>
          <w:rFonts w:ascii="Calibri"/>
          <w:spacing w:val="-11"/>
          <w:sz w:val="40"/>
        </w:rPr>
        <w:t>s</w:t>
      </w:r>
      <w:r>
        <w:rPr>
          <w:rFonts w:ascii="Calibri"/>
          <w:spacing w:val="-12"/>
          <w:sz w:val="40"/>
        </w:rPr>
        <w:t>t</w:t>
      </w:r>
      <w:r>
        <w:rPr>
          <w:rFonts w:ascii="Calibri"/>
          <w:spacing w:val="-2"/>
          <w:sz w:val="40"/>
        </w:rPr>
        <w:t>a</w:t>
      </w:r>
      <w:r>
        <w:rPr>
          <w:rFonts w:ascii="Calibri"/>
          <w:spacing w:val="-28"/>
          <w:sz w:val="40"/>
        </w:rPr>
        <w:t>k</w:t>
      </w:r>
      <w:r>
        <w:rPr>
          <w:rFonts w:ascii="Calibri"/>
          <w:spacing w:val="-2"/>
          <w:sz w:val="40"/>
        </w:rPr>
        <w:t>eholde</w:t>
      </w:r>
      <w:r>
        <w:rPr>
          <w:rFonts w:ascii="Calibri"/>
          <w:sz w:val="40"/>
        </w:rPr>
        <w:t>r</w:t>
      </w:r>
      <w:r>
        <w:rPr>
          <w:rFonts w:ascii="Calibri"/>
          <w:spacing w:val="-17"/>
          <w:sz w:val="40"/>
        </w:rPr>
        <w:t> </w:t>
      </w:r>
      <w:r>
        <w:rPr>
          <w:rFonts w:ascii="Calibri"/>
          <w:spacing w:val="-19"/>
          <w:sz w:val="40"/>
        </w:rPr>
        <w:t>f</w:t>
      </w:r>
      <w:r>
        <w:rPr>
          <w:rFonts w:ascii="Calibri"/>
          <w:spacing w:val="-2"/>
          <w:sz w:val="40"/>
        </w:rPr>
        <w:t>eedbac</w:t>
      </w:r>
      <w:r>
        <w:rPr>
          <w:rFonts w:ascii="Calibri"/>
          <w:sz w:val="40"/>
        </w:rPr>
        <w:t>k</w:t>
      </w:r>
      <w:r>
        <w:rPr>
          <w:rFonts w:ascii="Calibri"/>
          <w:spacing w:val="-18"/>
          <w:sz w:val="40"/>
        </w:rPr>
        <w:t> f</w:t>
      </w:r>
      <w:r>
        <w:rPr>
          <w:rFonts w:ascii="Calibri"/>
          <w:spacing w:val="-3"/>
          <w:sz w:val="40"/>
        </w:rPr>
        <w:t>o</w:t>
      </w:r>
      <w:r>
        <w:rPr>
          <w:rFonts w:ascii="Calibri"/>
          <w:sz w:val="40"/>
        </w:rPr>
        <w:t>r</w:t>
      </w:r>
      <w:r>
        <w:rPr>
          <w:rFonts w:ascii="Calibri"/>
          <w:spacing w:val="-19"/>
          <w:sz w:val="40"/>
        </w:rPr>
        <w:t> </w:t>
      </w:r>
      <w:r>
        <w:rPr>
          <w:rFonts w:ascii="Calibri"/>
          <w:spacing w:val="-11"/>
          <w:sz w:val="40"/>
        </w:rPr>
        <w:t>c</w:t>
      </w:r>
      <w:r>
        <w:rPr>
          <w:rFonts w:ascii="Calibri"/>
          <w:spacing w:val="-3"/>
          <w:sz w:val="40"/>
        </w:rPr>
        <w:t>o</w:t>
      </w:r>
      <w:r>
        <w:rPr>
          <w:rFonts w:ascii="Calibri"/>
          <w:spacing w:val="-10"/>
          <w:sz w:val="40"/>
        </w:rPr>
        <w:t>n</w:t>
      </w:r>
      <w:r>
        <w:rPr>
          <w:rFonts w:ascii="Calibri"/>
          <w:spacing w:val="-2"/>
          <w:sz w:val="40"/>
        </w:rPr>
        <w:t>tinuous</w:t>
      </w:r>
      <w:r>
        <w:rPr>
          <w:rFonts w:ascii="Calibri"/>
          <w:spacing w:val="-2"/>
          <w:w w:val="99"/>
          <w:sz w:val="40"/>
        </w:rPr>
        <w:t> </w:t>
      </w:r>
      <w:r>
        <w:rPr>
          <w:rFonts w:ascii="Calibri"/>
          <w:spacing w:val="-7"/>
          <w:sz w:val="40"/>
        </w:rPr>
        <w:t>improvement.</w:t>
      </w:r>
      <w:r>
        <w:rPr>
          <w:rFonts w:ascii="Calibri"/>
          <w:sz w:val="40"/>
        </w:rPr>
      </w:r>
    </w:p>
    <w:p>
      <w:pPr>
        <w:spacing w:after="0" w:line="480" w:lineRule="exact"/>
        <w:jc w:val="left"/>
        <w:rPr>
          <w:rFonts w:ascii="Calibri" w:hAnsi="Calibri" w:cs="Calibri" w:eastAsia="Calibri"/>
          <w:sz w:val="40"/>
          <w:szCs w:val="40"/>
        </w:rPr>
        <w:sectPr>
          <w:pgSz w:w="15840" w:h="12240" w:orient="landscape"/>
          <w:pgMar w:header="811" w:footer="0" w:top="1000" w:bottom="940" w:left="760" w:right="1120"/>
        </w:sectPr>
      </w:pPr>
    </w:p>
    <w:p>
      <w:pPr>
        <w:spacing w:line="240" w:lineRule="auto" w:before="12"/>
        <w:rPr>
          <w:rFonts w:ascii="Calibri" w:hAnsi="Calibri" w:cs="Calibri" w:eastAsia="Calibri"/>
          <w:sz w:val="27"/>
          <w:szCs w:val="27"/>
        </w:rPr>
      </w:pPr>
    </w:p>
    <w:p>
      <w:pPr>
        <w:pStyle w:val="Heading4"/>
        <w:numPr>
          <w:ilvl w:val="1"/>
          <w:numId w:val="31"/>
        </w:numPr>
        <w:tabs>
          <w:tab w:pos="1645" w:val="left" w:leader="none"/>
        </w:tabs>
        <w:spacing w:line="484" w:lineRule="exact" w:before="43" w:after="0"/>
        <w:ind w:left="1644" w:right="0" w:hanging="432"/>
        <w:jc w:val="left"/>
      </w:pPr>
      <w:r>
        <w:rPr>
          <w:spacing w:val="-5"/>
        </w:rPr>
        <w:t>Project</w:t>
      </w:r>
      <w:r>
        <w:rPr>
          <w:spacing w:val="-9"/>
        </w:rPr>
        <w:t> </w:t>
      </w:r>
      <w:r>
        <w:rPr>
          <w:spacing w:val="-3"/>
        </w:rPr>
        <w:t>sizing</w:t>
      </w:r>
      <w:r>
        <w:rPr>
          <w:spacing w:val="-13"/>
        </w:rPr>
        <w:t> </w:t>
      </w:r>
      <w:r>
        <w:rPr>
          <w:spacing w:val="-5"/>
        </w:rPr>
        <w:t>spreadsheet</w:t>
      </w:r>
      <w:r>
        <w:rPr/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2"/>
          <w:sz w:val="40"/>
        </w:rPr>
        <w:t>Idea</w:t>
      </w:r>
      <w:r>
        <w:rPr>
          <w:rFonts w:ascii="Calibri"/>
          <w:spacing w:val="-13"/>
          <w:sz w:val="40"/>
        </w:rPr>
        <w:t> </w:t>
      </w:r>
      <w:r>
        <w:rPr>
          <w:rFonts w:ascii="Calibri"/>
          <w:spacing w:val="-5"/>
          <w:sz w:val="40"/>
        </w:rPr>
        <w:t>brief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"/>
          <w:sz w:val="40"/>
        </w:rPr>
        <w:t>P</w:t>
      </w:r>
      <w:r>
        <w:rPr>
          <w:rFonts w:ascii="Calibri"/>
          <w:spacing w:val="-16"/>
          <w:sz w:val="40"/>
        </w:rPr>
        <w:t>r</w:t>
      </w:r>
      <w:r>
        <w:rPr>
          <w:rFonts w:ascii="Calibri"/>
          <w:spacing w:val="-3"/>
          <w:sz w:val="40"/>
        </w:rPr>
        <w:t>ojec</w:t>
      </w:r>
      <w:r>
        <w:rPr>
          <w:rFonts w:ascii="Calibri"/>
          <w:sz w:val="40"/>
        </w:rPr>
        <w:t>t</w:t>
      </w:r>
      <w:r>
        <w:rPr>
          <w:rFonts w:ascii="Calibri"/>
          <w:spacing w:val="-7"/>
          <w:sz w:val="40"/>
        </w:rPr>
        <w:t> </w:t>
      </w:r>
      <w:r>
        <w:rPr>
          <w:rFonts w:ascii="Calibri"/>
          <w:spacing w:val="-3"/>
          <w:sz w:val="40"/>
        </w:rPr>
        <w:t>boa</w:t>
      </w:r>
      <w:r>
        <w:rPr>
          <w:rFonts w:ascii="Calibri"/>
          <w:spacing w:val="-16"/>
          <w:sz w:val="40"/>
        </w:rPr>
        <w:t>r</w:t>
      </w:r>
      <w:r>
        <w:rPr>
          <w:rFonts w:ascii="Calibri"/>
          <w:sz w:val="40"/>
        </w:rPr>
        <w:t>d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pacing w:val="-37"/>
          <w:sz w:val="40"/>
        </w:rPr>
        <w:t>t</w:t>
      </w:r>
      <w:r>
        <w:rPr>
          <w:rFonts w:ascii="Calibri"/>
          <w:spacing w:val="-2"/>
          <w:sz w:val="40"/>
        </w:rPr>
        <w:t>e</w:t>
      </w:r>
      <w:r>
        <w:rPr>
          <w:rFonts w:ascii="Calibri"/>
          <w:spacing w:val="-3"/>
          <w:sz w:val="40"/>
        </w:rPr>
        <w:t>rm</w:t>
      </w:r>
      <w:r>
        <w:rPr>
          <w:rFonts w:ascii="Calibri"/>
          <w:sz w:val="40"/>
        </w:rPr>
        <w:t>s</w:t>
      </w:r>
      <w:r>
        <w:rPr>
          <w:rFonts w:ascii="Calibri"/>
          <w:spacing w:val="-5"/>
          <w:sz w:val="40"/>
        </w:rPr>
        <w:t> </w:t>
      </w:r>
      <w:r>
        <w:rPr>
          <w:rFonts w:ascii="Calibri"/>
          <w:spacing w:val="-3"/>
          <w:sz w:val="40"/>
        </w:rPr>
        <w:t>o</w:t>
      </w:r>
      <w:r>
        <w:rPr>
          <w:rFonts w:ascii="Calibri"/>
          <w:sz w:val="40"/>
        </w:rPr>
        <w:t>f</w:t>
      </w:r>
      <w:r>
        <w:rPr>
          <w:rFonts w:ascii="Calibri"/>
          <w:spacing w:val="-13"/>
          <w:sz w:val="40"/>
        </w:rPr>
        <w:t> </w:t>
      </w:r>
      <w:r>
        <w:rPr>
          <w:rFonts w:ascii="Calibri"/>
          <w:spacing w:val="-15"/>
          <w:sz w:val="40"/>
        </w:rPr>
        <w:t>r</w:t>
      </w:r>
      <w:r>
        <w:rPr>
          <w:rFonts w:ascii="Calibri"/>
          <w:spacing w:val="-11"/>
          <w:sz w:val="40"/>
        </w:rPr>
        <w:t>e</w:t>
      </w:r>
      <w:r>
        <w:rPr>
          <w:rFonts w:ascii="Calibri"/>
          <w:spacing w:val="-19"/>
          <w:sz w:val="40"/>
        </w:rPr>
        <w:t>f</w:t>
      </w:r>
      <w:r>
        <w:rPr>
          <w:rFonts w:ascii="Calibri"/>
          <w:spacing w:val="-3"/>
          <w:sz w:val="40"/>
        </w:rPr>
        <w:t>e</w:t>
      </w:r>
      <w:r>
        <w:rPr>
          <w:rFonts w:ascii="Calibri"/>
          <w:spacing w:val="-15"/>
          <w:sz w:val="40"/>
        </w:rPr>
        <w:t>r</w:t>
      </w:r>
      <w:r>
        <w:rPr>
          <w:rFonts w:ascii="Calibri"/>
          <w:spacing w:val="-3"/>
          <w:sz w:val="40"/>
        </w:rPr>
        <w:t>ence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5"/>
          <w:sz w:val="40"/>
        </w:rPr>
        <w:t>Project</w:t>
      </w:r>
      <w:r>
        <w:rPr>
          <w:rFonts w:ascii="Calibri"/>
          <w:spacing w:val="-11"/>
          <w:sz w:val="40"/>
        </w:rPr>
        <w:t> </w:t>
      </w:r>
      <w:r>
        <w:rPr>
          <w:rFonts w:ascii="Calibri"/>
          <w:spacing w:val="-3"/>
          <w:sz w:val="40"/>
        </w:rPr>
        <w:t>initiation</w:t>
      </w:r>
      <w:r>
        <w:rPr>
          <w:rFonts w:ascii="Calibri"/>
          <w:spacing w:val="-16"/>
          <w:sz w:val="40"/>
        </w:rPr>
        <w:t> </w:t>
      </w:r>
      <w:r>
        <w:rPr>
          <w:rFonts w:ascii="Calibri"/>
          <w:spacing w:val="-5"/>
          <w:sz w:val="40"/>
        </w:rPr>
        <w:t>document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"/>
          <w:sz w:val="40"/>
        </w:rPr>
        <w:t>Schedule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"/>
          <w:sz w:val="40"/>
        </w:rPr>
        <w:t>S</w:t>
      </w:r>
      <w:r>
        <w:rPr>
          <w:rFonts w:ascii="Calibri"/>
          <w:spacing w:val="-12"/>
          <w:sz w:val="40"/>
        </w:rPr>
        <w:t>t</w:t>
      </w:r>
      <w:r>
        <w:rPr>
          <w:rFonts w:ascii="Calibri"/>
          <w:spacing w:val="-3"/>
          <w:sz w:val="40"/>
        </w:rPr>
        <w:t>a</w:t>
      </w:r>
      <w:r>
        <w:rPr>
          <w:rFonts w:ascii="Calibri"/>
          <w:spacing w:val="-28"/>
          <w:sz w:val="40"/>
        </w:rPr>
        <w:t>k</w:t>
      </w:r>
      <w:r>
        <w:rPr>
          <w:rFonts w:ascii="Calibri"/>
          <w:spacing w:val="-2"/>
          <w:sz w:val="40"/>
        </w:rPr>
        <w:t>eholde</w:t>
      </w:r>
      <w:r>
        <w:rPr>
          <w:rFonts w:ascii="Calibri"/>
          <w:sz w:val="40"/>
        </w:rPr>
        <w:t>r</w:t>
      </w:r>
      <w:r>
        <w:rPr>
          <w:rFonts w:ascii="Calibri"/>
          <w:spacing w:val="-19"/>
          <w:sz w:val="40"/>
        </w:rPr>
        <w:t> </w:t>
      </w:r>
      <w:r>
        <w:rPr>
          <w:rFonts w:ascii="Calibri"/>
          <w:spacing w:val="-2"/>
          <w:sz w:val="40"/>
        </w:rPr>
        <w:t>e</w:t>
      </w:r>
      <w:r>
        <w:rPr>
          <w:rFonts w:ascii="Calibri"/>
          <w:spacing w:val="-3"/>
          <w:sz w:val="40"/>
        </w:rPr>
        <w:t>n</w:t>
      </w:r>
      <w:r>
        <w:rPr>
          <w:rFonts w:ascii="Calibri"/>
          <w:spacing w:val="-14"/>
          <w:sz w:val="40"/>
        </w:rPr>
        <w:t>g</w:t>
      </w:r>
      <w:r>
        <w:rPr>
          <w:rFonts w:ascii="Calibri"/>
          <w:spacing w:val="-3"/>
          <w:sz w:val="40"/>
        </w:rPr>
        <w:t>a</w:t>
      </w:r>
      <w:r>
        <w:rPr>
          <w:rFonts w:ascii="Calibri"/>
          <w:spacing w:val="-7"/>
          <w:sz w:val="40"/>
        </w:rPr>
        <w:t>g</w:t>
      </w:r>
      <w:r>
        <w:rPr>
          <w:rFonts w:ascii="Calibri"/>
          <w:spacing w:val="-2"/>
          <w:sz w:val="40"/>
        </w:rPr>
        <w:t>eme</w:t>
      </w:r>
      <w:r>
        <w:rPr>
          <w:rFonts w:ascii="Calibri"/>
          <w:spacing w:val="-10"/>
          <w:sz w:val="40"/>
        </w:rPr>
        <w:t>n</w:t>
      </w:r>
      <w:r>
        <w:rPr>
          <w:rFonts w:ascii="Calibri"/>
          <w:sz w:val="40"/>
        </w:rPr>
        <w:t>t</w:t>
      </w:r>
      <w:r>
        <w:rPr>
          <w:rFonts w:ascii="Calibri"/>
          <w:spacing w:val="-22"/>
          <w:sz w:val="40"/>
        </w:rPr>
        <w:t> </w:t>
      </w:r>
      <w:r>
        <w:rPr>
          <w:rFonts w:ascii="Calibri"/>
          <w:spacing w:val="-3"/>
          <w:sz w:val="40"/>
        </w:rPr>
        <w:t>plan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"/>
          <w:sz w:val="40"/>
        </w:rPr>
        <w:t>Change</w:t>
      </w:r>
      <w:r>
        <w:rPr>
          <w:rFonts w:ascii="Calibri"/>
          <w:spacing w:val="-24"/>
          <w:sz w:val="40"/>
        </w:rPr>
        <w:t> </w:t>
      </w:r>
      <w:r>
        <w:rPr>
          <w:rFonts w:ascii="Calibri"/>
          <w:spacing w:val="-5"/>
          <w:sz w:val="40"/>
        </w:rPr>
        <w:t>management</w:t>
      </w:r>
      <w:r>
        <w:rPr>
          <w:rFonts w:ascii="Calibri"/>
          <w:spacing w:val="-18"/>
          <w:sz w:val="40"/>
        </w:rPr>
        <w:t> </w:t>
      </w:r>
      <w:r>
        <w:rPr>
          <w:rFonts w:ascii="Calibri"/>
          <w:spacing w:val="-2"/>
          <w:sz w:val="40"/>
        </w:rPr>
        <w:t>plan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"/>
          <w:sz w:val="40"/>
        </w:rPr>
        <w:t>Benefits</w:t>
      </w:r>
      <w:r>
        <w:rPr>
          <w:rFonts w:ascii="Calibri"/>
          <w:spacing w:val="-9"/>
          <w:sz w:val="40"/>
        </w:rPr>
        <w:t> </w:t>
      </w:r>
      <w:r>
        <w:rPr>
          <w:rFonts w:ascii="Calibri"/>
          <w:spacing w:val="-5"/>
          <w:sz w:val="40"/>
        </w:rPr>
        <w:t>realisation</w:t>
      </w:r>
      <w:r>
        <w:rPr>
          <w:rFonts w:ascii="Calibri"/>
          <w:spacing w:val="-18"/>
          <w:sz w:val="40"/>
        </w:rPr>
        <w:t> </w:t>
      </w:r>
      <w:r>
        <w:rPr>
          <w:rFonts w:ascii="Calibri"/>
          <w:spacing w:val="-3"/>
          <w:sz w:val="40"/>
        </w:rPr>
        <w:t>plan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6"/>
          <w:sz w:val="40"/>
        </w:rPr>
        <w:t>Stage</w:t>
      </w:r>
      <w:r>
        <w:rPr>
          <w:rFonts w:ascii="Calibri"/>
          <w:spacing w:val="-13"/>
          <w:sz w:val="40"/>
        </w:rPr>
        <w:t> </w:t>
      </w:r>
      <w:r>
        <w:rPr>
          <w:rFonts w:ascii="Calibri"/>
          <w:spacing w:val="-2"/>
          <w:sz w:val="40"/>
        </w:rPr>
        <w:t>plan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38"/>
          <w:sz w:val="40"/>
        </w:rPr>
        <w:t>W</w:t>
      </w:r>
      <w:r>
        <w:rPr>
          <w:rFonts w:ascii="Calibri"/>
          <w:spacing w:val="-3"/>
          <w:sz w:val="40"/>
        </w:rPr>
        <w:t>o</w:t>
      </w:r>
      <w:r>
        <w:rPr>
          <w:rFonts w:ascii="Calibri"/>
          <w:spacing w:val="-5"/>
          <w:sz w:val="40"/>
        </w:rPr>
        <w:t>rk</w:t>
      </w:r>
      <w:r>
        <w:rPr>
          <w:rFonts w:ascii="Calibri"/>
          <w:spacing w:val="-3"/>
          <w:sz w:val="40"/>
        </w:rPr>
        <w:t>bo</w:t>
      </w:r>
      <w:r>
        <w:rPr>
          <w:rFonts w:ascii="Calibri"/>
          <w:spacing w:val="-5"/>
          <w:sz w:val="40"/>
        </w:rPr>
        <w:t>o</w:t>
      </w:r>
      <w:r>
        <w:rPr>
          <w:rFonts w:ascii="Calibri"/>
          <w:sz w:val="40"/>
        </w:rPr>
        <w:t>k</w:t>
      </w:r>
      <w:r>
        <w:rPr>
          <w:rFonts w:ascii="Calibri"/>
          <w:sz w:val="40"/>
        </w:rPr>
      </w:r>
    </w:p>
    <w:p>
      <w:pPr>
        <w:spacing w:line="480" w:lineRule="exact" w:before="0"/>
        <w:ind w:left="1932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z w:val="40"/>
          <w:szCs w:val="40"/>
        </w:rPr>
        <w:t>‐</w:t>
      </w:r>
      <w:r>
        <w:rPr>
          <w:rFonts w:ascii="Calibri" w:hAnsi="Calibri" w:cs="Calibri" w:eastAsia="Calibri"/>
          <w:spacing w:val="-50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Risk</w:t>
      </w:r>
      <w:r>
        <w:rPr>
          <w:rFonts w:ascii="Calibri" w:hAnsi="Calibri" w:cs="Calibri" w:eastAsia="Calibri"/>
          <w:spacing w:val="-7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and</w:t>
      </w:r>
      <w:r>
        <w:rPr>
          <w:rFonts w:ascii="Calibri" w:hAnsi="Calibri" w:cs="Calibri" w:eastAsia="Calibri"/>
          <w:spacing w:val="-15"/>
          <w:sz w:val="40"/>
          <w:szCs w:val="40"/>
        </w:rPr>
        <w:t> </w:t>
      </w:r>
      <w:r>
        <w:rPr>
          <w:rFonts w:ascii="Calibri" w:hAnsi="Calibri" w:cs="Calibri" w:eastAsia="Calibri"/>
          <w:spacing w:val="-4"/>
          <w:sz w:val="40"/>
          <w:szCs w:val="40"/>
        </w:rPr>
        <w:t>i</w:t>
      </w:r>
      <w:r>
        <w:rPr>
          <w:rFonts w:ascii="Calibri" w:hAnsi="Calibri" w:cs="Calibri" w:eastAsia="Calibri"/>
          <w:spacing w:val="-5"/>
          <w:sz w:val="40"/>
          <w:szCs w:val="40"/>
        </w:rPr>
        <w:t>ssue/change</w:t>
      </w:r>
      <w:r>
        <w:rPr>
          <w:rFonts w:ascii="Calibri" w:hAnsi="Calibri" w:cs="Calibri" w:eastAsia="Calibri"/>
          <w:spacing w:val="-13"/>
          <w:sz w:val="40"/>
          <w:szCs w:val="40"/>
        </w:rPr>
        <w:t> </w:t>
      </w:r>
      <w:r>
        <w:rPr>
          <w:rFonts w:ascii="Calibri" w:hAnsi="Calibri" w:cs="Calibri" w:eastAsia="Calibri"/>
          <w:spacing w:val="-5"/>
          <w:sz w:val="40"/>
          <w:szCs w:val="40"/>
        </w:rPr>
        <w:t>management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line="480" w:lineRule="exact" w:before="0"/>
        <w:ind w:left="1932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z w:val="40"/>
          <w:szCs w:val="40"/>
        </w:rPr>
        <w:t>‐</w:t>
      </w:r>
      <w:r>
        <w:rPr>
          <w:rFonts w:ascii="Calibri" w:hAnsi="Calibri" w:cs="Calibri" w:eastAsia="Calibri"/>
          <w:spacing w:val="-53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Dependency</w:t>
      </w:r>
      <w:r>
        <w:rPr>
          <w:rFonts w:ascii="Calibri" w:hAnsi="Calibri" w:cs="Calibri" w:eastAsia="Calibri"/>
          <w:spacing w:val="-20"/>
          <w:sz w:val="40"/>
          <w:szCs w:val="40"/>
        </w:rPr>
        <w:t> </w:t>
      </w:r>
      <w:r>
        <w:rPr>
          <w:rFonts w:ascii="Calibri" w:hAnsi="Calibri" w:cs="Calibri" w:eastAsia="Calibri"/>
          <w:spacing w:val="-6"/>
          <w:sz w:val="40"/>
          <w:szCs w:val="40"/>
        </w:rPr>
        <w:t>register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line="480" w:lineRule="exact" w:before="0"/>
        <w:ind w:left="1932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z w:val="40"/>
          <w:szCs w:val="40"/>
        </w:rPr>
        <w:t>‐</w:t>
      </w:r>
      <w:r>
        <w:rPr>
          <w:rFonts w:ascii="Calibri" w:hAnsi="Calibri" w:cs="Calibri" w:eastAsia="Calibri"/>
          <w:spacing w:val="-51"/>
          <w:sz w:val="40"/>
          <w:szCs w:val="40"/>
        </w:rPr>
        <w:t> </w:t>
      </w:r>
      <w:r>
        <w:rPr>
          <w:rFonts w:ascii="Calibri" w:hAnsi="Calibri" w:cs="Calibri" w:eastAsia="Calibri"/>
          <w:spacing w:val="-2"/>
          <w:sz w:val="40"/>
          <w:szCs w:val="40"/>
        </w:rPr>
        <w:t>Decision</w:t>
      </w:r>
      <w:r>
        <w:rPr>
          <w:rFonts w:ascii="Calibri" w:hAnsi="Calibri" w:cs="Calibri" w:eastAsia="Calibri"/>
          <w:spacing w:val="-16"/>
          <w:sz w:val="40"/>
          <w:szCs w:val="40"/>
        </w:rPr>
        <w:t> </w:t>
      </w:r>
      <w:r>
        <w:rPr>
          <w:rFonts w:ascii="Calibri" w:hAnsi="Calibri" w:cs="Calibri" w:eastAsia="Calibri"/>
          <w:spacing w:val="-7"/>
          <w:sz w:val="40"/>
          <w:szCs w:val="40"/>
        </w:rPr>
        <w:t>register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line="480" w:lineRule="exact" w:before="0"/>
        <w:ind w:left="1932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sz w:val="40"/>
          <w:szCs w:val="40"/>
        </w:rPr>
        <w:t>‐</w:t>
      </w:r>
      <w:r>
        <w:rPr>
          <w:rFonts w:ascii="Calibri" w:hAnsi="Calibri" w:cs="Calibri" w:eastAsia="Calibri"/>
          <w:spacing w:val="-51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Lessons</w:t>
      </w:r>
      <w:r>
        <w:rPr>
          <w:rFonts w:ascii="Calibri" w:hAnsi="Calibri" w:cs="Calibri" w:eastAsia="Calibri"/>
          <w:spacing w:val="-9"/>
          <w:sz w:val="40"/>
          <w:szCs w:val="40"/>
        </w:rPr>
        <w:t> </w:t>
      </w:r>
      <w:r>
        <w:rPr>
          <w:rFonts w:ascii="Calibri" w:hAnsi="Calibri" w:cs="Calibri" w:eastAsia="Calibri"/>
          <w:spacing w:val="-3"/>
          <w:sz w:val="40"/>
          <w:szCs w:val="40"/>
        </w:rPr>
        <w:t>learned</w:t>
      </w:r>
      <w:r>
        <w:rPr>
          <w:rFonts w:ascii="Calibri" w:hAnsi="Calibri" w:cs="Calibri" w:eastAsia="Calibri"/>
          <w:spacing w:val="-8"/>
          <w:sz w:val="40"/>
          <w:szCs w:val="40"/>
        </w:rPr>
        <w:t> </w:t>
      </w:r>
      <w:r>
        <w:rPr>
          <w:rFonts w:ascii="Calibri" w:hAnsi="Calibri" w:cs="Calibri" w:eastAsia="Calibri"/>
          <w:spacing w:val="-6"/>
          <w:sz w:val="40"/>
          <w:szCs w:val="40"/>
        </w:rPr>
        <w:t>register</w:t>
      </w:r>
      <w:r>
        <w:rPr>
          <w:rFonts w:ascii="Calibri" w:hAnsi="Calibri" w:cs="Calibri" w:eastAsia="Calibri"/>
          <w:sz w:val="40"/>
          <w:szCs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0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6"/>
          <w:sz w:val="40"/>
        </w:rPr>
        <w:t>Project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spacing w:val="-7"/>
          <w:sz w:val="40"/>
        </w:rPr>
        <w:t>status</w:t>
      </w:r>
      <w:r>
        <w:rPr>
          <w:rFonts w:ascii="Calibri"/>
          <w:spacing w:val="-6"/>
          <w:sz w:val="40"/>
        </w:rPr>
        <w:t> report</w:t>
      </w:r>
      <w:r>
        <w:rPr>
          <w:rFonts w:ascii="Calibri"/>
          <w:sz w:val="40"/>
        </w:rPr>
      </w:r>
    </w:p>
    <w:p>
      <w:pPr>
        <w:numPr>
          <w:ilvl w:val="1"/>
          <w:numId w:val="31"/>
        </w:numPr>
        <w:tabs>
          <w:tab w:pos="1645" w:val="left" w:leader="none"/>
        </w:tabs>
        <w:spacing w:line="484" w:lineRule="exact" w:before="0"/>
        <w:ind w:left="1644" w:right="0" w:hanging="43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9"/>
          <w:sz w:val="40"/>
        </w:rPr>
        <w:t>Post</w:t>
      </w:r>
      <w:r>
        <w:rPr>
          <w:rFonts w:ascii="Calibri"/>
          <w:spacing w:val="-13"/>
          <w:sz w:val="40"/>
        </w:rPr>
        <w:t> </w:t>
      </w:r>
      <w:r>
        <w:rPr>
          <w:rFonts w:ascii="Calibri"/>
          <w:spacing w:val="-4"/>
          <w:sz w:val="40"/>
        </w:rPr>
        <w:t>i</w:t>
      </w:r>
      <w:r>
        <w:rPr>
          <w:rFonts w:ascii="Calibri"/>
          <w:spacing w:val="-5"/>
          <w:sz w:val="40"/>
        </w:rPr>
        <w:t>mp</w:t>
      </w:r>
      <w:r>
        <w:rPr>
          <w:rFonts w:ascii="Calibri"/>
          <w:spacing w:val="-4"/>
          <w:sz w:val="40"/>
        </w:rPr>
        <w:t>l</w:t>
      </w:r>
      <w:r>
        <w:rPr>
          <w:rFonts w:ascii="Calibri"/>
          <w:spacing w:val="-5"/>
          <w:sz w:val="40"/>
        </w:rPr>
        <w:t>ementat</w:t>
      </w:r>
      <w:r>
        <w:rPr>
          <w:rFonts w:ascii="Calibri"/>
          <w:spacing w:val="-4"/>
          <w:sz w:val="40"/>
        </w:rPr>
        <w:t>i</w:t>
      </w:r>
      <w:r>
        <w:rPr>
          <w:rFonts w:ascii="Calibri"/>
          <w:spacing w:val="-5"/>
          <w:sz w:val="40"/>
        </w:rPr>
        <w:t>on</w:t>
      </w:r>
      <w:r>
        <w:rPr>
          <w:rFonts w:ascii="Calibri"/>
          <w:spacing w:val="-10"/>
          <w:sz w:val="40"/>
        </w:rPr>
        <w:t> </w:t>
      </w:r>
      <w:r>
        <w:rPr>
          <w:rFonts w:ascii="Calibri"/>
          <w:spacing w:val="-7"/>
          <w:sz w:val="40"/>
        </w:rPr>
        <w:t>rev</w:t>
      </w:r>
      <w:r>
        <w:rPr>
          <w:rFonts w:ascii="Calibri"/>
          <w:spacing w:val="-6"/>
          <w:sz w:val="40"/>
        </w:rPr>
        <w:t>i</w:t>
      </w:r>
      <w:r>
        <w:rPr>
          <w:rFonts w:ascii="Calibri"/>
          <w:spacing w:val="-7"/>
          <w:sz w:val="40"/>
        </w:rPr>
        <w:t>ew</w:t>
      </w:r>
      <w:r>
        <w:rPr>
          <w:rFonts w:ascii="Calibri"/>
          <w:sz w:val="40"/>
        </w:rPr>
      </w:r>
    </w:p>
    <w:p>
      <w:pPr>
        <w:spacing w:after="0" w:line="484" w:lineRule="exact"/>
        <w:jc w:val="left"/>
        <w:rPr>
          <w:rFonts w:ascii="Calibri" w:hAnsi="Calibri" w:cs="Calibri" w:eastAsia="Calibri"/>
          <w:sz w:val="40"/>
          <w:szCs w:val="40"/>
        </w:rPr>
        <w:sectPr>
          <w:headerReference w:type="default" r:id="rId86"/>
          <w:pgSz w:w="15840" w:h="12240" w:orient="landscape"/>
          <w:pgMar w:header="831" w:footer="0" w:top="25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360"/>
        <w:gridCol w:w="1361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40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activity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21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10" w:lineRule="exact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2"/>
              </w:numPr>
              <w:tabs>
                <w:tab w:pos="1680" w:val="left" w:leader="none"/>
              </w:tabs>
              <w:spacing w:line="240" w:lineRule="auto" w:before="69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0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30" w:lineRule="exact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30" w:lineRule="exact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30" w:lineRule="exact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384" w:lineRule="exact" w:before="33"/>
        <w:ind w:left="700" w:right="286" w:hanging="1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2"/>
        </w:rPr>
        <w:t> </w:t>
      </w:r>
      <w:r>
        <w:rPr>
          <w:spacing w:val="-1"/>
        </w:rPr>
        <w:t>sizing</w:t>
      </w:r>
      <w:r>
        <w:rPr>
          <w:spacing w:val="-2"/>
        </w:rPr>
        <w:t> spread</w:t>
      </w:r>
      <w:r>
        <w:rPr>
          <w:spacing w:val="-1"/>
        </w:rPr>
        <w:t> sheet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3"/>
        </w:rPr>
        <w:t> </w:t>
      </w:r>
      <w:r>
        <w:rPr>
          <w:spacing w:val="-4"/>
        </w:rPr>
        <w:t>use</w:t>
      </w:r>
      <w:r>
        <w:rPr>
          <w:spacing w:val="2"/>
        </w:rPr>
        <w:t> </w:t>
      </w:r>
      <w:r>
        <w:rPr>
          <w:spacing w:val="-4"/>
        </w:rPr>
        <w:t>high</w:t>
      </w:r>
      <w:r>
        <w:rPr>
          <w:rFonts w:ascii="Calibri" w:hAnsi="Calibri" w:cs="Calibri" w:eastAsia="Calibri"/>
          <w:spacing w:val="-4"/>
        </w:rPr>
        <w:t>‐</w:t>
      </w:r>
      <w:r>
        <w:rPr>
          <w:spacing w:val="-4"/>
        </w:rPr>
        <w:t>level</w:t>
      </w:r>
      <w:r>
        <w:rPr>
          <w:spacing w:val="-11"/>
        </w:rPr>
        <w:t> </w:t>
      </w:r>
      <w:r>
        <w:rPr>
          <w:spacing w:val="-4"/>
        </w:rPr>
        <w:t>descriptions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piece of</w:t>
      </w:r>
      <w:r>
        <w:rPr>
          <w:spacing w:val="-1"/>
        </w:rPr>
        <w:t> </w:t>
      </w:r>
      <w:r>
        <w:rPr>
          <w:spacing w:val="-5"/>
        </w:rPr>
        <w:t>work</w:t>
      </w:r>
      <w:r>
        <w:rPr>
          <w:spacing w:val="6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4"/>
        </w:rPr>
        <w:t>decision </w:t>
      </w:r>
      <w:r>
        <w:rPr>
          <w:spacing w:val="-7"/>
        </w:rPr>
        <w:t>factors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provide</w:t>
      </w:r>
      <w:r>
        <w:rPr>
          <w:spacing w:val="3"/>
        </w:rPr>
        <w:t> </w:t>
      </w:r>
      <w:r>
        <w:rPr>
          <w:spacing w:val="-4"/>
        </w:rPr>
        <w:t>guidance</w:t>
      </w:r>
      <w:r>
        <w:rPr>
          <w:spacing w:val="-9"/>
        </w:rPr>
        <w:t> </w:t>
      </w:r>
      <w:r>
        <w:rPr>
          <w:spacing w:val="-3"/>
        </w:rPr>
        <w:t>about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6"/>
        </w:rPr>
        <w:t>size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4"/>
        </w:rPr>
        <w:t>level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5"/>
        </w:rPr>
        <w:t>documentation</w:t>
      </w:r>
      <w:r>
        <w:rPr>
          <w:spacing w:val="6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5"/>
        </w:rPr>
        <w:t>detail</w:t>
      </w:r>
      <w:r>
        <w:rPr>
          <w:spacing w:val="-4"/>
        </w:rPr>
        <w:t> </w:t>
      </w:r>
      <w:r>
        <w:rPr>
          <w:spacing w:val="-6"/>
        </w:rPr>
        <w:t>required</w:t>
      </w:r>
      <w:r>
        <w:rPr>
          <w:spacing w:val="5"/>
        </w:rPr>
        <w:t> </w:t>
      </w:r>
      <w:r>
        <w:rPr>
          <w:spacing w:val="-7"/>
        </w:rPr>
        <w:t>for</w:t>
      </w:r>
      <w:r>
        <w:rPr>
          <w:spacing w:val="4"/>
        </w:rPr>
        <w:t> </w:t>
      </w:r>
      <w:r>
        <w:rPr>
          <w:spacing w:val="-4"/>
        </w:rPr>
        <w:t>varying</w:t>
      </w:r>
      <w:r>
        <w:rPr>
          <w:spacing w:val="-2"/>
        </w:rPr>
        <w:t> </w:t>
      </w:r>
      <w:r>
        <w:rPr>
          <w:spacing w:val="-5"/>
        </w:rPr>
        <w:t>sizes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5"/>
        </w:rPr>
        <w:t>projects.</w:t>
      </w:r>
      <w:r>
        <w:rPr/>
      </w:r>
    </w:p>
    <w:p>
      <w:pPr>
        <w:spacing w:before="163"/>
        <w:ind w:left="179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185.399994pt;margin-top:14.880082pt;width:400pt;height:166.3pt;mso-position-horizontal-relative:page;mso-position-vertical-relative:paragraph;z-index:3568" coordorigin="3708,298" coordsize="8000,3326">
            <v:shape style="position:absolute;left:3725;top:316;width:7966;height:3289" type="#_x0000_t75" stroked="false">
              <v:imagedata r:id="rId88" o:title=""/>
            </v:shape>
            <v:group style="position:absolute;left:3708;top:298;width:8000;height:3326" coordorigin="3708,298" coordsize="8000,3326">
              <v:shape style="position:absolute;left:3708;top:298;width:8000;height:3326" coordorigin="3708,298" coordsize="8000,3326" path="m11707,3614l11707,306,11700,298,3715,298,3708,306,3708,3614,3715,3623,3725,3623,3725,332,3743,316,3743,332,11672,332,11672,316,11690,332,11690,3623,11700,3623,11707,3614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3743,332l3743,316,3725,332,3743,332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3743,3588l3743,332,3725,332,3725,3588,3743,3588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11690,3588l3725,3588,3743,3605,3743,3623,11672,3623,11672,3605,11690,3588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3743,3623l3743,3605,3725,3588,3725,3623,3743,3623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11690,332l11672,316,11672,332,11690,332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11690,3588l11690,332,11672,332,11672,3588,11690,3588xe" filled="true" fillcolor="#44697d" stroked="false">
                <v:path arrowok="t"/>
                <v:fill type="solid"/>
              </v:shape>
              <v:shape style="position:absolute;left:3708;top:298;width:8000;height:3326" coordorigin="3708,298" coordsize="8000,3326" path="m11690,3623l11690,3588,11672,3605,11672,3623,11690,3623xe" filled="true" fillcolor="#44697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spacing w:val="-3"/>
          <w:sz w:val="28"/>
        </w:rPr>
        <w:t>Example: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87"/>
          <w:pgSz w:w="15840" w:h="12240" w:orient="landscape"/>
          <w:pgMar w:header="831" w:footer="0" w:top="2500" w:bottom="940" w:left="760" w:right="1320"/>
        </w:sectPr>
      </w:pPr>
    </w:p>
    <w:p>
      <w:pPr>
        <w:pStyle w:val="Heading1"/>
        <w:tabs>
          <w:tab w:pos="11440" w:val="left" w:leader="none"/>
        </w:tabs>
        <w:spacing w:line="240" w:lineRule="auto" w:before="46"/>
        <w:ind w:left="1107" w:right="0"/>
        <w:jc w:val="left"/>
      </w:pPr>
      <w:r>
        <w:rPr>
          <w:color w:val="44697C"/>
          <w:spacing w:val="-3"/>
        </w:rPr>
        <w:t>Monitoring</w:t>
      </w:r>
      <w:r>
        <w:rPr>
          <w:color w:val="44697C"/>
          <w:spacing w:val="-23"/>
        </w:rPr>
        <w:t> </w:t>
      </w:r>
      <w:r>
        <w:rPr>
          <w:color w:val="44697C"/>
        </w:rPr>
        <w:t>&amp;</w:t>
      </w:r>
      <w:r>
        <w:rPr>
          <w:color w:val="44697C"/>
          <w:spacing w:val="-23"/>
        </w:rPr>
        <w:t> </w:t>
      </w:r>
      <w:r>
        <w:rPr>
          <w:color w:val="44697C"/>
          <w:spacing w:val="-3"/>
        </w:rPr>
        <w:t>control:</w:t>
      </w:r>
      <w:r>
        <w:rPr>
          <w:color w:val="44697C"/>
          <w:spacing w:val="-23"/>
        </w:rPr>
        <w:t> </w:t>
      </w:r>
      <w:r>
        <w:rPr>
          <w:color w:val="44697C"/>
          <w:spacing w:val="-3"/>
        </w:rPr>
        <w:t>idea</w:t>
      </w:r>
      <w:r>
        <w:rPr>
          <w:color w:val="44697C"/>
          <w:spacing w:val="-25"/>
        </w:rPr>
        <w:t> </w:t>
      </w:r>
      <w:r>
        <w:rPr>
          <w:color w:val="44697C"/>
          <w:spacing w:val="-3"/>
        </w:rPr>
        <w:t>brief</w:t>
      </w:r>
      <w:r>
        <w:rPr>
          <w:color w:val="44697C"/>
        </w:rPr>
        <w:tab/>
      </w:r>
      <w:r>
        <w:rPr>
          <w:color w:val="44697C"/>
          <w:position w:val="3"/>
        </w:rPr>
        <w:drawing>
          <wp:inline distT="0" distB="0" distL="0" distR="0">
            <wp:extent cx="1396746" cy="342900"/>
            <wp:effectExtent l="0" t="0" r="0" b="0"/>
            <wp:docPr id="1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3"/>
        </w:rPr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0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42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Procure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3"/>
              </w:numPr>
              <w:tabs>
                <w:tab w:pos="1679" w:val="left" w:leader="none"/>
              </w:tabs>
              <w:spacing w:line="240" w:lineRule="auto" w:before="69" w:after="0"/>
              <w:ind w:left="1678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3" w:val="left" w:leader="none"/>
              </w:tabs>
              <w:spacing w:line="240" w:lineRule="auto" w:before="116"/>
              <w:ind w:left="10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384" w:lineRule="exact" w:before="33"/>
        <w:ind w:left="959" w:right="101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3"/>
        </w:rPr>
        <w:t>idea</w:t>
      </w:r>
      <w:r>
        <w:rPr>
          <w:spacing w:val="-4"/>
        </w:rPr>
        <w:t> brief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5"/>
        </w:rPr>
        <w:t>provide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level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6"/>
        </w:rPr>
        <w:t>understanding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3"/>
        </w:rPr>
        <w:t>time and</w:t>
      </w:r>
      <w:r>
        <w:rPr>
          <w:spacing w:val="-7"/>
        </w:rPr>
        <w:t> </w:t>
      </w:r>
      <w:r>
        <w:rPr>
          <w:spacing w:val="-6"/>
        </w:rPr>
        <w:t>cost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6"/>
        </w:rPr>
        <w:t>order</w:t>
      </w:r>
      <w:r>
        <w:rPr>
          <w:spacing w:val="59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4"/>
        </w:rPr>
        <w:t>decide</w:t>
      </w:r>
      <w:r>
        <w:rPr>
          <w:spacing w:val="4"/>
        </w:rPr>
        <w:t> </w:t>
      </w:r>
      <w:r>
        <w:rPr>
          <w:spacing w:val="-4"/>
        </w:rPr>
        <w:t>whether</w:t>
      </w:r>
      <w:r>
        <w:rPr>
          <w:spacing w:val="4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6"/>
        </w:rPr>
        <w:t>executive</w:t>
      </w:r>
      <w:r>
        <w:rPr/>
        <w:t> </w:t>
      </w:r>
      <w:r>
        <w:rPr>
          <w:spacing w:val="-4"/>
        </w:rPr>
        <w:t>should</w:t>
      </w:r>
      <w:r>
        <w:rPr>
          <w:spacing w:val="-5"/>
        </w:rPr>
        <w:t>:</w:t>
      </w:r>
      <w:r>
        <w:rPr/>
      </w:r>
    </w:p>
    <w:p>
      <w:pPr>
        <w:pStyle w:val="BodyText"/>
        <w:numPr>
          <w:ilvl w:val="0"/>
          <w:numId w:val="34"/>
        </w:numPr>
        <w:tabs>
          <w:tab w:pos="1410" w:val="left" w:leader="none"/>
        </w:tabs>
        <w:spacing w:line="387" w:lineRule="exact" w:before="2" w:after="0"/>
        <w:ind w:left="1409" w:right="0" w:hanging="450"/>
        <w:jc w:val="left"/>
      </w:pPr>
      <w:r>
        <w:rPr>
          <w:spacing w:val="-5"/>
        </w:rPr>
        <w:t>Proceed</w:t>
      </w:r>
      <w:r>
        <w:rPr>
          <w:spacing w:val="7"/>
        </w:rPr>
        <w:t> </w:t>
      </w:r>
      <w:r>
        <w:rPr>
          <w:spacing w:val="-3"/>
        </w:rPr>
        <w:t>with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6"/>
        </w:rPr>
        <w:t>investment</w:t>
      </w:r>
      <w:r>
        <w:rPr>
          <w:spacing w:val="-3"/>
        </w:rPr>
        <w:t> without</w:t>
      </w:r>
      <w:r>
        <w:rPr>
          <w:spacing w:val="2"/>
        </w:rPr>
        <w:t> </w:t>
      </w:r>
      <w:r>
        <w:rPr>
          <w:spacing w:val="-4"/>
        </w:rPr>
        <w:t>further</w:t>
      </w:r>
      <w:r>
        <w:rPr>
          <w:spacing w:val="3"/>
        </w:rPr>
        <w:t> </w:t>
      </w:r>
      <w:r>
        <w:rPr>
          <w:spacing w:val="-4"/>
        </w:rPr>
        <w:t>analysis</w:t>
      </w:r>
      <w:r>
        <w:rPr>
          <w:spacing w:val="-5"/>
        </w:rPr>
        <w:t>,</w:t>
      </w:r>
      <w:r>
        <w:rPr>
          <w:spacing w:val="-6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0"/>
          <w:numId w:val="34"/>
        </w:numPr>
        <w:tabs>
          <w:tab w:pos="1410" w:val="left" w:leader="none"/>
        </w:tabs>
        <w:spacing w:line="387" w:lineRule="exact" w:before="0" w:after="0"/>
        <w:ind w:left="1409" w:right="0" w:hanging="450"/>
        <w:jc w:val="left"/>
      </w:pPr>
      <w:r>
        <w:rPr>
          <w:spacing w:val="-6"/>
        </w:rPr>
        <w:t>Invest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3"/>
        </w:rPr>
        <w:t>time</w:t>
      </w:r>
      <w:r>
        <w:rPr>
          <w:spacing w:val="-4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>
          <w:spacing w:val="-7"/>
        </w:rPr>
        <w:t>effort</w:t>
      </w:r>
      <w:r>
        <w:rPr>
          <w:spacing w:val="6"/>
        </w:rPr>
        <w:t> </w:t>
      </w:r>
      <w:r>
        <w:rPr>
          <w:spacing w:val="-6"/>
        </w:rPr>
        <w:t>required</w:t>
      </w:r>
      <w:r>
        <w:rPr>
          <w:spacing w:val="5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produce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full</w:t>
      </w:r>
      <w:r>
        <w:rPr>
          <w:spacing w:val="-8"/>
        </w:rPr>
        <w:t> </w:t>
      </w:r>
      <w:r>
        <w:rPr>
          <w:spacing w:val="-3"/>
        </w:rPr>
        <w:t>business</w:t>
      </w:r>
      <w:r>
        <w:rPr/>
        <w:t> </w:t>
      </w:r>
      <w:r>
        <w:rPr>
          <w:spacing w:val="-5"/>
        </w:rPr>
        <w:t>case.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384" w:lineRule="exact"/>
        <w:ind w:left="959" w:right="3" w:hanging="1"/>
        <w:jc w:val="left"/>
      </w:pPr>
      <w:r>
        <w:rPr>
          <w:spacing w:val="-3"/>
        </w:rPr>
        <w:t>This</w:t>
      </w:r>
      <w:r>
        <w:rPr>
          <w:spacing w:val="-6"/>
        </w:rPr>
        <w:t> </w:t>
      </w:r>
      <w:r>
        <w:rPr>
          <w:spacing w:val="-5"/>
        </w:rPr>
        <w:t>document</w:t>
      </w:r>
      <w:r>
        <w:rPr>
          <w:spacing w:val="2"/>
        </w:rPr>
        <w:t> </w:t>
      </w:r>
      <w:r>
        <w:rPr>
          <w:spacing w:val="-3"/>
        </w:rPr>
        <w:t>brings</w:t>
      </w:r>
      <w:r>
        <w:rPr>
          <w:spacing w:val="-5"/>
        </w:rPr>
        <w:t> together</w:t>
      </w:r>
      <w:r>
        <w:rPr>
          <w:spacing w:val="4"/>
        </w:rPr>
        <w:t> </w:t>
      </w:r>
      <w:r>
        <w:rPr>
          <w:spacing w:val="-4"/>
        </w:rPr>
        <w:t>(at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high</w:t>
      </w:r>
      <w:r>
        <w:rPr>
          <w:spacing w:val="-7"/>
        </w:rPr>
        <w:t> </w:t>
      </w:r>
      <w:r>
        <w:rPr>
          <w:spacing w:val="-4"/>
        </w:rPr>
        <w:t>level)</w:t>
      </w:r>
      <w:r>
        <w:rPr>
          <w:spacing w:val="-1"/>
        </w:rPr>
        <w:t> </w:t>
      </w:r>
      <w:r>
        <w:rPr>
          <w:spacing w:val="-4"/>
        </w:rPr>
        <w:t>what</w:t>
      </w:r>
      <w:r>
        <w:rPr>
          <w:spacing w:val="-1"/>
        </w:rPr>
        <w:t> is</w:t>
      </w:r>
      <w:r>
        <w:rPr>
          <w:spacing w:val="-5"/>
        </w:rPr>
        <w:t> </w:t>
      </w:r>
      <w:r>
        <w:rPr>
          <w:spacing w:val="-4"/>
        </w:rPr>
        <w:t>known</w:t>
      </w:r>
      <w:r>
        <w:rPr>
          <w:spacing w:val="2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4"/>
        </w:rPr>
        <w:t>what</w:t>
      </w:r>
      <w:r>
        <w:rPr>
          <w:spacing w:val="-3"/>
        </w:rPr>
        <w:t> has</w:t>
      </w:r>
      <w:r>
        <w:rPr>
          <w:spacing w:val="-6"/>
        </w:rPr>
        <w:t> </w:t>
      </w:r>
      <w:r>
        <w:rPr>
          <w:spacing w:val="-3"/>
        </w:rPr>
        <w:t>been</w:t>
      </w:r>
      <w:r>
        <w:rPr>
          <w:spacing w:val="1"/>
        </w:rPr>
        <w:t> </w:t>
      </w:r>
      <w:r>
        <w:rPr>
          <w:spacing w:val="-3"/>
        </w:rPr>
        <w:t>assumed</w:t>
      </w:r>
      <w:r>
        <w:rPr>
          <w:spacing w:val="-2"/>
        </w:rPr>
        <w:t> in</w:t>
      </w:r>
      <w:r>
        <w:rPr>
          <w:spacing w:val="-6"/>
        </w:rPr>
        <w:t> order</w:t>
      </w:r>
      <w:r>
        <w:rPr>
          <w:spacing w:val="61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5"/>
        </w:rPr>
        <w:t>produce</w:t>
      </w:r>
      <w:r>
        <w:rPr>
          <w:spacing w:val="6"/>
        </w:rPr>
        <w:t> </w:t>
      </w:r>
      <w:r>
        <w:rPr>
          <w:spacing w:val="-2"/>
        </w:rPr>
        <w:t>initial</w:t>
      </w:r>
      <w:r>
        <w:rPr>
          <w:spacing w:val="-12"/>
        </w:rPr>
        <w:t> </w:t>
      </w:r>
      <w:r>
        <w:rPr>
          <w:spacing w:val="-6"/>
        </w:rPr>
        <w:t>estimates.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387" w:lineRule="exact"/>
        <w:ind w:left="959" w:right="0"/>
        <w:jc w:val="left"/>
      </w:pPr>
      <w:r>
        <w:rPr>
          <w:spacing w:val="-3"/>
        </w:rPr>
        <w:t>Th</w:t>
      </w:r>
      <w:r>
        <w:rPr/>
        <w:t>e</w:t>
      </w:r>
      <w:r>
        <w:rPr>
          <w:spacing w:val="-3"/>
        </w:rPr>
        <w:t> ide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b</w:t>
      </w:r>
      <w:r>
        <w:rPr>
          <w:spacing w:val="-3"/>
        </w:rPr>
        <w:t>r</w:t>
      </w:r>
      <w:r>
        <w:rPr>
          <w:spacing w:val="-1"/>
        </w:rPr>
        <w:t>i</w:t>
      </w:r>
      <w:r>
        <w:rPr>
          <w:spacing w:val="-7"/>
        </w:rPr>
        <w:t>e</w:t>
      </w:r>
      <w:r>
        <w:rPr/>
        <w:t>f</w:t>
      </w:r>
      <w:r>
        <w:rPr>
          <w:spacing w:val="1"/>
        </w:rPr>
        <w:t> </w:t>
      </w:r>
      <w:r>
        <w:rPr>
          <w:spacing w:val="-3"/>
        </w:rPr>
        <w:t>wi</w:t>
      </w:r>
      <w:r>
        <w:rPr>
          <w:spacing w:val="-1"/>
        </w:rPr>
        <w:t>l</w:t>
      </w:r>
      <w:r>
        <w:rPr/>
        <w:t>l</w:t>
      </w:r>
      <w:r>
        <w:rPr>
          <w:spacing w:val="-5"/>
        </w:rPr>
        <w:t> 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-3"/>
        </w:rPr>
        <w:t>s</w:t>
      </w:r>
      <w:r>
        <w:rPr/>
        <w:t>o</w:t>
      </w:r>
      <w:r>
        <w:rPr>
          <w:spacing w:val="-3"/>
        </w:rPr>
        <w:t> out</w:t>
      </w:r>
      <w:r>
        <w:rPr>
          <w:spacing w:val="-1"/>
        </w:rPr>
        <w:t>li</w:t>
      </w:r>
      <w:r>
        <w:rPr>
          <w:spacing w:val="-3"/>
        </w:rPr>
        <w:t>n</w:t>
      </w:r>
      <w:r>
        <w:rPr/>
        <w:t>e</w:t>
      </w:r>
      <w:r>
        <w:rPr>
          <w:spacing w:val="-3"/>
        </w:rPr>
        <w:t> th</w:t>
      </w:r>
      <w:r>
        <w:rPr/>
        <w:t>e </w:t>
      </w:r>
      <w:r>
        <w:rPr>
          <w:spacing w:val="-3"/>
        </w:rPr>
        <w:t>p</w:t>
      </w:r>
      <w:r>
        <w:rPr>
          <w:spacing w:val="-14"/>
        </w:rPr>
        <w:t>r</w:t>
      </w:r>
      <w:r>
        <w:rPr>
          <w:spacing w:val="-3"/>
        </w:rPr>
        <w:t>ojec</w:t>
      </w:r>
      <w:r>
        <w:rPr>
          <w:spacing w:val="20"/>
        </w:rPr>
        <w:t>t</w:t>
      </w:r>
      <w:r>
        <w:rPr>
          <w:spacing w:val="-42"/>
        </w:rPr>
        <w:t>’</w:t>
      </w:r>
      <w:r>
        <w:rPr/>
        <w:t>s</w:t>
      </w:r>
      <w:r>
        <w:rPr>
          <w:spacing w:val="6"/>
        </w:rPr>
        <w:t> </w:t>
      </w:r>
      <w:r>
        <w:rPr>
          <w:spacing w:val="-1"/>
        </w:rPr>
        <w:t>i</w:t>
      </w:r>
      <w:r>
        <w:rPr>
          <w:spacing w:val="-8"/>
        </w:rPr>
        <w:t>nt</w:t>
      </w:r>
      <w:r>
        <w:rPr>
          <w:spacing w:val="-3"/>
        </w:rPr>
        <w:t>ended:</w:t>
      </w:r>
      <w:r>
        <w:rPr/>
      </w:r>
    </w:p>
    <w:p>
      <w:pPr>
        <w:pStyle w:val="BodyText"/>
        <w:numPr>
          <w:ilvl w:val="1"/>
          <w:numId w:val="34"/>
        </w:numPr>
        <w:tabs>
          <w:tab w:pos="1530" w:val="left" w:leader="none"/>
        </w:tabs>
        <w:spacing w:line="383" w:lineRule="exact" w:before="0" w:after="0"/>
        <w:ind w:left="1529" w:right="0" w:hanging="450"/>
        <w:jc w:val="left"/>
      </w:pPr>
      <w:r>
        <w:rPr>
          <w:spacing w:val="-5"/>
        </w:rPr>
        <w:t>Governance</w:t>
      </w:r>
      <w:r>
        <w:rPr>
          <w:spacing w:val="8"/>
        </w:rPr>
        <w:t> </w:t>
      </w:r>
      <w:r>
        <w:rPr>
          <w:spacing w:val="-3"/>
        </w:rPr>
        <w:t>(see</w:t>
      </w:r>
      <w:r>
        <w:rPr>
          <w:spacing w:val="3"/>
        </w:rPr>
        <w:t> </w:t>
      </w:r>
      <w:r>
        <w:rPr>
          <w:spacing w:val="-3"/>
        </w:rPr>
        <w:t>section</w:t>
      </w:r>
      <w:r>
        <w:rPr>
          <w:spacing w:val="1"/>
        </w:rPr>
        <w:t> </w:t>
      </w:r>
      <w:r>
        <w:rPr>
          <w:spacing w:val="-2"/>
        </w:rPr>
        <w:t>on </w:t>
      </w:r>
      <w:r>
        <w:rPr>
          <w:spacing w:val="-5"/>
        </w:rPr>
        <w:t>governance)</w:t>
      </w:r>
      <w:r>
        <w:rPr/>
      </w:r>
    </w:p>
    <w:p>
      <w:pPr>
        <w:pStyle w:val="BodyText"/>
        <w:numPr>
          <w:ilvl w:val="1"/>
          <w:numId w:val="34"/>
        </w:numPr>
        <w:tabs>
          <w:tab w:pos="1530" w:val="left" w:leader="none"/>
        </w:tabs>
        <w:spacing w:line="384" w:lineRule="exact" w:before="0" w:after="0"/>
        <w:ind w:left="1529" w:right="0" w:hanging="450"/>
        <w:jc w:val="left"/>
      </w:pPr>
      <w:r>
        <w:rPr>
          <w:spacing w:val="-6"/>
        </w:rPr>
        <w:t>Stakeholder</w:t>
      </w:r>
      <w:r>
        <w:rPr>
          <w:spacing w:val="3"/>
        </w:rPr>
        <w:t> </w:t>
      </w:r>
      <w:r>
        <w:rPr>
          <w:spacing w:val="-5"/>
        </w:rPr>
        <w:t>engagement </w:t>
      </w:r>
      <w:r>
        <w:rPr>
          <w:spacing w:val="-6"/>
        </w:rPr>
        <w:t>approach</w:t>
      </w:r>
      <w:r>
        <w:rPr/>
      </w:r>
    </w:p>
    <w:p>
      <w:pPr>
        <w:pStyle w:val="BodyText"/>
        <w:numPr>
          <w:ilvl w:val="1"/>
          <w:numId w:val="34"/>
        </w:numPr>
        <w:tabs>
          <w:tab w:pos="1530" w:val="left" w:leader="none"/>
        </w:tabs>
        <w:spacing w:line="387" w:lineRule="exact" w:before="0" w:after="0"/>
        <w:ind w:left="1529" w:right="0" w:hanging="450"/>
        <w:jc w:val="left"/>
      </w:pPr>
      <w:r>
        <w:rPr>
          <w:spacing w:val="-4"/>
        </w:rPr>
        <w:t>Quality</w:t>
      </w:r>
      <w:r>
        <w:rPr>
          <w:spacing w:val="-8"/>
        </w:rPr>
        <w:t> </w:t>
      </w:r>
      <w:r>
        <w:rPr>
          <w:spacing w:val="-5"/>
        </w:rPr>
        <w:t>management</w:t>
      </w:r>
      <w:r>
        <w:rPr>
          <w:spacing w:val="-7"/>
        </w:rPr>
        <w:t> </w:t>
      </w:r>
      <w:r>
        <w:rPr>
          <w:spacing w:val="-2"/>
        </w:rPr>
        <w:t>plan</w:t>
      </w:r>
    </w:p>
    <w:p>
      <w:pPr>
        <w:spacing w:after="0" w:line="387" w:lineRule="exact"/>
        <w:jc w:val="left"/>
        <w:sectPr>
          <w:headerReference w:type="default" r:id="rId89"/>
          <w:pgSz w:w="15840" w:h="12240" w:orient="landscape"/>
          <w:pgMar w:header="831" w:footer="0" w:top="172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0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5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384" w:lineRule="exact" w:before="33"/>
        <w:ind w:left="389" w:right="286" w:hanging="1"/>
        <w:jc w:val="left"/>
      </w:pPr>
      <w:r>
        <w:rPr>
          <w:spacing w:val="-4"/>
        </w:rPr>
        <w:t>T</w:t>
      </w:r>
      <w:r>
        <w:rPr>
          <w:spacing w:val="-3"/>
        </w:rPr>
        <w:t>h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purpos</w:t>
      </w:r>
      <w:r>
        <w:rPr/>
        <w:t>e </w:t>
      </w:r>
      <w:r>
        <w:rPr>
          <w:spacing w:val="-2"/>
        </w:rPr>
        <w:t>o</w:t>
      </w:r>
      <w:r>
        <w:rPr/>
        <w:t>f</w:t>
      </w:r>
      <w:r>
        <w:rPr>
          <w:spacing w:val="-1"/>
        </w:rPr>
        <w:t> </w:t>
      </w:r>
      <w:r>
        <w:rPr>
          <w:spacing w:val="-2"/>
        </w:rPr>
        <w:t>th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p</w:t>
      </w:r>
      <w:r>
        <w:rPr>
          <w:spacing w:val="-6"/>
        </w:rPr>
        <w:t>r</w:t>
      </w:r>
      <w:r>
        <w:rPr>
          <w:spacing w:val="-2"/>
        </w:rPr>
        <w:t>ojec</w:t>
      </w:r>
      <w:r>
        <w:rPr/>
        <w:t>t</w:t>
      </w:r>
      <w:r>
        <w:rPr>
          <w:spacing w:val="1"/>
        </w:rPr>
        <w:t> </w:t>
      </w:r>
      <w:r>
        <w:rPr>
          <w:spacing w:val="-2"/>
        </w:rPr>
        <w:t>boa</w:t>
      </w:r>
      <w:r>
        <w:rPr>
          <w:spacing w:val="-6"/>
        </w:rPr>
        <w:t>r</w:t>
      </w:r>
      <w:r>
        <w:rPr/>
        <w:t>d</w:t>
      </w:r>
      <w:r>
        <w:rPr>
          <w:spacing w:val="-1"/>
        </w:rPr>
        <w:t> </w:t>
      </w:r>
      <w:r>
        <w:rPr>
          <w:spacing w:val="-37"/>
        </w:rPr>
        <w:t>t</w:t>
      </w:r>
      <w:r>
        <w:rPr>
          <w:spacing w:val="-3"/>
        </w:rPr>
        <w:t>e</w:t>
      </w:r>
      <w:r>
        <w:rPr>
          <w:spacing w:val="-4"/>
        </w:rPr>
        <w:t>r</w:t>
      </w:r>
      <w:r>
        <w:rPr>
          <w:spacing w:val="-3"/>
        </w:rPr>
        <w:t>m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-3"/>
        </w:rPr>
        <w:t> </w:t>
      </w:r>
      <w:r>
        <w:rPr>
          <w:spacing w:val="-13"/>
        </w:rPr>
        <w:t>r</w:t>
      </w:r>
      <w:r>
        <w:rPr>
          <w:spacing w:val="-7"/>
        </w:rPr>
        <w:t>e</w:t>
      </w:r>
      <w:r>
        <w:rPr>
          <w:spacing w:val="-18"/>
        </w:rPr>
        <w:t>f</w:t>
      </w:r>
      <w:r>
        <w:rPr>
          <w:spacing w:val="-3"/>
        </w:rPr>
        <w:t>e</w:t>
      </w:r>
      <w:r>
        <w:rPr>
          <w:spacing w:val="-13"/>
        </w:rPr>
        <w:t>r</w:t>
      </w:r>
      <w:r>
        <w:rPr>
          <w:spacing w:val="-3"/>
        </w:rPr>
        <w:t>enc</w:t>
      </w:r>
      <w:r>
        <w:rPr/>
        <w:t>e</w:t>
      </w:r>
      <w:r>
        <w:rPr>
          <w:spacing w:val="10"/>
        </w:rPr>
        <w:t> </w:t>
      </w:r>
      <w:r>
        <w:rPr>
          <w:spacing w:val="-2"/>
        </w:rPr>
        <w:t>i</w:t>
      </w:r>
      <w:r>
        <w:rPr/>
        <w:t>s</w:t>
      </w:r>
      <w:r>
        <w:rPr>
          <w:spacing w:val="-3"/>
        </w:rPr>
        <w:t> </w:t>
      </w:r>
      <w:r>
        <w:rPr>
          <w:spacing w:val="-8"/>
        </w:rPr>
        <w:t>t</w:t>
      </w:r>
      <w:r>
        <w:rPr/>
        <w:t>o</w:t>
      </w:r>
      <w:r>
        <w:rPr>
          <w:spacing w:val="1"/>
        </w:rPr>
        <w:t> </w:t>
      </w:r>
      <w:r>
        <w:rPr>
          <w:spacing w:val="-4"/>
        </w:rPr>
        <w:t>descr</w:t>
      </w:r>
      <w:r>
        <w:rPr>
          <w:spacing w:val="-1"/>
        </w:rPr>
        <w:t>i</w:t>
      </w:r>
      <w:r>
        <w:rPr>
          <w:spacing w:val="-4"/>
        </w:rPr>
        <w:t>b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th</w:t>
      </w:r>
      <w:r>
        <w:rPr/>
        <w:t>e</w:t>
      </w:r>
      <w:r>
        <w:rPr>
          <w:spacing w:val="2"/>
        </w:rPr>
        <w:t> </w:t>
      </w:r>
      <w:r>
        <w:rPr>
          <w:spacing w:val="-14"/>
        </w:rPr>
        <w:t>r</w:t>
      </w:r>
      <w:r>
        <w:rPr>
          <w:spacing w:val="-4"/>
        </w:rPr>
        <w:t>ol</w:t>
      </w:r>
      <w:r>
        <w:rPr/>
        <w:t>e</w:t>
      </w:r>
      <w:r>
        <w:rPr>
          <w:spacing w:val="4"/>
        </w:rPr>
        <w:t> </w:t>
      </w:r>
      <w:r>
        <w:rPr>
          <w:spacing w:val="-3"/>
        </w:rPr>
        <w:t>a</w:t>
      </w:r>
      <w:r>
        <w:rPr>
          <w:spacing w:val="-4"/>
        </w:rPr>
        <w:t>n</w:t>
      </w:r>
      <w:r>
        <w:rPr/>
        <w:t>d</w:t>
      </w:r>
      <w:r>
        <w:rPr>
          <w:spacing w:val="-7"/>
        </w:rPr>
        <w:t> </w:t>
      </w:r>
      <w:r>
        <w:rPr>
          <w:spacing w:val="-9"/>
        </w:rPr>
        <w:t>r</w:t>
      </w:r>
      <w:r>
        <w:rPr>
          <w:spacing w:val="-4"/>
        </w:rPr>
        <w:t>esponsibiliti</w:t>
      </w:r>
      <w:r>
        <w:rPr>
          <w:spacing w:val="-3"/>
        </w:rPr>
        <w:t>e</w:t>
      </w:r>
      <w:r>
        <w:rPr/>
        <w:t>s</w:t>
      </w:r>
      <w:r>
        <w:rPr>
          <w:spacing w:val="5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2"/>
        </w:rPr>
        <w:t> </w:t>
      </w:r>
      <w:r>
        <w:rPr>
          <w:spacing w:val="-4"/>
        </w:rPr>
        <w:t>the</w:t>
      </w:r>
      <w:r>
        <w:rPr>
          <w:spacing w:val="-4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6"/>
        </w:rPr>
        <w:t>control</w:t>
      </w:r>
      <w:r>
        <w:rPr>
          <w:spacing w:val="-3"/>
        </w:rPr>
        <w:t> </w:t>
      </w:r>
      <w:r>
        <w:rPr>
          <w:spacing w:val="-5"/>
        </w:rPr>
        <w:t>board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4"/>
        </w:rPr>
        <w:t>steering</w:t>
      </w:r>
      <w:r>
        <w:rPr>
          <w:spacing w:val="2"/>
        </w:rPr>
        <w:t> </w:t>
      </w:r>
      <w:r>
        <w:rPr>
          <w:spacing w:val="-5"/>
        </w:rPr>
        <w:t>committee,</w:t>
      </w:r>
      <w:r>
        <w:rPr>
          <w:spacing w:val="1"/>
        </w:rPr>
        <w:t> </w:t>
      </w:r>
      <w:r>
        <w:rPr>
          <w:spacing w:val="-3"/>
        </w:rPr>
        <w:t>which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4"/>
        </w:rPr>
        <w:t>responsible</w:t>
      </w:r>
      <w:r>
        <w:rPr>
          <w:spacing w:val="3"/>
        </w:rPr>
        <w:t> </w:t>
      </w:r>
      <w:r>
        <w:rPr>
          <w:spacing w:val="-9"/>
        </w:rPr>
        <w:t>for</w:t>
      </w:r>
      <w:r>
        <w:rPr>
          <w:spacing w:val="-2"/>
        </w:rPr>
        <w:t> </w:t>
      </w:r>
      <w:r>
        <w:rPr>
          <w:spacing w:val="-3"/>
        </w:rPr>
        <w:t>ensuring:</w:t>
      </w:r>
      <w:r>
        <w:rPr/>
      </w:r>
    </w:p>
    <w:p>
      <w:pPr>
        <w:pStyle w:val="BodyText"/>
        <w:numPr>
          <w:ilvl w:val="0"/>
          <w:numId w:val="36"/>
        </w:numPr>
        <w:tabs>
          <w:tab w:pos="840" w:val="left" w:leader="none"/>
        </w:tabs>
        <w:spacing w:line="387" w:lineRule="exact" w:before="2" w:after="0"/>
        <w:ind w:left="839" w:right="0" w:hanging="450"/>
        <w:jc w:val="left"/>
      </w:pP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4"/>
        </w:rPr>
        <w:t>meets</w:t>
      </w:r>
      <w:r>
        <w:rPr>
          <w:spacing w:val="2"/>
        </w:rPr>
        <w:t> </w:t>
      </w:r>
      <w:r>
        <w:rPr>
          <w:spacing w:val="-2"/>
        </w:rPr>
        <w:t>its</w:t>
      </w:r>
      <w:r>
        <w:rPr>
          <w:spacing w:val="-4"/>
        </w:rPr>
        <w:t> objectives</w:t>
      </w:r>
      <w:r>
        <w:rPr>
          <w:spacing w:val="6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2"/>
        </w:rPr>
        <w:t>board’s</w:t>
      </w:r>
      <w:r>
        <w:rPr>
          <w:spacing w:val="1"/>
        </w:rPr>
        <w:t> </w:t>
      </w:r>
      <w:r>
        <w:rPr>
          <w:spacing w:val="-6"/>
        </w:rPr>
        <w:t>requirements</w:t>
      </w:r>
      <w:r>
        <w:rPr/>
      </w:r>
    </w:p>
    <w:p>
      <w:pPr>
        <w:pStyle w:val="BodyText"/>
        <w:numPr>
          <w:ilvl w:val="0"/>
          <w:numId w:val="36"/>
        </w:numPr>
        <w:tabs>
          <w:tab w:pos="840" w:val="left" w:leader="none"/>
        </w:tabs>
        <w:spacing w:line="235" w:lineRule="auto" w:before="2" w:after="0"/>
        <w:ind w:left="839" w:right="483" w:hanging="450"/>
        <w:jc w:val="left"/>
      </w:pPr>
      <w:r>
        <w:rPr>
          <w:spacing w:val="-5"/>
        </w:rPr>
        <w:t>Project</w:t>
      </w:r>
      <w:r>
        <w:rPr>
          <w:spacing w:val="-9"/>
        </w:rPr>
        <w:t> </w:t>
      </w:r>
      <w:r>
        <w:rPr>
          <w:spacing w:val="-4"/>
        </w:rPr>
        <w:t>milestones</w:t>
      </w:r>
      <w:r>
        <w:rPr>
          <w:spacing w:val="-1"/>
        </w:rPr>
        <w:t> </w:t>
      </w:r>
      <w:r>
        <w:rPr>
          <w:spacing w:val="-6"/>
        </w:rPr>
        <w:t>are</w:t>
      </w:r>
      <w:r>
        <w:rPr>
          <w:spacing w:val="2"/>
        </w:rPr>
        <w:t> </w:t>
      </w:r>
      <w:r>
        <w:rPr>
          <w:spacing w:val="-4"/>
        </w:rPr>
        <w:t>achieved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7"/>
        </w:rPr>
        <w:t>stakeholders</w:t>
      </w:r>
      <w:r>
        <w:rPr>
          <w:spacing w:val="1"/>
        </w:rPr>
        <w:t> </w:t>
      </w:r>
      <w:r>
        <w:rPr>
          <w:spacing w:val="-6"/>
        </w:rPr>
        <w:t>are</w:t>
      </w:r>
      <w:r>
        <w:rPr>
          <w:spacing w:val="3"/>
        </w:rPr>
        <w:t> </w:t>
      </w:r>
      <w:r>
        <w:rPr>
          <w:spacing w:val="-5"/>
        </w:rPr>
        <w:t>satisfactorily</w:t>
      </w:r>
      <w:r>
        <w:rPr>
          <w:spacing w:val="-7"/>
        </w:rPr>
        <w:t> </w:t>
      </w:r>
      <w:r>
        <w:rPr>
          <w:spacing w:val="-5"/>
        </w:rPr>
        <w:t>consulted</w:t>
      </w:r>
      <w:r>
        <w:rPr/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9"/>
        </w:rPr>
        <w:t>kept</w:t>
      </w:r>
      <w:r>
        <w:rPr/>
        <w:t> </w:t>
      </w:r>
      <w:r>
        <w:rPr>
          <w:spacing w:val="-5"/>
        </w:rPr>
        <w:t>informed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64"/>
        </w:rPr>
        <w:t> </w:t>
      </w:r>
      <w:r>
        <w:rPr>
          <w:spacing w:val="-5"/>
        </w:rPr>
        <w:t>future</w:t>
      </w:r>
      <w:r>
        <w:rPr>
          <w:spacing w:val="3"/>
        </w:rPr>
        <w:t> </w:t>
      </w:r>
      <w:r>
        <w:rPr>
          <w:spacing w:val="-4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384" w:lineRule="exact"/>
        <w:ind w:left="389" w:right="891" w:hanging="1"/>
        <w:jc w:val="left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4"/>
        </w:rPr>
        <w:t>manager</w:t>
      </w:r>
      <w:r>
        <w:rPr>
          <w:spacing w:val="-9"/>
        </w:rPr>
        <w:t> </w:t>
      </w:r>
      <w:r>
        <w:rPr>
          <w:spacing w:val="-3"/>
        </w:rPr>
        <w:t>is</w:t>
      </w:r>
      <w:r>
        <w:rPr>
          <w:spacing w:val="-13"/>
        </w:rPr>
        <w:t> </w:t>
      </w:r>
      <w:r>
        <w:rPr>
          <w:spacing w:val="-6"/>
        </w:rPr>
        <w:t>responsible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2"/>
        </w:rPr>
        <w:t> </w:t>
      </w:r>
      <w:r>
        <w:rPr>
          <w:spacing w:val="-4"/>
        </w:rPr>
        <w:t>ensuring</w:t>
      </w:r>
      <w:r>
        <w:rPr>
          <w:spacing w:val="2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7"/>
        </w:rPr>
        <w:t>relevant</w:t>
      </w:r>
      <w:r>
        <w:rPr>
          <w:spacing w:val="2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>
          <w:spacing w:val="-3"/>
        </w:rPr>
        <w:t>necessary</w:t>
      </w:r>
      <w:r>
        <w:rPr>
          <w:spacing w:val="8"/>
        </w:rPr>
        <w:t> </w:t>
      </w:r>
      <w:r>
        <w:rPr>
          <w:spacing w:val="-4"/>
        </w:rPr>
        <w:t>issues</w:t>
      </w:r>
      <w:r>
        <w:rPr/>
        <w:t> </w:t>
      </w:r>
      <w:r>
        <w:rPr>
          <w:spacing w:val="-6"/>
        </w:rPr>
        <w:t>are</w:t>
      </w:r>
      <w:r>
        <w:rPr>
          <w:spacing w:val="-2"/>
        </w:rPr>
        <w:t> </w:t>
      </w:r>
      <w:r>
        <w:rPr>
          <w:spacing w:val="-4"/>
        </w:rPr>
        <w:t>included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68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3"/>
        </w:rPr>
        <w:t>terms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8"/>
        </w:rPr>
        <w:t>reference.</w:t>
      </w:r>
      <w:r>
        <w:rPr/>
      </w:r>
    </w:p>
    <w:p>
      <w:pPr>
        <w:spacing w:after="0" w:line="384" w:lineRule="exact"/>
        <w:jc w:val="left"/>
        <w:sectPr>
          <w:headerReference w:type="default" r:id="rId90"/>
          <w:pgSz w:w="15840" w:h="12240" w:orient="landscape"/>
          <w:pgMar w:header="831" w:footer="0" w:top="25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0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7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84" w:lineRule="exact" w:before="194"/>
        <w:ind w:right="1046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2"/>
        </w:rPr>
        <w:t>PID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provide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/>
        <w:t>project</w:t>
      </w:r>
      <w:r>
        <w:rPr>
          <w:spacing w:val="4"/>
        </w:rPr>
        <w:t> </w:t>
      </w:r>
      <w:r>
        <w:rPr>
          <w:spacing w:val="-5"/>
        </w:rPr>
        <w:t>information</w:t>
      </w:r>
      <w:r>
        <w:rPr>
          <w:spacing w:val="-1"/>
        </w:rPr>
        <w:t> </w:t>
      </w:r>
      <w:r>
        <w:rPr>
          <w:spacing w:val="-6"/>
        </w:rPr>
        <w:t>required</w:t>
      </w:r>
      <w:r>
        <w:rPr/>
        <w:t> </w:t>
      </w:r>
      <w:r>
        <w:rPr>
          <w:spacing w:val="-6"/>
        </w:rPr>
        <w:t>for</w:t>
      </w:r>
      <w:r>
        <w:rPr>
          <w:spacing w:val="-2"/>
        </w:rPr>
        <w:t> </w:t>
      </w:r>
      <w:r>
        <w:rPr>
          <w:spacing w:val="-3"/>
        </w:rPr>
        <w:t>senior</w:t>
      </w:r>
      <w:r>
        <w:rPr>
          <w:spacing w:val="2"/>
        </w:rPr>
        <w:t> </w:t>
      </w:r>
      <w:r>
        <w:rPr>
          <w:spacing w:val="-4"/>
        </w:rPr>
        <w:t>management</w:t>
      </w:r>
      <w:r>
        <w:rPr>
          <w:spacing w:val="48"/>
        </w:rPr>
        <w:t> </w:t>
      </w:r>
      <w:r>
        <w:rPr>
          <w:spacing w:val="-3"/>
        </w:rPr>
        <w:t>an</w:t>
      </w:r>
      <w:r>
        <w:rPr/>
        <w:t>d</w:t>
      </w:r>
      <w:r>
        <w:rPr>
          <w:spacing w:val="-6"/>
        </w:rPr>
        <w:t> </w:t>
      </w:r>
      <w:r>
        <w:rPr>
          <w:spacing w:val="-9"/>
        </w:rPr>
        <w:t>s</w:t>
      </w:r>
      <w:r>
        <w:rPr>
          <w:spacing w:val="-11"/>
        </w:rPr>
        <w:t>t</w:t>
      </w:r>
      <w:r>
        <w:rPr>
          <w:spacing w:val="-3"/>
        </w:rPr>
        <w:t>a</w:t>
      </w:r>
      <w:r>
        <w:rPr>
          <w:spacing w:val="-25"/>
        </w:rPr>
        <w:t>k</w:t>
      </w:r>
      <w:r>
        <w:rPr>
          <w:spacing w:val="-3"/>
        </w:rPr>
        <w:t>eholde</w:t>
      </w:r>
      <w:r>
        <w:rPr>
          <w:spacing w:val="-16"/>
        </w:rPr>
        <w:t>r</w:t>
      </w:r>
      <w:r>
        <w:rPr/>
        <w:t>s</w:t>
      </w:r>
      <w:r>
        <w:rPr>
          <w:spacing w:val="2"/>
        </w:rPr>
        <w:t> </w:t>
      </w:r>
      <w:r>
        <w:rPr>
          <w:spacing w:val="-3"/>
        </w:rPr>
        <w:t>t</w:t>
      </w:r>
      <w:r>
        <w:rPr/>
        <w:t>o</w:t>
      </w:r>
      <w:r>
        <w:rPr>
          <w:spacing w:val="5"/>
        </w:rPr>
        <w:t> </w:t>
      </w:r>
      <w:r>
        <w:rPr>
          <w:spacing w:val="-8"/>
        </w:rPr>
        <w:t>c</w:t>
      </w:r>
      <w:r>
        <w:rPr>
          <w:spacing w:val="-4"/>
        </w:rPr>
        <w:t>om</w:t>
      </w:r>
      <w:r>
        <w:rPr>
          <w:spacing w:val="-6"/>
        </w:rPr>
        <w:t>m</w:t>
      </w:r>
      <w:r>
        <w:rPr>
          <w:spacing w:val="-3"/>
        </w:rPr>
        <w:t>i</w:t>
      </w:r>
      <w:r>
        <w:rPr/>
        <w:t>t</w:t>
      </w:r>
      <w:r>
        <w:rPr>
          <w:spacing w:val="-3"/>
        </w:rPr>
        <w:t> </w:t>
      </w:r>
      <w:r>
        <w:rPr>
          <w:spacing w:val="-8"/>
        </w:rPr>
        <w:t>t</w:t>
      </w:r>
      <w:r>
        <w:rPr/>
        <w:t>o</w:t>
      </w:r>
      <w:r>
        <w:rPr>
          <w:spacing w:val="-1"/>
        </w:rPr>
        <w:t> </w:t>
      </w:r>
      <w:r>
        <w:rPr>
          <w:spacing w:val="-3"/>
        </w:rPr>
        <w:t>th</w:t>
      </w:r>
      <w:r>
        <w:rPr/>
        <w:t>e</w:t>
      </w:r>
      <w:r>
        <w:rPr>
          <w:spacing w:val="-1"/>
        </w:rPr>
        <w:t> </w:t>
      </w:r>
      <w:r>
        <w:rPr>
          <w:spacing w:val="-14"/>
        </w:rPr>
        <w:t>r</w:t>
      </w:r>
      <w:r>
        <w:rPr>
          <w:spacing w:val="-3"/>
        </w:rPr>
        <w:t>esou</w:t>
      </w:r>
      <w:r>
        <w:rPr>
          <w:spacing w:val="-16"/>
        </w:rPr>
        <w:t>r</w:t>
      </w:r>
      <w:r>
        <w:rPr>
          <w:spacing w:val="-3"/>
        </w:rPr>
        <w:t>ce</w:t>
      </w:r>
      <w:r>
        <w:rPr/>
        <w:t>s</w:t>
      </w:r>
      <w:r>
        <w:rPr>
          <w:spacing w:val="12"/>
        </w:rPr>
        <w:t> </w:t>
      </w:r>
      <w:r>
        <w:rPr>
          <w:spacing w:val="-3"/>
        </w:rPr>
        <w:t>an</w:t>
      </w:r>
      <w:r>
        <w:rPr/>
        <w:t>d</w:t>
      </w:r>
      <w:r>
        <w:rPr>
          <w:spacing w:val="-6"/>
        </w:rPr>
        <w:t> </w:t>
      </w:r>
      <w:r>
        <w:rPr>
          <w:spacing w:val="-3"/>
        </w:rPr>
        <w:t>tim</w:t>
      </w:r>
      <w:r>
        <w:rPr>
          <w:spacing w:val="-4"/>
        </w:rPr>
        <w:t>e</w:t>
      </w:r>
      <w:r>
        <w:rPr>
          <w:spacing w:val="-3"/>
        </w:rPr>
        <w:t>li</w:t>
      </w:r>
      <w:r>
        <w:rPr>
          <w:spacing w:val="-5"/>
        </w:rPr>
        <w:t>n</w:t>
      </w:r>
      <w:r>
        <w:rPr>
          <w:spacing w:val="-4"/>
        </w:rPr>
        <w:t>e</w:t>
      </w:r>
      <w:r>
        <w:rPr/>
        <w:t>s</w:t>
      </w:r>
      <w:r>
        <w:rPr>
          <w:spacing w:val="-5"/>
        </w:rPr>
        <w:t> p</w:t>
      </w:r>
      <w:r>
        <w:rPr>
          <w:spacing w:val="-14"/>
        </w:rPr>
        <w:t>r</w:t>
      </w:r>
      <w:r>
        <w:rPr>
          <w:spacing w:val="-4"/>
        </w:rPr>
        <w:t>o</w:t>
      </w:r>
      <w:r>
        <w:rPr>
          <w:spacing w:val="-5"/>
        </w:rPr>
        <w:t>p</w:t>
      </w:r>
      <w:r>
        <w:rPr>
          <w:spacing w:val="-4"/>
        </w:rPr>
        <w:t>o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5"/>
        </w:rPr>
        <w:t>d</w:t>
      </w:r>
      <w:r>
        <w:rPr/>
        <w:t>.</w:t>
      </w:r>
      <w:r>
        <w:rPr>
          <w:spacing w:val="9"/>
        </w:rPr>
        <w:t> </w:t>
      </w:r>
      <w:r>
        <w:rPr>
          <w:spacing w:val="-2"/>
        </w:rPr>
        <w:t>I</w:t>
      </w:r>
      <w:r>
        <w:rPr/>
        <w:t>t</w:t>
      </w:r>
      <w:r>
        <w:rPr>
          <w:spacing w:val="-5"/>
        </w:rPr>
        <w:t> </w:t>
      </w:r>
      <w:r>
        <w:rPr>
          <w:spacing w:val="-2"/>
        </w:rPr>
        <w:t>i</w:t>
      </w:r>
      <w:r>
        <w:rPr/>
        <w:t>s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s</w:t>
      </w:r>
      <w:r>
        <w:rPr>
          <w:spacing w:val="-3"/>
        </w:rPr>
        <w:t>or</w:t>
      </w:r>
      <w:r>
        <w:rPr/>
        <w:t>t</w:t>
      </w:r>
      <w:r>
        <w:rPr>
          <w:spacing w:val="5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-4"/>
        </w:rPr>
        <w:t> </w:t>
      </w:r>
      <w:r>
        <w:rPr>
          <w:spacing w:val="-31"/>
        </w:rPr>
        <w:t>‘</w:t>
      </w:r>
      <w:r>
        <w:rPr>
          <w:spacing w:val="-8"/>
        </w:rPr>
        <w:t>c</w:t>
      </w:r>
      <w:r>
        <w:rPr>
          <w:spacing w:val="-3"/>
        </w:rPr>
        <w:t>o</w:t>
      </w:r>
      <w:r>
        <w:rPr>
          <w:spacing w:val="-9"/>
        </w:rPr>
        <w:t>n</w:t>
      </w:r>
      <w:r>
        <w:rPr>
          <w:spacing w:val="-3"/>
        </w:rPr>
        <w:t>t</w:t>
      </w:r>
      <w:r>
        <w:rPr>
          <w:spacing w:val="-18"/>
        </w:rPr>
        <w:t>r</w:t>
      </w:r>
      <w:r>
        <w:rPr>
          <w:spacing w:val="-3"/>
        </w:rPr>
        <w:t>ac</w:t>
      </w:r>
      <w:r>
        <w:rPr>
          <w:spacing w:val="19"/>
        </w:rPr>
        <w:t>t</w:t>
      </w:r>
      <w:r>
        <w:rPr/>
        <w:t>’</w:t>
      </w:r>
      <w:r>
        <w:rPr>
          <w:w w:val="99"/>
        </w:rPr>
        <w:t> </w:t>
      </w:r>
      <w:r>
        <w:rPr>
          <w:spacing w:val="-4"/>
        </w:rPr>
        <w:t>between</w:t>
      </w:r>
      <w:r>
        <w:rPr>
          <w:spacing w:val="5"/>
        </w:rPr>
        <w:t> </w:t>
      </w:r>
      <w:r>
        <w:rPr>
          <w:spacing w:val="-2"/>
        </w:rPr>
        <w:t>the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3"/>
        </w:rPr>
        <w:t>manager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4"/>
        </w:rPr>
        <w:t>project</w:t>
      </w:r>
      <w:r>
        <w:rPr>
          <w:spacing w:val="1"/>
        </w:rPr>
        <w:t> </w:t>
      </w:r>
      <w:r>
        <w:rPr>
          <w:spacing w:val="-4"/>
        </w:rPr>
        <w:t>sponsor/project</w:t>
      </w:r>
      <w:r>
        <w:rPr>
          <w:spacing w:val="11"/>
        </w:rPr>
        <w:t> </w:t>
      </w:r>
      <w:r>
        <w:rPr>
          <w:spacing w:val="-5"/>
        </w:rPr>
        <w:t>board</w:t>
      </w:r>
      <w:r>
        <w:rPr>
          <w:spacing w:val="4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3"/>
        </w:rPr>
        <w:t>defines how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5"/>
        </w:rPr>
        <w:t>project</w:t>
      </w:r>
      <w:r>
        <w:rPr>
          <w:spacing w:val="57"/>
        </w:rPr>
        <w:t> </w:t>
      </w:r>
      <w:r>
        <w:rPr>
          <w:spacing w:val="-2"/>
        </w:rPr>
        <w:t>will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2"/>
        </w:rPr>
        <w:t> </w:t>
      </w:r>
      <w:r>
        <w:rPr>
          <w:spacing w:val="-4"/>
        </w:rPr>
        <w:t>run.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7" w:lineRule="exact"/>
        <w:ind w:right="0"/>
        <w:jc w:val="left"/>
      </w:pPr>
      <w:r>
        <w:rPr/>
        <w:t>A</w:t>
      </w:r>
      <w:r>
        <w:rPr>
          <w:spacing w:val="-5"/>
        </w:rPr>
        <w:t> </w:t>
      </w:r>
      <w:r>
        <w:rPr>
          <w:spacing w:val="-2"/>
        </w:rPr>
        <w:t>PID will</w:t>
      </w:r>
      <w:r>
        <w:rPr>
          <w:spacing w:val="-3"/>
        </w:rPr>
        <w:t> </w:t>
      </w:r>
      <w:r>
        <w:rPr>
          <w:spacing w:val="-2"/>
        </w:rPr>
        <w:t>include:</w:t>
      </w:r>
      <w:r>
        <w:rPr/>
      </w:r>
    </w:p>
    <w:p>
      <w:pPr>
        <w:pStyle w:val="BodyText"/>
        <w:numPr>
          <w:ilvl w:val="0"/>
          <w:numId w:val="36"/>
        </w:numPr>
        <w:tabs>
          <w:tab w:pos="868" w:val="left" w:leader="none"/>
        </w:tabs>
        <w:spacing w:line="384" w:lineRule="exact" w:before="0" w:after="0"/>
        <w:ind w:left="867" w:right="0" w:hanging="450"/>
        <w:jc w:val="left"/>
      </w:pPr>
      <w:r>
        <w:rPr/>
        <w:t>a</w:t>
      </w:r>
      <w:r>
        <w:rPr>
          <w:spacing w:val="-4"/>
        </w:rPr>
        <w:t> detailed</w:t>
      </w:r>
      <w:r>
        <w:rPr>
          <w:spacing w:val="-7"/>
        </w:rPr>
        <w:t> </w:t>
      </w:r>
      <w:r>
        <w:rPr>
          <w:spacing w:val="-5"/>
        </w:rPr>
        <w:t>proposition</w:t>
      </w:r>
      <w:r>
        <w:rPr>
          <w:spacing w:val="4"/>
        </w:rPr>
        <w:t> </w:t>
      </w:r>
      <w:r>
        <w:rPr>
          <w:spacing w:val="-5"/>
        </w:rPr>
        <w:t>against</w:t>
      </w:r>
      <w:r>
        <w:rPr>
          <w:spacing w:val="-12"/>
        </w:rPr>
        <w:t> </w:t>
      </w:r>
      <w:r>
        <w:rPr>
          <w:spacing w:val="-3"/>
        </w:rPr>
        <w:t>which</w:t>
      </w:r>
      <w:r>
        <w:rPr>
          <w:spacing w:val="-4"/>
        </w:rPr>
        <w:t> success</w:t>
      </w:r>
      <w:r>
        <w:rPr>
          <w:spacing w:val="1"/>
        </w:rPr>
        <w:t> </w:t>
      </w:r>
      <w:r>
        <w:rPr>
          <w:spacing w:val="-4"/>
        </w:rPr>
        <w:t>can </w:t>
      </w:r>
      <w:r>
        <w:rPr>
          <w:spacing w:val="-2"/>
        </w:rPr>
        <w:t>be</w:t>
      </w:r>
      <w:r>
        <w:rPr/>
        <w:t> </w:t>
      </w:r>
      <w:r>
        <w:rPr>
          <w:spacing w:val="-5"/>
        </w:rPr>
        <w:t>measured</w:t>
      </w:r>
      <w:r>
        <w:rPr>
          <w:spacing w:val="-6"/>
        </w:rPr>
        <w:t>;</w:t>
      </w:r>
      <w:r>
        <w:rPr/>
      </w:r>
    </w:p>
    <w:p>
      <w:pPr>
        <w:pStyle w:val="BodyText"/>
        <w:numPr>
          <w:ilvl w:val="0"/>
          <w:numId w:val="36"/>
        </w:numPr>
        <w:tabs>
          <w:tab w:pos="868" w:val="left" w:leader="none"/>
        </w:tabs>
        <w:spacing w:line="235" w:lineRule="auto" w:before="2" w:after="0"/>
        <w:ind w:left="867" w:right="435" w:hanging="450"/>
        <w:jc w:val="left"/>
      </w:pPr>
      <w:r>
        <w:rPr>
          <w:spacing w:val="-4"/>
        </w:rPr>
        <w:t>how</w:t>
      </w:r>
      <w:r>
        <w:rPr>
          <w:spacing w:val="4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3"/>
        </w:rPr>
        <w:t>be</w:t>
      </w:r>
      <w:r>
        <w:rPr>
          <w:spacing w:val="1"/>
        </w:rPr>
        <w:t> </w:t>
      </w:r>
      <w:r>
        <w:rPr>
          <w:spacing w:val="-4"/>
        </w:rPr>
        <w:t>developed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3"/>
        </w:rPr>
        <w:t>when</w:t>
      </w:r>
      <w:r>
        <w:rPr>
          <w:spacing w:val="2"/>
        </w:rPr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5"/>
        </w:rPr>
        <w:t>delivered</w:t>
      </w:r>
      <w:r>
        <w:rPr>
          <w:spacing w:val="-1"/>
        </w:rPr>
        <w:t> </w:t>
      </w:r>
      <w:r>
        <w:rPr>
          <w:spacing w:val="-3"/>
        </w:rPr>
        <w:t>based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6"/>
        </w:rPr>
        <w:t>approved</w:t>
      </w:r>
      <w:r>
        <w:rPr>
          <w:spacing w:val="1"/>
        </w:rPr>
        <w:t> </w:t>
      </w:r>
      <w:r>
        <w:rPr>
          <w:spacing w:val="-3"/>
        </w:rPr>
        <w:t>idea</w:t>
      </w:r>
      <w:r>
        <w:rPr>
          <w:spacing w:val="-4"/>
        </w:rPr>
        <w:t> brief;</w:t>
      </w:r>
      <w:r>
        <w:rPr>
          <w:spacing w:val="53"/>
        </w:rPr>
        <w:t> </w:t>
      </w:r>
      <w:r>
        <w:rPr>
          <w:spacing w:val="-2"/>
        </w:rPr>
        <w:t>and</w:t>
      </w:r>
      <w:r>
        <w:rPr/>
      </w:r>
    </w:p>
    <w:p>
      <w:pPr>
        <w:pStyle w:val="BodyText"/>
        <w:numPr>
          <w:ilvl w:val="0"/>
          <w:numId w:val="36"/>
        </w:numPr>
        <w:tabs>
          <w:tab w:pos="868" w:val="left" w:leader="none"/>
        </w:tabs>
        <w:spacing w:line="235" w:lineRule="auto" w:before="0" w:after="0"/>
        <w:ind w:left="867" w:right="582" w:hanging="450"/>
        <w:jc w:val="left"/>
      </w:pPr>
      <w:r>
        <w:rPr/>
        <w:t>a</w:t>
      </w:r>
      <w:r>
        <w:rPr>
          <w:spacing w:val="-5"/>
        </w:rPr>
        <w:t> d</w:t>
      </w:r>
      <w:r>
        <w:rPr>
          <w:spacing w:val="-6"/>
        </w:rPr>
        <w:t>e</w:t>
      </w:r>
      <w:r>
        <w:rPr>
          <w:spacing w:val="-11"/>
        </w:rP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4"/>
        </w:rPr>
        <w:t>l</w:t>
      </w:r>
      <w:r>
        <w:rPr>
          <w:spacing w:val="-3"/>
        </w:rPr>
        <w:t>e</w:t>
      </w:r>
      <w:r>
        <w:rPr/>
        <w:t>d</w:t>
      </w:r>
      <w:r>
        <w:rPr>
          <w:spacing w:val="-5"/>
        </w:rPr>
        <w:t> </w:t>
      </w:r>
      <w:r>
        <w:rPr>
          <w:spacing w:val="-4"/>
        </w:rPr>
        <w:t>und</w:t>
      </w:r>
      <w:r>
        <w:rPr>
          <w:spacing w:val="-3"/>
        </w:rPr>
        <w:t>e</w:t>
      </w:r>
      <w:r>
        <w:rPr>
          <w:spacing w:val="-16"/>
        </w:rPr>
        <w:t>r</w:t>
      </w:r>
      <w:r>
        <w:rPr>
          <w:spacing w:val="-9"/>
        </w:rPr>
        <w:t>s</w:t>
      </w:r>
      <w:r>
        <w:rPr>
          <w:spacing w:val="-11"/>
        </w:rPr>
        <w:t>t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-1"/>
        </w:rPr>
        <w:t>i</w:t>
      </w:r>
      <w:r>
        <w:rPr>
          <w:spacing w:val="-4"/>
        </w:rPr>
        <w:t>n</w:t>
      </w:r>
      <w:r>
        <w:rPr/>
        <w:t>g</w:t>
      </w:r>
      <w:r>
        <w:rPr>
          <w:spacing w:val="-5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2"/>
        </w:rPr>
        <w:t> </w:t>
      </w:r>
      <w:r>
        <w:rPr>
          <w:spacing w:val="-4"/>
        </w:rPr>
        <w:t>th</w:t>
      </w:r>
      <w:r>
        <w:rPr/>
        <w:t>e</w:t>
      </w:r>
      <w:r>
        <w:rPr>
          <w:spacing w:val="-1"/>
        </w:rPr>
        <w:t> </w:t>
      </w:r>
      <w:r>
        <w:rPr>
          <w:spacing w:val="-9"/>
        </w:rPr>
        <w:t>c</w:t>
      </w:r>
      <w:r>
        <w:rPr>
          <w:spacing w:val="-4"/>
        </w:rPr>
        <w:t>o</w:t>
      </w:r>
      <w:r>
        <w:rPr>
          <w:spacing w:val="-9"/>
        </w:rPr>
        <w:t>s</w:t>
      </w:r>
      <w:r>
        <w:rPr>
          <w:spacing w:val="-4"/>
        </w:rPr>
        <w:t>t</w:t>
      </w:r>
      <w:r>
        <w:rPr/>
        <w:t>s </w:t>
      </w:r>
      <w:r>
        <w:rPr>
          <w:spacing w:val="-3"/>
        </w:rPr>
        <w:t>an</w:t>
      </w:r>
      <w:r>
        <w:rPr/>
        <w:t>d</w:t>
      </w:r>
      <w:r>
        <w:rPr>
          <w:spacing w:val="-7"/>
        </w:rPr>
        <w:t> </w:t>
      </w:r>
      <w:r>
        <w:rPr>
          <w:spacing w:val="-5"/>
        </w:rPr>
        <w:t>b</w:t>
      </w:r>
      <w:r>
        <w:rPr>
          <w:spacing w:val="-4"/>
        </w:rPr>
        <w:t>en</w:t>
      </w:r>
      <w:r>
        <w:rPr>
          <w:spacing w:val="-8"/>
        </w:rPr>
        <w:t>e</w:t>
      </w:r>
      <w:r>
        <w:rPr>
          <w:spacing w:val="-2"/>
        </w:rPr>
        <w:t>fit</w:t>
      </w:r>
      <w:r>
        <w:rPr/>
        <w:t>s</w:t>
      </w:r>
      <w:r>
        <w:rPr>
          <w:spacing w:val="1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-1"/>
        </w:rPr>
        <w:t> </w:t>
      </w:r>
      <w:r>
        <w:rPr>
          <w:spacing w:val="-4"/>
        </w:rPr>
        <w:t>th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p</w:t>
      </w:r>
      <w:r>
        <w:rPr>
          <w:spacing w:val="-14"/>
        </w:rPr>
        <w:t>r</w:t>
      </w:r>
      <w:r>
        <w:rPr>
          <w:spacing w:val="-4"/>
        </w:rPr>
        <w:t>ojec</w:t>
      </w:r>
      <w:r>
        <w:rPr/>
        <w:t>t</w:t>
      </w:r>
      <w:r>
        <w:rPr>
          <w:spacing w:val="9"/>
        </w:rPr>
        <w:t> </w:t>
      </w:r>
      <w:r>
        <w:rPr>
          <w:spacing w:val="-4"/>
        </w:rPr>
        <w:t>and</w:t>
      </w:r>
      <w:r>
        <w:rPr/>
        <w:t>,</w:t>
      </w:r>
      <w:r>
        <w:rPr>
          <w:spacing w:val="-3"/>
        </w:rPr>
        <w:t> </w:t>
      </w:r>
      <w:r>
        <w:rPr>
          <w:spacing w:val="-4"/>
        </w:rPr>
        <w:t>i</w:t>
      </w:r>
      <w:r>
        <w:rPr/>
        <w:t>n</w:t>
      </w:r>
      <w:r>
        <w:rPr>
          <w:spacing w:val="-4"/>
        </w:rPr>
        <w:t> particul</w:t>
      </w:r>
      <w:r>
        <w:rPr>
          <w:spacing w:val="-1"/>
        </w:rPr>
        <w:t>a</w:t>
      </w:r>
      <w:r>
        <w:rPr>
          <w:spacing w:val="-58"/>
        </w:rPr>
        <w:t>r</w:t>
      </w:r>
      <w:r>
        <w:rPr/>
        <w:t>,</w:t>
      </w:r>
      <w:r>
        <w:rPr>
          <w:spacing w:val="-4"/>
        </w:rPr>
        <w:t> th</w:t>
      </w:r>
      <w:r>
        <w:rPr/>
        <w:t>e</w:t>
      </w:r>
      <w:r>
        <w:rPr>
          <w:spacing w:val="-1"/>
        </w:rPr>
        <w:t> </w:t>
      </w:r>
      <w:r>
        <w:rPr>
          <w:spacing w:val="-14"/>
        </w:rPr>
        <w:t>r</w:t>
      </w:r>
      <w:r>
        <w:rPr>
          <w:spacing w:val="-3"/>
        </w:rPr>
        <w:t>esou</w:t>
      </w:r>
      <w:r>
        <w:rPr>
          <w:spacing w:val="-16"/>
        </w:rPr>
        <w:t>r</w:t>
      </w:r>
      <w:r>
        <w:rPr>
          <w:spacing w:val="-3"/>
        </w:rPr>
        <w:t>ces,</w:t>
      </w:r>
      <w:r>
        <w:rPr>
          <w:spacing w:val="-3"/>
        </w:rPr>
        <w:t> ris</w:t>
      </w:r>
      <w:r>
        <w:rPr>
          <w:spacing w:val="-11"/>
        </w:rPr>
        <w:t>k</w:t>
      </w:r>
      <w:r>
        <w:rPr/>
        <w:t>s</w:t>
      </w:r>
      <w:r>
        <w:rPr>
          <w:spacing w:val="1"/>
        </w:rPr>
        <w:t> </w:t>
      </w:r>
      <w:r>
        <w:rPr>
          <w:spacing w:val="-3"/>
        </w:rPr>
        <w:t>a</w:t>
      </w:r>
      <w:r>
        <w:rPr>
          <w:spacing w:val="-4"/>
        </w:rPr>
        <w:t>n</w:t>
      </w:r>
      <w:r>
        <w:rPr/>
        <w:t>d</w:t>
      </w:r>
      <w:r>
        <w:rPr>
          <w:spacing w:val="-7"/>
        </w:rPr>
        <w:t> </w:t>
      </w:r>
      <w:r>
        <w:rPr>
          <w:spacing w:val="-4"/>
        </w:rPr>
        <w:t>timeline</w:t>
      </w:r>
      <w:r>
        <w:rPr/>
        <w:t>s</w:t>
      </w:r>
      <w:r>
        <w:rPr>
          <w:spacing w:val="-5"/>
        </w:rPr>
        <w:t> </w:t>
      </w:r>
      <w:r>
        <w:rPr>
          <w:spacing w:val="-14"/>
        </w:rPr>
        <w:t>r</w:t>
      </w:r>
      <w:r>
        <w:rPr>
          <w:spacing w:val="-3"/>
        </w:rPr>
        <w:t>e</w:t>
      </w:r>
      <w:r>
        <w:rPr>
          <w:spacing w:val="-4"/>
        </w:rPr>
        <w:t>qui</w:t>
      </w:r>
      <w:r>
        <w:rPr>
          <w:spacing w:val="-14"/>
        </w:rPr>
        <w:t>r</w:t>
      </w:r>
      <w:r>
        <w:rPr>
          <w:spacing w:val="-3"/>
        </w:rPr>
        <w:t>e</w:t>
      </w:r>
      <w:r>
        <w:rPr/>
        <w:t>d</w:t>
      </w:r>
      <w:r>
        <w:rPr>
          <w:spacing w:val="7"/>
        </w:rPr>
        <w:t> </w:t>
      </w:r>
      <w:r>
        <w:rPr>
          <w:spacing w:val="-17"/>
        </w:rPr>
        <w:t>f</w:t>
      </w:r>
      <w:r>
        <w:rPr>
          <w:spacing w:val="-4"/>
        </w:rPr>
        <w:t>o</w:t>
      </w:r>
      <w:r>
        <w:rPr/>
        <w:t>r</w:t>
      </w:r>
      <w:r>
        <w:rPr>
          <w:spacing w:val="4"/>
        </w:rPr>
        <w:t> </w:t>
      </w:r>
      <w:r>
        <w:rPr>
          <w:spacing w:val="-5"/>
        </w:rPr>
        <w:t>s</w:t>
      </w:r>
      <w:r>
        <w:rPr>
          <w:spacing w:val="-4"/>
        </w:rPr>
        <w:t>ucces</w:t>
      </w:r>
      <w:r>
        <w:rPr>
          <w:spacing w:val="-9"/>
        </w:rPr>
        <w:t>s</w:t>
      </w:r>
      <w:r>
        <w:rPr>
          <w:spacing w:val="-4"/>
        </w:rPr>
        <w:t>fu</w:t>
      </w:r>
      <w:r>
        <w:rPr/>
        <w:t>l</w:t>
      </w:r>
      <w:r>
        <w:rPr>
          <w:spacing w:val="-1"/>
        </w:rPr>
        <w:t> </w:t>
      </w:r>
      <w:r>
        <w:rPr>
          <w:spacing w:val="-5"/>
        </w:rPr>
        <w:t>d</w:t>
      </w:r>
      <w:r>
        <w:rPr>
          <w:spacing w:val="-3"/>
        </w:rPr>
        <w:t>el</w:t>
      </w:r>
      <w:r>
        <w:rPr>
          <w:spacing w:val="-1"/>
        </w:rPr>
        <w:t>i</w:t>
      </w:r>
      <w:r>
        <w:rPr>
          <w:spacing w:val="-8"/>
        </w:rPr>
        <w:t>v</w:t>
      </w:r>
      <w:r>
        <w:rPr>
          <w:spacing w:val="-3"/>
        </w:rPr>
        <w:t>er</w:t>
      </w:r>
      <w:r>
        <w:rPr>
          <w:spacing w:val="-46"/>
        </w:rPr>
        <w:t>y</w:t>
      </w:r>
      <w:r>
        <w:rPr/>
        <w:t>.</w:t>
      </w:r>
    </w:p>
    <w:p>
      <w:pPr>
        <w:spacing w:after="0" w:line="235" w:lineRule="auto"/>
        <w:jc w:val="left"/>
        <w:sectPr>
          <w:headerReference w:type="default" r:id="rId91"/>
          <w:pgSz w:w="15840" w:h="12240" w:orient="landscape"/>
          <w:pgMar w:header="831" w:footer="0" w:top="25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tabs>
          <w:tab w:pos="11440" w:val="left" w:leader="none"/>
        </w:tabs>
        <w:spacing w:line="240" w:lineRule="auto" w:before="18"/>
        <w:ind w:left="1107" w:right="0"/>
        <w:jc w:val="left"/>
      </w:pPr>
      <w:r>
        <w:rPr>
          <w:color w:val="44697C"/>
          <w:spacing w:val="-3"/>
        </w:rPr>
        <w:t>Monitoring</w:t>
      </w:r>
      <w:r>
        <w:rPr>
          <w:color w:val="44697C"/>
          <w:spacing w:val="-30"/>
        </w:rPr>
        <w:t> </w:t>
      </w:r>
      <w:r>
        <w:rPr>
          <w:color w:val="44697C"/>
        </w:rPr>
        <w:t>&amp;</w:t>
      </w:r>
      <w:r>
        <w:rPr>
          <w:color w:val="44697C"/>
          <w:spacing w:val="-30"/>
        </w:rPr>
        <w:t> </w:t>
      </w:r>
      <w:r>
        <w:rPr>
          <w:color w:val="44697C"/>
          <w:spacing w:val="-3"/>
        </w:rPr>
        <w:t>control:</w:t>
      </w:r>
      <w:r>
        <w:rPr>
          <w:color w:val="44697C"/>
          <w:spacing w:val="-30"/>
        </w:rPr>
        <w:t> </w:t>
      </w:r>
      <w:r>
        <w:rPr>
          <w:color w:val="44697C"/>
          <w:spacing w:val="-3"/>
        </w:rPr>
        <w:t>schedule</w:t>
      </w:r>
      <w:r>
        <w:rPr>
          <w:color w:val="44697C"/>
        </w:rPr>
        <w:tab/>
      </w:r>
      <w:r>
        <w:rPr>
          <w:color w:val="44697C"/>
          <w:position w:val="3"/>
        </w:rPr>
        <w:drawing>
          <wp:inline distT="0" distB="0" distL="0" distR="0">
            <wp:extent cx="1396746" cy="342900"/>
            <wp:effectExtent l="0" t="0" r="0" b="0"/>
            <wp:docPr id="1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697C"/>
          <w:position w:val="3"/>
        </w:rPr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0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8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384" w:lineRule="exact" w:before="33"/>
        <w:ind w:left="516" w:right="435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4"/>
        </w:rPr>
        <w:t>schedule</w:t>
      </w:r>
      <w:r>
        <w:rPr>
          <w:spacing w:val="-2"/>
        </w:rPr>
        <w:t> </w:t>
      </w:r>
      <w:r>
        <w:rPr>
          <w:spacing w:val="-1"/>
        </w:rPr>
        <w:t>is </w:t>
      </w:r>
      <w:r>
        <w:rPr>
          <w:spacing w:val="-4"/>
        </w:rPr>
        <w:t>to</w:t>
      </w:r>
      <w:r>
        <w:rPr>
          <w:spacing w:val="2"/>
        </w:rPr>
        <w:t> </w:t>
      </w:r>
      <w:r>
        <w:rPr>
          <w:spacing w:val="-3"/>
        </w:rPr>
        <w:t>allow the</w:t>
      </w:r>
      <w:r>
        <w:rPr/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4"/>
        </w:rPr>
        <w:t>manager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3"/>
        </w:rPr>
        <w:t>plan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1"/>
        </w:rPr>
        <w:t> </w:t>
      </w:r>
      <w:r>
        <w:rPr>
          <w:spacing w:val="-4"/>
        </w:rPr>
        <w:t>tasks</w:t>
      </w:r>
      <w:r>
        <w:rPr>
          <w:spacing w:val="-5"/>
        </w:rPr>
        <w:t>,</w:t>
      </w:r>
      <w:r>
        <w:rPr>
          <w:spacing w:val="2"/>
        </w:rPr>
        <w:t> </w:t>
      </w:r>
      <w:r>
        <w:rPr>
          <w:spacing w:val="-6"/>
        </w:rPr>
        <w:t>time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51"/>
        </w:rPr>
        <w:t> </w:t>
      </w:r>
      <w:r>
        <w:rPr>
          <w:spacing w:val="-9"/>
        </w:rPr>
        <w:t>resources</w:t>
      </w:r>
      <w:r>
        <w:rPr>
          <w:spacing w:val="-5"/>
        </w:rPr>
        <w:t> </w:t>
      </w:r>
      <w:r>
        <w:rPr>
          <w:spacing w:val="-4"/>
        </w:rPr>
        <w:t>required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3"/>
        </w:rPr>
        <w:t>deliver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4"/>
        </w:rPr>
        <w:t>project.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4"/>
        </w:rPr>
        <w:t>following</w:t>
      </w:r>
      <w:r>
        <w:rPr>
          <w:spacing w:val="1"/>
        </w:rPr>
        <w:t> </w:t>
      </w:r>
      <w:r>
        <w:rPr>
          <w:spacing w:val="-4"/>
        </w:rPr>
        <w:t>questions</w:t>
      </w:r>
      <w:r>
        <w:rPr>
          <w:spacing w:val="-2"/>
        </w:rPr>
        <w:t> </w:t>
      </w:r>
      <w:r>
        <w:rPr>
          <w:spacing w:val="-3"/>
        </w:rPr>
        <w:t>should </w:t>
      </w:r>
      <w:r>
        <w:rPr>
          <w:spacing w:val="-2"/>
        </w:rPr>
        <w:t>be</w:t>
      </w:r>
      <w:r>
        <w:rPr>
          <w:spacing w:val="-3"/>
        </w:rPr>
        <w:t> </w:t>
      </w:r>
      <w:r>
        <w:rPr>
          <w:spacing w:val="-4"/>
        </w:rPr>
        <w:t>considered</w:t>
      </w:r>
      <w:r>
        <w:rPr>
          <w:spacing w:val="-5"/>
        </w:rPr>
        <w:t>:</w:t>
      </w:r>
      <w:r>
        <w:rPr/>
      </w:r>
    </w:p>
    <w:p>
      <w:pPr>
        <w:pStyle w:val="BodyText"/>
        <w:numPr>
          <w:ilvl w:val="1"/>
          <w:numId w:val="36"/>
        </w:numPr>
        <w:tabs>
          <w:tab w:pos="967" w:val="left" w:leader="none"/>
        </w:tabs>
        <w:spacing w:line="240" w:lineRule="auto" w:before="122" w:after="0"/>
        <w:ind w:left="964" w:right="0" w:hanging="448"/>
        <w:jc w:val="left"/>
      </w:pPr>
      <w:r>
        <w:rPr>
          <w:spacing w:val="-3"/>
        </w:rPr>
        <w:t>Does</w:t>
      </w:r>
      <w:r>
        <w:rPr>
          <w:spacing w:val="5"/>
        </w:rPr>
        <w:t> </w:t>
      </w:r>
      <w:r>
        <w:rPr>
          <w:spacing w:val="-5"/>
        </w:rPr>
        <w:t>your</w:t>
      </w:r>
      <w:r>
        <w:rPr>
          <w:spacing w:val="6"/>
        </w:rPr>
        <w:t> </w:t>
      </w:r>
      <w:r>
        <w:rPr>
          <w:spacing w:val="-4"/>
        </w:rPr>
        <w:t>scheduling</w:t>
      </w:r>
      <w:r>
        <w:rPr>
          <w:spacing w:val="-5"/>
        </w:rPr>
        <w:t> </w:t>
      </w:r>
      <w:r>
        <w:rPr>
          <w:spacing w:val="-3"/>
        </w:rPr>
        <w:t>allow</w:t>
      </w:r>
      <w:r>
        <w:rPr>
          <w:spacing w:val="-5"/>
        </w:rPr>
        <w:t> </w:t>
      </w:r>
      <w:r>
        <w:rPr>
          <w:spacing w:val="-7"/>
        </w:rPr>
        <w:t>for</w:t>
      </w:r>
      <w:r>
        <w:rPr>
          <w:spacing w:val="4"/>
        </w:rPr>
        <w:t> </w:t>
      </w:r>
      <w:r>
        <w:rPr>
          <w:spacing w:val="-7"/>
        </w:rPr>
        <w:t>weekends,</w:t>
      </w:r>
      <w:r>
        <w:rPr>
          <w:spacing w:val="6"/>
        </w:rPr>
        <w:t> </w:t>
      </w:r>
      <w:r>
        <w:rPr>
          <w:spacing w:val="-3"/>
        </w:rPr>
        <w:t>public</w:t>
      </w:r>
      <w:r>
        <w:rPr>
          <w:spacing w:val="-9"/>
        </w:rPr>
        <w:t> </w:t>
      </w:r>
      <w:r>
        <w:rPr>
          <w:spacing w:val="-5"/>
        </w:rPr>
        <w:t>holidays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4"/>
        </w:rPr>
        <w:t>other</w:t>
      </w:r>
      <w:r>
        <w:rPr>
          <w:spacing w:val="8"/>
        </w:rPr>
        <w:t> </w:t>
      </w:r>
      <w:r>
        <w:rPr>
          <w:spacing w:val="-3"/>
        </w:rPr>
        <w:t>non</w:t>
      </w:r>
      <w:r>
        <w:rPr>
          <w:rFonts w:ascii="Calibri" w:hAnsi="Calibri" w:cs="Calibri" w:eastAsia="Calibri"/>
          <w:spacing w:val="-3"/>
        </w:rPr>
        <w:t>‐</w:t>
      </w:r>
      <w:r>
        <w:rPr>
          <w:spacing w:val="-3"/>
        </w:rPr>
        <w:t>working</w:t>
      </w:r>
      <w:r>
        <w:rPr>
          <w:spacing w:val="1"/>
        </w:rPr>
        <w:t> </w:t>
      </w:r>
      <w:r>
        <w:rPr>
          <w:spacing w:val="-7"/>
        </w:rPr>
        <w:t>days?</w:t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13" w:after="0"/>
        <w:ind w:left="968" w:right="0" w:hanging="452"/>
        <w:jc w:val="left"/>
      </w:pPr>
      <w:r>
        <w:rPr>
          <w:spacing w:val="-3"/>
        </w:rPr>
        <w:t>Will</w:t>
      </w:r>
      <w:r>
        <w:rPr>
          <w:spacing w:val="-6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6"/>
        </w:rPr>
        <w:t>resources/skills</w:t>
      </w:r>
      <w:r>
        <w:rPr>
          <w:spacing w:val="8"/>
        </w:rPr>
        <w:t> </w:t>
      </w:r>
      <w:r>
        <w:rPr>
          <w:spacing w:val="-3"/>
        </w:rPr>
        <w:t>be</w:t>
      </w:r>
      <w:r>
        <w:rPr>
          <w:spacing w:val="1"/>
        </w:rPr>
        <w:t> </w:t>
      </w:r>
      <w:r>
        <w:rPr>
          <w:spacing w:val="-5"/>
        </w:rPr>
        <w:t>available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5"/>
        </w:rPr>
        <w:t>sufficient</w:t>
      </w:r>
      <w:r>
        <w:rPr>
          <w:spacing w:val="-4"/>
        </w:rPr>
        <w:t> quantities</w:t>
      </w:r>
      <w:r>
        <w:rPr>
          <w:spacing w:val="-7"/>
        </w:rPr>
        <w:t> </w:t>
      </w:r>
      <w:r>
        <w:rPr>
          <w:spacing w:val="-3"/>
        </w:rPr>
        <w:t>when</w:t>
      </w:r>
      <w:r>
        <w:rPr/>
        <w:t> </w:t>
      </w:r>
      <w:r>
        <w:rPr>
          <w:spacing w:val="-6"/>
        </w:rPr>
        <w:t>you</w:t>
      </w:r>
      <w:r>
        <w:rPr>
          <w:spacing w:val="2"/>
        </w:rPr>
        <w:t> </w:t>
      </w:r>
      <w:r>
        <w:rPr>
          <w:spacing w:val="-4"/>
        </w:rPr>
        <w:t>need</w:t>
      </w:r>
      <w:r>
        <w:rPr>
          <w:spacing w:val="1"/>
        </w:rPr>
        <w:t> </w:t>
      </w:r>
      <w:r>
        <w:rPr>
          <w:spacing w:val="-4"/>
        </w:rPr>
        <w:t>them?</w:t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384" w:lineRule="exact" w:before="111" w:after="0"/>
        <w:ind w:left="964" w:right="930" w:hanging="448"/>
        <w:jc w:val="left"/>
      </w:pPr>
      <w:r>
        <w:rPr>
          <w:spacing w:val="-6"/>
        </w:rPr>
        <w:t>Are</w:t>
      </w:r>
      <w:r>
        <w:rPr>
          <w:spacing w:val="4"/>
        </w:rPr>
        <w:t> </w:t>
      </w:r>
      <w:r>
        <w:rPr>
          <w:spacing w:val="-5"/>
        </w:rPr>
        <w:t>there</w:t>
      </w:r>
      <w:r>
        <w:rPr>
          <w:spacing w:val="6"/>
        </w:rPr>
        <w:t> </w:t>
      </w:r>
      <w:r>
        <w:rPr>
          <w:spacing w:val="-6"/>
        </w:rPr>
        <w:t>any</w:t>
      </w:r>
      <w:r>
        <w:rPr>
          <w:spacing w:val="-4"/>
        </w:rPr>
        <w:t> internal</w:t>
      </w:r>
      <w:r>
        <w:rPr>
          <w:spacing w:val="-9"/>
        </w:rPr>
        <w:t> </w:t>
      </w:r>
      <w:r>
        <w:rPr>
          <w:spacing w:val="-5"/>
        </w:rPr>
        <w:t>and/or</w:t>
      </w:r>
      <w:r>
        <w:rPr>
          <w:spacing w:val="-1"/>
        </w:rPr>
        <w:t> </w:t>
      </w:r>
      <w:r>
        <w:rPr>
          <w:spacing w:val="-5"/>
        </w:rPr>
        <w:t>external</w:t>
      </w:r>
      <w:r>
        <w:rPr>
          <w:spacing w:val="-4"/>
        </w:rPr>
        <w:t> </w:t>
      </w:r>
      <w:r>
        <w:rPr>
          <w:spacing w:val="-7"/>
        </w:rPr>
        <w:t>stakeholder</w:t>
      </w:r>
      <w:r>
        <w:rPr>
          <w:spacing w:val="4"/>
        </w:rPr>
        <w:t> </w:t>
      </w:r>
      <w:r>
        <w:rPr>
          <w:spacing w:val="-7"/>
        </w:rPr>
        <w:t>tasks/events</w:t>
      </w:r>
      <w:r>
        <w:rPr/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coincide</w:t>
      </w:r>
      <w:r>
        <w:rPr/>
        <w:t> </w:t>
      </w:r>
      <w:r>
        <w:rPr>
          <w:spacing w:val="-3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61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4"/>
        </w:rPr>
        <w:t>limit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5"/>
        </w:rPr>
        <w:t>availability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6"/>
        </w:rPr>
        <w:t>resources?</w:t>
      </w:r>
      <w:r>
        <w:rPr/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22" w:after="0"/>
        <w:ind w:left="968" w:right="0" w:hanging="452"/>
        <w:jc w:val="left"/>
      </w:pPr>
      <w:r>
        <w:rPr>
          <w:spacing w:val="-7"/>
        </w:rPr>
        <w:t>Are</w:t>
      </w:r>
      <w:r>
        <w:rPr>
          <w:spacing w:val="4"/>
        </w:rPr>
        <w:t> </w:t>
      </w:r>
      <w:r>
        <w:rPr>
          <w:spacing w:val="-6"/>
        </w:rPr>
        <w:t>any</w:t>
      </w:r>
      <w:r>
        <w:rPr>
          <w:spacing w:val="-4"/>
        </w:rPr>
        <w:t> </w:t>
      </w:r>
      <w:r>
        <w:rPr>
          <w:spacing w:val="-3"/>
        </w:rPr>
        <w:t>individuals</w:t>
      </w:r>
      <w:r>
        <w:rPr>
          <w:spacing w:val="-12"/>
        </w:rPr>
        <w:t> </w:t>
      </w:r>
      <w:r>
        <w:rPr>
          <w:spacing w:val="-4"/>
        </w:rPr>
        <w:t>scheduled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work</w:t>
      </w:r>
      <w:r>
        <w:rPr>
          <w:spacing w:val="5"/>
        </w:rPr>
        <w:t> </w:t>
      </w:r>
      <w:r>
        <w:rPr>
          <w:spacing w:val="-2"/>
        </w:rPr>
        <w:t>on </w:t>
      </w:r>
      <w:r>
        <w:rPr>
          <w:spacing w:val="-4"/>
        </w:rPr>
        <w:t>other</w:t>
      </w:r>
      <w:r>
        <w:rPr>
          <w:spacing w:val="4"/>
        </w:rPr>
        <w:t> </w:t>
      </w:r>
      <w:r>
        <w:rPr>
          <w:spacing w:val="-5"/>
        </w:rPr>
        <w:t>projects</w:t>
      </w:r>
      <w:r>
        <w:rPr>
          <w:spacing w:val="8"/>
        </w:rPr>
        <w:t> </w:t>
      </w:r>
      <w:r>
        <w:rPr>
          <w:spacing w:val="-3"/>
        </w:rPr>
        <w:t>when</w:t>
      </w:r>
      <w:r>
        <w:rPr>
          <w:spacing w:val="-1"/>
        </w:rPr>
        <w:t> </w:t>
      </w:r>
      <w:r>
        <w:rPr>
          <w:spacing w:val="-6"/>
        </w:rPr>
        <w:t>you</w:t>
      </w:r>
      <w:r>
        <w:rPr>
          <w:spacing w:val="1"/>
        </w:rPr>
        <w:t> </w:t>
      </w:r>
      <w:r>
        <w:rPr>
          <w:spacing w:val="-4"/>
        </w:rPr>
        <w:t>need</w:t>
      </w:r>
      <w:r>
        <w:rPr/>
        <w:t> </w:t>
      </w:r>
      <w:r>
        <w:rPr>
          <w:spacing w:val="-4"/>
        </w:rPr>
        <w:t>them?</w:t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13" w:after="0"/>
        <w:ind w:left="968" w:right="0" w:hanging="452"/>
        <w:jc w:val="left"/>
      </w:pPr>
      <w:r>
        <w:rPr>
          <w:spacing w:val="-3"/>
        </w:rPr>
        <w:t>Will</w:t>
      </w:r>
      <w:r>
        <w:rPr>
          <w:spacing w:val="-6"/>
        </w:rPr>
        <w:t> any</w:t>
      </w:r>
      <w:r>
        <w:rPr>
          <w:spacing w:val="-8"/>
        </w:rPr>
        <w:t> </w:t>
      </w:r>
      <w:r>
        <w:rPr>
          <w:spacing w:val="-4"/>
        </w:rPr>
        <w:t>individuals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4"/>
        </w:rPr>
        <w:t>skill/types</w:t>
      </w:r>
      <w:r>
        <w:rPr>
          <w:spacing w:val="-5"/>
        </w:rPr>
        <w:t> </w:t>
      </w:r>
      <w:r>
        <w:rPr>
          <w:spacing w:val="-3"/>
        </w:rPr>
        <w:t>be</w:t>
      </w:r>
      <w:r>
        <w:rPr>
          <w:spacing w:val="1"/>
        </w:rPr>
        <w:t> </w:t>
      </w:r>
      <w:r>
        <w:rPr>
          <w:spacing w:val="-4"/>
        </w:rPr>
        <w:t>overloaded</w:t>
      </w:r>
      <w:r>
        <w:rPr>
          <w:spacing w:val="8"/>
        </w:rPr>
        <w:t> </w:t>
      </w:r>
      <w:r>
        <w:rPr>
          <w:spacing w:val="-3"/>
        </w:rPr>
        <w:t>with</w:t>
      </w:r>
      <w:r>
        <w:rPr>
          <w:spacing w:val="-2"/>
        </w:rPr>
        <w:t> </w:t>
      </w:r>
      <w:r>
        <w:rPr>
          <w:spacing w:val="-5"/>
        </w:rPr>
        <w:t>project</w:t>
      </w:r>
      <w:r>
        <w:rPr>
          <w:spacing w:val="7"/>
        </w:rPr>
        <w:t> </w:t>
      </w:r>
      <w:r>
        <w:rPr>
          <w:spacing w:val="-5"/>
        </w:rPr>
        <w:t>work</w:t>
      </w:r>
      <w:r>
        <w:rPr>
          <w:spacing w:val="6"/>
        </w:rPr>
        <w:t> </w:t>
      </w:r>
      <w:r>
        <w:rPr>
          <w:spacing w:val="-4"/>
        </w:rPr>
        <w:t>at </w:t>
      </w:r>
      <w:r>
        <w:rPr>
          <w:spacing w:val="-6"/>
        </w:rPr>
        <w:t>any</w:t>
      </w:r>
      <w:r>
        <w:rPr>
          <w:spacing w:val="-7"/>
        </w:rPr>
        <w:t> </w:t>
      </w:r>
      <w:r>
        <w:rPr>
          <w:spacing w:val="-3"/>
        </w:rPr>
        <w:t>time?</w:t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13" w:after="0"/>
        <w:ind w:left="967" w:right="0" w:hanging="451"/>
        <w:jc w:val="left"/>
      </w:pPr>
      <w:r>
        <w:rPr>
          <w:spacing w:val="-6"/>
        </w:rPr>
        <w:t>Have</w:t>
      </w:r>
      <w:r>
        <w:rPr/>
        <w:t> </w:t>
      </w:r>
      <w:r>
        <w:rPr>
          <w:spacing w:val="-6"/>
        </w:rPr>
        <w:t>you</w:t>
      </w:r>
      <w:r>
        <w:rPr/>
        <w:t> </w:t>
      </w:r>
      <w:r>
        <w:rPr>
          <w:spacing w:val="-5"/>
        </w:rPr>
        <w:t>adjusted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3"/>
        </w:rPr>
        <w:t>timing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4"/>
        </w:rPr>
        <w:t>allocation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5"/>
        </w:rPr>
        <w:t>work</w:t>
      </w:r>
      <w:r>
        <w:rPr>
          <w:spacing w:val="6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5"/>
        </w:rPr>
        <w:t>spread</w:t>
      </w:r>
      <w:r>
        <w:rPr>
          <w:spacing w:val="3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3"/>
        </w:rPr>
        <w:t>load </w:t>
      </w:r>
      <w:r>
        <w:rPr>
          <w:spacing w:val="-5"/>
        </w:rPr>
        <w:t>evenly?</w:t>
      </w:r>
      <w:r>
        <w:rPr/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13" w:after="0"/>
        <w:ind w:left="967" w:right="0" w:hanging="451"/>
        <w:jc w:val="left"/>
      </w:pPr>
      <w:r>
        <w:rPr>
          <w:spacing w:val="-3"/>
        </w:rPr>
        <w:t>Can</w:t>
      </w:r>
      <w:r>
        <w:rPr>
          <w:spacing w:val="-7"/>
        </w:rPr>
        <w:t> </w:t>
      </w:r>
      <w:r>
        <w:rPr>
          <w:spacing w:val="-6"/>
        </w:rPr>
        <w:t>you</w:t>
      </w:r>
      <w:r>
        <w:rPr>
          <w:spacing w:val="2"/>
        </w:rPr>
        <w:t> </w:t>
      </w:r>
      <w:r>
        <w:rPr>
          <w:spacing w:val="-4"/>
        </w:rPr>
        <w:t>meet</w:t>
      </w:r>
      <w:r>
        <w:rPr>
          <w:spacing w:val="2"/>
        </w:rPr>
        <w:t> </w:t>
      </w:r>
      <w:r>
        <w:rPr>
          <w:spacing w:val="-5"/>
        </w:rPr>
        <w:t>your</w:t>
      </w:r>
      <w:r>
        <w:rPr>
          <w:spacing w:val="3"/>
        </w:rPr>
        <w:t> </w:t>
      </w:r>
      <w:r>
        <w:rPr>
          <w:spacing w:val="-3"/>
        </w:rPr>
        <w:t>time</w:t>
      </w:r>
      <w:r>
        <w:rPr>
          <w:spacing w:val="-1"/>
        </w:rPr>
        <w:t> </w:t>
      </w:r>
      <w:r>
        <w:rPr>
          <w:spacing w:val="-7"/>
        </w:rPr>
        <w:t>constraints/target</w:t>
      </w:r>
      <w:r>
        <w:rPr>
          <w:spacing w:val="-1"/>
        </w:rPr>
        <w:t> </w:t>
      </w:r>
      <w:r>
        <w:rPr>
          <w:spacing w:val="-4"/>
        </w:rPr>
        <w:t>delivery</w:t>
      </w:r>
      <w:r>
        <w:rPr>
          <w:spacing w:val="2"/>
        </w:rPr>
        <w:t> </w:t>
      </w:r>
      <w:r>
        <w:rPr>
          <w:spacing w:val="-6"/>
        </w:rPr>
        <w:t>dates?</w:t>
      </w:r>
      <w:r>
        <w:rPr/>
      </w:r>
    </w:p>
    <w:p>
      <w:pPr>
        <w:pStyle w:val="BodyText"/>
        <w:numPr>
          <w:ilvl w:val="1"/>
          <w:numId w:val="36"/>
        </w:numPr>
        <w:tabs>
          <w:tab w:pos="968" w:val="left" w:leader="none"/>
        </w:tabs>
        <w:spacing w:line="240" w:lineRule="auto" w:before="113" w:after="0"/>
        <w:ind w:left="967" w:right="0" w:hanging="451"/>
        <w:jc w:val="left"/>
      </w:pP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6"/>
        </w:rPr>
        <w:t>you</w:t>
      </w:r>
      <w:r>
        <w:rPr>
          <w:spacing w:val="2"/>
        </w:rPr>
        <w:t> </w:t>
      </w:r>
      <w:r>
        <w:rPr>
          <w:spacing w:val="-4"/>
        </w:rPr>
        <w:t>need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4"/>
        </w:rPr>
        <w:t>include</w:t>
      </w:r>
      <w:r>
        <w:rPr>
          <w:spacing w:val="-5"/>
        </w:rPr>
        <w:t> recruitment</w:t>
      </w:r>
      <w:r>
        <w:rPr>
          <w:spacing w:val="-6"/>
        </w:rPr>
        <w:t>,</w:t>
      </w:r>
      <w:r>
        <w:rPr>
          <w:spacing w:val="6"/>
        </w:rPr>
        <w:t> </w:t>
      </w:r>
      <w:r>
        <w:rPr>
          <w:spacing w:val="-6"/>
        </w:rPr>
        <w:t>procurement</w:t>
      </w:r>
      <w:r>
        <w:rPr>
          <w:spacing w:val="-7"/>
        </w:rPr>
        <w:t>,</w:t>
      </w:r>
      <w:r>
        <w:rPr>
          <w:spacing w:val="13"/>
        </w:rPr>
        <w:t> </w:t>
      </w:r>
      <w:r>
        <w:rPr>
          <w:spacing w:val="-5"/>
        </w:rPr>
        <w:t>training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3"/>
        </w:rPr>
        <w:t>induction</w:t>
      </w:r>
      <w:r>
        <w:rPr>
          <w:spacing w:val="-5"/>
        </w:rPr>
        <w:t> </w:t>
      </w:r>
      <w:r>
        <w:rPr>
          <w:spacing w:val="-3"/>
        </w:rPr>
        <w:t>activities?</w:t>
      </w:r>
    </w:p>
    <w:p>
      <w:pPr>
        <w:spacing w:after="0" w:line="240" w:lineRule="auto"/>
        <w:jc w:val="left"/>
        <w:sectPr>
          <w:headerReference w:type="default" r:id="rId92"/>
          <w:pgSz w:w="15840" w:h="12240" w:orient="landscape"/>
          <w:pgMar w:header="811" w:footer="0" w:top="10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250" w:lineRule="auto" w:before="18"/>
        <w:ind w:left="411" w:right="4281"/>
        <w:jc w:val="left"/>
      </w:pPr>
      <w:r>
        <w:rPr/>
        <w:pict>
          <v:shape style="position:absolute;margin-left:610.020020pt;margin-top:24.975655pt;width:109.980003pt;height:27pt;mso-position-horizontal-relative:page;mso-position-vertical-relative:paragraph;z-index:3592" type="#_x0000_t75" stroked="false">
            <v:imagedata r:id="rId9" o:title=""/>
          </v:shape>
        </w:pict>
      </w:r>
      <w:r>
        <w:rPr>
          <w:color w:val="44697C"/>
          <w:spacing w:val="-1"/>
        </w:rPr>
        <w:t>Monitoring</w:t>
      </w:r>
      <w:r>
        <w:rPr>
          <w:color w:val="44697C"/>
          <w:spacing w:val="-30"/>
        </w:rPr>
        <w:t> </w:t>
      </w:r>
      <w:r>
        <w:rPr>
          <w:color w:val="44697C"/>
        </w:rPr>
        <w:t>&amp;</w:t>
      </w:r>
      <w:r>
        <w:rPr>
          <w:color w:val="44697C"/>
          <w:spacing w:val="-32"/>
        </w:rPr>
        <w:t> </w:t>
      </w:r>
      <w:r>
        <w:rPr>
          <w:color w:val="44697C"/>
          <w:spacing w:val="-1"/>
        </w:rPr>
        <w:t>control:</w:t>
      </w:r>
      <w:r>
        <w:rPr>
          <w:color w:val="44697C"/>
          <w:spacing w:val="22"/>
          <w:w w:val="99"/>
        </w:rPr>
        <w:t> </w:t>
      </w:r>
      <w:r>
        <w:rPr>
          <w:color w:val="44697C"/>
          <w:spacing w:val="-1"/>
        </w:rPr>
        <w:t>stakeholder</w:t>
      </w:r>
      <w:r>
        <w:rPr>
          <w:color w:val="44697C"/>
          <w:spacing w:val="-48"/>
        </w:rPr>
        <w:t> </w:t>
      </w:r>
      <w:r>
        <w:rPr>
          <w:color w:val="44697C"/>
          <w:spacing w:val="-1"/>
        </w:rPr>
        <w:t>engagement</w:t>
      </w:r>
      <w:r>
        <w:rPr>
          <w:color w:val="44697C"/>
          <w:spacing w:val="-44"/>
        </w:rPr>
        <w:t> </w:t>
      </w:r>
      <w:r>
        <w:rPr>
          <w:color w:val="44697C"/>
          <w:spacing w:val="-1"/>
        </w:rPr>
        <w:t>plan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tbl>
      <w:tblPr>
        <w:tblW w:w="0" w:type="auto"/>
        <w:jc w:val="left"/>
        <w:tblInd w:w="4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39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1555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Tools</w:t>
            </w:r>
            <w:r>
              <w:rPr>
                <w:rFonts w:ascii="Calibri"/>
                <w:b/>
                <w:color w:val="FFFFFF"/>
                <w:spacing w:val="2"/>
                <w:sz w:val="20"/>
              </w:rPr>
              <w:t> </w:t>
            </w:r>
            <w:r>
              <w:rPr>
                <w:rFonts w:ascii="Calibri"/>
                <w:b/>
                <w:color w:val="FFFFFF"/>
                <w:sz w:val="20"/>
              </w:rPr>
              <w:t>&amp;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 Artefacts:</w:t>
            </w:r>
            <w:r>
              <w:rPr>
                <w:rFonts w:ascii="Calibri"/>
                <w:b/>
                <w:color w:val="FFFFFF"/>
                <w:spacing w:val="38"/>
                <w:sz w:val="20"/>
              </w:rPr>
              <w:t> </w:t>
            </w:r>
            <w:r>
              <w:rPr>
                <w:rFonts w:ascii="Calibri"/>
                <w:b/>
                <w:i/>
                <w:color w:val="FFFFFF"/>
                <w:sz w:val="20"/>
              </w:rPr>
              <w:t>&lt; </w:t>
            </w:r>
            <w:r>
              <w:rPr>
                <w:rFonts w:ascii="Calibri"/>
                <w:b/>
                <w:i/>
                <w:color w:val="FFFFFF"/>
                <w:spacing w:val="-2"/>
                <w:sz w:val="20"/>
              </w:rPr>
              <w:t>insert</w:t>
            </w:r>
            <w:r>
              <w:rPr>
                <w:rFonts w:ascii="Calibri"/>
                <w:b/>
                <w:i/>
                <w:color w:val="FFFFFF"/>
                <w:spacing w:val="1"/>
                <w:sz w:val="20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template name&gt;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84" w:lineRule="exact" w:before="194"/>
        <w:ind w:left="389" w:right="270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7"/>
        </w:rPr>
        <w:t>stakeholder</w:t>
      </w:r>
      <w:r>
        <w:rPr>
          <w:spacing w:val="6"/>
        </w:rPr>
        <w:t> </w:t>
      </w:r>
      <w:r>
        <w:rPr>
          <w:spacing w:val="-5"/>
        </w:rPr>
        <w:t>engagement</w:t>
      </w:r>
      <w:r>
        <w:rPr>
          <w:spacing w:val="-7"/>
        </w:rPr>
        <w:t> </w:t>
      </w:r>
      <w:r>
        <w:rPr>
          <w:spacing w:val="-2"/>
        </w:rPr>
        <w:t>plan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3"/>
        </w:rPr>
        <w:t>outline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/>
        <w:t>engagement</w:t>
      </w:r>
      <w:r>
        <w:rPr>
          <w:spacing w:val="1"/>
        </w:rPr>
        <w:t> </w:t>
      </w:r>
      <w:r>
        <w:rPr>
          <w:spacing w:val="-5"/>
        </w:rPr>
        <w:t>approach</w:t>
      </w:r>
      <w:r>
        <w:rPr>
          <w:spacing w:val="-2"/>
        </w:rPr>
        <w:t> </w:t>
      </w:r>
      <w:r>
        <w:rPr>
          <w:spacing w:val="-3"/>
        </w:rPr>
        <w:t>to</w:t>
      </w:r>
      <w:r>
        <w:rPr>
          <w:spacing w:val="3"/>
        </w:rPr>
        <w:t> </w:t>
      </w:r>
      <w:r>
        <w:rPr>
          <w:spacing w:val="-2"/>
        </w:rPr>
        <w:t>ensure</w:t>
      </w:r>
      <w:r>
        <w:rPr/>
        <w:t> </w:t>
      </w:r>
      <w:r>
        <w:rPr>
          <w:spacing w:val="46"/>
        </w:rPr>
        <w:t> </w:t>
      </w:r>
      <w:r>
        <w:rPr>
          <w:spacing w:val="-5"/>
        </w:rPr>
        <w:t>key</w:t>
      </w:r>
      <w:r>
        <w:rPr/>
        <w:t> </w:t>
      </w:r>
      <w:r>
        <w:rPr>
          <w:spacing w:val="-3"/>
        </w:rPr>
        <w:t>stakeholders</w:t>
      </w:r>
      <w:r>
        <w:rPr>
          <w:spacing w:val="1"/>
        </w:rPr>
        <w:t> </w:t>
      </w:r>
      <w:r>
        <w:rPr>
          <w:spacing w:val="-1"/>
        </w:rPr>
        <w:t>buy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through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2"/>
        </w:rPr>
        <w:t>project</w:t>
      </w:r>
      <w:r>
        <w:rPr>
          <w:spacing w:val="2"/>
        </w:rPr>
        <w:t> </w:t>
      </w:r>
      <w:r>
        <w:rPr>
          <w:spacing w:val="-3"/>
        </w:rPr>
        <w:t>life.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-4"/>
        </w:rPr>
        <w:t> scale </w:t>
      </w:r>
      <w:r>
        <w:rPr>
          <w:spacing w:val="-2"/>
        </w:rPr>
        <w:t>of</w:t>
      </w:r>
      <w:r>
        <w:rPr/>
        <w:t> </w:t>
      </w:r>
      <w:r>
        <w:rPr>
          <w:spacing w:val="-3"/>
        </w:rPr>
        <w:t>change</w:t>
      </w:r>
      <w:r>
        <w:rPr>
          <w:spacing w:val="-7"/>
        </w:rPr>
        <w:t> </w:t>
      </w:r>
      <w:r>
        <w:rPr>
          <w:spacing w:val="-3"/>
        </w:rPr>
        <w:t>caused</w:t>
      </w:r>
      <w:r>
        <w:rPr>
          <w:spacing w:val="-5"/>
        </w:rPr>
        <w:t> </w:t>
      </w:r>
      <w:r>
        <w:rPr>
          <w:spacing w:val="-3"/>
        </w:rPr>
        <w:t>by</w:t>
      </w:r>
      <w:r>
        <w:rPr>
          <w:spacing w:val="-5"/>
        </w:rPr>
        <w:t> </w:t>
      </w:r>
      <w:r>
        <w:rPr>
          <w:spacing w:val="-2"/>
        </w:rPr>
        <w:t>the </w:t>
      </w:r>
      <w:r>
        <w:rPr>
          <w:spacing w:val="-4"/>
        </w:rPr>
        <w:t>project</w:t>
      </w:r>
      <w:r>
        <w:rPr>
          <w:spacing w:val="-1"/>
        </w:rPr>
        <w:t> </w:t>
      </w:r>
      <w:r>
        <w:rPr>
          <w:spacing w:val="-2"/>
        </w:rPr>
        <w:t>will</w:t>
      </w:r>
      <w:r>
        <w:rPr>
          <w:spacing w:val="71"/>
        </w:rPr>
        <w:t> </w:t>
      </w:r>
      <w:r>
        <w:rPr>
          <w:spacing w:val="-5"/>
        </w:rPr>
        <w:t>determine</w:t>
      </w:r>
      <w:r>
        <w:rPr/>
        <w:t> </w:t>
      </w:r>
      <w:r>
        <w:rPr>
          <w:spacing w:val="-4"/>
        </w:rPr>
        <w:t>how</w:t>
      </w:r>
      <w:r>
        <w:rPr>
          <w:spacing w:val="4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2"/>
        </w:rPr>
        <w:t>plan</w:t>
      </w:r>
      <w:r>
        <w:rPr>
          <w:spacing w:val="-3"/>
        </w:rPr>
        <w:t> </w:t>
      </w:r>
      <w:r>
        <w:rPr>
          <w:spacing w:val="-4"/>
        </w:rPr>
        <w:t>should</w:t>
      </w:r>
      <w:r>
        <w:rPr>
          <w:spacing w:val="-2"/>
        </w:rPr>
        <w:t> </w:t>
      </w:r>
      <w:r>
        <w:rPr>
          <w:spacing w:val="-3"/>
        </w:rPr>
        <w:t>be</w:t>
      </w:r>
      <w:r>
        <w:rPr>
          <w:spacing w:val="-2"/>
        </w:rPr>
        <w:t> </w:t>
      </w:r>
      <w:r>
        <w:rPr>
          <w:spacing w:val="-5"/>
        </w:rPr>
        <w:t>developed.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3"/>
        </w:rPr>
        <w:t> </w:t>
      </w:r>
      <w:r>
        <w:rPr>
          <w:spacing w:val="-4"/>
        </w:rPr>
        <w:t>change</w:t>
      </w:r>
      <w:r>
        <w:rPr>
          <w:spacing w:val="-8"/>
        </w:rPr>
        <w:t> </w:t>
      </w:r>
      <w:r>
        <w:rPr>
          <w:spacing w:val="-4"/>
        </w:rPr>
        <w:t>scale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-6"/>
        </w:rPr>
        <w:t> </w:t>
      </w:r>
      <w:r>
        <w:rPr>
          <w:spacing w:val="-3"/>
        </w:rPr>
        <w:t>small,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simple </w:t>
      </w:r>
      <w:r>
        <w:rPr>
          <w:spacing w:val="-4"/>
        </w:rPr>
        <w:t>table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PID</w:t>
      </w:r>
      <w:r>
        <w:rPr>
          <w:spacing w:val="-4"/>
        </w:rPr>
        <w:t> can</w:t>
      </w:r>
      <w:r>
        <w:rPr>
          <w:spacing w:val="66"/>
        </w:rPr>
        <w:t> </w:t>
      </w:r>
      <w:r>
        <w:rPr>
          <w:spacing w:val="-3"/>
        </w:rPr>
        <w:t>be</w:t>
      </w:r>
      <w:r>
        <w:rPr>
          <w:spacing w:val="1"/>
        </w:rPr>
        <w:t> </w:t>
      </w:r>
      <w:r>
        <w:rPr>
          <w:spacing w:val="-4"/>
        </w:rPr>
        <w:t>used.</w:t>
      </w:r>
      <w:r>
        <w:rPr/>
        <w:t> 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7"/>
        </w:rPr>
        <w:t>change</w:t>
      </w:r>
      <w:r>
        <w:rPr>
          <w:spacing w:val="-17"/>
        </w:rPr>
        <w:t> </w:t>
      </w:r>
      <w:r>
        <w:rPr>
          <w:spacing w:val="-7"/>
        </w:rPr>
        <w:t>scale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5"/>
        </w:rPr>
        <w:t>medium/large</w:t>
      </w:r>
      <w:r>
        <w:rPr>
          <w:spacing w:val="-6"/>
        </w:rPr>
        <w:t>,</w:t>
      </w:r>
      <w:r>
        <w:rPr>
          <w:spacing w:val="-7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suggested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6"/>
        </w:rPr>
        <w:t>separate</w:t>
      </w:r>
      <w:r>
        <w:rPr>
          <w:spacing w:val="1"/>
        </w:rPr>
        <w:t> </w:t>
      </w:r>
      <w:r>
        <w:rPr>
          <w:spacing w:val="-3"/>
        </w:rPr>
        <w:t>plan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4"/>
        </w:rPr>
        <w:t>used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6"/>
        </w:rPr>
        <w:t>capture</w:t>
      </w:r>
      <w:r>
        <w:rPr>
          <w:spacing w:val="2"/>
        </w:rPr>
        <w:t> </w:t>
      </w:r>
      <w:r>
        <w:rPr>
          <w:spacing w:val="-3"/>
        </w:rPr>
        <w:t>this</w:t>
      </w:r>
      <w:r>
        <w:rPr>
          <w:spacing w:val="56"/>
        </w:rPr>
        <w:t> </w:t>
      </w:r>
      <w:r>
        <w:rPr>
          <w:spacing w:val="-6"/>
        </w:rPr>
        <w:t>information.</w:t>
      </w:r>
    </w:p>
    <w:p>
      <w:pPr>
        <w:pStyle w:val="BodyText"/>
        <w:spacing w:line="240" w:lineRule="auto" w:before="122"/>
        <w:ind w:left="389" w:right="0"/>
        <w:jc w:val="left"/>
      </w:pPr>
      <w:r>
        <w:rPr>
          <w:spacing w:val="-3"/>
        </w:rPr>
        <w:t>The plan</w:t>
      </w:r>
      <w:r>
        <w:rPr>
          <w:spacing w:val="-7"/>
        </w:rPr>
        <w:t> </w:t>
      </w:r>
      <w:r>
        <w:rPr>
          <w:spacing w:val="-3"/>
        </w:rPr>
        <w:t>will</w:t>
      </w:r>
      <w:r>
        <w:rPr>
          <w:spacing w:val="-6"/>
        </w:rPr>
        <w:t> </w:t>
      </w:r>
      <w:r>
        <w:rPr>
          <w:spacing w:val="-4"/>
        </w:rPr>
        <w:t>include:</w:t>
      </w:r>
      <w:r>
        <w:rPr/>
      </w:r>
    </w:p>
    <w:p>
      <w:pPr>
        <w:pStyle w:val="BodyText"/>
        <w:numPr>
          <w:ilvl w:val="0"/>
          <w:numId w:val="36"/>
        </w:numPr>
        <w:tabs>
          <w:tab w:pos="840" w:val="left" w:leader="none"/>
        </w:tabs>
        <w:spacing w:line="240" w:lineRule="auto" w:before="113" w:after="0"/>
        <w:ind w:left="839" w:right="0" w:hanging="450"/>
        <w:jc w:val="left"/>
      </w:pPr>
      <w:r>
        <w:rPr>
          <w:spacing w:val="-5"/>
        </w:rPr>
        <w:t>Stakeholder</w:t>
      </w:r>
      <w:r>
        <w:rPr>
          <w:spacing w:val="-1"/>
        </w:rPr>
        <w:t> </w:t>
      </w:r>
      <w:r>
        <w:rPr>
          <w:spacing w:val="-4"/>
        </w:rPr>
        <w:t>identification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3"/>
        </w:rPr>
        <w:t>analysis</w:t>
      </w:r>
      <w:r>
        <w:rPr>
          <w:spacing w:val="-4"/>
        </w:rPr>
        <w:t> (who</w:t>
      </w:r>
      <w:r>
        <w:rPr>
          <w:spacing w:val="-5"/>
        </w:rPr>
        <w:t>,</w:t>
      </w:r>
      <w:r>
        <w:rPr>
          <w:spacing w:val="-1"/>
        </w:rPr>
        <w:t> </w:t>
      </w:r>
      <w:r>
        <w:rPr>
          <w:spacing w:val="-3"/>
        </w:rPr>
        <w:t>their</w:t>
      </w:r>
      <w:r>
        <w:rPr>
          <w:spacing w:val="-2"/>
        </w:rPr>
        <w:t> </w:t>
      </w:r>
      <w:r>
        <w:rPr>
          <w:spacing w:val="-3"/>
        </w:rPr>
        <w:t>needs,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3"/>
        </w:rPr>
        <w:t>how </w:t>
      </w:r>
      <w:r>
        <w:rPr>
          <w:spacing w:val="-2"/>
        </w:rPr>
        <w:t>the </w:t>
      </w:r>
      <w:r>
        <w:rPr>
          <w:spacing w:val="-4"/>
        </w:rPr>
        <w:t>project</w:t>
      </w:r>
      <w:r>
        <w:rPr>
          <w:spacing w:val="-1"/>
        </w:rPr>
        <w:t> </w:t>
      </w:r>
      <w:r>
        <w:rPr>
          <w:spacing w:val="-3"/>
        </w:rPr>
        <w:t>will</w:t>
      </w:r>
      <w:r>
        <w:rPr>
          <w:spacing w:val="-5"/>
        </w:rPr>
        <w:t> </w:t>
      </w:r>
      <w:r>
        <w:rPr>
          <w:spacing w:val="-3"/>
        </w:rPr>
        <w:t>impact</w:t>
      </w:r>
      <w:r>
        <w:rPr>
          <w:spacing w:val="-4"/>
        </w:rPr>
        <w:t> </w:t>
      </w:r>
      <w:r>
        <w:rPr>
          <w:spacing w:val="-3"/>
        </w:rPr>
        <w:t>them)</w:t>
      </w:r>
      <w:r>
        <w:rPr/>
      </w:r>
    </w:p>
    <w:p>
      <w:pPr>
        <w:pStyle w:val="BodyText"/>
        <w:numPr>
          <w:ilvl w:val="0"/>
          <w:numId w:val="36"/>
        </w:numPr>
        <w:tabs>
          <w:tab w:pos="840" w:val="left" w:leader="none"/>
        </w:tabs>
        <w:spacing w:line="384" w:lineRule="exact" w:before="111" w:after="0"/>
        <w:ind w:left="839" w:right="335" w:hanging="450"/>
        <w:jc w:val="left"/>
      </w:pPr>
      <w:r>
        <w:rPr>
          <w:spacing w:val="-4"/>
        </w:rPr>
        <w:t>Engagement</w:t>
      </w:r>
      <w:r>
        <w:rPr>
          <w:spacing w:val="-3"/>
        </w:rPr>
        <w:t> </w:t>
      </w:r>
      <w:r>
        <w:rPr>
          <w:spacing w:val="-4"/>
        </w:rPr>
        <w:t>approach </w:t>
      </w:r>
      <w:r>
        <w:rPr>
          <w:spacing w:val="-3"/>
        </w:rPr>
        <w:t>(time, </w:t>
      </w:r>
      <w:r>
        <w:rPr>
          <w:spacing w:val="-4"/>
        </w:rPr>
        <w:t>resources,</w:t>
      </w:r>
      <w:r>
        <w:rPr>
          <w:spacing w:val="2"/>
        </w:rPr>
        <w:t> </w:t>
      </w:r>
      <w:r>
        <w:rPr>
          <w:spacing w:val="-3"/>
        </w:rPr>
        <w:t>channels)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4"/>
        </w:rPr>
        <w:t>ensure</w:t>
      </w:r>
      <w:r>
        <w:rPr>
          <w:spacing w:val="-1"/>
        </w:rPr>
        <w:t> </w:t>
      </w:r>
      <w:r>
        <w:rPr>
          <w:spacing w:val="-5"/>
        </w:rPr>
        <w:t>stakeholder</w:t>
      </w:r>
      <w:r>
        <w:rPr>
          <w:spacing w:val="-1"/>
        </w:rPr>
        <w:t> </w:t>
      </w:r>
      <w:r>
        <w:rPr>
          <w:spacing w:val="-5"/>
        </w:rPr>
        <w:t>involvement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83"/>
        </w:rPr>
        <w:t> </w:t>
      </w:r>
      <w:r>
        <w:rPr>
          <w:spacing w:val="-3"/>
        </w:rPr>
        <w:t>minimise</w:t>
      </w:r>
      <w:r>
        <w:rPr>
          <w:spacing w:val="-5"/>
        </w:rPr>
        <w:t> </w:t>
      </w:r>
      <w:r>
        <w:rPr>
          <w:spacing w:val="-3"/>
        </w:rPr>
        <w:t>change</w:t>
      </w:r>
      <w:r>
        <w:rPr>
          <w:spacing w:val="-6"/>
        </w:rPr>
        <w:t> </w:t>
      </w:r>
      <w:r>
        <w:rPr>
          <w:spacing w:val="-3"/>
        </w:rPr>
        <w:t>impacts.</w:t>
      </w:r>
      <w:r>
        <w:rPr>
          <w:spacing w:val="-4"/>
        </w:rPr>
        <w:t> For</w:t>
      </w:r>
      <w:r>
        <w:rPr>
          <w:spacing w:val="-1"/>
        </w:rPr>
        <w:t> </w:t>
      </w:r>
      <w:r>
        <w:rPr>
          <w:spacing w:val="-4"/>
        </w:rPr>
        <w:t>example,</w:t>
      </w:r>
      <w:r>
        <w:rPr>
          <w:spacing w:val="-5"/>
        </w:rPr>
        <w:t> </w:t>
      </w:r>
      <w:r>
        <w:rPr>
          <w:spacing w:val="-4"/>
        </w:rPr>
        <w:t>business</w:t>
      </w:r>
      <w:r>
        <w:rPr/>
        <w:t> </w:t>
      </w:r>
      <w:r>
        <w:rPr>
          <w:spacing w:val="-8"/>
        </w:rPr>
        <w:t>reference</w:t>
      </w:r>
      <w:r>
        <w:rPr>
          <w:spacing w:val="12"/>
        </w:rPr>
        <w:t> </w:t>
      </w:r>
      <w:r>
        <w:rPr>
          <w:spacing w:val="-5"/>
        </w:rPr>
        <w:t>groups</w:t>
      </w:r>
      <w:r>
        <w:rPr>
          <w:spacing w:val="1"/>
        </w:rPr>
        <w:t> </w:t>
      </w:r>
      <w:r>
        <w:rPr>
          <w:spacing w:val="-3"/>
        </w:rPr>
        <w:t>(if </w:t>
      </w:r>
      <w:r>
        <w:rPr>
          <w:spacing w:val="-5"/>
        </w:rPr>
        <w:t>appropriate),</w:t>
      </w:r>
      <w:r>
        <w:rPr>
          <w:spacing w:val="3"/>
        </w:rPr>
        <w:t> </w:t>
      </w:r>
      <w:r>
        <w:rPr>
          <w:spacing w:val="-1"/>
        </w:rPr>
        <w:t>workshops</w:t>
      </w:r>
      <w:r>
        <w:rPr>
          <w:spacing w:val="4"/>
        </w:rPr>
        <w:t> </w:t>
      </w:r>
      <w:r>
        <w:rPr/>
        <w:t>with</w:t>
      </w:r>
      <w:r>
        <w:rPr>
          <w:spacing w:val="66"/>
        </w:rPr>
        <w:t> </w:t>
      </w:r>
      <w:r>
        <w:rPr>
          <w:spacing w:val="-4"/>
        </w:rPr>
        <w:t>subject</w:t>
      </w:r>
      <w:r>
        <w:rPr>
          <w:spacing w:val="2"/>
        </w:rPr>
        <w:t> </w:t>
      </w:r>
      <w:r>
        <w:rPr>
          <w:spacing w:val="-6"/>
        </w:rPr>
        <w:t>matter</w:t>
      </w:r>
      <w:r>
        <w:rPr>
          <w:spacing w:val="-1"/>
        </w:rPr>
        <w:t> </w:t>
      </w:r>
      <w:r>
        <w:rPr>
          <w:spacing w:val="-5"/>
        </w:rPr>
        <w:t>expert</w:t>
      </w:r>
      <w:r>
        <w:rPr>
          <w:spacing w:val="2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4"/>
        </w:rPr>
        <w:t>design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future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4"/>
        </w:rPr>
        <w:t>analyse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3"/>
        </w:rPr>
        <w:t>change,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one</w:t>
      </w:r>
      <w:r>
        <w:rPr>
          <w:rFonts w:ascii="Calibri" w:hAnsi="Calibri" w:cs="Calibri" w:eastAsia="Calibri"/>
          <w:spacing w:val="-2"/>
        </w:rPr>
        <w:t>‐</w:t>
      </w:r>
      <w:r>
        <w:rPr>
          <w:spacing w:val="-2"/>
        </w:rPr>
        <w:t>on</w:t>
      </w:r>
      <w:r>
        <w:rPr>
          <w:rFonts w:ascii="Calibri" w:hAnsi="Calibri" w:cs="Calibri" w:eastAsia="Calibri"/>
          <w:spacing w:val="-2"/>
        </w:rPr>
        <w:t>‐</w:t>
      </w:r>
      <w:r>
        <w:rPr>
          <w:spacing w:val="-2"/>
        </w:rPr>
        <w:t>one</w:t>
      </w:r>
      <w:r>
        <w:rPr>
          <w:spacing w:val="1"/>
        </w:rPr>
        <w:t> </w:t>
      </w:r>
      <w:r>
        <w:rPr>
          <w:spacing w:val="-2"/>
        </w:rPr>
        <w:t>briefings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62"/>
        </w:rPr>
        <w:t> </w:t>
      </w:r>
      <w:r>
        <w:rPr>
          <w:spacing w:val="-3"/>
        </w:rPr>
        <w:t>senior</w:t>
      </w:r>
      <w:r>
        <w:rPr>
          <w:spacing w:val="3"/>
        </w:rPr>
        <w:t> </w:t>
      </w:r>
      <w:r>
        <w:rPr>
          <w:spacing w:val="-6"/>
        </w:rPr>
        <w:t>stakeholders.</w:t>
      </w:r>
    </w:p>
    <w:p>
      <w:pPr>
        <w:spacing w:after="0" w:line="384" w:lineRule="exact"/>
        <w:jc w:val="left"/>
        <w:sectPr>
          <w:pgSz w:w="15840" w:h="12240" w:orient="landscape"/>
          <w:pgMar w:header="811" w:footer="0" w:top="1000" w:bottom="940" w:left="760" w:right="1320"/>
        </w:sectPr>
      </w:pPr>
    </w:p>
    <w:p>
      <w:pPr>
        <w:pStyle w:val="Heading1"/>
        <w:spacing w:line="240" w:lineRule="auto" w:before="2"/>
        <w:ind w:left="700" w:right="0"/>
        <w:jc w:val="left"/>
      </w:pPr>
      <w:r>
        <w:rPr>
          <w:color w:val="44697C"/>
          <w:spacing w:val="-3"/>
        </w:rPr>
        <w:t>Monitoring</w:t>
      </w:r>
      <w:r>
        <w:rPr>
          <w:color w:val="44697C"/>
          <w:spacing w:val="-32"/>
        </w:rPr>
        <w:t> </w:t>
      </w:r>
      <w:r>
        <w:rPr>
          <w:color w:val="44697C"/>
        </w:rPr>
        <w:t>&amp;</w:t>
      </w:r>
      <w:r>
        <w:rPr>
          <w:color w:val="44697C"/>
          <w:spacing w:val="-32"/>
        </w:rPr>
        <w:t> </w:t>
      </w:r>
      <w:r>
        <w:rPr>
          <w:color w:val="44697C"/>
          <w:spacing w:val="-3"/>
        </w:rPr>
        <w:t>Control</w:t>
      </w:r>
      <w:r>
        <w:rPr/>
      </w:r>
    </w:p>
    <w:p>
      <w:pPr>
        <w:tabs>
          <w:tab w:pos="1265" w:val="left" w:leader="none"/>
          <w:tab w:pos="11440" w:val="left" w:leader="none"/>
        </w:tabs>
        <w:spacing w:before="32"/>
        <w:ind w:left="700" w:right="0" w:firstLine="0"/>
        <w:jc w:val="left"/>
        <w:rPr>
          <w:rFonts w:ascii="Arial" w:hAnsi="Arial" w:cs="Arial" w:eastAsia="Arial"/>
          <w:sz w:val="64"/>
          <w:szCs w:val="64"/>
        </w:rPr>
      </w:pPr>
      <w:r>
        <w:rPr>
          <w:rFonts w:ascii="Arial"/>
          <w:color w:val="44697C"/>
          <w:w w:val="95"/>
          <w:sz w:val="64"/>
        </w:rPr>
        <w:t>-</w:t>
        <w:tab/>
      </w:r>
      <w:r>
        <w:rPr>
          <w:rFonts w:ascii="Arial"/>
          <w:color w:val="44697C"/>
          <w:spacing w:val="-3"/>
          <w:sz w:val="64"/>
        </w:rPr>
        <w:t>Change</w:t>
      </w:r>
      <w:r>
        <w:rPr>
          <w:rFonts w:ascii="Arial"/>
          <w:color w:val="44697C"/>
          <w:spacing w:val="-42"/>
          <w:sz w:val="64"/>
        </w:rPr>
        <w:t> </w:t>
      </w:r>
      <w:r>
        <w:rPr>
          <w:rFonts w:ascii="Arial"/>
          <w:color w:val="44697C"/>
          <w:spacing w:val="-3"/>
          <w:sz w:val="64"/>
        </w:rPr>
        <w:t>Management</w:t>
      </w:r>
      <w:r>
        <w:rPr>
          <w:rFonts w:ascii="Arial"/>
          <w:color w:val="44697C"/>
          <w:spacing w:val="-43"/>
          <w:sz w:val="64"/>
        </w:rPr>
        <w:t> </w:t>
      </w:r>
      <w:r>
        <w:rPr>
          <w:rFonts w:ascii="Arial"/>
          <w:color w:val="44697C"/>
          <w:spacing w:val="-3"/>
          <w:sz w:val="64"/>
        </w:rPr>
        <w:t>Plan</w:t>
      </w:r>
      <w:r>
        <w:rPr>
          <w:rFonts w:ascii="Arial"/>
          <w:color w:val="44697C"/>
          <w:sz w:val="64"/>
        </w:rPr>
        <w:tab/>
      </w:r>
      <w:r>
        <w:rPr>
          <w:rFonts w:ascii="Arial"/>
          <w:color w:val="44697C"/>
          <w:position w:val="3"/>
          <w:sz w:val="64"/>
        </w:rPr>
        <w:drawing>
          <wp:inline distT="0" distB="0" distL="0" distR="0">
            <wp:extent cx="1396746" cy="342900"/>
            <wp:effectExtent l="0" t="0" r="0" b="0"/>
            <wp:docPr id="1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44697C"/>
          <w:position w:val="3"/>
          <w:sz w:val="64"/>
        </w:rPr>
      </w:r>
      <w:r>
        <w:rPr>
          <w:rFonts w:ascii="Arial"/>
          <w:sz w:val="6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0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8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21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0"/>
              </w:numPr>
              <w:tabs>
                <w:tab w:pos="1679" w:val="left" w:leader="none"/>
              </w:tabs>
              <w:spacing w:line="240" w:lineRule="auto" w:before="69" w:after="0"/>
              <w:ind w:left="1678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3" w:val="left" w:leader="none"/>
              </w:tabs>
              <w:spacing w:line="240" w:lineRule="auto" w:before="116"/>
              <w:ind w:left="10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84" w:lineRule="exact" w:before="151"/>
        <w:ind w:left="324" w:right="335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4"/>
        </w:rPr>
        <w:t>change</w:t>
      </w:r>
      <w:r>
        <w:rPr>
          <w:spacing w:val="-5"/>
        </w:rPr>
        <w:t> management</w:t>
      </w:r>
      <w:r>
        <w:rPr>
          <w:spacing w:val="-7"/>
        </w:rPr>
        <w:t> </w:t>
      </w:r>
      <w:r>
        <w:rPr>
          <w:spacing w:val="-2"/>
        </w:rPr>
        <w:t>plan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5"/>
        </w:rPr>
        <w:t>provide</w:t>
      </w:r>
      <w:r>
        <w:rPr>
          <w:spacing w:val="2"/>
        </w:rPr>
        <w:t> </w:t>
      </w:r>
      <w:r>
        <w:rPr>
          <w:spacing w:val="-4"/>
        </w:rPr>
        <w:t>specific details, including</w:t>
      </w:r>
      <w:r>
        <w:rPr>
          <w:spacing w:val="-13"/>
        </w:rPr>
        <w:t> </w:t>
      </w:r>
      <w:r>
        <w:rPr>
          <w:spacing w:val="-4"/>
        </w:rPr>
        <w:t>actions,</w:t>
      </w:r>
      <w:r>
        <w:rPr>
          <w:spacing w:val="1"/>
        </w:rPr>
        <w:t> </w:t>
      </w:r>
      <w:r>
        <w:rPr>
          <w:spacing w:val="-3"/>
        </w:rPr>
        <w:t>timelines,</w:t>
      </w:r>
      <w:r>
        <w:rPr>
          <w:spacing w:val="73"/>
        </w:rPr>
        <w:t> </w:t>
      </w:r>
      <w:r>
        <w:rPr>
          <w:spacing w:val="-5"/>
        </w:rPr>
        <w:t>dates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4"/>
        </w:rPr>
        <w:t>allocation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5"/>
        </w:rPr>
        <w:t>responsibility</w:t>
      </w:r>
      <w:r>
        <w:rPr>
          <w:spacing w:val="-6"/>
        </w:rPr>
        <w:t>,</w:t>
      </w:r>
      <w:r>
        <w:rPr/>
        <w:t> </w:t>
      </w:r>
      <w:r>
        <w:rPr>
          <w:spacing w:val="-6"/>
        </w:rPr>
        <w:t>required</w:t>
      </w:r>
      <w:r>
        <w:rPr>
          <w:spacing w:val="7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6"/>
        </w:rPr>
        <w:t>effectively</w:t>
      </w:r>
      <w:r>
        <w:rPr/>
        <w:t> </w:t>
      </w:r>
      <w:r>
        <w:rPr>
          <w:spacing w:val="-3"/>
        </w:rPr>
        <w:t>manage</w:t>
      </w:r>
      <w:r>
        <w:rPr>
          <w:spacing w:val="-9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3"/>
        </w:rPr>
        <w:t>change</w:t>
      </w:r>
      <w:r>
        <w:rPr>
          <w:spacing w:val="-9"/>
        </w:rPr>
        <w:t> </w:t>
      </w:r>
      <w:r>
        <w:rPr>
          <w:spacing w:val="-5"/>
        </w:rPr>
        <w:t>from</w:t>
      </w:r>
      <w:r>
        <w:rPr>
          <w:spacing w:val="1"/>
        </w:rPr>
        <w:t> </w:t>
      </w:r>
      <w:r>
        <w:rPr>
          <w:spacing w:val="-4"/>
        </w:rPr>
        <w:t>inception</w:t>
      </w:r>
      <w:r>
        <w:rPr>
          <w:spacing w:val="57"/>
        </w:rPr>
        <w:t> </w:t>
      </w:r>
      <w:r>
        <w:rPr>
          <w:spacing w:val="-8"/>
        </w:rPr>
        <w:t>t</w:t>
      </w:r>
      <w:r>
        <w:rPr/>
        <w:t>o</w:t>
      </w:r>
      <w:r>
        <w:rPr>
          <w:spacing w:val="1"/>
        </w:rPr>
        <w:t> </w:t>
      </w:r>
      <w:r>
        <w:rPr>
          <w:spacing w:val="-4"/>
        </w:rPr>
        <w:t>del</w:t>
      </w:r>
      <w:r>
        <w:rPr>
          <w:spacing w:val="-1"/>
        </w:rPr>
        <w:t>i</w:t>
      </w:r>
      <w:r>
        <w:rPr>
          <w:spacing w:val="-8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6"/>
        </w:rPr>
        <w:t>y</w:t>
      </w:r>
      <w:r>
        <w:rPr/>
        <w:t>.</w:t>
      </w:r>
      <w:r>
        <w:rPr>
          <w:spacing w:val="1"/>
        </w:rPr>
        <w:t> </w:t>
      </w:r>
      <w:r>
        <w:rPr>
          <w:spacing w:val="-3"/>
        </w:rPr>
        <w:t>I</w:t>
      </w:r>
      <w:r>
        <w:rPr/>
        <w:t>t</w:t>
      </w:r>
      <w:r>
        <w:rPr>
          <w:spacing w:val="-4"/>
        </w:rPr>
        <w:t> </w:t>
      </w:r>
      <w:r>
        <w:rPr>
          <w:spacing w:val="-3"/>
        </w:rPr>
        <w:t>aim</w:t>
      </w:r>
      <w:r>
        <w:rPr/>
        <w:t>s</w:t>
      </w:r>
      <w:r>
        <w:rPr>
          <w:spacing w:val="-6"/>
        </w:rPr>
        <w:t> </w:t>
      </w:r>
      <w:r>
        <w:rPr>
          <w:spacing w:val="-8"/>
        </w:rPr>
        <w:t>t</w:t>
      </w:r>
      <w:r>
        <w:rPr/>
        <w:t>o</w:t>
      </w:r>
      <w:r>
        <w:rPr>
          <w:spacing w:val="-2"/>
        </w:rPr>
        <w:t> </w:t>
      </w:r>
      <w:r>
        <w:rPr>
          <w:spacing w:val="-9"/>
        </w:rPr>
        <w:t>c</w:t>
      </w:r>
      <w:r>
        <w:rPr>
          <w:spacing w:val="-3"/>
        </w:rPr>
        <w:t>a</w:t>
      </w:r>
      <w:r>
        <w:rPr>
          <w:spacing w:val="-4"/>
        </w:rPr>
        <w:t>ptu</w:t>
      </w:r>
      <w:r>
        <w:rPr>
          <w:spacing w:val="-14"/>
        </w:rPr>
        <w:t>r</w:t>
      </w:r>
      <w:r>
        <w:rPr/>
        <w:t>e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8"/>
        </w:rPr>
        <w:t>c</w:t>
      </w:r>
      <w:r>
        <w:rPr>
          <w:spacing w:val="-4"/>
        </w:rPr>
        <w:t>omp</w:t>
      </w:r>
      <w:r>
        <w:rPr>
          <w:spacing w:val="-2"/>
        </w:rPr>
        <w:t>l</w:t>
      </w:r>
      <w:r>
        <w:rPr>
          <w:spacing w:val="-6"/>
        </w:rPr>
        <w:t>e</w:t>
      </w:r>
      <w:r>
        <w:rPr>
          <w:spacing w:val="-8"/>
        </w:rPr>
        <w:t>t</w:t>
      </w:r>
      <w:r>
        <w:rPr/>
        <w:t>e </w:t>
      </w:r>
      <w:r>
        <w:rPr>
          <w:spacing w:val="-3"/>
        </w:rPr>
        <w:t>a</w:t>
      </w:r>
      <w:r>
        <w:rPr>
          <w:spacing w:val="-4"/>
        </w:rPr>
        <w:t>n</w:t>
      </w:r>
      <w:r>
        <w:rPr/>
        <w:t>d</w:t>
      </w:r>
      <w:r>
        <w:rPr>
          <w:spacing w:val="-7"/>
        </w:rPr>
        <w:t> </w:t>
      </w:r>
      <w:r>
        <w:rPr>
          <w:spacing w:val="-4"/>
        </w:rPr>
        <w:t>ho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9"/>
        </w:rPr>
        <w:t>s</w:t>
      </w:r>
      <w:r>
        <w:rPr>
          <w:spacing w:val="-3"/>
        </w:rPr>
        <w:t>t</w:t>
      </w:r>
      <w:r>
        <w:rPr>
          <w:spacing w:val="-4"/>
        </w:rPr>
        <w:t>i</w:t>
      </w:r>
      <w:r>
        <w:rPr/>
        <w:t>c</w:t>
      </w:r>
      <w:r>
        <w:rPr>
          <w:spacing w:val="-8"/>
        </w:rPr>
        <w:t> </w:t>
      </w:r>
      <w:r>
        <w:rPr>
          <w:spacing w:val="-2"/>
        </w:rPr>
        <w:t>v</w:t>
      </w:r>
      <w:r>
        <w:rPr>
          <w:spacing w:val="-3"/>
        </w:rPr>
        <w:t>i</w:t>
      </w:r>
      <w:r>
        <w:rPr>
          <w:spacing w:val="-6"/>
        </w:rPr>
        <w:t>e</w:t>
      </w:r>
      <w:r>
        <w:rPr/>
        <w:t>w</w:t>
      </w:r>
      <w:r>
        <w:rPr>
          <w:spacing w:val="2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2"/>
        </w:rPr>
        <w:t> </w:t>
      </w:r>
      <w:r>
        <w:rPr>
          <w:spacing w:val="-13"/>
        </w:rPr>
        <w:t>v</w:t>
      </w:r>
      <w:r>
        <w:rPr>
          <w:spacing w:val="-3"/>
        </w:rPr>
        <w:t>a</w:t>
      </w:r>
      <w:r>
        <w:rPr>
          <w:spacing w:val="-4"/>
        </w:rPr>
        <w:t>ri</w:t>
      </w:r>
      <w:r>
        <w:rPr>
          <w:spacing w:val="-3"/>
        </w:rPr>
        <w:t>ou</w:t>
      </w:r>
      <w:r>
        <w:rPr/>
        <w:t>s</w:t>
      </w:r>
      <w:r>
        <w:rPr>
          <w:spacing w:val="1"/>
        </w:rPr>
        <w:t> </w:t>
      </w:r>
      <w:r>
        <w:rPr>
          <w:spacing w:val="-5"/>
        </w:rPr>
        <w:t>p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4"/>
        </w:rPr>
        <w:t>nn</w:t>
      </w:r>
      <w:r>
        <w:rPr>
          <w:spacing w:val="-1"/>
        </w:rPr>
        <w:t>i</w:t>
      </w:r>
      <w:r>
        <w:rPr>
          <w:spacing w:val="-5"/>
        </w:rPr>
        <w:t>n</w:t>
      </w:r>
      <w:r>
        <w:rPr/>
        <w:t>g</w:t>
      </w:r>
      <w:r>
        <w:rPr>
          <w:spacing w:val="-12"/>
        </w:rPr>
        <w:t> </w:t>
      </w:r>
      <w:r>
        <w:rPr>
          <w:spacing w:val="-8"/>
        </w:rPr>
        <w:t>c</w:t>
      </w:r>
      <w:r>
        <w:rPr>
          <w:spacing w:val="-4"/>
        </w:rPr>
        <w:t>ompone</w:t>
      </w:r>
      <w:r>
        <w:rPr>
          <w:spacing w:val="-8"/>
        </w:rPr>
        <w:t>n</w:t>
      </w:r>
      <w:r>
        <w:rPr>
          <w:spacing w:val="-3"/>
        </w:rPr>
        <w:t>t</w:t>
      </w:r>
      <w:r>
        <w:rPr/>
        <w:t>s </w:t>
      </w:r>
      <w:r>
        <w:rPr>
          <w:spacing w:val="-4"/>
        </w:rPr>
        <w:t>o</w:t>
      </w:r>
      <w:r>
        <w:rPr/>
        <w:t>f</w:t>
      </w:r>
      <w:r>
        <w:rPr>
          <w:spacing w:val="2"/>
        </w:rPr>
        <w:t> </w:t>
      </w:r>
      <w:r>
        <w:rPr>
          <w:spacing w:val="-3"/>
        </w:rPr>
        <w:t>t</w:t>
      </w:r>
      <w:r>
        <w:rPr>
          <w:spacing w:val="-4"/>
        </w:rPr>
        <w:t>he</w:t>
      </w:r>
      <w:r>
        <w:rPr>
          <w:spacing w:val="-4"/>
        </w:rPr>
        <w:t> </w:t>
      </w:r>
      <w:r>
        <w:rPr>
          <w:spacing w:val="-3"/>
        </w:rPr>
        <w:t>chan</w:t>
      </w:r>
      <w:r>
        <w:rPr>
          <w:spacing w:val="-5"/>
        </w:rPr>
        <w:t>g</w:t>
      </w:r>
      <w:r>
        <w:rPr>
          <w:spacing w:val="-4"/>
        </w:rPr>
        <w:t>e</w:t>
      </w:r>
      <w:r>
        <w:rPr/>
        <w:t>.</w:t>
      </w:r>
      <w:r>
        <w:rPr>
          <w:spacing w:val="64"/>
        </w:rPr>
        <w:t> </w:t>
      </w:r>
      <w:r>
        <w:rPr>
          <w:spacing w:val="-4"/>
        </w:rPr>
        <w:t>T</w:t>
      </w:r>
      <w:r>
        <w:rPr>
          <w:spacing w:val="-3"/>
        </w:rPr>
        <w:t>h</w:t>
      </w:r>
      <w:r>
        <w:rPr/>
        <w:t>e</w:t>
      </w:r>
      <w:r>
        <w:rPr>
          <w:spacing w:val="1"/>
        </w:rPr>
        <w:t> </w:t>
      </w:r>
      <w:r>
        <w:rPr>
          <w:spacing w:val="-3"/>
        </w:rPr>
        <w:t>i</w:t>
      </w:r>
      <w:r>
        <w:rPr>
          <w:spacing w:val="-9"/>
        </w:rPr>
        <w:t>n</w:t>
      </w:r>
      <w:r>
        <w:rPr>
          <w:spacing w:val="-8"/>
        </w:rPr>
        <w:t>t</w:t>
      </w:r>
      <w:r>
        <w:rPr>
          <w:spacing w:val="-3"/>
        </w:rPr>
        <w:t>ende</w:t>
      </w:r>
      <w:r>
        <w:rPr/>
        <w:t>d</w:t>
      </w:r>
      <w:r>
        <w:rPr>
          <w:spacing w:val="-7"/>
        </w:rPr>
        <w:t> </w:t>
      </w:r>
      <w:r>
        <w:rPr>
          <w:spacing w:val="-3"/>
        </w:rPr>
        <w:t>aud</w:t>
      </w:r>
      <w:r>
        <w:rPr>
          <w:spacing w:val="-1"/>
        </w:rPr>
        <w:t>i</w:t>
      </w:r>
      <w:r>
        <w:rPr>
          <w:spacing w:val="-3"/>
        </w:rPr>
        <w:t>enc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</w:t>
      </w:r>
      <w:r>
        <w:rPr/>
        <w:t>s</w:t>
      </w:r>
      <w:r>
        <w:rPr>
          <w:spacing w:val="-5"/>
        </w:rPr>
        <w:t> </w:t>
      </w:r>
      <w:r>
        <w:rPr>
          <w:spacing w:val="-3"/>
        </w:rPr>
        <w:t>t</w:t>
      </w:r>
      <w:r>
        <w:rPr>
          <w:spacing w:val="-5"/>
        </w:rPr>
        <w:t>h</w:t>
      </w:r>
      <w:r>
        <w:rPr/>
        <w:t>e </w:t>
      </w:r>
      <w:r>
        <w:rPr>
          <w:spacing w:val="-1"/>
        </w:rPr>
        <w:t>p</w:t>
      </w:r>
      <w:r>
        <w:rPr>
          <w:spacing w:val="-5"/>
        </w:rPr>
        <w:t>r</w:t>
      </w:r>
      <w:r>
        <w:rPr/>
        <w:t>oject</w:t>
      </w:r>
      <w:r>
        <w:rPr>
          <w:spacing w:val="2"/>
        </w:rPr>
        <w:t> </w:t>
      </w:r>
      <w:r>
        <w:rPr>
          <w:spacing w:val="-1"/>
        </w:rPr>
        <w:t>mana</w:t>
      </w:r>
      <w:r>
        <w:rPr>
          <w:spacing w:val="-4"/>
        </w:rPr>
        <w:t>g</w:t>
      </w:r>
      <w:r>
        <w:rPr/>
        <w:t>e</w:t>
      </w:r>
      <w:r>
        <w:rPr>
          <w:spacing w:val="-28"/>
        </w:rPr>
        <w:t>r</w:t>
      </w:r>
      <w:r>
        <w:rPr/>
        <w:t>,</w:t>
      </w:r>
      <w:r>
        <w:rPr>
          <w:spacing w:val="-2"/>
        </w:rPr>
        <w:t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ojec</w:t>
      </w:r>
      <w:r>
        <w:rPr/>
        <w:t>t</w:t>
      </w:r>
      <w:r>
        <w:rPr>
          <w:spacing w:val="2"/>
        </w:rPr>
        <w:t> </w:t>
      </w:r>
      <w:r>
        <w:rPr>
          <w:spacing w:val="-5"/>
        </w:rPr>
        <w:t>t</w:t>
      </w:r>
      <w:r>
        <w:rPr/>
        <w:t>ea</w:t>
      </w:r>
      <w:r>
        <w:rPr>
          <w:spacing w:val="-1"/>
        </w:rPr>
        <w:t>m</w:t>
      </w:r>
      <w:r>
        <w:rPr/>
        <w:t>,</w:t>
      </w:r>
      <w:r>
        <w:rPr>
          <w:spacing w:val="-1"/>
        </w:rPr>
        <w:t> p</w:t>
      </w:r>
      <w:r>
        <w:rPr>
          <w:spacing w:val="-5"/>
        </w:rPr>
        <w:t>r</w:t>
      </w:r>
      <w:r>
        <w:rPr>
          <w:spacing w:val="-1"/>
        </w:rPr>
        <w:t>ojec</w:t>
      </w:r>
      <w:r>
        <w:rPr/>
        <w:t>t</w:t>
      </w:r>
      <w:r>
        <w:rPr>
          <w:spacing w:val="2"/>
        </w:rPr>
        <w:t> </w:t>
      </w:r>
      <w:r>
        <w:rPr>
          <w:spacing w:val="-1"/>
        </w:rPr>
        <w:t>sponso</w:t>
      </w:r>
      <w:r>
        <w:rPr/>
        <w:t>r</w:t>
      </w:r>
      <w:r>
        <w:rPr>
          <w:spacing w:val="1"/>
        </w:rPr>
        <w:t> </w:t>
      </w:r>
      <w:r>
        <w:rPr>
          <w:spacing w:val="-3"/>
        </w:rPr>
        <w:t>an</w:t>
      </w:r>
      <w:r>
        <w:rPr/>
        <w:t>d</w:t>
      </w:r>
      <w:r>
        <w:rPr>
          <w:spacing w:val="-7"/>
        </w:rPr>
        <w:t> </w:t>
      </w:r>
      <w:r>
        <w:rPr>
          <w:spacing w:val="-3"/>
        </w:rPr>
        <w:t>a</w:t>
      </w:r>
      <w:r>
        <w:rPr>
          <w:spacing w:val="-13"/>
        </w:rPr>
        <w:t>n</w:t>
      </w:r>
      <w:r>
        <w:rPr/>
        <w:t>y</w:t>
      </w:r>
      <w:r>
        <w:rPr>
          <w:spacing w:val="-4"/>
        </w:rPr>
        <w:t> senior</w:t>
      </w:r>
      <w:r>
        <w:rPr>
          <w:spacing w:val="-4"/>
        </w:rPr>
        <w:t> </w:t>
      </w:r>
      <w:r>
        <w:rPr>
          <w:spacing w:val="-5"/>
        </w:rPr>
        <w:t>leaders</w:t>
      </w:r>
      <w:r>
        <w:rPr>
          <w:spacing w:val="-1"/>
        </w:rPr>
        <w:t> </w:t>
      </w:r>
      <w:r>
        <w:rPr>
          <w:spacing w:val="-3"/>
        </w:rPr>
        <w:t>whose</w:t>
      </w:r>
      <w:r>
        <w:rPr>
          <w:spacing w:val="7"/>
        </w:rPr>
        <w:t> </w:t>
      </w:r>
      <w:r>
        <w:rPr>
          <w:spacing w:val="-3"/>
        </w:rPr>
        <w:t>support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4"/>
        </w:rPr>
        <w:t>needed</w:t>
      </w:r>
      <w:r>
        <w:rPr>
          <w:spacing w:val="2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4"/>
        </w:rPr>
        <w:t>carry</w:t>
      </w:r>
      <w:r>
        <w:rPr>
          <w:spacing w:val="1"/>
        </w:rPr>
        <w:t> </w:t>
      </w:r>
      <w:r>
        <w:rPr>
          <w:spacing w:val="-3"/>
        </w:rPr>
        <w:t>out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4"/>
        </w:rPr>
        <w:t>plan.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left="324" w:right="610"/>
        <w:jc w:val="both"/>
      </w:pPr>
      <w:r>
        <w:rPr>
          <w:spacing w:val="-3"/>
        </w:rPr>
        <w:t>The </w:t>
      </w:r>
      <w:r>
        <w:rPr>
          <w:spacing w:val="-4"/>
        </w:rPr>
        <w:t>scale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change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5"/>
        </w:rPr>
        <w:t> determine</w:t>
      </w:r>
      <w:r>
        <w:rPr>
          <w:spacing w:val="3"/>
        </w:rPr>
        <w:t> </w:t>
      </w:r>
      <w:r>
        <w:rPr>
          <w:spacing w:val="-4"/>
        </w:rPr>
        <w:t>how</w:t>
      </w:r>
      <w:r>
        <w:rPr>
          <w:spacing w:val="2"/>
        </w:rPr>
        <w:t> </w:t>
      </w:r>
      <w:r>
        <w:rPr>
          <w:spacing w:val="-2"/>
        </w:rPr>
        <w:t>this</w:t>
      </w:r>
      <w:r>
        <w:rPr>
          <w:spacing w:val="-5"/>
        </w:rPr>
        <w:t> information</w:t>
      </w:r>
      <w:r>
        <w:rPr>
          <w:spacing w:val="-1"/>
        </w:rPr>
        <w:t> </w:t>
      </w:r>
      <w:r>
        <w:rPr>
          <w:spacing w:val="-3"/>
        </w:rPr>
        <w:t>should</w:t>
      </w:r>
      <w:r>
        <w:rPr>
          <w:spacing w:val="-2"/>
        </w:rPr>
        <w:t> be</w:t>
      </w:r>
      <w:r>
        <w:rPr>
          <w:spacing w:val="1"/>
        </w:rPr>
        <w:t> </w:t>
      </w:r>
      <w:r>
        <w:rPr>
          <w:spacing w:val="-5"/>
        </w:rPr>
        <w:t>captured.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3"/>
        </w:rPr>
        <w:t>change</w:t>
      </w:r>
      <w:r>
        <w:rPr>
          <w:spacing w:val="-9"/>
        </w:rPr>
        <w:t> </w:t>
      </w:r>
      <w:r>
        <w:rPr>
          <w:spacing w:val="-4"/>
        </w:rPr>
        <w:t>scale</w:t>
      </w:r>
      <w:r>
        <w:rPr>
          <w:spacing w:val="-8"/>
        </w:rPr>
        <w:t> </w:t>
      </w:r>
      <w:r>
        <w:rPr>
          <w:spacing w:val="-3"/>
        </w:rPr>
        <w:t>is</w:t>
      </w:r>
      <w:r>
        <w:rPr>
          <w:spacing w:val="-10"/>
        </w:rPr>
        <w:t> </w:t>
      </w:r>
      <w:r>
        <w:rPr>
          <w:spacing w:val="-5"/>
        </w:rPr>
        <w:t>small,</w:t>
      </w:r>
      <w:r>
        <w:rPr>
          <w:spacing w:val="41"/>
        </w:rPr>
        <w:t>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4"/>
        </w:rPr>
        <w:t>change</w:t>
      </w:r>
      <w:r>
        <w:rPr>
          <w:spacing w:val="-6"/>
        </w:rPr>
        <w:t> </w:t>
      </w:r>
      <w:r>
        <w:rPr>
          <w:spacing w:val="-5"/>
        </w:rPr>
        <w:t>approach</w:t>
      </w:r>
      <w:r>
        <w:rPr/>
        <w:t> </w:t>
      </w:r>
      <w:r>
        <w:rPr>
          <w:spacing w:val="-4"/>
        </w:rPr>
        <w:t>can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4"/>
        </w:rPr>
        <w:t>described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6"/>
        </w:rPr>
        <w:t>PID.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3"/>
        </w:rPr>
        <w:t>change</w:t>
      </w:r>
      <w:r>
        <w:rPr>
          <w:spacing w:val="-5"/>
        </w:rPr>
        <w:t> </w:t>
      </w:r>
      <w:r>
        <w:rPr>
          <w:spacing w:val="-3"/>
        </w:rPr>
        <w:t>scale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4"/>
        </w:rPr>
        <w:t>medium/large</w:t>
      </w:r>
      <w:r>
        <w:rPr>
          <w:spacing w:val="-5"/>
        </w:rPr>
        <w:t>,</w:t>
      </w:r>
      <w:r>
        <w:rPr>
          <w:spacing w:val="-6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suggested</w:t>
      </w:r>
      <w:r>
        <w:rPr>
          <w:spacing w:val="48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7"/>
        </w:rPr>
        <w:t>separate</w:t>
      </w:r>
      <w:r>
        <w:rPr>
          <w:spacing w:val="2"/>
        </w:rPr>
        <w:t> </w:t>
      </w:r>
      <w:r>
        <w:rPr>
          <w:spacing w:val="-4"/>
        </w:rPr>
        <w:t>change</w:t>
      </w:r>
      <w:r>
        <w:rPr>
          <w:spacing w:val="-7"/>
        </w:rPr>
        <w:t> </w:t>
      </w:r>
      <w:r>
        <w:rPr>
          <w:spacing w:val="-5"/>
        </w:rPr>
        <w:t>management</w:t>
      </w:r>
      <w:r>
        <w:rPr>
          <w:spacing w:val="-6"/>
        </w:rPr>
        <w:t> </w:t>
      </w:r>
      <w:r>
        <w:rPr>
          <w:spacing w:val="-3"/>
        </w:rPr>
        <w:t>plan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4"/>
        </w:rPr>
        <w:t>used</w:t>
      </w:r>
      <w:r>
        <w:rPr>
          <w:spacing w:val="1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6"/>
        </w:rPr>
        <w:t>capture</w:t>
      </w:r>
      <w:r>
        <w:rPr/>
        <w:t> </w:t>
      </w:r>
      <w:r>
        <w:rPr>
          <w:spacing w:val="-3"/>
        </w:rPr>
        <w:t>this</w:t>
      </w:r>
      <w:r>
        <w:rPr>
          <w:spacing w:val="-5"/>
        </w:rPr>
        <w:t> </w:t>
      </w:r>
      <w:r>
        <w:rPr>
          <w:spacing w:val="-6"/>
        </w:rPr>
        <w:t>information.</w:t>
      </w:r>
      <w:r>
        <w:rPr/>
      </w:r>
    </w:p>
    <w:p>
      <w:pPr>
        <w:spacing w:after="0" w:line="384" w:lineRule="exact"/>
        <w:jc w:val="both"/>
        <w:sectPr>
          <w:headerReference w:type="default" r:id="rId93"/>
          <w:pgSz w:w="15840" w:h="12240" w:orient="landscape"/>
          <w:pgMar w:header="811" w:footer="0" w:top="1000" w:bottom="940" w:left="760" w:right="1320"/>
        </w:sectPr>
      </w:pPr>
    </w:p>
    <w:p>
      <w:pPr>
        <w:pStyle w:val="Heading1"/>
        <w:spacing w:line="240" w:lineRule="auto" w:before="2"/>
        <w:ind w:left="1107" w:right="0"/>
        <w:jc w:val="left"/>
      </w:pPr>
      <w:r>
        <w:rPr>
          <w:color w:val="44697C"/>
          <w:spacing w:val="-3"/>
        </w:rPr>
        <w:t>Monitoring</w:t>
      </w:r>
      <w:r>
        <w:rPr>
          <w:color w:val="44697C"/>
          <w:spacing w:val="-31"/>
        </w:rPr>
        <w:t> </w:t>
      </w:r>
      <w:r>
        <w:rPr>
          <w:color w:val="44697C"/>
        </w:rPr>
        <w:t>&amp;</w:t>
      </w:r>
      <w:r>
        <w:rPr>
          <w:color w:val="44697C"/>
          <w:spacing w:val="-31"/>
        </w:rPr>
        <w:t> </w:t>
      </w:r>
      <w:r>
        <w:rPr>
          <w:color w:val="44697C"/>
          <w:spacing w:val="-3"/>
        </w:rPr>
        <w:t>control:</w:t>
      </w:r>
      <w:r>
        <w:rPr/>
      </w:r>
    </w:p>
    <w:p>
      <w:pPr>
        <w:tabs>
          <w:tab w:pos="11440" w:val="left" w:leader="none"/>
        </w:tabs>
        <w:spacing w:before="32"/>
        <w:ind w:left="1107" w:right="0" w:firstLine="0"/>
        <w:jc w:val="left"/>
        <w:rPr>
          <w:rFonts w:ascii="Arial" w:hAnsi="Arial" w:cs="Arial" w:eastAsia="Arial"/>
          <w:sz w:val="64"/>
          <w:szCs w:val="64"/>
        </w:rPr>
      </w:pPr>
      <w:r>
        <w:rPr>
          <w:rFonts w:ascii="Arial"/>
          <w:color w:val="44697C"/>
          <w:spacing w:val="-3"/>
          <w:sz w:val="64"/>
        </w:rPr>
        <w:t>benefits</w:t>
      </w:r>
      <w:r>
        <w:rPr>
          <w:rFonts w:ascii="Arial"/>
          <w:color w:val="44697C"/>
          <w:spacing w:val="-37"/>
          <w:sz w:val="64"/>
        </w:rPr>
        <w:t> </w:t>
      </w:r>
      <w:r>
        <w:rPr>
          <w:rFonts w:ascii="Arial"/>
          <w:color w:val="44697C"/>
          <w:spacing w:val="-3"/>
          <w:sz w:val="64"/>
        </w:rPr>
        <w:t>realisation</w:t>
      </w:r>
      <w:r>
        <w:rPr>
          <w:rFonts w:ascii="Arial"/>
          <w:color w:val="44697C"/>
          <w:spacing w:val="-33"/>
          <w:sz w:val="64"/>
        </w:rPr>
        <w:t> </w:t>
      </w:r>
      <w:r>
        <w:rPr>
          <w:rFonts w:ascii="Arial"/>
          <w:color w:val="44697C"/>
          <w:spacing w:val="-3"/>
          <w:sz w:val="64"/>
        </w:rPr>
        <w:t>plan</w:t>
      </w:r>
      <w:r>
        <w:rPr>
          <w:rFonts w:ascii="Arial"/>
          <w:color w:val="44697C"/>
          <w:sz w:val="64"/>
        </w:rPr>
        <w:tab/>
      </w:r>
      <w:r>
        <w:rPr>
          <w:rFonts w:ascii="Arial"/>
          <w:color w:val="44697C"/>
          <w:position w:val="3"/>
          <w:sz w:val="64"/>
        </w:rPr>
        <w:drawing>
          <wp:inline distT="0" distB="0" distL="0" distR="0">
            <wp:extent cx="1396746" cy="342900"/>
            <wp:effectExtent l="0" t="0" r="0" b="0"/>
            <wp:docPr id="19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44697C"/>
          <w:position w:val="3"/>
          <w:sz w:val="64"/>
        </w:rPr>
      </w:r>
      <w:r>
        <w:rPr>
          <w:rFonts w:ascii="Arial"/>
          <w:sz w:val="6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tbl>
      <w:tblPr>
        <w:tblW w:w="0" w:type="auto"/>
        <w:jc w:val="left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0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42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4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Procure</w:t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21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1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ListParagraph"/>
              <w:numPr>
                <w:ilvl w:val="0"/>
                <w:numId w:val="41"/>
              </w:numPr>
              <w:tabs>
                <w:tab w:pos="256" w:val="left" w:leader="none"/>
              </w:tabs>
              <w:spacing w:line="240" w:lineRule="auto" w:before="57" w:after="0"/>
              <w:ind w:left="255" w:right="0" w:hanging="20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(report)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2"/>
              </w:numPr>
              <w:tabs>
                <w:tab w:pos="1679" w:val="left" w:leader="none"/>
              </w:tabs>
              <w:spacing w:line="240" w:lineRule="auto" w:before="69" w:after="0"/>
              <w:ind w:left="1678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3" w:val="left" w:leader="none"/>
              </w:tabs>
              <w:spacing w:line="240" w:lineRule="auto" w:before="116"/>
              <w:ind w:left="10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left="31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left="38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384" w:lineRule="exact" w:before="33"/>
        <w:ind w:right="435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4"/>
        </w:rPr>
        <w:t>benefits</w:t>
      </w:r>
      <w:r>
        <w:rPr>
          <w:spacing w:val="-3"/>
        </w:rPr>
        <w:t> </w:t>
      </w:r>
      <w:r>
        <w:rPr>
          <w:spacing w:val="-5"/>
        </w:rPr>
        <w:t>realisation</w:t>
      </w:r>
      <w:r>
        <w:rPr>
          <w:spacing w:val="-1"/>
        </w:rPr>
        <w:t> </w:t>
      </w:r>
      <w:r>
        <w:rPr>
          <w:spacing w:val="-3"/>
        </w:rPr>
        <w:t>plan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provide</w:t>
      </w:r>
      <w:r>
        <w:rPr>
          <w:spacing w:val="2"/>
        </w:rPr>
        <w:t> </w:t>
      </w:r>
      <w:r>
        <w:rPr>
          <w:spacing w:val="-4"/>
        </w:rPr>
        <w:t>details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4"/>
        </w:rPr>
        <w:t>how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4"/>
        </w:rPr>
        <w:t>benefits</w:t>
      </w:r>
      <w:r>
        <w:rPr/>
        <w:t> </w:t>
      </w:r>
      <w:r>
        <w:rPr>
          <w:spacing w:val="-3"/>
        </w:rPr>
        <w:t>management</w:t>
      </w:r>
      <w:r>
        <w:rPr>
          <w:spacing w:val="58"/>
        </w:rPr>
        <w:t> </w:t>
      </w:r>
      <w:r>
        <w:rPr>
          <w:spacing w:val="-5"/>
        </w:rPr>
        <w:t>process</w:t>
      </w:r>
      <w:r>
        <w:rPr>
          <w:spacing w:val="6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>
          <w:spacing w:val="-3"/>
        </w:rPr>
        <w:t>applied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project.</w:t>
      </w:r>
      <w:r>
        <w:rPr>
          <w:spacing w:val="11"/>
        </w:rPr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>
          <w:spacing w:val="-4"/>
        </w:rPr>
        <w:t>describes</w:t>
      </w:r>
      <w:r>
        <w:rPr>
          <w:spacing w:val="5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6"/>
        </w:rPr>
        <w:t>tasks</w:t>
      </w:r>
      <w:r>
        <w:rPr>
          <w:spacing w:val="-7"/>
        </w:rPr>
        <w:t>,</w:t>
      </w:r>
      <w:r>
        <w:rPr>
          <w:spacing w:val="2"/>
        </w:rPr>
        <w:t> </w:t>
      </w:r>
      <w:r>
        <w:rPr>
          <w:spacing w:val="-6"/>
        </w:rPr>
        <w:t>resources,</w:t>
      </w:r>
      <w:r>
        <w:rPr>
          <w:spacing w:val="15"/>
        </w:rPr>
        <w:t> </w:t>
      </w:r>
      <w:r>
        <w:rPr>
          <w:spacing w:val="-3"/>
        </w:rPr>
        <w:t>time </w:t>
      </w:r>
      <w:r>
        <w:rPr>
          <w:spacing w:val="-6"/>
        </w:rPr>
        <w:t>frame</w:t>
      </w:r>
      <w:r>
        <w:rPr/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5"/>
        </w:rPr>
        <w:t>approach</w:t>
      </w:r>
      <w:r>
        <w:rPr/>
        <w:t> </w:t>
      </w:r>
      <w:r>
        <w:rPr>
          <w:spacing w:val="-4"/>
        </w:rPr>
        <w:t>to</w:t>
      </w:r>
      <w:r>
        <w:rPr>
          <w:spacing w:val="52"/>
        </w:rPr>
        <w:t> </w:t>
      </w:r>
      <w:r>
        <w:rPr>
          <w:spacing w:val="-4"/>
        </w:rPr>
        <w:t>benefits</w:t>
      </w:r>
      <w:r>
        <w:rPr>
          <w:spacing w:val="-3"/>
        </w:rPr>
        <w:t> </w:t>
      </w:r>
      <w:r>
        <w:rPr>
          <w:spacing w:val="-4"/>
        </w:rPr>
        <w:t>management.</w:t>
      </w:r>
    </w:p>
    <w:p>
      <w:pPr>
        <w:spacing w:line="240" w:lineRule="auto" w:before="8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7" w:lineRule="exact"/>
        <w:ind w:right="0"/>
        <w:jc w:val="left"/>
      </w:pPr>
      <w:r>
        <w:rPr>
          <w:spacing w:val="-3"/>
        </w:rPr>
        <w:t>The </w:t>
      </w:r>
      <w:r>
        <w:rPr>
          <w:spacing w:val="-2"/>
        </w:rPr>
        <w:t>plan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4"/>
        </w:rPr>
        <w:t>describe:</w:t>
      </w:r>
      <w:r>
        <w:rPr/>
      </w:r>
    </w:p>
    <w:p>
      <w:pPr>
        <w:pStyle w:val="BodyText"/>
        <w:tabs>
          <w:tab w:pos="868" w:val="left" w:leader="none"/>
        </w:tabs>
        <w:spacing w:line="384" w:lineRule="exact"/>
        <w:ind w:right="0"/>
        <w:jc w:val="left"/>
      </w:pPr>
      <w:r>
        <w:rPr>
          <w:rFonts w:ascii="Arial" w:hAnsi="Arial" w:cs="Arial" w:eastAsia="Arial"/>
        </w:rPr>
        <w:t>•</w:t>
        <w:tab/>
      </w:r>
      <w:r>
        <w:rPr>
          <w:spacing w:val="-4"/>
        </w:rPr>
        <w:t>Benefits</w:t>
      </w:r>
      <w:r>
        <w:rPr>
          <w:spacing w:val="1"/>
        </w:rPr>
        <w:t> </w:t>
      </w:r>
      <w:r>
        <w:rPr>
          <w:spacing w:val="-5"/>
        </w:rPr>
        <w:t>ownership</w:t>
      </w:r>
    </w:p>
    <w:p>
      <w:pPr>
        <w:pStyle w:val="BodyText"/>
        <w:tabs>
          <w:tab w:pos="868" w:val="left" w:leader="none"/>
        </w:tabs>
        <w:spacing w:line="384" w:lineRule="exact"/>
        <w:ind w:right="0"/>
        <w:jc w:val="left"/>
      </w:pPr>
      <w:r>
        <w:rPr>
          <w:rFonts w:ascii="Arial" w:hAnsi="Arial" w:cs="Arial" w:eastAsia="Arial"/>
        </w:rPr>
        <w:t>•</w:t>
        <w:tab/>
      </w:r>
      <w:r>
        <w:rPr>
          <w:spacing w:val="-4"/>
        </w:rPr>
        <w:t>Benefits</w:t>
      </w:r>
      <w:r>
        <w:rPr>
          <w:spacing w:val="1"/>
        </w:rPr>
        <w:t> </w:t>
      </w:r>
      <w:r>
        <w:rPr>
          <w:spacing w:val="-3"/>
        </w:rPr>
        <w:t>activity</w:t>
      </w:r>
      <w:r>
        <w:rPr>
          <w:spacing w:val="-5"/>
        </w:rPr>
        <w:t> </w:t>
      </w:r>
      <w:r>
        <w:rPr>
          <w:spacing w:val="-3"/>
        </w:rPr>
        <w:t>plan</w:t>
      </w:r>
    </w:p>
    <w:p>
      <w:pPr>
        <w:pStyle w:val="BodyText"/>
        <w:tabs>
          <w:tab w:pos="868" w:val="left" w:leader="none"/>
        </w:tabs>
        <w:spacing w:line="384" w:lineRule="exact"/>
        <w:ind w:right="0"/>
        <w:jc w:val="left"/>
      </w:pPr>
      <w:r>
        <w:rPr>
          <w:rFonts w:ascii="Arial" w:hAnsi="Arial" w:cs="Arial" w:eastAsia="Arial"/>
        </w:rPr>
        <w:t>•</w:t>
        <w:tab/>
      </w:r>
      <w:r>
        <w:rPr>
          <w:spacing w:val="-3"/>
        </w:rPr>
        <w:t>Baseline</w:t>
      </w:r>
      <w:r>
        <w:rPr/>
        <w:t> </w:t>
      </w:r>
      <w:r>
        <w:rPr>
          <w:spacing w:val="-5"/>
        </w:rPr>
        <w:t>measures</w:t>
      </w:r>
    </w:p>
    <w:p>
      <w:pPr>
        <w:pStyle w:val="BodyText"/>
        <w:tabs>
          <w:tab w:pos="868" w:val="left" w:leader="none"/>
        </w:tabs>
        <w:spacing w:line="387" w:lineRule="exact"/>
        <w:ind w:right="0"/>
        <w:jc w:val="left"/>
      </w:pPr>
      <w:r>
        <w:rPr>
          <w:rFonts w:ascii="Arial" w:hAnsi="Arial" w:cs="Arial" w:eastAsia="Arial"/>
        </w:rPr>
        <w:t>•</w:t>
        <w:tab/>
      </w:r>
      <w:r>
        <w:rPr>
          <w:spacing w:val="-8"/>
        </w:rPr>
        <w:t>Post</w:t>
      </w:r>
      <w:r>
        <w:rPr>
          <w:spacing w:val="-1"/>
        </w:rPr>
        <w:t> </w:t>
      </w:r>
      <w:r>
        <w:rPr>
          <w:spacing w:val="-4"/>
        </w:rPr>
        <w:t>go</w:t>
      </w:r>
      <w:r>
        <w:rPr>
          <w:rFonts w:ascii="Calibri" w:hAnsi="Calibri" w:cs="Calibri" w:eastAsia="Calibri"/>
          <w:spacing w:val="-4"/>
        </w:rPr>
        <w:t>‐</w:t>
      </w:r>
      <w:r>
        <w:rPr>
          <w:spacing w:val="-4"/>
        </w:rPr>
        <w:t>live</w:t>
      </w:r>
      <w:r>
        <w:rPr>
          <w:spacing w:val="1"/>
        </w:rPr>
        <w:t> </w:t>
      </w:r>
      <w:r>
        <w:rPr>
          <w:spacing w:val="-4"/>
        </w:rPr>
        <w:t>benefits</w:t>
      </w:r>
      <w:r>
        <w:rPr>
          <w:spacing w:val="-3"/>
        </w:rPr>
        <w:t> </w:t>
      </w:r>
      <w:r>
        <w:rPr>
          <w:spacing w:val="-5"/>
        </w:rPr>
        <w:t>tracking</w:t>
      </w:r>
      <w:r>
        <w:rPr>
          <w:spacing w:val="-3"/>
        </w:rPr>
        <w:t> </w:t>
      </w:r>
      <w:r>
        <w:rPr>
          <w:spacing w:val="-7"/>
        </w:rPr>
        <w:t>framework</w:t>
      </w:r>
      <w:r>
        <w:rPr/>
      </w:r>
    </w:p>
    <w:p>
      <w:pPr>
        <w:spacing w:after="0" w:line="387" w:lineRule="exact"/>
        <w:jc w:val="left"/>
        <w:sectPr>
          <w:pgSz w:w="15840" w:h="12240" w:orient="landscape"/>
          <w:pgMar w:header="811" w:footer="0" w:top="10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0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3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84" w:lineRule="exact" w:before="160"/>
        <w:ind w:left="343" w:right="435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6"/>
        </w:rPr>
        <w:t>stage</w:t>
      </w:r>
      <w:r>
        <w:rPr>
          <w:spacing w:val="-12"/>
        </w:rPr>
        <w:t> </w:t>
      </w:r>
      <w:r>
        <w:rPr>
          <w:spacing w:val="-5"/>
        </w:rPr>
        <w:t>plan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3"/>
        </w:rPr>
        <w:t> </w:t>
      </w:r>
      <w:r>
        <w:rPr>
          <w:spacing w:val="-4"/>
        </w:rPr>
        <w:t>design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5"/>
        </w:rPr>
        <w:t>work</w:t>
      </w:r>
      <w:r>
        <w:rPr>
          <w:spacing w:val="5"/>
        </w:rPr>
        <w:t> </w:t>
      </w:r>
      <w:r>
        <w:rPr>
          <w:spacing w:val="-3"/>
        </w:rPr>
        <w:t>up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3"/>
        </w:rPr>
        <w:t> </w:t>
      </w:r>
      <w:r>
        <w:rPr>
          <w:spacing w:val="-4"/>
        </w:rPr>
        <w:t>the point</w:t>
      </w:r>
      <w:r>
        <w:rPr>
          <w:spacing w:val="-5"/>
        </w:rPr>
        <w:t> where</w:t>
      </w:r>
      <w:r>
        <w:rPr>
          <w:spacing w:val="8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-1"/>
        </w:rPr>
        <w:t> </w:t>
      </w:r>
      <w:r>
        <w:rPr>
          <w:spacing w:val="-5"/>
        </w:rPr>
        <w:t>sponsor/project</w:t>
      </w:r>
      <w:r>
        <w:rPr>
          <w:spacing w:val="84"/>
        </w:rPr>
        <w:t> </w:t>
      </w:r>
      <w:r>
        <w:rPr>
          <w:spacing w:val="-5"/>
        </w:rPr>
        <w:t>board</w:t>
      </w:r>
      <w:r>
        <w:rPr>
          <w:spacing w:val="2"/>
        </w:rPr>
        <w:t> </w:t>
      </w:r>
      <w:r>
        <w:rPr>
          <w:spacing w:val="-4"/>
        </w:rPr>
        <w:t>should:</w:t>
      </w:r>
      <w:r>
        <w:rPr/>
      </w:r>
    </w:p>
    <w:p>
      <w:pPr>
        <w:pStyle w:val="BodyText"/>
        <w:numPr>
          <w:ilvl w:val="0"/>
          <w:numId w:val="36"/>
        </w:numPr>
        <w:tabs>
          <w:tab w:pos="796" w:val="left" w:leader="none"/>
        </w:tabs>
        <w:spacing w:line="387" w:lineRule="exact" w:before="2" w:after="0"/>
        <w:ind w:left="795" w:right="0" w:hanging="452"/>
        <w:jc w:val="left"/>
      </w:pPr>
      <w:r>
        <w:rPr>
          <w:spacing w:val="-6"/>
        </w:rPr>
        <w:t>review</w:t>
      </w:r>
      <w:r>
        <w:rPr>
          <w:spacing w:val="7"/>
        </w:rPr>
        <w:t> </w:t>
      </w:r>
      <w:r>
        <w:rPr>
          <w:spacing w:val="-4"/>
        </w:rPr>
        <w:t>achievements</w:t>
      </w:r>
      <w:r>
        <w:rPr>
          <w:spacing w:val="-1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6"/>
        </w:rPr>
        <w:t>date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3"/>
        </w:rPr>
        <w:t>assess</w:t>
      </w:r>
      <w:r>
        <w:rPr/>
        <w:t>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3"/>
        </w:rPr>
        <w:t>viability</w:t>
      </w:r>
      <w:r>
        <w:rPr/>
      </w:r>
    </w:p>
    <w:p>
      <w:pPr>
        <w:pStyle w:val="BodyText"/>
        <w:numPr>
          <w:ilvl w:val="0"/>
          <w:numId w:val="36"/>
        </w:numPr>
        <w:tabs>
          <w:tab w:pos="796" w:val="left" w:leader="none"/>
        </w:tabs>
        <w:spacing w:line="384" w:lineRule="exact" w:before="0" w:after="0"/>
        <w:ind w:left="795" w:right="0" w:hanging="452"/>
        <w:jc w:val="left"/>
      </w:pPr>
      <w:r>
        <w:rPr>
          <w:spacing w:val="-10"/>
        </w:rPr>
        <w:t>take</w:t>
      </w:r>
      <w:r>
        <w:rPr/>
        <w:t> </w:t>
      </w:r>
      <w:r>
        <w:rPr>
          <w:spacing w:val="-12"/>
        </w:rPr>
        <w:t>key</w:t>
      </w:r>
      <w:r>
        <w:rPr>
          <w:spacing w:val="1"/>
        </w:rPr>
        <w:t> </w:t>
      </w:r>
      <w:r>
        <w:rPr>
          <w:spacing w:val="-3"/>
        </w:rPr>
        <w:t>decisions </w:t>
      </w:r>
      <w:r>
        <w:rPr>
          <w:spacing w:val="-4"/>
        </w:rPr>
        <w:t>outside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4"/>
        </w:rPr>
        <w:t>level</w:t>
      </w:r>
      <w:r>
        <w:rPr>
          <w:spacing w:val="-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3"/>
        </w:rPr>
        <w:t>authority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5"/>
        </w:rPr>
        <w:t>manager</w:t>
      </w:r>
      <w:r>
        <w:rPr/>
      </w:r>
    </w:p>
    <w:p>
      <w:pPr>
        <w:pStyle w:val="BodyText"/>
        <w:numPr>
          <w:ilvl w:val="0"/>
          <w:numId w:val="36"/>
        </w:numPr>
        <w:tabs>
          <w:tab w:pos="796" w:val="left" w:leader="none"/>
        </w:tabs>
        <w:spacing w:line="384" w:lineRule="exact" w:before="0" w:after="0"/>
        <w:ind w:left="795" w:right="0" w:hanging="452"/>
        <w:jc w:val="left"/>
      </w:pPr>
      <w:r>
        <w:rPr>
          <w:spacing w:val="-6"/>
        </w:rPr>
        <w:t>approve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6"/>
        </w:rPr>
        <w:t>more</w:t>
      </w:r>
      <w:r>
        <w:rPr>
          <w:spacing w:val="8"/>
        </w:rPr>
        <w:t> </w:t>
      </w:r>
      <w:r>
        <w:rPr>
          <w:spacing w:val="-4"/>
        </w:rPr>
        <w:t>detailed</w:t>
      </w:r>
      <w:r>
        <w:rPr>
          <w:spacing w:val="-7"/>
        </w:rPr>
        <w:t> </w:t>
      </w:r>
      <w:r>
        <w:rPr>
          <w:spacing w:val="-2"/>
        </w:rPr>
        <w:t>plan</w:t>
      </w:r>
      <w:r>
        <w:rPr>
          <w:spacing w:val="-5"/>
        </w:rPr>
        <w:t> </w:t>
      </w:r>
      <w:r>
        <w:rPr>
          <w:spacing w:val="-7"/>
        </w:rPr>
        <w:t>for</w:t>
      </w:r>
      <w:r>
        <w:rPr>
          <w:spacing w:val="4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5"/>
        </w:rPr>
        <w:t>next</w:t>
      </w:r>
      <w:r>
        <w:rPr>
          <w:spacing w:val="-3"/>
        </w:rPr>
        <w:t> </w:t>
      </w:r>
      <w:r>
        <w:rPr>
          <w:spacing w:val="-6"/>
        </w:rPr>
        <w:t>stage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6"/>
        </w:rPr>
        <w:t>work</w:t>
      </w:r>
      <w:r>
        <w:rPr/>
      </w:r>
    </w:p>
    <w:p>
      <w:pPr>
        <w:pStyle w:val="BodyText"/>
        <w:numPr>
          <w:ilvl w:val="0"/>
          <w:numId w:val="36"/>
        </w:numPr>
        <w:tabs>
          <w:tab w:pos="796" w:val="left" w:leader="none"/>
        </w:tabs>
        <w:spacing w:line="384" w:lineRule="exact" w:before="0" w:after="0"/>
        <w:ind w:left="795" w:right="0" w:hanging="452"/>
        <w:jc w:val="left"/>
      </w:pPr>
      <w:r>
        <w:rPr>
          <w:spacing w:val="-4"/>
        </w:rPr>
        <w:t>commit</w:t>
      </w:r>
      <w:r>
        <w:rPr>
          <w:spacing w:val="-3"/>
        </w:rPr>
        <w:t> </w:t>
      </w:r>
      <w:r>
        <w:rPr>
          <w:spacing w:val="-6"/>
        </w:rPr>
        <w:t>resources</w:t>
      </w:r>
      <w:r>
        <w:rPr>
          <w:spacing w:val="12"/>
        </w:rPr>
        <w:t> </w:t>
      </w:r>
      <w:r>
        <w:rPr>
          <w:spacing w:val="-2"/>
        </w:rPr>
        <w:t>in</w:t>
      </w:r>
      <w:r>
        <w:rPr>
          <w:spacing w:val="-5"/>
        </w:rPr>
        <w:t> accordance</w:t>
      </w:r>
      <w:r>
        <w:rPr>
          <w:spacing w:val="2"/>
        </w:rPr>
        <w:t> </w:t>
      </w:r>
      <w:r>
        <w:rPr>
          <w:spacing w:val="-3"/>
        </w:rPr>
        <w:t>with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6"/>
        </w:rPr>
        <w:t>stage </w:t>
      </w:r>
      <w:r>
        <w:rPr>
          <w:spacing w:val="-3"/>
        </w:rPr>
        <w:t>plan</w:t>
      </w:r>
    </w:p>
    <w:p>
      <w:pPr>
        <w:pStyle w:val="BodyText"/>
        <w:numPr>
          <w:ilvl w:val="0"/>
          <w:numId w:val="36"/>
        </w:numPr>
        <w:tabs>
          <w:tab w:pos="796" w:val="left" w:leader="none"/>
        </w:tabs>
        <w:spacing w:line="235" w:lineRule="auto" w:before="2" w:after="0"/>
        <w:ind w:left="795" w:right="435" w:hanging="452"/>
        <w:jc w:val="left"/>
      </w:pPr>
      <w:r>
        <w:rPr>
          <w:spacing w:val="-3"/>
        </w:rPr>
        <w:t>assess</w:t>
      </w:r>
      <w:r>
        <w:rPr>
          <w:spacing w:val="-1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3"/>
        </w:rPr>
        <w:t>impact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3"/>
        </w:rPr>
        <w:t>some</w:t>
      </w:r>
      <w:r>
        <w:rPr>
          <w:spacing w:val="3"/>
        </w:rPr>
        <w:t> </w:t>
      </w:r>
      <w:r>
        <w:rPr>
          <w:spacing w:val="-5"/>
        </w:rPr>
        <w:t>significant</w:t>
      </w:r>
      <w:r>
        <w:rPr>
          <w:spacing w:val="-12"/>
        </w:rPr>
        <w:t> </w:t>
      </w:r>
      <w:r>
        <w:rPr>
          <w:spacing w:val="-5"/>
        </w:rPr>
        <w:t>external</w:t>
      </w:r>
      <w:r>
        <w:rPr>
          <w:spacing w:val="-3"/>
        </w:rPr>
        <w:t> </w:t>
      </w:r>
      <w:r>
        <w:rPr>
          <w:spacing w:val="-6"/>
        </w:rPr>
        <w:t>event</w:t>
      </w:r>
      <w:r>
        <w:rPr/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4"/>
        </w:rPr>
        <w:t> influence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1"/>
        </w:rPr>
        <w:t>(e.g.: </w:t>
      </w:r>
      <w:r>
        <w:rPr>
          <w:spacing w:val="-4"/>
        </w:rPr>
        <w:t>legislation,</w:t>
      </w:r>
      <w:r>
        <w:rPr>
          <w:spacing w:val="57"/>
        </w:rPr>
        <w:t> </w:t>
      </w:r>
      <w:r>
        <w:rPr>
          <w:spacing w:val="-3"/>
        </w:rPr>
        <w:t>decision</w:t>
      </w:r>
      <w:r>
        <w:rPr>
          <w:spacing w:val="-1"/>
        </w:rPr>
        <w:t> </w:t>
      </w:r>
      <w:r>
        <w:rPr>
          <w:spacing w:val="-4"/>
        </w:rPr>
        <w:t>point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4"/>
        </w:rPr>
        <w:t>other</w:t>
      </w:r>
      <w:r>
        <w:rPr>
          <w:spacing w:val="5"/>
        </w:rPr>
        <w:t> </w:t>
      </w:r>
      <w:r>
        <w:rPr>
          <w:spacing w:val="-5"/>
        </w:rPr>
        <w:t>project,</w:t>
      </w:r>
      <w:r>
        <w:rPr>
          <w:spacing w:val="12"/>
        </w:rPr>
        <w:t> </w:t>
      </w:r>
      <w:r>
        <w:rPr>
          <w:spacing w:val="-6"/>
        </w:rPr>
        <w:t>review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4"/>
        </w:rPr>
        <w:t>business</w:t>
      </w:r>
      <w:r>
        <w:rPr/>
        <w:t> </w:t>
      </w:r>
      <w:r>
        <w:rPr>
          <w:spacing w:val="-6"/>
        </w:rPr>
        <w:t>operation).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spacing w:line="384" w:lineRule="exact"/>
        <w:ind w:left="343" w:right="435"/>
        <w:jc w:val="left"/>
      </w:pP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5"/>
        </w:rPr>
        <w:t>detailed </w:t>
      </w:r>
      <w:r>
        <w:rPr>
          <w:spacing w:val="-2"/>
        </w:rPr>
        <w:t>plan</w:t>
      </w:r>
      <w:r>
        <w:rPr>
          <w:spacing w:val="-10"/>
        </w:rPr>
        <w:t> </w:t>
      </w:r>
      <w:r>
        <w:rPr>
          <w:spacing w:val="-7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6"/>
        </w:rPr>
        <w:t>stage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4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5"/>
        </w:rPr>
        <w:t>produced</w:t>
      </w:r>
      <w:r>
        <w:rPr>
          <w:spacing w:val="4"/>
        </w:rPr>
        <w:t> </w:t>
      </w:r>
      <w:r>
        <w:rPr>
          <w:spacing w:val="-7"/>
        </w:rPr>
        <w:t>towards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2"/>
        </w:rPr>
        <w:t>end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-2"/>
        </w:rPr>
        <w:t> </w:t>
      </w:r>
      <w:r>
        <w:rPr>
          <w:spacing w:val="-4"/>
        </w:rPr>
        <w:t>preceding</w:t>
      </w:r>
      <w:r>
        <w:rPr/>
        <w:t> </w:t>
      </w:r>
      <w:r>
        <w:rPr>
          <w:spacing w:val="-6"/>
        </w:rPr>
        <w:t>stage,</w:t>
      </w:r>
      <w:r>
        <w:rPr>
          <w:spacing w:val="-4"/>
        </w:rPr>
        <w:t> </w:t>
      </w:r>
      <w:r>
        <w:rPr>
          <w:spacing w:val="-3"/>
        </w:rPr>
        <w:t>when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53"/>
        </w:rPr>
        <w:t> </w:t>
      </w:r>
      <w:r>
        <w:rPr>
          <w:spacing w:val="-6"/>
        </w:rPr>
        <w:t>information</w:t>
      </w:r>
      <w:r>
        <w:rPr>
          <w:spacing w:val="-1"/>
        </w:rPr>
        <w:t> </w:t>
      </w:r>
      <w:r>
        <w:rPr>
          <w:spacing w:val="-4"/>
        </w:rPr>
        <w:t>needed</w:t>
      </w:r>
      <w:r>
        <w:rPr>
          <w:spacing w:val="4"/>
        </w:rPr>
        <w:t> </w:t>
      </w:r>
      <w:r>
        <w:rPr>
          <w:spacing w:val="-7"/>
        </w:rPr>
        <w:t>for</w:t>
      </w:r>
      <w:r>
        <w:rPr/>
        <w:t> </w:t>
      </w:r>
      <w:r>
        <w:rPr>
          <w:spacing w:val="-3"/>
        </w:rPr>
        <w:t>planning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5"/>
        </w:rPr>
        <w:t>available.</w:t>
      </w:r>
      <w:r>
        <w:rPr/>
      </w:r>
    </w:p>
    <w:p>
      <w:pPr>
        <w:spacing w:after="0" w:line="384" w:lineRule="exact"/>
        <w:jc w:val="left"/>
        <w:sectPr>
          <w:headerReference w:type="default" r:id="rId94"/>
          <w:pgSz w:w="15840" w:h="12240" w:orient="landscape"/>
          <w:pgMar w:header="831" w:footer="0" w:top="25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3"/>
          <w:szCs w:val="13"/>
        </w:rPr>
      </w:pPr>
    </w:p>
    <w:tbl>
      <w:tblPr>
        <w:tblW w:w="0" w:type="auto"/>
        <w:jc w:val="left"/>
        <w:tblInd w:w="8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7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7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4"/>
              </w:numPr>
              <w:tabs>
                <w:tab w:pos="1680" w:val="left" w:leader="none"/>
              </w:tabs>
              <w:spacing w:line="240" w:lineRule="auto" w:before="69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7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7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5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7"/>
          <w:szCs w:val="27"/>
        </w:rPr>
      </w:pPr>
    </w:p>
    <w:p>
      <w:pPr>
        <w:spacing w:line="336" w:lineRule="exact" w:before="41"/>
        <w:ind w:left="53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spacing w:val="-2"/>
          <w:sz w:val="28"/>
          <w:szCs w:val="28"/>
        </w:rPr>
        <w:t>The</w:t>
      </w:r>
      <w:r>
        <w:rPr>
          <w:rFonts w:ascii="Calibri" w:hAnsi="Calibri" w:cs="Calibri" w:eastAsia="Calibri"/>
          <w:spacing w:val="-5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risk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and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issues/change</w:t>
      </w:r>
      <w:r>
        <w:rPr>
          <w:rFonts w:ascii="Calibri" w:hAnsi="Calibri" w:cs="Calibri" w:eastAsia="Calibri"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management</w:t>
      </w:r>
      <w:r>
        <w:rPr>
          <w:rFonts w:ascii="Calibri" w:hAnsi="Calibri" w:cs="Calibri" w:eastAsia="Calibri"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tool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is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a</w:t>
      </w:r>
      <w:r>
        <w:rPr>
          <w:rFonts w:ascii="Calibri" w:hAnsi="Calibri" w:cs="Calibri" w:eastAsia="Calibri"/>
          <w:spacing w:val="-7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central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register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that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records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risks,</w:t>
      </w:r>
      <w:r>
        <w:rPr>
          <w:rFonts w:ascii="Calibri" w:hAnsi="Calibri" w:cs="Calibri" w:eastAsia="Calibri"/>
          <w:spacing w:val="-5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issues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and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required</w:t>
      </w:r>
      <w:r>
        <w:rPr>
          <w:rFonts w:ascii="Calibri" w:hAnsi="Calibri" w:cs="Calibri" w:eastAsia="Calibri"/>
          <w:spacing w:val="-2"/>
          <w:sz w:val="28"/>
          <w:szCs w:val="28"/>
        </w:rPr>
        <w:t> changes</w:t>
      </w:r>
      <w:r>
        <w:rPr>
          <w:rFonts w:ascii="Calibri" w:hAnsi="Calibri" w:cs="Calibri" w:eastAsia="Calibri"/>
          <w:spacing w:val="-5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that</w:t>
      </w:r>
      <w:r>
        <w:rPr>
          <w:rFonts w:ascii="Calibri" w:hAnsi="Calibri" w:cs="Calibri" w:eastAsia="Calibri"/>
          <w:spacing w:val="67"/>
          <w:w w:val="99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impact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on</w:t>
      </w:r>
      <w:r>
        <w:rPr>
          <w:rFonts w:ascii="Calibri" w:hAnsi="Calibri" w:cs="Calibri" w:eastAsia="Calibri"/>
          <w:spacing w:val="-11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a</w:t>
      </w:r>
      <w:r>
        <w:rPr>
          <w:rFonts w:ascii="Calibri" w:hAnsi="Calibri" w:cs="Calibri" w:eastAsia="Calibri"/>
          <w:spacing w:val="-6"/>
          <w:sz w:val="28"/>
          <w:szCs w:val="28"/>
        </w:rPr>
        <w:t> </w:t>
      </w:r>
      <w:r>
        <w:rPr>
          <w:rFonts w:ascii="Calibri" w:hAnsi="Calibri" w:cs="Calibri" w:eastAsia="Calibri"/>
          <w:spacing w:val="-5"/>
          <w:sz w:val="28"/>
          <w:szCs w:val="28"/>
        </w:rPr>
        <w:t>project/program’s</w:t>
      </w:r>
      <w:r>
        <w:rPr>
          <w:rFonts w:ascii="Calibri" w:hAnsi="Calibri" w:cs="Calibri" w:eastAsia="Calibri"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scope,</w:t>
      </w:r>
      <w:r>
        <w:rPr>
          <w:rFonts w:ascii="Calibri" w:hAnsi="Calibri" w:cs="Calibri" w:eastAsia="Calibri"/>
          <w:spacing w:val="-9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schedule</w:t>
      </w:r>
      <w:r>
        <w:rPr>
          <w:rFonts w:ascii="Calibri" w:hAnsi="Calibri" w:cs="Calibri" w:eastAsia="Calibri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and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pacing w:val="-3"/>
          <w:sz w:val="28"/>
          <w:szCs w:val="28"/>
        </w:rPr>
        <w:t>budget.</w:t>
      </w:r>
    </w:p>
    <w:p>
      <w:pPr>
        <w:spacing w:line="240" w:lineRule="auto" w:before="6"/>
        <w:rPr>
          <w:rFonts w:ascii="Calibri" w:hAnsi="Calibri" w:cs="Calibri" w:eastAsia="Calibri"/>
          <w:sz w:val="27"/>
          <w:szCs w:val="27"/>
        </w:rPr>
      </w:pPr>
    </w:p>
    <w:p>
      <w:pPr>
        <w:spacing w:line="336" w:lineRule="exact" w:before="0"/>
        <w:ind w:left="532" w:right="252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A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project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1"/>
          <w:sz w:val="28"/>
        </w:rPr>
        <w:t>manager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is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required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to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review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1"/>
          <w:sz w:val="28"/>
        </w:rPr>
        <w:t>risk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1"/>
          <w:sz w:val="28"/>
        </w:rPr>
        <w:t>issues/change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management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register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to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ensure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appropriate</w:t>
      </w:r>
      <w:r>
        <w:rPr>
          <w:rFonts w:ascii="Calibri"/>
          <w:spacing w:val="83"/>
          <w:w w:val="99"/>
          <w:sz w:val="28"/>
        </w:rPr>
        <w:t> </w:t>
      </w:r>
      <w:r>
        <w:rPr>
          <w:rFonts w:ascii="Calibri"/>
          <w:spacing w:val="-1"/>
          <w:sz w:val="28"/>
        </w:rPr>
        <w:t>management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controls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2"/>
          <w:sz w:val="28"/>
        </w:rPr>
        <w:t>are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1"/>
          <w:sz w:val="28"/>
        </w:rPr>
        <w:t>in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1"/>
          <w:sz w:val="28"/>
        </w:rPr>
        <w:t>place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for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1"/>
          <w:sz w:val="28"/>
        </w:rPr>
        <w:t>these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registered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risks/issues/required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changes.</w:t>
      </w:r>
      <w:r>
        <w:rPr>
          <w:rFonts w:ascii="Calibri"/>
          <w:spacing w:val="49"/>
          <w:sz w:val="28"/>
        </w:rPr>
        <w:t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project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manager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1"/>
          <w:sz w:val="28"/>
        </w:rPr>
        <w:t>also</w:t>
      </w:r>
      <w:r>
        <w:rPr>
          <w:rFonts w:ascii="Calibri"/>
          <w:spacing w:val="88"/>
          <w:w w:val="99"/>
          <w:sz w:val="28"/>
        </w:rPr>
        <w:t> </w:t>
      </w:r>
      <w:r>
        <w:rPr>
          <w:rFonts w:ascii="Calibri"/>
          <w:spacing w:val="-1"/>
          <w:sz w:val="28"/>
        </w:rPr>
        <w:t>needs</w:t>
      </w:r>
      <w:r>
        <w:rPr>
          <w:rFonts w:ascii="Calibri"/>
          <w:spacing w:val="-2"/>
          <w:sz w:val="28"/>
        </w:rPr>
        <w:t> to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1"/>
          <w:sz w:val="28"/>
        </w:rPr>
        <w:t>report</w:t>
      </w:r>
      <w:r>
        <w:rPr>
          <w:rFonts w:ascii="Calibri"/>
          <w:spacing w:val="-3"/>
          <w:sz w:val="28"/>
        </w:rPr>
        <w:t> these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risks/issues/changes </w:t>
      </w:r>
      <w:r>
        <w:rPr>
          <w:rFonts w:ascii="Calibri"/>
          <w:spacing w:val="-2"/>
          <w:sz w:val="28"/>
        </w:rPr>
        <w:t>in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the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5"/>
          <w:sz w:val="28"/>
        </w:rPr>
        <w:t>project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5"/>
          <w:sz w:val="28"/>
        </w:rPr>
        <w:t>status report </w:t>
      </w:r>
      <w:r>
        <w:rPr>
          <w:rFonts w:ascii="Calibri"/>
          <w:spacing w:val="-2"/>
          <w:sz w:val="28"/>
        </w:rPr>
        <w:t>to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3"/>
          <w:sz w:val="28"/>
        </w:rPr>
        <w:t>ensure</w:t>
      </w:r>
      <w:r>
        <w:rPr>
          <w:rFonts w:ascii="Calibri"/>
          <w:spacing w:val="-5"/>
          <w:sz w:val="28"/>
        </w:rPr>
        <w:t> project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5"/>
          <w:sz w:val="28"/>
        </w:rPr>
        <w:t>sponsor/project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pacing w:val="-9"/>
          <w:sz w:val="28"/>
        </w:rPr>
      </w:r>
      <w:r>
        <w:rPr>
          <w:rFonts w:ascii="Calibri"/>
          <w:spacing w:val="-5"/>
          <w:sz w:val="28"/>
        </w:rPr>
        <w:t>board/project</w:t>
      </w:r>
      <w:r>
        <w:rPr>
          <w:rFonts w:ascii="Calibri"/>
          <w:spacing w:val="105"/>
          <w:sz w:val="28"/>
        </w:rPr>
        <w:t> </w:t>
      </w:r>
      <w:r>
        <w:rPr>
          <w:rFonts w:ascii="Calibri"/>
          <w:spacing w:val="-3"/>
          <w:sz w:val="28"/>
        </w:rPr>
        <w:t>team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and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3"/>
          <w:sz w:val="28"/>
        </w:rPr>
        <w:t>other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senior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5"/>
          <w:sz w:val="28"/>
        </w:rPr>
        <w:t>stakeho</w:t>
      </w:r>
      <w:r>
        <w:rPr>
          <w:rFonts w:ascii="Calibri"/>
          <w:spacing w:val="-4"/>
          <w:sz w:val="28"/>
        </w:rPr>
        <w:t>l</w:t>
      </w:r>
      <w:r>
        <w:rPr>
          <w:rFonts w:ascii="Calibri"/>
          <w:spacing w:val="-5"/>
          <w:sz w:val="28"/>
        </w:rPr>
        <w:t>ders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are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5"/>
          <w:sz w:val="28"/>
        </w:rPr>
        <w:t>aware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2"/>
          <w:sz w:val="28"/>
        </w:rPr>
        <w:t>of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2"/>
          <w:sz w:val="28"/>
        </w:rPr>
        <w:t>the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5"/>
          <w:sz w:val="28"/>
        </w:rPr>
        <w:t>project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challenges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and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3"/>
          <w:sz w:val="28"/>
        </w:rPr>
        <w:t>that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necessary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3"/>
          <w:sz w:val="28"/>
        </w:rPr>
        <w:t>actions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5"/>
          <w:sz w:val="28"/>
        </w:rPr>
        <w:t>have</w:t>
      </w:r>
      <w:r>
        <w:rPr>
          <w:rFonts w:ascii="Calibri"/>
          <w:w w:val="99"/>
          <w:sz w:val="28"/>
        </w:rPr>
        <w:t> </w:t>
      </w:r>
      <w:r>
        <w:rPr>
          <w:rFonts w:ascii="Calibri"/>
          <w:spacing w:val="4"/>
          <w:w w:val="99"/>
          <w:sz w:val="28"/>
        </w:rPr>
        <w:t>                   </w:t>
      </w:r>
      <w:r>
        <w:rPr>
          <w:rFonts w:ascii="Calibri"/>
          <w:spacing w:val="-3"/>
          <w:sz w:val="28"/>
        </w:rPr>
        <w:t>been</w:t>
      </w:r>
      <w:r>
        <w:rPr>
          <w:rFonts w:ascii="Calibri"/>
          <w:spacing w:val="-5"/>
          <w:sz w:val="28"/>
        </w:rPr>
        <w:t> undertaken </w:t>
      </w:r>
      <w:r>
        <w:rPr>
          <w:rFonts w:ascii="Calibri"/>
          <w:spacing w:val="-3"/>
          <w:sz w:val="28"/>
        </w:rPr>
        <w:t>to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5"/>
          <w:sz w:val="28"/>
        </w:rPr>
        <w:t>mitigate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3"/>
          <w:sz w:val="28"/>
        </w:rPr>
        <w:t>them.</w:t>
      </w:r>
      <w:r>
        <w:rPr>
          <w:rFonts w:ascii="Calibri"/>
          <w:sz w:val="28"/>
        </w:rPr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spacing w:line="336" w:lineRule="exact" w:before="0"/>
        <w:ind w:left="532" w:right="543" w:firstLine="0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A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b/>
          <w:spacing w:val="-1"/>
          <w:sz w:val="28"/>
        </w:rPr>
        <w:t>ris</w:t>
      </w:r>
      <w:r>
        <w:rPr>
          <w:rFonts w:ascii="Calibri"/>
          <w:b/>
          <w:sz w:val="28"/>
        </w:rPr>
        <w:t>k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spacing w:val="-1"/>
          <w:sz w:val="28"/>
        </w:rPr>
        <w:t>i</w:t>
      </w:r>
      <w:r>
        <w:rPr>
          <w:rFonts w:ascii="Calibri"/>
          <w:sz w:val="28"/>
        </w:rPr>
        <w:t>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a</w:t>
      </w:r>
      <w:r>
        <w:rPr>
          <w:rFonts w:ascii="Calibri"/>
          <w:spacing w:val="-14"/>
          <w:sz w:val="28"/>
        </w:rPr>
        <w:t>n</w:t>
      </w:r>
      <w:r>
        <w:rPr>
          <w:rFonts w:ascii="Calibri"/>
          <w:sz w:val="28"/>
        </w:rPr>
        <w:t>y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10"/>
          <w:sz w:val="28"/>
        </w:rPr>
        <w:t>r</w:t>
      </w:r>
      <w:r>
        <w:rPr>
          <w:rFonts w:ascii="Calibri"/>
          <w:spacing w:val="-1"/>
          <w:sz w:val="28"/>
        </w:rPr>
        <w:t>e</w:t>
      </w:r>
      <w:r>
        <w:rPr>
          <w:rFonts w:ascii="Calibri"/>
          <w:sz w:val="28"/>
        </w:rPr>
        <w:t>a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o</w:t>
      </w:r>
      <w:r>
        <w:rPr>
          <w:rFonts w:ascii="Calibri"/>
          <w:sz w:val="28"/>
        </w:rPr>
        <w:t>f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pacing w:val="-3"/>
          <w:sz w:val="28"/>
        </w:rPr>
        <w:t>un</w:t>
      </w:r>
      <w:r>
        <w:rPr>
          <w:rFonts w:ascii="Calibri"/>
          <w:spacing w:val="-2"/>
          <w:sz w:val="28"/>
        </w:rPr>
        <w:t>c</w:t>
      </w:r>
      <w:r>
        <w:rPr>
          <w:rFonts w:ascii="Calibri"/>
          <w:spacing w:val="-1"/>
          <w:sz w:val="28"/>
        </w:rPr>
        <w:t>er</w:t>
      </w:r>
      <w:r>
        <w:rPr>
          <w:rFonts w:ascii="Calibri"/>
          <w:spacing w:val="-8"/>
          <w:sz w:val="28"/>
        </w:rPr>
        <w:t>t</w:t>
      </w:r>
      <w:r>
        <w:rPr>
          <w:rFonts w:ascii="Calibri"/>
          <w:sz w:val="28"/>
        </w:rPr>
        <w:t>ai</w:t>
      </w:r>
      <w:r>
        <w:rPr>
          <w:rFonts w:ascii="Calibri"/>
          <w:spacing w:val="-7"/>
          <w:sz w:val="28"/>
        </w:rPr>
        <w:t>n</w:t>
      </w:r>
      <w:r>
        <w:rPr>
          <w:rFonts w:ascii="Calibri"/>
          <w:spacing w:val="1"/>
          <w:sz w:val="28"/>
        </w:rPr>
        <w:t>t</w:t>
      </w:r>
      <w:r>
        <w:rPr>
          <w:rFonts w:ascii="Calibri"/>
          <w:sz w:val="28"/>
        </w:rPr>
        <w:t>y</w:t>
      </w:r>
      <w:r>
        <w:rPr>
          <w:rFonts w:ascii="Calibri"/>
          <w:spacing w:val="5"/>
          <w:sz w:val="28"/>
        </w:rPr>
        <w:t> </w:t>
      </w:r>
      <w:r>
        <w:rPr>
          <w:rFonts w:ascii="Calibri"/>
          <w:spacing w:val="-1"/>
          <w:sz w:val="28"/>
        </w:rPr>
        <w:t>t</w:t>
      </w:r>
      <w:r>
        <w:rPr>
          <w:rFonts w:ascii="Calibri"/>
          <w:spacing w:val="-3"/>
          <w:sz w:val="28"/>
        </w:rPr>
        <w:t>h</w:t>
      </w:r>
      <w:r>
        <w:rPr>
          <w:rFonts w:ascii="Calibri"/>
          <w:spacing w:val="-6"/>
          <w:sz w:val="28"/>
        </w:rPr>
        <w:t>a</w:t>
      </w:r>
      <w:r>
        <w:rPr>
          <w:rFonts w:ascii="Calibri"/>
          <w:sz w:val="28"/>
        </w:rPr>
        <w:t>t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10"/>
          <w:sz w:val="28"/>
        </w:rPr>
        <w:t>r</w:t>
      </w:r>
      <w:r>
        <w:rPr>
          <w:rFonts w:ascii="Calibri"/>
          <w:spacing w:val="-1"/>
          <w:sz w:val="28"/>
        </w:rPr>
        <w:t>e</w:t>
      </w:r>
      <w:r>
        <w:rPr>
          <w:rFonts w:ascii="Calibri"/>
          <w:spacing w:val="-3"/>
          <w:sz w:val="28"/>
        </w:rPr>
        <w:t>p</w:t>
      </w:r>
      <w:r>
        <w:rPr>
          <w:rFonts w:ascii="Calibri"/>
          <w:spacing w:val="-10"/>
          <w:sz w:val="28"/>
        </w:rPr>
        <w:t>r</w:t>
      </w:r>
      <w:r>
        <w:rPr>
          <w:rFonts w:ascii="Calibri"/>
          <w:spacing w:val="-1"/>
          <w:sz w:val="28"/>
        </w:rPr>
        <w:t>ese</w:t>
      </w:r>
      <w:r>
        <w:rPr>
          <w:rFonts w:ascii="Calibri"/>
          <w:spacing w:val="-8"/>
          <w:sz w:val="28"/>
        </w:rPr>
        <w:t>n</w:t>
      </w:r>
      <w:r>
        <w:rPr>
          <w:rFonts w:ascii="Calibri"/>
          <w:spacing w:val="1"/>
          <w:sz w:val="28"/>
        </w:rPr>
        <w:t>t</w:t>
      </w:r>
      <w:r>
        <w:rPr>
          <w:rFonts w:ascii="Calibri"/>
          <w:sz w:val="28"/>
        </w:rPr>
        <w:t>s</w:t>
      </w:r>
      <w:r>
        <w:rPr>
          <w:rFonts w:ascii="Calibri"/>
          <w:spacing w:val="2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1"/>
          <w:sz w:val="28"/>
        </w:rPr>
        <w:t>t</w:t>
      </w:r>
      <w:r>
        <w:rPr>
          <w:rFonts w:ascii="Calibri"/>
          <w:spacing w:val="-3"/>
          <w:sz w:val="28"/>
        </w:rPr>
        <w:t>h</w:t>
      </w:r>
      <w:r>
        <w:rPr>
          <w:rFonts w:ascii="Calibri"/>
          <w:spacing w:val="-10"/>
          <w:sz w:val="28"/>
        </w:rPr>
        <w:t>r</w:t>
      </w:r>
      <w:r>
        <w:rPr>
          <w:rFonts w:ascii="Calibri"/>
          <w:spacing w:val="-1"/>
          <w:sz w:val="28"/>
        </w:rPr>
        <w:t>e</w:t>
      </w:r>
      <w:r>
        <w:rPr>
          <w:rFonts w:ascii="Calibri"/>
          <w:spacing w:val="-6"/>
          <w:sz w:val="28"/>
        </w:rPr>
        <w:t>a</w:t>
      </w:r>
      <w:r>
        <w:rPr>
          <w:rFonts w:ascii="Calibri"/>
          <w:sz w:val="28"/>
        </w:rPr>
        <w:t>t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2"/>
          <w:sz w:val="28"/>
        </w:rPr>
        <w:t>o</w:t>
      </w:r>
      <w:r>
        <w:rPr>
          <w:rFonts w:ascii="Calibri"/>
          <w:sz w:val="28"/>
        </w:rPr>
        <w:t>r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an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opportun</w:t>
      </w:r>
      <w:r>
        <w:rPr>
          <w:rFonts w:ascii="Calibri"/>
          <w:spacing w:val="1"/>
          <w:sz w:val="28"/>
        </w:rPr>
        <w:t>it</w:t>
      </w:r>
      <w:r>
        <w:rPr>
          <w:rFonts w:ascii="Calibri"/>
          <w:sz w:val="28"/>
        </w:rPr>
        <w:t>y</w:t>
      </w:r>
      <w:r>
        <w:rPr>
          <w:rFonts w:ascii="Calibri"/>
          <w:spacing w:val="3"/>
          <w:sz w:val="28"/>
        </w:rPr>
        <w:t> </w:t>
      </w:r>
      <w:r>
        <w:rPr>
          <w:rFonts w:ascii="Calibri"/>
          <w:spacing w:val="-8"/>
          <w:sz w:val="28"/>
        </w:rPr>
        <w:t>t</w:t>
      </w:r>
      <w:r>
        <w:rPr>
          <w:rFonts w:ascii="Calibri"/>
          <w:sz w:val="28"/>
        </w:rPr>
        <w:t>o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3"/>
          <w:sz w:val="28"/>
        </w:rPr>
        <w:t>th</w:t>
      </w:r>
      <w:r>
        <w:rPr>
          <w:rFonts w:ascii="Calibri"/>
          <w:sz w:val="28"/>
        </w:rPr>
        <w:t>e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pacing w:val="-3"/>
          <w:sz w:val="28"/>
        </w:rPr>
        <w:t>p</w:t>
      </w:r>
      <w:r>
        <w:rPr>
          <w:rFonts w:ascii="Calibri"/>
          <w:spacing w:val="-11"/>
          <w:sz w:val="28"/>
        </w:rPr>
        <w:t>r</w:t>
      </w:r>
      <w:r>
        <w:rPr>
          <w:rFonts w:ascii="Calibri"/>
          <w:spacing w:val="-2"/>
          <w:sz w:val="28"/>
        </w:rPr>
        <w:t>o</w:t>
      </w:r>
      <w:r>
        <w:rPr>
          <w:rFonts w:ascii="Calibri"/>
          <w:spacing w:val="-1"/>
          <w:sz w:val="28"/>
        </w:rPr>
        <w:t>je</w:t>
      </w:r>
      <w:r>
        <w:rPr>
          <w:rFonts w:ascii="Calibri"/>
          <w:spacing w:val="-2"/>
          <w:sz w:val="28"/>
        </w:rPr>
        <w:t>c</w:t>
      </w:r>
      <w:r>
        <w:rPr>
          <w:rFonts w:ascii="Calibri"/>
          <w:spacing w:val="-1"/>
          <w:sz w:val="28"/>
        </w:rPr>
        <w:t>t</w:t>
      </w:r>
      <w:r>
        <w:rPr>
          <w:rFonts w:ascii="Calibri"/>
          <w:sz w:val="28"/>
        </w:rPr>
        <w:t>.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50"/>
          <w:sz w:val="28"/>
        </w:rPr>
        <w:t>T</w:t>
      </w:r>
      <w:r>
        <w:rPr>
          <w:rFonts w:ascii="Calibri"/>
          <w:sz w:val="28"/>
        </w:rPr>
        <w:t>o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3"/>
          <w:sz w:val="28"/>
        </w:rPr>
        <w:t>m</w:t>
      </w:r>
      <w:r>
        <w:rPr>
          <w:rFonts w:ascii="Calibri"/>
          <w:sz w:val="28"/>
        </w:rPr>
        <w:t>a</w:t>
      </w:r>
      <w:r>
        <w:rPr>
          <w:rFonts w:ascii="Calibri"/>
          <w:spacing w:val="-3"/>
          <w:sz w:val="28"/>
        </w:rPr>
        <w:t>n</w:t>
      </w:r>
      <w:r>
        <w:rPr>
          <w:rFonts w:ascii="Calibri"/>
          <w:sz w:val="28"/>
        </w:rPr>
        <w:t>a</w:t>
      </w:r>
      <w:r>
        <w:rPr>
          <w:rFonts w:ascii="Calibri"/>
          <w:spacing w:val="-6"/>
          <w:sz w:val="28"/>
        </w:rPr>
        <w:t>g</w:t>
      </w:r>
      <w:r>
        <w:rPr>
          <w:rFonts w:ascii="Calibri"/>
          <w:sz w:val="28"/>
        </w:rPr>
        <w:t>e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3"/>
          <w:sz w:val="28"/>
        </w:rPr>
        <w:t>n</w:t>
      </w:r>
      <w:r>
        <w:rPr>
          <w:rFonts w:ascii="Calibri"/>
          <w:sz w:val="28"/>
        </w:rPr>
        <w:t>d</w:t>
      </w:r>
      <w:r>
        <w:rPr>
          <w:rFonts w:ascii="Calibri"/>
          <w:spacing w:val="-3"/>
          <w:sz w:val="28"/>
        </w:rPr>
        <w:t> m</w:t>
      </w:r>
      <w:r>
        <w:rPr>
          <w:rFonts w:ascii="Calibri"/>
          <w:spacing w:val="-1"/>
          <w:sz w:val="28"/>
        </w:rPr>
        <w:t>iti</w:t>
      </w:r>
      <w:r>
        <w:rPr>
          <w:rFonts w:ascii="Calibri"/>
          <w:spacing w:val="-12"/>
          <w:sz w:val="28"/>
        </w:rPr>
        <w:t>g</w:t>
      </w:r>
      <w:r>
        <w:rPr>
          <w:rFonts w:ascii="Calibri"/>
          <w:spacing w:val="-6"/>
          <w:sz w:val="28"/>
        </w:rPr>
        <w:t>a</w:t>
      </w:r>
      <w:r>
        <w:rPr>
          <w:rFonts w:ascii="Calibri"/>
          <w:spacing w:val="-8"/>
          <w:sz w:val="28"/>
        </w:rPr>
        <w:t>t</w:t>
      </w:r>
      <w:r>
        <w:rPr>
          <w:rFonts w:ascii="Calibri"/>
          <w:sz w:val="28"/>
        </w:rPr>
        <w:t>e</w:t>
      </w:r>
      <w:r>
        <w:rPr>
          <w:rFonts w:ascii="Calibri"/>
          <w:w w:val="99"/>
          <w:sz w:val="28"/>
        </w:rPr>
        <w:t> </w:t>
      </w:r>
      <w:r>
        <w:rPr>
          <w:rFonts w:ascii="Calibri"/>
          <w:spacing w:val="-2"/>
          <w:sz w:val="28"/>
        </w:rPr>
        <w:t>risks,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the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5"/>
          <w:sz w:val="28"/>
        </w:rPr>
        <w:t>project</w:t>
      </w:r>
      <w:r>
        <w:rPr>
          <w:rFonts w:ascii="Calibri"/>
          <w:spacing w:val="-13"/>
          <w:sz w:val="28"/>
        </w:rPr>
        <w:t> </w:t>
      </w:r>
      <w:r>
        <w:rPr>
          <w:rFonts w:ascii="Calibri"/>
          <w:spacing w:val="-3"/>
          <w:sz w:val="28"/>
        </w:rPr>
        <w:t>manager</w:t>
      </w:r>
      <w:r>
        <w:rPr>
          <w:rFonts w:ascii="Calibri"/>
          <w:spacing w:val="-12"/>
          <w:sz w:val="28"/>
        </w:rPr>
        <w:t> </w:t>
      </w:r>
      <w:r>
        <w:rPr>
          <w:rFonts w:ascii="Calibri"/>
          <w:spacing w:val="-3"/>
          <w:sz w:val="28"/>
        </w:rPr>
        <w:t>needs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3"/>
          <w:sz w:val="28"/>
        </w:rPr>
        <w:t>to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2"/>
          <w:sz w:val="28"/>
        </w:rPr>
        <w:t>identify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pacing w:val="-2"/>
          <w:sz w:val="28"/>
        </w:rPr>
        <w:t>risks, assess the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3"/>
          <w:sz w:val="28"/>
        </w:rPr>
        <w:t>likelihood</w:t>
      </w:r>
      <w:r>
        <w:rPr>
          <w:rFonts w:ascii="Calibri"/>
          <w:spacing w:val="-1"/>
          <w:sz w:val="28"/>
        </w:rPr>
        <w:t> of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pacing w:val="-2"/>
          <w:sz w:val="28"/>
        </w:rPr>
        <w:t>risks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happening</w:t>
      </w:r>
      <w:r>
        <w:rPr>
          <w:rFonts w:ascii="Calibri"/>
          <w:spacing w:val="3"/>
          <w:sz w:val="28"/>
        </w:rPr>
        <w:t> </w:t>
      </w:r>
      <w:r>
        <w:rPr>
          <w:rFonts w:ascii="Calibri"/>
          <w:spacing w:val="-2"/>
          <w:sz w:val="28"/>
        </w:rPr>
        <w:t>and</w:t>
      </w:r>
      <w:r>
        <w:rPr>
          <w:rFonts w:ascii="Calibri"/>
          <w:spacing w:val="-3"/>
          <w:sz w:val="28"/>
        </w:rPr>
        <w:t> estimate</w:t>
      </w:r>
      <w:r>
        <w:rPr>
          <w:rFonts w:ascii="Calibri"/>
          <w:spacing w:val="-1"/>
          <w:sz w:val="28"/>
        </w:rPr>
        <w:t> the </w:t>
      </w:r>
      <w:r>
        <w:rPr>
          <w:rFonts w:ascii="Calibri"/>
          <w:spacing w:val="-2"/>
          <w:sz w:val="28"/>
        </w:rPr>
        <w:t>impact</w:t>
      </w:r>
      <w:r>
        <w:rPr>
          <w:rFonts w:ascii="Calibri"/>
          <w:spacing w:val="102"/>
          <w:w w:val="99"/>
          <w:sz w:val="28"/>
        </w:rPr>
        <w:t> </w:t>
      </w:r>
      <w:r>
        <w:rPr>
          <w:rFonts w:ascii="Calibri"/>
          <w:spacing w:val="-2"/>
          <w:sz w:val="28"/>
        </w:rPr>
        <w:t>these risks</w:t>
      </w:r>
      <w:r>
        <w:rPr>
          <w:rFonts w:ascii="Calibri"/>
          <w:spacing w:val="-3"/>
          <w:sz w:val="28"/>
        </w:rPr>
        <w:t> might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6"/>
          <w:sz w:val="28"/>
        </w:rPr>
        <w:t>have</w:t>
      </w:r>
      <w:r>
        <w:rPr>
          <w:rFonts w:ascii="Calibri"/>
          <w:spacing w:val="-1"/>
          <w:sz w:val="28"/>
        </w:rPr>
        <w:t> on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the</w:t>
      </w:r>
      <w:r>
        <w:rPr>
          <w:rFonts w:ascii="Calibri"/>
          <w:spacing w:val="-11"/>
          <w:sz w:val="28"/>
        </w:rPr>
        <w:t> </w:t>
      </w:r>
      <w:r>
        <w:rPr>
          <w:rFonts w:ascii="Calibri"/>
          <w:spacing w:val="-3"/>
          <w:sz w:val="28"/>
        </w:rPr>
        <w:t>project.</w:t>
      </w:r>
    </w:p>
    <w:p>
      <w:pPr>
        <w:spacing w:line="240" w:lineRule="auto" w:before="6"/>
        <w:rPr>
          <w:rFonts w:ascii="Calibri" w:hAnsi="Calibri" w:cs="Calibri" w:eastAsia="Calibri"/>
          <w:sz w:val="27"/>
          <w:szCs w:val="27"/>
        </w:rPr>
      </w:pPr>
    </w:p>
    <w:p>
      <w:pPr>
        <w:spacing w:line="336" w:lineRule="exact" w:before="0"/>
        <w:ind w:left="532" w:right="671" w:hanging="1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An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b/>
          <w:spacing w:val="-1"/>
          <w:sz w:val="28"/>
        </w:rPr>
        <w:t>issue</w:t>
      </w:r>
      <w:r>
        <w:rPr>
          <w:rFonts w:ascii="Calibri"/>
          <w:b/>
          <w:spacing w:val="-7"/>
          <w:sz w:val="28"/>
        </w:rPr>
        <w:t> </w:t>
      </w:r>
      <w:r>
        <w:rPr>
          <w:rFonts w:ascii="Calibri"/>
          <w:spacing w:val="-1"/>
          <w:sz w:val="28"/>
        </w:rPr>
        <w:t>is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1"/>
          <w:sz w:val="28"/>
        </w:rPr>
        <w:t>risk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3"/>
          <w:sz w:val="28"/>
        </w:rPr>
        <w:t>that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has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materialised</w:t>
      </w:r>
      <w:r>
        <w:rPr>
          <w:rFonts w:ascii="Calibri"/>
          <w:spacing w:val="-1"/>
          <w:sz w:val="28"/>
        </w:rPr>
        <w:t> or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an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unplanned</w:t>
      </w:r>
      <w:r>
        <w:rPr>
          <w:rFonts w:ascii="Calibri"/>
          <w:spacing w:val="2"/>
          <w:sz w:val="28"/>
        </w:rPr>
        <w:t> </w:t>
      </w:r>
      <w:r>
        <w:rPr>
          <w:rFonts w:ascii="Calibri"/>
          <w:spacing w:val="-5"/>
          <w:sz w:val="28"/>
        </w:rPr>
        <w:t>event</w:t>
      </w:r>
      <w:r>
        <w:rPr>
          <w:rFonts w:ascii="Calibri"/>
          <w:sz w:val="28"/>
        </w:rPr>
        <w:t> </w:t>
      </w:r>
      <w:r>
        <w:rPr>
          <w:rFonts w:ascii="Calibri"/>
          <w:spacing w:val="-3"/>
          <w:sz w:val="28"/>
        </w:rPr>
        <w:t>that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1"/>
          <w:sz w:val="28"/>
        </w:rPr>
        <w:t>(unless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action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is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6"/>
          <w:sz w:val="28"/>
        </w:rPr>
        <w:t>taken)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will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impact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3"/>
          <w:sz w:val="28"/>
        </w:rPr>
        <w:t>project</w:t>
      </w:r>
      <w:r>
        <w:rPr>
          <w:rFonts w:ascii="Calibri"/>
          <w:spacing w:val="85"/>
          <w:w w:val="99"/>
          <w:sz w:val="28"/>
        </w:rPr>
        <w:t> </w:t>
      </w:r>
      <w:r>
        <w:rPr>
          <w:rFonts w:ascii="Calibri"/>
          <w:spacing w:val="-3"/>
          <w:sz w:val="28"/>
        </w:rPr>
        <w:t>scope,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3"/>
          <w:sz w:val="28"/>
        </w:rPr>
        <w:t>cost,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pacing w:val="-1"/>
          <w:sz w:val="28"/>
        </w:rPr>
        <w:t>quality</w:t>
      </w:r>
      <w:r>
        <w:rPr>
          <w:rFonts w:ascii="Calibri"/>
          <w:spacing w:val="-19"/>
          <w:sz w:val="28"/>
        </w:rPr>
        <w:t> </w:t>
      </w:r>
      <w:r>
        <w:rPr>
          <w:rFonts w:ascii="Calibri"/>
          <w:sz w:val="28"/>
        </w:rPr>
        <w:t>or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2"/>
          <w:sz w:val="28"/>
        </w:rPr>
        <w:t>schedule.</w:t>
      </w:r>
      <w:r>
        <w:rPr>
          <w:rFonts w:ascii="Calibri"/>
          <w:spacing w:val="57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3"/>
          <w:sz w:val="28"/>
        </w:rPr>
        <w:t>project </w:t>
      </w:r>
      <w:r>
        <w:rPr>
          <w:rFonts w:ascii="Calibri"/>
          <w:b/>
          <w:spacing w:val="-3"/>
          <w:sz w:val="28"/>
        </w:rPr>
        <w:t>change</w:t>
      </w:r>
      <w:r>
        <w:rPr>
          <w:rFonts w:ascii="Calibri"/>
          <w:b/>
          <w:spacing w:val="-6"/>
          <w:sz w:val="28"/>
        </w:rPr>
        <w:t> </w:t>
      </w:r>
      <w:r>
        <w:rPr>
          <w:rFonts w:ascii="Calibri"/>
          <w:spacing w:val="-5"/>
          <w:sz w:val="28"/>
        </w:rPr>
        <w:t>may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be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3"/>
          <w:sz w:val="28"/>
        </w:rPr>
        <w:t>result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1"/>
          <w:sz w:val="28"/>
        </w:rPr>
        <w:t>of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pacing w:val="-2"/>
          <w:sz w:val="28"/>
        </w:rPr>
        <w:t>specific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issue.</w:t>
      </w:r>
      <w:r>
        <w:rPr>
          <w:rFonts w:ascii="Calibri"/>
          <w:sz w:val="28"/>
        </w:rPr>
      </w:r>
    </w:p>
    <w:p>
      <w:pPr>
        <w:spacing w:after="0" w:line="336" w:lineRule="exact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95"/>
          <w:pgSz w:w="15840" w:h="12240" w:orient="landscape"/>
          <w:pgMar w:header="831" w:footer="0" w:top="2500" w:bottom="940" w:left="760" w:right="1180"/>
        </w:sectPr>
      </w:pPr>
    </w:p>
    <w:p>
      <w:pPr>
        <w:spacing w:line="240" w:lineRule="auto" w:before="5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5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0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8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5"/>
              </w:numPr>
              <w:tabs>
                <w:tab w:pos="1679" w:val="left" w:leader="none"/>
              </w:tabs>
              <w:spacing w:line="240" w:lineRule="auto" w:before="70" w:after="0"/>
              <w:ind w:left="1678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3" w:val="left" w:leader="none"/>
              </w:tabs>
              <w:spacing w:line="240" w:lineRule="auto" w:before="116"/>
              <w:ind w:left="10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384" w:lineRule="exact" w:before="33"/>
        <w:ind w:right="891" w:hanging="1"/>
        <w:jc w:val="left"/>
      </w:pPr>
      <w:r>
        <w:rPr>
          <w:spacing w:val="-2"/>
        </w:rPr>
        <w:t>The</w:t>
      </w:r>
      <w:r>
        <w:rPr>
          <w:spacing w:val="-3"/>
        </w:rPr>
        <w:t> purpose</w:t>
      </w:r>
      <w:r>
        <w:rPr>
          <w:spacing w:val="5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 </w:t>
      </w:r>
      <w:r>
        <w:rPr>
          <w:spacing w:val="-3"/>
        </w:rPr>
        <w:t>dependency</w:t>
      </w:r>
      <w:r>
        <w:rPr>
          <w:spacing w:val="-2"/>
        </w:rPr>
        <w:t> </w:t>
      </w:r>
      <w:r>
        <w:rPr>
          <w:spacing w:val="-4"/>
        </w:rPr>
        <w:t>management</w:t>
      </w:r>
      <w:r>
        <w:rPr>
          <w:spacing w:val="-5"/>
        </w:rPr>
        <w:t> </w:t>
      </w:r>
      <w:r>
        <w:rPr>
          <w:spacing w:val="-4"/>
        </w:rPr>
        <w:t>tool</w:t>
      </w:r>
      <w:r>
        <w:rPr>
          <w:spacing w:val="-1"/>
        </w:rPr>
        <w:t> 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5"/>
        </w:rPr>
        <w:t>provide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project</w:t>
      </w:r>
      <w:r>
        <w:rPr>
          <w:spacing w:val="-6"/>
        </w:rPr>
        <w:t>’</w:t>
      </w:r>
      <w:r>
        <w:rPr>
          <w:spacing w:val="-5"/>
        </w:rPr>
        <w:t>s</w:t>
      </w:r>
      <w:r>
        <w:rPr>
          <w:spacing w:val="-1"/>
        </w:rPr>
        <w:t> </w:t>
      </w:r>
      <w:r>
        <w:rPr>
          <w:spacing w:val="-6"/>
        </w:rPr>
        <w:t>central</w:t>
      </w:r>
      <w:r>
        <w:rPr>
          <w:spacing w:val="-1"/>
        </w:rPr>
        <w:t> </w:t>
      </w:r>
      <w:r>
        <w:rPr>
          <w:spacing w:val="-6"/>
        </w:rPr>
        <w:t>register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1"/>
        </w:rPr>
        <w:t>all</w:t>
      </w:r>
      <w:r>
        <w:rPr>
          <w:spacing w:val="68"/>
        </w:rPr>
        <w:t> </w:t>
      </w:r>
      <w:r>
        <w:rPr>
          <w:spacing w:val="-4"/>
        </w:rPr>
        <w:t>dependencies.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right="101"/>
        <w:jc w:val="left"/>
      </w:pPr>
      <w:r>
        <w:rPr/>
        <w:t>A</w:t>
      </w:r>
      <w:r>
        <w:rPr>
          <w:spacing w:val="-4"/>
        </w:rPr>
        <w:t> </w:t>
      </w:r>
      <w:r>
        <w:rPr>
          <w:rFonts w:ascii="Calibri"/>
          <w:b/>
          <w:spacing w:val="-4"/>
        </w:rPr>
        <w:t>dependency</w:t>
      </w:r>
      <w:r>
        <w:rPr>
          <w:rFonts w:ascii="Calibri"/>
          <w:b/>
          <w:spacing w:val="-2"/>
        </w:rPr>
        <w:t> </w:t>
      </w:r>
      <w:r>
        <w:rPr>
          <w:spacing w:val="-4"/>
        </w:rPr>
        <w:t>describes</w:t>
      </w:r>
      <w:r>
        <w:rPr>
          <w:spacing w:val="3"/>
        </w:rPr>
        <w:t> </w:t>
      </w:r>
      <w:r>
        <w:rPr>
          <w:spacing w:val="-5"/>
        </w:rPr>
        <w:t>where</w:t>
      </w:r>
      <w:r>
        <w:rPr>
          <w:spacing w:val="12"/>
        </w:rPr>
        <w:t> </w:t>
      </w:r>
      <w:r>
        <w:rPr>
          <w:spacing w:val="-4"/>
        </w:rPr>
        <w:t>successful</w:t>
      </w:r>
      <w:r>
        <w:rPr>
          <w:spacing w:val="-3"/>
        </w:rPr>
        <w:t> </w:t>
      </w:r>
      <w:r>
        <w:rPr>
          <w:spacing w:val="-5"/>
        </w:rPr>
        <w:t>performance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7"/>
        </w:rPr>
        <w:t> </w:t>
      </w:r>
      <w:r>
        <w:rPr>
          <w:spacing w:val="-3"/>
        </w:rPr>
        <w:t>(or</w:t>
      </w:r>
      <w:r>
        <w:rPr>
          <w:spacing w:val="5"/>
        </w:rPr>
        <w:t> </w:t>
      </w:r>
      <w:r>
        <w:rPr>
          <w:spacing w:val="-4"/>
        </w:rPr>
        <w:t>set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3"/>
        </w:rPr>
        <w:t>activities)</w:t>
      </w:r>
      <w:r>
        <w:rPr>
          <w:spacing w:val="-5"/>
        </w:rPr>
        <w:t> </w:t>
      </w:r>
      <w:r>
        <w:rPr>
          <w:spacing w:val="-2"/>
        </w:rPr>
        <w:t>is </w:t>
      </w:r>
      <w:r>
        <w:rPr>
          <w:spacing w:val="-5"/>
        </w:rPr>
        <w:t>reliant </w:t>
      </w:r>
      <w:r>
        <w:rPr>
          <w:spacing w:val="-2"/>
        </w:rPr>
        <w:t>on</w:t>
      </w:r>
      <w:r>
        <w:rPr>
          <w:spacing w:val="64"/>
        </w:rPr>
        <w:t> </w:t>
      </w:r>
      <w:r>
        <w:rPr>
          <w:spacing w:val="-4"/>
        </w:rPr>
        <w:t>th</w:t>
      </w:r>
      <w:r>
        <w:rPr/>
        <w:t>e</w:t>
      </w:r>
      <w:r>
        <w:rPr>
          <w:spacing w:val="-2"/>
        </w:rPr>
        <w:t> </w:t>
      </w:r>
      <w:r>
        <w:rPr>
          <w:spacing w:val="-3"/>
        </w:rPr>
        <w:t>act</w:t>
      </w:r>
      <w:r>
        <w:rPr>
          <w:spacing w:val="-1"/>
        </w:rPr>
        <w:t>i</w:t>
      </w:r>
      <w:r>
        <w:rPr>
          <w:spacing w:val="-4"/>
        </w:rPr>
        <w:t>on</w:t>
      </w:r>
      <w:r>
        <w:rPr/>
        <w:t>s</w:t>
      </w:r>
      <w:r>
        <w:rPr>
          <w:spacing w:val="-1"/>
        </w:rPr>
        <w:t> </w:t>
      </w:r>
      <w:r>
        <w:rPr>
          <w:spacing w:val="-4"/>
        </w:rPr>
        <w:t>o</w:t>
      </w:r>
      <w:r>
        <w:rPr/>
        <w:t>f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t</w:t>
      </w:r>
      <w:r>
        <w:rPr>
          <w:spacing w:val="-4"/>
        </w:rPr>
        <w:t>h</w:t>
      </w:r>
      <w:r>
        <w:rPr>
          <w:spacing w:val="-1"/>
        </w:rPr>
        <w:t>i</w:t>
      </w:r>
      <w:r>
        <w:rPr>
          <w:spacing w:val="-14"/>
        </w:rPr>
        <w:t>r</w:t>
      </w:r>
      <w:r>
        <w:rPr/>
        <w:t>d</w:t>
      </w:r>
      <w:r>
        <w:rPr>
          <w:spacing w:val="-5"/>
        </w:rPr>
        <w:t> </w:t>
      </w: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4"/>
        </w:rPr>
        <w:t>rt</w:t>
      </w:r>
      <w:r>
        <w:rPr>
          <w:spacing w:val="-47"/>
        </w:rPr>
        <w:t>y</w:t>
      </w:r>
      <w:r>
        <w:rPr/>
        <w:t>.</w:t>
      </w:r>
      <w:r>
        <w:rPr>
          <w:spacing w:val="1"/>
        </w:rPr>
        <w:t> </w:t>
      </w:r>
      <w:r>
        <w:rPr>
          <w:spacing w:val="-4"/>
        </w:rPr>
        <w:t>Th</w:t>
      </w:r>
      <w:r>
        <w:rPr/>
        <w:t>e</w:t>
      </w:r>
      <w:r>
        <w:rPr>
          <w:spacing w:val="-4"/>
        </w:rPr>
        <w:t> </w:t>
      </w:r>
      <w:r>
        <w:rPr>
          <w:spacing w:val="-3"/>
        </w:rPr>
        <w:t>t</w:t>
      </w:r>
      <w:r>
        <w:rPr>
          <w:spacing w:val="-4"/>
        </w:rPr>
        <w:t>h</w:t>
      </w:r>
      <w:r>
        <w:rPr>
          <w:spacing w:val="-1"/>
        </w:rPr>
        <w:t>i</w:t>
      </w:r>
      <w:r>
        <w:rPr>
          <w:spacing w:val="-14"/>
        </w:rPr>
        <w:t>r</w:t>
      </w:r>
      <w:r>
        <w:rPr/>
        <w:t>d</w:t>
      </w:r>
      <w:r>
        <w:rPr>
          <w:spacing w:val="-1"/>
        </w:rPr>
        <w:t> </w:t>
      </w: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4"/>
        </w:rPr>
        <w:t>rt</w:t>
      </w:r>
      <w:r>
        <w:rPr/>
        <w:t>y</w:t>
      </w:r>
      <w:r>
        <w:rPr>
          <w:spacing w:val="-2"/>
        </w:rPr>
        <w:t> </w:t>
      </w:r>
      <w:r>
        <w:rPr>
          <w:spacing w:val="-3"/>
        </w:rPr>
        <w:t>act</w:t>
      </w:r>
      <w:r>
        <w:rPr>
          <w:spacing w:val="-1"/>
        </w:rPr>
        <w:t>i</w:t>
      </w:r>
      <w:r>
        <w:rPr>
          <w:spacing w:val="-4"/>
        </w:rPr>
        <w:t>on</w:t>
      </w:r>
      <w:r>
        <w:rPr/>
        <w:t>s</w:t>
      </w:r>
      <w:r>
        <w:rPr>
          <w:spacing w:val="-1"/>
        </w:rPr>
        <w:t> </w:t>
      </w:r>
      <w:r>
        <w:rPr>
          <w:spacing w:val="-3"/>
        </w:rPr>
        <w:t>wi</w:t>
      </w:r>
      <w:r>
        <w:rPr>
          <w:spacing w:val="-1"/>
        </w:rPr>
        <w:t>l</w:t>
      </w:r>
      <w:r>
        <w:rPr/>
        <w:t>l</w:t>
      </w:r>
      <w:r>
        <w:rPr>
          <w:spacing w:val="-5"/>
        </w:rPr>
        <w:t> </w:t>
      </w:r>
      <w:r>
        <w:rPr>
          <w:spacing w:val="-4"/>
        </w:rPr>
        <w:t>b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outs</w:t>
      </w:r>
      <w:r>
        <w:rPr>
          <w:spacing w:val="-2"/>
        </w:rPr>
        <w:t>i</w:t>
      </w:r>
      <w:r>
        <w:rPr>
          <w:spacing w:val="-5"/>
        </w:rPr>
        <w:t>d</w:t>
      </w:r>
      <w:r>
        <w:rPr/>
        <w:t>e</w:t>
      </w:r>
      <w:r>
        <w:rPr>
          <w:spacing w:val="4"/>
        </w:rPr>
        <w:t> </w:t>
      </w:r>
      <w:r>
        <w:rPr>
          <w:spacing w:val="-3"/>
        </w:rPr>
        <w:t>t</w:t>
      </w:r>
      <w:r>
        <w:rPr>
          <w:spacing w:val="-4"/>
        </w:rPr>
        <w:t>h</w:t>
      </w:r>
      <w:r>
        <w:rPr/>
        <w:t>e </w:t>
      </w:r>
      <w:r>
        <w:rPr>
          <w:spacing w:val="-4"/>
        </w:rPr>
        <w:t>immed</w:t>
      </w:r>
      <w:r>
        <w:rPr/>
        <w:t>i</w:t>
      </w:r>
      <w:r>
        <w:rPr>
          <w:spacing w:val="-8"/>
        </w:rPr>
        <w:t>at</w:t>
      </w:r>
      <w:r>
        <w:rPr/>
        <w:t>e</w:t>
      </w:r>
      <w:r>
        <w:rPr>
          <w:spacing w:val="-8"/>
        </w:rPr>
        <w:t> </w:t>
      </w:r>
      <w:r>
        <w:rPr>
          <w:spacing w:val="-5"/>
        </w:rPr>
        <w:t>p</w:t>
      </w:r>
      <w:r>
        <w:rPr>
          <w:spacing w:val="-14"/>
        </w:rPr>
        <w:t>r</w:t>
      </w:r>
      <w:r>
        <w:rPr>
          <w:spacing w:val="-4"/>
        </w:rPr>
        <w:t>ojec</w:t>
      </w:r>
      <w:r>
        <w:rPr/>
        <w:t>t</w:t>
      </w:r>
      <w:r>
        <w:rPr>
          <w:spacing w:val="10"/>
        </w:rPr>
        <w:t> </w:t>
      </w:r>
      <w:r>
        <w:rPr>
          <w:spacing w:val="-4"/>
        </w:rPr>
        <w:t>schedul</w:t>
      </w:r>
      <w:r>
        <w:rPr>
          <w:spacing w:val="-3"/>
        </w:rPr>
        <w:t>e</w:t>
      </w:r>
      <w:r>
        <w:rPr/>
        <w:t>, </w:t>
      </w:r>
      <w:r>
        <w:rPr>
          <w:spacing w:val="-4"/>
        </w:rPr>
        <w:t>i.</w:t>
      </w:r>
      <w:r>
        <w:rPr>
          <w:spacing w:val="-3"/>
        </w:rPr>
        <w:t>e</w:t>
      </w:r>
      <w:r>
        <w:rPr/>
        <w:t>.</w:t>
      </w:r>
      <w:r>
        <w:rPr/>
        <w:t> </w:t>
      </w:r>
      <w:r>
        <w:rPr>
          <w:spacing w:val="-4"/>
        </w:rPr>
        <w:t>they</w:t>
      </w:r>
      <w:r>
        <w:rPr>
          <w:spacing w:val="1"/>
        </w:rPr>
        <w:t> </w:t>
      </w:r>
      <w:r>
        <w:rPr>
          <w:spacing w:val="-6"/>
        </w:rPr>
        <w:t>may</w:t>
      </w:r>
      <w:r>
        <w:rPr>
          <w:spacing w:val="-4"/>
        </w:rPr>
        <w:t> </w:t>
      </w:r>
      <w:r>
        <w:rPr>
          <w:spacing w:val="-3"/>
        </w:rPr>
        <w:t>be</w:t>
      </w:r>
      <w:r>
        <w:rPr/>
        <w:t> </w:t>
      </w:r>
      <w:r>
        <w:rPr>
          <w:spacing w:val="-3"/>
        </w:rPr>
        <w:t>within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1"/>
        </w:rPr>
        <w:t> </w:t>
      </w:r>
      <w:r>
        <w:rPr>
          <w:spacing w:val="-5"/>
        </w:rPr>
        <w:t>across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5"/>
        </w:rPr>
        <w:t>branch/division,</w:t>
      </w:r>
      <w:r>
        <w:rPr>
          <w:spacing w:val="-3"/>
        </w:rPr>
        <w:t> </w:t>
      </w:r>
      <w:r>
        <w:rPr>
          <w:spacing w:val="-2"/>
        </w:rPr>
        <w:t>or</w:t>
      </w:r>
      <w:r>
        <w:rPr>
          <w:spacing w:val="-1"/>
        </w:rPr>
        <w:t> </w:t>
      </w:r>
      <w:r>
        <w:rPr>
          <w:spacing w:val="-5"/>
        </w:rPr>
        <w:t>external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6"/>
        </w:rPr>
        <w:t>portfolio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5"/>
        </w:rPr>
        <w:t>projects</w:t>
      </w:r>
      <w:r>
        <w:rPr>
          <w:spacing w:val="8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6"/>
        </w:rPr>
        <w:t>programmes.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right="335"/>
        <w:jc w:val="left"/>
      </w:pPr>
      <w:r>
        <w:rPr>
          <w:spacing w:val="-3"/>
        </w:rPr>
        <w:t>Managing</w:t>
      </w:r>
      <w:r>
        <w:rPr>
          <w:spacing w:val="-7"/>
        </w:rPr>
        <w:t> </w:t>
      </w:r>
      <w:r>
        <w:rPr>
          <w:spacing w:val="-9"/>
        </w:rPr>
        <w:t>project</w:t>
      </w:r>
      <w:r>
        <w:rPr>
          <w:spacing w:val="-5"/>
        </w:rPr>
        <w:t> </w:t>
      </w:r>
      <w:r>
        <w:rPr>
          <w:spacing w:val="-4"/>
        </w:rPr>
        <w:t>dependencies</w:t>
      </w:r>
      <w:r>
        <w:rPr>
          <w:spacing w:val="6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5"/>
        </w:rPr>
        <w:t>reporting</w:t>
      </w:r>
      <w:r>
        <w:rPr>
          <w:spacing w:val="7"/>
        </w:rPr>
        <w:t> </w:t>
      </w:r>
      <w:r>
        <w:rPr>
          <w:spacing w:val="-3"/>
        </w:rPr>
        <w:t>them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7"/>
        </w:rPr>
        <w:t>regular</w:t>
      </w:r>
      <w:r>
        <w:rPr>
          <w:spacing w:val="-3"/>
        </w:rPr>
        <w:t> </w:t>
      </w:r>
      <w:r>
        <w:rPr>
          <w:spacing w:val="-5"/>
        </w:rPr>
        <w:t>project</w:t>
      </w:r>
      <w:r>
        <w:rPr>
          <w:spacing w:val="7"/>
        </w:rPr>
        <w:t> </w:t>
      </w:r>
      <w:r>
        <w:rPr>
          <w:spacing w:val="-6"/>
        </w:rPr>
        <w:t>status</w:t>
      </w:r>
      <w:r>
        <w:rPr>
          <w:spacing w:val="-3"/>
        </w:rPr>
        <w:t> </w:t>
      </w:r>
      <w:r>
        <w:rPr>
          <w:spacing w:val="-5"/>
        </w:rPr>
        <w:t>report</w:t>
      </w:r>
      <w:r>
        <w:rPr>
          <w:spacing w:val="17"/>
        </w:rPr>
        <w:t> </w:t>
      </w:r>
      <w:r>
        <w:rPr>
          <w:spacing w:val="-4"/>
        </w:rPr>
        <w:t>helps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project</w:t>
      </w:r>
      <w:r>
        <w:rPr>
          <w:spacing w:val="88"/>
        </w:rPr>
        <w:t> </w:t>
      </w:r>
      <w:r>
        <w:rPr>
          <w:spacing w:val="-2"/>
        </w:rPr>
        <w:t>manager</w:t>
      </w:r>
      <w:r>
        <w:rPr>
          <w:spacing w:val="-5"/>
        </w:rPr>
        <w:t> </w:t>
      </w:r>
      <w:r>
        <w:rPr>
          <w:spacing w:val="-3"/>
        </w:rPr>
        <w:t>to</w:t>
      </w:r>
      <w:r>
        <w:rPr>
          <w:spacing w:val="-1"/>
        </w:rPr>
        <w:t> </w:t>
      </w:r>
      <w:r>
        <w:rPr>
          <w:spacing w:val="-3"/>
        </w:rPr>
        <w:t>monitor</w:t>
      </w:r>
      <w:r>
        <w:rPr>
          <w:spacing w:val="2"/>
        </w:rPr>
        <w:t> </w:t>
      </w:r>
      <w:r>
        <w:rPr>
          <w:spacing w:val="-3"/>
        </w:rPr>
        <w:t>project</w:t>
      </w:r>
      <w:r>
        <w:rPr>
          <w:spacing w:val="1"/>
        </w:rPr>
        <w:t> </w:t>
      </w:r>
      <w:r>
        <w:rPr>
          <w:spacing w:val="-3"/>
        </w:rPr>
        <w:t>progress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6"/>
        </w:rPr>
        <w:t>take</w:t>
      </w:r>
      <w:r>
        <w:rPr>
          <w:spacing w:val="-2"/>
        </w:rPr>
        <w:t> </w:t>
      </w:r>
      <w:r>
        <w:rPr>
          <w:spacing w:val="-3"/>
        </w:rPr>
        <w:t>remedial </w:t>
      </w:r>
      <w:r>
        <w:rPr>
          <w:spacing w:val="-2"/>
        </w:rPr>
        <w:t>actions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4"/>
        </w:rPr>
        <w:t> necessary.</w:t>
      </w:r>
    </w:p>
    <w:p>
      <w:pPr>
        <w:spacing w:after="0" w:line="384" w:lineRule="exact"/>
        <w:jc w:val="left"/>
        <w:sectPr>
          <w:headerReference w:type="default" r:id="rId96"/>
          <w:pgSz w:w="15840" w:h="12240" w:orient="landscape"/>
          <w:pgMar w:header="831" w:footer="0" w:top="2860" w:bottom="940" w:left="760" w:right="1320"/>
        </w:sectPr>
      </w:pP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1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0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6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384" w:lineRule="exact" w:before="33"/>
        <w:ind w:left="389" w:right="891" w:hanging="1"/>
        <w:jc w:val="left"/>
      </w:pPr>
      <w:r>
        <w:rPr/>
        <w:t>A</w:t>
      </w:r>
      <w:r>
        <w:rPr>
          <w:spacing w:val="-5"/>
        </w:rPr>
        <w:t> </w:t>
      </w:r>
      <w:r>
        <w:rPr>
          <w:spacing w:val="-3"/>
        </w:rPr>
        <w:t>decision</w:t>
      </w:r>
      <w:r>
        <w:rPr>
          <w:spacing w:val="-1"/>
        </w:rPr>
        <w:t> </w:t>
      </w:r>
      <w:r>
        <w:rPr>
          <w:spacing w:val="-6"/>
        </w:rPr>
        <w:t>register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6"/>
        </w:rPr>
        <w:t>central</w:t>
      </w:r>
      <w:r>
        <w:rPr>
          <w:spacing w:val="-3"/>
        </w:rPr>
        <w:t> </w:t>
      </w:r>
      <w:r>
        <w:rPr>
          <w:spacing w:val="-6"/>
        </w:rPr>
        <w:t>register</w:t>
      </w:r>
      <w:r>
        <w:rPr>
          <w:spacing w:val="-1"/>
        </w:rPr>
        <w:t> </w:t>
      </w:r>
      <w:r>
        <w:rPr>
          <w:spacing w:val="-3"/>
        </w:rPr>
        <w:t>used</w:t>
      </w:r>
      <w:r>
        <w:rPr/>
        <w:t> </w:t>
      </w:r>
      <w:r>
        <w:rPr>
          <w:spacing w:val="-7"/>
        </w:rPr>
        <w:t>for</w:t>
      </w:r>
      <w:r>
        <w:rPr/>
        <w:t> </w:t>
      </w:r>
      <w:r>
        <w:rPr>
          <w:spacing w:val="-6"/>
        </w:rPr>
        <w:t>recording</w:t>
      </w:r>
      <w:r>
        <w:rPr>
          <w:spacing w:val="9"/>
        </w:rPr>
        <w:t> </w:t>
      </w:r>
      <w:r>
        <w:rPr>
          <w:spacing w:val="-12"/>
        </w:rPr>
        <w:t>key</w:t>
      </w:r>
      <w:r>
        <w:rPr/>
        <w:t> </w:t>
      </w:r>
      <w:r>
        <w:rPr>
          <w:spacing w:val="-9"/>
        </w:rPr>
        <w:t>project</w:t>
      </w:r>
      <w:r>
        <w:rPr>
          <w:spacing w:val="3"/>
        </w:rPr>
        <w:t> </w:t>
      </w:r>
      <w:r>
        <w:rPr>
          <w:spacing w:val="-3"/>
        </w:rPr>
        <w:t>decisions, </w:t>
      </w:r>
      <w:r>
        <w:rPr>
          <w:spacing w:val="-4"/>
        </w:rPr>
        <w:t>justifications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68"/>
        </w:rPr>
        <w:t> </w:t>
      </w:r>
      <w:r>
        <w:rPr>
          <w:spacing w:val="-3"/>
        </w:rPr>
        <w:t>actions</w:t>
      </w:r>
      <w:r>
        <w:rPr>
          <w:spacing w:val="2"/>
        </w:rPr>
        <w:t> </w:t>
      </w:r>
      <w:r>
        <w:rPr>
          <w:spacing w:val="-3"/>
        </w:rPr>
        <w:t>so</w:t>
      </w:r>
      <w:r>
        <w:rPr>
          <w:spacing w:val="-1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5"/>
        </w:rPr>
        <w:t>easy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6"/>
        </w:rPr>
        <w:t>review</w:t>
      </w:r>
      <w:r>
        <w:rPr>
          <w:spacing w:val="8"/>
        </w:rPr>
        <w:t> </w:t>
      </w:r>
      <w:r>
        <w:rPr>
          <w:spacing w:val="-4"/>
        </w:rPr>
        <w:t>what</w:t>
      </w:r>
      <w:r>
        <w:rPr>
          <w:spacing w:val="-3"/>
        </w:rPr>
        <w:t> </w:t>
      </w:r>
      <w:r>
        <w:rPr>
          <w:spacing w:val="-5"/>
        </w:rPr>
        <w:t>was</w:t>
      </w:r>
      <w:r>
        <w:rPr>
          <w:spacing w:val="-4"/>
        </w:rPr>
        <w:t> agreed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3"/>
        </w:rPr>
        <w:t>when.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384" w:lineRule="exact"/>
        <w:ind w:left="389" w:right="1539"/>
        <w:jc w:val="left"/>
      </w:pPr>
      <w:r>
        <w:rPr>
          <w:spacing w:val="-4"/>
        </w:rPr>
        <w:t>Decisions</w:t>
      </w:r>
      <w:r>
        <w:rPr>
          <w:spacing w:val="3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3"/>
        </w:rPr>
        <w:t>be</w:t>
      </w:r>
      <w:r>
        <w:rPr>
          <w:spacing w:val="-2"/>
        </w:rPr>
        <w:t> </w:t>
      </w:r>
      <w:r>
        <w:rPr>
          <w:spacing w:val="-6"/>
        </w:rPr>
        <w:t>reviewed</w:t>
      </w:r>
      <w:r>
        <w:rPr>
          <w:spacing w:val="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7"/>
        </w:rPr>
        <w:t>reversed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3"/>
        </w:rPr>
        <w:t>changed</w:t>
      </w:r>
      <w:r>
        <w:rPr>
          <w:spacing w:val="-8"/>
        </w:rPr>
        <w:t> </w:t>
      </w:r>
      <w:r>
        <w:rPr>
          <w:spacing w:val="-2"/>
        </w:rPr>
        <w:t>if </w:t>
      </w:r>
      <w:r>
        <w:rPr>
          <w:spacing w:val="-4"/>
        </w:rPr>
        <w:t>necessary</w:t>
      </w:r>
      <w:r>
        <w:rPr>
          <w:spacing w:val="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3"/>
        </w:rPr>
        <w:t>long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4"/>
        </w:rPr>
        <w:t>history</w:t>
      </w:r>
      <w:r>
        <w:rPr/>
        <w:t> </w:t>
      </w:r>
      <w:r>
        <w:rPr>
          <w:spacing w:val="-3"/>
        </w:rPr>
        <w:t>and</w:t>
      </w:r>
      <w:r>
        <w:rPr>
          <w:spacing w:val="59"/>
        </w:rPr>
        <w:t> </w:t>
      </w:r>
      <w:r>
        <w:rPr>
          <w:spacing w:val="-5"/>
        </w:rPr>
        <w:t>justification</w:t>
      </w:r>
      <w:r>
        <w:rPr>
          <w:spacing w:val="-6"/>
        </w:rPr>
        <w:t> </w:t>
      </w:r>
      <w:r>
        <w:rPr>
          <w:spacing w:val="-7"/>
        </w:rPr>
        <w:t>for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4"/>
        </w:rPr>
        <w:t>change </w:t>
      </w:r>
      <w:r>
        <w:rPr>
          <w:spacing w:val="-3"/>
        </w:rPr>
        <w:t>(and</w:t>
      </w:r>
      <w:r>
        <w:rPr>
          <w:spacing w:val="-4"/>
        </w:rPr>
        <w:t> </w:t>
      </w:r>
      <w:r>
        <w:rPr>
          <w:spacing w:val="-6"/>
        </w:rPr>
        <w:t>approval</w:t>
      </w:r>
      <w:r>
        <w:rPr>
          <w:spacing w:val="-3"/>
        </w:rPr>
        <w:t> </w:t>
      </w:r>
      <w:r>
        <w:rPr>
          <w:spacing w:val="-7"/>
        </w:rPr>
        <w:t>record)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logged.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left="389" w:right="435"/>
        <w:jc w:val="left"/>
      </w:pPr>
      <w:r>
        <w:rPr>
          <w:spacing w:val="-5"/>
        </w:rPr>
        <w:t>For</w:t>
      </w:r>
      <w:r>
        <w:rPr>
          <w:spacing w:val="-3"/>
        </w:rPr>
        <w:t> </w:t>
      </w:r>
      <w:r>
        <w:rPr>
          <w:spacing w:val="-5"/>
        </w:rPr>
        <w:t>example, </w:t>
      </w:r>
      <w:r>
        <w:rPr/>
        <w:t>a</w:t>
      </w:r>
      <w:r>
        <w:rPr>
          <w:spacing w:val="-3"/>
        </w:rPr>
        <w:t> decision</w:t>
      </w:r>
      <w:r>
        <w:rPr>
          <w:spacing w:val="-2"/>
        </w:rPr>
        <w:t> </w:t>
      </w:r>
      <w:r>
        <w:rPr>
          <w:spacing w:val="-6"/>
        </w:rPr>
        <w:t>register</w:t>
      </w:r>
      <w:r>
        <w:rPr>
          <w:spacing w:val="-1"/>
        </w:rPr>
        <w:t> </w:t>
      </w:r>
      <w:r>
        <w:rPr>
          <w:spacing w:val="-4"/>
        </w:rPr>
        <w:t>may</w:t>
      </w:r>
      <w:r>
        <w:rPr>
          <w:spacing w:val="-5"/>
        </w:rPr>
        <w:t> provide</w:t>
      </w:r>
      <w:r>
        <w:rPr>
          <w:spacing w:val="4"/>
        </w:rPr>
        <w:t> </w:t>
      </w:r>
      <w:r>
        <w:rPr>
          <w:spacing w:val="-3"/>
        </w:rPr>
        <w:t>clarity</w:t>
      </w:r>
      <w:r>
        <w:rPr>
          <w:spacing w:val="-6"/>
        </w:rPr>
        <w:t> </w:t>
      </w:r>
      <w:r>
        <w:rPr>
          <w:spacing w:val="-3"/>
        </w:rPr>
        <w:t>when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/>
        <w:t>project</w:t>
      </w:r>
      <w:r>
        <w:rPr>
          <w:spacing w:val="3"/>
        </w:rPr>
        <w:t> </w:t>
      </w:r>
      <w:r>
        <w:rPr>
          <w:spacing w:val="-4"/>
        </w:rPr>
        <w:t>team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working</w:t>
      </w:r>
      <w:r>
        <w:rPr>
          <w:spacing w:val="2"/>
        </w:rPr>
        <w:t> </w:t>
      </w:r>
      <w:r>
        <w:rPr>
          <w:spacing w:val="-2"/>
        </w:rPr>
        <w:t>on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project</w:t>
      </w:r>
      <w:r>
        <w:rPr>
          <w:spacing w:val="54"/>
        </w:rPr>
        <w:t> </w:t>
      </w:r>
      <w:r>
        <w:rPr>
          <w:spacing w:val="-4"/>
        </w:rPr>
        <w:t>that </w:t>
      </w:r>
      <w:r>
        <w:rPr>
          <w:spacing w:val="-5"/>
        </w:rPr>
        <w:t>involves </w:t>
      </w:r>
      <w:r>
        <w:rPr>
          <w:spacing w:val="-4"/>
        </w:rPr>
        <w:t>changes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2"/>
        </w:rPr>
        <w:t> </w:t>
      </w:r>
      <w:r>
        <w:rPr>
          <w:spacing w:val="-7"/>
        </w:rPr>
        <w:t>strategy</w:t>
      </w:r>
      <w:r>
        <w:rPr/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5"/>
        </w:rPr>
        <w:t>approach,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4"/>
        </w:rPr>
        <w:t> </w:t>
      </w:r>
      <w:r>
        <w:rPr>
          <w:spacing w:val="-3"/>
        </w:rPr>
        <w:t>has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long</w:t>
      </w:r>
      <w:r>
        <w:rPr>
          <w:spacing w:val="-4"/>
        </w:rPr>
        <w:t> </w:t>
      </w:r>
      <w:r>
        <w:rPr>
          <w:spacing w:val="-6"/>
        </w:rPr>
        <w:t>duration.</w:t>
      </w:r>
      <w:r>
        <w:rPr/>
      </w:r>
    </w:p>
    <w:p>
      <w:pPr>
        <w:spacing w:after="0" w:line="384" w:lineRule="exact"/>
        <w:jc w:val="left"/>
        <w:sectPr>
          <w:headerReference w:type="default" r:id="rId97"/>
          <w:pgSz w:w="15840" w:h="12240" w:orient="landscape"/>
          <w:pgMar w:header="831" w:footer="0" w:top="2860" w:bottom="940" w:left="760" w:right="1320"/>
        </w:sectPr>
      </w:pP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1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0"/>
        <w:gridCol w:w="1361"/>
      </w:tblGrid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432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</w:tr>
      <w:tr>
        <w:trPr>
          <w:trHeight w:val="384" w:hRule="exact"/>
        </w:trPr>
        <w:tc>
          <w:tcPr>
            <w:tcW w:w="1019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7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0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384" w:lineRule="exact" w:before="33"/>
        <w:ind w:left="583" w:right="435"/>
        <w:jc w:val="left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lessons</w:t>
      </w:r>
      <w:r>
        <w:rPr>
          <w:rFonts w:ascii="Calibri" w:hAnsi="Calibri" w:cs="Calibri" w:eastAsia="Calibri"/>
          <w:spacing w:val="-4"/>
        </w:rPr>
        <w:t>‐</w:t>
      </w:r>
      <w:r>
        <w:rPr>
          <w:spacing w:val="-4"/>
        </w:rPr>
        <w:t>learned</w:t>
      </w:r>
      <w:r>
        <w:rPr>
          <w:spacing w:val="9"/>
        </w:rPr>
        <w:t> </w:t>
      </w:r>
      <w:r>
        <w:rPr>
          <w:spacing w:val="-5"/>
        </w:rPr>
        <w:t>register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5"/>
        </w:rPr>
        <w:t>project</w:t>
      </w:r>
      <w:r>
        <w:rPr>
          <w:spacing w:val="-9"/>
        </w:rPr>
        <w:t> </w:t>
      </w:r>
      <w:r>
        <w:rPr>
          <w:spacing w:val="-4"/>
        </w:rPr>
        <w:t>team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6"/>
        </w:rPr>
        <w:t>share</w:t>
      </w:r>
      <w:r>
        <w:rPr>
          <w:spacing w:val="2"/>
        </w:rPr>
        <w:t> </w:t>
      </w:r>
      <w:r>
        <w:rPr>
          <w:spacing w:val="-4"/>
        </w:rPr>
        <w:t>knowledge</w:t>
      </w:r>
      <w:r>
        <w:rPr>
          <w:spacing w:val="1"/>
        </w:rPr>
        <w:t> </w:t>
      </w:r>
      <w:r>
        <w:rPr>
          <w:spacing w:val="-5"/>
        </w:rPr>
        <w:t>gained</w:t>
      </w:r>
      <w:r>
        <w:rPr>
          <w:spacing w:val="-8"/>
        </w:rPr>
        <w:t> </w:t>
      </w:r>
      <w:r>
        <w:rPr>
          <w:spacing w:val="-6"/>
        </w:rPr>
        <w:t>from</w:t>
      </w:r>
      <w:r>
        <w:rPr>
          <w:spacing w:val="64"/>
        </w:rPr>
        <w:t> </w:t>
      </w:r>
      <w:r>
        <w:rPr>
          <w:spacing w:val="1"/>
        </w:rPr>
        <w:t>project</w:t>
      </w:r>
      <w:r>
        <w:rPr>
          <w:spacing w:val="4"/>
        </w:rPr>
        <w:t> </w:t>
      </w:r>
      <w:r>
        <w:rPr/>
        <w:t>delivery.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5"/>
        </w:rPr>
        <w:t>successful</w:t>
      </w:r>
      <w:r>
        <w:rPr/>
        <w:t> </w:t>
      </w:r>
      <w:r>
        <w:rPr>
          <w:spacing w:val="-3"/>
        </w:rPr>
        <w:t>lessons</w:t>
      </w:r>
      <w:r>
        <w:rPr>
          <w:rFonts w:ascii="Calibri" w:hAnsi="Calibri" w:cs="Calibri" w:eastAsia="Calibri"/>
          <w:spacing w:val="-3"/>
        </w:rPr>
        <w:t>‐</w:t>
      </w:r>
      <w:r>
        <w:rPr>
          <w:spacing w:val="-3"/>
        </w:rPr>
        <w:t>learned</w:t>
      </w:r>
      <w:r>
        <w:rPr/>
        <w:t> </w:t>
      </w:r>
      <w:r>
        <w:rPr>
          <w:spacing w:val="-7"/>
        </w:rPr>
        <w:t>program</w:t>
      </w:r>
      <w:r>
        <w:rPr>
          <w:spacing w:val="3"/>
        </w:rPr>
        <w:t> </w:t>
      </w:r>
      <w:r>
        <w:rPr>
          <w:spacing w:val="-2"/>
        </w:rPr>
        <w:t>will</w:t>
      </w:r>
      <w:r>
        <w:rPr>
          <w:spacing w:val="-4"/>
        </w:rPr>
        <w:t> help</w:t>
      </w:r>
      <w:r>
        <w:rPr>
          <w:spacing w:val="-5"/>
        </w:rPr>
        <w:t> project</w:t>
      </w:r>
      <w:r>
        <w:rPr>
          <w:spacing w:val="10"/>
        </w:rPr>
        <w:t> </w:t>
      </w:r>
      <w:r>
        <w:rPr>
          <w:spacing w:val="-4"/>
        </w:rPr>
        <w:t>teams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6"/>
        </w:rPr>
        <w:t>repeat</w:t>
      </w:r>
      <w:r>
        <w:rPr>
          <w:spacing w:val="3"/>
        </w:rPr>
        <w:t> </w:t>
      </w:r>
      <w:r>
        <w:rPr>
          <w:spacing w:val="-6"/>
        </w:rPr>
        <w:t>desirable</w:t>
      </w:r>
      <w:r>
        <w:rPr>
          <w:spacing w:val="60"/>
        </w:rPr>
        <w:t> </w:t>
      </w:r>
      <w:r>
        <w:rPr>
          <w:spacing w:val="-5"/>
        </w:rPr>
        <w:t>outcomes</w:t>
      </w:r>
      <w:r>
        <w:rPr>
          <w:spacing w:val="7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6"/>
        </w:rPr>
        <w:t>avoid</w:t>
      </w:r>
      <w:r>
        <w:rPr>
          <w:spacing w:val="-5"/>
        </w:rPr>
        <w:t> undesirable</w:t>
      </w:r>
      <w:r>
        <w:rPr>
          <w:spacing w:val="-2"/>
        </w:rPr>
        <w:t> </w:t>
      </w:r>
      <w:r>
        <w:rPr>
          <w:spacing w:val="-5"/>
        </w:rPr>
        <w:t>outcomes</w:t>
      </w:r>
      <w:r>
        <w:rPr>
          <w:spacing w:val="-2"/>
        </w:rPr>
        <w:t> </w:t>
      </w:r>
      <w:r>
        <w:rPr>
          <w:spacing w:val="1"/>
        </w:rPr>
        <w:t>so</w:t>
      </w:r>
      <w:r>
        <w:rPr>
          <w:spacing w:val="7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6"/>
        </w:rPr>
        <w:t>entire</w:t>
      </w:r>
      <w:r>
        <w:rPr>
          <w:spacing w:val="2"/>
        </w:rPr>
        <w:t> </w:t>
      </w:r>
      <w:r>
        <w:rPr>
          <w:spacing w:val="-6"/>
        </w:rPr>
        <w:t>organisation</w:t>
      </w:r>
      <w:r>
        <w:rPr>
          <w:spacing w:val="-4"/>
        </w:rPr>
        <w:t> </w:t>
      </w:r>
      <w:r>
        <w:rPr>
          <w:spacing w:val="-6"/>
        </w:rPr>
        <w:t>may</w:t>
      </w:r>
      <w:r>
        <w:rPr>
          <w:spacing w:val="-4"/>
        </w:rPr>
        <w:t> </w:t>
      </w:r>
      <w:r>
        <w:rPr>
          <w:spacing w:val="-5"/>
        </w:rPr>
        <w:t>benefit.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left="583" w:right="483"/>
        <w:jc w:val="left"/>
      </w:pPr>
      <w:r>
        <w:rPr>
          <w:spacing w:val="-3"/>
        </w:rPr>
        <w:t>The </w:t>
      </w:r>
      <w:r>
        <w:rPr>
          <w:spacing w:val="-4"/>
        </w:rPr>
        <w:t>lessons</w:t>
      </w:r>
      <w:r>
        <w:rPr>
          <w:rFonts w:ascii="Calibri" w:hAnsi="Calibri" w:cs="Calibri" w:eastAsia="Calibri"/>
          <w:spacing w:val="-4"/>
        </w:rPr>
        <w:t>‐</w:t>
      </w:r>
      <w:r>
        <w:rPr>
          <w:spacing w:val="-4"/>
        </w:rPr>
        <w:t>learned</w:t>
      </w:r>
      <w:r>
        <w:rPr>
          <w:spacing w:val="8"/>
        </w:rPr>
        <w:t> </w:t>
      </w:r>
      <w:r>
        <w:rPr>
          <w:spacing w:val="-5"/>
        </w:rPr>
        <w:t>register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5"/>
        </w:rPr>
        <w:t> intended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3"/>
        </w:rPr>
        <w:t>be</w:t>
      </w:r>
      <w:r>
        <w:rPr>
          <w:spacing w:val="-2"/>
        </w:rPr>
        <w:t> </w:t>
      </w:r>
      <w:r>
        <w:rPr>
          <w:spacing w:val="-4"/>
        </w:rPr>
        <w:t>used</w:t>
      </w:r>
      <w:r>
        <w:rPr/>
        <w:t> </w:t>
      </w:r>
      <w:r>
        <w:rPr>
          <w:spacing w:val="-5"/>
        </w:rPr>
        <w:t>throughout</w:t>
      </w:r>
      <w:r>
        <w:rPr>
          <w:spacing w:val="6"/>
        </w:rPr>
        <w:t> </w:t>
      </w:r>
      <w:r>
        <w:rPr>
          <w:spacing w:val="-3"/>
        </w:rPr>
        <w:t>the</w:t>
      </w:r>
      <w:r>
        <w:rPr/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6"/>
        </w:rPr>
        <w:t>lifecycle</w:t>
      </w:r>
      <w:r>
        <w:rPr>
          <w:spacing w:val="-3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4"/>
        </w:rPr>
        <w:t>collect</w:t>
      </w:r>
      <w:r>
        <w:rPr>
          <w:spacing w:val="70"/>
        </w:rPr>
        <w:t> </w:t>
      </w:r>
      <w:r>
        <w:rPr>
          <w:spacing w:val="-6"/>
        </w:rPr>
        <w:t>information</w:t>
      </w:r>
      <w:r>
        <w:rPr>
          <w:spacing w:val="-1"/>
        </w:rPr>
        <w:t> </w:t>
      </w:r>
      <w:r>
        <w:rPr>
          <w:spacing w:val="-4"/>
        </w:rPr>
        <w:t>that </w:t>
      </w:r>
      <w:r>
        <w:rPr>
          <w:spacing w:val="-3"/>
        </w:rPr>
        <w:t>has</w:t>
      </w:r>
      <w:r>
        <w:rPr>
          <w:spacing w:val="-5"/>
        </w:rPr>
        <w:t> </w:t>
      </w:r>
      <w:r>
        <w:rPr>
          <w:spacing w:val="-3"/>
        </w:rPr>
        <w:t>been</w:t>
      </w:r>
      <w:r>
        <w:rPr>
          <w:spacing w:val="2"/>
        </w:rPr>
        <w:t> </w:t>
      </w:r>
      <w:r>
        <w:rPr>
          <w:spacing w:val="-5"/>
        </w:rPr>
        <w:t>obtained</w:t>
      </w:r>
      <w:r>
        <w:rPr>
          <w:spacing w:val="-2"/>
        </w:rPr>
        <w:t> </w:t>
      </w:r>
      <w:r>
        <w:rPr>
          <w:spacing w:val="-3"/>
        </w:rPr>
        <w:t>during</w:t>
      </w:r>
      <w:r>
        <w:rPr>
          <w:spacing w:val="-2"/>
        </w:rPr>
        <w:t> </w:t>
      </w:r>
      <w:r>
        <w:rPr>
          <w:spacing w:val="-6"/>
        </w:rPr>
        <w:t>any</w:t>
      </w:r>
      <w:r>
        <w:rPr>
          <w:spacing w:val="-4"/>
        </w:rPr>
        <w:t> phase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-4"/>
        </w:rPr>
        <w:t> </w:t>
      </w:r>
      <w:r>
        <w:rPr>
          <w:spacing w:val="-5"/>
        </w:rPr>
        <w:t>project.</w:t>
      </w:r>
      <w:r>
        <w:rPr>
          <w:spacing w:val="10"/>
        </w:rPr>
        <w:t> </w:t>
      </w:r>
      <w:r>
        <w:rPr>
          <w:spacing w:val="-5"/>
        </w:rPr>
        <w:t>Project</w:t>
      </w:r>
      <w:r>
        <w:rPr>
          <w:spacing w:val="9"/>
        </w:rPr>
        <w:t> </w:t>
      </w:r>
      <w:r>
        <w:rPr>
          <w:spacing w:val="-7"/>
        </w:rPr>
        <w:t>staff</w:t>
      </w:r>
      <w:r>
        <w:rPr>
          <w:spacing w:val="-6"/>
        </w:rPr>
        <w:t> performing</w:t>
      </w:r>
      <w:r>
        <w:rPr>
          <w:spacing w:val="68"/>
        </w:rPr>
        <w:t> </w:t>
      </w:r>
      <w:r>
        <w:rPr>
          <w:spacing w:val="-7"/>
        </w:rPr>
        <w:t>different</w:t>
      </w:r>
      <w:r>
        <w:rPr>
          <w:spacing w:val="2"/>
        </w:rPr>
        <w:t> </w:t>
      </w:r>
      <w:r>
        <w:rPr>
          <w:spacing w:val="-4"/>
        </w:rPr>
        <w:t>functions</w:t>
      </w:r>
      <w:r>
        <w:rPr>
          <w:spacing w:val="-3"/>
        </w:rPr>
        <w:t> </w:t>
      </w:r>
      <w:r>
        <w:rPr>
          <w:spacing w:val="-2"/>
        </w:rPr>
        <w:t>on</w:t>
      </w:r>
      <w:r>
        <w:rPr/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3"/>
        </w:rPr>
        <w:t>will</w:t>
      </w:r>
      <w:r>
        <w:rPr>
          <w:spacing w:val="-4"/>
        </w:rPr>
        <w:t> </w:t>
      </w:r>
      <w:r>
        <w:rPr>
          <w:spacing w:val="-6"/>
        </w:rPr>
        <w:t>have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different</w:t>
      </w:r>
      <w:r>
        <w:rPr>
          <w:spacing w:val="3"/>
        </w:rPr>
        <w:t> </w:t>
      </w:r>
      <w:r>
        <w:rPr>
          <w:spacing w:val="-3"/>
        </w:rPr>
        <w:t>outlook</w:t>
      </w:r>
      <w:r>
        <w:rPr>
          <w:spacing w:val="4"/>
        </w:rPr>
        <w:t> </w:t>
      </w:r>
      <w:r>
        <w:rPr>
          <w:spacing w:val="-2"/>
        </w:rPr>
        <w:t>on</w:t>
      </w:r>
      <w:r>
        <w:rPr/>
        <w:t> </w:t>
      </w:r>
      <w:r>
        <w:rPr>
          <w:spacing w:val="-4"/>
        </w:rPr>
        <w:t>successes,</w:t>
      </w:r>
      <w:r>
        <w:rPr>
          <w:spacing w:val="7"/>
        </w:rPr>
        <w:t> </w:t>
      </w:r>
      <w:r>
        <w:rPr>
          <w:spacing w:val="-6"/>
        </w:rPr>
        <w:t>failures,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4"/>
        </w:rPr>
        <w:t>possible</w:t>
      </w:r>
      <w:r>
        <w:rPr>
          <w:spacing w:val="64"/>
        </w:rPr>
        <w:t> </w:t>
      </w:r>
      <w:r>
        <w:rPr>
          <w:spacing w:val="-4"/>
        </w:rPr>
        <w:t>solutions.</w:t>
      </w:r>
      <w:r>
        <w:rPr/>
      </w:r>
    </w:p>
    <w:p>
      <w:pPr>
        <w:spacing w:after="0" w:line="384" w:lineRule="exact"/>
        <w:jc w:val="left"/>
        <w:sectPr>
          <w:headerReference w:type="default" r:id="rId98"/>
          <w:pgSz w:w="15840" w:h="12240" w:orient="landscape"/>
          <w:pgMar w:header="831" w:footer="0" w:top="286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7"/>
          <w:szCs w:val="27"/>
        </w:rPr>
      </w:pPr>
    </w:p>
    <w:tbl>
      <w:tblPr>
        <w:tblW w:w="0" w:type="auto"/>
        <w:jc w:val="left"/>
        <w:tblInd w:w="13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1361"/>
        <w:gridCol w:w="1361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8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5"/>
        <w:spacing w:line="240" w:lineRule="auto" w:before="201"/>
        <w:ind w:right="0" w:firstLine="0"/>
        <w:jc w:val="left"/>
      </w:pPr>
      <w:r>
        <w:rPr>
          <w:spacing w:val="-3"/>
        </w:rPr>
        <w:t>Status </w:t>
      </w:r>
      <w:r>
        <w:rPr>
          <w:spacing w:val="-2"/>
        </w:rPr>
        <w:t>reporting </w:t>
      </w:r>
      <w:r>
        <w:rPr>
          <w:spacing w:val="-1"/>
        </w:rPr>
        <w:t>is</w:t>
      </w:r>
      <w:r>
        <w:rPr/>
        <w:t> a</w:t>
      </w:r>
      <w:r>
        <w:rPr>
          <w:spacing w:val="-1"/>
        </w:rPr>
        <w:t> </w:t>
      </w:r>
      <w:r>
        <w:rPr>
          <w:spacing w:val="-13"/>
        </w:rPr>
        <w:t>key</w:t>
      </w:r>
      <w:r>
        <w:rPr>
          <w:spacing w:val="-4"/>
        </w:rPr>
        <w:t> </w:t>
      </w:r>
      <w:r>
        <w:rPr>
          <w:spacing w:val="-3"/>
        </w:rPr>
        <w:t>element</w:t>
      </w:r>
      <w:r>
        <w:rPr>
          <w:spacing w:val="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the </w:t>
      </w:r>
      <w:r>
        <w:rPr>
          <w:spacing w:val="-5"/>
        </w:rPr>
        <w:t>p</w:t>
      </w:r>
      <w:r>
        <w:rPr>
          <w:spacing w:val="-6"/>
        </w:rPr>
        <w:t>r</w:t>
      </w:r>
      <w:r>
        <w:rPr>
          <w:spacing w:val="-5"/>
        </w:rPr>
        <w:t>oj</w:t>
      </w:r>
      <w:r>
        <w:rPr>
          <w:spacing w:val="-6"/>
        </w:rPr>
        <w:t>ect</w:t>
      </w:r>
      <w:r>
        <w:rPr/>
        <w:t> </w:t>
      </w:r>
      <w:r>
        <w:rPr>
          <w:spacing w:val="-2"/>
        </w:rPr>
        <w:t>monitoring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6"/>
        </w:rPr>
        <w:t>con</w:t>
      </w:r>
      <w:r>
        <w:rPr>
          <w:spacing w:val="-7"/>
        </w:rPr>
        <w:t>tr</w:t>
      </w:r>
      <w:r>
        <w:rPr>
          <w:spacing w:val="-6"/>
        </w:rPr>
        <w:t>ol</w:t>
      </w:r>
      <w:r>
        <w:rPr>
          <w:spacing w:val="1"/>
        </w:rPr>
        <w:t> </w:t>
      </w:r>
      <w:r>
        <w:rPr>
          <w:spacing w:val="-4"/>
        </w:rPr>
        <w:t>process.</w:t>
      </w:r>
      <w:r>
        <w:rPr/>
      </w:r>
    </w:p>
    <w:p>
      <w:pPr>
        <w:spacing w:line="432" w:lineRule="exact" w:before="109"/>
        <w:ind w:left="700" w:right="335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pacing w:val="-1"/>
          <w:sz w:val="36"/>
        </w:rPr>
        <w:t>Its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1"/>
          <w:sz w:val="36"/>
        </w:rPr>
        <w:t>purpose</w:t>
      </w:r>
      <w:r>
        <w:rPr>
          <w:rFonts w:ascii="Calibri"/>
          <w:spacing w:val="4"/>
          <w:sz w:val="36"/>
        </w:rPr>
        <w:t> </w:t>
      </w:r>
      <w:r>
        <w:rPr>
          <w:rFonts w:ascii="Calibri"/>
          <w:spacing w:val="-1"/>
          <w:sz w:val="36"/>
        </w:rPr>
        <w:t>is </w:t>
      </w:r>
      <w:r>
        <w:rPr>
          <w:rFonts w:ascii="Calibri"/>
          <w:spacing w:val="-6"/>
          <w:sz w:val="36"/>
        </w:rPr>
        <w:t>t</w:t>
      </w:r>
      <w:r>
        <w:rPr>
          <w:rFonts w:ascii="Calibri"/>
          <w:spacing w:val="-5"/>
          <w:sz w:val="36"/>
        </w:rPr>
        <w:t>o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pacing w:val="-5"/>
          <w:sz w:val="36"/>
        </w:rPr>
        <w:t>e</w:t>
      </w:r>
      <w:r>
        <w:rPr>
          <w:rFonts w:ascii="Calibri"/>
          <w:spacing w:val="-4"/>
          <w:sz w:val="36"/>
        </w:rPr>
        <w:t>nsur</w:t>
      </w:r>
      <w:r>
        <w:rPr>
          <w:rFonts w:ascii="Calibri"/>
          <w:spacing w:val="-5"/>
          <w:sz w:val="36"/>
        </w:rPr>
        <w:t>e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2"/>
          <w:sz w:val="36"/>
        </w:rPr>
        <w:t>that the</w:t>
      </w:r>
      <w:r>
        <w:rPr>
          <w:rFonts w:ascii="Calibri"/>
          <w:sz w:val="36"/>
        </w:rPr>
        <w:t> </w:t>
      </w:r>
      <w:r>
        <w:rPr>
          <w:rFonts w:ascii="Calibri"/>
          <w:spacing w:val="-2"/>
          <w:sz w:val="36"/>
        </w:rPr>
        <w:t>objectives</w:t>
      </w:r>
      <w:r>
        <w:rPr>
          <w:rFonts w:ascii="Calibri"/>
          <w:spacing w:val="-4"/>
          <w:sz w:val="36"/>
        </w:rPr>
        <w:t> </w:t>
      </w:r>
      <w:r>
        <w:rPr>
          <w:rFonts w:ascii="Calibri"/>
          <w:spacing w:val="-2"/>
          <w:sz w:val="36"/>
        </w:rPr>
        <w:t>of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2"/>
          <w:sz w:val="36"/>
        </w:rPr>
        <w:t>the </w:t>
      </w:r>
      <w:r>
        <w:rPr>
          <w:rFonts w:ascii="Calibri"/>
          <w:spacing w:val="-5"/>
          <w:sz w:val="36"/>
        </w:rPr>
        <w:t>p</w:t>
      </w:r>
      <w:r>
        <w:rPr>
          <w:rFonts w:ascii="Calibri"/>
          <w:spacing w:val="-6"/>
          <w:sz w:val="36"/>
        </w:rPr>
        <w:t>r</w:t>
      </w:r>
      <w:r>
        <w:rPr>
          <w:rFonts w:ascii="Calibri"/>
          <w:spacing w:val="-5"/>
          <w:sz w:val="36"/>
        </w:rPr>
        <w:t>oj</w:t>
      </w:r>
      <w:r>
        <w:rPr>
          <w:rFonts w:ascii="Calibri"/>
          <w:spacing w:val="-6"/>
          <w:sz w:val="36"/>
        </w:rPr>
        <w:t>ect</w:t>
      </w:r>
      <w:r>
        <w:rPr>
          <w:rFonts w:ascii="Calibri"/>
          <w:spacing w:val="2"/>
          <w:sz w:val="36"/>
        </w:rPr>
        <w:t> </w:t>
      </w:r>
      <w:r>
        <w:rPr>
          <w:rFonts w:ascii="Calibri"/>
          <w:spacing w:val="-6"/>
          <w:sz w:val="36"/>
        </w:rPr>
        <w:t>are</w:t>
      </w:r>
      <w:r>
        <w:rPr>
          <w:rFonts w:ascii="Calibri"/>
          <w:sz w:val="36"/>
        </w:rPr>
        <w:t> </w:t>
      </w:r>
      <w:r>
        <w:rPr>
          <w:rFonts w:ascii="Calibri"/>
          <w:spacing w:val="-5"/>
          <w:sz w:val="36"/>
        </w:rPr>
        <w:t>met,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2"/>
          <w:sz w:val="36"/>
        </w:rPr>
        <w:t>and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5"/>
          <w:sz w:val="36"/>
        </w:rPr>
        <w:t>v</w:t>
      </w:r>
      <w:r>
        <w:rPr>
          <w:rFonts w:ascii="Calibri"/>
          <w:spacing w:val="-4"/>
          <w:sz w:val="36"/>
        </w:rPr>
        <w:t>ariances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pacing w:val="-6"/>
          <w:sz w:val="36"/>
        </w:rPr>
        <w:t>fr</w:t>
      </w:r>
      <w:r>
        <w:rPr>
          <w:rFonts w:ascii="Calibri"/>
          <w:spacing w:val="-5"/>
          <w:sz w:val="36"/>
        </w:rPr>
        <w:t>om</w:t>
      </w:r>
      <w:r>
        <w:rPr>
          <w:rFonts w:ascii="Calibri"/>
          <w:spacing w:val="55"/>
          <w:sz w:val="36"/>
        </w:rPr>
        <w:t> </w:t>
      </w:r>
      <w:r>
        <w:rPr>
          <w:rFonts w:ascii="Calibri"/>
          <w:spacing w:val="-3"/>
          <w:sz w:val="36"/>
        </w:rPr>
        <w:t>th</w:t>
      </w:r>
      <w:r>
        <w:rPr>
          <w:rFonts w:ascii="Calibri"/>
          <w:sz w:val="36"/>
        </w:rPr>
        <w:t>e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3"/>
          <w:sz w:val="36"/>
        </w:rPr>
        <w:t>pla</w:t>
      </w:r>
      <w:r>
        <w:rPr>
          <w:rFonts w:ascii="Calibri"/>
          <w:sz w:val="36"/>
        </w:rPr>
        <w:t>n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pacing w:val="-3"/>
          <w:sz w:val="36"/>
        </w:rPr>
        <w:t>a</w:t>
      </w:r>
      <w:r>
        <w:rPr>
          <w:rFonts w:ascii="Calibri"/>
          <w:spacing w:val="-8"/>
          <w:sz w:val="36"/>
        </w:rPr>
        <w:t>r</w:t>
      </w:r>
      <w:r>
        <w:rPr>
          <w:rFonts w:ascii="Calibri"/>
          <w:sz w:val="36"/>
        </w:rPr>
        <w:t>e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pacing w:val="-3"/>
          <w:sz w:val="36"/>
        </w:rPr>
        <w:t>ide</w:t>
      </w:r>
      <w:r>
        <w:rPr>
          <w:rFonts w:ascii="Calibri"/>
          <w:spacing w:val="-6"/>
          <w:sz w:val="36"/>
        </w:rPr>
        <w:t>n</w:t>
      </w:r>
      <w:r>
        <w:rPr>
          <w:rFonts w:ascii="Calibri"/>
          <w:spacing w:val="-2"/>
          <w:sz w:val="36"/>
        </w:rPr>
        <w:t>tifie</w:t>
      </w:r>
      <w:r>
        <w:rPr>
          <w:rFonts w:ascii="Calibri"/>
          <w:sz w:val="36"/>
        </w:rPr>
        <w:t>d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6"/>
          <w:sz w:val="36"/>
        </w:rPr>
        <w:t>b</w:t>
      </w:r>
      <w:r>
        <w:rPr>
          <w:rFonts w:ascii="Calibri"/>
          <w:sz w:val="36"/>
        </w:rPr>
        <w:t>y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z w:val="36"/>
        </w:rPr>
        <w:t>m</w:t>
      </w:r>
      <w:r>
        <w:rPr>
          <w:rFonts w:ascii="Calibri"/>
          <w:spacing w:val="-1"/>
          <w:sz w:val="36"/>
        </w:rPr>
        <w:t>o</w:t>
      </w:r>
      <w:r>
        <w:rPr>
          <w:rFonts w:ascii="Calibri"/>
          <w:sz w:val="36"/>
        </w:rPr>
        <w:t>ni</w:t>
      </w:r>
      <w:r>
        <w:rPr>
          <w:rFonts w:ascii="Calibri"/>
          <w:spacing w:val="-9"/>
          <w:sz w:val="36"/>
        </w:rPr>
        <w:t>t</w:t>
      </w:r>
      <w:r>
        <w:rPr>
          <w:rFonts w:ascii="Calibri"/>
          <w:spacing w:val="-2"/>
          <w:sz w:val="36"/>
        </w:rPr>
        <w:t>orin</w:t>
      </w:r>
      <w:r>
        <w:rPr>
          <w:rFonts w:ascii="Calibri"/>
          <w:sz w:val="36"/>
        </w:rPr>
        <w:t>g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z w:val="36"/>
        </w:rPr>
        <w:t>and </w:t>
      </w:r>
      <w:r>
        <w:rPr>
          <w:rFonts w:ascii="Calibri"/>
          <w:spacing w:val="-1"/>
          <w:sz w:val="36"/>
        </w:rPr>
        <w:t>measurin</w:t>
      </w:r>
      <w:r>
        <w:rPr>
          <w:rFonts w:ascii="Calibri"/>
          <w:sz w:val="36"/>
        </w:rPr>
        <w:t>g </w:t>
      </w:r>
      <w:r>
        <w:rPr>
          <w:rFonts w:ascii="Calibri"/>
          <w:spacing w:val="-1"/>
          <w:sz w:val="36"/>
        </w:rPr>
        <w:t>p</w:t>
      </w:r>
      <w:r>
        <w:rPr>
          <w:rFonts w:ascii="Calibri"/>
          <w:spacing w:val="-13"/>
          <w:sz w:val="36"/>
        </w:rPr>
        <w:t>r</w:t>
      </w:r>
      <w:r>
        <w:rPr>
          <w:rFonts w:ascii="Calibri"/>
          <w:spacing w:val="-1"/>
          <w:sz w:val="36"/>
        </w:rPr>
        <w:t>og</w:t>
      </w:r>
      <w:r>
        <w:rPr>
          <w:rFonts w:ascii="Calibri"/>
          <w:spacing w:val="-11"/>
          <w:sz w:val="36"/>
        </w:rPr>
        <w:t>r</w:t>
      </w:r>
      <w:r>
        <w:rPr>
          <w:rFonts w:ascii="Calibri"/>
          <w:spacing w:val="-1"/>
          <w:sz w:val="36"/>
        </w:rPr>
        <w:t>es</w:t>
      </w:r>
      <w:r>
        <w:rPr>
          <w:rFonts w:ascii="Calibri"/>
          <w:sz w:val="36"/>
        </w:rPr>
        <w:t>s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12"/>
          <w:sz w:val="36"/>
        </w:rPr>
        <w:t>r</w:t>
      </w:r>
      <w:r>
        <w:rPr>
          <w:rFonts w:ascii="Calibri"/>
          <w:spacing w:val="-1"/>
          <w:sz w:val="36"/>
        </w:rPr>
        <w:t>egularl</w:t>
      </w:r>
      <w:r>
        <w:rPr>
          <w:rFonts w:ascii="Calibri"/>
          <w:spacing w:val="-26"/>
          <w:sz w:val="36"/>
        </w:rPr>
        <w:t>y</w:t>
      </w:r>
      <w:r>
        <w:rPr>
          <w:rFonts w:ascii="Calibri"/>
          <w:sz w:val="36"/>
        </w:rPr>
        <w:t>.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pacing w:val="-3"/>
          <w:sz w:val="36"/>
        </w:rPr>
        <w:t>W</w:t>
      </w:r>
      <w:r>
        <w:rPr>
          <w:rFonts w:ascii="Calibri"/>
          <w:spacing w:val="-1"/>
          <w:sz w:val="36"/>
        </w:rPr>
        <w:t>he</w:t>
      </w:r>
      <w:r>
        <w:rPr>
          <w:rFonts w:ascii="Calibri"/>
          <w:sz w:val="36"/>
        </w:rPr>
        <w:t>n</w:t>
      </w:r>
      <w:r>
        <w:rPr>
          <w:rFonts w:ascii="Calibri"/>
          <w:spacing w:val="4"/>
          <w:sz w:val="36"/>
        </w:rPr>
        <w:t> </w:t>
      </w:r>
      <w:r>
        <w:rPr>
          <w:rFonts w:ascii="Calibri"/>
          <w:spacing w:val="-10"/>
          <w:sz w:val="36"/>
        </w:rPr>
        <w:t>v</w:t>
      </w:r>
      <w:r>
        <w:rPr>
          <w:rFonts w:ascii="Calibri"/>
          <w:spacing w:val="-1"/>
          <w:sz w:val="36"/>
        </w:rPr>
        <w:t>ariances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pacing w:val="-3"/>
          <w:sz w:val="36"/>
        </w:rPr>
        <w:t>are</w:t>
      </w:r>
      <w:r>
        <w:rPr>
          <w:rFonts w:ascii="Calibri"/>
          <w:spacing w:val="-2"/>
          <w:sz w:val="36"/>
        </w:rPr>
        <w:t> identified,</w:t>
      </w:r>
      <w:r>
        <w:rPr>
          <w:rFonts w:ascii="Calibri"/>
          <w:spacing w:val="6"/>
          <w:sz w:val="36"/>
        </w:rPr>
        <w:t> </w:t>
      </w:r>
      <w:r>
        <w:rPr>
          <w:rFonts w:ascii="Calibri"/>
          <w:spacing w:val="-6"/>
          <w:sz w:val="36"/>
        </w:rPr>
        <w:t>c</w:t>
      </w:r>
      <w:r>
        <w:rPr>
          <w:rFonts w:ascii="Calibri"/>
          <w:spacing w:val="-5"/>
          <w:sz w:val="36"/>
        </w:rPr>
        <w:t>o</w:t>
      </w:r>
      <w:r>
        <w:rPr>
          <w:rFonts w:ascii="Calibri"/>
          <w:spacing w:val="-6"/>
          <w:sz w:val="36"/>
        </w:rPr>
        <w:t>rre</w:t>
      </w:r>
      <w:r>
        <w:rPr>
          <w:rFonts w:ascii="Calibri"/>
          <w:spacing w:val="-5"/>
          <w:sz w:val="36"/>
        </w:rPr>
        <w:t>cti</w:t>
      </w:r>
      <w:r>
        <w:rPr>
          <w:rFonts w:ascii="Calibri"/>
          <w:spacing w:val="-6"/>
          <w:sz w:val="36"/>
        </w:rPr>
        <w:t>ve</w:t>
      </w:r>
      <w:r>
        <w:rPr>
          <w:rFonts w:ascii="Calibri"/>
          <w:spacing w:val="4"/>
          <w:sz w:val="36"/>
        </w:rPr>
        <w:t> </w:t>
      </w:r>
      <w:r>
        <w:rPr>
          <w:rFonts w:ascii="Calibri"/>
          <w:spacing w:val="-3"/>
          <w:sz w:val="36"/>
        </w:rPr>
        <w:t>action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5"/>
          <w:sz w:val="36"/>
        </w:rPr>
        <w:t>c</w:t>
      </w:r>
      <w:r>
        <w:rPr>
          <w:rFonts w:ascii="Calibri"/>
          <w:spacing w:val="-4"/>
          <w:sz w:val="36"/>
        </w:rPr>
        <w:t>an</w:t>
      </w:r>
      <w:r>
        <w:rPr>
          <w:rFonts w:ascii="Calibri"/>
          <w:spacing w:val="2"/>
          <w:sz w:val="36"/>
        </w:rPr>
        <w:t> </w:t>
      </w:r>
      <w:r>
        <w:rPr>
          <w:rFonts w:ascii="Calibri"/>
          <w:spacing w:val="-1"/>
          <w:sz w:val="36"/>
        </w:rPr>
        <w:t>be </w:t>
      </w:r>
      <w:r>
        <w:rPr>
          <w:rFonts w:ascii="Calibri"/>
          <w:spacing w:val="-10"/>
          <w:sz w:val="36"/>
        </w:rPr>
        <w:t>t</w:t>
      </w:r>
      <w:r>
        <w:rPr>
          <w:rFonts w:ascii="Calibri"/>
          <w:spacing w:val="-9"/>
          <w:sz w:val="36"/>
        </w:rPr>
        <w:t>a</w:t>
      </w:r>
      <w:r>
        <w:rPr>
          <w:rFonts w:ascii="Calibri"/>
          <w:spacing w:val="-10"/>
          <w:sz w:val="36"/>
        </w:rPr>
        <w:t>ke</w:t>
      </w:r>
      <w:r>
        <w:rPr>
          <w:rFonts w:ascii="Calibri"/>
          <w:spacing w:val="-9"/>
          <w:sz w:val="36"/>
        </w:rPr>
        <w:t>n.</w:t>
      </w:r>
      <w:r>
        <w:rPr>
          <w:rFonts w:ascii="Calibri"/>
          <w:sz w:val="36"/>
        </w:rPr>
      </w:r>
    </w:p>
    <w:p>
      <w:pPr>
        <w:spacing w:line="432" w:lineRule="exact" w:before="120"/>
        <w:ind w:left="700" w:right="435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pacing w:val="-4"/>
          <w:sz w:val="36"/>
        </w:rPr>
        <w:t>Sta</w:t>
      </w:r>
      <w:r>
        <w:rPr>
          <w:rFonts w:ascii="Calibri"/>
          <w:spacing w:val="-5"/>
          <w:sz w:val="36"/>
        </w:rPr>
        <w:t>t</w:t>
      </w:r>
      <w:r>
        <w:rPr>
          <w:rFonts w:ascii="Calibri"/>
          <w:spacing w:val="-4"/>
          <w:sz w:val="36"/>
        </w:rPr>
        <w:t>us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5"/>
          <w:sz w:val="36"/>
        </w:rPr>
        <w:t>re</w:t>
      </w:r>
      <w:r>
        <w:rPr>
          <w:rFonts w:ascii="Calibri"/>
          <w:spacing w:val="-4"/>
          <w:sz w:val="36"/>
        </w:rPr>
        <w:t>po</w:t>
      </w:r>
      <w:r>
        <w:rPr>
          <w:rFonts w:ascii="Calibri"/>
          <w:spacing w:val="-5"/>
          <w:sz w:val="36"/>
        </w:rPr>
        <w:t>rt</w:t>
      </w:r>
      <w:r>
        <w:rPr>
          <w:rFonts w:ascii="Calibri"/>
          <w:spacing w:val="-4"/>
          <w:sz w:val="36"/>
        </w:rPr>
        <w:t>ing</w:t>
      </w:r>
      <w:r>
        <w:rPr>
          <w:rFonts w:ascii="Calibri"/>
          <w:spacing w:val="6"/>
          <w:sz w:val="36"/>
        </w:rPr>
        <w:t> </w:t>
      </w:r>
      <w:r>
        <w:rPr>
          <w:rFonts w:ascii="Calibri"/>
          <w:spacing w:val="-1"/>
          <w:sz w:val="36"/>
        </w:rPr>
        <w:t>also </w:t>
      </w:r>
      <w:r>
        <w:rPr>
          <w:rFonts w:ascii="Calibri"/>
          <w:spacing w:val="-5"/>
          <w:sz w:val="36"/>
        </w:rPr>
        <w:t>c</w:t>
      </w:r>
      <w:r>
        <w:rPr>
          <w:rFonts w:ascii="Calibri"/>
          <w:spacing w:val="-4"/>
          <w:sz w:val="36"/>
        </w:rPr>
        <w:t>ommunica</w:t>
      </w:r>
      <w:r>
        <w:rPr>
          <w:rFonts w:ascii="Calibri"/>
          <w:spacing w:val="-5"/>
          <w:sz w:val="36"/>
        </w:rPr>
        <w:t>te</w:t>
      </w:r>
      <w:r>
        <w:rPr>
          <w:rFonts w:ascii="Calibri"/>
          <w:spacing w:val="-4"/>
          <w:sz w:val="36"/>
        </w:rPr>
        <w:t>s</w:t>
      </w:r>
      <w:r>
        <w:rPr>
          <w:rFonts w:ascii="Calibri"/>
          <w:spacing w:val="3"/>
          <w:sz w:val="36"/>
        </w:rPr>
        <w:t> </w:t>
      </w:r>
      <w:r>
        <w:rPr>
          <w:rFonts w:ascii="Calibri"/>
          <w:spacing w:val="-4"/>
          <w:sz w:val="36"/>
        </w:rPr>
        <w:t>p</w:t>
      </w:r>
      <w:r>
        <w:rPr>
          <w:rFonts w:ascii="Calibri"/>
          <w:spacing w:val="-5"/>
          <w:sz w:val="36"/>
        </w:rPr>
        <w:t>r</w:t>
      </w:r>
      <w:r>
        <w:rPr>
          <w:rFonts w:ascii="Calibri"/>
          <w:spacing w:val="-4"/>
          <w:sz w:val="36"/>
        </w:rPr>
        <w:t>oj</w:t>
      </w:r>
      <w:r>
        <w:rPr>
          <w:rFonts w:ascii="Calibri"/>
          <w:spacing w:val="-5"/>
          <w:sz w:val="36"/>
        </w:rPr>
        <w:t>ect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6"/>
          <w:sz w:val="36"/>
        </w:rPr>
        <w:t>s</w:t>
      </w:r>
      <w:r>
        <w:rPr>
          <w:rFonts w:ascii="Calibri"/>
          <w:spacing w:val="-7"/>
          <w:sz w:val="36"/>
        </w:rPr>
        <w:t>t</w:t>
      </w:r>
      <w:r>
        <w:rPr>
          <w:rFonts w:ascii="Calibri"/>
          <w:spacing w:val="-6"/>
          <w:sz w:val="36"/>
        </w:rPr>
        <w:t>a</w:t>
      </w:r>
      <w:r>
        <w:rPr>
          <w:rFonts w:ascii="Calibri"/>
          <w:spacing w:val="-7"/>
          <w:sz w:val="36"/>
        </w:rPr>
        <w:t>t</w:t>
      </w:r>
      <w:r>
        <w:rPr>
          <w:rFonts w:ascii="Calibri"/>
          <w:spacing w:val="-6"/>
          <w:sz w:val="36"/>
        </w:rPr>
        <w:t>us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pacing w:val="-5"/>
          <w:sz w:val="36"/>
        </w:rPr>
        <w:t>to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8"/>
          <w:sz w:val="36"/>
        </w:rPr>
        <w:t>sta</w:t>
      </w:r>
      <w:r>
        <w:rPr>
          <w:rFonts w:ascii="Calibri"/>
          <w:spacing w:val="-9"/>
          <w:sz w:val="36"/>
        </w:rPr>
        <w:t>ke</w:t>
      </w:r>
      <w:r>
        <w:rPr>
          <w:rFonts w:ascii="Calibri"/>
          <w:spacing w:val="-8"/>
          <w:sz w:val="36"/>
        </w:rPr>
        <w:t>hold</w:t>
      </w:r>
      <w:r>
        <w:rPr>
          <w:rFonts w:ascii="Calibri"/>
          <w:spacing w:val="-9"/>
          <w:sz w:val="36"/>
        </w:rPr>
        <w:t>er</w:t>
      </w:r>
      <w:r>
        <w:rPr>
          <w:rFonts w:ascii="Calibri"/>
          <w:spacing w:val="-8"/>
          <w:sz w:val="36"/>
        </w:rPr>
        <w:t>s</w:t>
      </w:r>
      <w:r>
        <w:rPr>
          <w:rFonts w:ascii="Calibri"/>
          <w:spacing w:val="5"/>
          <w:sz w:val="36"/>
        </w:rPr>
        <w:t> </w:t>
      </w:r>
      <w:r>
        <w:rPr>
          <w:rFonts w:ascii="Calibri"/>
          <w:sz w:val="36"/>
        </w:rPr>
        <w:t>and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9"/>
          <w:sz w:val="36"/>
        </w:rPr>
        <w:t>kee</w:t>
      </w:r>
      <w:r>
        <w:rPr>
          <w:rFonts w:ascii="Calibri"/>
          <w:spacing w:val="-8"/>
          <w:sz w:val="36"/>
        </w:rPr>
        <w:t>ps</w:t>
      </w:r>
      <w:r>
        <w:rPr>
          <w:rFonts w:ascii="Calibri"/>
          <w:spacing w:val="3"/>
          <w:sz w:val="36"/>
        </w:rPr>
        <w:t> </w:t>
      </w:r>
      <w:r>
        <w:rPr>
          <w:rFonts w:ascii="Calibri"/>
          <w:spacing w:val="-3"/>
          <w:sz w:val="36"/>
        </w:rPr>
        <w:t>them</w:t>
      </w:r>
      <w:r>
        <w:rPr>
          <w:rFonts w:ascii="Calibri"/>
          <w:spacing w:val="54"/>
          <w:w w:val="99"/>
          <w:sz w:val="36"/>
        </w:rPr>
        <w:t> </w:t>
      </w:r>
      <w:r>
        <w:rPr>
          <w:rFonts w:ascii="Calibri"/>
          <w:spacing w:val="-5"/>
          <w:sz w:val="36"/>
        </w:rPr>
        <w:t>info</w:t>
      </w:r>
      <w:r>
        <w:rPr>
          <w:rFonts w:ascii="Calibri"/>
          <w:spacing w:val="-6"/>
          <w:sz w:val="36"/>
        </w:rPr>
        <w:t>rme</w:t>
      </w:r>
      <w:r>
        <w:rPr>
          <w:rFonts w:ascii="Calibri"/>
          <w:spacing w:val="-5"/>
          <w:sz w:val="36"/>
        </w:rPr>
        <w:t>d</w:t>
      </w:r>
      <w:r>
        <w:rPr>
          <w:rFonts w:ascii="Calibri"/>
          <w:spacing w:val="2"/>
          <w:sz w:val="36"/>
        </w:rPr>
        <w:t> </w:t>
      </w:r>
      <w:r>
        <w:rPr>
          <w:rFonts w:ascii="Calibri"/>
          <w:spacing w:val="-1"/>
          <w:sz w:val="36"/>
        </w:rPr>
        <w:t>of </w:t>
      </w:r>
      <w:r>
        <w:rPr>
          <w:rFonts w:ascii="Calibri"/>
          <w:spacing w:val="-2"/>
          <w:sz w:val="36"/>
        </w:rPr>
        <w:t>the</w:t>
      </w:r>
      <w:r>
        <w:rPr>
          <w:rFonts w:ascii="Calibri"/>
          <w:sz w:val="36"/>
        </w:rPr>
        <w:t> </w:t>
      </w:r>
      <w:r>
        <w:rPr>
          <w:rFonts w:ascii="Calibri"/>
          <w:spacing w:val="-3"/>
          <w:sz w:val="36"/>
        </w:rPr>
        <w:t>critical</w:t>
      </w:r>
      <w:r>
        <w:rPr>
          <w:rFonts w:ascii="Calibri"/>
          <w:spacing w:val="3"/>
          <w:sz w:val="36"/>
        </w:rPr>
        <w:t> </w:t>
      </w:r>
      <w:r>
        <w:rPr>
          <w:rFonts w:ascii="Calibri"/>
          <w:spacing w:val="-4"/>
          <w:sz w:val="36"/>
        </w:rPr>
        <w:t>p</w:t>
      </w:r>
      <w:r>
        <w:rPr>
          <w:rFonts w:ascii="Calibri"/>
          <w:spacing w:val="-5"/>
          <w:sz w:val="36"/>
        </w:rPr>
        <w:t>ro</w:t>
      </w:r>
      <w:r>
        <w:rPr>
          <w:rFonts w:ascii="Calibri"/>
          <w:spacing w:val="-4"/>
          <w:sz w:val="36"/>
        </w:rPr>
        <w:t>j</w:t>
      </w:r>
      <w:r>
        <w:rPr>
          <w:rFonts w:ascii="Calibri"/>
          <w:spacing w:val="-5"/>
          <w:sz w:val="36"/>
        </w:rPr>
        <w:t>ect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pacing w:val="-5"/>
          <w:sz w:val="36"/>
        </w:rPr>
        <w:t>con</w:t>
      </w:r>
      <w:r>
        <w:rPr>
          <w:rFonts w:ascii="Calibri"/>
          <w:spacing w:val="-6"/>
          <w:sz w:val="36"/>
        </w:rPr>
        <w:t>tr</w:t>
      </w:r>
      <w:r>
        <w:rPr>
          <w:rFonts w:ascii="Calibri"/>
          <w:spacing w:val="-5"/>
          <w:sz w:val="36"/>
        </w:rPr>
        <w:t>ols</w:t>
      </w:r>
      <w:r>
        <w:rPr>
          <w:rFonts w:ascii="Calibri"/>
          <w:spacing w:val="2"/>
          <w:sz w:val="36"/>
        </w:rPr>
        <w:t> </w:t>
      </w:r>
      <w:r>
        <w:rPr>
          <w:rFonts w:ascii="Calibri"/>
          <w:spacing w:val="-2"/>
          <w:sz w:val="36"/>
        </w:rPr>
        <w:t>including</w:t>
      </w:r>
      <w:r>
        <w:rPr>
          <w:rFonts w:ascii="Calibri"/>
          <w:spacing w:val="9"/>
          <w:sz w:val="36"/>
        </w:rPr>
        <w:t> </w:t>
      </w:r>
      <w:r>
        <w:rPr>
          <w:rFonts w:ascii="Calibri"/>
          <w:spacing w:val="-2"/>
          <w:sz w:val="36"/>
        </w:rPr>
        <w:t>schedule, </w:t>
      </w:r>
      <w:r>
        <w:rPr>
          <w:rFonts w:ascii="Calibri"/>
          <w:spacing w:val="-5"/>
          <w:sz w:val="36"/>
        </w:rPr>
        <w:t>c</w:t>
      </w:r>
      <w:r>
        <w:rPr>
          <w:rFonts w:ascii="Calibri"/>
          <w:spacing w:val="-4"/>
          <w:sz w:val="36"/>
        </w:rPr>
        <w:t>os</w:t>
      </w:r>
      <w:r>
        <w:rPr>
          <w:rFonts w:ascii="Calibri"/>
          <w:spacing w:val="-5"/>
          <w:sz w:val="36"/>
        </w:rPr>
        <w:t>t,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3"/>
          <w:sz w:val="36"/>
        </w:rPr>
        <w:t>budget,</w:t>
      </w:r>
      <w:r>
        <w:rPr>
          <w:rFonts w:ascii="Calibri"/>
          <w:spacing w:val="3"/>
          <w:sz w:val="36"/>
        </w:rPr>
        <w:t> </w:t>
      </w:r>
      <w:r>
        <w:rPr>
          <w:rFonts w:ascii="Calibri"/>
          <w:spacing w:val="-3"/>
          <w:sz w:val="36"/>
        </w:rPr>
        <w:t>scope/quality</w:t>
      </w:r>
      <w:r>
        <w:rPr>
          <w:rFonts w:ascii="Calibri"/>
          <w:spacing w:val="58"/>
          <w:sz w:val="36"/>
        </w:rPr>
        <w:t> </w:t>
      </w:r>
      <w:r>
        <w:rPr>
          <w:rFonts w:ascii="Calibri"/>
          <w:spacing w:val="-1"/>
          <w:sz w:val="36"/>
        </w:rPr>
        <w:t>of </w:t>
      </w:r>
      <w:r>
        <w:rPr>
          <w:rFonts w:ascii="Calibri"/>
          <w:spacing w:val="-3"/>
          <w:sz w:val="36"/>
        </w:rPr>
        <w:t>risks,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pacing w:val="-2"/>
          <w:sz w:val="36"/>
        </w:rPr>
        <w:t>issues </w:t>
      </w:r>
      <w:r>
        <w:rPr>
          <w:rFonts w:ascii="Calibri"/>
          <w:sz w:val="36"/>
        </w:rPr>
        <w:t>and</w:t>
      </w:r>
      <w:r>
        <w:rPr>
          <w:rFonts w:ascii="Calibri"/>
          <w:spacing w:val="1"/>
          <w:sz w:val="36"/>
        </w:rPr>
        <w:t> </w:t>
      </w:r>
      <w:r>
        <w:rPr>
          <w:rFonts w:ascii="Calibri"/>
          <w:spacing w:val="-3"/>
          <w:sz w:val="36"/>
        </w:rPr>
        <w:t>changes.</w:t>
      </w:r>
      <w:r>
        <w:rPr>
          <w:rFonts w:ascii="Calibri"/>
          <w:sz w:val="36"/>
        </w:rPr>
      </w:r>
    </w:p>
    <w:p>
      <w:pPr>
        <w:spacing w:after="0" w:line="432" w:lineRule="exact"/>
        <w:jc w:val="left"/>
        <w:rPr>
          <w:rFonts w:ascii="Calibri" w:hAnsi="Calibri" w:cs="Calibri" w:eastAsia="Calibri"/>
          <w:sz w:val="36"/>
          <w:szCs w:val="36"/>
        </w:rPr>
        <w:sectPr>
          <w:headerReference w:type="default" r:id="rId99"/>
          <w:pgSz w:w="15840" w:h="12240" w:orient="landscape"/>
          <w:pgMar w:header="831" w:footer="0" w:top="286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0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360"/>
        <w:gridCol w:w="1361"/>
        <w:gridCol w:w="1361"/>
        <w:gridCol w:w="1361"/>
        <w:gridCol w:w="1361"/>
        <w:gridCol w:w="1361"/>
      </w:tblGrid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When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Applicable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Phases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Direction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Conceptualise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4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Prove</w:t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Procure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21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Implement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38"/>
              <w:ind w:left="3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Realise</w:t>
            </w:r>
          </w:p>
        </w:tc>
      </w:tr>
      <w:tr>
        <w:trPr>
          <w:trHeight w:val="432" w:hRule="exact"/>
        </w:trPr>
        <w:tc>
          <w:tcPr>
            <w:tcW w:w="339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</w:tr>
      <w:tr>
        <w:trPr>
          <w:trHeight w:val="384" w:hRule="exact"/>
        </w:trPr>
        <w:tc>
          <w:tcPr>
            <w:tcW w:w="1019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58"/>
              <w:ind w:left="5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Type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1680" w:val="left" w:leader="none"/>
              </w:tabs>
              <w:spacing w:line="240" w:lineRule="auto" w:before="70" w:after="0"/>
              <w:ind w:left="1679" w:right="0" w:hanging="6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pacing w:val="-1"/>
                <w:sz w:val="20"/>
              </w:rPr>
              <w:t>Required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695" w:val="left" w:leader="none"/>
              </w:tabs>
              <w:spacing w:line="240" w:lineRule="auto" w:before="116"/>
              <w:ind w:left="100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*</w:t>
              <w:tab/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>Optional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Task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Small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Medium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58"/>
              <w:ind w:left="38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HV/HR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  <w:tr>
        <w:trPr>
          <w:trHeight w:val="384" w:hRule="exact"/>
        </w:trPr>
        <w:tc>
          <w:tcPr>
            <w:tcW w:w="339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C"/>
          </w:tcPr>
          <w:p>
            <w:pPr/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</w:t>
            </w:r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>
            <w:pPr/>
          </w:p>
        </w:tc>
        <w:tc>
          <w:tcPr>
            <w:tcW w:w="13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>
            <w:pPr/>
          </w:p>
        </w:tc>
      </w:tr>
    </w:tbl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387" w:lineRule="exact" w:before="35"/>
        <w:ind w:left="700" w:right="0"/>
        <w:jc w:val="both"/>
      </w:pPr>
      <w:r>
        <w:rPr>
          <w:spacing w:val="-3"/>
        </w:rPr>
        <w:t>The </w:t>
      </w:r>
      <w:r>
        <w:rPr>
          <w:spacing w:val="-4"/>
        </w:rPr>
        <w:t>purpose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1"/>
        </w:rPr>
        <w:t> </w:t>
      </w:r>
      <w:r>
        <w:rPr>
          <w:spacing w:val="-5"/>
        </w:rPr>
        <w:t>post</w:t>
      </w:r>
      <w:r>
        <w:rPr>
          <w:spacing w:val="1"/>
        </w:rPr>
        <w:t> </w:t>
      </w:r>
      <w:r>
        <w:rPr>
          <w:spacing w:val="-5"/>
        </w:rPr>
        <w:t>implementation </w:t>
      </w:r>
      <w:r>
        <w:rPr>
          <w:spacing w:val="-6"/>
        </w:rPr>
        <w:t>review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6"/>
        </w:rPr>
        <w:t>to:</w:t>
      </w:r>
      <w:r>
        <w:rPr/>
      </w:r>
    </w:p>
    <w:p>
      <w:pPr>
        <w:pStyle w:val="BodyText"/>
        <w:numPr>
          <w:ilvl w:val="1"/>
          <w:numId w:val="36"/>
        </w:numPr>
        <w:tabs>
          <w:tab w:pos="1152" w:val="left" w:leader="none"/>
        </w:tabs>
        <w:spacing w:line="384" w:lineRule="exact" w:before="0" w:after="0"/>
        <w:ind w:left="1151" w:right="0" w:hanging="451"/>
        <w:jc w:val="both"/>
      </w:pPr>
      <w:r>
        <w:rPr>
          <w:spacing w:val="-6"/>
        </w:rPr>
        <w:t>evaluate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4"/>
        </w:rPr>
        <w:t>efficiency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effectiveness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the </w:t>
      </w:r>
      <w:r>
        <w:rPr>
          <w:spacing w:val="-5"/>
        </w:rPr>
        <w:t>project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3"/>
        </w:rPr>
        <w:t>meeting</w:t>
      </w:r>
      <w:r>
        <w:rPr/>
        <w:t> </w:t>
      </w:r>
      <w:r>
        <w:rPr>
          <w:spacing w:val="-2"/>
        </w:rPr>
        <w:t>the </w:t>
      </w:r>
      <w:r>
        <w:rPr>
          <w:spacing w:val="-5"/>
        </w:rPr>
        <w:t>stakeholder</w:t>
      </w:r>
      <w:r>
        <w:rPr>
          <w:spacing w:val="-1"/>
        </w:rPr>
        <w:t> </w:t>
      </w:r>
      <w:r>
        <w:rPr>
          <w:spacing w:val="-6"/>
        </w:rPr>
        <w:t>requirements.</w:t>
      </w:r>
      <w:r>
        <w:rPr/>
      </w:r>
    </w:p>
    <w:p>
      <w:pPr>
        <w:pStyle w:val="BodyText"/>
        <w:numPr>
          <w:ilvl w:val="1"/>
          <w:numId w:val="36"/>
        </w:numPr>
        <w:tabs>
          <w:tab w:pos="1152" w:val="left" w:leader="none"/>
        </w:tabs>
        <w:spacing w:line="387" w:lineRule="exact" w:before="0" w:after="0"/>
        <w:ind w:left="1151" w:right="0" w:hanging="451"/>
        <w:jc w:val="both"/>
      </w:pPr>
      <w:r>
        <w:rPr>
          <w:spacing w:val="-3"/>
        </w:rPr>
        <w:t>identify</w:t>
      </w:r>
      <w:r>
        <w:rPr>
          <w:spacing w:val="-7"/>
        </w:rPr>
        <w:t> </w:t>
      </w:r>
      <w:r>
        <w:rPr>
          <w:spacing w:val="-6"/>
        </w:rPr>
        <w:t>improvements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11"/>
        </w:rPr>
        <w:t>key</w:t>
      </w:r>
      <w:r>
        <w:rPr>
          <w:spacing w:val="1"/>
        </w:rPr>
        <w:t> </w:t>
      </w:r>
      <w:r>
        <w:rPr>
          <w:spacing w:val="-4"/>
        </w:rPr>
        <w:t>success</w:t>
      </w:r>
      <w:r>
        <w:rPr>
          <w:spacing w:val="3"/>
        </w:rPr>
        <w:t> </w:t>
      </w:r>
      <w:r>
        <w:rPr>
          <w:spacing w:val="-7"/>
        </w:rPr>
        <w:t>factors</w:t>
      </w:r>
      <w:r>
        <w:rPr>
          <w:spacing w:val="2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3"/>
        </w:rPr>
        <w:t>applied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5"/>
        </w:rPr>
        <w:t>future</w:t>
      </w:r>
      <w:r>
        <w:rPr>
          <w:spacing w:val="3"/>
        </w:rPr>
        <w:t> </w:t>
      </w:r>
      <w:r>
        <w:rPr>
          <w:spacing w:val="-6"/>
        </w:rPr>
        <w:t>projects.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384" w:lineRule="exact"/>
        <w:ind w:left="700" w:right="286" w:hanging="1"/>
        <w:jc w:val="left"/>
      </w:pPr>
      <w:r>
        <w:rPr>
          <w:spacing w:val="-3"/>
        </w:rPr>
        <w:t>The </w:t>
      </w:r>
      <w:r>
        <w:rPr>
          <w:spacing w:val="-6"/>
        </w:rPr>
        <w:t>content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this</w:t>
      </w:r>
      <w:r>
        <w:rPr>
          <w:spacing w:val="-5"/>
        </w:rPr>
        <w:t> report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4"/>
        </w:rPr>
        <w:t>input</w:t>
      </w:r>
      <w:r>
        <w:rPr>
          <w:spacing w:val="-7"/>
        </w:rPr>
        <w:t> </w:t>
      </w:r>
      <w:r>
        <w:rPr>
          <w:spacing w:val="-6"/>
        </w:rPr>
        <w:t>provided</w:t>
      </w:r>
      <w:r>
        <w:rPr>
          <w:spacing w:val="-13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5"/>
        </w:rPr>
        <w:t>Project</w:t>
      </w:r>
      <w:r>
        <w:rPr>
          <w:spacing w:val="7"/>
        </w:rPr>
        <w:t> </w:t>
      </w:r>
      <w:r>
        <w:rPr>
          <w:spacing w:val="-4"/>
        </w:rPr>
        <w:t>Manager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11"/>
        </w:rPr>
        <w:t>key</w:t>
      </w:r>
      <w:r>
        <w:rPr>
          <w:spacing w:val="2"/>
        </w:rPr>
        <w:t> </w:t>
      </w:r>
      <w:r>
        <w:rPr>
          <w:spacing w:val="-5"/>
        </w:rPr>
        <w:t>members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3"/>
        </w:rPr>
        <w:t>the</w:t>
      </w:r>
      <w:r>
        <w:rPr>
          <w:spacing w:val="66"/>
        </w:rPr>
        <w:t> </w:t>
      </w:r>
      <w:r>
        <w:rPr>
          <w:spacing w:val="-5"/>
        </w:rPr>
        <w:t>project</w:t>
      </w:r>
      <w:r>
        <w:rPr>
          <w:spacing w:val="10"/>
        </w:rPr>
        <w:t> </w:t>
      </w:r>
      <w:r>
        <w:rPr>
          <w:spacing w:val="-4"/>
        </w:rPr>
        <w:t>team.</w:t>
      </w:r>
      <w:r>
        <w:rPr>
          <w:spacing w:val="-5"/>
        </w:rPr>
        <w:t> </w:t>
      </w: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-3"/>
        </w:rPr>
        <w:t>can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3"/>
        </w:rPr>
        <w:t>done </w:t>
      </w:r>
      <w:r>
        <w:rPr>
          <w:spacing w:val="-4"/>
        </w:rPr>
        <w:t>through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questionnaire</w:t>
      </w:r>
      <w:r>
        <w:rPr>
          <w:spacing w:val="1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8"/>
        </w:rPr>
        <w:t>Post</w:t>
      </w:r>
      <w:r>
        <w:rPr>
          <w:spacing w:val="1"/>
        </w:rPr>
        <w:t> </w:t>
      </w:r>
      <w:r>
        <w:rPr>
          <w:spacing w:val="-5"/>
        </w:rPr>
        <w:t>Implementation</w:t>
      </w:r>
      <w:r>
        <w:rPr>
          <w:spacing w:val="-4"/>
        </w:rPr>
        <w:t> </w:t>
      </w:r>
      <w:r>
        <w:rPr>
          <w:spacing w:val="-6"/>
        </w:rPr>
        <w:t>Review</w:t>
      </w:r>
      <w:r>
        <w:rPr>
          <w:spacing w:val="4"/>
        </w:rPr>
        <w:t> </w:t>
      </w:r>
      <w:r>
        <w:rPr>
          <w:spacing w:val="-6"/>
        </w:rPr>
        <w:t>workshop.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384" w:lineRule="exact"/>
        <w:ind w:left="700" w:right="111"/>
        <w:jc w:val="both"/>
      </w:pP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6"/>
        </w:rPr>
        <w:t>review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4"/>
        </w:rPr>
        <w:t> </w:t>
      </w:r>
      <w:r>
        <w:rPr>
          <w:spacing w:val="-5"/>
        </w:rPr>
        <w:t>project</w:t>
      </w:r>
      <w:r>
        <w:rPr>
          <w:spacing w:val="5"/>
        </w:rPr>
        <w:t> </w:t>
      </w:r>
      <w:r>
        <w:rPr>
          <w:spacing w:val="-3"/>
        </w:rPr>
        <w:t>should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4"/>
        </w:rPr>
        <w:t>conducted</w:t>
      </w:r>
      <w:r>
        <w:rPr>
          <w:spacing w:val="1"/>
        </w:rPr>
        <w:t> </w:t>
      </w:r>
      <w:r>
        <w:rPr>
          <w:spacing w:val="-4"/>
        </w:rPr>
        <w:t>by</w:t>
      </w:r>
      <w:r>
        <w:rPr>
          <w:spacing w:val="2"/>
        </w:rPr>
        <w:t> </w:t>
      </w:r>
      <w:r>
        <w:rPr>
          <w:spacing w:val="-4"/>
        </w:rPr>
        <w:t>appointing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3"/>
        </w:rPr>
        <w:t>qualified</w:t>
      </w:r>
      <w:r>
        <w:rPr>
          <w:spacing w:val="1"/>
        </w:rPr>
        <w:t> </w:t>
      </w:r>
      <w:r>
        <w:rPr>
          <w:spacing w:val="-5"/>
        </w:rPr>
        <w:t>person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5"/>
        </w:rPr>
        <w:t>project</w:t>
      </w:r>
      <w:r>
        <w:rPr>
          <w:spacing w:val="1"/>
        </w:rPr>
        <w:t> </w:t>
      </w:r>
      <w:r>
        <w:rPr>
          <w:spacing w:val="-5"/>
        </w:rPr>
        <w:t>manager</w:t>
      </w:r>
      <w:r>
        <w:rPr>
          <w:spacing w:val="72"/>
        </w:rPr>
        <w:t> </w:t>
      </w:r>
      <w:r>
        <w:rPr>
          <w:spacing w:val="-2"/>
        </w:rPr>
        <w:t>who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4"/>
        </w:rPr>
        <w:t>independent</w:t>
      </w:r>
      <w:r>
        <w:rPr>
          <w:spacing w:val="13"/>
        </w:rPr>
        <w:t> </w:t>
      </w:r>
      <w:r>
        <w:rPr>
          <w:spacing w:val="-3"/>
        </w:rPr>
        <w:t>to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4"/>
        </w:rPr>
        <w:t> </w:t>
      </w:r>
      <w:r>
        <w:rPr>
          <w:spacing w:val="-4"/>
        </w:rPr>
        <w:t>project.</w:t>
      </w:r>
      <w:r>
        <w:rPr>
          <w:spacing w:val="15"/>
        </w:rPr>
        <w:t> </w:t>
      </w:r>
      <w:r>
        <w:rPr>
          <w:spacing w:val="-5"/>
        </w:rPr>
        <w:t>Where</w:t>
      </w:r>
      <w:r>
        <w:rPr>
          <w:spacing w:val="14"/>
        </w:rPr>
        <w:t> </w:t>
      </w:r>
      <w:r>
        <w:rPr>
          <w:spacing w:val="-2"/>
        </w:rPr>
        <w:t>this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2"/>
        </w:rPr>
        <w:t>not</w:t>
      </w:r>
      <w:r>
        <w:rPr>
          <w:spacing w:val="14"/>
        </w:rPr>
        <w:t> </w:t>
      </w:r>
      <w:r>
        <w:rPr>
          <w:spacing w:val="-3"/>
        </w:rPr>
        <w:t>possible,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3"/>
        </w:rPr>
        <w:t> </w:t>
      </w:r>
      <w:r>
        <w:rPr>
          <w:spacing w:val="-4"/>
        </w:rPr>
        <w:t>project</w:t>
      </w:r>
      <w:r>
        <w:rPr>
          <w:spacing w:val="12"/>
        </w:rPr>
        <w:t> </w:t>
      </w:r>
      <w:r>
        <w:rPr>
          <w:spacing w:val="-4"/>
        </w:rPr>
        <w:t>manager</w:t>
      </w:r>
      <w:r>
        <w:rPr>
          <w:spacing w:val="14"/>
        </w:rPr>
        <w:t> </w:t>
      </w:r>
      <w:r>
        <w:rPr>
          <w:spacing w:val="-2"/>
        </w:rPr>
        <w:t>will</w:t>
      </w:r>
      <w:r>
        <w:rPr>
          <w:spacing w:val="13"/>
        </w:rPr>
        <w:t> </w:t>
      </w:r>
      <w:r>
        <w:rPr>
          <w:spacing w:val="-4"/>
        </w:rPr>
        <w:t>conduct</w:t>
      </w:r>
      <w:r>
        <w:rPr>
          <w:spacing w:val="13"/>
        </w:rPr>
        <w:t> </w:t>
      </w:r>
      <w:r>
        <w:rPr>
          <w:spacing w:val="-2"/>
        </w:rPr>
        <w:t>this</w:t>
      </w:r>
      <w:r>
        <w:rPr>
          <w:spacing w:val="28"/>
        </w:rPr>
        <w:t> </w:t>
      </w:r>
      <w:r>
        <w:rPr>
          <w:spacing w:val="-14"/>
        </w:rPr>
        <w:t>r</w:t>
      </w:r>
      <w:r>
        <w:rPr>
          <w:spacing w:val="-6"/>
        </w:rPr>
        <w:t>e</w:t>
      </w:r>
      <w:r>
        <w:rPr>
          <w:spacing w:val="-2"/>
        </w:rPr>
        <w:t>v</w:t>
      </w:r>
      <w:r>
        <w:rPr>
          <w:spacing w:val="-3"/>
        </w:rPr>
        <w:t>i</w:t>
      </w:r>
      <w:r>
        <w:rPr>
          <w:spacing w:val="-6"/>
        </w:rPr>
        <w:t>e</w:t>
      </w:r>
      <w:r>
        <w:rPr>
          <w:spacing w:val="-46"/>
        </w:rPr>
        <w:t>w</w:t>
      </w:r>
      <w:r>
        <w:rPr/>
        <w:t>.</w:t>
      </w:r>
    </w:p>
    <w:p>
      <w:pPr>
        <w:spacing w:after="0" w:line="384" w:lineRule="exact"/>
        <w:jc w:val="both"/>
        <w:sectPr>
          <w:headerReference w:type="default" r:id="rId100"/>
          <w:pgSz w:w="15840" w:h="12240" w:orient="landscape"/>
          <w:pgMar w:header="831" w:footer="0" w:top="2500" w:bottom="940" w:left="76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5"/>
          <w:szCs w:val="15"/>
        </w:rPr>
      </w:pPr>
    </w:p>
    <w:p>
      <w:pPr>
        <w:spacing w:line="200" w:lineRule="atLeast"/>
        <w:ind w:left="1144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403729" cy="344614"/>
            <wp:effectExtent l="0" t="0" r="0" b="0"/>
            <wp:docPr id="2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29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2421" w:right="0"/>
        <w:jc w:val="left"/>
      </w:pPr>
      <w:r>
        <w:rPr>
          <w:spacing w:val="-3"/>
        </w:rPr>
        <w:t>E2E</w:t>
      </w:r>
      <w:r>
        <w:rPr>
          <w:spacing w:val="-9"/>
        </w:rPr>
        <w:t> </w:t>
      </w:r>
      <w:r>
        <w:rPr>
          <w:spacing w:val="-5"/>
        </w:rPr>
        <w:t>framework</w:t>
      </w:r>
      <w:r>
        <w:rPr>
          <w:spacing w:val="4"/>
        </w:rPr>
        <w:t> </w:t>
      </w:r>
      <w:r>
        <w:rPr>
          <w:spacing w:val="-3"/>
        </w:rPr>
        <w:t>for</w:t>
      </w:r>
      <w:r>
        <w:rPr>
          <w:spacing w:val="-34"/>
        </w:rPr>
        <w:t> </w:t>
      </w:r>
      <w:r>
        <w:rPr>
          <w:spacing w:val="-4"/>
        </w:rPr>
        <w:t>agile products</w:t>
      </w:r>
      <w:r>
        <w:rPr/>
      </w:r>
    </w:p>
    <w:p>
      <w:pPr>
        <w:spacing w:after="0" w:line="240" w:lineRule="auto"/>
        <w:jc w:val="left"/>
        <w:sectPr>
          <w:headerReference w:type="default" r:id="rId101"/>
          <w:pgSz w:w="15840" w:h="12240" w:orient="landscape"/>
          <w:pgMar w:header="0" w:footer="0" w:top="1140" w:bottom="940" w:left="760" w:right="1320"/>
        </w:sectPr>
      </w:pP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  <w:r>
        <w:rPr/>
        <w:pict>
          <v:shape style="position:absolute;margin-left:646.651184pt;margin-top:247.350006pt;width:20.1pt;height:113.7pt;mso-position-horizontal-relative:page;mso-position-vertical-relative:page;z-index:-11286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2"/>
                      <w:sz w:val="18"/>
                    </w:rPr>
                    <w:t>nefits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18pt;margin-top:333.247437pt;width:14pt;height:92pt;mso-position-horizontal-relative:page;mso-position-vertical-relative:page;z-index:4144" type="#_x0000_t202" filled="false" stroked="false">
            <v:textbox inset="0,0,0,0" style="layout-flow:vertical;mso-layout-flow-alt:bottom-to-top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pacing w:val="-3"/>
                      <w:w w:val="99"/>
                      <w:sz w:val="24"/>
                    </w:rPr>
                    <w:t>Lif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>ecycle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ct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24"/>
                    </w:rPr>
                    <w:t>ivities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410004pt;margin-top:416.982117pt;width:11pt;height:54.4pt;mso-position-horizontal-relative:page;mso-position-vertical-relative:page;z-index:4168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Assess</w:t>
                  </w:r>
                  <w:r>
                    <w:rPr>
                      <w:rFonts w:ascii="Calibri"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Priori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ty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29997pt;margin-top:429.932343pt;width:11pt;height:28.65pt;mso-position-horizontal-relative:page;mso-position-vertical-relative:page;z-index:4192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Classi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fy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649994pt;margin-top:409.740997pt;width:11pt;height:68.8pt;mso-position-horizontal-relative:page;mso-position-vertical-relative:page;z-index:4216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Allo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cate</w:t>
                  </w:r>
                  <w:r>
                    <w:rPr>
                      <w:rFonts w:ascii="Calibri"/>
                      <w:color w:val="FFFFFF"/>
                      <w:spacing w:val="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Branch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550003pt;margin-top:416.938141pt;width:11pt;height:67.5pt;mso-position-horizontal-relative:page;mso-position-vertical-relative:page;z-index:4240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Conduct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Re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s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earch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89993pt;margin-top:410.906952pt;width:11pt;height:80.150pt;mso-position-horizontal-relative:page;mso-position-vertical-relative:page;z-index:4264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Ch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aracte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ris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Prob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l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em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070007pt;margin-top:421.93924pt;width:11pt;height:57.5pt;mso-position-horizontal-relative:page;mso-position-vertical-relative:page;z-index:4288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De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fi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ne</w:t>
                  </w:r>
                  <w:r>
                    <w:rPr>
                      <w:rFonts w:ascii="Calibri"/>
                      <w:color w:val="FFFFFF"/>
                      <w:spacing w:val="5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18"/>
                    </w:rPr>
                    <w:t>Bene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fits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70007pt;margin-top:424.605682pt;width:11pt;height:52.75pt;mso-position-horizontal-relative:page;mso-position-vertical-relative:page;z-index:4312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Assess</w:t>
                  </w:r>
                  <w:r>
                    <w:rPr>
                      <w:rFonts w:ascii="Calibri"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Option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0012pt;margin-top:419.106567pt;width:11pt;height:82.75pt;mso-position-horizontal-relative:page;mso-position-vertical-relative:page;z-index:4336" type="#_x0000_t202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Build</w:t>
                  </w:r>
                  <w:r>
                    <w:rPr>
                      <w:rFonts w:ascii="Calibri"/>
                      <w:color w:val="FFFFFF"/>
                      <w:spacing w:val="6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c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as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sz w:val="18"/>
                    </w:rPr>
                    <w:t>f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18"/>
                    </w:rPr>
                    <w:t>or</w:t>
                  </w:r>
                  <w:r>
                    <w:rPr>
                      <w:rFonts w:ascii="Calibri"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Solution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329987pt;margin-top:397.235718pt;width:21.8pt;height:104.75pt;mso-position-horizontal-relative:page;mso-position-vertical-relative:page;z-index:4360" type="#_x0000_t20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nalys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w w:val="99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color w:val="FFFFFF"/>
                      <w:spacing w:val="4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Valu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w w:val="99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fo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w w:val="99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‐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w w:val="99"/>
                      <w:sz w:val="18"/>
                      <w:szCs w:val="18"/>
                    </w:rPr>
                    <w:t>Money</w:t>
                  </w:r>
                  <w:r>
                    <w:rPr>
                      <w:rFonts w:ascii="Calibri" w:hAnsi="Calibri" w:cs="Calibri" w:eastAsia="Calibri"/>
                      <w:color w:val="FFFFFF"/>
                      <w:spacing w:val="8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color w:val="FFFFFF"/>
                      <w:spacing w:val="-1"/>
                      <w:sz w:val="18"/>
                      <w:szCs w:val="18"/>
                    </w:rPr>
                    <w:t>of</w:t>
                  </w:r>
                  <w:r>
                    <w:rPr>
                      <w:rFonts w:ascii="Calibri" w:hAnsi="Calibri" w:cs="Calibri" w:eastAsia="Calibri"/>
                      <w:sz w:val="18"/>
                      <w:szCs w:val="18"/>
                    </w:rPr>
                  </w:r>
                </w:p>
                <w:p>
                  <w:pPr>
                    <w:spacing w:line="21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18"/>
                    </w:rPr>
                    <w:t>options</w:t>
                  </w:r>
                  <w:r>
                    <w:rPr>
                      <w:rFonts w:asci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Heading3"/>
        <w:spacing w:line="240" w:lineRule="auto" w:before="29"/>
        <w:ind w:left="1168" w:right="0"/>
        <w:jc w:val="left"/>
      </w:pPr>
      <w:r>
        <w:rPr/>
        <w:pict>
          <v:shape style="position:absolute;margin-left:610.020020pt;margin-top:-1.506328pt;width:109.980003pt;height:27pt;mso-position-horizontal-relative:page;mso-position-vertical-relative:paragraph;z-index:3688" type="#_x0000_t75" stroked="false">
            <v:imagedata r:id="rId9" o:title=""/>
          </v:shape>
        </w:pict>
      </w:r>
      <w:r>
        <w:rPr/>
        <w:pict>
          <v:group style="position:absolute;margin-left:40.259998pt;margin-top:79.853668pt;width:707.4pt;height:350.55pt;mso-position-horizontal-relative:page;mso-position-vertical-relative:paragraph;z-index:4120" coordorigin="805,1597" coordsize="14148,7011">
            <v:shape style="position:absolute;left:9950;top:4214;width:3007;height:2725" type="#_x0000_t75" stroked="false">
              <v:imagedata r:id="rId103" o:title=""/>
            </v:shape>
            <v:shape style="position:absolute;left:12593;top:2651;width:164;height:5957" type="#_x0000_t75" stroked="false">
              <v:imagedata r:id="rId104" o:title=""/>
            </v:shape>
            <v:group style="position:absolute;left:12668;top:2690;width:20;height:80" coordorigin="12668,2690" coordsize="20,80">
              <v:shape style="position:absolute;left:12668;top:2690;width:20;height:80" coordorigin="12668,2690" coordsize="20,80" path="m12668,2730l12688,2730e" filled="false" stroked="true" strokeweight="4.060000pt" strokecolor="#000000">
                <v:path arrowok="t"/>
              </v:shape>
            </v:group>
            <v:group style="position:absolute;left:12668;top:2829;width:20;height:81" coordorigin="12668,2829" coordsize="20,81">
              <v:shape style="position:absolute;left:12668;top:2829;width:20;height:81" coordorigin="12668,2829" coordsize="20,81" path="m12678,2829l12678,2910e" filled="false" stroked="true" strokeweight="1.06002pt" strokecolor="#000000">
                <v:path arrowok="t"/>
              </v:shape>
            </v:group>
            <v:group style="position:absolute;left:12668;top:2970;width:20;height:81" coordorigin="12668,2970" coordsize="20,81">
              <v:shape style="position:absolute;left:12668;top:2970;width:20;height:81" coordorigin="12668,2970" coordsize="20,81" path="m12678,2970l12678,3050e" filled="false" stroked="true" strokeweight="1.06002pt" strokecolor="#000000">
                <v:path arrowok="t"/>
              </v:shape>
            </v:group>
            <v:group style="position:absolute;left:12668;top:3110;width:20;height:80" coordorigin="12668,3110" coordsize="20,80">
              <v:shape style="position:absolute;left:12668;top:3110;width:20;height:80" coordorigin="12668,3110" coordsize="20,80" path="m12668,3150l12688,3150e" filled="false" stroked="true" strokeweight="4.060000pt" strokecolor="#000000">
                <v:path arrowok="t"/>
              </v:shape>
            </v:group>
            <v:group style="position:absolute;left:12668;top:3249;width:20;height:81" coordorigin="12668,3249" coordsize="20,81">
              <v:shape style="position:absolute;left:12668;top:3249;width:20;height:81" coordorigin="12668,3249" coordsize="20,81" path="m12678,3249l12678,3330e" filled="false" stroked="true" strokeweight="1.06002pt" strokecolor="#000000">
                <v:path arrowok="t"/>
              </v:shape>
            </v:group>
            <v:group style="position:absolute;left:12668;top:3390;width:20;height:81" coordorigin="12668,3390" coordsize="20,81">
              <v:shape style="position:absolute;left:12668;top:3390;width:20;height:81" coordorigin="12668,3390" coordsize="20,81" path="m12678,3390l12678,3470e" filled="false" stroked="true" strokeweight="1.06002pt" strokecolor="#000000">
                <v:path arrowok="t"/>
              </v:shape>
            </v:group>
            <v:group style="position:absolute;left:12668;top:3530;width:20;height:80" coordorigin="12668,3530" coordsize="20,80">
              <v:shape style="position:absolute;left:12668;top:3530;width:20;height:80" coordorigin="12668,3530" coordsize="20,80" path="m12668,3570l12688,3570e" filled="false" stroked="true" strokeweight="4.060000pt" strokecolor="#000000">
                <v:path arrowok="t"/>
              </v:shape>
            </v:group>
            <v:group style="position:absolute;left:12668;top:3669;width:20;height:81" coordorigin="12668,3669" coordsize="20,81">
              <v:shape style="position:absolute;left:12668;top:3669;width:20;height:81" coordorigin="12668,3669" coordsize="20,81" path="m12678,3669l12678,3750e" filled="false" stroked="true" strokeweight="1.06002pt" strokecolor="#000000">
                <v:path arrowok="t"/>
              </v:shape>
            </v:group>
            <v:group style="position:absolute;left:12668;top:3810;width:20;height:81" coordorigin="12668,3810" coordsize="20,81">
              <v:shape style="position:absolute;left:12668;top:3810;width:20;height:81" coordorigin="12668,3810" coordsize="20,81" path="m12678,3810l12678,3890e" filled="false" stroked="true" strokeweight="1.06002pt" strokecolor="#000000">
                <v:path arrowok="t"/>
              </v:shape>
            </v:group>
            <v:group style="position:absolute;left:12668;top:3950;width:20;height:80" coordorigin="12668,3950" coordsize="20,80">
              <v:shape style="position:absolute;left:12668;top:3950;width:20;height:80" coordorigin="12668,3950" coordsize="20,80" path="m12668,3990l12688,3990e" filled="false" stroked="true" strokeweight="4.060000pt" strokecolor="#000000">
                <v:path arrowok="t"/>
              </v:shape>
            </v:group>
            <v:group style="position:absolute;left:12668;top:4089;width:20;height:81" coordorigin="12668,4089" coordsize="20,81">
              <v:shape style="position:absolute;left:12668;top:4089;width:20;height:81" coordorigin="12668,4089" coordsize="20,81" path="m12678,4089l12678,4170e" filled="false" stroked="true" strokeweight="1.06002pt" strokecolor="#000000">
                <v:path arrowok="t"/>
              </v:shape>
            </v:group>
            <v:group style="position:absolute;left:12668;top:4230;width:20;height:81" coordorigin="12668,4230" coordsize="20,81">
              <v:shape style="position:absolute;left:12668;top:4230;width:20;height:81" coordorigin="12668,4230" coordsize="20,81" path="m12678,4230l12678,4310e" filled="false" stroked="true" strokeweight="1.06002pt" strokecolor="#000000">
                <v:path arrowok="t"/>
              </v:shape>
            </v:group>
            <v:group style="position:absolute;left:12668;top:4370;width:20;height:80" coordorigin="12668,4370" coordsize="20,80">
              <v:shape style="position:absolute;left:12668;top:4370;width:20;height:80" coordorigin="12668,4370" coordsize="20,80" path="m12668,4410l12688,4410e" filled="false" stroked="true" strokeweight="4.060000pt" strokecolor="#000000">
                <v:path arrowok="t"/>
              </v:shape>
            </v:group>
            <v:group style="position:absolute;left:12668;top:4509;width:20;height:81" coordorigin="12668,4509" coordsize="20,81">
              <v:shape style="position:absolute;left:12668;top:4509;width:20;height:81" coordorigin="12668,4509" coordsize="20,81" path="m12678,4509l12678,4590e" filled="false" stroked="true" strokeweight="1.06002pt" strokecolor="#000000">
                <v:path arrowok="t"/>
              </v:shape>
            </v:group>
            <v:group style="position:absolute;left:12668;top:4650;width:20;height:81" coordorigin="12668,4650" coordsize="20,81">
              <v:shape style="position:absolute;left:12668;top:4650;width:20;height:81" coordorigin="12668,4650" coordsize="20,81" path="m12678,4650l12678,4730e" filled="false" stroked="true" strokeweight="1.06002pt" strokecolor="#000000">
                <v:path arrowok="t"/>
              </v:shape>
            </v:group>
            <v:group style="position:absolute;left:12668;top:4790;width:20;height:80" coordorigin="12668,4790" coordsize="20,80">
              <v:shape style="position:absolute;left:12668;top:4790;width:20;height:80" coordorigin="12668,4790" coordsize="20,80" path="m12668,4830l12688,4830e" filled="false" stroked="true" strokeweight="4.060000pt" strokecolor="#000000">
                <v:path arrowok="t"/>
              </v:shape>
            </v:group>
            <v:group style="position:absolute;left:12668;top:4929;width:20;height:81" coordorigin="12668,4929" coordsize="20,81">
              <v:shape style="position:absolute;left:12668;top:4929;width:20;height:81" coordorigin="12668,4929" coordsize="20,81" path="m12678,4929l12678,5010e" filled="false" stroked="true" strokeweight="1.06002pt" strokecolor="#000000">
                <v:path arrowok="t"/>
              </v:shape>
            </v:group>
            <v:group style="position:absolute;left:12668;top:5070;width:20;height:81" coordorigin="12668,5070" coordsize="20,81">
              <v:shape style="position:absolute;left:12668;top:5070;width:20;height:81" coordorigin="12668,5070" coordsize="20,81" path="m12678,5070l12678,5150e" filled="false" stroked="true" strokeweight="1.06002pt" strokecolor="#000000">
                <v:path arrowok="t"/>
              </v:shape>
            </v:group>
            <v:group style="position:absolute;left:12668;top:5210;width:20;height:80" coordorigin="12668,5210" coordsize="20,80">
              <v:shape style="position:absolute;left:12668;top:5210;width:20;height:80" coordorigin="12668,5210" coordsize="20,80" path="m12668,5250l12688,5250e" filled="false" stroked="true" strokeweight="4.060000pt" strokecolor="#000000">
                <v:path arrowok="t"/>
              </v:shape>
            </v:group>
            <v:group style="position:absolute;left:12668;top:5349;width:20;height:81" coordorigin="12668,5349" coordsize="20,81">
              <v:shape style="position:absolute;left:12668;top:5349;width:20;height:81" coordorigin="12668,5349" coordsize="20,81" path="m12678,5349l12678,5430e" filled="false" stroked="true" strokeweight="1.06002pt" strokecolor="#000000">
                <v:path arrowok="t"/>
              </v:shape>
            </v:group>
            <v:group style="position:absolute;left:12668;top:5490;width:20;height:81" coordorigin="12668,5490" coordsize="20,81">
              <v:shape style="position:absolute;left:12668;top:5490;width:20;height:81" coordorigin="12668,5490" coordsize="20,81" path="m12678,5490l12678,5570e" filled="false" stroked="true" strokeweight="1.06002pt" strokecolor="#000000">
                <v:path arrowok="t"/>
              </v:shape>
            </v:group>
            <v:group style="position:absolute;left:12668;top:5630;width:20;height:80" coordorigin="12668,5630" coordsize="20,80">
              <v:shape style="position:absolute;left:12668;top:5630;width:20;height:80" coordorigin="12668,5630" coordsize="20,80" path="m12668,5670l12688,5670e" filled="false" stroked="true" strokeweight="4.060000pt" strokecolor="#000000">
                <v:path arrowok="t"/>
              </v:shape>
            </v:group>
            <v:group style="position:absolute;left:12668;top:5769;width:20;height:81" coordorigin="12668,5769" coordsize="20,81">
              <v:shape style="position:absolute;left:12668;top:5769;width:20;height:81" coordorigin="12668,5769" coordsize="20,81" path="m12678,5769l12678,5850e" filled="false" stroked="true" strokeweight="1.06002pt" strokecolor="#000000">
                <v:path arrowok="t"/>
              </v:shape>
            </v:group>
            <v:group style="position:absolute;left:12668;top:5910;width:20;height:81" coordorigin="12668,5910" coordsize="20,81">
              <v:shape style="position:absolute;left:12668;top:5910;width:20;height:81" coordorigin="12668,5910" coordsize="20,81" path="m12678,5910l12678,5990e" filled="false" stroked="true" strokeweight="1.06002pt" strokecolor="#000000">
                <v:path arrowok="t"/>
              </v:shape>
            </v:group>
            <v:group style="position:absolute;left:12668;top:6050;width:20;height:80" coordorigin="12668,6050" coordsize="20,80">
              <v:shape style="position:absolute;left:12668;top:6050;width:20;height:80" coordorigin="12668,6050" coordsize="20,80" path="m12668,6090l12688,6090e" filled="false" stroked="true" strokeweight="4.060000pt" strokecolor="#000000">
                <v:path arrowok="t"/>
              </v:shape>
            </v:group>
            <v:group style="position:absolute;left:12668;top:6189;width:20;height:81" coordorigin="12668,6189" coordsize="20,81">
              <v:shape style="position:absolute;left:12668;top:6189;width:20;height:81" coordorigin="12668,6189" coordsize="20,81" path="m12678,6189l12678,6270e" filled="false" stroked="true" strokeweight="1.06002pt" strokecolor="#000000">
                <v:path arrowok="t"/>
              </v:shape>
            </v:group>
            <v:group style="position:absolute;left:12668;top:6330;width:20;height:81" coordorigin="12668,6330" coordsize="20,81">
              <v:shape style="position:absolute;left:12668;top:6330;width:20;height:81" coordorigin="12668,6330" coordsize="20,81" path="m12678,6330l12678,6410e" filled="false" stroked="true" strokeweight="1.06002pt" strokecolor="#000000">
                <v:path arrowok="t"/>
              </v:shape>
            </v:group>
            <v:group style="position:absolute;left:12668;top:6470;width:20;height:80" coordorigin="12668,6470" coordsize="20,80">
              <v:shape style="position:absolute;left:12668;top:6470;width:20;height:80" coordorigin="12668,6470" coordsize="20,80" path="m12668,6510l12688,6510e" filled="false" stroked="true" strokeweight="4.060000pt" strokecolor="#000000">
                <v:path arrowok="t"/>
              </v:shape>
            </v:group>
            <v:group style="position:absolute;left:12668;top:6609;width:20;height:81" coordorigin="12668,6609" coordsize="20,81">
              <v:shape style="position:absolute;left:12668;top:6609;width:20;height:81" coordorigin="12668,6609" coordsize="20,81" path="m12678,6609l12678,6690e" filled="false" stroked="true" strokeweight="1.06002pt" strokecolor="#000000">
                <v:path arrowok="t"/>
              </v:shape>
            </v:group>
            <v:group style="position:absolute;left:12668;top:6750;width:20;height:81" coordorigin="12668,6750" coordsize="20,81">
              <v:shape style="position:absolute;left:12668;top:6750;width:20;height:81" coordorigin="12668,6750" coordsize="20,81" path="m12678,6750l12678,6830e" filled="false" stroked="true" strokeweight="1.06002pt" strokecolor="#000000">
                <v:path arrowok="t"/>
              </v:shape>
            </v:group>
            <v:group style="position:absolute;left:12668;top:6890;width:20;height:80" coordorigin="12668,6890" coordsize="20,80">
              <v:shape style="position:absolute;left:12668;top:6890;width:20;height:80" coordorigin="12668,6890" coordsize="20,80" path="m12668,6930l12688,6930e" filled="false" stroked="true" strokeweight="4.060000pt" strokecolor="#000000">
                <v:path arrowok="t"/>
              </v:shape>
            </v:group>
            <v:group style="position:absolute;left:12668;top:7029;width:20;height:81" coordorigin="12668,7029" coordsize="20,81">
              <v:shape style="position:absolute;left:12668;top:7029;width:20;height:81" coordorigin="12668,7029" coordsize="20,81" path="m12678,7029l12678,7110e" filled="false" stroked="true" strokeweight="1.06002pt" strokecolor="#000000">
                <v:path arrowok="t"/>
              </v:shape>
            </v:group>
            <v:group style="position:absolute;left:12668;top:7170;width:20;height:81" coordorigin="12668,7170" coordsize="20,81">
              <v:shape style="position:absolute;left:12668;top:7170;width:20;height:81" coordorigin="12668,7170" coordsize="20,81" path="m12678,7170l12678,7250e" filled="false" stroked="true" strokeweight="1.06002pt" strokecolor="#000000">
                <v:path arrowok="t"/>
              </v:shape>
            </v:group>
            <v:group style="position:absolute;left:12668;top:7310;width:20;height:80" coordorigin="12668,7310" coordsize="20,80">
              <v:shape style="position:absolute;left:12668;top:7310;width:20;height:80" coordorigin="12668,7310" coordsize="20,80" path="m12668,7350l12688,7350e" filled="false" stroked="true" strokeweight="4.060000pt" strokecolor="#000000">
                <v:path arrowok="t"/>
              </v:shape>
            </v:group>
            <v:group style="position:absolute;left:12668;top:7449;width:20;height:81" coordorigin="12668,7449" coordsize="20,81">
              <v:shape style="position:absolute;left:12668;top:7449;width:20;height:81" coordorigin="12668,7449" coordsize="20,81" path="m12678,7449l12678,7530e" filled="false" stroked="true" strokeweight="1.06002pt" strokecolor="#000000">
                <v:path arrowok="t"/>
              </v:shape>
            </v:group>
            <v:group style="position:absolute;left:12668;top:7590;width:20;height:81" coordorigin="12668,7590" coordsize="20,81">
              <v:shape style="position:absolute;left:12668;top:7590;width:20;height:81" coordorigin="12668,7590" coordsize="20,81" path="m12678,7590l12678,7670e" filled="false" stroked="true" strokeweight="1.06002pt" strokecolor="#000000">
                <v:path arrowok="t"/>
              </v:shape>
            </v:group>
            <v:group style="position:absolute;left:12668;top:7730;width:20;height:80" coordorigin="12668,7730" coordsize="20,80">
              <v:shape style="position:absolute;left:12668;top:7730;width:20;height:80" coordorigin="12668,7730" coordsize="20,80" path="m12668,7770l12688,7770e" filled="false" stroked="true" strokeweight="4.060000pt" strokecolor="#000000">
                <v:path arrowok="t"/>
              </v:shape>
            </v:group>
            <v:group style="position:absolute;left:12668;top:7869;width:20;height:81" coordorigin="12668,7869" coordsize="20,81">
              <v:shape style="position:absolute;left:12668;top:7869;width:20;height:81" coordorigin="12668,7869" coordsize="20,81" path="m12678,7869l12678,7950e" filled="false" stroked="true" strokeweight="1.06002pt" strokecolor="#000000">
                <v:path arrowok="t"/>
              </v:shape>
            </v:group>
            <v:group style="position:absolute;left:12668;top:8010;width:20;height:81" coordorigin="12668,8010" coordsize="20,81">
              <v:shape style="position:absolute;left:12668;top:8010;width:20;height:81" coordorigin="12668,8010" coordsize="20,81" path="m12678,8010l12678,8090e" filled="false" stroked="true" strokeweight="1.06002pt" strokecolor="#000000">
                <v:path arrowok="t"/>
              </v:shape>
            </v:group>
            <v:group style="position:absolute;left:12668;top:8150;width:20;height:80" coordorigin="12668,8150" coordsize="20,80">
              <v:shape style="position:absolute;left:12668;top:8150;width:20;height:80" coordorigin="12668,8150" coordsize="20,80" path="m12668,8190l12688,8190e" filled="false" stroked="true" strokeweight="4.060000pt" strokecolor="#000000">
                <v:path arrowok="t"/>
              </v:shape>
            </v:group>
            <v:group style="position:absolute;left:12668;top:8289;width:20;height:81" coordorigin="12668,8289" coordsize="20,81">
              <v:shape style="position:absolute;left:12668;top:8289;width:20;height:81" coordorigin="12668,8289" coordsize="20,81" path="m12678,8289l12678,8370e" filled="false" stroked="true" strokeweight="1.06002pt" strokecolor="#000000">
                <v:path arrowok="t"/>
              </v:shape>
            </v:group>
            <v:group style="position:absolute;left:12668;top:8430;width:20;height:72" coordorigin="12668,8430" coordsize="20,72">
              <v:shape style="position:absolute;left:12668;top:8430;width:20;height:72" coordorigin="12668,8430" coordsize="20,72" path="m12668,8466l12688,8466e" filled="false" stroked="true" strokeweight="3.7pt" strokecolor="#000000">
                <v:path arrowok="t"/>
              </v:shape>
              <v:shape style="position:absolute;left:7585;top:1629;width:172;height:6972" type="#_x0000_t75" stroked="false">
                <v:imagedata r:id="rId105" o:title=""/>
              </v:shape>
            </v:group>
            <v:group style="position:absolute;left:7663;top:1675;width:21;height:80" coordorigin="7663,1675" coordsize="21,80">
              <v:shape style="position:absolute;left:7663;top:1675;width:21;height:80" coordorigin="7663,1675" coordsize="21,80" path="m7663,1715l7684,1715e" filled="false" stroked="true" strokeweight="4.060000pt" strokecolor="#000000">
                <v:path arrowok="t"/>
              </v:shape>
            </v:group>
            <v:group style="position:absolute;left:7663;top:1814;width:21;height:81" coordorigin="7663,1814" coordsize="21,81">
              <v:shape style="position:absolute;left:7663;top:1814;width:21;height:81" coordorigin="7663,1814" coordsize="21,81" path="m7673,1814l7673,1895e" filled="false" stroked="true" strokeweight="1.120pt" strokecolor="#000000">
                <v:path arrowok="t"/>
              </v:shape>
            </v:group>
            <v:group style="position:absolute;left:7663;top:1955;width:21;height:81" coordorigin="7663,1955" coordsize="21,81">
              <v:shape style="position:absolute;left:7663;top:1955;width:21;height:81" coordorigin="7663,1955" coordsize="21,81" path="m7673,1955l7673,2035e" filled="false" stroked="true" strokeweight="1.120pt" strokecolor="#000000">
                <v:path arrowok="t"/>
              </v:shape>
            </v:group>
            <v:group style="position:absolute;left:7663;top:2095;width:21;height:80" coordorigin="7663,2095" coordsize="21,80">
              <v:shape style="position:absolute;left:7663;top:2095;width:21;height:80" coordorigin="7663,2095" coordsize="21,80" path="m7663,2135l7684,2135e" filled="false" stroked="true" strokeweight="4.060000pt" strokecolor="#000000">
                <v:path arrowok="t"/>
              </v:shape>
            </v:group>
            <v:group style="position:absolute;left:7663;top:2234;width:21;height:81" coordorigin="7663,2234" coordsize="21,81">
              <v:shape style="position:absolute;left:7663;top:2234;width:21;height:81" coordorigin="7663,2234" coordsize="21,81" path="m7673,2234l7673,2315e" filled="false" stroked="true" strokeweight="1.120pt" strokecolor="#000000">
                <v:path arrowok="t"/>
              </v:shape>
            </v:group>
            <v:group style="position:absolute;left:7663;top:2375;width:21;height:81" coordorigin="7663,2375" coordsize="21,81">
              <v:shape style="position:absolute;left:7663;top:2375;width:21;height:81" coordorigin="7663,2375" coordsize="21,81" path="m7673,2375l7673,2455e" filled="false" stroked="true" strokeweight="1.120pt" strokecolor="#000000">
                <v:path arrowok="t"/>
              </v:shape>
            </v:group>
            <v:group style="position:absolute;left:7663;top:2515;width:21;height:80" coordorigin="7663,2515" coordsize="21,80">
              <v:shape style="position:absolute;left:7663;top:2515;width:21;height:80" coordorigin="7663,2515" coordsize="21,80" path="m7663,2555l7684,2555e" filled="false" stroked="true" strokeweight="4.060000pt" strokecolor="#000000">
                <v:path arrowok="t"/>
              </v:shape>
            </v:group>
            <v:group style="position:absolute;left:7663;top:2654;width:21;height:81" coordorigin="7663,2654" coordsize="21,81">
              <v:shape style="position:absolute;left:7663;top:2654;width:21;height:81" coordorigin="7663,2654" coordsize="21,81" path="m7673,2654l7673,2735e" filled="false" stroked="true" strokeweight="1.120pt" strokecolor="#000000">
                <v:path arrowok="t"/>
              </v:shape>
            </v:group>
            <v:group style="position:absolute;left:7663;top:2795;width:21;height:81" coordorigin="7663,2795" coordsize="21,81">
              <v:shape style="position:absolute;left:7663;top:2795;width:21;height:81" coordorigin="7663,2795" coordsize="21,81" path="m7673,2795l7673,2875e" filled="false" stroked="true" strokeweight="1.120pt" strokecolor="#000000">
                <v:path arrowok="t"/>
              </v:shape>
            </v:group>
            <v:group style="position:absolute;left:7663;top:2935;width:21;height:80" coordorigin="7663,2935" coordsize="21,80">
              <v:shape style="position:absolute;left:7663;top:2935;width:21;height:80" coordorigin="7663,2935" coordsize="21,80" path="m7663,2975l7684,2975e" filled="false" stroked="true" strokeweight="4.060000pt" strokecolor="#000000">
                <v:path arrowok="t"/>
              </v:shape>
            </v:group>
            <v:group style="position:absolute;left:7663;top:3074;width:21;height:81" coordorigin="7663,3074" coordsize="21,81">
              <v:shape style="position:absolute;left:7663;top:3074;width:21;height:81" coordorigin="7663,3074" coordsize="21,81" path="m7673,3074l7673,3155e" filled="false" stroked="true" strokeweight="1.120pt" strokecolor="#000000">
                <v:path arrowok="t"/>
              </v:shape>
            </v:group>
            <v:group style="position:absolute;left:7663;top:3215;width:21;height:81" coordorigin="7663,3215" coordsize="21,81">
              <v:shape style="position:absolute;left:7663;top:3215;width:21;height:81" coordorigin="7663,3215" coordsize="21,81" path="m7673,3215l7673,3295e" filled="false" stroked="true" strokeweight="1.120pt" strokecolor="#000000">
                <v:path arrowok="t"/>
              </v:shape>
            </v:group>
            <v:group style="position:absolute;left:7663;top:3355;width:21;height:80" coordorigin="7663,3355" coordsize="21,80">
              <v:shape style="position:absolute;left:7663;top:3355;width:21;height:80" coordorigin="7663,3355" coordsize="21,80" path="m7663,3395l7684,3395e" filled="false" stroked="true" strokeweight="4.060000pt" strokecolor="#000000">
                <v:path arrowok="t"/>
              </v:shape>
            </v:group>
            <v:group style="position:absolute;left:7663;top:3494;width:21;height:81" coordorigin="7663,3494" coordsize="21,81">
              <v:shape style="position:absolute;left:7663;top:3494;width:21;height:81" coordorigin="7663,3494" coordsize="21,81" path="m7673,3494l7673,3575e" filled="false" stroked="true" strokeweight="1.120pt" strokecolor="#000000">
                <v:path arrowok="t"/>
              </v:shape>
            </v:group>
            <v:group style="position:absolute;left:7663;top:3635;width:21;height:81" coordorigin="7663,3635" coordsize="21,81">
              <v:shape style="position:absolute;left:7663;top:3635;width:21;height:81" coordorigin="7663,3635" coordsize="21,81" path="m7673,3635l7673,3715e" filled="false" stroked="true" strokeweight="1.120pt" strokecolor="#000000">
                <v:path arrowok="t"/>
              </v:shape>
            </v:group>
            <v:group style="position:absolute;left:7663;top:3775;width:21;height:80" coordorigin="7663,3775" coordsize="21,80">
              <v:shape style="position:absolute;left:7663;top:3775;width:21;height:80" coordorigin="7663,3775" coordsize="21,80" path="m7663,3815l7684,3815e" filled="false" stroked="true" strokeweight="4.060000pt" strokecolor="#000000">
                <v:path arrowok="t"/>
              </v:shape>
            </v:group>
            <v:group style="position:absolute;left:7663;top:3914;width:21;height:81" coordorigin="7663,3914" coordsize="21,81">
              <v:shape style="position:absolute;left:7663;top:3914;width:21;height:81" coordorigin="7663,3914" coordsize="21,81" path="m7673,3914l7673,3995e" filled="false" stroked="true" strokeweight="1.120pt" strokecolor="#000000">
                <v:path arrowok="t"/>
              </v:shape>
            </v:group>
            <v:group style="position:absolute;left:7663;top:4055;width:21;height:81" coordorigin="7663,4055" coordsize="21,81">
              <v:shape style="position:absolute;left:7663;top:4055;width:21;height:81" coordorigin="7663,4055" coordsize="21,81" path="m7673,4055l7673,4135e" filled="false" stroked="true" strokeweight="1.120pt" strokecolor="#000000">
                <v:path arrowok="t"/>
              </v:shape>
            </v:group>
            <v:group style="position:absolute;left:7663;top:4195;width:21;height:80" coordorigin="7663,4195" coordsize="21,80">
              <v:shape style="position:absolute;left:7663;top:4195;width:21;height:80" coordorigin="7663,4195" coordsize="21,80" path="m7663,4235l7684,4235e" filled="false" stroked="true" strokeweight="4.060000pt" strokecolor="#000000">
                <v:path arrowok="t"/>
              </v:shape>
            </v:group>
            <v:group style="position:absolute;left:7663;top:4334;width:21;height:81" coordorigin="7663,4334" coordsize="21,81">
              <v:shape style="position:absolute;left:7663;top:4334;width:21;height:81" coordorigin="7663,4334" coordsize="21,81" path="m7673,4334l7673,4415e" filled="false" stroked="true" strokeweight="1.120pt" strokecolor="#000000">
                <v:path arrowok="t"/>
              </v:shape>
            </v:group>
            <v:group style="position:absolute;left:7663;top:4475;width:21;height:81" coordorigin="7663,4475" coordsize="21,81">
              <v:shape style="position:absolute;left:7663;top:4475;width:21;height:81" coordorigin="7663,4475" coordsize="21,81" path="m7673,4475l7673,4555e" filled="false" stroked="true" strokeweight="1.120pt" strokecolor="#000000">
                <v:path arrowok="t"/>
              </v:shape>
            </v:group>
            <v:group style="position:absolute;left:7663;top:4615;width:21;height:80" coordorigin="7663,4615" coordsize="21,80">
              <v:shape style="position:absolute;left:7663;top:4615;width:21;height:80" coordorigin="7663,4615" coordsize="21,80" path="m7663,4655l7684,4655e" filled="false" stroked="true" strokeweight="4.060000pt" strokecolor="#000000">
                <v:path arrowok="t"/>
              </v:shape>
            </v:group>
            <v:group style="position:absolute;left:7663;top:4754;width:21;height:81" coordorigin="7663,4754" coordsize="21,81">
              <v:shape style="position:absolute;left:7663;top:4754;width:21;height:81" coordorigin="7663,4754" coordsize="21,81" path="m7673,4754l7673,4835e" filled="false" stroked="true" strokeweight="1.120pt" strokecolor="#000000">
                <v:path arrowok="t"/>
              </v:shape>
            </v:group>
            <v:group style="position:absolute;left:7663;top:4895;width:21;height:81" coordorigin="7663,4895" coordsize="21,81">
              <v:shape style="position:absolute;left:7663;top:4895;width:21;height:81" coordorigin="7663,4895" coordsize="21,81" path="m7673,4895l7673,4975e" filled="false" stroked="true" strokeweight="1.120pt" strokecolor="#000000">
                <v:path arrowok="t"/>
              </v:shape>
            </v:group>
            <v:group style="position:absolute;left:7663;top:5035;width:21;height:80" coordorigin="7663,5035" coordsize="21,80">
              <v:shape style="position:absolute;left:7663;top:5035;width:21;height:80" coordorigin="7663,5035" coordsize="21,80" path="m7663,5075l7684,5075e" filled="false" stroked="true" strokeweight="4.060000pt" strokecolor="#000000">
                <v:path arrowok="t"/>
              </v:shape>
            </v:group>
            <v:group style="position:absolute;left:7663;top:5174;width:21;height:81" coordorigin="7663,5174" coordsize="21,81">
              <v:shape style="position:absolute;left:7663;top:5174;width:21;height:81" coordorigin="7663,5174" coordsize="21,81" path="m7673,5174l7673,5255e" filled="false" stroked="true" strokeweight="1.120pt" strokecolor="#000000">
                <v:path arrowok="t"/>
              </v:shape>
            </v:group>
            <v:group style="position:absolute;left:7663;top:5315;width:21;height:81" coordorigin="7663,5315" coordsize="21,81">
              <v:shape style="position:absolute;left:7663;top:5315;width:21;height:81" coordorigin="7663,5315" coordsize="21,81" path="m7673,5315l7673,5395e" filled="false" stroked="true" strokeweight="1.120pt" strokecolor="#000000">
                <v:path arrowok="t"/>
              </v:shape>
            </v:group>
            <v:group style="position:absolute;left:7663;top:5455;width:21;height:80" coordorigin="7663,5455" coordsize="21,80">
              <v:shape style="position:absolute;left:7663;top:5455;width:21;height:80" coordorigin="7663,5455" coordsize="21,80" path="m7663,5495l7684,5495e" filled="false" stroked="true" strokeweight="4.060000pt" strokecolor="#000000">
                <v:path arrowok="t"/>
              </v:shape>
            </v:group>
            <v:group style="position:absolute;left:7663;top:5594;width:21;height:81" coordorigin="7663,5594" coordsize="21,81">
              <v:shape style="position:absolute;left:7663;top:5594;width:21;height:81" coordorigin="7663,5594" coordsize="21,81" path="m7673,5594l7673,5675e" filled="false" stroked="true" strokeweight="1.120pt" strokecolor="#000000">
                <v:path arrowok="t"/>
              </v:shape>
            </v:group>
            <v:group style="position:absolute;left:7663;top:5735;width:21;height:81" coordorigin="7663,5735" coordsize="21,81">
              <v:shape style="position:absolute;left:7663;top:5735;width:21;height:81" coordorigin="7663,5735" coordsize="21,81" path="m7673,5735l7673,5815e" filled="false" stroked="true" strokeweight="1.120pt" strokecolor="#000000">
                <v:path arrowok="t"/>
              </v:shape>
            </v:group>
            <v:group style="position:absolute;left:7663;top:5875;width:21;height:80" coordorigin="7663,5875" coordsize="21,80">
              <v:shape style="position:absolute;left:7663;top:5875;width:21;height:80" coordorigin="7663,5875" coordsize="21,80" path="m7663,5915l7684,5915e" filled="false" stroked="true" strokeweight="4.060000pt" strokecolor="#000000">
                <v:path arrowok="t"/>
              </v:shape>
            </v:group>
            <v:group style="position:absolute;left:7663;top:6014;width:21;height:81" coordorigin="7663,6014" coordsize="21,81">
              <v:shape style="position:absolute;left:7663;top:6014;width:21;height:81" coordorigin="7663,6014" coordsize="21,81" path="m7673,6014l7673,6095e" filled="false" stroked="true" strokeweight="1.120pt" strokecolor="#000000">
                <v:path arrowok="t"/>
              </v:shape>
            </v:group>
            <v:group style="position:absolute;left:7663;top:6155;width:21;height:81" coordorigin="7663,6155" coordsize="21,81">
              <v:shape style="position:absolute;left:7663;top:6155;width:21;height:81" coordorigin="7663,6155" coordsize="21,81" path="m7673,6155l7673,6235e" filled="false" stroked="true" strokeweight="1.120pt" strokecolor="#000000">
                <v:path arrowok="t"/>
              </v:shape>
            </v:group>
            <v:group style="position:absolute;left:7663;top:6295;width:21;height:80" coordorigin="7663,6295" coordsize="21,80">
              <v:shape style="position:absolute;left:7663;top:6295;width:21;height:80" coordorigin="7663,6295" coordsize="21,80" path="m7663,6335l7684,6335e" filled="false" stroked="true" strokeweight="4.060000pt" strokecolor="#000000">
                <v:path arrowok="t"/>
              </v:shape>
            </v:group>
            <v:group style="position:absolute;left:7663;top:6434;width:21;height:81" coordorigin="7663,6434" coordsize="21,81">
              <v:shape style="position:absolute;left:7663;top:6434;width:21;height:81" coordorigin="7663,6434" coordsize="21,81" path="m7673,6434l7673,6515e" filled="false" stroked="true" strokeweight="1.120pt" strokecolor="#000000">
                <v:path arrowok="t"/>
              </v:shape>
            </v:group>
            <v:group style="position:absolute;left:7663;top:6575;width:21;height:81" coordorigin="7663,6575" coordsize="21,81">
              <v:shape style="position:absolute;left:7663;top:6575;width:21;height:81" coordorigin="7663,6575" coordsize="21,81" path="m7673,6575l7673,6655e" filled="false" stroked="true" strokeweight="1.120pt" strokecolor="#000000">
                <v:path arrowok="t"/>
              </v:shape>
            </v:group>
            <v:group style="position:absolute;left:7663;top:6715;width:21;height:80" coordorigin="7663,6715" coordsize="21,80">
              <v:shape style="position:absolute;left:7663;top:6715;width:21;height:80" coordorigin="7663,6715" coordsize="21,80" path="m7663,6755l7684,6755e" filled="false" stroked="true" strokeweight="4.060000pt" strokecolor="#000000">
                <v:path arrowok="t"/>
              </v:shape>
            </v:group>
            <v:group style="position:absolute;left:7663;top:6854;width:21;height:81" coordorigin="7663,6854" coordsize="21,81">
              <v:shape style="position:absolute;left:7663;top:6854;width:21;height:81" coordorigin="7663,6854" coordsize="21,81" path="m7673,6854l7673,6935e" filled="false" stroked="true" strokeweight="1.120pt" strokecolor="#000000">
                <v:path arrowok="t"/>
              </v:shape>
            </v:group>
            <v:group style="position:absolute;left:7663;top:6995;width:21;height:81" coordorigin="7663,6995" coordsize="21,81">
              <v:shape style="position:absolute;left:7663;top:6995;width:21;height:81" coordorigin="7663,6995" coordsize="21,81" path="m7673,6995l7673,7075e" filled="false" stroked="true" strokeweight="1.120pt" strokecolor="#000000">
                <v:path arrowok="t"/>
              </v:shape>
            </v:group>
            <v:group style="position:absolute;left:7663;top:7135;width:21;height:80" coordorigin="7663,7135" coordsize="21,80">
              <v:shape style="position:absolute;left:7663;top:7135;width:21;height:80" coordorigin="7663,7135" coordsize="21,80" path="m7663,7175l7684,7175e" filled="false" stroked="true" strokeweight="4.060000pt" strokecolor="#000000">
                <v:path arrowok="t"/>
              </v:shape>
            </v:group>
            <v:group style="position:absolute;left:7663;top:7274;width:21;height:81" coordorigin="7663,7274" coordsize="21,81">
              <v:shape style="position:absolute;left:7663;top:7274;width:21;height:81" coordorigin="7663,7274" coordsize="21,81" path="m7673,7274l7673,7355e" filled="false" stroked="true" strokeweight="1.120pt" strokecolor="#000000">
                <v:path arrowok="t"/>
              </v:shape>
            </v:group>
            <v:group style="position:absolute;left:7663;top:7415;width:21;height:81" coordorigin="7663,7415" coordsize="21,81">
              <v:shape style="position:absolute;left:7663;top:7415;width:21;height:81" coordorigin="7663,7415" coordsize="21,81" path="m7673,7415l7673,7495e" filled="false" stroked="true" strokeweight="1.120pt" strokecolor="#000000">
                <v:path arrowok="t"/>
              </v:shape>
            </v:group>
            <v:group style="position:absolute;left:7663;top:7555;width:21;height:80" coordorigin="7663,7555" coordsize="21,80">
              <v:shape style="position:absolute;left:7663;top:7555;width:21;height:80" coordorigin="7663,7555" coordsize="21,80" path="m7663,7595l7684,7595e" filled="false" stroked="true" strokeweight="4.060000pt" strokecolor="#000000">
                <v:path arrowok="t"/>
              </v:shape>
            </v:group>
            <v:group style="position:absolute;left:7663;top:7694;width:21;height:81" coordorigin="7663,7694" coordsize="21,81">
              <v:shape style="position:absolute;left:7663;top:7694;width:21;height:81" coordorigin="7663,7694" coordsize="21,81" path="m7673,7694l7673,7775e" filled="false" stroked="true" strokeweight="1.120pt" strokecolor="#000000">
                <v:path arrowok="t"/>
              </v:shape>
            </v:group>
            <v:group style="position:absolute;left:7663;top:7835;width:21;height:81" coordorigin="7663,7835" coordsize="21,81">
              <v:shape style="position:absolute;left:7663;top:7835;width:21;height:81" coordorigin="7663,7835" coordsize="21,81" path="m7673,7835l7673,7915e" filled="false" stroked="true" strokeweight="1.120pt" strokecolor="#000000">
                <v:path arrowok="t"/>
              </v:shape>
            </v:group>
            <v:group style="position:absolute;left:7663;top:7975;width:21;height:80" coordorigin="7663,7975" coordsize="21,80">
              <v:shape style="position:absolute;left:7663;top:7975;width:21;height:80" coordorigin="7663,7975" coordsize="21,80" path="m7663,8015l7684,8015e" filled="false" stroked="true" strokeweight="4.060000pt" strokecolor="#000000">
                <v:path arrowok="t"/>
              </v:shape>
            </v:group>
            <v:group style="position:absolute;left:7663;top:8114;width:21;height:81" coordorigin="7663,8114" coordsize="21,81">
              <v:shape style="position:absolute;left:7663;top:8114;width:21;height:81" coordorigin="7663,8114" coordsize="21,81" path="m7673,8114l7673,8195e" filled="false" stroked="true" strokeweight="1.120pt" strokecolor="#000000">
                <v:path arrowok="t"/>
              </v:shape>
            </v:group>
            <v:group style="position:absolute;left:7663;top:8255;width:21;height:81" coordorigin="7663,8255" coordsize="21,81">
              <v:shape style="position:absolute;left:7663;top:8255;width:21;height:81" coordorigin="7663,8255" coordsize="21,81" path="m7673,8255l7673,8335e" filled="false" stroked="true" strokeweight="1.120pt" strokecolor="#000000">
                <v:path arrowok="t"/>
              </v:shape>
            </v:group>
            <v:group style="position:absolute;left:7663;top:8395;width:21;height:80" coordorigin="7663,8395" coordsize="21,80">
              <v:shape style="position:absolute;left:7663;top:8395;width:21;height:80" coordorigin="7663,8395" coordsize="21,80" path="m7663,8435l7684,8435e" filled="false" stroked="true" strokeweight="4.060000pt" strokecolor="#000000">
                <v:path arrowok="t"/>
              </v:shape>
              <v:shape style="position:absolute;left:3551;top:2785;width:3005;height:2728" type="#_x0000_t75" stroked="false">
                <v:imagedata r:id="rId103" o:title=""/>
              </v:shape>
            </v:group>
            <v:group style="position:absolute;left:805;top:1597;width:14133;height:1265" coordorigin="805,1597" coordsize="14133,1265">
              <v:shape style="position:absolute;left:805;top:1597;width:14133;height:1265" coordorigin="805,1597" coordsize="14133,1265" path="m826,1617l826,1608,805,1608,805,1687,816,1687,816,1617,826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71,1617l871,1597,816,1597,816,1608,826,1608,826,1617,8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1687l826,1617,816,1617,816,1687,826,168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1827l826,1747,805,1747,805,1827,826,182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1968l826,1887,805,1887,805,1968,826,1968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107l826,2028,805,2028,805,2107,826,210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247l826,2167,805,2167,805,2247,826,224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388l826,2307,805,2307,805,2388,826,2388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527l826,2448,805,2448,805,2527,826,252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667l826,2587,805,2587,805,2667,826,266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6,2808l826,2727,805,2727,805,2808,826,2808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11,2862l911,2843,830,2843,830,2862,9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50,2862l1050,2843,971,2843,971,2862,10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90,2862l1190,2843,1110,2843,1110,2862,11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31,2862l1331,2843,1250,2843,1250,2862,13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70,2862l1470,2843,1391,2843,1391,2862,14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610,2862l1610,2843,1530,2843,1530,2862,16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751,2862l1751,2843,1670,2843,1670,2862,17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890,2862l1890,2843,1811,2843,1811,2862,18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030,2862l2030,2843,1950,2843,1950,2862,20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171,2862l2171,2843,2090,2843,2090,2862,21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310,2862l2310,2843,2231,2843,2231,2862,23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450,2862l2450,2843,2370,2843,2370,2862,24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591,2862l2591,2843,2510,2843,2510,2862,25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730,2862l2730,2843,2651,2843,2651,2862,27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870,2862l2870,2843,2790,2843,2790,2862,28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011,2862l3011,2843,2930,2843,2930,2862,30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150,2862l3150,2843,3071,2843,3071,2862,31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290,2862l3290,2843,3210,2843,3210,2862,32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431,2862l3431,2843,3350,2843,3350,2862,34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570,2862l3570,2843,3491,2843,3491,2862,35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710,2862l3710,2843,3630,2843,3630,2862,37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851,2862l3851,2843,3770,2843,3770,2862,38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990,2862l3990,2843,3911,2843,3911,2862,39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130,2862l4130,2843,4050,2843,4050,2862,41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271,2862l4271,2843,4190,2843,4190,2862,42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410,2862l4410,2843,4331,2843,4331,2862,44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550,2862l4550,2843,4470,2843,4470,2862,45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691,2862l4691,2843,4610,2843,4610,2862,46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830,2862l4830,2843,4751,2843,4751,2862,48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970,2862l4970,2843,4890,2843,4890,2862,49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111,2862l5111,2843,5030,2843,5030,2862,51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250,2862l5250,2843,5171,2843,5171,2862,52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390,2862l5390,2843,5310,2843,5310,2862,53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531,2862l5531,2843,5450,2843,5450,2862,55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670,2862l5670,2843,5591,2843,5591,2862,56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810,2862l5810,2843,5730,2843,5730,2862,58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951,2862l5951,2843,5870,2843,5870,2862,59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090,2862l6090,2843,6011,2843,6011,2862,60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230,2862l6230,2843,6150,2843,6150,2862,62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371,2862l6371,2843,6290,2843,6290,2862,63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510,2862l6510,2843,6431,2843,6431,2862,65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650,2862l6650,2843,6570,2843,6570,2862,66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791,2862l6791,2843,6710,2843,6710,2862,67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930,2862l6930,2843,6851,2843,6851,2862,69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070,2862l7070,2843,6990,2843,6990,2862,70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211,2862l7211,2843,7130,2843,7130,2862,72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350,2862l7350,2843,7271,2843,7271,2862,73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490,2862l7490,2843,7410,2843,7410,2862,74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631,2862l7631,2843,7550,2843,7550,2862,76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770,2862l7770,2843,7691,2843,7691,2862,77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910,2862l7910,2843,7830,2843,7830,2862,79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051,2862l8051,2843,7970,2843,7970,2862,80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190,2862l8190,2843,8111,2843,8111,2862,81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330,2862l8330,2843,8250,2843,8250,2862,83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471,2862l8471,2843,8390,2843,8390,2862,84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610,2862l8610,2843,8531,2843,8531,2862,86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750,2862l8750,2843,8670,2843,8670,2862,87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891,2862l8891,2843,8810,2843,8810,2862,88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030,2862l9030,2843,8951,2843,8951,2862,90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170,2862l9170,2843,9090,2843,9090,2862,91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311,2862l9311,2843,9230,2843,9230,2862,93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450,2862l9450,2843,9371,2843,9371,2862,94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590,2862l9590,2843,9510,2843,9510,2862,95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731,2862l9731,2843,9650,2843,9650,2862,97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870,2862l9870,2843,9791,2843,9791,2862,98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010,2862l10010,2843,9930,2843,9930,2862,100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151,2862l10151,2843,10070,2843,10070,2862,101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290,2862l10290,2843,10211,2843,10211,2862,102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430,2862l10430,2843,10350,2843,10350,2862,104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571,2862l10571,2843,10490,2843,10490,2862,105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710,2862l10710,2843,10631,2843,10631,2862,107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850,2862l10850,2843,10770,2843,10770,2862,108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991,2862l10991,2843,10910,2843,10910,2862,109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130,2862l11130,2843,11051,2843,11051,2862,111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270,2862l11270,2843,11190,2843,11190,2862,112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411,2862l11411,2843,11330,2843,11330,2862,114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550,2862l11550,2843,11471,2843,11471,2862,115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690,2862l11690,2843,11610,2843,11610,2862,116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831,2862l11831,2843,11750,2843,11750,2862,118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970,2862l11970,2843,11891,2843,11891,2862,119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110,2862l12110,2843,12030,2843,12030,2862,121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251,2862l12251,2843,12170,2843,12170,2862,122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390,2862l12390,2843,12311,2843,12311,2862,123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530,2862l12530,2843,12450,2843,12450,2862,125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671,2862l12671,2843,12590,2843,12590,2862,126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810,2862l12810,2843,12731,2843,12731,2862,128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950,2862l12950,2843,12870,2843,12870,2862,129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091,2862l13091,2843,13010,2843,13010,2862,1309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230,2862l13230,2843,13151,2843,13151,2862,132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370,2862l13370,2843,13290,2843,13290,2862,133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511,2862l13511,2843,13430,2843,13430,2862,1351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650,2862l13650,2843,13571,2843,13571,2862,1365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790,2862l13790,2843,13710,2843,13710,2862,137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931,2862l13931,2843,13850,2843,13850,2862,1393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070,2862l14070,2843,13991,2843,13991,2862,1407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210,2862l14210,2843,14130,2843,14130,2862,142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351,2862l14351,2843,14270,2843,14270,2862,1435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490,2862l14490,2843,14411,2843,14411,2862,1449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630,2862l14630,2843,14550,2843,14550,2862,1463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771,2862l14771,2843,14690,2843,14690,2862,14771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10,2862l14910,2843,14831,2843,14831,2862,14910,2862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810l14938,2730,14918,2730,14918,2810,14938,281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670l14938,2589,14918,2589,14918,2670,14938,267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529l14938,2450,14918,2450,14918,2529,14938,2529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390l14938,2310,14918,2310,14918,2390,14938,239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250l14938,2169,14918,2169,14918,2250,14938,225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2109l14938,2030,14918,2030,14918,2109,14938,2109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1970l14938,1890,14918,1890,14918,1970,14938,197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1830l14938,1749,14918,1749,14918,1830,14938,1830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938,1689l14938,1610,14918,1610,14918,1689,14938,1689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870,1617l14870,1597,14791,1597,14791,1617,148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731,1617l14731,1597,14651,1597,14651,1617,147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591,1617l14591,1597,14510,1597,14510,1617,145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450,1617l14450,1597,14371,1597,14371,1617,144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311,1617l14311,1597,14231,1597,14231,1617,143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171,1617l14171,1597,14090,1597,14090,1617,141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030,1617l14030,1597,13951,1597,13951,1617,140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891,1617l13891,1597,13811,1597,13811,1617,138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751,1617l13751,1597,13670,1597,13670,1617,137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610,1617l13610,1597,13531,1597,13531,1617,136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471,1617l13471,1597,13391,1597,13391,1617,134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331,1617l13331,1597,13250,1597,13250,1617,133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190,1617l13190,1597,13111,1597,13111,1617,131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3051,1617l13051,1597,12971,1597,12971,1617,130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911,1617l12911,1597,12830,1597,12830,1617,129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770,1617l12770,1597,12691,1597,12691,1617,127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631,1617l12631,1597,12551,1597,12551,1617,126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491,1617l12491,1597,12410,1597,12410,1617,124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350,1617l12350,1597,12271,1597,12271,1617,123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211,1617l12211,1597,12131,1597,12131,1617,122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071,1617l12071,1597,11990,1597,11990,1617,120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930,1617l11930,1597,11851,1597,11851,1617,119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791,1617l11791,1597,11711,1597,11711,1617,117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651,1617l11651,1597,11570,1597,11570,1617,116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510,1617l11510,1597,11431,1597,11431,1617,115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371,1617l11371,1597,11291,1597,11291,1617,113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231,1617l11231,1597,11150,1597,11150,1617,112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090,1617l11090,1597,11011,1597,11011,1617,110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951,1617l10951,1597,10871,1597,10871,1617,109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811,1617l10811,1597,10730,1597,10730,1617,108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670,1617l10670,1597,10591,1597,10591,1617,106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531,1617l10531,1597,10451,1597,10451,1617,105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391,1617l10391,1597,10310,1597,10310,1617,103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250,1617l10250,1597,10171,1597,10171,1617,102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111,1617l10111,1597,10031,1597,10031,1617,101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971,1617l9971,1597,9890,1597,9890,1617,99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830,1617l9830,1597,9751,1597,9751,1617,98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691,1617l9691,1597,9611,1597,9611,1617,96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551,1617l9551,1597,9470,1597,9470,1617,95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410,1617l9410,1597,9331,1597,9331,1617,94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271,1617l9271,1597,9191,1597,9191,1617,92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9131,1617l9131,1597,9050,1597,9050,1617,91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990,1617l8990,1597,8911,1597,8911,1617,89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851,1617l8851,1597,8771,1597,8771,1617,88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711,1617l8711,1597,8630,1597,8630,1617,87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570,1617l8570,1597,8491,1597,8491,1617,85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431,1617l8431,1597,8351,1597,8351,1617,84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291,1617l8291,1597,8210,1597,8210,1617,82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150,1617l8150,1597,8071,1597,8071,1617,81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8011,1617l8011,1597,7931,1597,7931,1617,80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871,1617l7871,1597,7790,1597,7790,1617,78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730,1617l7730,1597,7651,1597,7651,1617,77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591,1617l7591,1597,7511,1597,7511,1617,75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451,1617l7451,1597,7370,1597,7370,1617,74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310,1617l7310,1597,7231,1597,7231,1617,73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171,1617l7171,1597,7091,1597,7091,1617,71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7031,1617l7031,1597,6950,1597,6950,1617,70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890,1617l6890,1597,6811,1597,6811,1617,68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751,1617l6751,1597,6671,1597,6671,1617,67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611,1617l6611,1597,6530,1597,6530,1617,66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470,1617l6470,1597,6391,1597,6391,1617,64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331,1617l6331,1597,6251,1597,6251,1617,63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191,1617l6191,1597,6110,1597,6110,1617,61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6050,1617l6050,1597,5971,1597,5971,1617,60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911,1617l5911,1597,5831,1597,5831,1617,59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771,1617l5771,1597,5690,1597,5690,1617,57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630,1617l5630,1597,5551,1597,5551,1617,56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491,1617l5491,1597,5411,1597,5411,1617,54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351,1617l5351,1597,5270,1597,5270,1617,53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210,1617l5210,1597,5131,1597,5131,1617,52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5071,1617l5071,1597,4991,1597,4991,1617,50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931,1617l4931,1597,4850,1597,4850,1617,49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790,1617l4790,1597,4711,1597,4711,1617,47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651,1617l4651,1597,4571,1597,4571,1617,46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511,1617l4511,1597,4430,1597,4430,1617,45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370,1617l4370,1597,4291,1597,4291,1617,43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231,1617l4231,1597,4151,1597,4151,1617,42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4091,1617l4091,1597,4010,1597,4010,1617,40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950,1617l3950,1597,3871,1597,3871,1617,39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811,1617l3811,1597,3731,1597,3731,1617,38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671,1617l3671,1597,3590,1597,3590,1617,36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530,1617l3530,1597,3451,1597,3451,1617,35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391,1617l3391,1597,3311,1597,3311,1617,33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251,1617l3251,1597,3170,1597,3170,1617,32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3110,1617l3110,1597,3031,1597,3031,1617,311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971,1617l2971,1597,2891,1597,2891,1617,29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831,1617l2831,1597,2750,1597,2750,1617,28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690,1617l2690,1597,2611,1597,2611,1617,269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551,1617l2551,1597,2471,1597,2471,1617,25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411,1617l2411,1597,2330,1597,2330,1617,24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270,1617l2270,1597,2191,1597,2191,1617,227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2131,1617l2131,1597,2051,1597,2051,1617,213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991,1617l1991,1597,1910,1597,1910,1617,19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850,1617l1850,1597,1771,1597,1771,1617,185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711,1617l1711,1597,1631,1597,1631,1617,171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571,1617l1571,1597,1490,1597,1490,1617,157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430,1617l1430,1597,1351,1597,1351,1617,1430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291,1617l1291,1597,1211,1597,1211,1617,129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151,1617l1151,1597,1070,1597,1070,1617,1151,1617xe" filled="true" fillcolor="#000000" stroked="false">
                <v:path arrowok="t"/>
                <v:fill type="solid"/>
              </v:shape>
              <v:shape style="position:absolute;left:805;top:1597;width:14133;height:1265" coordorigin="805,1597" coordsize="14133,1265" path="m1010,1617l1010,1597,931,1597,931,1617,1010,1617xe" filled="true" fillcolor="#000000" stroked="false">
                <v:path arrowok="t"/>
                <v:fill type="solid"/>
              </v:shape>
            </v:group>
            <v:group style="position:absolute;left:4416;top:6039;width:345;height:2253" coordorigin="4416,6039" coordsize="345,2253">
              <v:shape style="position:absolute;left:4416;top:6039;width:345;height:2253" coordorigin="4416,6039" coordsize="345,2253" path="m4416,6039l4416,8292,4760,8292,4760,6039,4416,6039xe" filled="true" fillcolor="#4f81bc" stroked="false">
                <v:path arrowok="t"/>
                <v:fill type="solid"/>
              </v:shape>
            </v:group>
            <v:group style="position:absolute;left:5270;top:6039;width:346;height:2243" coordorigin="5270,6039" coordsize="346,2243">
              <v:shape style="position:absolute;left:5270;top:6039;width:346;height:2243" coordorigin="5270,6039" coordsize="346,2243" path="m5270,6039l5270,8282,5616,8282,5616,6039,5270,6039xe" filled="true" fillcolor="#4f81bc" stroked="false">
                <v:path arrowok="t"/>
                <v:fill type="solid"/>
              </v:shape>
            </v:group>
            <v:group style="position:absolute;left:5660;top:6039;width:346;height:2259" coordorigin="5660,6039" coordsize="346,2259">
              <v:shape style="position:absolute;left:5660;top:6039;width:346;height:2259" coordorigin="5660,6039" coordsize="346,2259" path="m5660,6039l5660,8298,6006,8298,6006,6039,5660,6039xe" filled="true" fillcolor="#4f81bc" stroked="false">
                <v:path arrowok="t"/>
                <v:fill type="solid"/>
              </v:shape>
            </v:group>
            <v:group style="position:absolute;left:6916;top:5780;width:563;height:2518" coordorigin="6916,5780" coordsize="563,2518">
              <v:shape style="position:absolute;left:6916;top:5780;width:563;height:2518" coordorigin="6916,5780" coordsize="563,2518" path="m6916,5780l6916,8298,7478,8298,7478,5780,6916,5780xe" filled="true" fillcolor="#4f81bc" stroked="false">
                <v:path arrowok="t"/>
                <v:fill type="solid"/>
              </v:shape>
            </v:group>
            <v:group style="position:absolute;left:6108;top:6039;width:346;height:2255" coordorigin="6108,6039" coordsize="346,2255">
              <v:shape style="position:absolute;left:6108;top:6039;width:346;height:2255" coordorigin="6108,6039" coordsize="346,2255" path="m6108,6039l6108,8294,6454,8294,6454,6039,6108,6039xe" filled="true" fillcolor="#4f81bc" stroked="false">
                <v:path arrowok="t"/>
                <v:fill type="solid"/>
              </v:shape>
            </v:group>
            <v:group style="position:absolute;left:8005;top:6487;width:1844;height:351" coordorigin="8005,6487" coordsize="1844,351">
              <v:shape style="position:absolute;left:8005;top:6487;width:1844;height:351" coordorigin="8005,6487" coordsize="1844,351" path="m8005,6487l8005,6837,9848,6837,9848,6487,8005,6487xe" filled="true" fillcolor="#4f81bc" stroked="false">
                <v:path arrowok="t"/>
                <v:fill type="solid"/>
              </v:shape>
            </v:group>
            <v:group style="position:absolute;left:8005;top:6960;width:1844;height:849" coordorigin="8005,6960" coordsize="1844,849">
              <v:shape style="position:absolute;left:8005;top:6960;width:1844;height:849" coordorigin="8005,6960" coordsize="1844,849" path="m8005,6960l8005,7808,9848,7808,9848,6960,8005,6960xe" filled="true" fillcolor="#4f81bc" stroked="false">
                <v:path arrowok="t"/>
                <v:fill type="solid"/>
              </v:shape>
            </v:group>
            <v:group style="position:absolute;left:8026;top:7932;width:1844;height:354" coordorigin="8026,7932" coordsize="1844,354">
              <v:shape style="position:absolute;left:8026;top:7932;width:1844;height:354" coordorigin="8026,7932" coordsize="1844,354" path="m8026,7932l8026,8286,9869,8286,9869,7932,8026,7932xe" filled="true" fillcolor="#4f81bc" stroked="false">
                <v:path arrowok="t"/>
                <v:fill type="solid"/>
              </v:shape>
            </v:group>
            <v:group style="position:absolute;left:10181;top:3855;width:2340;height:352" coordorigin="10181,3855" coordsize="2340,352">
              <v:shape style="position:absolute;left:10181;top:3855;width:2340;height:352" coordorigin="10181,3855" coordsize="2340,352" path="m10181,3855l10181,4207,12521,4207,12521,3855,10181,3855xe" filled="true" fillcolor="#4f81bc" stroked="false">
                <v:path arrowok="t"/>
                <v:fill type="solid"/>
              </v:shape>
            </v:group>
            <v:group style="position:absolute;left:10160;top:7610;width:2418;height:442" coordorigin="10160,7610" coordsize="2418,442">
              <v:shape style="position:absolute;left:10160;top:7610;width:2418;height:442" coordorigin="10160,7610" coordsize="2418,442" path="m10160,7610l10160,8052,12578,8052,12578,7610,10160,7610xe" filled="true" fillcolor="#4f81bc" stroked="false">
                <v:path arrowok="t"/>
                <v:fill type="solid"/>
              </v:shape>
            </v:group>
            <v:group style="position:absolute;left:10160;top:8052;width:2438;height:351" coordorigin="10160,8052" coordsize="2438,351">
              <v:shape style="position:absolute;left:10160;top:8052;width:2438;height:351" coordorigin="10160,8052" coordsize="2438,351" path="m10160,8052l10160,8402,12598,8402,12598,8052,10160,8052xe" filled="true" fillcolor="#4f81bc" stroked="false">
                <v:path arrowok="t"/>
                <v:fill type="solid"/>
              </v:shape>
            </v:group>
            <v:group style="position:absolute;left:12791;top:7458;width:2098;height:352" coordorigin="12791,7458" coordsize="2098,352">
              <v:shape style="position:absolute;left:12791;top:7458;width:2098;height:352" coordorigin="12791,7458" coordsize="2098,352" path="m12791,7458l12791,7809,14888,7809,14888,7458,12791,7458xe" filled="true" fillcolor="#4f81bc" stroked="false">
                <v:path arrowok="t"/>
                <v:fill type="solid"/>
              </v:shape>
              <v:shape style="position:absolute;left:10151;top:6977;width:2456;height:590" type="#_x0000_t75" stroked="false">
                <v:imagedata r:id="rId106" o:title=""/>
              </v:shape>
            </v:group>
            <v:group style="position:absolute;left:10153;top:6980;width:2453;height:587" coordorigin="10153,6980" coordsize="2453,587">
              <v:shape style="position:absolute;left:10153;top:6980;width:2453;height:587" coordorigin="10153,6980" coordsize="2453,587" path="m12606,7563l12606,6983,12602,6980,10157,6980,10153,6983,10153,7563,10157,7567,10160,7567,10160,6995,10168,6987,10168,6995,12590,6995,12590,6987,12598,6995,12598,7567,12602,7567,12606,7563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0168,6995l10168,6987,10160,6995,10168,6995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0168,7553l10168,6995,10160,6995,10160,7553,10168,7553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2598,7553l10160,7553,10168,7560,10168,7567,12590,7567,12590,7560,12598,7553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0168,7567l10168,7560,10160,7553,10160,7567,10168,7567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2598,6995l12590,6987,12590,6995,12598,6995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2598,7553l12598,6995,12590,6995,12590,7553,12598,7553xe" filled="true" fillcolor="#4f81bc" stroked="false">
                <v:path arrowok="t"/>
                <v:fill type="solid"/>
              </v:shape>
              <v:shape style="position:absolute;left:10153;top:6980;width:2453;height:587" coordorigin="10153,6980" coordsize="2453,587" path="m12598,7567l12598,7553,12590,7560,12590,7567,12598,7567xe" filled="true" fillcolor="#4f81bc" stroked="false">
                <v:path arrowok="t"/>
                <v:fill type="solid"/>
              </v:shape>
            </v:group>
            <v:group style="position:absolute;left:3960;top:6039;width:348;height:2246" coordorigin="3960,6039" coordsize="348,2246">
              <v:shape style="position:absolute;left:3960;top:6039;width:348;height:2246" coordorigin="3960,6039" coordsize="348,2246" path="m3960,6039l3960,8285,4308,8285,4308,6039,3960,6039xe" filled="true" fillcolor="#4f81bc" stroked="false">
                <v:path arrowok="t"/>
                <v:fill type="solid"/>
              </v:shape>
            </v:group>
            <v:group style="position:absolute;left:1898;top:5769;width:345;height:2525" coordorigin="1898,5769" coordsize="345,2525">
              <v:shape style="position:absolute;left:1898;top:5769;width:345;height:2525" coordorigin="1898,5769" coordsize="345,2525" path="m1898,5769l1898,8294,2243,8294,2243,5769,1898,5769xe" filled="true" fillcolor="#4f81bc" stroked="false">
                <v:path arrowok="t"/>
                <v:fill type="solid"/>
              </v:shape>
            </v:group>
            <v:group style="position:absolute;left:2363;top:5769;width:346;height:2529" coordorigin="2363,5769" coordsize="346,2529">
              <v:shape style="position:absolute;left:2363;top:5769;width:346;height:2529" coordorigin="2363,5769" coordsize="346,2529" path="m2363,5769l2363,8298,2708,8298,2708,5769,2363,5769xe" filled="true" fillcolor="#4f81bc" stroked="false">
                <v:path arrowok="t"/>
                <v:fill type="solid"/>
              </v:shape>
            </v:group>
            <v:group style="position:absolute;left:2863;top:5769;width:345;height:2525" coordorigin="2863,5769" coordsize="345,2525">
              <v:shape style="position:absolute;left:2863;top:5769;width:345;height:2525" coordorigin="2863,5769" coordsize="345,2525" path="m2863,5769l2863,8294,3208,8294,3208,5769,2863,5769xe" filled="true" fillcolor="#4f81bc" stroked="false">
                <v:path arrowok="t"/>
                <v:fill type="solid"/>
              </v:shape>
            </v:group>
            <v:group style="position:absolute;left:3479;top:7795;width:142;height:87" coordorigin="3479,7795" coordsize="142,87">
              <v:shape style="position:absolute;left:3479;top:7795;width:142;height:87" coordorigin="3479,7795" coordsize="142,87" path="m3620,7809l3616,7809,3616,7808,3608,7808,3586,7795,3481,7856,3479,7865,3487,7879,3497,7881,3503,7878,3620,7809xe" filled="true" fillcolor="#0f243e" stroked="false">
                <v:path arrowok="t"/>
                <v:fill type="solid"/>
              </v:shape>
            </v:group>
            <v:group style="position:absolute;left:3353;top:7779;width:233;height:30" coordorigin="3353,7779" coordsize="233,30">
              <v:shape style="position:absolute;left:3353;top:7779;width:233;height:30" coordorigin="3353,7779" coordsize="233,30" path="m3586,7795l3560,7779,3353,7779,3353,7809,3560,7809,3586,7795xe" filled="true" fillcolor="#0f243e" stroked="false">
                <v:path arrowok="t"/>
                <v:fill type="solid"/>
              </v:shape>
            </v:group>
            <v:group style="position:absolute;left:3616;top:7779;width:30;height:30" coordorigin="3616,7779" coordsize="30,30">
              <v:shape style="position:absolute;left:3616;top:7779;width:30;height:30" coordorigin="3616,7779" coordsize="30,30" path="m3646,7795l3620,7779,3616,7779,3616,7809,3620,7809,3646,7795xe" filled="true" fillcolor="#0f243e" stroked="false">
                <v:path arrowok="t"/>
                <v:fill type="solid"/>
              </v:shape>
            </v:group>
            <v:group style="position:absolute;left:3586;top:7782;width:23;height:27" coordorigin="3586,7782" coordsize="23,27">
              <v:shape style="position:absolute;left:3586;top:7782;width:23;height:27" coordorigin="3586,7782" coordsize="23,27" path="m3608,7808l3608,7782,3586,7795,3608,7808xe" filled="true" fillcolor="#0f243e" stroked="false">
                <v:path arrowok="t"/>
                <v:fill type="solid"/>
              </v:shape>
            </v:group>
            <v:group style="position:absolute;left:3608;top:7782;width:8;height:27" coordorigin="3608,7782" coordsize="8,27">
              <v:shape style="position:absolute;left:3608;top:7782;width:8;height:27" coordorigin="3608,7782" coordsize="8,27" path="m3608,7795l3616,7795e" filled="false" stroked="true" strokeweight="1.42pt" strokecolor="#0f243e">
                <v:path arrowok="t"/>
              </v:shape>
            </v:group>
            <v:group style="position:absolute;left:3479;top:7707;width:142;height:88" coordorigin="3479,7707" coordsize="142,88">
              <v:shape style="position:absolute;left:3479;top:7707;width:142;height:88" coordorigin="3479,7707" coordsize="142,88" path="m3620,7779l3503,7712,3497,7707,3487,7710,3479,7724,3481,7734,3586,7795,3608,7782,3616,7782,3616,7779,3620,7779xe" filled="true" fillcolor="#0f243e" stroked="false">
                <v:path arrowok="t"/>
                <v:fill type="solid"/>
              </v:shape>
            </v:group>
            <v:group style="position:absolute;left:10056;top:7745;width:142;height:88" coordorigin="10056,7745" coordsize="142,88">
              <v:shape style="position:absolute;left:10056;top:7745;width:142;height:88" coordorigin="10056,7745" coordsize="142,88" path="m10198,7760l10193,7760,10193,7758,10186,7758,10164,7745,10058,7806,10056,7815,10064,7830,10074,7832,10198,7760xe" filled="true" fillcolor="#0f243e" stroked="false">
                <v:path arrowok="t"/>
                <v:fill type="solid"/>
              </v:shape>
            </v:group>
            <v:group style="position:absolute;left:9928;top:7730;width:237;height:30" coordorigin="9928,7730" coordsize="237,30">
              <v:shape style="position:absolute;left:9928;top:7730;width:237;height:30" coordorigin="9928,7730" coordsize="237,30" path="m10164,7745l10138,7730,9928,7730,9928,7760,10138,7760,10164,7745xe" filled="true" fillcolor="#0f243e" stroked="false">
                <v:path arrowok="t"/>
                <v:fill type="solid"/>
              </v:shape>
            </v:group>
            <v:group style="position:absolute;left:10193;top:7730;width:30;height:30" coordorigin="10193,7730" coordsize="30,30">
              <v:shape style="position:absolute;left:10193;top:7730;width:30;height:30" coordorigin="10193,7730" coordsize="30,30" path="m10223,7745l10198,7730,10193,7730,10193,7760,10198,7760,10223,7745xe" filled="true" fillcolor="#0f243e" stroked="false">
                <v:path arrowok="t"/>
                <v:fill type="solid"/>
              </v:shape>
            </v:group>
            <v:group style="position:absolute;left:10164;top:7731;width:22;height:27" coordorigin="10164,7731" coordsize="22,27">
              <v:shape style="position:absolute;left:10164;top:7731;width:22;height:27" coordorigin="10164,7731" coordsize="22,27" path="m10186,7758l10186,7731,10164,7745,10186,7758xe" filled="true" fillcolor="#0f243e" stroked="false">
                <v:path arrowok="t"/>
                <v:fill type="solid"/>
              </v:shape>
            </v:group>
            <v:group style="position:absolute;left:10186;top:7731;width:8;height:27" coordorigin="10186,7731" coordsize="8,27">
              <v:shape style="position:absolute;left:10186;top:7731;width:8;height:27" coordorigin="10186,7731" coordsize="8,27" path="m10186,7745l10193,7745e" filled="false" stroked="true" strokeweight="1.42pt" strokecolor="#0f243e">
                <v:path arrowok="t"/>
              </v:shape>
            </v:group>
            <v:group style="position:absolute;left:10056;top:7657;width:142;height:88" coordorigin="10056,7657" coordsize="142,88">
              <v:shape style="position:absolute;left:10056;top:7657;width:142;height:88" coordorigin="10056,7657" coordsize="142,88" path="m10198,7730l10074,7657,10064,7659,10056,7674,10058,7683,10164,7745,10186,7731,10193,7731,10193,7730,10198,7730xe" filled="true" fillcolor="#0f243e" stroked="false">
                <v:path arrowok="t"/>
                <v:fill type="solid"/>
              </v:shape>
              <v:shape style="position:absolute;left:3560;top:1694;width:178;height:6907" type="#_x0000_t75" stroked="false">
                <v:imagedata r:id="rId107" o:title=""/>
              </v:shape>
            </v:group>
            <v:group style="position:absolute;left:3636;top:1735;width:20;height:80" coordorigin="3636,1735" coordsize="20,80">
              <v:shape style="position:absolute;left:3636;top:1735;width:20;height:80" coordorigin="3636,1735" coordsize="20,80" path="m3636,1775l3655,1775e" filled="false" stroked="true" strokeweight="4.060000pt" strokecolor="#000000">
                <v:path arrowok="t"/>
              </v:shape>
            </v:group>
            <v:group style="position:absolute;left:3636;top:1874;width:21;height:81" coordorigin="3636,1874" coordsize="21,81">
              <v:shape style="position:absolute;left:3636;top:1874;width:21;height:81" coordorigin="3636,1874" coordsize="21,81" path="m3646,1874l3646,1955e" filled="false" stroked="true" strokeweight="1.120pt" strokecolor="#000000">
                <v:path arrowok="t"/>
              </v:shape>
            </v:group>
            <v:group style="position:absolute;left:3636;top:2015;width:21;height:81" coordorigin="3636,2015" coordsize="21,81">
              <v:shape style="position:absolute;left:3636;top:2015;width:21;height:81" coordorigin="3636,2015" coordsize="21,81" path="m3646,2015l3646,2095e" filled="false" stroked="true" strokeweight="1.120pt" strokecolor="#000000">
                <v:path arrowok="t"/>
              </v:shape>
            </v:group>
            <v:group style="position:absolute;left:3636;top:2155;width:21;height:80" coordorigin="3636,2155" coordsize="21,80">
              <v:shape style="position:absolute;left:3636;top:2155;width:21;height:80" coordorigin="3636,2155" coordsize="21,80" path="m3636,2195l3656,2195e" filled="false" stroked="true" strokeweight="4.060000pt" strokecolor="#000000">
                <v:path arrowok="t"/>
              </v:shape>
            </v:group>
            <v:group style="position:absolute;left:3636;top:2294;width:21;height:81" coordorigin="3636,2294" coordsize="21,81">
              <v:shape style="position:absolute;left:3636;top:2294;width:21;height:81" coordorigin="3636,2294" coordsize="21,81" path="m3646,2294l3646,2375e" filled="false" stroked="true" strokeweight="1.120pt" strokecolor="#000000">
                <v:path arrowok="t"/>
              </v:shape>
            </v:group>
            <v:group style="position:absolute;left:3636;top:2435;width:21;height:81" coordorigin="3636,2435" coordsize="21,81">
              <v:shape style="position:absolute;left:3636;top:2435;width:21;height:81" coordorigin="3636,2435" coordsize="21,81" path="m3646,2435l3646,2515e" filled="false" stroked="true" strokeweight="1.120pt" strokecolor="#000000">
                <v:path arrowok="t"/>
              </v:shape>
            </v:group>
            <v:group style="position:absolute;left:3636;top:2575;width:21;height:80" coordorigin="3636,2575" coordsize="21,80">
              <v:shape style="position:absolute;left:3636;top:2575;width:21;height:80" coordorigin="3636,2575" coordsize="21,80" path="m3636,2615l3656,2615e" filled="false" stroked="true" strokeweight="4.060000pt" strokecolor="#000000">
                <v:path arrowok="t"/>
              </v:shape>
            </v:group>
            <v:group style="position:absolute;left:3637;top:2714;width:20;height:81" coordorigin="3637,2714" coordsize="20,81">
              <v:shape style="position:absolute;left:3637;top:2714;width:20;height:81" coordorigin="3637,2714" coordsize="20,81" path="m3647,2714l3647,2795e" filled="false" stroked="true" strokeweight="1.060010pt" strokecolor="#000000">
                <v:path arrowok="t"/>
              </v:shape>
            </v:group>
            <v:group style="position:absolute;left:3637;top:2855;width:20;height:81" coordorigin="3637,2855" coordsize="20,81">
              <v:shape style="position:absolute;left:3637;top:2855;width:20;height:81" coordorigin="3637,2855" coordsize="20,81" path="m3647,2855l3647,2935e" filled="false" stroked="true" strokeweight="1.060010pt" strokecolor="#000000">
                <v:path arrowok="t"/>
              </v:shape>
            </v:group>
            <v:group style="position:absolute;left:3637;top:2995;width:21;height:80" coordorigin="3637,2995" coordsize="21,80">
              <v:shape style="position:absolute;left:3637;top:2995;width:21;height:80" coordorigin="3637,2995" coordsize="21,80" path="m3637,3035l3658,3035e" filled="false" stroked="true" strokeweight="4.060000pt" strokecolor="#000000">
                <v:path arrowok="t"/>
              </v:shape>
            </v:group>
            <v:group style="position:absolute;left:3637;top:3134;width:21;height:81" coordorigin="3637,3134" coordsize="21,81">
              <v:shape style="position:absolute;left:3637;top:3134;width:21;height:81" coordorigin="3637,3134" coordsize="21,81" path="m3647,3134l3647,3215e" filled="false" stroked="true" strokeweight="1.120pt" strokecolor="#000000">
                <v:path arrowok="t"/>
              </v:shape>
            </v:group>
            <v:group style="position:absolute;left:3637;top:3275;width:21;height:81" coordorigin="3637,3275" coordsize="21,81">
              <v:shape style="position:absolute;left:3637;top:3275;width:21;height:81" coordorigin="3637,3275" coordsize="21,81" path="m3647,3275l3647,3355e" filled="false" stroked="true" strokeweight="1.120pt" strokecolor="#000000">
                <v:path arrowok="t"/>
              </v:shape>
            </v:group>
            <v:group style="position:absolute;left:3637;top:3415;width:21;height:80" coordorigin="3637,3415" coordsize="21,80">
              <v:shape style="position:absolute;left:3637;top:3415;width:21;height:80" coordorigin="3637,3415" coordsize="21,80" path="m3637,3455l3658,3455e" filled="false" stroked="true" strokeweight="4.060000pt" strokecolor="#000000">
                <v:path arrowok="t"/>
              </v:shape>
            </v:group>
            <v:group style="position:absolute;left:3637;top:3554;width:21;height:81" coordorigin="3637,3554" coordsize="21,81">
              <v:shape style="position:absolute;left:3637;top:3554;width:21;height:81" coordorigin="3637,3554" coordsize="21,81" path="m3647,3554l3647,3635e" filled="false" stroked="true" strokeweight="1.120pt" strokecolor="#000000">
                <v:path arrowok="t"/>
              </v:shape>
            </v:group>
            <v:group style="position:absolute;left:3637;top:3695;width:21;height:81" coordorigin="3637,3695" coordsize="21,81">
              <v:shape style="position:absolute;left:3637;top:3695;width:21;height:81" coordorigin="3637,3695" coordsize="21,81" path="m3647,3695l3647,3775e" filled="false" stroked="true" strokeweight="1.120pt" strokecolor="#000000">
                <v:path arrowok="t"/>
              </v:shape>
            </v:group>
            <v:group style="position:absolute;left:3638;top:3835;width:20;height:80" coordorigin="3638,3835" coordsize="20,80">
              <v:shape style="position:absolute;left:3638;top:3835;width:20;height:80" coordorigin="3638,3835" coordsize="20,80" path="m3638,3875l3658,3875e" filled="false" stroked="true" strokeweight="4.060000pt" strokecolor="#000000">
                <v:path arrowok="t"/>
              </v:shape>
            </v:group>
            <v:group style="position:absolute;left:3638;top:3974;width:20;height:81" coordorigin="3638,3974" coordsize="20,81">
              <v:shape style="position:absolute;left:3638;top:3974;width:20;height:81" coordorigin="3638,3974" coordsize="20,81" path="m3648,3974l3648,4055e" filled="false" stroked="true" strokeweight="1.05999pt" strokecolor="#000000">
                <v:path arrowok="t"/>
              </v:shape>
            </v:group>
            <v:group style="position:absolute;left:3638;top:4115;width:21;height:81" coordorigin="3638,4115" coordsize="21,81">
              <v:shape style="position:absolute;left:3638;top:4115;width:21;height:81" coordorigin="3638,4115" coordsize="21,81" path="m3649,4115l3649,4195e" filled="false" stroked="true" strokeweight="1.120pt" strokecolor="#000000">
                <v:path arrowok="t"/>
              </v:shape>
            </v:group>
            <v:group style="position:absolute;left:3638;top:4255;width:21;height:80" coordorigin="3638,4255" coordsize="21,80">
              <v:shape style="position:absolute;left:3638;top:4255;width:21;height:80" coordorigin="3638,4255" coordsize="21,80" path="m3638,4295l3659,4295e" filled="false" stroked="true" strokeweight="4.060000pt" strokecolor="#000000">
                <v:path arrowok="t"/>
              </v:shape>
            </v:group>
            <v:group style="position:absolute;left:3638;top:4394;width:21;height:81" coordorigin="3638,4394" coordsize="21,81">
              <v:shape style="position:absolute;left:3638;top:4394;width:21;height:81" coordorigin="3638,4394" coordsize="21,81" path="m3649,4394l3649,4475e" filled="false" stroked="true" strokeweight="1.120pt" strokecolor="#000000">
                <v:path arrowok="t"/>
              </v:shape>
            </v:group>
            <v:group style="position:absolute;left:3638;top:4535;width:21;height:81" coordorigin="3638,4535" coordsize="21,81">
              <v:shape style="position:absolute;left:3638;top:4535;width:21;height:81" coordorigin="3638,4535" coordsize="21,81" path="m3649,4535l3649,4615e" filled="false" stroked="true" strokeweight="1.120pt" strokecolor="#000000">
                <v:path arrowok="t"/>
              </v:shape>
            </v:group>
            <v:group style="position:absolute;left:3638;top:4675;width:21;height:80" coordorigin="3638,4675" coordsize="21,80">
              <v:shape style="position:absolute;left:3638;top:4675;width:21;height:80" coordorigin="3638,4675" coordsize="21,80" path="m3638,4715l3659,4715e" filled="false" stroked="true" strokeweight="4.060000pt" strokecolor="#000000">
                <v:path arrowok="t"/>
              </v:shape>
            </v:group>
            <v:group style="position:absolute;left:3640;top:4814;width:20;height:81" coordorigin="3640,4814" coordsize="20,81">
              <v:shape style="position:absolute;left:3640;top:4814;width:20;height:81" coordorigin="3640,4814" coordsize="20,81" path="m3649,4814l3649,4895e" filled="false" stroked="true" strokeweight="1.05999pt" strokecolor="#000000">
                <v:path arrowok="t"/>
              </v:shape>
            </v:group>
            <v:group style="position:absolute;left:3640;top:4955;width:20;height:81" coordorigin="3640,4955" coordsize="20,81">
              <v:shape style="position:absolute;left:3640;top:4955;width:20;height:81" coordorigin="3640,4955" coordsize="20,81" path="m3649,4955l3649,5035e" filled="false" stroked="true" strokeweight="1.05999pt" strokecolor="#000000">
                <v:path arrowok="t"/>
              </v:shape>
            </v:group>
            <v:group style="position:absolute;left:3640;top:5095;width:21;height:80" coordorigin="3640,5095" coordsize="21,80">
              <v:shape style="position:absolute;left:3640;top:5095;width:21;height:80" coordorigin="3640,5095" coordsize="21,80" path="m3640,5135l3660,5135e" filled="false" stroked="true" strokeweight="4.060000pt" strokecolor="#000000">
                <v:path arrowok="t"/>
              </v:shape>
            </v:group>
            <v:group style="position:absolute;left:3640;top:5234;width:21;height:81" coordorigin="3640,5234" coordsize="21,81">
              <v:shape style="position:absolute;left:3640;top:5234;width:21;height:81" coordorigin="3640,5234" coordsize="21,81" path="m3650,5234l3650,5315e" filled="false" stroked="true" strokeweight="1.120pt" strokecolor="#000000">
                <v:path arrowok="t"/>
              </v:shape>
            </v:group>
            <v:group style="position:absolute;left:3640;top:5375;width:21;height:81" coordorigin="3640,5375" coordsize="21,81">
              <v:shape style="position:absolute;left:3640;top:5375;width:21;height:81" coordorigin="3640,5375" coordsize="21,81" path="m3650,5375l3650,5455e" filled="false" stroked="true" strokeweight="1.120pt" strokecolor="#000000">
                <v:path arrowok="t"/>
              </v:shape>
            </v:group>
            <v:group style="position:absolute;left:3640;top:5515;width:21;height:80" coordorigin="3640,5515" coordsize="21,80">
              <v:shape style="position:absolute;left:3640;top:5515;width:21;height:80" coordorigin="3640,5515" coordsize="21,80" path="m3640,5555l3660,5555e" filled="false" stroked="true" strokeweight="4.060000pt" strokecolor="#000000">
                <v:path arrowok="t"/>
              </v:shape>
            </v:group>
            <v:group style="position:absolute;left:3640;top:5654;width:21;height:81" coordorigin="3640,5654" coordsize="21,81">
              <v:shape style="position:absolute;left:3640;top:5654;width:21;height:81" coordorigin="3640,5654" coordsize="21,81" path="m3650,5654l3650,5735e" filled="false" stroked="true" strokeweight="1.120pt" strokecolor="#000000">
                <v:path arrowok="t"/>
              </v:shape>
            </v:group>
            <v:group style="position:absolute;left:3640;top:5795;width:21;height:81" coordorigin="3640,5795" coordsize="21,81">
              <v:shape style="position:absolute;left:3640;top:5795;width:21;height:81" coordorigin="3640,5795" coordsize="21,81" path="m3650,5795l3650,5875e" filled="false" stroked="true" strokeweight="1.120pt" strokecolor="#000000">
                <v:path arrowok="t"/>
              </v:shape>
            </v:group>
            <v:group style="position:absolute;left:3641;top:5935;width:20;height:80" coordorigin="3641,5935" coordsize="20,80">
              <v:shape style="position:absolute;left:3641;top:5935;width:20;height:80" coordorigin="3641,5935" coordsize="20,80" path="m3641,5975l3660,5975e" filled="false" stroked="true" strokeweight="4.060000pt" strokecolor="#000000">
                <v:path arrowok="t"/>
              </v:shape>
            </v:group>
            <v:group style="position:absolute;left:3641;top:6074;width:20;height:81" coordorigin="3641,6074" coordsize="20,81">
              <v:shape style="position:absolute;left:3641;top:6074;width:20;height:81" coordorigin="3641,6074" coordsize="20,81" path="m3650,6074l3650,6155e" filled="false" stroked="true" strokeweight="1.05999pt" strokecolor="#000000">
                <v:path arrowok="t"/>
              </v:shape>
            </v:group>
            <v:group style="position:absolute;left:3641;top:6215;width:21;height:81" coordorigin="3641,6215" coordsize="21,81">
              <v:shape style="position:absolute;left:3641;top:6215;width:21;height:81" coordorigin="3641,6215" coordsize="21,81" path="m3651,6215l3651,6295e" filled="false" stroked="true" strokeweight="1.120pt" strokecolor="#000000">
                <v:path arrowok="t"/>
              </v:shape>
            </v:group>
            <v:group style="position:absolute;left:3641;top:6355;width:21;height:80" coordorigin="3641,6355" coordsize="21,80">
              <v:shape style="position:absolute;left:3641;top:6355;width:21;height:80" coordorigin="3641,6355" coordsize="21,80" path="m3641,6395l3661,6395e" filled="false" stroked="true" strokeweight="4.060000pt" strokecolor="#000000">
                <v:path arrowok="t"/>
              </v:shape>
            </v:group>
            <v:group style="position:absolute;left:3641;top:6494;width:21;height:81" coordorigin="3641,6494" coordsize="21,81">
              <v:shape style="position:absolute;left:3641;top:6494;width:21;height:81" coordorigin="3641,6494" coordsize="21,81" path="m3651,6494l3651,6575e" filled="false" stroked="true" strokeweight="1.120pt" strokecolor="#000000">
                <v:path arrowok="t"/>
              </v:shape>
            </v:group>
            <v:group style="position:absolute;left:3641;top:6635;width:21;height:81" coordorigin="3641,6635" coordsize="21,81">
              <v:shape style="position:absolute;left:3641;top:6635;width:21;height:81" coordorigin="3641,6635" coordsize="21,81" path="m3651,6635l3651,6715e" filled="false" stroked="true" strokeweight="1.120pt" strokecolor="#000000">
                <v:path arrowok="t"/>
              </v:shape>
            </v:group>
            <v:group style="position:absolute;left:3641;top:6775;width:21;height:80" coordorigin="3641,6775" coordsize="21,80">
              <v:shape style="position:absolute;left:3641;top:6775;width:21;height:80" coordorigin="3641,6775" coordsize="21,80" path="m3641,6815l3661,6815e" filled="false" stroked="true" strokeweight="4.060000pt" strokecolor="#000000">
                <v:path arrowok="t"/>
              </v:shape>
            </v:group>
            <v:group style="position:absolute;left:3641;top:6914;width:21;height:81" coordorigin="3641,6914" coordsize="21,81">
              <v:shape style="position:absolute;left:3641;top:6914;width:21;height:81" coordorigin="3641,6914" coordsize="21,81" path="m3651,6914l3651,6995e" filled="false" stroked="true" strokeweight="1.120pt" strokecolor="#000000">
                <v:path arrowok="t"/>
              </v:shape>
            </v:group>
            <v:group style="position:absolute;left:3642;top:7055;width:20;height:81" coordorigin="3642,7055" coordsize="20,81">
              <v:shape style="position:absolute;left:3642;top:7055;width:20;height:81" coordorigin="3642,7055" coordsize="20,81" path="m3652,7055l3652,7135e" filled="false" stroked="true" strokeweight="1.060010pt" strokecolor="#000000">
                <v:path arrowok="t"/>
              </v:shape>
            </v:group>
            <v:group style="position:absolute;left:3642;top:7195;width:20;height:80" coordorigin="3642,7195" coordsize="20,80">
              <v:shape style="position:absolute;left:3642;top:7195;width:20;height:80" coordorigin="3642,7195" coordsize="20,80" path="m3642,7235l3661,7235e" filled="false" stroked="true" strokeweight="4.060000pt" strokecolor="#000000">
                <v:path arrowok="t"/>
              </v:shape>
            </v:group>
            <v:group style="position:absolute;left:3642;top:7334;width:21;height:81" coordorigin="3642,7334" coordsize="21,81">
              <v:shape style="position:absolute;left:3642;top:7334;width:21;height:81" coordorigin="3642,7334" coordsize="21,81" path="m3652,7334l3652,7415e" filled="false" stroked="true" strokeweight="1.120pt" strokecolor="#000000">
                <v:path arrowok="t"/>
              </v:shape>
            </v:group>
            <v:group style="position:absolute;left:3642;top:7475;width:21;height:81" coordorigin="3642,7475" coordsize="21,81">
              <v:shape style="position:absolute;left:3642;top:7475;width:21;height:81" coordorigin="3642,7475" coordsize="21,81" path="m3652,7475l3652,7555e" filled="false" stroked="true" strokeweight="1.120pt" strokecolor="#000000">
                <v:path arrowok="t"/>
              </v:shape>
            </v:group>
            <v:group style="position:absolute;left:3642;top:7615;width:21;height:80" coordorigin="3642,7615" coordsize="21,80">
              <v:shape style="position:absolute;left:3642;top:7615;width:21;height:80" coordorigin="3642,7615" coordsize="21,80" path="m3642,7655l3662,7655e" filled="false" stroked="true" strokeweight="4.060000pt" strokecolor="#000000">
                <v:path arrowok="t"/>
              </v:shape>
            </v:group>
            <v:group style="position:absolute;left:3642;top:7754;width:21;height:81" coordorigin="3642,7754" coordsize="21,81">
              <v:shape style="position:absolute;left:3642;top:7754;width:21;height:81" coordorigin="3642,7754" coordsize="21,81" path="m3652,7754l3652,7835e" filled="false" stroked="true" strokeweight="1.120pt" strokecolor="#000000">
                <v:path arrowok="t"/>
              </v:shape>
            </v:group>
            <v:group style="position:absolute;left:3642;top:7895;width:21;height:81" coordorigin="3642,7895" coordsize="21,81">
              <v:shape style="position:absolute;left:3642;top:7895;width:21;height:81" coordorigin="3642,7895" coordsize="21,81" path="m3652,7895l3652,7975e" filled="false" stroked="true" strokeweight="1.120pt" strokecolor="#000000">
                <v:path arrowok="t"/>
              </v:shape>
            </v:group>
            <v:group style="position:absolute;left:3643;top:8035;width:20;height:80" coordorigin="3643,8035" coordsize="20,80">
              <v:shape style="position:absolute;left:3643;top:8035;width:20;height:80" coordorigin="3643,8035" coordsize="20,80" path="m3643,8075l3662,8075e" filled="false" stroked="true" strokeweight="4.060000pt" strokecolor="#000000">
                <v:path arrowok="t"/>
              </v:shape>
            </v:group>
            <v:group style="position:absolute;left:3643;top:8174;width:20;height:81" coordorigin="3643,8174" coordsize="20,81">
              <v:shape style="position:absolute;left:3643;top:8174;width:20;height:81" coordorigin="3643,8174" coordsize="20,81" path="m3653,8174l3653,8255e" filled="false" stroked="true" strokeweight="1.060010pt" strokecolor="#000000">
                <v:path arrowok="t"/>
              </v:shape>
            </v:group>
            <v:group style="position:absolute;left:3643;top:8315;width:21;height:81" coordorigin="3643,8315" coordsize="21,81">
              <v:shape style="position:absolute;left:3643;top:8315;width:21;height:81" coordorigin="3643,8315" coordsize="21,81" path="m3653,8315l3653,8395e" filled="false" stroked="true" strokeweight="1.120pt" strokecolor="#000000">
                <v:path arrowok="t"/>
              </v:shape>
            </v:group>
            <v:group style="position:absolute;left:3643;top:8455;width:21;height:42" coordorigin="3643,8455" coordsize="21,42">
              <v:shape style="position:absolute;left:3643;top:8455;width:21;height:42" coordorigin="3643,8455" coordsize="21,42" path="m3643,8476l3664,8476e" filled="false" stroked="true" strokeweight="2.2pt" strokecolor="#000000">
                <v:path arrowok="t"/>
              </v:shape>
              <v:shape style="position:absolute;left:9876;top:1629;width:172;height:6978" type="#_x0000_t75" stroked="false">
                <v:imagedata r:id="rId108" o:title=""/>
              </v:shape>
            </v:group>
            <v:group style="position:absolute;left:9953;top:1675;width:21;height:80" coordorigin="9953,1675" coordsize="21,80">
              <v:shape style="position:absolute;left:9953;top:1675;width:21;height:80" coordorigin="9953,1675" coordsize="21,80" path="m9953,1715l9973,1715e" filled="false" stroked="true" strokeweight="4.060000pt" strokecolor="#000000">
                <v:path arrowok="t"/>
              </v:shape>
            </v:group>
            <v:group style="position:absolute;left:9953;top:1814;width:21;height:81" coordorigin="9953,1814" coordsize="21,81">
              <v:shape style="position:absolute;left:9953;top:1814;width:21;height:81" coordorigin="9953,1814" coordsize="21,81" path="m9963,1814l9963,1895e" filled="false" stroked="true" strokeweight="1.120pt" strokecolor="#000000">
                <v:path arrowok="t"/>
              </v:shape>
            </v:group>
            <v:group style="position:absolute;left:9953;top:1955;width:21;height:81" coordorigin="9953,1955" coordsize="21,81">
              <v:shape style="position:absolute;left:9953;top:1955;width:21;height:81" coordorigin="9953,1955" coordsize="21,81" path="m9963,1955l9963,2035e" filled="false" stroked="true" strokeweight="1.120pt" strokecolor="#000000">
                <v:path arrowok="t"/>
              </v:shape>
            </v:group>
            <v:group style="position:absolute;left:9953;top:2095;width:21;height:80" coordorigin="9953,2095" coordsize="21,80">
              <v:shape style="position:absolute;left:9953;top:2095;width:21;height:80" coordorigin="9953,2095" coordsize="21,80" path="m9953,2135l9973,2135e" filled="false" stroked="true" strokeweight="4.060000pt" strokecolor="#000000">
                <v:path arrowok="t"/>
              </v:shape>
            </v:group>
            <v:group style="position:absolute;left:9953;top:2234;width:21;height:81" coordorigin="9953,2234" coordsize="21,81">
              <v:shape style="position:absolute;left:9953;top:2234;width:21;height:81" coordorigin="9953,2234" coordsize="21,81" path="m9963,2234l9963,2315e" filled="false" stroked="true" strokeweight="1.120pt" strokecolor="#000000">
                <v:path arrowok="t"/>
              </v:shape>
            </v:group>
            <v:group style="position:absolute;left:9953;top:2375;width:21;height:81" coordorigin="9953,2375" coordsize="21,81">
              <v:shape style="position:absolute;left:9953;top:2375;width:21;height:81" coordorigin="9953,2375" coordsize="21,81" path="m9963,2375l9963,2455e" filled="false" stroked="true" strokeweight="1.120pt" strokecolor="#000000">
                <v:path arrowok="t"/>
              </v:shape>
            </v:group>
            <v:group style="position:absolute;left:9953;top:2515;width:21;height:80" coordorigin="9953,2515" coordsize="21,80">
              <v:shape style="position:absolute;left:9953;top:2515;width:21;height:80" coordorigin="9953,2515" coordsize="21,80" path="m9953,2555l9973,2555e" filled="false" stroked="true" strokeweight="4.060000pt" strokecolor="#000000">
                <v:path arrowok="t"/>
              </v:shape>
            </v:group>
            <v:group style="position:absolute;left:9953;top:2654;width:21;height:81" coordorigin="9953,2654" coordsize="21,81">
              <v:shape style="position:absolute;left:9953;top:2654;width:21;height:81" coordorigin="9953,2654" coordsize="21,81" path="m9963,2654l9963,2735e" filled="false" stroked="true" strokeweight="1.120pt" strokecolor="#000000">
                <v:path arrowok="t"/>
              </v:shape>
            </v:group>
            <v:group style="position:absolute;left:9953;top:2795;width:21;height:81" coordorigin="9953,2795" coordsize="21,81">
              <v:shape style="position:absolute;left:9953;top:2795;width:21;height:81" coordorigin="9953,2795" coordsize="21,81" path="m9963,2795l9963,2875e" filled="false" stroked="true" strokeweight="1.120pt" strokecolor="#000000">
                <v:path arrowok="t"/>
              </v:shape>
            </v:group>
            <v:group style="position:absolute;left:9953;top:2935;width:21;height:80" coordorigin="9953,2935" coordsize="21,80">
              <v:shape style="position:absolute;left:9953;top:2935;width:21;height:80" coordorigin="9953,2935" coordsize="21,80" path="m9953,2975l9973,2975e" filled="false" stroked="true" strokeweight="4.060000pt" strokecolor="#000000">
                <v:path arrowok="t"/>
              </v:shape>
            </v:group>
            <v:group style="position:absolute;left:9953;top:3074;width:21;height:81" coordorigin="9953,3074" coordsize="21,81">
              <v:shape style="position:absolute;left:9953;top:3074;width:21;height:81" coordorigin="9953,3074" coordsize="21,81" path="m9963,3074l9963,3155e" filled="false" stroked="true" strokeweight="1.120pt" strokecolor="#000000">
                <v:path arrowok="t"/>
              </v:shape>
            </v:group>
            <v:group style="position:absolute;left:9953;top:3215;width:21;height:81" coordorigin="9953,3215" coordsize="21,81">
              <v:shape style="position:absolute;left:9953;top:3215;width:21;height:81" coordorigin="9953,3215" coordsize="21,81" path="m9963,3215l9963,3295e" filled="false" stroked="true" strokeweight="1.120pt" strokecolor="#000000">
                <v:path arrowok="t"/>
              </v:shape>
            </v:group>
            <v:group style="position:absolute;left:9953;top:3355;width:21;height:80" coordorigin="9953,3355" coordsize="21,80">
              <v:shape style="position:absolute;left:9953;top:3355;width:21;height:80" coordorigin="9953,3355" coordsize="21,80" path="m9953,3395l9973,3395e" filled="false" stroked="true" strokeweight="4.060000pt" strokecolor="#000000">
                <v:path arrowok="t"/>
              </v:shape>
            </v:group>
            <v:group style="position:absolute;left:9953;top:3494;width:21;height:81" coordorigin="9953,3494" coordsize="21,81">
              <v:shape style="position:absolute;left:9953;top:3494;width:21;height:81" coordorigin="9953,3494" coordsize="21,81" path="m9963,3494l9963,3575e" filled="false" stroked="true" strokeweight="1.120pt" strokecolor="#000000">
                <v:path arrowok="t"/>
              </v:shape>
            </v:group>
            <v:group style="position:absolute;left:9953;top:3635;width:21;height:81" coordorigin="9953,3635" coordsize="21,81">
              <v:shape style="position:absolute;left:9953;top:3635;width:21;height:81" coordorigin="9953,3635" coordsize="21,81" path="m9963,3635l9963,3715e" filled="false" stroked="true" strokeweight="1.120pt" strokecolor="#000000">
                <v:path arrowok="t"/>
              </v:shape>
            </v:group>
            <v:group style="position:absolute;left:9953;top:3775;width:21;height:80" coordorigin="9953,3775" coordsize="21,80">
              <v:shape style="position:absolute;left:9953;top:3775;width:21;height:80" coordorigin="9953,3775" coordsize="21,80" path="m9953,3815l9973,3815e" filled="false" stroked="true" strokeweight="4.060000pt" strokecolor="#000000">
                <v:path arrowok="t"/>
              </v:shape>
            </v:group>
            <v:group style="position:absolute;left:9953;top:3914;width:21;height:81" coordorigin="9953,3914" coordsize="21,81">
              <v:shape style="position:absolute;left:9953;top:3914;width:21;height:81" coordorigin="9953,3914" coordsize="21,81" path="m9963,3914l9963,3995e" filled="false" stroked="true" strokeweight="1.120pt" strokecolor="#000000">
                <v:path arrowok="t"/>
              </v:shape>
            </v:group>
            <v:group style="position:absolute;left:9953;top:4055;width:21;height:81" coordorigin="9953,4055" coordsize="21,81">
              <v:shape style="position:absolute;left:9953;top:4055;width:21;height:81" coordorigin="9953,4055" coordsize="21,81" path="m9963,4055l9963,4135e" filled="false" stroked="true" strokeweight="1.120pt" strokecolor="#000000">
                <v:path arrowok="t"/>
              </v:shape>
            </v:group>
            <v:group style="position:absolute;left:9953;top:4195;width:21;height:80" coordorigin="9953,4195" coordsize="21,80">
              <v:shape style="position:absolute;left:9953;top:4195;width:21;height:80" coordorigin="9953,4195" coordsize="21,80" path="m9953,4235l9973,4235e" filled="false" stroked="true" strokeweight="4.060000pt" strokecolor="#000000">
                <v:path arrowok="t"/>
              </v:shape>
            </v:group>
            <v:group style="position:absolute;left:9953;top:4334;width:21;height:81" coordorigin="9953,4334" coordsize="21,81">
              <v:shape style="position:absolute;left:9953;top:4334;width:21;height:81" coordorigin="9953,4334" coordsize="21,81" path="m9963,4334l9963,4415e" filled="false" stroked="true" strokeweight="1.120pt" strokecolor="#000000">
                <v:path arrowok="t"/>
              </v:shape>
            </v:group>
            <v:group style="position:absolute;left:9953;top:4475;width:21;height:81" coordorigin="9953,4475" coordsize="21,81">
              <v:shape style="position:absolute;left:9953;top:4475;width:21;height:81" coordorigin="9953,4475" coordsize="21,81" path="m9963,4475l9963,4555e" filled="false" stroked="true" strokeweight="1.120pt" strokecolor="#000000">
                <v:path arrowok="t"/>
              </v:shape>
            </v:group>
            <v:group style="position:absolute;left:9953;top:4615;width:21;height:80" coordorigin="9953,4615" coordsize="21,80">
              <v:shape style="position:absolute;left:9953;top:4615;width:21;height:80" coordorigin="9953,4615" coordsize="21,80" path="m9953,4655l9973,4655e" filled="false" stroked="true" strokeweight="4.060000pt" strokecolor="#000000">
                <v:path arrowok="t"/>
              </v:shape>
            </v:group>
            <v:group style="position:absolute;left:9953;top:4754;width:21;height:81" coordorigin="9953,4754" coordsize="21,81">
              <v:shape style="position:absolute;left:9953;top:4754;width:21;height:81" coordorigin="9953,4754" coordsize="21,81" path="m9963,4754l9963,4835e" filled="false" stroked="true" strokeweight="1.120pt" strokecolor="#000000">
                <v:path arrowok="t"/>
              </v:shape>
            </v:group>
            <v:group style="position:absolute;left:9953;top:4895;width:21;height:81" coordorigin="9953,4895" coordsize="21,81">
              <v:shape style="position:absolute;left:9953;top:4895;width:21;height:81" coordorigin="9953,4895" coordsize="21,81" path="m9963,4895l9963,4975e" filled="false" stroked="true" strokeweight="1.120pt" strokecolor="#000000">
                <v:path arrowok="t"/>
              </v:shape>
            </v:group>
            <v:group style="position:absolute;left:9953;top:5035;width:21;height:80" coordorigin="9953,5035" coordsize="21,80">
              <v:shape style="position:absolute;left:9953;top:5035;width:21;height:80" coordorigin="9953,5035" coordsize="21,80" path="m9953,5075l9973,5075e" filled="false" stroked="true" strokeweight="4.060000pt" strokecolor="#000000">
                <v:path arrowok="t"/>
              </v:shape>
            </v:group>
            <v:group style="position:absolute;left:9953;top:5174;width:21;height:81" coordorigin="9953,5174" coordsize="21,81">
              <v:shape style="position:absolute;left:9953;top:5174;width:21;height:81" coordorigin="9953,5174" coordsize="21,81" path="m9963,5174l9963,5255e" filled="false" stroked="true" strokeweight="1.120pt" strokecolor="#000000">
                <v:path arrowok="t"/>
              </v:shape>
            </v:group>
            <v:group style="position:absolute;left:9953;top:5315;width:21;height:81" coordorigin="9953,5315" coordsize="21,81">
              <v:shape style="position:absolute;left:9953;top:5315;width:21;height:81" coordorigin="9953,5315" coordsize="21,81" path="m9963,5315l9963,5395e" filled="false" stroked="true" strokeweight="1.120pt" strokecolor="#000000">
                <v:path arrowok="t"/>
              </v:shape>
            </v:group>
            <v:group style="position:absolute;left:9953;top:5455;width:21;height:80" coordorigin="9953,5455" coordsize="21,80">
              <v:shape style="position:absolute;left:9953;top:5455;width:21;height:80" coordorigin="9953,5455" coordsize="21,80" path="m9953,5495l9973,5495e" filled="false" stroked="true" strokeweight="4.060000pt" strokecolor="#000000">
                <v:path arrowok="t"/>
              </v:shape>
            </v:group>
            <v:group style="position:absolute;left:9953;top:5594;width:21;height:81" coordorigin="9953,5594" coordsize="21,81">
              <v:shape style="position:absolute;left:9953;top:5594;width:21;height:81" coordorigin="9953,5594" coordsize="21,81" path="m9963,5594l9963,5675e" filled="false" stroked="true" strokeweight="1.120pt" strokecolor="#000000">
                <v:path arrowok="t"/>
              </v:shape>
            </v:group>
            <v:group style="position:absolute;left:9953;top:5735;width:21;height:81" coordorigin="9953,5735" coordsize="21,81">
              <v:shape style="position:absolute;left:9953;top:5735;width:21;height:81" coordorigin="9953,5735" coordsize="21,81" path="m9963,5735l9963,5815e" filled="false" stroked="true" strokeweight="1.120pt" strokecolor="#000000">
                <v:path arrowok="t"/>
              </v:shape>
            </v:group>
            <v:group style="position:absolute;left:9953;top:5875;width:21;height:80" coordorigin="9953,5875" coordsize="21,80">
              <v:shape style="position:absolute;left:9953;top:5875;width:21;height:80" coordorigin="9953,5875" coordsize="21,80" path="m9953,5915l9973,5915e" filled="false" stroked="true" strokeweight="4.060000pt" strokecolor="#000000">
                <v:path arrowok="t"/>
              </v:shape>
            </v:group>
            <v:group style="position:absolute;left:9953;top:6014;width:21;height:81" coordorigin="9953,6014" coordsize="21,81">
              <v:shape style="position:absolute;left:9953;top:6014;width:21;height:81" coordorigin="9953,6014" coordsize="21,81" path="m9963,6014l9963,6095e" filled="false" stroked="true" strokeweight="1.120pt" strokecolor="#000000">
                <v:path arrowok="t"/>
              </v:shape>
            </v:group>
            <v:group style="position:absolute;left:9953;top:6155;width:21;height:81" coordorigin="9953,6155" coordsize="21,81">
              <v:shape style="position:absolute;left:9953;top:6155;width:21;height:81" coordorigin="9953,6155" coordsize="21,81" path="m9963,6155l9963,6235e" filled="false" stroked="true" strokeweight="1.120pt" strokecolor="#000000">
                <v:path arrowok="t"/>
              </v:shape>
            </v:group>
            <v:group style="position:absolute;left:9953;top:6295;width:21;height:80" coordorigin="9953,6295" coordsize="21,80">
              <v:shape style="position:absolute;left:9953;top:6295;width:21;height:80" coordorigin="9953,6295" coordsize="21,80" path="m9953,6335l9973,6335e" filled="false" stroked="true" strokeweight="4.060000pt" strokecolor="#000000">
                <v:path arrowok="t"/>
              </v:shape>
            </v:group>
            <v:group style="position:absolute;left:9953;top:6434;width:21;height:81" coordorigin="9953,6434" coordsize="21,81">
              <v:shape style="position:absolute;left:9953;top:6434;width:21;height:81" coordorigin="9953,6434" coordsize="21,81" path="m9963,6434l9963,6515e" filled="false" stroked="true" strokeweight="1.120pt" strokecolor="#000000">
                <v:path arrowok="t"/>
              </v:shape>
            </v:group>
            <v:group style="position:absolute;left:9953;top:6575;width:21;height:81" coordorigin="9953,6575" coordsize="21,81">
              <v:shape style="position:absolute;left:9953;top:6575;width:21;height:81" coordorigin="9953,6575" coordsize="21,81" path="m9963,6575l9963,6655e" filled="false" stroked="true" strokeweight="1.120pt" strokecolor="#000000">
                <v:path arrowok="t"/>
              </v:shape>
            </v:group>
            <v:group style="position:absolute;left:9953;top:6715;width:21;height:80" coordorigin="9953,6715" coordsize="21,80">
              <v:shape style="position:absolute;left:9953;top:6715;width:21;height:80" coordorigin="9953,6715" coordsize="21,80" path="m9953,6755l9973,6755e" filled="false" stroked="true" strokeweight="4.060000pt" strokecolor="#000000">
                <v:path arrowok="t"/>
              </v:shape>
            </v:group>
            <v:group style="position:absolute;left:9953;top:6854;width:21;height:81" coordorigin="9953,6854" coordsize="21,81">
              <v:shape style="position:absolute;left:9953;top:6854;width:21;height:81" coordorigin="9953,6854" coordsize="21,81" path="m9963,6854l9963,6935e" filled="false" stroked="true" strokeweight="1.120pt" strokecolor="#000000">
                <v:path arrowok="t"/>
              </v:shape>
            </v:group>
            <v:group style="position:absolute;left:9953;top:6995;width:21;height:81" coordorigin="9953,6995" coordsize="21,81">
              <v:shape style="position:absolute;left:9953;top:6995;width:21;height:81" coordorigin="9953,6995" coordsize="21,81" path="m9963,6995l9963,7075e" filled="false" stroked="true" strokeweight="1.120pt" strokecolor="#000000">
                <v:path arrowok="t"/>
              </v:shape>
            </v:group>
            <v:group style="position:absolute;left:9953;top:7135;width:21;height:80" coordorigin="9953,7135" coordsize="21,80">
              <v:shape style="position:absolute;left:9953;top:7135;width:21;height:80" coordorigin="9953,7135" coordsize="21,80" path="m9953,7175l9973,7175e" filled="false" stroked="true" strokeweight="4.060000pt" strokecolor="#000000">
                <v:path arrowok="t"/>
              </v:shape>
            </v:group>
            <v:group style="position:absolute;left:9953;top:7274;width:21;height:81" coordorigin="9953,7274" coordsize="21,81">
              <v:shape style="position:absolute;left:9953;top:7274;width:21;height:81" coordorigin="9953,7274" coordsize="21,81" path="m9963,7274l9963,7355e" filled="false" stroked="true" strokeweight="1.120pt" strokecolor="#000000">
                <v:path arrowok="t"/>
              </v:shape>
            </v:group>
            <v:group style="position:absolute;left:9953;top:7415;width:21;height:81" coordorigin="9953,7415" coordsize="21,81">
              <v:shape style="position:absolute;left:9953;top:7415;width:21;height:81" coordorigin="9953,7415" coordsize="21,81" path="m9963,7415l9963,7495e" filled="false" stroked="true" strokeweight="1.120pt" strokecolor="#000000">
                <v:path arrowok="t"/>
              </v:shape>
            </v:group>
            <v:group style="position:absolute;left:9953;top:7555;width:21;height:80" coordorigin="9953,7555" coordsize="21,80">
              <v:shape style="position:absolute;left:9953;top:7555;width:21;height:80" coordorigin="9953,7555" coordsize="21,80" path="m9953,7595l9973,7595e" filled="false" stroked="true" strokeweight="4.060000pt" strokecolor="#000000">
                <v:path arrowok="t"/>
              </v:shape>
            </v:group>
            <v:group style="position:absolute;left:9953;top:7694;width:21;height:81" coordorigin="9953,7694" coordsize="21,81">
              <v:shape style="position:absolute;left:9953;top:7694;width:21;height:81" coordorigin="9953,7694" coordsize="21,81" path="m9963,7694l9963,7775e" filled="false" stroked="true" strokeweight="1.120pt" strokecolor="#000000">
                <v:path arrowok="t"/>
              </v:shape>
            </v:group>
            <v:group style="position:absolute;left:9953;top:7835;width:21;height:81" coordorigin="9953,7835" coordsize="21,81">
              <v:shape style="position:absolute;left:9953;top:7835;width:21;height:81" coordorigin="9953,7835" coordsize="21,81" path="m9963,7835l9963,7915e" filled="false" stroked="true" strokeweight="1.120pt" strokecolor="#000000">
                <v:path arrowok="t"/>
              </v:shape>
            </v:group>
            <v:group style="position:absolute;left:9953;top:7975;width:21;height:80" coordorigin="9953,7975" coordsize="21,80">
              <v:shape style="position:absolute;left:9953;top:7975;width:21;height:80" coordorigin="9953,7975" coordsize="21,80" path="m9953,8015l9973,8015e" filled="false" stroked="true" strokeweight="4.060000pt" strokecolor="#000000">
                <v:path arrowok="t"/>
              </v:shape>
            </v:group>
            <v:group style="position:absolute;left:9953;top:8114;width:21;height:81" coordorigin="9953,8114" coordsize="21,81">
              <v:shape style="position:absolute;left:9953;top:8114;width:21;height:81" coordorigin="9953,8114" coordsize="21,81" path="m9963,8114l9963,8195e" filled="false" stroked="true" strokeweight="1.120pt" strokecolor="#000000">
                <v:path arrowok="t"/>
              </v:shape>
            </v:group>
            <v:group style="position:absolute;left:9953;top:8255;width:21;height:81" coordorigin="9953,8255" coordsize="21,81">
              <v:shape style="position:absolute;left:9953;top:8255;width:21;height:81" coordorigin="9953,8255" coordsize="21,81" path="m9963,8255l9963,8335e" filled="false" stroked="true" strokeweight="1.120pt" strokecolor="#000000">
                <v:path arrowok="t"/>
              </v:shape>
            </v:group>
            <v:group style="position:absolute;left:9953;top:8395;width:21;height:80" coordorigin="9953,8395" coordsize="21,80">
              <v:shape style="position:absolute;left:9953;top:8395;width:21;height:80" coordorigin="9953,8395" coordsize="21,80" path="m9953,8435l9973,8435e" filled="false" stroked="true" strokeweight="4.060000pt" strokecolor="#000000">
                <v:path arrowok="t"/>
              </v:shape>
            </v:group>
            <v:group style="position:absolute;left:8005;top:6039;width:1844;height:353" coordorigin="8005,6039" coordsize="1844,353">
              <v:shape style="position:absolute;left:8005;top:6039;width:1844;height:353" coordorigin="8005,6039" coordsize="1844,353" path="m8005,6039l8005,6392,9848,6392,9848,6039,8005,6039xe" filled="true" fillcolor="#4f81bc" stroked="false">
                <v:path arrowok="t"/>
                <v:fill type="solid"/>
              </v:shape>
              <v:shape style="position:absolute;left:10564;top:3403;width:2004;height:367" type="#_x0000_t75" stroked="false">
                <v:imagedata r:id="rId109" o:title=""/>
              </v:shape>
            </v:group>
            <v:group style="position:absolute;left:10566;top:3405;width:2000;height:365" coordorigin="10566,3405" coordsize="2000,365">
              <v:shape style="position:absolute;left:10566;top:3405;width:2000;height:365" coordorigin="10566,3405" coordsize="2000,365" path="m12565,3767l12565,3408,12563,3405,10570,3405,10566,3408,10566,3767,10570,3770,10573,3770,10573,3420,10580,3413,10580,3420,12551,3420,12551,3413,12558,3420,12558,3770,12563,3770,12565,3767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0580,3420l10580,3413,10573,3420,10580,3420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0580,3755l10580,3420,10573,3420,10573,3755,10580,3755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2558,3755l10573,3755,10580,3762,10580,3770,12551,3770,12551,3762,12558,3755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0580,3770l10580,3762,10573,3755,10573,3770,10580,3770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2558,3420l12551,3413,12551,3420,12558,3420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2558,3755l12558,3420,12551,3420,12551,3755,12558,3755xe" filled="true" fillcolor="#4f81bc" stroked="false">
                <v:path arrowok="t"/>
                <v:fill type="solid"/>
              </v:shape>
              <v:shape style="position:absolute;left:10566;top:3405;width:2000;height:365" coordorigin="10566,3405" coordsize="2000,365" path="m12558,3770l12558,3755,12551,3762,12551,3770,12558,3770xe" filled="true" fillcolor="#4f81bc" stroked="false">
                <v:path arrowok="t"/>
                <v:fill type="solid"/>
              </v:shape>
              <v:shape style="position:absolute;left:10571;top:2990;width:4268;height:361" type="#_x0000_t75" stroked="false">
                <v:imagedata r:id="rId110" o:title=""/>
              </v:shape>
            </v:group>
            <v:group style="position:absolute;left:10571;top:2990;width:4270;height:363" coordorigin="10571,2990" coordsize="4270,363">
              <v:shape style="position:absolute;left:10571;top:2990;width:4270;height:363" coordorigin="10571,2990" coordsize="4270,363" path="m14840,3349l14840,2993,14837,2990,10574,2990,10571,2993,10571,3349,10574,3353,10578,3353,10578,3005,10585,2997,10585,3005,14826,3005,14826,2997,14833,3005,14833,3353,14837,3353,14840,3349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0585,3005l10585,2997,10578,3005,10585,3005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0585,3337l10585,3005,10578,3005,10578,3337,10585,3337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4833,3337l10578,3337,10585,3344,10585,3353,14826,3353,14826,3344,14833,3337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0585,3353l10585,3344,10578,3337,10578,3353,10585,3353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4833,3005l14826,2997,14826,3005,14833,3005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4833,3337l14833,3005,14826,3005,14826,3337,14833,3337xe" filled="true" fillcolor="#4f81bc" stroked="false">
                <v:path arrowok="t"/>
                <v:fill type="solid"/>
              </v:shape>
              <v:shape style="position:absolute;left:10571;top:2990;width:4270;height:363" coordorigin="10571,2990" coordsize="4270,363" path="m14833,3353l14833,3337,14826,3344,14826,3353,14833,3353xe" filled="true" fillcolor="#4f81bc" stroked="false">
                <v:path arrowok="t"/>
                <v:fill type="solid"/>
              </v:shape>
              <v:shape style="position:absolute;left:6179;top:2965;width:623;height:2730" type="#_x0000_t75" stroked="false">
                <v:imagedata r:id="rId111" o:title=""/>
              </v:shape>
            </v:group>
            <v:group style="position:absolute;left:6256;top:3009;width:449;height:2578" coordorigin="6256,3009" coordsize="449,2578">
              <v:shape style="position:absolute;left:6256;top:3009;width:449;height:2578" coordorigin="6256,3009" coordsize="449,2578" path="m6496,4258l6480,3044,6480,3039,6478,3036,6473,3035,6401,3018,6319,3012,6256,3009,6256,3030,6318,3031,6398,3038,6461,3052,6461,3044,6468,3054,6468,3653,6475,4261,6476,4263,6479,4269,6480,4272,6482,4274,6485,4275,6491,4277,6491,4256,6494,4257,6494,4256,6495,4258,6496,4258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14,5576l6414,5557,6337,5565,6307,5567,6276,5568,6277,5587,6338,5585,6414,5576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75,5537l6412,5557,6414,5557,6414,5576,6418,5576,6474,5557,6474,5540,6475,5538,6475,5537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68,3054l6461,3044,6461,3052,6468,3054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61,3052l6461,3044,6461,3052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68,3653l6468,3054,6461,3052,6468,3653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80,5535l6476,5537,6475,5539,6475,5538,6474,5540,6475,5539,6475,5538,6475,5539,6480,5535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80,5555l6480,5535,6474,5540,6474,5557,6480,5555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76,5537l6476,5537,6475,5538,6475,5539,6476,5537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76,5537l6475,5537,6475,5538,6476,5537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694,4308l6632,4305,6561,4299,6516,4308,6511,4308,6508,4313,6508,4317,6475,5537,6476,5537,6476,5535,6476,5537,6480,5535,6480,5555,6486,5553,6490,5553,6492,5551,6492,5549,6494,5543,6496,5541,6496,5539,6520,4599,6520,4327,6527,4317,6527,4326,6582,4315,6665,4309,6694,4308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76,5535l6476,5537,6476,5537,6476,5535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76,5537l6476,5535,6476,5537,6476,5537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6,4261l6496,4260,6495,4258,6491,4256,6496,4261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7,4279l6497,4262,6491,4256,6491,4277,6497,4279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5,4258l6494,4256,6495,4258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5,4258l6494,4256,6494,4257,6495,4258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6,4260l6496,4259,6495,4258,6496,4260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6,4259l6496,4258,6495,4258,6496,4259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559,4299l6559,4279,6496,4258,6496,4259,6497,4262,6497,4279,6553,4297,6554,4298,6556,4298,6559,4299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497,4262l6496,4259,6496,4260,6496,4261,6497,4262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527,4317l6520,4327,6527,4326,6527,4317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527,4326l6520,4327,6520,4599,6527,4326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527,4326l6527,4317,6527,4326,6527,4326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704,4304l6704,4293,6700,4289,6694,4289,6635,4286,6558,4278,6559,4279,6559,4299,6561,4299,6581,4295,6665,4289,6694,4289,6694,4308,6700,4308,6704,4304xe" filled="true" fillcolor="#4f81bc" stroked="false">
                <v:path arrowok="t"/>
                <v:fill type="solid"/>
              </v:shape>
              <v:shape style="position:absolute;left:6256;top:3009;width:449;height:2578" coordorigin="6256,3009" coordsize="449,2578" path="m6694,4308l6694,4289,6665,4289,6581,4295,6561,4299,6632,4305,6694,4308xe" filled="true" fillcolor="#4f81bc" stroked="false">
                <v:path arrowok="t"/>
                <v:fill type="solid"/>
              </v:shape>
            </v:group>
            <v:group style="position:absolute;left:12775;top:7869;width:2096;height:574" coordorigin="12775,7869" coordsize="2096,574">
              <v:shape style="position:absolute;left:12775;top:7869;width:2096;height:574" coordorigin="12775,7869" coordsize="2096,574" path="m12775,7869l12775,8443,14870,8443,14870,7869,12775,7869xe" filled="true" fillcolor="#4f81bc" stroked="false">
                <v:path arrowok="t"/>
                <v:fill type="solid"/>
              </v:shape>
              <v:shape style="position:absolute;left:5700;top:5222;width:388;height:950" type="#_x0000_t75" stroked="false">
                <v:imagedata r:id="rId112" o:title=""/>
              </v:shape>
            </v:group>
            <v:group style="position:absolute;left:5893;top:5485;width:2;height:585" coordorigin="5893,5485" coordsize="2,585">
              <v:shape style="position:absolute;left:5893;top:5485;width:2;height:585" coordorigin="5893,5485" coordsize="0,585" path="m5893,5485l5893,6069e" filled="false" stroked="true" strokeweight="1.06002pt" strokecolor="#4f81bc">
                <v:path arrowok="t"/>
              </v:shape>
            </v:group>
            <v:group style="position:absolute;left:5833;top:5384;width:111;height:120" coordorigin="5833,5384" coordsize="111,120">
              <v:shape style="position:absolute;left:5833;top:5384;width:111;height:120" coordorigin="5833,5384" coordsize="111,120" path="m5944,5485l5893,5384,5833,5504,5884,5504,5884,5485,5944,5485xe" filled="true" fillcolor="#4f81bc" stroked="false">
                <v:path arrowok="t"/>
                <v:fill type="solid"/>
              </v:shape>
            </v:group>
            <v:group style="position:absolute;left:5903;top:5485;width:51;height:20" coordorigin="5903,5485" coordsize="51,20">
              <v:shape style="position:absolute;left:5903;top:5485;width:51;height:20" coordorigin="5903,5485" coordsize="51,20" path="m5953,5504l5944,5485,5903,5485,5903,5504,5953,5504xe" filled="true" fillcolor="#4f81bc" stroked="false">
                <v:path arrowok="t"/>
                <v:fill type="solid"/>
              </v:shape>
              <v:shape style="position:absolute;left:6924;top:4457;width:395;height:1284" type="#_x0000_t75" stroked="false">
                <v:imagedata r:id="rId113" o:title=""/>
              </v:shape>
            </v:group>
            <v:group style="position:absolute;left:7063;top:5393;width:110;height:120" coordorigin="7063,5393" coordsize="110,120">
              <v:shape style="position:absolute;left:7063;top:5393;width:110;height:120" coordorigin="7063,5393" coordsize="110,120" path="m7172,5412l7112,5412,7112,5393,7063,5393,7123,5513,7172,5412xe" filled="true" fillcolor="#4f81bc" stroked="false">
                <v:path arrowok="t"/>
                <v:fill type="solid"/>
              </v:shape>
            </v:group>
            <v:group style="position:absolute;left:7123;top:4500;width:2;height:912" coordorigin="7123,4500" coordsize="2,912">
              <v:shape style="position:absolute;left:7123;top:4500;width:2;height:912" coordorigin="7123,4500" coordsize="0,912" path="m7123,4500l7123,5412e" filled="false" stroked="true" strokeweight="1.120pt" strokecolor="#4f81bc">
                <v:path arrowok="t"/>
              </v:shape>
            </v:group>
            <v:group style="position:absolute;left:7133;top:5393;width:51;height:20" coordorigin="7133,5393" coordsize="51,20">
              <v:shape style="position:absolute;left:7133;top:5393;width:51;height:20" coordorigin="7133,5393" coordsize="51,20" path="m7183,5393l7133,5393,7133,5412,7172,5412,7183,5393xe" filled="true" fillcolor="#4f81bc" stroked="false">
                <v:path arrowok="t"/>
                <v:fill type="solid"/>
              </v:shape>
              <v:shape style="position:absolute;left:5230;top:5661;width:1408;height:426" type="#_x0000_t75" stroked="false">
                <v:imagedata r:id="rId114" o:title=""/>
              </v:shape>
            </v:group>
            <v:group style="position:absolute;left:4966;top:7779;width:142;height:88" coordorigin="4966,7779" coordsize="142,88">
              <v:shape style="position:absolute;left:4966;top:7779;width:142;height:88" coordorigin="4966,7779" coordsize="142,88" path="m5107,7795l5104,7795,5104,7793,5095,7793,5074,7779,4968,7841,4966,7850,4974,7865,4984,7867,5107,7795xe" filled="true" fillcolor="#0f243e" stroked="false">
                <v:path arrowok="t"/>
                <v:fill type="solid"/>
              </v:shape>
            </v:group>
            <v:group style="position:absolute;left:4841;top:7765;width:233;height:30" coordorigin="4841,7765" coordsize="233,30">
              <v:shape style="position:absolute;left:4841;top:7765;width:233;height:30" coordorigin="4841,7765" coordsize="233,30" path="m5074,7779l5048,7765,4841,7765,4841,7795,5048,7795,5074,7779xe" filled="true" fillcolor="#0f243e" stroked="false">
                <v:path arrowok="t"/>
                <v:fill type="solid"/>
              </v:shape>
            </v:group>
            <v:group style="position:absolute;left:5104;top:7765;width:30;height:30" coordorigin="5104,7765" coordsize="30,30">
              <v:shape style="position:absolute;left:5104;top:7765;width:30;height:30" coordorigin="5104,7765" coordsize="30,30" path="m5134,7779l5107,7765,5104,7765,5104,7795,5107,7795,5134,7779xe" filled="true" fillcolor="#0f243e" stroked="false">
                <v:path arrowok="t"/>
                <v:fill type="solid"/>
              </v:shape>
            </v:group>
            <v:group style="position:absolute;left:5074;top:7767;width:22;height:26" coordorigin="5074,7767" coordsize="22,26">
              <v:shape style="position:absolute;left:5074;top:7767;width:22;height:26" coordorigin="5074,7767" coordsize="22,26" path="m5095,7793l5095,7767,5074,7779,5095,7793xe" filled="true" fillcolor="#0f243e" stroked="false">
                <v:path arrowok="t"/>
                <v:fill type="solid"/>
              </v:shape>
            </v:group>
            <v:group style="position:absolute;left:5095;top:7767;width:9;height:26" coordorigin="5095,7767" coordsize="9,26">
              <v:shape style="position:absolute;left:5095;top:7767;width:9;height:26" coordorigin="5095,7767" coordsize="9,26" path="m5095,7780l5104,7780e" filled="false" stroked="true" strokeweight="1.36pt" strokecolor="#0f243e">
                <v:path arrowok="t"/>
              </v:shape>
            </v:group>
            <v:group style="position:absolute;left:4966;top:7693;width:142;height:87" coordorigin="4966,7693" coordsize="142,87">
              <v:shape style="position:absolute;left:4966;top:7693;width:142;height:87" coordorigin="4966,7693" coordsize="142,87" path="m5107,7765l4984,7693,4974,7695,4966,7710,4968,7718,5074,7779,5095,7767,5104,7767,5104,7765,5107,7765xe" filled="true" fillcolor="#0f243e" stroked="false">
                <v:path arrowok="t"/>
                <v:fill type="solid"/>
              </v:shape>
              <v:shape style="position:absolute;left:12560;top:4189;width:616;height:2724" type="#_x0000_t75" stroked="false">
                <v:imagedata r:id="rId115" o:title=""/>
              </v:shape>
            </v:group>
            <v:group style="position:absolute;left:12632;top:4235;width:450;height:2576" coordorigin="12632,4235" coordsize="450,2576">
              <v:shape style="position:absolute;left:12632;top:4235;width:450;height:2576" coordorigin="12632,4235" coordsize="450,2576" path="m12874,5482l12858,4269,12858,4265,12854,4261,12851,4260,12778,4243,12696,4236,12634,4235,12632,4255,12696,4256,12776,4263,12838,4277,12838,4269,12846,4279,12846,4923,12853,5484,12853,5486,12854,5487,12856,5493,12857,5496,12859,5498,12863,5499,12869,5501,12869,5480,12872,5481,12872,5480,12873,5482,12874,5482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791,6779l12714,6787,12685,6788,12654,6789,12655,6810,12686,6809,12716,6807,12788,6800,12788,6780,12791,6779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3,6759l12788,6780,12788,6800,12793,6799,12796,6799,12852,6780,12852,6763,12853,6760,12853,6759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46,4279l12838,4269,12838,4277,12846,4279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38,4277l12838,4269,12838,4277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46,4923l12846,4279,12838,4277,12846,4923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8,6757l12854,6758,12853,6761,12853,6760,12852,6763,12853,6762,12853,6760,12853,6762,12858,6757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8,6778l12858,6757,12852,6763,12852,6780,12858,6778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4,6758l12853,6760,12853,6761,12854,6758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4,6758l12853,6759,12853,6760,12854,6758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3072,5532l13010,5529,12941,5522,12893,5531,12888,5532,12886,5535,12884,5540,12853,6759,12854,6758,12854,6757,12854,6758,12858,6757,12858,6778,12864,6776,12869,6774,12870,6770,12872,6765,12872,6764,12874,6763,12874,6762,12896,5870,12896,5551,12905,5541,12905,5549,12960,5539,13043,5533,13072,5532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4,6757l12854,6758,12854,6757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54,6758l12854,6757,12854,6758,12854,6758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4,5484l12874,5484,12873,5482,12869,5480,12874,5484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5,5503l12875,5485,12869,5480,12869,5501,12875,5503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3,5482l12872,5480,12873,5482,12873,5482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3,5482l12872,5480,12872,5481,12873,5482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4,5484l12874,5483,12873,5482,12873,5482,12874,5484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4,5483l12874,5482,12873,5482,12874,5483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937,5502l12874,5482,12874,5483,12875,5485,12875,5503,12931,5521,12935,5521,12935,5502,12937,5502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875,5485l12874,5483,12874,5484,12874,5484,12875,5485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905,5541l12896,5551,12905,5550,12905,5541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905,5550l12896,5551,12896,5870,12905,5550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2905,5549l12905,5541,12905,5550,12905,5549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3082,5527l13082,5516,13078,5513,13072,5513,13012,5510,12935,5502,12935,5521,12941,5522,12958,5519,13042,5513,13072,5513,13072,5532,13078,5532,13082,5527xe" filled="true" fillcolor="#4f81bc" stroked="false">
                <v:path arrowok="t"/>
                <v:fill type="solid"/>
              </v:shape>
              <v:shape style="position:absolute;left:12632;top:4235;width:450;height:2576" coordorigin="12632,4235" coordsize="450,2576" path="m13072,5532l13072,5513,13042,5513,12958,5519,12941,5522,13010,5529,13072,5532xe" filled="true" fillcolor="#4f81bc" stroked="false">
                <v:path arrowok="t"/>
                <v:fill type="solid"/>
              </v:shape>
            </v:group>
            <v:group style="position:absolute;left:968;top:3170;width:435;height:5090" coordorigin="968,3170" coordsize="435,5090">
              <v:shape style="position:absolute;left:968;top:3170;width:435;height:5090" coordorigin="968,3170" coordsize="435,5090" path="m1403,8256l1403,3174,1398,3170,972,3170,968,3174,968,8256,972,8259,978,8259,978,3189,988,3180,988,3189,1384,3189,1384,3180,1393,3189,1393,8259,1398,8259,1403,8256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988,3189l988,3180,978,3189,988,3189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988,8240l988,3189,978,3189,978,8240,988,8240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1393,8240l978,8240,988,8250,988,8259,1384,8259,1384,8250,1393,8240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988,8259l988,8250,978,8240,978,8259,988,8259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1393,3189l1384,3180,1384,3189,1393,3189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1393,8240l1393,3189,1384,3189,1384,8240,1393,8240xe" filled="true" fillcolor="#000000" stroked="false">
                <v:path arrowok="t"/>
                <v:fill type="solid"/>
              </v:shape>
              <v:shape style="position:absolute;left:968;top:3170;width:435;height:5090" coordorigin="968,3170" coordsize="435,5090" path="m1393,8259l1393,8240,1384,8250,1384,8259,1393,8259xe" filled="true" fillcolor="#000000" stroked="false">
                <v:path arrowok="t"/>
                <v:fill type="solid"/>
              </v:shape>
              <v:shape style="position:absolute;left:12934;top:3181;width:400;height:2194" type="#_x0000_t75" stroked="false">
                <v:imagedata r:id="rId116" o:title=""/>
              </v:shape>
            </v:group>
            <v:group style="position:absolute;left:13136;top:3390;width:2;height:1877" coordorigin="13136,3390" coordsize="2,1877">
              <v:shape style="position:absolute;left:13136;top:3390;width:2;height:1877" coordorigin="13136,3390" coordsize="0,1877" path="m13136,3390l13136,5267e" filled="false" stroked="true" strokeweight="1.120pt" strokecolor="#4f81bc">
                <v:path arrowok="t"/>
              </v:shape>
            </v:group>
            <v:group style="position:absolute;left:13054;top:3350;width:94;height:152" coordorigin="13054,3350" coordsize="94,152">
              <v:shape style="position:absolute;left:13054;top:3350;width:94;height:152" coordorigin="13054,3350" coordsize="94,152" path="m13147,3369l13135,3350,13054,3489,13056,3495,13066,3501,13072,3499,13126,3407,13126,3369,13147,3369xe" filled="true" fillcolor="#4f81bc" stroked="false">
                <v:path arrowok="t"/>
                <v:fill type="solid"/>
              </v:shape>
            </v:group>
            <v:group style="position:absolute;left:13146;top:3369;width:71;height:132" coordorigin="13146,3369" coordsize="71,132">
              <v:shape style="position:absolute;left:13146;top:3369;width:71;height:132" coordorigin="13146,3369" coordsize="71,132" path="m13217,3489l13147,3369,13146,3369,13146,3407,13200,3499,13206,3501,13216,3495,13217,3489xe" filled="true" fillcolor="#4f81bc" stroked="false">
                <v:path arrowok="t"/>
                <v:fill type="solid"/>
              </v:shape>
            </v:group>
            <v:group style="position:absolute;left:13126;top:3369;width:21;height:38" coordorigin="13126,3369" coordsize="21,38">
              <v:shape style="position:absolute;left:13126;top:3369;width:21;height:38" coordorigin="13126,3369" coordsize="21,38" path="m13146,3374l13146,3369,13126,3369,13126,3407,13127,3405,13127,3374,13146,3374xe" filled="true" fillcolor="#4f81bc" stroked="false">
                <v:path arrowok="t"/>
                <v:fill type="solid"/>
              </v:shape>
              <v:shape style="position:absolute;left:13126;top:3369;width:21;height:38" coordorigin="13126,3369" coordsize="21,38" path="m13135,3390l13127,3374,13127,3405,13135,3390xe" filled="true" fillcolor="#4f81bc" stroked="false">
                <v:path arrowok="t"/>
                <v:fill type="solid"/>
              </v:shape>
            </v:group>
            <v:group style="position:absolute;left:13135;top:3374;width:11;height:33" coordorigin="13135,3374" coordsize="11,33">
              <v:shape style="position:absolute;left:13135;top:3374;width:11;height:33" coordorigin="13135,3374" coordsize="11,33" path="m13146,3407l13146,3374,13144,3374,13135,3390,13146,3407xe" filled="true" fillcolor="#4f81bc" stroked="false">
                <v:path arrowok="t"/>
                <v:fill type="solid"/>
              </v:shape>
            </v:group>
            <v:group style="position:absolute;left:13127;top:3374;width:17;height:16" coordorigin="13127,3374" coordsize="17,16">
              <v:shape style="position:absolute;left:13127;top:3374;width:17;height:16" coordorigin="13127,3374" coordsize="17,16" path="m13144,3374l13127,3374,13135,3390,13144,3374xe" filled="true" fillcolor="#4f81bc" stroked="false">
                <v:path arrowok="t"/>
                <v:fill type="solid"/>
              </v:shape>
              <v:shape style="position:absolute;left:12344;top:3422;width:760;height:1952" type="#_x0000_t75" stroked="false">
                <v:imagedata r:id="rId117" o:title=""/>
              </v:shape>
            </v:group>
            <v:group style="position:absolute;left:13021;top:3587;width:2;height:1680" coordorigin="13021,3587" coordsize="2,1680">
              <v:shape style="position:absolute;left:13021;top:3587;width:2;height:1680" coordorigin="13021,3587" coordsize="0,1680" path="m13021,3587l13021,5267e" filled="false" stroked="true" strokeweight="1.120pt" strokecolor="#4f81bc">
                <v:path arrowok="t"/>
              </v:shape>
            </v:group>
            <v:group style="position:absolute;left:12540;top:3506;width:152;height:162" coordorigin="12540,3506" coordsize="152,162">
              <v:shape style="position:absolute;left:12540;top:3506;width:152;height:162" coordorigin="12540,3506" coordsize="152,162" path="m12691,3517l12686,3507,12680,3506,12540,3587,12560,3599,12560,3577,12598,3577,12690,3523,12691,3517xe" filled="true" fillcolor="#4f81bc" stroked="false">
                <v:path arrowok="t"/>
                <v:fill type="solid"/>
              </v:shape>
              <v:shape style="position:absolute;left:12540;top:3506;width:152;height:162" coordorigin="12540,3506" coordsize="152,162" path="m12691,3657l12690,3651,12598,3597,12560,3597,12560,3599,12680,3668,12686,3667,12691,3657xe" filled="true" fillcolor="#4f81bc" stroked="false">
                <v:path arrowok="t"/>
                <v:fill type="solid"/>
              </v:shape>
            </v:group>
            <v:group style="position:absolute;left:12560;top:3577;width:38;height:21" coordorigin="12560,3577" coordsize="38,21">
              <v:shape style="position:absolute;left:12560;top:3577;width:38;height:21" coordorigin="12560,3577" coordsize="38,21" path="m12598,3577l12560,3577,12560,3597,12565,3597,12565,3578,12595,3578,12598,3577xe" filled="true" fillcolor="#4f81bc" stroked="false">
                <v:path arrowok="t"/>
                <v:fill type="solid"/>
              </v:shape>
              <v:shape style="position:absolute;left:12560;top:3577;width:38;height:21" coordorigin="12560,3577" coordsize="38,21" path="m12598,3597l12595,3596,12565,3596,12565,3597,12598,3597xe" filled="true" fillcolor="#4f81bc" stroked="false">
                <v:path arrowok="t"/>
                <v:fill type="solid"/>
              </v:shape>
            </v:group>
            <v:group style="position:absolute;left:12581;top:3587;width:450;height:2" coordorigin="12581,3587" coordsize="450,2">
              <v:shape style="position:absolute;left:12581;top:3587;width:450;height:2" coordorigin="12581,3587" coordsize="450,0" path="m12581,3587l13031,3587e" filled="false" stroked="true" strokeweight="1.120pt" strokecolor="#4f81bc">
                <v:path arrowok="t"/>
              </v:shape>
            </v:group>
            <v:group style="position:absolute;left:13010;top:3587;width:21;height:11" coordorigin="13010,3587" coordsize="21,11">
              <v:shape style="position:absolute;left:13010;top:3587;width:21;height:11" coordorigin="13010,3587" coordsize="21,11" path="m13031,3597l13031,3587,13010,3587,13020,3597,13031,3597xe" filled="true" fillcolor="#4f81bc" stroked="false">
                <v:path arrowok="t"/>
                <v:fill type="solid"/>
              </v:shape>
            </v:group>
            <v:group style="position:absolute;left:12565;top:3578;width:16;height:18" coordorigin="12565,3578" coordsize="16,18">
              <v:shape style="position:absolute;left:12565;top:3578;width:16;height:18" coordorigin="12565,3578" coordsize="16,18" path="m12581,3588l12565,3578,12565,3596,12581,3588xe" filled="true" fillcolor="#4f81bc" stroked="false">
                <v:path arrowok="t"/>
                <v:fill type="solid"/>
              </v:shape>
            </v:group>
            <v:group style="position:absolute;left:12565;top:3588;width:30;height:9" coordorigin="12565,3588" coordsize="30,9">
              <v:shape style="position:absolute;left:12565;top:3588;width:30;height:9" coordorigin="12565,3588" coordsize="30,9" path="m12595,3596l12581,3588,12565,3596,12595,3596xe" filled="true" fillcolor="#4f81bc" stroked="false">
                <v:path arrowok="t"/>
                <v:fill type="solid"/>
              </v:shape>
            </v:group>
            <v:group style="position:absolute;left:12565;top:3578;width:30;height:10" coordorigin="12565,3578" coordsize="30,10">
              <v:shape style="position:absolute;left:12565;top:3578;width:30;height:10" coordorigin="12565,3578" coordsize="30,10" path="m12595,3578l12565,3578,12581,3588,12595,3578xe" filled="true" fillcolor="#4f81bc" stroked="false">
                <v:path arrowok="t"/>
                <v:fill type="solid"/>
              </v:shape>
              <v:shape style="position:absolute;left:9982;top:3115;width:668;height:964" type="#_x0000_t75" stroked="false">
                <v:imagedata r:id="rId118" o:title=""/>
              </v:shape>
            </v:group>
            <v:group style="position:absolute;left:10121;top:3734;width:110;height:120" coordorigin="10121,3734" coordsize="110,120">
              <v:shape style="position:absolute;left:10121;top:3734;width:110;height:120" coordorigin="10121,3734" coordsize="110,120" path="m10230,3755l10165,3755,10165,3734,10121,3734,10181,3854,10230,3755xe" filled="true" fillcolor="#4f81bc" stroked="false">
                <v:path arrowok="t"/>
                <v:fill type="solid"/>
              </v:shape>
            </v:group>
            <v:group style="position:absolute;left:10165;top:3157;width:413;height:598" coordorigin="10165,3157" coordsize="413,598">
              <v:shape style="position:absolute;left:10165;top:3157;width:413;height:598" coordorigin="10165,3157" coordsize="413,598" path="m10578,3173l10578,3157,10172,3157,10165,3164,10165,3755,10181,3755,10181,3187,10195,3173,10578,3173xe" filled="true" fillcolor="#4f81bc" stroked="false">
                <v:path arrowok="t"/>
                <v:fill type="solid"/>
              </v:shape>
              <v:shape style="position:absolute;left:10165;top:3157;width:413;height:598" coordorigin="10165,3157" coordsize="413,598" path="m10195,3755l10195,3187,10181,3187,10181,3755,10195,3755xe" filled="true" fillcolor="#4f81bc" stroked="false">
                <v:path arrowok="t"/>
                <v:fill type="solid"/>
              </v:shape>
            </v:group>
            <v:group style="position:absolute;left:10195;top:3734;width:46;height:21" coordorigin="10195,3734" coordsize="46,21">
              <v:shape style="position:absolute;left:10195;top:3734;width:46;height:21" coordorigin="10195,3734" coordsize="46,21" path="m10241,3734l10195,3734,10195,3755,10230,3755,10241,3734xe" filled="true" fillcolor="#4f81bc" stroked="false">
                <v:path arrowok="t"/>
                <v:fill type="solid"/>
              </v:shape>
            </v:group>
            <v:group style="position:absolute;left:10181;top:3173;width:15;height:15" coordorigin="10181,3173" coordsize="15,15">
              <v:shape style="position:absolute;left:10181;top:3173;width:15;height:15" coordorigin="10181,3173" coordsize="15,15" path="m10195,3187l10195,3173,10181,3187,10195,3187xe" filled="true" fillcolor="#4f81bc" stroked="false">
                <v:path arrowok="t"/>
                <v:fill type="solid"/>
              </v:shape>
            </v:group>
            <v:group style="position:absolute;left:10195;top:3180;width:383;height:2" coordorigin="10195,3180" coordsize="383,2">
              <v:shape style="position:absolute;left:10195;top:3180;width:383;height:2" coordorigin="10195,3180" coordsize="383,0" path="m10195,3180l10578,3180e" filled="false" stroked="true" strokeweight=".82pt" strokecolor="#4f81bc">
                <v:path arrowok="t"/>
              </v:shape>
              <v:shape style="position:absolute;left:10223;top:3534;width:421;height:545" type="#_x0000_t75" stroked="false">
                <v:imagedata r:id="rId119" o:title=""/>
              </v:shape>
            </v:group>
            <v:group style="position:absolute;left:10363;top:3734;width:110;height:120" coordorigin="10363,3734" coordsize="110,120">
              <v:shape style="position:absolute;left:10363;top:3734;width:110;height:120" coordorigin="10363,3734" coordsize="110,120" path="m10472,3755l10412,3755,10412,3734,10363,3734,10423,3854,10472,3755xe" filled="true" fillcolor="#4f81bc" stroked="false">
                <v:path arrowok="t"/>
                <v:fill type="solid"/>
              </v:shape>
            </v:group>
            <v:group style="position:absolute;left:10412;top:3577;width:161;height:178" coordorigin="10412,3577" coordsize="161,178">
              <v:shape style="position:absolute;left:10412;top:3577;width:161;height:178" coordorigin="10412,3577" coordsize="161,178" path="m10573,3587l10573,3577,10417,3577,10412,3582,10412,3755,10423,3755,10423,3597,10433,3587,10573,3587xe" filled="true" fillcolor="#4f81bc" stroked="false">
                <v:path arrowok="t"/>
                <v:fill type="solid"/>
              </v:shape>
              <v:shape style="position:absolute;left:10412;top:3577;width:161;height:178" coordorigin="10412,3577" coordsize="161,178" path="m10433,3755l10433,3597,10423,3597,10423,3755,10433,3755xe" filled="true" fillcolor="#4f81bc" stroked="false">
                <v:path arrowok="t"/>
                <v:fill type="solid"/>
              </v:shape>
            </v:group>
            <v:group style="position:absolute;left:10433;top:3734;width:51;height:21" coordorigin="10433,3734" coordsize="51,21">
              <v:shape style="position:absolute;left:10433;top:3734;width:51;height:21" coordorigin="10433,3734" coordsize="51,21" path="m10483,3734l10433,3734,10433,3755,10472,3755,10483,3734xe" filled="true" fillcolor="#4f81bc" stroked="false">
                <v:path arrowok="t"/>
                <v:fill type="solid"/>
              </v:shape>
            </v:group>
            <v:group style="position:absolute;left:10423;top:3587;width:10;height:11" coordorigin="10423,3587" coordsize="10,11">
              <v:shape style="position:absolute;left:10423;top:3587;width:10;height:11" coordorigin="10423,3587" coordsize="10,11" path="m10433,3597l10433,3587,10423,3597,10433,3597xe" filled="true" fillcolor="#4f81bc" stroked="false">
                <v:path arrowok="t"/>
                <v:fill type="solid"/>
              </v:shape>
            </v:group>
            <v:group style="position:absolute;left:10433;top:3592;width:141;height:2" coordorigin="10433,3592" coordsize="141,2">
              <v:shape style="position:absolute;left:10433;top:3592;width:141;height:2" coordorigin="10433,3592" coordsize="141,0" path="m10433,3592l10573,3592e" filled="false" stroked="true" strokeweight=".64001pt" strokecolor="#4f81bc">
                <v:path arrowok="t"/>
              </v:shape>
            </v:group>
            <v:group style="position:absolute;left:1590;top:1735;width:2194;height:792" coordorigin="1590,1735" coordsize="2194,792">
              <v:shape style="position:absolute;left:1590;top:1735;width:2194;height:792" coordorigin="1590,1735" coordsize="2194,792" path="m3784,2131l3386,1735,1590,1735,1590,2527,3386,2527,3784,2131xe" filled="true" fillcolor="#1f487c" stroked="false">
                <v:path arrowok="t"/>
                <v:fill type="solid"/>
              </v:shape>
            </v:group>
            <v:group style="position:absolute;left:1583;top:1728;width:2208;height:807" coordorigin="1583,1728" coordsize="2208,807">
              <v:shape style="position:absolute;left:1583;top:1728;width:2208;height:807" coordorigin="1583,1728" coordsize="2208,807" path="m3791,2133l3791,2129,3391,1728,1586,1728,1583,1730,1583,2532,1586,2534,1590,2534,1590,1742,1598,1735,1598,1742,3382,1742,3382,1740,3386,1742,3386,1745,3773,2131,3778,2126,3778,2147,3791,2133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1598,1742l1598,1735,1590,1742,1598,1742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1598,2520l1598,1742,1590,1742,1590,2520,1598,2520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4,2520l1590,2520,1598,2527,1598,2534,3382,2534,3382,2522,3384,2520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1598,2534l1598,2527,1590,2520,1590,2534,1598,2534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6,1742l3382,1740,3384,1742,3386,1742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4,1742l3382,1740,3382,1742,3384,1742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6,2520l3384,2520,3382,2522,3386,2520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6,2534l3386,2520,3382,2522,3382,2534,3386,2534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386,1745l3386,1742,3384,1742,3386,1745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778,2147l3778,2136,3773,2131,3384,2520,3386,2520,3386,2534,3391,2534,3778,2147xe" filled="true" fillcolor="#1f487c" stroked="false">
                <v:path arrowok="t"/>
                <v:fill type="solid"/>
              </v:shape>
              <v:shape style="position:absolute;left:1583;top:1728;width:2208;height:807" coordorigin="1583,1728" coordsize="2208,807" path="m3778,2136l3778,2126,3773,2131,3778,2136xe" filled="true" fillcolor="#1f487c" stroked="false">
                <v:path arrowok="t"/>
                <v:fill type="solid"/>
              </v:shape>
            </v:group>
            <v:group style="position:absolute;left:3851;top:1670;width:3822;height:485" coordorigin="3851,1670" coordsize="3822,485">
              <v:shape style="position:absolute;left:3851;top:1670;width:3822;height:485" coordorigin="3851,1670" coordsize="3822,485" path="m7673,1913l7430,1670,3851,1670,3851,2155,7430,2155,7673,1913xe" filled="true" fillcolor="#1f487c" stroked="false">
                <v:path arrowok="t"/>
                <v:fill type="solid"/>
              </v:shape>
            </v:group>
            <v:group style="position:absolute;left:3844;top:1662;width:3838;height:501" coordorigin="3844,1662" coordsize="3838,501">
              <v:shape style="position:absolute;left:3844;top:1662;width:3838;height:501" coordorigin="3844,1662" coordsize="3838,501" path="m7681,1915l7681,1910,7679,1907,7436,1664,7434,1663,7433,1662,3846,1662,3844,1665,3844,2159,3846,2162,3851,2162,3851,1677,3858,1670,3858,1677,7426,1677,7426,1675,7430,1677,7430,1680,7663,1912,7668,1907,7668,1928,7681,1915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3858,1677l3858,1670,3851,1677,3858,1677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3858,2148l3858,1677,3851,1677,3851,2148,3858,2148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27,2148l3851,2148,3858,2155,3858,2162,7426,2162,7426,2149,7427,2148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3858,2162l3858,2155,3851,2148,3851,2162,3858,2162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30,1677l7426,1675,7428,1677,7430,1677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28,1677l7426,1675,7426,1677,7428,1677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30,2148l7427,2148,7426,2149,7430,2148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30,2162l7430,2148,7426,2149,7426,2162,7430,2162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668,1928l7668,1917,7663,1912,7427,2148,7430,2148,7430,2162,7433,2162,7434,2161,7436,2160,7668,1928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430,1680l7430,1677,7428,1677,7430,1680xe" filled="true" fillcolor="#497dba" stroked="false">
                <v:path arrowok="t"/>
                <v:fill type="solid"/>
              </v:shape>
              <v:shape style="position:absolute;left:3844;top:1662;width:3838;height:501" coordorigin="3844,1662" coordsize="3838,501" path="m7668,1917l7668,1907,7663,1912,7668,1917xe" filled="true" fillcolor="#497dba" stroked="false">
                <v:path arrowok="t"/>
                <v:fill type="solid"/>
              </v:shape>
            </v:group>
            <v:group style="position:absolute;left:3853;top:2232;width:3822;height:485" coordorigin="3853,2232" coordsize="3822,485">
              <v:shape style="position:absolute;left:3853;top:2232;width:3822;height:485" coordorigin="3853,2232" coordsize="3822,485" path="m7675,2474l7433,2232,3853,2232,3853,2717,7433,2717,7675,2474xe" filled="true" fillcolor="#1f487c" stroked="false">
                <v:path arrowok="t"/>
                <v:fill type="solid"/>
              </v:shape>
            </v:group>
            <v:group style="position:absolute;left:3846;top:2225;width:3838;height:501" coordorigin="3846,2225" coordsize="3838,501">
              <v:shape style="position:absolute;left:3846;top:2225;width:3838;height:501" coordorigin="3846,2225" coordsize="3838,501" path="m7684,2477l7684,2472,7438,2226,7435,2225,3850,2225,3846,2228,3846,2721,3850,2725,3853,2725,3853,2240,3860,2232,3860,2240,7428,2240,7428,2238,7433,2240,7433,2243,7665,2475,7670,2469,7670,2491,7681,2480,7684,2477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3860,2240l3860,2232,3853,2240,3860,2240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3860,2709l3860,2240,3853,2240,3853,2709,3860,2709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0,2709l3853,2709,3860,2717,3860,2725,7428,2725,7428,2712,7430,2709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3860,2725l3860,2717,3853,2709,3853,2725,3860,2725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3,2240l7428,2238,7430,2240,7433,2240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0,2240l7428,2238,7428,2240,7430,2240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3,2709l7430,2709,7428,2712,7433,2709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3,2725l7433,2709,7428,2712,7428,2725,7433,2725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433,2243l7433,2240,7430,2240,7433,2243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670,2491l7670,2480,7665,2475,7430,2709,7433,2709,7433,2725,7435,2725,7438,2724,7670,2491xe" filled="true" fillcolor="#497dba" stroked="false">
                <v:path arrowok="t"/>
                <v:fill type="solid"/>
              </v:shape>
              <v:shape style="position:absolute;left:3846;top:2225;width:3838;height:501" coordorigin="3846,2225" coordsize="3838,501" path="m7670,2480l7670,2469,7665,2475,7670,2480xe" filled="true" fillcolor="#497dba" stroked="false">
                <v:path arrowok="t"/>
                <v:fill type="solid"/>
              </v:shape>
            </v:group>
            <v:group style="position:absolute;left:7818;top:1802;width:2186;height:792" coordorigin="7818,1802" coordsize="2186,792">
              <v:shape style="position:absolute;left:7818;top:1802;width:2186;height:792" coordorigin="7818,1802" coordsize="2186,792" path="m10003,2198l9607,1802,7818,1802,7818,2594,9607,2594,10003,2198xe" filled="true" fillcolor="#1f487c" stroked="false">
                <v:path arrowok="t"/>
                <v:fill type="solid"/>
              </v:shape>
            </v:group>
            <v:group style="position:absolute;left:7811;top:1795;width:2201;height:808" coordorigin="7811,1795" coordsize="2201,808">
              <v:shape style="position:absolute;left:7811;top:1795;width:2201;height:808" coordorigin="7811,1795" coordsize="2201,808" path="m10012,2201l10012,2196,10008,2193,9611,1796,9608,1795,7814,1795,7811,1799,7811,2599,7814,2603,7818,2603,7818,1809,7825,1802,7825,1809,9601,1809,9601,1808,9607,1809,9607,1814,9993,2199,9998,2193,9998,2214,10012,2201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7825,1809l7825,1802,7818,1809,7825,1809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7825,2587l7825,1809,7818,1809,7818,2587,7825,2587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4,2587l7818,2587,7825,2594,7825,2603,9601,2603,9601,2589,9604,2587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7825,2603l7825,2594,7818,2587,7818,2603,7825,2603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7,1809l9601,1808,9602,1809,9607,1809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2,1809l9601,1808,9601,1809,9602,1809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7,2587l9604,2587,9601,2589,9607,2587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7,2603l9607,2587,9601,2589,9601,2603,9607,2603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607,1814l9607,1809,9602,1809,9607,1814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998,2214l9998,2204,9993,2199,9604,2587,9607,2587,9607,2603,9608,2603,9611,2601,9998,2214xe" filled="true" fillcolor="#497dba" stroked="false">
                <v:path arrowok="t"/>
                <v:fill type="solid"/>
              </v:shape>
              <v:shape style="position:absolute;left:7811;top:1795;width:2201;height:808" coordorigin="7811,1795" coordsize="2201,808" path="m9998,2204l9998,2193,9993,2199,9998,2204xe" filled="true" fillcolor="#497dba" stroked="false">
                <v:path arrowok="t"/>
                <v:fill type="solid"/>
              </v:shape>
            </v:group>
            <v:group style="position:absolute;left:10198;top:1675;width:2823;height:497" coordorigin="10198,1675" coordsize="2823,497">
              <v:shape style="position:absolute;left:10198;top:1675;width:2823;height:497" coordorigin="10198,1675" coordsize="2823,497" path="m13020,1923l12772,1675,10198,1675,10198,2172,12772,2172,13020,1923xe" filled="true" fillcolor="#1f487c" stroked="false">
                <v:path arrowok="t"/>
                <v:fill type="solid"/>
              </v:shape>
            </v:group>
            <v:group style="position:absolute;left:10190;top:1668;width:2838;height:513" coordorigin="10190,1668" coordsize="2838,513">
              <v:shape style="position:absolute;left:10190;top:1668;width:2838;height:513" coordorigin="10190,1668" coordsize="2838,513" path="m13028,1926l13028,1921,12778,1669,12775,1668,10194,1668,10190,1670,10190,2177,10194,2180,10198,2180,10198,1682,10206,1675,10206,1682,12767,1682,12767,1680,12772,1682,12772,1685,13010,1924,13015,1919,13015,1940,13026,1929,13028,1926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0206,1682l10206,1675,10198,1682,10206,1682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0206,2165l10206,1682,10198,1682,10198,2165,10206,2165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69,2165l10198,2165,10206,2172,10206,2180,12767,2180,12767,2167,12769,2165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0206,2180l10206,2172,10198,2165,10198,2180,10206,2180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72,1682l12767,1680,12769,1682,12772,1682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69,1682l12767,1680,12767,1682,12769,1682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72,2165l12769,2165,12767,2167,12772,2165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72,2180l12772,2165,12767,2167,12767,2180,12772,2180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2772,1685l12772,1682,12769,1682,12772,1685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3015,1940l13015,1929,13010,1924,12769,2165,12772,2165,12772,2180,12774,2180,12775,2179,12778,2178,13015,1940xe" filled="true" fillcolor="#497dba" stroked="false">
                <v:path arrowok="t"/>
                <v:fill type="solid"/>
              </v:shape>
              <v:shape style="position:absolute;left:10190;top:1668;width:2838;height:513" coordorigin="10190,1668" coordsize="2838,513" path="m13015,1929l13015,1919,13010,1924,13015,1929xe" filled="true" fillcolor="#497dba" stroked="false">
                <v:path arrowok="t"/>
                <v:fill type="solid"/>
              </v:shape>
            </v:group>
            <v:group style="position:absolute;left:10181;top:2257;width:4763;height:428" coordorigin="10181,2257" coordsize="4763,428">
              <v:shape style="position:absolute;left:10181;top:2257;width:4763;height:428" coordorigin="10181,2257" coordsize="4763,428" path="m14944,2471l14729,2257,10181,2257,10181,2684,14729,2684,14944,2471xe" filled="true" fillcolor="#1f487c" stroked="false">
                <v:path arrowok="t"/>
                <v:fill type="solid"/>
              </v:shape>
            </v:group>
            <v:group style="position:absolute;left:10174;top:2250;width:4778;height:443" coordorigin="10174,2250" coordsize="4778,443">
              <v:shape style="position:absolute;left:10174;top:2250;width:4778;height:443" coordorigin="10174,2250" coordsize="4778,443" path="m14951,2473l14951,2468,14734,2251,14731,2250,10176,2250,10174,2253,10174,2689,10176,2693,10181,2693,10181,2265,10188,2257,10188,2265,14724,2265,14724,2263,14729,2265,14729,2268,14932,2471,14938,2466,14938,2487,14948,2477,14951,2473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0188,2265l10188,2257,10181,2265,10188,2265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0188,2677l10188,2265,10181,2265,10181,2677,10188,2677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6,2677l10181,2677,10188,2684,10188,2693,14724,2693,14724,2679,14726,2677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0188,2693l10188,2684,10181,2677,10181,2693,10188,2693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9,2265l14724,2263,14726,2265,14729,2265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6,2265l14724,2263,14724,2265,14726,2265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9,2677l14726,2677,14724,2679,14729,2677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9,2693l14729,2677,14724,2679,14724,2693,14729,2693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729,2268l14729,2265,14726,2265,14729,2268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938,2487l14938,2477,14932,2471,14726,2677,14729,2677,14729,2693,14731,2693,14734,2691,14938,2487xe" filled="true" fillcolor="#497dba" stroked="false">
                <v:path arrowok="t"/>
                <v:fill type="solid"/>
              </v:shape>
              <v:shape style="position:absolute;left:10174;top:2250;width:4778;height:443" coordorigin="10174,2250" coordsize="4778,443" path="m14938,2477l14938,2466,14932,2471,14938,2477xe" filled="true" fillcolor="#497dba" stroked="false">
                <v:path arrowok="t"/>
                <v:fill type="solid"/>
              </v:shape>
            </v:group>
            <v:group style="position:absolute;left:805;top:2843;width:14148;height:5673" coordorigin="805,2843" coordsize="14148,5673">
              <v:shape style="position:absolute;left:805;top:2843;width:14148;height:5673" coordorigin="805,2843" coordsize="14148,5673" path="m826,2862l826,2852,805,2852,805,2933,816,2933,816,2862,82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95,2862l895,2843,816,2843,816,2852,826,2852,826,2862,8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2933l826,2862,816,2862,816,2933,826,293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072l826,2993,805,2993,805,3072,826,307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212l826,3132,805,3132,805,3212,826,32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353l826,3272,805,3272,805,3353,826,335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492l826,3413,805,3413,805,3492,826,349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632l826,3552,805,3552,805,3632,826,363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773l826,3692,805,3692,805,3773,826,377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3912l826,3833,805,3833,805,3912,826,39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052l826,3972,805,3972,805,4052,826,405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193l826,4112,805,4112,805,4193,826,419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332l826,4253,805,4253,805,4332,826,433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472l826,4392,805,4392,805,4472,826,447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613l826,4532,805,4532,805,4613,826,461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752l826,4673,805,4673,805,4752,826,475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4892l826,4812,805,4812,805,4892,826,489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033l826,4952,805,4952,805,5033,826,503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172l826,5093,805,5093,805,5172,826,517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312l826,5232,805,5232,805,5312,826,53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453l826,5372,805,5372,805,5453,826,545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592l826,5513,805,5513,805,5592,826,559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732l826,5652,805,5652,805,5732,826,573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5873l826,5792,805,5792,805,5873,826,587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012l826,5933,805,5933,805,6012,826,60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152l826,6072,805,6072,805,6152,826,615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293l826,6212,805,6212,805,6293,826,629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432l826,6353,805,6353,805,6432,826,643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572l826,6492,805,6492,805,6572,826,657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713l826,6632,805,6632,805,6713,826,671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852l826,6773,805,6773,805,6852,826,685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6992l826,6912,805,6912,805,6992,826,699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133l826,7052,805,7052,805,7133,826,713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272l826,7193,805,7193,805,7272,826,727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412l826,7332,805,7332,805,7412,826,74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553l826,7472,805,7472,805,7553,826,755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692l826,7613,805,7613,805,7692,826,769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832l826,7752,805,7752,805,7832,826,783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7973l826,7892,805,7892,805,7973,826,797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8112l826,8033,805,8033,805,8112,826,811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8252l826,8172,805,8172,805,8252,826,825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8393l826,8312,805,8312,805,8393,826,8393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8495l826,8453,805,8453,805,8510,810,8515,816,8515,816,8495,826,849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44,8515l844,8495,816,8495,826,8504,826,8515,8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,8515l826,8504,816,8495,816,8515,826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83,8515l983,8495,904,8495,904,8515,9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23,8515l1123,8495,1043,8495,1043,8515,11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64,8515l1264,8495,1183,8495,1183,8515,12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03,8515l1403,8495,1324,8495,1324,8515,14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543,8515l1543,8495,1463,8495,1463,8515,15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684,8515l1684,8495,1603,8495,1603,8515,16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823,8515l1823,8495,1744,8495,1744,8515,18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963,8515l1963,8495,1883,8495,1883,8515,19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104,8515l2104,8495,2023,8495,2023,8515,21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243,8515l2243,8495,2164,8495,2164,8515,22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383,8515l2383,8495,2303,8495,2303,8515,23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524,8515l2524,8495,2443,8495,2443,8515,25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663,8515l2663,8495,2584,8495,2584,8515,26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803,8515l2803,8495,2723,8495,2723,8515,28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944,8515l2944,8495,2863,8495,2863,8515,29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083,8515l3083,8495,3004,8495,3004,8515,30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223,8515l3223,8495,3143,8495,3143,8515,32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364,8515l3364,8495,3283,8495,3283,8515,33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503,8515l3503,8495,3424,8495,3424,8515,35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643,8515l3643,8495,3563,8495,3563,8515,36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784,8515l3784,8495,3703,8495,3703,8515,37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923,8515l3923,8495,3844,8495,3844,8515,39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063,8515l4063,8495,3983,8495,3983,8515,40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204,8515l4204,8495,4123,8495,4123,8515,42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343,8515l4343,8495,4264,8495,4264,8515,43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483,8515l4483,8495,4403,8495,4403,8515,44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624,8515l4624,8495,4543,8495,4543,8515,46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763,8515l4763,8495,4684,8495,4684,8515,47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903,8515l4903,8495,4823,8495,4823,8515,49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044,8515l5044,8495,4963,8495,4963,8515,50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183,8515l5183,8495,5104,8495,5104,8515,51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323,8515l5323,8495,5243,8495,5243,8515,53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464,8515l5464,8495,5383,8495,5383,8515,54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603,8515l5603,8495,5524,8495,5524,8515,56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743,8515l5743,8495,5663,8495,5663,8515,57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884,8515l5884,8495,5803,8495,5803,8515,58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023,8515l6023,8495,5944,8495,5944,8515,60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163,8515l6163,8495,6083,8495,6083,8515,61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304,8515l6304,8495,6223,8495,6223,8515,63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443,8515l6443,8495,6364,8495,6364,8515,64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583,8515l6583,8495,6503,8495,6503,8515,65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724,8515l6724,8495,6643,8495,6643,8515,67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863,8515l6863,8495,6784,8495,6784,8515,68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003,8515l7003,8495,6923,8495,6923,8515,70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144,8515l7144,8495,7063,8495,7063,8515,71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283,8515l7283,8495,7204,8495,7204,8515,72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423,8515l7423,8495,7343,8495,7343,8515,74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564,8515l7564,8495,7483,8495,7483,8515,75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703,8515l7703,8495,7624,8495,7624,8515,77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843,8515l7843,8495,7763,8495,7763,8515,78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984,8515l7984,8495,7903,8495,7903,8515,79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123,8515l8123,8495,8044,8495,8044,8515,81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263,8515l8263,8495,8183,8495,8183,8515,82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404,8515l8404,8495,8323,8495,8323,8515,84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543,8515l8543,8495,8464,8495,8464,8515,85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683,8515l8683,8495,8603,8495,8603,8515,86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824,8515l8824,8495,8743,8495,8743,8515,88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963,8515l8963,8495,8884,8495,8884,8515,89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103,8515l9103,8495,9023,8495,9023,8515,91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244,8515l9244,8495,9163,8495,9163,8515,92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383,8515l9383,8495,9304,8495,9304,8515,93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523,8515l9523,8495,9443,8495,9443,8515,95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664,8515l9664,8495,9583,8495,9583,8515,96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803,8515l9803,8495,9724,8495,9724,8515,98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943,8515l9943,8495,9863,8495,9863,8515,99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084,8515l10084,8495,10003,8495,10003,8515,100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223,8515l10223,8495,10144,8495,10144,8515,102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363,8515l10363,8495,10283,8495,10283,8515,103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504,8515l10504,8495,10423,8495,10423,8515,105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643,8515l10643,8495,10564,8495,10564,8515,106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783,8515l10783,8495,10703,8495,10703,8515,107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924,8515l10924,8495,10843,8495,10843,8515,109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063,8515l11063,8495,10984,8495,10984,8515,110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203,8515l11203,8495,11123,8495,11123,8515,112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344,8515l11344,8495,11263,8495,11263,8515,113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483,8515l11483,8495,11404,8495,11404,8515,114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623,8515l11623,8495,11543,8495,11543,8515,116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764,8515l11764,8495,11683,8495,11683,8515,117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903,8515l11903,8495,11824,8495,11824,8515,119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043,8515l12043,8495,11963,8495,11963,8515,120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184,8515l12184,8495,12103,8495,12103,8515,121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323,8515l12323,8495,12244,8495,12244,8515,123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463,8515l12463,8495,12383,8495,12383,8515,124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604,8515l12604,8495,12523,8495,12523,8515,126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743,8515l12743,8495,12664,8495,12664,8515,127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883,8515l12883,8495,12803,8495,12803,8515,128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024,8515l13024,8495,12943,8495,12943,8515,1302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163,8515l13163,8495,13084,8495,13084,8515,131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303,8515l13303,8495,13223,8495,13223,8515,133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444,8515l13444,8495,13363,8495,13363,8515,134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583,8515l13583,8495,13504,8495,13504,8515,1358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723,8515l13723,8495,13643,8495,13643,8515,137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864,8515l13864,8495,13783,8495,13783,8515,1386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003,8515l14003,8495,13924,8495,13924,8515,1400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143,8515l14143,8495,14063,8495,14063,8515,141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284,8515l14284,8495,14203,8495,14203,8515,1428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423,8515l14423,8495,14344,8495,14344,8515,1442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563,8515l14563,8495,14483,8495,14483,8515,1456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704,8515l14704,8495,14623,8495,14623,8515,1470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843,8515l14843,8495,14764,8495,14764,8515,14843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44,8495l14903,8495,14903,8515,14933,8515,14933,8504,14944,849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8510l14953,8465,14933,8465,14933,8495,14944,8495,14944,8515,14948,8515,14953,8510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44,8515l14944,8495,14933,8504,14933,8515,14944,851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8405l14953,8324,14933,8324,14933,8405,14953,84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8264l14953,8185,14933,8185,14933,8264,14953,826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8125l14953,8045,14933,8045,14933,8125,14953,812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985l14953,7904,14933,7904,14933,7985,14953,79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844l14953,7765,14933,7765,14933,7844,14953,784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705l14953,7625,14933,7625,14933,7705,14953,77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565l14953,7484,14933,7484,14933,7565,14953,756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424l14953,7345,14933,7345,14933,7424,14953,742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285l14953,7205,14933,7205,14933,7285,14953,72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145l14953,7064,14933,7064,14933,7145,14953,714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7004l14953,6925,14933,6925,14933,7004,14953,700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865l14953,6785,14933,6785,14933,6865,14953,686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725l14953,6644,14933,6644,14933,6725,14953,672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584l14953,6505,14933,6505,14933,6584,14953,658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445l14953,6365,14933,6365,14933,6445,14953,644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305l14953,6224,14933,6224,14933,6305,14953,63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164l14953,6085,14933,6085,14933,6164,14953,616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6025l14953,5945,14933,5945,14933,6025,14953,602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885l14953,5804,14933,5804,14933,5885,14953,58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744l14953,5665,14933,5665,14933,5744,14953,574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605l14953,5525,14933,5525,14933,5605,14953,56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465l14953,5384,14933,5384,14933,5465,14953,546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324l14953,5245,14933,5245,14933,5324,14953,532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185l14953,5105,14933,5105,14933,5185,14953,51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5045l14953,4964,14933,4964,14933,5045,14953,504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904l14953,4825,14933,4825,14933,4904,14953,490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765l14953,4685,14933,4685,14933,4765,14953,476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625l14953,4544,14933,4544,14933,4625,14953,462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484l14953,4405,14933,4405,14933,4484,14953,448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345l14953,4265,14933,4265,14933,4345,14953,434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205l14953,4124,14933,4124,14933,4205,14953,42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4064l14953,3985,14933,3985,14933,4064,14953,406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925l14953,3845,14933,3845,14933,3925,14953,392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785l14953,3704,14933,3704,14933,3785,14953,37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644l14953,3565,14933,3565,14933,3644,14953,364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505l14953,3425,14933,3425,14933,3505,14953,350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365l14953,3284,14933,3284,14933,3365,14953,336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224l14953,3145,14933,3145,14933,3224,14953,3224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3085l14953,3005,14933,3005,14933,3085,14953,308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953,2945l14953,2864,14933,2864,14933,2945,14953,2945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896,2862l14896,2843,14815,2843,14815,2862,148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755,2862l14755,2843,14676,2843,14676,2862,147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616,2862l14616,2843,14536,2843,14536,2862,146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476,2862l14476,2843,14395,2843,14395,2862,144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335,2862l14335,2843,14256,2843,14256,2862,143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196,2862l14196,2843,14116,2843,14116,2862,141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056,2862l14056,2843,13975,2843,13975,2862,140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915,2862l13915,2843,13836,2843,13836,2862,139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776,2862l13776,2843,13696,2843,13696,2862,137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636,2862l13636,2843,13555,2843,13555,2862,136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495,2862l13495,2843,13416,2843,13416,2862,134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356,2862l13356,2843,13276,2843,13276,2862,133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216,2862l13216,2843,13135,2843,13135,2862,132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075,2862l13075,2843,12996,2843,12996,2862,130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936,2862l12936,2843,12856,2843,12856,2862,129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796,2862l12796,2843,12715,2843,12715,2862,127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655,2862l12655,2843,12576,2843,12576,2862,126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516,2862l12516,2843,12436,2843,12436,2862,125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376,2862l12376,2843,12295,2843,12295,2862,123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235,2862l12235,2843,12156,2843,12156,2862,122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2096,2862l12096,2843,12016,2843,12016,2862,120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956,2862l11956,2843,11875,2843,11875,2862,119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815,2862l11815,2843,11736,2843,11736,2862,118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676,2862l11676,2843,11596,2843,11596,2862,116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536,2862l11536,2843,11455,2843,11455,2862,115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395,2862l11395,2843,11316,2843,11316,2862,113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256,2862l11256,2843,11176,2843,11176,2862,112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116,2862l11116,2843,11035,2843,11035,2862,111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975,2862l10975,2843,10896,2843,10896,2862,109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836,2862l10836,2843,10756,2843,10756,2862,108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696,2862l10696,2843,10615,2843,10615,2862,106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555,2862l10555,2843,10476,2843,10476,2862,105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416,2862l10416,2843,10336,2843,10336,2862,104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276,2862l10276,2843,10195,2843,10195,2862,102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135,2862l10135,2843,10056,2843,10056,2862,101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996,2862l9996,2843,9916,2843,9916,2862,99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856,2862l9856,2843,9775,2843,9775,2862,98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715,2862l9715,2843,9636,2843,9636,2862,97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576,2862l9576,2843,9496,2843,9496,2862,95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436,2862l9436,2843,9355,2843,9355,2862,94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295,2862l9295,2843,9216,2843,9216,2862,92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156,2862l9156,2843,9076,2843,9076,2862,91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9016,2862l9016,2843,8935,2843,8935,2862,90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875,2862l8875,2843,8796,2843,8796,2862,88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736,2862l8736,2843,8656,2843,8656,2862,87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596,2862l8596,2843,8515,2843,8515,2862,85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455,2862l8455,2843,8376,2843,8376,2862,84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316,2862l8316,2843,8236,2843,8236,2862,83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176,2862l8176,2843,8095,2843,8095,2862,81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8035,2862l8035,2843,7956,2843,7956,2862,80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896,2862l7896,2843,7816,2843,7816,2862,78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756,2862l7756,2843,7675,2843,7675,2862,77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615,2862l7615,2843,7536,2843,7536,2862,76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476,2862l7476,2843,7396,2843,7396,2862,74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336,2862l7336,2843,7255,2843,7255,2862,73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195,2862l7195,2843,7116,2843,7116,2862,71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7056,2862l7056,2843,6976,2843,6976,2862,70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916,2862l6916,2843,6835,2843,6835,2862,69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775,2862l6775,2843,6696,2843,6696,2862,67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636,2862l6636,2843,6556,2843,6556,2862,66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496,2862l6496,2843,6415,2843,6415,2862,64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355,2862l6355,2843,6276,2843,6276,2862,63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216,2862l6216,2843,6136,2843,6136,2862,62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6076,2862l6076,2843,5995,2843,5995,2862,60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935,2862l5935,2843,5856,2843,5856,2862,59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796,2862l5796,2843,5716,2843,5716,2862,57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656,2862l5656,2843,5575,2843,5575,2862,56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515,2862l5515,2843,5436,2843,5436,2862,55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376,2862l5376,2843,5296,2843,5296,2862,53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236,2862l5236,2843,5155,2843,5155,2862,52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5095,2862l5095,2843,5016,2843,5016,2862,50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956,2862l4956,2843,4876,2843,4876,2862,49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816,2862l4816,2843,4735,2843,4735,2862,48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675,2862l4675,2843,4596,2843,4596,2862,46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536,2862l4536,2843,4456,2843,4456,2862,45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396,2862l4396,2843,4315,2843,4315,2862,43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255,2862l4255,2843,4176,2843,4176,2862,42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4116,2862l4116,2843,4036,2843,4036,2862,41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976,2862l3976,2843,3895,2843,3895,2862,39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835,2862l3835,2843,3756,2843,3756,2862,38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696,2862l3696,2843,3616,2843,3616,2862,36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556,2862l3556,2843,3475,2843,3475,2862,35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415,2862l3415,2843,3336,2843,3336,2862,34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276,2862l3276,2843,3196,2843,3196,2862,32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3136,2862l3136,2843,3055,2843,3055,2862,31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995,2862l2995,2843,2916,2843,2916,2862,299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856,2862l2856,2843,2776,2843,2776,2862,28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716,2862l2716,2843,2635,2843,2635,2862,27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575,2862l2575,2843,2496,2843,2496,2862,257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436,2862l2436,2843,2356,2843,2356,2862,243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296,2862l2296,2843,2215,2843,2215,2862,22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155,2862l2155,2843,2076,2843,2076,2862,215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2016,2862l2016,2843,1936,2843,1936,2862,201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876,2862l1876,2843,1795,2843,1795,2862,18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735,2862l1735,2843,1656,2843,1656,2862,173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596,2862l1596,2843,1516,2843,1516,2862,159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456,2862l1456,2843,1375,2843,1375,2862,145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315,2862l1315,2843,1236,2843,1236,2862,1315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176,2862l1176,2843,1096,2843,1096,2862,1176,2862xe" filled="true" fillcolor="#000000" stroked="false">
                <v:path arrowok="t"/>
                <v:fill type="solid"/>
              </v:shape>
              <v:shape style="position:absolute;left:805;top:2843;width:14148;height:5673" coordorigin="805,2843" coordsize="14148,5673" path="m1036,2862l1036,2843,955,2843,955,2862,1036,2862xe" filled="true" fillcolor="#000000" stroked="false">
                <v:path arrowok="t"/>
                <v:fill type="solid"/>
              </v:shape>
              <v:shape style="position:absolute;left:7416;top:4208;width:1703;height:1998" type="#_x0000_t75" stroked="false">
                <v:imagedata r:id="rId120" o:title=""/>
              </v:shape>
            </v:group>
            <v:group style="position:absolute;left:8866;top:5857;width:111;height:120" coordorigin="8866,5857" coordsize="111,120">
              <v:shape style="position:absolute;left:8866;top:5857;width:111;height:120" coordorigin="8866,5857" coordsize="111,120" path="m8976,5877l8916,5877,8916,5857,8866,5857,8926,5977,8976,5877xe" filled="true" fillcolor="#4f81bc" stroked="false">
                <v:path arrowok="t"/>
                <v:fill type="solid"/>
              </v:shape>
            </v:group>
            <v:group style="position:absolute;left:8926;top:4260;width:2;height:1618" coordorigin="8926,4260" coordsize="2,1618">
              <v:shape style="position:absolute;left:8926;top:4260;width:2;height:1618" coordorigin="8926,4260" coordsize="0,1618" path="m8926,4260l8926,5877e" filled="false" stroked="true" strokeweight="1.06pt" strokecolor="#4f81bc">
                <v:path arrowok="t"/>
              </v:shape>
            </v:group>
            <v:group style="position:absolute;left:8935;top:5857;width:51;height:21" coordorigin="8935,5857" coordsize="51,21">
              <v:shape style="position:absolute;left:8935;top:5857;width:51;height:21" coordorigin="8935,5857" coordsize="51,21" path="m8986,5857l8935,5857,8935,5877,8976,5877,8986,5857xe" filled="true" fillcolor="#4f81bc" stroked="false">
                <v:path arrowok="t"/>
                <v:fill type="solid"/>
              </v:shape>
            </v:group>
            <v:group style="position:absolute;left:7490;top:4260;width:1445;height:2" coordorigin="7490,4260" coordsize="1445,2">
              <v:shape style="position:absolute;left:7490;top:4260;width:1445;height:2" coordorigin="7490,4260" coordsize="1445,0" path="m7490,4260l8935,4260e" filled="false" stroked="true" strokeweight="1.06pt" strokecolor="#4f81bc">
                <v:path arrowok="t"/>
              </v:shape>
            </v:group>
            <v:group style="position:absolute;left:8916;top:4260;width:20;height:10" coordorigin="8916,4260" coordsize="20,10">
              <v:shape style="position:absolute;left:8916;top:4260;width:20;height:10" coordorigin="8916,4260" coordsize="20,10" path="m8935,4269l8935,4260,8916,4260,8926,4269,8935,4269xe" filled="true" fillcolor="#4f81bc" stroked="false">
                <v:path arrowok="t"/>
                <v:fill type="solid"/>
              </v:shape>
              <v:shape style="position:absolute;left:13582;top:6171;width:394;height:1193" type="#_x0000_t75" stroked="false">
                <v:imagedata r:id="rId121" o:title=""/>
              </v:shape>
            </v:group>
            <v:group style="position:absolute;left:13699;top:6986;width:93;height:152" coordorigin="13699,6986" coordsize="93,152">
              <v:shape style="position:absolute;left:13699;top:6986;width:93;height:152" coordorigin="13699,6986" coordsize="93,152" path="m13792,7117l13770,7117,13770,7081,13716,6987,13710,6986,13700,6991,13699,6998,13781,7137,13792,7117xe" filled="true" fillcolor="#4f81bc" stroked="false">
                <v:path arrowok="t"/>
                <v:fill type="solid"/>
              </v:shape>
            </v:group>
            <v:group style="position:absolute;left:13770;top:7081;width:21;height:36" coordorigin="13770,7081" coordsize="21,36">
              <v:shape style="position:absolute;left:13770;top:7081;width:21;height:36" coordorigin="13770,7081" coordsize="21,36" path="m13781,7098l13770,7081,13770,7117,13772,7117,13772,7112,13781,7098xe" filled="true" fillcolor="#4f81bc" stroked="false">
                <v:path arrowok="t"/>
                <v:fill type="solid"/>
              </v:shape>
              <v:shape style="position:absolute;left:13770;top:7081;width:21;height:36" coordorigin="13770,7081" coordsize="21,36" path="m13790,7117l13790,7112,13772,7112,13772,7117,13790,7117xe" filled="true" fillcolor="#4f81bc" stroked="false">
                <v:path arrowok="t"/>
                <v:fill type="solid"/>
              </v:shape>
            </v:group>
            <v:group style="position:absolute;left:13790;top:6986;width:72;height:131" coordorigin="13790,6986" coordsize="72,131">
              <v:shape style="position:absolute;left:13790;top:6986;width:72;height:131" coordorigin="13790,6986" coordsize="72,131" path="m13862,6998l13860,6991,13850,6986,13844,6987,13790,7081,13790,7117,13792,7117,13862,6998xe" filled="true" fillcolor="#4f81bc" stroked="false">
                <v:path arrowok="t"/>
                <v:fill type="solid"/>
              </v:shape>
            </v:group>
            <v:group style="position:absolute;left:13772;top:7098;width:17;height:15" coordorigin="13772,7098" coordsize="17,15">
              <v:shape style="position:absolute;left:13772;top:7098;width:17;height:15" coordorigin="13772,7098" coordsize="17,15" path="m13789,7112l13781,7098,13772,7112,13789,7112xe" filled="true" fillcolor="#4f81bc" stroked="false">
                <v:path arrowok="t"/>
                <v:fill type="solid"/>
              </v:shape>
            </v:group>
            <v:group style="position:absolute;left:13781;top:7081;width:10;height:32" coordorigin="13781,7081" coordsize="10,32">
              <v:shape style="position:absolute;left:13781;top:7081;width:10;height:32" coordorigin="13781,7081" coordsize="10,32" path="m13790,7112l13790,7081,13781,7098,13789,7112,13790,7112xe" filled="true" fillcolor="#4f81bc" stroked="false">
                <v:path arrowok="t"/>
                <v:fill type="solid"/>
              </v:shape>
            </v:group>
            <v:group style="position:absolute;left:13780;top:6215;width:2;height:884" coordorigin="13780,6215" coordsize="2,884">
              <v:shape style="position:absolute;left:13780;top:6215;width:2;height:884" coordorigin="13780,6215" coordsize="0,884" path="m13780,6215l13780,7098e" filled="false" stroked="true" strokeweight="1.120pt" strokecolor="#4f81bc">
                <v:path arrowok="t"/>
              </v:shape>
              <v:shape style="position:absolute;left:863;top:1844;width:844;height:612" type="#_x0000_t202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Investment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21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Lifecycle</w:t>
                      </w:r>
                      <w:r>
                        <w:rPr>
                          <w:rFonts w:ascii="Calibri"/>
                          <w:b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Stages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774;top:1797;width:1590;height:544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9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0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235" w:lineRule="auto" w:before="1"/>
                        <w:ind w:left="-1" w:right="0" w:hanging="2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SET</w:t>
                      </w:r>
                      <w:r>
                        <w:rPr>
                          <w:rFonts w:ascii="Calibri"/>
                          <w:color w:val="FFFFFF"/>
                          <w:spacing w:val="-22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6"/>
                        </w:rPr>
                        <w:t>GOVERNMENT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PRIORITIES</w:t>
                      </w:r>
                      <w:r>
                        <w:rPr>
                          <w:rFonts w:ascii="Calibri"/>
                          <w:color w:val="FFFFFF"/>
                          <w:spacing w:val="-2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16"/>
                        </w:rPr>
                        <w:t>&amp;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DIRECTION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208;top:1782;width:1208;height:352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color w:val="FFFFFF"/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6"/>
                        </w:rPr>
                        <w:t>CONCEPTUALISE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1" w:lineRule="exact" w:before="0"/>
                        <w:ind w:left="51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Confirm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need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92;top:1807;width:1238;height:352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4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6"/>
                        </w:rPr>
                        <w:t>IMPLEMENT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1" w:lineRule="exact" w:before="0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Deliver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 the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solution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950;top:2305;width:1755;height:352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6"/>
                        </w:rPr>
                        <w:t>PROVE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1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Recommend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an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Investment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218;top:1937;width:1109;height:544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8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3</w:t>
                      </w:r>
                      <w:r>
                        <w:rPr>
                          <w:rFonts w:ascii="Calibri"/>
                          <w:color w:val="FFFFFF"/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PROCURE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0" w:firstLine="1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Confirm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need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28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Award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contract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857;top:2325;width:1246;height:352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FFFFFF"/>
                          <w:sz w:val="16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6"/>
                        </w:rPr>
                        <w:t>REALISE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1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Deliver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 the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Benefits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066;top:3101;width:86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Measure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063;top:3521;width:991;height:633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32" w:right="0" w:hanging="33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Scope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Review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16" w:lineRule="exact" w:before="0"/>
                        <w:ind w:left="32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Deliver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881;top:4270;width:34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MVP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3158;top:5318;width:1277;height:612" type="#_x0000_t202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MVP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z w:val="18"/>
                        </w:rPr>
                        <w:t>&amp;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additional</w:t>
                      </w:r>
                    </w:p>
                    <w:p>
                      <w:pPr>
                        <w:spacing w:line="235" w:lineRule="auto" w:before="1"/>
                        <w:ind w:left="0" w:right="115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3"/>
                          <w:sz w:val="18"/>
                        </w:rPr>
                        <w:t>features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from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product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backlog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134;top:6158;width:960;height:543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Prepare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RFT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14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Go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Market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134;top:7200;width:14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Evaluate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Responses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0532;top:7098;width:1679;height:396" type="#_x0000_t202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Capture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Lessons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Learnt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(retrospectives)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134;top:7700;width:1376;height:446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19" w:right="0" w:hanging="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Negotiate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Contract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45"/>
                        <w:ind w:left="19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Award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Contract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0289;top:7721;width:1982;height:622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Manage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Delivery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(Controls)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Manage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Stakeholders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2905;top:7568;width:1472;height:731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14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ID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Issues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18"/>
                        </w:rPr>
                        <w:t>&amp;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Findings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113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Determine</w:t>
                      </w:r>
                      <w:r>
                        <w:rPr>
                          <w:rFonts w:ascii="Calibri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extent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Benefits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8"/>
                        </w:rPr>
                        <w:t>Delivered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44697C"/>
          <w:spacing w:val="-4"/>
        </w:rPr>
        <w:t>End-to-end</w:t>
      </w:r>
      <w:r>
        <w:rPr>
          <w:color w:val="44697C"/>
          <w:spacing w:val="3"/>
        </w:rPr>
        <w:t> </w:t>
      </w:r>
      <w:r>
        <w:rPr>
          <w:color w:val="44697C"/>
          <w:spacing w:val="-4"/>
        </w:rPr>
        <w:t>framework</w:t>
      </w:r>
      <w:r>
        <w:rPr>
          <w:color w:val="44697C"/>
          <w:spacing w:val="5"/>
        </w:rPr>
        <w:t> </w:t>
      </w:r>
      <w:r>
        <w:rPr>
          <w:color w:val="44697C"/>
          <w:spacing w:val="-3"/>
        </w:rPr>
        <w:t>for</w:t>
      </w:r>
      <w:r>
        <w:rPr>
          <w:color w:val="44697C"/>
          <w:spacing w:val="-36"/>
        </w:rPr>
        <w:t> </w:t>
      </w:r>
      <w:r>
        <w:rPr>
          <w:color w:val="44697C"/>
          <w:spacing w:val="-4"/>
        </w:rPr>
        <w:t>agile</w:t>
      </w:r>
      <w:r>
        <w:rPr>
          <w:color w:val="44697C"/>
          <w:spacing w:val="-1"/>
        </w:rPr>
        <w:t> </w:t>
      </w:r>
      <w:r>
        <w:rPr>
          <w:color w:val="44697C"/>
          <w:spacing w:val="-5"/>
        </w:rPr>
        <w:t>projects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line="200" w:lineRule="atLeast"/>
        <w:ind w:left="304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07.4pt;height:18.1pt;mso-position-horizontal-relative:char;mso-position-vertical-relative:line" coordorigin="0,0" coordsize="8148,362">
            <v:shape style="position:absolute;left:4;top:0;width:8143;height:361" type="#_x0000_t75" stroked="false">
              <v:imagedata r:id="rId122" o:title=""/>
            </v:shape>
            <v:group style="position:absolute;left:0;top:2;width:8148;height:234" coordorigin="0,2" coordsize="8148,234">
              <v:shape style="position:absolute;left:0;top:2;width:8148;height:234" coordorigin="0,2" coordsize="8148,234" path="m8148,233l8148,6,8144,2,4,2,0,6,0,233,4,236,7,236,7,18,16,11,16,18,8134,18,8134,11,8141,18,8141,236,8144,236,8148,233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16,18l16,11,7,18,16,18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16,221l16,18,7,18,7,221,16,221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8141,221l7,221,16,228,16,236,8134,236,8134,228,8141,221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16,236l16,228,7,221,7,236,16,236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8141,18l8134,11,8134,18,8141,18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8141,221l8141,18,8134,18,8134,221,8141,221xe" filled="true" fillcolor="#4f81bc" stroked="false">
                <v:path arrowok="t"/>
                <v:fill type="solid"/>
              </v:shape>
              <v:shape style="position:absolute;left:0;top:2;width:8148;height:234" coordorigin="0,2" coordsize="8148,234" path="m8141,236l8141,221,8134,228,8134,236,8141,236xe" filled="true" fillcolor="#4f81bc" stroked="false">
                <v:path arrowok="t"/>
                <v:fill type="solid"/>
              </v:shape>
              <v:shape style="position:absolute;left:0;top:0;width:8148;height:362" type="#_x0000_t202" filled="false" stroked="false">
                <v:textbox inset="0,0,0,0">
                  <w:txbxContent>
                    <w:p>
                      <w:pPr>
                        <w:spacing w:before="6"/>
                        <w:ind w:left="715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Key: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patterned rectangles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are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those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activities</w:t>
                      </w:r>
                      <w:r>
                        <w:rPr>
                          <w:rFonts w:ascii="Calibri" w:hAnsi="Calibri" w:cs="Calibri" w:eastAsia="Calibri"/>
                          <w:spacing w:val="8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happen in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‘Realise’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‐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agile</w:t>
                      </w:r>
                      <w:r>
                        <w:rPr>
                          <w:rFonts w:ascii="Calibri" w:hAnsi="Calibri" w:cs="Calibri" w:eastAsia="Calibri"/>
                          <w:spacing w:val="6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projects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sectPr>
      <w:headerReference w:type="default" r:id="rId102"/>
      <w:pgSz w:w="15840" w:h="12240" w:orient="landscape"/>
      <w:pgMar w:header="831" w:footer="0" w:top="1720" w:bottom="940" w:left="7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259998pt;margin-top:563.220642pt;width:60.8pt;height:12.05pt;mso-position-horizontal-relative:page;mso-position-vertical-relative:page;z-index:-11550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3E3E3E"/>
                    <w:spacing w:val="-1"/>
                    <w:sz w:val="20"/>
                  </w:rPr>
                  <w:t>Unclassified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.200001pt;margin-top:563.220642pt;width:60.8pt;height:12.05pt;mso-position-horizontal-relative:page;mso-position-vertical-relative:page;z-index:-11545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3E3E3E"/>
                    <w:spacing w:val="-1"/>
                    <w:sz w:val="20"/>
                  </w:rPr>
                  <w:t>Unclassified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3999pt;margin-top:40.547169pt;width:67.45pt;height:11pt;mso-position-horizontal-relative:page;mso-position-vertical-relative:page;z-index:-1154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192" type="#_x0000_t75" stroked="false">
          <v:imagedata r:id="rId1" o:title=""/>
        </v:shape>
      </w:pict>
    </w:r>
    <w:r>
      <w:rPr/>
      <w:pict>
        <v:shape style="position:absolute;margin-left:92.360001pt;margin-top:40.547169pt;width:448.75pt;height:85.65pt;mso-position-horizontal-relative:page;mso-position-vertical-relative:page;z-index:-115168" type="#_x0000_t202" filled="false" stroked="false">
          <v:textbox inset="0,0,0,0">
            <w:txbxContent>
              <w:p>
                <w:pPr>
                  <w:spacing w:line="203" w:lineRule="exact" w:before="0"/>
                  <w:ind w:left="5417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73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projec</w:t>
                </w:r>
                <w:r>
                  <w:rPr>
                    <w:rFonts w:ascii="Arial"/>
                    <w:color w:val="44697C"/>
                    <w:sz w:val="64"/>
                  </w:rPr>
                  <w:t>t</w:t>
                </w:r>
                <w:r>
                  <w:rPr>
                    <w:rFonts w:ascii="Arial"/>
                    <w:color w:val="44697C"/>
                    <w:spacing w:val="-25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boar</w:t>
                </w:r>
                <w:r>
                  <w:rPr>
                    <w:rFonts w:ascii="Arial"/>
                    <w:color w:val="44697C"/>
                    <w:sz w:val="64"/>
                  </w:rPr>
                  <w:t>d</w:t>
                </w:r>
                <w:r>
                  <w:rPr>
                    <w:rFonts w:ascii="Arial"/>
                    <w:color w:val="44697C"/>
                    <w:spacing w:val="-38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75"/>
                    <w:sz w:val="64"/>
                  </w:rPr>
                  <w:t>t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erm</w:t>
                </w:r>
                <w:r>
                  <w:rPr>
                    <w:rFonts w:ascii="Arial"/>
                    <w:color w:val="44697C"/>
                    <w:sz w:val="64"/>
                  </w:rPr>
                  <w:t>s</w:t>
                </w:r>
                <w:r>
                  <w:rPr>
                    <w:rFonts w:ascii="Arial"/>
                    <w:color w:val="44697C"/>
                    <w:spacing w:val="-27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o</w:t>
                </w:r>
                <w:r>
                  <w:rPr>
                    <w:rFonts w:ascii="Arial"/>
                    <w:color w:val="44697C"/>
                    <w:sz w:val="64"/>
                  </w:rPr>
                  <w:t>f</w:t>
                </w:r>
                <w:r>
                  <w:rPr>
                    <w:rFonts w:ascii="Arial"/>
                    <w:color w:val="44697C"/>
                    <w:spacing w:val="-26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reference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144" type="#_x0000_t75" stroked="false">
          <v:imagedata r:id="rId1" o:title=""/>
        </v:shape>
      </w:pict>
    </w:r>
    <w:r>
      <w:rPr/>
      <w:pict>
        <v:shape style="position:absolute;margin-left:92.360001pt;margin-top:40.547169pt;width:453pt;height:85.65pt;mso-position-horizontal-relative:page;mso-position-vertical-relative:page;z-index:-115120" type="#_x0000_t202" filled="false" stroked="false">
          <v:textbox inset="0,0,0,0">
            <w:txbxContent>
              <w:p>
                <w:pPr>
                  <w:spacing w:line="203" w:lineRule="exact" w:before="0"/>
                  <w:ind w:left="5417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73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project</w:t>
                </w:r>
                <w:r>
                  <w:rPr>
                    <w:rFonts w:ascii="Arial"/>
                    <w:color w:val="44697C"/>
                    <w:spacing w:val="-32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initiation</w:t>
                </w:r>
                <w:r>
                  <w:rPr>
                    <w:rFonts w:ascii="Arial"/>
                    <w:color w:val="44697C"/>
                    <w:spacing w:val="-32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document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(PID)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3999pt;margin-top:40.547169pt;width:67.45pt;height:11pt;mso-position-horizontal-relative:page;mso-position-vertical-relative:page;z-index:-1150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3999pt;margin-top:40.547169pt;width:67.45pt;height:11pt;mso-position-horizontal-relative:page;mso-position-vertical-relative:page;z-index:-1150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048" type="#_x0000_t75" stroked="false">
          <v:imagedata r:id="rId1" o:title=""/>
        </v:shape>
      </w:pict>
    </w:r>
    <w:r>
      <w:rPr/>
      <w:pict>
        <v:shape style="position:absolute;margin-left:92.360001pt;margin-top:40.547169pt;width:337.3pt;height:85.65pt;mso-position-horizontal-relative:page;mso-position-vertical-relative:page;z-index:-115024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50" w:lineRule="auto" w:before="0"/>
                  <w:ind w:left="20" w:right="909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color w:val="44697C"/>
                    <w:spacing w:val="21"/>
                    <w:w w:val="9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stage</w:t>
                </w:r>
                <w:r>
                  <w:rPr>
                    <w:rFonts w:ascii="Arial"/>
                    <w:color w:val="44697C"/>
                    <w:spacing w:val="-34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plan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000" type="#_x0000_t75" stroked="false">
          <v:imagedata r:id="rId1" o:title=""/>
        </v:shape>
      </w:pict>
    </w:r>
    <w:r>
      <w:rPr/>
      <w:pict>
        <v:shape style="position:absolute;margin-left:92.360001pt;margin-top:40.547169pt;width:471pt;height:85.65pt;mso-position-horizontal-relative:page;mso-position-vertical-relative:page;z-index:-114976" type="#_x0000_t202" filled="false" stroked="false">
          <v:textbox inset="0,0,0,0">
            <w:txbxContent>
              <w:p>
                <w:pPr>
                  <w:spacing w:line="203" w:lineRule="exact" w:before="0"/>
                  <w:ind w:left="5417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73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risk</w:t>
                </w:r>
                <w:r>
                  <w:rPr>
                    <w:rFonts w:ascii="Arial"/>
                    <w:color w:val="44697C"/>
                    <w:spacing w:val="-35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4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issue/change</w:t>
                </w:r>
                <w:r>
                  <w:rPr>
                    <w:rFonts w:ascii="Arial"/>
                    <w:color w:val="44697C"/>
                    <w:spacing w:val="-38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management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4952" type="#_x0000_t75" stroked="false">
          <v:imagedata r:id="rId1" o:title=""/>
        </v:shape>
      </w:pict>
    </w:r>
    <w:r>
      <w:rPr/>
      <w:pict>
        <v:shape style="position:absolute;margin-left:92.360001pt;margin-top:40.547169pt;width:368.85pt;height:85.65pt;mso-position-horizontal-relative:page;mso-position-vertical-relative:page;z-index:-114928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64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50" w:lineRule="auto" w:before="0"/>
                  <w:ind w:left="20" w:right="18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color w:val="44697C"/>
                    <w:spacing w:val="21"/>
                    <w:w w:val="9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dependency</w:t>
                </w:r>
                <w:r>
                  <w:rPr>
                    <w:rFonts w:ascii="Arial"/>
                    <w:color w:val="44697C"/>
                    <w:spacing w:val="-78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management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4904" type="#_x0000_t75" stroked="false">
          <v:imagedata r:id="rId1" o:title=""/>
        </v:shape>
      </w:pict>
    </w:r>
    <w:r>
      <w:rPr/>
      <w:pict>
        <v:shape style="position:absolute;margin-left:362.23999pt;margin-top:40.547169pt;width:67.45pt;height:11pt;mso-position-horizontal-relative:page;mso-position-vertical-relative:page;z-index:-1148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.900002pt;margin-top:72.566139pt;width:294.2pt;height:72.4pt;mso-position-horizontal-relative:page;mso-position-vertical-relative:page;z-index:-114856" type="#_x0000_t202" filled="false" stroked="false">
          <v:textbox inset="0,0,0,0">
            <w:txbxContent>
              <w:p>
                <w:pPr>
                  <w:spacing w:line="67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2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0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2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1"/>
                    <w:sz w:val="64"/>
                  </w:rPr>
                  <w:t>decision</w:t>
                </w:r>
                <w:r>
                  <w:rPr>
                    <w:rFonts w:ascii="Arial"/>
                    <w:color w:val="44697C"/>
                    <w:spacing w:val="-5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1"/>
                    <w:sz w:val="64"/>
                  </w:rPr>
                  <w:t>register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4832" type="#_x0000_t75" stroked="false">
          <v:imagedata r:id="rId1" o:title=""/>
        </v:shape>
      </w:pict>
    </w:r>
    <w:r>
      <w:rPr/>
      <w:pict>
        <v:shape style="position:absolute;margin-left:362.23999pt;margin-top:40.547169pt;width:67.45pt;height:11pt;mso-position-horizontal-relative:page;mso-position-vertical-relative:page;z-index:-11480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.900002pt;margin-top:72.566139pt;width:341.85pt;height:72.4pt;mso-position-horizontal-relative:page;mso-position-vertical-relative:page;z-index:-114784" type="#_x0000_t202" filled="false" stroked="false">
          <v:textbox inset="0,0,0,0">
            <w:txbxContent>
              <w:p>
                <w:pPr>
                  <w:spacing w:line="67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2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0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2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2"/>
                    <w:sz w:val="64"/>
                  </w:rPr>
                  <w:t>lessons-learned</w:t>
                </w:r>
                <w:r>
                  <w:rPr>
                    <w:rFonts w:ascii="Arial"/>
                    <w:color w:val="44697C"/>
                    <w:spacing w:val="-73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1"/>
                    <w:sz w:val="64"/>
                  </w:rPr>
                  <w:t>register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4760" type="#_x0000_t75" stroked="false">
          <v:imagedata r:id="rId1" o:title=""/>
        </v:shape>
      </w:pict>
    </w:r>
    <w:r>
      <w:rPr/>
      <w:pict>
        <v:shape style="position:absolute;margin-left:92.360001pt;margin-top:40.547169pt;width:337.3pt;height:85.65pt;mso-position-horizontal-relative:page;mso-position-vertical-relative:page;z-index:-114736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50" w:lineRule="auto" w:before="0"/>
                  <w:ind w:left="20" w:right="909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color w:val="44697C"/>
                    <w:spacing w:val="21"/>
                    <w:w w:val="9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project</w:t>
                </w:r>
                <w:r>
                  <w:rPr>
                    <w:rFonts w:ascii="Arial"/>
                    <w:color w:val="44697C"/>
                    <w:spacing w:val="-30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status</w:t>
                </w:r>
                <w:r>
                  <w:rPr>
                    <w:rFonts w:ascii="Arial"/>
                    <w:color w:val="44697C"/>
                    <w:spacing w:val="-32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report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4712" type="#_x0000_t75" stroked="false">
          <v:imagedata r:id="rId1" o:title=""/>
        </v:shape>
      </w:pict>
    </w:r>
    <w:r>
      <w:rPr/>
      <w:pict>
        <v:shape style="position:absolute;margin-left:92.360001pt;margin-top:40.547169pt;width:386.1pt;height:85.65pt;mso-position-horizontal-relative:page;mso-position-vertical-relative:page;z-index:-114688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993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73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sz w:val="64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post</w:t>
                </w:r>
                <w:r>
                  <w:rPr>
                    <w:rFonts w:ascii="Arial"/>
                    <w:color w:val="44697C"/>
                    <w:spacing w:val="-4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implementation</w:t>
                </w:r>
                <w:r>
                  <w:rPr>
                    <w:rFonts w:ascii="Arial"/>
                    <w:color w:val="44697C"/>
                    <w:spacing w:val="-4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review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99988pt;margin-top:40.547169pt;width:67.45pt;height:11pt;mso-position-horizontal-relative:page;mso-position-vertical-relative:page;z-index:-1146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99988pt;margin-top:40.547169pt;width:67.45pt;height:11pt;mso-position-horizontal-relative:page;mso-position-vertical-relative:page;z-index:-11543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99988pt;margin-top:40.547169pt;width:67.45pt;height:11pt;mso-position-horizontal-relative:page;mso-position-vertical-relative:page;z-index:-11540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384" type="#_x0000_t75" stroked="false">
          <v:imagedata r:id="rId1" o:title=""/>
        </v:shape>
      </w:pict>
    </w:r>
    <w:r>
      <w:rPr/>
      <w:pict>
        <v:shape style="position:absolute;margin-left:362.299988pt;margin-top:40.547169pt;width:67.45pt;height:11pt;mso-position-horizontal-relative:page;mso-position-vertical-relative:page;z-index:-11536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3999pt;margin-top:40.547169pt;width:67.45pt;height:11pt;mso-position-horizontal-relative:page;mso-position-vertical-relative:page;z-index:-1153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312" type="#_x0000_t75" stroked="false">
          <v:imagedata r:id="rId1" o:title=""/>
        </v:shape>
      </w:pict>
    </w:r>
    <w:r>
      <w:rPr/>
      <w:pict>
        <v:shape style="position:absolute;margin-left:92.360001pt;margin-top:40.547169pt;width:337.3pt;height:85.65pt;mso-position-horizontal-relative:page;mso-position-vertical-relative:page;z-index:-115288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50" w:lineRule="auto" w:before="0"/>
                  <w:ind w:left="20" w:right="909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color w:val="44697C"/>
                    <w:spacing w:val="21"/>
                    <w:w w:val="9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tools</w:t>
                </w:r>
                <w:r>
                  <w:rPr>
                    <w:rFonts w:ascii="Arial"/>
                    <w:color w:val="44697C"/>
                    <w:spacing w:val="-40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required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020020pt;margin-top:90.779999pt;width:109.980003pt;height:27pt;mso-position-horizontal-relative:page;mso-position-vertical-relative:page;z-index:-115264" type="#_x0000_t75" stroked="false">
          <v:imagedata r:id="rId1" o:title=""/>
        </v:shape>
      </w:pict>
    </w:r>
    <w:r>
      <w:rPr/>
      <w:pict>
        <v:shape style="position:absolute;margin-left:92.360001pt;margin-top:40.547169pt;width:370.3pt;height:85.65pt;mso-position-horizontal-relative:page;mso-position-vertical-relative:page;z-index:-115240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677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w w:val="95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50" w:lineRule="auto" w:before="0"/>
                  <w:ind w:left="20" w:right="18" w:firstLine="0"/>
                  <w:jc w:val="left"/>
                  <w:rPr>
                    <w:rFonts w:ascii="Arial" w:hAnsi="Arial" w:cs="Arial" w:eastAsia="Arial"/>
                    <w:sz w:val="64"/>
                    <w:szCs w:val="64"/>
                  </w:rPr>
                </w:pPr>
                <w:r>
                  <w:rPr>
                    <w:rFonts w:ascii="Arial"/>
                    <w:color w:val="44697C"/>
                    <w:spacing w:val="-3"/>
                    <w:sz w:val="64"/>
                  </w:rPr>
                  <w:t>Monitoring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z w:val="64"/>
                  </w:rPr>
                  <w:t>&amp;</w:t>
                </w:r>
                <w:r>
                  <w:rPr>
                    <w:rFonts w:ascii="Arial"/>
                    <w:color w:val="44697C"/>
                    <w:spacing w:val="-31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control:</w:t>
                </w:r>
                <w:r>
                  <w:rPr>
                    <w:rFonts w:ascii="Arial"/>
                    <w:color w:val="44697C"/>
                    <w:spacing w:val="21"/>
                    <w:w w:val="9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project</w:t>
                </w:r>
                <w:r>
                  <w:rPr>
                    <w:rFonts w:ascii="Arial"/>
                    <w:color w:val="44697C"/>
                    <w:spacing w:val="-3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sizing</w:t>
                </w:r>
                <w:r>
                  <w:rPr>
                    <w:rFonts w:ascii="Arial"/>
                    <w:color w:val="44697C"/>
                    <w:spacing w:val="-39"/>
                    <w:sz w:val="64"/>
                  </w:rPr>
                  <w:t> </w:t>
                </w:r>
                <w:r>
                  <w:rPr>
                    <w:rFonts w:ascii="Arial"/>
                    <w:color w:val="44697C"/>
                    <w:spacing w:val="-3"/>
                    <w:sz w:val="64"/>
                  </w:rPr>
                  <w:t>spreadsheet</w:t>
                </w:r>
                <w:r>
                  <w:rPr>
                    <w:rFonts w:ascii="Arial"/>
                    <w:sz w:val="6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23999pt;margin-top:40.547169pt;width:67.45pt;height:11pt;mso-position-horizontal-relative:page;mso-position-vertical-relative:page;z-index:-1152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2"/>
                    <w:sz w:val="18"/>
                  </w:rPr>
                  <w:t>UNCLASSIFIED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7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6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4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3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2" w:hanging="686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"/>
      <w:lvlJc w:val="left"/>
      <w:pPr>
        <w:ind w:left="1678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7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"/>
      <w:lvlJc w:val="left"/>
      <w:pPr>
        <w:ind w:left="1678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7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"/>
      <w:lvlJc w:val="left"/>
      <w:pPr>
        <w:ind w:left="255" w:hanging="202"/>
      </w:pPr>
      <w:rPr>
        <w:rFonts w:hint="default" w:ascii="Wingdings" w:hAnsi="Wingdings" w:eastAsia="Wingdings"/>
        <w:sz w:val="20"/>
        <w:szCs w:val="20"/>
      </w:rPr>
    </w:lvl>
    <w:lvl w:ilvl="1">
      <w:start w:val="1"/>
      <w:numFmt w:val="bullet"/>
      <w:lvlText w:val="•"/>
      <w:lvlJc w:val="left"/>
      <w:pPr>
        <w:ind w:left="363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2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0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9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8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6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5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3" w:hanging="202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"/>
      <w:lvlJc w:val="left"/>
      <w:pPr>
        <w:ind w:left="1678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7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left="839" w:hanging="450"/>
      </w:pPr>
      <w:rPr>
        <w:rFonts w:hint="default" w:ascii="Arial" w:hAnsi="Arial" w:eastAsia="Arial"/>
        <w:sz w:val="32"/>
        <w:szCs w:val="32"/>
      </w:rPr>
    </w:lvl>
    <w:lvl w:ilvl="1">
      <w:start w:val="1"/>
      <w:numFmt w:val="bullet"/>
      <w:lvlText w:val="•"/>
      <w:lvlJc w:val="left"/>
      <w:pPr>
        <w:ind w:left="964" w:hanging="450"/>
      </w:pPr>
      <w:rPr>
        <w:rFonts w:hint="default" w:ascii="Arial" w:hAnsi="Arial" w:eastAsia="Arial"/>
        <w:sz w:val="32"/>
        <w:szCs w:val="32"/>
      </w:rPr>
    </w:lvl>
    <w:lvl w:ilvl="2">
      <w:start w:val="1"/>
      <w:numFmt w:val="bullet"/>
      <w:lvlText w:val="•"/>
      <w:lvlJc w:val="left"/>
      <w:pPr>
        <w:ind w:left="1151" w:hanging="4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7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3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9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5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31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07" w:hanging="45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•"/>
      <w:lvlJc w:val="left"/>
      <w:pPr>
        <w:ind w:left="1409" w:hanging="450"/>
      </w:pPr>
      <w:rPr>
        <w:rFonts w:hint="default" w:ascii="Arial" w:hAnsi="Arial" w:eastAsia="Arial"/>
        <w:sz w:val="32"/>
        <w:szCs w:val="32"/>
      </w:rPr>
    </w:lvl>
    <w:lvl w:ilvl="1">
      <w:start w:val="1"/>
      <w:numFmt w:val="bullet"/>
      <w:lvlText w:val="•"/>
      <w:lvlJc w:val="left"/>
      <w:pPr>
        <w:ind w:left="1529" w:hanging="450"/>
      </w:pPr>
      <w:rPr>
        <w:rFonts w:hint="default" w:ascii="Arial" w:hAnsi="Arial" w:eastAsia="Arial"/>
        <w:sz w:val="32"/>
        <w:szCs w:val="32"/>
      </w:rPr>
    </w:lvl>
    <w:lvl w:ilvl="2">
      <w:start w:val="1"/>
      <w:numFmt w:val="bullet"/>
      <w:lvlText w:val="•"/>
      <w:lvlJc w:val="left"/>
      <w:pPr>
        <w:ind w:left="2888" w:hanging="4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7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6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5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4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83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42" w:hanging="45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"/>
      <w:lvlJc w:val="left"/>
      <w:pPr>
        <w:ind w:left="1678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7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3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2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1" w:hanging="686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"/>
      <w:lvlJc w:val="left"/>
      <w:pPr>
        <w:ind w:left="1679" w:hanging="686"/>
      </w:pPr>
      <w:rPr>
        <w:rFonts w:hint="default" w:ascii="Wingdings" w:hAnsi="Wingdings" w:eastAsia="Wingdings"/>
        <w:color w:val="FFFFFF"/>
        <w:sz w:val="20"/>
        <w:szCs w:val="20"/>
      </w:rPr>
    </w:lvl>
    <w:lvl w:ilvl="1">
      <w:start w:val="1"/>
      <w:numFmt w:val="bullet"/>
      <w:lvlText w:val="•"/>
      <w:lvlJc w:val="left"/>
      <w:pPr>
        <w:ind w:left="1848" w:hanging="6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6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7" w:hanging="6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6" w:hanging="6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6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4" w:hanging="6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3" w:hanging="6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2" w:hanging="686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•"/>
      <w:lvlJc w:val="left"/>
      <w:pPr>
        <w:ind w:left="1373" w:hanging="429"/>
      </w:pPr>
      <w:rPr>
        <w:rFonts w:hint="default" w:ascii="Arial" w:hAnsi="Arial" w:eastAsia="Arial"/>
        <w:w w:val="99"/>
        <w:sz w:val="40"/>
        <w:szCs w:val="40"/>
      </w:rPr>
    </w:lvl>
    <w:lvl w:ilvl="1">
      <w:start w:val="1"/>
      <w:numFmt w:val="bullet"/>
      <w:lvlText w:val="•"/>
      <w:lvlJc w:val="left"/>
      <w:pPr>
        <w:ind w:left="1644" w:hanging="432"/>
      </w:pPr>
      <w:rPr>
        <w:rFonts w:hint="default" w:ascii="Arial" w:hAnsi="Arial" w:eastAsia="Arial"/>
        <w:w w:val="99"/>
        <w:sz w:val="40"/>
        <w:szCs w:val="40"/>
      </w:rPr>
    </w:lvl>
    <w:lvl w:ilvl="2">
      <w:start w:val="1"/>
      <w:numFmt w:val="bullet"/>
      <w:lvlText w:val="•"/>
      <w:lvlJc w:val="left"/>
      <w:pPr>
        <w:ind w:left="299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3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3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9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5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21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67" w:hanging="432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1"/>
        <w:szCs w:val="21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3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0" w:hanging="273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1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8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5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3" w:hanging="273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1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8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5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3" w:hanging="273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left="374" w:hanging="273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581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1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8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5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3" w:hanging="273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left="371" w:hanging="27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579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7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2" w:hanging="27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left="575" w:hanging="452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715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9" w:hanging="452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575" w:hanging="452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716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9" w:hanging="452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575" w:hanging="452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716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9" w:hanging="452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575" w:hanging="452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716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9" w:hanging="452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575" w:hanging="452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716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7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9" w:hanging="452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-"/>
      <w:lvlJc w:val="left"/>
      <w:pPr>
        <w:ind w:left="2309" w:hanging="272"/>
      </w:pPr>
      <w:rPr>
        <w:rFonts w:hint="default" w:ascii="Arial Narrow" w:hAnsi="Arial Narrow" w:eastAsia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248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0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6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1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7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8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4" w:hanging="272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309" w:hanging="272"/>
      </w:pPr>
      <w:rPr>
        <w:rFonts w:hint="default" w:ascii="Arial Narrow" w:hAnsi="Arial Narrow" w:eastAsia="Arial Narrow"/>
        <w:sz w:val="18"/>
        <w:szCs w:val="18"/>
      </w:rPr>
    </w:lvl>
    <w:lvl w:ilvl="1">
      <w:start w:val="1"/>
      <w:numFmt w:val="bullet"/>
      <w:lvlText w:val="·"/>
      <w:lvlJc w:val="left"/>
      <w:pPr>
        <w:ind w:left="2584" w:hanging="268"/>
      </w:pPr>
      <w:rPr>
        <w:rFonts w:hint="default" w:ascii="Arial Narrow" w:hAnsi="Arial Narrow" w:eastAsia="Arial Narrow"/>
        <w:sz w:val="18"/>
        <w:szCs w:val="18"/>
      </w:rPr>
    </w:lvl>
    <w:lvl w:ilvl="2">
      <w:start w:val="1"/>
      <w:numFmt w:val="bullet"/>
      <w:lvlText w:val="•"/>
      <w:lvlJc w:val="left"/>
      <w:pPr>
        <w:ind w:left="2770" w:hanging="2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7" w:hanging="2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4" w:hanging="2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1" w:hanging="2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8" w:hanging="2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5" w:hanging="2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2" w:hanging="268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520" w:hanging="273"/>
      </w:pPr>
      <w:rPr>
        <w:rFonts w:hint="default" w:ascii="Arial Narrow" w:hAnsi="Arial Narrow" w:eastAsia="Arial Narrow"/>
        <w:sz w:val="18"/>
        <w:szCs w:val="18"/>
      </w:rPr>
    </w:lvl>
    <w:lvl w:ilvl="1">
      <w:start w:val="1"/>
      <w:numFmt w:val="bullet"/>
      <w:lvlText w:val="·"/>
      <w:lvlJc w:val="left"/>
      <w:pPr>
        <w:ind w:left="954" w:hanging="270"/>
      </w:pPr>
      <w:rPr>
        <w:rFonts w:hint="default" w:ascii="Arial Narrow" w:hAnsi="Arial Narrow" w:eastAsia="Arial Narrow"/>
        <w:sz w:val="18"/>
        <w:szCs w:val="18"/>
      </w:rPr>
    </w:lvl>
    <w:lvl w:ilvl="2">
      <w:start w:val="1"/>
      <w:numFmt w:val="bullet"/>
      <w:lvlText w:val="•"/>
      <w:lvlJc w:val="left"/>
      <w:pPr>
        <w:ind w:left="954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32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1607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2888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4168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5449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6729" w:hanging="27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389" w:hanging="272"/>
      </w:pPr>
      <w:rPr>
        <w:rFonts w:hint="default" w:ascii="Arial Narrow" w:hAnsi="Arial Narrow" w:eastAsia="Arial Narrow"/>
        <w:sz w:val="14"/>
        <w:szCs w:val="14"/>
      </w:rPr>
    </w:lvl>
    <w:lvl w:ilvl="1">
      <w:start w:val="1"/>
      <w:numFmt w:val="bullet"/>
      <w:lvlText w:val="•"/>
      <w:lvlJc w:val="left"/>
      <w:pPr>
        <w:ind w:left="55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9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5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0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5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5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11" w:hanging="272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388" w:hanging="272"/>
      </w:pPr>
      <w:rPr>
        <w:rFonts w:hint="default" w:ascii="Arial Narrow" w:hAnsi="Arial Narrow" w:eastAsia="Arial Narrow"/>
        <w:sz w:val="14"/>
        <w:szCs w:val="14"/>
      </w:rPr>
    </w:lvl>
    <w:lvl w:ilvl="1">
      <w:start w:val="1"/>
      <w:numFmt w:val="bullet"/>
      <w:lvlText w:val="•"/>
      <w:lvlJc w:val="left"/>
      <w:pPr>
        <w:ind w:left="563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8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3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9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9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4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388" w:hanging="272"/>
      </w:pPr>
      <w:rPr>
        <w:rFonts w:hint="default" w:ascii="Arial Narrow" w:hAnsi="Arial Narrow" w:eastAsia="Arial Narrow"/>
        <w:sz w:val="14"/>
        <w:szCs w:val="14"/>
      </w:rPr>
    </w:lvl>
    <w:lvl w:ilvl="1">
      <w:start w:val="1"/>
      <w:numFmt w:val="bullet"/>
      <w:lvlText w:val="•"/>
      <w:lvlJc w:val="left"/>
      <w:pPr>
        <w:ind w:left="52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6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05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2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1" w:hanging="272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387" w:hanging="272"/>
      </w:pPr>
      <w:rPr>
        <w:rFonts w:hint="default" w:ascii="Arial Narrow" w:hAnsi="Arial Narrow" w:eastAsia="Arial Narrow"/>
        <w:sz w:val="14"/>
        <w:szCs w:val="14"/>
      </w:rPr>
    </w:lvl>
    <w:lvl w:ilvl="1">
      <w:start w:val="1"/>
      <w:numFmt w:val="bullet"/>
      <w:lvlText w:val="•"/>
      <w:lvlJc w:val="left"/>
      <w:pPr>
        <w:ind w:left="586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85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8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82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81" w:hanging="272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245" w:hanging="128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425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4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4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3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02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2" w:hanging="128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245" w:hanging="129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423" w:hanging="1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0" w:hanging="1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1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1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2" w:hanging="1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10" w:hanging="1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7" w:hanging="1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65" w:hanging="12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433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3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2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2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71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0" w:hanging="12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397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1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8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2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5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9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72" w:hanging="12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44" w:hanging="129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457" w:hanging="1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1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5" w:hanging="1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8" w:hanging="1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12" w:hanging="1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25" w:hanging="1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39" w:hanging="1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2" w:hanging="12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43" w:hanging="128"/>
      </w:pPr>
      <w:rPr>
        <w:rFonts w:hint="default" w:ascii="Arial Narrow" w:hAnsi="Arial Narrow" w:eastAsia="Arial Narrow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45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0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4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7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11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25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38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2" w:hanging="12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111" w:hanging="288"/>
      </w:pPr>
      <w:rPr>
        <w:rFonts w:hint="default" w:ascii="Arial" w:hAnsi="Arial" w:eastAsia="Arial"/>
        <w:color w:val="44697C"/>
        <w:sz w:val="32"/>
        <w:szCs w:val="32"/>
      </w:rPr>
    </w:lvl>
    <w:lvl w:ilvl="1">
      <w:start w:val="1"/>
      <w:numFmt w:val="bullet"/>
      <w:lvlText w:val="•"/>
      <w:lvlJc w:val="left"/>
      <w:pPr>
        <w:ind w:left="2376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4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6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71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3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0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65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30" w:hanging="28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–"/>
      <w:lvlJc w:val="left"/>
      <w:pPr>
        <w:ind w:left="1280" w:hanging="36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64" w:hanging="360"/>
      </w:pPr>
      <w:rPr>
        <w:rFonts w:hint="default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7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sz w:val="64"/>
      <w:szCs w:val="64"/>
    </w:rPr>
  </w:style>
  <w:style w:styleId="Heading2" w:type="paragraph">
    <w:name w:val="Heading 2"/>
    <w:basedOn w:val="Normal"/>
    <w:uiPriority w:val="1"/>
    <w:qFormat/>
    <w:pPr>
      <w:spacing w:before="21"/>
      <w:ind w:left="1168"/>
      <w:outlineLvl w:val="2"/>
    </w:pPr>
    <w:rPr>
      <w:rFonts w:ascii="Arial" w:hAnsi="Arial" w:eastAsia="Arial"/>
      <w:sz w:val="62"/>
      <w:szCs w:val="62"/>
    </w:rPr>
  </w:style>
  <w:style w:styleId="Heading3" w:type="paragraph">
    <w:name w:val="Heading 3"/>
    <w:basedOn w:val="Normal"/>
    <w:uiPriority w:val="1"/>
    <w:qFormat/>
    <w:pPr>
      <w:ind w:left="1107"/>
      <w:outlineLvl w:val="3"/>
    </w:pPr>
    <w:rPr>
      <w:rFonts w:ascii="Arial" w:hAnsi="Arial" w:eastAsia="Arial"/>
      <w:sz w:val="56"/>
      <w:szCs w:val="56"/>
    </w:rPr>
  </w:style>
  <w:style w:styleId="Heading4" w:type="paragraph">
    <w:name w:val="Heading 4"/>
    <w:basedOn w:val="Normal"/>
    <w:uiPriority w:val="1"/>
    <w:qFormat/>
    <w:pPr>
      <w:ind w:left="1644" w:hanging="432"/>
      <w:outlineLvl w:val="4"/>
    </w:pPr>
    <w:rPr>
      <w:rFonts w:ascii="Calibri" w:hAnsi="Calibri" w:eastAsia="Calibri"/>
      <w:sz w:val="40"/>
      <w:szCs w:val="40"/>
    </w:rPr>
  </w:style>
  <w:style w:styleId="Heading5" w:type="paragraph">
    <w:name w:val="Heading 5"/>
    <w:basedOn w:val="Normal"/>
    <w:uiPriority w:val="1"/>
    <w:qFormat/>
    <w:pPr>
      <w:spacing w:before="86"/>
      <w:ind w:left="700" w:hanging="360"/>
      <w:outlineLvl w:val="5"/>
    </w:pPr>
    <w:rPr>
      <w:rFonts w:ascii="Calibri" w:hAnsi="Calibri" w:eastAsia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image" Target="media/image3.jpe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header" Target="header4.xml"/><Relationship Id="rId26" Type="http://schemas.openxmlformats.org/officeDocument/2006/relationships/footer" Target="footer3.xml"/><Relationship Id="rId27" Type="http://schemas.openxmlformats.org/officeDocument/2006/relationships/image" Target="media/image16.jpe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header" Target="header5.xml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jpeg"/><Relationship Id="rId52" Type="http://schemas.openxmlformats.org/officeDocument/2006/relationships/image" Target="media/image40.png"/><Relationship Id="rId53" Type="http://schemas.openxmlformats.org/officeDocument/2006/relationships/image" Target="media/image41.jpeg"/><Relationship Id="rId54" Type="http://schemas.openxmlformats.org/officeDocument/2006/relationships/image" Target="media/image42.jpe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jpe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jpe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jpeg"/><Relationship Id="rId75" Type="http://schemas.openxmlformats.org/officeDocument/2006/relationships/image" Target="media/image63.jpeg"/><Relationship Id="rId76" Type="http://schemas.openxmlformats.org/officeDocument/2006/relationships/image" Target="media/image64.jpeg"/><Relationship Id="rId77" Type="http://schemas.openxmlformats.org/officeDocument/2006/relationships/image" Target="media/image65.jpeg"/><Relationship Id="rId78" Type="http://schemas.openxmlformats.org/officeDocument/2006/relationships/image" Target="media/image66.png"/><Relationship Id="rId79" Type="http://schemas.openxmlformats.org/officeDocument/2006/relationships/image" Target="media/image67.jpeg"/><Relationship Id="rId80" Type="http://schemas.openxmlformats.org/officeDocument/2006/relationships/image" Target="media/image68.jpeg"/><Relationship Id="rId81" Type="http://schemas.openxmlformats.org/officeDocument/2006/relationships/image" Target="media/image69.jpeg"/><Relationship Id="rId82" Type="http://schemas.openxmlformats.org/officeDocument/2006/relationships/image" Target="media/image70.jpeg"/><Relationship Id="rId83" Type="http://schemas.openxmlformats.org/officeDocument/2006/relationships/image" Target="media/image71.png"/><Relationship Id="rId84" Type="http://schemas.openxmlformats.org/officeDocument/2006/relationships/header" Target="header6.xml"/><Relationship Id="rId85" Type="http://schemas.openxmlformats.org/officeDocument/2006/relationships/image" Target="media/image72.jpeg"/><Relationship Id="rId86" Type="http://schemas.openxmlformats.org/officeDocument/2006/relationships/header" Target="header7.xml"/><Relationship Id="rId87" Type="http://schemas.openxmlformats.org/officeDocument/2006/relationships/header" Target="header8.xml"/><Relationship Id="rId88" Type="http://schemas.openxmlformats.org/officeDocument/2006/relationships/image" Target="media/image73.png"/><Relationship Id="rId89" Type="http://schemas.openxmlformats.org/officeDocument/2006/relationships/header" Target="header9.xml"/><Relationship Id="rId90" Type="http://schemas.openxmlformats.org/officeDocument/2006/relationships/header" Target="header10.xml"/><Relationship Id="rId91" Type="http://schemas.openxmlformats.org/officeDocument/2006/relationships/header" Target="header11.xml"/><Relationship Id="rId92" Type="http://schemas.openxmlformats.org/officeDocument/2006/relationships/header" Target="header12.xml"/><Relationship Id="rId93" Type="http://schemas.openxmlformats.org/officeDocument/2006/relationships/header" Target="header13.xml"/><Relationship Id="rId94" Type="http://schemas.openxmlformats.org/officeDocument/2006/relationships/header" Target="header14.xml"/><Relationship Id="rId95" Type="http://schemas.openxmlformats.org/officeDocument/2006/relationships/header" Target="header15.xml"/><Relationship Id="rId96" Type="http://schemas.openxmlformats.org/officeDocument/2006/relationships/header" Target="header16.xml"/><Relationship Id="rId97" Type="http://schemas.openxmlformats.org/officeDocument/2006/relationships/header" Target="header17.xml"/><Relationship Id="rId98" Type="http://schemas.openxmlformats.org/officeDocument/2006/relationships/header" Target="header18.xml"/><Relationship Id="rId99" Type="http://schemas.openxmlformats.org/officeDocument/2006/relationships/header" Target="header19.xml"/><Relationship Id="rId100" Type="http://schemas.openxmlformats.org/officeDocument/2006/relationships/header" Target="header20.xml"/><Relationship Id="rId101" Type="http://schemas.openxmlformats.org/officeDocument/2006/relationships/header" Target="header21.xml"/><Relationship Id="rId102" Type="http://schemas.openxmlformats.org/officeDocument/2006/relationships/header" Target="header22.xml"/><Relationship Id="rId103" Type="http://schemas.openxmlformats.org/officeDocument/2006/relationships/image" Target="media/image74.jpeg"/><Relationship Id="rId104" Type="http://schemas.openxmlformats.org/officeDocument/2006/relationships/image" Target="media/image75.jpeg"/><Relationship Id="rId105" Type="http://schemas.openxmlformats.org/officeDocument/2006/relationships/image" Target="media/image76.png"/><Relationship Id="rId106" Type="http://schemas.openxmlformats.org/officeDocument/2006/relationships/image" Target="media/image77.jpeg"/><Relationship Id="rId107" Type="http://schemas.openxmlformats.org/officeDocument/2006/relationships/image" Target="media/image78.jpeg"/><Relationship Id="rId108" Type="http://schemas.openxmlformats.org/officeDocument/2006/relationships/image" Target="media/image79.png"/><Relationship Id="rId109" Type="http://schemas.openxmlformats.org/officeDocument/2006/relationships/image" Target="media/image80.jpeg"/><Relationship Id="rId110" Type="http://schemas.openxmlformats.org/officeDocument/2006/relationships/image" Target="media/image81.jpeg"/><Relationship Id="rId111" Type="http://schemas.openxmlformats.org/officeDocument/2006/relationships/image" Target="media/image82.jpeg"/><Relationship Id="rId112" Type="http://schemas.openxmlformats.org/officeDocument/2006/relationships/image" Target="media/image83.jpeg"/><Relationship Id="rId113" Type="http://schemas.openxmlformats.org/officeDocument/2006/relationships/image" Target="media/image84.png"/><Relationship Id="rId114" Type="http://schemas.openxmlformats.org/officeDocument/2006/relationships/image" Target="media/image85.jpeg"/><Relationship Id="rId115" Type="http://schemas.openxmlformats.org/officeDocument/2006/relationships/image" Target="media/image86.jpeg"/><Relationship Id="rId116" Type="http://schemas.openxmlformats.org/officeDocument/2006/relationships/image" Target="media/image87.jpeg"/><Relationship Id="rId117" Type="http://schemas.openxmlformats.org/officeDocument/2006/relationships/image" Target="media/image88.jpeg"/><Relationship Id="rId118" Type="http://schemas.openxmlformats.org/officeDocument/2006/relationships/image" Target="media/image89.jpeg"/><Relationship Id="rId119" Type="http://schemas.openxmlformats.org/officeDocument/2006/relationships/image" Target="media/image90.png"/><Relationship Id="rId120" Type="http://schemas.openxmlformats.org/officeDocument/2006/relationships/image" Target="media/image91.png"/><Relationship Id="rId121" Type="http://schemas.openxmlformats.org/officeDocument/2006/relationships/image" Target="media/image92.png"/><Relationship Id="rId122" Type="http://schemas.openxmlformats.org/officeDocument/2006/relationships/image" Target="media/image93.jpeg"/><Relationship Id="rId123" Type="http://schemas.openxmlformats.org/officeDocument/2006/relationships/numbering" Target="numbering.xml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viceetm</dc:creator>
  <dc:title>Microsoft PowerPoint - 20151218 End-to-End Project Delivery Framework - DPC branded.PPTX</dc:title>
  <dcterms:created xsi:type="dcterms:W3CDTF">2018-01-19T15:52:23Z</dcterms:created>
  <dcterms:modified xsi:type="dcterms:W3CDTF">2018-01-19T15:52:23Z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2018-01-19T00:00:00Z</vt:filetime>
  </property>
</Properties>
</file>