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092B8" w14:textId="4EC3E594" w:rsidR="002F30C0" w:rsidRPr="00EC53DF" w:rsidRDefault="00EC53DF" w:rsidP="009B44A6">
      <w:pPr>
        <w:rPr>
          <w:rFonts w:ascii="Arial" w:hAnsi="Arial" w:cs="Arial"/>
          <w:b/>
          <w:bCs/>
          <w:color w:val="009CA6"/>
          <w:sz w:val="28"/>
          <w:szCs w:val="28"/>
        </w:rPr>
      </w:pPr>
      <w:r w:rsidRPr="00EC53DF">
        <w:rPr>
          <w:b/>
          <w:bCs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0" allowOverlap="1" wp14:anchorId="31E6D81C" wp14:editId="685503EF">
            <wp:simplePos x="0" y="0"/>
            <wp:positionH relativeFrom="page">
              <wp:align>left</wp:align>
            </wp:positionH>
            <wp:positionV relativeFrom="page">
              <wp:posOffset>243205</wp:posOffset>
            </wp:positionV>
            <wp:extent cx="7565563" cy="990600"/>
            <wp:effectExtent l="0" t="0" r="0" b="0"/>
            <wp:wrapNone/>
            <wp:docPr id="4" name="Picture 4" descr="Decorativ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 Background Nav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56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A6" w:rsidRPr="00EC53DF">
        <w:rPr>
          <w:rFonts w:ascii="Arial" w:hAnsi="Arial" w:cs="Arial"/>
          <w:b/>
          <w:bCs/>
          <w:color w:val="009CA6"/>
          <w:sz w:val="28"/>
          <w:szCs w:val="28"/>
        </w:rPr>
        <w:t>Multicultural Senior Citizens Election Commitment</w:t>
      </w:r>
    </w:p>
    <w:p w14:paraId="113BB37E" w14:textId="0D6AA18A" w:rsidR="009B44A6" w:rsidRPr="00EC53DF" w:rsidRDefault="009B44A6" w:rsidP="009B44A6">
      <w:pPr>
        <w:rPr>
          <w:rFonts w:ascii="Arial" w:hAnsi="Arial" w:cs="Arial"/>
          <w:b/>
          <w:bCs/>
          <w:color w:val="009CA6"/>
          <w:sz w:val="28"/>
          <w:szCs w:val="28"/>
        </w:rPr>
      </w:pPr>
      <w:r w:rsidRPr="00EC53DF">
        <w:rPr>
          <w:rFonts w:ascii="Arial" w:hAnsi="Arial" w:cs="Arial"/>
          <w:b/>
          <w:bCs/>
          <w:color w:val="009CA6"/>
          <w:sz w:val="28"/>
          <w:szCs w:val="28"/>
        </w:rPr>
        <w:t>Final report</w:t>
      </w:r>
    </w:p>
    <w:p w14:paraId="20F7D8D4" w14:textId="77777777" w:rsidR="001F78FA" w:rsidRPr="001F78FA" w:rsidRDefault="001F78FA" w:rsidP="009B44A6">
      <w:pPr>
        <w:rPr>
          <w:rFonts w:ascii="Arial" w:hAnsi="Arial" w:cs="Arial"/>
          <w:color w:val="009CA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7"/>
        <w:gridCol w:w="3238"/>
        <w:gridCol w:w="2675"/>
        <w:gridCol w:w="1696"/>
      </w:tblGrid>
      <w:tr w:rsidR="009B44A6" w:rsidRPr="001F78FA" w14:paraId="5C97E543" w14:textId="55EE936E" w:rsidTr="00EC53DF">
        <w:trPr>
          <w:trHeight w:val="340"/>
        </w:trPr>
        <w:tc>
          <w:tcPr>
            <w:tcW w:w="1361" w:type="pct"/>
          </w:tcPr>
          <w:p w14:paraId="1FA4B83A" w14:textId="6C5DF5C6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Name of Organisation</w:t>
            </w:r>
          </w:p>
        </w:tc>
        <w:tc>
          <w:tcPr>
            <w:tcW w:w="1548" w:type="pct"/>
          </w:tcPr>
          <w:p w14:paraId="0D3C47B7" w14:textId="1918730B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  <w:tc>
          <w:tcPr>
            <w:tcW w:w="1279" w:type="pct"/>
          </w:tcPr>
          <w:p w14:paraId="19602B73" w14:textId="13B9905B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Payment Year</w:t>
            </w:r>
          </w:p>
        </w:tc>
        <w:tc>
          <w:tcPr>
            <w:tcW w:w="811" w:type="pct"/>
          </w:tcPr>
          <w:p w14:paraId="3C9AC890" w14:textId="7483D635" w:rsidR="009B44A6" w:rsidRPr="001F78FA" w:rsidRDefault="009B44A6" w:rsidP="009B44A6">
            <w:pPr>
              <w:rPr>
                <w:rFonts w:ascii="Arial" w:hAnsi="Arial" w:cs="Arial"/>
              </w:rPr>
            </w:pPr>
            <w:r w:rsidRPr="001F78FA">
              <w:rPr>
                <w:rFonts w:ascii="Arial" w:hAnsi="Arial" w:cs="Arial"/>
              </w:rPr>
              <w:t>2018-20</w:t>
            </w:r>
          </w:p>
        </w:tc>
      </w:tr>
      <w:tr w:rsidR="009B44A6" w:rsidRPr="001F78FA" w14:paraId="7DFB6AF9" w14:textId="190D21D8" w:rsidTr="00EC53DF">
        <w:trPr>
          <w:trHeight w:val="340"/>
        </w:trPr>
        <w:tc>
          <w:tcPr>
            <w:tcW w:w="1361" w:type="pct"/>
          </w:tcPr>
          <w:p w14:paraId="4A431481" w14:textId="17EF9F27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Opportunity Number</w:t>
            </w:r>
          </w:p>
        </w:tc>
        <w:tc>
          <w:tcPr>
            <w:tcW w:w="1548" w:type="pct"/>
          </w:tcPr>
          <w:p w14:paraId="0A76788D" w14:textId="5A021AA0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  <w:tc>
          <w:tcPr>
            <w:tcW w:w="1279" w:type="pct"/>
          </w:tcPr>
          <w:p w14:paraId="6AF59FA6" w14:textId="2F20DE4D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Payment Amount</w:t>
            </w:r>
          </w:p>
        </w:tc>
        <w:tc>
          <w:tcPr>
            <w:tcW w:w="811" w:type="pct"/>
          </w:tcPr>
          <w:p w14:paraId="27D813AB" w14:textId="0125B4D4" w:rsidR="009B44A6" w:rsidRPr="001F78FA" w:rsidRDefault="009B44A6" w:rsidP="009B44A6">
            <w:pPr>
              <w:rPr>
                <w:rFonts w:ascii="Arial" w:hAnsi="Arial" w:cs="Arial"/>
                <w:color w:val="009CA6"/>
              </w:rPr>
            </w:pPr>
            <w:r w:rsidRPr="001F78FA">
              <w:rPr>
                <w:rFonts w:ascii="Arial" w:hAnsi="Arial" w:cs="Arial"/>
              </w:rPr>
              <w:t>$4000</w:t>
            </w:r>
          </w:p>
        </w:tc>
      </w:tr>
    </w:tbl>
    <w:p w14:paraId="1A7937C3" w14:textId="620FD9F0" w:rsidR="009B44A6" w:rsidRPr="001F78FA" w:rsidRDefault="001F78FA" w:rsidP="009B44A6">
      <w:pPr>
        <w:rPr>
          <w:rFonts w:ascii="Arial" w:hAnsi="Arial" w:cs="Arial"/>
          <w:b/>
          <w:bCs/>
          <w:color w:val="009CA6"/>
        </w:rPr>
      </w:pPr>
      <w:r>
        <w:rPr>
          <w:rFonts w:ascii="Arial" w:hAnsi="Arial" w:cs="Arial"/>
          <w:b/>
          <w:bCs/>
          <w:color w:val="009CA6"/>
        </w:rPr>
        <w:br/>
      </w:r>
      <w:r w:rsidR="009B44A6" w:rsidRPr="001F78FA">
        <w:rPr>
          <w:rFonts w:ascii="Arial" w:hAnsi="Arial" w:cs="Arial"/>
          <w:b/>
          <w:bCs/>
          <w:color w:val="009CA6"/>
        </w:rPr>
        <w:t>Contact Details</w:t>
      </w:r>
    </w:p>
    <w:p w14:paraId="6B15263E" w14:textId="47E0E09A" w:rsidR="009B44A6" w:rsidRPr="001F78FA" w:rsidRDefault="009B44A6" w:rsidP="009B44A6">
      <w:pPr>
        <w:rPr>
          <w:rFonts w:ascii="Arial" w:hAnsi="Arial" w:cs="Arial"/>
        </w:rPr>
      </w:pPr>
      <w:r w:rsidRPr="001F78FA">
        <w:rPr>
          <w:rFonts w:ascii="Arial" w:hAnsi="Arial" w:cs="Arial"/>
        </w:rPr>
        <w:t xml:space="preserve">Please fill out the contact details section with the person who is completing the final report and their role within the organisation.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8"/>
        <w:gridCol w:w="2039"/>
        <w:gridCol w:w="889"/>
        <w:gridCol w:w="1886"/>
        <w:gridCol w:w="1374"/>
        <w:gridCol w:w="1230"/>
      </w:tblGrid>
      <w:tr w:rsidR="009B44A6" w:rsidRPr="001F78FA" w14:paraId="4E9867E5" w14:textId="77777777" w:rsidTr="001F78FA">
        <w:trPr>
          <w:trHeight w:val="340"/>
        </w:trPr>
        <w:tc>
          <w:tcPr>
            <w:tcW w:w="1453" w:type="pct"/>
          </w:tcPr>
          <w:p w14:paraId="1060F67C" w14:textId="0AF80BE7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3547" w:type="pct"/>
            <w:gridSpan w:val="5"/>
          </w:tcPr>
          <w:p w14:paraId="58304373" w14:textId="6C892270" w:rsidR="009B44A6" w:rsidRPr="001F78FA" w:rsidRDefault="00251648" w:rsidP="009B44A6">
            <w:pPr>
              <w:rPr>
                <w:rFonts w:ascii="Arial" w:hAnsi="Arial" w:cs="Arial"/>
              </w:rPr>
            </w:pPr>
            <w:r w:rsidRPr="001F78FA">
              <w:rPr>
                <w:rFonts w:ascii="Arial" w:hAnsi="Arial" w:cs="Arial"/>
              </w:rPr>
              <w:t xml:space="preserve">Mr </w:t>
            </w:r>
            <w:sdt>
              <w:sdtPr>
                <w:rPr>
                  <w:rFonts w:ascii="Arial" w:hAnsi="Arial" w:cs="Arial"/>
                </w:rPr>
                <w:id w:val="-11675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8F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F78FA">
              <w:rPr>
                <w:rFonts w:ascii="Arial" w:hAnsi="Arial" w:cs="Arial"/>
              </w:rPr>
              <w:t xml:space="preserve">     Mrs </w:t>
            </w:r>
            <w:sdt>
              <w:sdtPr>
                <w:rPr>
                  <w:rFonts w:ascii="Arial" w:hAnsi="Arial" w:cs="Arial"/>
                </w:rPr>
                <w:id w:val="-21125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8F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F78FA">
              <w:rPr>
                <w:rFonts w:ascii="Arial" w:hAnsi="Arial" w:cs="Arial"/>
              </w:rPr>
              <w:t xml:space="preserve">     Ms </w:t>
            </w:r>
            <w:sdt>
              <w:sdtPr>
                <w:rPr>
                  <w:rFonts w:ascii="Arial" w:hAnsi="Arial" w:cs="Arial"/>
                </w:rPr>
                <w:id w:val="18616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F78FA">
              <w:rPr>
                <w:rFonts w:ascii="Arial" w:hAnsi="Arial" w:cs="Arial"/>
              </w:rPr>
              <w:t xml:space="preserve">     Other:</w:t>
            </w:r>
          </w:p>
        </w:tc>
      </w:tr>
      <w:tr w:rsidR="009B44A6" w:rsidRPr="001F78FA" w14:paraId="10406BD2" w14:textId="77777777" w:rsidTr="001F78FA">
        <w:trPr>
          <w:trHeight w:val="340"/>
        </w:trPr>
        <w:tc>
          <w:tcPr>
            <w:tcW w:w="1453" w:type="pct"/>
          </w:tcPr>
          <w:p w14:paraId="186597E7" w14:textId="788B16D6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First Name:</w:t>
            </w:r>
          </w:p>
        </w:tc>
        <w:tc>
          <w:tcPr>
            <w:tcW w:w="3547" w:type="pct"/>
            <w:gridSpan w:val="5"/>
          </w:tcPr>
          <w:p w14:paraId="47D6A338" w14:textId="1DC45DB8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2FA38D72" w14:textId="77777777" w:rsidTr="001F78FA">
        <w:trPr>
          <w:trHeight w:val="340"/>
        </w:trPr>
        <w:tc>
          <w:tcPr>
            <w:tcW w:w="1453" w:type="pct"/>
          </w:tcPr>
          <w:p w14:paraId="54A1D891" w14:textId="1F7C2458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Last Nam</w:t>
            </w:r>
            <w:bookmarkStart w:id="0" w:name="_GoBack"/>
            <w:bookmarkEnd w:id="0"/>
            <w:r w:rsidRPr="001F78FA"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3547" w:type="pct"/>
            <w:gridSpan w:val="5"/>
          </w:tcPr>
          <w:p w14:paraId="12750DEA" w14:textId="114C1D69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3CF0B9F2" w14:textId="77777777" w:rsidTr="001F78FA">
        <w:trPr>
          <w:trHeight w:val="340"/>
        </w:trPr>
        <w:tc>
          <w:tcPr>
            <w:tcW w:w="1453" w:type="pct"/>
          </w:tcPr>
          <w:p w14:paraId="317AA6E2" w14:textId="52D3B964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3547" w:type="pct"/>
            <w:gridSpan w:val="5"/>
          </w:tcPr>
          <w:p w14:paraId="3076142C" w14:textId="3010F626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5D9DD687" w14:textId="77777777" w:rsidTr="001F78FA">
        <w:trPr>
          <w:trHeight w:val="340"/>
        </w:trPr>
        <w:tc>
          <w:tcPr>
            <w:tcW w:w="1453" w:type="pct"/>
          </w:tcPr>
          <w:p w14:paraId="28B2514C" w14:textId="626BFFEE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Phone/Mobile number:</w:t>
            </w:r>
          </w:p>
        </w:tc>
        <w:tc>
          <w:tcPr>
            <w:tcW w:w="3547" w:type="pct"/>
            <w:gridSpan w:val="5"/>
          </w:tcPr>
          <w:p w14:paraId="7A1A4A35" w14:textId="15BFE1B4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126EEA42" w14:textId="77777777" w:rsidTr="001F78FA">
        <w:trPr>
          <w:trHeight w:val="340"/>
        </w:trPr>
        <w:tc>
          <w:tcPr>
            <w:tcW w:w="1453" w:type="pct"/>
          </w:tcPr>
          <w:p w14:paraId="1000468C" w14:textId="7DAE9069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3547" w:type="pct"/>
            <w:gridSpan w:val="5"/>
          </w:tcPr>
          <w:p w14:paraId="0B3BDBE0" w14:textId="7AF4F803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3F248259" w14:textId="77777777" w:rsidTr="001F78FA">
        <w:trPr>
          <w:trHeight w:val="340"/>
        </w:trPr>
        <w:tc>
          <w:tcPr>
            <w:tcW w:w="1453" w:type="pct"/>
          </w:tcPr>
          <w:p w14:paraId="729EF177" w14:textId="7D30CF5E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Postal Address:</w:t>
            </w:r>
          </w:p>
        </w:tc>
        <w:tc>
          <w:tcPr>
            <w:tcW w:w="3547" w:type="pct"/>
            <w:gridSpan w:val="5"/>
          </w:tcPr>
          <w:p w14:paraId="441D9D33" w14:textId="22DB7E68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  <w:tr w:rsidR="009B44A6" w:rsidRPr="001F78FA" w14:paraId="4837D09F" w14:textId="77777777" w:rsidTr="001F78FA">
        <w:trPr>
          <w:trHeight w:val="340"/>
        </w:trPr>
        <w:tc>
          <w:tcPr>
            <w:tcW w:w="1453" w:type="pct"/>
          </w:tcPr>
          <w:p w14:paraId="0827E722" w14:textId="2371263D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Suburb/Town:</w:t>
            </w:r>
          </w:p>
        </w:tc>
        <w:tc>
          <w:tcPr>
            <w:tcW w:w="975" w:type="pct"/>
          </w:tcPr>
          <w:p w14:paraId="4851AF84" w14:textId="598D243C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</w:tcPr>
          <w:p w14:paraId="00C7382B" w14:textId="559473E7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State:</w:t>
            </w:r>
          </w:p>
        </w:tc>
        <w:tc>
          <w:tcPr>
            <w:tcW w:w="902" w:type="pct"/>
          </w:tcPr>
          <w:p w14:paraId="75C27B98" w14:textId="16B40471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  <w:tc>
          <w:tcPr>
            <w:tcW w:w="657" w:type="pct"/>
          </w:tcPr>
          <w:p w14:paraId="410C7C58" w14:textId="7D89C713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Postcode:</w:t>
            </w:r>
          </w:p>
        </w:tc>
        <w:tc>
          <w:tcPr>
            <w:tcW w:w="587" w:type="pct"/>
          </w:tcPr>
          <w:p w14:paraId="170B003B" w14:textId="131B1315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</w:tbl>
    <w:p w14:paraId="59F5D70B" w14:textId="76CCE0E5" w:rsidR="009B44A6" w:rsidRPr="001F78FA" w:rsidRDefault="001F78FA" w:rsidP="009B44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9B44A6" w:rsidRPr="001F78FA">
        <w:rPr>
          <w:rFonts w:ascii="Arial" w:hAnsi="Arial" w:cs="Arial"/>
          <w:b/>
          <w:bCs/>
        </w:rPr>
        <w:t>Was the total grant amount awarded spent during this calendar year?</w:t>
      </w:r>
      <w:r w:rsidR="009B44A6" w:rsidRPr="001F78FA">
        <w:rPr>
          <w:rFonts w:ascii="Arial" w:hAnsi="Arial" w:cs="Arial"/>
        </w:rPr>
        <w:t xml:space="preserve"> </w:t>
      </w:r>
      <w:r w:rsidR="00251648" w:rsidRPr="001F78FA">
        <w:rPr>
          <w:rFonts w:ascii="Arial" w:hAnsi="Arial" w:cs="Arial"/>
          <w:b/>
          <w:bCs/>
        </w:rPr>
        <w:t>Yes</w:t>
      </w:r>
      <w:r w:rsidR="00251648" w:rsidRPr="001F78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850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0F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   </w:t>
      </w:r>
      <w:r w:rsidR="00251648" w:rsidRPr="001F78FA">
        <w:rPr>
          <w:rFonts w:ascii="Arial" w:hAnsi="Arial" w:cs="Arial"/>
          <w:b/>
          <w:bCs/>
        </w:rPr>
        <w:t xml:space="preserve">No </w:t>
      </w:r>
      <w:sdt>
        <w:sdtPr>
          <w:rPr>
            <w:rFonts w:ascii="Arial" w:hAnsi="Arial" w:cs="Arial"/>
          </w:rPr>
          <w:id w:val="136286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CB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9B44A6" w:rsidRPr="001F78FA">
        <w:rPr>
          <w:rFonts w:ascii="Arial" w:hAnsi="Arial" w:cs="Arial"/>
        </w:rPr>
        <w:t xml:space="preserve">If no, please contact </w:t>
      </w:r>
      <w:hyperlink r:id="rId12" w:history="1">
        <w:r w:rsidR="009B44A6" w:rsidRPr="001F78FA">
          <w:rPr>
            <w:rStyle w:val="Hyperlink"/>
            <w:rFonts w:ascii="Arial" w:hAnsi="Arial" w:cs="Arial"/>
          </w:rPr>
          <w:t>multicultural.seniors@dpc.vic.gov.au</w:t>
        </w:r>
      </w:hyperlink>
      <w:r w:rsidR="009B44A6" w:rsidRPr="001F78FA">
        <w:rPr>
          <w:rFonts w:ascii="Arial" w:hAnsi="Arial" w:cs="Arial"/>
        </w:rPr>
        <w:t xml:space="preserve"> </w:t>
      </w:r>
    </w:p>
    <w:p w14:paraId="35085AD9" w14:textId="4C6D0DE6" w:rsidR="009B44A6" w:rsidRPr="001F78FA" w:rsidRDefault="009B44A6" w:rsidP="009B44A6">
      <w:pPr>
        <w:rPr>
          <w:rFonts w:ascii="Arial" w:hAnsi="Arial" w:cs="Arial"/>
          <w:b/>
          <w:bCs/>
        </w:rPr>
      </w:pPr>
      <w:r w:rsidRPr="001F78FA">
        <w:rPr>
          <w:rFonts w:ascii="Arial" w:hAnsi="Arial" w:cs="Arial"/>
          <w:b/>
          <w:bCs/>
        </w:rPr>
        <w:t>The total grant amount should have been used for costs associated with running the organisation and activities as listed below:</w:t>
      </w:r>
    </w:p>
    <w:p w14:paraId="1AE406AB" w14:textId="2AFB5117" w:rsidR="009B44A6" w:rsidRPr="001F78FA" w:rsidRDefault="00E25CD9" w:rsidP="001F78F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41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0F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 w:rsidR="009B44A6" w:rsidRPr="001F78FA">
        <w:rPr>
          <w:rFonts w:ascii="Arial" w:hAnsi="Arial" w:cs="Arial"/>
        </w:rPr>
        <w:t>Outing/s to places of cultural significance</w:t>
      </w:r>
    </w:p>
    <w:p w14:paraId="420382FA" w14:textId="157FD8E9" w:rsidR="009B44A6" w:rsidRPr="001F78FA" w:rsidRDefault="00E25CD9" w:rsidP="001F78F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15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48" w:rsidRPr="001F78FA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 w:rsidR="009B44A6" w:rsidRPr="001F78FA">
        <w:rPr>
          <w:rFonts w:ascii="Arial" w:hAnsi="Arial" w:cs="Arial"/>
        </w:rPr>
        <w:t>Cultural dancing or singing activities</w:t>
      </w:r>
    </w:p>
    <w:p w14:paraId="056D2863" w14:textId="12BB381C" w:rsidR="009B44A6" w:rsidRPr="001F78FA" w:rsidRDefault="00E25CD9" w:rsidP="001F78F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462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0F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 w:rsidR="009B44A6" w:rsidRPr="001F78FA">
        <w:rPr>
          <w:rFonts w:ascii="Arial" w:hAnsi="Arial" w:cs="Arial"/>
        </w:rPr>
        <w:t>Running costs (such as</w:t>
      </w:r>
      <w:r w:rsidR="009B44A6" w:rsidRPr="00F1639C">
        <w:rPr>
          <w:rFonts w:ascii="Arial" w:hAnsi="Arial" w:cs="Arial"/>
        </w:rPr>
        <w:t>, rent,</w:t>
      </w:r>
      <w:r w:rsidR="009B44A6" w:rsidRPr="001F78FA">
        <w:rPr>
          <w:rFonts w:ascii="Arial" w:hAnsi="Arial" w:cs="Arial"/>
        </w:rPr>
        <w:t xml:space="preserve"> lighting, catering, telephone, stationery and postage)</w:t>
      </w:r>
    </w:p>
    <w:p w14:paraId="7058981A" w14:textId="0368B834" w:rsidR="009B44A6" w:rsidRPr="001F78FA" w:rsidRDefault="00E25CD9" w:rsidP="001F78F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92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48" w:rsidRPr="001F78FA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 w:rsidR="009B44A6" w:rsidRPr="001F78FA">
        <w:rPr>
          <w:rFonts w:ascii="Arial" w:hAnsi="Arial" w:cs="Arial"/>
        </w:rPr>
        <w:t>Purchase of minor office equipment, kitchen equipment and other equipment for group activities</w:t>
      </w:r>
    </w:p>
    <w:p w14:paraId="1C6A1E6D" w14:textId="63FB11BB" w:rsidR="009B44A6" w:rsidRPr="001F78FA" w:rsidRDefault="00E25CD9" w:rsidP="001F78FA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40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0F">
            <w:rPr>
              <w:rFonts w:ascii="MS Gothic" w:eastAsia="MS Gothic" w:hAnsi="MS Gothic" w:cs="Arial" w:hint="eastAsia"/>
            </w:rPr>
            <w:t>☐</w:t>
          </w:r>
        </w:sdtContent>
      </w:sdt>
      <w:r w:rsidR="00251648" w:rsidRPr="001F78FA">
        <w:rPr>
          <w:rFonts w:ascii="Arial" w:hAnsi="Arial" w:cs="Arial"/>
        </w:rPr>
        <w:t xml:space="preserve"> </w:t>
      </w:r>
      <w:r w:rsidR="009B44A6" w:rsidRPr="001F78FA">
        <w:rPr>
          <w:rFonts w:ascii="Arial" w:hAnsi="Arial" w:cs="Arial"/>
        </w:rPr>
        <w:t>Other</w:t>
      </w:r>
      <w:r w:rsidR="00251648" w:rsidRPr="001F78FA">
        <w:rPr>
          <w:rFonts w:ascii="Arial" w:hAnsi="Arial" w:cs="Arial"/>
        </w:rPr>
        <w:t xml:space="preserve">: </w:t>
      </w:r>
    </w:p>
    <w:p w14:paraId="4ED68D26" w14:textId="2AD907C9" w:rsidR="009B44A6" w:rsidRPr="001F78FA" w:rsidRDefault="000846A9" w:rsidP="009B44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9B44A6" w:rsidRPr="001F78FA">
        <w:rPr>
          <w:rFonts w:ascii="Arial" w:hAnsi="Arial" w:cs="Arial"/>
          <w:b/>
          <w:bCs/>
        </w:rPr>
        <w:t>Declaration</w:t>
      </w:r>
    </w:p>
    <w:p w14:paraId="061221C2" w14:textId="40E0006E" w:rsidR="009B44A6" w:rsidRPr="001F78FA" w:rsidRDefault="009B44A6" w:rsidP="009B44A6">
      <w:pPr>
        <w:rPr>
          <w:rFonts w:ascii="Arial" w:hAnsi="Arial" w:cs="Arial"/>
        </w:rPr>
      </w:pPr>
      <w:r w:rsidRPr="001F78FA">
        <w:rPr>
          <w:rFonts w:ascii="Arial" w:hAnsi="Arial" w:cs="Arial"/>
        </w:rPr>
        <w:t>I hereby certify that, to the best of my knowledge, information in this report including attached supporting documentation:</w:t>
      </w:r>
    </w:p>
    <w:p w14:paraId="6C7D6289" w14:textId="0BB85A4C" w:rsidR="009B44A6" w:rsidRPr="001F78FA" w:rsidRDefault="009B44A6" w:rsidP="009B44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78FA">
        <w:rPr>
          <w:rFonts w:ascii="Arial" w:hAnsi="Arial" w:cs="Arial"/>
        </w:rPr>
        <w:t>Discloses all relevant information that the Organisation is required to report on in accordance to the Agreement for the Activity;</w:t>
      </w:r>
    </w:p>
    <w:p w14:paraId="7A1ED402" w14:textId="501E9607" w:rsidR="009B44A6" w:rsidRPr="001F78FA" w:rsidRDefault="009B44A6" w:rsidP="009B44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78FA">
        <w:rPr>
          <w:rFonts w:ascii="Arial" w:hAnsi="Arial" w:cs="Arial"/>
        </w:rPr>
        <w:t>Is true and correct and without false or misleading statements; and</w:t>
      </w:r>
    </w:p>
    <w:p w14:paraId="406E75B1" w14:textId="39AE4B3B" w:rsidR="009B44A6" w:rsidRPr="001F78FA" w:rsidRDefault="009B44A6" w:rsidP="009B44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78FA">
        <w:rPr>
          <w:rFonts w:ascii="Arial" w:hAnsi="Arial" w:cs="Arial"/>
        </w:rPr>
        <w:t xml:space="preserve">Is provided after conducting all necessary searches, investigations and enquiries. </w:t>
      </w:r>
    </w:p>
    <w:p w14:paraId="5942339E" w14:textId="4E82020F" w:rsidR="009B44A6" w:rsidRPr="001F78FA" w:rsidRDefault="009B44A6" w:rsidP="009B44A6">
      <w:pPr>
        <w:rPr>
          <w:rFonts w:ascii="Arial" w:hAnsi="Arial" w:cs="Arial"/>
        </w:rPr>
      </w:pPr>
      <w:r w:rsidRPr="001F78FA">
        <w:rPr>
          <w:rFonts w:ascii="Arial" w:hAnsi="Arial" w:cs="Arial"/>
        </w:rPr>
        <w:t>I acknowledge that the Department may seek from the Organisation additional information for the purpose of clarifying information provided in this report.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4"/>
        <w:gridCol w:w="3298"/>
        <w:gridCol w:w="1244"/>
        <w:gridCol w:w="4500"/>
      </w:tblGrid>
      <w:tr w:rsidR="009B44A6" w:rsidRPr="001F78FA" w14:paraId="1A370F43" w14:textId="77777777" w:rsidTr="00E25CD9">
        <w:trPr>
          <w:trHeight w:val="340"/>
        </w:trPr>
        <w:tc>
          <w:tcPr>
            <w:tcW w:w="676" w:type="pct"/>
          </w:tcPr>
          <w:p w14:paraId="0D5FF6C4" w14:textId="6B92129C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Full Name:</w:t>
            </w:r>
          </w:p>
        </w:tc>
        <w:tc>
          <w:tcPr>
            <w:tcW w:w="1577" w:type="pct"/>
          </w:tcPr>
          <w:p w14:paraId="358A74F3" w14:textId="2313448A" w:rsidR="009B44A6" w:rsidRPr="00162B6A" w:rsidRDefault="009B44A6" w:rsidP="009B44A6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12685C2E" w14:textId="377F4620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2153" w:type="pct"/>
          </w:tcPr>
          <w:p w14:paraId="1BB56D84" w14:textId="421026F7" w:rsidR="009B44A6" w:rsidRPr="001F78FA" w:rsidRDefault="00F80690" w:rsidP="009B4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51648" w:rsidRPr="001F78FA" w14:paraId="7BEA320A" w14:textId="77777777" w:rsidTr="00E25CD9">
        <w:trPr>
          <w:trHeight w:val="340"/>
        </w:trPr>
        <w:tc>
          <w:tcPr>
            <w:tcW w:w="676" w:type="pct"/>
          </w:tcPr>
          <w:p w14:paraId="4D513A8E" w14:textId="260E0909" w:rsidR="009B44A6" w:rsidRPr="001F78FA" w:rsidRDefault="009B44A6" w:rsidP="009B44A6">
            <w:pPr>
              <w:rPr>
                <w:rFonts w:ascii="Arial" w:hAnsi="Arial" w:cs="Arial"/>
                <w:b/>
                <w:bCs/>
              </w:rPr>
            </w:pPr>
            <w:r w:rsidRPr="001F78FA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324" w:type="pct"/>
            <w:gridSpan w:val="3"/>
          </w:tcPr>
          <w:p w14:paraId="7C4EF3C1" w14:textId="35392F3C" w:rsidR="009B44A6" w:rsidRPr="001F78FA" w:rsidRDefault="009B44A6" w:rsidP="009B44A6">
            <w:pPr>
              <w:rPr>
                <w:rFonts w:ascii="Arial" w:hAnsi="Arial" w:cs="Arial"/>
              </w:rPr>
            </w:pPr>
          </w:p>
        </w:tc>
      </w:tr>
    </w:tbl>
    <w:p w14:paraId="155F34B1" w14:textId="44999B71" w:rsidR="009B44A6" w:rsidRPr="001F78FA" w:rsidRDefault="009B44A6" w:rsidP="009B44A6">
      <w:pPr>
        <w:rPr>
          <w:rFonts w:ascii="Arial" w:hAnsi="Arial" w:cs="Arial"/>
        </w:rPr>
      </w:pPr>
    </w:p>
    <w:p w14:paraId="53ED15CA" w14:textId="2D793D83" w:rsidR="009B44A6" w:rsidRPr="001F78FA" w:rsidRDefault="009B44A6" w:rsidP="009B44A6">
      <w:pPr>
        <w:rPr>
          <w:rFonts w:ascii="Arial" w:hAnsi="Arial" w:cs="Arial"/>
        </w:rPr>
      </w:pPr>
      <w:r w:rsidRPr="001F78FA">
        <w:rPr>
          <w:rFonts w:ascii="Arial" w:hAnsi="Arial" w:cs="Arial"/>
        </w:rPr>
        <w:t>Please email the completed final report to the Programs and Grants</w:t>
      </w:r>
      <w:r w:rsidR="00251648" w:rsidRPr="001F78FA">
        <w:rPr>
          <w:rFonts w:ascii="Arial" w:hAnsi="Arial" w:cs="Arial"/>
        </w:rPr>
        <w:t xml:space="preserve"> Team (Seniors) at </w:t>
      </w:r>
      <w:hyperlink r:id="rId13" w:history="1">
        <w:r w:rsidR="00251648" w:rsidRPr="001F78FA">
          <w:rPr>
            <w:rStyle w:val="Hyperlink"/>
            <w:rFonts w:ascii="Arial" w:hAnsi="Arial" w:cs="Arial"/>
          </w:rPr>
          <w:t>multicultural.seniors@dpc.vic.gov.au</w:t>
        </w:r>
      </w:hyperlink>
      <w:r w:rsidR="00251648" w:rsidRPr="001F78FA">
        <w:rPr>
          <w:rFonts w:ascii="Arial" w:hAnsi="Arial" w:cs="Arial"/>
        </w:rPr>
        <w:t xml:space="preserve"> or fax to 03 8686 1112 with ‘Attn: Programs and Grants Team (Seniors)’ on the first page. </w:t>
      </w:r>
    </w:p>
    <w:sectPr w:rsidR="009B44A6" w:rsidRPr="001F78FA" w:rsidSect="001F78FA">
      <w:footerReference w:type="default" r:id="rId14"/>
      <w:pgSz w:w="11906" w:h="16838" w:code="9"/>
      <w:pgMar w:top="720" w:right="720" w:bottom="720" w:left="720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8A33" w14:textId="77777777" w:rsidR="00B35EFA" w:rsidRDefault="00B35EFA">
      <w:pPr>
        <w:spacing w:after="0" w:line="240" w:lineRule="auto"/>
      </w:pPr>
      <w:r>
        <w:separator/>
      </w:r>
    </w:p>
  </w:endnote>
  <w:endnote w:type="continuationSeparator" w:id="0">
    <w:p w14:paraId="75B2F45E" w14:textId="77777777" w:rsidR="00B35EFA" w:rsidRDefault="00B35EFA">
      <w:pPr>
        <w:spacing w:after="0" w:line="240" w:lineRule="auto"/>
      </w:pPr>
      <w:r>
        <w:continuationSeparator/>
      </w:r>
    </w:p>
  </w:endnote>
  <w:endnote w:type="continuationNotice" w:id="1">
    <w:p w14:paraId="09ECA246" w14:textId="77777777" w:rsidR="00B35EFA" w:rsidRDefault="00B35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2BD0" w14:textId="679B10BB" w:rsidR="00EC53DF" w:rsidRDefault="00F348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DDBA30" wp14:editId="29D9473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f49d49d5a3e3d65456c01192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9E3C23" w14:textId="46528FBD" w:rsidR="00F34805" w:rsidRPr="00F34805" w:rsidRDefault="00F34805" w:rsidP="00F3480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34805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DBA30" id="_x0000_t202" coordsize="21600,21600" o:spt="202" path="m,l,21600r21600,l21600,xe">
              <v:stroke joinstyle="miter"/>
              <v:path gradientshapeok="t" o:connecttype="rect"/>
            </v:shapetype>
            <v:shape id="MSIPCMf49d49d5a3e3d65456c01192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DNhivtHgMAADg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639E3C23" w14:textId="46528FBD" w:rsidR="00F34805" w:rsidRPr="00F34805" w:rsidRDefault="00F34805" w:rsidP="00F34805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F34805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1AADF" w14:textId="77777777" w:rsidR="00B35EFA" w:rsidRDefault="00B35EFA">
      <w:pPr>
        <w:spacing w:after="0" w:line="240" w:lineRule="auto"/>
      </w:pPr>
      <w:r>
        <w:separator/>
      </w:r>
    </w:p>
  </w:footnote>
  <w:footnote w:type="continuationSeparator" w:id="0">
    <w:p w14:paraId="6583AC1B" w14:textId="77777777" w:rsidR="00B35EFA" w:rsidRDefault="00B35EFA">
      <w:pPr>
        <w:spacing w:after="0" w:line="240" w:lineRule="auto"/>
      </w:pPr>
      <w:r>
        <w:continuationSeparator/>
      </w:r>
    </w:p>
  </w:footnote>
  <w:footnote w:type="continuationNotice" w:id="1">
    <w:p w14:paraId="348A621A" w14:textId="77777777" w:rsidR="00B35EFA" w:rsidRDefault="00B35E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BD3"/>
    <w:multiLevelType w:val="hybridMultilevel"/>
    <w:tmpl w:val="F61A0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A6"/>
    <w:rsid w:val="0005632D"/>
    <w:rsid w:val="000846A9"/>
    <w:rsid w:val="000A4C76"/>
    <w:rsid w:val="00162B6A"/>
    <w:rsid w:val="001F78FA"/>
    <w:rsid w:val="00251648"/>
    <w:rsid w:val="002535F7"/>
    <w:rsid w:val="002B4AF6"/>
    <w:rsid w:val="002E47FE"/>
    <w:rsid w:val="002F0457"/>
    <w:rsid w:val="002F30C0"/>
    <w:rsid w:val="003B4831"/>
    <w:rsid w:val="00493D77"/>
    <w:rsid w:val="0053487E"/>
    <w:rsid w:val="0054259B"/>
    <w:rsid w:val="005C277B"/>
    <w:rsid w:val="005D3323"/>
    <w:rsid w:val="005F4A3A"/>
    <w:rsid w:val="00876320"/>
    <w:rsid w:val="00973866"/>
    <w:rsid w:val="009B44A6"/>
    <w:rsid w:val="009B46E5"/>
    <w:rsid w:val="009B6A80"/>
    <w:rsid w:val="00A425C1"/>
    <w:rsid w:val="00A8329B"/>
    <w:rsid w:val="00B35EFA"/>
    <w:rsid w:val="00B86C5E"/>
    <w:rsid w:val="00BC0196"/>
    <w:rsid w:val="00C12C66"/>
    <w:rsid w:val="00C74C72"/>
    <w:rsid w:val="00CA160A"/>
    <w:rsid w:val="00D00C35"/>
    <w:rsid w:val="00E251CB"/>
    <w:rsid w:val="00E25CD9"/>
    <w:rsid w:val="00E6510F"/>
    <w:rsid w:val="00EA6939"/>
    <w:rsid w:val="00EC53DF"/>
    <w:rsid w:val="00F1639C"/>
    <w:rsid w:val="00F34805"/>
    <w:rsid w:val="00F5325C"/>
    <w:rsid w:val="00F8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46E27A"/>
  <w15:chartTrackingRefBased/>
  <w15:docId w15:val="{1CCD1D3A-9CFC-4E37-8D4E-CA486747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C0"/>
  </w:style>
  <w:style w:type="paragraph" w:styleId="Footer">
    <w:name w:val="footer"/>
    <w:basedOn w:val="Normal"/>
    <w:link w:val="FooterChar"/>
    <w:uiPriority w:val="99"/>
    <w:unhideWhenUsed/>
    <w:rsid w:val="002F3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C0"/>
  </w:style>
  <w:style w:type="table" w:styleId="TableGrid">
    <w:name w:val="Table Grid"/>
    <w:basedOn w:val="TableNormal"/>
    <w:uiPriority w:val="39"/>
    <w:rsid w:val="009B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lticultural.seniors@dpc.vic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ulticultural.seniors@dpc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PC001\DPC_apps01$\DPC\ZEN\Template\DPC%20Templates\Poster_portrait_with%20title%20b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F8A03C5F6344FA07A702A5089EB26" ma:contentTypeVersion="13" ma:contentTypeDescription="Create a new document." ma:contentTypeScope="" ma:versionID="0593f646322240bdd5fe370c8e5ff5e7">
  <xsd:schema xmlns:xsd="http://www.w3.org/2001/XMLSchema" xmlns:xs="http://www.w3.org/2001/XMLSchema" xmlns:p="http://schemas.microsoft.com/office/2006/metadata/properties" xmlns:ns3="1b7d5954-2f3b-45ae-9ff4-4e62e31b42c8" xmlns:ns4="50ae2bd6-6e9b-45de-919f-5cfe34cb76ad" targetNamespace="http://schemas.microsoft.com/office/2006/metadata/properties" ma:root="true" ma:fieldsID="de76ab0115bd68f00148280db5126879" ns3:_="" ns4:_="">
    <xsd:import namespace="1b7d5954-2f3b-45ae-9ff4-4e62e31b42c8"/>
    <xsd:import namespace="50ae2bd6-6e9b-45de-919f-5cfe34cb7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5954-2f3b-45ae-9ff4-4e62e31b4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e2bd6-6e9b-45de-919f-5cfe34cb7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92A24EF-DBEB-4B5A-9F0C-281EE2237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d5954-2f3b-45ae-9ff4-4e62e31b42c8"/>
    <ds:schemaRef ds:uri="50ae2bd6-6e9b-45de-919f-5cfe34cb7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A0070-9D20-472D-8540-39902F2EA80D}">
  <ds:schemaRefs>
    <ds:schemaRef ds:uri="http://purl.org/dc/elements/1.1/"/>
    <ds:schemaRef ds:uri="http://schemas.microsoft.com/office/2006/metadata/properties"/>
    <ds:schemaRef ds:uri="1b7d5954-2f3b-45ae-9ff4-4e62e31b42c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ae2bd6-6e9b-45de-919f-5cfe34cb76a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14A04C-AB21-48D9-885E-2F4129249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C9544-F335-4393-9684-3C1C0C9350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Poster_portrait_with title banner.dotx</Template>
  <TotalTime>2</TotalTime>
  <Pages>1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12" baseType="variant">
      <vt:variant>
        <vt:i4>7733272</vt:i4>
      </vt:variant>
      <vt:variant>
        <vt:i4>3</vt:i4>
      </vt:variant>
      <vt:variant>
        <vt:i4>0</vt:i4>
      </vt:variant>
      <vt:variant>
        <vt:i4>5</vt:i4>
      </vt:variant>
      <vt:variant>
        <vt:lpwstr>mailto:multicultural.seniors@dpc.vic.gov.au</vt:lpwstr>
      </vt:variant>
      <vt:variant>
        <vt:lpwstr/>
      </vt:variant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mailto:multicultural.seniors@dpc.vic.gov.au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Waterworth (DPC)</dc:creator>
  <cp:keywords/>
  <dc:description/>
  <cp:lastModifiedBy>Annie Waterworth (DPC)</cp:lastModifiedBy>
  <cp:revision>2</cp:revision>
  <dcterms:created xsi:type="dcterms:W3CDTF">2020-07-02T02:26:00Z</dcterms:created>
  <dcterms:modified xsi:type="dcterms:W3CDTF">2020-07-02T02:26:00Z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annie.waterworth@dpc.vic.gov.au</vt:lpwstr>
  </property>
  <property fmtid="{D5CDD505-2E9C-101B-9397-08002B2CF9AE}" pid="5" name="MSIP_Label_7158ebbd-6c5e-441f-bfc9-4eb8c11e3978_SetDate">
    <vt:lpwstr>2020-05-15T05:27:15.1183836Z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  <property fmtid="{D5CDD505-2E9C-101B-9397-08002B2CF9AE}" pid="10" name="ContentTypeId">
    <vt:lpwstr>0x010100B75F8A03C5F6344FA07A702A5089EB26</vt:lpwstr>
  </property>
</Properties>
</file>