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3247946"/>
    <w:bookmarkStart w:id="1" w:name="_Toc171931125"/>
    <w:p w14:paraId="715158E9" w14:textId="2958E02E" w:rsidR="00AB038C" w:rsidRDefault="00AF5B35" w:rsidP="00C95395">
      <w:pPr>
        <w:pStyle w:val="Heading1"/>
        <w:framePr w:w="8505" w:h="1134" w:hRule="exact" w:hSpace="8505" w:wrap="around" w:vAnchor="page" w:hAnchor="page" w:x="852" w:y="852" w:anchorLock="1"/>
        <w:rPr>
          <w:rFonts w:eastAsiaTheme="majorEastAsia" w:cstheme="majorBidi"/>
        </w:rPr>
      </w:pPr>
      <w:sdt>
        <w:sdtPr>
          <w:alias w:val="Document Heading 1"/>
          <w:tag w:val="Document Heading 1"/>
          <w:id w:val="-432211567"/>
          <w:placeholder>
            <w:docPart w:val="14A513217DC30849BB6842FCD3D874C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11592">
            <w:t>PSM Service Medal (PSM)</w:t>
          </w:r>
        </w:sdtContent>
      </w:sdt>
    </w:p>
    <w:sdt>
      <w:sdtPr>
        <w:alias w:val="Subtitle"/>
        <w:tag w:val="Subtitle"/>
        <w:id w:val="-225369426"/>
        <w:placeholder>
          <w:docPart w:val="B01BBAE4B332974EA239BEDB8F97F0DD"/>
        </w:placeholder>
      </w:sdtPr>
      <w:sdtEndPr/>
      <w:sdtContent>
        <w:p w14:paraId="58CCD848" w14:textId="2474047D" w:rsidR="00AB038C" w:rsidRDefault="00011592" w:rsidP="00C95395">
          <w:pPr>
            <w:pStyle w:val="Subtitle"/>
            <w:framePr w:w="8505" w:h="1134" w:hRule="exact" w:hSpace="8505" w:wrap="around" w:vAnchor="page" w:hAnchor="page" w:x="852" w:y="852" w:anchorLock="1"/>
          </w:pPr>
          <w:r>
            <w:t>Nomination form</w:t>
          </w:r>
        </w:p>
      </w:sdtContent>
    </w:sdt>
    <w:bookmarkEnd w:id="0"/>
    <w:bookmarkEnd w:id="1"/>
    <w:p w14:paraId="459222BD" w14:textId="2142B5FF" w:rsidR="00317174" w:rsidRPr="00317174" w:rsidRDefault="00317174" w:rsidP="00317174">
      <w:pPr>
        <w:pStyle w:val="BodyText"/>
        <w:rPr>
          <w:rStyle w:val="PlaceholderText"/>
        </w:rPr>
        <w:sectPr w:rsidR="00317174" w:rsidRPr="00317174" w:rsidSect="00053AC0">
          <w:headerReference w:type="default" r:id="rId12"/>
          <w:footerReference w:type="even"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7CC9F5A5" w14:textId="77777777" w:rsidR="008F57E3" w:rsidRPr="008F57E3" w:rsidRDefault="008F57E3" w:rsidP="008F57E3">
      <w:pPr>
        <w:pStyle w:val="Heading2"/>
      </w:pPr>
      <w:bookmarkStart w:id="2" w:name="_Toc410976287"/>
      <w:bookmarkStart w:id="3" w:name="_Toc170135204"/>
      <w:bookmarkStart w:id="4" w:name="_Toc173221446"/>
      <w:bookmarkStart w:id="5" w:name="_Toc170135205"/>
      <w:bookmarkStart w:id="6" w:name="_Toc173221447"/>
      <w:r w:rsidRPr="008F57E3">
        <w:t>Nominator’s details</w:t>
      </w:r>
      <w:bookmarkEnd w:id="2"/>
    </w:p>
    <w:p w14:paraId="41B1DFEA" w14:textId="77777777" w:rsidR="00F3145D" w:rsidRPr="00053AC0" w:rsidRDefault="00F3145D" w:rsidP="00053AC0">
      <w:pPr>
        <w:pStyle w:val="BodyText"/>
        <w:spacing w:after="120"/>
      </w:pPr>
      <w:bookmarkStart w:id="7" w:name="_Toc175130904"/>
      <w:bookmarkEnd w:id="3"/>
      <w:bookmarkEnd w:id="4"/>
      <w:r w:rsidRPr="00053AC0">
        <w:t>Details of person submitting this nomination. Please complete all applicable fields.</w:t>
      </w:r>
    </w:p>
    <w:tbl>
      <w:tblPr>
        <w:tblStyle w:val="DPCDefaulttable"/>
        <w:tblW w:w="10201" w:type="dxa"/>
        <w:tblInd w:w="5" w:type="dxa"/>
        <w:tblLook w:val="0680" w:firstRow="0" w:lastRow="0" w:firstColumn="1" w:lastColumn="0" w:noHBand="1" w:noVBand="1"/>
      </w:tblPr>
      <w:tblGrid>
        <w:gridCol w:w="3828"/>
        <w:gridCol w:w="6373"/>
      </w:tblGrid>
      <w:tr w:rsidR="00D526FB" w:rsidRPr="00527B31" w14:paraId="0D9AA5DA"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721C3E59" w14:textId="77777777" w:rsidR="00D526FB" w:rsidRPr="00053AC0" w:rsidRDefault="00D526FB" w:rsidP="00053AC0">
            <w:pPr>
              <w:pStyle w:val="BodyText"/>
            </w:pPr>
            <w:r w:rsidRPr="00053AC0">
              <w:t>Full name:</w:t>
            </w:r>
          </w:p>
        </w:tc>
        <w:sdt>
          <w:sdtPr>
            <w:rPr>
              <w:rStyle w:val="BodyTextChar"/>
            </w:rPr>
            <w:alias w:val="Full name"/>
            <w:tag w:val="Full name"/>
            <w:id w:val="1466617652"/>
            <w:placeholder>
              <w:docPart w:val="B98118985A882642AB0285AA62AE7BC0"/>
            </w:placeholder>
            <w:temporary/>
            <w:showingPlcHdr/>
            <w:text/>
          </w:sdtPr>
          <w:sdtEndPr>
            <w:rPr>
              <w:rStyle w:val="PlaceholderText"/>
            </w:rPr>
          </w:sdtEndPr>
          <w:sdtContent>
            <w:tc>
              <w:tcPr>
                <w:tcW w:w="6373" w:type="dxa"/>
              </w:tcPr>
              <w:p w14:paraId="4090C9CD" w14:textId="77777777"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572D7780"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00D950A6" w14:textId="77777777" w:rsidR="00D526FB" w:rsidRPr="00053AC0" w:rsidRDefault="00D526FB" w:rsidP="00053AC0">
            <w:pPr>
              <w:pStyle w:val="BodyText"/>
            </w:pPr>
            <w:r w:rsidRPr="00053AC0">
              <w:t>Relationship to nominee:</w:t>
            </w:r>
          </w:p>
        </w:tc>
        <w:sdt>
          <w:sdtPr>
            <w:rPr>
              <w:rStyle w:val="BodyTextChar"/>
            </w:rPr>
            <w:alias w:val="Relationship to nominee"/>
            <w:tag w:val="Relationship to nominee"/>
            <w:id w:val="-212121890"/>
            <w:placeholder>
              <w:docPart w:val="CC6C6CFD444745DE98EA1CD637876543"/>
            </w:placeholder>
            <w:temporary/>
            <w:showingPlcHdr/>
            <w:text/>
          </w:sdtPr>
          <w:sdtEndPr>
            <w:rPr>
              <w:rStyle w:val="PlaceholderText"/>
            </w:rPr>
          </w:sdtEndPr>
          <w:sdtContent>
            <w:tc>
              <w:tcPr>
                <w:tcW w:w="6373" w:type="dxa"/>
              </w:tcPr>
              <w:p w14:paraId="2BF7A97A" w14:textId="7CE0A95C" w:rsidR="00D526FB" w:rsidRPr="0032043B" w:rsidRDefault="0002777A"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5C605B2C"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064E481A" w14:textId="77777777" w:rsidR="00D526FB" w:rsidRPr="00053AC0" w:rsidRDefault="00D526FB" w:rsidP="00053AC0">
            <w:pPr>
              <w:pStyle w:val="BodyText"/>
            </w:pPr>
            <w:r w:rsidRPr="00053AC0">
              <w:t>Position:</w:t>
            </w:r>
          </w:p>
        </w:tc>
        <w:sdt>
          <w:sdtPr>
            <w:rPr>
              <w:rStyle w:val="BodyTextChar"/>
            </w:rPr>
            <w:alias w:val="Position"/>
            <w:tag w:val="Position"/>
            <w:id w:val="-801540211"/>
            <w:placeholder>
              <w:docPart w:val="8A22836FB05FF1438F63AD3EFA76E177"/>
            </w:placeholder>
            <w:temporary/>
            <w:showingPlcHdr/>
            <w:text w:multiLine="1"/>
          </w:sdtPr>
          <w:sdtEndPr>
            <w:rPr>
              <w:rStyle w:val="PlaceholderText"/>
            </w:rPr>
          </w:sdtEndPr>
          <w:sdtContent>
            <w:tc>
              <w:tcPr>
                <w:tcW w:w="6373" w:type="dxa"/>
              </w:tcPr>
              <w:p w14:paraId="0430BA1B" w14:textId="77777777"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021434DF"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77969E1E" w14:textId="77777777" w:rsidR="00D526FB" w:rsidRPr="00053AC0" w:rsidRDefault="00D526FB" w:rsidP="00053AC0">
            <w:pPr>
              <w:pStyle w:val="BodyText"/>
            </w:pPr>
            <w:r w:rsidRPr="00053AC0">
              <w:t>Department or Organisation:</w:t>
            </w:r>
          </w:p>
        </w:tc>
        <w:sdt>
          <w:sdtPr>
            <w:rPr>
              <w:rStyle w:val="BodyTextChar"/>
            </w:rPr>
            <w:alias w:val="Organisation or Department"/>
            <w:tag w:val="Organisation or Department"/>
            <w:id w:val="-2040203415"/>
            <w:placeholder>
              <w:docPart w:val="7A035E154EBB3E41BEEF1C77311C22E2"/>
            </w:placeholder>
            <w:showingPlcHdr/>
            <w:text/>
          </w:sdtPr>
          <w:sdtEndPr>
            <w:rPr>
              <w:rStyle w:val="PlaceholderText"/>
            </w:rPr>
          </w:sdtEndPr>
          <w:sdtContent>
            <w:tc>
              <w:tcPr>
                <w:tcW w:w="6373" w:type="dxa"/>
              </w:tcPr>
              <w:p w14:paraId="683CDDC1" w14:textId="77777777"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5432C3F8"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5C3CF6DF" w14:textId="77777777" w:rsidR="00D526FB" w:rsidRPr="00053AC0" w:rsidRDefault="00D526FB" w:rsidP="00053AC0">
            <w:pPr>
              <w:pStyle w:val="BodyText"/>
            </w:pPr>
            <w:r w:rsidRPr="00053AC0">
              <w:t>Group and Branch (if applicable):</w:t>
            </w:r>
          </w:p>
        </w:tc>
        <w:sdt>
          <w:sdtPr>
            <w:rPr>
              <w:rStyle w:val="BodyTextChar"/>
            </w:rPr>
            <w:alias w:val="Group and Branch"/>
            <w:tag w:val="Group and Branch"/>
            <w:id w:val="-1810859047"/>
            <w:placeholder>
              <w:docPart w:val="59CFD1B91068604E94FFC5447C1962A3"/>
            </w:placeholder>
            <w:temporary/>
            <w:showingPlcHdr/>
            <w:text w:multiLine="1"/>
          </w:sdtPr>
          <w:sdtEndPr>
            <w:rPr>
              <w:rStyle w:val="PlaceholderText"/>
            </w:rPr>
          </w:sdtEndPr>
          <w:sdtContent>
            <w:tc>
              <w:tcPr>
                <w:tcW w:w="6373" w:type="dxa"/>
              </w:tcPr>
              <w:p w14:paraId="29D7BB22" w14:textId="77777777"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1C3ABA7B"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3A94D8E9" w14:textId="77777777" w:rsidR="00D526FB" w:rsidRPr="00053AC0" w:rsidRDefault="00D526FB" w:rsidP="00053AC0">
            <w:pPr>
              <w:pStyle w:val="BodyText"/>
            </w:pPr>
            <w:r w:rsidRPr="00053AC0">
              <w:t>Business address:</w:t>
            </w:r>
          </w:p>
        </w:tc>
        <w:sdt>
          <w:sdtPr>
            <w:rPr>
              <w:rStyle w:val="BodyTextChar"/>
            </w:rPr>
            <w:alias w:val="Business address"/>
            <w:tag w:val="Business address"/>
            <w:id w:val="1268500978"/>
            <w:placeholder>
              <w:docPart w:val="3ACEC02BCD34964D8369B5046B9445D9"/>
            </w:placeholder>
            <w:temporary/>
            <w:showingPlcHdr/>
            <w:text w:multiLine="1"/>
          </w:sdtPr>
          <w:sdtEndPr>
            <w:rPr>
              <w:rStyle w:val="PlaceholderText"/>
            </w:rPr>
          </w:sdtEndPr>
          <w:sdtContent>
            <w:tc>
              <w:tcPr>
                <w:tcW w:w="6373" w:type="dxa"/>
              </w:tcPr>
              <w:p w14:paraId="7B5237FC" w14:textId="20E4467F"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449B19CB"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1410C4CC" w14:textId="77777777" w:rsidR="00D526FB" w:rsidRPr="00053AC0" w:rsidRDefault="00D526FB" w:rsidP="00053AC0">
            <w:pPr>
              <w:pStyle w:val="BodyText"/>
            </w:pPr>
            <w:r w:rsidRPr="00053AC0">
              <w:t>Email:</w:t>
            </w:r>
          </w:p>
        </w:tc>
        <w:sdt>
          <w:sdtPr>
            <w:rPr>
              <w:rStyle w:val="BodyTextChar"/>
            </w:rPr>
            <w:alias w:val="Email"/>
            <w:tag w:val="Email"/>
            <w:id w:val="90443194"/>
            <w:placeholder>
              <w:docPart w:val="748325DFD199A2428F4A4358A9F12731"/>
            </w:placeholder>
            <w:temporary/>
            <w:showingPlcHdr/>
            <w:text w:multiLine="1"/>
          </w:sdtPr>
          <w:sdtEndPr>
            <w:rPr>
              <w:rStyle w:val="PlaceholderText"/>
            </w:rPr>
          </w:sdtEndPr>
          <w:sdtContent>
            <w:tc>
              <w:tcPr>
                <w:tcW w:w="6373" w:type="dxa"/>
              </w:tcPr>
              <w:p w14:paraId="625A7DDB" w14:textId="5EB07476"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r w:rsidR="00D526FB" w:rsidRPr="00527B31" w14:paraId="5AACE031"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0D39556B" w14:textId="77777777" w:rsidR="00D526FB" w:rsidRPr="00053AC0" w:rsidRDefault="00D526FB" w:rsidP="00053AC0">
            <w:pPr>
              <w:pStyle w:val="BodyText"/>
            </w:pPr>
            <w:r w:rsidRPr="00053AC0">
              <w:t>Mobile number:</w:t>
            </w:r>
          </w:p>
        </w:tc>
        <w:sdt>
          <w:sdtPr>
            <w:rPr>
              <w:rStyle w:val="BodyTextChar"/>
            </w:rPr>
            <w:alias w:val="Mobile number"/>
            <w:tag w:val="Mobile number"/>
            <w:id w:val="597532614"/>
            <w:placeholder>
              <w:docPart w:val="B2033E049946C648AD08887F578A463B"/>
            </w:placeholder>
            <w:temporary/>
            <w:showingPlcHdr/>
            <w:text w:multiLine="1"/>
          </w:sdtPr>
          <w:sdtEndPr>
            <w:rPr>
              <w:rStyle w:val="PlaceholderText"/>
            </w:rPr>
          </w:sdtEndPr>
          <w:sdtContent>
            <w:tc>
              <w:tcPr>
                <w:tcW w:w="6373" w:type="dxa"/>
              </w:tcPr>
              <w:p w14:paraId="6B8EA716" w14:textId="77777777" w:rsidR="00D526FB" w:rsidRPr="0032043B" w:rsidRDefault="00D526FB"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02777A">
                  <w:rPr>
                    <w:rStyle w:val="PlaceholderText"/>
                  </w:rPr>
                  <w:t>Click or tap here to enter text.</w:t>
                </w:r>
              </w:p>
            </w:tc>
          </w:sdtContent>
        </w:sdt>
      </w:tr>
    </w:tbl>
    <w:p w14:paraId="0D8994C0" w14:textId="1C7C644A" w:rsidR="00D526FB" w:rsidRDefault="000202D1" w:rsidP="000202D1">
      <w:pPr>
        <w:pStyle w:val="Heading2"/>
      </w:pPr>
      <w:r w:rsidRPr="000202D1">
        <w:t>Nominee’s details</w:t>
      </w:r>
    </w:p>
    <w:p w14:paraId="233E3405" w14:textId="77777777" w:rsidR="00C86A68" w:rsidRDefault="00C86A68" w:rsidP="00053AC0">
      <w:pPr>
        <w:pStyle w:val="BodyText"/>
        <w:spacing w:after="120"/>
      </w:pPr>
      <w:bookmarkStart w:id="8" w:name="_Hlk156830454"/>
      <w:r w:rsidRPr="00717477">
        <w:t xml:space="preserve">Details of person </w:t>
      </w:r>
      <w:r>
        <w:t xml:space="preserve">you are </w:t>
      </w:r>
      <w:r w:rsidRPr="00717477">
        <w:t>nominati</w:t>
      </w:r>
      <w:r>
        <w:t>ng.</w:t>
      </w:r>
      <w:r w:rsidRPr="00717477">
        <w:t xml:space="preserve"> </w:t>
      </w:r>
      <w:r>
        <w:t>Please complete all applicable fields.</w:t>
      </w:r>
    </w:p>
    <w:tbl>
      <w:tblPr>
        <w:tblStyle w:val="DPCDefaulttable"/>
        <w:tblW w:w="10201" w:type="dxa"/>
        <w:tblInd w:w="5" w:type="dxa"/>
        <w:tblLayout w:type="fixed"/>
        <w:tblLook w:val="0680" w:firstRow="0" w:lastRow="0" w:firstColumn="1" w:lastColumn="0" w:noHBand="1" w:noVBand="1"/>
      </w:tblPr>
      <w:tblGrid>
        <w:gridCol w:w="3828"/>
        <w:gridCol w:w="425"/>
        <w:gridCol w:w="5948"/>
      </w:tblGrid>
      <w:tr w:rsidR="000C5F51" w:rsidRPr="00527B31" w14:paraId="3ECDADA3"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6941A2C5" w14:textId="77777777" w:rsidR="000C5F51" w:rsidRPr="00527B31" w:rsidRDefault="000C5F51" w:rsidP="00053AC0">
            <w:pPr>
              <w:pStyle w:val="BodyText"/>
            </w:pPr>
            <w:bookmarkStart w:id="9" w:name="_Hlk156830470"/>
            <w:bookmarkEnd w:id="8"/>
            <w:r w:rsidRPr="00527B31">
              <w:t>Title (</w:t>
            </w:r>
            <w:proofErr w:type="spellStart"/>
            <w:r>
              <w:t>eg</w:t>
            </w:r>
            <w:proofErr w:type="spellEnd"/>
            <w:r w:rsidRPr="00527B31">
              <w:t xml:space="preserve"> Professor):</w:t>
            </w:r>
          </w:p>
        </w:tc>
        <w:sdt>
          <w:sdtPr>
            <w:rPr>
              <w:rStyle w:val="BodyTextChar"/>
            </w:rPr>
            <w:alias w:val="Title"/>
            <w:tag w:val="Title"/>
            <w:id w:val="-896667274"/>
            <w:placeholder>
              <w:docPart w:val="8CFC8BD8D6DDA44D8DCFC6BFDCC69DC2"/>
            </w:placeholder>
            <w:showingPlcHdr/>
            <w:text/>
          </w:sdtPr>
          <w:sdtEndPr>
            <w:rPr>
              <w:rStyle w:val="PlaceholderText"/>
            </w:rPr>
          </w:sdtEndPr>
          <w:sdtContent>
            <w:tc>
              <w:tcPr>
                <w:tcW w:w="6373" w:type="dxa"/>
                <w:gridSpan w:val="2"/>
              </w:tcPr>
              <w:p w14:paraId="160E5488" w14:textId="77777777" w:rsidR="000C5F51" w:rsidRPr="0032043B" w:rsidRDefault="000C5F51"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E430AB">
                  <w:rPr>
                    <w:rStyle w:val="PlaceholderText"/>
                  </w:rPr>
                  <w:t>Click or tap here to enter text.</w:t>
                </w:r>
              </w:p>
            </w:tc>
          </w:sdtContent>
        </w:sdt>
      </w:tr>
      <w:tr w:rsidR="000C5F51" w:rsidRPr="00527B31" w14:paraId="5B7A902E"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738B23F3" w14:textId="77777777" w:rsidR="000C5F51" w:rsidRPr="00527B31" w:rsidRDefault="000C5F51" w:rsidP="00053AC0">
            <w:pPr>
              <w:pStyle w:val="BodyText"/>
            </w:pPr>
            <w:r w:rsidRPr="00527B31">
              <w:t>Given name:</w:t>
            </w:r>
          </w:p>
        </w:tc>
        <w:sdt>
          <w:sdtPr>
            <w:rPr>
              <w:rStyle w:val="PlaceholderText"/>
              <w:color w:val="000000" w:themeColor="text1"/>
            </w:rPr>
            <w:alias w:val="Given name"/>
            <w:tag w:val="Given name"/>
            <w:id w:val="-987628586"/>
            <w:placeholder>
              <w:docPart w:val="06044E28C0179846AACA9AC78205D1D9"/>
            </w:placeholder>
            <w:temporary/>
            <w:showingPlcHdr/>
            <w:text w:multiLine="1"/>
          </w:sdtPr>
          <w:sdtEndPr>
            <w:rPr>
              <w:rStyle w:val="PlaceholderText"/>
            </w:rPr>
          </w:sdtEndPr>
          <w:sdtContent>
            <w:tc>
              <w:tcPr>
                <w:tcW w:w="6373" w:type="dxa"/>
                <w:gridSpan w:val="2"/>
              </w:tcPr>
              <w:p w14:paraId="3BEF0409" w14:textId="77777777" w:rsidR="000C5F51" w:rsidRPr="0032043B" w:rsidRDefault="000C5F51"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E430AB">
                  <w:rPr>
                    <w:rStyle w:val="PlaceholderText"/>
                  </w:rPr>
                  <w:t>Click or tap here to enter text.</w:t>
                </w:r>
              </w:p>
            </w:tc>
          </w:sdtContent>
        </w:sdt>
      </w:tr>
      <w:tr w:rsidR="000C5F51" w:rsidRPr="00527B31" w14:paraId="0CFC811B"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07FA166C" w14:textId="77777777" w:rsidR="000C5F51" w:rsidRPr="00527B31" w:rsidRDefault="000C5F51" w:rsidP="00053AC0">
            <w:pPr>
              <w:pStyle w:val="BodyText"/>
            </w:pPr>
            <w:r w:rsidRPr="00527B31">
              <w:t>Surname:</w:t>
            </w:r>
          </w:p>
        </w:tc>
        <w:sdt>
          <w:sdtPr>
            <w:rPr>
              <w:rStyle w:val="BodyTextChar"/>
            </w:rPr>
            <w:alias w:val="Surname"/>
            <w:tag w:val="Surname"/>
            <w:id w:val="835037746"/>
            <w:placeholder>
              <w:docPart w:val="BE776B19F8925B4EB420FE2FD0E1141C"/>
            </w:placeholder>
            <w:temporary/>
            <w:showingPlcHdr/>
            <w:text w:multiLine="1"/>
          </w:sdtPr>
          <w:sdtEndPr>
            <w:rPr>
              <w:rStyle w:val="PlaceholderText"/>
            </w:rPr>
          </w:sdtEndPr>
          <w:sdtContent>
            <w:tc>
              <w:tcPr>
                <w:tcW w:w="6373" w:type="dxa"/>
                <w:gridSpan w:val="2"/>
              </w:tcPr>
              <w:p w14:paraId="203ADB51" w14:textId="77777777" w:rsidR="000C5F51" w:rsidRPr="0032043B" w:rsidRDefault="000C5F51" w:rsidP="0032043B">
                <w:pPr>
                  <w:pStyle w:val="BodyText"/>
                  <w:cnfStyle w:val="000000000000" w:firstRow="0" w:lastRow="0" w:firstColumn="0" w:lastColumn="0" w:oddVBand="0" w:evenVBand="0" w:oddHBand="0" w:evenHBand="0" w:firstRowFirstColumn="0" w:firstRowLastColumn="0" w:lastRowFirstColumn="0" w:lastRowLastColumn="0"/>
                  <w:rPr>
                    <w:rStyle w:val="PlaceholderText"/>
                    <w:color w:val="000000" w:themeColor="text1"/>
                  </w:rPr>
                </w:pPr>
                <w:r w:rsidRPr="00E430AB">
                  <w:rPr>
                    <w:rStyle w:val="PlaceholderText"/>
                  </w:rPr>
                  <w:t>Click or tap here to enter text.</w:t>
                </w:r>
              </w:p>
            </w:tc>
          </w:sdtContent>
        </w:sdt>
      </w:tr>
      <w:tr w:rsidR="00227A70" w:rsidRPr="00527B31" w14:paraId="50DECEE6" w14:textId="77777777" w:rsidTr="00227A70">
        <w:tc>
          <w:tcPr>
            <w:cnfStyle w:val="001000000000" w:firstRow="0" w:lastRow="0" w:firstColumn="1" w:lastColumn="0" w:oddVBand="0" w:evenVBand="0" w:oddHBand="0" w:evenHBand="0" w:firstRowFirstColumn="0" w:firstRowLastColumn="0" w:lastRowFirstColumn="0" w:lastRowLastColumn="0"/>
            <w:tcW w:w="3828" w:type="dxa"/>
            <w:vMerge w:val="restart"/>
          </w:tcPr>
          <w:p w14:paraId="4DF191A5" w14:textId="77777777" w:rsidR="000C5F51" w:rsidRDefault="000C5F51" w:rsidP="00053AC0">
            <w:pPr>
              <w:pStyle w:val="BodyText"/>
            </w:pPr>
            <w:bookmarkStart w:id="10" w:name="_Hlk156830496"/>
            <w:bookmarkEnd w:id="9"/>
            <w:r w:rsidRPr="00813959">
              <w:t>Is the person you are nominating of Aboriginal or Torres Strait Islander origin?</w:t>
            </w:r>
          </w:p>
          <w:p w14:paraId="476D408E" w14:textId="77777777" w:rsidR="000C5F51" w:rsidRPr="00527B31" w:rsidRDefault="000C5F51" w:rsidP="00053AC0">
            <w:pPr>
              <w:pStyle w:val="BodyText"/>
            </w:pPr>
            <w:r>
              <w:t>Please check one</w:t>
            </w:r>
            <w:bookmarkEnd w:id="10"/>
          </w:p>
        </w:tc>
        <w:tc>
          <w:tcPr>
            <w:tcW w:w="425" w:type="dxa"/>
          </w:tcPr>
          <w:sdt>
            <w:sdtPr>
              <w:alias w:val="No"/>
              <w:tag w:val="No"/>
              <w:id w:val="-955335162"/>
              <w14:checkbox>
                <w14:checked w14:val="0"/>
                <w14:checkedState w14:val="2612" w14:font="MS Gothic"/>
                <w14:uncheckedState w14:val="2610" w14:font="MS Gothic"/>
              </w14:checkbox>
            </w:sdtPr>
            <w:sdtEndPr/>
            <w:sdtContent>
              <w:p w14:paraId="45526AB7" w14:textId="7D0314E7" w:rsidR="000C5F51" w:rsidRPr="00915B4D" w:rsidRDefault="00A47267" w:rsidP="00915B4D">
                <w:pPr>
                  <w:pStyle w:val="BodyText"/>
                  <w:cnfStyle w:val="000000000000" w:firstRow="0" w:lastRow="0" w:firstColumn="0" w:lastColumn="0" w:oddVBand="0" w:evenVBand="0" w:oddHBand="0" w:evenHBand="0" w:firstRowFirstColumn="0" w:firstRowLastColumn="0" w:lastRowFirstColumn="0" w:lastRowLastColumn="0"/>
                </w:pPr>
                <w:r w:rsidRPr="00A47267">
                  <w:rPr>
                    <w:rFonts w:ascii="MS Gothic" w:hAnsi="MS Gothic" w:hint="eastAsia"/>
                  </w:rPr>
                  <w:t>☐</w:t>
                </w:r>
              </w:p>
            </w:sdtContent>
          </w:sdt>
        </w:tc>
        <w:tc>
          <w:tcPr>
            <w:tcW w:w="5948" w:type="dxa"/>
          </w:tcPr>
          <w:p w14:paraId="05D4D43D"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t>No</w:t>
            </w:r>
          </w:p>
        </w:tc>
      </w:tr>
      <w:tr w:rsidR="000C5F51" w:rsidRPr="00527B31" w14:paraId="77B52F0A" w14:textId="77777777" w:rsidTr="00227A70">
        <w:tc>
          <w:tcPr>
            <w:cnfStyle w:val="001000000000" w:firstRow="0" w:lastRow="0" w:firstColumn="1" w:lastColumn="0" w:oddVBand="0" w:evenVBand="0" w:oddHBand="0" w:evenHBand="0" w:firstRowFirstColumn="0" w:firstRowLastColumn="0" w:lastRowFirstColumn="0" w:lastRowLastColumn="0"/>
            <w:tcW w:w="3828" w:type="dxa"/>
            <w:vMerge/>
          </w:tcPr>
          <w:p w14:paraId="0EB423E0" w14:textId="77777777" w:rsidR="000C5F51" w:rsidRPr="00813959" w:rsidRDefault="000C5F51" w:rsidP="00053AC0">
            <w:pPr>
              <w:pStyle w:val="BodyText"/>
            </w:pPr>
          </w:p>
        </w:tc>
        <w:tc>
          <w:tcPr>
            <w:tcW w:w="425" w:type="dxa"/>
          </w:tcPr>
          <w:sdt>
            <w:sdtPr>
              <w:alias w:val="Yes, Aboriginal"/>
              <w:tag w:val="Yes, Aboriginal"/>
              <w:id w:val="-1571723516"/>
              <w14:checkbox>
                <w14:checked w14:val="0"/>
                <w14:checkedState w14:val="2612" w14:font="MS Gothic"/>
                <w14:uncheckedState w14:val="2610" w14:font="MS Gothic"/>
              </w14:checkbox>
            </w:sdtPr>
            <w:sdtEndPr/>
            <w:sdtContent>
              <w:p w14:paraId="2FD10571"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rPr>
                    <w:rFonts w:ascii="Segoe UI Symbol" w:hAnsi="Segoe UI Symbol" w:cs="Segoe UI Symbol"/>
                  </w:rPr>
                  <w:t>☐</w:t>
                </w:r>
              </w:p>
            </w:sdtContent>
          </w:sdt>
        </w:tc>
        <w:tc>
          <w:tcPr>
            <w:tcW w:w="5948" w:type="dxa"/>
          </w:tcPr>
          <w:p w14:paraId="00CA9B51"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t>Yes, Aboriginal</w:t>
            </w:r>
          </w:p>
        </w:tc>
      </w:tr>
      <w:tr w:rsidR="00227A70" w:rsidRPr="00527B31" w14:paraId="14DD6757" w14:textId="77777777" w:rsidTr="00227A70">
        <w:tc>
          <w:tcPr>
            <w:cnfStyle w:val="001000000000" w:firstRow="0" w:lastRow="0" w:firstColumn="1" w:lastColumn="0" w:oddVBand="0" w:evenVBand="0" w:oddHBand="0" w:evenHBand="0" w:firstRowFirstColumn="0" w:firstRowLastColumn="0" w:lastRowFirstColumn="0" w:lastRowLastColumn="0"/>
            <w:tcW w:w="3828" w:type="dxa"/>
            <w:vMerge/>
          </w:tcPr>
          <w:p w14:paraId="7CDA90CF" w14:textId="77777777" w:rsidR="000C5F51" w:rsidRPr="00813959" w:rsidRDefault="000C5F51" w:rsidP="00053AC0">
            <w:pPr>
              <w:pStyle w:val="BodyText"/>
            </w:pPr>
          </w:p>
        </w:tc>
        <w:tc>
          <w:tcPr>
            <w:tcW w:w="425" w:type="dxa"/>
          </w:tcPr>
          <w:sdt>
            <w:sdtPr>
              <w:alias w:val="Yes, Torres Strait Islander"/>
              <w:tag w:val="Yes, Torres Strait Islander"/>
              <w:id w:val="-1598858365"/>
              <w14:checkbox>
                <w14:checked w14:val="0"/>
                <w14:checkedState w14:val="2612" w14:font="MS Gothic"/>
                <w14:uncheckedState w14:val="2610" w14:font="MS Gothic"/>
              </w14:checkbox>
            </w:sdtPr>
            <w:sdtEndPr/>
            <w:sdtContent>
              <w:p w14:paraId="67F25C71"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rPr>
                    <w:rFonts w:ascii="Segoe UI Symbol" w:hAnsi="Segoe UI Symbol" w:cs="Segoe UI Symbol"/>
                  </w:rPr>
                  <w:t>☐</w:t>
                </w:r>
              </w:p>
            </w:sdtContent>
          </w:sdt>
        </w:tc>
        <w:tc>
          <w:tcPr>
            <w:tcW w:w="5948" w:type="dxa"/>
          </w:tcPr>
          <w:p w14:paraId="57D15602"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t>Yes, Torres Strait Islander</w:t>
            </w:r>
          </w:p>
        </w:tc>
      </w:tr>
      <w:tr w:rsidR="000C5F51" w:rsidRPr="00527B31" w14:paraId="2468E0CE" w14:textId="77777777" w:rsidTr="00227A70">
        <w:tc>
          <w:tcPr>
            <w:cnfStyle w:val="001000000000" w:firstRow="0" w:lastRow="0" w:firstColumn="1" w:lastColumn="0" w:oddVBand="0" w:evenVBand="0" w:oddHBand="0" w:evenHBand="0" w:firstRowFirstColumn="0" w:firstRowLastColumn="0" w:lastRowFirstColumn="0" w:lastRowLastColumn="0"/>
            <w:tcW w:w="3828" w:type="dxa"/>
            <w:vMerge/>
          </w:tcPr>
          <w:p w14:paraId="0CD23B91" w14:textId="77777777" w:rsidR="000C5F51" w:rsidRPr="00813959" w:rsidRDefault="000C5F51" w:rsidP="00053AC0">
            <w:pPr>
              <w:pStyle w:val="BodyText"/>
            </w:pPr>
          </w:p>
        </w:tc>
        <w:tc>
          <w:tcPr>
            <w:tcW w:w="425" w:type="dxa"/>
          </w:tcPr>
          <w:sdt>
            <w:sdtPr>
              <w:alias w:val="Yes, both"/>
              <w:tag w:val="Yes, both"/>
              <w:id w:val="-779794367"/>
              <w14:checkbox>
                <w14:checked w14:val="0"/>
                <w14:checkedState w14:val="2612" w14:font="MS Gothic"/>
                <w14:uncheckedState w14:val="2610" w14:font="MS Gothic"/>
              </w14:checkbox>
            </w:sdtPr>
            <w:sdtEndPr/>
            <w:sdtContent>
              <w:p w14:paraId="7843DDAC"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rPr>
                    <w:rFonts w:ascii="Segoe UI Symbol" w:hAnsi="Segoe UI Symbol" w:cs="Segoe UI Symbol"/>
                  </w:rPr>
                  <w:t>☐</w:t>
                </w:r>
              </w:p>
            </w:sdtContent>
          </w:sdt>
        </w:tc>
        <w:tc>
          <w:tcPr>
            <w:tcW w:w="5948" w:type="dxa"/>
          </w:tcPr>
          <w:p w14:paraId="5E9C11EF"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t>Yes, both</w:t>
            </w:r>
          </w:p>
        </w:tc>
      </w:tr>
      <w:tr w:rsidR="00227A70" w:rsidRPr="00527B31" w14:paraId="6B986981" w14:textId="77777777" w:rsidTr="00227A70">
        <w:tc>
          <w:tcPr>
            <w:cnfStyle w:val="001000000000" w:firstRow="0" w:lastRow="0" w:firstColumn="1" w:lastColumn="0" w:oddVBand="0" w:evenVBand="0" w:oddHBand="0" w:evenHBand="0" w:firstRowFirstColumn="0" w:firstRowLastColumn="0" w:lastRowFirstColumn="0" w:lastRowLastColumn="0"/>
            <w:tcW w:w="3828" w:type="dxa"/>
            <w:vMerge/>
          </w:tcPr>
          <w:p w14:paraId="668516A6" w14:textId="77777777" w:rsidR="000C5F51" w:rsidRPr="00813959" w:rsidRDefault="000C5F51" w:rsidP="00053AC0">
            <w:pPr>
              <w:pStyle w:val="BodyText"/>
            </w:pPr>
          </w:p>
        </w:tc>
        <w:tc>
          <w:tcPr>
            <w:tcW w:w="425" w:type="dxa"/>
          </w:tcPr>
          <w:sdt>
            <w:sdtPr>
              <w:alias w:val="Prefer not to say or don’t know"/>
              <w:tag w:val="Prefer not to say or don’t know"/>
              <w:id w:val="89434897"/>
              <w14:checkbox>
                <w14:checked w14:val="0"/>
                <w14:checkedState w14:val="2612" w14:font="MS Gothic"/>
                <w14:uncheckedState w14:val="2610" w14:font="MS Gothic"/>
              </w14:checkbox>
            </w:sdtPr>
            <w:sdtEndPr/>
            <w:sdtContent>
              <w:p w14:paraId="1AC2DA04"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rPr>
                    <w:rFonts w:ascii="Segoe UI Symbol" w:hAnsi="Segoe UI Symbol" w:cs="Segoe UI Symbol"/>
                  </w:rPr>
                  <w:t>☐</w:t>
                </w:r>
              </w:p>
            </w:sdtContent>
          </w:sdt>
        </w:tc>
        <w:tc>
          <w:tcPr>
            <w:tcW w:w="5948" w:type="dxa"/>
          </w:tcPr>
          <w:p w14:paraId="40327AA9"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915B4D">
              <w:t>Prefer not to say or don’t know</w:t>
            </w:r>
          </w:p>
        </w:tc>
      </w:tr>
      <w:tr w:rsidR="000C5F51" w:rsidRPr="00527B31" w14:paraId="058FBCF9"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511457F9" w14:textId="77777777" w:rsidR="000C5F51" w:rsidRPr="00527B31" w:rsidRDefault="000C5F51" w:rsidP="00053AC0">
            <w:pPr>
              <w:pStyle w:val="BodyText"/>
            </w:pPr>
            <w:bookmarkStart w:id="11" w:name="_Hlk156830477"/>
            <w:r w:rsidRPr="00527B31">
              <w:t>Home address:</w:t>
            </w:r>
          </w:p>
        </w:tc>
        <w:sdt>
          <w:sdtPr>
            <w:alias w:val="Home address"/>
            <w:tag w:val="Home address"/>
            <w:id w:val="-789208349"/>
            <w:placeholder>
              <w:docPart w:val="A4FDF48AF928EC478A6F45E2E7F1EF67"/>
            </w:placeholder>
            <w:temporary/>
            <w:showingPlcHdr/>
            <w15:color w:val="FFFFFF"/>
            <w:text w:multiLine="1"/>
          </w:sdtPr>
          <w:sdtEndPr/>
          <w:sdtContent>
            <w:tc>
              <w:tcPr>
                <w:tcW w:w="6373" w:type="dxa"/>
                <w:gridSpan w:val="2"/>
              </w:tcPr>
              <w:p w14:paraId="147FCAB2"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11C28851"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765159AC" w14:textId="77777777" w:rsidR="000C5F51" w:rsidRPr="00527B31" w:rsidRDefault="000C5F51" w:rsidP="00053AC0">
            <w:pPr>
              <w:pStyle w:val="BodyText"/>
            </w:pPr>
            <w:r w:rsidRPr="00527B31">
              <w:t>Mobile number:</w:t>
            </w:r>
          </w:p>
        </w:tc>
        <w:sdt>
          <w:sdtPr>
            <w:alias w:val="Mobile number"/>
            <w:tag w:val="Mobile number"/>
            <w:id w:val="627901079"/>
            <w:placeholder>
              <w:docPart w:val="8BAC532B1BE8F042B78636985CA5B3AD"/>
            </w:placeholder>
            <w:temporary/>
            <w:showingPlcHdr/>
            <w:text w:multiLine="1"/>
          </w:sdtPr>
          <w:sdtEndPr/>
          <w:sdtContent>
            <w:tc>
              <w:tcPr>
                <w:tcW w:w="6373" w:type="dxa"/>
                <w:gridSpan w:val="2"/>
              </w:tcPr>
              <w:p w14:paraId="29EA04AF"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64B6732D"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6EF43DA0" w14:textId="77777777" w:rsidR="000C5F51" w:rsidRPr="00527B31" w:rsidRDefault="000C5F51" w:rsidP="00053AC0">
            <w:pPr>
              <w:pStyle w:val="BodyText"/>
            </w:pPr>
            <w:r w:rsidRPr="00527B31">
              <w:t>Position:</w:t>
            </w:r>
          </w:p>
        </w:tc>
        <w:sdt>
          <w:sdtPr>
            <w:alias w:val="Position"/>
            <w:tag w:val="Position"/>
            <w:id w:val="1436019437"/>
            <w:placeholder>
              <w:docPart w:val="14566FC3A6BA8F40A50CCB25797A9A30"/>
            </w:placeholder>
            <w:temporary/>
            <w:showingPlcHdr/>
            <w:text w:multiLine="1"/>
          </w:sdtPr>
          <w:sdtEndPr/>
          <w:sdtContent>
            <w:tc>
              <w:tcPr>
                <w:tcW w:w="6373" w:type="dxa"/>
                <w:gridSpan w:val="2"/>
              </w:tcPr>
              <w:p w14:paraId="2AED17CA"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102FB3A8"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466D7A89" w14:textId="77777777" w:rsidR="000C5F51" w:rsidRPr="00527B31" w:rsidRDefault="000C5F51" w:rsidP="00053AC0">
            <w:pPr>
              <w:pStyle w:val="BodyText"/>
            </w:pPr>
            <w:r w:rsidRPr="00527B31">
              <w:t>Salary level (</w:t>
            </w:r>
            <w:proofErr w:type="spellStart"/>
            <w:r>
              <w:t>eg</w:t>
            </w:r>
            <w:proofErr w:type="spellEnd"/>
            <w:r w:rsidRPr="00527B31">
              <w:t xml:space="preserve"> SES 2</w:t>
            </w:r>
            <w:r>
              <w:t xml:space="preserve"> or VPS 5</w:t>
            </w:r>
            <w:r w:rsidRPr="00527B31">
              <w:t>):</w:t>
            </w:r>
          </w:p>
        </w:tc>
        <w:sdt>
          <w:sdtPr>
            <w:alias w:val="Salary level"/>
            <w:tag w:val="Salary level"/>
            <w:id w:val="1189331792"/>
            <w:placeholder>
              <w:docPart w:val="62602ECD291596428F711798DF587C19"/>
            </w:placeholder>
            <w:temporary/>
            <w:showingPlcHdr/>
            <w:text w:multiLine="1"/>
          </w:sdtPr>
          <w:sdtEndPr/>
          <w:sdtContent>
            <w:tc>
              <w:tcPr>
                <w:tcW w:w="6373" w:type="dxa"/>
                <w:gridSpan w:val="2"/>
              </w:tcPr>
              <w:p w14:paraId="7102B6E7"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7EF1B94A"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110BF18D" w14:textId="77777777" w:rsidR="000C5F51" w:rsidRPr="00527B31" w:rsidRDefault="000C5F51" w:rsidP="00053AC0">
            <w:pPr>
              <w:pStyle w:val="BodyText"/>
            </w:pPr>
            <w:r>
              <w:t xml:space="preserve">Department or </w:t>
            </w:r>
            <w:r w:rsidRPr="00BD3354">
              <w:t>Organisation</w:t>
            </w:r>
            <w:r>
              <w:t>:</w:t>
            </w:r>
          </w:p>
        </w:tc>
        <w:sdt>
          <w:sdtPr>
            <w:rPr>
              <w:rStyle w:val="BodyTextChar"/>
            </w:rPr>
            <w:alias w:val="Organisation or Department"/>
            <w:tag w:val="Organisation or Department"/>
            <w:id w:val="435334504"/>
            <w:placeholder>
              <w:docPart w:val="9A0BE88169E99B4D8190D1EFE97F21AA"/>
            </w:placeholder>
            <w:temporary/>
            <w:showingPlcHdr/>
            <w:text w:multiLine="1"/>
          </w:sdtPr>
          <w:sdtEndPr>
            <w:rPr>
              <w:rStyle w:val="DefaultParagraphFont"/>
            </w:rPr>
          </w:sdtEndPr>
          <w:sdtContent>
            <w:tc>
              <w:tcPr>
                <w:tcW w:w="6373" w:type="dxa"/>
                <w:gridSpan w:val="2"/>
              </w:tcPr>
              <w:p w14:paraId="123E6692"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2547C5D2"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1A5E4C50" w14:textId="77777777" w:rsidR="000C5F51" w:rsidRPr="00527B31" w:rsidRDefault="000C5F51" w:rsidP="00053AC0">
            <w:pPr>
              <w:pStyle w:val="BodyText"/>
            </w:pPr>
            <w:r>
              <w:t xml:space="preserve">Group and </w:t>
            </w:r>
            <w:r w:rsidRPr="00527B31">
              <w:t>Branch (if applicable):</w:t>
            </w:r>
          </w:p>
        </w:tc>
        <w:sdt>
          <w:sdtPr>
            <w:rPr>
              <w:rStyle w:val="BodyTextChar"/>
            </w:rPr>
            <w:alias w:val="Group and Branch"/>
            <w:tag w:val="Group and Branch"/>
            <w:id w:val="-2137173222"/>
            <w:placeholder>
              <w:docPart w:val="C0ED7617B13064489061F5C98320AA2F"/>
            </w:placeholder>
            <w:temporary/>
            <w:showingPlcHdr/>
            <w:text w:multiLine="1"/>
          </w:sdtPr>
          <w:sdtEndPr>
            <w:rPr>
              <w:rStyle w:val="DefaultParagraphFont"/>
            </w:rPr>
          </w:sdtEndPr>
          <w:sdtContent>
            <w:tc>
              <w:tcPr>
                <w:tcW w:w="6373" w:type="dxa"/>
                <w:gridSpan w:val="2"/>
              </w:tcPr>
              <w:p w14:paraId="2EA25947"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2CAF5618"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4D7CD8A3" w14:textId="77777777" w:rsidR="000C5F51" w:rsidRPr="00527B31" w:rsidRDefault="000C5F51" w:rsidP="00053AC0">
            <w:pPr>
              <w:pStyle w:val="BodyText"/>
            </w:pPr>
            <w:r w:rsidRPr="00527B31">
              <w:t>Business address:</w:t>
            </w:r>
          </w:p>
        </w:tc>
        <w:sdt>
          <w:sdtPr>
            <w:rPr>
              <w:rStyle w:val="BodyTextChar"/>
            </w:rPr>
            <w:alias w:val="Business address"/>
            <w:tag w:val="Business address"/>
            <w:id w:val="783387580"/>
            <w:placeholder>
              <w:docPart w:val="78A50DB4D2DBA24485542C6656C2935D"/>
            </w:placeholder>
            <w:temporary/>
            <w:showingPlcHdr/>
            <w15:color w:val="FFFFFF"/>
            <w:text w:multiLine="1"/>
          </w:sdtPr>
          <w:sdtEndPr>
            <w:rPr>
              <w:rStyle w:val="DefaultParagraphFont"/>
            </w:rPr>
          </w:sdtEndPr>
          <w:sdtContent>
            <w:tc>
              <w:tcPr>
                <w:tcW w:w="6373" w:type="dxa"/>
                <w:gridSpan w:val="2"/>
              </w:tcPr>
              <w:p w14:paraId="498FCCC4"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7A47DFA7"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5D8696DB" w14:textId="77777777" w:rsidR="000C5F51" w:rsidRPr="00527B31" w:rsidRDefault="000C5F51" w:rsidP="00053AC0">
            <w:pPr>
              <w:pStyle w:val="BodyText"/>
            </w:pPr>
            <w:r w:rsidRPr="00527B31">
              <w:t>Business telephone number:</w:t>
            </w:r>
          </w:p>
        </w:tc>
        <w:sdt>
          <w:sdtPr>
            <w:rPr>
              <w:rStyle w:val="BodyTextChar"/>
            </w:rPr>
            <w:alias w:val="Business telephone number"/>
            <w:tag w:val="Business telephone number"/>
            <w:id w:val="36251822"/>
            <w:placeholder>
              <w:docPart w:val="8E51F516D0FEE040B19CF4F5D19E0407"/>
            </w:placeholder>
            <w:temporary/>
            <w:showingPlcHdr/>
            <w:text w:multiLine="1"/>
          </w:sdtPr>
          <w:sdtEndPr>
            <w:rPr>
              <w:rStyle w:val="DefaultParagraphFont"/>
            </w:rPr>
          </w:sdtEndPr>
          <w:sdtContent>
            <w:tc>
              <w:tcPr>
                <w:tcW w:w="6373" w:type="dxa"/>
                <w:gridSpan w:val="2"/>
              </w:tcPr>
              <w:p w14:paraId="0F563BFC"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2BE7A85B"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325BF0D8" w14:textId="77777777" w:rsidR="000C5F51" w:rsidRPr="00527B31" w:rsidRDefault="000C5F51" w:rsidP="00053AC0">
            <w:pPr>
              <w:pStyle w:val="BodyText"/>
            </w:pPr>
            <w:r w:rsidRPr="00527B31">
              <w:t>Email:</w:t>
            </w:r>
          </w:p>
        </w:tc>
        <w:sdt>
          <w:sdtPr>
            <w:rPr>
              <w:rStyle w:val="BodyTextChar"/>
            </w:rPr>
            <w:alias w:val="Email"/>
            <w:tag w:val="Email"/>
            <w:id w:val="2020580328"/>
            <w:placeholder>
              <w:docPart w:val="3C9E27CE4E3E724FA3994FD36C5CAE70"/>
            </w:placeholder>
            <w:temporary/>
            <w:showingPlcHdr/>
            <w:text w:multiLine="1"/>
          </w:sdtPr>
          <w:sdtEndPr>
            <w:rPr>
              <w:rStyle w:val="DefaultParagraphFont"/>
            </w:rPr>
          </w:sdtEndPr>
          <w:sdtContent>
            <w:tc>
              <w:tcPr>
                <w:tcW w:w="6373" w:type="dxa"/>
                <w:gridSpan w:val="2"/>
              </w:tcPr>
              <w:p w14:paraId="0C336CF5"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79986912"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71326B1F" w14:textId="77777777" w:rsidR="000C5F51" w:rsidRPr="00527B31" w:rsidRDefault="000C5F51" w:rsidP="00053AC0">
            <w:pPr>
              <w:pStyle w:val="BodyText"/>
            </w:pPr>
            <w:r w:rsidRPr="00527B31">
              <w:t>Awards and/or degrees</w:t>
            </w:r>
            <w:r>
              <w:t xml:space="preserve"> </w:t>
            </w:r>
            <w:r w:rsidRPr="00527B31">
              <w:t>(if known):</w:t>
            </w:r>
          </w:p>
        </w:tc>
        <w:sdt>
          <w:sdtPr>
            <w:rPr>
              <w:rStyle w:val="BodyTextChar"/>
            </w:rPr>
            <w:alias w:val="Awards and/or degrees (if known)"/>
            <w:tag w:val="Awards and/or degrees (if known)"/>
            <w:id w:val="1842346150"/>
            <w:placeholder>
              <w:docPart w:val="E5B8177FF237A54788DDB748D9A5540B"/>
            </w:placeholder>
            <w:temporary/>
            <w:showingPlcHdr/>
            <w:text w:multiLine="1"/>
          </w:sdtPr>
          <w:sdtEndPr>
            <w:rPr>
              <w:rStyle w:val="DefaultParagraphFont"/>
            </w:rPr>
          </w:sdtEndPr>
          <w:sdtContent>
            <w:tc>
              <w:tcPr>
                <w:tcW w:w="6373" w:type="dxa"/>
                <w:gridSpan w:val="2"/>
              </w:tcPr>
              <w:p w14:paraId="364469B7"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33A3FE1F"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6703BE57" w14:textId="77777777" w:rsidR="000C5F51" w:rsidRPr="00527B31" w:rsidRDefault="000C5F51" w:rsidP="00053AC0">
            <w:pPr>
              <w:pStyle w:val="BodyText"/>
            </w:pPr>
            <w:r w:rsidRPr="00527B31">
              <w:t>Date of birth:</w:t>
            </w:r>
          </w:p>
        </w:tc>
        <w:sdt>
          <w:sdtPr>
            <w:alias w:val="Date of birth"/>
            <w:tag w:val="Date of birth"/>
            <w:id w:val="407033593"/>
            <w:placeholder>
              <w:docPart w:val="18F407C5A0542A4EAB61C961AEDD27BA"/>
            </w:placeholder>
            <w:showingPlcHdr/>
            <w:text/>
          </w:sdtPr>
          <w:sdtEndPr/>
          <w:sdtContent>
            <w:tc>
              <w:tcPr>
                <w:tcW w:w="6373" w:type="dxa"/>
                <w:gridSpan w:val="2"/>
              </w:tcPr>
              <w:p w14:paraId="15A9F18A"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10139E9F"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3558AD93" w14:textId="77777777" w:rsidR="000C5F51" w:rsidRPr="00527B31" w:rsidRDefault="000C5F51" w:rsidP="00053AC0">
            <w:pPr>
              <w:pStyle w:val="BodyText"/>
            </w:pPr>
            <w:r w:rsidRPr="00527B31">
              <w:t>Place of birth:</w:t>
            </w:r>
          </w:p>
        </w:tc>
        <w:sdt>
          <w:sdtPr>
            <w:alias w:val="Place of birth"/>
            <w:tag w:val="Place of birth"/>
            <w:id w:val="-1840389868"/>
            <w:placeholder>
              <w:docPart w:val="810C84E738BC004094E5A346E78CBBE5"/>
            </w:placeholder>
            <w:showingPlcHdr/>
            <w:text/>
          </w:sdtPr>
          <w:sdtEndPr/>
          <w:sdtContent>
            <w:tc>
              <w:tcPr>
                <w:tcW w:w="6373" w:type="dxa"/>
                <w:gridSpan w:val="2"/>
              </w:tcPr>
              <w:p w14:paraId="2607B0BA"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r w:rsidR="000C5F51" w:rsidRPr="00527B31" w14:paraId="35877574" w14:textId="77777777" w:rsidTr="00227A70">
        <w:tc>
          <w:tcPr>
            <w:cnfStyle w:val="001000000000" w:firstRow="0" w:lastRow="0" w:firstColumn="1" w:lastColumn="0" w:oddVBand="0" w:evenVBand="0" w:oddHBand="0" w:evenHBand="0" w:firstRowFirstColumn="0" w:firstRowLastColumn="0" w:lastRowFirstColumn="0" w:lastRowLastColumn="0"/>
            <w:tcW w:w="3828" w:type="dxa"/>
          </w:tcPr>
          <w:p w14:paraId="5BB90570" w14:textId="77777777" w:rsidR="000C5F51" w:rsidRPr="00527B31" w:rsidRDefault="000C5F51" w:rsidP="00053AC0">
            <w:pPr>
              <w:pStyle w:val="BodyText"/>
            </w:pPr>
            <w:r>
              <w:t>If born outside of Australia, Country of citizenship:</w:t>
            </w:r>
          </w:p>
        </w:tc>
        <w:sdt>
          <w:sdtPr>
            <w:alias w:val="Country of citizenship"/>
            <w:tag w:val="Country of citizenship"/>
            <w:id w:val="625973118"/>
            <w:placeholder>
              <w:docPart w:val="C4EF7249AC4DF945A6905F6D6D0F76C5"/>
            </w:placeholder>
            <w:showingPlcHdr/>
            <w:text w:multiLine="1"/>
          </w:sdtPr>
          <w:sdtEndPr/>
          <w:sdtContent>
            <w:tc>
              <w:tcPr>
                <w:tcW w:w="6373" w:type="dxa"/>
                <w:gridSpan w:val="2"/>
              </w:tcPr>
              <w:p w14:paraId="6412850F" w14:textId="77777777" w:rsidR="000C5F51" w:rsidRPr="00915B4D" w:rsidRDefault="000C5F51" w:rsidP="00915B4D">
                <w:pPr>
                  <w:pStyle w:val="BodyText"/>
                  <w:cnfStyle w:val="000000000000" w:firstRow="0" w:lastRow="0" w:firstColumn="0" w:lastColumn="0" w:oddVBand="0" w:evenVBand="0" w:oddHBand="0" w:evenHBand="0" w:firstRowFirstColumn="0" w:firstRowLastColumn="0" w:lastRowFirstColumn="0" w:lastRowLastColumn="0"/>
                </w:pPr>
                <w:r w:rsidRPr="00E430AB">
                  <w:rPr>
                    <w:rStyle w:val="PlaceholderText"/>
                  </w:rPr>
                  <w:t>Click or tap here to enter text.</w:t>
                </w:r>
              </w:p>
            </w:tc>
          </w:sdtContent>
        </w:sdt>
      </w:tr>
    </w:tbl>
    <w:bookmarkEnd w:id="7"/>
    <w:bookmarkEnd w:id="11"/>
    <w:p w14:paraId="53206CE0" w14:textId="77777777" w:rsidR="00D7124E" w:rsidRPr="00D7124E" w:rsidRDefault="00D7124E" w:rsidP="00D7124E">
      <w:pPr>
        <w:pStyle w:val="Heading2"/>
      </w:pPr>
      <w:r w:rsidRPr="00D7124E">
        <w:t>Nomination statement</w:t>
      </w:r>
    </w:p>
    <w:p w14:paraId="583941BA" w14:textId="77777777" w:rsidR="00851A60" w:rsidRPr="00FC5875" w:rsidRDefault="00851A60" w:rsidP="00FC5875">
      <w:pPr>
        <w:pStyle w:val="BodyText"/>
      </w:pPr>
      <w:bookmarkStart w:id="12" w:name="_Toc175130905"/>
      <w:r w:rsidRPr="00FC5875">
        <w:t>Please complete all five questions below. Answer each question in 400 words. This is about 28 full lines of text at Arial 11.</w:t>
      </w:r>
    </w:p>
    <w:p w14:paraId="279B67CB" w14:textId="77777777" w:rsidR="00851A60" w:rsidRDefault="00851A60" w:rsidP="00851A60">
      <w:pPr>
        <w:pStyle w:val="Heading3"/>
      </w:pPr>
      <w:bookmarkStart w:id="13" w:name="_Hlk156831999"/>
      <w:r>
        <w:t>Question 1</w:t>
      </w:r>
    </w:p>
    <w:p w14:paraId="0FE9ADD1" w14:textId="77777777" w:rsidR="00851A60" w:rsidRDefault="00851A60" w:rsidP="00053AC0">
      <w:pPr>
        <w:pStyle w:val="BodyText"/>
      </w:pPr>
      <w:r>
        <w:t>Please explain the services of the nominee which are considered worthy of recognition for outstanding contribution in the Victorian Public Service. Your explanation should provide some background on the nominee’s career and should address the criteria of outstanding service for which the nomination is being made. In particular, outstanding service could be shown through:</w:t>
      </w:r>
    </w:p>
    <w:p w14:paraId="12BDE0F4" w14:textId="77777777" w:rsidR="00851A60" w:rsidRDefault="00851A60" w:rsidP="00851A60">
      <w:pPr>
        <w:pStyle w:val="ListBullet"/>
      </w:pPr>
      <w:r>
        <w:t>service excellence to the public, or to external or internal clients</w:t>
      </w:r>
    </w:p>
    <w:p w14:paraId="196BA2B2" w14:textId="77777777" w:rsidR="00851A60" w:rsidRDefault="00851A60" w:rsidP="00851A60">
      <w:pPr>
        <w:pStyle w:val="ListBullet"/>
      </w:pPr>
      <w:r>
        <w:t>innovation in developing a program, project or policy</w:t>
      </w:r>
    </w:p>
    <w:p w14:paraId="514D4707" w14:textId="77777777" w:rsidR="00851A60" w:rsidRDefault="00851A60" w:rsidP="00851A60">
      <w:pPr>
        <w:pStyle w:val="ListBullet"/>
      </w:pPr>
      <w:r>
        <w:t>leadership, including as a member of a team, and/or</w:t>
      </w:r>
    </w:p>
    <w:p w14:paraId="1CAAB282" w14:textId="77777777" w:rsidR="00851A60" w:rsidRDefault="00851A60" w:rsidP="00851A60">
      <w:pPr>
        <w:pStyle w:val="ListBullet"/>
      </w:pPr>
      <w:r>
        <w:t>the achievement of more efficient processes, cost savings, improved products or better service delivery.</w:t>
      </w:r>
    </w:p>
    <w:sdt>
      <w:sdtPr>
        <w:alias w:val="Type answer for question one - maximum 400 word limit"/>
        <w:tag w:val="Type answer for question one - maximum 400 word limit"/>
        <w:id w:val="937334172"/>
        <w:placeholder>
          <w:docPart w:val="18A3FD5670593F4DAC5982118D285DA2"/>
        </w:placeholder>
        <w:showingPlcHdr/>
        <w:text w:multiLine="1"/>
      </w:sdtPr>
      <w:sdtEndPr/>
      <w:sdtContent>
        <w:p w14:paraId="5B8EEC55" w14:textId="0EED35E0" w:rsidR="00851A60" w:rsidRDefault="00851A60" w:rsidP="00053AC0">
          <w:pPr>
            <w:pStyle w:val="BodyText"/>
          </w:pPr>
          <w:r w:rsidRPr="002D74DD">
            <w:rPr>
              <w:rStyle w:val="PlaceholderText"/>
            </w:rPr>
            <w:t>Click or tap here to enter text.</w:t>
          </w:r>
        </w:p>
      </w:sdtContent>
    </w:sdt>
    <w:p w14:paraId="150D612F" w14:textId="77777777" w:rsidR="00851A60" w:rsidRPr="008D17D2" w:rsidRDefault="00851A60" w:rsidP="00851A60">
      <w:pPr>
        <w:pStyle w:val="Heading3"/>
      </w:pPr>
      <w:bookmarkStart w:id="14" w:name="_Hlk156832017"/>
      <w:bookmarkEnd w:id="13"/>
      <w:r>
        <w:t>Question 2</w:t>
      </w:r>
    </w:p>
    <w:p w14:paraId="3D55F58E" w14:textId="77777777" w:rsidR="00851A60" w:rsidRPr="00915B4D" w:rsidRDefault="00851A60" w:rsidP="00915B4D">
      <w:pPr>
        <w:pStyle w:val="BodyText"/>
      </w:pPr>
      <w:r w:rsidRPr="00915B4D">
        <w:t>Describe the role/s where the nominee exceeded expectations. Detail the area of service (</w:t>
      </w:r>
      <w:proofErr w:type="spellStart"/>
      <w:r w:rsidRPr="00915B4D">
        <w:t>eg</w:t>
      </w:r>
      <w:proofErr w:type="spellEnd"/>
      <w:r w:rsidRPr="00915B4D">
        <w:t xml:space="preserve"> policy, customer service, administration) and how long they performed this role.</w:t>
      </w:r>
    </w:p>
    <w:sdt>
      <w:sdtPr>
        <w:alias w:val="Type answer for question one - maximum 400 word limit"/>
        <w:tag w:val="Type answer for question one - maximum 400 word limit"/>
        <w:id w:val="-857968814"/>
        <w:placeholder>
          <w:docPart w:val="69160B4561F61C489219552A4CF6CD48"/>
        </w:placeholder>
        <w:showingPlcHdr/>
        <w:text w:multiLine="1"/>
      </w:sdtPr>
      <w:sdtEndPr/>
      <w:sdtContent>
        <w:p w14:paraId="7DC96BCC" w14:textId="77777777" w:rsidR="00777026" w:rsidRDefault="00777026" w:rsidP="00777026">
          <w:pPr>
            <w:pStyle w:val="BodyText"/>
          </w:pPr>
          <w:r w:rsidRPr="002D74DD">
            <w:rPr>
              <w:rStyle w:val="PlaceholderText"/>
            </w:rPr>
            <w:t>Click or tap here to enter text.</w:t>
          </w:r>
        </w:p>
      </w:sdtContent>
    </w:sdt>
    <w:p w14:paraId="72401053" w14:textId="77777777" w:rsidR="00851A60" w:rsidRDefault="00851A60" w:rsidP="00851A60">
      <w:pPr>
        <w:pStyle w:val="Heading3"/>
      </w:pPr>
      <w:r>
        <w:t>Question 3</w:t>
      </w:r>
    </w:p>
    <w:p w14:paraId="1EBF3D23" w14:textId="77777777" w:rsidR="00851A60" w:rsidRDefault="00851A60" w:rsidP="00915B4D">
      <w:pPr>
        <w:pStyle w:val="BodyText"/>
      </w:pPr>
      <w:r>
        <w:t>Why do you consider the nominee’s service to be outstanding and how have they demonstrated this? Please provide specific and demonstrated examples.</w:t>
      </w:r>
    </w:p>
    <w:bookmarkEnd w:id="14" w:displacedByCustomXml="next"/>
    <w:bookmarkStart w:id="15" w:name="_Hlk156832023" w:displacedByCustomXml="next"/>
    <w:sdt>
      <w:sdtPr>
        <w:alias w:val="Type answer for question one - maximum 400 word limit"/>
        <w:tag w:val="Type answer for question one - maximum 400 word limit"/>
        <w:id w:val="-719045918"/>
        <w:placeholder>
          <w:docPart w:val="187ADF69DE289742B13B4D7A44E020F2"/>
        </w:placeholder>
        <w:showingPlcHdr/>
        <w:text w:multiLine="1"/>
      </w:sdtPr>
      <w:sdtEndPr/>
      <w:sdtContent>
        <w:p w14:paraId="24F258BE" w14:textId="77777777" w:rsidR="00777026" w:rsidRDefault="00777026" w:rsidP="00777026">
          <w:pPr>
            <w:pStyle w:val="BodyText"/>
          </w:pPr>
          <w:r w:rsidRPr="002D74DD">
            <w:rPr>
              <w:rStyle w:val="PlaceholderText"/>
            </w:rPr>
            <w:t>Click or tap here to enter text.</w:t>
          </w:r>
        </w:p>
      </w:sdtContent>
    </w:sdt>
    <w:p w14:paraId="71927A06" w14:textId="77777777" w:rsidR="00851A60" w:rsidRDefault="00851A60" w:rsidP="00851A60">
      <w:pPr>
        <w:pStyle w:val="Heading3"/>
      </w:pPr>
      <w:r>
        <w:t>Question 4</w:t>
      </w:r>
    </w:p>
    <w:p w14:paraId="1B601CA9" w14:textId="77777777" w:rsidR="00851A60" w:rsidRDefault="00851A60" w:rsidP="00915B4D">
      <w:pPr>
        <w:pStyle w:val="BodyText"/>
      </w:pPr>
      <w:r>
        <w:t>How has the nominee’s contribution impacted upon the organisation and its clients? What are the broader outcomes of the nominee’s work?</w:t>
      </w:r>
    </w:p>
    <w:sdt>
      <w:sdtPr>
        <w:alias w:val="Type answer for question one - maximum 400 word limit"/>
        <w:tag w:val="Type answer for question one - maximum 400 word limit"/>
        <w:id w:val="736356431"/>
        <w:placeholder>
          <w:docPart w:val="CBA5177438383A4CAB3332D8654B857A"/>
        </w:placeholder>
        <w:showingPlcHdr/>
        <w:text w:multiLine="1"/>
      </w:sdtPr>
      <w:sdtEndPr/>
      <w:sdtContent>
        <w:p w14:paraId="4DB35252" w14:textId="77777777" w:rsidR="00777026" w:rsidRDefault="00777026" w:rsidP="00777026">
          <w:pPr>
            <w:pStyle w:val="BodyText"/>
          </w:pPr>
          <w:r w:rsidRPr="002D74DD">
            <w:rPr>
              <w:rStyle w:val="PlaceholderText"/>
            </w:rPr>
            <w:t>Click or tap here to enter text.</w:t>
          </w:r>
        </w:p>
      </w:sdtContent>
    </w:sdt>
    <w:p w14:paraId="775D0024" w14:textId="77777777" w:rsidR="00851A60" w:rsidRDefault="00851A60" w:rsidP="00851A60">
      <w:pPr>
        <w:pStyle w:val="Heading3"/>
      </w:pPr>
      <w:r>
        <w:t>Question 5</w:t>
      </w:r>
    </w:p>
    <w:p w14:paraId="45DB6462" w14:textId="77777777" w:rsidR="00851A60" w:rsidRDefault="00851A60" w:rsidP="00777026">
      <w:pPr>
        <w:pStyle w:val="BodyText"/>
      </w:pPr>
      <w:r>
        <w:t>Please provide two explanatory paragraphs using demonstrated and specific examples about why this person is being nominated for the award. If this nomination is successful, this wording will be used as the formal citation and used in promotional material about the PSM.</w:t>
      </w:r>
    </w:p>
    <w:bookmarkEnd w:id="15" w:displacedByCustomXml="next"/>
    <w:sdt>
      <w:sdtPr>
        <w:alias w:val="Type answer for question one - maximum 400 word limit"/>
        <w:tag w:val="Type answer for question one - maximum 400 word limit"/>
        <w:id w:val="1797483930"/>
        <w:placeholder>
          <w:docPart w:val="78392C55E6233744B3C0D8263ADD8D7C"/>
        </w:placeholder>
        <w:showingPlcHdr/>
        <w:text w:multiLine="1"/>
      </w:sdtPr>
      <w:sdtEndPr/>
      <w:sdtContent>
        <w:p w14:paraId="013C022F" w14:textId="77777777" w:rsidR="00777026" w:rsidRDefault="00777026" w:rsidP="00777026">
          <w:pPr>
            <w:pStyle w:val="BodyText"/>
          </w:pPr>
          <w:r w:rsidRPr="002D74DD">
            <w:rPr>
              <w:rStyle w:val="PlaceholderText"/>
            </w:rPr>
            <w:t>Click or tap here to enter text.</w:t>
          </w:r>
        </w:p>
      </w:sdtContent>
    </w:sdt>
    <w:p w14:paraId="590321E8" w14:textId="77777777" w:rsidR="00E374E0" w:rsidRDefault="00E374E0">
      <w:pPr>
        <w:suppressAutoHyphens w:val="0"/>
        <w:spacing w:before="0" w:after="160" w:line="259" w:lineRule="auto"/>
        <w:rPr>
          <w:rFonts w:eastAsiaTheme="minorEastAsia" w:cstheme="minorBidi"/>
          <w:b/>
          <w:color w:val="595959" w:themeColor="text1" w:themeTint="A6"/>
          <w:sz w:val="28"/>
          <w:szCs w:val="22"/>
        </w:rPr>
      </w:pPr>
      <w:bookmarkStart w:id="16" w:name="_Hlk156832030"/>
      <w:bookmarkEnd w:id="12"/>
      <w:r>
        <w:br w:type="page"/>
      </w:r>
    </w:p>
    <w:p w14:paraId="3130248F" w14:textId="03366667" w:rsidR="00330F8D" w:rsidRPr="00E374E0" w:rsidRDefault="00330F8D" w:rsidP="00E374E0">
      <w:pPr>
        <w:pStyle w:val="Heading2"/>
      </w:pPr>
      <w:r w:rsidRPr="00E374E0">
        <w:t>Referees</w:t>
      </w:r>
    </w:p>
    <w:p w14:paraId="7D065C44" w14:textId="77777777" w:rsidR="00B86677" w:rsidRDefault="00330F8D" w:rsidP="00B86677">
      <w:pPr>
        <w:pStyle w:val="BodyText"/>
      </w:pPr>
      <w:r w:rsidRPr="00B86677">
        <w:t>Please complete all fields for at least 3 referees who have provided a letter to support this nomination. These referees can be within or outside of the Victorian Public Service.</w:t>
      </w:r>
      <w:bookmarkStart w:id="17" w:name="_Toc175130906"/>
      <w:bookmarkEnd w:id="16"/>
    </w:p>
    <w:bookmarkEnd w:id="17"/>
    <w:p w14:paraId="60684B03" w14:textId="77777777" w:rsidR="00B86677" w:rsidRDefault="00B86677" w:rsidP="00B86677">
      <w:pPr>
        <w:pStyle w:val="Heading3"/>
      </w:pPr>
      <w:r>
        <w:t>Referee 1</w:t>
      </w:r>
    </w:p>
    <w:tbl>
      <w:tblPr>
        <w:tblStyle w:val="DPCDefaulttable"/>
        <w:tblpPr w:leftFromText="180" w:rightFromText="180" w:vertAnchor="text" w:horzAnchor="margin" w:tblpY="248"/>
        <w:tblW w:w="0" w:type="auto"/>
        <w:tblInd w:w="0" w:type="dxa"/>
        <w:tblLook w:val="0480" w:firstRow="0" w:lastRow="0" w:firstColumn="1" w:lastColumn="0" w:noHBand="0" w:noVBand="1"/>
      </w:tblPr>
      <w:tblGrid>
        <w:gridCol w:w="3652"/>
        <w:gridCol w:w="6377"/>
      </w:tblGrid>
      <w:tr w:rsidR="00FA3EA0" w:rsidRPr="00FA3EA0" w14:paraId="1A5ED44D" w14:textId="77777777" w:rsidTr="00FA3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D1CFF82" w14:textId="77777777" w:rsidR="00FA3EA0" w:rsidRPr="00FA3EA0" w:rsidRDefault="00FA3EA0" w:rsidP="00FA3EA0">
            <w:pPr>
              <w:pStyle w:val="BodyText"/>
            </w:pPr>
            <w:r w:rsidRPr="00FA3EA0">
              <w:t>Name:</w:t>
            </w:r>
          </w:p>
        </w:tc>
        <w:sdt>
          <w:sdtPr>
            <w:rPr>
              <w:rStyle w:val="BodyTextChar"/>
            </w:rPr>
            <w:alias w:val="Name"/>
            <w:tag w:val="Name"/>
            <w:id w:val="546875950"/>
            <w:placeholder>
              <w:docPart w:val="2F4B9AD9899D074E9A9D931E5651D716"/>
            </w:placeholder>
            <w:temporary/>
            <w:showingPlcHdr/>
            <w:text w:multiLine="1"/>
          </w:sdtPr>
          <w:sdtEndPr>
            <w:rPr>
              <w:rStyle w:val="PlaceholderText"/>
              <w:color w:val="A6A6A6" w:themeColor="background1" w:themeShade="A6"/>
            </w:rPr>
          </w:sdtEndPr>
          <w:sdtContent>
            <w:tc>
              <w:tcPr>
                <w:tcW w:w="6377" w:type="dxa"/>
              </w:tcPr>
              <w:p w14:paraId="0C830B8D" w14:textId="77777777" w:rsidR="00FA3EA0" w:rsidRPr="00EE3AA6" w:rsidRDefault="00FA3EA0" w:rsidP="00FA3EA0">
                <w:pPr>
                  <w:pStyle w:val="BodyText"/>
                  <w:cnfStyle w:val="000000100000" w:firstRow="0" w:lastRow="0" w:firstColumn="0" w:lastColumn="0" w:oddVBand="0" w:evenVBand="0" w:oddHBand="1" w:evenHBand="0" w:firstRowFirstColumn="0" w:firstRowLastColumn="0" w:lastRowFirstColumn="0" w:lastRowLastColumn="0"/>
                  <w:rPr>
                    <w:rStyle w:val="PlaceholderText"/>
                  </w:rPr>
                </w:pPr>
                <w:r w:rsidRPr="00EE3AA6">
                  <w:rPr>
                    <w:rStyle w:val="PlaceholderText"/>
                  </w:rPr>
                  <w:t>Click or tap here to enter text.</w:t>
                </w:r>
              </w:p>
            </w:tc>
          </w:sdtContent>
        </w:sdt>
      </w:tr>
      <w:tr w:rsidR="00FA3EA0" w:rsidRPr="00FA3EA0" w14:paraId="6A56B7B7" w14:textId="77777777" w:rsidTr="00FA3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3034AAA" w14:textId="77777777" w:rsidR="00FA3EA0" w:rsidRPr="00FA3EA0" w:rsidRDefault="00FA3EA0" w:rsidP="00FA3EA0">
            <w:pPr>
              <w:pStyle w:val="BodyText"/>
            </w:pPr>
            <w:r w:rsidRPr="00FA3EA0">
              <w:t>Relationship to nominee:</w:t>
            </w:r>
          </w:p>
        </w:tc>
        <w:sdt>
          <w:sdtPr>
            <w:rPr>
              <w:rStyle w:val="BodyTextChar"/>
            </w:rPr>
            <w:alias w:val="Relationship to nominee"/>
            <w:tag w:val="Relationship to nominee"/>
            <w:id w:val="-644895409"/>
            <w:placeholder>
              <w:docPart w:val="1EAF0172CBF5724C91CDA3FFC12CF265"/>
            </w:placeholder>
            <w:temporary/>
            <w:showingPlcHdr/>
            <w:text w:multiLine="1"/>
          </w:sdtPr>
          <w:sdtEndPr>
            <w:rPr>
              <w:rStyle w:val="PlaceholderText"/>
              <w:color w:val="A6A6A6" w:themeColor="background1" w:themeShade="A6"/>
            </w:rPr>
          </w:sdtEndPr>
          <w:sdtContent>
            <w:tc>
              <w:tcPr>
                <w:tcW w:w="6377" w:type="dxa"/>
              </w:tcPr>
              <w:p w14:paraId="70543A8A" w14:textId="77777777" w:rsidR="00FA3EA0" w:rsidRPr="00EE3AA6" w:rsidRDefault="00FA3EA0" w:rsidP="00FA3EA0">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r w:rsidR="00FA3EA0" w:rsidRPr="00FA3EA0" w14:paraId="43BC25F6" w14:textId="77777777" w:rsidTr="00FA3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BD2E3CA" w14:textId="77777777" w:rsidR="00FA3EA0" w:rsidRPr="00FA3EA0" w:rsidRDefault="00FA3EA0" w:rsidP="00FA3EA0">
            <w:pPr>
              <w:pStyle w:val="BodyText"/>
            </w:pPr>
            <w:r w:rsidRPr="00FA3EA0">
              <w:t>Position:</w:t>
            </w:r>
          </w:p>
        </w:tc>
        <w:sdt>
          <w:sdtPr>
            <w:rPr>
              <w:rStyle w:val="BodyTextChar"/>
            </w:rPr>
            <w:alias w:val="Position"/>
            <w:tag w:val="Position"/>
            <w:id w:val="-601108378"/>
            <w:placeholder>
              <w:docPart w:val="DF8361673416394195CFF8E3A3C0E63F"/>
            </w:placeholder>
            <w:showingPlcHdr/>
            <w:text w:multiLine="1"/>
          </w:sdtPr>
          <w:sdtEndPr>
            <w:rPr>
              <w:rStyle w:val="PlaceholderText"/>
              <w:color w:val="A6A6A6" w:themeColor="background1" w:themeShade="A6"/>
            </w:rPr>
          </w:sdtEndPr>
          <w:sdtContent>
            <w:tc>
              <w:tcPr>
                <w:tcW w:w="6377" w:type="dxa"/>
              </w:tcPr>
              <w:p w14:paraId="04797CFA" w14:textId="77777777" w:rsidR="00FA3EA0" w:rsidRPr="00EE3AA6" w:rsidRDefault="00FA3EA0" w:rsidP="00FA3EA0">
                <w:pPr>
                  <w:pStyle w:val="BodyText"/>
                  <w:cnfStyle w:val="000000100000" w:firstRow="0" w:lastRow="0" w:firstColumn="0" w:lastColumn="0" w:oddVBand="0" w:evenVBand="0" w:oddHBand="1" w:evenHBand="0" w:firstRowFirstColumn="0" w:firstRowLastColumn="0" w:lastRowFirstColumn="0" w:lastRowLastColumn="0"/>
                  <w:rPr>
                    <w:rStyle w:val="PlaceholderText"/>
                  </w:rPr>
                </w:pPr>
                <w:r w:rsidRPr="00EE3AA6">
                  <w:rPr>
                    <w:rStyle w:val="PlaceholderText"/>
                  </w:rPr>
                  <w:t>Click or tap here to enter text.</w:t>
                </w:r>
              </w:p>
            </w:tc>
          </w:sdtContent>
        </w:sdt>
      </w:tr>
      <w:tr w:rsidR="00FA3EA0" w:rsidRPr="00FA3EA0" w14:paraId="34ED5EE2" w14:textId="77777777" w:rsidTr="00FA3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4092F7A" w14:textId="77777777" w:rsidR="00FA3EA0" w:rsidRPr="00FA3EA0" w:rsidRDefault="00FA3EA0" w:rsidP="00FA3EA0">
            <w:pPr>
              <w:pStyle w:val="BodyText"/>
            </w:pPr>
            <w:r w:rsidRPr="00FA3EA0">
              <w:t>Department or Organisation:</w:t>
            </w:r>
          </w:p>
        </w:tc>
        <w:sdt>
          <w:sdtPr>
            <w:rPr>
              <w:rStyle w:val="BodyTextChar"/>
            </w:rPr>
            <w:alias w:val="Organisation or Department"/>
            <w:tag w:val="Organisation or Department"/>
            <w:id w:val="-1042199075"/>
            <w:placeholder>
              <w:docPart w:val="D5D97027F8994045A05C411432BB545A"/>
            </w:placeholder>
            <w:temporary/>
            <w:showingPlcHdr/>
            <w:text w:multiLine="1"/>
          </w:sdtPr>
          <w:sdtEndPr>
            <w:rPr>
              <w:rStyle w:val="PlaceholderText"/>
              <w:color w:val="A6A6A6" w:themeColor="background1" w:themeShade="A6"/>
            </w:rPr>
          </w:sdtEndPr>
          <w:sdtContent>
            <w:tc>
              <w:tcPr>
                <w:tcW w:w="6377" w:type="dxa"/>
              </w:tcPr>
              <w:p w14:paraId="0F6F1E62" w14:textId="77777777" w:rsidR="00FA3EA0" w:rsidRPr="00EE3AA6" w:rsidRDefault="00FA3EA0" w:rsidP="00FA3EA0">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bl>
    <w:p w14:paraId="470354AF" w14:textId="77777777" w:rsidR="00ED40D2" w:rsidRDefault="00ED40D2" w:rsidP="00ED40D2">
      <w:pPr>
        <w:pStyle w:val="Heading3"/>
      </w:pPr>
      <w:r>
        <w:t>Referee 1</w:t>
      </w:r>
    </w:p>
    <w:tbl>
      <w:tblPr>
        <w:tblStyle w:val="DPCDefaulttable"/>
        <w:tblpPr w:leftFromText="180" w:rightFromText="180" w:vertAnchor="text" w:horzAnchor="margin" w:tblpY="248"/>
        <w:tblW w:w="0" w:type="auto"/>
        <w:tblInd w:w="0" w:type="dxa"/>
        <w:tblLook w:val="0480" w:firstRow="0" w:lastRow="0" w:firstColumn="1" w:lastColumn="0" w:noHBand="0" w:noVBand="1"/>
      </w:tblPr>
      <w:tblGrid>
        <w:gridCol w:w="3652"/>
        <w:gridCol w:w="6377"/>
      </w:tblGrid>
      <w:tr w:rsidR="00ED40D2" w:rsidRPr="00FA3EA0" w14:paraId="5F2C1082" w14:textId="77777777" w:rsidTr="00C2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5D49A8F" w14:textId="77777777" w:rsidR="00ED40D2" w:rsidRPr="00FA3EA0" w:rsidRDefault="00ED40D2" w:rsidP="00C26F5A">
            <w:pPr>
              <w:pStyle w:val="BodyText"/>
            </w:pPr>
            <w:r w:rsidRPr="00FA3EA0">
              <w:t>Name:</w:t>
            </w:r>
          </w:p>
        </w:tc>
        <w:sdt>
          <w:sdtPr>
            <w:rPr>
              <w:rStyle w:val="BodyTextChar"/>
            </w:rPr>
            <w:alias w:val="Name"/>
            <w:tag w:val="Name"/>
            <w:id w:val="883912919"/>
            <w:placeholder>
              <w:docPart w:val="961EEDB9F7AEAB419DE58BE19F9F95F1"/>
            </w:placeholder>
            <w:temporary/>
            <w:showingPlcHdr/>
            <w:text w:multiLine="1"/>
          </w:sdtPr>
          <w:sdtEndPr>
            <w:rPr>
              <w:rStyle w:val="DefaultParagraphFont"/>
            </w:rPr>
          </w:sdtEndPr>
          <w:sdtContent>
            <w:tc>
              <w:tcPr>
                <w:tcW w:w="6377" w:type="dxa"/>
              </w:tcPr>
              <w:p w14:paraId="283A49C0" w14:textId="77777777" w:rsidR="00ED40D2" w:rsidRPr="00FA3EA0" w:rsidRDefault="00ED40D2" w:rsidP="00C26F5A">
                <w:pPr>
                  <w:pStyle w:val="BodyText"/>
                  <w:cnfStyle w:val="000000100000" w:firstRow="0" w:lastRow="0" w:firstColumn="0" w:lastColumn="0" w:oddVBand="0" w:evenVBand="0" w:oddHBand="1" w:evenHBand="0" w:firstRowFirstColumn="0" w:firstRowLastColumn="0" w:lastRowFirstColumn="0" w:lastRowLastColumn="0"/>
                </w:pPr>
                <w:r w:rsidRPr="00EE3AA6">
                  <w:rPr>
                    <w:rStyle w:val="PlaceholderText"/>
                  </w:rPr>
                  <w:t>Click or tap here to enter text.</w:t>
                </w:r>
              </w:p>
            </w:tc>
          </w:sdtContent>
        </w:sdt>
      </w:tr>
      <w:tr w:rsidR="00ED40D2" w:rsidRPr="00FA3EA0" w14:paraId="7730F434" w14:textId="77777777" w:rsidTr="00C26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8822930" w14:textId="77777777" w:rsidR="00ED40D2" w:rsidRPr="00FA3EA0" w:rsidRDefault="00ED40D2" w:rsidP="00C26F5A">
            <w:pPr>
              <w:pStyle w:val="BodyText"/>
            </w:pPr>
            <w:r w:rsidRPr="00FA3EA0">
              <w:t>Relationship to nominee:</w:t>
            </w:r>
          </w:p>
        </w:tc>
        <w:sdt>
          <w:sdtPr>
            <w:rPr>
              <w:rStyle w:val="BodyTextChar"/>
            </w:rPr>
            <w:alias w:val="Relationship to nominee"/>
            <w:tag w:val="Relationship to nominee"/>
            <w:id w:val="909035227"/>
            <w:placeholder>
              <w:docPart w:val="A32AB20508FBBB41BA4BE420E54E6DF3"/>
            </w:placeholder>
            <w:temporary/>
            <w:showingPlcHdr/>
            <w:text w:multiLine="1"/>
          </w:sdtPr>
          <w:sdtEndPr>
            <w:rPr>
              <w:rStyle w:val="PlaceholderText"/>
              <w:color w:val="A6A6A6" w:themeColor="background1" w:themeShade="A6"/>
            </w:rPr>
          </w:sdtEndPr>
          <w:sdtContent>
            <w:tc>
              <w:tcPr>
                <w:tcW w:w="6377" w:type="dxa"/>
              </w:tcPr>
              <w:p w14:paraId="7472E7BB" w14:textId="77777777" w:rsidR="00ED40D2" w:rsidRPr="00EE3AA6" w:rsidRDefault="00ED40D2" w:rsidP="00C26F5A">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r w:rsidR="00ED40D2" w:rsidRPr="00FA3EA0" w14:paraId="519A0178" w14:textId="77777777" w:rsidTr="00C2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C157816" w14:textId="77777777" w:rsidR="00ED40D2" w:rsidRPr="00FA3EA0" w:rsidRDefault="00ED40D2" w:rsidP="00C26F5A">
            <w:pPr>
              <w:pStyle w:val="BodyText"/>
            </w:pPr>
            <w:r w:rsidRPr="00FA3EA0">
              <w:t>Position:</w:t>
            </w:r>
          </w:p>
        </w:tc>
        <w:sdt>
          <w:sdtPr>
            <w:rPr>
              <w:rStyle w:val="BodyTextChar"/>
            </w:rPr>
            <w:alias w:val="Position"/>
            <w:tag w:val="Position"/>
            <w:id w:val="412592600"/>
            <w:placeholder>
              <w:docPart w:val="499D47B4FFA19B4E99A6FEBEFD04898A"/>
            </w:placeholder>
            <w:temporary/>
            <w:showingPlcHdr/>
            <w:text w:multiLine="1"/>
          </w:sdtPr>
          <w:sdtEndPr>
            <w:rPr>
              <w:rStyle w:val="PlaceholderText"/>
              <w:color w:val="A6A6A6" w:themeColor="background1" w:themeShade="A6"/>
            </w:rPr>
          </w:sdtEndPr>
          <w:sdtContent>
            <w:tc>
              <w:tcPr>
                <w:tcW w:w="6377" w:type="dxa"/>
              </w:tcPr>
              <w:p w14:paraId="4EACADF2" w14:textId="77777777" w:rsidR="00ED40D2" w:rsidRPr="00EE3AA6" w:rsidRDefault="00ED40D2" w:rsidP="00C26F5A">
                <w:pPr>
                  <w:pStyle w:val="BodyText"/>
                  <w:cnfStyle w:val="000000100000" w:firstRow="0" w:lastRow="0" w:firstColumn="0" w:lastColumn="0" w:oddVBand="0" w:evenVBand="0" w:oddHBand="1" w:evenHBand="0" w:firstRowFirstColumn="0" w:firstRowLastColumn="0" w:lastRowFirstColumn="0" w:lastRowLastColumn="0"/>
                  <w:rPr>
                    <w:rStyle w:val="PlaceholderText"/>
                  </w:rPr>
                </w:pPr>
                <w:r w:rsidRPr="00EE3AA6">
                  <w:rPr>
                    <w:rStyle w:val="PlaceholderText"/>
                  </w:rPr>
                  <w:t>Click or tap here to enter text.</w:t>
                </w:r>
              </w:p>
            </w:tc>
          </w:sdtContent>
        </w:sdt>
      </w:tr>
      <w:tr w:rsidR="00ED40D2" w:rsidRPr="00FA3EA0" w14:paraId="7BA9A25D" w14:textId="77777777" w:rsidTr="00C26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C37294B" w14:textId="77777777" w:rsidR="00ED40D2" w:rsidRPr="00FA3EA0" w:rsidRDefault="00ED40D2" w:rsidP="00C26F5A">
            <w:pPr>
              <w:pStyle w:val="BodyText"/>
            </w:pPr>
            <w:r w:rsidRPr="00FA3EA0">
              <w:t>Department or Organisation:</w:t>
            </w:r>
          </w:p>
        </w:tc>
        <w:sdt>
          <w:sdtPr>
            <w:rPr>
              <w:rStyle w:val="BodyTextChar"/>
            </w:rPr>
            <w:alias w:val="Organisation or Department"/>
            <w:tag w:val="Organisation or Department"/>
            <w:id w:val="803352842"/>
            <w:placeholder>
              <w:docPart w:val="AA28B226A397EC42BF4A6D555DB46315"/>
            </w:placeholder>
            <w:temporary/>
            <w:showingPlcHdr/>
            <w:text w:multiLine="1"/>
          </w:sdtPr>
          <w:sdtEndPr>
            <w:rPr>
              <w:rStyle w:val="PlaceholderText"/>
              <w:color w:val="A6A6A6" w:themeColor="background1" w:themeShade="A6"/>
            </w:rPr>
          </w:sdtEndPr>
          <w:sdtContent>
            <w:tc>
              <w:tcPr>
                <w:tcW w:w="6377" w:type="dxa"/>
              </w:tcPr>
              <w:p w14:paraId="0B37EDC7" w14:textId="77777777" w:rsidR="00ED40D2" w:rsidRPr="00EE3AA6" w:rsidRDefault="00ED40D2" w:rsidP="00C26F5A">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bl>
    <w:p w14:paraId="07A486B2" w14:textId="703DA75C" w:rsidR="00ED40D2" w:rsidRDefault="00ED40D2" w:rsidP="00ED40D2">
      <w:pPr>
        <w:pStyle w:val="Heading3"/>
      </w:pPr>
      <w:r>
        <w:t>Referee 2</w:t>
      </w:r>
    </w:p>
    <w:tbl>
      <w:tblPr>
        <w:tblStyle w:val="DPCDefaulttable"/>
        <w:tblpPr w:leftFromText="180" w:rightFromText="180" w:vertAnchor="text" w:horzAnchor="margin" w:tblpY="248"/>
        <w:tblW w:w="0" w:type="auto"/>
        <w:tblInd w:w="0" w:type="dxa"/>
        <w:tblLook w:val="0480" w:firstRow="0" w:lastRow="0" w:firstColumn="1" w:lastColumn="0" w:noHBand="0" w:noVBand="1"/>
      </w:tblPr>
      <w:tblGrid>
        <w:gridCol w:w="3652"/>
        <w:gridCol w:w="6377"/>
      </w:tblGrid>
      <w:tr w:rsidR="00ED40D2" w:rsidRPr="00FA3EA0" w14:paraId="62F07E9C" w14:textId="77777777" w:rsidTr="00C2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DD013FC" w14:textId="77777777" w:rsidR="00ED40D2" w:rsidRPr="00FA3EA0" w:rsidRDefault="00ED40D2" w:rsidP="00C26F5A">
            <w:pPr>
              <w:pStyle w:val="BodyText"/>
            </w:pPr>
            <w:r w:rsidRPr="00FA3EA0">
              <w:t>Name:</w:t>
            </w:r>
          </w:p>
        </w:tc>
        <w:sdt>
          <w:sdtPr>
            <w:rPr>
              <w:rStyle w:val="BodyTextChar"/>
            </w:rPr>
            <w:alias w:val="Name"/>
            <w:tag w:val="Name"/>
            <w:id w:val="1453526664"/>
            <w:placeholder>
              <w:docPart w:val="5676C808BC5FFA4C9ABD18D2B5ABE30C"/>
            </w:placeholder>
            <w:temporary/>
            <w:showingPlcHdr/>
            <w:text w:multiLine="1"/>
          </w:sdtPr>
          <w:sdtEndPr>
            <w:rPr>
              <w:rStyle w:val="PlaceholderText"/>
              <w:color w:val="A6A6A6" w:themeColor="background1" w:themeShade="A6"/>
            </w:rPr>
          </w:sdtEndPr>
          <w:sdtContent>
            <w:tc>
              <w:tcPr>
                <w:tcW w:w="6377" w:type="dxa"/>
              </w:tcPr>
              <w:p w14:paraId="429B82AA" w14:textId="77777777" w:rsidR="00ED40D2" w:rsidRPr="00EE3AA6" w:rsidRDefault="00ED40D2" w:rsidP="00C26F5A">
                <w:pPr>
                  <w:pStyle w:val="BodyText"/>
                  <w:cnfStyle w:val="000000100000" w:firstRow="0" w:lastRow="0" w:firstColumn="0" w:lastColumn="0" w:oddVBand="0" w:evenVBand="0" w:oddHBand="1" w:evenHBand="0" w:firstRowFirstColumn="0" w:firstRowLastColumn="0" w:lastRowFirstColumn="0" w:lastRowLastColumn="0"/>
                  <w:rPr>
                    <w:rStyle w:val="PlaceholderText"/>
                  </w:rPr>
                </w:pPr>
                <w:r w:rsidRPr="00EE3AA6">
                  <w:rPr>
                    <w:rStyle w:val="PlaceholderText"/>
                  </w:rPr>
                  <w:t>Click or tap here to enter text.</w:t>
                </w:r>
              </w:p>
            </w:tc>
          </w:sdtContent>
        </w:sdt>
      </w:tr>
      <w:tr w:rsidR="00ED40D2" w:rsidRPr="00FA3EA0" w14:paraId="00FBDF0A" w14:textId="77777777" w:rsidTr="00C26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F36121F" w14:textId="77777777" w:rsidR="00ED40D2" w:rsidRPr="00FA3EA0" w:rsidRDefault="00ED40D2" w:rsidP="00C26F5A">
            <w:pPr>
              <w:pStyle w:val="BodyText"/>
            </w:pPr>
            <w:r w:rsidRPr="00FA3EA0">
              <w:t>Relationship to nominee:</w:t>
            </w:r>
          </w:p>
        </w:tc>
        <w:sdt>
          <w:sdtPr>
            <w:rPr>
              <w:rStyle w:val="BodyTextChar"/>
            </w:rPr>
            <w:alias w:val="Relationship to nominee"/>
            <w:tag w:val="Relationship to nominee"/>
            <w:id w:val="-780414098"/>
            <w:placeholder>
              <w:docPart w:val="4A712EC10787C548B54AB4A2EDA1CA88"/>
            </w:placeholder>
            <w:temporary/>
            <w:showingPlcHdr/>
            <w:text w:multiLine="1"/>
          </w:sdtPr>
          <w:sdtEndPr>
            <w:rPr>
              <w:rStyle w:val="PlaceholderText"/>
              <w:color w:val="A6A6A6" w:themeColor="background1" w:themeShade="A6"/>
            </w:rPr>
          </w:sdtEndPr>
          <w:sdtContent>
            <w:tc>
              <w:tcPr>
                <w:tcW w:w="6377" w:type="dxa"/>
              </w:tcPr>
              <w:p w14:paraId="1861F4DF" w14:textId="77777777" w:rsidR="00ED40D2" w:rsidRPr="00EE3AA6" w:rsidRDefault="00ED40D2" w:rsidP="00C26F5A">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r w:rsidR="00ED40D2" w:rsidRPr="00FA3EA0" w14:paraId="1CA418C3" w14:textId="77777777" w:rsidTr="00C2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9A835CF" w14:textId="77777777" w:rsidR="00ED40D2" w:rsidRPr="00FA3EA0" w:rsidRDefault="00ED40D2" w:rsidP="00C26F5A">
            <w:pPr>
              <w:pStyle w:val="BodyText"/>
            </w:pPr>
            <w:r w:rsidRPr="00FA3EA0">
              <w:t>Position:</w:t>
            </w:r>
          </w:p>
        </w:tc>
        <w:sdt>
          <w:sdtPr>
            <w:rPr>
              <w:rStyle w:val="BodyTextChar"/>
            </w:rPr>
            <w:alias w:val="Position"/>
            <w:tag w:val="Position"/>
            <w:id w:val="-1943912301"/>
            <w:placeholder>
              <w:docPart w:val="C33EC37BB823D246B01AEFFED036A983"/>
            </w:placeholder>
            <w:temporary/>
            <w:showingPlcHdr/>
            <w:text w:multiLine="1"/>
          </w:sdtPr>
          <w:sdtEndPr>
            <w:rPr>
              <w:rStyle w:val="PlaceholderText"/>
              <w:color w:val="A6A6A6" w:themeColor="background1" w:themeShade="A6"/>
            </w:rPr>
          </w:sdtEndPr>
          <w:sdtContent>
            <w:tc>
              <w:tcPr>
                <w:tcW w:w="6377" w:type="dxa"/>
              </w:tcPr>
              <w:p w14:paraId="2525225D" w14:textId="2FC078FE" w:rsidR="00ED40D2" w:rsidRPr="00EE3AA6" w:rsidRDefault="00ED40D2" w:rsidP="00C26F5A">
                <w:pPr>
                  <w:pStyle w:val="BodyText"/>
                  <w:cnfStyle w:val="000000100000" w:firstRow="0" w:lastRow="0" w:firstColumn="0" w:lastColumn="0" w:oddVBand="0" w:evenVBand="0" w:oddHBand="1" w:evenHBand="0" w:firstRowFirstColumn="0" w:firstRowLastColumn="0" w:lastRowFirstColumn="0" w:lastRowLastColumn="0"/>
                  <w:rPr>
                    <w:rStyle w:val="PlaceholderText"/>
                  </w:rPr>
                </w:pPr>
                <w:r w:rsidRPr="00EE3AA6">
                  <w:rPr>
                    <w:rStyle w:val="PlaceholderText"/>
                  </w:rPr>
                  <w:t>Click or tap here to enter text.</w:t>
                </w:r>
              </w:p>
            </w:tc>
          </w:sdtContent>
        </w:sdt>
      </w:tr>
      <w:tr w:rsidR="00ED40D2" w:rsidRPr="00FA3EA0" w14:paraId="1FDD8054" w14:textId="77777777" w:rsidTr="00C26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E56B58C" w14:textId="77777777" w:rsidR="00ED40D2" w:rsidRPr="00FA3EA0" w:rsidRDefault="00ED40D2" w:rsidP="00C26F5A">
            <w:pPr>
              <w:pStyle w:val="BodyText"/>
            </w:pPr>
            <w:r w:rsidRPr="00FA3EA0">
              <w:t>Department or Organisation:</w:t>
            </w:r>
          </w:p>
        </w:tc>
        <w:sdt>
          <w:sdtPr>
            <w:rPr>
              <w:rStyle w:val="BodyTextChar"/>
            </w:rPr>
            <w:alias w:val="Organisation or Department"/>
            <w:tag w:val="Organisation or Department"/>
            <w:id w:val="-1663152838"/>
            <w:placeholder>
              <w:docPart w:val="60EBDD99DE2B1843B4E0193C3F2C0B07"/>
            </w:placeholder>
            <w:temporary/>
            <w:showingPlcHdr/>
            <w:text w:multiLine="1"/>
          </w:sdtPr>
          <w:sdtEndPr>
            <w:rPr>
              <w:rStyle w:val="PlaceholderText"/>
              <w:color w:val="A6A6A6" w:themeColor="background1" w:themeShade="A6"/>
            </w:rPr>
          </w:sdtEndPr>
          <w:sdtContent>
            <w:tc>
              <w:tcPr>
                <w:tcW w:w="6377" w:type="dxa"/>
              </w:tcPr>
              <w:p w14:paraId="3F7FAB5A" w14:textId="77777777" w:rsidR="00ED40D2" w:rsidRPr="00EE3AA6" w:rsidRDefault="00ED40D2" w:rsidP="00C26F5A">
                <w:pPr>
                  <w:pStyle w:val="BodyText"/>
                  <w:cnfStyle w:val="000000010000" w:firstRow="0" w:lastRow="0" w:firstColumn="0" w:lastColumn="0" w:oddVBand="0" w:evenVBand="0" w:oddHBand="0" w:evenHBand="1" w:firstRowFirstColumn="0" w:firstRowLastColumn="0" w:lastRowFirstColumn="0" w:lastRowLastColumn="0"/>
                  <w:rPr>
                    <w:rStyle w:val="PlaceholderText"/>
                  </w:rPr>
                </w:pPr>
                <w:r w:rsidRPr="00EE3AA6">
                  <w:rPr>
                    <w:rStyle w:val="PlaceholderText"/>
                  </w:rPr>
                  <w:t>Click or tap here to enter text.</w:t>
                </w:r>
              </w:p>
            </w:tc>
          </w:sdtContent>
        </w:sdt>
      </w:tr>
    </w:tbl>
    <w:p w14:paraId="55842CF8" w14:textId="298045DC" w:rsidR="00ED40D2" w:rsidRDefault="00ED40D2" w:rsidP="00ED40D2">
      <w:pPr>
        <w:pStyle w:val="Heading3"/>
      </w:pPr>
      <w:r>
        <w:t>Referee 3</w:t>
      </w:r>
    </w:p>
    <w:tbl>
      <w:tblPr>
        <w:tblStyle w:val="DPCDefaulttable"/>
        <w:tblpPr w:leftFromText="180" w:rightFromText="180" w:vertAnchor="text" w:horzAnchor="margin" w:tblpY="248"/>
        <w:tblW w:w="10029" w:type="dxa"/>
        <w:tblInd w:w="0" w:type="dxa"/>
        <w:tblLook w:val="0480" w:firstRow="0" w:lastRow="0" w:firstColumn="1" w:lastColumn="0" w:noHBand="0" w:noVBand="1"/>
      </w:tblPr>
      <w:tblGrid>
        <w:gridCol w:w="3652"/>
        <w:gridCol w:w="6377"/>
      </w:tblGrid>
      <w:tr w:rsidR="00EE3AA6" w:rsidRPr="00FA3EA0" w14:paraId="2E4666E7" w14:textId="77777777" w:rsidTr="00E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ABDFCEF" w14:textId="77777777" w:rsidR="00EE3AA6" w:rsidRPr="00FA3EA0" w:rsidRDefault="00EE3AA6" w:rsidP="00EE3AA6">
            <w:pPr>
              <w:pStyle w:val="BodyText"/>
            </w:pPr>
            <w:r w:rsidRPr="00FA3EA0">
              <w:t>Name:</w:t>
            </w:r>
          </w:p>
        </w:tc>
        <w:sdt>
          <w:sdtPr>
            <w:rPr>
              <w:rStyle w:val="BodyTextChar"/>
            </w:rPr>
            <w:alias w:val="Name"/>
            <w:tag w:val="Name"/>
            <w:id w:val="909972542"/>
            <w:placeholder>
              <w:docPart w:val="F093E882A66347B8B264B7989C078BC5"/>
            </w:placeholder>
            <w:temporary/>
            <w:showingPlcHdr/>
            <w:text w:multiLine="1"/>
          </w:sdtPr>
          <w:sdtEndPr>
            <w:rPr>
              <w:rStyle w:val="PlaceholderText"/>
              <w:color w:val="A6A6A6" w:themeColor="background1" w:themeShade="A6"/>
            </w:rPr>
          </w:sdtEndPr>
          <w:sdtContent>
            <w:tc>
              <w:tcPr>
                <w:tcW w:w="6377" w:type="dxa"/>
              </w:tcPr>
              <w:p w14:paraId="11FAF829" w14:textId="2924B7C8" w:rsidR="00EE3AA6" w:rsidRDefault="00EE3AA6" w:rsidP="00EE3AA6">
                <w:pPr>
                  <w:pStyle w:val="BodyText"/>
                  <w:cnfStyle w:val="000000100000" w:firstRow="0" w:lastRow="0" w:firstColumn="0" w:lastColumn="0" w:oddVBand="0" w:evenVBand="0" w:oddHBand="1" w:evenHBand="0" w:firstRowFirstColumn="0" w:firstRowLastColumn="0" w:lastRowFirstColumn="0" w:lastRowLastColumn="0"/>
                </w:pPr>
                <w:r w:rsidRPr="00EE3AA6">
                  <w:rPr>
                    <w:rStyle w:val="PlaceholderText"/>
                  </w:rPr>
                  <w:t>Click or tap here to enter text.</w:t>
                </w:r>
              </w:p>
            </w:tc>
          </w:sdtContent>
        </w:sdt>
      </w:tr>
      <w:tr w:rsidR="00EE3AA6" w:rsidRPr="00FA3EA0" w14:paraId="58F35EE6" w14:textId="77777777" w:rsidTr="00EE3A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DE66B3B" w14:textId="77777777" w:rsidR="00EE3AA6" w:rsidRPr="00FA3EA0" w:rsidRDefault="00EE3AA6" w:rsidP="00EE3AA6">
            <w:pPr>
              <w:pStyle w:val="BodyText"/>
            </w:pPr>
            <w:r w:rsidRPr="00FA3EA0">
              <w:t>Relationship to nominee:</w:t>
            </w:r>
          </w:p>
        </w:tc>
        <w:sdt>
          <w:sdtPr>
            <w:rPr>
              <w:rStyle w:val="BodyTextChar"/>
            </w:rPr>
            <w:alias w:val="Relationship to nominee"/>
            <w:tag w:val="Relationship to nominee"/>
            <w:id w:val="-336307325"/>
            <w:placeholder>
              <w:docPart w:val="86E46BF5822D403E9042E2F2AD64D526"/>
            </w:placeholder>
            <w:temporary/>
            <w:showingPlcHdr/>
            <w:text w:multiLine="1"/>
          </w:sdtPr>
          <w:sdtEndPr>
            <w:rPr>
              <w:rStyle w:val="PlaceholderText"/>
              <w:color w:val="A6A6A6" w:themeColor="background1" w:themeShade="A6"/>
            </w:rPr>
          </w:sdtEndPr>
          <w:sdtContent>
            <w:tc>
              <w:tcPr>
                <w:tcW w:w="6377" w:type="dxa"/>
              </w:tcPr>
              <w:p w14:paraId="77715C88" w14:textId="046920B6" w:rsidR="00EE3AA6" w:rsidRDefault="00EE3AA6" w:rsidP="00EE3AA6">
                <w:pPr>
                  <w:pStyle w:val="BodyText"/>
                  <w:cnfStyle w:val="000000010000" w:firstRow="0" w:lastRow="0" w:firstColumn="0" w:lastColumn="0" w:oddVBand="0" w:evenVBand="0" w:oddHBand="0" w:evenHBand="1" w:firstRowFirstColumn="0" w:firstRowLastColumn="0" w:lastRowFirstColumn="0" w:lastRowLastColumn="0"/>
                </w:pPr>
                <w:r w:rsidRPr="00EE3AA6">
                  <w:rPr>
                    <w:rStyle w:val="PlaceholderText"/>
                  </w:rPr>
                  <w:t>Click or tap here to enter text.</w:t>
                </w:r>
              </w:p>
            </w:tc>
          </w:sdtContent>
        </w:sdt>
      </w:tr>
      <w:tr w:rsidR="00EE3AA6" w:rsidRPr="00FA3EA0" w14:paraId="12BA269F" w14:textId="77777777" w:rsidTr="00E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B8C80B0" w14:textId="77777777" w:rsidR="00EE3AA6" w:rsidRPr="00FA3EA0" w:rsidRDefault="00EE3AA6" w:rsidP="00EE3AA6">
            <w:pPr>
              <w:pStyle w:val="BodyText"/>
            </w:pPr>
            <w:r w:rsidRPr="00FA3EA0">
              <w:t>Position:</w:t>
            </w:r>
          </w:p>
        </w:tc>
        <w:sdt>
          <w:sdtPr>
            <w:rPr>
              <w:rStyle w:val="BodyTextChar"/>
            </w:rPr>
            <w:alias w:val="Position"/>
            <w:tag w:val="Position"/>
            <w:id w:val="209773825"/>
            <w:placeholder>
              <w:docPart w:val="F334C4AA2EBF49669EF8BF0CF0211732"/>
            </w:placeholder>
            <w:temporary/>
            <w:showingPlcHdr/>
            <w:text w:multiLine="1"/>
          </w:sdtPr>
          <w:sdtEndPr>
            <w:rPr>
              <w:rStyle w:val="PlaceholderText"/>
              <w:color w:val="A6A6A6" w:themeColor="background1" w:themeShade="A6"/>
            </w:rPr>
          </w:sdtEndPr>
          <w:sdtContent>
            <w:tc>
              <w:tcPr>
                <w:tcW w:w="6377" w:type="dxa"/>
              </w:tcPr>
              <w:p w14:paraId="196BE77A" w14:textId="1DD9E281" w:rsidR="00EE3AA6" w:rsidRDefault="00EE3AA6" w:rsidP="00EE3AA6">
                <w:pPr>
                  <w:pStyle w:val="BodyText"/>
                  <w:cnfStyle w:val="000000100000" w:firstRow="0" w:lastRow="0" w:firstColumn="0" w:lastColumn="0" w:oddVBand="0" w:evenVBand="0" w:oddHBand="1" w:evenHBand="0" w:firstRowFirstColumn="0" w:firstRowLastColumn="0" w:lastRowFirstColumn="0" w:lastRowLastColumn="0"/>
                </w:pPr>
                <w:r w:rsidRPr="00EE3AA6">
                  <w:rPr>
                    <w:rStyle w:val="PlaceholderText"/>
                  </w:rPr>
                  <w:t>Click or tap here to enter text.</w:t>
                </w:r>
              </w:p>
            </w:tc>
          </w:sdtContent>
        </w:sdt>
      </w:tr>
      <w:tr w:rsidR="00EE3AA6" w:rsidRPr="00FA3EA0" w14:paraId="134311E9" w14:textId="77777777" w:rsidTr="00EE3A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6851B8" w14:textId="77777777" w:rsidR="00EE3AA6" w:rsidRPr="00FA3EA0" w:rsidRDefault="00EE3AA6" w:rsidP="00EE3AA6">
            <w:pPr>
              <w:pStyle w:val="BodyText"/>
            </w:pPr>
            <w:r w:rsidRPr="00FA3EA0">
              <w:t>Department or Organisation:</w:t>
            </w:r>
          </w:p>
        </w:tc>
        <w:sdt>
          <w:sdtPr>
            <w:rPr>
              <w:rStyle w:val="BodyTextChar"/>
            </w:rPr>
            <w:alias w:val="Organisation or Department"/>
            <w:tag w:val="Organisation or Department"/>
            <w:id w:val="-840931357"/>
            <w:placeholder>
              <w:docPart w:val="4A94CD95662D4154B695AC1033342550"/>
            </w:placeholder>
            <w:temporary/>
            <w:showingPlcHdr/>
            <w:text w:multiLine="1"/>
          </w:sdtPr>
          <w:sdtEndPr>
            <w:rPr>
              <w:rStyle w:val="PlaceholderText"/>
              <w:color w:val="A6A6A6" w:themeColor="background1" w:themeShade="A6"/>
            </w:rPr>
          </w:sdtEndPr>
          <w:sdtContent>
            <w:tc>
              <w:tcPr>
                <w:tcW w:w="6377" w:type="dxa"/>
              </w:tcPr>
              <w:p w14:paraId="61F370B5" w14:textId="011B3067" w:rsidR="00EE3AA6" w:rsidRDefault="00EE3AA6" w:rsidP="00EE3AA6">
                <w:pPr>
                  <w:pStyle w:val="BodyText"/>
                  <w:cnfStyle w:val="000000010000" w:firstRow="0" w:lastRow="0" w:firstColumn="0" w:lastColumn="0" w:oddVBand="0" w:evenVBand="0" w:oddHBand="0" w:evenHBand="1" w:firstRowFirstColumn="0" w:firstRowLastColumn="0" w:lastRowFirstColumn="0" w:lastRowLastColumn="0"/>
                </w:pPr>
                <w:r w:rsidRPr="00EE3AA6">
                  <w:rPr>
                    <w:rStyle w:val="PlaceholderText"/>
                  </w:rPr>
                  <w:t>Click or tap here to enter text.</w:t>
                </w:r>
              </w:p>
            </w:tc>
          </w:sdtContent>
        </w:sdt>
      </w:tr>
    </w:tbl>
    <w:p w14:paraId="2AA3B1E5" w14:textId="1B1A882D" w:rsidR="00ED40D2" w:rsidRDefault="00ED40D2" w:rsidP="00ED40D2">
      <w:pPr>
        <w:pStyle w:val="Heading3"/>
      </w:pPr>
      <w:r>
        <w:t>Referee 4</w:t>
      </w:r>
    </w:p>
    <w:tbl>
      <w:tblPr>
        <w:tblStyle w:val="DPCDefaulttable"/>
        <w:tblpPr w:leftFromText="180" w:rightFromText="180" w:vertAnchor="text" w:horzAnchor="margin" w:tblpY="248"/>
        <w:tblW w:w="10029" w:type="dxa"/>
        <w:tblInd w:w="0" w:type="dxa"/>
        <w:tblLook w:val="0480" w:firstRow="0" w:lastRow="0" w:firstColumn="1" w:lastColumn="0" w:noHBand="0" w:noVBand="1"/>
      </w:tblPr>
      <w:tblGrid>
        <w:gridCol w:w="3652"/>
        <w:gridCol w:w="6377"/>
      </w:tblGrid>
      <w:tr w:rsidR="00EE3AA6" w:rsidRPr="00FA3EA0" w14:paraId="4E611E37" w14:textId="77777777" w:rsidTr="00E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EC75EE" w14:textId="77777777" w:rsidR="00EE3AA6" w:rsidRPr="00FA3EA0" w:rsidRDefault="00EE3AA6" w:rsidP="00EE3AA6">
            <w:pPr>
              <w:pStyle w:val="BodyText"/>
            </w:pPr>
            <w:r w:rsidRPr="00FA3EA0">
              <w:t>Name:</w:t>
            </w:r>
          </w:p>
        </w:tc>
        <w:sdt>
          <w:sdtPr>
            <w:rPr>
              <w:rStyle w:val="BodyTextChar"/>
            </w:rPr>
            <w:alias w:val="Name"/>
            <w:tag w:val="Name"/>
            <w:id w:val="-681043151"/>
            <w:placeholder>
              <w:docPart w:val="23A186082E174215BEB95B9AF1D59C80"/>
            </w:placeholder>
            <w:temporary/>
            <w:showingPlcHdr/>
            <w:text w:multiLine="1"/>
          </w:sdtPr>
          <w:sdtEndPr>
            <w:rPr>
              <w:rStyle w:val="PlaceholderText"/>
              <w:color w:val="A6A6A6" w:themeColor="background1" w:themeShade="A6"/>
            </w:rPr>
          </w:sdtEndPr>
          <w:sdtContent>
            <w:tc>
              <w:tcPr>
                <w:tcW w:w="6377" w:type="dxa"/>
              </w:tcPr>
              <w:p w14:paraId="04B228AA" w14:textId="3B1253A8" w:rsidR="00EE3AA6" w:rsidRDefault="00EE3AA6" w:rsidP="00EE3AA6">
                <w:pPr>
                  <w:pStyle w:val="BodyText"/>
                  <w:cnfStyle w:val="000000100000" w:firstRow="0" w:lastRow="0" w:firstColumn="0" w:lastColumn="0" w:oddVBand="0" w:evenVBand="0" w:oddHBand="1" w:evenHBand="0" w:firstRowFirstColumn="0" w:firstRowLastColumn="0" w:lastRowFirstColumn="0" w:lastRowLastColumn="0"/>
                </w:pPr>
                <w:r w:rsidRPr="00EE3AA6">
                  <w:rPr>
                    <w:rStyle w:val="PlaceholderText"/>
                  </w:rPr>
                  <w:t>Click or tap here to enter text.</w:t>
                </w:r>
              </w:p>
            </w:tc>
          </w:sdtContent>
        </w:sdt>
      </w:tr>
      <w:tr w:rsidR="00EE3AA6" w:rsidRPr="00FA3EA0" w14:paraId="26ADA31B" w14:textId="77777777" w:rsidTr="00EE3A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ED10E13" w14:textId="77777777" w:rsidR="00EE3AA6" w:rsidRPr="00FA3EA0" w:rsidRDefault="00EE3AA6" w:rsidP="00EE3AA6">
            <w:pPr>
              <w:pStyle w:val="BodyText"/>
            </w:pPr>
            <w:r w:rsidRPr="00FA3EA0">
              <w:t>Relationship to nominee:</w:t>
            </w:r>
          </w:p>
        </w:tc>
        <w:sdt>
          <w:sdtPr>
            <w:rPr>
              <w:rStyle w:val="BodyTextChar"/>
            </w:rPr>
            <w:alias w:val="Relationship to nominee"/>
            <w:tag w:val="Relationship to nominee"/>
            <w:id w:val="1672058941"/>
            <w:placeholder>
              <w:docPart w:val="B891FCE8BE764002AEE3B2F07DC63B7C"/>
            </w:placeholder>
            <w:temporary/>
            <w:showingPlcHdr/>
            <w:text w:multiLine="1"/>
          </w:sdtPr>
          <w:sdtEndPr>
            <w:rPr>
              <w:rStyle w:val="PlaceholderText"/>
              <w:color w:val="A6A6A6" w:themeColor="background1" w:themeShade="A6"/>
            </w:rPr>
          </w:sdtEndPr>
          <w:sdtContent>
            <w:tc>
              <w:tcPr>
                <w:tcW w:w="6377" w:type="dxa"/>
              </w:tcPr>
              <w:p w14:paraId="134FAA9B" w14:textId="1E79723D" w:rsidR="00EE3AA6" w:rsidRDefault="00EE3AA6" w:rsidP="00EE3AA6">
                <w:pPr>
                  <w:pStyle w:val="BodyText"/>
                  <w:cnfStyle w:val="000000010000" w:firstRow="0" w:lastRow="0" w:firstColumn="0" w:lastColumn="0" w:oddVBand="0" w:evenVBand="0" w:oddHBand="0" w:evenHBand="1" w:firstRowFirstColumn="0" w:firstRowLastColumn="0" w:lastRowFirstColumn="0" w:lastRowLastColumn="0"/>
                </w:pPr>
                <w:r w:rsidRPr="00EE3AA6">
                  <w:rPr>
                    <w:rStyle w:val="PlaceholderText"/>
                  </w:rPr>
                  <w:t>Click or tap here to enter text.</w:t>
                </w:r>
              </w:p>
            </w:tc>
          </w:sdtContent>
        </w:sdt>
      </w:tr>
      <w:tr w:rsidR="00EE3AA6" w:rsidRPr="00FA3EA0" w14:paraId="77F42F64" w14:textId="77777777" w:rsidTr="00E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E571C92" w14:textId="77777777" w:rsidR="00EE3AA6" w:rsidRPr="00FA3EA0" w:rsidRDefault="00EE3AA6" w:rsidP="00EE3AA6">
            <w:pPr>
              <w:pStyle w:val="BodyText"/>
            </w:pPr>
            <w:r w:rsidRPr="00FA3EA0">
              <w:t>Position:</w:t>
            </w:r>
          </w:p>
        </w:tc>
        <w:sdt>
          <w:sdtPr>
            <w:rPr>
              <w:rStyle w:val="BodyTextChar"/>
            </w:rPr>
            <w:alias w:val="Position"/>
            <w:tag w:val="Position"/>
            <w:id w:val="-1399894576"/>
            <w:placeholder>
              <w:docPart w:val="39435DE850FC402F9559568A5AE9A953"/>
            </w:placeholder>
            <w:temporary/>
            <w:showingPlcHdr/>
            <w:text w:multiLine="1"/>
          </w:sdtPr>
          <w:sdtEndPr>
            <w:rPr>
              <w:rStyle w:val="PlaceholderText"/>
              <w:color w:val="A6A6A6" w:themeColor="background1" w:themeShade="A6"/>
            </w:rPr>
          </w:sdtEndPr>
          <w:sdtContent>
            <w:tc>
              <w:tcPr>
                <w:tcW w:w="6377" w:type="dxa"/>
              </w:tcPr>
              <w:p w14:paraId="799E0BA1" w14:textId="3C42F314" w:rsidR="00EE3AA6" w:rsidRDefault="00EE3AA6" w:rsidP="00EE3AA6">
                <w:pPr>
                  <w:pStyle w:val="BodyText"/>
                  <w:cnfStyle w:val="000000100000" w:firstRow="0" w:lastRow="0" w:firstColumn="0" w:lastColumn="0" w:oddVBand="0" w:evenVBand="0" w:oddHBand="1" w:evenHBand="0" w:firstRowFirstColumn="0" w:firstRowLastColumn="0" w:lastRowFirstColumn="0" w:lastRowLastColumn="0"/>
                </w:pPr>
                <w:r w:rsidRPr="00EE3AA6">
                  <w:rPr>
                    <w:rStyle w:val="PlaceholderText"/>
                  </w:rPr>
                  <w:t>Click or tap here to enter text.</w:t>
                </w:r>
              </w:p>
            </w:tc>
          </w:sdtContent>
        </w:sdt>
      </w:tr>
      <w:tr w:rsidR="00EE3AA6" w:rsidRPr="00FA3EA0" w14:paraId="56C5700E" w14:textId="77777777" w:rsidTr="00EE3A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DCB0A82" w14:textId="77777777" w:rsidR="00EE3AA6" w:rsidRPr="00FA3EA0" w:rsidRDefault="00EE3AA6" w:rsidP="00EE3AA6">
            <w:pPr>
              <w:pStyle w:val="BodyText"/>
            </w:pPr>
            <w:r w:rsidRPr="00FA3EA0">
              <w:t>Department or Organisation:</w:t>
            </w:r>
          </w:p>
        </w:tc>
        <w:sdt>
          <w:sdtPr>
            <w:rPr>
              <w:rStyle w:val="BodyTextChar"/>
            </w:rPr>
            <w:alias w:val="Organisation or Department"/>
            <w:tag w:val="Organisation or Department"/>
            <w:id w:val="2014263408"/>
            <w:placeholder>
              <w:docPart w:val="2A08F7BC0C54487BB3D01F92A3544BEC"/>
            </w:placeholder>
            <w:temporary/>
            <w:showingPlcHdr/>
            <w:text w:multiLine="1"/>
          </w:sdtPr>
          <w:sdtEndPr>
            <w:rPr>
              <w:rStyle w:val="PlaceholderText"/>
              <w:color w:val="A6A6A6" w:themeColor="background1" w:themeShade="A6"/>
            </w:rPr>
          </w:sdtEndPr>
          <w:sdtContent>
            <w:tc>
              <w:tcPr>
                <w:tcW w:w="6377" w:type="dxa"/>
              </w:tcPr>
              <w:p w14:paraId="2C7F1267" w14:textId="317ACD54" w:rsidR="00EE3AA6" w:rsidRDefault="00EE3AA6" w:rsidP="00EE3AA6">
                <w:pPr>
                  <w:pStyle w:val="BodyText"/>
                  <w:cnfStyle w:val="000000010000" w:firstRow="0" w:lastRow="0" w:firstColumn="0" w:lastColumn="0" w:oddVBand="0" w:evenVBand="0" w:oddHBand="0" w:evenHBand="1" w:firstRowFirstColumn="0" w:firstRowLastColumn="0" w:lastRowFirstColumn="0" w:lastRowLastColumn="0"/>
                </w:pPr>
                <w:r w:rsidRPr="00EE3AA6">
                  <w:rPr>
                    <w:rStyle w:val="PlaceholderText"/>
                  </w:rPr>
                  <w:t>Click or tap here to enter text.</w:t>
                </w:r>
              </w:p>
            </w:tc>
          </w:sdtContent>
        </w:sdt>
      </w:tr>
      <w:bookmarkEnd w:id="5"/>
      <w:bookmarkEnd w:id="6"/>
    </w:tbl>
    <w:p w14:paraId="01C2EEE8" w14:textId="77777777" w:rsidR="00AC28D7" w:rsidRDefault="00AC28D7" w:rsidP="00AC28D7">
      <w:pPr>
        <w:pStyle w:val="BodyText"/>
        <w:rPr>
          <w:color w:val="595959" w:themeColor="text1" w:themeTint="A6"/>
          <w:sz w:val="28"/>
        </w:rPr>
      </w:pPr>
      <w:r>
        <w:br w:type="page"/>
      </w:r>
    </w:p>
    <w:p w14:paraId="3F74B5F9" w14:textId="0BBE0F9A" w:rsidR="00A608D3" w:rsidRDefault="00A608D3" w:rsidP="00675EC3">
      <w:pPr>
        <w:pStyle w:val="Heading2"/>
      </w:pPr>
      <w:r>
        <w:lastRenderedPageBreak/>
        <w:t>Nominator declaration</w:t>
      </w:r>
    </w:p>
    <w:p w14:paraId="7B75F46F" w14:textId="77777777" w:rsidR="00A608D3" w:rsidRDefault="00A608D3" w:rsidP="00A608D3">
      <w:pPr>
        <w:pStyle w:val="BodyText"/>
      </w:pPr>
      <w:r>
        <w:t>I understand that the information I have provided is correct and might be used in promoting the PSM.</w:t>
      </w:r>
    </w:p>
    <w:p w14:paraId="772F4480" w14:textId="77777777" w:rsidR="00A608D3" w:rsidRDefault="00A608D3" w:rsidP="00A608D3">
      <w:pPr>
        <w:pStyle w:val="BodyText"/>
      </w:pPr>
      <w:r>
        <w:t>Note: All information provided is treated as confidential. If the nomination is successful, nominees will be asked for permission to publish their Suburb or Towns details.</w:t>
      </w:r>
    </w:p>
    <w:p w14:paraId="6B63DE34" w14:textId="77777777" w:rsidR="00A608D3" w:rsidRPr="00675EC3" w:rsidRDefault="00A608D3" w:rsidP="00A608D3">
      <w:pPr>
        <w:pStyle w:val="BodyText"/>
        <w:rPr>
          <w:rStyle w:val="Strong"/>
        </w:rPr>
      </w:pPr>
      <w:r w:rsidRPr="00675EC3">
        <w:rPr>
          <w:rStyle w:val="Strong"/>
        </w:rPr>
        <w:t>As the nominator, I have:</w:t>
      </w:r>
    </w:p>
    <w:tbl>
      <w:tblPr>
        <w:tblStyle w:val="DPCDefaulttable"/>
        <w:tblW w:w="0" w:type="auto"/>
        <w:tblInd w:w="5" w:type="dxa"/>
        <w:tblLook w:val="0680" w:firstRow="0" w:lastRow="0" w:firstColumn="1" w:lastColumn="0" w:noHBand="1" w:noVBand="1"/>
      </w:tblPr>
      <w:tblGrid>
        <w:gridCol w:w="567"/>
        <w:gridCol w:w="1134"/>
        <w:gridCol w:w="8328"/>
      </w:tblGrid>
      <w:tr w:rsidR="0052648D" w14:paraId="729D7BB3" w14:textId="77777777" w:rsidTr="0052648D">
        <w:bookmarkStart w:id="18" w:name="_Hlk156832077" w:displacedByCustomXml="next"/>
        <w:sdt>
          <w:sdtPr>
            <w:alias w:val="Completed all sections of this nomination form"/>
            <w:tag w:val="Completed all sections of this nomination form"/>
            <w:id w:val="-9789924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AD6640A" w14:textId="77777777" w:rsidR="0052648D" w:rsidRPr="008A0E41" w:rsidRDefault="0052648D" w:rsidP="008A0E41">
                <w:pPr>
                  <w:pStyle w:val="BodyText"/>
                </w:pPr>
                <w:r w:rsidRPr="008A0E41">
                  <w:rPr>
                    <w:rFonts w:ascii="Segoe UI Symbol" w:hAnsi="Segoe UI Symbol" w:cs="Segoe UI Symbol"/>
                  </w:rPr>
                  <w:t>☐</w:t>
                </w:r>
              </w:p>
            </w:tc>
          </w:sdtContent>
        </w:sdt>
        <w:tc>
          <w:tcPr>
            <w:tcW w:w="9462" w:type="dxa"/>
            <w:gridSpan w:val="2"/>
          </w:tcPr>
          <w:p w14:paraId="5DC89232"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t>Completed all sections of this nomination form.</w:t>
            </w:r>
          </w:p>
        </w:tc>
      </w:tr>
      <w:tr w:rsidR="0052648D" w14:paraId="45E6430A" w14:textId="77777777" w:rsidTr="0052648D">
        <w:sdt>
          <w:sdtPr>
            <w:alias w:val="Provided the information required for a minimum of 3 referees"/>
            <w:tag w:val="Provided the information required for a minimum of 3 referees"/>
            <w:id w:val="15406200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E9F85AE" w14:textId="77777777" w:rsidR="0052648D" w:rsidRPr="008A0E41" w:rsidRDefault="0052648D" w:rsidP="008A0E41">
                <w:pPr>
                  <w:pStyle w:val="BodyText"/>
                </w:pPr>
                <w:r w:rsidRPr="008A0E41">
                  <w:rPr>
                    <w:rFonts w:ascii="Segoe UI Symbol" w:hAnsi="Segoe UI Symbol" w:cs="Segoe UI Symbol"/>
                  </w:rPr>
                  <w:t>☐</w:t>
                </w:r>
              </w:p>
            </w:tc>
          </w:sdtContent>
        </w:sdt>
        <w:tc>
          <w:tcPr>
            <w:tcW w:w="9462" w:type="dxa"/>
            <w:gridSpan w:val="2"/>
          </w:tcPr>
          <w:p w14:paraId="68D81D3B"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t>Provided the information required for a minimum of 3 referees in this nomination form.</w:t>
            </w:r>
          </w:p>
        </w:tc>
      </w:tr>
      <w:tr w:rsidR="0052648D" w14:paraId="62C5B6B0" w14:textId="77777777" w:rsidTr="0052648D">
        <w:sdt>
          <w:sdtPr>
            <w:alias w:val="Signed letters from each of the referees"/>
            <w:tag w:val="Signed letters from each of the referees"/>
            <w:id w:val="352691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6B1F9" w14:textId="77777777" w:rsidR="0052648D" w:rsidRPr="008A0E41" w:rsidRDefault="0052648D" w:rsidP="008A0E41">
                <w:pPr>
                  <w:pStyle w:val="BodyText"/>
                </w:pPr>
                <w:r w:rsidRPr="008A0E41">
                  <w:rPr>
                    <w:rFonts w:ascii="Segoe UI Symbol" w:hAnsi="Segoe UI Symbol" w:cs="Segoe UI Symbol"/>
                  </w:rPr>
                  <w:t>☐</w:t>
                </w:r>
              </w:p>
            </w:tc>
          </w:sdtContent>
        </w:sdt>
        <w:tc>
          <w:tcPr>
            <w:tcW w:w="9462" w:type="dxa"/>
            <w:gridSpan w:val="2"/>
          </w:tcPr>
          <w:p w14:paraId="6F06610A"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t>Provided the signed and dated letters from each of the listed referees in this nomination form.</w:t>
            </w:r>
          </w:p>
        </w:tc>
      </w:tr>
      <w:tr w:rsidR="0052648D" w14:paraId="4BC7D50B" w14:textId="77777777" w:rsidTr="0052648D">
        <w:sdt>
          <w:sdtPr>
            <w:alias w:val="Signed the nominator declaration section"/>
            <w:tag w:val="Signed the nominator declaration section"/>
            <w:id w:val="5692362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FE7A18" w14:textId="77777777" w:rsidR="0052648D" w:rsidRPr="008A0E41" w:rsidRDefault="0052648D" w:rsidP="008A0E41">
                <w:pPr>
                  <w:pStyle w:val="BodyText"/>
                </w:pPr>
                <w:r w:rsidRPr="008A0E41">
                  <w:rPr>
                    <w:rFonts w:ascii="Segoe UI Symbol" w:hAnsi="Segoe UI Symbol" w:cs="Segoe UI Symbol"/>
                  </w:rPr>
                  <w:t>☐</w:t>
                </w:r>
              </w:p>
            </w:tc>
          </w:sdtContent>
        </w:sdt>
        <w:tc>
          <w:tcPr>
            <w:tcW w:w="9462" w:type="dxa"/>
            <w:gridSpan w:val="2"/>
          </w:tcPr>
          <w:p w14:paraId="1E9EC3BC"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t>Signed the below nominator declaration section.</w:t>
            </w:r>
          </w:p>
        </w:tc>
      </w:tr>
      <w:tr w:rsidR="0052648D" w:rsidRPr="00BD3354" w14:paraId="797F0F62" w14:textId="77777777" w:rsidTr="0052648D">
        <w:trPr>
          <w:trHeight w:val="932"/>
        </w:trPr>
        <w:tc>
          <w:tcPr>
            <w:cnfStyle w:val="001000000000" w:firstRow="0" w:lastRow="0" w:firstColumn="1" w:lastColumn="0" w:oddVBand="0" w:evenVBand="0" w:oddHBand="0" w:evenHBand="0" w:firstRowFirstColumn="0" w:firstRowLastColumn="0" w:lastRowFirstColumn="0" w:lastRowLastColumn="0"/>
            <w:tcW w:w="1701" w:type="dxa"/>
            <w:gridSpan w:val="2"/>
          </w:tcPr>
          <w:p w14:paraId="4C44E75A" w14:textId="77777777" w:rsidR="0052648D" w:rsidRPr="008A0E41" w:rsidRDefault="0052648D" w:rsidP="008A0E41">
            <w:pPr>
              <w:pStyle w:val="BodyText"/>
            </w:pPr>
            <w:r w:rsidRPr="008A0E41">
              <w:t>Signature</w:t>
            </w:r>
          </w:p>
        </w:tc>
        <w:tc>
          <w:tcPr>
            <w:tcW w:w="8328" w:type="dxa"/>
          </w:tcPr>
          <w:p w14:paraId="0A6C582B" w14:textId="402C2433" w:rsidR="0052648D" w:rsidRPr="008A0E41" w:rsidRDefault="00AF5B35" w:rsidP="008A0E41">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noProof/>
                <w:lang w:eastAsia="zh-CN"/>
              </w:rPr>
              <w:pict w14:anchorId="1FC76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Microsoft Office Signature Line..." style="width:123pt;height:58.55pt;mso-width-percent:0;mso-height-percent:0;mso-width-percent:0;mso-height-percent:0">
                  <v:imagedata r:id="rId17" o:title=""/>
                  <o:lock v:ext="edit" ungrouping="t" rotation="t" cropping="t" verticies="t" text="t" grouping="t"/>
                  <o:signatureline v:ext="edit" id="{B44244D9-7453-4ACF-835D-F970DA4C2AB4}" provid="{00000000-0000-0000-0000-000000000000}" issignatureline="t"/>
                </v:shape>
              </w:pict>
            </w:r>
          </w:p>
        </w:tc>
      </w:tr>
      <w:tr w:rsidR="0052648D" w:rsidRPr="00BD3354" w14:paraId="5074DFDA" w14:textId="77777777" w:rsidTr="0052648D">
        <w:trPr>
          <w:trHeight w:val="50"/>
        </w:trPr>
        <w:tc>
          <w:tcPr>
            <w:cnfStyle w:val="001000000000" w:firstRow="0" w:lastRow="0" w:firstColumn="1" w:lastColumn="0" w:oddVBand="0" w:evenVBand="0" w:oddHBand="0" w:evenHBand="0" w:firstRowFirstColumn="0" w:firstRowLastColumn="0" w:lastRowFirstColumn="0" w:lastRowLastColumn="0"/>
            <w:tcW w:w="1701" w:type="dxa"/>
            <w:gridSpan w:val="2"/>
          </w:tcPr>
          <w:p w14:paraId="1A7E116C" w14:textId="77777777" w:rsidR="0052648D" w:rsidRPr="008A0E41" w:rsidRDefault="0052648D" w:rsidP="008A0E41">
            <w:pPr>
              <w:pStyle w:val="BodyText"/>
            </w:pPr>
            <w:r w:rsidRPr="008A0E41">
              <w:t>Name:</w:t>
            </w:r>
          </w:p>
        </w:tc>
        <w:sdt>
          <w:sdtPr>
            <w:alias w:val="Name"/>
            <w:tag w:val="Name"/>
            <w:id w:val="-1654126209"/>
            <w:placeholder>
              <w:docPart w:val="0B4CB47A4134F5438B3AE2C9EFD47072"/>
            </w:placeholder>
            <w:showingPlcHdr/>
            <w:text/>
          </w:sdtPr>
          <w:sdtEndPr/>
          <w:sdtContent>
            <w:tc>
              <w:tcPr>
                <w:tcW w:w="8328" w:type="dxa"/>
              </w:tcPr>
              <w:p w14:paraId="716F2895"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r w:rsidR="0052648D" w:rsidRPr="00BD3354" w14:paraId="65A9AACA" w14:textId="77777777" w:rsidTr="0052648D">
        <w:trPr>
          <w:trHeight w:val="53"/>
        </w:trPr>
        <w:tc>
          <w:tcPr>
            <w:cnfStyle w:val="001000000000" w:firstRow="0" w:lastRow="0" w:firstColumn="1" w:lastColumn="0" w:oddVBand="0" w:evenVBand="0" w:oddHBand="0" w:evenHBand="0" w:firstRowFirstColumn="0" w:firstRowLastColumn="0" w:lastRowFirstColumn="0" w:lastRowLastColumn="0"/>
            <w:tcW w:w="1701" w:type="dxa"/>
            <w:gridSpan w:val="2"/>
          </w:tcPr>
          <w:p w14:paraId="2EBC9479" w14:textId="77777777" w:rsidR="0052648D" w:rsidRPr="008A0E41" w:rsidRDefault="0052648D" w:rsidP="008A0E41">
            <w:pPr>
              <w:pStyle w:val="BodyText"/>
            </w:pPr>
            <w:r w:rsidRPr="008A0E41">
              <w:t>Date:</w:t>
            </w:r>
          </w:p>
        </w:tc>
        <w:sdt>
          <w:sdtPr>
            <w:alias w:val="Date"/>
            <w:tag w:val="Date"/>
            <w:id w:val="-1830281259"/>
            <w:placeholder>
              <w:docPart w:val="BD23D22B3CA1114F81D3E685410D454F"/>
            </w:placeholder>
            <w:showingPlcHdr/>
            <w:text/>
          </w:sdtPr>
          <w:sdtEndPr/>
          <w:sdtContent>
            <w:tc>
              <w:tcPr>
                <w:tcW w:w="8328" w:type="dxa"/>
              </w:tcPr>
              <w:p w14:paraId="1398BD7A" w14:textId="77777777" w:rsidR="0052648D" w:rsidRPr="008A0E41" w:rsidRDefault="0052648D"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bl>
    <w:bookmarkEnd w:id="18"/>
    <w:p w14:paraId="36B500D8" w14:textId="77777777" w:rsidR="00A608D3" w:rsidRDefault="00A608D3" w:rsidP="00482147">
      <w:pPr>
        <w:pStyle w:val="Heading2"/>
      </w:pPr>
      <w:r>
        <w:t>Nominator next steps</w:t>
      </w:r>
    </w:p>
    <w:p w14:paraId="58EE3C21" w14:textId="4F14C822" w:rsidR="00A608D3" w:rsidRDefault="00A608D3" w:rsidP="00004D43">
      <w:pPr>
        <w:pStyle w:val="ListNumber"/>
      </w:pPr>
      <w:r>
        <w:t>Request a letter of endorsement from your department secretary or Chief Executive Officer (CEO).</w:t>
      </w:r>
    </w:p>
    <w:p w14:paraId="468599C6" w14:textId="5C80E3E3" w:rsidR="00A608D3" w:rsidRDefault="00A608D3" w:rsidP="00004D43">
      <w:pPr>
        <w:pStyle w:val="ListNumber"/>
      </w:pPr>
      <w:r>
        <w:t>Get your department secretary or CEO to review this nomination, complete the declaration check boxes and sign the declaration on the next page.</w:t>
      </w:r>
    </w:p>
    <w:p w14:paraId="0E692E54" w14:textId="1D55EFBB" w:rsidR="00A608D3" w:rsidRDefault="00A608D3" w:rsidP="00004D43">
      <w:pPr>
        <w:pStyle w:val="ListNumber"/>
      </w:pPr>
      <w:r>
        <w:t>Email this completed nomination form to psm@dpc.vic.gov.au with the following attachments:</w:t>
      </w:r>
    </w:p>
    <w:p w14:paraId="7423077B" w14:textId="6099462B" w:rsidR="00A608D3" w:rsidRDefault="00A608D3" w:rsidP="00004D43">
      <w:pPr>
        <w:pStyle w:val="ListBullet2"/>
      </w:pPr>
      <w:r>
        <w:t>The signed and dated letters from each of the listed referees in this nomination form.</w:t>
      </w:r>
    </w:p>
    <w:p w14:paraId="7EE2F802" w14:textId="0B709CB6" w:rsidR="00A608D3" w:rsidRDefault="00A608D3" w:rsidP="00004D43">
      <w:pPr>
        <w:pStyle w:val="ListBullet2"/>
      </w:pPr>
      <w:r>
        <w:t>The department secretary or CEO signed and dated letter of endorsement.</w:t>
      </w:r>
    </w:p>
    <w:p w14:paraId="64516E5E" w14:textId="7A38B387" w:rsidR="00A608D3" w:rsidRDefault="00A608D3" w:rsidP="00004D43">
      <w:pPr>
        <w:pStyle w:val="ListBullet2"/>
      </w:pPr>
      <w:r>
        <w:tab/>
        <w:t>Any additional information is included (if applicable).</w:t>
      </w:r>
    </w:p>
    <w:p w14:paraId="2303FFEA" w14:textId="77777777" w:rsidR="00A608D3" w:rsidRPr="00C45FC7" w:rsidRDefault="00A608D3" w:rsidP="00C45FC7">
      <w:pPr>
        <w:pStyle w:val="Heading2"/>
      </w:pPr>
      <w:r w:rsidRPr="00C45FC7">
        <w:t>Department secretary or CEO declaration</w:t>
      </w:r>
    </w:p>
    <w:p w14:paraId="47877D07" w14:textId="77777777" w:rsidR="00A10080" w:rsidRPr="008A0E41" w:rsidRDefault="00A10080" w:rsidP="008A0E41">
      <w:pPr>
        <w:pStyle w:val="BodyText"/>
        <w:rPr>
          <w:rStyle w:val="Strong"/>
        </w:rPr>
      </w:pPr>
      <w:bookmarkStart w:id="19" w:name="_Hlk156832101"/>
      <w:r w:rsidRPr="008A0E41">
        <w:rPr>
          <w:rStyle w:val="Strong"/>
        </w:rPr>
        <w:t>As the department secretary or CEO, I have:</w:t>
      </w:r>
    </w:p>
    <w:tbl>
      <w:tblPr>
        <w:tblStyle w:val="DPCDefaulttable"/>
        <w:tblW w:w="0" w:type="auto"/>
        <w:tblInd w:w="0" w:type="dxa"/>
        <w:tblLook w:val="0680" w:firstRow="0" w:lastRow="0" w:firstColumn="1" w:lastColumn="0" w:noHBand="1" w:noVBand="1"/>
      </w:tblPr>
      <w:tblGrid>
        <w:gridCol w:w="567"/>
        <w:gridCol w:w="2835"/>
        <w:gridCol w:w="6627"/>
      </w:tblGrid>
      <w:tr w:rsidR="00A10080" w14:paraId="298B0301" w14:textId="77777777" w:rsidTr="00A10080">
        <w:sdt>
          <w:sdtPr>
            <w:alias w:val="Reviewed this nomination form"/>
            <w:tag w:val="Reviewed this nomination form"/>
            <w:id w:val="11890279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D4444B" w14:textId="77777777" w:rsidR="00A10080" w:rsidRPr="008A0E41" w:rsidRDefault="00A10080" w:rsidP="008A0E41">
                <w:pPr>
                  <w:pStyle w:val="BodyText"/>
                </w:pPr>
                <w:r w:rsidRPr="008A0E41">
                  <w:rPr>
                    <w:rFonts w:ascii="Segoe UI Symbol" w:hAnsi="Segoe UI Symbol" w:cs="Segoe UI Symbol"/>
                  </w:rPr>
                  <w:t>☐</w:t>
                </w:r>
              </w:p>
            </w:tc>
          </w:sdtContent>
        </w:sdt>
        <w:tc>
          <w:tcPr>
            <w:tcW w:w="9462" w:type="dxa"/>
            <w:gridSpan w:val="2"/>
          </w:tcPr>
          <w:p w14:paraId="714CC769"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t>Reviewed this nomination form.</w:t>
            </w:r>
          </w:p>
        </w:tc>
      </w:tr>
      <w:tr w:rsidR="00A10080" w14:paraId="2CF92678" w14:textId="77777777" w:rsidTr="00A10080">
        <w:sdt>
          <w:sdtPr>
            <w:alias w:val="Reviewed the signed and dated letters from each of the referees"/>
            <w:tag w:val="Reviewed the signed and dated letters from each of the referees"/>
            <w:id w:val="-5166123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4FEFA94" w14:textId="77777777" w:rsidR="00A10080" w:rsidRPr="008A0E41" w:rsidRDefault="00A10080" w:rsidP="008A0E41">
                <w:pPr>
                  <w:pStyle w:val="BodyText"/>
                </w:pPr>
                <w:r w:rsidRPr="008A0E41">
                  <w:rPr>
                    <w:rFonts w:ascii="Segoe UI Symbol" w:hAnsi="Segoe UI Symbol" w:cs="Segoe UI Symbol"/>
                  </w:rPr>
                  <w:t>☐</w:t>
                </w:r>
              </w:p>
            </w:tc>
          </w:sdtContent>
        </w:sdt>
        <w:tc>
          <w:tcPr>
            <w:tcW w:w="9462" w:type="dxa"/>
            <w:gridSpan w:val="2"/>
          </w:tcPr>
          <w:p w14:paraId="54DFE8F7"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t>Reviewed the signed and dated letters from each of the listed referees in this nomination form.</w:t>
            </w:r>
          </w:p>
        </w:tc>
      </w:tr>
      <w:tr w:rsidR="00A10080" w14:paraId="534EC9F5" w14:textId="77777777" w:rsidTr="00A10080">
        <w:tc>
          <w:tcPr>
            <w:cnfStyle w:val="001000000000" w:firstRow="0" w:lastRow="0" w:firstColumn="1" w:lastColumn="0" w:oddVBand="0" w:evenVBand="0" w:oddHBand="0" w:evenHBand="0" w:firstRowFirstColumn="0" w:firstRowLastColumn="0" w:lastRowFirstColumn="0" w:lastRowLastColumn="0"/>
            <w:tcW w:w="567" w:type="dxa"/>
          </w:tcPr>
          <w:p w14:paraId="6D45A228" w14:textId="77777777" w:rsidR="00A10080" w:rsidRPr="008A0E41" w:rsidRDefault="00AF5B35" w:rsidP="008A0E41">
            <w:pPr>
              <w:pStyle w:val="BodyText"/>
            </w:pPr>
            <w:sdt>
              <w:sdtPr>
                <w:alias w:val="Reviewed any additional information included"/>
                <w:tag w:val="Reviewed any additional information included"/>
                <w:id w:val="1835731213"/>
                <w14:checkbox>
                  <w14:checked w14:val="0"/>
                  <w14:checkedState w14:val="2612" w14:font="MS Gothic"/>
                  <w14:uncheckedState w14:val="2610" w14:font="MS Gothic"/>
                </w14:checkbox>
              </w:sdtPr>
              <w:sdtEndPr/>
              <w:sdtContent>
                <w:r w:rsidR="00A10080" w:rsidRPr="008A0E41">
                  <w:rPr>
                    <w:rFonts w:ascii="Segoe UI Symbol" w:hAnsi="Segoe UI Symbol" w:cs="Segoe UI Symbol"/>
                  </w:rPr>
                  <w:t>☐</w:t>
                </w:r>
              </w:sdtContent>
            </w:sdt>
          </w:p>
        </w:tc>
        <w:tc>
          <w:tcPr>
            <w:tcW w:w="9462" w:type="dxa"/>
            <w:gridSpan w:val="2"/>
          </w:tcPr>
          <w:p w14:paraId="236ACD32"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t>Reviewed any additional information included (if applicable).</w:t>
            </w:r>
          </w:p>
        </w:tc>
      </w:tr>
      <w:tr w:rsidR="00A10080" w14:paraId="23CDA590" w14:textId="77777777" w:rsidTr="00A10080">
        <w:sdt>
          <w:sdtPr>
            <w:alias w:val="Provided an original signed and dated letter of endorsement"/>
            <w:tag w:val="Provided an original signed and dated letter of endorsement"/>
            <w:id w:val="12849985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0A6B132" w14:textId="77777777" w:rsidR="00A10080" w:rsidRPr="008A0E41" w:rsidRDefault="00A10080" w:rsidP="008A0E41">
                <w:pPr>
                  <w:pStyle w:val="BodyText"/>
                </w:pPr>
                <w:r w:rsidRPr="008A0E41">
                  <w:rPr>
                    <w:rFonts w:ascii="Segoe UI Symbol" w:hAnsi="Segoe UI Symbol" w:cs="Segoe UI Symbol"/>
                  </w:rPr>
                  <w:t>☐</w:t>
                </w:r>
              </w:p>
            </w:tc>
          </w:sdtContent>
        </w:sdt>
        <w:tc>
          <w:tcPr>
            <w:tcW w:w="9462" w:type="dxa"/>
            <w:gridSpan w:val="2"/>
          </w:tcPr>
          <w:p w14:paraId="65E881EF"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t>Provided a signed and dated letter of endorsement.</w:t>
            </w:r>
          </w:p>
        </w:tc>
      </w:tr>
      <w:tr w:rsidR="00A10080" w:rsidRPr="00BD3354" w14:paraId="083CB2D4" w14:textId="77777777" w:rsidTr="00A10080">
        <w:trPr>
          <w:trHeight w:val="1039"/>
        </w:trPr>
        <w:tc>
          <w:tcPr>
            <w:cnfStyle w:val="001000000000" w:firstRow="0" w:lastRow="0" w:firstColumn="1" w:lastColumn="0" w:oddVBand="0" w:evenVBand="0" w:oddHBand="0" w:evenHBand="0" w:firstRowFirstColumn="0" w:firstRowLastColumn="0" w:lastRowFirstColumn="0" w:lastRowLastColumn="0"/>
            <w:tcW w:w="3402" w:type="dxa"/>
            <w:gridSpan w:val="2"/>
          </w:tcPr>
          <w:p w14:paraId="235542D5" w14:textId="77777777" w:rsidR="00A10080" w:rsidRPr="008A0E41" w:rsidRDefault="00A10080" w:rsidP="008A0E41">
            <w:pPr>
              <w:pStyle w:val="BodyText"/>
            </w:pPr>
            <w:r w:rsidRPr="008A0E41">
              <w:t>Signature</w:t>
            </w:r>
          </w:p>
        </w:tc>
        <w:tc>
          <w:tcPr>
            <w:tcW w:w="6627" w:type="dxa"/>
          </w:tcPr>
          <w:p w14:paraId="18F19DBA" w14:textId="6D59FD01" w:rsidR="00A10080" w:rsidRPr="008A0E41" w:rsidRDefault="001D5980" w:rsidP="008A0E41">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noProof/>
                <w:lang w:eastAsia="zh-CN"/>
              </w:rPr>
              <w:pict w14:anchorId="710B5AEF">
                <v:shape id="_x0000_i1041" type="#_x0000_t75" alt="Microsoft Office Signature Line..." style="width:123pt;height:58.55pt;mso-width-percent:0;mso-height-percent:0;mso-width-percent:0;mso-height-percent:0">
                  <v:imagedata r:id="rId17" o:title=""/>
                  <o:lock v:ext="edit" ungrouping="t" rotation="t" cropping="t" verticies="t" text="t" grouping="t"/>
                  <o:signatureline v:ext="edit" id="{62EA0DE7-3301-4B1E-89FC-AFDDD51F07D4}" provid="{00000000-0000-0000-0000-000000000000}" issignatureline="t"/>
                </v:shape>
              </w:pict>
            </w:r>
          </w:p>
        </w:tc>
      </w:tr>
      <w:tr w:rsidR="00A10080" w:rsidRPr="00BD3354" w14:paraId="71C8E579" w14:textId="77777777" w:rsidTr="00A10080">
        <w:trPr>
          <w:trHeight w:val="53"/>
        </w:trPr>
        <w:tc>
          <w:tcPr>
            <w:cnfStyle w:val="001000000000" w:firstRow="0" w:lastRow="0" w:firstColumn="1" w:lastColumn="0" w:oddVBand="0" w:evenVBand="0" w:oddHBand="0" w:evenHBand="0" w:firstRowFirstColumn="0" w:firstRowLastColumn="0" w:lastRowFirstColumn="0" w:lastRowLastColumn="0"/>
            <w:tcW w:w="3402" w:type="dxa"/>
            <w:gridSpan w:val="2"/>
          </w:tcPr>
          <w:p w14:paraId="1BA522B8" w14:textId="77777777" w:rsidR="00A10080" w:rsidRPr="008A0E41" w:rsidRDefault="00A10080" w:rsidP="008A0E41">
            <w:pPr>
              <w:pStyle w:val="BodyText"/>
            </w:pPr>
            <w:r w:rsidRPr="008A0E41">
              <w:t>Name:</w:t>
            </w:r>
          </w:p>
        </w:tc>
        <w:sdt>
          <w:sdtPr>
            <w:alias w:val="Name"/>
            <w:tag w:val="Name"/>
            <w:id w:val="-943610418"/>
            <w:placeholder>
              <w:docPart w:val="136A34B0AD4121438DDDB62A015EB145"/>
            </w:placeholder>
            <w:showingPlcHdr/>
            <w:text/>
          </w:sdtPr>
          <w:sdtEndPr/>
          <w:sdtContent>
            <w:tc>
              <w:tcPr>
                <w:tcW w:w="6627" w:type="dxa"/>
              </w:tcPr>
              <w:p w14:paraId="2931AD0F"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r w:rsidR="00A10080" w:rsidRPr="00BD3354" w14:paraId="036B143F" w14:textId="77777777" w:rsidTr="00A10080">
        <w:trPr>
          <w:trHeight w:val="53"/>
        </w:trPr>
        <w:tc>
          <w:tcPr>
            <w:cnfStyle w:val="001000000000" w:firstRow="0" w:lastRow="0" w:firstColumn="1" w:lastColumn="0" w:oddVBand="0" w:evenVBand="0" w:oddHBand="0" w:evenHBand="0" w:firstRowFirstColumn="0" w:firstRowLastColumn="0" w:lastRowFirstColumn="0" w:lastRowLastColumn="0"/>
            <w:tcW w:w="3402" w:type="dxa"/>
            <w:gridSpan w:val="2"/>
          </w:tcPr>
          <w:p w14:paraId="431848AB" w14:textId="77777777" w:rsidR="00A10080" w:rsidRPr="008A0E41" w:rsidRDefault="00A10080" w:rsidP="008A0E41">
            <w:pPr>
              <w:pStyle w:val="BodyText"/>
            </w:pPr>
            <w:r w:rsidRPr="008A0E41">
              <w:t>Position:</w:t>
            </w:r>
          </w:p>
        </w:tc>
        <w:sdt>
          <w:sdtPr>
            <w:alias w:val="Position"/>
            <w:tag w:val="Position"/>
            <w:id w:val="-1492403932"/>
            <w:placeholder>
              <w:docPart w:val="D8742F2E9C82A04D905B01D5302E1D0B"/>
            </w:placeholder>
            <w:showingPlcHdr/>
            <w:text/>
          </w:sdtPr>
          <w:sdtEndPr/>
          <w:sdtContent>
            <w:tc>
              <w:tcPr>
                <w:tcW w:w="6627" w:type="dxa"/>
              </w:tcPr>
              <w:p w14:paraId="15A8AFC0"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r w:rsidR="00A10080" w:rsidRPr="00BD3354" w14:paraId="35854E6E" w14:textId="77777777" w:rsidTr="00A10080">
        <w:trPr>
          <w:trHeight w:val="53"/>
        </w:trPr>
        <w:tc>
          <w:tcPr>
            <w:cnfStyle w:val="001000000000" w:firstRow="0" w:lastRow="0" w:firstColumn="1" w:lastColumn="0" w:oddVBand="0" w:evenVBand="0" w:oddHBand="0" w:evenHBand="0" w:firstRowFirstColumn="0" w:firstRowLastColumn="0" w:lastRowFirstColumn="0" w:lastRowLastColumn="0"/>
            <w:tcW w:w="3402" w:type="dxa"/>
            <w:gridSpan w:val="2"/>
          </w:tcPr>
          <w:p w14:paraId="3DF470E8" w14:textId="77777777" w:rsidR="00A10080" w:rsidRPr="008A0E41" w:rsidRDefault="00A10080" w:rsidP="008A0E41">
            <w:pPr>
              <w:pStyle w:val="BodyText"/>
            </w:pPr>
            <w:r w:rsidRPr="008A0E41">
              <w:t>Department or Organisation:</w:t>
            </w:r>
          </w:p>
        </w:tc>
        <w:sdt>
          <w:sdtPr>
            <w:alias w:val="Organisation or Department"/>
            <w:tag w:val="Organisation or Department"/>
            <w:id w:val="1570850338"/>
            <w:placeholder>
              <w:docPart w:val="ADA92DC7F7150C44BA2F5DB05EFAE379"/>
            </w:placeholder>
            <w:showingPlcHdr/>
            <w:text/>
          </w:sdtPr>
          <w:sdtEndPr/>
          <w:sdtContent>
            <w:tc>
              <w:tcPr>
                <w:tcW w:w="6627" w:type="dxa"/>
              </w:tcPr>
              <w:p w14:paraId="659C3AB6"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r w:rsidR="00A10080" w:rsidRPr="00BD3354" w14:paraId="7F04AA6F" w14:textId="77777777" w:rsidTr="00A10080">
        <w:trPr>
          <w:trHeight w:val="53"/>
        </w:trPr>
        <w:tc>
          <w:tcPr>
            <w:cnfStyle w:val="001000000000" w:firstRow="0" w:lastRow="0" w:firstColumn="1" w:lastColumn="0" w:oddVBand="0" w:evenVBand="0" w:oddHBand="0" w:evenHBand="0" w:firstRowFirstColumn="0" w:firstRowLastColumn="0" w:lastRowFirstColumn="0" w:lastRowLastColumn="0"/>
            <w:tcW w:w="3402" w:type="dxa"/>
            <w:gridSpan w:val="2"/>
          </w:tcPr>
          <w:p w14:paraId="561EA488" w14:textId="77777777" w:rsidR="00A10080" w:rsidRPr="008A0E41" w:rsidRDefault="00A10080" w:rsidP="008A0E41">
            <w:pPr>
              <w:pStyle w:val="BodyText"/>
            </w:pPr>
            <w:r w:rsidRPr="008A0E41">
              <w:t>Date:</w:t>
            </w:r>
          </w:p>
        </w:tc>
        <w:sdt>
          <w:sdtPr>
            <w:alias w:val="Date"/>
            <w:tag w:val="Date"/>
            <w:id w:val="-144126408"/>
            <w:placeholder>
              <w:docPart w:val="C29175260612454598006FEAF50C467B"/>
            </w:placeholder>
            <w:showingPlcHdr/>
            <w:text/>
          </w:sdtPr>
          <w:sdtEndPr/>
          <w:sdtContent>
            <w:tc>
              <w:tcPr>
                <w:tcW w:w="6627" w:type="dxa"/>
              </w:tcPr>
              <w:p w14:paraId="709AD5B0" w14:textId="77777777" w:rsidR="00A10080" w:rsidRPr="008A0E41" w:rsidRDefault="00A10080" w:rsidP="008A0E41">
                <w:pPr>
                  <w:pStyle w:val="BodyText"/>
                  <w:cnfStyle w:val="000000000000" w:firstRow="0" w:lastRow="0" w:firstColumn="0" w:lastColumn="0" w:oddVBand="0" w:evenVBand="0" w:oddHBand="0" w:evenHBand="0" w:firstRowFirstColumn="0" w:firstRowLastColumn="0" w:lastRowFirstColumn="0" w:lastRowLastColumn="0"/>
                </w:pPr>
                <w:r w:rsidRPr="008A0E41">
                  <w:rPr>
                    <w:rStyle w:val="PlaceholderText"/>
                    <w:color w:val="000000" w:themeColor="text1"/>
                  </w:rPr>
                  <w:t>Click or tap here to enter text.</w:t>
                </w:r>
              </w:p>
            </w:tc>
          </w:sdtContent>
        </w:sdt>
      </w:tr>
    </w:tbl>
    <w:bookmarkEnd w:id="19"/>
    <w:p w14:paraId="5A9B6502" w14:textId="77777777" w:rsidR="00A608D3" w:rsidRDefault="00A608D3" w:rsidP="00557E90">
      <w:pPr>
        <w:pStyle w:val="Heading2"/>
      </w:pPr>
      <w:r>
        <w:t>PSM Coordinator</w:t>
      </w:r>
    </w:p>
    <w:p w14:paraId="167EF29E" w14:textId="77777777" w:rsidR="00A608D3" w:rsidRPr="00557E90" w:rsidRDefault="00A608D3" w:rsidP="00557E90">
      <w:pPr>
        <w:pStyle w:val="Heading3"/>
      </w:pPr>
      <w:r w:rsidRPr="00557E90">
        <w:t>Checklist</w:t>
      </w:r>
    </w:p>
    <w:p w14:paraId="515E162D" w14:textId="77777777" w:rsidR="00CF0F3B" w:rsidRPr="008A0E41" w:rsidRDefault="00CF0F3B" w:rsidP="008A0E41">
      <w:pPr>
        <w:pStyle w:val="BodyText"/>
        <w:rPr>
          <w:rStyle w:val="Strong"/>
        </w:rPr>
      </w:pPr>
      <w:r w:rsidRPr="008A0E41">
        <w:rPr>
          <w:rStyle w:val="Strong"/>
        </w:rPr>
        <w:t>As the PSM Coordinator, I have checked:</w:t>
      </w:r>
    </w:p>
    <w:tbl>
      <w:tblPr>
        <w:tblStyle w:val="DPCDefaulttable"/>
        <w:tblW w:w="0" w:type="auto"/>
        <w:tblInd w:w="5" w:type="dxa"/>
        <w:tblLook w:val="0680" w:firstRow="0" w:lastRow="0" w:firstColumn="1" w:lastColumn="0" w:noHBand="1" w:noVBand="1"/>
      </w:tblPr>
      <w:tblGrid>
        <w:gridCol w:w="567"/>
        <w:gridCol w:w="9462"/>
      </w:tblGrid>
      <w:tr w:rsidR="00CF0F3B" w14:paraId="1D8C62AF" w14:textId="77777777" w:rsidTr="0056574D">
        <w:sdt>
          <w:sdtPr>
            <w:alias w:val="All sections of this nomination form have been completed"/>
            <w:tag w:val="All sections of this nomination form have been completed"/>
            <w:id w:val="-12372393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185A94C"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1FBC8022"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All sections of this nomination form have been completed by the nominator.</w:t>
            </w:r>
          </w:p>
        </w:tc>
      </w:tr>
      <w:tr w:rsidR="00CF0F3B" w14:paraId="62CFE495" w14:textId="77777777" w:rsidTr="0056574D">
        <w:sdt>
          <w:sdtPr>
            <w:alias w:val="The nominator has signed the nominator declaration"/>
            <w:tag w:val="The nominator has signed the nominator declaration"/>
            <w:id w:val="-1143110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B28E3F"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3607C2FB"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The nominator has signed the nominator declaration section in this form.</w:t>
            </w:r>
          </w:p>
        </w:tc>
      </w:tr>
      <w:tr w:rsidR="00CF0F3B" w14:paraId="04FF9F10" w14:textId="77777777" w:rsidTr="0056574D">
        <w:sdt>
          <w:sdtPr>
            <w:alias w:val="The signed and dated letters from each of the referees"/>
            <w:tag w:val="The signed and dated letters from each of the referees"/>
            <w:id w:val="-167918599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C811A51"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5FDB8EBC"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The signed and dated letters from each of the listed referees in this nomination form have been provided.</w:t>
            </w:r>
          </w:p>
        </w:tc>
      </w:tr>
      <w:tr w:rsidR="00CF0F3B" w14:paraId="769FD830" w14:textId="77777777" w:rsidTr="0056574D">
        <w:sdt>
          <w:sdtPr>
            <w:alias w:val="Department Secretary/CEO has signed"/>
            <w:tag w:val="Department Secretary/CEO has signed"/>
            <w:id w:val="-19562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D85D757"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72A31D16"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The department secretary or CEO has signed this nomination form.</w:t>
            </w:r>
          </w:p>
        </w:tc>
      </w:tr>
      <w:tr w:rsidR="00CF0F3B" w14:paraId="08474787" w14:textId="77777777" w:rsidTr="0056574D">
        <w:sdt>
          <w:sdtPr>
            <w:alias w:val="Department Secretary/CEO has provided letter"/>
            <w:tag w:val="Department Secretary/CEO has provided letter"/>
            <w:id w:val="15904262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D35ABBC"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3F0A46B4"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The department secretary or CEO has provided a signed and dated letter of endorsement.</w:t>
            </w:r>
          </w:p>
        </w:tc>
      </w:tr>
      <w:tr w:rsidR="00CF0F3B" w14:paraId="4732EAC9" w14:textId="77777777" w:rsidTr="0056574D">
        <w:sdt>
          <w:sdtPr>
            <w:alias w:val="Any additional information included is provided"/>
            <w:tag w:val="Any additional information included is provided"/>
            <w:id w:val="-32268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18FBB3E" w14:textId="77777777" w:rsidR="00CF0F3B" w:rsidRPr="008A0E41" w:rsidRDefault="00CF0F3B" w:rsidP="008A0E41">
                <w:pPr>
                  <w:pStyle w:val="BodyText"/>
                </w:pPr>
                <w:r w:rsidRPr="008A0E41">
                  <w:rPr>
                    <w:rFonts w:ascii="Segoe UI Symbol" w:hAnsi="Segoe UI Symbol" w:cs="Segoe UI Symbol"/>
                  </w:rPr>
                  <w:t>☐</w:t>
                </w:r>
              </w:p>
            </w:tc>
          </w:sdtContent>
        </w:sdt>
        <w:tc>
          <w:tcPr>
            <w:tcW w:w="9462" w:type="dxa"/>
          </w:tcPr>
          <w:p w14:paraId="720F1203" w14:textId="77777777" w:rsidR="00CF0F3B" w:rsidRPr="008A0E41" w:rsidRDefault="00CF0F3B" w:rsidP="008A0E41">
            <w:pPr>
              <w:pStyle w:val="BodyText"/>
              <w:cnfStyle w:val="000000000000" w:firstRow="0" w:lastRow="0" w:firstColumn="0" w:lastColumn="0" w:oddVBand="0" w:evenVBand="0" w:oddHBand="0" w:evenHBand="0" w:firstRowFirstColumn="0" w:firstRowLastColumn="0" w:lastRowFirstColumn="0" w:lastRowLastColumn="0"/>
            </w:pPr>
            <w:r w:rsidRPr="008A0E41">
              <w:t>Any additional information included is provided (if applicable).</w:t>
            </w:r>
          </w:p>
        </w:tc>
      </w:tr>
    </w:tbl>
    <w:p w14:paraId="5E2FDB36" w14:textId="77777777" w:rsidR="00A608D3" w:rsidRDefault="00A608D3" w:rsidP="00557E90">
      <w:pPr>
        <w:pStyle w:val="Heading3"/>
      </w:pPr>
      <w:r>
        <w:t>PSM Coordinator next steps</w:t>
      </w:r>
    </w:p>
    <w:p w14:paraId="6CF98FAA" w14:textId="77777777" w:rsidR="00A608D3" w:rsidRDefault="00A608D3" w:rsidP="00A608D3">
      <w:pPr>
        <w:pStyle w:val="BodyText"/>
      </w:pPr>
      <w:r>
        <w:t>Email this completed nomination form to psm@dpc.vic.gov.au with the following attachments:</w:t>
      </w:r>
    </w:p>
    <w:p w14:paraId="3D095FEC" w14:textId="77777777" w:rsidR="00A608D3" w:rsidRPr="00557E90" w:rsidRDefault="00A608D3" w:rsidP="00557E90">
      <w:pPr>
        <w:pStyle w:val="BodyText"/>
      </w:pPr>
      <w:r>
        <w:t>•</w:t>
      </w:r>
      <w:r>
        <w:tab/>
        <w:t xml:space="preserve">The </w:t>
      </w:r>
      <w:r w:rsidRPr="00557E90">
        <w:t>signed and dated letters from each of the listed referees in this nomination form.</w:t>
      </w:r>
    </w:p>
    <w:p w14:paraId="2BB1C19E" w14:textId="77777777" w:rsidR="00A608D3" w:rsidRPr="00557E90" w:rsidRDefault="00A608D3" w:rsidP="00557E90">
      <w:pPr>
        <w:pStyle w:val="BodyText"/>
      </w:pPr>
      <w:r w:rsidRPr="00557E90">
        <w:t>•</w:t>
      </w:r>
      <w:r w:rsidRPr="00557E90">
        <w:tab/>
        <w:t>The department secretary or CEO signed and dated letter of endorsement.</w:t>
      </w:r>
    </w:p>
    <w:p w14:paraId="50000B81" w14:textId="5D5D9EEB" w:rsidR="0028110F" w:rsidRPr="00A608D3" w:rsidRDefault="00A608D3" w:rsidP="00557E90">
      <w:pPr>
        <w:pStyle w:val="BodyText"/>
      </w:pPr>
      <w:r w:rsidRPr="00557E90">
        <w:t>•</w:t>
      </w:r>
      <w:r w:rsidRPr="00557E90">
        <w:tab/>
        <w:t>Any additional</w:t>
      </w:r>
      <w:r>
        <w:t xml:space="preserve"> information is included (if applicable).</w:t>
      </w:r>
    </w:p>
    <w:p w14:paraId="4C119A4D" w14:textId="77777777" w:rsidR="00480290" w:rsidRPr="00531CD7" w:rsidRDefault="00480290"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bookmarkStart w:id="20" w:name="_Hlk131848832"/>
      <w:bookmarkStart w:id="21" w:name="_Hlk171938143"/>
      <w:r w:rsidRPr="00531CD7">
        <w:rPr>
          <w:rFonts w:eastAsia="Times New Roman" w:cs="Arial"/>
          <w:noProof/>
          <w:lang w:eastAsia="en-AU"/>
        </w:rPr>
        <mc:AlternateContent>
          <mc:Choice Requires="wps">
            <w:drawing>
              <wp:inline distT="0" distB="0" distL="0" distR="0" wp14:anchorId="45B9D14F" wp14:editId="049FA8A2">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5B80C838"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45B9D14F"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5B80C838"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20"/>
    <w:bookmarkEnd w:id="21"/>
    <w:p w14:paraId="5A594853" w14:textId="40C9DEE6" w:rsidR="00480290" w:rsidRDefault="00480290" w:rsidP="00480290">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E6A1D1F863F6544182AC2AA975540167"/>
          </w:placeholder>
          <w:date w:fullDate="2025-02-13T00:00:00Z">
            <w:dateFormat w:val="MMMM yyyy"/>
            <w:lid w:val="en-AU"/>
            <w:storeMappedDataAs w:val="dateTime"/>
            <w:calendar w:val="gregorian"/>
          </w:date>
        </w:sdtPr>
        <w:sdtEndPr/>
        <w:sdtContent>
          <w:r w:rsidR="00557E90">
            <w:t>February 2025</w:t>
          </w:r>
        </w:sdtContent>
      </w:sdt>
    </w:p>
    <w:p w14:paraId="470108DE" w14:textId="77777777" w:rsidR="00480290" w:rsidRDefault="00480290" w:rsidP="00480290">
      <w:pPr>
        <w:pStyle w:val="BodyTextSmall9pt"/>
        <w:framePr w:w="10206" w:hSpace="284" w:vSpace="142" w:wrap="around" w:hAnchor="page" w:x="852"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0DBE042B" w14:textId="6BD0705D" w:rsidR="00480290" w:rsidRDefault="00480290" w:rsidP="00480290">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18" w:history="1">
        <w:r w:rsidRPr="002E103A">
          <w:rPr>
            <w:rStyle w:val="Strong"/>
          </w:rPr>
          <w:t>contact@dpc.vic.gov.au</w:t>
        </w:r>
      </w:hyperlink>
      <w:r>
        <w:t xml:space="preserve">, or contact National Relay Service on </w:t>
      </w:r>
      <w:r w:rsidRPr="00D547F4">
        <w:rPr>
          <w:rStyle w:val="Strong"/>
        </w:rPr>
        <w:t>1800 555 660</w:t>
      </w:r>
      <w:r>
        <w:t xml:space="preserve"> if required. </w:t>
      </w:r>
      <w:bookmarkStart w:id="22" w:name="_Hlk172116562"/>
      <w:r>
        <w:t xml:space="preserve">HTML format is available at </w:t>
      </w:r>
      <w:hyperlink r:id="rId19" w:history="1">
        <w:r w:rsidRPr="002E103A">
          <w:rPr>
            <w:rStyle w:val="Strong"/>
          </w:rPr>
          <w:t>dpc.vic.gov.au</w:t>
        </w:r>
        <w:bookmarkEnd w:id="22"/>
      </w:hyperlink>
      <w:r>
        <w:t xml:space="preserve"> </w:t>
      </w:r>
    </w:p>
    <w:p w14:paraId="4DB29F17" w14:textId="77777777" w:rsidR="00465419" w:rsidRPr="00465419" w:rsidRDefault="00465419" w:rsidP="00880FB3">
      <w:pPr>
        <w:pStyle w:val="BodyText"/>
      </w:pPr>
    </w:p>
    <w:sectPr w:rsidR="00465419" w:rsidRPr="00465419" w:rsidSect="00053AC0">
      <w:headerReference w:type="default" r:id="rId20"/>
      <w:footerReference w:type="even" r:id="rId21"/>
      <w:footerReference w:type="default" r:id="rId22"/>
      <w:headerReference w:type="first" r:id="rId23"/>
      <w:footerReference w:type="first" r:id="rId24"/>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07B9" w14:textId="77777777" w:rsidR="00516C2A" w:rsidRDefault="00516C2A" w:rsidP="00921FD3">
      <w:r>
        <w:separator/>
      </w:r>
    </w:p>
    <w:p w14:paraId="3067508D" w14:textId="77777777" w:rsidR="00516C2A" w:rsidRDefault="00516C2A"/>
    <w:p w14:paraId="0689ECF2" w14:textId="77777777" w:rsidR="00516C2A" w:rsidRDefault="00516C2A"/>
    <w:p w14:paraId="7453AA78" w14:textId="77777777" w:rsidR="00516C2A" w:rsidRDefault="00516C2A"/>
    <w:p w14:paraId="48BFC464" w14:textId="77777777" w:rsidR="00516C2A" w:rsidRDefault="00516C2A"/>
  </w:endnote>
  <w:endnote w:type="continuationSeparator" w:id="0">
    <w:p w14:paraId="02EB744C" w14:textId="77777777" w:rsidR="00516C2A" w:rsidRDefault="00516C2A" w:rsidP="00921FD3">
      <w:r>
        <w:continuationSeparator/>
      </w:r>
    </w:p>
    <w:p w14:paraId="1DD94C52" w14:textId="77777777" w:rsidR="00516C2A" w:rsidRDefault="00516C2A"/>
    <w:p w14:paraId="3451AEEC" w14:textId="77777777" w:rsidR="00516C2A" w:rsidRDefault="00516C2A"/>
    <w:p w14:paraId="3CB06901" w14:textId="77777777" w:rsidR="00516C2A" w:rsidRDefault="00516C2A"/>
    <w:p w14:paraId="56B919F6" w14:textId="77777777" w:rsidR="00516C2A" w:rsidRDefault="00516C2A"/>
  </w:endnote>
  <w:endnote w:type="continuationNotice" w:id="1">
    <w:p w14:paraId="46341B1A" w14:textId="77777777" w:rsidR="00516C2A" w:rsidRDefault="00516C2A"/>
    <w:p w14:paraId="58009733" w14:textId="77777777" w:rsidR="00516C2A" w:rsidRDefault="00516C2A"/>
    <w:p w14:paraId="29B568CE" w14:textId="77777777" w:rsidR="00516C2A" w:rsidRDefault="0051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7A0B3EAD-00A6-4565-B688-465B37AB1246}"/>
    <w:embedBold r:id="rId2" w:fontKey="{DEE2C9C0-B493-4DF6-8D63-2FD11D65551B}"/>
    <w:embedItalic r:id="rId3" w:fontKey="{101F1F77-F101-41A8-86D3-81FA3C3A6228}"/>
    <w:embedBoldItalic r:id="rId4" w:fontKey="{CE7B70B7-7EA0-4BEB-8B6B-AC57E31D761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A385D25B-BE35-49E7-A23A-1434B418E33B}"/>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6" w:fontKey="{21673C64-1428-43C8-842E-9EDDB2194CAA}"/>
    <w:embedBold r:id="rId7" w:fontKey="{FDCE23BD-B1C5-4E8A-BD76-FFCE4D6D127E}"/>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8" w:subsetted="1" w:fontKey="{32026103-174F-4327-966D-3657AA82CC71}"/>
    <w:embedBold r:id="rId9" w:subsetted="1" w:fontKey="{7B73BA50-12F3-44AC-8045-08684959E4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07F0" w14:textId="77777777" w:rsidR="002F3240" w:rsidRDefault="002F3240">
    <w:pPr>
      <w:pStyle w:val="Footer"/>
    </w:pPr>
    <w:r>
      <w:rPr>
        <w:noProof/>
      </w:rPr>
      <mc:AlternateContent>
        <mc:Choice Requires="wps">
          <w:drawing>
            <wp:anchor distT="0" distB="0" distL="0" distR="0" simplePos="0" relativeHeight="251665408" behindDoc="0" locked="0" layoutInCell="1" allowOverlap="1" wp14:anchorId="6D842155" wp14:editId="00FFAFD2">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3E1709E9"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842155" id="_x0000_t202" coordsize="21600,21600" o:spt="202" path="m,l,21600r21600,l21600,xe">
              <v:stroke joinstyle="miter"/>
              <v:path gradientshapeok="t" o:connecttype="rect"/>
            </v:shapetype>
            <v:shape id="Text Box 8" o:spid="_x0000_s1027" type="#_x0000_t202" alt="OFFICIAL" style="position:absolute;margin-left:0;margin-top:0;width:59.8pt;height:34.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3E1709E9"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CAA8D" w14:textId="12A164CC" w:rsidR="008675BD" w:rsidRDefault="002F3240">
    <w:pPr>
      <w:pStyle w:val="Footer"/>
      <w:rPr>
        <w:noProof/>
      </w:rPr>
    </w:pPr>
    <w:r>
      <w:rPr>
        <w:noProof/>
      </w:rPr>
      <mc:AlternateContent>
        <mc:Choice Requires="wps">
          <w:drawing>
            <wp:anchor distT="0" distB="0" distL="0" distR="0" simplePos="0" relativeHeight="251666432" behindDoc="0" locked="0" layoutInCell="1" allowOverlap="1" wp14:anchorId="6C08BB04" wp14:editId="25FB7D58">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93EA364"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08BB04" id="_x0000_t202" coordsize="21600,21600" o:spt="202" path="m,l,21600r21600,l21600,xe">
              <v:stroke joinstyle="miter"/>
              <v:path gradientshapeok="t" o:connecttype="rect"/>
            </v:shapetype>
            <v:shape id="Text Box 9" o:spid="_x0000_s1028" type="#_x0000_t202" alt="OFFICIAL" style="position:absolute;margin-left:0;margin-top:0;width:59.8pt;height:34.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093EA364"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sdt>
      <w:sdtPr>
        <w:alias w:val="Title"/>
        <w:tag w:val="Title"/>
        <w:id w:val="-202018699"/>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EndPr/>
      <w:sdtContent>
        <w:r w:rsidR="00011592">
          <w:t>PSM Service Medal (PSM)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19E790B5"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50E50" w14:textId="77777777" w:rsidR="004E3BF0" w:rsidRPr="004E3BF0" w:rsidRDefault="002F3240" w:rsidP="004E3BF0">
    <w:pPr>
      <w:pStyle w:val="Coverurl"/>
    </w:pPr>
    <w:r>
      <w:rPr>
        <w:noProof/>
      </w:rPr>
      <mc:AlternateContent>
        <mc:Choice Requires="wps">
          <w:drawing>
            <wp:anchor distT="0" distB="0" distL="0" distR="0" simplePos="0" relativeHeight="251664384" behindDoc="0" locked="0" layoutInCell="1" allowOverlap="1" wp14:anchorId="7DAA8B6C" wp14:editId="12B3AE5D">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BB0F5EB"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AA8B6C" id="_x0000_t202" coordsize="21600,21600" o:spt="202" path="m,l,21600r21600,l21600,xe">
              <v:stroke joinstyle="miter"/>
              <v:path gradientshapeok="t" o:connecttype="rect"/>
            </v:shapetype>
            <v:shape id="Text Box 7" o:spid="_x0000_s1029" type="#_x0000_t202" alt="OFFICIAL" style="position:absolute;margin-left:0;margin-top:0;width:59.8pt;height:34.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2BB0F5EB"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2C230435" w14:textId="77777777" w:rsidR="005933A2" w:rsidRDefault="005933A2" w:rsidP="004E3BF0">
    <w:pPr>
      <w:pStyle w:val="HeaderFooterSensitivityLabelSpace"/>
    </w:pPr>
    <w:r>
      <w:rPr>
        <w:noProof/>
      </w:rPr>
      <w:drawing>
        <wp:anchor distT="0" distB="0" distL="114300" distR="114300" simplePos="0" relativeHeight="251659264" behindDoc="1" locked="1" layoutInCell="1" allowOverlap="1" wp14:anchorId="1234F07E" wp14:editId="13FAC8EC">
          <wp:simplePos x="0" y="0"/>
          <wp:positionH relativeFrom="page">
            <wp:posOffset>5180330</wp:posOffset>
          </wp:positionH>
          <wp:positionV relativeFrom="page">
            <wp:posOffset>9687560</wp:posOffset>
          </wp:positionV>
          <wp:extent cx="1817370" cy="539750"/>
          <wp:effectExtent l="0" t="0" r="0" b="0"/>
          <wp:wrapNone/>
          <wp:docPr id="92244648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4C0B" w14:textId="77777777" w:rsidR="002F3240" w:rsidRDefault="002F3240">
    <w:pPr>
      <w:pStyle w:val="Footer"/>
    </w:pPr>
    <w:r>
      <w:rPr>
        <w:noProof/>
      </w:rPr>
      <mc:AlternateContent>
        <mc:Choice Requires="wps">
          <w:drawing>
            <wp:anchor distT="0" distB="0" distL="0" distR="0" simplePos="0" relativeHeight="251668480" behindDoc="0" locked="0" layoutInCell="1" allowOverlap="1" wp14:anchorId="59886FC9" wp14:editId="62355107">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89DF8EC"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86FC9" id="_x0000_t202" coordsize="21600,21600" o:spt="202" path="m,l,21600r21600,l21600,xe">
              <v:stroke joinstyle="miter"/>
              <v:path gradientshapeok="t" o:connecttype="rect"/>
            </v:shapetype>
            <v:shape id="Text Box 11" o:spid="_x0000_s1030" type="#_x0000_t202" alt="OFFICIAL" style="position:absolute;margin-left:0;margin-top:0;width:59.8pt;height:34.4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589DF8EC"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86F4" w14:textId="48E729B3" w:rsidR="00DA5730" w:rsidRPr="001300C5" w:rsidRDefault="00DA5730"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70528" behindDoc="0" locked="0" layoutInCell="1" allowOverlap="1" wp14:anchorId="32725FAC" wp14:editId="68CD1310">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15D9BA6"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25FAC" id="_x0000_t202" coordsize="21600,21600" o:spt="202" path="m,l,21600r21600,l21600,xe">
              <v:stroke joinstyle="miter"/>
              <v:path gradientshapeok="t" o:connecttype="rect"/>
            </v:shapetype>
            <v:shape id="Text Box 84" o:spid="_x0000_s1031" type="#_x0000_t202" alt="OFFICIAL" style="position:absolute;margin-left:0;margin-top:0;width:59.8pt;height:34.4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615D9BA6"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EndPr/>
      <w:sdtContent>
        <w:r w:rsidR="00011592">
          <w:rPr>
            <w:rFonts w:eastAsiaTheme="minorEastAsia" w:cstheme="minorBidi"/>
            <w:color w:val="0072CE" w:themeColor="accent1"/>
            <w:sz w:val="18"/>
          </w:rPr>
          <w:t>PSM Service Medal (PSM)</w:t>
        </w:r>
      </w:sdtContent>
    </w:sdt>
    <w:r w:rsidRPr="001300C5">
      <w:rPr>
        <w:rFonts w:eastAsiaTheme="minorEastAsia" w:cstheme="minorBidi"/>
        <w:color w:val="0072CE" w:themeColor="accent1"/>
        <w:sz w:val="18"/>
      </w:rPr>
      <w:ptab w:relativeTo="margin" w:alignment="right" w:leader="none"/>
    </w:r>
    <w:r w:rsidRPr="001300C5">
      <w:rPr>
        <w:rFonts w:eastAsiaTheme="minorEastAsia" w:cstheme="minorBidi"/>
        <w:color w:val="0072CE" w:themeColor="accent1"/>
        <w:sz w:val="18"/>
      </w:rPr>
      <w:fldChar w:fldCharType="begin"/>
    </w:r>
    <w:r w:rsidRPr="001300C5">
      <w:rPr>
        <w:rFonts w:eastAsiaTheme="minorEastAsia" w:cstheme="minorBidi"/>
        <w:color w:val="0072CE" w:themeColor="accent1"/>
        <w:sz w:val="18"/>
      </w:rPr>
      <w:instrText xml:space="preserve"> PAGE   \* MERGEFORMAT </w:instrText>
    </w:r>
    <w:r w:rsidRPr="001300C5">
      <w:rPr>
        <w:rFonts w:eastAsiaTheme="minorEastAsia" w:cstheme="minorBidi"/>
        <w:color w:val="0072CE" w:themeColor="accent1"/>
        <w:sz w:val="18"/>
      </w:rPr>
      <w:fldChar w:fldCharType="separate"/>
    </w:r>
    <w:r>
      <w:rPr>
        <w:rFonts w:eastAsiaTheme="minorEastAsia" w:cstheme="minorBidi"/>
        <w:color w:val="0072CE" w:themeColor="accent1"/>
        <w:sz w:val="18"/>
      </w:rPr>
      <w:t>2</w:t>
    </w:r>
    <w:r w:rsidRPr="001300C5">
      <w:rPr>
        <w:rFonts w:eastAsiaTheme="minorEastAsia" w:cstheme="minorBidi"/>
        <w:color w:val="0072CE" w:themeColor="accent1"/>
        <w:sz w:val="18"/>
      </w:rPr>
      <w:fldChar w:fldCharType="end"/>
    </w:r>
  </w:p>
  <w:p w14:paraId="01AB06CD"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F640" w14:textId="77777777" w:rsidR="002F3240" w:rsidRDefault="002F3240">
    <w:pPr>
      <w:pStyle w:val="Footer"/>
    </w:pPr>
    <w:r>
      <w:rPr>
        <w:noProof/>
      </w:rPr>
      <mc:AlternateContent>
        <mc:Choice Requires="wps">
          <w:drawing>
            <wp:anchor distT="0" distB="0" distL="0" distR="0" simplePos="0" relativeHeight="251667456" behindDoc="0" locked="0" layoutInCell="1" allowOverlap="1" wp14:anchorId="1E6134E4" wp14:editId="1236CDC5">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464D6B39"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134E4" id="_x0000_t202" coordsize="21600,21600" o:spt="202" path="m,l,21600r21600,l21600,xe">
              <v:stroke joinstyle="miter"/>
              <v:path gradientshapeok="t" o:connecttype="rect"/>
            </v:shapetype>
            <v:shape id="Text Box 10" o:spid="_x0000_s1032" type="#_x0000_t202" alt="OFFICIAL" style="position:absolute;margin-left:0;margin-top:0;width:59.8pt;height:34.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464D6B39"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DD4F5" w14:textId="77777777" w:rsidR="00516C2A" w:rsidRDefault="00516C2A" w:rsidP="008F0B7B">
      <w:pPr>
        <w:pStyle w:val="BodyText"/>
      </w:pPr>
      <w:r>
        <w:separator/>
      </w:r>
    </w:p>
  </w:footnote>
  <w:footnote w:type="continuationSeparator" w:id="0">
    <w:p w14:paraId="768369E0" w14:textId="77777777" w:rsidR="00516C2A" w:rsidRPr="00D27532" w:rsidRDefault="00516C2A" w:rsidP="00D27532">
      <w:pPr>
        <w:pStyle w:val="BodyText"/>
      </w:pPr>
      <w:r>
        <w:separator/>
      </w:r>
    </w:p>
    <w:p w14:paraId="2A81BF0C" w14:textId="77777777" w:rsidR="00516C2A" w:rsidRDefault="00516C2A"/>
    <w:p w14:paraId="4E8AEED3" w14:textId="77777777" w:rsidR="00516C2A" w:rsidRDefault="00516C2A"/>
  </w:footnote>
  <w:footnote w:type="continuationNotice" w:id="1">
    <w:p w14:paraId="6204D367" w14:textId="77777777" w:rsidR="00516C2A" w:rsidRPr="00D27532" w:rsidRDefault="00516C2A" w:rsidP="00D27532">
      <w:pPr>
        <w:pStyle w:val="BodyText"/>
      </w:pPr>
      <w:r>
        <w:separator/>
      </w:r>
    </w:p>
    <w:p w14:paraId="6E2EFA38" w14:textId="77777777" w:rsidR="00516C2A" w:rsidRDefault="00516C2A"/>
    <w:p w14:paraId="1B423473" w14:textId="77777777" w:rsidR="00516C2A" w:rsidRDefault="0051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6BA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7EF2B" w14:textId="2A643FA3" w:rsidR="005933A2" w:rsidRDefault="0088130A" w:rsidP="00890714">
    <w:pPr>
      <w:pStyle w:val="Header"/>
      <w:tabs>
        <w:tab w:val="center" w:pos="5102"/>
      </w:tabs>
    </w:pPr>
    <w:r>
      <w:rPr>
        <w:noProof/>
      </w:rPr>
      <mc:AlternateContent>
        <mc:Choice Requires="wpg">
          <w:drawing>
            <wp:anchor distT="0" distB="0" distL="114300" distR="114300" simplePos="0" relativeHeight="251672576" behindDoc="1" locked="1" layoutInCell="1" allowOverlap="1" wp14:anchorId="62EA27A8" wp14:editId="60C866A8">
              <wp:simplePos x="0" y="0"/>
              <wp:positionH relativeFrom="page">
                <wp:posOffset>-4445</wp:posOffset>
              </wp:positionH>
              <wp:positionV relativeFrom="page">
                <wp:posOffset>-13970</wp:posOffset>
              </wp:positionV>
              <wp:extent cx="7563485" cy="374015"/>
              <wp:effectExtent l="0" t="0" r="0" b="6985"/>
              <wp:wrapNone/>
              <wp:docPr id="763367226"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485" cy="374015"/>
                        <a:chOff x="0" y="0"/>
                        <a:chExt cx="7563811" cy="375997"/>
                      </a:xfrm>
                    </wpg:grpSpPr>
                    <wps:wsp>
                      <wps:cNvPr id="1077424551" name="Freeform 1077424551"/>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5995944" name="Freeform 585995944"/>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8424858" name="Freeform 1578424858"/>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7307759" name="Freeform 1177307759"/>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4182405" name="Freeform 122418240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0906655" name="Freeform 1050906655"/>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F5CA4FF" id="Graphic 1" o:spid="_x0000_s1026" alt="&quot;&quot;" style="position:absolute;margin-left:-.35pt;margin-top:-1.1pt;width:595.55pt;height:29.45pt;z-index:-251643904;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">
              <v:shape id="Freeform 1077424551"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" path="m,l175341,375997r852564,l1027905,,,xe" fillcolor="#ccf0ee [3214]" stroked="f" strokeweight=".35264mm">
                <v:stroke joinstyle="miter"/>
                <v:path arrowok="t" o:connecttype="custom" o:connectlocs="0,0;175341,375997;1027905,375997;1027905,0;0,0" o:connectangles="0,0,0,0,0"/>
              </v:shape>
              <v:shape id="Freeform 585995944"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" path="m653082,375997l,375997,174070,,827153,,653082,375997xe" fillcolor="#201547 [3215]" stroked="f" strokeweight=".35264mm">
                <v:stroke joinstyle="miter"/>
                <v:path arrowok="t" o:connecttype="custom" o:connectlocs="653082,375997;0,375997;174070,0;827153,0;653082,375997" o:connectangles="0,0,0,0,0"/>
              </v:shape>
              <v:shape id="Freeform 1578424858"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" path="m175341,375997r668330,l668330,,,,175341,375997xe" fillcolor="#87189d [3205]" stroked="f" strokeweight=".35264mm">
                <v:stroke joinstyle="miter"/>
                <v:path arrowok="t" o:connecttype="custom" o:connectlocs="175341,375997;843671,375997;668330,0;0,0;175341,375997" o:connectangles="0,0,0,0,0"/>
              </v:shape>
              <v:shape id="Freeform 1177307759"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" path="m175341,375997r667059,l668330,,,,175341,375997xe" fillcolor="#852d8f" stroked="f" strokeweight=".35264mm">
                <v:stroke joinstyle="miter"/>
                <v:path arrowok="t" o:connecttype="custom" o:connectlocs="175341,375997;842400,375997;668330,0;0,0;175341,375997" o:connectangles="0,0,0,0,0"/>
              </v:shape>
              <v:shape id="Freeform 122418240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" path="m6167435,l5993365,375997,,375997,,,6167435,xe" fillcolor="#0072ce [3204]" stroked="f" strokeweight=".35264mm">
                <v:stroke joinstyle="miter"/>
                <v:path arrowok="t" o:connecttype="custom" o:connectlocs="6167435,0;5993365,375997;0,375997;0,0;6167435,0" o:connectangles="0,0,0,0,0"/>
              </v:shape>
              <v:shape id="Freeform 1050906655"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BD3F"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63360" behindDoc="1" locked="1" layoutInCell="1" allowOverlap="1" wp14:anchorId="16FAD396" wp14:editId="2F93F0C5">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48503E7" id="Graphic 1" o:spid="_x0000_s1026" alt="&quot;&quot;" style="position:absolute;margin-left:0;margin-top:0;width:595.55pt;height:29.5pt;z-index:-251653120;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FB226" w14:textId="77777777" w:rsidR="00C95395" w:rsidRDefault="00C95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C2478D2"/>
    <w:multiLevelType w:val="multilevel"/>
    <w:tmpl w:val="6B4EFD40"/>
    <w:styleLink w:val="ZZBullets"/>
    <w:lvl w:ilvl="0">
      <w:start w:val="1"/>
      <w:numFmt w:val="bullet"/>
      <w:lvlText w:val="▪"/>
      <w:lvlJc w:val="left"/>
      <w:pPr>
        <w:ind w:left="644" w:hanging="284"/>
      </w:pPr>
      <w:rPr>
        <w:rFonts w:hint="default"/>
        <w:sz w:val="24"/>
      </w:rPr>
    </w:lvl>
    <w:lvl w:ilvl="1">
      <w:start w:val="1"/>
      <w:numFmt w:val="bullet"/>
      <w:lvlRestart w:val="0"/>
      <w:lvlText w:val="–"/>
      <w:lvlJc w:val="left"/>
      <w:pPr>
        <w:tabs>
          <w:tab w:val="num" w:pos="644"/>
        </w:tabs>
        <w:ind w:left="927" w:hanging="283"/>
      </w:pPr>
      <w:rPr>
        <w:rFonts w:ascii="Arial" w:hAnsi="Arial" w:hint="default"/>
        <w:color w:val="auto"/>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2"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4"/>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5"/>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2"/>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 w:numId="19" w16cid:durableId="120979819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embedTrueTypeFonts/>
  <w:saveSubsetFonts/>
  <w:proofState w:spelling="clean" w:grammar="clean"/>
  <w:attachedTemplate r:id="rId1"/>
  <w:defaultTabStop w:val="720"/>
  <w:clickAndTypeStyle w:val="BodyText"/>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02"/>
    <w:rsid w:val="00002729"/>
    <w:rsid w:val="00002C93"/>
    <w:rsid w:val="00003583"/>
    <w:rsid w:val="00003709"/>
    <w:rsid w:val="00003E3B"/>
    <w:rsid w:val="00004D43"/>
    <w:rsid w:val="00005754"/>
    <w:rsid w:val="00005FC0"/>
    <w:rsid w:val="000100A3"/>
    <w:rsid w:val="0001088E"/>
    <w:rsid w:val="00011592"/>
    <w:rsid w:val="000143C5"/>
    <w:rsid w:val="00014D02"/>
    <w:rsid w:val="00015B80"/>
    <w:rsid w:val="000202D1"/>
    <w:rsid w:val="00020713"/>
    <w:rsid w:val="00021A2F"/>
    <w:rsid w:val="00024B98"/>
    <w:rsid w:val="00025B3C"/>
    <w:rsid w:val="0002627E"/>
    <w:rsid w:val="00026FE4"/>
    <w:rsid w:val="0002777A"/>
    <w:rsid w:val="000277AD"/>
    <w:rsid w:val="00027A61"/>
    <w:rsid w:val="00030C2E"/>
    <w:rsid w:val="000319D3"/>
    <w:rsid w:val="0003273C"/>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3AC0"/>
    <w:rsid w:val="00055779"/>
    <w:rsid w:val="000557C6"/>
    <w:rsid w:val="00055A33"/>
    <w:rsid w:val="00070CE1"/>
    <w:rsid w:val="00070EC3"/>
    <w:rsid w:val="00072B2F"/>
    <w:rsid w:val="00072D48"/>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C5F51"/>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3E98"/>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57CCD"/>
    <w:rsid w:val="00163C71"/>
    <w:rsid w:val="00163F0B"/>
    <w:rsid w:val="0016469D"/>
    <w:rsid w:val="00164D7F"/>
    <w:rsid w:val="001656A1"/>
    <w:rsid w:val="00166413"/>
    <w:rsid w:val="00166CC9"/>
    <w:rsid w:val="0017068C"/>
    <w:rsid w:val="00171F16"/>
    <w:rsid w:val="001728CA"/>
    <w:rsid w:val="00172CF0"/>
    <w:rsid w:val="0017354C"/>
    <w:rsid w:val="00173BFD"/>
    <w:rsid w:val="00174347"/>
    <w:rsid w:val="001743EB"/>
    <w:rsid w:val="00177F07"/>
    <w:rsid w:val="00180847"/>
    <w:rsid w:val="00180CE8"/>
    <w:rsid w:val="00181EAF"/>
    <w:rsid w:val="001838AB"/>
    <w:rsid w:val="0018395E"/>
    <w:rsid w:val="0018488D"/>
    <w:rsid w:val="001879A8"/>
    <w:rsid w:val="00187AB5"/>
    <w:rsid w:val="0019091F"/>
    <w:rsid w:val="001909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7F1"/>
    <w:rsid w:val="001D4C98"/>
    <w:rsid w:val="001D5980"/>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6182"/>
    <w:rsid w:val="00207250"/>
    <w:rsid w:val="00214F3C"/>
    <w:rsid w:val="00215155"/>
    <w:rsid w:val="00216462"/>
    <w:rsid w:val="00216B6C"/>
    <w:rsid w:val="00216D02"/>
    <w:rsid w:val="00217CEB"/>
    <w:rsid w:val="00217D92"/>
    <w:rsid w:val="0022241B"/>
    <w:rsid w:val="0022397C"/>
    <w:rsid w:val="00224507"/>
    <w:rsid w:val="00224DDA"/>
    <w:rsid w:val="00226F6E"/>
    <w:rsid w:val="00227A70"/>
    <w:rsid w:val="002313EF"/>
    <w:rsid w:val="00231D84"/>
    <w:rsid w:val="00232594"/>
    <w:rsid w:val="00233115"/>
    <w:rsid w:val="00233579"/>
    <w:rsid w:val="00234568"/>
    <w:rsid w:val="002351BC"/>
    <w:rsid w:val="00235BE7"/>
    <w:rsid w:val="00237028"/>
    <w:rsid w:val="002376C0"/>
    <w:rsid w:val="002409AB"/>
    <w:rsid w:val="00241230"/>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877"/>
    <w:rsid w:val="00281903"/>
    <w:rsid w:val="00282330"/>
    <w:rsid w:val="002839D6"/>
    <w:rsid w:val="0029290D"/>
    <w:rsid w:val="00292ACC"/>
    <w:rsid w:val="00292F47"/>
    <w:rsid w:val="0029399F"/>
    <w:rsid w:val="002942EF"/>
    <w:rsid w:val="00296B07"/>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C2A"/>
    <w:rsid w:val="002D391F"/>
    <w:rsid w:val="002E25A0"/>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2F7302"/>
    <w:rsid w:val="0030002F"/>
    <w:rsid w:val="003002D8"/>
    <w:rsid w:val="0030059C"/>
    <w:rsid w:val="00301448"/>
    <w:rsid w:val="00302B5E"/>
    <w:rsid w:val="00304668"/>
    <w:rsid w:val="00305D59"/>
    <w:rsid w:val="00305D69"/>
    <w:rsid w:val="00312BFC"/>
    <w:rsid w:val="00316E09"/>
    <w:rsid w:val="00317174"/>
    <w:rsid w:val="00317A45"/>
    <w:rsid w:val="0032039E"/>
    <w:rsid w:val="0032043B"/>
    <w:rsid w:val="003207C1"/>
    <w:rsid w:val="00320A84"/>
    <w:rsid w:val="00321B51"/>
    <w:rsid w:val="00321DF2"/>
    <w:rsid w:val="0032396E"/>
    <w:rsid w:val="00324F56"/>
    <w:rsid w:val="0033030D"/>
    <w:rsid w:val="00330F8D"/>
    <w:rsid w:val="003351BA"/>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2383"/>
    <w:rsid w:val="00453F7C"/>
    <w:rsid w:val="0045569A"/>
    <w:rsid w:val="004561DF"/>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147"/>
    <w:rsid w:val="00482B97"/>
    <w:rsid w:val="00482E74"/>
    <w:rsid w:val="0048376E"/>
    <w:rsid w:val="00483979"/>
    <w:rsid w:val="00483FF3"/>
    <w:rsid w:val="00486745"/>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6C2A"/>
    <w:rsid w:val="00517E3C"/>
    <w:rsid w:val="00520735"/>
    <w:rsid w:val="005207DF"/>
    <w:rsid w:val="00520ABF"/>
    <w:rsid w:val="005215D9"/>
    <w:rsid w:val="005218C6"/>
    <w:rsid w:val="0052633A"/>
    <w:rsid w:val="0052648D"/>
    <w:rsid w:val="00526E69"/>
    <w:rsid w:val="00527388"/>
    <w:rsid w:val="00527689"/>
    <w:rsid w:val="00527D8B"/>
    <w:rsid w:val="00530B13"/>
    <w:rsid w:val="00531CD7"/>
    <w:rsid w:val="00531EBE"/>
    <w:rsid w:val="0053238E"/>
    <w:rsid w:val="00532E15"/>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7905"/>
    <w:rsid w:val="00557ABF"/>
    <w:rsid w:val="00557E90"/>
    <w:rsid w:val="00561EDF"/>
    <w:rsid w:val="00565136"/>
    <w:rsid w:val="0056574D"/>
    <w:rsid w:val="00566274"/>
    <w:rsid w:val="005665AE"/>
    <w:rsid w:val="005666FC"/>
    <w:rsid w:val="005668BE"/>
    <w:rsid w:val="0056756E"/>
    <w:rsid w:val="00567C83"/>
    <w:rsid w:val="00567D3C"/>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F1A"/>
    <w:rsid w:val="006104C0"/>
    <w:rsid w:val="00610FD7"/>
    <w:rsid w:val="00613A4E"/>
    <w:rsid w:val="00614C8E"/>
    <w:rsid w:val="00617BA0"/>
    <w:rsid w:val="0062036B"/>
    <w:rsid w:val="006208A0"/>
    <w:rsid w:val="006209CA"/>
    <w:rsid w:val="00625C3F"/>
    <w:rsid w:val="0062664C"/>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425C"/>
    <w:rsid w:val="006667FD"/>
    <w:rsid w:val="00670744"/>
    <w:rsid w:val="00671864"/>
    <w:rsid w:val="0067300D"/>
    <w:rsid w:val="00674361"/>
    <w:rsid w:val="00674A7B"/>
    <w:rsid w:val="00675EC3"/>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4A46"/>
    <w:rsid w:val="006955A9"/>
    <w:rsid w:val="006964B3"/>
    <w:rsid w:val="006972E4"/>
    <w:rsid w:val="006A10E4"/>
    <w:rsid w:val="006A288E"/>
    <w:rsid w:val="006A2F1E"/>
    <w:rsid w:val="006A3006"/>
    <w:rsid w:val="006A3DC3"/>
    <w:rsid w:val="006A48B6"/>
    <w:rsid w:val="006A53BA"/>
    <w:rsid w:val="006A5644"/>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4648"/>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640"/>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02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E063B"/>
    <w:rsid w:val="007E0DD4"/>
    <w:rsid w:val="007E51BF"/>
    <w:rsid w:val="007E6A59"/>
    <w:rsid w:val="007E6EE6"/>
    <w:rsid w:val="007F16B5"/>
    <w:rsid w:val="007F20CC"/>
    <w:rsid w:val="007F2CB8"/>
    <w:rsid w:val="007F4CE0"/>
    <w:rsid w:val="007F4FFE"/>
    <w:rsid w:val="007F5D9C"/>
    <w:rsid w:val="007F64DF"/>
    <w:rsid w:val="007F6D8A"/>
    <w:rsid w:val="00800251"/>
    <w:rsid w:val="00800487"/>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49F2"/>
    <w:rsid w:val="008274FF"/>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1A60"/>
    <w:rsid w:val="00852196"/>
    <w:rsid w:val="00853996"/>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41EF"/>
    <w:rsid w:val="00875A1E"/>
    <w:rsid w:val="00876E0B"/>
    <w:rsid w:val="008773F5"/>
    <w:rsid w:val="00880EC9"/>
    <w:rsid w:val="00880FB3"/>
    <w:rsid w:val="0088130A"/>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0E41"/>
    <w:rsid w:val="008A1AC5"/>
    <w:rsid w:val="008A6507"/>
    <w:rsid w:val="008A6AC2"/>
    <w:rsid w:val="008A77A7"/>
    <w:rsid w:val="008B0346"/>
    <w:rsid w:val="008B0651"/>
    <w:rsid w:val="008B2C37"/>
    <w:rsid w:val="008B4255"/>
    <w:rsid w:val="008B6574"/>
    <w:rsid w:val="008B6FE9"/>
    <w:rsid w:val="008B79E2"/>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57E3"/>
    <w:rsid w:val="008F671A"/>
    <w:rsid w:val="008F7A35"/>
    <w:rsid w:val="009022C6"/>
    <w:rsid w:val="009025DD"/>
    <w:rsid w:val="00902978"/>
    <w:rsid w:val="0090340E"/>
    <w:rsid w:val="00904CC5"/>
    <w:rsid w:val="00904FF4"/>
    <w:rsid w:val="00905970"/>
    <w:rsid w:val="00905DE1"/>
    <w:rsid w:val="00906EB4"/>
    <w:rsid w:val="0091046A"/>
    <w:rsid w:val="009115ED"/>
    <w:rsid w:val="00911B01"/>
    <w:rsid w:val="0091398A"/>
    <w:rsid w:val="00915B4D"/>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3FA9"/>
    <w:rsid w:val="00966401"/>
    <w:rsid w:val="00966A53"/>
    <w:rsid w:val="009705F9"/>
    <w:rsid w:val="00971766"/>
    <w:rsid w:val="0097234F"/>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2D64"/>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0080"/>
    <w:rsid w:val="00A11126"/>
    <w:rsid w:val="00A1127E"/>
    <w:rsid w:val="00A12842"/>
    <w:rsid w:val="00A1373B"/>
    <w:rsid w:val="00A14404"/>
    <w:rsid w:val="00A1575C"/>
    <w:rsid w:val="00A1709C"/>
    <w:rsid w:val="00A17317"/>
    <w:rsid w:val="00A17457"/>
    <w:rsid w:val="00A20D01"/>
    <w:rsid w:val="00A21F97"/>
    <w:rsid w:val="00A2557C"/>
    <w:rsid w:val="00A25E77"/>
    <w:rsid w:val="00A26365"/>
    <w:rsid w:val="00A263B1"/>
    <w:rsid w:val="00A31367"/>
    <w:rsid w:val="00A3217B"/>
    <w:rsid w:val="00A335C8"/>
    <w:rsid w:val="00A33C67"/>
    <w:rsid w:val="00A3432F"/>
    <w:rsid w:val="00A3469C"/>
    <w:rsid w:val="00A35389"/>
    <w:rsid w:val="00A418BE"/>
    <w:rsid w:val="00A42A13"/>
    <w:rsid w:val="00A43A37"/>
    <w:rsid w:val="00A467A2"/>
    <w:rsid w:val="00A47267"/>
    <w:rsid w:val="00A47B2F"/>
    <w:rsid w:val="00A51FED"/>
    <w:rsid w:val="00A52334"/>
    <w:rsid w:val="00A52E35"/>
    <w:rsid w:val="00A5326B"/>
    <w:rsid w:val="00A536E3"/>
    <w:rsid w:val="00A557F7"/>
    <w:rsid w:val="00A576AA"/>
    <w:rsid w:val="00A57A6C"/>
    <w:rsid w:val="00A608D3"/>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87B"/>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28D7"/>
    <w:rsid w:val="00AC3EA2"/>
    <w:rsid w:val="00AC3FFC"/>
    <w:rsid w:val="00AC50FE"/>
    <w:rsid w:val="00AC51FC"/>
    <w:rsid w:val="00AC534D"/>
    <w:rsid w:val="00AC5770"/>
    <w:rsid w:val="00AC5909"/>
    <w:rsid w:val="00AC5A0A"/>
    <w:rsid w:val="00AC6FE1"/>
    <w:rsid w:val="00AD053A"/>
    <w:rsid w:val="00AD4014"/>
    <w:rsid w:val="00AD5088"/>
    <w:rsid w:val="00AD5809"/>
    <w:rsid w:val="00AD5C33"/>
    <w:rsid w:val="00AE0CCA"/>
    <w:rsid w:val="00AE148D"/>
    <w:rsid w:val="00AE26FC"/>
    <w:rsid w:val="00AE27E5"/>
    <w:rsid w:val="00AE2B85"/>
    <w:rsid w:val="00AE51EB"/>
    <w:rsid w:val="00AE59ED"/>
    <w:rsid w:val="00AE6F5B"/>
    <w:rsid w:val="00AF0C30"/>
    <w:rsid w:val="00AF24C5"/>
    <w:rsid w:val="00AF2FFB"/>
    <w:rsid w:val="00AF3631"/>
    <w:rsid w:val="00AF58AA"/>
    <w:rsid w:val="00AF5B35"/>
    <w:rsid w:val="00AF6950"/>
    <w:rsid w:val="00B00BF4"/>
    <w:rsid w:val="00B010F3"/>
    <w:rsid w:val="00B01FC7"/>
    <w:rsid w:val="00B03066"/>
    <w:rsid w:val="00B03162"/>
    <w:rsid w:val="00B047B4"/>
    <w:rsid w:val="00B05131"/>
    <w:rsid w:val="00B05F8B"/>
    <w:rsid w:val="00B06143"/>
    <w:rsid w:val="00B06322"/>
    <w:rsid w:val="00B10A52"/>
    <w:rsid w:val="00B111D4"/>
    <w:rsid w:val="00B12FE2"/>
    <w:rsid w:val="00B137C4"/>
    <w:rsid w:val="00B16033"/>
    <w:rsid w:val="00B17909"/>
    <w:rsid w:val="00B17A61"/>
    <w:rsid w:val="00B22713"/>
    <w:rsid w:val="00B228A4"/>
    <w:rsid w:val="00B2367D"/>
    <w:rsid w:val="00B270D5"/>
    <w:rsid w:val="00B3159C"/>
    <w:rsid w:val="00B315E5"/>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4B5F"/>
    <w:rsid w:val="00B64F3D"/>
    <w:rsid w:val="00B66425"/>
    <w:rsid w:val="00B665B9"/>
    <w:rsid w:val="00B711C7"/>
    <w:rsid w:val="00B71677"/>
    <w:rsid w:val="00B722B1"/>
    <w:rsid w:val="00B72601"/>
    <w:rsid w:val="00B7439D"/>
    <w:rsid w:val="00B74B83"/>
    <w:rsid w:val="00B75A1B"/>
    <w:rsid w:val="00B7669C"/>
    <w:rsid w:val="00B809C2"/>
    <w:rsid w:val="00B82D8F"/>
    <w:rsid w:val="00B83D81"/>
    <w:rsid w:val="00B856C9"/>
    <w:rsid w:val="00B8636D"/>
    <w:rsid w:val="00B86677"/>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452"/>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5FC7"/>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1BBC"/>
    <w:rsid w:val="00C82AB0"/>
    <w:rsid w:val="00C854AC"/>
    <w:rsid w:val="00C86A68"/>
    <w:rsid w:val="00C86E27"/>
    <w:rsid w:val="00C879BF"/>
    <w:rsid w:val="00C92151"/>
    <w:rsid w:val="00C93498"/>
    <w:rsid w:val="00C939C5"/>
    <w:rsid w:val="00C948CF"/>
    <w:rsid w:val="00C95395"/>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EE4"/>
    <w:rsid w:val="00CD3499"/>
    <w:rsid w:val="00CD4754"/>
    <w:rsid w:val="00CD5761"/>
    <w:rsid w:val="00CD6103"/>
    <w:rsid w:val="00CD6F19"/>
    <w:rsid w:val="00CE00DA"/>
    <w:rsid w:val="00CE1D94"/>
    <w:rsid w:val="00CE23D3"/>
    <w:rsid w:val="00CE6F04"/>
    <w:rsid w:val="00CE7D09"/>
    <w:rsid w:val="00CF0AE8"/>
    <w:rsid w:val="00CF0E12"/>
    <w:rsid w:val="00CF0F3B"/>
    <w:rsid w:val="00CF2F5A"/>
    <w:rsid w:val="00CF3377"/>
    <w:rsid w:val="00CF4A4D"/>
    <w:rsid w:val="00CF602F"/>
    <w:rsid w:val="00CF62F1"/>
    <w:rsid w:val="00CF7347"/>
    <w:rsid w:val="00CF7777"/>
    <w:rsid w:val="00D015E0"/>
    <w:rsid w:val="00D03B7F"/>
    <w:rsid w:val="00D05BC4"/>
    <w:rsid w:val="00D06B80"/>
    <w:rsid w:val="00D077D4"/>
    <w:rsid w:val="00D1583E"/>
    <w:rsid w:val="00D15C0F"/>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49D5"/>
    <w:rsid w:val="00D478FA"/>
    <w:rsid w:val="00D47C87"/>
    <w:rsid w:val="00D47D2B"/>
    <w:rsid w:val="00D47D7B"/>
    <w:rsid w:val="00D507EE"/>
    <w:rsid w:val="00D51B8A"/>
    <w:rsid w:val="00D526FB"/>
    <w:rsid w:val="00D55D74"/>
    <w:rsid w:val="00D625DE"/>
    <w:rsid w:val="00D63460"/>
    <w:rsid w:val="00D63866"/>
    <w:rsid w:val="00D64531"/>
    <w:rsid w:val="00D6455C"/>
    <w:rsid w:val="00D65AA1"/>
    <w:rsid w:val="00D65DBB"/>
    <w:rsid w:val="00D6696D"/>
    <w:rsid w:val="00D7124E"/>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5730"/>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212F"/>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08D"/>
    <w:rsid w:val="00E0560E"/>
    <w:rsid w:val="00E057B1"/>
    <w:rsid w:val="00E05F7A"/>
    <w:rsid w:val="00E06E40"/>
    <w:rsid w:val="00E10F1A"/>
    <w:rsid w:val="00E127C4"/>
    <w:rsid w:val="00E1382A"/>
    <w:rsid w:val="00E15B6A"/>
    <w:rsid w:val="00E171AE"/>
    <w:rsid w:val="00E2114A"/>
    <w:rsid w:val="00E237F9"/>
    <w:rsid w:val="00E24A63"/>
    <w:rsid w:val="00E24D78"/>
    <w:rsid w:val="00E2573E"/>
    <w:rsid w:val="00E26BB1"/>
    <w:rsid w:val="00E27110"/>
    <w:rsid w:val="00E271F7"/>
    <w:rsid w:val="00E277F3"/>
    <w:rsid w:val="00E34D43"/>
    <w:rsid w:val="00E374E0"/>
    <w:rsid w:val="00E37B8F"/>
    <w:rsid w:val="00E37E9D"/>
    <w:rsid w:val="00E40B32"/>
    <w:rsid w:val="00E430AB"/>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9DC"/>
    <w:rsid w:val="00E744DE"/>
    <w:rsid w:val="00E74632"/>
    <w:rsid w:val="00E7592E"/>
    <w:rsid w:val="00E7598F"/>
    <w:rsid w:val="00E75C0C"/>
    <w:rsid w:val="00E83031"/>
    <w:rsid w:val="00E83E1A"/>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DB2"/>
    <w:rsid w:val="00EB1FE5"/>
    <w:rsid w:val="00EB25DA"/>
    <w:rsid w:val="00EB3309"/>
    <w:rsid w:val="00EB38D9"/>
    <w:rsid w:val="00EB5780"/>
    <w:rsid w:val="00EB5E27"/>
    <w:rsid w:val="00EB7AFB"/>
    <w:rsid w:val="00EC2C25"/>
    <w:rsid w:val="00EC3122"/>
    <w:rsid w:val="00EC72BA"/>
    <w:rsid w:val="00ED061D"/>
    <w:rsid w:val="00ED2105"/>
    <w:rsid w:val="00ED213C"/>
    <w:rsid w:val="00ED2497"/>
    <w:rsid w:val="00ED2A1C"/>
    <w:rsid w:val="00ED3074"/>
    <w:rsid w:val="00ED363D"/>
    <w:rsid w:val="00ED3645"/>
    <w:rsid w:val="00ED40D2"/>
    <w:rsid w:val="00ED4E67"/>
    <w:rsid w:val="00ED63F4"/>
    <w:rsid w:val="00ED73DD"/>
    <w:rsid w:val="00ED7794"/>
    <w:rsid w:val="00ED7C3B"/>
    <w:rsid w:val="00EE05C6"/>
    <w:rsid w:val="00EE23A3"/>
    <w:rsid w:val="00EE243A"/>
    <w:rsid w:val="00EE3AA6"/>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3BCE"/>
    <w:rsid w:val="00F1480A"/>
    <w:rsid w:val="00F168CE"/>
    <w:rsid w:val="00F205E3"/>
    <w:rsid w:val="00F2157A"/>
    <w:rsid w:val="00F233AF"/>
    <w:rsid w:val="00F245B4"/>
    <w:rsid w:val="00F25ACF"/>
    <w:rsid w:val="00F26E39"/>
    <w:rsid w:val="00F27E55"/>
    <w:rsid w:val="00F3145D"/>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5479"/>
    <w:rsid w:val="00F7003A"/>
    <w:rsid w:val="00F7118D"/>
    <w:rsid w:val="00F7678D"/>
    <w:rsid w:val="00F76C9F"/>
    <w:rsid w:val="00F76DCA"/>
    <w:rsid w:val="00F778DD"/>
    <w:rsid w:val="00F779EA"/>
    <w:rsid w:val="00F816F1"/>
    <w:rsid w:val="00F81B4D"/>
    <w:rsid w:val="00F81BDB"/>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3EA0"/>
    <w:rsid w:val="00FA6308"/>
    <w:rsid w:val="00FA638A"/>
    <w:rsid w:val="00FA7031"/>
    <w:rsid w:val="00FA705C"/>
    <w:rsid w:val="00FB0145"/>
    <w:rsid w:val="00FB0EA4"/>
    <w:rsid w:val="00FB1BDB"/>
    <w:rsid w:val="00FB1ED5"/>
    <w:rsid w:val="00FB1FCF"/>
    <w:rsid w:val="00FB72DE"/>
    <w:rsid w:val="00FB73B9"/>
    <w:rsid w:val="00FC0CD2"/>
    <w:rsid w:val="00FC1C18"/>
    <w:rsid w:val="00FC2E02"/>
    <w:rsid w:val="00FC5803"/>
    <w:rsid w:val="00FC5875"/>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CF6"/>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76E7D5"/>
  <w15:chartTrackingRefBased/>
  <w15:docId w15:val="{F13BC561-3BCA-DF47-B633-84B5F13D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8130A"/>
    <w:pPr>
      <w:spacing w:after="120" w:line="240" w:lineRule="auto"/>
      <w:outlineLvl w:val="0"/>
    </w:pPr>
    <w:rPr>
      <w:rFonts w:asciiTheme="majorHAnsi" w:hAnsiTheme="majorHAnsi"/>
      <w:b/>
      <w:color w:val="201547" w:themeColor="text2"/>
      <w:sz w:val="48"/>
    </w:rPr>
  </w:style>
  <w:style w:type="paragraph" w:styleId="Heading2">
    <w:name w:val="heading 2"/>
    <w:next w:val="BodyText"/>
    <w:link w:val="Heading2Char"/>
    <w:qFormat/>
    <w:rsid w:val="00800487"/>
    <w:pPr>
      <w:spacing w:before="240" w:after="60" w:line="240" w:lineRule="auto"/>
      <w:outlineLvl w:val="1"/>
    </w:pPr>
    <w:rPr>
      <w:b/>
      <w:color w:val="595959" w:themeColor="text1" w:themeTint="A6"/>
      <w:sz w:val="28"/>
    </w:rPr>
  </w:style>
  <w:style w:type="paragraph" w:styleId="Heading3">
    <w:name w:val="heading 3"/>
    <w:next w:val="BodyText"/>
    <w:link w:val="Heading3Char"/>
    <w:qFormat/>
    <w:rsid w:val="00D449D5"/>
    <w:pPr>
      <w:keepNext/>
      <w:keepLines/>
      <w:suppressAutoHyphens/>
      <w:spacing w:before="240" w:after="6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8130A"/>
    <w:rPr>
      <w:rFonts w:asciiTheme="majorHAnsi" w:hAnsiTheme="majorHAnsi"/>
      <w:b/>
      <w:color w:val="201547" w:themeColor="text2"/>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AF5B35"/>
    <w:rPr>
      <w:color w:val="A6A6A6" w:themeColor="background1" w:themeShade="A6"/>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D526FB"/>
    <w:pPr>
      <w:numPr>
        <w:numId w:val="14"/>
      </w:numPr>
      <w:suppressAutoHyphens/>
      <w:spacing w:before="60" w:after="6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D526FB"/>
    <w:pPr>
      <w:tabs>
        <w:tab w:val="left" w:pos="357"/>
        <w:tab w:val="left" w:pos="714"/>
        <w:tab w:val="left" w:pos="2552"/>
      </w:tabs>
      <w:suppressAutoHyphens/>
      <w:spacing w:before="60" w:after="60" w:line="240" w:lineRule="auto"/>
    </w:pPr>
    <w:rPr>
      <w:color w:val="000000" w:themeColor="text1"/>
      <w:sz w:val="20"/>
    </w:rPr>
  </w:style>
  <w:style w:type="character" w:customStyle="1" w:styleId="BodyTextChar">
    <w:name w:val="Body Text Char"/>
    <w:basedOn w:val="DefaultParagraphFont"/>
    <w:link w:val="BodyText"/>
    <w:rsid w:val="00D526FB"/>
    <w:rPr>
      <w:color w:val="000000" w:themeColor="text1"/>
      <w:sz w:val="20"/>
    </w:rPr>
  </w:style>
  <w:style w:type="character" w:customStyle="1" w:styleId="Heading2Char">
    <w:name w:val="Heading 2 Char"/>
    <w:basedOn w:val="DefaultParagraphFont"/>
    <w:link w:val="Heading2"/>
    <w:rsid w:val="00800487"/>
    <w:rPr>
      <w:b/>
      <w:color w:val="595959" w:themeColor="text1" w:themeTint="A6"/>
      <w:sz w:val="28"/>
    </w:rPr>
  </w:style>
  <w:style w:type="character" w:customStyle="1" w:styleId="Heading3Char">
    <w:name w:val="Heading 3 Char"/>
    <w:basedOn w:val="DefaultParagraphFont"/>
    <w:link w:val="Heading3"/>
    <w:rsid w:val="00D449D5"/>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8130A"/>
    <w:pPr>
      <w:numPr>
        <w:ilvl w:val="1"/>
      </w:numPr>
      <w:suppressAutoHyphens/>
      <w:spacing w:after="0" w:line="240" w:lineRule="auto"/>
    </w:pPr>
    <w:rPr>
      <w:rFonts w:asciiTheme="majorHAnsi" w:hAnsiTheme="majorHAnsi"/>
      <w:b/>
      <w:color w:val="201547" w:themeColor="text2"/>
      <w:sz w:val="28"/>
      <w:lang w:eastAsia="en-US"/>
    </w:rPr>
  </w:style>
  <w:style w:type="character" w:customStyle="1" w:styleId="SubtitleChar">
    <w:name w:val="Subtitle Char"/>
    <w:basedOn w:val="DefaultParagraphFont"/>
    <w:link w:val="Subtitle"/>
    <w:rsid w:val="0088130A"/>
    <w:rPr>
      <w:rFonts w:asciiTheme="majorHAnsi" w:hAnsiTheme="majorHAnsi"/>
      <w:b/>
      <w:color w:val="201547" w:themeColor="text2"/>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numbering" w:customStyle="1" w:styleId="ZZBullets">
    <w:name w:val="ZZ Bullets"/>
    <w:rsid w:val="00851A6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ntact@dpc.vic.gov.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vic.gov.au/department-premier-and-cab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msteams_7f21f0/Shared%20Documents/&#128736;&#65039;%20Brand%20tools%20and%20templates/Microsoft%20templates/DPC%20Doc%20with%20banner_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A513217DC30849BB6842FCD3D874C6"/>
        <w:category>
          <w:name w:val="General"/>
          <w:gallery w:val="placeholder"/>
        </w:category>
        <w:types>
          <w:type w:val="bbPlcHdr"/>
        </w:types>
        <w:behaviors>
          <w:behavior w:val="content"/>
        </w:behaviors>
        <w:guid w:val="{0235D871-D904-0748-9AF3-DA4B5BE818C7}"/>
      </w:docPartPr>
      <w:docPartBody>
        <w:p w:rsidR="003E41EF" w:rsidRDefault="003E41EF">
          <w:pPr>
            <w:pStyle w:val="14A513217DC30849BB6842FCD3D874C6"/>
          </w:pPr>
          <w:r>
            <w:t>[Document Heading 1, maximum 2 lines. use sentence case]</w:t>
          </w:r>
        </w:p>
      </w:docPartBody>
    </w:docPart>
    <w:docPart>
      <w:docPartPr>
        <w:name w:val="B01BBAE4B332974EA239BEDB8F97F0DD"/>
        <w:category>
          <w:name w:val="General"/>
          <w:gallery w:val="placeholder"/>
        </w:category>
        <w:types>
          <w:type w:val="bbPlcHdr"/>
        </w:types>
        <w:behaviors>
          <w:behavior w:val="content"/>
        </w:behaviors>
        <w:guid w:val="{F8C37FD4-976F-AF40-BB33-7A7BE0F1155C}"/>
      </w:docPartPr>
      <w:docPartBody>
        <w:p w:rsidR="003E41EF" w:rsidRDefault="003E41EF">
          <w:pPr>
            <w:pStyle w:val="B01BBAE4B332974EA239BEDB8F97F0DD"/>
          </w:pPr>
          <w:r>
            <w:t>[Subtitle, optional, maximum 2 lines, use sentence case]</w:t>
          </w:r>
        </w:p>
      </w:docPartBody>
    </w:docPart>
    <w:docPart>
      <w:docPartPr>
        <w:name w:val="D2E4093324211F47839E7CB6694FC20D"/>
        <w:category>
          <w:name w:val="General"/>
          <w:gallery w:val="placeholder"/>
        </w:category>
        <w:types>
          <w:type w:val="bbPlcHdr"/>
        </w:types>
        <w:behaviors>
          <w:behavior w:val="content"/>
        </w:behaviors>
        <w:guid w:val="{8FAD8ECA-3F39-8643-8F97-50CEAA600084}"/>
      </w:docPartPr>
      <w:docPartBody>
        <w:p w:rsidR="003E41EF" w:rsidRDefault="003E41EF">
          <w:pPr>
            <w:pStyle w:val="D2E4093324211F47839E7CB6694FC20D"/>
          </w:pPr>
          <w:r w:rsidRPr="00B17908">
            <w:rPr>
              <w:rStyle w:val="PlaceholderText"/>
            </w:rPr>
            <w:t>Click or tap here to enter text.</w:t>
          </w:r>
        </w:p>
      </w:docPartBody>
    </w:docPart>
    <w:docPart>
      <w:docPartPr>
        <w:name w:val="E6A1D1F863F6544182AC2AA975540167"/>
        <w:category>
          <w:name w:val="General"/>
          <w:gallery w:val="placeholder"/>
        </w:category>
        <w:types>
          <w:type w:val="bbPlcHdr"/>
        </w:types>
        <w:behaviors>
          <w:behavior w:val="content"/>
        </w:behaviors>
        <w:guid w:val="{5C61140F-819E-A64E-91E2-7157896FF082}"/>
      </w:docPartPr>
      <w:docPartBody>
        <w:p w:rsidR="003E41EF" w:rsidRDefault="003E41EF">
          <w:pPr>
            <w:pStyle w:val="E6A1D1F863F6544182AC2AA975540167"/>
          </w:pPr>
          <w:r w:rsidRPr="00B17908">
            <w:rPr>
              <w:rStyle w:val="PlaceholderText"/>
            </w:rPr>
            <w:t>Click or tap to enter a date.</w:t>
          </w:r>
        </w:p>
      </w:docPartBody>
    </w:docPart>
    <w:docPart>
      <w:docPartPr>
        <w:name w:val="B98118985A882642AB0285AA62AE7BC0"/>
        <w:category>
          <w:name w:val="General"/>
          <w:gallery w:val="placeholder"/>
        </w:category>
        <w:types>
          <w:type w:val="bbPlcHdr"/>
        </w:types>
        <w:behaviors>
          <w:behavior w:val="content"/>
        </w:behaviors>
        <w:guid w:val="{1A6F7973-9E82-CE41-BB76-08821849168C}"/>
      </w:docPartPr>
      <w:docPartBody>
        <w:p w:rsidR="003E41EF" w:rsidRDefault="003E41EF" w:rsidP="003E41EF">
          <w:pPr>
            <w:pStyle w:val="B98118985A882642AB0285AA62AE7BC07"/>
          </w:pPr>
          <w:r w:rsidRPr="0002777A">
            <w:rPr>
              <w:rStyle w:val="PlaceholderText"/>
            </w:rPr>
            <w:t>Click or tap here to enter text.</w:t>
          </w:r>
        </w:p>
      </w:docPartBody>
    </w:docPart>
    <w:docPart>
      <w:docPartPr>
        <w:name w:val="8A22836FB05FF1438F63AD3EFA76E177"/>
        <w:category>
          <w:name w:val="General"/>
          <w:gallery w:val="placeholder"/>
        </w:category>
        <w:types>
          <w:type w:val="bbPlcHdr"/>
        </w:types>
        <w:behaviors>
          <w:behavior w:val="content"/>
        </w:behaviors>
        <w:guid w:val="{6B710D29-8620-4943-836F-D7AB013C921A}"/>
      </w:docPartPr>
      <w:docPartBody>
        <w:p w:rsidR="003E41EF" w:rsidRDefault="003E41EF" w:rsidP="003E41EF">
          <w:pPr>
            <w:pStyle w:val="8A22836FB05FF1438F63AD3EFA76E1777"/>
          </w:pPr>
          <w:r w:rsidRPr="0002777A">
            <w:rPr>
              <w:rStyle w:val="PlaceholderText"/>
            </w:rPr>
            <w:t>Click or tap here to enter text.</w:t>
          </w:r>
        </w:p>
      </w:docPartBody>
    </w:docPart>
    <w:docPart>
      <w:docPartPr>
        <w:name w:val="7A035E154EBB3E41BEEF1C77311C22E2"/>
        <w:category>
          <w:name w:val="General"/>
          <w:gallery w:val="placeholder"/>
        </w:category>
        <w:types>
          <w:type w:val="bbPlcHdr"/>
        </w:types>
        <w:behaviors>
          <w:behavior w:val="content"/>
        </w:behaviors>
        <w:guid w:val="{FE888EC3-0B76-274A-9E59-325FF19B9C44}"/>
      </w:docPartPr>
      <w:docPartBody>
        <w:p w:rsidR="003E41EF" w:rsidRDefault="003E41EF" w:rsidP="003E41EF">
          <w:pPr>
            <w:pStyle w:val="7A035E154EBB3E41BEEF1C77311C22E27"/>
          </w:pPr>
          <w:r w:rsidRPr="0002777A">
            <w:rPr>
              <w:rStyle w:val="PlaceholderText"/>
            </w:rPr>
            <w:t>Click or tap here to enter text.</w:t>
          </w:r>
        </w:p>
      </w:docPartBody>
    </w:docPart>
    <w:docPart>
      <w:docPartPr>
        <w:name w:val="59CFD1B91068604E94FFC5447C1962A3"/>
        <w:category>
          <w:name w:val="General"/>
          <w:gallery w:val="placeholder"/>
        </w:category>
        <w:types>
          <w:type w:val="bbPlcHdr"/>
        </w:types>
        <w:behaviors>
          <w:behavior w:val="content"/>
        </w:behaviors>
        <w:guid w:val="{CC512A73-216F-2248-8C55-6CA3D400E3B5}"/>
      </w:docPartPr>
      <w:docPartBody>
        <w:p w:rsidR="003E41EF" w:rsidRDefault="003E41EF" w:rsidP="003E41EF">
          <w:pPr>
            <w:pStyle w:val="59CFD1B91068604E94FFC5447C1962A37"/>
          </w:pPr>
          <w:r w:rsidRPr="0002777A">
            <w:rPr>
              <w:rStyle w:val="PlaceholderText"/>
            </w:rPr>
            <w:t>Click or tap here to enter text.</w:t>
          </w:r>
        </w:p>
      </w:docPartBody>
    </w:docPart>
    <w:docPart>
      <w:docPartPr>
        <w:name w:val="3ACEC02BCD34964D8369B5046B9445D9"/>
        <w:category>
          <w:name w:val="General"/>
          <w:gallery w:val="placeholder"/>
        </w:category>
        <w:types>
          <w:type w:val="bbPlcHdr"/>
        </w:types>
        <w:behaviors>
          <w:behavior w:val="content"/>
        </w:behaviors>
        <w:guid w:val="{D2A053C8-A3D3-AB4D-978C-3DE2AF82A91C}"/>
      </w:docPartPr>
      <w:docPartBody>
        <w:p w:rsidR="003E41EF" w:rsidRDefault="003E41EF" w:rsidP="003E41EF">
          <w:pPr>
            <w:pStyle w:val="3ACEC02BCD34964D8369B5046B9445D97"/>
          </w:pPr>
          <w:r w:rsidRPr="0002777A">
            <w:rPr>
              <w:rStyle w:val="PlaceholderText"/>
            </w:rPr>
            <w:t>Click or tap here to enter text.</w:t>
          </w:r>
        </w:p>
      </w:docPartBody>
    </w:docPart>
    <w:docPart>
      <w:docPartPr>
        <w:name w:val="748325DFD199A2428F4A4358A9F12731"/>
        <w:category>
          <w:name w:val="General"/>
          <w:gallery w:val="placeholder"/>
        </w:category>
        <w:types>
          <w:type w:val="bbPlcHdr"/>
        </w:types>
        <w:behaviors>
          <w:behavior w:val="content"/>
        </w:behaviors>
        <w:guid w:val="{B3E56D19-E450-9F40-BA2B-A8017BEBC6A7}"/>
      </w:docPartPr>
      <w:docPartBody>
        <w:p w:rsidR="003E41EF" w:rsidRDefault="003E41EF" w:rsidP="003E41EF">
          <w:pPr>
            <w:pStyle w:val="748325DFD199A2428F4A4358A9F127317"/>
          </w:pPr>
          <w:r w:rsidRPr="0002777A">
            <w:rPr>
              <w:rStyle w:val="PlaceholderText"/>
            </w:rPr>
            <w:t>Click or tap here to enter text.</w:t>
          </w:r>
        </w:p>
      </w:docPartBody>
    </w:docPart>
    <w:docPart>
      <w:docPartPr>
        <w:name w:val="B2033E049946C648AD08887F578A463B"/>
        <w:category>
          <w:name w:val="General"/>
          <w:gallery w:val="placeholder"/>
        </w:category>
        <w:types>
          <w:type w:val="bbPlcHdr"/>
        </w:types>
        <w:behaviors>
          <w:behavior w:val="content"/>
        </w:behaviors>
        <w:guid w:val="{1A179F91-1FA6-4141-BD7D-53391AC56EF7}"/>
      </w:docPartPr>
      <w:docPartBody>
        <w:p w:rsidR="003E41EF" w:rsidRDefault="003E41EF" w:rsidP="003E41EF">
          <w:pPr>
            <w:pStyle w:val="B2033E049946C648AD08887F578A463B7"/>
          </w:pPr>
          <w:r w:rsidRPr="0002777A">
            <w:rPr>
              <w:rStyle w:val="PlaceholderText"/>
            </w:rPr>
            <w:t>Click or tap here to enter text.</w:t>
          </w:r>
        </w:p>
      </w:docPartBody>
    </w:docPart>
    <w:docPart>
      <w:docPartPr>
        <w:name w:val="8CFC8BD8D6DDA44D8DCFC6BFDCC69DC2"/>
        <w:category>
          <w:name w:val="General"/>
          <w:gallery w:val="placeholder"/>
        </w:category>
        <w:types>
          <w:type w:val="bbPlcHdr"/>
        </w:types>
        <w:behaviors>
          <w:behavior w:val="content"/>
        </w:behaviors>
        <w:guid w:val="{55999FFE-375C-7D44-B935-7215DD18B329}"/>
      </w:docPartPr>
      <w:docPartBody>
        <w:p w:rsidR="003E41EF" w:rsidRDefault="003E41EF" w:rsidP="003E41EF">
          <w:pPr>
            <w:pStyle w:val="8CFC8BD8D6DDA44D8DCFC6BFDCC69DC27"/>
          </w:pPr>
          <w:r w:rsidRPr="00E430AB">
            <w:rPr>
              <w:rStyle w:val="PlaceholderText"/>
            </w:rPr>
            <w:t>Click or tap here to enter text.</w:t>
          </w:r>
        </w:p>
      </w:docPartBody>
    </w:docPart>
    <w:docPart>
      <w:docPartPr>
        <w:name w:val="06044E28C0179846AACA9AC78205D1D9"/>
        <w:category>
          <w:name w:val="General"/>
          <w:gallery w:val="placeholder"/>
        </w:category>
        <w:types>
          <w:type w:val="bbPlcHdr"/>
        </w:types>
        <w:behaviors>
          <w:behavior w:val="content"/>
        </w:behaviors>
        <w:guid w:val="{2534E603-D650-274A-8E83-10A1DE2EC380}"/>
      </w:docPartPr>
      <w:docPartBody>
        <w:p w:rsidR="003E41EF" w:rsidRDefault="003E41EF" w:rsidP="003E41EF">
          <w:pPr>
            <w:pStyle w:val="06044E28C0179846AACA9AC78205D1D97"/>
          </w:pPr>
          <w:r w:rsidRPr="00E430AB">
            <w:rPr>
              <w:rStyle w:val="PlaceholderText"/>
            </w:rPr>
            <w:t>Click or tap here to enter text.</w:t>
          </w:r>
        </w:p>
      </w:docPartBody>
    </w:docPart>
    <w:docPart>
      <w:docPartPr>
        <w:name w:val="BE776B19F8925B4EB420FE2FD0E1141C"/>
        <w:category>
          <w:name w:val="General"/>
          <w:gallery w:val="placeholder"/>
        </w:category>
        <w:types>
          <w:type w:val="bbPlcHdr"/>
        </w:types>
        <w:behaviors>
          <w:behavior w:val="content"/>
        </w:behaviors>
        <w:guid w:val="{C641F08B-39C7-9E4D-ACB2-EBBF65D51DB2}"/>
      </w:docPartPr>
      <w:docPartBody>
        <w:p w:rsidR="003E41EF" w:rsidRDefault="003E41EF" w:rsidP="003E41EF">
          <w:pPr>
            <w:pStyle w:val="BE776B19F8925B4EB420FE2FD0E1141C7"/>
          </w:pPr>
          <w:r w:rsidRPr="00E430AB">
            <w:rPr>
              <w:rStyle w:val="PlaceholderText"/>
            </w:rPr>
            <w:t>Click or tap here to enter text.</w:t>
          </w:r>
        </w:p>
      </w:docPartBody>
    </w:docPart>
    <w:docPart>
      <w:docPartPr>
        <w:name w:val="A4FDF48AF928EC478A6F45E2E7F1EF67"/>
        <w:category>
          <w:name w:val="General"/>
          <w:gallery w:val="placeholder"/>
        </w:category>
        <w:types>
          <w:type w:val="bbPlcHdr"/>
        </w:types>
        <w:behaviors>
          <w:behavior w:val="content"/>
        </w:behaviors>
        <w:guid w:val="{689BD40E-9E5B-104B-BC56-414539E24B6F}"/>
      </w:docPartPr>
      <w:docPartBody>
        <w:p w:rsidR="003E41EF" w:rsidRDefault="003E41EF" w:rsidP="003E41EF">
          <w:pPr>
            <w:pStyle w:val="A4FDF48AF928EC478A6F45E2E7F1EF677"/>
          </w:pPr>
          <w:r w:rsidRPr="00E430AB">
            <w:rPr>
              <w:rStyle w:val="PlaceholderText"/>
            </w:rPr>
            <w:t>Click or tap here to enter text.</w:t>
          </w:r>
        </w:p>
      </w:docPartBody>
    </w:docPart>
    <w:docPart>
      <w:docPartPr>
        <w:name w:val="8BAC532B1BE8F042B78636985CA5B3AD"/>
        <w:category>
          <w:name w:val="General"/>
          <w:gallery w:val="placeholder"/>
        </w:category>
        <w:types>
          <w:type w:val="bbPlcHdr"/>
        </w:types>
        <w:behaviors>
          <w:behavior w:val="content"/>
        </w:behaviors>
        <w:guid w:val="{A72535DA-E46A-EB4B-8ACF-810AFF1BB5A0}"/>
      </w:docPartPr>
      <w:docPartBody>
        <w:p w:rsidR="003E41EF" w:rsidRDefault="003E41EF" w:rsidP="003E41EF">
          <w:pPr>
            <w:pStyle w:val="8BAC532B1BE8F042B78636985CA5B3AD7"/>
          </w:pPr>
          <w:r w:rsidRPr="00E430AB">
            <w:rPr>
              <w:rStyle w:val="PlaceholderText"/>
            </w:rPr>
            <w:t>Click or tap here to enter text.</w:t>
          </w:r>
        </w:p>
      </w:docPartBody>
    </w:docPart>
    <w:docPart>
      <w:docPartPr>
        <w:name w:val="14566FC3A6BA8F40A50CCB25797A9A30"/>
        <w:category>
          <w:name w:val="General"/>
          <w:gallery w:val="placeholder"/>
        </w:category>
        <w:types>
          <w:type w:val="bbPlcHdr"/>
        </w:types>
        <w:behaviors>
          <w:behavior w:val="content"/>
        </w:behaviors>
        <w:guid w:val="{020F50DB-C9D2-9A4C-9E5C-52338EFB6363}"/>
      </w:docPartPr>
      <w:docPartBody>
        <w:p w:rsidR="003E41EF" w:rsidRDefault="003E41EF" w:rsidP="003E41EF">
          <w:pPr>
            <w:pStyle w:val="14566FC3A6BA8F40A50CCB25797A9A307"/>
          </w:pPr>
          <w:r w:rsidRPr="00E430AB">
            <w:rPr>
              <w:rStyle w:val="PlaceholderText"/>
            </w:rPr>
            <w:t>Click or tap here to enter text.</w:t>
          </w:r>
        </w:p>
      </w:docPartBody>
    </w:docPart>
    <w:docPart>
      <w:docPartPr>
        <w:name w:val="62602ECD291596428F711798DF587C19"/>
        <w:category>
          <w:name w:val="General"/>
          <w:gallery w:val="placeholder"/>
        </w:category>
        <w:types>
          <w:type w:val="bbPlcHdr"/>
        </w:types>
        <w:behaviors>
          <w:behavior w:val="content"/>
        </w:behaviors>
        <w:guid w:val="{4E4E019A-5CE3-5E41-8EF8-D342EC3A0ECA}"/>
      </w:docPartPr>
      <w:docPartBody>
        <w:p w:rsidR="003E41EF" w:rsidRDefault="003E41EF" w:rsidP="003E41EF">
          <w:pPr>
            <w:pStyle w:val="62602ECD291596428F711798DF587C197"/>
          </w:pPr>
          <w:r w:rsidRPr="00E430AB">
            <w:rPr>
              <w:rStyle w:val="PlaceholderText"/>
            </w:rPr>
            <w:t>Click or tap here to enter text.</w:t>
          </w:r>
        </w:p>
      </w:docPartBody>
    </w:docPart>
    <w:docPart>
      <w:docPartPr>
        <w:name w:val="9A0BE88169E99B4D8190D1EFE97F21AA"/>
        <w:category>
          <w:name w:val="General"/>
          <w:gallery w:val="placeholder"/>
        </w:category>
        <w:types>
          <w:type w:val="bbPlcHdr"/>
        </w:types>
        <w:behaviors>
          <w:behavior w:val="content"/>
        </w:behaviors>
        <w:guid w:val="{A3CB4EDE-CFBD-0B48-BD54-869D5E1E65E8}"/>
      </w:docPartPr>
      <w:docPartBody>
        <w:p w:rsidR="003E41EF" w:rsidRDefault="003E41EF" w:rsidP="003E41EF">
          <w:pPr>
            <w:pStyle w:val="9A0BE88169E99B4D8190D1EFE97F21AA7"/>
          </w:pPr>
          <w:r w:rsidRPr="00E430AB">
            <w:rPr>
              <w:rStyle w:val="PlaceholderText"/>
            </w:rPr>
            <w:t>Click or tap here to enter text.</w:t>
          </w:r>
        </w:p>
      </w:docPartBody>
    </w:docPart>
    <w:docPart>
      <w:docPartPr>
        <w:name w:val="C0ED7617B13064489061F5C98320AA2F"/>
        <w:category>
          <w:name w:val="General"/>
          <w:gallery w:val="placeholder"/>
        </w:category>
        <w:types>
          <w:type w:val="bbPlcHdr"/>
        </w:types>
        <w:behaviors>
          <w:behavior w:val="content"/>
        </w:behaviors>
        <w:guid w:val="{F6DFDF50-C21F-9B4B-802F-9E53995B47B5}"/>
      </w:docPartPr>
      <w:docPartBody>
        <w:p w:rsidR="003E41EF" w:rsidRDefault="003E41EF" w:rsidP="003E41EF">
          <w:pPr>
            <w:pStyle w:val="C0ED7617B13064489061F5C98320AA2F7"/>
          </w:pPr>
          <w:r w:rsidRPr="00E430AB">
            <w:rPr>
              <w:rStyle w:val="PlaceholderText"/>
            </w:rPr>
            <w:t>Click or tap here to enter text.</w:t>
          </w:r>
        </w:p>
      </w:docPartBody>
    </w:docPart>
    <w:docPart>
      <w:docPartPr>
        <w:name w:val="78A50DB4D2DBA24485542C6656C2935D"/>
        <w:category>
          <w:name w:val="General"/>
          <w:gallery w:val="placeholder"/>
        </w:category>
        <w:types>
          <w:type w:val="bbPlcHdr"/>
        </w:types>
        <w:behaviors>
          <w:behavior w:val="content"/>
        </w:behaviors>
        <w:guid w:val="{E32341EF-C714-E044-AEC0-B992025D8107}"/>
      </w:docPartPr>
      <w:docPartBody>
        <w:p w:rsidR="003E41EF" w:rsidRDefault="003E41EF" w:rsidP="003E41EF">
          <w:pPr>
            <w:pStyle w:val="78A50DB4D2DBA24485542C6656C2935D7"/>
          </w:pPr>
          <w:r w:rsidRPr="00E430AB">
            <w:rPr>
              <w:rStyle w:val="PlaceholderText"/>
            </w:rPr>
            <w:t>Click or tap here to enter text.</w:t>
          </w:r>
        </w:p>
      </w:docPartBody>
    </w:docPart>
    <w:docPart>
      <w:docPartPr>
        <w:name w:val="8E51F516D0FEE040B19CF4F5D19E0407"/>
        <w:category>
          <w:name w:val="General"/>
          <w:gallery w:val="placeholder"/>
        </w:category>
        <w:types>
          <w:type w:val="bbPlcHdr"/>
        </w:types>
        <w:behaviors>
          <w:behavior w:val="content"/>
        </w:behaviors>
        <w:guid w:val="{4C73AA83-7504-9740-B5AB-AE82116B564E}"/>
      </w:docPartPr>
      <w:docPartBody>
        <w:p w:rsidR="003E41EF" w:rsidRDefault="003E41EF" w:rsidP="003E41EF">
          <w:pPr>
            <w:pStyle w:val="8E51F516D0FEE040B19CF4F5D19E04077"/>
          </w:pPr>
          <w:r w:rsidRPr="00E430AB">
            <w:rPr>
              <w:rStyle w:val="PlaceholderText"/>
            </w:rPr>
            <w:t>Click or tap here to enter text.</w:t>
          </w:r>
        </w:p>
      </w:docPartBody>
    </w:docPart>
    <w:docPart>
      <w:docPartPr>
        <w:name w:val="3C9E27CE4E3E724FA3994FD36C5CAE70"/>
        <w:category>
          <w:name w:val="General"/>
          <w:gallery w:val="placeholder"/>
        </w:category>
        <w:types>
          <w:type w:val="bbPlcHdr"/>
        </w:types>
        <w:behaviors>
          <w:behavior w:val="content"/>
        </w:behaviors>
        <w:guid w:val="{5A66D2C7-777D-0E48-A02E-B22B4F484FEB}"/>
      </w:docPartPr>
      <w:docPartBody>
        <w:p w:rsidR="003E41EF" w:rsidRDefault="003E41EF" w:rsidP="003E41EF">
          <w:pPr>
            <w:pStyle w:val="3C9E27CE4E3E724FA3994FD36C5CAE707"/>
          </w:pPr>
          <w:r w:rsidRPr="00E430AB">
            <w:rPr>
              <w:rStyle w:val="PlaceholderText"/>
            </w:rPr>
            <w:t>Click or tap here to enter text.</w:t>
          </w:r>
        </w:p>
      </w:docPartBody>
    </w:docPart>
    <w:docPart>
      <w:docPartPr>
        <w:name w:val="E5B8177FF237A54788DDB748D9A5540B"/>
        <w:category>
          <w:name w:val="General"/>
          <w:gallery w:val="placeholder"/>
        </w:category>
        <w:types>
          <w:type w:val="bbPlcHdr"/>
        </w:types>
        <w:behaviors>
          <w:behavior w:val="content"/>
        </w:behaviors>
        <w:guid w:val="{3AABDAD0-086D-5E4E-B03A-9C25CC19E062}"/>
      </w:docPartPr>
      <w:docPartBody>
        <w:p w:rsidR="003E41EF" w:rsidRDefault="003E41EF" w:rsidP="003E41EF">
          <w:pPr>
            <w:pStyle w:val="E5B8177FF237A54788DDB748D9A5540B7"/>
          </w:pPr>
          <w:r w:rsidRPr="00E430AB">
            <w:rPr>
              <w:rStyle w:val="PlaceholderText"/>
            </w:rPr>
            <w:t>Click or tap here to enter text.</w:t>
          </w:r>
        </w:p>
      </w:docPartBody>
    </w:docPart>
    <w:docPart>
      <w:docPartPr>
        <w:name w:val="18F407C5A0542A4EAB61C961AEDD27BA"/>
        <w:category>
          <w:name w:val="General"/>
          <w:gallery w:val="placeholder"/>
        </w:category>
        <w:types>
          <w:type w:val="bbPlcHdr"/>
        </w:types>
        <w:behaviors>
          <w:behavior w:val="content"/>
        </w:behaviors>
        <w:guid w:val="{62C16349-BA80-9C42-AE5D-5E791792CF02}"/>
      </w:docPartPr>
      <w:docPartBody>
        <w:p w:rsidR="003E41EF" w:rsidRDefault="003E41EF" w:rsidP="003E41EF">
          <w:pPr>
            <w:pStyle w:val="18F407C5A0542A4EAB61C961AEDD27BA7"/>
          </w:pPr>
          <w:r w:rsidRPr="00E430AB">
            <w:rPr>
              <w:rStyle w:val="PlaceholderText"/>
            </w:rPr>
            <w:t>Click or tap here to enter text.</w:t>
          </w:r>
        </w:p>
      </w:docPartBody>
    </w:docPart>
    <w:docPart>
      <w:docPartPr>
        <w:name w:val="810C84E738BC004094E5A346E78CBBE5"/>
        <w:category>
          <w:name w:val="General"/>
          <w:gallery w:val="placeholder"/>
        </w:category>
        <w:types>
          <w:type w:val="bbPlcHdr"/>
        </w:types>
        <w:behaviors>
          <w:behavior w:val="content"/>
        </w:behaviors>
        <w:guid w:val="{869573C5-26F4-0B45-8062-6CE6A2F82271}"/>
      </w:docPartPr>
      <w:docPartBody>
        <w:p w:rsidR="003E41EF" w:rsidRDefault="003E41EF" w:rsidP="003E41EF">
          <w:pPr>
            <w:pStyle w:val="810C84E738BC004094E5A346E78CBBE57"/>
          </w:pPr>
          <w:r w:rsidRPr="00E430AB">
            <w:rPr>
              <w:rStyle w:val="PlaceholderText"/>
            </w:rPr>
            <w:t>Click or tap here to enter text.</w:t>
          </w:r>
        </w:p>
      </w:docPartBody>
    </w:docPart>
    <w:docPart>
      <w:docPartPr>
        <w:name w:val="C4EF7249AC4DF945A6905F6D6D0F76C5"/>
        <w:category>
          <w:name w:val="General"/>
          <w:gallery w:val="placeholder"/>
        </w:category>
        <w:types>
          <w:type w:val="bbPlcHdr"/>
        </w:types>
        <w:behaviors>
          <w:behavior w:val="content"/>
        </w:behaviors>
        <w:guid w:val="{73A37AFB-17F5-094B-BC34-90CDE21CA127}"/>
      </w:docPartPr>
      <w:docPartBody>
        <w:p w:rsidR="003E41EF" w:rsidRDefault="003E41EF" w:rsidP="003E41EF">
          <w:pPr>
            <w:pStyle w:val="C4EF7249AC4DF945A6905F6D6D0F76C57"/>
          </w:pPr>
          <w:r w:rsidRPr="00E430AB">
            <w:rPr>
              <w:rStyle w:val="PlaceholderText"/>
            </w:rPr>
            <w:t>Click or tap here to enter text.</w:t>
          </w:r>
        </w:p>
      </w:docPartBody>
    </w:docPart>
    <w:docPart>
      <w:docPartPr>
        <w:name w:val="18A3FD5670593F4DAC5982118D285DA2"/>
        <w:category>
          <w:name w:val="General"/>
          <w:gallery w:val="placeholder"/>
        </w:category>
        <w:types>
          <w:type w:val="bbPlcHdr"/>
        </w:types>
        <w:behaviors>
          <w:behavior w:val="content"/>
        </w:behaviors>
        <w:guid w:val="{1A1F3593-7576-5A44-9987-2F2DDFB960D8}"/>
      </w:docPartPr>
      <w:docPartBody>
        <w:p w:rsidR="003E41EF" w:rsidRDefault="003E41EF" w:rsidP="003E41EF">
          <w:pPr>
            <w:pStyle w:val="18A3FD5670593F4DAC5982118D285DA27"/>
          </w:pPr>
          <w:r w:rsidRPr="002D74DD">
            <w:rPr>
              <w:rStyle w:val="PlaceholderText"/>
            </w:rPr>
            <w:t>Click or tap here to enter text.</w:t>
          </w:r>
        </w:p>
      </w:docPartBody>
    </w:docPart>
    <w:docPart>
      <w:docPartPr>
        <w:name w:val="69160B4561F61C489219552A4CF6CD48"/>
        <w:category>
          <w:name w:val="General"/>
          <w:gallery w:val="placeholder"/>
        </w:category>
        <w:types>
          <w:type w:val="bbPlcHdr"/>
        </w:types>
        <w:behaviors>
          <w:behavior w:val="content"/>
        </w:behaviors>
        <w:guid w:val="{87E815F2-E2BB-A84D-8C46-668015849968}"/>
      </w:docPartPr>
      <w:docPartBody>
        <w:p w:rsidR="003E41EF" w:rsidRDefault="003E41EF" w:rsidP="003E41EF">
          <w:pPr>
            <w:pStyle w:val="69160B4561F61C489219552A4CF6CD487"/>
          </w:pPr>
          <w:r w:rsidRPr="002D74DD">
            <w:rPr>
              <w:rStyle w:val="PlaceholderText"/>
            </w:rPr>
            <w:t>Click or tap here to enter text.</w:t>
          </w:r>
        </w:p>
      </w:docPartBody>
    </w:docPart>
    <w:docPart>
      <w:docPartPr>
        <w:name w:val="187ADF69DE289742B13B4D7A44E020F2"/>
        <w:category>
          <w:name w:val="General"/>
          <w:gallery w:val="placeholder"/>
        </w:category>
        <w:types>
          <w:type w:val="bbPlcHdr"/>
        </w:types>
        <w:behaviors>
          <w:behavior w:val="content"/>
        </w:behaviors>
        <w:guid w:val="{97187A72-3FDB-4E4B-8885-290D372F111A}"/>
      </w:docPartPr>
      <w:docPartBody>
        <w:p w:rsidR="003E41EF" w:rsidRDefault="003E41EF" w:rsidP="003E41EF">
          <w:pPr>
            <w:pStyle w:val="187ADF69DE289742B13B4D7A44E020F27"/>
          </w:pPr>
          <w:r w:rsidRPr="002D74DD">
            <w:rPr>
              <w:rStyle w:val="PlaceholderText"/>
            </w:rPr>
            <w:t>Click or tap here to enter text.</w:t>
          </w:r>
        </w:p>
      </w:docPartBody>
    </w:docPart>
    <w:docPart>
      <w:docPartPr>
        <w:name w:val="CBA5177438383A4CAB3332D8654B857A"/>
        <w:category>
          <w:name w:val="General"/>
          <w:gallery w:val="placeholder"/>
        </w:category>
        <w:types>
          <w:type w:val="bbPlcHdr"/>
        </w:types>
        <w:behaviors>
          <w:behavior w:val="content"/>
        </w:behaviors>
        <w:guid w:val="{305FF570-094F-394A-920C-674BD6802179}"/>
      </w:docPartPr>
      <w:docPartBody>
        <w:p w:rsidR="003E41EF" w:rsidRDefault="003E41EF" w:rsidP="003E41EF">
          <w:pPr>
            <w:pStyle w:val="CBA5177438383A4CAB3332D8654B857A7"/>
          </w:pPr>
          <w:r w:rsidRPr="002D74DD">
            <w:rPr>
              <w:rStyle w:val="PlaceholderText"/>
            </w:rPr>
            <w:t>Click or tap here to enter text.</w:t>
          </w:r>
        </w:p>
      </w:docPartBody>
    </w:docPart>
    <w:docPart>
      <w:docPartPr>
        <w:name w:val="78392C55E6233744B3C0D8263ADD8D7C"/>
        <w:category>
          <w:name w:val="General"/>
          <w:gallery w:val="placeholder"/>
        </w:category>
        <w:types>
          <w:type w:val="bbPlcHdr"/>
        </w:types>
        <w:behaviors>
          <w:behavior w:val="content"/>
        </w:behaviors>
        <w:guid w:val="{BAA858BC-3AFE-F745-9525-613C97134198}"/>
      </w:docPartPr>
      <w:docPartBody>
        <w:p w:rsidR="003E41EF" w:rsidRDefault="003E41EF" w:rsidP="003E41EF">
          <w:pPr>
            <w:pStyle w:val="78392C55E6233744B3C0D8263ADD8D7C7"/>
          </w:pPr>
          <w:r w:rsidRPr="002D74DD">
            <w:rPr>
              <w:rStyle w:val="PlaceholderText"/>
            </w:rPr>
            <w:t>Click or tap here to enter text.</w:t>
          </w:r>
        </w:p>
      </w:docPartBody>
    </w:docPart>
    <w:docPart>
      <w:docPartPr>
        <w:name w:val="2F4B9AD9899D074E9A9D931E5651D716"/>
        <w:category>
          <w:name w:val="General"/>
          <w:gallery w:val="placeholder"/>
        </w:category>
        <w:types>
          <w:type w:val="bbPlcHdr"/>
        </w:types>
        <w:behaviors>
          <w:behavior w:val="content"/>
        </w:behaviors>
        <w:guid w:val="{8C31708A-85AA-414B-B834-99C40D099294}"/>
      </w:docPartPr>
      <w:docPartBody>
        <w:p w:rsidR="003E41EF" w:rsidRDefault="003E41EF" w:rsidP="003E41EF">
          <w:pPr>
            <w:pStyle w:val="2F4B9AD9899D074E9A9D931E5651D7167"/>
          </w:pPr>
          <w:r w:rsidRPr="00EE3AA6">
            <w:rPr>
              <w:rStyle w:val="PlaceholderText"/>
            </w:rPr>
            <w:t>Click or tap here to enter text.</w:t>
          </w:r>
        </w:p>
      </w:docPartBody>
    </w:docPart>
    <w:docPart>
      <w:docPartPr>
        <w:name w:val="1EAF0172CBF5724C91CDA3FFC12CF265"/>
        <w:category>
          <w:name w:val="General"/>
          <w:gallery w:val="placeholder"/>
        </w:category>
        <w:types>
          <w:type w:val="bbPlcHdr"/>
        </w:types>
        <w:behaviors>
          <w:behavior w:val="content"/>
        </w:behaviors>
        <w:guid w:val="{3EECC56D-8B5D-B546-9DBA-28FA6C26777D}"/>
      </w:docPartPr>
      <w:docPartBody>
        <w:p w:rsidR="003E41EF" w:rsidRDefault="003E41EF" w:rsidP="003E41EF">
          <w:pPr>
            <w:pStyle w:val="1EAF0172CBF5724C91CDA3FFC12CF2657"/>
          </w:pPr>
          <w:r w:rsidRPr="00EE3AA6">
            <w:rPr>
              <w:rStyle w:val="PlaceholderText"/>
            </w:rPr>
            <w:t>Click or tap here to enter text.</w:t>
          </w:r>
        </w:p>
      </w:docPartBody>
    </w:docPart>
    <w:docPart>
      <w:docPartPr>
        <w:name w:val="DF8361673416394195CFF8E3A3C0E63F"/>
        <w:category>
          <w:name w:val="General"/>
          <w:gallery w:val="placeholder"/>
        </w:category>
        <w:types>
          <w:type w:val="bbPlcHdr"/>
        </w:types>
        <w:behaviors>
          <w:behavior w:val="content"/>
        </w:behaviors>
        <w:guid w:val="{15D841FB-6B85-4448-8CE3-28197B6EE5CF}"/>
      </w:docPartPr>
      <w:docPartBody>
        <w:p w:rsidR="003E41EF" w:rsidRDefault="003E41EF" w:rsidP="003E41EF">
          <w:pPr>
            <w:pStyle w:val="DF8361673416394195CFF8E3A3C0E63F7"/>
          </w:pPr>
          <w:r w:rsidRPr="00EE3AA6">
            <w:rPr>
              <w:rStyle w:val="PlaceholderText"/>
            </w:rPr>
            <w:t>Click or tap here to enter text.</w:t>
          </w:r>
        </w:p>
      </w:docPartBody>
    </w:docPart>
    <w:docPart>
      <w:docPartPr>
        <w:name w:val="D5D97027F8994045A05C411432BB545A"/>
        <w:category>
          <w:name w:val="General"/>
          <w:gallery w:val="placeholder"/>
        </w:category>
        <w:types>
          <w:type w:val="bbPlcHdr"/>
        </w:types>
        <w:behaviors>
          <w:behavior w:val="content"/>
        </w:behaviors>
        <w:guid w:val="{D2BD1BE0-8EA0-054B-B55D-A3E8A95AEC39}"/>
      </w:docPartPr>
      <w:docPartBody>
        <w:p w:rsidR="003E41EF" w:rsidRDefault="003E41EF" w:rsidP="003E41EF">
          <w:pPr>
            <w:pStyle w:val="D5D97027F8994045A05C411432BB545A7"/>
          </w:pPr>
          <w:r w:rsidRPr="00EE3AA6">
            <w:rPr>
              <w:rStyle w:val="PlaceholderText"/>
            </w:rPr>
            <w:t>Click or tap here to enter text.</w:t>
          </w:r>
        </w:p>
      </w:docPartBody>
    </w:docPart>
    <w:docPart>
      <w:docPartPr>
        <w:name w:val="961EEDB9F7AEAB419DE58BE19F9F95F1"/>
        <w:category>
          <w:name w:val="General"/>
          <w:gallery w:val="placeholder"/>
        </w:category>
        <w:types>
          <w:type w:val="bbPlcHdr"/>
        </w:types>
        <w:behaviors>
          <w:behavior w:val="content"/>
        </w:behaviors>
        <w:guid w:val="{C03198D4-FF5D-F946-ACFE-2FD0B9B3EA67}"/>
      </w:docPartPr>
      <w:docPartBody>
        <w:p w:rsidR="003E41EF" w:rsidRDefault="003E41EF" w:rsidP="003E41EF">
          <w:pPr>
            <w:pStyle w:val="961EEDB9F7AEAB419DE58BE19F9F95F17"/>
          </w:pPr>
          <w:r w:rsidRPr="00EE3AA6">
            <w:rPr>
              <w:rStyle w:val="PlaceholderText"/>
            </w:rPr>
            <w:t>Click or tap here to enter text.</w:t>
          </w:r>
        </w:p>
      </w:docPartBody>
    </w:docPart>
    <w:docPart>
      <w:docPartPr>
        <w:name w:val="A32AB20508FBBB41BA4BE420E54E6DF3"/>
        <w:category>
          <w:name w:val="General"/>
          <w:gallery w:val="placeholder"/>
        </w:category>
        <w:types>
          <w:type w:val="bbPlcHdr"/>
        </w:types>
        <w:behaviors>
          <w:behavior w:val="content"/>
        </w:behaviors>
        <w:guid w:val="{6FE907ED-946A-CB42-8B78-A4C8B4FC8D6A}"/>
      </w:docPartPr>
      <w:docPartBody>
        <w:p w:rsidR="003E41EF" w:rsidRDefault="003E41EF" w:rsidP="003E41EF">
          <w:pPr>
            <w:pStyle w:val="A32AB20508FBBB41BA4BE420E54E6DF37"/>
          </w:pPr>
          <w:r w:rsidRPr="00EE3AA6">
            <w:rPr>
              <w:rStyle w:val="PlaceholderText"/>
            </w:rPr>
            <w:t>Click or tap here to enter text.</w:t>
          </w:r>
        </w:p>
      </w:docPartBody>
    </w:docPart>
    <w:docPart>
      <w:docPartPr>
        <w:name w:val="499D47B4FFA19B4E99A6FEBEFD04898A"/>
        <w:category>
          <w:name w:val="General"/>
          <w:gallery w:val="placeholder"/>
        </w:category>
        <w:types>
          <w:type w:val="bbPlcHdr"/>
        </w:types>
        <w:behaviors>
          <w:behavior w:val="content"/>
        </w:behaviors>
        <w:guid w:val="{72ED9594-A8AD-2A4D-A26F-2C6525408A47}"/>
      </w:docPartPr>
      <w:docPartBody>
        <w:p w:rsidR="003E41EF" w:rsidRDefault="003E41EF" w:rsidP="003E41EF">
          <w:pPr>
            <w:pStyle w:val="499D47B4FFA19B4E99A6FEBEFD04898A7"/>
          </w:pPr>
          <w:r w:rsidRPr="00EE3AA6">
            <w:rPr>
              <w:rStyle w:val="PlaceholderText"/>
            </w:rPr>
            <w:t>Click or tap here to enter text.</w:t>
          </w:r>
        </w:p>
      </w:docPartBody>
    </w:docPart>
    <w:docPart>
      <w:docPartPr>
        <w:name w:val="AA28B226A397EC42BF4A6D555DB46315"/>
        <w:category>
          <w:name w:val="General"/>
          <w:gallery w:val="placeholder"/>
        </w:category>
        <w:types>
          <w:type w:val="bbPlcHdr"/>
        </w:types>
        <w:behaviors>
          <w:behavior w:val="content"/>
        </w:behaviors>
        <w:guid w:val="{56C2275F-8A91-244E-90C9-AFCE5F4C647C}"/>
      </w:docPartPr>
      <w:docPartBody>
        <w:p w:rsidR="003E41EF" w:rsidRDefault="003E41EF" w:rsidP="003E41EF">
          <w:pPr>
            <w:pStyle w:val="AA28B226A397EC42BF4A6D555DB463157"/>
          </w:pPr>
          <w:r w:rsidRPr="00EE3AA6">
            <w:rPr>
              <w:rStyle w:val="PlaceholderText"/>
            </w:rPr>
            <w:t>Click or tap here to enter text.</w:t>
          </w:r>
        </w:p>
      </w:docPartBody>
    </w:docPart>
    <w:docPart>
      <w:docPartPr>
        <w:name w:val="5676C808BC5FFA4C9ABD18D2B5ABE30C"/>
        <w:category>
          <w:name w:val="General"/>
          <w:gallery w:val="placeholder"/>
        </w:category>
        <w:types>
          <w:type w:val="bbPlcHdr"/>
        </w:types>
        <w:behaviors>
          <w:behavior w:val="content"/>
        </w:behaviors>
        <w:guid w:val="{38899D3B-4C71-A44C-902D-A3897B6375D0}"/>
      </w:docPartPr>
      <w:docPartBody>
        <w:p w:rsidR="003E41EF" w:rsidRDefault="003E41EF" w:rsidP="003E41EF">
          <w:pPr>
            <w:pStyle w:val="5676C808BC5FFA4C9ABD18D2B5ABE30C7"/>
          </w:pPr>
          <w:r w:rsidRPr="00EE3AA6">
            <w:rPr>
              <w:rStyle w:val="PlaceholderText"/>
            </w:rPr>
            <w:t>Click or tap here to enter text.</w:t>
          </w:r>
        </w:p>
      </w:docPartBody>
    </w:docPart>
    <w:docPart>
      <w:docPartPr>
        <w:name w:val="4A712EC10787C548B54AB4A2EDA1CA88"/>
        <w:category>
          <w:name w:val="General"/>
          <w:gallery w:val="placeholder"/>
        </w:category>
        <w:types>
          <w:type w:val="bbPlcHdr"/>
        </w:types>
        <w:behaviors>
          <w:behavior w:val="content"/>
        </w:behaviors>
        <w:guid w:val="{70CF5989-13BF-6A40-A126-712989025638}"/>
      </w:docPartPr>
      <w:docPartBody>
        <w:p w:rsidR="003E41EF" w:rsidRDefault="003E41EF" w:rsidP="003E41EF">
          <w:pPr>
            <w:pStyle w:val="4A712EC10787C548B54AB4A2EDA1CA887"/>
          </w:pPr>
          <w:r w:rsidRPr="00EE3AA6">
            <w:rPr>
              <w:rStyle w:val="PlaceholderText"/>
            </w:rPr>
            <w:t>Click or tap here to enter text.</w:t>
          </w:r>
        </w:p>
      </w:docPartBody>
    </w:docPart>
    <w:docPart>
      <w:docPartPr>
        <w:name w:val="C33EC37BB823D246B01AEFFED036A983"/>
        <w:category>
          <w:name w:val="General"/>
          <w:gallery w:val="placeholder"/>
        </w:category>
        <w:types>
          <w:type w:val="bbPlcHdr"/>
        </w:types>
        <w:behaviors>
          <w:behavior w:val="content"/>
        </w:behaviors>
        <w:guid w:val="{7FCBE6C0-4838-8443-B020-0FD1A8C77FC4}"/>
      </w:docPartPr>
      <w:docPartBody>
        <w:p w:rsidR="003E41EF" w:rsidRDefault="003E41EF" w:rsidP="003E41EF">
          <w:pPr>
            <w:pStyle w:val="C33EC37BB823D246B01AEFFED036A9837"/>
          </w:pPr>
          <w:r w:rsidRPr="00EE3AA6">
            <w:rPr>
              <w:rStyle w:val="PlaceholderText"/>
            </w:rPr>
            <w:t>Click or tap here to enter text.</w:t>
          </w:r>
        </w:p>
      </w:docPartBody>
    </w:docPart>
    <w:docPart>
      <w:docPartPr>
        <w:name w:val="60EBDD99DE2B1843B4E0193C3F2C0B07"/>
        <w:category>
          <w:name w:val="General"/>
          <w:gallery w:val="placeholder"/>
        </w:category>
        <w:types>
          <w:type w:val="bbPlcHdr"/>
        </w:types>
        <w:behaviors>
          <w:behavior w:val="content"/>
        </w:behaviors>
        <w:guid w:val="{88350576-0F49-984D-8393-505094E183AC}"/>
      </w:docPartPr>
      <w:docPartBody>
        <w:p w:rsidR="003E41EF" w:rsidRDefault="003E41EF" w:rsidP="003E41EF">
          <w:pPr>
            <w:pStyle w:val="60EBDD99DE2B1843B4E0193C3F2C0B077"/>
          </w:pPr>
          <w:r w:rsidRPr="00EE3AA6">
            <w:rPr>
              <w:rStyle w:val="PlaceholderText"/>
            </w:rPr>
            <w:t>Click or tap here to enter text.</w:t>
          </w:r>
        </w:p>
      </w:docPartBody>
    </w:docPart>
    <w:docPart>
      <w:docPartPr>
        <w:name w:val="0B4CB47A4134F5438B3AE2C9EFD47072"/>
        <w:category>
          <w:name w:val="General"/>
          <w:gallery w:val="placeholder"/>
        </w:category>
        <w:types>
          <w:type w:val="bbPlcHdr"/>
        </w:types>
        <w:behaviors>
          <w:behavior w:val="content"/>
        </w:behaviors>
        <w:guid w:val="{C8C23CB0-46ED-0A4B-8FA6-D47203900CA8}"/>
      </w:docPartPr>
      <w:docPartBody>
        <w:p w:rsidR="003E41EF" w:rsidRDefault="003E41EF" w:rsidP="003E41EF">
          <w:pPr>
            <w:pStyle w:val="0B4CB47A4134F5438B3AE2C9EFD470727"/>
          </w:pPr>
          <w:r w:rsidRPr="008A0E41">
            <w:rPr>
              <w:rStyle w:val="PlaceholderText"/>
            </w:rPr>
            <w:t>Click or tap here to enter text.</w:t>
          </w:r>
        </w:p>
      </w:docPartBody>
    </w:docPart>
    <w:docPart>
      <w:docPartPr>
        <w:name w:val="BD23D22B3CA1114F81D3E685410D454F"/>
        <w:category>
          <w:name w:val="General"/>
          <w:gallery w:val="placeholder"/>
        </w:category>
        <w:types>
          <w:type w:val="bbPlcHdr"/>
        </w:types>
        <w:behaviors>
          <w:behavior w:val="content"/>
        </w:behaviors>
        <w:guid w:val="{4AEFEB42-CA8C-874D-B454-E03364884216}"/>
      </w:docPartPr>
      <w:docPartBody>
        <w:p w:rsidR="003E41EF" w:rsidRDefault="003E41EF" w:rsidP="003E41EF">
          <w:pPr>
            <w:pStyle w:val="BD23D22B3CA1114F81D3E685410D454F7"/>
          </w:pPr>
          <w:r w:rsidRPr="008A0E41">
            <w:rPr>
              <w:rStyle w:val="PlaceholderText"/>
            </w:rPr>
            <w:t>Click or tap here to enter text.</w:t>
          </w:r>
        </w:p>
      </w:docPartBody>
    </w:docPart>
    <w:docPart>
      <w:docPartPr>
        <w:name w:val="136A34B0AD4121438DDDB62A015EB145"/>
        <w:category>
          <w:name w:val="General"/>
          <w:gallery w:val="placeholder"/>
        </w:category>
        <w:types>
          <w:type w:val="bbPlcHdr"/>
        </w:types>
        <w:behaviors>
          <w:behavior w:val="content"/>
        </w:behaviors>
        <w:guid w:val="{3CFB29C4-F4A9-EC41-AF75-BCBFA4CBAD84}"/>
      </w:docPartPr>
      <w:docPartBody>
        <w:p w:rsidR="003E41EF" w:rsidRDefault="003E41EF" w:rsidP="003E41EF">
          <w:pPr>
            <w:pStyle w:val="136A34B0AD4121438DDDB62A015EB1457"/>
          </w:pPr>
          <w:r w:rsidRPr="008A0E41">
            <w:rPr>
              <w:rStyle w:val="PlaceholderText"/>
            </w:rPr>
            <w:t>Click or tap here to enter text.</w:t>
          </w:r>
        </w:p>
      </w:docPartBody>
    </w:docPart>
    <w:docPart>
      <w:docPartPr>
        <w:name w:val="D8742F2E9C82A04D905B01D5302E1D0B"/>
        <w:category>
          <w:name w:val="General"/>
          <w:gallery w:val="placeholder"/>
        </w:category>
        <w:types>
          <w:type w:val="bbPlcHdr"/>
        </w:types>
        <w:behaviors>
          <w:behavior w:val="content"/>
        </w:behaviors>
        <w:guid w:val="{D018D64F-3F6D-234C-87D6-AA4B95157710}"/>
      </w:docPartPr>
      <w:docPartBody>
        <w:p w:rsidR="003E41EF" w:rsidRDefault="003E41EF" w:rsidP="003E41EF">
          <w:pPr>
            <w:pStyle w:val="D8742F2E9C82A04D905B01D5302E1D0B7"/>
          </w:pPr>
          <w:r w:rsidRPr="008A0E41">
            <w:rPr>
              <w:rStyle w:val="PlaceholderText"/>
            </w:rPr>
            <w:t>Click or tap here to enter text.</w:t>
          </w:r>
        </w:p>
      </w:docPartBody>
    </w:docPart>
    <w:docPart>
      <w:docPartPr>
        <w:name w:val="ADA92DC7F7150C44BA2F5DB05EFAE379"/>
        <w:category>
          <w:name w:val="General"/>
          <w:gallery w:val="placeholder"/>
        </w:category>
        <w:types>
          <w:type w:val="bbPlcHdr"/>
        </w:types>
        <w:behaviors>
          <w:behavior w:val="content"/>
        </w:behaviors>
        <w:guid w:val="{009A67F0-CF38-BE41-983A-0D38CC75B4C1}"/>
      </w:docPartPr>
      <w:docPartBody>
        <w:p w:rsidR="003E41EF" w:rsidRDefault="003E41EF" w:rsidP="003E41EF">
          <w:pPr>
            <w:pStyle w:val="ADA92DC7F7150C44BA2F5DB05EFAE3797"/>
          </w:pPr>
          <w:r w:rsidRPr="008A0E41">
            <w:rPr>
              <w:rStyle w:val="PlaceholderText"/>
            </w:rPr>
            <w:t>Click or tap here to enter text.</w:t>
          </w:r>
        </w:p>
      </w:docPartBody>
    </w:docPart>
    <w:docPart>
      <w:docPartPr>
        <w:name w:val="C29175260612454598006FEAF50C467B"/>
        <w:category>
          <w:name w:val="General"/>
          <w:gallery w:val="placeholder"/>
        </w:category>
        <w:types>
          <w:type w:val="bbPlcHdr"/>
        </w:types>
        <w:behaviors>
          <w:behavior w:val="content"/>
        </w:behaviors>
        <w:guid w:val="{05C7E9D4-C22D-E749-BEB9-3C2A81A95AE6}"/>
      </w:docPartPr>
      <w:docPartBody>
        <w:p w:rsidR="003E41EF" w:rsidRDefault="003E41EF" w:rsidP="003E41EF">
          <w:pPr>
            <w:pStyle w:val="C29175260612454598006FEAF50C467B7"/>
          </w:pPr>
          <w:r w:rsidRPr="008A0E41">
            <w:rPr>
              <w:rStyle w:val="PlaceholderText"/>
            </w:rPr>
            <w:t>Click or tap here to enter text.</w:t>
          </w:r>
        </w:p>
      </w:docPartBody>
    </w:docPart>
    <w:docPart>
      <w:docPartPr>
        <w:name w:val="CC6C6CFD444745DE98EA1CD637876543"/>
        <w:category>
          <w:name w:val="General"/>
          <w:gallery w:val="placeholder"/>
        </w:category>
        <w:types>
          <w:type w:val="bbPlcHdr"/>
        </w:types>
        <w:behaviors>
          <w:behavior w:val="content"/>
        </w:behaviors>
        <w:guid w:val="{9CA788A9-41D8-45B1-901E-363767FA5BEF}"/>
      </w:docPartPr>
      <w:docPartBody>
        <w:p w:rsidR="003E41EF" w:rsidRDefault="003E41EF" w:rsidP="003E41EF">
          <w:pPr>
            <w:pStyle w:val="CC6C6CFD444745DE98EA1CD6378765433"/>
          </w:pPr>
          <w:r w:rsidRPr="0002777A">
            <w:rPr>
              <w:rStyle w:val="PlaceholderText"/>
            </w:rPr>
            <w:t>Click or tap here to enter text.</w:t>
          </w:r>
        </w:p>
      </w:docPartBody>
    </w:docPart>
    <w:docPart>
      <w:docPartPr>
        <w:name w:val="F093E882A66347B8B264B7989C078BC5"/>
        <w:category>
          <w:name w:val="General"/>
          <w:gallery w:val="placeholder"/>
        </w:category>
        <w:types>
          <w:type w:val="bbPlcHdr"/>
        </w:types>
        <w:behaviors>
          <w:behavior w:val="content"/>
        </w:behaviors>
        <w:guid w:val="{22DA82B7-B6C7-47CC-AD3A-4F594A7BE2E5}"/>
      </w:docPartPr>
      <w:docPartBody>
        <w:p w:rsidR="003E41EF" w:rsidRDefault="003E41EF" w:rsidP="003E41EF">
          <w:pPr>
            <w:pStyle w:val="F093E882A66347B8B264B7989C078BC5"/>
          </w:pPr>
          <w:r w:rsidRPr="00EE3AA6">
            <w:rPr>
              <w:rStyle w:val="PlaceholderText"/>
            </w:rPr>
            <w:t>Click or tap here to enter text.</w:t>
          </w:r>
        </w:p>
      </w:docPartBody>
    </w:docPart>
    <w:docPart>
      <w:docPartPr>
        <w:name w:val="86E46BF5822D403E9042E2F2AD64D526"/>
        <w:category>
          <w:name w:val="General"/>
          <w:gallery w:val="placeholder"/>
        </w:category>
        <w:types>
          <w:type w:val="bbPlcHdr"/>
        </w:types>
        <w:behaviors>
          <w:behavior w:val="content"/>
        </w:behaviors>
        <w:guid w:val="{2D809589-9666-497B-B1F7-5CDBF7DC7125}"/>
      </w:docPartPr>
      <w:docPartBody>
        <w:p w:rsidR="003E41EF" w:rsidRDefault="003E41EF" w:rsidP="003E41EF">
          <w:pPr>
            <w:pStyle w:val="86E46BF5822D403E9042E2F2AD64D526"/>
          </w:pPr>
          <w:r w:rsidRPr="00EE3AA6">
            <w:rPr>
              <w:rStyle w:val="PlaceholderText"/>
            </w:rPr>
            <w:t>Click or tap here to enter text.</w:t>
          </w:r>
        </w:p>
      </w:docPartBody>
    </w:docPart>
    <w:docPart>
      <w:docPartPr>
        <w:name w:val="F334C4AA2EBF49669EF8BF0CF0211732"/>
        <w:category>
          <w:name w:val="General"/>
          <w:gallery w:val="placeholder"/>
        </w:category>
        <w:types>
          <w:type w:val="bbPlcHdr"/>
        </w:types>
        <w:behaviors>
          <w:behavior w:val="content"/>
        </w:behaviors>
        <w:guid w:val="{8FC24BE2-85DC-4061-89DE-DB7A164EFD50}"/>
      </w:docPartPr>
      <w:docPartBody>
        <w:p w:rsidR="003E41EF" w:rsidRDefault="003E41EF" w:rsidP="003E41EF">
          <w:pPr>
            <w:pStyle w:val="F334C4AA2EBF49669EF8BF0CF0211732"/>
          </w:pPr>
          <w:r w:rsidRPr="00EE3AA6">
            <w:rPr>
              <w:rStyle w:val="PlaceholderText"/>
            </w:rPr>
            <w:t>Click or tap here to enter text.</w:t>
          </w:r>
        </w:p>
      </w:docPartBody>
    </w:docPart>
    <w:docPart>
      <w:docPartPr>
        <w:name w:val="4A94CD95662D4154B695AC1033342550"/>
        <w:category>
          <w:name w:val="General"/>
          <w:gallery w:val="placeholder"/>
        </w:category>
        <w:types>
          <w:type w:val="bbPlcHdr"/>
        </w:types>
        <w:behaviors>
          <w:behavior w:val="content"/>
        </w:behaviors>
        <w:guid w:val="{043BF703-D245-4C97-9D10-FB112625086B}"/>
      </w:docPartPr>
      <w:docPartBody>
        <w:p w:rsidR="003E41EF" w:rsidRDefault="003E41EF" w:rsidP="003E41EF">
          <w:pPr>
            <w:pStyle w:val="4A94CD95662D4154B695AC1033342550"/>
          </w:pPr>
          <w:r w:rsidRPr="00EE3AA6">
            <w:rPr>
              <w:rStyle w:val="PlaceholderText"/>
            </w:rPr>
            <w:t>Click or tap here to enter text.</w:t>
          </w:r>
        </w:p>
      </w:docPartBody>
    </w:docPart>
    <w:docPart>
      <w:docPartPr>
        <w:name w:val="23A186082E174215BEB95B9AF1D59C80"/>
        <w:category>
          <w:name w:val="General"/>
          <w:gallery w:val="placeholder"/>
        </w:category>
        <w:types>
          <w:type w:val="bbPlcHdr"/>
        </w:types>
        <w:behaviors>
          <w:behavior w:val="content"/>
        </w:behaviors>
        <w:guid w:val="{0E65E025-0097-4E27-A944-3040C0D8C8BD}"/>
      </w:docPartPr>
      <w:docPartBody>
        <w:p w:rsidR="003E41EF" w:rsidRDefault="003E41EF" w:rsidP="003E41EF">
          <w:pPr>
            <w:pStyle w:val="23A186082E174215BEB95B9AF1D59C80"/>
          </w:pPr>
          <w:r w:rsidRPr="00EE3AA6">
            <w:rPr>
              <w:rStyle w:val="PlaceholderText"/>
            </w:rPr>
            <w:t>Click or tap here to enter text.</w:t>
          </w:r>
        </w:p>
      </w:docPartBody>
    </w:docPart>
    <w:docPart>
      <w:docPartPr>
        <w:name w:val="B891FCE8BE764002AEE3B2F07DC63B7C"/>
        <w:category>
          <w:name w:val="General"/>
          <w:gallery w:val="placeholder"/>
        </w:category>
        <w:types>
          <w:type w:val="bbPlcHdr"/>
        </w:types>
        <w:behaviors>
          <w:behavior w:val="content"/>
        </w:behaviors>
        <w:guid w:val="{11D98036-7F29-4129-8A04-6D47438296AD}"/>
      </w:docPartPr>
      <w:docPartBody>
        <w:p w:rsidR="003E41EF" w:rsidRDefault="003E41EF" w:rsidP="003E41EF">
          <w:pPr>
            <w:pStyle w:val="B891FCE8BE764002AEE3B2F07DC63B7C"/>
          </w:pPr>
          <w:r w:rsidRPr="00EE3AA6">
            <w:rPr>
              <w:rStyle w:val="PlaceholderText"/>
            </w:rPr>
            <w:t>Click or tap here to enter text.</w:t>
          </w:r>
        </w:p>
      </w:docPartBody>
    </w:docPart>
    <w:docPart>
      <w:docPartPr>
        <w:name w:val="39435DE850FC402F9559568A5AE9A953"/>
        <w:category>
          <w:name w:val="General"/>
          <w:gallery w:val="placeholder"/>
        </w:category>
        <w:types>
          <w:type w:val="bbPlcHdr"/>
        </w:types>
        <w:behaviors>
          <w:behavior w:val="content"/>
        </w:behaviors>
        <w:guid w:val="{F14D9DCD-C3A1-44C1-A373-0D9C69F32D50}"/>
      </w:docPartPr>
      <w:docPartBody>
        <w:p w:rsidR="003E41EF" w:rsidRDefault="003E41EF" w:rsidP="003E41EF">
          <w:pPr>
            <w:pStyle w:val="39435DE850FC402F9559568A5AE9A953"/>
          </w:pPr>
          <w:r w:rsidRPr="00EE3AA6">
            <w:rPr>
              <w:rStyle w:val="PlaceholderText"/>
            </w:rPr>
            <w:t>Click or tap here to enter text.</w:t>
          </w:r>
        </w:p>
      </w:docPartBody>
    </w:docPart>
    <w:docPart>
      <w:docPartPr>
        <w:name w:val="2A08F7BC0C54487BB3D01F92A3544BEC"/>
        <w:category>
          <w:name w:val="General"/>
          <w:gallery w:val="placeholder"/>
        </w:category>
        <w:types>
          <w:type w:val="bbPlcHdr"/>
        </w:types>
        <w:behaviors>
          <w:behavior w:val="content"/>
        </w:behaviors>
        <w:guid w:val="{9FCDDF33-5C31-4145-AF2B-8246180FB4D1}"/>
      </w:docPartPr>
      <w:docPartBody>
        <w:p w:rsidR="003E41EF" w:rsidRDefault="003E41EF" w:rsidP="003E41EF">
          <w:pPr>
            <w:pStyle w:val="2A08F7BC0C54487BB3D01F92A3544BEC"/>
          </w:pPr>
          <w:r w:rsidRPr="00EE3A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1A"/>
    <w:rsid w:val="00003AED"/>
    <w:rsid w:val="001E2C1A"/>
    <w:rsid w:val="00241230"/>
    <w:rsid w:val="003E41EF"/>
    <w:rsid w:val="00E05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513217DC30849BB6842FCD3D874C6">
    <w:name w:val="14A513217DC30849BB6842FCD3D874C6"/>
  </w:style>
  <w:style w:type="paragraph" w:customStyle="1" w:styleId="B01BBAE4B332974EA239BEDB8F97F0DD">
    <w:name w:val="B01BBAE4B332974EA239BEDB8F97F0DD"/>
  </w:style>
  <w:style w:type="character" w:styleId="PlaceholderText">
    <w:name w:val="Placeholder Text"/>
    <w:basedOn w:val="DefaultParagraphFont"/>
    <w:uiPriority w:val="99"/>
    <w:rsid w:val="003E41EF"/>
    <w:rPr>
      <w:color w:val="C00000"/>
    </w:rPr>
  </w:style>
  <w:style w:type="paragraph" w:customStyle="1" w:styleId="9055683435E9DA44BD222888F786AAF0">
    <w:name w:val="9055683435E9DA44BD222888F786AAF0"/>
  </w:style>
  <w:style w:type="paragraph" w:customStyle="1" w:styleId="D2E4093324211F47839E7CB6694FC20D">
    <w:name w:val="D2E4093324211F47839E7CB6694FC20D"/>
  </w:style>
  <w:style w:type="paragraph" w:customStyle="1" w:styleId="E6A1D1F863F6544182AC2AA975540167">
    <w:name w:val="E6A1D1F863F6544182AC2AA975540167"/>
  </w:style>
  <w:style w:type="paragraph" w:customStyle="1" w:styleId="32AB7515DEEA374DB6213DF1D4A78B29">
    <w:name w:val="32AB7515DEEA374DB6213DF1D4A78B29"/>
  </w:style>
  <w:style w:type="paragraph" w:customStyle="1" w:styleId="247BC92D4EE3904FBEFA5EDEC850B96A">
    <w:name w:val="247BC92D4EE3904FBEFA5EDEC850B96A"/>
  </w:style>
  <w:style w:type="paragraph" w:customStyle="1" w:styleId="ECC7A412D969CE439247E0AA15FC4281">
    <w:name w:val="ECC7A412D969CE439247E0AA15FC4281"/>
  </w:style>
  <w:style w:type="paragraph" w:customStyle="1" w:styleId="B98118985A882642AB0285AA62AE7BC0">
    <w:name w:val="B98118985A882642AB0285AA62AE7BC0"/>
    <w:rsid w:val="001E2C1A"/>
  </w:style>
  <w:style w:type="paragraph" w:customStyle="1" w:styleId="847844E9DB22D244AE1AB9AE550B35D4">
    <w:name w:val="847844E9DB22D244AE1AB9AE550B35D4"/>
    <w:rsid w:val="001E2C1A"/>
  </w:style>
  <w:style w:type="paragraph" w:customStyle="1" w:styleId="8A22836FB05FF1438F63AD3EFA76E177">
    <w:name w:val="8A22836FB05FF1438F63AD3EFA76E177"/>
    <w:rsid w:val="001E2C1A"/>
  </w:style>
  <w:style w:type="paragraph" w:customStyle="1" w:styleId="7A035E154EBB3E41BEEF1C77311C22E2">
    <w:name w:val="7A035E154EBB3E41BEEF1C77311C22E2"/>
    <w:rsid w:val="001E2C1A"/>
  </w:style>
  <w:style w:type="paragraph" w:customStyle="1" w:styleId="59CFD1B91068604E94FFC5447C1962A3">
    <w:name w:val="59CFD1B91068604E94FFC5447C1962A3"/>
    <w:rsid w:val="001E2C1A"/>
  </w:style>
  <w:style w:type="paragraph" w:customStyle="1" w:styleId="3ACEC02BCD34964D8369B5046B9445D9">
    <w:name w:val="3ACEC02BCD34964D8369B5046B9445D9"/>
    <w:rsid w:val="001E2C1A"/>
  </w:style>
  <w:style w:type="paragraph" w:customStyle="1" w:styleId="748325DFD199A2428F4A4358A9F12731">
    <w:name w:val="748325DFD199A2428F4A4358A9F12731"/>
    <w:rsid w:val="001E2C1A"/>
  </w:style>
  <w:style w:type="paragraph" w:customStyle="1" w:styleId="B2033E049946C648AD08887F578A463B">
    <w:name w:val="B2033E049946C648AD08887F578A463B"/>
    <w:rsid w:val="001E2C1A"/>
  </w:style>
  <w:style w:type="paragraph" w:customStyle="1" w:styleId="8CFC8BD8D6DDA44D8DCFC6BFDCC69DC2">
    <w:name w:val="8CFC8BD8D6DDA44D8DCFC6BFDCC69DC2"/>
    <w:rsid w:val="001E2C1A"/>
  </w:style>
  <w:style w:type="paragraph" w:customStyle="1" w:styleId="06044E28C0179846AACA9AC78205D1D9">
    <w:name w:val="06044E28C0179846AACA9AC78205D1D9"/>
    <w:rsid w:val="001E2C1A"/>
  </w:style>
  <w:style w:type="paragraph" w:customStyle="1" w:styleId="BE776B19F8925B4EB420FE2FD0E1141C">
    <w:name w:val="BE776B19F8925B4EB420FE2FD0E1141C"/>
    <w:rsid w:val="001E2C1A"/>
  </w:style>
  <w:style w:type="paragraph" w:customStyle="1" w:styleId="A4FDF48AF928EC478A6F45E2E7F1EF67">
    <w:name w:val="A4FDF48AF928EC478A6F45E2E7F1EF67"/>
    <w:rsid w:val="001E2C1A"/>
  </w:style>
  <w:style w:type="paragraph" w:customStyle="1" w:styleId="8BAC532B1BE8F042B78636985CA5B3AD">
    <w:name w:val="8BAC532B1BE8F042B78636985CA5B3AD"/>
    <w:rsid w:val="001E2C1A"/>
  </w:style>
  <w:style w:type="paragraph" w:customStyle="1" w:styleId="14566FC3A6BA8F40A50CCB25797A9A30">
    <w:name w:val="14566FC3A6BA8F40A50CCB25797A9A30"/>
    <w:rsid w:val="001E2C1A"/>
  </w:style>
  <w:style w:type="paragraph" w:customStyle="1" w:styleId="62602ECD291596428F711798DF587C19">
    <w:name w:val="62602ECD291596428F711798DF587C19"/>
    <w:rsid w:val="001E2C1A"/>
  </w:style>
  <w:style w:type="paragraph" w:customStyle="1" w:styleId="9A0BE88169E99B4D8190D1EFE97F21AA">
    <w:name w:val="9A0BE88169E99B4D8190D1EFE97F21AA"/>
    <w:rsid w:val="001E2C1A"/>
  </w:style>
  <w:style w:type="paragraph" w:customStyle="1" w:styleId="C0ED7617B13064489061F5C98320AA2F">
    <w:name w:val="C0ED7617B13064489061F5C98320AA2F"/>
    <w:rsid w:val="001E2C1A"/>
  </w:style>
  <w:style w:type="paragraph" w:customStyle="1" w:styleId="78A50DB4D2DBA24485542C6656C2935D">
    <w:name w:val="78A50DB4D2DBA24485542C6656C2935D"/>
    <w:rsid w:val="001E2C1A"/>
  </w:style>
  <w:style w:type="paragraph" w:customStyle="1" w:styleId="8E51F516D0FEE040B19CF4F5D19E0407">
    <w:name w:val="8E51F516D0FEE040B19CF4F5D19E0407"/>
    <w:rsid w:val="001E2C1A"/>
  </w:style>
  <w:style w:type="paragraph" w:customStyle="1" w:styleId="3C9E27CE4E3E724FA3994FD36C5CAE70">
    <w:name w:val="3C9E27CE4E3E724FA3994FD36C5CAE70"/>
    <w:rsid w:val="001E2C1A"/>
  </w:style>
  <w:style w:type="paragraph" w:customStyle="1" w:styleId="E5B8177FF237A54788DDB748D9A5540B">
    <w:name w:val="E5B8177FF237A54788DDB748D9A5540B"/>
    <w:rsid w:val="001E2C1A"/>
  </w:style>
  <w:style w:type="paragraph" w:customStyle="1" w:styleId="18F407C5A0542A4EAB61C961AEDD27BA">
    <w:name w:val="18F407C5A0542A4EAB61C961AEDD27BA"/>
    <w:rsid w:val="001E2C1A"/>
  </w:style>
  <w:style w:type="paragraph" w:customStyle="1" w:styleId="810C84E738BC004094E5A346E78CBBE5">
    <w:name w:val="810C84E738BC004094E5A346E78CBBE5"/>
    <w:rsid w:val="001E2C1A"/>
  </w:style>
  <w:style w:type="paragraph" w:customStyle="1" w:styleId="C4EF7249AC4DF945A6905F6D6D0F76C5">
    <w:name w:val="C4EF7249AC4DF945A6905F6D6D0F76C5"/>
    <w:rsid w:val="001E2C1A"/>
  </w:style>
  <w:style w:type="paragraph" w:customStyle="1" w:styleId="18A3FD5670593F4DAC5982118D285DA2">
    <w:name w:val="18A3FD5670593F4DAC5982118D285DA2"/>
    <w:rsid w:val="001E2C1A"/>
  </w:style>
  <w:style w:type="paragraph" w:customStyle="1" w:styleId="421D74F3C8498143A1551B5041444CEF">
    <w:name w:val="421D74F3C8498143A1551B5041444CEF"/>
    <w:rsid w:val="001E2C1A"/>
  </w:style>
  <w:style w:type="paragraph" w:customStyle="1" w:styleId="B6DDE7332756FB4C97384FF977319DCE">
    <w:name w:val="B6DDE7332756FB4C97384FF977319DCE"/>
    <w:rsid w:val="001E2C1A"/>
  </w:style>
  <w:style w:type="paragraph" w:customStyle="1" w:styleId="2898EB1FC0A171428669E52A4B2EAFC8">
    <w:name w:val="2898EB1FC0A171428669E52A4B2EAFC8"/>
    <w:rsid w:val="001E2C1A"/>
  </w:style>
  <w:style w:type="paragraph" w:customStyle="1" w:styleId="C4BD4E85A9332B41BA5CF505DFB170A7">
    <w:name w:val="C4BD4E85A9332B41BA5CF505DFB170A7"/>
    <w:rsid w:val="001E2C1A"/>
  </w:style>
  <w:style w:type="paragraph" w:customStyle="1" w:styleId="69160B4561F61C489219552A4CF6CD48">
    <w:name w:val="69160B4561F61C489219552A4CF6CD48"/>
    <w:rsid w:val="001E2C1A"/>
  </w:style>
  <w:style w:type="paragraph" w:customStyle="1" w:styleId="187ADF69DE289742B13B4D7A44E020F2">
    <w:name w:val="187ADF69DE289742B13B4D7A44E020F2"/>
    <w:rsid w:val="001E2C1A"/>
  </w:style>
  <w:style w:type="paragraph" w:customStyle="1" w:styleId="CBA5177438383A4CAB3332D8654B857A">
    <w:name w:val="CBA5177438383A4CAB3332D8654B857A"/>
    <w:rsid w:val="001E2C1A"/>
  </w:style>
  <w:style w:type="paragraph" w:customStyle="1" w:styleId="78392C55E6233744B3C0D8263ADD8D7C">
    <w:name w:val="78392C55E6233744B3C0D8263ADD8D7C"/>
    <w:rsid w:val="001E2C1A"/>
  </w:style>
  <w:style w:type="paragraph" w:customStyle="1" w:styleId="2F4B9AD9899D074E9A9D931E5651D716">
    <w:name w:val="2F4B9AD9899D074E9A9D931E5651D716"/>
    <w:rsid w:val="001E2C1A"/>
  </w:style>
  <w:style w:type="paragraph" w:customStyle="1" w:styleId="1EAF0172CBF5724C91CDA3FFC12CF265">
    <w:name w:val="1EAF0172CBF5724C91CDA3FFC12CF265"/>
    <w:rsid w:val="001E2C1A"/>
  </w:style>
  <w:style w:type="paragraph" w:customStyle="1" w:styleId="DF8361673416394195CFF8E3A3C0E63F">
    <w:name w:val="DF8361673416394195CFF8E3A3C0E63F"/>
    <w:rsid w:val="001E2C1A"/>
  </w:style>
  <w:style w:type="paragraph" w:customStyle="1" w:styleId="D5D97027F8994045A05C411432BB545A">
    <w:name w:val="D5D97027F8994045A05C411432BB545A"/>
    <w:rsid w:val="001E2C1A"/>
  </w:style>
  <w:style w:type="paragraph" w:customStyle="1" w:styleId="961EEDB9F7AEAB419DE58BE19F9F95F1">
    <w:name w:val="961EEDB9F7AEAB419DE58BE19F9F95F1"/>
    <w:rsid w:val="001E2C1A"/>
  </w:style>
  <w:style w:type="paragraph" w:customStyle="1" w:styleId="A32AB20508FBBB41BA4BE420E54E6DF3">
    <w:name w:val="A32AB20508FBBB41BA4BE420E54E6DF3"/>
    <w:rsid w:val="001E2C1A"/>
  </w:style>
  <w:style w:type="paragraph" w:customStyle="1" w:styleId="499D47B4FFA19B4E99A6FEBEFD04898A">
    <w:name w:val="499D47B4FFA19B4E99A6FEBEFD04898A"/>
    <w:rsid w:val="001E2C1A"/>
  </w:style>
  <w:style w:type="paragraph" w:customStyle="1" w:styleId="AA28B226A397EC42BF4A6D555DB46315">
    <w:name w:val="AA28B226A397EC42BF4A6D555DB46315"/>
    <w:rsid w:val="001E2C1A"/>
  </w:style>
  <w:style w:type="paragraph" w:customStyle="1" w:styleId="5676C808BC5FFA4C9ABD18D2B5ABE30C">
    <w:name w:val="5676C808BC5FFA4C9ABD18D2B5ABE30C"/>
    <w:rsid w:val="001E2C1A"/>
  </w:style>
  <w:style w:type="paragraph" w:customStyle="1" w:styleId="4A712EC10787C548B54AB4A2EDA1CA88">
    <w:name w:val="4A712EC10787C548B54AB4A2EDA1CA88"/>
    <w:rsid w:val="001E2C1A"/>
  </w:style>
  <w:style w:type="paragraph" w:customStyle="1" w:styleId="C33EC37BB823D246B01AEFFED036A983">
    <w:name w:val="C33EC37BB823D246B01AEFFED036A983"/>
    <w:rsid w:val="001E2C1A"/>
  </w:style>
  <w:style w:type="paragraph" w:customStyle="1" w:styleId="60EBDD99DE2B1843B4E0193C3F2C0B07">
    <w:name w:val="60EBDD99DE2B1843B4E0193C3F2C0B07"/>
    <w:rsid w:val="001E2C1A"/>
  </w:style>
  <w:style w:type="paragraph" w:customStyle="1" w:styleId="FE070CC7559ED240BAA85A574D02DFB3">
    <w:name w:val="FE070CC7559ED240BAA85A574D02DFB3"/>
    <w:rsid w:val="001E2C1A"/>
  </w:style>
  <w:style w:type="paragraph" w:customStyle="1" w:styleId="0ECF305133ECF44A982A5455729038A2">
    <w:name w:val="0ECF305133ECF44A982A5455729038A2"/>
    <w:rsid w:val="001E2C1A"/>
  </w:style>
  <w:style w:type="paragraph" w:customStyle="1" w:styleId="D8D776AB46BEC44A98B69DB23A065F01">
    <w:name w:val="D8D776AB46BEC44A98B69DB23A065F01"/>
    <w:rsid w:val="001E2C1A"/>
  </w:style>
  <w:style w:type="paragraph" w:customStyle="1" w:styleId="0AB4B7130011074BB0EE2001A715EA40">
    <w:name w:val="0AB4B7130011074BB0EE2001A715EA40"/>
    <w:rsid w:val="001E2C1A"/>
  </w:style>
  <w:style w:type="paragraph" w:customStyle="1" w:styleId="6E35EC90246DB444A1359A71069CE327">
    <w:name w:val="6E35EC90246DB444A1359A71069CE327"/>
    <w:rsid w:val="001E2C1A"/>
  </w:style>
  <w:style w:type="paragraph" w:customStyle="1" w:styleId="3A2534616A65574B91F030D48A8C77CD">
    <w:name w:val="3A2534616A65574B91F030D48A8C77CD"/>
    <w:rsid w:val="001E2C1A"/>
  </w:style>
  <w:style w:type="paragraph" w:customStyle="1" w:styleId="DFDFFFB26A9478439316668BB1BA012C">
    <w:name w:val="DFDFFFB26A9478439316668BB1BA012C"/>
    <w:rsid w:val="001E2C1A"/>
  </w:style>
  <w:style w:type="paragraph" w:customStyle="1" w:styleId="6D71645589E1BB44A75F6070C97BFE75">
    <w:name w:val="6D71645589E1BB44A75F6070C97BFE75"/>
    <w:rsid w:val="001E2C1A"/>
  </w:style>
  <w:style w:type="paragraph" w:customStyle="1" w:styleId="6A40A392BC4F694BB15A04DD7932BA28">
    <w:name w:val="6A40A392BC4F694BB15A04DD7932BA28"/>
    <w:rsid w:val="001E2C1A"/>
  </w:style>
  <w:style w:type="paragraph" w:customStyle="1" w:styleId="9662AF2CDC6D42498DBC93424305A321">
    <w:name w:val="9662AF2CDC6D42498DBC93424305A321"/>
    <w:rsid w:val="001E2C1A"/>
  </w:style>
  <w:style w:type="paragraph" w:customStyle="1" w:styleId="E317B80D1B99D142910145DA78FE4342">
    <w:name w:val="E317B80D1B99D142910145DA78FE4342"/>
    <w:rsid w:val="001E2C1A"/>
  </w:style>
  <w:style w:type="paragraph" w:customStyle="1" w:styleId="A36547505A922344898DCE0F17E58194">
    <w:name w:val="A36547505A922344898DCE0F17E58194"/>
    <w:rsid w:val="001E2C1A"/>
  </w:style>
  <w:style w:type="paragraph" w:customStyle="1" w:styleId="7D9A48A4F0D3AB43B60ECBC966C3C5AA">
    <w:name w:val="7D9A48A4F0D3AB43B60ECBC966C3C5AA"/>
    <w:rsid w:val="001E2C1A"/>
  </w:style>
  <w:style w:type="paragraph" w:customStyle="1" w:styleId="01CE87BE45258F41973A7C465B1D1DCE">
    <w:name w:val="01CE87BE45258F41973A7C465B1D1DCE"/>
    <w:rsid w:val="001E2C1A"/>
  </w:style>
  <w:style w:type="paragraph" w:customStyle="1" w:styleId="FCD8EA30D96B764A9533614F6F6E0E0B">
    <w:name w:val="FCD8EA30D96B764A9533614F6F6E0E0B"/>
    <w:rsid w:val="001E2C1A"/>
  </w:style>
  <w:style w:type="paragraph" w:customStyle="1" w:styleId="B5918640DCD67A4DB1DAB137220E7BE8">
    <w:name w:val="B5918640DCD67A4DB1DAB137220E7BE8"/>
    <w:rsid w:val="001E2C1A"/>
  </w:style>
  <w:style w:type="paragraph" w:customStyle="1" w:styleId="9F48DE5BDC3F3D4F9B61E726DC48229D">
    <w:name w:val="9F48DE5BDC3F3D4F9B61E726DC48229D"/>
    <w:rsid w:val="001E2C1A"/>
  </w:style>
  <w:style w:type="paragraph" w:customStyle="1" w:styleId="8C98FD0D2FFB03478ED7CBBA59F5C1AE">
    <w:name w:val="8C98FD0D2FFB03478ED7CBBA59F5C1AE"/>
    <w:rsid w:val="001E2C1A"/>
  </w:style>
  <w:style w:type="paragraph" w:customStyle="1" w:styleId="0B4CB47A4134F5438B3AE2C9EFD47072">
    <w:name w:val="0B4CB47A4134F5438B3AE2C9EFD47072"/>
    <w:rsid w:val="001E2C1A"/>
  </w:style>
  <w:style w:type="paragraph" w:customStyle="1" w:styleId="BD23D22B3CA1114F81D3E685410D454F">
    <w:name w:val="BD23D22B3CA1114F81D3E685410D454F"/>
    <w:rsid w:val="001E2C1A"/>
  </w:style>
  <w:style w:type="paragraph" w:customStyle="1" w:styleId="136A34B0AD4121438DDDB62A015EB145">
    <w:name w:val="136A34B0AD4121438DDDB62A015EB145"/>
    <w:rsid w:val="001E2C1A"/>
  </w:style>
  <w:style w:type="paragraph" w:customStyle="1" w:styleId="D8742F2E9C82A04D905B01D5302E1D0B">
    <w:name w:val="D8742F2E9C82A04D905B01D5302E1D0B"/>
    <w:rsid w:val="001E2C1A"/>
  </w:style>
  <w:style w:type="paragraph" w:customStyle="1" w:styleId="ADA92DC7F7150C44BA2F5DB05EFAE379">
    <w:name w:val="ADA92DC7F7150C44BA2F5DB05EFAE379"/>
    <w:rsid w:val="001E2C1A"/>
  </w:style>
  <w:style w:type="paragraph" w:customStyle="1" w:styleId="C29175260612454598006FEAF50C467B">
    <w:name w:val="C29175260612454598006FEAF50C467B"/>
    <w:rsid w:val="001E2C1A"/>
  </w:style>
  <w:style w:type="paragraph" w:customStyle="1" w:styleId="B98118985A882642AB0285AA62AE7BC01">
    <w:name w:val="B98118985A882642AB0285AA62AE7BC0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1">
    <w:name w:val="8A22836FB05FF1438F63AD3EFA76E177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1">
    <w:name w:val="7A035E154EBB3E41BEEF1C77311C22E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1">
    <w:name w:val="59CFD1B91068604E94FFC5447C1962A3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1">
    <w:name w:val="3ACEC02BCD34964D8369B5046B9445D9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1">
    <w:name w:val="748325DFD199A2428F4A4358A9F12731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1">
    <w:name w:val="B2033E049946C648AD08887F578A463B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1">
    <w:name w:val="8CFC8BD8D6DDA44D8DCFC6BFDCC69DC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1">
    <w:name w:val="06044E28C0179846AACA9AC78205D1D9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1">
    <w:name w:val="BE776B19F8925B4EB420FE2FD0E1141C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1">
    <w:name w:val="A4FDF48AF928EC478A6F45E2E7F1EF67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1">
    <w:name w:val="8BAC532B1BE8F042B78636985CA5B3AD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1">
    <w:name w:val="14566FC3A6BA8F40A50CCB25797A9A30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1">
    <w:name w:val="62602ECD291596428F711798DF587C19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1">
    <w:name w:val="9A0BE88169E99B4D8190D1EFE97F21AA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1">
    <w:name w:val="C0ED7617B13064489061F5C98320AA2F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1">
    <w:name w:val="78A50DB4D2DBA24485542C6656C2935D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1">
    <w:name w:val="8E51F516D0FEE040B19CF4F5D19E0407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1">
    <w:name w:val="3C9E27CE4E3E724FA3994FD36C5CAE70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1">
    <w:name w:val="E5B8177FF237A54788DDB748D9A5540B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1">
    <w:name w:val="18F407C5A0542A4EAB61C961AEDD27BA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1">
    <w:name w:val="810C84E738BC004094E5A346E78CBBE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1">
    <w:name w:val="C4EF7249AC4DF945A6905F6D6D0F76C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1">
    <w:name w:val="18A3FD5670593F4DAC5982118D285DA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1">
    <w:name w:val="69160B4561F61C489219552A4CF6CD48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1">
    <w:name w:val="187ADF69DE289742B13B4D7A44E020F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1">
    <w:name w:val="CBA5177438383A4CAB3332D8654B857A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1">
    <w:name w:val="78392C55E6233744B3C0D8263ADD8D7C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1">
    <w:name w:val="2F4B9AD9899D074E9A9D931E5651D716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1">
    <w:name w:val="1EAF0172CBF5724C91CDA3FFC12CF26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1">
    <w:name w:val="DF8361673416394195CFF8E3A3C0E63F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1">
    <w:name w:val="D5D97027F8994045A05C411432BB545A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1">
    <w:name w:val="961EEDB9F7AEAB419DE58BE19F9F95F1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1">
    <w:name w:val="A32AB20508FBBB41BA4BE420E54E6DF3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1">
    <w:name w:val="499D47B4FFA19B4E99A6FEBEFD04898A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1">
    <w:name w:val="AA28B226A397EC42BF4A6D555DB4631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1">
    <w:name w:val="5676C808BC5FFA4C9ABD18D2B5ABE30C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1">
    <w:name w:val="4A712EC10787C548B54AB4A2EDA1CA88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1">
    <w:name w:val="C33EC37BB823D246B01AEFFED036A983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1">
    <w:name w:val="60EBDD99DE2B1843B4E0193C3F2C0B07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1">
    <w:name w:val="FE070CC7559ED240BAA85A574D02DFB3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1">
    <w:name w:val="0ECF305133ECF44A982A5455729038A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1">
    <w:name w:val="D8D776AB46BEC44A98B69DB23A065F01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1">
    <w:name w:val="0AB4B7130011074BB0EE2001A715EA40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1">
    <w:name w:val="6E35EC90246DB444A1359A71069CE327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1">
    <w:name w:val="3A2534616A65574B91F030D48A8C77CD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1">
    <w:name w:val="DFDFFFB26A9478439316668BB1BA012C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1">
    <w:name w:val="6D71645589E1BB44A75F6070C97BFE7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1">
    <w:name w:val="0B4CB47A4134F5438B3AE2C9EFD47072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1">
    <w:name w:val="BD23D22B3CA1114F81D3E685410D454F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1">
    <w:name w:val="136A34B0AD4121438DDDB62A015EB145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1">
    <w:name w:val="D8742F2E9C82A04D905B01D5302E1D0B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1">
    <w:name w:val="ADA92DC7F7150C44BA2F5DB05EFAE379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1">
    <w:name w:val="C29175260612454598006FEAF50C467B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98118985A882642AB0285AA62AE7BC02">
    <w:name w:val="B98118985A882642AB0285AA62AE7BC0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2">
    <w:name w:val="8A22836FB05FF1438F63AD3EFA76E177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2">
    <w:name w:val="7A035E154EBB3E41BEEF1C77311C22E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2">
    <w:name w:val="59CFD1B91068604E94FFC5447C1962A3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2">
    <w:name w:val="3ACEC02BCD34964D8369B5046B9445D9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2">
    <w:name w:val="748325DFD199A2428F4A4358A9F12731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2">
    <w:name w:val="B2033E049946C648AD08887F578A463B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2">
    <w:name w:val="8CFC8BD8D6DDA44D8DCFC6BFDCC69DC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2">
    <w:name w:val="06044E28C0179846AACA9AC78205D1D9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2">
    <w:name w:val="BE776B19F8925B4EB420FE2FD0E1141C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2">
    <w:name w:val="A4FDF48AF928EC478A6F45E2E7F1EF67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2">
    <w:name w:val="8BAC532B1BE8F042B78636985CA5B3AD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2">
    <w:name w:val="14566FC3A6BA8F40A50CCB25797A9A30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2">
    <w:name w:val="62602ECD291596428F711798DF587C19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2">
    <w:name w:val="9A0BE88169E99B4D8190D1EFE97F21AA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2">
    <w:name w:val="C0ED7617B13064489061F5C98320AA2F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2">
    <w:name w:val="78A50DB4D2DBA24485542C6656C2935D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2">
    <w:name w:val="8E51F516D0FEE040B19CF4F5D19E0407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2">
    <w:name w:val="3C9E27CE4E3E724FA3994FD36C5CAE70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2">
    <w:name w:val="E5B8177FF237A54788DDB748D9A5540B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2">
    <w:name w:val="18F407C5A0542A4EAB61C961AEDD27BA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2">
    <w:name w:val="810C84E738BC004094E5A346E78CBBE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2">
    <w:name w:val="C4EF7249AC4DF945A6905F6D6D0F76C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2">
    <w:name w:val="18A3FD5670593F4DAC5982118D285DA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2">
    <w:name w:val="69160B4561F61C489219552A4CF6CD48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2">
    <w:name w:val="187ADF69DE289742B13B4D7A44E020F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2">
    <w:name w:val="CBA5177438383A4CAB3332D8654B857A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2">
    <w:name w:val="78392C55E6233744B3C0D8263ADD8D7C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2">
    <w:name w:val="2F4B9AD9899D074E9A9D931E5651D716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2">
    <w:name w:val="1EAF0172CBF5724C91CDA3FFC12CF26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2">
    <w:name w:val="DF8361673416394195CFF8E3A3C0E63F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2">
    <w:name w:val="D5D97027F8994045A05C411432BB545A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2">
    <w:name w:val="961EEDB9F7AEAB419DE58BE19F9F95F1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2">
    <w:name w:val="A32AB20508FBBB41BA4BE420E54E6DF3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2">
    <w:name w:val="499D47B4FFA19B4E99A6FEBEFD04898A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2">
    <w:name w:val="AA28B226A397EC42BF4A6D555DB4631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2">
    <w:name w:val="5676C808BC5FFA4C9ABD18D2B5ABE30C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2">
    <w:name w:val="4A712EC10787C548B54AB4A2EDA1CA88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2">
    <w:name w:val="C33EC37BB823D246B01AEFFED036A983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2">
    <w:name w:val="60EBDD99DE2B1843B4E0193C3F2C0B07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2">
    <w:name w:val="FE070CC7559ED240BAA85A574D02DFB3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2">
    <w:name w:val="0ECF305133ECF44A982A5455729038A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2">
    <w:name w:val="D8D776AB46BEC44A98B69DB23A065F01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2">
    <w:name w:val="0AB4B7130011074BB0EE2001A715EA40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2">
    <w:name w:val="6E35EC90246DB444A1359A71069CE327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2">
    <w:name w:val="3A2534616A65574B91F030D48A8C77CD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2">
    <w:name w:val="DFDFFFB26A9478439316668BB1BA012C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2">
    <w:name w:val="6D71645589E1BB44A75F6070C97BFE7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2">
    <w:name w:val="0B4CB47A4134F5438B3AE2C9EFD47072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2">
    <w:name w:val="BD23D22B3CA1114F81D3E685410D454F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2">
    <w:name w:val="136A34B0AD4121438DDDB62A015EB145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2">
    <w:name w:val="D8742F2E9C82A04D905B01D5302E1D0B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2">
    <w:name w:val="ADA92DC7F7150C44BA2F5DB05EFAE379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2">
    <w:name w:val="C29175260612454598006FEAF50C467B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98118985A882642AB0285AA62AE7BC03">
    <w:name w:val="B98118985A882642AB0285AA62AE7BC0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3">
    <w:name w:val="8A22836FB05FF1438F63AD3EFA76E177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3">
    <w:name w:val="7A035E154EBB3E41BEEF1C77311C22E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3">
    <w:name w:val="59CFD1B91068604E94FFC5447C1962A3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3">
    <w:name w:val="3ACEC02BCD34964D8369B5046B9445D9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3">
    <w:name w:val="748325DFD199A2428F4A4358A9F12731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3">
    <w:name w:val="B2033E049946C648AD08887F578A463B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3">
    <w:name w:val="8CFC8BD8D6DDA44D8DCFC6BFDCC69DC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3">
    <w:name w:val="06044E28C0179846AACA9AC78205D1D9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3">
    <w:name w:val="BE776B19F8925B4EB420FE2FD0E1141C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3">
    <w:name w:val="A4FDF48AF928EC478A6F45E2E7F1EF67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3">
    <w:name w:val="8BAC532B1BE8F042B78636985CA5B3AD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3">
    <w:name w:val="14566FC3A6BA8F40A50CCB25797A9A30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3">
    <w:name w:val="62602ECD291596428F711798DF587C19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3">
    <w:name w:val="9A0BE88169E99B4D8190D1EFE97F21AA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3">
    <w:name w:val="C0ED7617B13064489061F5C98320AA2F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3">
    <w:name w:val="78A50DB4D2DBA24485542C6656C2935D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3">
    <w:name w:val="8E51F516D0FEE040B19CF4F5D19E0407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3">
    <w:name w:val="3C9E27CE4E3E724FA3994FD36C5CAE70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3">
    <w:name w:val="E5B8177FF237A54788DDB748D9A5540B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3">
    <w:name w:val="18F407C5A0542A4EAB61C961AEDD27BA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3">
    <w:name w:val="810C84E738BC004094E5A346E78CBBE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3">
    <w:name w:val="C4EF7249AC4DF945A6905F6D6D0F76C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D704F2050034B928578657958A23261">
    <w:name w:val="DD704F2050034B928578657958A2326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3">
    <w:name w:val="18A3FD5670593F4DAC5982118D285DA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3">
    <w:name w:val="69160B4561F61C489219552A4CF6CD48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3">
    <w:name w:val="187ADF69DE289742B13B4D7A44E020F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3">
    <w:name w:val="CBA5177438383A4CAB3332D8654B857A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3">
    <w:name w:val="78392C55E6233744B3C0D8263ADD8D7C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3">
    <w:name w:val="2F4B9AD9899D074E9A9D931E5651D716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3">
    <w:name w:val="1EAF0172CBF5724C91CDA3FFC12CF26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3">
    <w:name w:val="DF8361673416394195CFF8E3A3C0E63F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3">
    <w:name w:val="D5D97027F8994045A05C411432BB545A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3">
    <w:name w:val="961EEDB9F7AEAB419DE58BE19F9F95F1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3">
    <w:name w:val="A32AB20508FBBB41BA4BE420E54E6DF3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3">
    <w:name w:val="499D47B4FFA19B4E99A6FEBEFD04898A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3">
    <w:name w:val="AA28B226A397EC42BF4A6D555DB4631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3">
    <w:name w:val="5676C808BC5FFA4C9ABD18D2B5ABE30C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3">
    <w:name w:val="4A712EC10787C548B54AB4A2EDA1CA88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3">
    <w:name w:val="C33EC37BB823D246B01AEFFED036A983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3">
    <w:name w:val="60EBDD99DE2B1843B4E0193C3F2C0B07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3">
    <w:name w:val="FE070CC7559ED240BAA85A574D02DFB3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3">
    <w:name w:val="0ECF305133ECF44A982A5455729038A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3">
    <w:name w:val="D8D776AB46BEC44A98B69DB23A065F01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3">
    <w:name w:val="0AB4B7130011074BB0EE2001A715EA40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3">
    <w:name w:val="6E35EC90246DB444A1359A71069CE327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3">
    <w:name w:val="3A2534616A65574B91F030D48A8C77CD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3">
    <w:name w:val="DFDFFFB26A9478439316668BB1BA012C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3">
    <w:name w:val="6D71645589E1BB44A75F6070C97BFE7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3">
    <w:name w:val="0B4CB47A4134F5438B3AE2C9EFD47072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3">
    <w:name w:val="BD23D22B3CA1114F81D3E685410D454F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3">
    <w:name w:val="136A34B0AD4121438DDDB62A015EB145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3">
    <w:name w:val="D8742F2E9C82A04D905B01D5302E1D0B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3">
    <w:name w:val="ADA92DC7F7150C44BA2F5DB05EFAE379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3">
    <w:name w:val="C29175260612454598006FEAF50C467B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98118985A882642AB0285AA62AE7BC04">
    <w:name w:val="B98118985A882642AB0285AA62AE7BC0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4">
    <w:name w:val="8A22836FB05FF1438F63AD3EFA76E177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4">
    <w:name w:val="7A035E154EBB3E41BEEF1C77311C22E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4">
    <w:name w:val="59CFD1B91068604E94FFC5447C1962A3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4">
    <w:name w:val="3ACEC02BCD34964D8369B5046B9445D9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4">
    <w:name w:val="748325DFD199A2428F4A4358A9F12731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4">
    <w:name w:val="B2033E049946C648AD08887F578A463B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4">
    <w:name w:val="8CFC8BD8D6DDA44D8DCFC6BFDCC69DC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4">
    <w:name w:val="06044E28C0179846AACA9AC78205D1D9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4">
    <w:name w:val="BE776B19F8925B4EB420FE2FD0E1141C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4">
    <w:name w:val="A4FDF48AF928EC478A6F45E2E7F1EF67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4">
    <w:name w:val="8BAC532B1BE8F042B78636985CA5B3AD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4">
    <w:name w:val="14566FC3A6BA8F40A50CCB25797A9A30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4">
    <w:name w:val="62602ECD291596428F711798DF587C19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4">
    <w:name w:val="9A0BE88169E99B4D8190D1EFE97F21AA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4">
    <w:name w:val="C0ED7617B13064489061F5C98320AA2F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4">
    <w:name w:val="78A50DB4D2DBA24485542C6656C2935D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4">
    <w:name w:val="8E51F516D0FEE040B19CF4F5D19E0407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4">
    <w:name w:val="3C9E27CE4E3E724FA3994FD36C5CAE70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4">
    <w:name w:val="E5B8177FF237A54788DDB748D9A5540B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4">
    <w:name w:val="18F407C5A0542A4EAB61C961AEDD27BA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4">
    <w:name w:val="810C84E738BC004094E5A346E78CBBE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4">
    <w:name w:val="C4EF7249AC4DF945A6905F6D6D0F76C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4">
    <w:name w:val="18A3FD5670593F4DAC5982118D285DA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4">
    <w:name w:val="69160B4561F61C489219552A4CF6CD48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4">
    <w:name w:val="187ADF69DE289742B13B4D7A44E020F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4">
    <w:name w:val="CBA5177438383A4CAB3332D8654B857A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4">
    <w:name w:val="78392C55E6233744B3C0D8263ADD8D7C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4">
    <w:name w:val="2F4B9AD9899D074E9A9D931E5651D716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4">
    <w:name w:val="1EAF0172CBF5724C91CDA3FFC12CF26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4">
    <w:name w:val="DF8361673416394195CFF8E3A3C0E63F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4">
    <w:name w:val="D5D97027F8994045A05C411432BB545A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4">
    <w:name w:val="961EEDB9F7AEAB419DE58BE19F9F95F1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4">
    <w:name w:val="A32AB20508FBBB41BA4BE420E54E6DF3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4">
    <w:name w:val="499D47B4FFA19B4E99A6FEBEFD04898A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4">
    <w:name w:val="AA28B226A397EC42BF4A6D555DB4631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4">
    <w:name w:val="5676C808BC5FFA4C9ABD18D2B5ABE30C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4">
    <w:name w:val="4A712EC10787C548B54AB4A2EDA1CA88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4">
    <w:name w:val="C33EC37BB823D246B01AEFFED036A983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4">
    <w:name w:val="60EBDD99DE2B1843B4E0193C3F2C0B07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4">
    <w:name w:val="FE070CC7559ED240BAA85A574D02DFB3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4">
    <w:name w:val="0ECF305133ECF44A982A5455729038A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4">
    <w:name w:val="D8D776AB46BEC44A98B69DB23A065F01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4">
    <w:name w:val="0AB4B7130011074BB0EE2001A715EA40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4">
    <w:name w:val="6E35EC90246DB444A1359A71069CE327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4">
    <w:name w:val="3A2534616A65574B91F030D48A8C77CD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4">
    <w:name w:val="DFDFFFB26A9478439316668BB1BA012C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4">
    <w:name w:val="6D71645589E1BB44A75F6070C97BFE7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4">
    <w:name w:val="0B4CB47A4134F5438B3AE2C9EFD47072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4">
    <w:name w:val="BD23D22B3CA1114F81D3E685410D454F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4">
    <w:name w:val="136A34B0AD4121438DDDB62A015EB145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4">
    <w:name w:val="D8742F2E9C82A04D905B01D5302E1D0B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4">
    <w:name w:val="ADA92DC7F7150C44BA2F5DB05EFAE379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4">
    <w:name w:val="C29175260612454598006FEAF50C467B4"/>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C6C6CFD444745DE98EA1CD637876543">
    <w:name w:val="CC6C6CFD444745DE98EA1CD637876543"/>
    <w:rsid w:val="003E41EF"/>
    <w:rPr>
      <w:lang w:eastAsia="en-AU"/>
    </w:rPr>
  </w:style>
  <w:style w:type="paragraph" w:customStyle="1" w:styleId="B98118985A882642AB0285AA62AE7BC05">
    <w:name w:val="B98118985A882642AB0285AA62AE7BC0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C6C6CFD444745DE98EA1CD6378765431">
    <w:name w:val="CC6C6CFD444745DE98EA1CD6378765431"/>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5">
    <w:name w:val="8A22836FB05FF1438F63AD3EFA76E177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5">
    <w:name w:val="7A035E154EBB3E41BEEF1C77311C22E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5">
    <w:name w:val="59CFD1B91068604E94FFC5447C1962A3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5">
    <w:name w:val="3ACEC02BCD34964D8369B5046B9445D9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5">
    <w:name w:val="748325DFD199A2428F4A4358A9F12731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5">
    <w:name w:val="B2033E049946C648AD08887F578A463B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5">
    <w:name w:val="8CFC8BD8D6DDA44D8DCFC6BFDCC69DC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5">
    <w:name w:val="06044E28C0179846AACA9AC78205D1D9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5">
    <w:name w:val="BE776B19F8925B4EB420FE2FD0E1141C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5">
    <w:name w:val="A4FDF48AF928EC478A6F45E2E7F1EF67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5">
    <w:name w:val="8BAC532B1BE8F042B78636985CA5B3AD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5">
    <w:name w:val="14566FC3A6BA8F40A50CCB25797A9A30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5">
    <w:name w:val="62602ECD291596428F711798DF587C19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5">
    <w:name w:val="9A0BE88169E99B4D8190D1EFE97F21AA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5">
    <w:name w:val="C0ED7617B13064489061F5C98320AA2F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5">
    <w:name w:val="78A50DB4D2DBA24485542C6656C2935D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5">
    <w:name w:val="8E51F516D0FEE040B19CF4F5D19E0407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5">
    <w:name w:val="3C9E27CE4E3E724FA3994FD36C5CAE70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5">
    <w:name w:val="E5B8177FF237A54788DDB748D9A5540B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5">
    <w:name w:val="18F407C5A0542A4EAB61C961AEDD27BA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5">
    <w:name w:val="810C84E738BC004094E5A346E78CBBE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5">
    <w:name w:val="C4EF7249AC4DF945A6905F6D6D0F76C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5">
    <w:name w:val="18A3FD5670593F4DAC5982118D285DA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5">
    <w:name w:val="69160B4561F61C489219552A4CF6CD48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5">
    <w:name w:val="187ADF69DE289742B13B4D7A44E020F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5">
    <w:name w:val="CBA5177438383A4CAB3332D8654B857A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5">
    <w:name w:val="78392C55E6233744B3C0D8263ADD8D7C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5">
    <w:name w:val="2F4B9AD9899D074E9A9D931E5651D716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5">
    <w:name w:val="1EAF0172CBF5724C91CDA3FFC12CF26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5">
    <w:name w:val="DF8361673416394195CFF8E3A3C0E63F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5">
    <w:name w:val="D5D97027F8994045A05C411432BB545A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5">
    <w:name w:val="961EEDB9F7AEAB419DE58BE19F9F95F1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5">
    <w:name w:val="A32AB20508FBBB41BA4BE420E54E6DF3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5">
    <w:name w:val="499D47B4FFA19B4E99A6FEBEFD04898A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5">
    <w:name w:val="AA28B226A397EC42BF4A6D555DB4631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5">
    <w:name w:val="5676C808BC5FFA4C9ABD18D2B5ABE30C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5">
    <w:name w:val="4A712EC10787C548B54AB4A2EDA1CA88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5">
    <w:name w:val="C33EC37BB823D246B01AEFFED036A983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5">
    <w:name w:val="60EBDD99DE2B1843B4E0193C3F2C0B07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5">
    <w:name w:val="FE070CC7559ED240BAA85A574D02DFB3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5">
    <w:name w:val="0ECF305133ECF44A982A5455729038A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5">
    <w:name w:val="D8D776AB46BEC44A98B69DB23A065F01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5">
    <w:name w:val="0AB4B7130011074BB0EE2001A715EA40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5">
    <w:name w:val="6E35EC90246DB444A1359A71069CE327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5">
    <w:name w:val="3A2534616A65574B91F030D48A8C77CD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5">
    <w:name w:val="DFDFFFB26A9478439316668BB1BA012C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5">
    <w:name w:val="6D71645589E1BB44A75F6070C97BFE7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5">
    <w:name w:val="0B4CB47A4134F5438B3AE2C9EFD47072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5">
    <w:name w:val="BD23D22B3CA1114F81D3E685410D454F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5">
    <w:name w:val="136A34B0AD4121438DDDB62A015EB145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5">
    <w:name w:val="D8742F2E9C82A04D905B01D5302E1D0B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5">
    <w:name w:val="ADA92DC7F7150C44BA2F5DB05EFAE379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5">
    <w:name w:val="C29175260612454598006FEAF50C467B5"/>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98118985A882642AB0285AA62AE7BC06">
    <w:name w:val="B98118985A882642AB0285AA62AE7BC0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C6C6CFD444745DE98EA1CD6378765432">
    <w:name w:val="CC6C6CFD444745DE98EA1CD6378765432"/>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6">
    <w:name w:val="8A22836FB05FF1438F63AD3EFA76E177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6">
    <w:name w:val="7A035E154EBB3E41BEEF1C77311C22E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6">
    <w:name w:val="59CFD1B91068604E94FFC5447C1962A3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6">
    <w:name w:val="3ACEC02BCD34964D8369B5046B9445D9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6">
    <w:name w:val="748325DFD199A2428F4A4358A9F12731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6">
    <w:name w:val="B2033E049946C648AD08887F578A463B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6">
    <w:name w:val="8CFC8BD8D6DDA44D8DCFC6BFDCC69DC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6">
    <w:name w:val="06044E28C0179846AACA9AC78205D1D9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6">
    <w:name w:val="BE776B19F8925B4EB420FE2FD0E1141C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6">
    <w:name w:val="A4FDF48AF928EC478A6F45E2E7F1EF67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6">
    <w:name w:val="8BAC532B1BE8F042B78636985CA5B3AD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6">
    <w:name w:val="14566FC3A6BA8F40A50CCB25797A9A30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6">
    <w:name w:val="62602ECD291596428F711798DF587C19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6">
    <w:name w:val="9A0BE88169E99B4D8190D1EFE97F21AA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6">
    <w:name w:val="C0ED7617B13064489061F5C98320AA2F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6">
    <w:name w:val="78A50DB4D2DBA24485542C6656C2935D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6">
    <w:name w:val="8E51F516D0FEE040B19CF4F5D19E0407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6">
    <w:name w:val="3C9E27CE4E3E724FA3994FD36C5CAE70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6">
    <w:name w:val="E5B8177FF237A54788DDB748D9A5540B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6">
    <w:name w:val="18F407C5A0542A4EAB61C961AEDD27BA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6">
    <w:name w:val="810C84E738BC004094E5A346E78CBBE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6">
    <w:name w:val="C4EF7249AC4DF945A6905F6D6D0F76C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6">
    <w:name w:val="18A3FD5670593F4DAC5982118D285DA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6">
    <w:name w:val="69160B4561F61C489219552A4CF6CD48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6">
    <w:name w:val="187ADF69DE289742B13B4D7A44E020F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6">
    <w:name w:val="CBA5177438383A4CAB3332D8654B857A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6">
    <w:name w:val="78392C55E6233744B3C0D8263ADD8D7C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6">
    <w:name w:val="2F4B9AD9899D074E9A9D931E5651D716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6">
    <w:name w:val="1EAF0172CBF5724C91CDA3FFC12CF26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6">
    <w:name w:val="DF8361673416394195CFF8E3A3C0E63F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6">
    <w:name w:val="D5D97027F8994045A05C411432BB545A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6">
    <w:name w:val="961EEDB9F7AEAB419DE58BE19F9F95F1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6">
    <w:name w:val="A32AB20508FBBB41BA4BE420E54E6DF3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6">
    <w:name w:val="499D47B4FFA19B4E99A6FEBEFD04898A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6">
    <w:name w:val="AA28B226A397EC42BF4A6D555DB4631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6">
    <w:name w:val="5676C808BC5FFA4C9ABD18D2B5ABE30C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6">
    <w:name w:val="4A712EC10787C548B54AB4A2EDA1CA88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6">
    <w:name w:val="C33EC37BB823D246B01AEFFED036A983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6">
    <w:name w:val="60EBDD99DE2B1843B4E0193C3F2C0B07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6">
    <w:name w:val="FE070CC7559ED240BAA85A574D02DFB3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6">
    <w:name w:val="0ECF305133ECF44A982A5455729038A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6">
    <w:name w:val="D8D776AB46BEC44A98B69DB23A065F01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6">
    <w:name w:val="0AB4B7130011074BB0EE2001A715EA40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6">
    <w:name w:val="6E35EC90246DB444A1359A71069CE327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6">
    <w:name w:val="3A2534616A65574B91F030D48A8C77CD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6">
    <w:name w:val="DFDFFFB26A9478439316668BB1BA012C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6">
    <w:name w:val="6D71645589E1BB44A75F6070C97BFE7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6">
    <w:name w:val="0B4CB47A4134F5438B3AE2C9EFD47072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6">
    <w:name w:val="BD23D22B3CA1114F81D3E685410D454F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6">
    <w:name w:val="136A34B0AD4121438DDDB62A015EB145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6">
    <w:name w:val="D8742F2E9C82A04D905B01D5302E1D0B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6">
    <w:name w:val="ADA92DC7F7150C44BA2F5DB05EFAE379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6">
    <w:name w:val="C29175260612454598006FEAF50C467B6"/>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98118985A882642AB0285AA62AE7BC07">
    <w:name w:val="B98118985A882642AB0285AA62AE7BC0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C6C6CFD444745DE98EA1CD6378765433">
    <w:name w:val="CC6C6CFD444745DE98EA1CD6378765433"/>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A22836FB05FF1438F63AD3EFA76E1777">
    <w:name w:val="8A22836FB05FF1438F63AD3EFA76E177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A035E154EBB3E41BEEF1C77311C22E27">
    <w:name w:val="7A035E154EBB3E41BEEF1C77311C22E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9CFD1B91068604E94FFC5447C1962A37">
    <w:name w:val="59CFD1B91068604E94FFC5447C1962A3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CEC02BCD34964D8369B5046B9445D97">
    <w:name w:val="3ACEC02BCD34964D8369B5046B9445D9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48325DFD199A2428F4A4358A9F127317">
    <w:name w:val="748325DFD199A2428F4A4358A9F12731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2033E049946C648AD08887F578A463B7">
    <w:name w:val="B2033E049946C648AD08887F578A463B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CFC8BD8D6DDA44D8DCFC6BFDCC69DC27">
    <w:name w:val="8CFC8BD8D6DDA44D8DCFC6BFDCC69DC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6044E28C0179846AACA9AC78205D1D97">
    <w:name w:val="06044E28C0179846AACA9AC78205D1D9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E776B19F8925B4EB420FE2FD0E1141C7">
    <w:name w:val="BE776B19F8925B4EB420FE2FD0E1141C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4FDF48AF928EC478A6F45E2E7F1EF677">
    <w:name w:val="A4FDF48AF928EC478A6F45E2E7F1EF67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BAC532B1BE8F042B78636985CA5B3AD7">
    <w:name w:val="8BAC532B1BE8F042B78636985CA5B3AD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4566FC3A6BA8F40A50CCB25797A9A307">
    <w:name w:val="14566FC3A6BA8F40A50CCB25797A9A30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2602ECD291596428F711798DF587C197">
    <w:name w:val="62602ECD291596428F711798DF587C19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A0BE88169E99B4D8190D1EFE97F21AA7">
    <w:name w:val="9A0BE88169E99B4D8190D1EFE97F21AA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0ED7617B13064489061F5C98320AA2F7">
    <w:name w:val="C0ED7617B13064489061F5C98320AA2F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A50DB4D2DBA24485542C6656C2935D7">
    <w:name w:val="78A50DB4D2DBA24485542C6656C2935D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E51F516D0FEE040B19CF4F5D19E04077">
    <w:name w:val="8E51F516D0FEE040B19CF4F5D19E0407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C9E27CE4E3E724FA3994FD36C5CAE707">
    <w:name w:val="3C9E27CE4E3E724FA3994FD36C5CAE70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E5B8177FF237A54788DDB748D9A5540B7">
    <w:name w:val="E5B8177FF237A54788DDB748D9A5540B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F407C5A0542A4EAB61C961AEDD27BA7">
    <w:name w:val="18F407C5A0542A4EAB61C961AEDD27BA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10C84E738BC004094E5A346E78CBBE57">
    <w:name w:val="810C84E738BC004094E5A346E78CBBE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4EF7249AC4DF945A6905F6D6D0F76C57">
    <w:name w:val="C4EF7249AC4DF945A6905F6D6D0F76C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A3FD5670593F4DAC5982118D285DA27">
    <w:name w:val="18A3FD5670593F4DAC5982118D285DA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9160B4561F61C489219552A4CF6CD487">
    <w:name w:val="69160B4561F61C489219552A4CF6CD48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87ADF69DE289742B13B4D7A44E020F27">
    <w:name w:val="187ADF69DE289742B13B4D7A44E020F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BA5177438383A4CAB3332D8654B857A7">
    <w:name w:val="CBA5177438383A4CAB3332D8654B857A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78392C55E6233744B3C0D8263ADD8D7C7">
    <w:name w:val="78392C55E6233744B3C0D8263ADD8D7C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F4B9AD9899D074E9A9D931E5651D7167">
    <w:name w:val="2F4B9AD9899D074E9A9D931E5651D716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EAF0172CBF5724C91CDA3FFC12CF2657">
    <w:name w:val="1EAF0172CBF5724C91CDA3FFC12CF26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8361673416394195CFF8E3A3C0E63F7">
    <w:name w:val="DF8361673416394195CFF8E3A3C0E63F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5D97027F8994045A05C411432BB545A7">
    <w:name w:val="D5D97027F8994045A05C411432BB545A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961EEDB9F7AEAB419DE58BE19F9F95F17">
    <w:name w:val="961EEDB9F7AEAB419DE58BE19F9F95F1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32AB20508FBBB41BA4BE420E54E6DF37">
    <w:name w:val="A32AB20508FBBB41BA4BE420E54E6DF3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99D47B4FFA19B4E99A6FEBEFD04898A7">
    <w:name w:val="499D47B4FFA19B4E99A6FEBEFD04898A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A28B226A397EC42BF4A6D555DB463157">
    <w:name w:val="AA28B226A397EC42BF4A6D555DB4631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5676C808BC5FFA4C9ABD18D2B5ABE30C7">
    <w:name w:val="5676C808BC5FFA4C9ABD18D2B5ABE30C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4A712EC10787C548B54AB4A2EDA1CA887">
    <w:name w:val="4A712EC10787C548B54AB4A2EDA1CA88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33EC37BB823D246B01AEFFED036A9837">
    <w:name w:val="C33EC37BB823D246B01AEFFED036A983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0EBDD99DE2B1843B4E0193C3F2C0B077">
    <w:name w:val="60EBDD99DE2B1843B4E0193C3F2C0B07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E070CC7559ED240BAA85A574D02DFB37">
    <w:name w:val="FE070CC7559ED240BAA85A574D02DFB3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ECF305133ECF44A982A5455729038A27">
    <w:name w:val="0ECF305133ECF44A982A5455729038A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D776AB46BEC44A98B69DB23A065F017">
    <w:name w:val="D8D776AB46BEC44A98B69DB23A065F01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AB4B7130011074BB0EE2001A715EA407">
    <w:name w:val="0AB4B7130011074BB0EE2001A715EA40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E35EC90246DB444A1359A71069CE3277">
    <w:name w:val="6E35EC90246DB444A1359A71069CE327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3A2534616A65574B91F030D48A8C77CD7">
    <w:name w:val="3A2534616A65574B91F030D48A8C77CD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FDFFFB26A9478439316668BB1BA012C7">
    <w:name w:val="DFDFFFB26A9478439316668BB1BA012C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6D71645589E1BB44A75F6070C97BFE757">
    <w:name w:val="6D71645589E1BB44A75F6070C97BFE7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0B4CB47A4134F5438B3AE2C9EFD470727">
    <w:name w:val="0B4CB47A4134F5438B3AE2C9EFD47072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BD23D22B3CA1114F81D3E685410D454F7">
    <w:name w:val="BD23D22B3CA1114F81D3E685410D454F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136A34B0AD4121438DDDB62A015EB1457">
    <w:name w:val="136A34B0AD4121438DDDB62A015EB145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D8742F2E9C82A04D905B01D5302E1D0B7">
    <w:name w:val="D8742F2E9C82A04D905B01D5302E1D0B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ADA92DC7F7150C44BA2F5DB05EFAE3797">
    <w:name w:val="ADA92DC7F7150C44BA2F5DB05EFAE379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C29175260612454598006FEAF50C467B7">
    <w:name w:val="C29175260612454598006FEAF50C467B7"/>
    <w:rsid w:val="003E41EF"/>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F16E6598F3184074B884538A9F384522">
    <w:name w:val="F16E6598F3184074B884538A9F384522"/>
    <w:rsid w:val="003E41EF"/>
    <w:rPr>
      <w:lang w:eastAsia="en-AU"/>
    </w:rPr>
  </w:style>
  <w:style w:type="paragraph" w:customStyle="1" w:styleId="C93A870F7FE44E408267452E49F2B634">
    <w:name w:val="C93A870F7FE44E408267452E49F2B634"/>
    <w:rsid w:val="003E41EF"/>
    <w:rPr>
      <w:lang w:eastAsia="en-AU"/>
    </w:rPr>
  </w:style>
  <w:style w:type="paragraph" w:customStyle="1" w:styleId="D1CEBE69C15A40B2922E3FD61B5EEC38">
    <w:name w:val="D1CEBE69C15A40B2922E3FD61B5EEC38"/>
    <w:rsid w:val="003E41EF"/>
    <w:rPr>
      <w:lang w:eastAsia="en-AU"/>
    </w:rPr>
  </w:style>
  <w:style w:type="paragraph" w:customStyle="1" w:styleId="9F74C07492AE406AAB1D08F3CFD4A0C1">
    <w:name w:val="9F74C07492AE406AAB1D08F3CFD4A0C1"/>
    <w:rsid w:val="003E41EF"/>
    <w:rPr>
      <w:lang w:eastAsia="en-AU"/>
    </w:rPr>
  </w:style>
  <w:style w:type="paragraph" w:customStyle="1" w:styleId="02DCB31DCC5442A5ADD75E83B534DE59">
    <w:name w:val="02DCB31DCC5442A5ADD75E83B534DE59"/>
    <w:rsid w:val="003E41EF"/>
    <w:rPr>
      <w:lang w:eastAsia="en-AU"/>
    </w:rPr>
  </w:style>
  <w:style w:type="paragraph" w:customStyle="1" w:styleId="935D1A45F434402AACA4A64385A8CF26">
    <w:name w:val="935D1A45F434402AACA4A64385A8CF26"/>
    <w:rsid w:val="003E41EF"/>
    <w:rPr>
      <w:lang w:eastAsia="en-AU"/>
    </w:rPr>
  </w:style>
  <w:style w:type="paragraph" w:customStyle="1" w:styleId="81AA34C15A7A4661A14CE6DDBFEB1EEF">
    <w:name w:val="81AA34C15A7A4661A14CE6DDBFEB1EEF"/>
    <w:rsid w:val="003E41EF"/>
    <w:rPr>
      <w:lang w:eastAsia="en-AU"/>
    </w:rPr>
  </w:style>
  <w:style w:type="paragraph" w:customStyle="1" w:styleId="02FF8B15C8334BAF82DA5534640D2D1B">
    <w:name w:val="02FF8B15C8334BAF82DA5534640D2D1B"/>
    <w:rsid w:val="003E41EF"/>
    <w:rPr>
      <w:lang w:eastAsia="en-AU"/>
    </w:rPr>
  </w:style>
  <w:style w:type="paragraph" w:customStyle="1" w:styleId="F8F8887092F241BF8490C3B9DE6CCCA7">
    <w:name w:val="F8F8887092F241BF8490C3B9DE6CCCA7"/>
    <w:rsid w:val="003E41EF"/>
    <w:rPr>
      <w:lang w:eastAsia="en-AU"/>
    </w:rPr>
  </w:style>
  <w:style w:type="paragraph" w:customStyle="1" w:styleId="89EF278362AC4AE6801AFD5F31BB34E1">
    <w:name w:val="89EF278362AC4AE6801AFD5F31BB34E1"/>
    <w:rsid w:val="003E41EF"/>
    <w:rPr>
      <w:lang w:eastAsia="en-AU"/>
    </w:rPr>
  </w:style>
  <w:style w:type="paragraph" w:customStyle="1" w:styleId="4A1D9CEC4FE34C31B25DA88723ABFD2C">
    <w:name w:val="4A1D9CEC4FE34C31B25DA88723ABFD2C"/>
    <w:rsid w:val="003E41EF"/>
    <w:rPr>
      <w:lang w:eastAsia="en-AU"/>
    </w:rPr>
  </w:style>
  <w:style w:type="paragraph" w:customStyle="1" w:styleId="A74E23BABB40466D8AE587154F0442B9">
    <w:name w:val="A74E23BABB40466D8AE587154F0442B9"/>
    <w:rsid w:val="003E41EF"/>
    <w:rPr>
      <w:lang w:eastAsia="en-AU"/>
    </w:rPr>
  </w:style>
  <w:style w:type="paragraph" w:customStyle="1" w:styleId="EBD0769CC6CE4D6885A79A335E96C1AC">
    <w:name w:val="EBD0769CC6CE4D6885A79A335E96C1AC"/>
    <w:rsid w:val="003E41EF"/>
    <w:rPr>
      <w:lang w:eastAsia="en-AU"/>
    </w:rPr>
  </w:style>
  <w:style w:type="paragraph" w:customStyle="1" w:styleId="97E061E2477D4ECD86F27416D5ED3B0B">
    <w:name w:val="97E061E2477D4ECD86F27416D5ED3B0B"/>
    <w:rsid w:val="003E41EF"/>
    <w:rPr>
      <w:lang w:eastAsia="en-AU"/>
    </w:rPr>
  </w:style>
  <w:style w:type="paragraph" w:customStyle="1" w:styleId="22517291C4D54AACB7292FDCF477A830">
    <w:name w:val="22517291C4D54AACB7292FDCF477A830"/>
    <w:rsid w:val="003E41EF"/>
    <w:rPr>
      <w:lang w:eastAsia="en-AU"/>
    </w:rPr>
  </w:style>
  <w:style w:type="paragraph" w:customStyle="1" w:styleId="245356813D3D45C9918D50B0B260F479">
    <w:name w:val="245356813D3D45C9918D50B0B260F479"/>
    <w:rsid w:val="003E41EF"/>
    <w:rPr>
      <w:lang w:eastAsia="en-AU"/>
    </w:rPr>
  </w:style>
  <w:style w:type="paragraph" w:customStyle="1" w:styleId="C6C95B9A48814553AD8FA8549126931F">
    <w:name w:val="C6C95B9A48814553AD8FA8549126931F"/>
    <w:rsid w:val="003E41EF"/>
    <w:rPr>
      <w:lang w:eastAsia="en-AU"/>
    </w:rPr>
  </w:style>
  <w:style w:type="paragraph" w:customStyle="1" w:styleId="51B905BEBD1A4F1689F0320B9DF12938">
    <w:name w:val="51B905BEBD1A4F1689F0320B9DF12938"/>
    <w:rsid w:val="003E41EF"/>
    <w:rPr>
      <w:lang w:eastAsia="en-AU"/>
    </w:rPr>
  </w:style>
  <w:style w:type="paragraph" w:customStyle="1" w:styleId="FC83EC45963143E9A830897EBB81C8DD">
    <w:name w:val="FC83EC45963143E9A830897EBB81C8DD"/>
    <w:rsid w:val="003E41EF"/>
    <w:rPr>
      <w:lang w:eastAsia="en-AU"/>
    </w:rPr>
  </w:style>
  <w:style w:type="paragraph" w:customStyle="1" w:styleId="00391E5D123748878139D264AAB1D6CF">
    <w:name w:val="00391E5D123748878139D264AAB1D6CF"/>
    <w:rsid w:val="003E41EF"/>
    <w:rPr>
      <w:lang w:eastAsia="en-AU"/>
    </w:rPr>
  </w:style>
  <w:style w:type="paragraph" w:customStyle="1" w:styleId="EDA8C0FC025540FFA62B26C884B5BA62">
    <w:name w:val="EDA8C0FC025540FFA62B26C884B5BA62"/>
    <w:rsid w:val="003E41EF"/>
    <w:rPr>
      <w:lang w:eastAsia="en-AU"/>
    </w:rPr>
  </w:style>
  <w:style w:type="paragraph" w:customStyle="1" w:styleId="341ACEBD2DB94CA0B01CAEA779B020A7">
    <w:name w:val="341ACEBD2DB94CA0B01CAEA779B020A7"/>
    <w:rsid w:val="003E41EF"/>
    <w:rPr>
      <w:lang w:eastAsia="en-AU"/>
    </w:rPr>
  </w:style>
  <w:style w:type="paragraph" w:customStyle="1" w:styleId="08F787B50528495489054EA00A580D43">
    <w:name w:val="08F787B50528495489054EA00A580D43"/>
    <w:rsid w:val="003E41EF"/>
    <w:rPr>
      <w:lang w:eastAsia="en-AU"/>
    </w:rPr>
  </w:style>
  <w:style w:type="paragraph" w:customStyle="1" w:styleId="5FCB1D364E124243B73967A194DF1AF2">
    <w:name w:val="5FCB1D364E124243B73967A194DF1AF2"/>
    <w:rsid w:val="003E41EF"/>
    <w:rPr>
      <w:lang w:eastAsia="en-AU"/>
    </w:rPr>
  </w:style>
  <w:style w:type="paragraph" w:customStyle="1" w:styleId="F093E882A66347B8B264B7989C078BC5">
    <w:name w:val="F093E882A66347B8B264B7989C078BC5"/>
    <w:rsid w:val="003E41EF"/>
    <w:rPr>
      <w:lang w:eastAsia="en-AU"/>
    </w:rPr>
  </w:style>
  <w:style w:type="paragraph" w:customStyle="1" w:styleId="86E46BF5822D403E9042E2F2AD64D526">
    <w:name w:val="86E46BF5822D403E9042E2F2AD64D526"/>
    <w:rsid w:val="003E41EF"/>
    <w:rPr>
      <w:lang w:eastAsia="en-AU"/>
    </w:rPr>
  </w:style>
  <w:style w:type="paragraph" w:customStyle="1" w:styleId="F334C4AA2EBF49669EF8BF0CF0211732">
    <w:name w:val="F334C4AA2EBF49669EF8BF0CF0211732"/>
    <w:rsid w:val="003E41EF"/>
    <w:rPr>
      <w:lang w:eastAsia="en-AU"/>
    </w:rPr>
  </w:style>
  <w:style w:type="paragraph" w:customStyle="1" w:styleId="4A94CD95662D4154B695AC1033342550">
    <w:name w:val="4A94CD95662D4154B695AC1033342550"/>
    <w:rsid w:val="003E41EF"/>
    <w:rPr>
      <w:lang w:eastAsia="en-AU"/>
    </w:rPr>
  </w:style>
  <w:style w:type="paragraph" w:customStyle="1" w:styleId="EA90DB2DD169468496C996173CE44957">
    <w:name w:val="EA90DB2DD169468496C996173CE44957"/>
    <w:rsid w:val="003E41EF"/>
    <w:rPr>
      <w:lang w:eastAsia="en-AU"/>
    </w:rPr>
  </w:style>
  <w:style w:type="paragraph" w:customStyle="1" w:styleId="A5E2464D0C7643B3AB7E17D0B01FDC7C">
    <w:name w:val="A5E2464D0C7643B3AB7E17D0B01FDC7C"/>
    <w:rsid w:val="003E41EF"/>
    <w:rPr>
      <w:lang w:eastAsia="en-AU"/>
    </w:rPr>
  </w:style>
  <w:style w:type="paragraph" w:customStyle="1" w:styleId="1D6DA1550BA541E1BAE5186B2A6E1EEC">
    <w:name w:val="1D6DA1550BA541E1BAE5186B2A6E1EEC"/>
    <w:rsid w:val="003E41EF"/>
    <w:rPr>
      <w:lang w:eastAsia="en-AU"/>
    </w:rPr>
  </w:style>
  <w:style w:type="paragraph" w:customStyle="1" w:styleId="BED752C417A04FA1B4E10ECFCE028A0A">
    <w:name w:val="BED752C417A04FA1B4E10ECFCE028A0A"/>
    <w:rsid w:val="003E41EF"/>
    <w:rPr>
      <w:lang w:eastAsia="en-AU"/>
    </w:rPr>
  </w:style>
  <w:style w:type="paragraph" w:customStyle="1" w:styleId="4E7A07A32AB14E4ABB536744E10E49A5">
    <w:name w:val="4E7A07A32AB14E4ABB536744E10E49A5"/>
    <w:rsid w:val="003E41EF"/>
    <w:rPr>
      <w:lang w:eastAsia="en-AU"/>
    </w:rPr>
  </w:style>
  <w:style w:type="paragraph" w:customStyle="1" w:styleId="727FFBE9448B4EB9912D00FBC881486A">
    <w:name w:val="727FFBE9448B4EB9912D00FBC881486A"/>
    <w:rsid w:val="003E41EF"/>
    <w:rPr>
      <w:lang w:eastAsia="en-AU"/>
    </w:rPr>
  </w:style>
  <w:style w:type="paragraph" w:customStyle="1" w:styleId="6B9089FB19A442198AF3224A991EB5F6">
    <w:name w:val="6B9089FB19A442198AF3224A991EB5F6"/>
    <w:rsid w:val="003E41EF"/>
    <w:rPr>
      <w:lang w:eastAsia="en-AU"/>
    </w:rPr>
  </w:style>
  <w:style w:type="paragraph" w:customStyle="1" w:styleId="BEE7E23C4A8B4D96A2DA88EB5B405ECE">
    <w:name w:val="BEE7E23C4A8B4D96A2DA88EB5B405ECE"/>
    <w:rsid w:val="003E41EF"/>
    <w:rPr>
      <w:lang w:eastAsia="en-AU"/>
    </w:rPr>
  </w:style>
  <w:style w:type="paragraph" w:customStyle="1" w:styleId="621F68515F3E4C3694D1086CB7CEC1F9">
    <w:name w:val="621F68515F3E4C3694D1086CB7CEC1F9"/>
    <w:rsid w:val="003E41EF"/>
    <w:rPr>
      <w:lang w:eastAsia="en-AU"/>
    </w:rPr>
  </w:style>
  <w:style w:type="paragraph" w:customStyle="1" w:styleId="F08BD0CECAA8432DB16A30626B5BE4CB">
    <w:name w:val="F08BD0CECAA8432DB16A30626B5BE4CB"/>
    <w:rsid w:val="003E41EF"/>
    <w:rPr>
      <w:lang w:eastAsia="en-AU"/>
    </w:rPr>
  </w:style>
  <w:style w:type="paragraph" w:customStyle="1" w:styleId="032544B617304EB28247A366E4850455">
    <w:name w:val="032544B617304EB28247A366E4850455"/>
    <w:rsid w:val="003E41EF"/>
    <w:rPr>
      <w:lang w:eastAsia="en-AU"/>
    </w:rPr>
  </w:style>
  <w:style w:type="paragraph" w:customStyle="1" w:styleId="B636FD72385145A6A3F74133A1CDC3BE">
    <w:name w:val="B636FD72385145A6A3F74133A1CDC3BE"/>
    <w:rsid w:val="003E41EF"/>
    <w:rPr>
      <w:lang w:eastAsia="en-AU"/>
    </w:rPr>
  </w:style>
  <w:style w:type="paragraph" w:customStyle="1" w:styleId="23A186082E174215BEB95B9AF1D59C80">
    <w:name w:val="23A186082E174215BEB95B9AF1D59C80"/>
    <w:rsid w:val="003E41EF"/>
    <w:rPr>
      <w:lang w:eastAsia="en-AU"/>
    </w:rPr>
  </w:style>
  <w:style w:type="paragraph" w:customStyle="1" w:styleId="B891FCE8BE764002AEE3B2F07DC63B7C">
    <w:name w:val="B891FCE8BE764002AEE3B2F07DC63B7C"/>
    <w:rsid w:val="003E41EF"/>
    <w:rPr>
      <w:lang w:eastAsia="en-AU"/>
    </w:rPr>
  </w:style>
  <w:style w:type="paragraph" w:customStyle="1" w:styleId="39435DE850FC402F9559568A5AE9A953">
    <w:name w:val="39435DE850FC402F9559568A5AE9A953"/>
    <w:rsid w:val="003E41EF"/>
    <w:rPr>
      <w:lang w:eastAsia="en-AU"/>
    </w:rPr>
  </w:style>
  <w:style w:type="paragraph" w:customStyle="1" w:styleId="2A08F7BC0C54487BB3D01F92A3544BEC">
    <w:name w:val="2A08F7BC0C54487BB3D01F92A3544BEC"/>
    <w:rsid w:val="003E41EF"/>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37941466D6D4A8981543929A5D53E" ma:contentTypeVersion="18" ma:contentTypeDescription="Create a new document." ma:contentTypeScope="" ma:versionID="9f9156774ab16de8832a27fa58b4a49d">
  <xsd:schema xmlns:xsd="http://www.w3.org/2001/XMLSchema" xmlns:xs="http://www.w3.org/2001/XMLSchema" xmlns:p="http://schemas.microsoft.com/office/2006/metadata/properties" xmlns:ns2="1b44707b-3eff-432d-83d6-5dabd922a2f0" xmlns:ns3="91ae7081-25b9-4f07-932d-118a8f306d12" targetNamespace="http://schemas.microsoft.com/office/2006/metadata/properties" ma:root="true" ma:fieldsID="319a4af0c156358868fa2ae1abac108e" ns2:_="" ns3:_="">
    <xsd:import namespace="1b44707b-3eff-432d-83d6-5dabd922a2f0"/>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707b-3eff-432d-83d6-5dabd922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s" ma:index="24" nillable="true" ma:displayName="Notes " ma:description="Additional information to assist colleagu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44707b-3eff-432d-83d6-5dabd922a2f0">
      <Terms xmlns="http://schemas.microsoft.com/office/infopath/2007/PartnerControls"/>
    </lcf76f155ced4ddcb4097134ff3c332f>
    <TaxCatchAll xmlns="91ae7081-25b9-4f07-932d-118a8f306d12" xsi:nil="true"/>
    <Notes xmlns="1b44707b-3eff-432d-83d6-5dabd922a2f0"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27B1BC27-41EB-47C8-AE1D-C9C498C82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707b-3eff-432d-83d6-5dabd922a2f0"/>
    <ds:schemaRef ds:uri="91ae7081-25b9-4f07-932d-118a8f30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http://purl.org/dc/terms/"/>
    <ds:schemaRef ds:uri="91ae7081-25b9-4f07-932d-118a8f306d12"/>
    <ds:schemaRef ds:uri="1b44707b-3eff-432d-83d6-5dabd922a2f0"/>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B6399C21-3BBE-4ACE-9A40-15ED27A2047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DPC%20Doc%20with%20banner_A4%20Portrait</Template>
  <TotalTime>60</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PSM Service Medal (PSM)</dc:title>
  <dc:subject/>
  <dc:creator>DPC Design</dc:creator>
  <cp:keywords/>
  <dc:description/>
  <cp:lastModifiedBy>Georgina Hillman Nero (DPC)</cp:lastModifiedBy>
  <cp:revision>67</cp:revision>
  <cp:lastPrinted>2024-08-21T04:45:00Z</cp:lastPrinted>
  <dcterms:created xsi:type="dcterms:W3CDTF">2025-02-06T02:39:00Z</dcterms:created>
  <dcterms:modified xsi:type="dcterms:W3CDTF">2025-02-06T04:12:00Z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0x010100F9737941466D6D4A8981543929A5D53E</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ies>
</file>