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23F0" w14:textId="77777777" w:rsidR="00C51B1C" w:rsidRDefault="00C51B1C" w:rsidP="00BE6A62">
      <w:pPr>
        <w:pStyle w:val="DJCSbody"/>
      </w:pPr>
    </w:p>
    <w:p w14:paraId="69572E4F" w14:textId="77777777" w:rsidR="003D2F8B" w:rsidRPr="00256E7C" w:rsidRDefault="003D2F8B" w:rsidP="00BE6A62">
      <w:pPr>
        <w:pStyle w:val="DJCSbody"/>
        <w:sectPr w:rsidR="003D2F8B" w:rsidRPr="00256E7C" w:rsidSect="005238C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985" w:right="851" w:bottom="1134" w:left="851" w:header="283" w:footer="680" w:gutter="0"/>
          <w:cols w:space="720"/>
          <w:titlePg/>
          <w:docGrid w:linePitch="360"/>
        </w:sectPr>
      </w:pPr>
    </w:p>
    <w:p w14:paraId="509870A7" w14:textId="77777777" w:rsidR="001D2A2D" w:rsidRDefault="001D2A2D" w:rsidP="00BE6A62">
      <w:pPr>
        <w:pStyle w:val="DJCSbody"/>
      </w:pPr>
    </w:p>
    <w:p w14:paraId="03269C5A" w14:textId="77777777" w:rsidR="0084768A" w:rsidRDefault="0084768A" w:rsidP="00BE6A62">
      <w:pPr>
        <w:pStyle w:val="DJCSbody"/>
      </w:pPr>
    </w:p>
    <w:tbl>
      <w:tblPr>
        <w:tblW w:w="10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3"/>
      </w:tblGrid>
      <w:tr w:rsidR="00B461C5" w:rsidRPr="003072C6" w14:paraId="52EBFB6E" w14:textId="77777777" w:rsidTr="00C03460">
        <w:trPr>
          <w:trHeight w:val="2552"/>
        </w:trPr>
        <w:tc>
          <w:tcPr>
            <w:tcW w:w="10093" w:type="dxa"/>
            <w:shd w:val="clear" w:color="auto" w:fill="auto"/>
          </w:tcPr>
          <w:p w14:paraId="7B48C876" w14:textId="6F6CAD85" w:rsidR="00B461C5" w:rsidRPr="0019596A" w:rsidRDefault="00670852" w:rsidP="00C03460">
            <w:pPr>
              <w:pStyle w:val="DJCSreportmaintitlecover"/>
              <w:rPr>
                <w:color w:val="53565A"/>
              </w:rPr>
            </w:pPr>
            <w:r w:rsidRPr="0019596A">
              <w:rPr>
                <w:color w:val="53565A"/>
              </w:rPr>
              <w:t>Registration Requirements</w:t>
            </w:r>
            <w:r>
              <w:rPr>
                <w:color w:val="53565A"/>
              </w:rPr>
              <w:t xml:space="preserve"> – </w:t>
            </w:r>
            <w:r w:rsidR="003101A7">
              <w:rPr>
                <w:color w:val="53565A"/>
              </w:rPr>
              <w:t xml:space="preserve">     </w:t>
            </w:r>
            <w:r w:rsidR="00DE3FB5">
              <w:rPr>
                <w:color w:val="53565A"/>
              </w:rPr>
              <w:t>Assistant Chief Fire Officer</w:t>
            </w:r>
            <w:r w:rsidR="00107017">
              <w:rPr>
                <w:color w:val="53565A"/>
              </w:rPr>
              <w:t xml:space="preserve"> </w:t>
            </w:r>
          </w:p>
          <w:p w14:paraId="134B3893" w14:textId="6E17A5DB" w:rsidR="00B461C5" w:rsidRDefault="0089170D" w:rsidP="00C03460">
            <w:pPr>
              <w:pStyle w:val="DJCSreportsubtitlecover"/>
              <w:rPr>
                <w:color w:val="53565A"/>
              </w:rPr>
            </w:pPr>
            <w:r>
              <w:rPr>
                <w:color w:val="53565A"/>
              </w:rPr>
              <w:t>March 2025</w:t>
            </w:r>
            <w:r w:rsidRPr="0019596A">
              <w:rPr>
                <w:color w:val="53565A"/>
              </w:rPr>
              <w:t xml:space="preserve"> </w:t>
            </w:r>
            <w:r w:rsidR="00506260">
              <w:rPr>
                <w:color w:val="53565A"/>
              </w:rPr>
              <w:t>(</w:t>
            </w:r>
            <w:r w:rsidR="00AF3797" w:rsidRPr="0019596A">
              <w:rPr>
                <w:color w:val="53565A"/>
              </w:rPr>
              <w:t>v</w:t>
            </w:r>
            <w:r w:rsidR="00506260">
              <w:rPr>
                <w:color w:val="53565A"/>
              </w:rPr>
              <w:t>1.</w:t>
            </w:r>
            <w:r>
              <w:rPr>
                <w:color w:val="53565A"/>
              </w:rPr>
              <w:t>3</w:t>
            </w:r>
            <w:r w:rsidR="00AF3797" w:rsidRPr="0019596A">
              <w:rPr>
                <w:color w:val="53565A"/>
              </w:rPr>
              <w:t>)</w:t>
            </w:r>
          </w:p>
          <w:p w14:paraId="4313352E" w14:textId="013FCF19" w:rsidR="00B76E2C" w:rsidRPr="00C44016" w:rsidRDefault="00B76E2C" w:rsidP="00C03460">
            <w:pPr>
              <w:pStyle w:val="DJCSreportsubtitlecover"/>
              <w:rPr>
                <w:color w:val="FFFFFF" w:themeColor="background1"/>
              </w:rPr>
            </w:pPr>
          </w:p>
        </w:tc>
      </w:tr>
    </w:tbl>
    <w:p w14:paraId="42197D02" w14:textId="77777777" w:rsidR="00B461C5" w:rsidRPr="00256E7C" w:rsidRDefault="00B461C5" w:rsidP="00B461C5">
      <w:pPr>
        <w:pStyle w:val="DJCSbody"/>
        <w:sectPr w:rsidR="00B461C5" w:rsidRPr="00256E7C" w:rsidSect="005238C2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 w:code="9"/>
          <w:pgMar w:top="1985" w:right="851" w:bottom="1134" w:left="851" w:header="454" w:footer="567" w:gutter="0"/>
          <w:cols w:space="720"/>
          <w:titlePg/>
          <w:docGrid w:linePitch="360"/>
        </w:sectPr>
      </w:pPr>
    </w:p>
    <w:p w14:paraId="66DD8B98" w14:textId="77777777" w:rsidR="00B461C5" w:rsidRDefault="00B461C5" w:rsidP="00B461C5">
      <w:pPr>
        <w:pStyle w:val="DJCSbody"/>
      </w:pPr>
    </w:p>
    <w:p w14:paraId="5C412633" w14:textId="77777777" w:rsidR="00B461C5" w:rsidRDefault="00B461C5" w:rsidP="00B461C5">
      <w:pPr>
        <w:pStyle w:val="DJCSbody"/>
      </w:pPr>
    </w:p>
    <w:p w14:paraId="4A636684" w14:textId="77777777" w:rsidR="002430EB" w:rsidRDefault="002430EB" w:rsidP="000B1380">
      <w:pPr>
        <w:pStyle w:val="DJCSTOCheadingreport"/>
        <w:sectPr w:rsidR="002430EB" w:rsidSect="005238C2">
          <w:headerReference w:type="even" r:id="rId20"/>
          <w:headerReference w:type="default" r:id="rId21"/>
          <w:footerReference w:type="default" r:id="rId22"/>
          <w:headerReference w:type="first" r:id="rId23"/>
          <w:type w:val="continuous"/>
          <w:pgSz w:w="11906" w:h="16838" w:code="9"/>
          <w:pgMar w:top="1871" w:right="851" w:bottom="1588" w:left="851" w:header="1106" w:footer="567" w:gutter="0"/>
          <w:cols w:space="720"/>
          <w:docGrid w:linePitch="360"/>
        </w:sectPr>
      </w:pPr>
    </w:p>
    <w:p w14:paraId="4A615B39" w14:textId="77777777" w:rsidR="00641AA0" w:rsidRDefault="00641AA0">
      <w:pPr>
        <w:pStyle w:val="TOC1"/>
        <w:rPr>
          <w:b w:val="0"/>
          <w:color w:val="auto"/>
        </w:rPr>
      </w:pPr>
    </w:p>
    <w:p w14:paraId="0E19BA3D" w14:textId="0C0A73C1" w:rsidR="00641AA0" w:rsidRPr="00EC6AC5" w:rsidRDefault="00641AA0" w:rsidP="00EC6AC5">
      <w:pPr>
        <w:pStyle w:val="DJCSTOCheadingreport"/>
        <w:rPr>
          <w:color w:val="AF272F"/>
        </w:rPr>
      </w:pPr>
      <w:r w:rsidRPr="000A01C1">
        <w:rPr>
          <w:color w:val="AF272F"/>
        </w:rPr>
        <w:t>Table of contents</w:t>
      </w:r>
    </w:p>
    <w:p w14:paraId="78597311" w14:textId="7A290B91" w:rsidR="00283CAE" w:rsidRDefault="00BE6A62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AU"/>
          <w14:ligatures w14:val="standardContextual"/>
        </w:rPr>
      </w:pPr>
      <w:r w:rsidRPr="7E95C2B3">
        <w:rPr>
          <w:b w:val="0"/>
          <w:color w:val="auto"/>
        </w:rPr>
        <w:fldChar w:fldCharType="begin"/>
      </w:r>
      <w:r>
        <w:rPr>
          <w:b w:val="0"/>
          <w:noProof w:val="0"/>
        </w:rPr>
        <w:instrText xml:space="preserve"> TOC \o "1-3" \h \z \u </w:instrText>
      </w:r>
      <w:r w:rsidRPr="7E95C2B3">
        <w:rPr>
          <w:b w:val="0"/>
          <w:color w:val="auto"/>
        </w:rPr>
        <w:fldChar w:fldCharType="separate"/>
      </w:r>
      <w:hyperlink w:anchor="_Toc183776359" w:history="1">
        <w:r w:rsidR="00283CAE" w:rsidRPr="000F2607">
          <w:rPr>
            <w:rStyle w:val="Hyperlink"/>
          </w:rPr>
          <w:t>1.</w:t>
        </w:r>
        <w:r w:rsidR="00283CAE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="00283CAE" w:rsidRPr="000F2607">
          <w:rPr>
            <w:rStyle w:val="Hyperlink"/>
          </w:rPr>
          <w:t>Introduction</w:t>
        </w:r>
        <w:r w:rsidR="00283CAE">
          <w:rPr>
            <w:webHidden/>
          </w:rPr>
          <w:tab/>
        </w:r>
        <w:r w:rsidR="00283CAE">
          <w:rPr>
            <w:webHidden/>
          </w:rPr>
          <w:fldChar w:fldCharType="begin"/>
        </w:r>
        <w:r w:rsidR="00283CAE">
          <w:rPr>
            <w:webHidden/>
          </w:rPr>
          <w:instrText xml:space="preserve"> PAGEREF _Toc183776359 \h </w:instrText>
        </w:r>
        <w:r w:rsidR="00283CAE">
          <w:rPr>
            <w:webHidden/>
          </w:rPr>
        </w:r>
        <w:r w:rsidR="00283CAE">
          <w:rPr>
            <w:webHidden/>
          </w:rPr>
          <w:fldChar w:fldCharType="separate"/>
        </w:r>
        <w:r w:rsidR="00E46A2F">
          <w:rPr>
            <w:webHidden/>
          </w:rPr>
          <w:t>3</w:t>
        </w:r>
        <w:r w:rsidR="00283CAE">
          <w:rPr>
            <w:webHidden/>
          </w:rPr>
          <w:fldChar w:fldCharType="end"/>
        </w:r>
      </w:hyperlink>
    </w:p>
    <w:p w14:paraId="1AA04A9D" w14:textId="2A32E10D" w:rsidR="00283CAE" w:rsidRDefault="00283CA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83776360" w:history="1">
        <w:r w:rsidRPr="000F2607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0F2607">
          <w:rPr>
            <w:rStyle w:val="Hyperlink"/>
          </w:rPr>
          <w:t>Operational requirements for registration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_Toc183776360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46A2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5B3132" w14:textId="31FFB4D0" w:rsidR="00283CAE" w:rsidRDefault="00283CAE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776361" w:history="1">
        <w:r w:rsidRPr="000F2607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F2607">
          <w:rPr>
            <w:rStyle w:val="Hyperlink"/>
          </w:rPr>
          <w:t>Fire service experience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_Toc183776361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46A2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7AFB91" w14:textId="59665BBE" w:rsidR="00283CAE" w:rsidRDefault="00283CAE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776362" w:history="1">
        <w:r w:rsidRPr="000F2607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F2607">
          <w:rPr>
            <w:rStyle w:val="Hyperlink"/>
          </w:rPr>
          <w:t>Technical skills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_Toc183776362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46A2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11D08E" w14:textId="452DD2D5" w:rsidR="00283CAE" w:rsidRDefault="00283CAE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776363" w:history="1">
        <w:r w:rsidRPr="000F2607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F2607">
          <w:rPr>
            <w:rStyle w:val="Hyperlink"/>
          </w:rPr>
          <w:t>Knowledge and experience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_Toc183776363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46A2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7A9A20" w14:textId="744415DF" w:rsidR="00283CAE" w:rsidRDefault="00283CA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83776364" w:history="1">
        <w:r w:rsidRPr="000F2607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0F2607">
          <w:rPr>
            <w:rStyle w:val="Hyperlink"/>
          </w:rPr>
          <w:t>Applying for registration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_Toc183776364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46A2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777C7E" w14:textId="174DA5C8" w:rsidR="00283CAE" w:rsidRDefault="00283CAE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776365" w:history="1">
        <w:r w:rsidRPr="000F2607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F2607">
          <w:rPr>
            <w:rStyle w:val="Hyperlink"/>
          </w:rPr>
          <w:t>Initial registration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_Toc183776365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46A2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EFB075" w14:textId="0A3523C4" w:rsidR="00283CAE" w:rsidRDefault="00283CAE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776366" w:history="1">
        <w:r w:rsidRPr="000F2607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F2607">
          <w:rPr>
            <w:rStyle w:val="Hyperlink"/>
          </w:rPr>
          <w:t>Renewal of registration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_Toc183776366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46A2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516BAB" w14:textId="1576D532" w:rsidR="00283CAE" w:rsidRDefault="00283CA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83776367" w:history="1">
        <w:r w:rsidRPr="000F2607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0F2607">
          <w:rPr>
            <w:rStyle w:val="Hyperlink"/>
          </w:rPr>
          <w:t>Privacy collection notice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_Toc183776367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46A2F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9C6001" w14:textId="702A3C70" w:rsidR="00283CAE" w:rsidRDefault="00283CAE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183776368" w:history="1">
        <w:r w:rsidRPr="000F2607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0F2607">
          <w:rPr>
            <w:rStyle w:val="Hyperlink"/>
          </w:rPr>
          <w:t>Document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_Toc183776368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46A2F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25105D" w14:textId="3CF4BFAC" w:rsidR="003E2E12" w:rsidRPr="003072C6" w:rsidRDefault="00BE6A62" w:rsidP="00F03D93">
      <w:pPr>
        <w:pStyle w:val="TOC2"/>
        <w:keepNext w:val="0"/>
        <w:keepLines w:val="0"/>
      </w:pPr>
      <w:r w:rsidRPr="7E95C2B3">
        <w:rPr>
          <w:b/>
          <w:bCs/>
        </w:rPr>
        <w:fldChar w:fldCharType="end"/>
      </w:r>
    </w:p>
    <w:p w14:paraId="09F1986E" w14:textId="77777777" w:rsidR="00256E7C" w:rsidRPr="003072C6" w:rsidRDefault="003E2E12" w:rsidP="00BE6A62">
      <w:pPr>
        <w:pStyle w:val="DJCSbody"/>
      </w:pPr>
      <w:r w:rsidRPr="00256E7C">
        <w:br w:type="page"/>
      </w:r>
    </w:p>
    <w:p w14:paraId="789E04E7" w14:textId="71486674" w:rsidR="001A2DD8" w:rsidRPr="00FC02FB" w:rsidRDefault="001A2DD8" w:rsidP="0085095B">
      <w:pPr>
        <w:pStyle w:val="Heading1"/>
        <w:numPr>
          <w:ilvl w:val="0"/>
          <w:numId w:val="15"/>
        </w:numPr>
      </w:pPr>
      <w:bookmarkStart w:id="0" w:name="_Toc164856390"/>
      <w:bookmarkStart w:id="1" w:name="_Toc183776359"/>
      <w:r w:rsidRPr="00FC02FB">
        <w:lastRenderedPageBreak/>
        <w:t>Introduction</w:t>
      </w:r>
      <w:bookmarkEnd w:id="0"/>
      <w:bookmarkEnd w:id="1"/>
    </w:p>
    <w:p w14:paraId="1DD6E5EB" w14:textId="78FCF649" w:rsidR="00162550" w:rsidRPr="004665C0" w:rsidRDefault="00905F0A" w:rsidP="00C44B73">
      <w:pPr>
        <w:pStyle w:val="DJCSbody"/>
      </w:pPr>
      <w:r w:rsidRPr="004665C0">
        <w:t xml:space="preserve">The Firefighters Registration </w:t>
      </w:r>
      <w:r w:rsidR="008977FB" w:rsidRPr="004665C0">
        <w:t xml:space="preserve">Scheme is administered by the </w:t>
      </w:r>
      <w:r w:rsidRPr="004665C0">
        <w:t xml:space="preserve">Firefighters Registration Board (the Board) </w:t>
      </w:r>
      <w:r w:rsidR="005B0AE9" w:rsidRPr="004665C0">
        <w:t>in accordance with</w:t>
      </w:r>
      <w:r w:rsidRPr="004665C0">
        <w:t xml:space="preserve"> the </w:t>
      </w:r>
      <w:r w:rsidRPr="004665C0">
        <w:rPr>
          <w:i/>
          <w:iCs/>
        </w:rPr>
        <w:t xml:space="preserve">Fire Rescue Victoria Act 1958 </w:t>
      </w:r>
      <w:r w:rsidRPr="004665C0">
        <w:t>(Act)</w:t>
      </w:r>
      <w:r w:rsidR="00B40B5F">
        <w:t xml:space="preserve"> and </w:t>
      </w:r>
      <w:r w:rsidR="00B40B5F" w:rsidRPr="00B40B5F">
        <w:t>the Fire Rescue Victoria (Firefighters Registration Board) Regulations 2022</w:t>
      </w:r>
      <w:r w:rsidR="00B40B5F">
        <w:t xml:space="preserve"> (Regulations)</w:t>
      </w:r>
      <w:r w:rsidRPr="004665C0">
        <w:t xml:space="preserve">. </w:t>
      </w:r>
    </w:p>
    <w:p w14:paraId="5C40352C" w14:textId="12447B69" w:rsidR="00A46A29" w:rsidRPr="004665C0" w:rsidRDefault="00B74E63" w:rsidP="00D87EF3">
      <w:pPr>
        <w:pStyle w:val="DJCSbody"/>
        <w:rPr>
          <w:rStyle w:val="normaltextrun"/>
          <w:rFonts w:cs="Arial"/>
          <w:color w:val="000000"/>
          <w:szCs w:val="22"/>
          <w:shd w:val="clear" w:color="auto" w:fill="FFFFFF"/>
        </w:rPr>
      </w:pPr>
      <w:r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The purpose of the </w:t>
      </w:r>
      <w:r w:rsidR="00873338" w:rsidRPr="004665C0">
        <w:t>Firefighters Registration Scheme</w:t>
      </w:r>
      <w:r w:rsidR="00873338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  <w:r w:rsidR="00333AB3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is to support the secondment arrangements outlined in the Act. </w:t>
      </w:r>
      <w:r w:rsidR="006E1CCA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Any</w:t>
      </w:r>
      <w:r w:rsidR="001A2855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decision relating to</w:t>
      </w:r>
      <w:r w:rsidR="00333AB3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employment</w:t>
      </w:r>
      <w:r w:rsidR="001A2855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of individuals and eligibility for secondment to </w:t>
      </w:r>
      <w:r w:rsidR="00E744AB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the Country Fire Authority (</w:t>
      </w:r>
      <w:r w:rsidR="001A2855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CFA</w:t>
      </w:r>
      <w:r w:rsidR="00E744AB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)</w:t>
      </w:r>
      <w:r w:rsidR="001A2855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  <w:r w:rsidR="00AE082D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is </w:t>
      </w:r>
      <w:r w:rsidR="006E1CCA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outside the scope of the scheme and remains </w:t>
      </w:r>
      <w:r w:rsidR="00AE082D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a matter for </w:t>
      </w:r>
      <w:r w:rsidR="00E744AB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Fire Rescue Victoria (</w:t>
      </w:r>
      <w:r w:rsidR="00AE082D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FRV</w:t>
      </w:r>
      <w:r w:rsidR="00E744AB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)</w:t>
      </w:r>
      <w:r w:rsidR="00B40B5F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and, if applicable, CFA</w:t>
      </w:r>
      <w:r w:rsidR="00AE082D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. </w:t>
      </w:r>
      <w:r w:rsidR="006E1CCA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This means that r</w:t>
      </w:r>
      <w:r w:rsidR="00AE082D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egistration</w:t>
      </w:r>
      <w:r w:rsidR="00603E7C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does not guarantee employment by FRV</w:t>
      </w:r>
      <w:r w:rsidR="00867FC3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or </w:t>
      </w:r>
      <w:r w:rsidR="008967FE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a secondment to CFA</w:t>
      </w:r>
      <w:r w:rsidR="00603E7C" w:rsidRPr="004665C0">
        <w:rPr>
          <w:rStyle w:val="normaltextrun"/>
          <w:rFonts w:cs="Arial"/>
          <w:color w:val="000000"/>
          <w:szCs w:val="22"/>
          <w:shd w:val="clear" w:color="auto" w:fill="FFFFFF"/>
        </w:rPr>
        <w:t>.</w:t>
      </w:r>
      <w:r w:rsidR="00D44F89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  <w:r w:rsidR="00E56317" w:rsidRPr="004665C0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</w:p>
    <w:p w14:paraId="7879BA9D" w14:textId="383B0841" w:rsidR="00FB5889" w:rsidRPr="004665C0" w:rsidRDefault="00BF3A74" w:rsidP="00C44B73">
      <w:pPr>
        <w:pStyle w:val="DJCSbody"/>
      </w:pPr>
      <w:bookmarkStart w:id="2" w:name="_Toc167064901"/>
      <w:bookmarkStart w:id="3" w:name="_Toc167068579"/>
      <w:bookmarkStart w:id="4" w:name="_Toc167086172"/>
      <w:bookmarkStart w:id="5" w:name="_Toc167150989"/>
      <w:bookmarkEnd w:id="2"/>
      <w:bookmarkEnd w:id="3"/>
      <w:bookmarkEnd w:id="4"/>
      <w:bookmarkEnd w:id="5"/>
      <w:r w:rsidRPr="004665C0">
        <w:t xml:space="preserve">This </w:t>
      </w:r>
      <w:r w:rsidR="00467BF5" w:rsidRPr="004665C0">
        <w:t xml:space="preserve">document </w:t>
      </w:r>
      <w:r w:rsidR="00E744AB" w:rsidRPr="004665C0">
        <w:t>sets out</w:t>
      </w:r>
      <w:r w:rsidR="005D2582" w:rsidRPr="004665C0">
        <w:t xml:space="preserve"> the </w:t>
      </w:r>
      <w:r w:rsidR="00702413" w:rsidRPr="004665C0">
        <w:t>registration requirements</w:t>
      </w:r>
      <w:r w:rsidR="00435D7F" w:rsidRPr="004665C0">
        <w:t xml:space="preserve">, </w:t>
      </w:r>
      <w:r w:rsidR="0031604E" w:rsidRPr="004665C0">
        <w:t xml:space="preserve">the </w:t>
      </w:r>
      <w:r w:rsidR="0037702B" w:rsidRPr="004665C0">
        <w:t xml:space="preserve">accompanying </w:t>
      </w:r>
      <w:r w:rsidR="00E744AB" w:rsidRPr="004665C0">
        <w:t>evidence required</w:t>
      </w:r>
      <w:r w:rsidR="009F5476" w:rsidRPr="004665C0">
        <w:t xml:space="preserve"> and application process</w:t>
      </w:r>
      <w:r w:rsidR="0046613A" w:rsidRPr="004665C0">
        <w:t xml:space="preserve"> </w:t>
      </w:r>
      <w:r w:rsidR="00E7175A" w:rsidRPr="004665C0">
        <w:t xml:space="preserve">for </w:t>
      </w:r>
      <w:r w:rsidRPr="004665C0">
        <w:t xml:space="preserve">eligible individuals </w:t>
      </w:r>
      <w:r w:rsidR="00E7175A" w:rsidRPr="004665C0">
        <w:t xml:space="preserve">seeking </w:t>
      </w:r>
      <w:r w:rsidR="0031604E" w:rsidRPr="004665C0">
        <w:t>inclusion</w:t>
      </w:r>
      <w:r w:rsidR="00FE011E" w:rsidRPr="004665C0">
        <w:t xml:space="preserve"> </w:t>
      </w:r>
      <w:r w:rsidR="008D28B5" w:rsidRPr="004665C0">
        <w:t>on the Firefigh</w:t>
      </w:r>
      <w:r w:rsidR="008E6EB7" w:rsidRPr="004665C0">
        <w:t xml:space="preserve">ter Register </w:t>
      </w:r>
      <w:r w:rsidR="00606CD0" w:rsidRPr="004665C0">
        <w:t>at the Assistant Chief Fire Officer (ACFO) rank</w:t>
      </w:r>
      <w:r w:rsidR="006E1CCA" w:rsidRPr="004665C0">
        <w:t>.</w:t>
      </w:r>
    </w:p>
    <w:p w14:paraId="2A8A29A9" w14:textId="398B5AB5" w:rsidR="00BB7F1F" w:rsidRPr="004665C0" w:rsidRDefault="000D7AD8" w:rsidP="00C44B73">
      <w:pPr>
        <w:pStyle w:val="DJCSbody"/>
      </w:pPr>
      <w:r w:rsidRPr="004665C0">
        <w:t>Th</w:t>
      </w:r>
      <w:r w:rsidR="00AC0D6A" w:rsidRPr="004665C0">
        <w:t>e</w:t>
      </w:r>
      <w:r w:rsidR="00E54719" w:rsidRPr="004665C0">
        <w:t xml:space="preserve"> requirements </w:t>
      </w:r>
      <w:r w:rsidR="00AA3324" w:rsidRPr="004665C0">
        <w:t>appl</w:t>
      </w:r>
      <w:r w:rsidR="00E744AB" w:rsidRPr="004665C0">
        <w:t>y</w:t>
      </w:r>
      <w:r w:rsidR="00BB7F1F" w:rsidRPr="004665C0">
        <w:t xml:space="preserve"> to </w:t>
      </w:r>
      <w:r w:rsidR="00386C85" w:rsidRPr="004665C0">
        <w:t>the following</w:t>
      </w:r>
      <w:r w:rsidR="0029052C" w:rsidRPr="004665C0">
        <w:t xml:space="preserve"> </w:t>
      </w:r>
      <w:r w:rsidR="00197155" w:rsidRPr="004665C0">
        <w:t>person</w:t>
      </w:r>
      <w:r w:rsidR="00386C85" w:rsidRPr="004665C0">
        <w:t>s</w:t>
      </w:r>
      <w:r w:rsidR="000E019C" w:rsidRPr="004665C0">
        <w:t xml:space="preserve"> </w:t>
      </w:r>
      <w:r w:rsidR="000606CF" w:rsidRPr="004665C0">
        <w:t xml:space="preserve">seeking </w:t>
      </w:r>
      <w:r w:rsidR="0055333C" w:rsidRPr="004665C0">
        <w:t xml:space="preserve">registration for </w:t>
      </w:r>
      <w:r w:rsidR="00C76ADD" w:rsidRPr="004665C0">
        <w:t>inclusion on the Firefighter Register</w:t>
      </w:r>
      <w:r w:rsidR="00D41B17" w:rsidRPr="004665C0">
        <w:t xml:space="preserve"> at the rank of ACFO</w:t>
      </w:r>
      <w:r w:rsidR="000E019C" w:rsidRPr="004665C0">
        <w:t>:</w:t>
      </w:r>
    </w:p>
    <w:p w14:paraId="281B7267" w14:textId="11C4D353" w:rsidR="0067607E" w:rsidRPr="004665C0" w:rsidRDefault="0067607E" w:rsidP="00702F42">
      <w:pPr>
        <w:pStyle w:val="DJCSbody"/>
        <w:numPr>
          <w:ilvl w:val="0"/>
          <w:numId w:val="20"/>
        </w:numPr>
        <w:rPr>
          <w:rFonts w:cs="Arial"/>
          <w:color w:val="000000"/>
          <w:szCs w:val="22"/>
          <w:shd w:val="clear" w:color="auto" w:fill="FFFFFF"/>
        </w:rPr>
      </w:pPr>
      <w:r w:rsidRPr="004665C0">
        <w:rPr>
          <w:rFonts w:cs="Arial"/>
          <w:color w:val="000000"/>
          <w:szCs w:val="22"/>
          <w:shd w:val="clear" w:color="auto" w:fill="FFFFFF"/>
        </w:rPr>
        <w:t xml:space="preserve">a current officer or employee </w:t>
      </w:r>
      <w:r w:rsidR="006276BF" w:rsidRPr="004665C0">
        <w:rPr>
          <w:rFonts w:cs="Arial"/>
          <w:color w:val="000000"/>
          <w:szCs w:val="22"/>
          <w:shd w:val="clear" w:color="auto" w:fill="FFFFFF"/>
        </w:rPr>
        <w:t>of FRV currently seconded to the CFA under a secondment agreement</w:t>
      </w:r>
    </w:p>
    <w:p w14:paraId="116D08A5" w14:textId="346EA3B7" w:rsidR="00BB7F1F" w:rsidRPr="004665C0" w:rsidRDefault="00BB7F1F" w:rsidP="00702F42">
      <w:pPr>
        <w:pStyle w:val="DJCSbody"/>
        <w:numPr>
          <w:ilvl w:val="0"/>
          <w:numId w:val="20"/>
        </w:numPr>
        <w:rPr>
          <w:rFonts w:cs="Arial"/>
          <w:color w:val="000000"/>
          <w:szCs w:val="22"/>
          <w:shd w:val="clear" w:color="auto" w:fill="FFFFFF"/>
        </w:rPr>
      </w:pPr>
      <w:r w:rsidRPr="004665C0">
        <w:t xml:space="preserve">a current officer or employee of </w:t>
      </w:r>
      <w:r w:rsidRPr="004665C0" w:rsidDel="00D61477">
        <w:t>FRV</w:t>
      </w:r>
      <w:r w:rsidR="005A270F" w:rsidRPr="004665C0">
        <w:t xml:space="preserve"> </w:t>
      </w:r>
      <w:r w:rsidR="00082BAF" w:rsidRPr="004665C0">
        <w:t xml:space="preserve">who </w:t>
      </w:r>
      <w:r w:rsidR="00BF3A74" w:rsidRPr="004665C0">
        <w:t xml:space="preserve">would like </w:t>
      </w:r>
      <w:r w:rsidRPr="004665C0" w:rsidDel="00D61477">
        <w:t xml:space="preserve">to be made available to the CFA under </w:t>
      </w:r>
      <w:r w:rsidR="00126146" w:rsidRPr="004665C0">
        <w:t>a</w:t>
      </w:r>
      <w:r w:rsidRPr="004665C0" w:rsidDel="00D61477">
        <w:t xml:space="preserve"> secondment agreement</w:t>
      </w:r>
    </w:p>
    <w:p w14:paraId="3B89E704" w14:textId="30E97683" w:rsidR="00FD692F" w:rsidRPr="004665C0" w:rsidRDefault="00FD692F" w:rsidP="00702F42">
      <w:pPr>
        <w:pStyle w:val="DJCSbody"/>
        <w:numPr>
          <w:ilvl w:val="0"/>
          <w:numId w:val="20"/>
        </w:numPr>
        <w:rPr>
          <w:rFonts w:cs="Arial"/>
          <w:color w:val="000000"/>
          <w:szCs w:val="22"/>
          <w:shd w:val="clear" w:color="auto" w:fill="FFFFFF"/>
        </w:rPr>
      </w:pPr>
      <w:r w:rsidRPr="004665C0">
        <w:rPr>
          <w:rFonts w:cs="Arial"/>
          <w:color w:val="000000"/>
          <w:szCs w:val="22"/>
          <w:shd w:val="clear" w:color="auto" w:fill="FFFFFF"/>
        </w:rPr>
        <w:t>a person not currently employed by FRV</w:t>
      </w:r>
      <w:r w:rsidR="00082BAF" w:rsidRPr="004665C0">
        <w:rPr>
          <w:rFonts w:cs="Arial"/>
          <w:color w:val="000000"/>
          <w:szCs w:val="22"/>
          <w:shd w:val="clear" w:color="auto" w:fill="FFFFFF"/>
        </w:rPr>
        <w:t>, who</w:t>
      </w:r>
      <w:r w:rsidRPr="004665C0" w:rsidDel="00082BAF">
        <w:rPr>
          <w:rFonts w:cs="Arial"/>
          <w:color w:val="000000"/>
          <w:szCs w:val="22"/>
          <w:shd w:val="clear" w:color="auto" w:fill="FFFFFF"/>
        </w:rPr>
        <w:t xml:space="preserve"> </w:t>
      </w:r>
      <w:r w:rsidR="00BF3A74" w:rsidRPr="004665C0">
        <w:rPr>
          <w:rFonts w:cs="Arial"/>
          <w:color w:val="000000"/>
          <w:szCs w:val="22"/>
          <w:shd w:val="clear" w:color="auto" w:fill="FFFFFF"/>
        </w:rPr>
        <w:t xml:space="preserve">would like </w:t>
      </w:r>
      <w:r w:rsidRPr="004665C0">
        <w:rPr>
          <w:rFonts w:cs="Arial"/>
          <w:color w:val="000000"/>
          <w:szCs w:val="22"/>
          <w:shd w:val="clear" w:color="auto" w:fill="FFFFFF"/>
        </w:rPr>
        <w:t xml:space="preserve">to be employed by FRV </w:t>
      </w:r>
      <w:proofErr w:type="gramStart"/>
      <w:r w:rsidRPr="004665C0">
        <w:rPr>
          <w:rFonts w:cs="Arial"/>
          <w:color w:val="000000"/>
          <w:szCs w:val="22"/>
          <w:shd w:val="clear" w:color="auto" w:fill="FFFFFF"/>
        </w:rPr>
        <w:t>in order to</w:t>
      </w:r>
      <w:proofErr w:type="gramEnd"/>
      <w:r w:rsidRPr="004665C0">
        <w:rPr>
          <w:rFonts w:cs="Arial"/>
          <w:color w:val="000000"/>
          <w:szCs w:val="22"/>
          <w:shd w:val="clear" w:color="auto" w:fill="FFFFFF"/>
        </w:rPr>
        <w:t xml:space="preserve"> be made available to the CFA under a secondment agreement</w:t>
      </w:r>
      <w:r w:rsidR="00BF3A74" w:rsidRPr="004665C0">
        <w:rPr>
          <w:rFonts w:cs="Arial"/>
          <w:color w:val="000000"/>
          <w:szCs w:val="22"/>
          <w:shd w:val="clear" w:color="auto" w:fill="FFFFFF"/>
        </w:rPr>
        <w:t>. This applies to lateral entries to FRV</w:t>
      </w:r>
      <w:r w:rsidRPr="004665C0">
        <w:rPr>
          <w:rFonts w:cs="Arial"/>
          <w:color w:val="000000"/>
          <w:szCs w:val="22"/>
          <w:shd w:val="clear" w:color="auto" w:fill="FFFFFF"/>
        </w:rPr>
        <w:t xml:space="preserve"> (</w:t>
      </w:r>
      <w:r w:rsidR="00440D11" w:rsidRPr="004665C0">
        <w:rPr>
          <w:rFonts w:cs="Arial"/>
          <w:color w:val="000000"/>
          <w:szCs w:val="22"/>
          <w:shd w:val="clear" w:color="auto" w:fill="FFFFFF"/>
        </w:rPr>
        <w:t>domestic/international</w:t>
      </w:r>
      <w:r w:rsidRPr="004665C0">
        <w:rPr>
          <w:rFonts w:cs="Arial"/>
          <w:color w:val="000000"/>
          <w:szCs w:val="22"/>
          <w:shd w:val="clear" w:color="auto" w:fill="FFFFFF"/>
        </w:rPr>
        <w:t>).</w:t>
      </w:r>
    </w:p>
    <w:p w14:paraId="625BBD34" w14:textId="61895CFF" w:rsidR="00BF3A74" w:rsidRPr="004665C0" w:rsidRDefault="00BF3A74" w:rsidP="00A10A4B">
      <w:pPr>
        <w:pStyle w:val="DJCSbody"/>
        <w:ind w:left="680"/>
      </w:pPr>
      <w:r w:rsidRPr="004665C0">
        <w:t>There is no fee for registration, and o</w:t>
      </w:r>
      <w:r w:rsidR="00FC7F0D" w:rsidRPr="004665C0">
        <w:t>nce registered, individuals will be required to renew their registration every five years</w:t>
      </w:r>
      <w:r w:rsidR="00BD0F83" w:rsidRPr="004665C0">
        <w:t xml:space="preserve">. </w:t>
      </w:r>
    </w:p>
    <w:p w14:paraId="3111ACA3" w14:textId="48F10BBA" w:rsidR="00FC7F0D" w:rsidRPr="004665C0" w:rsidRDefault="001163C3" w:rsidP="00A10A4B">
      <w:pPr>
        <w:pStyle w:val="DJCSbody"/>
        <w:ind w:left="680"/>
      </w:pPr>
      <w:r w:rsidRPr="004665C0">
        <w:t xml:space="preserve">The requirements outlined in this document will guide both initial </w:t>
      </w:r>
      <w:r w:rsidR="00D9151B" w:rsidRPr="004665C0">
        <w:t xml:space="preserve">registration and renewal of </w:t>
      </w:r>
      <w:r w:rsidR="0087004D" w:rsidRPr="004665C0">
        <w:t xml:space="preserve">registration. </w:t>
      </w:r>
    </w:p>
    <w:p w14:paraId="79AB5129" w14:textId="31EC8947" w:rsidR="00014B96" w:rsidRPr="004665C0" w:rsidRDefault="00F07BD1" w:rsidP="00617F01">
      <w:pPr>
        <w:pStyle w:val="Heading1"/>
        <w:numPr>
          <w:ilvl w:val="0"/>
          <w:numId w:val="15"/>
        </w:numPr>
      </w:pPr>
      <w:bookmarkStart w:id="6" w:name="_Toc167064904"/>
      <w:bookmarkStart w:id="7" w:name="_Toc167068582"/>
      <w:bookmarkStart w:id="8" w:name="_Toc167086175"/>
      <w:bookmarkStart w:id="9" w:name="_Toc183776360"/>
      <w:bookmarkEnd w:id="6"/>
      <w:bookmarkEnd w:id="7"/>
      <w:bookmarkEnd w:id="8"/>
      <w:r w:rsidRPr="004665C0" w:rsidDel="00700C24">
        <w:t xml:space="preserve">Operational </w:t>
      </w:r>
      <w:r w:rsidR="00EF1503" w:rsidRPr="004665C0">
        <w:t xml:space="preserve">requirements </w:t>
      </w:r>
      <w:r w:rsidR="00E455FA" w:rsidRPr="004665C0">
        <w:t>for registration</w:t>
      </w:r>
      <w:bookmarkEnd w:id="9"/>
    </w:p>
    <w:p w14:paraId="122CD94F" w14:textId="77777777" w:rsidR="00BF3A74" w:rsidRPr="004665C0" w:rsidRDefault="00326A1E" w:rsidP="00C44B73">
      <w:pPr>
        <w:pStyle w:val="DJCSbody"/>
      </w:pPr>
      <w:r w:rsidRPr="004665C0">
        <w:t xml:space="preserve">The Board has defined the requirements for inclusion on the Firefighter Register at the rank of ACFO across three core categories: </w:t>
      </w:r>
    </w:p>
    <w:p w14:paraId="78E0DE51" w14:textId="43E74AFA" w:rsidR="00BF3A74" w:rsidRPr="004665C0" w:rsidRDefault="00BF3A74" w:rsidP="006222FC">
      <w:pPr>
        <w:pStyle w:val="DJCSbody"/>
        <w:numPr>
          <w:ilvl w:val="0"/>
          <w:numId w:val="38"/>
        </w:numPr>
      </w:pPr>
      <w:r w:rsidRPr="00753B96">
        <w:t>F</w:t>
      </w:r>
      <w:r w:rsidR="00326A1E" w:rsidRPr="00753B96">
        <w:t>ire service experience</w:t>
      </w:r>
    </w:p>
    <w:p w14:paraId="1C61D8DB" w14:textId="28807271" w:rsidR="00BF3A74" w:rsidRPr="004665C0" w:rsidRDefault="00BF3A74" w:rsidP="006222FC">
      <w:pPr>
        <w:pStyle w:val="DJCSbody"/>
        <w:numPr>
          <w:ilvl w:val="0"/>
          <w:numId w:val="38"/>
        </w:numPr>
      </w:pPr>
      <w:r w:rsidRPr="00753B96">
        <w:t>T</w:t>
      </w:r>
      <w:r w:rsidR="00326A1E" w:rsidRPr="00753B96">
        <w:t>echnical skills</w:t>
      </w:r>
    </w:p>
    <w:p w14:paraId="64321A4A" w14:textId="6B0ED7B5" w:rsidR="00326A1E" w:rsidRPr="004665C0" w:rsidRDefault="00BF3A74" w:rsidP="006222FC">
      <w:pPr>
        <w:pStyle w:val="DJCSbody"/>
        <w:numPr>
          <w:ilvl w:val="0"/>
          <w:numId w:val="38"/>
        </w:numPr>
      </w:pPr>
      <w:r w:rsidRPr="00753B96">
        <w:t>K</w:t>
      </w:r>
      <w:r w:rsidR="00326A1E" w:rsidRPr="00753B96">
        <w:t>nowledge and experience</w:t>
      </w:r>
      <w:r w:rsidRPr="004665C0">
        <w:t>.</w:t>
      </w:r>
    </w:p>
    <w:p w14:paraId="64626EA7" w14:textId="1356AF52" w:rsidR="00100EB6" w:rsidRPr="00BC189A" w:rsidRDefault="00100EB6" w:rsidP="006C5CBE">
      <w:pPr>
        <w:pStyle w:val="DJCSbody"/>
      </w:pPr>
      <w:r w:rsidRPr="00E82B02">
        <w:t>In the preparation of these registration requirements, the Board has considered the position description of</w:t>
      </w:r>
      <w:r>
        <w:t xml:space="preserve"> </w:t>
      </w:r>
      <w:r w:rsidR="00655BE5">
        <w:t>ACFO</w:t>
      </w:r>
      <w:r>
        <w:t xml:space="preserve"> </w:t>
      </w:r>
      <w:r w:rsidRPr="00E82B02">
        <w:t>as outlined</w:t>
      </w:r>
      <w:r>
        <w:t xml:space="preserve"> </w:t>
      </w:r>
      <w:r w:rsidRPr="00E82B02">
        <w:t>in the</w:t>
      </w:r>
      <w:r>
        <w:t xml:space="preserve"> </w:t>
      </w:r>
      <w:r w:rsidRPr="009B4985">
        <w:rPr>
          <w:i/>
          <w:iCs/>
        </w:rPr>
        <w:t>Fire Rescue Victoria Operational Employees Interim Enterprise Agreement 2020.</w:t>
      </w:r>
    </w:p>
    <w:p w14:paraId="5C3876E8" w14:textId="2081E177" w:rsidR="00A9363C" w:rsidRPr="000800F5" w:rsidRDefault="00BF3A74" w:rsidP="00100EB6">
      <w:pPr>
        <w:pStyle w:val="DJCSbody"/>
      </w:pPr>
      <w:r w:rsidRPr="000800F5">
        <w:t>T</w:t>
      </w:r>
      <w:r w:rsidR="00DD3035" w:rsidRPr="000800F5">
        <w:t xml:space="preserve">he Board will assess eligibility for inclusion on the Firefighters Register </w:t>
      </w:r>
      <w:r w:rsidRPr="000800F5">
        <w:t xml:space="preserve">through the </w:t>
      </w:r>
      <w:r w:rsidR="000004DD" w:rsidRPr="000800F5">
        <w:t xml:space="preserve">consideration of formal qualifications and additional </w:t>
      </w:r>
      <w:r w:rsidR="007630B1" w:rsidRPr="000800F5">
        <w:t>information</w:t>
      </w:r>
      <w:r w:rsidR="00324441" w:rsidRPr="000800F5">
        <w:t xml:space="preserve"> as detailed below</w:t>
      </w:r>
      <w:r w:rsidR="00706E2F" w:rsidRPr="000800F5">
        <w:t xml:space="preserve">. </w:t>
      </w:r>
      <w:r w:rsidR="00346123">
        <w:t xml:space="preserve">The </w:t>
      </w:r>
      <w:r w:rsidR="00802031" w:rsidRPr="000800F5">
        <w:t xml:space="preserve">information requested </w:t>
      </w:r>
      <w:r w:rsidR="002A23DE">
        <w:t>for this application</w:t>
      </w:r>
      <w:r w:rsidR="002A23DE" w:rsidRPr="000800F5">
        <w:t xml:space="preserve"> </w:t>
      </w:r>
      <w:r w:rsidR="00802031" w:rsidRPr="000800F5">
        <w:t>support</w:t>
      </w:r>
      <w:r w:rsidR="00346123">
        <w:t>s</w:t>
      </w:r>
      <w:r w:rsidR="00802031" w:rsidRPr="000800F5">
        <w:t xml:space="preserve"> </w:t>
      </w:r>
      <w:r w:rsidR="00D43BC0" w:rsidRPr="000800F5">
        <w:t xml:space="preserve">the Board </w:t>
      </w:r>
      <w:r w:rsidR="00662460">
        <w:t>to</w:t>
      </w:r>
      <w:r w:rsidR="00662460" w:rsidRPr="000800F5">
        <w:t xml:space="preserve"> </w:t>
      </w:r>
      <w:r w:rsidR="00840825" w:rsidRPr="000800F5">
        <w:t>complet</w:t>
      </w:r>
      <w:r w:rsidR="00662460">
        <w:t>e</w:t>
      </w:r>
      <w:r w:rsidR="00840825" w:rsidRPr="000800F5">
        <w:t xml:space="preserve"> the assessment process </w:t>
      </w:r>
      <w:r w:rsidR="00A9363C" w:rsidRPr="000800F5">
        <w:t xml:space="preserve">for each applicant in an objective and transparent way. </w:t>
      </w:r>
    </w:p>
    <w:p w14:paraId="3538ED9A" w14:textId="41FD5DBF" w:rsidR="0087322F" w:rsidRPr="004665C0" w:rsidRDefault="00DD56C5" w:rsidP="0087322F">
      <w:pPr>
        <w:pStyle w:val="DJCSbody"/>
      </w:pPr>
      <w:r w:rsidRPr="000800F5">
        <w:lastRenderedPageBreak/>
        <w:t>In assessing all applications</w:t>
      </w:r>
      <w:r w:rsidR="00186742" w:rsidRPr="000800F5">
        <w:t xml:space="preserve"> for </w:t>
      </w:r>
      <w:r w:rsidRPr="000800F5">
        <w:t xml:space="preserve">registrations, the </w:t>
      </w:r>
      <w:r w:rsidR="00A9363C" w:rsidRPr="000800F5">
        <w:t xml:space="preserve">Board </w:t>
      </w:r>
      <w:r w:rsidRPr="000800F5">
        <w:t>will conside</w:t>
      </w:r>
      <w:r w:rsidR="00D03590" w:rsidRPr="000800F5">
        <w:t xml:space="preserve">r </w:t>
      </w:r>
      <w:r w:rsidR="00A9363C" w:rsidRPr="000800F5">
        <w:t xml:space="preserve">that each applicant may have </w:t>
      </w:r>
      <w:r w:rsidR="003B7EDC" w:rsidRPr="000800F5">
        <w:t xml:space="preserve">worked across a </w:t>
      </w:r>
      <w:r w:rsidRPr="000800F5">
        <w:t xml:space="preserve">variety </w:t>
      </w:r>
      <w:r w:rsidR="00353B1E" w:rsidRPr="000800F5">
        <w:t xml:space="preserve">of </w:t>
      </w:r>
      <w:r w:rsidR="003B7EDC" w:rsidRPr="000800F5">
        <w:t xml:space="preserve">roles and fire services within Victoria </w:t>
      </w:r>
      <w:r w:rsidR="00D44154" w:rsidRPr="000800F5">
        <w:t>and</w:t>
      </w:r>
      <w:r w:rsidR="003B7EDC" w:rsidRPr="000800F5">
        <w:t xml:space="preserve"> </w:t>
      </w:r>
      <w:r w:rsidR="000D47CE" w:rsidRPr="000800F5">
        <w:t xml:space="preserve">in other </w:t>
      </w:r>
      <w:r w:rsidR="001F6566" w:rsidRPr="000800F5">
        <w:t>domestic</w:t>
      </w:r>
      <w:r w:rsidR="000D47CE" w:rsidRPr="000800F5">
        <w:t xml:space="preserve"> and international jurisdictions</w:t>
      </w:r>
      <w:r w:rsidR="00D03590" w:rsidRPr="000800F5">
        <w:t>.</w:t>
      </w:r>
    </w:p>
    <w:p w14:paraId="09815FC5" w14:textId="5650C1CF" w:rsidR="00A07934" w:rsidRPr="004665C0" w:rsidRDefault="00A07934" w:rsidP="00DF5F77">
      <w:pPr>
        <w:pStyle w:val="Heading2"/>
      </w:pPr>
      <w:bookmarkStart w:id="10" w:name="_Toc167769457"/>
      <w:bookmarkStart w:id="11" w:name="_Toc167769550"/>
      <w:bookmarkStart w:id="12" w:name="_Toc167785174"/>
      <w:bookmarkStart w:id="13" w:name="_Fire_service_experience"/>
      <w:bookmarkStart w:id="14" w:name="_Toc183776361"/>
      <w:bookmarkEnd w:id="10"/>
      <w:bookmarkEnd w:id="11"/>
      <w:bookmarkEnd w:id="12"/>
      <w:bookmarkEnd w:id="13"/>
      <w:r w:rsidRPr="004665C0">
        <w:t>Fire service experience</w:t>
      </w:r>
      <w:bookmarkEnd w:id="14"/>
      <w:r w:rsidRPr="004665C0">
        <w:t xml:space="preserve"> </w:t>
      </w:r>
    </w:p>
    <w:p w14:paraId="02E78CC4" w14:textId="5C73DCD1" w:rsidR="00553D28" w:rsidRPr="004665C0" w:rsidRDefault="00553D28" w:rsidP="00553D28">
      <w:pPr>
        <w:pStyle w:val="DJCSbody"/>
      </w:pPr>
      <w:r w:rsidRPr="004665C0">
        <w:t>Applicants must meet the fire service experience requirements</w:t>
      </w:r>
      <w:r w:rsidR="00445B76" w:rsidRPr="004665C0">
        <w:t xml:space="preserve"> listed</w:t>
      </w:r>
      <w:r w:rsidR="00273F61" w:rsidRPr="004665C0">
        <w:t xml:space="preserve"> in the table below </w:t>
      </w:r>
      <w:r w:rsidRPr="004665C0">
        <w:t xml:space="preserve">at </w:t>
      </w:r>
      <w:r w:rsidR="00B04958" w:rsidRPr="004665C0">
        <w:t xml:space="preserve">a </w:t>
      </w:r>
      <w:r w:rsidRPr="004665C0">
        <w:t xml:space="preserve">senior role in a recognised fire service </w:t>
      </w:r>
      <w:proofErr w:type="gramStart"/>
      <w:r w:rsidRPr="004665C0">
        <w:t>in order to</w:t>
      </w:r>
      <w:proofErr w:type="gramEnd"/>
      <w:r w:rsidRPr="004665C0">
        <w:t xml:space="preserve"> be eligible to apply. The Board regards fire service experience as ‘mandatory’ for initial registration for inclusion on the Firefighters Register.</w:t>
      </w:r>
    </w:p>
    <w:p w14:paraId="0F555C5F" w14:textId="6F2DFA74" w:rsidR="00DD56C5" w:rsidRPr="004665C0" w:rsidRDefault="00DD56C5" w:rsidP="00046F42">
      <w:pPr>
        <w:pStyle w:val="DJCSbody"/>
      </w:pPr>
      <w:r w:rsidRPr="004665C0">
        <w:t>For the purposes of the Firefighters Register, a</w:t>
      </w:r>
      <w:r w:rsidR="00553D28" w:rsidRPr="004665C0">
        <w:t xml:space="preserve"> recognised fire service means</w:t>
      </w:r>
      <w:r w:rsidR="007618F8" w:rsidRPr="004665C0">
        <w:t xml:space="preserve"> a </w:t>
      </w:r>
      <w:r w:rsidR="00553D28" w:rsidRPr="004665C0">
        <w:t xml:space="preserve">state, territory or commonwealth government-controlled </w:t>
      </w:r>
      <w:r w:rsidR="00B40B5F">
        <w:t xml:space="preserve">fire </w:t>
      </w:r>
      <w:r w:rsidR="00553D28" w:rsidRPr="004665C0">
        <w:t xml:space="preserve">service within Australia or such other fire service, domestic or international. </w:t>
      </w:r>
    </w:p>
    <w:p w14:paraId="022888FC" w14:textId="79B2F951" w:rsidR="004C38C7" w:rsidRPr="004665C0" w:rsidRDefault="00CB4A14" w:rsidP="00CE2630">
      <w:pPr>
        <w:pStyle w:val="DJCSbody"/>
        <w:rPr>
          <w:color w:val="FF0000"/>
        </w:rPr>
      </w:pPr>
      <w:r w:rsidRPr="004665C0">
        <w:t>The Board will engage with FRV and CFA as part of the assessment process</w:t>
      </w:r>
      <w:r w:rsidR="003515DE" w:rsidRPr="004665C0">
        <w:t xml:space="preserve"> on this matter.</w:t>
      </w:r>
      <w:r w:rsidR="009610F6" w:rsidRPr="004665C0">
        <w:t xml:space="preserve"> </w:t>
      </w:r>
    </w:p>
    <w:tbl>
      <w:tblPr>
        <w:tblStyle w:val="DJRReporttablestyleNavy"/>
        <w:tblW w:w="9356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553D28" w:rsidRPr="004665C0" w14:paraId="1D4A9E98" w14:textId="77777777" w:rsidTr="4268B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356" w:type="dxa"/>
            <w:gridSpan w:val="2"/>
            <w:tcBorders>
              <w:top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53565A"/>
          </w:tcPr>
          <w:p w14:paraId="369C17D2" w14:textId="77777777" w:rsidR="00553D28" w:rsidRPr="004665C0" w:rsidRDefault="00553D28" w:rsidP="0025405B">
            <w:pPr>
              <w:pStyle w:val="DJCStablecolumnheadwhite"/>
              <w:spacing w:line="259" w:lineRule="auto"/>
            </w:pPr>
            <w:r w:rsidRPr="004665C0">
              <w:t>Service experience</w:t>
            </w:r>
          </w:p>
        </w:tc>
      </w:tr>
      <w:tr w:rsidR="00553D28" w:rsidRPr="004665C0" w14:paraId="7E429DE8" w14:textId="77777777" w:rsidTr="4268B874">
        <w:tc>
          <w:tcPr>
            <w:tcW w:w="2835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auto"/>
          </w:tcPr>
          <w:p w14:paraId="52B2F5C0" w14:textId="77777777" w:rsidR="00553D28" w:rsidRPr="004665C0" w:rsidRDefault="00553D28" w:rsidP="008C68AC">
            <w:pPr>
              <w:pStyle w:val="DJCStabletext"/>
              <w:rPr>
                <w:b/>
                <w:bCs/>
              </w:rPr>
            </w:pPr>
            <w:r w:rsidRPr="004665C0">
              <w:rPr>
                <w:b/>
                <w:bCs/>
              </w:rPr>
              <w:t>Current officer or employee of FRV</w:t>
            </w:r>
          </w:p>
        </w:tc>
        <w:tc>
          <w:tcPr>
            <w:tcW w:w="6521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auto"/>
          </w:tcPr>
          <w:p w14:paraId="368A99FF" w14:textId="6213993A" w:rsidR="00553D28" w:rsidRPr="004665C0" w:rsidRDefault="00FB329D" w:rsidP="00702F42">
            <w:pPr>
              <w:pStyle w:val="DJCStabletext"/>
              <w:numPr>
                <w:ilvl w:val="0"/>
                <w:numId w:val="21"/>
              </w:numPr>
              <w:ind w:left="465"/>
              <w:rPr>
                <w:b/>
                <w:bCs/>
              </w:rPr>
            </w:pPr>
            <w:r w:rsidRPr="004665C0">
              <w:t>h</w:t>
            </w:r>
            <w:r w:rsidR="00553D28" w:rsidRPr="004665C0">
              <w:t>old the rank of ACFO or be eligible to apply for promotion to ACFO.</w:t>
            </w:r>
          </w:p>
        </w:tc>
      </w:tr>
      <w:tr w:rsidR="00553D28" w:rsidRPr="004665C0" w14:paraId="3262EEED" w14:textId="77777777" w:rsidTr="4268B874">
        <w:tc>
          <w:tcPr>
            <w:tcW w:w="2835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auto"/>
          </w:tcPr>
          <w:p w14:paraId="5CB0B80D" w14:textId="77777777" w:rsidR="00553D28" w:rsidRPr="004665C0" w:rsidRDefault="00553D28" w:rsidP="008C68AC">
            <w:pPr>
              <w:pStyle w:val="DJCStabletext"/>
              <w:rPr>
                <w:b/>
                <w:bCs/>
              </w:rPr>
            </w:pPr>
            <w:r w:rsidRPr="004665C0">
              <w:rPr>
                <w:b/>
                <w:bCs/>
              </w:rPr>
              <w:t>Lateral entry – domestic/international</w:t>
            </w:r>
          </w:p>
        </w:tc>
        <w:tc>
          <w:tcPr>
            <w:tcW w:w="6521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auto"/>
          </w:tcPr>
          <w:p w14:paraId="0291C4C9" w14:textId="24EA2934" w:rsidR="00553D28" w:rsidRPr="004665C0" w:rsidRDefault="00553D28" w:rsidP="00702F42">
            <w:pPr>
              <w:pStyle w:val="DJCStabletext"/>
              <w:numPr>
                <w:ilvl w:val="0"/>
                <w:numId w:val="22"/>
              </w:numPr>
              <w:ind w:left="465"/>
            </w:pPr>
            <w:r w:rsidRPr="004665C0">
              <w:t>hold the same or equivalent rank of ACFO; and</w:t>
            </w:r>
          </w:p>
          <w:p w14:paraId="2D370260" w14:textId="463B6F48" w:rsidR="00553D28" w:rsidRPr="004665C0" w:rsidRDefault="00553D28" w:rsidP="00702F42">
            <w:pPr>
              <w:pStyle w:val="DJCStabletext"/>
              <w:numPr>
                <w:ilvl w:val="0"/>
                <w:numId w:val="22"/>
              </w:numPr>
              <w:ind w:left="465"/>
            </w:pPr>
            <w:r w:rsidRPr="004665C0">
              <w:t>currently be employed by a recognised fire service or have held employment within the previous two years.</w:t>
            </w:r>
          </w:p>
        </w:tc>
      </w:tr>
    </w:tbl>
    <w:p w14:paraId="7041ABE7" w14:textId="60A5F0A4" w:rsidR="004C38C7" w:rsidRPr="004665C0" w:rsidRDefault="00046F42" w:rsidP="00D8719A">
      <w:pPr>
        <w:pStyle w:val="DJCSbody"/>
        <w:rPr>
          <w:color w:val="FF0000"/>
        </w:rPr>
      </w:pPr>
      <w:r w:rsidRPr="004665C0">
        <w:br/>
      </w:r>
      <w:r w:rsidR="00A07934" w:rsidRPr="004665C0">
        <w:t>Fire service experience</w:t>
      </w:r>
      <w:r w:rsidR="00D8719A" w:rsidRPr="004665C0">
        <w:t xml:space="preserve">, as </w:t>
      </w:r>
      <w:r w:rsidR="004C3890" w:rsidRPr="004665C0">
        <w:t>outlined</w:t>
      </w:r>
      <w:r w:rsidR="00D8719A" w:rsidRPr="004665C0">
        <w:t xml:space="preserve"> in the table below,</w:t>
      </w:r>
      <w:r w:rsidR="00A07934" w:rsidRPr="004665C0">
        <w:t xml:space="preserve"> </w:t>
      </w:r>
      <w:r w:rsidR="00723915" w:rsidRPr="004665C0">
        <w:t xml:space="preserve">will </w:t>
      </w:r>
      <w:r w:rsidR="000141F2" w:rsidRPr="004665C0">
        <w:t xml:space="preserve">need to be demonstrated by </w:t>
      </w:r>
      <w:r w:rsidR="00A07934" w:rsidRPr="004665C0">
        <w:t>all applicants at the time of initial registration</w:t>
      </w:r>
      <w:r w:rsidR="00684B40">
        <w:t>.</w:t>
      </w:r>
    </w:p>
    <w:tbl>
      <w:tblPr>
        <w:tblStyle w:val="DJRReporttablestyleNavy"/>
        <w:tblW w:w="9356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A07934" w:rsidRPr="004665C0" w14:paraId="14FA5F73" w14:textId="77777777" w:rsidTr="1E647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35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</w:tcBorders>
            <w:shd w:val="clear" w:color="auto" w:fill="53565A"/>
          </w:tcPr>
          <w:p w14:paraId="1A522F7F" w14:textId="77777777" w:rsidR="00A07934" w:rsidRPr="004665C0" w:rsidRDefault="00A07934" w:rsidP="003D2F8B">
            <w:pPr>
              <w:pStyle w:val="DJCStablecolumnheadwhite"/>
            </w:pPr>
            <w:r w:rsidRPr="004665C0">
              <w:t>Evidence</w:t>
            </w:r>
          </w:p>
        </w:tc>
        <w:tc>
          <w:tcPr>
            <w:tcW w:w="6521" w:type="dxa"/>
            <w:tcBorders>
              <w:top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53565A"/>
          </w:tcPr>
          <w:p w14:paraId="5DF4D774" w14:textId="77777777" w:rsidR="00A07934" w:rsidRPr="004665C0" w:rsidRDefault="00A07934" w:rsidP="003D2F8B">
            <w:pPr>
              <w:pStyle w:val="DJCStablecolumnheadwhite"/>
            </w:pPr>
            <w:r w:rsidRPr="004665C0">
              <w:t>Description</w:t>
            </w:r>
          </w:p>
        </w:tc>
      </w:tr>
      <w:tr w:rsidR="00A07934" w:rsidRPr="004665C0" w14:paraId="19F3E498" w14:textId="77777777" w:rsidTr="1E64779D">
        <w:tc>
          <w:tcPr>
            <w:tcW w:w="9356" w:type="dxa"/>
            <w:gridSpan w:val="2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DBDBDB" w:themeFill="accent6" w:themeFillTint="66"/>
          </w:tcPr>
          <w:p w14:paraId="642C7E3D" w14:textId="77777777" w:rsidR="00A07934" w:rsidRPr="004665C0" w:rsidRDefault="00A07934" w:rsidP="003D2F8B">
            <w:pPr>
              <w:pStyle w:val="DJCStabletext"/>
              <w:rPr>
                <w:b/>
                <w:bCs/>
              </w:rPr>
            </w:pPr>
            <w:r w:rsidRPr="004665C0">
              <w:rPr>
                <w:b/>
                <w:bCs/>
              </w:rPr>
              <w:t>Current officer or employee of FRV</w:t>
            </w:r>
          </w:p>
        </w:tc>
      </w:tr>
      <w:tr w:rsidR="00A07934" w:rsidRPr="004665C0" w14:paraId="6FBC57CD" w14:textId="77777777" w:rsidTr="1E64779D">
        <w:trPr>
          <w:trHeight w:val="64"/>
        </w:trPr>
        <w:tc>
          <w:tcPr>
            <w:tcW w:w="2835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</w:tcPr>
          <w:p w14:paraId="3C956D6A" w14:textId="29B4B6CA" w:rsidR="00E60B30" w:rsidRPr="004665C0" w:rsidRDefault="00A07934" w:rsidP="003D2F8B">
            <w:pPr>
              <w:pStyle w:val="DJCSbody"/>
              <w:ind w:left="0"/>
              <w:rPr>
                <w:rStyle w:val="Strong"/>
                <w:b w:val="0"/>
                <w:bCs w:val="0"/>
              </w:rPr>
            </w:pPr>
            <w:r w:rsidRPr="004665C0">
              <w:t>Service and rank attainment</w:t>
            </w:r>
          </w:p>
        </w:tc>
        <w:tc>
          <w:tcPr>
            <w:tcW w:w="6521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683A6733" w14:textId="73DE25DC" w:rsidR="00325EFE" w:rsidRPr="004665C0" w:rsidRDefault="00A07934" w:rsidP="003D2F8B">
            <w:pPr>
              <w:pStyle w:val="DJCStabletext"/>
            </w:pPr>
            <w:r w:rsidRPr="004665C0">
              <w:t xml:space="preserve">Record of service and rank </w:t>
            </w:r>
            <w:r w:rsidR="00BC617E" w:rsidRPr="004665C0">
              <w:t>attainment that</w:t>
            </w:r>
            <w:r w:rsidRPr="004665C0">
              <w:t xml:space="preserve"> meets the requiremen</w:t>
            </w:r>
            <w:r w:rsidR="00975954" w:rsidRPr="004665C0">
              <w:t>t (required)</w:t>
            </w:r>
            <w:r w:rsidR="00CD5367" w:rsidRPr="004665C0">
              <w:t>:</w:t>
            </w:r>
          </w:p>
          <w:p w14:paraId="4B935F50" w14:textId="15C57726" w:rsidR="00251573" w:rsidRPr="004665C0" w:rsidRDefault="007F4A08" w:rsidP="00792865">
            <w:pPr>
              <w:pStyle w:val="DJCStabletext"/>
              <w:numPr>
                <w:ilvl w:val="0"/>
                <w:numId w:val="26"/>
              </w:numPr>
            </w:pPr>
            <w:r w:rsidRPr="004665C0">
              <w:t>c</w:t>
            </w:r>
            <w:r w:rsidR="001E3609" w:rsidRPr="004665C0">
              <w:t xml:space="preserve">ertified record from employer </w:t>
            </w:r>
            <w:r w:rsidR="009300E9" w:rsidRPr="004665C0">
              <w:t>outlining</w:t>
            </w:r>
            <w:r w:rsidR="00E9643D" w:rsidRPr="004665C0">
              <w:t xml:space="preserve"> </w:t>
            </w:r>
            <w:r w:rsidR="00E76CB2" w:rsidRPr="004665C0">
              <w:t>attainment to ACFO</w:t>
            </w:r>
            <w:r w:rsidR="00E9643D" w:rsidRPr="004665C0">
              <w:t xml:space="preserve"> rank</w:t>
            </w:r>
            <w:r w:rsidR="00E76CB2" w:rsidRPr="004665C0">
              <w:t xml:space="preserve"> or eligibility to apply for promotion to ACFO. </w:t>
            </w:r>
          </w:p>
        </w:tc>
      </w:tr>
      <w:tr w:rsidR="00A07934" w:rsidRPr="004665C0" w14:paraId="25BC1975" w14:textId="77777777" w:rsidTr="1E64779D">
        <w:tc>
          <w:tcPr>
            <w:tcW w:w="9356" w:type="dxa"/>
            <w:gridSpan w:val="2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DBDBDB" w:themeFill="accent6" w:themeFillTint="66"/>
          </w:tcPr>
          <w:p w14:paraId="27814836" w14:textId="77777777" w:rsidR="00A07934" w:rsidRPr="004665C0" w:rsidRDefault="00A07934" w:rsidP="003D2F8B">
            <w:pPr>
              <w:pStyle w:val="DJCStabletext"/>
              <w:rPr>
                <w:b/>
                <w:bCs/>
              </w:rPr>
            </w:pPr>
            <w:r w:rsidRPr="004665C0">
              <w:rPr>
                <w:b/>
                <w:bCs/>
              </w:rPr>
              <w:t>Lateral entry – domestic/international</w:t>
            </w:r>
          </w:p>
        </w:tc>
      </w:tr>
      <w:tr w:rsidR="00A07934" w:rsidRPr="004665C0" w14:paraId="7E2C22E2" w14:textId="77777777" w:rsidTr="1E64779D">
        <w:trPr>
          <w:trHeight w:val="849"/>
        </w:trPr>
        <w:tc>
          <w:tcPr>
            <w:tcW w:w="2835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</w:tcPr>
          <w:p w14:paraId="3E021259" w14:textId="16B48EF8" w:rsidR="001B3B93" w:rsidRPr="004665C0" w:rsidRDefault="00A07934" w:rsidP="001B3B93">
            <w:pPr>
              <w:pStyle w:val="DJCStabletext"/>
              <w:rPr>
                <w:rStyle w:val="Strong"/>
                <w:b w:val="0"/>
                <w:bCs w:val="0"/>
              </w:rPr>
            </w:pPr>
            <w:r w:rsidRPr="004665C0">
              <w:t>Service and rank attainment</w:t>
            </w:r>
          </w:p>
          <w:p w14:paraId="3C296F2D" w14:textId="4CA3C2DB" w:rsidR="00E40D42" w:rsidRPr="004665C0" w:rsidRDefault="00E40D42" w:rsidP="00E40D42">
            <w:pPr>
              <w:pStyle w:val="DJCStabletext"/>
              <w:rPr>
                <w:rStyle w:val="Strong"/>
              </w:rPr>
            </w:pPr>
          </w:p>
        </w:tc>
        <w:tc>
          <w:tcPr>
            <w:tcW w:w="6521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</w:tcPr>
          <w:p w14:paraId="4D0EE80A" w14:textId="387FB471" w:rsidR="00A07934" w:rsidRPr="004665C0" w:rsidRDefault="006420C4" w:rsidP="003D2F8B">
            <w:pPr>
              <w:pStyle w:val="DJCStabletext"/>
            </w:pPr>
            <w:r w:rsidRPr="004665C0">
              <w:t>Record</w:t>
            </w:r>
            <w:r w:rsidR="00A07934" w:rsidRPr="004665C0">
              <w:t xml:space="preserve"> of service and rank attainment that meets the requirement from domestic/international recognised fire service </w:t>
            </w:r>
            <w:r w:rsidR="00085F30" w:rsidRPr="004665C0">
              <w:t>(required)</w:t>
            </w:r>
            <w:r w:rsidR="00CD5367" w:rsidRPr="004665C0">
              <w:t>:</w:t>
            </w:r>
          </w:p>
          <w:p w14:paraId="4BB28F5E" w14:textId="75692F28" w:rsidR="00813FC4" w:rsidRPr="004665C0" w:rsidRDefault="00CD5367" w:rsidP="00702F42">
            <w:pPr>
              <w:pStyle w:val="DJCStabletext"/>
              <w:numPr>
                <w:ilvl w:val="0"/>
                <w:numId w:val="27"/>
              </w:numPr>
            </w:pPr>
            <w:r w:rsidRPr="004665C0">
              <w:t>c</w:t>
            </w:r>
            <w:r w:rsidR="001B3B93" w:rsidRPr="004665C0">
              <w:t xml:space="preserve">ertified record </w:t>
            </w:r>
            <w:r w:rsidR="00DC7B60" w:rsidRPr="004665C0">
              <w:t xml:space="preserve">from employer(s) </w:t>
            </w:r>
            <w:r w:rsidR="005A0243" w:rsidRPr="004665C0">
              <w:t xml:space="preserve">outlining attainment to </w:t>
            </w:r>
            <w:r w:rsidR="006420C4" w:rsidRPr="004665C0">
              <w:t xml:space="preserve">the same or </w:t>
            </w:r>
            <w:r w:rsidR="00DC7B60" w:rsidRPr="004665C0">
              <w:t xml:space="preserve">equivalent </w:t>
            </w:r>
            <w:r w:rsidR="008B7638" w:rsidRPr="004665C0">
              <w:t>rank of ACFO</w:t>
            </w:r>
            <w:r w:rsidR="007D6E92" w:rsidRPr="004665C0">
              <w:t>; and</w:t>
            </w:r>
            <w:r w:rsidR="006420C4" w:rsidRPr="004665C0">
              <w:t xml:space="preserve"> </w:t>
            </w:r>
          </w:p>
          <w:p w14:paraId="1C9AEABD" w14:textId="395FACAF" w:rsidR="00E40D42" w:rsidRPr="004665C0" w:rsidRDefault="00CD5367" w:rsidP="00DB048F">
            <w:pPr>
              <w:pStyle w:val="DJCStabletext"/>
              <w:numPr>
                <w:ilvl w:val="0"/>
                <w:numId w:val="27"/>
              </w:numPr>
            </w:pPr>
            <w:r w:rsidRPr="004665C0">
              <w:t>c</w:t>
            </w:r>
            <w:r w:rsidR="00DC7B60" w:rsidRPr="004665C0">
              <w:t xml:space="preserve">ertified statement </w:t>
            </w:r>
            <w:r w:rsidR="00975A6E" w:rsidRPr="004665C0">
              <w:t xml:space="preserve">of employment </w:t>
            </w:r>
            <w:r w:rsidR="00DA4ECA" w:rsidRPr="004665C0">
              <w:t>from a recognised fire service</w:t>
            </w:r>
            <w:r w:rsidR="004A081B" w:rsidRPr="004665C0">
              <w:t xml:space="preserve"> including dates of</w:t>
            </w:r>
            <w:r w:rsidR="007F78BD" w:rsidRPr="004665C0">
              <w:t xml:space="preserve"> employment</w:t>
            </w:r>
            <w:r w:rsidR="004A081B" w:rsidRPr="004665C0">
              <w:t>.</w:t>
            </w:r>
          </w:p>
        </w:tc>
      </w:tr>
    </w:tbl>
    <w:p w14:paraId="4F151483" w14:textId="77777777" w:rsidR="00EC627A" w:rsidRDefault="00EC627A" w:rsidP="005006F7">
      <w:pPr>
        <w:pStyle w:val="Heading2"/>
        <w:numPr>
          <w:ilvl w:val="0"/>
          <w:numId w:val="0"/>
        </w:numPr>
        <w:ind w:left="680"/>
      </w:pPr>
      <w:bookmarkStart w:id="15" w:name="_Technical_skills"/>
      <w:bookmarkEnd w:id="15"/>
    </w:p>
    <w:p w14:paraId="5C9663F5" w14:textId="77777777" w:rsidR="00EC627A" w:rsidRDefault="00EC627A">
      <w:pPr>
        <w:rPr>
          <w:rFonts w:ascii="Arial" w:eastAsiaTheme="majorEastAsia" w:hAnsi="Arial" w:cstheme="majorBidi"/>
          <w:b/>
          <w:color w:val="53565A"/>
          <w:sz w:val="28"/>
          <w:szCs w:val="28"/>
        </w:rPr>
      </w:pPr>
      <w:r>
        <w:br w:type="page"/>
      </w:r>
    </w:p>
    <w:p w14:paraId="7E432A37" w14:textId="76C0C6C5" w:rsidR="00A07934" w:rsidRPr="004665C0" w:rsidRDefault="00D52D32" w:rsidP="00A07934">
      <w:pPr>
        <w:pStyle w:val="Heading2"/>
        <w:numPr>
          <w:ilvl w:val="1"/>
          <w:numId w:val="15"/>
        </w:numPr>
      </w:pPr>
      <w:bookmarkStart w:id="16" w:name="_Toc183776362"/>
      <w:r w:rsidRPr="004665C0">
        <w:lastRenderedPageBreak/>
        <w:t>Technical skills</w:t>
      </w:r>
      <w:bookmarkEnd w:id="16"/>
    </w:p>
    <w:p w14:paraId="5F629569" w14:textId="56241BA9" w:rsidR="00723915" w:rsidRPr="004665C0" w:rsidRDefault="00B02897" w:rsidP="00C44B73">
      <w:pPr>
        <w:pStyle w:val="DJCSbody"/>
      </w:pPr>
      <w:r w:rsidRPr="004665C0">
        <w:t xml:space="preserve">All applicants must demonstrate competence </w:t>
      </w:r>
      <w:r w:rsidR="006852E9" w:rsidRPr="004665C0">
        <w:t xml:space="preserve">across a range of </w:t>
      </w:r>
      <w:r w:rsidR="00821534" w:rsidRPr="004665C0">
        <w:t>technical skills</w:t>
      </w:r>
      <w:r w:rsidR="003A024F" w:rsidRPr="004665C0">
        <w:t xml:space="preserve"> </w:t>
      </w:r>
      <w:r w:rsidRPr="004665C0">
        <w:t>at the time of initial registration and</w:t>
      </w:r>
      <w:r w:rsidR="00723915" w:rsidRPr="004665C0">
        <w:t xml:space="preserve"> again</w:t>
      </w:r>
      <w:r w:rsidRPr="004665C0">
        <w:t xml:space="preserve"> for any </w:t>
      </w:r>
      <w:r w:rsidR="00A07934" w:rsidRPr="004665C0">
        <w:t>subsequent applications for renewal of registration.</w:t>
      </w:r>
      <w:r w:rsidR="005704A0" w:rsidRPr="004665C0">
        <w:t xml:space="preserve"> </w:t>
      </w:r>
    </w:p>
    <w:p w14:paraId="2A4201DA" w14:textId="2B7C4E57" w:rsidR="00BB03F1" w:rsidRDefault="00723915" w:rsidP="00BB03F1">
      <w:pPr>
        <w:pStyle w:val="DJCSbody"/>
      </w:pPr>
      <w:r w:rsidRPr="004665C0">
        <w:t xml:space="preserve">In setting the requirements for registration, the Board has taken into consideration legislative requirements of the </w:t>
      </w:r>
      <w:r w:rsidR="00743F26">
        <w:t>CFA</w:t>
      </w:r>
      <w:r w:rsidR="00D92FE3">
        <w:t xml:space="preserve"> as</w:t>
      </w:r>
      <w:r w:rsidR="00743F26">
        <w:t xml:space="preserve"> the </w:t>
      </w:r>
      <w:r w:rsidRPr="004665C0">
        <w:t>organisation that will receive secondees included on the Firefighters Register. This includes the obligations on statutory authorities to comply with child safe standards.</w:t>
      </w:r>
    </w:p>
    <w:p w14:paraId="6FB00EBF" w14:textId="51CC6B6C" w:rsidR="00C90ECF" w:rsidRPr="004665C0" w:rsidRDefault="005704A0" w:rsidP="00BB03F1">
      <w:pPr>
        <w:pStyle w:val="DJCSbody"/>
      </w:pPr>
      <w:r w:rsidRPr="004665C0">
        <w:t>The table below provides details of the compe</w:t>
      </w:r>
      <w:r w:rsidR="006F0B20" w:rsidRPr="004665C0">
        <w:t xml:space="preserve">tency </w:t>
      </w:r>
      <w:r w:rsidR="00272253" w:rsidRPr="004665C0">
        <w:t xml:space="preserve">to </w:t>
      </w:r>
      <w:r w:rsidR="006F0B20" w:rsidRPr="004665C0">
        <w:t>be demonstrated</w:t>
      </w:r>
      <w:r w:rsidR="00272253" w:rsidRPr="004665C0">
        <w:t>,</w:t>
      </w:r>
      <w:r w:rsidR="006F0B20" w:rsidRPr="004665C0">
        <w:t xml:space="preserve"> and the format </w:t>
      </w:r>
      <w:r w:rsidR="00272253" w:rsidRPr="004665C0">
        <w:t xml:space="preserve">of the </w:t>
      </w:r>
      <w:r w:rsidR="00641D83">
        <w:t>information</w:t>
      </w:r>
      <w:r w:rsidR="00641D83" w:rsidRPr="004665C0">
        <w:t xml:space="preserve"> </w:t>
      </w:r>
      <w:r w:rsidR="00272253" w:rsidRPr="004665C0">
        <w:t xml:space="preserve">required. </w:t>
      </w:r>
    </w:p>
    <w:tbl>
      <w:tblPr>
        <w:tblStyle w:val="DJRReporttablestyleNavy"/>
        <w:tblW w:w="9356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A07934" w:rsidRPr="004665C0" w14:paraId="551418F8" w14:textId="77777777" w:rsidTr="0CE39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977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</w:tcBorders>
            <w:shd w:val="clear" w:color="auto" w:fill="53565A"/>
          </w:tcPr>
          <w:p w14:paraId="25AC749E" w14:textId="77777777" w:rsidR="00A07934" w:rsidRPr="004665C0" w:rsidRDefault="00A07934" w:rsidP="003D2F8B">
            <w:pPr>
              <w:pStyle w:val="DJCStablecolumnheadwhite"/>
            </w:pPr>
            <w:r w:rsidRPr="004665C0">
              <w:t>Evidence</w:t>
            </w:r>
          </w:p>
        </w:tc>
        <w:tc>
          <w:tcPr>
            <w:tcW w:w="6379" w:type="dxa"/>
            <w:tcBorders>
              <w:top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53565A"/>
          </w:tcPr>
          <w:p w14:paraId="6402A8D6" w14:textId="77777777" w:rsidR="00A07934" w:rsidRPr="004665C0" w:rsidRDefault="00A07934" w:rsidP="003D2F8B">
            <w:pPr>
              <w:pStyle w:val="DJCStablecolumnheadwhite"/>
            </w:pPr>
            <w:r w:rsidRPr="004665C0">
              <w:t>Description</w:t>
            </w:r>
          </w:p>
        </w:tc>
      </w:tr>
      <w:tr w:rsidR="00A07934" w:rsidRPr="004665C0" w14:paraId="75BF354D" w14:textId="77777777" w:rsidTr="0CE39780">
        <w:tc>
          <w:tcPr>
            <w:tcW w:w="9356" w:type="dxa"/>
            <w:gridSpan w:val="2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DBDBDB" w:themeFill="accent6" w:themeFillTint="66"/>
          </w:tcPr>
          <w:p w14:paraId="7F0ECC43" w14:textId="77777777" w:rsidR="00A07934" w:rsidRPr="004665C0" w:rsidRDefault="00A07934" w:rsidP="003D2F8B">
            <w:pPr>
              <w:pStyle w:val="DJCStabletext"/>
              <w:rPr>
                <w:b/>
                <w:bCs/>
              </w:rPr>
            </w:pPr>
            <w:r w:rsidRPr="004665C0">
              <w:rPr>
                <w:b/>
                <w:bCs/>
              </w:rPr>
              <w:t>Current officer or employee of FRV</w:t>
            </w:r>
          </w:p>
        </w:tc>
      </w:tr>
      <w:tr w:rsidR="00A07934" w:rsidRPr="004665C0" w14:paraId="77188475" w14:textId="77777777" w:rsidTr="0CE39780">
        <w:tc>
          <w:tcPr>
            <w:tcW w:w="2977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</w:tcPr>
          <w:p w14:paraId="36B892D8" w14:textId="64A1E2F4" w:rsidR="00600945" w:rsidRPr="004665C0" w:rsidRDefault="004D2FB7" w:rsidP="003D2F8B">
            <w:pPr>
              <w:pStyle w:val="DJCSbody"/>
              <w:ind w:left="101"/>
            </w:pPr>
            <w:r>
              <w:t>Q</w:t>
            </w:r>
            <w:r w:rsidR="00600945" w:rsidRPr="004665C0">
              <w:t>ualifications</w:t>
            </w:r>
          </w:p>
          <w:p w14:paraId="4B532C21" w14:textId="5C491036" w:rsidR="007D39BC" w:rsidRPr="004665C0" w:rsidRDefault="007D39BC" w:rsidP="008D14D4">
            <w:pPr>
              <w:pStyle w:val="DJCSbody"/>
              <w:ind w:left="101"/>
              <w:rPr>
                <w:rStyle w:val="Strong"/>
                <w:b w:val="0"/>
                <w:bCs w:val="0"/>
              </w:rPr>
            </w:pPr>
          </w:p>
        </w:tc>
        <w:tc>
          <w:tcPr>
            <w:tcW w:w="6379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61998852" w14:textId="6CB2F249" w:rsidR="002B4085" w:rsidRPr="004665C0" w:rsidRDefault="00600945" w:rsidP="00336A0E">
            <w:pPr>
              <w:pStyle w:val="DJCSbody"/>
              <w:tabs>
                <w:tab w:val="left" w:pos="3818"/>
              </w:tabs>
              <w:ind w:left="0"/>
              <w:rPr>
                <w:rStyle w:val="Strong"/>
                <w:b w:val="0"/>
                <w:bCs w:val="0"/>
              </w:rPr>
            </w:pPr>
            <w:r w:rsidRPr="004665C0">
              <w:rPr>
                <w:rStyle w:val="Strong"/>
                <w:b w:val="0"/>
                <w:bCs w:val="0"/>
              </w:rPr>
              <w:t>Certified r</w:t>
            </w:r>
            <w:r w:rsidR="00A07934" w:rsidRPr="004665C0">
              <w:rPr>
                <w:rStyle w:val="Strong"/>
                <w:b w:val="0"/>
                <w:bCs w:val="0"/>
              </w:rPr>
              <w:t xml:space="preserve">ecord of </w:t>
            </w:r>
            <w:r w:rsidR="002B4085" w:rsidRPr="004665C0">
              <w:rPr>
                <w:rStyle w:val="Strong"/>
                <w:b w:val="0"/>
                <w:bCs w:val="0"/>
              </w:rPr>
              <w:t xml:space="preserve">completion for the following qualifications: </w:t>
            </w:r>
          </w:p>
          <w:p w14:paraId="79FFD097" w14:textId="3096B23A" w:rsidR="0074446F" w:rsidRPr="004665C0" w:rsidRDefault="0074446F" w:rsidP="00864655">
            <w:pPr>
              <w:pStyle w:val="DJCSbody"/>
              <w:numPr>
                <w:ilvl w:val="0"/>
                <w:numId w:val="40"/>
              </w:numPr>
            </w:pPr>
            <w:r w:rsidRPr="004665C0">
              <w:t>PUA60519 Advanced Diploma of Public Safety (Firefighting Management) or equivalent (required); and</w:t>
            </w:r>
          </w:p>
          <w:p w14:paraId="50D0D8C3" w14:textId="4A2634E5" w:rsidR="00C12C8A" w:rsidRPr="004665C0" w:rsidRDefault="0074446F" w:rsidP="004724FE">
            <w:pPr>
              <w:pStyle w:val="DJCSbody"/>
              <w:numPr>
                <w:ilvl w:val="0"/>
                <w:numId w:val="40"/>
              </w:numPr>
            </w:pPr>
            <w:r w:rsidRPr="004665C0">
              <w:t>Level 2 Incident Controller (PUAOPE018 or equivalent) (required</w:t>
            </w:r>
            <w:r w:rsidR="00F47725">
              <w:t xml:space="preserve"> if not included under PUA60519 </w:t>
            </w:r>
            <w:r w:rsidR="004F6908">
              <w:t>qualification</w:t>
            </w:r>
            <w:r w:rsidRPr="004665C0">
              <w:t>)</w:t>
            </w:r>
            <w:r w:rsidR="004F6908">
              <w:t>.</w:t>
            </w:r>
          </w:p>
        </w:tc>
      </w:tr>
      <w:tr w:rsidR="0046120C" w:rsidRPr="004665C0" w14:paraId="729E6E5A" w14:textId="77777777" w:rsidTr="0CE39780">
        <w:tc>
          <w:tcPr>
            <w:tcW w:w="2977" w:type="dxa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</w:tcPr>
          <w:p w14:paraId="01BB0711" w14:textId="2B438C44" w:rsidR="0074446F" w:rsidRPr="004665C0" w:rsidRDefault="008F6A21" w:rsidP="0046120C">
            <w:pPr>
              <w:pStyle w:val="DJCSbody"/>
              <w:ind w:left="101"/>
            </w:pPr>
            <w:r>
              <w:t>Additional information</w:t>
            </w:r>
          </w:p>
          <w:p w14:paraId="6FC7A90F" w14:textId="6539082C" w:rsidR="0046120C" w:rsidRPr="004665C0" w:rsidRDefault="0046120C" w:rsidP="0046120C">
            <w:pPr>
              <w:pStyle w:val="DJCSbody"/>
              <w:ind w:left="101"/>
            </w:pPr>
          </w:p>
        </w:tc>
        <w:tc>
          <w:tcPr>
            <w:tcW w:w="6379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376AC8BD" w14:textId="65D0AA44" w:rsidR="00FB7E43" w:rsidRPr="004665C0" w:rsidRDefault="00340A22" w:rsidP="0046120C">
            <w:pPr>
              <w:pStyle w:val="DJCSbody"/>
              <w:tabs>
                <w:tab w:val="left" w:pos="3818"/>
              </w:tabs>
              <w:ind w:left="0"/>
              <w:rPr>
                <w:rStyle w:val="Strong"/>
                <w:b w:val="0"/>
                <w:bCs w:val="0"/>
              </w:rPr>
            </w:pPr>
            <w:r w:rsidRPr="00D3396D">
              <w:rPr>
                <w:rStyle w:val="Strong"/>
                <w:b w:val="0"/>
              </w:rPr>
              <w:t xml:space="preserve">Confirmation that you </w:t>
            </w:r>
            <w:proofErr w:type="gramStart"/>
            <w:r w:rsidRPr="001E0407">
              <w:rPr>
                <w:rStyle w:val="Strong"/>
                <w:b w:val="0"/>
              </w:rPr>
              <w:t>have the ability to</w:t>
            </w:r>
            <w:proofErr w:type="gramEnd"/>
            <w:r w:rsidRPr="001E0407">
              <w:rPr>
                <w:rStyle w:val="Strong"/>
                <w:b w:val="0"/>
              </w:rPr>
              <w:t xml:space="preserve"> </w:t>
            </w:r>
            <w:r w:rsidR="003B18CE" w:rsidRPr="001E0407">
              <w:rPr>
                <w:rStyle w:val="Strong"/>
                <w:b w:val="0"/>
              </w:rPr>
              <w:t>demonstrate</w:t>
            </w:r>
            <w:r w:rsidRPr="00D3396D">
              <w:rPr>
                <w:rStyle w:val="Strong"/>
                <w:b w:val="0"/>
              </w:rPr>
              <w:t xml:space="preserve"> </w:t>
            </w:r>
            <w:r w:rsidR="008371C7" w:rsidRPr="00D3396D">
              <w:rPr>
                <w:rStyle w:val="Strong"/>
                <w:b w:val="0"/>
              </w:rPr>
              <w:t>the following</w:t>
            </w:r>
            <w:r w:rsidR="008F6A21" w:rsidRPr="00D3396D">
              <w:rPr>
                <w:rStyle w:val="Strong"/>
                <w:b w:val="0"/>
              </w:rPr>
              <w:t>:</w:t>
            </w:r>
            <w:r w:rsidR="00FB7E43" w:rsidRPr="004665C0">
              <w:rPr>
                <w:rStyle w:val="Strong"/>
                <w:b w:val="0"/>
                <w:bCs w:val="0"/>
              </w:rPr>
              <w:t xml:space="preserve"> </w:t>
            </w:r>
          </w:p>
          <w:p w14:paraId="295E618E" w14:textId="1160AFDA" w:rsidR="00FB7E43" w:rsidRPr="004665C0" w:rsidRDefault="00723915" w:rsidP="00864655">
            <w:pPr>
              <w:pStyle w:val="DJCSbody"/>
              <w:numPr>
                <w:ilvl w:val="0"/>
                <w:numId w:val="41"/>
              </w:numPr>
              <w:tabs>
                <w:tab w:val="left" w:pos="3818"/>
              </w:tabs>
              <w:rPr>
                <w:rStyle w:val="Strong"/>
                <w:b w:val="0"/>
                <w:bCs w:val="0"/>
              </w:rPr>
            </w:pPr>
            <w:r w:rsidRPr="004665C0">
              <w:t>A</w:t>
            </w:r>
            <w:r w:rsidR="00C55FDD" w:rsidRPr="004665C0">
              <w:t>bility to l</w:t>
            </w:r>
            <w:r w:rsidR="00FB7E43" w:rsidRPr="004665C0">
              <w:t>ead an emergency management response (significant event) in accordance with the AIIMS functional roles</w:t>
            </w:r>
            <w:r w:rsidRPr="004665C0">
              <w:t>.</w:t>
            </w:r>
          </w:p>
          <w:p w14:paraId="523550E3" w14:textId="4D53496C" w:rsidR="0046120C" w:rsidRPr="004665C0" w:rsidRDefault="00723915" w:rsidP="00864655">
            <w:pPr>
              <w:pStyle w:val="DJCSbody"/>
              <w:numPr>
                <w:ilvl w:val="0"/>
                <w:numId w:val="41"/>
              </w:numPr>
              <w:tabs>
                <w:tab w:val="left" w:pos="3818"/>
              </w:tabs>
            </w:pPr>
            <w:r w:rsidRPr="004665C0">
              <w:t>A</w:t>
            </w:r>
            <w:r w:rsidR="00850DE0" w:rsidRPr="004665C0">
              <w:t>bility to understand</w:t>
            </w:r>
            <w:r w:rsidR="00FB7E43" w:rsidRPr="004665C0">
              <w:t xml:space="preserve"> and demonstrat</w:t>
            </w:r>
            <w:r w:rsidR="00850DE0" w:rsidRPr="004665C0">
              <w:t>e</w:t>
            </w:r>
            <w:r w:rsidR="00FB7E43" w:rsidRPr="004665C0">
              <w:t xml:space="preserve"> compliance with Victoria’s emergency management arrangements, including the State Emergency Management Plan (SEMP)</w:t>
            </w:r>
            <w:r w:rsidRPr="004665C0">
              <w:t>.</w:t>
            </w:r>
          </w:p>
          <w:p w14:paraId="30504F89" w14:textId="7EDD9DD5" w:rsidR="008447FB" w:rsidRPr="004665C0" w:rsidRDefault="00723915" w:rsidP="00864655">
            <w:pPr>
              <w:pStyle w:val="DJCSbody"/>
              <w:numPr>
                <w:ilvl w:val="0"/>
                <w:numId w:val="41"/>
              </w:numPr>
              <w:tabs>
                <w:tab w:val="left" w:pos="3818"/>
              </w:tabs>
            </w:pPr>
            <w:r w:rsidRPr="004665C0">
              <w:t>A</w:t>
            </w:r>
            <w:r w:rsidR="00084B75" w:rsidRPr="004665C0">
              <w:t xml:space="preserve">bility to support </w:t>
            </w:r>
            <w:r w:rsidR="00FB7E43" w:rsidRPr="004665C0">
              <w:t>organisational priorities across key senior leadership roles</w:t>
            </w:r>
            <w:r w:rsidRPr="004665C0">
              <w:t xml:space="preserve">, for example, </w:t>
            </w:r>
            <w:r w:rsidR="00FB7E43" w:rsidRPr="004665C0">
              <w:t>District Duty Officer role</w:t>
            </w:r>
            <w:r w:rsidRPr="004665C0">
              <w:t>.</w:t>
            </w:r>
          </w:p>
          <w:p w14:paraId="59AD90F2" w14:textId="5F1D0056" w:rsidR="0007579B" w:rsidRPr="004665C0" w:rsidRDefault="0007579B" w:rsidP="00864655">
            <w:pPr>
              <w:pStyle w:val="DJCSbody"/>
              <w:numPr>
                <w:ilvl w:val="0"/>
                <w:numId w:val="41"/>
              </w:numPr>
              <w:tabs>
                <w:tab w:val="left" w:pos="3818"/>
              </w:tabs>
              <w:rPr>
                <w:rStyle w:val="Strong"/>
                <w:b w:val="0"/>
                <w:bCs w:val="0"/>
              </w:rPr>
            </w:pPr>
            <w:r w:rsidRPr="1E64779D">
              <w:rPr>
                <w:rFonts w:cs="Arial"/>
              </w:rPr>
              <w:t xml:space="preserve">Ability to comply with all relevant child safety regulations, policy and guidelines and the ability to maintain a safe environment for </w:t>
            </w:r>
            <w:r w:rsidR="00AD2C89" w:rsidRPr="1E64779D">
              <w:rPr>
                <w:rFonts w:cs="Arial"/>
              </w:rPr>
              <w:t>c</w:t>
            </w:r>
            <w:r w:rsidRPr="1E64779D">
              <w:rPr>
                <w:rFonts w:cs="Arial"/>
              </w:rPr>
              <w:t xml:space="preserve">hildren and </w:t>
            </w:r>
            <w:r w:rsidR="00AD2C89" w:rsidRPr="1E64779D">
              <w:rPr>
                <w:rFonts w:cs="Arial"/>
              </w:rPr>
              <w:t>y</w:t>
            </w:r>
            <w:r w:rsidRPr="1E64779D">
              <w:rPr>
                <w:rFonts w:cs="Arial"/>
              </w:rPr>
              <w:t xml:space="preserve">oung </w:t>
            </w:r>
            <w:r w:rsidR="00AD2C89" w:rsidRPr="1E64779D">
              <w:rPr>
                <w:rFonts w:cs="Arial"/>
              </w:rPr>
              <w:t>p</w:t>
            </w:r>
            <w:r w:rsidRPr="1E64779D">
              <w:rPr>
                <w:rFonts w:cs="Arial"/>
              </w:rPr>
              <w:t>eople.</w:t>
            </w:r>
          </w:p>
        </w:tc>
      </w:tr>
      <w:tr w:rsidR="0046120C" w:rsidRPr="004665C0" w14:paraId="137990A5" w14:textId="77777777" w:rsidTr="0CE39780">
        <w:tc>
          <w:tcPr>
            <w:tcW w:w="9356" w:type="dxa"/>
            <w:gridSpan w:val="2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DBDBDB" w:themeFill="accent6" w:themeFillTint="66"/>
          </w:tcPr>
          <w:p w14:paraId="029E719F" w14:textId="77777777" w:rsidR="0046120C" w:rsidRPr="004665C0" w:rsidRDefault="0046120C" w:rsidP="0046120C">
            <w:pPr>
              <w:pStyle w:val="DJCStabletext"/>
              <w:rPr>
                <w:b/>
                <w:bCs/>
              </w:rPr>
            </w:pPr>
            <w:r w:rsidRPr="004665C0">
              <w:rPr>
                <w:b/>
                <w:bCs/>
              </w:rPr>
              <w:t>Lateral entry – domestic</w:t>
            </w:r>
          </w:p>
        </w:tc>
      </w:tr>
      <w:tr w:rsidR="002A6D87" w:rsidRPr="004665C0" w14:paraId="4967AD5C" w14:textId="77777777" w:rsidTr="0CE39780">
        <w:trPr>
          <w:trHeight w:val="848"/>
        </w:trPr>
        <w:tc>
          <w:tcPr>
            <w:tcW w:w="2977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32669BF4" w14:textId="3CCDE166" w:rsidR="002A6D87" w:rsidRPr="004665C0" w:rsidRDefault="004D2FB7" w:rsidP="002A6D87">
            <w:pPr>
              <w:pStyle w:val="DJCSbody"/>
              <w:ind w:left="101"/>
            </w:pPr>
            <w:r>
              <w:t>Q</w:t>
            </w:r>
            <w:r w:rsidR="002A6D87" w:rsidRPr="004665C0">
              <w:t>ualifications</w:t>
            </w:r>
          </w:p>
          <w:p w14:paraId="14058540" w14:textId="77777777" w:rsidR="002A6D87" w:rsidRPr="004665C0" w:rsidRDefault="002A6D87" w:rsidP="002A6D87">
            <w:pPr>
              <w:pStyle w:val="DJCSbody"/>
              <w:ind w:left="101"/>
            </w:pPr>
          </w:p>
        </w:tc>
        <w:tc>
          <w:tcPr>
            <w:tcW w:w="6379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47EA8B15" w14:textId="11A5A257" w:rsidR="002A6D87" w:rsidRPr="004665C0" w:rsidRDefault="002A6D87" w:rsidP="002A6D87">
            <w:pPr>
              <w:pStyle w:val="DJCSbody"/>
              <w:tabs>
                <w:tab w:val="left" w:pos="3818"/>
              </w:tabs>
              <w:ind w:left="0"/>
              <w:rPr>
                <w:rStyle w:val="Strong"/>
                <w:b w:val="0"/>
                <w:bCs w:val="0"/>
              </w:rPr>
            </w:pPr>
            <w:r w:rsidRPr="004665C0">
              <w:rPr>
                <w:rStyle w:val="Strong"/>
                <w:b w:val="0"/>
                <w:bCs w:val="0"/>
              </w:rPr>
              <w:t xml:space="preserve">Certified record of completion for </w:t>
            </w:r>
            <w:r w:rsidR="00723915" w:rsidRPr="004665C0">
              <w:rPr>
                <w:rStyle w:val="Strong"/>
                <w:b w:val="0"/>
                <w:bCs w:val="0"/>
              </w:rPr>
              <w:t xml:space="preserve">each of </w:t>
            </w:r>
            <w:r w:rsidRPr="004665C0">
              <w:rPr>
                <w:rStyle w:val="Strong"/>
                <w:b w:val="0"/>
                <w:bCs w:val="0"/>
              </w:rPr>
              <w:t xml:space="preserve">the following qualifications: </w:t>
            </w:r>
          </w:p>
          <w:p w14:paraId="0BE67FD2" w14:textId="2E416DF1" w:rsidR="002A6D87" w:rsidRPr="004665C0" w:rsidRDefault="002A6D87" w:rsidP="00864655">
            <w:pPr>
              <w:pStyle w:val="DJCSbody"/>
              <w:numPr>
                <w:ilvl w:val="0"/>
                <w:numId w:val="42"/>
              </w:numPr>
            </w:pPr>
            <w:r w:rsidRPr="004665C0">
              <w:t>PUA60519 Advanced Diploma of Public Safety (Firefighting Management) or equivalent</w:t>
            </w:r>
            <w:r w:rsidR="00723915" w:rsidRPr="004665C0">
              <w:t>.</w:t>
            </w:r>
          </w:p>
          <w:p w14:paraId="32D5A6AB" w14:textId="27D9FBF7" w:rsidR="00A42C45" w:rsidRPr="003B3D7D" w:rsidRDefault="002A6D87" w:rsidP="003B3D7D">
            <w:pPr>
              <w:pStyle w:val="DJCSbody"/>
              <w:numPr>
                <w:ilvl w:val="0"/>
                <w:numId w:val="42"/>
              </w:numPr>
              <w:rPr>
                <w:rStyle w:val="Strong"/>
                <w:b w:val="0"/>
                <w:bCs w:val="0"/>
              </w:rPr>
            </w:pPr>
            <w:r w:rsidRPr="004665C0">
              <w:t>Level 2 Incident Controller (PUAOPE018 or equivalent)</w:t>
            </w:r>
            <w:r w:rsidR="00E75EC4">
              <w:t xml:space="preserve"> if not included under PUA60519 qualification</w:t>
            </w:r>
            <w:r w:rsidR="00723915" w:rsidRPr="004665C0">
              <w:t>.</w:t>
            </w:r>
          </w:p>
        </w:tc>
      </w:tr>
      <w:tr w:rsidR="002A6D87" w:rsidRPr="004665C0" w14:paraId="1E5B1B6D" w14:textId="77777777" w:rsidTr="0CE39780">
        <w:trPr>
          <w:trHeight w:val="848"/>
        </w:trPr>
        <w:tc>
          <w:tcPr>
            <w:tcW w:w="2977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3CC11798" w14:textId="66EE5894" w:rsidR="002A6D87" w:rsidRPr="004665C0" w:rsidRDefault="007C7AC4" w:rsidP="002A6D87">
            <w:pPr>
              <w:pStyle w:val="DJCSbody"/>
              <w:ind w:left="101"/>
            </w:pPr>
            <w:r>
              <w:lastRenderedPageBreak/>
              <w:t xml:space="preserve">Additional information </w:t>
            </w:r>
          </w:p>
          <w:p w14:paraId="297287F4" w14:textId="77777777" w:rsidR="002A6D87" w:rsidRPr="004665C0" w:rsidRDefault="002A6D87" w:rsidP="002A6D87">
            <w:pPr>
              <w:pStyle w:val="DJCSbody"/>
              <w:ind w:left="101"/>
            </w:pPr>
          </w:p>
        </w:tc>
        <w:tc>
          <w:tcPr>
            <w:tcW w:w="6379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56B2FB4F" w14:textId="1C446415" w:rsidR="002A6D87" w:rsidRPr="004665C0" w:rsidRDefault="0043114D" w:rsidP="002A6D87">
            <w:pPr>
              <w:pStyle w:val="DJCSbody"/>
              <w:tabs>
                <w:tab w:val="left" w:pos="3818"/>
              </w:tabs>
              <w:ind w:left="0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 xml:space="preserve">Confirmation that you </w:t>
            </w:r>
            <w:proofErr w:type="gramStart"/>
            <w:r w:rsidRPr="001E0407">
              <w:rPr>
                <w:rStyle w:val="Strong"/>
                <w:b w:val="0"/>
              </w:rPr>
              <w:t>have the ability to</w:t>
            </w:r>
            <w:proofErr w:type="gramEnd"/>
            <w:r w:rsidRPr="001E0407">
              <w:rPr>
                <w:rStyle w:val="Strong"/>
                <w:b w:val="0"/>
              </w:rPr>
              <w:t xml:space="preserve"> </w:t>
            </w:r>
            <w:r w:rsidR="003B18CE" w:rsidRPr="001E0407">
              <w:rPr>
                <w:rStyle w:val="Strong"/>
                <w:b w:val="0"/>
              </w:rPr>
              <w:t>demonstrate</w:t>
            </w:r>
            <w:r>
              <w:rPr>
                <w:rStyle w:val="Strong"/>
                <w:b w:val="0"/>
              </w:rPr>
              <w:t xml:space="preserve"> the following:</w:t>
            </w:r>
          </w:p>
          <w:p w14:paraId="7474FD74" w14:textId="67049FD4" w:rsidR="00723915" w:rsidRPr="004665C0" w:rsidRDefault="00723915" w:rsidP="00864655">
            <w:pPr>
              <w:pStyle w:val="DJCSbody"/>
              <w:numPr>
                <w:ilvl w:val="0"/>
                <w:numId w:val="44"/>
              </w:numPr>
              <w:rPr>
                <w:rStyle w:val="Strong"/>
                <w:rFonts w:ascii="Cambria" w:hAnsi="Cambria"/>
                <w:b w:val="0"/>
                <w:bCs w:val="0"/>
                <w:sz w:val="20"/>
              </w:rPr>
            </w:pPr>
            <w:r w:rsidRPr="004665C0">
              <w:t>A</w:t>
            </w:r>
            <w:r w:rsidR="006C49B7" w:rsidRPr="004665C0">
              <w:t>bility to lead</w:t>
            </w:r>
            <w:r w:rsidR="002A6D87" w:rsidRPr="004665C0">
              <w:t xml:space="preserve"> an emergency management response (significant event) in accordance with the AIIMS functional roles</w:t>
            </w:r>
            <w:r w:rsidRPr="004665C0">
              <w:t>.</w:t>
            </w:r>
          </w:p>
          <w:p w14:paraId="68D54F98" w14:textId="606B3090" w:rsidR="00723915" w:rsidRPr="004665C0" w:rsidRDefault="00723915" w:rsidP="00864655">
            <w:pPr>
              <w:pStyle w:val="DJCSbody"/>
              <w:numPr>
                <w:ilvl w:val="0"/>
                <w:numId w:val="44"/>
              </w:numPr>
            </w:pPr>
            <w:r w:rsidRPr="004665C0">
              <w:t>A</w:t>
            </w:r>
            <w:r w:rsidR="00354695" w:rsidRPr="004665C0">
              <w:t>bility to support</w:t>
            </w:r>
            <w:r w:rsidR="002A6D87" w:rsidRPr="004665C0">
              <w:t xml:space="preserve"> organisational priorities across key senior leadership roles</w:t>
            </w:r>
            <w:r w:rsidRPr="004665C0">
              <w:t>.</w:t>
            </w:r>
          </w:p>
          <w:p w14:paraId="042516A4" w14:textId="535EC78E" w:rsidR="00723915" w:rsidRPr="004665C0" w:rsidRDefault="00723915" w:rsidP="00864655">
            <w:pPr>
              <w:pStyle w:val="DJCSbody"/>
              <w:numPr>
                <w:ilvl w:val="0"/>
                <w:numId w:val="44"/>
              </w:numPr>
            </w:pPr>
            <w:r w:rsidRPr="004665C0">
              <w:t>A</w:t>
            </w:r>
            <w:r w:rsidR="00280E30" w:rsidRPr="004665C0">
              <w:t>bility to understand and demonstrate compliance with emergency management arrangements</w:t>
            </w:r>
            <w:r w:rsidR="005F2DDC" w:rsidRPr="004665C0">
              <w:t xml:space="preserve">. </w:t>
            </w:r>
            <w:r w:rsidR="00070CC6" w:rsidRPr="004665C0">
              <w:t xml:space="preserve">For example, </w:t>
            </w:r>
            <w:r w:rsidR="005F2DDC" w:rsidRPr="004665C0">
              <w:t>in Vic</w:t>
            </w:r>
            <w:r w:rsidR="006D6AD5" w:rsidRPr="004665C0">
              <w:t>toria</w:t>
            </w:r>
            <w:r w:rsidR="00B5424D" w:rsidRPr="004665C0">
              <w:t xml:space="preserve"> a firefighter would be required to operate in a way that is consistent with </w:t>
            </w:r>
            <w:r w:rsidR="002F45FD" w:rsidRPr="004665C0">
              <w:t xml:space="preserve">the </w:t>
            </w:r>
            <w:r w:rsidR="00280E30" w:rsidRPr="004665C0">
              <w:t>SEMP</w:t>
            </w:r>
            <w:r w:rsidRPr="004665C0">
              <w:t>.</w:t>
            </w:r>
          </w:p>
          <w:p w14:paraId="29D653D7" w14:textId="30BEC13B" w:rsidR="00531254" w:rsidRPr="004665C0" w:rsidRDefault="0007579B" w:rsidP="00864655">
            <w:pPr>
              <w:pStyle w:val="DJCSbody"/>
              <w:numPr>
                <w:ilvl w:val="0"/>
                <w:numId w:val="44"/>
              </w:numPr>
              <w:rPr>
                <w:rStyle w:val="Strong"/>
                <w:b w:val="0"/>
                <w:bCs w:val="0"/>
              </w:rPr>
            </w:pPr>
            <w:r w:rsidRPr="004665C0">
              <w:rPr>
                <w:rFonts w:cs="Arial"/>
                <w:szCs w:val="22"/>
              </w:rPr>
              <w:t xml:space="preserve">Ability to comply with all relevant child safety regulations, policy and guidelines and the ability to maintain a safe environment for </w:t>
            </w:r>
            <w:r w:rsidR="00AD2C89">
              <w:rPr>
                <w:rFonts w:cs="Arial"/>
                <w:szCs w:val="22"/>
              </w:rPr>
              <w:t>c</w:t>
            </w:r>
            <w:r w:rsidRPr="004665C0">
              <w:rPr>
                <w:rFonts w:cs="Arial"/>
                <w:szCs w:val="22"/>
              </w:rPr>
              <w:t xml:space="preserve">hildren and </w:t>
            </w:r>
            <w:r w:rsidR="00AD2C89">
              <w:rPr>
                <w:rFonts w:cs="Arial"/>
                <w:szCs w:val="22"/>
              </w:rPr>
              <w:t>y</w:t>
            </w:r>
            <w:r w:rsidRPr="004665C0">
              <w:rPr>
                <w:rFonts w:cs="Arial"/>
                <w:szCs w:val="22"/>
              </w:rPr>
              <w:t xml:space="preserve">oung </w:t>
            </w:r>
            <w:r w:rsidR="00AD2C89">
              <w:rPr>
                <w:rFonts w:cs="Arial"/>
                <w:szCs w:val="22"/>
              </w:rPr>
              <w:t>p</w:t>
            </w:r>
            <w:r w:rsidRPr="004665C0">
              <w:rPr>
                <w:rFonts w:cs="Arial"/>
                <w:szCs w:val="22"/>
              </w:rPr>
              <w:t>eople.</w:t>
            </w:r>
          </w:p>
        </w:tc>
      </w:tr>
      <w:tr w:rsidR="00A708A2" w:rsidRPr="004665C0" w14:paraId="36E97EF8" w14:textId="77777777" w:rsidTr="0CE39780">
        <w:tc>
          <w:tcPr>
            <w:tcW w:w="9356" w:type="dxa"/>
            <w:gridSpan w:val="2"/>
            <w:tcBorders>
              <w:top w:val="single" w:sz="4" w:space="0" w:color="16145F" w:themeColor="accent3"/>
              <w:left w:val="single" w:sz="4" w:space="0" w:color="16145F" w:themeColor="accent3"/>
              <w:bottom w:val="single" w:sz="4" w:space="0" w:color="16145F" w:themeColor="accent3"/>
              <w:right w:val="single" w:sz="4" w:space="0" w:color="16145F" w:themeColor="accent3"/>
            </w:tcBorders>
            <w:shd w:val="clear" w:color="auto" w:fill="DBDBDB" w:themeFill="accent6" w:themeFillTint="66"/>
          </w:tcPr>
          <w:p w14:paraId="02CE1432" w14:textId="77777777" w:rsidR="00A708A2" w:rsidRPr="004665C0" w:rsidRDefault="00A708A2" w:rsidP="00A708A2">
            <w:pPr>
              <w:pStyle w:val="DJCStabletext"/>
              <w:rPr>
                <w:b/>
                <w:bCs/>
              </w:rPr>
            </w:pPr>
            <w:r w:rsidRPr="004665C0">
              <w:rPr>
                <w:b/>
                <w:bCs/>
              </w:rPr>
              <w:t>Lateral entry – international</w:t>
            </w:r>
          </w:p>
        </w:tc>
      </w:tr>
      <w:tr w:rsidR="00A708A2" w:rsidRPr="004665C0" w14:paraId="0A48DA85" w14:textId="77777777" w:rsidTr="0CE39780">
        <w:trPr>
          <w:trHeight w:val="64"/>
        </w:trPr>
        <w:tc>
          <w:tcPr>
            <w:tcW w:w="2977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3D1F76F9" w14:textId="21406CC5" w:rsidR="002C3E3C" w:rsidRPr="004665C0" w:rsidRDefault="00133460" w:rsidP="002C3E3C">
            <w:pPr>
              <w:pStyle w:val="DJCSbody"/>
              <w:ind w:left="101"/>
            </w:pPr>
            <w:r>
              <w:t>Q</w:t>
            </w:r>
            <w:r w:rsidR="002C3E3C" w:rsidRPr="004665C0">
              <w:t>ualifications</w:t>
            </w:r>
          </w:p>
          <w:p w14:paraId="699694FE" w14:textId="09D2B38F" w:rsidR="00A708A2" w:rsidRPr="004665C0" w:rsidRDefault="00A708A2" w:rsidP="00A708A2">
            <w:pPr>
              <w:pStyle w:val="DJCStabletext"/>
              <w:ind w:left="101"/>
              <w:rPr>
                <w:rStyle w:val="Strong"/>
              </w:rPr>
            </w:pPr>
          </w:p>
        </w:tc>
        <w:tc>
          <w:tcPr>
            <w:tcW w:w="6379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5845FB4C" w14:textId="4ED721E9" w:rsidR="002C3E3C" w:rsidRPr="004665C0" w:rsidRDefault="002C3E3C" w:rsidP="002C3E3C">
            <w:pPr>
              <w:pStyle w:val="DJCSbody"/>
              <w:tabs>
                <w:tab w:val="left" w:pos="3818"/>
              </w:tabs>
              <w:ind w:left="0"/>
              <w:rPr>
                <w:rStyle w:val="Strong"/>
                <w:b w:val="0"/>
                <w:bCs w:val="0"/>
              </w:rPr>
            </w:pPr>
            <w:r w:rsidRPr="004665C0">
              <w:rPr>
                <w:rStyle w:val="Strong"/>
                <w:b w:val="0"/>
                <w:bCs w:val="0"/>
              </w:rPr>
              <w:t>Certified record of completion for</w:t>
            </w:r>
            <w:r w:rsidR="00070CC6" w:rsidRPr="004665C0">
              <w:rPr>
                <w:rStyle w:val="Strong"/>
                <w:b w:val="0"/>
                <w:bCs w:val="0"/>
              </w:rPr>
              <w:t xml:space="preserve"> each of</w:t>
            </w:r>
            <w:r w:rsidRPr="004665C0">
              <w:rPr>
                <w:rStyle w:val="Strong"/>
                <w:b w:val="0"/>
                <w:bCs w:val="0"/>
              </w:rPr>
              <w:t xml:space="preserve"> the following qualifications: </w:t>
            </w:r>
          </w:p>
          <w:p w14:paraId="28C53C7D" w14:textId="1441CFD7" w:rsidR="00B51CC0" w:rsidRPr="004665C0" w:rsidRDefault="008447FB" w:rsidP="00864655">
            <w:pPr>
              <w:pStyle w:val="DJCStabletext"/>
              <w:numPr>
                <w:ilvl w:val="0"/>
                <w:numId w:val="46"/>
              </w:numPr>
            </w:pPr>
            <w:r w:rsidRPr="004665C0">
              <w:t>A</w:t>
            </w:r>
            <w:r w:rsidR="00B51CC0" w:rsidRPr="004665C0">
              <w:t xml:space="preserve">ppropriate firefighting training </w:t>
            </w:r>
            <w:r w:rsidR="00DE2C1E">
              <w:t xml:space="preserve">or qualification </w:t>
            </w:r>
            <w:r w:rsidR="009E6098">
              <w:t>equ</w:t>
            </w:r>
            <w:r w:rsidR="00C94711">
              <w:t xml:space="preserve">ivalent to PUA60519 Advanced Diploma </w:t>
            </w:r>
            <w:r w:rsidR="006944CF">
              <w:t xml:space="preserve">of Public Safety (Firefighting Management) </w:t>
            </w:r>
            <w:r w:rsidR="00B51CC0" w:rsidRPr="004665C0">
              <w:t>required for the equivalent rank</w:t>
            </w:r>
            <w:r w:rsidRPr="004665C0">
              <w:t>.</w:t>
            </w:r>
          </w:p>
          <w:p w14:paraId="50DEB169" w14:textId="4F77232B" w:rsidR="00531254" w:rsidRPr="004665C0" w:rsidRDefault="00C466C2" w:rsidP="004B0F65">
            <w:pPr>
              <w:pStyle w:val="DJCStabletext"/>
            </w:pPr>
            <w:r w:rsidRPr="004665C0">
              <w:t>Where available, please provide a c</w:t>
            </w:r>
            <w:r w:rsidR="00A708A2" w:rsidRPr="004665C0">
              <w:t>ertified record of training and outcomes from</w:t>
            </w:r>
            <w:r w:rsidR="00084F08">
              <w:t xml:space="preserve"> an</w:t>
            </w:r>
            <w:r w:rsidR="00A708A2" w:rsidRPr="004665C0">
              <w:t xml:space="preserve"> international fire service through an equivalency assessment and/or Recognition of Prior Learning/ Recognition of Current Competency process</w:t>
            </w:r>
            <w:r w:rsidR="002F31B5" w:rsidRPr="004665C0">
              <w:t xml:space="preserve">. </w:t>
            </w:r>
          </w:p>
        </w:tc>
      </w:tr>
      <w:tr w:rsidR="00A63D8E" w:rsidRPr="004665C0" w14:paraId="57248754" w14:textId="77777777" w:rsidTr="0CE39780">
        <w:trPr>
          <w:trHeight w:val="64"/>
        </w:trPr>
        <w:tc>
          <w:tcPr>
            <w:tcW w:w="2977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5B050774" w14:textId="27335575" w:rsidR="00A63D8E" w:rsidRPr="004665C0" w:rsidRDefault="004B6C63" w:rsidP="00B51CC0">
            <w:pPr>
              <w:pStyle w:val="DJCSbody"/>
              <w:ind w:left="101"/>
            </w:pPr>
            <w:r>
              <w:t>Additional information</w:t>
            </w:r>
          </w:p>
        </w:tc>
        <w:tc>
          <w:tcPr>
            <w:tcW w:w="6379" w:type="dxa"/>
            <w:tcBorders>
              <w:top w:val="single" w:sz="4" w:space="0" w:color="16145F" w:themeColor="accent3"/>
              <w:left w:val="single" w:sz="4" w:space="0" w:color="16145F" w:themeColor="accent3"/>
              <w:right w:val="single" w:sz="4" w:space="0" w:color="16145F" w:themeColor="accent3"/>
            </w:tcBorders>
          </w:tcPr>
          <w:p w14:paraId="505897E0" w14:textId="6A47C06B" w:rsidR="00B51CC0" w:rsidRPr="004665C0" w:rsidRDefault="004B6C63" w:rsidP="00B51CC0">
            <w:pPr>
              <w:pStyle w:val="DJCSbody"/>
              <w:tabs>
                <w:tab w:val="left" w:pos="3818"/>
              </w:tabs>
              <w:ind w:left="0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 xml:space="preserve">Confirmation that </w:t>
            </w:r>
            <w:r w:rsidRPr="00D3396D">
              <w:rPr>
                <w:rStyle w:val="Strong"/>
                <w:b w:val="0"/>
              </w:rPr>
              <w:t xml:space="preserve">you </w:t>
            </w:r>
            <w:proofErr w:type="gramStart"/>
            <w:r w:rsidRPr="00AC6A60">
              <w:rPr>
                <w:rStyle w:val="Strong"/>
                <w:b w:val="0"/>
              </w:rPr>
              <w:t>have the ability to</w:t>
            </w:r>
            <w:proofErr w:type="gramEnd"/>
            <w:r w:rsidRPr="00D3396D">
              <w:rPr>
                <w:rStyle w:val="Strong"/>
                <w:b w:val="0"/>
              </w:rPr>
              <w:t xml:space="preserve"> demonstrate the following:</w:t>
            </w:r>
            <w:r w:rsidR="00B51CC0" w:rsidRPr="004665C0">
              <w:rPr>
                <w:rStyle w:val="Strong"/>
                <w:b w:val="0"/>
                <w:bCs w:val="0"/>
              </w:rPr>
              <w:t xml:space="preserve"> </w:t>
            </w:r>
          </w:p>
          <w:p w14:paraId="743DD297" w14:textId="6485187B" w:rsidR="002C3E3C" w:rsidRPr="004665C0" w:rsidRDefault="00070CC6" w:rsidP="00864655">
            <w:pPr>
              <w:pStyle w:val="DJCStabletext"/>
              <w:numPr>
                <w:ilvl w:val="0"/>
                <w:numId w:val="47"/>
              </w:numPr>
            </w:pPr>
            <w:r w:rsidRPr="004665C0">
              <w:t>L</w:t>
            </w:r>
            <w:r w:rsidR="002C3E3C" w:rsidRPr="004665C0">
              <w:t>eading an emergency management response in accordance with Command-and-Control doctrine</w:t>
            </w:r>
            <w:r w:rsidRPr="004665C0">
              <w:t>.</w:t>
            </w:r>
          </w:p>
          <w:p w14:paraId="34BC97B3" w14:textId="79DDE8B6" w:rsidR="00015CF6" w:rsidRPr="004665C0" w:rsidRDefault="00070CC6" w:rsidP="00864655">
            <w:pPr>
              <w:pStyle w:val="DJCStabletext"/>
              <w:numPr>
                <w:ilvl w:val="0"/>
                <w:numId w:val="47"/>
              </w:numPr>
            </w:pPr>
            <w:r w:rsidRPr="004665C0">
              <w:t>S</w:t>
            </w:r>
            <w:r w:rsidR="002C3E3C" w:rsidRPr="004665C0">
              <w:t>upporting organisational priorities across key senior leadership roles</w:t>
            </w:r>
            <w:r w:rsidRPr="004665C0">
              <w:t>.</w:t>
            </w:r>
          </w:p>
          <w:p w14:paraId="2C86A485" w14:textId="1E8D203E" w:rsidR="00280FCC" w:rsidRPr="004665C0" w:rsidRDefault="00070CC6" w:rsidP="00864655">
            <w:pPr>
              <w:pStyle w:val="DJCSbody"/>
              <w:numPr>
                <w:ilvl w:val="0"/>
                <w:numId w:val="47"/>
              </w:numPr>
              <w:tabs>
                <w:tab w:val="left" w:pos="3818"/>
              </w:tabs>
            </w:pPr>
            <w:r w:rsidRPr="004665C0">
              <w:t>A</w:t>
            </w:r>
            <w:r w:rsidR="00280FCC" w:rsidRPr="004665C0">
              <w:t>bility to understand and demonstrate compliance with emergency management arrangements. E.g. in Victoria a firefighter would be required to operate in a way that is consistent with the SEMP</w:t>
            </w:r>
            <w:r w:rsidRPr="004665C0">
              <w:t>.</w:t>
            </w:r>
          </w:p>
          <w:p w14:paraId="6AFBC0E8" w14:textId="067ACE11" w:rsidR="00531254" w:rsidRPr="004665C0" w:rsidRDefault="0007579B" w:rsidP="00864655">
            <w:pPr>
              <w:pStyle w:val="DJCSbody"/>
              <w:numPr>
                <w:ilvl w:val="0"/>
                <w:numId w:val="47"/>
              </w:numPr>
              <w:tabs>
                <w:tab w:val="left" w:pos="3818"/>
              </w:tabs>
            </w:pPr>
            <w:r w:rsidRPr="004665C0">
              <w:rPr>
                <w:rFonts w:cs="Arial"/>
                <w:szCs w:val="22"/>
              </w:rPr>
              <w:t xml:space="preserve">Ability to comply with all relevant child safety regulations, policy and guidelines and the ability to maintain a safe environment for </w:t>
            </w:r>
            <w:r w:rsidR="00D73ADF">
              <w:rPr>
                <w:rFonts w:cs="Arial"/>
                <w:szCs w:val="22"/>
              </w:rPr>
              <w:t>C</w:t>
            </w:r>
            <w:r w:rsidRPr="004665C0">
              <w:rPr>
                <w:rFonts w:cs="Arial"/>
                <w:szCs w:val="22"/>
              </w:rPr>
              <w:t xml:space="preserve">hildren and </w:t>
            </w:r>
            <w:r w:rsidR="00D73ADF">
              <w:rPr>
                <w:rFonts w:cs="Arial"/>
                <w:szCs w:val="22"/>
              </w:rPr>
              <w:t>Y</w:t>
            </w:r>
            <w:r w:rsidRPr="004665C0">
              <w:rPr>
                <w:rFonts w:cs="Arial"/>
                <w:szCs w:val="22"/>
              </w:rPr>
              <w:t xml:space="preserve">oung </w:t>
            </w:r>
            <w:r w:rsidR="00D73ADF">
              <w:rPr>
                <w:rFonts w:cs="Arial"/>
                <w:szCs w:val="22"/>
              </w:rPr>
              <w:t>p</w:t>
            </w:r>
            <w:r w:rsidRPr="004665C0">
              <w:rPr>
                <w:rFonts w:cs="Arial"/>
                <w:szCs w:val="22"/>
              </w:rPr>
              <w:t>eople.</w:t>
            </w:r>
          </w:p>
        </w:tc>
      </w:tr>
    </w:tbl>
    <w:p w14:paraId="63E44733" w14:textId="65B991F0" w:rsidR="00AB720A" w:rsidRPr="004665C0" w:rsidRDefault="00D93DAB" w:rsidP="00327D98">
      <w:pPr>
        <w:pStyle w:val="Heading2"/>
        <w:numPr>
          <w:ilvl w:val="1"/>
          <w:numId w:val="15"/>
        </w:numPr>
      </w:pPr>
      <w:bookmarkStart w:id="17" w:name="_Knowledge_and_experience"/>
      <w:bookmarkStart w:id="18" w:name="_Toc183776363"/>
      <w:bookmarkEnd w:id="17"/>
      <w:r w:rsidRPr="004665C0">
        <w:lastRenderedPageBreak/>
        <w:t>Knowledge and experience</w:t>
      </w:r>
      <w:bookmarkEnd w:id="18"/>
      <w:r w:rsidRPr="004665C0">
        <w:t xml:space="preserve"> </w:t>
      </w:r>
    </w:p>
    <w:p w14:paraId="4BEAD9FE" w14:textId="096005F4" w:rsidR="00070CC6" w:rsidRPr="004665C0" w:rsidRDefault="00AB720A" w:rsidP="00AB720A">
      <w:pPr>
        <w:pStyle w:val="DJCSbody"/>
      </w:pPr>
      <w:r w:rsidRPr="004665C0">
        <w:t xml:space="preserve">The CFA is Victoria’s volunteer fire service </w:t>
      </w:r>
      <w:r w:rsidR="00070CC6" w:rsidRPr="004665C0">
        <w:t xml:space="preserve">and has </w:t>
      </w:r>
      <w:r w:rsidRPr="004665C0">
        <w:t>responsibility for firefighting and other emergency response across the country area of Victoria.</w:t>
      </w:r>
      <w:r w:rsidR="006327CA" w:rsidRPr="004665C0">
        <w:t xml:space="preserve"> </w:t>
      </w:r>
    </w:p>
    <w:p w14:paraId="2BAF7769" w14:textId="46E1D48B" w:rsidR="001C795C" w:rsidRPr="004665C0" w:rsidRDefault="006327CA" w:rsidP="00AB720A">
      <w:pPr>
        <w:pStyle w:val="DJCSbody"/>
      </w:pPr>
      <w:r w:rsidRPr="004665C0">
        <w:t xml:space="preserve">Supporting a volunteer workforce is central to the work of an ACFO </w:t>
      </w:r>
      <w:r w:rsidR="00E744AB" w:rsidRPr="004665C0">
        <w:t>seconded to</w:t>
      </w:r>
      <w:r w:rsidRPr="004665C0">
        <w:t xml:space="preserve"> </w:t>
      </w:r>
      <w:r w:rsidR="00D24D65" w:rsidRPr="004665C0">
        <w:t xml:space="preserve">the </w:t>
      </w:r>
      <w:r w:rsidRPr="004665C0">
        <w:t>CFA</w:t>
      </w:r>
      <w:r w:rsidR="00302F2F" w:rsidRPr="004665C0">
        <w:t>. It is</w:t>
      </w:r>
      <w:r w:rsidR="003F57EF" w:rsidRPr="004665C0">
        <w:t xml:space="preserve"> important that </w:t>
      </w:r>
      <w:r w:rsidR="00E744AB" w:rsidRPr="004665C0">
        <w:t>the</w:t>
      </w:r>
      <w:r w:rsidR="003F57EF" w:rsidRPr="004665C0">
        <w:t xml:space="preserve"> secondee is equipped to succeed within </w:t>
      </w:r>
      <w:r w:rsidR="00E744AB" w:rsidRPr="004665C0">
        <w:t xml:space="preserve">the </w:t>
      </w:r>
      <w:r w:rsidR="00C33810" w:rsidRPr="004665C0">
        <w:t xml:space="preserve">CFA </w:t>
      </w:r>
      <w:r w:rsidR="00E744AB" w:rsidRPr="004665C0">
        <w:t xml:space="preserve">environment </w:t>
      </w:r>
      <w:r w:rsidR="00C33810" w:rsidRPr="004665C0">
        <w:t>and</w:t>
      </w:r>
      <w:r w:rsidR="003F57EF" w:rsidRPr="004665C0">
        <w:t xml:space="preserve"> supported to develop skills and expertise over their career.</w:t>
      </w:r>
    </w:p>
    <w:p w14:paraId="2A44870F" w14:textId="5223B760" w:rsidR="001C795C" w:rsidRPr="006041D3" w:rsidRDefault="00AA5E81" w:rsidP="001C795C">
      <w:pPr>
        <w:pStyle w:val="DJCSbody"/>
      </w:pPr>
      <w:r w:rsidRPr="004665C0">
        <w:t xml:space="preserve">Successful operation </w:t>
      </w:r>
      <w:r w:rsidR="00E744AB" w:rsidRPr="004665C0">
        <w:t xml:space="preserve">of an </w:t>
      </w:r>
      <w:r w:rsidR="00E744AB" w:rsidRPr="006041D3">
        <w:t xml:space="preserve">ACFO seconded to </w:t>
      </w:r>
      <w:r w:rsidR="00F74A19" w:rsidRPr="006041D3">
        <w:t xml:space="preserve">the </w:t>
      </w:r>
      <w:r w:rsidRPr="006041D3">
        <w:t xml:space="preserve">CFA </w:t>
      </w:r>
      <w:r w:rsidR="000F727A" w:rsidRPr="006041D3">
        <w:t xml:space="preserve">may </w:t>
      </w:r>
      <w:r w:rsidR="00A06E75" w:rsidRPr="006041D3">
        <w:t>require</w:t>
      </w:r>
      <w:r w:rsidRPr="006041D3">
        <w:t xml:space="preserve"> a range of competencies and skillsets beyond the core responsibilities of an ACFO in a</w:t>
      </w:r>
      <w:r w:rsidR="00084F08" w:rsidRPr="006041D3">
        <w:t xml:space="preserve"> career</w:t>
      </w:r>
      <w:r w:rsidRPr="006041D3">
        <w:t xml:space="preserve"> fire service. </w:t>
      </w:r>
      <w:r w:rsidR="007A2A3B" w:rsidRPr="006041D3">
        <w:t>The Board understands the r</w:t>
      </w:r>
      <w:r w:rsidR="00070CC6" w:rsidRPr="006041D3">
        <w:t>esponsibilities</w:t>
      </w:r>
      <w:r w:rsidR="001C795C" w:rsidRPr="006041D3" w:rsidDel="00F32119">
        <w:t xml:space="preserve"> </w:t>
      </w:r>
      <w:r w:rsidR="007A2A3B" w:rsidRPr="006041D3">
        <w:t xml:space="preserve">of a seconded ACFO </w:t>
      </w:r>
      <w:r w:rsidR="001C795C" w:rsidRPr="006041D3">
        <w:t>may</w:t>
      </w:r>
      <w:r w:rsidR="001C795C" w:rsidRPr="006041D3" w:rsidDel="00F32119">
        <w:t xml:space="preserve"> </w:t>
      </w:r>
      <w:r w:rsidR="001C795C" w:rsidRPr="006041D3">
        <w:t xml:space="preserve">include management and working with a volunteer base, wildfire suppression in grasslands, bush and coastal areas, management of prescribed burns, and working with Forestry Industry Brigades in suppression of fires in heavily forested privately owned areas. </w:t>
      </w:r>
    </w:p>
    <w:p w14:paraId="61D86CCA" w14:textId="008501DD" w:rsidR="00070CC6" w:rsidRPr="004665C0" w:rsidRDefault="00E744AB" w:rsidP="00EB64A5">
      <w:pPr>
        <w:pStyle w:val="DJCSbody"/>
      </w:pPr>
      <w:r w:rsidRPr="006041D3">
        <w:t xml:space="preserve">It is important for applicants to understand </w:t>
      </w:r>
      <w:r w:rsidR="00AB720A" w:rsidRPr="006041D3">
        <w:t>that while there are universal firefighting competencies</w:t>
      </w:r>
      <w:r w:rsidR="00AA5E81" w:rsidRPr="006041D3">
        <w:t xml:space="preserve"> essential for the ACFO role</w:t>
      </w:r>
      <w:r w:rsidR="00E811F7" w:rsidRPr="006041D3">
        <w:t xml:space="preserve">, </w:t>
      </w:r>
      <w:r w:rsidR="00AB720A" w:rsidRPr="006041D3">
        <w:t>there are organisational differences between a career fire service and a volunteer fire service.</w:t>
      </w:r>
      <w:r w:rsidR="004D0262" w:rsidRPr="006041D3">
        <w:t xml:space="preserve"> The registration requirements include provisions to support th</w:t>
      </w:r>
      <w:r w:rsidR="006A643D" w:rsidRPr="006041D3">
        <w:t>ese differences</w:t>
      </w:r>
      <w:r w:rsidR="00512EA7" w:rsidRPr="006041D3">
        <w:t xml:space="preserve">, while </w:t>
      </w:r>
      <w:r w:rsidR="000B3718" w:rsidRPr="006041D3">
        <w:t xml:space="preserve">appreciating that </w:t>
      </w:r>
      <w:r w:rsidR="006A643D" w:rsidRPr="006041D3">
        <w:t>not all applicants would have had the opportunity to work within a volunteer</w:t>
      </w:r>
      <w:r w:rsidR="006A643D">
        <w:t xml:space="preserve"> organisation</w:t>
      </w:r>
      <w:r w:rsidR="009D6817">
        <w:t xml:space="preserve"> as part of their career to date</w:t>
      </w:r>
      <w:r w:rsidR="004D0262">
        <w:t>.</w:t>
      </w:r>
    </w:p>
    <w:p w14:paraId="5FA98E69" w14:textId="3F21CA14" w:rsidR="008C68AC" w:rsidRPr="004665C0" w:rsidRDefault="00E811F7" w:rsidP="001A51AE">
      <w:pPr>
        <w:pStyle w:val="DJCSbody"/>
      </w:pPr>
      <w:r w:rsidRPr="004665C0">
        <w:t>The</w:t>
      </w:r>
      <w:r w:rsidR="00AA412E" w:rsidRPr="004665C0">
        <w:t xml:space="preserve"> Board encourages </w:t>
      </w:r>
      <w:r w:rsidR="004A301D" w:rsidRPr="004665C0">
        <w:t>applicant</w:t>
      </w:r>
      <w:r w:rsidR="00466B58" w:rsidRPr="004665C0">
        <w:t>s</w:t>
      </w:r>
      <w:r w:rsidR="00870528" w:rsidRPr="004665C0">
        <w:t xml:space="preserve"> </w:t>
      </w:r>
      <w:r w:rsidR="00AA412E" w:rsidRPr="004665C0">
        <w:t>to</w:t>
      </w:r>
      <w:r w:rsidR="00EB64A5" w:rsidRPr="004665C0">
        <w:t xml:space="preserve"> provide</w:t>
      </w:r>
      <w:r w:rsidR="00466B58" w:rsidRPr="004665C0">
        <w:t xml:space="preserve"> </w:t>
      </w:r>
      <w:r w:rsidR="00486A27">
        <w:t xml:space="preserve">an attestation and </w:t>
      </w:r>
      <w:r w:rsidR="00922BB5" w:rsidRPr="004665C0">
        <w:t>additional</w:t>
      </w:r>
      <w:r w:rsidR="000A2A8D">
        <w:t xml:space="preserve"> information</w:t>
      </w:r>
      <w:r w:rsidR="00241E7F">
        <w:t>, where relevant,</w:t>
      </w:r>
      <w:r w:rsidR="000A2A8D">
        <w:t xml:space="preserve"> confirming </w:t>
      </w:r>
      <w:r w:rsidR="000A2A8D">
        <w:rPr>
          <w:rStyle w:val="Strong"/>
          <w:b w:val="0"/>
        </w:rPr>
        <w:t xml:space="preserve">that </w:t>
      </w:r>
      <w:r w:rsidR="000A2A8D" w:rsidRPr="00D3396D">
        <w:rPr>
          <w:rStyle w:val="Strong"/>
          <w:b w:val="0"/>
        </w:rPr>
        <w:t xml:space="preserve">you </w:t>
      </w:r>
      <w:proofErr w:type="gramStart"/>
      <w:r w:rsidR="000A2A8D" w:rsidRPr="00AC6A60">
        <w:rPr>
          <w:rStyle w:val="Strong"/>
          <w:b w:val="0"/>
        </w:rPr>
        <w:t xml:space="preserve">have </w:t>
      </w:r>
      <w:r w:rsidR="000A2A8D" w:rsidRPr="00D3396D">
        <w:rPr>
          <w:rStyle w:val="Strong"/>
          <w:b w:val="0"/>
        </w:rPr>
        <w:t xml:space="preserve">the </w:t>
      </w:r>
      <w:r w:rsidR="00604E86" w:rsidRPr="00D3396D">
        <w:t>ability</w:t>
      </w:r>
      <w:r w:rsidR="001441A1" w:rsidRPr="00D3396D">
        <w:t xml:space="preserve"> to</w:t>
      </w:r>
      <w:proofErr w:type="gramEnd"/>
      <w:r w:rsidR="001441A1" w:rsidRPr="00D3396D">
        <w:t xml:space="preserve"> acquire knowledge and </w:t>
      </w:r>
      <w:r w:rsidR="00342E61" w:rsidRPr="00D3396D">
        <w:t>the</w:t>
      </w:r>
      <w:r w:rsidR="001441A1" w:rsidRPr="00D3396D">
        <w:t xml:space="preserve"> application </w:t>
      </w:r>
      <w:r w:rsidR="00B8015D" w:rsidRPr="00D3396D">
        <w:t xml:space="preserve">of it </w:t>
      </w:r>
      <w:r w:rsidR="001441A1" w:rsidRPr="00D3396D">
        <w:t xml:space="preserve">in </w:t>
      </w:r>
      <w:r w:rsidR="006B7AFD" w:rsidRPr="00D3396D">
        <w:t>leading</w:t>
      </w:r>
      <w:r w:rsidR="00F604E0" w:rsidRPr="00D3396D">
        <w:t xml:space="preserve"> and supporting </w:t>
      </w:r>
      <w:r w:rsidR="003D7D7C" w:rsidRPr="00D3396D">
        <w:t>volunteers</w:t>
      </w:r>
      <w:r w:rsidR="003D7D7C" w:rsidRPr="004665C0">
        <w:t xml:space="preserve"> and communities</w:t>
      </w:r>
      <w:r w:rsidR="006A643D">
        <w:t xml:space="preserve">, where </w:t>
      </w:r>
      <w:r w:rsidR="00641D83">
        <w:t xml:space="preserve">you </w:t>
      </w:r>
      <w:r w:rsidR="006A643D">
        <w:t>have not directly worked within a volunteer organisation</w:t>
      </w:r>
      <w:r w:rsidR="00070CC6" w:rsidRPr="004665C0">
        <w:t>.</w:t>
      </w:r>
      <w:r w:rsidR="009A562E" w:rsidRPr="004665C0">
        <w:t xml:space="preserve"> </w:t>
      </w:r>
    </w:p>
    <w:p w14:paraId="683BB14D" w14:textId="03AD6EE9" w:rsidR="002A61A8" w:rsidRPr="004665C0" w:rsidRDefault="002A61A8" w:rsidP="008C68AC">
      <w:pPr>
        <w:pStyle w:val="DJCSbody"/>
      </w:pPr>
      <w:r w:rsidRPr="004665C0">
        <w:t xml:space="preserve">The table below provides details of the </w:t>
      </w:r>
      <w:r w:rsidR="00D10726" w:rsidRPr="004665C0">
        <w:t>competenc</w:t>
      </w:r>
      <w:r w:rsidR="00D10726">
        <w:t>ies,</w:t>
      </w:r>
      <w:r w:rsidRPr="004665C0">
        <w:t xml:space="preserve"> and the format of the </w:t>
      </w:r>
      <w:r w:rsidR="00641D83">
        <w:t>information</w:t>
      </w:r>
      <w:r w:rsidR="00641D83" w:rsidRPr="004665C0">
        <w:t xml:space="preserve"> </w:t>
      </w:r>
      <w:r w:rsidRPr="004665C0">
        <w:t>required.</w:t>
      </w:r>
    </w:p>
    <w:tbl>
      <w:tblPr>
        <w:tblStyle w:val="DJRReporttablestyleNavy"/>
        <w:tblW w:w="9356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AB720A" w:rsidRPr="004665C0" w14:paraId="657F0FE9" w14:textId="77777777" w:rsidTr="00FB3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977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</w:tcBorders>
            <w:shd w:val="clear" w:color="auto" w:fill="53565A"/>
          </w:tcPr>
          <w:p w14:paraId="0E225815" w14:textId="255CE835" w:rsidR="00AB720A" w:rsidRPr="004665C0" w:rsidRDefault="00AB720A" w:rsidP="00EB64A5">
            <w:pPr>
              <w:pStyle w:val="DJCStablecolumnheadwhite"/>
            </w:pPr>
            <w:r w:rsidRPr="004665C0">
              <w:t>Evidence</w:t>
            </w:r>
          </w:p>
        </w:tc>
        <w:tc>
          <w:tcPr>
            <w:tcW w:w="6379" w:type="dxa"/>
            <w:tcBorders>
              <w:top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  <w:shd w:val="clear" w:color="auto" w:fill="53565A"/>
          </w:tcPr>
          <w:p w14:paraId="5699CDF5" w14:textId="77777777" w:rsidR="00AB720A" w:rsidRPr="004665C0" w:rsidRDefault="00AB720A" w:rsidP="00EB64A5">
            <w:pPr>
              <w:pStyle w:val="DJCStablecolumnheadwhite"/>
            </w:pPr>
            <w:r w:rsidRPr="004665C0">
              <w:t>Description</w:t>
            </w:r>
          </w:p>
        </w:tc>
      </w:tr>
      <w:tr w:rsidR="00AB720A" w:rsidRPr="004665C0" w14:paraId="4547409C" w14:textId="77777777" w:rsidTr="00EB64A5">
        <w:tc>
          <w:tcPr>
            <w:tcW w:w="9356" w:type="dxa"/>
            <w:gridSpan w:val="2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  <w:shd w:val="clear" w:color="auto" w:fill="DBDBDB" w:themeFill="accent6" w:themeFillTint="66"/>
          </w:tcPr>
          <w:p w14:paraId="56924AAA" w14:textId="77777777" w:rsidR="00AB720A" w:rsidRPr="004665C0" w:rsidRDefault="00AB720A" w:rsidP="00EB64A5">
            <w:pPr>
              <w:pStyle w:val="DJCStabletext"/>
              <w:rPr>
                <w:b/>
              </w:rPr>
            </w:pPr>
            <w:r w:rsidRPr="004665C0">
              <w:rPr>
                <w:b/>
              </w:rPr>
              <w:t>Current officer or employee of FRV or lateral entry (domestic/international)</w:t>
            </w:r>
          </w:p>
        </w:tc>
      </w:tr>
      <w:tr w:rsidR="00AB720A" w:rsidRPr="004665C0" w14:paraId="105DDD66" w14:textId="77777777" w:rsidTr="00FB329D">
        <w:trPr>
          <w:trHeight w:val="64"/>
        </w:trPr>
        <w:tc>
          <w:tcPr>
            <w:tcW w:w="2977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2B703CFF" w14:textId="3B509ABD" w:rsidR="00FB329D" w:rsidRPr="004665C0" w:rsidRDefault="00241E7F" w:rsidP="00EB64A5">
            <w:pPr>
              <w:pStyle w:val="DJCSbody"/>
              <w:ind w:left="0"/>
            </w:pPr>
            <w:r>
              <w:t>Attestation</w:t>
            </w:r>
            <w:r w:rsidR="00530823">
              <w:t xml:space="preserve"> </w:t>
            </w:r>
            <w:r w:rsidR="00AA50C7">
              <w:t xml:space="preserve">- </w:t>
            </w:r>
            <w:r w:rsidR="00530823">
              <w:t>such as a statement of claims that provides evidence or examples</w:t>
            </w:r>
          </w:p>
          <w:p w14:paraId="59868D3E" w14:textId="7652177F" w:rsidR="00AB720A" w:rsidRPr="004665C0" w:rsidDel="00B826FC" w:rsidRDefault="00AB720A" w:rsidP="00EB64A5">
            <w:pPr>
              <w:pStyle w:val="DJCSbody"/>
              <w:ind w:left="0"/>
            </w:pPr>
          </w:p>
        </w:tc>
        <w:tc>
          <w:tcPr>
            <w:tcW w:w="6379" w:type="dxa"/>
            <w:tcBorders>
              <w:top w:val="single" w:sz="4" w:space="0" w:color="16145F" w:themeColor="text2"/>
              <w:left w:val="single" w:sz="4" w:space="0" w:color="16145F" w:themeColor="text2"/>
              <w:right w:val="single" w:sz="4" w:space="0" w:color="16145F" w:themeColor="text2"/>
            </w:tcBorders>
          </w:tcPr>
          <w:p w14:paraId="0D19F161" w14:textId="3DAF2A4D" w:rsidR="00FB329D" w:rsidRPr="004665C0" w:rsidRDefault="00241E7F" w:rsidP="00FB329D">
            <w:pPr>
              <w:pStyle w:val="DJCSbody"/>
              <w:tabs>
                <w:tab w:val="left" w:pos="3818"/>
              </w:tabs>
              <w:ind w:left="0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 xml:space="preserve">Confirmation that </w:t>
            </w:r>
            <w:r w:rsidRPr="00D3396D">
              <w:rPr>
                <w:rStyle w:val="Strong"/>
                <w:b w:val="0"/>
              </w:rPr>
              <w:t xml:space="preserve">you </w:t>
            </w:r>
            <w:proofErr w:type="gramStart"/>
            <w:r w:rsidRPr="00AC6A60">
              <w:rPr>
                <w:rStyle w:val="Strong"/>
                <w:b w:val="0"/>
              </w:rPr>
              <w:t>have the ability to</w:t>
            </w:r>
            <w:proofErr w:type="gramEnd"/>
            <w:r w:rsidRPr="00AC6A60">
              <w:rPr>
                <w:rStyle w:val="Strong"/>
                <w:b w:val="0"/>
              </w:rPr>
              <w:t xml:space="preserve"> demonstrate</w:t>
            </w:r>
            <w:r w:rsidRPr="00D3396D">
              <w:rPr>
                <w:rStyle w:val="Strong"/>
                <w:b w:val="0"/>
              </w:rPr>
              <w:t xml:space="preserve"> the following:</w:t>
            </w:r>
            <w:r w:rsidR="00C609FF">
              <w:rPr>
                <w:rStyle w:val="Strong"/>
                <w:b w:val="0"/>
              </w:rPr>
              <w:t xml:space="preserve"> </w:t>
            </w:r>
            <w:r w:rsidR="00FB329D" w:rsidRPr="004665C0">
              <w:rPr>
                <w:rStyle w:val="Strong"/>
                <w:b w:val="0"/>
                <w:bCs w:val="0"/>
              </w:rPr>
              <w:t xml:space="preserve"> </w:t>
            </w:r>
          </w:p>
          <w:p w14:paraId="30E1ACAA" w14:textId="1834B411" w:rsidR="00FB329D" w:rsidRPr="004665C0" w:rsidRDefault="00903BB9" w:rsidP="00754DB3">
            <w:pPr>
              <w:pStyle w:val="DJCStabletext"/>
              <w:numPr>
                <w:ilvl w:val="0"/>
                <w:numId w:val="48"/>
              </w:numPr>
            </w:pPr>
            <w:r>
              <w:t>Ability to acquire</w:t>
            </w:r>
            <w:r w:rsidR="00B75540">
              <w:t xml:space="preserve"> and apply</w:t>
            </w:r>
            <w:r w:rsidRPr="004665C0">
              <w:t xml:space="preserve"> </w:t>
            </w:r>
            <w:r w:rsidR="00FB329D" w:rsidRPr="004665C0">
              <w:t>knowledge in managing a combined volunteer and employee workforce, including understand</w:t>
            </w:r>
            <w:r w:rsidR="00AD6FBA">
              <w:t>ing</w:t>
            </w:r>
            <w:r w:rsidR="00FB329D" w:rsidRPr="004665C0">
              <w:t xml:space="preserve"> the challenges faced by volunteer organisations, impacts of changing volunteerism culture and strategies to mitigate these impacts</w:t>
            </w:r>
            <w:r w:rsidR="00070CC6" w:rsidRPr="004665C0">
              <w:t>.</w:t>
            </w:r>
          </w:p>
          <w:p w14:paraId="0DB93E52" w14:textId="77B670C7" w:rsidR="002A6C4C" w:rsidRPr="004665C0" w:rsidRDefault="00B75540" w:rsidP="00754DB3">
            <w:pPr>
              <w:pStyle w:val="DJCStabletext"/>
              <w:numPr>
                <w:ilvl w:val="0"/>
                <w:numId w:val="48"/>
              </w:numPr>
            </w:pPr>
            <w:r>
              <w:t>Ability to acquire and apply an</w:t>
            </w:r>
            <w:r w:rsidRPr="004665C0">
              <w:t xml:space="preserve"> </w:t>
            </w:r>
            <w:r w:rsidR="00FB329D" w:rsidRPr="004665C0">
              <w:t xml:space="preserve">understanding of training requirements for volunteers and </w:t>
            </w:r>
            <w:r w:rsidR="008F4775">
              <w:t>the development of</w:t>
            </w:r>
            <w:r w:rsidR="00A619CD" w:rsidRPr="004665C0">
              <w:t xml:space="preserve"> </w:t>
            </w:r>
            <w:r w:rsidR="00FB329D" w:rsidRPr="004665C0">
              <w:t>training plans for future operational requirements.</w:t>
            </w:r>
          </w:p>
          <w:p w14:paraId="7110920C" w14:textId="06363A53" w:rsidR="00FB329D" w:rsidRPr="004665C0" w:rsidRDefault="00246011" w:rsidP="00754DB3">
            <w:pPr>
              <w:pStyle w:val="DJCStabletext"/>
              <w:numPr>
                <w:ilvl w:val="0"/>
                <w:numId w:val="48"/>
              </w:numPr>
            </w:pPr>
            <w:r>
              <w:t>Ability to</w:t>
            </w:r>
            <w:r w:rsidR="00FB329D" w:rsidRPr="004665C0" w:rsidDel="00246011">
              <w:t xml:space="preserve"> </w:t>
            </w:r>
            <w:r w:rsidR="00FB329D" w:rsidRPr="004665C0">
              <w:t xml:space="preserve">work as part of an integrated emergency service and provide </w:t>
            </w:r>
            <w:r w:rsidR="00FB329D" w:rsidRPr="004665C0">
              <w:rPr>
                <w:szCs w:val="22"/>
              </w:rPr>
              <w:t>clear strategic leadership and advocate for the needs of the volunteers alongside other emergency service providers and partner agencies</w:t>
            </w:r>
            <w:r w:rsidR="00070CC6" w:rsidRPr="004665C0">
              <w:rPr>
                <w:szCs w:val="22"/>
              </w:rPr>
              <w:t>.</w:t>
            </w:r>
            <w:r w:rsidR="002A6C4C" w:rsidRPr="004665C0">
              <w:rPr>
                <w:szCs w:val="22"/>
              </w:rPr>
              <w:t xml:space="preserve"> </w:t>
            </w:r>
          </w:p>
          <w:p w14:paraId="454A5D4D" w14:textId="37BA4756" w:rsidR="00863026" w:rsidRPr="004665C0" w:rsidRDefault="00246011" w:rsidP="00754DB3">
            <w:pPr>
              <w:pStyle w:val="DJCStabletext"/>
              <w:numPr>
                <w:ilvl w:val="0"/>
                <w:numId w:val="48"/>
              </w:numPr>
            </w:pPr>
            <w:r>
              <w:t xml:space="preserve">Ability to acquire </w:t>
            </w:r>
            <w:r w:rsidR="00C15C75" w:rsidRPr="004665C0">
              <w:t xml:space="preserve">knowledge </w:t>
            </w:r>
            <w:r w:rsidR="009B4AD7" w:rsidRPr="004665C0">
              <w:t xml:space="preserve">of relevant legislation, including but not limited to OH&amp;S, and </w:t>
            </w:r>
            <w:r w:rsidR="008130A9" w:rsidRPr="004665C0">
              <w:t>how</w:t>
            </w:r>
            <w:r w:rsidR="008130A9" w:rsidRPr="004665C0" w:rsidDel="00E36EF9">
              <w:t xml:space="preserve"> </w:t>
            </w:r>
            <w:r w:rsidR="00E36EF9">
              <w:t>it</w:t>
            </w:r>
            <w:r w:rsidR="00E36EF9" w:rsidRPr="004665C0">
              <w:t xml:space="preserve"> </w:t>
            </w:r>
            <w:r w:rsidR="008130A9" w:rsidRPr="004665C0">
              <w:t>is applied in the CFA environment</w:t>
            </w:r>
            <w:r w:rsidR="00070CC6" w:rsidRPr="004665C0">
              <w:t>.</w:t>
            </w:r>
          </w:p>
          <w:p w14:paraId="0ABB06A3" w14:textId="3778E9B6" w:rsidR="006A0EFE" w:rsidRPr="004665C0" w:rsidRDefault="00B946E3" w:rsidP="00754DB3">
            <w:pPr>
              <w:pStyle w:val="DJCStabletext"/>
              <w:numPr>
                <w:ilvl w:val="0"/>
                <w:numId w:val="48"/>
              </w:numPr>
            </w:pPr>
            <w:r>
              <w:rPr>
                <w:szCs w:val="22"/>
              </w:rPr>
              <w:lastRenderedPageBreak/>
              <w:t>Ability to</w:t>
            </w:r>
            <w:r w:rsidR="000A7FA1">
              <w:rPr>
                <w:szCs w:val="22"/>
              </w:rPr>
              <w:t xml:space="preserve"> acquire</w:t>
            </w:r>
            <w:r w:rsidR="00060478">
              <w:rPr>
                <w:szCs w:val="22"/>
              </w:rPr>
              <w:t xml:space="preserve"> and apply</w:t>
            </w:r>
            <w:r w:rsidR="000A7FA1" w:rsidRPr="004665C0">
              <w:rPr>
                <w:szCs w:val="22"/>
              </w:rPr>
              <w:t xml:space="preserve"> knowledge </w:t>
            </w:r>
            <w:r w:rsidR="00606673" w:rsidRPr="004665C0">
              <w:rPr>
                <w:szCs w:val="22"/>
              </w:rPr>
              <w:t>of risk management principles</w:t>
            </w:r>
            <w:r w:rsidR="00DC0B00" w:rsidRPr="004665C0">
              <w:rPr>
                <w:szCs w:val="22"/>
              </w:rPr>
              <w:t xml:space="preserve"> relevant to a volunteer environment, including reputational risk</w:t>
            </w:r>
            <w:r w:rsidR="00070CC6" w:rsidRPr="004665C0">
              <w:rPr>
                <w:szCs w:val="22"/>
              </w:rPr>
              <w:t>.</w:t>
            </w:r>
          </w:p>
          <w:p w14:paraId="19E564EF" w14:textId="6690DE5C" w:rsidR="00AB720A" w:rsidRPr="004665C0" w:rsidDel="00B826FC" w:rsidRDefault="00AD6FBA" w:rsidP="00754DB3">
            <w:pPr>
              <w:pStyle w:val="DJCStabletext"/>
              <w:numPr>
                <w:ilvl w:val="0"/>
                <w:numId w:val="48"/>
              </w:numPr>
              <w:rPr>
                <w:rStyle w:val="Strong"/>
                <w:b w:val="0"/>
              </w:rPr>
            </w:pPr>
            <w:r>
              <w:t xml:space="preserve">Ability to acquire and apply </w:t>
            </w:r>
            <w:r w:rsidR="001504C1" w:rsidRPr="004665C0">
              <w:t>knowledge</w:t>
            </w:r>
            <w:r w:rsidR="00FB329D" w:rsidRPr="004665C0">
              <w:t xml:space="preserve"> of succession planning for staff and volunteers, business planning, performance management, coaching/mentoring and the management of complex disciplinary matters.</w:t>
            </w:r>
          </w:p>
        </w:tc>
      </w:tr>
    </w:tbl>
    <w:p w14:paraId="4D9CE17A" w14:textId="0ABB017F" w:rsidR="006033F2" w:rsidRDefault="006033F2" w:rsidP="00533477">
      <w:pPr>
        <w:pStyle w:val="Heading1"/>
        <w:numPr>
          <w:ilvl w:val="0"/>
          <w:numId w:val="15"/>
        </w:numPr>
      </w:pPr>
      <w:bookmarkStart w:id="19" w:name="_Toc167769557"/>
      <w:bookmarkStart w:id="20" w:name="_Toc167785181"/>
      <w:bookmarkStart w:id="21" w:name="_Toc167769465"/>
      <w:bookmarkStart w:id="22" w:name="_Toc167769558"/>
      <w:bookmarkStart w:id="23" w:name="_Toc167785182"/>
      <w:bookmarkStart w:id="24" w:name="_Toc167769466"/>
      <w:bookmarkStart w:id="25" w:name="_Toc167769559"/>
      <w:bookmarkStart w:id="26" w:name="_Toc167785183"/>
      <w:bookmarkStart w:id="27" w:name="_Toc167769467"/>
      <w:bookmarkStart w:id="28" w:name="_Toc167769560"/>
      <w:bookmarkStart w:id="29" w:name="_Toc167785184"/>
      <w:bookmarkStart w:id="30" w:name="_Toc167769468"/>
      <w:bookmarkStart w:id="31" w:name="_Toc167769561"/>
      <w:bookmarkStart w:id="32" w:name="_Toc167785185"/>
      <w:bookmarkStart w:id="33" w:name="_Toc183776364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lastRenderedPageBreak/>
        <w:t>Applying for registration</w:t>
      </w:r>
      <w:bookmarkEnd w:id="33"/>
    </w:p>
    <w:p w14:paraId="43144BF2" w14:textId="5093FD0C" w:rsidR="0028767B" w:rsidRDefault="0028767B" w:rsidP="0028767B">
      <w:pPr>
        <w:pStyle w:val="DJCSbody"/>
      </w:pPr>
      <w:r>
        <w:t>Application forms can be found on the Board’s website</w:t>
      </w:r>
      <w:r w:rsidR="003C5798">
        <w:t>.</w:t>
      </w:r>
    </w:p>
    <w:p w14:paraId="2257C107" w14:textId="77777777" w:rsidR="009368A2" w:rsidRDefault="003C5798" w:rsidP="003C5798">
      <w:pPr>
        <w:pStyle w:val="DJCSbody"/>
      </w:pPr>
      <w:r>
        <w:t xml:space="preserve">For both initial registration and renewal of registration applications, the Board will provide an outcome to applicants within 28 days after receiving an application. </w:t>
      </w:r>
    </w:p>
    <w:p w14:paraId="76209D33" w14:textId="29A4D429" w:rsidR="003C5798" w:rsidRDefault="003C5798" w:rsidP="003C5798">
      <w:pPr>
        <w:pStyle w:val="DJCSbody"/>
      </w:pPr>
      <w:r>
        <w:t>Should additional information be requested by the Board, an outcome will be provided instead within 45 days after receiving an application.</w:t>
      </w:r>
      <w:r w:rsidR="00C24626">
        <w:t xml:space="preserve"> Pleas</w:t>
      </w:r>
      <w:r w:rsidR="008925EB">
        <w:t xml:space="preserve">e note, this timeframe is dependent on the applicant’s prompt submission of additional </w:t>
      </w:r>
      <w:r w:rsidR="00DE1D3C">
        <w:t>information.</w:t>
      </w:r>
    </w:p>
    <w:p w14:paraId="649CAC1F" w14:textId="324CB04D" w:rsidR="006033F2" w:rsidRDefault="007C21A7" w:rsidP="008D217D">
      <w:pPr>
        <w:pStyle w:val="Heading2"/>
      </w:pPr>
      <w:bookmarkStart w:id="34" w:name="_Toc183776365"/>
      <w:r>
        <w:t>I</w:t>
      </w:r>
      <w:r w:rsidR="008D217D">
        <w:t>nitial registration</w:t>
      </w:r>
      <w:bookmarkEnd w:id="34"/>
    </w:p>
    <w:p w14:paraId="23AA34E9" w14:textId="677ADA2A" w:rsidR="006D5335" w:rsidRDefault="003D4BA6" w:rsidP="008D217D">
      <w:pPr>
        <w:pStyle w:val="DJCSbody"/>
      </w:pPr>
      <w:r>
        <w:t>To apply for initial registration</w:t>
      </w:r>
      <w:r w:rsidR="00415799">
        <w:t>:</w:t>
      </w:r>
    </w:p>
    <w:p w14:paraId="529F1500" w14:textId="6B3CF800" w:rsidR="008D217D" w:rsidRPr="004027E4" w:rsidRDefault="002811D0" w:rsidP="006D5335">
      <w:pPr>
        <w:pStyle w:val="DJCSbody"/>
        <w:numPr>
          <w:ilvl w:val="0"/>
          <w:numId w:val="53"/>
        </w:numPr>
        <w:rPr>
          <w:i/>
          <w:iCs/>
        </w:rPr>
      </w:pPr>
      <w:r>
        <w:t xml:space="preserve">Complete </w:t>
      </w:r>
      <w:r w:rsidR="00EF2C0C">
        <w:t xml:space="preserve">the </w:t>
      </w:r>
      <w:r w:rsidR="00EF2C0C">
        <w:rPr>
          <w:i/>
          <w:iCs/>
        </w:rPr>
        <w:t>Application for Registration</w:t>
      </w:r>
      <w:r w:rsidR="008C6740">
        <w:rPr>
          <w:i/>
          <w:iCs/>
        </w:rPr>
        <w:t xml:space="preserve"> Form – ACFO</w:t>
      </w:r>
    </w:p>
    <w:p w14:paraId="7386B435" w14:textId="3A9F43EA" w:rsidR="004027E4" w:rsidRPr="004027E4" w:rsidRDefault="004027E4" w:rsidP="006D5335">
      <w:pPr>
        <w:pStyle w:val="DJCSbody"/>
        <w:numPr>
          <w:ilvl w:val="0"/>
          <w:numId w:val="53"/>
        </w:numPr>
        <w:rPr>
          <w:i/>
          <w:iCs/>
        </w:rPr>
      </w:pPr>
      <w:r>
        <w:t xml:space="preserve">Submit completed application form with all supporting documentation </w:t>
      </w:r>
      <w:r w:rsidR="00AD3548">
        <w:t xml:space="preserve">attached </w:t>
      </w:r>
      <w:r>
        <w:t xml:space="preserve">to </w:t>
      </w:r>
      <w:hyperlink r:id="rId24" w:history="1">
        <w:r w:rsidRPr="00930656">
          <w:rPr>
            <w:rStyle w:val="Hyperlink"/>
          </w:rPr>
          <w:t>firefightersregistrationboard@justice.vic.gov.au</w:t>
        </w:r>
      </w:hyperlink>
    </w:p>
    <w:p w14:paraId="7A6C42F6" w14:textId="258616A6" w:rsidR="008D217D" w:rsidRDefault="007C21A7" w:rsidP="008D217D">
      <w:pPr>
        <w:pStyle w:val="Heading2"/>
      </w:pPr>
      <w:bookmarkStart w:id="35" w:name="_Toc183776366"/>
      <w:r>
        <w:t>R</w:t>
      </w:r>
      <w:r w:rsidR="008D217D">
        <w:t>enewal of registration</w:t>
      </w:r>
      <w:bookmarkEnd w:id="35"/>
    </w:p>
    <w:p w14:paraId="53D602B6" w14:textId="19FF0636" w:rsidR="000557E9" w:rsidRDefault="00AD3548" w:rsidP="008D217D">
      <w:pPr>
        <w:pStyle w:val="DJCSbody"/>
      </w:pPr>
      <w:r>
        <w:t xml:space="preserve">Renewal of registration is only available to </w:t>
      </w:r>
      <w:r w:rsidR="00923224">
        <w:t xml:space="preserve">persons who are currently registered on the Firefighters Register. </w:t>
      </w:r>
      <w:r w:rsidR="000557E9">
        <w:t>Renewal of registration applications must be submitted to the Board at least 1 month before</w:t>
      </w:r>
      <w:r w:rsidR="00995516">
        <w:t xml:space="preserve"> their registration expiry date.</w:t>
      </w:r>
      <w:r w:rsidR="00461FF7">
        <w:t xml:space="preserve"> </w:t>
      </w:r>
    </w:p>
    <w:p w14:paraId="335E3466" w14:textId="400D016D" w:rsidR="00841820" w:rsidRDefault="00841820" w:rsidP="008D217D">
      <w:pPr>
        <w:pStyle w:val="DJCSbody"/>
      </w:pPr>
      <w:r>
        <w:t>The Board will send a renewal notice to currently registered persons at least 2 months before their registration expiry date.</w:t>
      </w:r>
    </w:p>
    <w:p w14:paraId="7F5CCD09" w14:textId="6B583067" w:rsidR="009233AE" w:rsidRDefault="009233AE" w:rsidP="008D217D">
      <w:pPr>
        <w:pStyle w:val="DJCSbody"/>
      </w:pPr>
      <w:r>
        <w:t>To apply for renewal of registration:</w:t>
      </w:r>
    </w:p>
    <w:p w14:paraId="082C8124" w14:textId="175A7BF5" w:rsidR="0028767B" w:rsidRPr="004027E4" w:rsidRDefault="009233AE" w:rsidP="0028767B">
      <w:pPr>
        <w:pStyle w:val="DJCSbody"/>
        <w:numPr>
          <w:ilvl w:val="0"/>
          <w:numId w:val="53"/>
        </w:numPr>
        <w:rPr>
          <w:i/>
          <w:iCs/>
        </w:rPr>
      </w:pPr>
      <w:r>
        <w:t xml:space="preserve">Complete the </w:t>
      </w:r>
      <w:r>
        <w:rPr>
          <w:i/>
          <w:iCs/>
        </w:rPr>
        <w:t xml:space="preserve">Application for Renewal of Registration </w:t>
      </w:r>
      <w:r w:rsidR="008C303F">
        <w:rPr>
          <w:i/>
          <w:iCs/>
        </w:rPr>
        <w:t>–</w:t>
      </w:r>
      <w:r>
        <w:rPr>
          <w:i/>
          <w:iCs/>
        </w:rPr>
        <w:t xml:space="preserve"> ACFO</w:t>
      </w:r>
    </w:p>
    <w:p w14:paraId="0FEA4EB9" w14:textId="41F42CFE" w:rsidR="008C303F" w:rsidRDefault="008C303F" w:rsidP="009233AE">
      <w:pPr>
        <w:pStyle w:val="DJCSbody"/>
        <w:numPr>
          <w:ilvl w:val="0"/>
          <w:numId w:val="54"/>
        </w:numPr>
      </w:pPr>
      <w:r>
        <w:t xml:space="preserve">Submit completed application form with all supporting documentation attached to </w:t>
      </w:r>
      <w:hyperlink r:id="rId25" w:history="1">
        <w:r w:rsidRPr="00930656">
          <w:rPr>
            <w:rStyle w:val="Hyperlink"/>
          </w:rPr>
          <w:t>firefightersregistrationboard@justice.vic.gov.au</w:t>
        </w:r>
      </w:hyperlink>
    </w:p>
    <w:p w14:paraId="24281668" w14:textId="77777777" w:rsidR="00827127" w:rsidRDefault="00827127">
      <w:pPr>
        <w:rPr>
          <w:rFonts w:ascii="Arial" w:eastAsia="MS Gothic" w:hAnsi="Arial" w:cs="Arial"/>
          <w:b/>
          <w:bCs/>
          <w:color w:val="AF272F"/>
          <w:kern w:val="32"/>
          <w:sz w:val="32"/>
          <w:szCs w:val="40"/>
        </w:rPr>
      </w:pPr>
      <w:r>
        <w:br w:type="page"/>
      </w:r>
    </w:p>
    <w:p w14:paraId="53E490C8" w14:textId="27708EEE" w:rsidR="00533477" w:rsidRPr="004665C0" w:rsidRDefault="00BB34E6" w:rsidP="00533477">
      <w:pPr>
        <w:pStyle w:val="Heading1"/>
        <w:numPr>
          <w:ilvl w:val="0"/>
          <w:numId w:val="15"/>
        </w:numPr>
      </w:pPr>
      <w:bookmarkStart w:id="36" w:name="_Toc183776367"/>
      <w:r w:rsidRPr="004665C0">
        <w:lastRenderedPageBreak/>
        <w:t>Privacy collection notice</w:t>
      </w:r>
      <w:bookmarkEnd w:id="36"/>
    </w:p>
    <w:p w14:paraId="70903AE8" w14:textId="1C01A355" w:rsidR="00BB34E6" w:rsidRPr="004665C0" w:rsidRDefault="00BB34E6" w:rsidP="00A0143E">
      <w:pPr>
        <w:pStyle w:val="DJCSbody"/>
        <w:ind w:left="680"/>
      </w:pPr>
      <w:r w:rsidRPr="004665C0">
        <w:t xml:space="preserve">The Firefighters Registration Board (the Board) is committed to protecting the privacy of information. The Board will handle all personal information </w:t>
      </w:r>
      <w:r w:rsidR="00B40B5F">
        <w:t>in accordance with</w:t>
      </w:r>
      <w:r w:rsidR="00B40B5F" w:rsidRPr="004665C0">
        <w:t xml:space="preserve"> </w:t>
      </w:r>
      <w:r w:rsidRPr="004665C0">
        <w:t xml:space="preserve">the requirements of the </w:t>
      </w:r>
      <w:r w:rsidRPr="004665C0">
        <w:rPr>
          <w:i/>
          <w:iCs/>
        </w:rPr>
        <w:t xml:space="preserve">Privacy and Data Protection Act </w:t>
      </w:r>
      <w:r w:rsidRPr="00084F08">
        <w:rPr>
          <w:i/>
          <w:iCs/>
        </w:rPr>
        <w:t>2014</w:t>
      </w:r>
      <w:r w:rsidRPr="004665C0">
        <w:t xml:space="preserve"> (Vic). </w:t>
      </w:r>
    </w:p>
    <w:p w14:paraId="6830D522" w14:textId="335E6748" w:rsidR="00BB34E6" w:rsidRPr="004665C0" w:rsidRDefault="00BB34E6" w:rsidP="00A0143E">
      <w:pPr>
        <w:pStyle w:val="DJCSbody"/>
        <w:ind w:left="680"/>
      </w:pPr>
      <w:r w:rsidRPr="009021A1">
        <w:t xml:space="preserve">The Board may access and share information that relates to an individual’s registration on the Firefighters Register. The primary use of an individual’s information is </w:t>
      </w:r>
      <w:r w:rsidR="00251067" w:rsidRPr="009021A1">
        <w:t>solely</w:t>
      </w:r>
      <w:r w:rsidR="00200EA4" w:rsidRPr="009021A1">
        <w:t xml:space="preserve"> </w:t>
      </w:r>
      <w:r w:rsidR="00200EA4" w:rsidRPr="00C156CD">
        <w:t xml:space="preserve">for the Board to undertake assessment </w:t>
      </w:r>
      <w:r w:rsidR="00EF5E9C" w:rsidRPr="00C156CD">
        <w:t>of</w:t>
      </w:r>
      <w:r w:rsidR="00200EA4" w:rsidRPr="00C156CD">
        <w:t xml:space="preserve"> eligibility for inclusion </w:t>
      </w:r>
      <w:r w:rsidR="00EF5E9C" w:rsidRPr="00C156CD">
        <w:t>o</w:t>
      </w:r>
      <w:r w:rsidR="00200EA4" w:rsidRPr="00C156CD">
        <w:t xml:space="preserve">n the </w:t>
      </w:r>
      <w:r w:rsidR="00EF5E9C" w:rsidRPr="009021A1">
        <w:t>Firefighters Register</w:t>
      </w:r>
      <w:r w:rsidR="00200EA4" w:rsidRPr="009021A1">
        <w:t xml:space="preserve">. </w:t>
      </w:r>
      <w:r w:rsidR="00200EA4" w:rsidRPr="00C156CD">
        <w:t>The Board is required</w:t>
      </w:r>
      <w:r w:rsidR="00DF23B6" w:rsidRPr="00C156CD">
        <w:t xml:space="preserve"> to notify the CFA and FRV </w:t>
      </w:r>
      <w:r w:rsidR="00914A2D" w:rsidRPr="00C156CD">
        <w:t xml:space="preserve">of your successful registration on the Firefighters Register in accordance with the </w:t>
      </w:r>
      <w:r w:rsidR="00914A2D" w:rsidRPr="00C156CD">
        <w:rPr>
          <w:i/>
          <w:iCs/>
        </w:rPr>
        <w:t>Fire Recue Victoria (Firefighters Registration Board) Regulations 2022</w:t>
      </w:r>
      <w:r w:rsidR="00914A2D" w:rsidRPr="00C156CD">
        <w:t>.</w:t>
      </w:r>
      <w:r w:rsidR="00200EA4" w:rsidRPr="009021A1">
        <w:t xml:space="preserve"> </w:t>
      </w:r>
      <w:r w:rsidR="0057656B" w:rsidRPr="009021A1">
        <w:t xml:space="preserve">Examples </w:t>
      </w:r>
      <w:r w:rsidRPr="009021A1">
        <w:t>of use may include:</w:t>
      </w:r>
    </w:p>
    <w:p w14:paraId="346D671F" w14:textId="77777777" w:rsidR="00BB34E6" w:rsidRPr="004665C0" w:rsidRDefault="00BB34E6" w:rsidP="00BB34E6">
      <w:pPr>
        <w:pStyle w:val="DJCSbody"/>
        <w:numPr>
          <w:ilvl w:val="0"/>
          <w:numId w:val="50"/>
        </w:numPr>
      </w:pPr>
      <w:r w:rsidRPr="004665C0">
        <w:t xml:space="preserve">to enable assessment of suitability of applicants for registration. </w:t>
      </w:r>
    </w:p>
    <w:p w14:paraId="6419EE12" w14:textId="77777777" w:rsidR="00BB34E6" w:rsidRPr="004665C0" w:rsidRDefault="00BB34E6" w:rsidP="00BB34E6">
      <w:pPr>
        <w:pStyle w:val="DJCSbody"/>
        <w:numPr>
          <w:ilvl w:val="0"/>
          <w:numId w:val="50"/>
        </w:numPr>
      </w:pPr>
      <w:r w:rsidRPr="004665C0">
        <w:t>to maintain records.</w:t>
      </w:r>
    </w:p>
    <w:p w14:paraId="0FFC797F" w14:textId="77777777" w:rsidR="00BB34E6" w:rsidRPr="004665C0" w:rsidRDefault="00BB34E6" w:rsidP="00BB34E6">
      <w:pPr>
        <w:pStyle w:val="DJCSbody"/>
        <w:numPr>
          <w:ilvl w:val="0"/>
          <w:numId w:val="50"/>
        </w:numPr>
      </w:pPr>
      <w:r w:rsidRPr="004665C0">
        <w:t>to enable contact with registered individuals</w:t>
      </w:r>
      <w:r w:rsidRPr="004665C0">
        <w:rPr>
          <w:rFonts w:cs="Arial"/>
        </w:rPr>
        <w:t>.</w:t>
      </w:r>
    </w:p>
    <w:p w14:paraId="63CDB8DA" w14:textId="77777777" w:rsidR="00BB34E6" w:rsidRPr="004665C0" w:rsidRDefault="00BB34E6" w:rsidP="00BB34E6">
      <w:pPr>
        <w:pStyle w:val="DJCSbody"/>
        <w:numPr>
          <w:ilvl w:val="0"/>
          <w:numId w:val="50"/>
        </w:numPr>
      </w:pPr>
      <w:r w:rsidRPr="004665C0">
        <w:rPr>
          <w:rFonts w:cs="Arial"/>
        </w:rPr>
        <w:t>to support the individual through the registration process.</w:t>
      </w:r>
    </w:p>
    <w:p w14:paraId="461CA11E" w14:textId="1C17F90A" w:rsidR="00BB34E6" w:rsidRPr="004665C0" w:rsidRDefault="00BB34E6" w:rsidP="00A0143E">
      <w:pPr>
        <w:pStyle w:val="DJCSbody"/>
        <w:ind w:left="720"/>
        <w:rPr>
          <w:rFonts w:cs="Arial"/>
        </w:rPr>
      </w:pPr>
      <w:r w:rsidRPr="004665C0">
        <w:rPr>
          <w:rFonts w:cs="Arial"/>
        </w:rPr>
        <w:t xml:space="preserve">The Board will not disclose personal or health information </w:t>
      </w:r>
      <w:r w:rsidR="00B022C7" w:rsidRPr="00D90559">
        <w:rPr>
          <w:rFonts w:cs="Arial"/>
        </w:rPr>
        <w:t>to</w:t>
      </w:r>
      <w:r w:rsidR="00B022C7">
        <w:rPr>
          <w:rFonts w:cs="Arial"/>
        </w:rPr>
        <w:t xml:space="preserve"> any other parties</w:t>
      </w:r>
      <w:r w:rsidRPr="004665C0">
        <w:rPr>
          <w:rFonts w:cs="Arial"/>
        </w:rPr>
        <w:t xml:space="preserve"> unless authorised by an individual or as authorised by law.</w:t>
      </w:r>
    </w:p>
    <w:p w14:paraId="535DCCF8" w14:textId="048B1340" w:rsidR="00BB34E6" w:rsidRPr="004665C0" w:rsidRDefault="00BB34E6" w:rsidP="00A0143E">
      <w:pPr>
        <w:pStyle w:val="DJCSbody"/>
        <w:ind w:left="720"/>
        <w:rPr>
          <w:rFonts w:cs="Arial"/>
        </w:rPr>
      </w:pPr>
      <w:r w:rsidRPr="004665C0">
        <w:rPr>
          <w:rFonts w:cs="Arial"/>
        </w:rPr>
        <w:t xml:space="preserve">Under the </w:t>
      </w:r>
      <w:r w:rsidRPr="004665C0">
        <w:rPr>
          <w:rFonts w:cs="Arial"/>
          <w:i/>
          <w:iCs/>
        </w:rPr>
        <w:t>Freedom of Information Act 1982</w:t>
      </w:r>
      <w:r w:rsidR="00084F08">
        <w:rPr>
          <w:rFonts w:cs="Arial"/>
          <w:i/>
          <w:iCs/>
        </w:rPr>
        <w:t xml:space="preserve"> </w:t>
      </w:r>
      <w:r w:rsidR="00084F08">
        <w:rPr>
          <w:rFonts w:cs="Arial"/>
        </w:rPr>
        <w:t>(Vic)</w:t>
      </w:r>
      <w:r w:rsidRPr="004665C0">
        <w:rPr>
          <w:rFonts w:cs="Arial"/>
          <w:i/>
          <w:iCs/>
        </w:rPr>
        <w:t>,</w:t>
      </w:r>
      <w:r w:rsidRPr="004665C0">
        <w:rPr>
          <w:rFonts w:cs="Arial"/>
        </w:rPr>
        <w:t xml:space="preserve"> individuals</w:t>
      </w:r>
      <w:r w:rsidRPr="004665C0">
        <w:rPr>
          <w:rFonts w:cs="Arial"/>
          <w:i/>
          <w:iCs/>
        </w:rPr>
        <w:t xml:space="preserve"> </w:t>
      </w:r>
      <w:r w:rsidRPr="004665C0">
        <w:rPr>
          <w:rFonts w:cs="Arial"/>
        </w:rPr>
        <w:t xml:space="preserve">can request access to personal information held by the Board. An individual can also request that the Board correct information if necessary. </w:t>
      </w:r>
    </w:p>
    <w:p w14:paraId="508D3476" w14:textId="11534D66" w:rsidR="00BB34E6" w:rsidRPr="004665C0" w:rsidRDefault="00BB34E6" w:rsidP="00A0143E">
      <w:pPr>
        <w:pStyle w:val="DJCSbody"/>
        <w:ind w:left="720"/>
      </w:pPr>
      <w:r w:rsidRPr="004665C0">
        <w:rPr>
          <w:rFonts w:cs="Arial"/>
        </w:rPr>
        <w:t xml:space="preserve">If an individual would like to find out more about the </w:t>
      </w:r>
      <w:r w:rsidR="00482F9F" w:rsidRPr="004665C0">
        <w:rPr>
          <w:rFonts w:cs="Arial"/>
        </w:rPr>
        <w:t xml:space="preserve">Information Privacy Policy </w:t>
      </w:r>
      <w:r w:rsidR="002B58AF">
        <w:rPr>
          <w:rFonts w:cs="Arial"/>
        </w:rPr>
        <w:t xml:space="preserve">that guides the </w:t>
      </w:r>
      <w:r w:rsidRPr="004665C0">
        <w:rPr>
          <w:rFonts w:cs="Arial"/>
        </w:rPr>
        <w:t xml:space="preserve">Board, please </w:t>
      </w:r>
      <w:r w:rsidRPr="00894B64">
        <w:rPr>
          <w:rFonts w:cs="Arial"/>
        </w:rPr>
        <w:t xml:space="preserve">visit the Victorian Government’s website: </w:t>
      </w:r>
      <w:hyperlink r:id="rId26" w:tgtFrame="_blank" w:tooltip="https://www.vic.gov.au/privacy-vicgovau" w:history="1">
        <w:r w:rsidRPr="00033675">
          <w:rPr>
            <w:rStyle w:val="Hyperlink"/>
            <w:rFonts w:cs="Arial"/>
          </w:rPr>
          <w:t>Information on Privacy</w:t>
        </w:r>
      </w:hyperlink>
      <w:r w:rsidRPr="00945481">
        <w:rPr>
          <w:rFonts w:cs="Arial"/>
        </w:rPr>
        <w:t>.</w:t>
      </w:r>
    </w:p>
    <w:p w14:paraId="602DFC07" w14:textId="2456382C" w:rsidR="00B12BA1" w:rsidRPr="004665C0" w:rsidRDefault="00B12BA1">
      <w:pPr>
        <w:rPr>
          <w:rFonts w:ascii="Arial" w:eastAsia="MS Gothic" w:hAnsi="Arial" w:cs="Arial"/>
          <w:b/>
          <w:bCs/>
          <w:vanish/>
          <w:color w:val="AF272F"/>
          <w:kern w:val="32"/>
          <w:sz w:val="32"/>
          <w:szCs w:val="40"/>
        </w:rPr>
      </w:pPr>
      <w:r w:rsidRPr="004665C0">
        <w:rPr>
          <w:vanish/>
        </w:rPr>
        <w:br w:type="page"/>
      </w:r>
    </w:p>
    <w:p w14:paraId="2745D29D" w14:textId="1C51B487" w:rsidR="00043C76" w:rsidRPr="004665C0" w:rsidRDefault="00043C76" w:rsidP="00F01BB8">
      <w:pPr>
        <w:pStyle w:val="Heading1"/>
        <w:numPr>
          <w:ilvl w:val="0"/>
          <w:numId w:val="15"/>
        </w:numPr>
      </w:pPr>
      <w:bookmarkStart w:id="37" w:name="_Toc167086187"/>
      <w:bookmarkStart w:id="38" w:name="_Toc167068594"/>
      <w:bookmarkStart w:id="39" w:name="_Toc167086188"/>
      <w:bookmarkStart w:id="40" w:name="_Toc167068595"/>
      <w:bookmarkStart w:id="41" w:name="_Toc167086189"/>
      <w:bookmarkStart w:id="42" w:name="_Toc167068596"/>
      <w:bookmarkStart w:id="43" w:name="_Toc167086190"/>
      <w:bookmarkStart w:id="44" w:name="_Toc167068597"/>
      <w:bookmarkStart w:id="45" w:name="_Toc167086191"/>
      <w:bookmarkStart w:id="46" w:name="_Toc167068598"/>
      <w:bookmarkStart w:id="47" w:name="_Toc167086192"/>
      <w:bookmarkStart w:id="48" w:name="_Toc167068599"/>
      <w:bookmarkStart w:id="49" w:name="_Toc167086193"/>
      <w:bookmarkStart w:id="50" w:name="_Toc167068600"/>
      <w:bookmarkStart w:id="51" w:name="_Toc167086194"/>
      <w:bookmarkStart w:id="52" w:name="_Toc167068601"/>
      <w:bookmarkStart w:id="53" w:name="_Toc167086195"/>
      <w:bookmarkStart w:id="54" w:name="_Toc167151004"/>
      <w:bookmarkStart w:id="55" w:name="_Toc167151005"/>
      <w:bookmarkStart w:id="56" w:name="_Toc167151006"/>
      <w:bookmarkStart w:id="57" w:name="_Toc167151007"/>
      <w:bookmarkStart w:id="58" w:name="_Toc167151008"/>
      <w:bookmarkStart w:id="59" w:name="_Toc167151009"/>
      <w:bookmarkStart w:id="60" w:name="_Toc167151010"/>
      <w:bookmarkStart w:id="61" w:name="_Toc167151011"/>
      <w:bookmarkStart w:id="62" w:name="_Toc167151012"/>
      <w:bookmarkStart w:id="63" w:name="_Toc167068604"/>
      <w:bookmarkStart w:id="64" w:name="_Toc167086198"/>
      <w:bookmarkStart w:id="65" w:name="_Toc167068605"/>
      <w:bookmarkStart w:id="66" w:name="_Toc167086199"/>
      <w:bookmarkStart w:id="67" w:name="_Toc167151014"/>
      <w:bookmarkStart w:id="68" w:name="_Toc167151015"/>
      <w:bookmarkStart w:id="69" w:name="_Toc167151016"/>
      <w:bookmarkStart w:id="70" w:name="_Toc183776368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4665C0">
        <w:t>Document information</w:t>
      </w:r>
      <w:bookmarkEnd w:id="70"/>
    </w:p>
    <w:p w14:paraId="3CAD94CF" w14:textId="3723C526" w:rsidR="00043C76" w:rsidRPr="005006F7" w:rsidRDefault="00043C76" w:rsidP="005006F7">
      <w:pPr>
        <w:pStyle w:val="DJCSbody"/>
        <w:ind w:left="720"/>
        <w:rPr>
          <w:rFonts w:cs="Arial"/>
          <w:b/>
          <w:bCs/>
          <w:color w:val="53565A"/>
          <w:sz w:val="28"/>
          <w:szCs w:val="24"/>
        </w:rPr>
      </w:pPr>
      <w:bookmarkStart w:id="71" w:name="_Toc181605560"/>
      <w:bookmarkStart w:id="72" w:name="_Toc181786472"/>
      <w:r w:rsidRPr="005006F7">
        <w:rPr>
          <w:rFonts w:cs="Arial"/>
          <w:b/>
          <w:bCs/>
          <w:color w:val="53565A"/>
          <w:sz w:val="28"/>
          <w:szCs w:val="24"/>
        </w:rPr>
        <w:t>Document details</w:t>
      </w:r>
      <w:bookmarkEnd w:id="71"/>
      <w:bookmarkEnd w:id="72"/>
    </w:p>
    <w:tbl>
      <w:tblPr>
        <w:tblStyle w:val="DJRReporttablestyleNavy"/>
        <w:tblW w:w="9356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935BC3" w:rsidRPr="004665C0" w14:paraId="7E64DE52" w14:textId="77777777" w:rsidTr="00603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6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</w:tcBorders>
            <w:shd w:val="clear" w:color="auto" w:fill="53565A"/>
          </w:tcPr>
          <w:p w14:paraId="6A329B22" w14:textId="77777777" w:rsidR="00935BC3" w:rsidRPr="004665C0" w:rsidRDefault="00935BC3" w:rsidP="00C03460">
            <w:pPr>
              <w:pStyle w:val="DJCStablecolumnheadwhite"/>
            </w:pPr>
            <w:r w:rsidRPr="004665C0">
              <w:t>Criteria</w:t>
            </w:r>
          </w:p>
        </w:tc>
        <w:tc>
          <w:tcPr>
            <w:tcW w:w="7088" w:type="dxa"/>
            <w:tcBorders>
              <w:top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  <w:shd w:val="clear" w:color="auto" w:fill="53565A"/>
          </w:tcPr>
          <w:p w14:paraId="327645EA" w14:textId="77777777" w:rsidR="00935BC3" w:rsidRPr="004665C0" w:rsidRDefault="00935BC3" w:rsidP="00C03460">
            <w:pPr>
              <w:pStyle w:val="DJCStablecolumnheadwhite"/>
            </w:pPr>
            <w:r w:rsidRPr="004665C0">
              <w:t>Details</w:t>
            </w:r>
          </w:p>
        </w:tc>
      </w:tr>
      <w:tr w:rsidR="00935BC3" w:rsidRPr="004665C0" w14:paraId="696983DB" w14:textId="77777777" w:rsidTr="00603A7C">
        <w:tc>
          <w:tcPr>
            <w:tcW w:w="226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7E31A257" w14:textId="77777777" w:rsidR="00935BC3" w:rsidRPr="004665C0" w:rsidRDefault="00935BC3" w:rsidP="00C03460">
            <w:pPr>
              <w:pStyle w:val="DJCStabletext"/>
              <w:rPr>
                <w:rStyle w:val="Strong"/>
              </w:rPr>
            </w:pPr>
            <w:r w:rsidRPr="004665C0">
              <w:rPr>
                <w:rStyle w:val="Strong"/>
              </w:rPr>
              <w:t>Document title:</w:t>
            </w:r>
          </w:p>
        </w:tc>
        <w:tc>
          <w:tcPr>
            <w:tcW w:w="708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512DE9A7" w14:textId="3A0C3FE3" w:rsidR="00935BC3" w:rsidRPr="004665C0" w:rsidRDefault="00EA3920" w:rsidP="00216CE8">
            <w:pPr>
              <w:pStyle w:val="DJCStabletext"/>
            </w:pPr>
            <w:r w:rsidRPr="004665C0">
              <w:t xml:space="preserve">Assistant Chief Fire Officer – </w:t>
            </w:r>
            <w:r w:rsidR="006F6E0F" w:rsidRPr="004665C0">
              <w:t>Registration Requirements</w:t>
            </w:r>
          </w:p>
        </w:tc>
      </w:tr>
      <w:tr w:rsidR="00935BC3" w:rsidRPr="004665C0" w14:paraId="2F2182AE" w14:textId="77777777" w:rsidTr="00603A7C">
        <w:tc>
          <w:tcPr>
            <w:tcW w:w="226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0FF460BF" w14:textId="77777777" w:rsidR="00935BC3" w:rsidRPr="004665C0" w:rsidRDefault="00935BC3" w:rsidP="00C03460">
            <w:pPr>
              <w:pStyle w:val="DJCStabletext"/>
              <w:rPr>
                <w:rStyle w:val="Strong"/>
              </w:rPr>
            </w:pPr>
            <w:r w:rsidRPr="004665C0">
              <w:rPr>
                <w:rStyle w:val="Strong"/>
              </w:rPr>
              <w:t>Document owner:</w:t>
            </w:r>
          </w:p>
        </w:tc>
        <w:tc>
          <w:tcPr>
            <w:tcW w:w="708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2D30405A" w14:textId="36FACBCA" w:rsidR="00935BC3" w:rsidRPr="004665C0" w:rsidRDefault="00BD3003" w:rsidP="00216CE8">
            <w:pPr>
              <w:pStyle w:val="DJCStabletext"/>
            </w:pPr>
            <w:r w:rsidRPr="004665C0">
              <w:t>Firefighters Registration Board</w:t>
            </w:r>
          </w:p>
        </w:tc>
      </w:tr>
      <w:tr w:rsidR="00F75595" w:rsidRPr="004665C0" w14:paraId="1BA3FAA9" w14:textId="77777777" w:rsidTr="00603A7C">
        <w:tc>
          <w:tcPr>
            <w:tcW w:w="226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179BF351" w14:textId="51715AA1" w:rsidR="00F75595" w:rsidRPr="004665C0" w:rsidRDefault="00E2780D" w:rsidP="00C03460">
            <w:pPr>
              <w:pStyle w:val="DJCStabletext"/>
              <w:rPr>
                <w:rStyle w:val="Strong"/>
              </w:rPr>
            </w:pPr>
            <w:r w:rsidRPr="004665C0">
              <w:rPr>
                <w:rStyle w:val="Strong"/>
              </w:rPr>
              <w:t>Status:</w:t>
            </w:r>
          </w:p>
        </w:tc>
        <w:tc>
          <w:tcPr>
            <w:tcW w:w="708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54D21CB4" w14:textId="0A181518" w:rsidR="00F75595" w:rsidRPr="00284A7B" w:rsidRDefault="003D4DD3" w:rsidP="00216CE8">
            <w:pPr>
              <w:pStyle w:val="DJCStabletext"/>
            </w:pPr>
            <w:r>
              <w:t>Final</w:t>
            </w:r>
            <w:r w:rsidR="0062414C" w:rsidRPr="00284A7B">
              <w:t xml:space="preserve"> v</w:t>
            </w:r>
            <w:r>
              <w:t>1.</w:t>
            </w:r>
            <w:r w:rsidR="002B1EDB">
              <w:t>3</w:t>
            </w:r>
          </w:p>
        </w:tc>
      </w:tr>
      <w:tr w:rsidR="00E2780D" w:rsidRPr="004665C0" w14:paraId="2200301A" w14:textId="77777777" w:rsidTr="00603A7C">
        <w:tc>
          <w:tcPr>
            <w:tcW w:w="226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5960F521" w14:textId="21B149E7" w:rsidR="00E2780D" w:rsidRPr="004665C0" w:rsidRDefault="00E2780D" w:rsidP="00C03460">
            <w:pPr>
              <w:pStyle w:val="DJCStabletext"/>
              <w:rPr>
                <w:rStyle w:val="Strong"/>
              </w:rPr>
            </w:pPr>
            <w:r w:rsidRPr="004665C0">
              <w:rPr>
                <w:rStyle w:val="Strong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77A8CE53" w14:textId="27E17E77" w:rsidR="00E2780D" w:rsidRPr="00284A7B" w:rsidRDefault="002B1EDB" w:rsidP="00216CE8">
            <w:pPr>
              <w:pStyle w:val="DJCStabletext"/>
            </w:pPr>
            <w:r>
              <w:t>12 March 2025</w:t>
            </w:r>
          </w:p>
        </w:tc>
      </w:tr>
    </w:tbl>
    <w:p w14:paraId="3B57BD03" w14:textId="77777777" w:rsidR="00283CAE" w:rsidRDefault="00283CAE" w:rsidP="00283CAE">
      <w:pPr>
        <w:pStyle w:val="DJCSbody"/>
        <w:ind w:left="720"/>
        <w:rPr>
          <w:rFonts w:cs="Arial"/>
          <w:b/>
          <w:bCs/>
          <w:color w:val="53565A"/>
          <w:sz w:val="28"/>
          <w:szCs w:val="24"/>
        </w:rPr>
      </w:pPr>
      <w:bookmarkStart w:id="73" w:name="_Toc181605561"/>
      <w:bookmarkStart w:id="74" w:name="_Toc181786473"/>
    </w:p>
    <w:p w14:paraId="74374CCE" w14:textId="5CB8DF34" w:rsidR="001E4217" w:rsidRPr="005006F7" w:rsidRDefault="001E4217" w:rsidP="005006F7">
      <w:pPr>
        <w:pStyle w:val="DJCSbody"/>
        <w:ind w:left="720"/>
        <w:rPr>
          <w:rFonts w:cs="Arial"/>
          <w:b/>
          <w:bCs/>
          <w:color w:val="53565A"/>
          <w:sz w:val="28"/>
          <w:szCs w:val="24"/>
        </w:rPr>
      </w:pPr>
      <w:r w:rsidRPr="005006F7">
        <w:rPr>
          <w:rFonts w:cs="Arial"/>
          <w:b/>
          <w:bCs/>
          <w:color w:val="53565A"/>
          <w:sz w:val="28"/>
          <w:szCs w:val="24"/>
        </w:rPr>
        <w:t>Ac</w:t>
      </w:r>
      <w:r w:rsidR="00A561E3" w:rsidRPr="005006F7">
        <w:rPr>
          <w:rFonts w:cs="Arial"/>
          <w:b/>
          <w:bCs/>
          <w:color w:val="53565A"/>
          <w:sz w:val="28"/>
          <w:szCs w:val="24"/>
        </w:rPr>
        <w:t>ronyms</w:t>
      </w:r>
      <w:bookmarkEnd w:id="73"/>
      <w:bookmarkEnd w:id="74"/>
    </w:p>
    <w:tbl>
      <w:tblPr>
        <w:tblStyle w:val="DJRReporttablestyleNavy"/>
        <w:tblW w:w="9356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258"/>
      </w:tblGrid>
      <w:tr w:rsidR="00043C76" w:rsidRPr="004665C0" w14:paraId="6B88E391" w14:textId="77777777" w:rsidTr="00603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9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</w:tcBorders>
            <w:shd w:val="clear" w:color="auto" w:fill="53565A"/>
          </w:tcPr>
          <w:p w14:paraId="7C39BC5F" w14:textId="77777777" w:rsidR="00043C76" w:rsidRPr="004665C0" w:rsidRDefault="00043C76" w:rsidP="00C03460">
            <w:pPr>
              <w:pStyle w:val="DJCStablecolumnheadwhite"/>
            </w:pPr>
            <w:r w:rsidRPr="004665C0">
              <w:t>Acronyms</w:t>
            </w:r>
          </w:p>
        </w:tc>
        <w:tc>
          <w:tcPr>
            <w:tcW w:w="7258" w:type="dxa"/>
            <w:tcBorders>
              <w:top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  <w:shd w:val="clear" w:color="auto" w:fill="53565A"/>
          </w:tcPr>
          <w:p w14:paraId="4DFC850B" w14:textId="77777777" w:rsidR="00043C76" w:rsidRPr="004665C0" w:rsidRDefault="00043C76" w:rsidP="00C03460">
            <w:pPr>
              <w:pStyle w:val="DJCStablecolumnheadwhite"/>
            </w:pPr>
            <w:r w:rsidRPr="004665C0">
              <w:t>Description</w:t>
            </w:r>
          </w:p>
        </w:tc>
      </w:tr>
      <w:tr w:rsidR="00C44016" w:rsidRPr="004665C0" w14:paraId="430AAD84" w14:textId="77777777" w:rsidTr="00603A7C">
        <w:tc>
          <w:tcPr>
            <w:tcW w:w="209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598CB54B" w14:textId="79DD01A3" w:rsidR="00C44016" w:rsidRPr="004665C0" w:rsidRDefault="00E76625" w:rsidP="00C03460">
            <w:pPr>
              <w:pStyle w:val="DJCStabletext"/>
              <w:rPr>
                <w:rStyle w:val="Strong"/>
              </w:rPr>
            </w:pPr>
            <w:r w:rsidRPr="004665C0">
              <w:rPr>
                <w:rStyle w:val="Strong"/>
              </w:rPr>
              <w:t>CFA</w:t>
            </w:r>
          </w:p>
        </w:tc>
        <w:tc>
          <w:tcPr>
            <w:tcW w:w="725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0613DCCF" w14:textId="5E80638E" w:rsidR="00C44016" w:rsidRPr="004665C0" w:rsidRDefault="00E76625" w:rsidP="00BE6A62">
            <w:pPr>
              <w:pStyle w:val="DJCStabletext"/>
            </w:pPr>
            <w:r w:rsidRPr="004665C0">
              <w:t>Country Fire Authority</w:t>
            </w:r>
          </w:p>
        </w:tc>
      </w:tr>
      <w:tr w:rsidR="00E76625" w:rsidRPr="004665C0" w14:paraId="1B985017" w14:textId="77777777" w:rsidTr="00603A7C">
        <w:tc>
          <w:tcPr>
            <w:tcW w:w="209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0A4D9000" w14:textId="37D7723F" w:rsidR="00E76625" w:rsidRPr="004665C0" w:rsidRDefault="00E76625" w:rsidP="00C03460">
            <w:pPr>
              <w:pStyle w:val="DJCStabletext"/>
              <w:rPr>
                <w:rStyle w:val="Strong"/>
              </w:rPr>
            </w:pPr>
            <w:r w:rsidRPr="004665C0">
              <w:rPr>
                <w:rStyle w:val="Strong"/>
              </w:rPr>
              <w:t>FRV</w:t>
            </w:r>
          </w:p>
        </w:tc>
        <w:tc>
          <w:tcPr>
            <w:tcW w:w="725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5C9A0400" w14:textId="2E492B90" w:rsidR="00E76625" w:rsidRPr="004665C0" w:rsidRDefault="00E76625" w:rsidP="00BE6A62">
            <w:pPr>
              <w:pStyle w:val="DJCStabletext"/>
            </w:pPr>
            <w:r w:rsidRPr="004665C0">
              <w:t>Fire Rescue Victoria</w:t>
            </w:r>
          </w:p>
        </w:tc>
      </w:tr>
      <w:tr w:rsidR="00E76625" w14:paraId="2488F555" w14:textId="77777777" w:rsidTr="00603A7C">
        <w:tc>
          <w:tcPr>
            <w:tcW w:w="209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2B81338F" w14:textId="7D2AAD7D" w:rsidR="00E76625" w:rsidRPr="004665C0" w:rsidRDefault="00E76625" w:rsidP="00E76625">
            <w:pPr>
              <w:pStyle w:val="DJCStabletext"/>
              <w:rPr>
                <w:rStyle w:val="Strong"/>
              </w:rPr>
            </w:pPr>
            <w:r w:rsidRPr="004665C0">
              <w:rPr>
                <w:rStyle w:val="Strong"/>
              </w:rPr>
              <w:t>FRB</w:t>
            </w:r>
          </w:p>
        </w:tc>
        <w:tc>
          <w:tcPr>
            <w:tcW w:w="7258" w:type="dxa"/>
            <w:tcBorders>
              <w:top w:val="single" w:sz="4" w:space="0" w:color="16145F" w:themeColor="text2"/>
              <w:left w:val="single" w:sz="4" w:space="0" w:color="16145F" w:themeColor="text2"/>
              <w:bottom w:val="single" w:sz="4" w:space="0" w:color="16145F" w:themeColor="text2"/>
              <w:right w:val="single" w:sz="4" w:space="0" w:color="16145F" w:themeColor="text2"/>
            </w:tcBorders>
          </w:tcPr>
          <w:p w14:paraId="16A3C9FF" w14:textId="0B857325" w:rsidR="00E76625" w:rsidRDefault="00E76625" w:rsidP="00E76625">
            <w:pPr>
              <w:pStyle w:val="DJCStabletext"/>
            </w:pPr>
            <w:r w:rsidRPr="004665C0">
              <w:t>Firefighters Registration Board</w:t>
            </w:r>
          </w:p>
        </w:tc>
      </w:tr>
    </w:tbl>
    <w:p w14:paraId="051A6915" w14:textId="5B4B3945" w:rsidR="00BA5A04" w:rsidRPr="003072C6" w:rsidRDefault="00BA5A04" w:rsidP="006C5CBE">
      <w:pPr>
        <w:pStyle w:val="DJCSbody"/>
        <w:ind w:left="0"/>
      </w:pPr>
    </w:p>
    <w:sectPr w:rsidR="00BA5A04" w:rsidRPr="003072C6" w:rsidSect="00A122B1">
      <w:headerReference w:type="even" r:id="rId27"/>
      <w:headerReference w:type="default" r:id="rId28"/>
      <w:footerReference w:type="default" r:id="rId29"/>
      <w:headerReference w:type="first" r:id="rId30"/>
      <w:pgSz w:w="11906" w:h="16838" w:code="9"/>
      <w:pgMar w:top="1985" w:right="991" w:bottom="1588" w:left="851" w:header="283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3E0A" w14:textId="77777777" w:rsidR="0061312C" w:rsidRDefault="0061312C">
      <w:r>
        <w:separator/>
      </w:r>
    </w:p>
    <w:p w14:paraId="0100E03A" w14:textId="77777777" w:rsidR="0061312C" w:rsidRDefault="0061312C"/>
  </w:endnote>
  <w:endnote w:type="continuationSeparator" w:id="0">
    <w:p w14:paraId="2B877ACA" w14:textId="77777777" w:rsidR="0061312C" w:rsidRDefault="0061312C">
      <w:r>
        <w:continuationSeparator/>
      </w:r>
    </w:p>
    <w:p w14:paraId="077E4E7F" w14:textId="77777777" w:rsidR="0061312C" w:rsidRDefault="0061312C"/>
  </w:endnote>
  <w:endnote w:type="continuationNotice" w:id="1">
    <w:p w14:paraId="7FBCCF4D" w14:textId="77777777" w:rsidR="0061312C" w:rsidRDefault="00613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켶禐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CA65" w14:textId="16E81BED" w:rsidR="00DC6466" w:rsidRDefault="00DC6466" w:rsidP="00E8487C">
    <w:pPr>
      <w:pStyle w:val="DJCSfooter"/>
      <w:tabs>
        <w:tab w:val="left" w:pos="567"/>
        <w:tab w:val="left" w:pos="1418"/>
        <w:tab w:val="left" w:pos="439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2C1A" w14:textId="53851E8C" w:rsidR="00E1716A" w:rsidRPr="00D23AF9" w:rsidRDefault="00803706" w:rsidP="00943186">
    <w:pPr>
      <w:pStyle w:val="Footer"/>
      <w:tabs>
        <w:tab w:val="clear" w:pos="4513"/>
        <w:tab w:val="clear" w:pos="9026"/>
        <w:tab w:val="left" w:pos="2228"/>
      </w:tabs>
      <w:rPr>
        <w:rFonts w:ascii="Arial" w:hAnsi="Arial" w:cs="Arial"/>
      </w:rPr>
    </w:pPr>
    <w:sdt>
      <w:sdtPr>
        <w:rPr>
          <w:rFonts w:ascii="Arial" w:hAnsi="Arial" w:cs="Arial"/>
        </w:rPr>
        <w:id w:val="6383902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157F85">
              <w:rPr>
                <w:noProof/>
              </w:rPr>
              <w:drawing>
                <wp:anchor distT="0" distB="0" distL="114300" distR="114300" simplePos="0" relativeHeight="251658249" behindDoc="1" locked="0" layoutInCell="1" allowOverlap="1" wp14:anchorId="1D251DC7" wp14:editId="3CBE744C">
                  <wp:simplePos x="0" y="0"/>
                  <wp:positionH relativeFrom="margin">
                    <wp:posOffset>5619115</wp:posOffset>
                  </wp:positionH>
                  <wp:positionV relativeFrom="paragraph">
                    <wp:posOffset>-125568</wp:posOffset>
                  </wp:positionV>
                  <wp:extent cx="860750" cy="492544"/>
                  <wp:effectExtent l="0" t="0" r="0" b="3175"/>
                  <wp:wrapTight wrapText="bothSides">
                    <wp:wrapPolygon edited="0">
                      <wp:start x="0" y="0"/>
                      <wp:lineTo x="0" y="2508"/>
                      <wp:lineTo x="4304" y="20903"/>
                      <wp:lineTo x="6695" y="20903"/>
                      <wp:lineTo x="21042" y="20067"/>
                      <wp:lineTo x="21042" y="6689"/>
                      <wp:lineTo x="12434" y="0"/>
                      <wp:lineTo x="0" y="0"/>
                    </wp:wrapPolygon>
                  </wp:wrapTight>
                  <wp:docPr id="323125545" name="Picture 323125545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750" cy="49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sdtContent>
        </w:sdt>
      </w:sdtContent>
    </w:sdt>
    <w:r w:rsidR="00943186">
      <w:rPr>
        <w:rFonts w:ascii="Arial" w:hAnsi="Arial" w:cs="Arial"/>
      </w:rPr>
      <w:tab/>
    </w:r>
  </w:p>
  <w:p w14:paraId="21DB99F5" w14:textId="468505BC" w:rsidR="00B07A4E" w:rsidRPr="00943186" w:rsidRDefault="003B4D87" w:rsidP="00055169">
    <w:pPr>
      <w:pStyle w:val="Footer"/>
      <w:tabs>
        <w:tab w:val="clear" w:pos="4513"/>
      </w:tabs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  <w:b/>
        <w:bCs/>
        <w:color w:val="FF0000"/>
      </w:rPr>
      <w:t xml:space="preserve">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BBA8" w14:textId="77777777" w:rsidR="00B461C5" w:rsidRDefault="00B461C5" w:rsidP="00E8487C">
    <w:pPr>
      <w:pStyle w:val="DJCSfooter"/>
      <w:tabs>
        <w:tab w:val="left" w:pos="567"/>
        <w:tab w:val="left" w:pos="1418"/>
        <w:tab w:val="left" w:pos="4395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2F3C" w14:textId="77777777" w:rsidR="00840B9F" w:rsidRDefault="00EA2EF1" w:rsidP="00840B9F">
    <w:pPr>
      <w:pStyle w:val="DJCSfooter"/>
      <w:tabs>
        <w:tab w:val="left" w:pos="567"/>
        <w:tab w:val="left" w:pos="1418"/>
        <w:tab w:val="left" w:pos="4536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5CF09C9" wp14:editId="77B31F1F">
          <wp:simplePos x="0" y="0"/>
          <wp:positionH relativeFrom="margin">
            <wp:posOffset>5012690</wp:posOffset>
          </wp:positionH>
          <wp:positionV relativeFrom="page">
            <wp:posOffset>9934575</wp:posOffset>
          </wp:positionV>
          <wp:extent cx="1562100" cy="428625"/>
          <wp:effectExtent l="0" t="0" r="0" b="9525"/>
          <wp:wrapNone/>
          <wp:docPr id="2086291610" name="Picture 2086291610" descr="Victoria State Gove DJCS right PMS2945 rgb_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ctoria State Gove DJCS right PMS2945 rgb_out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6CE8">
      <w:tab/>
    </w:r>
    <w:r w:rsidR="00216CE8">
      <w:tab/>
    </w:r>
    <w:r w:rsidR="00840B9F">
      <w:t>TRIM ID:</w:t>
    </w:r>
    <w:r w:rsidR="00216CE8">
      <w:t xml:space="preserve"> &lt;Enter TRIM ID&gt;</w:t>
    </w:r>
  </w:p>
  <w:p w14:paraId="7C54EA1C" w14:textId="77777777" w:rsidR="000A12D5" w:rsidRDefault="00840B9F" w:rsidP="00840B9F">
    <w:pPr>
      <w:pStyle w:val="DJCSfooter"/>
      <w:tabs>
        <w:tab w:val="left" w:pos="567"/>
        <w:tab w:val="left" w:pos="1418"/>
        <w:tab w:val="left" w:pos="3969"/>
      </w:tabs>
    </w:pPr>
    <w:r>
      <w:t xml:space="preserve">Page </w:t>
    </w:r>
    <w:r w:rsidRPr="00424153">
      <w:rPr>
        <w:bCs/>
        <w:sz w:val="24"/>
        <w:szCs w:val="24"/>
      </w:rPr>
      <w:fldChar w:fldCharType="begin"/>
    </w:r>
    <w:r w:rsidRPr="00424153">
      <w:rPr>
        <w:bCs/>
      </w:rPr>
      <w:instrText xml:space="preserve"> PAGE </w:instrText>
    </w:r>
    <w:r w:rsidRPr="00424153">
      <w:rPr>
        <w:bCs/>
        <w:sz w:val="24"/>
        <w:szCs w:val="24"/>
      </w:rPr>
      <w:fldChar w:fldCharType="separate"/>
    </w:r>
    <w:r w:rsidR="00705C12">
      <w:rPr>
        <w:bCs/>
        <w:noProof/>
      </w:rPr>
      <w:t>3</w:t>
    </w:r>
    <w:r w:rsidRPr="00424153">
      <w:rPr>
        <w:bCs/>
        <w:sz w:val="24"/>
        <w:szCs w:val="24"/>
      </w:rPr>
      <w:fldChar w:fldCharType="end"/>
    </w:r>
    <w:r>
      <w:t xml:space="preserve"> of </w:t>
    </w:r>
    <w:r w:rsidRPr="00424153">
      <w:rPr>
        <w:bCs/>
        <w:sz w:val="24"/>
        <w:szCs w:val="24"/>
      </w:rPr>
      <w:fldChar w:fldCharType="begin"/>
    </w:r>
    <w:r w:rsidRPr="00424153">
      <w:rPr>
        <w:bCs/>
      </w:rPr>
      <w:instrText xml:space="preserve"> NUMPAGES  </w:instrText>
    </w:r>
    <w:r w:rsidRPr="00424153">
      <w:rPr>
        <w:bCs/>
        <w:sz w:val="24"/>
        <w:szCs w:val="24"/>
      </w:rPr>
      <w:fldChar w:fldCharType="separate"/>
    </w:r>
    <w:r w:rsidR="00705C12">
      <w:rPr>
        <w:bCs/>
        <w:noProof/>
      </w:rPr>
      <w:t>5</w:t>
    </w:r>
    <w:r w:rsidRPr="00424153">
      <w:rPr>
        <w:bCs/>
        <w:sz w:val="24"/>
        <w:szCs w:val="24"/>
      </w:rPr>
      <w:fldChar w:fldCharType="end"/>
    </w:r>
    <w:r>
      <w:tab/>
    </w:r>
    <w:r w:rsidR="00216CE8">
      <w:t>Date: &lt;Enter date&gt;</w:t>
    </w:r>
    <w:r>
      <w:t xml:space="preserve"> </w:t>
    </w:r>
    <w:r>
      <w:tab/>
    </w:r>
    <w:r w:rsidR="00216CE8">
      <w:t>&lt;Enter draft number or type final&gt;</w:t>
    </w:r>
    <w:r w:rsidR="000A12D5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793E" w14:textId="77CF9286" w:rsidR="00705C12" w:rsidRDefault="00D56D36" w:rsidP="00FD32D0">
    <w:pPr>
      <w:pStyle w:val="DJCSfooter"/>
      <w:tabs>
        <w:tab w:val="clear" w:pos="9299"/>
        <w:tab w:val="left" w:pos="567"/>
        <w:tab w:val="left" w:pos="1418"/>
        <w:tab w:val="left" w:pos="7641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2315C4A4" wp14:editId="2DBDD91B">
          <wp:simplePos x="0" y="0"/>
          <wp:positionH relativeFrom="margin">
            <wp:align>right</wp:align>
          </wp:positionH>
          <wp:positionV relativeFrom="paragraph">
            <wp:posOffset>92243</wp:posOffset>
          </wp:positionV>
          <wp:extent cx="892810" cy="510540"/>
          <wp:effectExtent l="0" t="0" r="2540" b="3810"/>
          <wp:wrapTight wrapText="bothSides">
            <wp:wrapPolygon edited="0">
              <wp:start x="0" y="0"/>
              <wp:lineTo x="0" y="2418"/>
              <wp:lineTo x="2304" y="12896"/>
              <wp:lineTo x="4609" y="20955"/>
              <wp:lineTo x="6913" y="20955"/>
              <wp:lineTo x="21201" y="20149"/>
              <wp:lineTo x="21201" y="6448"/>
              <wp:lineTo x="12444" y="0"/>
              <wp:lineTo x="0" y="0"/>
            </wp:wrapPolygon>
          </wp:wrapTight>
          <wp:docPr id="2022044110" name="Picture 2022044110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ack background with a black squar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81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C12">
      <w:tab/>
    </w:r>
    <w:r w:rsidR="00705C12">
      <w:tab/>
    </w:r>
    <w:r w:rsidR="007F06BE">
      <w:tab/>
    </w:r>
  </w:p>
  <w:p w14:paraId="57E8B7AC" w14:textId="77777777" w:rsidR="00E65800" w:rsidRDefault="00705C12" w:rsidP="00232A89">
    <w:pPr>
      <w:pStyle w:val="DJCSfooter"/>
      <w:tabs>
        <w:tab w:val="left" w:pos="567"/>
        <w:tab w:val="left" w:pos="1418"/>
        <w:tab w:val="left" w:pos="3119"/>
      </w:tabs>
    </w:pPr>
    <w:r>
      <w:tab/>
    </w:r>
  </w:p>
  <w:p w14:paraId="58C83C58" w14:textId="2013AA44" w:rsidR="00E65800" w:rsidRPr="00C42A7C" w:rsidRDefault="00705C12" w:rsidP="00232A89">
    <w:pPr>
      <w:pStyle w:val="DJCSfooter"/>
      <w:tabs>
        <w:tab w:val="left" w:pos="567"/>
        <w:tab w:val="left" w:pos="1418"/>
        <w:tab w:val="left" w:pos="3119"/>
      </w:tabs>
      <w:rPr>
        <w:b/>
        <w:sz w:val="24"/>
        <w:szCs w:val="24"/>
      </w:rPr>
    </w:pPr>
    <w:r>
      <w:t xml:space="preserve">Page </w:t>
    </w:r>
    <w:r w:rsidRPr="00D23AF9">
      <w:rPr>
        <w:b/>
        <w:sz w:val="24"/>
        <w:szCs w:val="24"/>
      </w:rPr>
      <w:fldChar w:fldCharType="begin"/>
    </w:r>
    <w:r w:rsidRPr="00D23AF9">
      <w:rPr>
        <w:b/>
      </w:rPr>
      <w:instrText xml:space="preserve"> PAGE </w:instrText>
    </w:r>
    <w:r w:rsidRPr="00D23AF9">
      <w:rPr>
        <w:b/>
        <w:sz w:val="24"/>
        <w:szCs w:val="24"/>
      </w:rPr>
      <w:fldChar w:fldCharType="separate"/>
    </w:r>
    <w:r w:rsidR="00AB0BB6" w:rsidRPr="00D23AF9">
      <w:rPr>
        <w:b/>
        <w:noProof/>
      </w:rPr>
      <w:t>4</w:t>
    </w:r>
    <w:r w:rsidRPr="00D23AF9">
      <w:rPr>
        <w:b/>
        <w:sz w:val="24"/>
        <w:szCs w:val="24"/>
      </w:rPr>
      <w:fldChar w:fldCharType="end"/>
    </w:r>
    <w:r>
      <w:t xml:space="preserve"> of </w:t>
    </w:r>
    <w:r w:rsidR="00AB561B" w:rsidRPr="00AB561B">
      <w:rPr>
        <w:b/>
        <w:noProof/>
      </w:rPr>
      <w:t>8</w:t>
    </w:r>
    <w:r w:rsidRPr="00C42A7C">
      <w:rPr>
        <w:b/>
        <w:noProof/>
      </w:rPr>
      <w:tab/>
    </w:r>
    <w:r>
      <w:rPr>
        <w:b/>
        <w:sz w:val="24"/>
        <w:szCs w:val="24"/>
      </w:rPr>
      <w:tab/>
    </w:r>
    <w:r w:rsidR="00655199">
      <w:rPr>
        <w:b/>
        <w:sz w:val="24"/>
        <w:szCs w:val="24"/>
      </w:rPr>
      <w:t xml:space="preserve">            </w:t>
    </w:r>
    <w:r w:rsidR="00655199" w:rsidRPr="000B2BAD">
      <w:rPr>
        <w:b/>
        <w:sz w:val="24"/>
        <w:szCs w:val="24"/>
      </w:rPr>
      <w:t xml:space="preserve">   </w:t>
    </w:r>
    <w:r w:rsidR="0078472E" w:rsidRPr="0089170D">
      <w:rPr>
        <w:rFonts w:asciiTheme="majorHAnsi" w:hAnsiTheme="majorHAnsi" w:cstheme="majorHAnsi"/>
        <w:bCs/>
        <w:szCs w:val="20"/>
      </w:rPr>
      <w:t>v</w:t>
    </w:r>
    <w:r w:rsidR="00506260" w:rsidRPr="0089170D">
      <w:rPr>
        <w:rFonts w:asciiTheme="majorHAnsi" w:hAnsiTheme="majorHAnsi" w:cstheme="majorHAnsi"/>
        <w:bCs/>
        <w:szCs w:val="20"/>
      </w:rPr>
      <w:t>1.</w:t>
    </w:r>
    <w:r w:rsidR="0089170D">
      <w:rPr>
        <w:rFonts w:asciiTheme="majorHAnsi" w:hAnsiTheme="majorHAnsi" w:cstheme="majorHAnsi"/>
        <w:bCs/>
        <w:szCs w:val="20"/>
      </w:rPr>
      <w:t>3</w:t>
    </w:r>
    <w:r w:rsidR="00F47947" w:rsidRPr="0089170D">
      <w:rPr>
        <w:rFonts w:asciiTheme="majorHAnsi" w:hAnsiTheme="majorHAnsi" w:cstheme="majorHAnsi"/>
        <w:bCs/>
        <w:szCs w:val="20"/>
      </w:rPr>
      <w:t xml:space="preserve">   </w:t>
    </w:r>
    <w:r w:rsidR="0089170D">
      <w:rPr>
        <w:rFonts w:asciiTheme="majorHAnsi" w:hAnsiTheme="majorHAnsi" w:cstheme="majorHAnsi"/>
        <w:bCs/>
        <w:szCs w:val="20"/>
      </w:rPr>
      <w:t>12 March 2025</w:t>
    </w:r>
    <w:r w:rsidR="001C4F14" w:rsidRPr="000B2BAD">
      <w:rPr>
        <w:b/>
        <w:sz w:val="16"/>
        <w:szCs w:val="14"/>
      </w:rPr>
      <w:t xml:space="preserve"> </w:t>
    </w:r>
    <w:r w:rsidR="00053B99">
      <w:rPr>
        <w:b/>
        <w:bCs/>
        <w:color w:val="FF0000"/>
      </w:rPr>
      <w:tab/>
    </w:r>
  </w:p>
  <w:p w14:paraId="456EF76C" w14:textId="7D219A6D" w:rsidR="00705C12" w:rsidRDefault="00705C12" w:rsidP="00232A89">
    <w:pPr>
      <w:pStyle w:val="DJCSfooter"/>
      <w:tabs>
        <w:tab w:val="left" w:pos="567"/>
        <w:tab w:val="left" w:pos="1418"/>
        <w:tab w:val="left" w:pos="311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EEE2" w14:textId="77777777" w:rsidR="0061312C" w:rsidRDefault="0061312C">
      <w:r>
        <w:separator/>
      </w:r>
    </w:p>
    <w:p w14:paraId="668F2446" w14:textId="77777777" w:rsidR="0061312C" w:rsidRDefault="0061312C"/>
  </w:footnote>
  <w:footnote w:type="continuationSeparator" w:id="0">
    <w:p w14:paraId="7B7E3033" w14:textId="77777777" w:rsidR="0061312C" w:rsidRDefault="0061312C">
      <w:r>
        <w:continuationSeparator/>
      </w:r>
    </w:p>
    <w:p w14:paraId="330BFF27" w14:textId="77777777" w:rsidR="0061312C" w:rsidRDefault="0061312C"/>
  </w:footnote>
  <w:footnote w:type="continuationNotice" w:id="1">
    <w:p w14:paraId="64EFA20E" w14:textId="77777777" w:rsidR="0061312C" w:rsidRDefault="00613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25CD" w14:textId="49D5DA77" w:rsidR="00DC6466" w:rsidRDefault="00DC6466" w:rsidP="004B65F7">
    <w:pPr>
      <w:pStyle w:val="DJCSheader"/>
    </w:pPr>
    <w:r>
      <w:t>R Header</w:t>
    </w:r>
  </w:p>
  <w:p w14:paraId="46DD1811" w14:textId="77777777" w:rsidR="00DC6466" w:rsidRDefault="00DC6466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F874" w14:textId="1BA636B2" w:rsidR="00BF72CE" w:rsidRDefault="00C26400" w:rsidP="004B65F7">
    <w:pPr>
      <w:pStyle w:val="DJCSheader"/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151A118" wp14:editId="0B13229D">
              <wp:simplePos x="0" y="0"/>
              <wp:positionH relativeFrom="margin">
                <wp:posOffset>10610215</wp:posOffset>
              </wp:positionH>
              <wp:positionV relativeFrom="paragraph">
                <wp:posOffset>81280</wp:posOffset>
              </wp:positionV>
              <wp:extent cx="1807210" cy="509905"/>
              <wp:effectExtent l="0" t="0" r="2540" b="4445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7210" cy="5099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CD930D" w14:textId="77777777" w:rsidR="00C26400" w:rsidRPr="001D68F0" w:rsidRDefault="00C26400" w:rsidP="00C26400">
                          <w:pPr>
                            <w:pStyle w:val="DJCSreportmaintitlecover"/>
                            <w:rPr>
                              <w:color w:val="53565A"/>
                              <w:sz w:val="32"/>
                              <w:szCs w:val="32"/>
                            </w:rPr>
                          </w:pPr>
                          <w:r w:rsidRPr="001D68F0">
                            <w:rPr>
                              <w:color w:val="53565A"/>
                              <w:sz w:val="32"/>
                              <w:szCs w:val="32"/>
                            </w:rPr>
                            <w:t>Annual Report</w:t>
                          </w:r>
                        </w:p>
                        <w:p w14:paraId="588F30B7" w14:textId="77777777" w:rsidR="00C26400" w:rsidRDefault="00C26400" w:rsidP="00C264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1A11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835.45pt;margin-top:6.4pt;width:142.3pt;height:40.1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" fillcolor="white [3201]" stroked="f" strokeweight=".5pt">
              <v:textbox>
                <w:txbxContent>
                  <w:p w14:paraId="3BCD930D" w14:textId="77777777" w:rsidR="00C26400" w:rsidRPr="001D68F0" w:rsidRDefault="00C26400" w:rsidP="00C26400">
                    <w:pPr>
                      <w:pStyle w:val="DJCSreportmaintitlecover"/>
                      <w:rPr>
                        <w:color w:val="53565A"/>
                        <w:sz w:val="32"/>
                        <w:szCs w:val="32"/>
                      </w:rPr>
                    </w:pPr>
                    <w:r w:rsidRPr="001D68F0">
                      <w:rPr>
                        <w:color w:val="53565A"/>
                        <w:sz w:val="32"/>
                        <w:szCs w:val="32"/>
                      </w:rPr>
                      <w:t>Annual Report</w:t>
                    </w:r>
                  </w:p>
                  <w:p w14:paraId="588F30B7" w14:textId="77777777" w:rsidR="00C26400" w:rsidRDefault="00C26400" w:rsidP="00C26400"/>
                </w:txbxContent>
              </v:textbox>
              <w10:wrap anchorx="margin"/>
            </v:shape>
          </w:pict>
        </mc:Fallback>
      </mc:AlternateContent>
    </w:r>
  </w:p>
  <w:p w14:paraId="68C84238" w14:textId="47FB8A4B" w:rsidR="00BF72CE" w:rsidRDefault="00C26400" w:rsidP="004B65F7">
    <w:pPr>
      <w:pStyle w:val="DJCShead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491C5F3D" wp14:editId="7823AA16">
          <wp:simplePos x="0" y="0"/>
          <wp:positionH relativeFrom="margin">
            <wp:align>left</wp:align>
          </wp:positionH>
          <wp:positionV relativeFrom="paragraph">
            <wp:posOffset>73897</wp:posOffset>
          </wp:positionV>
          <wp:extent cx="2560955" cy="574040"/>
          <wp:effectExtent l="0" t="0" r="0" b="0"/>
          <wp:wrapTight wrapText="bothSides">
            <wp:wrapPolygon edited="0">
              <wp:start x="643" y="3584"/>
              <wp:lineTo x="643" y="15770"/>
              <wp:lineTo x="1446" y="16487"/>
              <wp:lineTo x="10283" y="17920"/>
              <wp:lineTo x="11087" y="17920"/>
              <wp:lineTo x="20406" y="16487"/>
              <wp:lineTo x="20566" y="6451"/>
              <wp:lineTo x="13979" y="3584"/>
              <wp:lineTo x="643" y="3584"/>
            </wp:wrapPolygon>
          </wp:wrapTight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black background with red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95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15481" w14:textId="17F529E1" w:rsidR="00BF72CE" w:rsidRDefault="008D23A6" w:rsidP="004B65F7">
    <w:pPr>
      <w:pStyle w:val="DJCSheader"/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8061558" wp14:editId="5A5CFF64">
              <wp:simplePos x="0" y="0"/>
              <wp:positionH relativeFrom="margin">
                <wp:align>right</wp:align>
              </wp:positionH>
              <wp:positionV relativeFrom="paragraph">
                <wp:posOffset>12233</wp:posOffset>
              </wp:positionV>
              <wp:extent cx="3635998" cy="406388"/>
              <wp:effectExtent l="0" t="0" r="3175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5998" cy="4063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92A6CA" w14:textId="77777777" w:rsidR="00670852" w:rsidRDefault="0064466E" w:rsidP="008D23A6">
                          <w:pPr>
                            <w:pStyle w:val="DJCSreportmaintitlecover"/>
                            <w:spacing w:after="0" w:line="240" w:lineRule="auto"/>
                            <w:jc w:val="right"/>
                            <w:rPr>
                              <w:color w:val="53565A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3565A"/>
                              <w:sz w:val="20"/>
                              <w:szCs w:val="20"/>
                            </w:rPr>
                            <w:t>R</w:t>
                          </w:r>
                          <w:r w:rsidR="007D0626" w:rsidRPr="0078472E">
                            <w:rPr>
                              <w:color w:val="53565A"/>
                              <w:sz w:val="20"/>
                              <w:szCs w:val="20"/>
                            </w:rPr>
                            <w:t xml:space="preserve">equirements for </w:t>
                          </w:r>
                          <w:r>
                            <w:rPr>
                              <w:color w:val="53565A"/>
                              <w:sz w:val="20"/>
                              <w:szCs w:val="20"/>
                            </w:rPr>
                            <w:t>R</w:t>
                          </w:r>
                          <w:r w:rsidR="007D0626" w:rsidRPr="0078472E">
                            <w:rPr>
                              <w:color w:val="53565A"/>
                              <w:sz w:val="20"/>
                              <w:szCs w:val="20"/>
                            </w:rPr>
                            <w:t>egistration</w:t>
                          </w:r>
                          <w:r w:rsidR="00670852">
                            <w:rPr>
                              <w:color w:val="53565A"/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  <w:p w14:paraId="3D11BB20" w14:textId="5C756438" w:rsidR="008D23A6" w:rsidRPr="00B81DF2" w:rsidRDefault="00670852" w:rsidP="008D23A6">
                          <w:pPr>
                            <w:pStyle w:val="DJCSreportmaintitlecover"/>
                            <w:spacing w:after="0" w:line="240" w:lineRule="auto"/>
                            <w:jc w:val="right"/>
                            <w:rPr>
                              <w:color w:val="53565A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3565A"/>
                              <w:sz w:val="20"/>
                              <w:szCs w:val="20"/>
                            </w:rPr>
                            <w:t xml:space="preserve"> Assistant Chief Fire Officer</w:t>
                          </w:r>
                        </w:p>
                        <w:p w14:paraId="054B985D" w14:textId="77777777" w:rsidR="00550699" w:rsidRDefault="00550699" w:rsidP="005506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061558" id="Text Box 23" o:spid="_x0000_s1027" type="#_x0000_t202" style="position:absolute;left:0;text-align:left;margin-left:235.1pt;margin-top:.95pt;width:286.3pt;height:32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" fillcolor="white [3201]" stroked="f" strokeweight=".5pt">
              <v:textbox>
                <w:txbxContent>
                  <w:p w14:paraId="1E92A6CA" w14:textId="77777777" w:rsidR="00670852" w:rsidRDefault="0064466E" w:rsidP="008D23A6">
                    <w:pPr>
                      <w:pStyle w:val="DJCSreportmaintitlecover"/>
                      <w:spacing w:after="0" w:line="240" w:lineRule="auto"/>
                      <w:jc w:val="right"/>
                      <w:rPr>
                        <w:color w:val="53565A"/>
                        <w:sz w:val="20"/>
                        <w:szCs w:val="20"/>
                      </w:rPr>
                    </w:pPr>
                    <w:r>
                      <w:rPr>
                        <w:color w:val="53565A"/>
                        <w:sz w:val="20"/>
                        <w:szCs w:val="20"/>
                      </w:rPr>
                      <w:t>R</w:t>
                    </w:r>
                    <w:r w:rsidR="007D0626" w:rsidRPr="0078472E">
                      <w:rPr>
                        <w:color w:val="53565A"/>
                        <w:sz w:val="20"/>
                        <w:szCs w:val="20"/>
                      </w:rPr>
                      <w:t xml:space="preserve">equirements for </w:t>
                    </w:r>
                    <w:r>
                      <w:rPr>
                        <w:color w:val="53565A"/>
                        <w:sz w:val="20"/>
                        <w:szCs w:val="20"/>
                      </w:rPr>
                      <w:t>R</w:t>
                    </w:r>
                    <w:r w:rsidR="007D0626" w:rsidRPr="0078472E">
                      <w:rPr>
                        <w:color w:val="53565A"/>
                        <w:sz w:val="20"/>
                        <w:szCs w:val="20"/>
                      </w:rPr>
                      <w:t>egistration</w:t>
                    </w:r>
                    <w:r w:rsidR="00670852">
                      <w:rPr>
                        <w:color w:val="53565A"/>
                        <w:sz w:val="20"/>
                        <w:szCs w:val="20"/>
                      </w:rPr>
                      <w:t xml:space="preserve"> –</w:t>
                    </w:r>
                  </w:p>
                  <w:p w14:paraId="3D11BB20" w14:textId="5C756438" w:rsidR="008D23A6" w:rsidRPr="00B81DF2" w:rsidRDefault="00670852" w:rsidP="008D23A6">
                    <w:pPr>
                      <w:pStyle w:val="DJCSreportmaintitlecover"/>
                      <w:spacing w:after="0" w:line="240" w:lineRule="auto"/>
                      <w:jc w:val="right"/>
                      <w:rPr>
                        <w:color w:val="53565A"/>
                        <w:sz w:val="20"/>
                        <w:szCs w:val="20"/>
                      </w:rPr>
                    </w:pPr>
                    <w:r>
                      <w:rPr>
                        <w:color w:val="53565A"/>
                        <w:sz w:val="20"/>
                        <w:szCs w:val="20"/>
                      </w:rPr>
                      <w:t xml:space="preserve"> Assistant Chief Fire Officer</w:t>
                    </w:r>
                  </w:p>
                  <w:p w14:paraId="054B985D" w14:textId="77777777" w:rsidR="00550699" w:rsidRDefault="00550699" w:rsidP="00550699"/>
                </w:txbxContent>
              </v:textbox>
              <w10:wrap anchorx="margin"/>
            </v:shape>
          </w:pict>
        </mc:Fallback>
      </mc:AlternateContent>
    </w:r>
  </w:p>
  <w:p w14:paraId="7933C3DC" w14:textId="725E5E40" w:rsidR="00705C12" w:rsidRDefault="00C26400" w:rsidP="004B65F7">
    <w:pPr>
      <w:pStyle w:val="DJCShead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28C78C" wp14:editId="0B411205">
              <wp:simplePos x="0" y="0"/>
              <wp:positionH relativeFrom="page">
                <wp:align>left</wp:align>
              </wp:positionH>
              <wp:positionV relativeFrom="paragraph">
                <wp:posOffset>329343</wp:posOffset>
              </wp:positionV>
              <wp:extent cx="7559675" cy="0"/>
              <wp:effectExtent l="38100" t="38100" r="60325" b="9525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>
                        <a:solidFill>
                          <a:srgbClr val="AF272F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0DDD53" id="Straight Connector 32" o:spid="_x0000_s1026" style="position:absolute;z-index:251658247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5.95pt" to="595.2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" strokecolor="#af272f" strokeweight="2pt">
              <v:shadow on="t" color="black" opacity="24903f" origin=",.5" offset="0,.55556mm"/>
              <w10:wrap anchorx="page"/>
            </v:line>
          </w:pict>
        </mc:Fallback>
      </mc:AlternateContent>
    </w:r>
    <w:r w:rsidR="00BF72CE">
      <w:rPr>
        <w:noProof/>
        <w:lang w:eastAsia="en-AU"/>
      </w:rPr>
      <w:t>Report</w:t>
    </w:r>
    <w:r w:rsidR="00705C12">
      <w:t xml:space="preserve"> title</w:t>
    </w:r>
    <w:r w:rsidR="00705C12"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BF6B" w14:textId="1A17C322" w:rsidR="00C5670C" w:rsidRDefault="00C56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3C4D" w14:textId="5FA47706" w:rsidR="007D5D1B" w:rsidRDefault="00D23A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AE16E62" wp14:editId="673EA990">
              <wp:simplePos x="0" y="0"/>
              <wp:positionH relativeFrom="page">
                <wp:align>right</wp:align>
              </wp:positionH>
              <wp:positionV relativeFrom="paragraph">
                <wp:posOffset>-179705</wp:posOffset>
              </wp:positionV>
              <wp:extent cx="7558671" cy="10865485"/>
              <wp:effectExtent l="0" t="0" r="444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671" cy="108654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85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bg1">
                              <a:lumMod val="85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bg1">
                              <a:lumMod val="85000"/>
                              <a:shade val="100000"/>
                              <a:satMod val="115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1156E" id="Rectangle 7" o:spid="_x0000_s1026" style="position:absolute;margin-left:543.95pt;margin-top:-14.15pt;width:595.15pt;height:855.55pt;z-index:-25165823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" fillcolor="#d8d8d8 [2732]" stroked="f" strokeweight="2pt">
              <v:fill color2="#d8d8d8 [2732]" rotate="t" focusposition="1,1" focussize="" colors="0 #7e7e7e;.5 #b6b6b6;1 #d9d9d9" focus="100%" type="gradientRadial"/>
              <w10:wrap anchorx="page"/>
            </v:rect>
          </w:pict>
        </mc:Fallback>
      </mc:AlternateContent>
    </w:r>
    <w:r w:rsidR="00807418">
      <w:rPr>
        <w:noProof/>
      </w:rPr>
      <w:drawing>
        <wp:anchor distT="0" distB="0" distL="114300" distR="114300" simplePos="0" relativeHeight="251658244" behindDoc="1" locked="0" layoutInCell="1" allowOverlap="1" wp14:anchorId="64180DD7" wp14:editId="7F055823">
          <wp:simplePos x="0" y="0"/>
          <wp:positionH relativeFrom="margin">
            <wp:posOffset>-170121</wp:posOffset>
          </wp:positionH>
          <wp:positionV relativeFrom="paragraph">
            <wp:posOffset>149225</wp:posOffset>
          </wp:positionV>
          <wp:extent cx="4135755" cy="927735"/>
          <wp:effectExtent l="0" t="0" r="0" b="0"/>
          <wp:wrapTight wrapText="bothSides">
            <wp:wrapPolygon edited="0">
              <wp:start x="11243" y="3992"/>
              <wp:lineTo x="1194" y="4879"/>
              <wp:lineTo x="796" y="5322"/>
              <wp:lineTo x="796" y="15967"/>
              <wp:lineTo x="10248" y="17298"/>
              <wp:lineTo x="11143" y="17298"/>
              <wp:lineTo x="19302" y="16411"/>
              <wp:lineTo x="20794" y="15524"/>
              <wp:lineTo x="20695" y="9758"/>
              <wp:lineTo x="14924" y="5322"/>
              <wp:lineTo x="11641" y="3992"/>
              <wp:lineTo x="11243" y="3992"/>
            </wp:wrapPolygon>
          </wp:wrapTight>
          <wp:docPr id="1564340293" name="Picture 1564340293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background with red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3575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8F9B" w14:textId="065F2651" w:rsidR="00C5670C" w:rsidRDefault="00C567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274F" w14:textId="0B4D9745" w:rsidR="00B461C5" w:rsidRDefault="00B461C5" w:rsidP="004B65F7">
    <w:pPr>
      <w:pStyle w:val="DJCSheader"/>
    </w:pPr>
    <w:r>
      <w:t>R Header</w:t>
    </w:r>
  </w:p>
  <w:p w14:paraId="0E4BCCDB" w14:textId="77777777" w:rsidR="00B461C5" w:rsidRDefault="00B461C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2C09" w14:textId="2C2AF0A8" w:rsidR="00C5670C" w:rsidRDefault="00C5670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7A72" w14:textId="2DD34925" w:rsidR="00C5670C" w:rsidRDefault="00C5670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55D7" w14:textId="1DA9E736" w:rsidR="000A12D5" w:rsidRDefault="000A12D5" w:rsidP="004B65F7">
    <w:pPr>
      <w:pStyle w:val="DJCShead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0736B11E" wp14:editId="69FBE1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88891"/>
          <wp:effectExtent l="0" t="0" r="0" b="1905"/>
          <wp:wrapNone/>
          <wp:docPr id="1584073376" name="Picture 1584073376" descr="Decorativ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JR_REport tiny body banner NO TEXT.png"/>
                  <pic:cNvPicPr/>
                </pic:nvPicPr>
                <pic:blipFill rotWithShape="1">
                  <a:blip r:embed="rId1"/>
                  <a:srcRect b="31126"/>
                  <a:stretch/>
                </pic:blipFill>
                <pic:spPr bwMode="auto">
                  <a:xfrm>
                    <a:off x="0" y="0"/>
                    <a:ext cx="7560000" cy="988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6CE8">
      <w:t>Document title</w:t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38B1" w14:textId="3AB0DB21" w:rsidR="00C5670C" w:rsidRDefault="00C5670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F914" w14:textId="1CA5B1E4" w:rsidR="00C5670C" w:rsidRDefault="00C56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15F6F55C"/>
    <w:styleLink w:val="ZZNumbersloweralpha"/>
    <w:lvl w:ilvl="0">
      <w:start w:val="1"/>
      <w:numFmt w:val="lowerLetter"/>
      <w:pStyle w:val="DJCSlist-loweralphalevel1"/>
      <w:lvlText w:val="(%1)"/>
      <w:lvlJc w:val="left"/>
      <w:pPr>
        <w:ind w:left="420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37"/>
        </w:tabs>
        <w:ind w:left="137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-657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65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65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65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65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65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657" w:firstLine="0"/>
      </w:pPr>
      <w:rPr>
        <w:rFonts w:hint="default"/>
      </w:rPr>
    </w:lvl>
  </w:abstractNum>
  <w:abstractNum w:abstractNumId="1" w15:restartNumberingAfterBreak="0">
    <w:nsid w:val="0DBB6A7D"/>
    <w:multiLevelType w:val="multilevel"/>
    <w:tmpl w:val="7072468A"/>
    <w:styleLink w:val="zznumberloweralpharoman"/>
    <w:lvl w:ilvl="0">
      <w:start w:val="1"/>
      <w:numFmt w:val="lowerRoman"/>
      <w:pStyle w:val="DJCSlist-lowerromanlevel1"/>
      <w:lvlText w:val="(%1)"/>
      <w:lvlJc w:val="left"/>
      <w:pPr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41314A"/>
    <w:multiLevelType w:val="hybridMultilevel"/>
    <w:tmpl w:val="2DCAF418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19D6D96"/>
    <w:multiLevelType w:val="multilevel"/>
    <w:tmpl w:val="AD06323A"/>
    <w:numStyleLink w:val="zzDJRbullets"/>
  </w:abstractNum>
  <w:abstractNum w:abstractNumId="4" w15:restartNumberingAfterBreak="0">
    <w:nsid w:val="129168CD"/>
    <w:multiLevelType w:val="hybridMultilevel"/>
    <w:tmpl w:val="AEAA6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5EF7"/>
    <w:multiLevelType w:val="hybridMultilevel"/>
    <w:tmpl w:val="FF3E9F3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A8746E"/>
    <w:multiLevelType w:val="hybridMultilevel"/>
    <w:tmpl w:val="E68C2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B0851"/>
    <w:multiLevelType w:val="hybridMultilevel"/>
    <w:tmpl w:val="F170D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E4770"/>
    <w:multiLevelType w:val="hybridMultilevel"/>
    <w:tmpl w:val="DC5080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6472D"/>
    <w:multiLevelType w:val="multilevel"/>
    <w:tmpl w:val="A80C6BBC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ascii="Arial" w:hAnsi="Arial" w:cs="Arial" w:hint="default"/>
        <w:color w:val="6C6C6C" w:themeColor="background2" w:themeShade="8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7C16EE"/>
    <w:multiLevelType w:val="hybridMultilevel"/>
    <w:tmpl w:val="D8280D54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84520C8"/>
    <w:multiLevelType w:val="hybridMultilevel"/>
    <w:tmpl w:val="91C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465CE"/>
    <w:multiLevelType w:val="hybridMultilevel"/>
    <w:tmpl w:val="AACE250A"/>
    <w:lvl w:ilvl="0" w:tplc="4088119C">
      <w:start w:val="1"/>
      <w:numFmt w:val="bullet"/>
      <w:pStyle w:val="DJCS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D44F0"/>
    <w:multiLevelType w:val="hybridMultilevel"/>
    <w:tmpl w:val="D9F06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756AD"/>
    <w:multiLevelType w:val="multilevel"/>
    <w:tmpl w:val="3330239A"/>
    <w:styleLink w:val="ZZNumberslowerromanindent"/>
    <w:lvl w:ilvl="0">
      <w:start w:val="1"/>
      <w:numFmt w:val="lowerRoman"/>
      <w:pStyle w:val="DJCSlist-lowerromanlevel2"/>
      <w:lvlText w:val="(%1)"/>
      <w:lvlJc w:val="left"/>
      <w:pPr>
        <w:ind w:left="1474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8A2A45"/>
    <w:multiLevelType w:val="hybridMultilevel"/>
    <w:tmpl w:val="A18C2B0E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3D656E3"/>
    <w:multiLevelType w:val="hybridMultilevel"/>
    <w:tmpl w:val="09C4F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97FB9"/>
    <w:multiLevelType w:val="hybridMultilevel"/>
    <w:tmpl w:val="5E6E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64490"/>
    <w:multiLevelType w:val="hybridMultilevel"/>
    <w:tmpl w:val="32FA1BDE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40C5A"/>
    <w:multiLevelType w:val="hybridMultilevel"/>
    <w:tmpl w:val="052A8C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57F54"/>
    <w:multiLevelType w:val="multilevel"/>
    <w:tmpl w:val="416AEF98"/>
    <w:styleLink w:val="DJRHeadingnumber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5DFE3624"/>
    <w:styleLink w:val="ZZNumbersdigit"/>
    <w:lvl w:ilvl="0">
      <w:start w:val="1"/>
      <w:numFmt w:val="bullet"/>
      <w:pStyle w:val="DJCSlist-bulletsafterlevel1numberromanoralpha"/>
      <w:lvlText w:val="•"/>
      <w:lvlJc w:val="left"/>
      <w:pPr>
        <w:ind w:left="1361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JCSlist-bulletsafterlevel2numberromanoralpha"/>
      <w:lvlText w:val="–"/>
      <w:lvlJc w:val="left"/>
      <w:pPr>
        <w:ind w:left="1701" w:hanging="283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F375BC9"/>
    <w:multiLevelType w:val="hybridMultilevel"/>
    <w:tmpl w:val="DF8CB10C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17E3C18"/>
    <w:multiLevelType w:val="hybridMultilevel"/>
    <w:tmpl w:val="638E9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B16BB"/>
    <w:multiLevelType w:val="hybridMultilevel"/>
    <w:tmpl w:val="961409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54D41"/>
    <w:multiLevelType w:val="hybridMultilevel"/>
    <w:tmpl w:val="F8A6AE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116657"/>
    <w:multiLevelType w:val="multilevel"/>
    <w:tmpl w:val="2D5C735A"/>
    <w:styleLink w:val="DJRHeading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ED4D51"/>
    <w:multiLevelType w:val="hybridMultilevel"/>
    <w:tmpl w:val="E4FC32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48615E"/>
    <w:multiLevelType w:val="hybridMultilevel"/>
    <w:tmpl w:val="D638B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422CA"/>
    <w:multiLevelType w:val="hybridMultilevel"/>
    <w:tmpl w:val="D660AE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B00473"/>
    <w:multiLevelType w:val="hybridMultilevel"/>
    <w:tmpl w:val="5E346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9313A"/>
    <w:multiLevelType w:val="hybridMultilevel"/>
    <w:tmpl w:val="DED89E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611C2"/>
    <w:multiLevelType w:val="multilevel"/>
    <w:tmpl w:val="D2ACAA5A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JC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4853365"/>
    <w:multiLevelType w:val="hybridMultilevel"/>
    <w:tmpl w:val="D592B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A1E5A"/>
    <w:multiLevelType w:val="multilevel"/>
    <w:tmpl w:val="21984544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5171AA7"/>
    <w:multiLevelType w:val="hybridMultilevel"/>
    <w:tmpl w:val="69126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E3A29"/>
    <w:multiLevelType w:val="hybridMultilevel"/>
    <w:tmpl w:val="F28A4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17DF0"/>
    <w:multiLevelType w:val="hybridMultilevel"/>
    <w:tmpl w:val="7AA23F3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27D2371"/>
    <w:multiLevelType w:val="hybridMultilevel"/>
    <w:tmpl w:val="DE866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E0DA2"/>
    <w:multiLevelType w:val="hybridMultilevel"/>
    <w:tmpl w:val="C90A03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9259F"/>
    <w:multiLevelType w:val="multilevel"/>
    <w:tmpl w:val="5A92EA04"/>
    <w:styleLink w:val="ZZQuotebullets"/>
    <w:lvl w:ilvl="0">
      <w:start w:val="1"/>
      <w:numFmt w:val="bullet"/>
      <w:pStyle w:val="DJCSquotebullet1"/>
      <w:lvlText w:val="•"/>
      <w:lvlJc w:val="left"/>
      <w:pPr>
        <w:tabs>
          <w:tab w:val="num" w:pos="1304"/>
        </w:tabs>
        <w:ind w:left="1418" w:hanging="341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JCSquotebullet2"/>
      <w:lvlText w:val="–"/>
      <w:lvlJc w:val="left"/>
      <w:pPr>
        <w:ind w:left="1758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36B4539"/>
    <w:multiLevelType w:val="hybridMultilevel"/>
    <w:tmpl w:val="C8DA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712C8E"/>
    <w:multiLevelType w:val="hybridMultilevel"/>
    <w:tmpl w:val="2250B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01AF2"/>
    <w:multiLevelType w:val="hybridMultilevel"/>
    <w:tmpl w:val="5E346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A7A6A"/>
    <w:multiLevelType w:val="hybridMultilevel"/>
    <w:tmpl w:val="FD9A9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4248AA"/>
    <w:multiLevelType w:val="hybridMultilevel"/>
    <w:tmpl w:val="D638B2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A35D4B"/>
    <w:multiLevelType w:val="hybridMultilevel"/>
    <w:tmpl w:val="92DA299E"/>
    <w:lvl w:ilvl="0" w:tplc="0C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7" w15:restartNumberingAfterBreak="0">
    <w:nsid w:val="70251C0C"/>
    <w:multiLevelType w:val="hybridMultilevel"/>
    <w:tmpl w:val="E68C2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BE4D05"/>
    <w:multiLevelType w:val="hybridMultilevel"/>
    <w:tmpl w:val="046859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2BE34FC"/>
    <w:multiLevelType w:val="multilevel"/>
    <w:tmpl w:val="A93E5F58"/>
    <w:styleLink w:val="zzDJRnumberdigit"/>
    <w:lvl w:ilvl="0">
      <w:start w:val="1"/>
      <w:numFmt w:val="decimal"/>
      <w:pStyle w:val="DJCSlist-numberdigitlevel1"/>
      <w:lvlText w:val="%1."/>
      <w:lvlJc w:val="left"/>
      <w:pPr>
        <w:tabs>
          <w:tab w:val="num" w:pos="680"/>
        </w:tabs>
        <w:ind w:left="107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907"/>
        </w:tabs>
        <w:ind w:left="794" w:firstLine="31975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0" w15:restartNumberingAfterBreak="0">
    <w:nsid w:val="787B53A8"/>
    <w:multiLevelType w:val="multilevel"/>
    <w:tmpl w:val="AD06323A"/>
    <w:styleLink w:val="zzDJRbullets"/>
    <w:lvl w:ilvl="0">
      <w:start w:val="1"/>
      <w:numFmt w:val="bullet"/>
      <w:pStyle w:val="DJCSlist-bulletlevel1"/>
      <w:lvlText w:val="•"/>
      <w:lvlJc w:val="left"/>
      <w:pPr>
        <w:tabs>
          <w:tab w:val="num" w:pos="680"/>
        </w:tabs>
        <w:ind w:left="964" w:hanging="284"/>
      </w:pPr>
      <w:rPr>
        <w:rFonts w:ascii="Calibri" w:hAnsi="Calibri" w:hint="default"/>
      </w:rPr>
    </w:lvl>
    <w:lvl w:ilvl="1">
      <w:start w:val="1"/>
      <w:numFmt w:val="bullet"/>
      <w:pStyle w:val="DJCSlist-bulletlevel2"/>
      <w:lvlText w:val="–"/>
      <w:lvlJc w:val="left"/>
      <w:pPr>
        <w:ind w:left="1304" w:hanging="340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DAD21FC"/>
    <w:multiLevelType w:val="multilevel"/>
    <w:tmpl w:val="45125736"/>
    <w:styleLink w:val="zzzznumberloweralphaindent"/>
    <w:lvl w:ilvl="0">
      <w:start w:val="1"/>
      <w:numFmt w:val="lowerLetter"/>
      <w:pStyle w:val="DJCSlist-loweralphalevel2"/>
      <w:lvlText w:val="%1)"/>
      <w:lvlJc w:val="left"/>
      <w:pPr>
        <w:ind w:left="147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2048016">
    <w:abstractNumId w:val="34"/>
  </w:num>
  <w:num w:numId="2" w16cid:durableId="1878081990">
    <w:abstractNumId w:val="21"/>
  </w:num>
  <w:num w:numId="3" w16cid:durableId="732703157">
    <w:abstractNumId w:val="0"/>
  </w:num>
  <w:num w:numId="4" w16cid:durableId="1458715265">
    <w:abstractNumId w:val="14"/>
  </w:num>
  <w:num w:numId="5" w16cid:durableId="831219725">
    <w:abstractNumId w:val="40"/>
  </w:num>
  <w:num w:numId="6" w16cid:durableId="1314067462">
    <w:abstractNumId w:val="32"/>
  </w:num>
  <w:num w:numId="7" w16cid:durableId="1759255320">
    <w:abstractNumId w:val="26"/>
  </w:num>
  <w:num w:numId="8" w16cid:durableId="1892767314">
    <w:abstractNumId w:val="20"/>
  </w:num>
  <w:num w:numId="9" w16cid:durableId="1992588609">
    <w:abstractNumId w:val="51"/>
  </w:num>
  <w:num w:numId="10" w16cid:durableId="931620451">
    <w:abstractNumId w:val="50"/>
  </w:num>
  <w:num w:numId="11" w16cid:durableId="1337077391">
    <w:abstractNumId w:val="1"/>
  </w:num>
  <w:num w:numId="12" w16cid:durableId="601764867">
    <w:abstractNumId w:val="49"/>
    <w:lvlOverride w:ilvl="0">
      <w:lvl w:ilvl="0">
        <w:start w:val="1"/>
        <w:numFmt w:val="decimal"/>
        <w:pStyle w:val="DJCSlist-numberdigitlevel1"/>
        <w:lvlText w:val="%1."/>
        <w:lvlJc w:val="left"/>
        <w:pPr>
          <w:tabs>
            <w:tab w:val="num" w:pos="680"/>
          </w:tabs>
          <w:ind w:left="1077" w:hanging="397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 w16cid:durableId="225339845">
    <w:abstractNumId w:val="49"/>
  </w:num>
  <w:num w:numId="14" w16cid:durableId="7105960">
    <w:abstractNumId w:val="32"/>
  </w:num>
  <w:num w:numId="15" w16cid:durableId="1754666590">
    <w:abstractNumId w:val="9"/>
  </w:num>
  <w:num w:numId="16" w16cid:durableId="938878628">
    <w:abstractNumId w:val="3"/>
  </w:num>
  <w:num w:numId="17" w16cid:durableId="98838092">
    <w:abstractNumId w:val="12"/>
  </w:num>
  <w:num w:numId="18" w16cid:durableId="10893510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9064490">
    <w:abstractNumId w:val="29"/>
  </w:num>
  <w:num w:numId="20" w16cid:durableId="1188176039">
    <w:abstractNumId w:val="5"/>
  </w:num>
  <w:num w:numId="21" w16cid:durableId="1052998830">
    <w:abstractNumId w:val="41"/>
  </w:num>
  <w:num w:numId="22" w16cid:durableId="131870719">
    <w:abstractNumId w:val="11"/>
  </w:num>
  <w:num w:numId="23" w16cid:durableId="881408239">
    <w:abstractNumId w:val="46"/>
  </w:num>
  <w:num w:numId="24" w16cid:durableId="1736123838">
    <w:abstractNumId w:val="10"/>
  </w:num>
  <w:num w:numId="25" w16cid:durableId="1937788363">
    <w:abstractNumId w:val="7"/>
  </w:num>
  <w:num w:numId="26" w16cid:durableId="170994430">
    <w:abstractNumId w:val="2"/>
  </w:num>
  <w:num w:numId="27" w16cid:durableId="840703992">
    <w:abstractNumId w:val="16"/>
  </w:num>
  <w:num w:numId="28" w16cid:durableId="1882787185">
    <w:abstractNumId w:val="36"/>
  </w:num>
  <w:num w:numId="29" w16cid:durableId="1529873712">
    <w:abstractNumId w:val="24"/>
  </w:num>
  <w:num w:numId="30" w16cid:durableId="1092556191">
    <w:abstractNumId w:val="17"/>
  </w:num>
  <w:num w:numId="31" w16cid:durableId="408887462">
    <w:abstractNumId w:val="23"/>
  </w:num>
  <w:num w:numId="32" w16cid:durableId="319651295">
    <w:abstractNumId w:val="13"/>
  </w:num>
  <w:num w:numId="33" w16cid:durableId="2126804792">
    <w:abstractNumId w:val="38"/>
  </w:num>
  <w:num w:numId="34" w16cid:durableId="1493520324">
    <w:abstractNumId w:val="25"/>
  </w:num>
  <w:num w:numId="35" w16cid:durableId="951281301">
    <w:abstractNumId w:val="19"/>
  </w:num>
  <w:num w:numId="36" w16cid:durableId="294793258">
    <w:abstractNumId w:val="44"/>
  </w:num>
  <w:num w:numId="37" w16cid:durableId="622002682">
    <w:abstractNumId w:val="4"/>
  </w:num>
  <w:num w:numId="38" w16cid:durableId="1907910190">
    <w:abstractNumId w:val="18"/>
  </w:num>
  <w:num w:numId="39" w16cid:durableId="86658941">
    <w:abstractNumId w:val="15"/>
  </w:num>
  <w:num w:numId="40" w16cid:durableId="1155417945">
    <w:abstractNumId w:val="39"/>
  </w:num>
  <w:num w:numId="41" w16cid:durableId="961885033">
    <w:abstractNumId w:val="31"/>
  </w:num>
  <w:num w:numId="42" w16cid:durableId="1904683765">
    <w:abstractNumId w:val="45"/>
  </w:num>
  <w:num w:numId="43" w16cid:durableId="1640308493">
    <w:abstractNumId w:val="8"/>
  </w:num>
  <w:num w:numId="44" w16cid:durableId="961033476">
    <w:abstractNumId w:val="35"/>
  </w:num>
  <w:num w:numId="45" w16cid:durableId="431123545">
    <w:abstractNumId w:val="28"/>
  </w:num>
  <w:num w:numId="46" w16cid:durableId="1749620986">
    <w:abstractNumId w:val="6"/>
  </w:num>
  <w:num w:numId="47" w16cid:durableId="1677346789">
    <w:abstractNumId w:val="33"/>
  </w:num>
  <w:num w:numId="48" w16cid:durableId="2086343704">
    <w:abstractNumId w:val="42"/>
  </w:num>
  <w:num w:numId="49" w16cid:durableId="1905142967">
    <w:abstractNumId w:val="43"/>
  </w:num>
  <w:num w:numId="50" w16cid:durableId="1933463675">
    <w:abstractNumId w:val="22"/>
  </w:num>
  <w:num w:numId="51" w16cid:durableId="1620528403">
    <w:abstractNumId w:val="30"/>
  </w:num>
  <w:num w:numId="52" w16cid:durableId="899369770">
    <w:abstractNumId w:val="47"/>
  </w:num>
  <w:num w:numId="53" w16cid:durableId="839732071">
    <w:abstractNumId w:val="37"/>
  </w:num>
  <w:num w:numId="54" w16cid:durableId="74473057">
    <w:abstractNumId w:val="48"/>
  </w:num>
  <w:num w:numId="55" w16cid:durableId="1021396844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16"/>
    <w:rsid w:val="000004DD"/>
    <w:rsid w:val="000006DB"/>
    <w:rsid w:val="000007F2"/>
    <w:rsid w:val="00000E0A"/>
    <w:rsid w:val="00000E34"/>
    <w:rsid w:val="00001362"/>
    <w:rsid w:val="00001D18"/>
    <w:rsid w:val="000024CD"/>
    <w:rsid w:val="000025B9"/>
    <w:rsid w:val="00002633"/>
    <w:rsid w:val="00002869"/>
    <w:rsid w:val="00002990"/>
    <w:rsid w:val="00002DAE"/>
    <w:rsid w:val="000033B3"/>
    <w:rsid w:val="00003437"/>
    <w:rsid w:val="00003F83"/>
    <w:rsid w:val="000048AC"/>
    <w:rsid w:val="00004E0A"/>
    <w:rsid w:val="000062F6"/>
    <w:rsid w:val="00006876"/>
    <w:rsid w:val="000077B7"/>
    <w:rsid w:val="00007D1F"/>
    <w:rsid w:val="00007E8D"/>
    <w:rsid w:val="00010459"/>
    <w:rsid w:val="000128C4"/>
    <w:rsid w:val="00012943"/>
    <w:rsid w:val="0001325F"/>
    <w:rsid w:val="0001390D"/>
    <w:rsid w:val="00013F03"/>
    <w:rsid w:val="000140BF"/>
    <w:rsid w:val="000141F2"/>
    <w:rsid w:val="00014B96"/>
    <w:rsid w:val="00014FC4"/>
    <w:rsid w:val="000152DE"/>
    <w:rsid w:val="000155EC"/>
    <w:rsid w:val="00015CF6"/>
    <w:rsid w:val="00015E16"/>
    <w:rsid w:val="00016281"/>
    <w:rsid w:val="000165C6"/>
    <w:rsid w:val="0002000C"/>
    <w:rsid w:val="00020AAB"/>
    <w:rsid w:val="0002121E"/>
    <w:rsid w:val="00021FA7"/>
    <w:rsid w:val="000223A4"/>
    <w:rsid w:val="0002276F"/>
    <w:rsid w:val="00022A06"/>
    <w:rsid w:val="00022E60"/>
    <w:rsid w:val="0002342A"/>
    <w:rsid w:val="00023E45"/>
    <w:rsid w:val="00023F65"/>
    <w:rsid w:val="000242EE"/>
    <w:rsid w:val="00024960"/>
    <w:rsid w:val="0002564E"/>
    <w:rsid w:val="00025839"/>
    <w:rsid w:val="00025F20"/>
    <w:rsid w:val="00026B8C"/>
    <w:rsid w:val="00026C19"/>
    <w:rsid w:val="00026C5A"/>
    <w:rsid w:val="0002753E"/>
    <w:rsid w:val="00027830"/>
    <w:rsid w:val="000301B8"/>
    <w:rsid w:val="00030F9C"/>
    <w:rsid w:val="00031263"/>
    <w:rsid w:val="000329B6"/>
    <w:rsid w:val="00033675"/>
    <w:rsid w:val="00033764"/>
    <w:rsid w:val="00033A90"/>
    <w:rsid w:val="00034886"/>
    <w:rsid w:val="00036529"/>
    <w:rsid w:val="000368BD"/>
    <w:rsid w:val="00036F73"/>
    <w:rsid w:val="00037078"/>
    <w:rsid w:val="00037201"/>
    <w:rsid w:val="00037350"/>
    <w:rsid w:val="00037362"/>
    <w:rsid w:val="00037406"/>
    <w:rsid w:val="00037718"/>
    <w:rsid w:val="00037E66"/>
    <w:rsid w:val="0004016A"/>
    <w:rsid w:val="000412B8"/>
    <w:rsid w:val="000414D1"/>
    <w:rsid w:val="00041F5A"/>
    <w:rsid w:val="00041FC3"/>
    <w:rsid w:val="00042180"/>
    <w:rsid w:val="00042371"/>
    <w:rsid w:val="000425FF"/>
    <w:rsid w:val="00042C3B"/>
    <w:rsid w:val="00042CFC"/>
    <w:rsid w:val="00042F12"/>
    <w:rsid w:val="00042F92"/>
    <w:rsid w:val="00043C76"/>
    <w:rsid w:val="00045443"/>
    <w:rsid w:val="0004560C"/>
    <w:rsid w:val="00045ECC"/>
    <w:rsid w:val="00046590"/>
    <w:rsid w:val="00046F42"/>
    <w:rsid w:val="0004717A"/>
    <w:rsid w:val="000516CA"/>
    <w:rsid w:val="000518A6"/>
    <w:rsid w:val="000518FC"/>
    <w:rsid w:val="0005218A"/>
    <w:rsid w:val="00052466"/>
    <w:rsid w:val="00052AD3"/>
    <w:rsid w:val="0005314B"/>
    <w:rsid w:val="00053307"/>
    <w:rsid w:val="000538A5"/>
    <w:rsid w:val="00053B0F"/>
    <w:rsid w:val="00053B99"/>
    <w:rsid w:val="00053D15"/>
    <w:rsid w:val="00053E6E"/>
    <w:rsid w:val="000541CF"/>
    <w:rsid w:val="00054C6E"/>
    <w:rsid w:val="00054C6F"/>
    <w:rsid w:val="00055169"/>
    <w:rsid w:val="00055222"/>
    <w:rsid w:val="000557E9"/>
    <w:rsid w:val="0005587D"/>
    <w:rsid w:val="00055CCA"/>
    <w:rsid w:val="0005689E"/>
    <w:rsid w:val="00056A2E"/>
    <w:rsid w:val="0005709D"/>
    <w:rsid w:val="0005715B"/>
    <w:rsid w:val="0005718E"/>
    <w:rsid w:val="00057D19"/>
    <w:rsid w:val="00060478"/>
    <w:rsid w:val="0006057B"/>
    <w:rsid w:val="000606CF"/>
    <w:rsid w:val="0006091F"/>
    <w:rsid w:val="00060E93"/>
    <w:rsid w:val="00061113"/>
    <w:rsid w:val="000611B3"/>
    <w:rsid w:val="00062094"/>
    <w:rsid w:val="00062113"/>
    <w:rsid w:val="00063075"/>
    <w:rsid w:val="00063145"/>
    <w:rsid w:val="00064936"/>
    <w:rsid w:val="00064FA3"/>
    <w:rsid w:val="00065179"/>
    <w:rsid w:val="0006540D"/>
    <w:rsid w:val="00066586"/>
    <w:rsid w:val="00066BA0"/>
    <w:rsid w:val="000673DE"/>
    <w:rsid w:val="00067693"/>
    <w:rsid w:val="000701A4"/>
    <w:rsid w:val="00070CC6"/>
    <w:rsid w:val="00070EC7"/>
    <w:rsid w:val="000725D2"/>
    <w:rsid w:val="00072CA5"/>
    <w:rsid w:val="000732DF"/>
    <w:rsid w:val="00073486"/>
    <w:rsid w:val="000734F8"/>
    <w:rsid w:val="000736B8"/>
    <w:rsid w:val="00073A80"/>
    <w:rsid w:val="00073AA0"/>
    <w:rsid w:val="0007404C"/>
    <w:rsid w:val="00074529"/>
    <w:rsid w:val="000755E0"/>
    <w:rsid w:val="00075615"/>
    <w:rsid w:val="0007579B"/>
    <w:rsid w:val="000758B0"/>
    <w:rsid w:val="00075AE5"/>
    <w:rsid w:val="000764FC"/>
    <w:rsid w:val="000770CE"/>
    <w:rsid w:val="00077591"/>
    <w:rsid w:val="000800CB"/>
    <w:rsid w:val="000800F5"/>
    <w:rsid w:val="000809CC"/>
    <w:rsid w:val="000817CB"/>
    <w:rsid w:val="000819EE"/>
    <w:rsid w:val="00081AF6"/>
    <w:rsid w:val="00081D4A"/>
    <w:rsid w:val="00082557"/>
    <w:rsid w:val="00082B98"/>
    <w:rsid w:val="00082BAF"/>
    <w:rsid w:val="00083297"/>
    <w:rsid w:val="00083399"/>
    <w:rsid w:val="000841AD"/>
    <w:rsid w:val="00084B75"/>
    <w:rsid w:val="00084EEF"/>
    <w:rsid w:val="00084F08"/>
    <w:rsid w:val="0008516E"/>
    <w:rsid w:val="0008529A"/>
    <w:rsid w:val="00085668"/>
    <w:rsid w:val="00085F30"/>
    <w:rsid w:val="00086005"/>
    <w:rsid w:val="00086514"/>
    <w:rsid w:val="00086A03"/>
    <w:rsid w:val="00086D1F"/>
    <w:rsid w:val="00086E5D"/>
    <w:rsid w:val="000873EF"/>
    <w:rsid w:val="00087837"/>
    <w:rsid w:val="0009041E"/>
    <w:rsid w:val="00090CEB"/>
    <w:rsid w:val="0009181C"/>
    <w:rsid w:val="00091AA6"/>
    <w:rsid w:val="00091F17"/>
    <w:rsid w:val="00092A33"/>
    <w:rsid w:val="0009454A"/>
    <w:rsid w:val="000945BD"/>
    <w:rsid w:val="00095211"/>
    <w:rsid w:val="0009557C"/>
    <w:rsid w:val="00095817"/>
    <w:rsid w:val="00095BD4"/>
    <w:rsid w:val="00096288"/>
    <w:rsid w:val="00097236"/>
    <w:rsid w:val="000978DB"/>
    <w:rsid w:val="00097AA2"/>
    <w:rsid w:val="00097FB7"/>
    <w:rsid w:val="000A01C1"/>
    <w:rsid w:val="000A0CDB"/>
    <w:rsid w:val="000A0EC1"/>
    <w:rsid w:val="000A12D5"/>
    <w:rsid w:val="000A1346"/>
    <w:rsid w:val="000A18B6"/>
    <w:rsid w:val="000A1A03"/>
    <w:rsid w:val="000A2A8D"/>
    <w:rsid w:val="000A50B8"/>
    <w:rsid w:val="000A5C88"/>
    <w:rsid w:val="000A5D66"/>
    <w:rsid w:val="000A641C"/>
    <w:rsid w:val="000A6567"/>
    <w:rsid w:val="000A69A3"/>
    <w:rsid w:val="000A6CE4"/>
    <w:rsid w:val="000A7B5F"/>
    <w:rsid w:val="000A7FA1"/>
    <w:rsid w:val="000B0910"/>
    <w:rsid w:val="000B0ECB"/>
    <w:rsid w:val="000B1380"/>
    <w:rsid w:val="000B163B"/>
    <w:rsid w:val="000B1B83"/>
    <w:rsid w:val="000B2354"/>
    <w:rsid w:val="000B25C2"/>
    <w:rsid w:val="000B273A"/>
    <w:rsid w:val="000B2BAD"/>
    <w:rsid w:val="000B33F1"/>
    <w:rsid w:val="000B3718"/>
    <w:rsid w:val="000B3792"/>
    <w:rsid w:val="000B3936"/>
    <w:rsid w:val="000B4B5B"/>
    <w:rsid w:val="000B4F9D"/>
    <w:rsid w:val="000B683A"/>
    <w:rsid w:val="000B696B"/>
    <w:rsid w:val="000B69FD"/>
    <w:rsid w:val="000B78B9"/>
    <w:rsid w:val="000B7AD8"/>
    <w:rsid w:val="000C02E5"/>
    <w:rsid w:val="000C056C"/>
    <w:rsid w:val="000C065D"/>
    <w:rsid w:val="000C14ED"/>
    <w:rsid w:val="000C1552"/>
    <w:rsid w:val="000C15DD"/>
    <w:rsid w:val="000C2594"/>
    <w:rsid w:val="000C2C46"/>
    <w:rsid w:val="000C35D8"/>
    <w:rsid w:val="000C6242"/>
    <w:rsid w:val="000C65EC"/>
    <w:rsid w:val="000C6606"/>
    <w:rsid w:val="000C68DB"/>
    <w:rsid w:val="000C6A09"/>
    <w:rsid w:val="000C70EC"/>
    <w:rsid w:val="000C74CA"/>
    <w:rsid w:val="000C7873"/>
    <w:rsid w:val="000D0121"/>
    <w:rsid w:val="000D0281"/>
    <w:rsid w:val="000D03DD"/>
    <w:rsid w:val="000D0562"/>
    <w:rsid w:val="000D0EA9"/>
    <w:rsid w:val="000D1626"/>
    <w:rsid w:val="000D1819"/>
    <w:rsid w:val="000D1962"/>
    <w:rsid w:val="000D1FB3"/>
    <w:rsid w:val="000D2C32"/>
    <w:rsid w:val="000D2C37"/>
    <w:rsid w:val="000D47CE"/>
    <w:rsid w:val="000D5B4C"/>
    <w:rsid w:val="000D6643"/>
    <w:rsid w:val="000D6DB0"/>
    <w:rsid w:val="000D7AD8"/>
    <w:rsid w:val="000D7F68"/>
    <w:rsid w:val="000E019C"/>
    <w:rsid w:val="000E09F1"/>
    <w:rsid w:val="000E0BB8"/>
    <w:rsid w:val="000E138A"/>
    <w:rsid w:val="000E1E36"/>
    <w:rsid w:val="000E218E"/>
    <w:rsid w:val="000E2BBC"/>
    <w:rsid w:val="000E3413"/>
    <w:rsid w:val="000E3547"/>
    <w:rsid w:val="000E3E49"/>
    <w:rsid w:val="000E3EDE"/>
    <w:rsid w:val="000E4092"/>
    <w:rsid w:val="000E421F"/>
    <w:rsid w:val="000E45AE"/>
    <w:rsid w:val="000E46E4"/>
    <w:rsid w:val="000E4781"/>
    <w:rsid w:val="000E53C1"/>
    <w:rsid w:val="000E5940"/>
    <w:rsid w:val="000E5EA8"/>
    <w:rsid w:val="000E6522"/>
    <w:rsid w:val="000E6802"/>
    <w:rsid w:val="000E6964"/>
    <w:rsid w:val="000E6C03"/>
    <w:rsid w:val="000E6F72"/>
    <w:rsid w:val="000E7BFA"/>
    <w:rsid w:val="000F0478"/>
    <w:rsid w:val="000F054E"/>
    <w:rsid w:val="000F0A50"/>
    <w:rsid w:val="000F1C89"/>
    <w:rsid w:val="000F20E4"/>
    <w:rsid w:val="000F2136"/>
    <w:rsid w:val="000F24AB"/>
    <w:rsid w:val="000F25C8"/>
    <w:rsid w:val="000F27E4"/>
    <w:rsid w:val="000F2EAA"/>
    <w:rsid w:val="000F4337"/>
    <w:rsid w:val="000F45E9"/>
    <w:rsid w:val="000F4A60"/>
    <w:rsid w:val="000F5376"/>
    <w:rsid w:val="000F5A84"/>
    <w:rsid w:val="000F638C"/>
    <w:rsid w:val="000F6399"/>
    <w:rsid w:val="000F6C1F"/>
    <w:rsid w:val="000F727A"/>
    <w:rsid w:val="00100EB6"/>
    <w:rsid w:val="0010162C"/>
    <w:rsid w:val="001018DB"/>
    <w:rsid w:val="00101D59"/>
    <w:rsid w:val="00102CF6"/>
    <w:rsid w:val="0010384E"/>
    <w:rsid w:val="00103AA7"/>
    <w:rsid w:val="00103BA8"/>
    <w:rsid w:val="00103D0F"/>
    <w:rsid w:val="00103D5E"/>
    <w:rsid w:val="00104EA7"/>
    <w:rsid w:val="00105BBC"/>
    <w:rsid w:val="00105E47"/>
    <w:rsid w:val="00105FAD"/>
    <w:rsid w:val="001064AE"/>
    <w:rsid w:val="00106786"/>
    <w:rsid w:val="00106870"/>
    <w:rsid w:val="00107017"/>
    <w:rsid w:val="00107284"/>
    <w:rsid w:val="00107622"/>
    <w:rsid w:val="00107710"/>
    <w:rsid w:val="00107DBE"/>
    <w:rsid w:val="00110DAB"/>
    <w:rsid w:val="0011155B"/>
    <w:rsid w:val="00111665"/>
    <w:rsid w:val="00111A4A"/>
    <w:rsid w:val="00111A6A"/>
    <w:rsid w:val="00112EA3"/>
    <w:rsid w:val="001131D6"/>
    <w:rsid w:val="001134BD"/>
    <w:rsid w:val="00113C49"/>
    <w:rsid w:val="0011418B"/>
    <w:rsid w:val="0011427E"/>
    <w:rsid w:val="001144C3"/>
    <w:rsid w:val="00114DD2"/>
    <w:rsid w:val="0011532A"/>
    <w:rsid w:val="00115F10"/>
    <w:rsid w:val="001163C3"/>
    <w:rsid w:val="00116C27"/>
    <w:rsid w:val="00120A8D"/>
    <w:rsid w:val="00120BF9"/>
    <w:rsid w:val="0012115D"/>
    <w:rsid w:val="00121268"/>
    <w:rsid w:val="00121437"/>
    <w:rsid w:val="001215B2"/>
    <w:rsid w:val="00121BF1"/>
    <w:rsid w:val="001220F0"/>
    <w:rsid w:val="00122F03"/>
    <w:rsid w:val="00123363"/>
    <w:rsid w:val="00123AB3"/>
    <w:rsid w:val="00124C60"/>
    <w:rsid w:val="00124D40"/>
    <w:rsid w:val="001258F3"/>
    <w:rsid w:val="00125947"/>
    <w:rsid w:val="00125A8B"/>
    <w:rsid w:val="00125B59"/>
    <w:rsid w:val="0012603E"/>
    <w:rsid w:val="00126139"/>
    <w:rsid w:val="00126146"/>
    <w:rsid w:val="001270A5"/>
    <w:rsid w:val="00127707"/>
    <w:rsid w:val="00127A8B"/>
    <w:rsid w:val="0013081C"/>
    <w:rsid w:val="00130E18"/>
    <w:rsid w:val="0013113F"/>
    <w:rsid w:val="001313DB"/>
    <w:rsid w:val="00131A0B"/>
    <w:rsid w:val="001320AD"/>
    <w:rsid w:val="00132EE9"/>
    <w:rsid w:val="00133460"/>
    <w:rsid w:val="00133797"/>
    <w:rsid w:val="00134BE5"/>
    <w:rsid w:val="00134BE7"/>
    <w:rsid w:val="00135189"/>
    <w:rsid w:val="00135307"/>
    <w:rsid w:val="001362BB"/>
    <w:rsid w:val="00136838"/>
    <w:rsid w:val="0013695A"/>
    <w:rsid w:val="0013704A"/>
    <w:rsid w:val="0013744B"/>
    <w:rsid w:val="00140686"/>
    <w:rsid w:val="00140BA7"/>
    <w:rsid w:val="00140C2E"/>
    <w:rsid w:val="001412D1"/>
    <w:rsid w:val="0014150D"/>
    <w:rsid w:val="00141B1D"/>
    <w:rsid w:val="00141F14"/>
    <w:rsid w:val="001423E3"/>
    <w:rsid w:val="00142457"/>
    <w:rsid w:val="0014296B"/>
    <w:rsid w:val="0014334C"/>
    <w:rsid w:val="001433BB"/>
    <w:rsid w:val="00143518"/>
    <w:rsid w:val="001437EB"/>
    <w:rsid w:val="001441A1"/>
    <w:rsid w:val="00144AFB"/>
    <w:rsid w:val="001452BC"/>
    <w:rsid w:val="001458BC"/>
    <w:rsid w:val="00145B84"/>
    <w:rsid w:val="00145E80"/>
    <w:rsid w:val="00146601"/>
    <w:rsid w:val="00146718"/>
    <w:rsid w:val="00146754"/>
    <w:rsid w:val="001475EA"/>
    <w:rsid w:val="00147890"/>
    <w:rsid w:val="00147EE4"/>
    <w:rsid w:val="00147EE6"/>
    <w:rsid w:val="00150108"/>
    <w:rsid w:val="00150233"/>
    <w:rsid w:val="00150447"/>
    <w:rsid w:val="001504C1"/>
    <w:rsid w:val="001504F5"/>
    <w:rsid w:val="001509E1"/>
    <w:rsid w:val="001517BD"/>
    <w:rsid w:val="001518D9"/>
    <w:rsid w:val="00154081"/>
    <w:rsid w:val="00154546"/>
    <w:rsid w:val="00154664"/>
    <w:rsid w:val="00155109"/>
    <w:rsid w:val="001553EC"/>
    <w:rsid w:val="00156633"/>
    <w:rsid w:val="0015692B"/>
    <w:rsid w:val="00156A4B"/>
    <w:rsid w:val="00156AD4"/>
    <w:rsid w:val="00157F85"/>
    <w:rsid w:val="00160518"/>
    <w:rsid w:val="00160B16"/>
    <w:rsid w:val="00160CE3"/>
    <w:rsid w:val="001616E6"/>
    <w:rsid w:val="00161B79"/>
    <w:rsid w:val="001620EF"/>
    <w:rsid w:val="00162172"/>
    <w:rsid w:val="0016240C"/>
    <w:rsid w:val="00162550"/>
    <w:rsid w:val="001625D1"/>
    <w:rsid w:val="00162707"/>
    <w:rsid w:val="00163396"/>
    <w:rsid w:val="00163463"/>
    <w:rsid w:val="00163813"/>
    <w:rsid w:val="00163CE3"/>
    <w:rsid w:val="00163D28"/>
    <w:rsid w:val="00163D81"/>
    <w:rsid w:val="00164097"/>
    <w:rsid w:val="00164874"/>
    <w:rsid w:val="00164B0B"/>
    <w:rsid w:val="00165879"/>
    <w:rsid w:val="00165D71"/>
    <w:rsid w:val="00165E55"/>
    <w:rsid w:val="00166142"/>
    <w:rsid w:val="00166160"/>
    <w:rsid w:val="0016626C"/>
    <w:rsid w:val="00167519"/>
    <w:rsid w:val="001705F5"/>
    <w:rsid w:val="0017248D"/>
    <w:rsid w:val="00172DFE"/>
    <w:rsid w:val="00173626"/>
    <w:rsid w:val="00173A34"/>
    <w:rsid w:val="0017614A"/>
    <w:rsid w:val="0017617C"/>
    <w:rsid w:val="00176202"/>
    <w:rsid w:val="00180B39"/>
    <w:rsid w:val="0018177B"/>
    <w:rsid w:val="001817CD"/>
    <w:rsid w:val="0018235E"/>
    <w:rsid w:val="00182859"/>
    <w:rsid w:val="00182B5C"/>
    <w:rsid w:val="001833C2"/>
    <w:rsid w:val="001834B6"/>
    <w:rsid w:val="00183B76"/>
    <w:rsid w:val="001840FC"/>
    <w:rsid w:val="00184B32"/>
    <w:rsid w:val="00184D35"/>
    <w:rsid w:val="00185BB1"/>
    <w:rsid w:val="0018636D"/>
    <w:rsid w:val="00186742"/>
    <w:rsid w:val="0018698D"/>
    <w:rsid w:val="0018768C"/>
    <w:rsid w:val="00190CE7"/>
    <w:rsid w:val="00190E95"/>
    <w:rsid w:val="001910CE"/>
    <w:rsid w:val="0019129E"/>
    <w:rsid w:val="001914FA"/>
    <w:rsid w:val="0019186A"/>
    <w:rsid w:val="00191975"/>
    <w:rsid w:val="00192BA0"/>
    <w:rsid w:val="001942D7"/>
    <w:rsid w:val="0019447D"/>
    <w:rsid w:val="00194A36"/>
    <w:rsid w:val="0019502A"/>
    <w:rsid w:val="0019596A"/>
    <w:rsid w:val="00195FC9"/>
    <w:rsid w:val="00197155"/>
    <w:rsid w:val="00197267"/>
    <w:rsid w:val="00197303"/>
    <w:rsid w:val="00197415"/>
    <w:rsid w:val="0019772D"/>
    <w:rsid w:val="00197EFA"/>
    <w:rsid w:val="001A039D"/>
    <w:rsid w:val="001A0816"/>
    <w:rsid w:val="001A1422"/>
    <w:rsid w:val="001A164F"/>
    <w:rsid w:val="001A17EA"/>
    <w:rsid w:val="001A1D17"/>
    <w:rsid w:val="001A22AA"/>
    <w:rsid w:val="001A2855"/>
    <w:rsid w:val="001A2911"/>
    <w:rsid w:val="001A2CB0"/>
    <w:rsid w:val="001A2D68"/>
    <w:rsid w:val="001A2DD8"/>
    <w:rsid w:val="001A4B3B"/>
    <w:rsid w:val="001A51AE"/>
    <w:rsid w:val="001A52D7"/>
    <w:rsid w:val="001A5C32"/>
    <w:rsid w:val="001A6A58"/>
    <w:rsid w:val="001A776B"/>
    <w:rsid w:val="001A7874"/>
    <w:rsid w:val="001A7893"/>
    <w:rsid w:val="001A7A18"/>
    <w:rsid w:val="001A7F80"/>
    <w:rsid w:val="001A7FC0"/>
    <w:rsid w:val="001B05C7"/>
    <w:rsid w:val="001B0A00"/>
    <w:rsid w:val="001B0E07"/>
    <w:rsid w:val="001B1292"/>
    <w:rsid w:val="001B1565"/>
    <w:rsid w:val="001B166D"/>
    <w:rsid w:val="001B1AD4"/>
    <w:rsid w:val="001B214F"/>
    <w:rsid w:val="001B21BF"/>
    <w:rsid w:val="001B25F0"/>
    <w:rsid w:val="001B28B5"/>
    <w:rsid w:val="001B2975"/>
    <w:rsid w:val="001B3505"/>
    <w:rsid w:val="001B36E7"/>
    <w:rsid w:val="001B3B04"/>
    <w:rsid w:val="001B3B93"/>
    <w:rsid w:val="001B4BC9"/>
    <w:rsid w:val="001B5560"/>
    <w:rsid w:val="001B5E16"/>
    <w:rsid w:val="001B6398"/>
    <w:rsid w:val="001B6636"/>
    <w:rsid w:val="001B68A8"/>
    <w:rsid w:val="001B6A20"/>
    <w:rsid w:val="001B6D02"/>
    <w:rsid w:val="001B7B7C"/>
    <w:rsid w:val="001B7DB6"/>
    <w:rsid w:val="001B7F85"/>
    <w:rsid w:val="001C08A9"/>
    <w:rsid w:val="001C0E31"/>
    <w:rsid w:val="001C122D"/>
    <w:rsid w:val="001C17CA"/>
    <w:rsid w:val="001C2B56"/>
    <w:rsid w:val="001C2CE1"/>
    <w:rsid w:val="001C2E7C"/>
    <w:rsid w:val="001C302E"/>
    <w:rsid w:val="001C3672"/>
    <w:rsid w:val="001C3722"/>
    <w:rsid w:val="001C3DDA"/>
    <w:rsid w:val="001C40FF"/>
    <w:rsid w:val="001C4F14"/>
    <w:rsid w:val="001C4FF6"/>
    <w:rsid w:val="001C5140"/>
    <w:rsid w:val="001C5DD7"/>
    <w:rsid w:val="001C67F2"/>
    <w:rsid w:val="001C795C"/>
    <w:rsid w:val="001D0009"/>
    <w:rsid w:val="001D1312"/>
    <w:rsid w:val="001D18EE"/>
    <w:rsid w:val="001D208A"/>
    <w:rsid w:val="001D22CB"/>
    <w:rsid w:val="001D2662"/>
    <w:rsid w:val="001D2944"/>
    <w:rsid w:val="001D2A2D"/>
    <w:rsid w:val="001D2A82"/>
    <w:rsid w:val="001D3D2D"/>
    <w:rsid w:val="001D488A"/>
    <w:rsid w:val="001D4B36"/>
    <w:rsid w:val="001D4F63"/>
    <w:rsid w:val="001D569B"/>
    <w:rsid w:val="001D5CCB"/>
    <w:rsid w:val="001D64BD"/>
    <w:rsid w:val="001D654C"/>
    <w:rsid w:val="001D7517"/>
    <w:rsid w:val="001D775E"/>
    <w:rsid w:val="001D78FC"/>
    <w:rsid w:val="001E02E0"/>
    <w:rsid w:val="001E0407"/>
    <w:rsid w:val="001E0717"/>
    <w:rsid w:val="001E0EA3"/>
    <w:rsid w:val="001E0EC1"/>
    <w:rsid w:val="001E16C7"/>
    <w:rsid w:val="001E3609"/>
    <w:rsid w:val="001E3705"/>
    <w:rsid w:val="001E3AEC"/>
    <w:rsid w:val="001E418E"/>
    <w:rsid w:val="001E4217"/>
    <w:rsid w:val="001E4876"/>
    <w:rsid w:val="001E4995"/>
    <w:rsid w:val="001E4A2B"/>
    <w:rsid w:val="001E5B19"/>
    <w:rsid w:val="001E5F8A"/>
    <w:rsid w:val="001E73AF"/>
    <w:rsid w:val="001E7A42"/>
    <w:rsid w:val="001E7B7C"/>
    <w:rsid w:val="001E7BB6"/>
    <w:rsid w:val="001E7EB6"/>
    <w:rsid w:val="001F01BA"/>
    <w:rsid w:val="001F09DC"/>
    <w:rsid w:val="001F1F7A"/>
    <w:rsid w:val="001F3441"/>
    <w:rsid w:val="001F3B50"/>
    <w:rsid w:val="001F43E6"/>
    <w:rsid w:val="001F464B"/>
    <w:rsid w:val="001F4F19"/>
    <w:rsid w:val="001F6566"/>
    <w:rsid w:val="001F67BE"/>
    <w:rsid w:val="001F75B9"/>
    <w:rsid w:val="001F795E"/>
    <w:rsid w:val="001F7AA1"/>
    <w:rsid w:val="002007DA"/>
    <w:rsid w:val="00200C53"/>
    <w:rsid w:val="00200EA4"/>
    <w:rsid w:val="00201016"/>
    <w:rsid w:val="00201031"/>
    <w:rsid w:val="00201AD8"/>
    <w:rsid w:val="002027B9"/>
    <w:rsid w:val="002041DF"/>
    <w:rsid w:val="0020468D"/>
    <w:rsid w:val="002049A3"/>
    <w:rsid w:val="00204AA0"/>
    <w:rsid w:val="002050BD"/>
    <w:rsid w:val="0020583F"/>
    <w:rsid w:val="002063F9"/>
    <w:rsid w:val="00206478"/>
    <w:rsid w:val="00206CF4"/>
    <w:rsid w:val="002070A7"/>
    <w:rsid w:val="002101E2"/>
    <w:rsid w:val="00211F7F"/>
    <w:rsid w:val="00212050"/>
    <w:rsid w:val="00212198"/>
    <w:rsid w:val="00212C92"/>
    <w:rsid w:val="00213772"/>
    <w:rsid w:val="002139F5"/>
    <w:rsid w:val="00214043"/>
    <w:rsid w:val="0021492F"/>
    <w:rsid w:val="00214DD6"/>
    <w:rsid w:val="00215323"/>
    <w:rsid w:val="00215471"/>
    <w:rsid w:val="00215AED"/>
    <w:rsid w:val="00215D68"/>
    <w:rsid w:val="002161E0"/>
    <w:rsid w:val="00216424"/>
    <w:rsid w:val="00216CE8"/>
    <w:rsid w:val="0021794B"/>
    <w:rsid w:val="00220749"/>
    <w:rsid w:val="00220763"/>
    <w:rsid w:val="0022177A"/>
    <w:rsid w:val="00221951"/>
    <w:rsid w:val="00222113"/>
    <w:rsid w:val="002225AB"/>
    <w:rsid w:val="0022292A"/>
    <w:rsid w:val="00222AA4"/>
    <w:rsid w:val="002231D0"/>
    <w:rsid w:val="002237C1"/>
    <w:rsid w:val="00223DDA"/>
    <w:rsid w:val="0022422C"/>
    <w:rsid w:val="00224693"/>
    <w:rsid w:val="00224BBD"/>
    <w:rsid w:val="00225392"/>
    <w:rsid w:val="002254AE"/>
    <w:rsid w:val="002269F3"/>
    <w:rsid w:val="00227210"/>
    <w:rsid w:val="0022724E"/>
    <w:rsid w:val="002272AD"/>
    <w:rsid w:val="0022765E"/>
    <w:rsid w:val="00230666"/>
    <w:rsid w:val="00230AD8"/>
    <w:rsid w:val="002310FF"/>
    <w:rsid w:val="00231153"/>
    <w:rsid w:val="0023252E"/>
    <w:rsid w:val="00232A89"/>
    <w:rsid w:val="00241086"/>
    <w:rsid w:val="0024157A"/>
    <w:rsid w:val="00241C31"/>
    <w:rsid w:val="00241E7F"/>
    <w:rsid w:val="00242551"/>
    <w:rsid w:val="002426DF"/>
    <w:rsid w:val="002430EB"/>
    <w:rsid w:val="0024318F"/>
    <w:rsid w:val="00243292"/>
    <w:rsid w:val="002439E3"/>
    <w:rsid w:val="00243A4D"/>
    <w:rsid w:val="00243AEA"/>
    <w:rsid w:val="0024451B"/>
    <w:rsid w:val="002447FF"/>
    <w:rsid w:val="00244D1F"/>
    <w:rsid w:val="00246011"/>
    <w:rsid w:val="00246585"/>
    <w:rsid w:val="00246844"/>
    <w:rsid w:val="00246AB1"/>
    <w:rsid w:val="002470B8"/>
    <w:rsid w:val="00247B21"/>
    <w:rsid w:val="00247EB3"/>
    <w:rsid w:val="00250007"/>
    <w:rsid w:val="002506E6"/>
    <w:rsid w:val="00250871"/>
    <w:rsid w:val="002508EF"/>
    <w:rsid w:val="002509ED"/>
    <w:rsid w:val="00250C62"/>
    <w:rsid w:val="00250D70"/>
    <w:rsid w:val="00251067"/>
    <w:rsid w:val="0025151C"/>
    <w:rsid w:val="00251573"/>
    <w:rsid w:val="002516B3"/>
    <w:rsid w:val="00251918"/>
    <w:rsid w:val="00251A15"/>
    <w:rsid w:val="00251C40"/>
    <w:rsid w:val="0025289B"/>
    <w:rsid w:val="00253106"/>
    <w:rsid w:val="0025314E"/>
    <w:rsid w:val="00253F00"/>
    <w:rsid w:val="0025405B"/>
    <w:rsid w:val="002540E1"/>
    <w:rsid w:val="00254526"/>
    <w:rsid w:val="00254DE0"/>
    <w:rsid w:val="00255A10"/>
    <w:rsid w:val="00255BE7"/>
    <w:rsid w:val="00256D35"/>
    <w:rsid w:val="00256E7C"/>
    <w:rsid w:val="00257178"/>
    <w:rsid w:val="002607E3"/>
    <w:rsid w:val="002612AE"/>
    <w:rsid w:val="002619D9"/>
    <w:rsid w:val="00262708"/>
    <w:rsid w:val="00263188"/>
    <w:rsid w:val="00263E43"/>
    <w:rsid w:val="00263F32"/>
    <w:rsid w:val="00264072"/>
    <w:rsid w:val="002645BC"/>
    <w:rsid w:val="00264D6B"/>
    <w:rsid w:val="002659E3"/>
    <w:rsid w:val="002665A0"/>
    <w:rsid w:val="00266906"/>
    <w:rsid w:val="0026767D"/>
    <w:rsid w:val="00267727"/>
    <w:rsid w:val="00267860"/>
    <w:rsid w:val="00267995"/>
    <w:rsid w:val="002679D5"/>
    <w:rsid w:val="002700AC"/>
    <w:rsid w:val="002701E2"/>
    <w:rsid w:val="00270CD7"/>
    <w:rsid w:val="00270D32"/>
    <w:rsid w:val="00270DC8"/>
    <w:rsid w:val="00271135"/>
    <w:rsid w:val="002714FD"/>
    <w:rsid w:val="00272253"/>
    <w:rsid w:val="00273DFF"/>
    <w:rsid w:val="00273F61"/>
    <w:rsid w:val="00274379"/>
    <w:rsid w:val="00274DAE"/>
    <w:rsid w:val="00275772"/>
    <w:rsid w:val="00275F94"/>
    <w:rsid w:val="00276AB4"/>
    <w:rsid w:val="00276C25"/>
    <w:rsid w:val="00276F5A"/>
    <w:rsid w:val="00277AD1"/>
    <w:rsid w:val="00280452"/>
    <w:rsid w:val="002809DB"/>
    <w:rsid w:val="00280E30"/>
    <w:rsid w:val="00280FCC"/>
    <w:rsid w:val="002811D0"/>
    <w:rsid w:val="002816D2"/>
    <w:rsid w:val="00281A4B"/>
    <w:rsid w:val="00281B9C"/>
    <w:rsid w:val="00281F03"/>
    <w:rsid w:val="0028277E"/>
    <w:rsid w:val="002827D9"/>
    <w:rsid w:val="00282B89"/>
    <w:rsid w:val="00283CAE"/>
    <w:rsid w:val="00283EAC"/>
    <w:rsid w:val="00283F68"/>
    <w:rsid w:val="0028425D"/>
    <w:rsid w:val="00284A7B"/>
    <w:rsid w:val="00284C9B"/>
    <w:rsid w:val="00285CC7"/>
    <w:rsid w:val="00286028"/>
    <w:rsid w:val="00286109"/>
    <w:rsid w:val="002861E6"/>
    <w:rsid w:val="002862E0"/>
    <w:rsid w:val="0028640F"/>
    <w:rsid w:val="00286CAF"/>
    <w:rsid w:val="002871D7"/>
    <w:rsid w:val="0028767B"/>
    <w:rsid w:val="002879D0"/>
    <w:rsid w:val="0029052C"/>
    <w:rsid w:val="002906E9"/>
    <w:rsid w:val="00290F83"/>
    <w:rsid w:val="00291949"/>
    <w:rsid w:val="00292635"/>
    <w:rsid w:val="00292A7B"/>
    <w:rsid w:val="00293667"/>
    <w:rsid w:val="00295266"/>
    <w:rsid w:val="00295285"/>
    <w:rsid w:val="00295399"/>
    <w:rsid w:val="0029635E"/>
    <w:rsid w:val="00296905"/>
    <w:rsid w:val="002974CD"/>
    <w:rsid w:val="002A03AB"/>
    <w:rsid w:val="002A0913"/>
    <w:rsid w:val="002A0DBB"/>
    <w:rsid w:val="002A141B"/>
    <w:rsid w:val="002A14F2"/>
    <w:rsid w:val="002A1B91"/>
    <w:rsid w:val="002A1F35"/>
    <w:rsid w:val="002A20BD"/>
    <w:rsid w:val="002A23DE"/>
    <w:rsid w:val="002A26B6"/>
    <w:rsid w:val="002A2EBB"/>
    <w:rsid w:val="002A3423"/>
    <w:rsid w:val="002A3CA8"/>
    <w:rsid w:val="002A4611"/>
    <w:rsid w:val="002A61A8"/>
    <w:rsid w:val="002A6A4E"/>
    <w:rsid w:val="002A6C4C"/>
    <w:rsid w:val="002A6D87"/>
    <w:rsid w:val="002A72B1"/>
    <w:rsid w:val="002A79B7"/>
    <w:rsid w:val="002A7C03"/>
    <w:rsid w:val="002B06F4"/>
    <w:rsid w:val="002B124B"/>
    <w:rsid w:val="002B1B3D"/>
    <w:rsid w:val="002B1C8F"/>
    <w:rsid w:val="002B1D47"/>
    <w:rsid w:val="002B1EDB"/>
    <w:rsid w:val="002B234E"/>
    <w:rsid w:val="002B2622"/>
    <w:rsid w:val="002B271E"/>
    <w:rsid w:val="002B28F8"/>
    <w:rsid w:val="002B3157"/>
    <w:rsid w:val="002B34CA"/>
    <w:rsid w:val="002B4085"/>
    <w:rsid w:val="002B4E13"/>
    <w:rsid w:val="002B5456"/>
    <w:rsid w:val="002B55C8"/>
    <w:rsid w:val="002B571E"/>
    <w:rsid w:val="002B58AF"/>
    <w:rsid w:val="002B5A85"/>
    <w:rsid w:val="002B63A7"/>
    <w:rsid w:val="002B705A"/>
    <w:rsid w:val="002B7773"/>
    <w:rsid w:val="002B7872"/>
    <w:rsid w:val="002C0859"/>
    <w:rsid w:val="002C093E"/>
    <w:rsid w:val="002C2087"/>
    <w:rsid w:val="002C2253"/>
    <w:rsid w:val="002C22E6"/>
    <w:rsid w:val="002C2583"/>
    <w:rsid w:val="002C36F3"/>
    <w:rsid w:val="002C3B32"/>
    <w:rsid w:val="002C3BBB"/>
    <w:rsid w:val="002C3E3C"/>
    <w:rsid w:val="002C42BA"/>
    <w:rsid w:val="002C4C72"/>
    <w:rsid w:val="002C5057"/>
    <w:rsid w:val="002C54F3"/>
    <w:rsid w:val="002C5543"/>
    <w:rsid w:val="002C5887"/>
    <w:rsid w:val="002C70EC"/>
    <w:rsid w:val="002C718F"/>
    <w:rsid w:val="002C76D6"/>
    <w:rsid w:val="002C7C75"/>
    <w:rsid w:val="002D00DC"/>
    <w:rsid w:val="002D0F7F"/>
    <w:rsid w:val="002D0F99"/>
    <w:rsid w:val="002D161C"/>
    <w:rsid w:val="002D163E"/>
    <w:rsid w:val="002D201C"/>
    <w:rsid w:val="002D2235"/>
    <w:rsid w:val="002D2D66"/>
    <w:rsid w:val="002D2D7E"/>
    <w:rsid w:val="002D3BC7"/>
    <w:rsid w:val="002D3C26"/>
    <w:rsid w:val="002D4456"/>
    <w:rsid w:val="002D460F"/>
    <w:rsid w:val="002D4D10"/>
    <w:rsid w:val="002D4F0D"/>
    <w:rsid w:val="002D52EF"/>
    <w:rsid w:val="002D63EC"/>
    <w:rsid w:val="002D65DE"/>
    <w:rsid w:val="002D6D28"/>
    <w:rsid w:val="002D704B"/>
    <w:rsid w:val="002D741B"/>
    <w:rsid w:val="002D7DF6"/>
    <w:rsid w:val="002E0113"/>
    <w:rsid w:val="002E0198"/>
    <w:rsid w:val="002E0F6B"/>
    <w:rsid w:val="002E1A05"/>
    <w:rsid w:val="002E1D7C"/>
    <w:rsid w:val="002E25B7"/>
    <w:rsid w:val="002E2AF9"/>
    <w:rsid w:val="002E2B2D"/>
    <w:rsid w:val="002E30D8"/>
    <w:rsid w:val="002E33CD"/>
    <w:rsid w:val="002E4425"/>
    <w:rsid w:val="002E446E"/>
    <w:rsid w:val="002E4A35"/>
    <w:rsid w:val="002E4BA0"/>
    <w:rsid w:val="002E5496"/>
    <w:rsid w:val="002E597B"/>
    <w:rsid w:val="002E5ABB"/>
    <w:rsid w:val="002E5EF3"/>
    <w:rsid w:val="002E6159"/>
    <w:rsid w:val="002E65C1"/>
    <w:rsid w:val="002E6918"/>
    <w:rsid w:val="002E6E96"/>
    <w:rsid w:val="002F0827"/>
    <w:rsid w:val="002F19AC"/>
    <w:rsid w:val="002F1F5B"/>
    <w:rsid w:val="002F25B7"/>
    <w:rsid w:val="002F2735"/>
    <w:rsid w:val="002F31B5"/>
    <w:rsid w:val="002F3562"/>
    <w:rsid w:val="002F3714"/>
    <w:rsid w:val="002F449B"/>
    <w:rsid w:val="002F45FD"/>
    <w:rsid w:val="002F4A1B"/>
    <w:rsid w:val="002F4C5D"/>
    <w:rsid w:val="002F4D86"/>
    <w:rsid w:val="002F5D69"/>
    <w:rsid w:val="002F66D4"/>
    <w:rsid w:val="002F6A9D"/>
    <w:rsid w:val="002F6C69"/>
    <w:rsid w:val="002F7C77"/>
    <w:rsid w:val="002F7CC5"/>
    <w:rsid w:val="003007F9"/>
    <w:rsid w:val="00300C38"/>
    <w:rsid w:val="00300CB3"/>
    <w:rsid w:val="00301C23"/>
    <w:rsid w:val="00302A4F"/>
    <w:rsid w:val="00302F2F"/>
    <w:rsid w:val="003031AD"/>
    <w:rsid w:val="003036AA"/>
    <w:rsid w:val="0030394B"/>
    <w:rsid w:val="003039F9"/>
    <w:rsid w:val="00304110"/>
    <w:rsid w:val="00304A8C"/>
    <w:rsid w:val="003056A2"/>
    <w:rsid w:val="003072C6"/>
    <w:rsid w:val="003101A7"/>
    <w:rsid w:val="00310D8E"/>
    <w:rsid w:val="0031189E"/>
    <w:rsid w:val="00313166"/>
    <w:rsid w:val="00313235"/>
    <w:rsid w:val="0031377F"/>
    <w:rsid w:val="00314D51"/>
    <w:rsid w:val="00315745"/>
    <w:rsid w:val="00315BBD"/>
    <w:rsid w:val="0031604E"/>
    <w:rsid w:val="003169E7"/>
    <w:rsid w:val="00316AB8"/>
    <w:rsid w:val="00317505"/>
    <w:rsid w:val="0031753A"/>
    <w:rsid w:val="00317899"/>
    <w:rsid w:val="003201DA"/>
    <w:rsid w:val="00320293"/>
    <w:rsid w:val="00321B7A"/>
    <w:rsid w:val="003225D0"/>
    <w:rsid w:val="00322A39"/>
    <w:rsid w:val="00322CC2"/>
    <w:rsid w:val="00324441"/>
    <w:rsid w:val="00324D53"/>
    <w:rsid w:val="0032551E"/>
    <w:rsid w:val="00325985"/>
    <w:rsid w:val="00325CEB"/>
    <w:rsid w:val="00325EFE"/>
    <w:rsid w:val="00326452"/>
    <w:rsid w:val="00326A01"/>
    <w:rsid w:val="00326A1E"/>
    <w:rsid w:val="003271DC"/>
    <w:rsid w:val="0032722F"/>
    <w:rsid w:val="003272E5"/>
    <w:rsid w:val="0032754F"/>
    <w:rsid w:val="003276A9"/>
    <w:rsid w:val="003277FC"/>
    <w:rsid w:val="00327D98"/>
    <w:rsid w:val="00327ED2"/>
    <w:rsid w:val="00330F36"/>
    <w:rsid w:val="00330FFD"/>
    <w:rsid w:val="00331794"/>
    <w:rsid w:val="003319BA"/>
    <w:rsid w:val="00331AAB"/>
    <w:rsid w:val="00331B11"/>
    <w:rsid w:val="00332E6A"/>
    <w:rsid w:val="00333AB3"/>
    <w:rsid w:val="0033461D"/>
    <w:rsid w:val="00334673"/>
    <w:rsid w:val="00334B3F"/>
    <w:rsid w:val="00334B54"/>
    <w:rsid w:val="0033503B"/>
    <w:rsid w:val="00335387"/>
    <w:rsid w:val="00336079"/>
    <w:rsid w:val="00336A0E"/>
    <w:rsid w:val="00336B61"/>
    <w:rsid w:val="003371D6"/>
    <w:rsid w:val="0033739E"/>
    <w:rsid w:val="00340449"/>
    <w:rsid w:val="00340934"/>
    <w:rsid w:val="00340A22"/>
    <w:rsid w:val="00340C19"/>
    <w:rsid w:val="00340FFE"/>
    <w:rsid w:val="00341368"/>
    <w:rsid w:val="003414DD"/>
    <w:rsid w:val="003416F0"/>
    <w:rsid w:val="00341D8C"/>
    <w:rsid w:val="00342142"/>
    <w:rsid w:val="00342531"/>
    <w:rsid w:val="00342E61"/>
    <w:rsid w:val="00343610"/>
    <w:rsid w:val="00343705"/>
    <w:rsid w:val="00343733"/>
    <w:rsid w:val="003439A7"/>
    <w:rsid w:val="00343E95"/>
    <w:rsid w:val="00344C58"/>
    <w:rsid w:val="00346123"/>
    <w:rsid w:val="00346157"/>
    <w:rsid w:val="00346692"/>
    <w:rsid w:val="00346ABE"/>
    <w:rsid w:val="00346EEA"/>
    <w:rsid w:val="003471DB"/>
    <w:rsid w:val="00347513"/>
    <w:rsid w:val="00347E8B"/>
    <w:rsid w:val="00350682"/>
    <w:rsid w:val="00350731"/>
    <w:rsid w:val="00350969"/>
    <w:rsid w:val="003513AE"/>
    <w:rsid w:val="003515DE"/>
    <w:rsid w:val="003518F7"/>
    <w:rsid w:val="00351EE0"/>
    <w:rsid w:val="00352034"/>
    <w:rsid w:val="003525DB"/>
    <w:rsid w:val="003527D1"/>
    <w:rsid w:val="00352D3E"/>
    <w:rsid w:val="00352E7A"/>
    <w:rsid w:val="003531BA"/>
    <w:rsid w:val="00353B1E"/>
    <w:rsid w:val="00353F78"/>
    <w:rsid w:val="00354695"/>
    <w:rsid w:val="00354A84"/>
    <w:rsid w:val="00354FAC"/>
    <w:rsid w:val="00355304"/>
    <w:rsid w:val="0035564C"/>
    <w:rsid w:val="00355886"/>
    <w:rsid w:val="00356769"/>
    <w:rsid w:val="00356814"/>
    <w:rsid w:val="00357461"/>
    <w:rsid w:val="0035788B"/>
    <w:rsid w:val="00357897"/>
    <w:rsid w:val="003605F7"/>
    <w:rsid w:val="003607C9"/>
    <w:rsid w:val="00360E8D"/>
    <w:rsid w:val="00360F05"/>
    <w:rsid w:val="00361789"/>
    <w:rsid w:val="00361DF2"/>
    <w:rsid w:val="00362424"/>
    <w:rsid w:val="00363767"/>
    <w:rsid w:val="00363CCC"/>
    <w:rsid w:val="00363EA5"/>
    <w:rsid w:val="00365149"/>
    <w:rsid w:val="00365393"/>
    <w:rsid w:val="00365756"/>
    <w:rsid w:val="00365B24"/>
    <w:rsid w:val="00365B8A"/>
    <w:rsid w:val="003663BC"/>
    <w:rsid w:val="003664D4"/>
    <w:rsid w:val="003670CD"/>
    <w:rsid w:val="003676A0"/>
    <w:rsid w:val="00367876"/>
    <w:rsid w:val="00367917"/>
    <w:rsid w:val="003704D6"/>
    <w:rsid w:val="003709AE"/>
    <w:rsid w:val="0037100E"/>
    <w:rsid w:val="00371E4C"/>
    <w:rsid w:val="0037205D"/>
    <w:rsid w:val="00372639"/>
    <w:rsid w:val="00372858"/>
    <w:rsid w:val="00372F2B"/>
    <w:rsid w:val="003734A1"/>
    <w:rsid w:val="003741AD"/>
    <w:rsid w:val="0037423F"/>
    <w:rsid w:val="00374F85"/>
    <w:rsid w:val="003764A2"/>
    <w:rsid w:val="0037702B"/>
    <w:rsid w:val="00377337"/>
    <w:rsid w:val="00377682"/>
    <w:rsid w:val="00377907"/>
    <w:rsid w:val="0038019F"/>
    <w:rsid w:val="0038082D"/>
    <w:rsid w:val="00381235"/>
    <w:rsid w:val="0038153C"/>
    <w:rsid w:val="00382071"/>
    <w:rsid w:val="003823AE"/>
    <w:rsid w:val="00382402"/>
    <w:rsid w:val="00382E31"/>
    <w:rsid w:val="00382F0A"/>
    <w:rsid w:val="00385309"/>
    <w:rsid w:val="0038537D"/>
    <w:rsid w:val="00385ACE"/>
    <w:rsid w:val="00385EA9"/>
    <w:rsid w:val="00386C85"/>
    <w:rsid w:val="003876E9"/>
    <w:rsid w:val="0039096F"/>
    <w:rsid w:val="003918F8"/>
    <w:rsid w:val="0039365A"/>
    <w:rsid w:val="00393E85"/>
    <w:rsid w:val="00394B2C"/>
    <w:rsid w:val="0039512F"/>
    <w:rsid w:val="0039544D"/>
    <w:rsid w:val="00397052"/>
    <w:rsid w:val="003A024F"/>
    <w:rsid w:val="003A0722"/>
    <w:rsid w:val="003A1768"/>
    <w:rsid w:val="003A2925"/>
    <w:rsid w:val="003A2CAD"/>
    <w:rsid w:val="003A2CCB"/>
    <w:rsid w:val="003A2F25"/>
    <w:rsid w:val="003A35D8"/>
    <w:rsid w:val="003A3766"/>
    <w:rsid w:val="003A39B1"/>
    <w:rsid w:val="003A39FB"/>
    <w:rsid w:val="003A3A67"/>
    <w:rsid w:val="003A4F26"/>
    <w:rsid w:val="003A5D22"/>
    <w:rsid w:val="003A6604"/>
    <w:rsid w:val="003A772B"/>
    <w:rsid w:val="003A797A"/>
    <w:rsid w:val="003B076D"/>
    <w:rsid w:val="003B18CE"/>
    <w:rsid w:val="003B1954"/>
    <w:rsid w:val="003B1C16"/>
    <w:rsid w:val="003B2807"/>
    <w:rsid w:val="003B3655"/>
    <w:rsid w:val="003B3D30"/>
    <w:rsid w:val="003B3D7D"/>
    <w:rsid w:val="003B4011"/>
    <w:rsid w:val="003B440C"/>
    <w:rsid w:val="003B47A2"/>
    <w:rsid w:val="003B48C3"/>
    <w:rsid w:val="003B4D87"/>
    <w:rsid w:val="003B510C"/>
    <w:rsid w:val="003B6659"/>
    <w:rsid w:val="003B66DB"/>
    <w:rsid w:val="003B7BAC"/>
    <w:rsid w:val="003B7EDC"/>
    <w:rsid w:val="003C038D"/>
    <w:rsid w:val="003C0481"/>
    <w:rsid w:val="003C0F8D"/>
    <w:rsid w:val="003C1168"/>
    <w:rsid w:val="003C148B"/>
    <w:rsid w:val="003C1F0E"/>
    <w:rsid w:val="003C28C3"/>
    <w:rsid w:val="003C2C15"/>
    <w:rsid w:val="003C31F6"/>
    <w:rsid w:val="003C3781"/>
    <w:rsid w:val="003C4CDE"/>
    <w:rsid w:val="003C5798"/>
    <w:rsid w:val="003C58CB"/>
    <w:rsid w:val="003C652A"/>
    <w:rsid w:val="003C6615"/>
    <w:rsid w:val="003C68F2"/>
    <w:rsid w:val="003C7680"/>
    <w:rsid w:val="003C778E"/>
    <w:rsid w:val="003C7E0C"/>
    <w:rsid w:val="003D04FD"/>
    <w:rsid w:val="003D1063"/>
    <w:rsid w:val="003D12C5"/>
    <w:rsid w:val="003D16DF"/>
    <w:rsid w:val="003D2F8B"/>
    <w:rsid w:val="003D3764"/>
    <w:rsid w:val="003D3FA6"/>
    <w:rsid w:val="003D4233"/>
    <w:rsid w:val="003D491D"/>
    <w:rsid w:val="003D4BA6"/>
    <w:rsid w:val="003D4D8F"/>
    <w:rsid w:val="003D4DD3"/>
    <w:rsid w:val="003D51FD"/>
    <w:rsid w:val="003D58B8"/>
    <w:rsid w:val="003D5B3B"/>
    <w:rsid w:val="003D5CCA"/>
    <w:rsid w:val="003D5CFB"/>
    <w:rsid w:val="003D6DBA"/>
    <w:rsid w:val="003D7617"/>
    <w:rsid w:val="003D7D7C"/>
    <w:rsid w:val="003D7FC9"/>
    <w:rsid w:val="003E0196"/>
    <w:rsid w:val="003E11A1"/>
    <w:rsid w:val="003E171E"/>
    <w:rsid w:val="003E17E7"/>
    <w:rsid w:val="003E22EB"/>
    <w:rsid w:val="003E2636"/>
    <w:rsid w:val="003E2BC2"/>
    <w:rsid w:val="003E2E12"/>
    <w:rsid w:val="003E2E16"/>
    <w:rsid w:val="003E3116"/>
    <w:rsid w:val="003E4713"/>
    <w:rsid w:val="003E494C"/>
    <w:rsid w:val="003E574D"/>
    <w:rsid w:val="003E5A6E"/>
    <w:rsid w:val="003E5F7D"/>
    <w:rsid w:val="003E61A0"/>
    <w:rsid w:val="003E6292"/>
    <w:rsid w:val="003E6C74"/>
    <w:rsid w:val="003E6F59"/>
    <w:rsid w:val="003E6FAB"/>
    <w:rsid w:val="003E747B"/>
    <w:rsid w:val="003E75EF"/>
    <w:rsid w:val="003E76E7"/>
    <w:rsid w:val="003E7A1A"/>
    <w:rsid w:val="003F1660"/>
    <w:rsid w:val="003F2709"/>
    <w:rsid w:val="003F2B2C"/>
    <w:rsid w:val="003F2CA6"/>
    <w:rsid w:val="003F34A2"/>
    <w:rsid w:val="003F3921"/>
    <w:rsid w:val="003F39CE"/>
    <w:rsid w:val="003F4394"/>
    <w:rsid w:val="003F4A88"/>
    <w:rsid w:val="003F57EF"/>
    <w:rsid w:val="003F597D"/>
    <w:rsid w:val="003F6D8D"/>
    <w:rsid w:val="003F7300"/>
    <w:rsid w:val="00400546"/>
    <w:rsid w:val="0040073E"/>
    <w:rsid w:val="004007E4"/>
    <w:rsid w:val="0040098A"/>
    <w:rsid w:val="00400BA3"/>
    <w:rsid w:val="00401108"/>
    <w:rsid w:val="0040118C"/>
    <w:rsid w:val="004013EC"/>
    <w:rsid w:val="00401FC1"/>
    <w:rsid w:val="004027E4"/>
    <w:rsid w:val="00402864"/>
    <w:rsid w:val="00402927"/>
    <w:rsid w:val="00404074"/>
    <w:rsid w:val="00404200"/>
    <w:rsid w:val="00404D19"/>
    <w:rsid w:val="004055B4"/>
    <w:rsid w:val="00405810"/>
    <w:rsid w:val="00406BE2"/>
    <w:rsid w:val="00407993"/>
    <w:rsid w:val="00407F00"/>
    <w:rsid w:val="00407F45"/>
    <w:rsid w:val="004108F3"/>
    <w:rsid w:val="00410A97"/>
    <w:rsid w:val="00410AFD"/>
    <w:rsid w:val="00411833"/>
    <w:rsid w:val="0041193D"/>
    <w:rsid w:val="00412CD5"/>
    <w:rsid w:val="00412F64"/>
    <w:rsid w:val="00413E67"/>
    <w:rsid w:val="004144A0"/>
    <w:rsid w:val="004149B4"/>
    <w:rsid w:val="0041512A"/>
    <w:rsid w:val="00415167"/>
    <w:rsid w:val="0041570A"/>
    <w:rsid w:val="00415799"/>
    <w:rsid w:val="00415E81"/>
    <w:rsid w:val="00416003"/>
    <w:rsid w:val="00417633"/>
    <w:rsid w:val="0041799B"/>
    <w:rsid w:val="00417A60"/>
    <w:rsid w:val="00417BEB"/>
    <w:rsid w:val="00417CC6"/>
    <w:rsid w:val="00420DC4"/>
    <w:rsid w:val="00420ED6"/>
    <w:rsid w:val="00420ED9"/>
    <w:rsid w:val="0042103B"/>
    <w:rsid w:val="00421907"/>
    <w:rsid w:val="00422482"/>
    <w:rsid w:val="004228D3"/>
    <w:rsid w:val="004229A5"/>
    <w:rsid w:val="00423213"/>
    <w:rsid w:val="0042341D"/>
    <w:rsid w:val="00423FE4"/>
    <w:rsid w:val="004275E7"/>
    <w:rsid w:val="004308D5"/>
    <w:rsid w:val="0043114D"/>
    <w:rsid w:val="004324FF"/>
    <w:rsid w:val="00432A55"/>
    <w:rsid w:val="00432D53"/>
    <w:rsid w:val="00433B46"/>
    <w:rsid w:val="00433C58"/>
    <w:rsid w:val="00433D4F"/>
    <w:rsid w:val="0043450E"/>
    <w:rsid w:val="00434920"/>
    <w:rsid w:val="00434D11"/>
    <w:rsid w:val="00434DCB"/>
    <w:rsid w:val="00435209"/>
    <w:rsid w:val="00435709"/>
    <w:rsid w:val="0043579D"/>
    <w:rsid w:val="00435D7F"/>
    <w:rsid w:val="00435EC9"/>
    <w:rsid w:val="00435F39"/>
    <w:rsid w:val="004365AD"/>
    <w:rsid w:val="0043683F"/>
    <w:rsid w:val="00437079"/>
    <w:rsid w:val="00437143"/>
    <w:rsid w:val="004372B7"/>
    <w:rsid w:val="00437522"/>
    <w:rsid w:val="004375BE"/>
    <w:rsid w:val="004375BF"/>
    <w:rsid w:val="004401D9"/>
    <w:rsid w:val="00440533"/>
    <w:rsid w:val="00440C11"/>
    <w:rsid w:val="00440D11"/>
    <w:rsid w:val="00441AFA"/>
    <w:rsid w:val="00441E5A"/>
    <w:rsid w:val="004424B2"/>
    <w:rsid w:val="0044260A"/>
    <w:rsid w:val="00442939"/>
    <w:rsid w:val="00442A6C"/>
    <w:rsid w:val="00443D17"/>
    <w:rsid w:val="004440E0"/>
    <w:rsid w:val="004447BC"/>
    <w:rsid w:val="00444AF4"/>
    <w:rsid w:val="00444B07"/>
    <w:rsid w:val="00444D82"/>
    <w:rsid w:val="00445B76"/>
    <w:rsid w:val="00445B86"/>
    <w:rsid w:val="00445C3F"/>
    <w:rsid w:val="00447A19"/>
    <w:rsid w:val="004500B0"/>
    <w:rsid w:val="0045023E"/>
    <w:rsid w:val="00450443"/>
    <w:rsid w:val="0045078B"/>
    <w:rsid w:val="00451D7F"/>
    <w:rsid w:val="00452271"/>
    <w:rsid w:val="00452768"/>
    <w:rsid w:val="0045348D"/>
    <w:rsid w:val="00453744"/>
    <w:rsid w:val="00453C85"/>
    <w:rsid w:val="00453EDD"/>
    <w:rsid w:val="00454418"/>
    <w:rsid w:val="0045463B"/>
    <w:rsid w:val="00455DF0"/>
    <w:rsid w:val="004564C6"/>
    <w:rsid w:val="00456625"/>
    <w:rsid w:val="004603F2"/>
    <w:rsid w:val="004606C9"/>
    <w:rsid w:val="004610CC"/>
    <w:rsid w:val="0046120C"/>
    <w:rsid w:val="00461C14"/>
    <w:rsid w:val="00461F8D"/>
    <w:rsid w:val="00461FE6"/>
    <w:rsid w:val="00461FF7"/>
    <w:rsid w:val="00462963"/>
    <w:rsid w:val="00462B4D"/>
    <w:rsid w:val="00463292"/>
    <w:rsid w:val="00464448"/>
    <w:rsid w:val="0046489F"/>
    <w:rsid w:val="00465464"/>
    <w:rsid w:val="00465B83"/>
    <w:rsid w:val="00465DA5"/>
    <w:rsid w:val="00465E87"/>
    <w:rsid w:val="0046613A"/>
    <w:rsid w:val="004665C0"/>
    <w:rsid w:val="00466836"/>
    <w:rsid w:val="00466B58"/>
    <w:rsid w:val="0046751F"/>
    <w:rsid w:val="004679F0"/>
    <w:rsid w:val="00467BF5"/>
    <w:rsid w:val="0047117C"/>
    <w:rsid w:val="0047136C"/>
    <w:rsid w:val="004717FD"/>
    <w:rsid w:val="004724FE"/>
    <w:rsid w:val="0047250E"/>
    <w:rsid w:val="00472A1D"/>
    <w:rsid w:val="004733E7"/>
    <w:rsid w:val="0047385D"/>
    <w:rsid w:val="00474811"/>
    <w:rsid w:val="004748D1"/>
    <w:rsid w:val="00474973"/>
    <w:rsid w:val="00474DFF"/>
    <w:rsid w:val="004752D8"/>
    <w:rsid w:val="00476413"/>
    <w:rsid w:val="004765A3"/>
    <w:rsid w:val="00476F0C"/>
    <w:rsid w:val="0047712A"/>
    <w:rsid w:val="0047712B"/>
    <w:rsid w:val="004776F8"/>
    <w:rsid w:val="0047786A"/>
    <w:rsid w:val="00477A65"/>
    <w:rsid w:val="00477E7F"/>
    <w:rsid w:val="00480C37"/>
    <w:rsid w:val="004812B8"/>
    <w:rsid w:val="004823A4"/>
    <w:rsid w:val="0048255F"/>
    <w:rsid w:val="00482DB3"/>
    <w:rsid w:val="00482F9F"/>
    <w:rsid w:val="00483065"/>
    <w:rsid w:val="004832AB"/>
    <w:rsid w:val="004832C2"/>
    <w:rsid w:val="00484291"/>
    <w:rsid w:val="00484B9D"/>
    <w:rsid w:val="00485D9E"/>
    <w:rsid w:val="00486837"/>
    <w:rsid w:val="00486A27"/>
    <w:rsid w:val="004913D3"/>
    <w:rsid w:val="00492268"/>
    <w:rsid w:val="0049269D"/>
    <w:rsid w:val="00492973"/>
    <w:rsid w:val="00492C78"/>
    <w:rsid w:val="00493578"/>
    <w:rsid w:val="004937CA"/>
    <w:rsid w:val="00493A39"/>
    <w:rsid w:val="00493A45"/>
    <w:rsid w:val="004946C8"/>
    <w:rsid w:val="00494E5C"/>
    <w:rsid w:val="00494ECB"/>
    <w:rsid w:val="00494F11"/>
    <w:rsid w:val="004960D6"/>
    <w:rsid w:val="004A0236"/>
    <w:rsid w:val="004A081B"/>
    <w:rsid w:val="004A16F9"/>
    <w:rsid w:val="004A19F2"/>
    <w:rsid w:val="004A1B3A"/>
    <w:rsid w:val="004A1D08"/>
    <w:rsid w:val="004A2535"/>
    <w:rsid w:val="004A2BB7"/>
    <w:rsid w:val="004A301D"/>
    <w:rsid w:val="004A369A"/>
    <w:rsid w:val="004A3767"/>
    <w:rsid w:val="004A3B3E"/>
    <w:rsid w:val="004A3E56"/>
    <w:rsid w:val="004A4D4C"/>
    <w:rsid w:val="004A51F9"/>
    <w:rsid w:val="004A53A3"/>
    <w:rsid w:val="004A5996"/>
    <w:rsid w:val="004A5AD5"/>
    <w:rsid w:val="004A5DB4"/>
    <w:rsid w:val="004A65F4"/>
    <w:rsid w:val="004A6967"/>
    <w:rsid w:val="004A6F7B"/>
    <w:rsid w:val="004A7182"/>
    <w:rsid w:val="004A7195"/>
    <w:rsid w:val="004A7217"/>
    <w:rsid w:val="004B000B"/>
    <w:rsid w:val="004B002E"/>
    <w:rsid w:val="004B0156"/>
    <w:rsid w:val="004B068C"/>
    <w:rsid w:val="004B0CA8"/>
    <w:rsid w:val="004B0F65"/>
    <w:rsid w:val="004B13E7"/>
    <w:rsid w:val="004B1B39"/>
    <w:rsid w:val="004B1CD3"/>
    <w:rsid w:val="004B205A"/>
    <w:rsid w:val="004B2729"/>
    <w:rsid w:val="004B28BD"/>
    <w:rsid w:val="004B2C0F"/>
    <w:rsid w:val="004B391F"/>
    <w:rsid w:val="004B3D8E"/>
    <w:rsid w:val="004B4433"/>
    <w:rsid w:val="004B4464"/>
    <w:rsid w:val="004B56B1"/>
    <w:rsid w:val="004B65F7"/>
    <w:rsid w:val="004B662F"/>
    <w:rsid w:val="004B67A5"/>
    <w:rsid w:val="004B6A9F"/>
    <w:rsid w:val="004B6AA8"/>
    <w:rsid w:val="004B6C63"/>
    <w:rsid w:val="004B7F59"/>
    <w:rsid w:val="004C008A"/>
    <w:rsid w:val="004C07D1"/>
    <w:rsid w:val="004C1052"/>
    <w:rsid w:val="004C1163"/>
    <w:rsid w:val="004C1361"/>
    <w:rsid w:val="004C1897"/>
    <w:rsid w:val="004C1F75"/>
    <w:rsid w:val="004C2095"/>
    <w:rsid w:val="004C266F"/>
    <w:rsid w:val="004C289D"/>
    <w:rsid w:val="004C3148"/>
    <w:rsid w:val="004C3228"/>
    <w:rsid w:val="004C33B0"/>
    <w:rsid w:val="004C3890"/>
    <w:rsid w:val="004C38C7"/>
    <w:rsid w:val="004C443D"/>
    <w:rsid w:val="004C5777"/>
    <w:rsid w:val="004C58C3"/>
    <w:rsid w:val="004C6844"/>
    <w:rsid w:val="004C703E"/>
    <w:rsid w:val="004C7A3E"/>
    <w:rsid w:val="004D0173"/>
    <w:rsid w:val="004D0262"/>
    <w:rsid w:val="004D06BE"/>
    <w:rsid w:val="004D0FE5"/>
    <w:rsid w:val="004D1056"/>
    <w:rsid w:val="004D10E2"/>
    <w:rsid w:val="004D1484"/>
    <w:rsid w:val="004D224B"/>
    <w:rsid w:val="004D2B16"/>
    <w:rsid w:val="004D2B7B"/>
    <w:rsid w:val="004D2EF2"/>
    <w:rsid w:val="004D2FB7"/>
    <w:rsid w:val="004D3577"/>
    <w:rsid w:val="004D43B7"/>
    <w:rsid w:val="004D6F07"/>
    <w:rsid w:val="004D708E"/>
    <w:rsid w:val="004D74E7"/>
    <w:rsid w:val="004D7ABF"/>
    <w:rsid w:val="004E022E"/>
    <w:rsid w:val="004E0B16"/>
    <w:rsid w:val="004E0F76"/>
    <w:rsid w:val="004E139A"/>
    <w:rsid w:val="004E1EDE"/>
    <w:rsid w:val="004E21E2"/>
    <w:rsid w:val="004E293F"/>
    <w:rsid w:val="004E2AA7"/>
    <w:rsid w:val="004E2F47"/>
    <w:rsid w:val="004E3250"/>
    <w:rsid w:val="004E380D"/>
    <w:rsid w:val="004E46C0"/>
    <w:rsid w:val="004E4E59"/>
    <w:rsid w:val="004E4F0B"/>
    <w:rsid w:val="004E634F"/>
    <w:rsid w:val="004E63D9"/>
    <w:rsid w:val="004E6B74"/>
    <w:rsid w:val="004E6BF6"/>
    <w:rsid w:val="004E6C8F"/>
    <w:rsid w:val="004E6E3C"/>
    <w:rsid w:val="004E77F6"/>
    <w:rsid w:val="004E7922"/>
    <w:rsid w:val="004E7D1E"/>
    <w:rsid w:val="004F0DFC"/>
    <w:rsid w:val="004F1377"/>
    <w:rsid w:val="004F16ED"/>
    <w:rsid w:val="004F20CC"/>
    <w:rsid w:val="004F249E"/>
    <w:rsid w:val="004F295D"/>
    <w:rsid w:val="004F3441"/>
    <w:rsid w:val="004F35AF"/>
    <w:rsid w:val="004F35E5"/>
    <w:rsid w:val="004F41B2"/>
    <w:rsid w:val="004F44AF"/>
    <w:rsid w:val="004F49A9"/>
    <w:rsid w:val="004F4AFC"/>
    <w:rsid w:val="004F52A5"/>
    <w:rsid w:val="004F5558"/>
    <w:rsid w:val="004F5650"/>
    <w:rsid w:val="004F6908"/>
    <w:rsid w:val="004F6DC0"/>
    <w:rsid w:val="004F73A9"/>
    <w:rsid w:val="004F7E97"/>
    <w:rsid w:val="005006F7"/>
    <w:rsid w:val="00500C8C"/>
    <w:rsid w:val="00501375"/>
    <w:rsid w:val="005018BC"/>
    <w:rsid w:val="00501ACC"/>
    <w:rsid w:val="00501D3B"/>
    <w:rsid w:val="00501DAB"/>
    <w:rsid w:val="005022C9"/>
    <w:rsid w:val="00502B8F"/>
    <w:rsid w:val="00503C54"/>
    <w:rsid w:val="00504F84"/>
    <w:rsid w:val="00506260"/>
    <w:rsid w:val="0050779D"/>
    <w:rsid w:val="00507A6B"/>
    <w:rsid w:val="00510230"/>
    <w:rsid w:val="00510305"/>
    <w:rsid w:val="00511B7D"/>
    <w:rsid w:val="00511BD8"/>
    <w:rsid w:val="00511DD0"/>
    <w:rsid w:val="005123A2"/>
    <w:rsid w:val="00512EA7"/>
    <w:rsid w:val="005139EA"/>
    <w:rsid w:val="00515986"/>
    <w:rsid w:val="00515DA8"/>
    <w:rsid w:val="005162C2"/>
    <w:rsid w:val="005163E3"/>
    <w:rsid w:val="0051733F"/>
    <w:rsid w:val="0051A082"/>
    <w:rsid w:val="00520BBB"/>
    <w:rsid w:val="00520C72"/>
    <w:rsid w:val="00521549"/>
    <w:rsid w:val="00521BAD"/>
    <w:rsid w:val="005230D0"/>
    <w:rsid w:val="00523112"/>
    <w:rsid w:val="0052363B"/>
    <w:rsid w:val="00523714"/>
    <w:rsid w:val="00523853"/>
    <w:rsid w:val="005238C2"/>
    <w:rsid w:val="00523CB0"/>
    <w:rsid w:val="00524310"/>
    <w:rsid w:val="00524498"/>
    <w:rsid w:val="00525456"/>
    <w:rsid w:val="005257D4"/>
    <w:rsid w:val="00525F0E"/>
    <w:rsid w:val="00526833"/>
    <w:rsid w:val="00526F1F"/>
    <w:rsid w:val="00527634"/>
    <w:rsid w:val="00527A64"/>
    <w:rsid w:val="0053038C"/>
    <w:rsid w:val="00530548"/>
    <w:rsid w:val="00530823"/>
    <w:rsid w:val="00530D43"/>
    <w:rsid w:val="00531254"/>
    <w:rsid w:val="00531328"/>
    <w:rsid w:val="00531991"/>
    <w:rsid w:val="00532236"/>
    <w:rsid w:val="0053238F"/>
    <w:rsid w:val="0053279D"/>
    <w:rsid w:val="00533477"/>
    <w:rsid w:val="005338EA"/>
    <w:rsid w:val="00533974"/>
    <w:rsid w:val="005347E1"/>
    <w:rsid w:val="005350C5"/>
    <w:rsid w:val="005402E3"/>
    <w:rsid w:val="005405F2"/>
    <w:rsid w:val="00541DFE"/>
    <w:rsid w:val="0054298A"/>
    <w:rsid w:val="005437D0"/>
    <w:rsid w:val="00543818"/>
    <w:rsid w:val="00543B2E"/>
    <w:rsid w:val="00543E6C"/>
    <w:rsid w:val="00544184"/>
    <w:rsid w:val="00544D38"/>
    <w:rsid w:val="00544EE1"/>
    <w:rsid w:val="005462C6"/>
    <w:rsid w:val="005478CE"/>
    <w:rsid w:val="00547A3A"/>
    <w:rsid w:val="00547A8B"/>
    <w:rsid w:val="00550508"/>
    <w:rsid w:val="00550699"/>
    <w:rsid w:val="00550740"/>
    <w:rsid w:val="00551353"/>
    <w:rsid w:val="00551789"/>
    <w:rsid w:val="00552DE7"/>
    <w:rsid w:val="0055333C"/>
    <w:rsid w:val="00553985"/>
    <w:rsid w:val="00553AC5"/>
    <w:rsid w:val="00553D28"/>
    <w:rsid w:val="00553F68"/>
    <w:rsid w:val="00554A55"/>
    <w:rsid w:val="00554AD0"/>
    <w:rsid w:val="005552FD"/>
    <w:rsid w:val="00555805"/>
    <w:rsid w:val="00556431"/>
    <w:rsid w:val="00557918"/>
    <w:rsid w:val="005600E5"/>
    <w:rsid w:val="00563C37"/>
    <w:rsid w:val="0056415E"/>
    <w:rsid w:val="0056481C"/>
    <w:rsid w:val="00564B26"/>
    <w:rsid w:val="00564E8F"/>
    <w:rsid w:val="00565F69"/>
    <w:rsid w:val="00566080"/>
    <w:rsid w:val="00566CF4"/>
    <w:rsid w:val="00566EBC"/>
    <w:rsid w:val="00566FA4"/>
    <w:rsid w:val="0056747B"/>
    <w:rsid w:val="005704A0"/>
    <w:rsid w:val="00572089"/>
    <w:rsid w:val="00572497"/>
    <w:rsid w:val="005728A4"/>
    <w:rsid w:val="00573F2C"/>
    <w:rsid w:val="00575090"/>
    <w:rsid w:val="00575097"/>
    <w:rsid w:val="005763FC"/>
    <w:rsid w:val="0057656B"/>
    <w:rsid w:val="00576EB4"/>
    <w:rsid w:val="00576ED4"/>
    <w:rsid w:val="00577813"/>
    <w:rsid w:val="00577B30"/>
    <w:rsid w:val="0058060F"/>
    <w:rsid w:val="005807D2"/>
    <w:rsid w:val="0058222A"/>
    <w:rsid w:val="0058237F"/>
    <w:rsid w:val="00582768"/>
    <w:rsid w:val="00582B03"/>
    <w:rsid w:val="005833F2"/>
    <w:rsid w:val="00583461"/>
    <w:rsid w:val="005842A1"/>
    <w:rsid w:val="005849FE"/>
    <w:rsid w:val="00585583"/>
    <w:rsid w:val="005856A4"/>
    <w:rsid w:val="005858B2"/>
    <w:rsid w:val="00585C87"/>
    <w:rsid w:val="00585EAE"/>
    <w:rsid w:val="005860A7"/>
    <w:rsid w:val="00586103"/>
    <w:rsid w:val="00586657"/>
    <w:rsid w:val="00586817"/>
    <w:rsid w:val="0058696F"/>
    <w:rsid w:val="00586EFC"/>
    <w:rsid w:val="00587164"/>
    <w:rsid w:val="005875C5"/>
    <w:rsid w:val="005878AF"/>
    <w:rsid w:val="005905F1"/>
    <w:rsid w:val="00590730"/>
    <w:rsid w:val="0059080D"/>
    <w:rsid w:val="0059149A"/>
    <w:rsid w:val="00591650"/>
    <w:rsid w:val="00592784"/>
    <w:rsid w:val="005940C0"/>
    <w:rsid w:val="00595AE8"/>
    <w:rsid w:val="00595BBA"/>
    <w:rsid w:val="00595F40"/>
    <w:rsid w:val="005961C1"/>
    <w:rsid w:val="005963C5"/>
    <w:rsid w:val="005969F3"/>
    <w:rsid w:val="005A0243"/>
    <w:rsid w:val="005A2338"/>
    <w:rsid w:val="005A270F"/>
    <w:rsid w:val="005A2983"/>
    <w:rsid w:val="005A3051"/>
    <w:rsid w:val="005A3CA9"/>
    <w:rsid w:val="005A3CFC"/>
    <w:rsid w:val="005A53FE"/>
    <w:rsid w:val="005A5C9B"/>
    <w:rsid w:val="005A6094"/>
    <w:rsid w:val="005A6FEE"/>
    <w:rsid w:val="005A74C7"/>
    <w:rsid w:val="005A7A18"/>
    <w:rsid w:val="005B0297"/>
    <w:rsid w:val="005B0AE9"/>
    <w:rsid w:val="005B0B95"/>
    <w:rsid w:val="005B0E53"/>
    <w:rsid w:val="005B36AA"/>
    <w:rsid w:val="005B3D0D"/>
    <w:rsid w:val="005B4031"/>
    <w:rsid w:val="005B42C7"/>
    <w:rsid w:val="005B4758"/>
    <w:rsid w:val="005B49B3"/>
    <w:rsid w:val="005B49BE"/>
    <w:rsid w:val="005B4A9B"/>
    <w:rsid w:val="005B52B6"/>
    <w:rsid w:val="005B547C"/>
    <w:rsid w:val="005B6918"/>
    <w:rsid w:val="005B77C1"/>
    <w:rsid w:val="005B7C1E"/>
    <w:rsid w:val="005B7D22"/>
    <w:rsid w:val="005C029E"/>
    <w:rsid w:val="005C18A6"/>
    <w:rsid w:val="005C2032"/>
    <w:rsid w:val="005C237B"/>
    <w:rsid w:val="005C3197"/>
    <w:rsid w:val="005C34C7"/>
    <w:rsid w:val="005C38D2"/>
    <w:rsid w:val="005C39FE"/>
    <w:rsid w:val="005C54CD"/>
    <w:rsid w:val="005C5592"/>
    <w:rsid w:val="005C5BEE"/>
    <w:rsid w:val="005C5E06"/>
    <w:rsid w:val="005C5E20"/>
    <w:rsid w:val="005C7192"/>
    <w:rsid w:val="005C79AA"/>
    <w:rsid w:val="005C7C77"/>
    <w:rsid w:val="005D01B8"/>
    <w:rsid w:val="005D01CA"/>
    <w:rsid w:val="005D0456"/>
    <w:rsid w:val="005D0531"/>
    <w:rsid w:val="005D07E1"/>
    <w:rsid w:val="005D0831"/>
    <w:rsid w:val="005D0F7E"/>
    <w:rsid w:val="005D11AC"/>
    <w:rsid w:val="005D1787"/>
    <w:rsid w:val="005D1823"/>
    <w:rsid w:val="005D1F0B"/>
    <w:rsid w:val="005D2582"/>
    <w:rsid w:val="005D2879"/>
    <w:rsid w:val="005D2EED"/>
    <w:rsid w:val="005D31A9"/>
    <w:rsid w:val="005D3668"/>
    <w:rsid w:val="005D3A9D"/>
    <w:rsid w:val="005D4D7C"/>
    <w:rsid w:val="005D5099"/>
    <w:rsid w:val="005D54A6"/>
    <w:rsid w:val="005D6BDE"/>
    <w:rsid w:val="005D6CA5"/>
    <w:rsid w:val="005D6CED"/>
    <w:rsid w:val="005D6D87"/>
    <w:rsid w:val="005D7027"/>
    <w:rsid w:val="005D7476"/>
    <w:rsid w:val="005D7920"/>
    <w:rsid w:val="005D7EC4"/>
    <w:rsid w:val="005E085D"/>
    <w:rsid w:val="005E1B35"/>
    <w:rsid w:val="005E1FC4"/>
    <w:rsid w:val="005E2CF4"/>
    <w:rsid w:val="005E3482"/>
    <w:rsid w:val="005E3765"/>
    <w:rsid w:val="005E3DFD"/>
    <w:rsid w:val="005E3FA7"/>
    <w:rsid w:val="005E4427"/>
    <w:rsid w:val="005E4CD8"/>
    <w:rsid w:val="005E543E"/>
    <w:rsid w:val="005E65A6"/>
    <w:rsid w:val="005E6897"/>
    <w:rsid w:val="005E6C0A"/>
    <w:rsid w:val="005E794E"/>
    <w:rsid w:val="005E7963"/>
    <w:rsid w:val="005E7DDA"/>
    <w:rsid w:val="005F0357"/>
    <w:rsid w:val="005F07BB"/>
    <w:rsid w:val="005F0980"/>
    <w:rsid w:val="005F15D0"/>
    <w:rsid w:val="005F1690"/>
    <w:rsid w:val="005F1A2D"/>
    <w:rsid w:val="005F218C"/>
    <w:rsid w:val="005F21B6"/>
    <w:rsid w:val="005F236E"/>
    <w:rsid w:val="005F2DDC"/>
    <w:rsid w:val="005F3526"/>
    <w:rsid w:val="005F4247"/>
    <w:rsid w:val="005F4523"/>
    <w:rsid w:val="005F47B2"/>
    <w:rsid w:val="005F4CCB"/>
    <w:rsid w:val="005F5140"/>
    <w:rsid w:val="005F692A"/>
    <w:rsid w:val="005F6BDF"/>
    <w:rsid w:val="005F6D4A"/>
    <w:rsid w:val="005F6D5C"/>
    <w:rsid w:val="005F77E0"/>
    <w:rsid w:val="00600410"/>
    <w:rsid w:val="00600945"/>
    <w:rsid w:val="00600FCE"/>
    <w:rsid w:val="0060103D"/>
    <w:rsid w:val="006012A6"/>
    <w:rsid w:val="00601460"/>
    <w:rsid w:val="00601A46"/>
    <w:rsid w:val="00601C26"/>
    <w:rsid w:val="00601D4D"/>
    <w:rsid w:val="006021B4"/>
    <w:rsid w:val="00602529"/>
    <w:rsid w:val="00602D8F"/>
    <w:rsid w:val="006033F2"/>
    <w:rsid w:val="0060344D"/>
    <w:rsid w:val="00603A7C"/>
    <w:rsid w:val="00603E7C"/>
    <w:rsid w:val="006041D3"/>
    <w:rsid w:val="006047B7"/>
    <w:rsid w:val="00604B8A"/>
    <w:rsid w:val="00604D55"/>
    <w:rsid w:val="00604E86"/>
    <w:rsid w:val="00605AFD"/>
    <w:rsid w:val="00605B5B"/>
    <w:rsid w:val="00605F6E"/>
    <w:rsid w:val="006062D8"/>
    <w:rsid w:val="0060664E"/>
    <w:rsid w:val="00606673"/>
    <w:rsid w:val="00606827"/>
    <w:rsid w:val="00606936"/>
    <w:rsid w:val="00606CD0"/>
    <w:rsid w:val="00606E99"/>
    <w:rsid w:val="00607C1A"/>
    <w:rsid w:val="00607EB3"/>
    <w:rsid w:val="006103F1"/>
    <w:rsid w:val="006106F0"/>
    <w:rsid w:val="00612C32"/>
    <w:rsid w:val="0061312C"/>
    <w:rsid w:val="0061390A"/>
    <w:rsid w:val="00613C24"/>
    <w:rsid w:val="00614635"/>
    <w:rsid w:val="006159DE"/>
    <w:rsid w:val="00615B14"/>
    <w:rsid w:val="00615F96"/>
    <w:rsid w:val="0061686C"/>
    <w:rsid w:val="00616F25"/>
    <w:rsid w:val="006170AB"/>
    <w:rsid w:val="00617F01"/>
    <w:rsid w:val="00620230"/>
    <w:rsid w:val="00620262"/>
    <w:rsid w:val="0062056C"/>
    <w:rsid w:val="006212EB"/>
    <w:rsid w:val="00621361"/>
    <w:rsid w:val="00621B4C"/>
    <w:rsid w:val="00621B9D"/>
    <w:rsid w:val="006222FC"/>
    <w:rsid w:val="0062242C"/>
    <w:rsid w:val="0062265D"/>
    <w:rsid w:val="00622CFD"/>
    <w:rsid w:val="006233A5"/>
    <w:rsid w:val="00623510"/>
    <w:rsid w:val="006236F8"/>
    <w:rsid w:val="0062414C"/>
    <w:rsid w:val="006246C7"/>
    <w:rsid w:val="00625BA5"/>
    <w:rsid w:val="0062621B"/>
    <w:rsid w:val="006266B9"/>
    <w:rsid w:val="00626A87"/>
    <w:rsid w:val="0062708F"/>
    <w:rsid w:val="00627501"/>
    <w:rsid w:val="006275C7"/>
    <w:rsid w:val="006276BF"/>
    <w:rsid w:val="00627C52"/>
    <w:rsid w:val="0063076C"/>
    <w:rsid w:val="00630937"/>
    <w:rsid w:val="00630D92"/>
    <w:rsid w:val="00630EA8"/>
    <w:rsid w:val="00631251"/>
    <w:rsid w:val="006327CA"/>
    <w:rsid w:val="00632A5E"/>
    <w:rsid w:val="00632F88"/>
    <w:rsid w:val="00633216"/>
    <w:rsid w:val="00633DEC"/>
    <w:rsid w:val="00633E07"/>
    <w:rsid w:val="00633E1A"/>
    <w:rsid w:val="0063417B"/>
    <w:rsid w:val="006343C9"/>
    <w:rsid w:val="006348D5"/>
    <w:rsid w:val="00634974"/>
    <w:rsid w:val="00634E0F"/>
    <w:rsid w:val="006365F5"/>
    <w:rsid w:val="0064126D"/>
    <w:rsid w:val="00641355"/>
    <w:rsid w:val="00641AA0"/>
    <w:rsid w:val="00641D83"/>
    <w:rsid w:val="006420C4"/>
    <w:rsid w:val="006425F4"/>
    <w:rsid w:val="006433E1"/>
    <w:rsid w:val="006436DF"/>
    <w:rsid w:val="0064413A"/>
    <w:rsid w:val="0064466E"/>
    <w:rsid w:val="00644842"/>
    <w:rsid w:val="00644D39"/>
    <w:rsid w:val="00645466"/>
    <w:rsid w:val="00645626"/>
    <w:rsid w:val="00645985"/>
    <w:rsid w:val="00645D24"/>
    <w:rsid w:val="006460F6"/>
    <w:rsid w:val="00650349"/>
    <w:rsid w:val="00650DCF"/>
    <w:rsid w:val="00652252"/>
    <w:rsid w:val="00652C78"/>
    <w:rsid w:val="006538E4"/>
    <w:rsid w:val="00653B84"/>
    <w:rsid w:val="00653E0D"/>
    <w:rsid w:val="00654254"/>
    <w:rsid w:val="006544B1"/>
    <w:rsid w:val="0065517E"/>
    <w:rsid w:val="00655199"/>
    <w:rsid w:val="00655B5D"/>
    <w:rsid w:val="00655BE5"/>
    <w:rsid w:val="00656566"/>
    <w:rsid w:val="00656BC0"/>
    <w:rsid w:val="00657261"/>
    <w:rsid w:val="00657C50"/>
    <w:rsid w:val="00657DB5"/>
    <w:rsid w:val="00657E1C"/>
    <w:rsid w:val="006602B6"/>
    <w:rsid w:val="00660B79"/>
    <w:rsid w:val="00660CED"/>
    <w:rsid w:val="00660E8E"/>
    <w:rsid w:val="0066110D"/>
    <w:rsid w:val="00661556"/>
    <w:rsid w:val="006616E5"/>
    <w:rsid w:val="00661CD8"/>
    <w:rsid w:val="00662101"/>
    <w:rsid w:val="00662460"/>
    <w:rsid w:val="006624A5"/>
    <w:rsid w:val="0066262E"/>
    <w:rsid w:val="006627F7"/>
    <w:rsid w:val="00663D77"/>
    <w:rsid w:val="00664099"/>
    <w:rsid w:val="0066421B"/>
    <w:rsid w:val="00664C6A"/>
    <w:rsid w:val="00664FA6"/>
    <w:rsid w:val="00665E71"/>
    <w:rsid w:val="00666A44"/>
    <w:rsid w:val="00667AD7"/>
    <w:rsid w:val="00667CD0"/>
    <w:rsid w:val="00667F63"/>
    <w:rsid w:val="00670844"/>
    <w:rsid w:val="00670852"/>
    <w:rsid w:val="0067106E"/>
    <w:rsid w:val="0067166C"/>
    <w:rsid w:val="00671DF8"/>
    <w:rsid w:val="006723AE"/>
    <w:rsid w:val="006735E8"/>
    <w:rsid w:val="006738AA"/>
    <w:rsid w:val="00674448"/>
    <w:rsid w:val="0067477F"/>
    <w:rsid w:val="00674A66"/>
    <w:rsid w:val="0067587A"/>
    <w:rsid w:val="0067607E"/>
    <w:rsid w:val="00677464"/>
    <w:rsid w:val="00677FF2"/>
    <w:rsid w:val="006801C1"/>
    <w:rsid w:val="006805A4"/>
    <w:rsid w:val="0068084D"/>
    <w:rsid w:val="006808CF"/>
    <w:rsid w:val="006812BA"/>
    <w:rsid w:val="00681B7F"/>
    <w:rsid w:val="00681C19"/>
    <w:rsid w:val="00681EC2"/>
    <w:rsid w:val="00681F9C"/>
    <w:rsid w:val="00682441"/>
    <w:rsid w:val="006828DA"/>
    <w:rsid w:val="00682C58"/>
    <w:rsid w:val="00683635"/>
    <w:rsid w:val="00683AE2"/>
    <w:rsid w:val="00683F80"/>
    <w:rsid w:val="00684B40"/>
    <w:rsid w:val="00684D48"/>
    <w:rsid w:val="006852E9"/>
    <w:rsid w:val="00685366"/>
    <w:rsid w:val="006861EC"/>
    <w:rsid w:val="006865C8"/>
    <w:rsid w:val="006868CD"/>
    <w:rsid w:val="00686B48"/>
    <w:rsid w:val="00687038"/>
    <w:rsid w:val="0068714E"/>
    <w:rsid w:val="006872F5"/>
    <w:rsid w:val="006905A2"/>
    <w:rsid w:val="006906F6"/>
    <w:rsid w:val="0069161A"/>
    <w:rsid w:val="00691F41"/>
    <w:rsid w:val="006927EE"/>
    <w:rsid w:val="00692855"/>
    <w:rsid w:val="006929F7"/>
    <w:rsid w:val="0069374A"/>
    <w:rsid w:val="00693F02"/>
    <w:rsid w:val="006944CF"/>
    <w:rsid w:val="006949BB"/>
    <w:rsid w:val="00694AB8"/>
    <w:rsid w:val="006955E3"/>
    <w:rsid w:val="00695C29"/>
    <w:rsid w:val="00695EF7"/>
    <w:rsid w:val="0069699D"/>
    <w:rsid w:val="00697E4C"/>
    <w:rsid w:val="006A0BBC"/>
    <w:rsid w:val="006A0DC4"/>
    <w:rsid w:val="006A0EFE"/>
    <w:rsid w:val="006A0FC9"/>
    <w:rsid w:val="006A2DB2"/>
    <w:rsid w:val="006A3683"/>
    <w:rsid w:val="006A3740"/>
    <w:rsid w:val="006A39E4"/>
    <w:rsid w:val="006A4FF7"/>
    <w:rsid w:val="006A6362"/>
    <w:rsid w:val="006A643D"/>
    <w:rsid w:val="006A673F"/>
    <w:rsid w:val="006A68FE"/>
    <w:rsid w:val="006A7445"/>
    <w:rsid w:val="006B03C8"/>
    <w:rsid w:val="006B1E23"/>
    <w:rsid w:val="006B1E7A"/>
    <w:rsid w:val="006B21C0"/>
    <w:rsid w:val="006B2439"/>
    <w:rsid w:val="006B25A9"/>
    <w:rsid w:val="006B2B07"/>
    <w:rsid w:val="006B2C51"/>
    <w:rsid w:val="006B3313"/>
    <w:rsid w:val="006B3596"/>
    <w:rsid w:val="006B55AD"/>
    <w:rsid w:val="006B57CE"/>
    <w:rsid w:val="006B5902"/>
    <w:rsid w:val="006B5D9B"/>
    <w:rsid w:val="006B5DB9"/>
    <w:rsid w:val="006B5FC8"/>
    <w:rsid w:val="006B6231"/>
    <w:rsid w:val="006B6361"/>
    <w:rsid w:val="006B6384"/>
    <w:rsid w:val="006B685D"/>
    <w:rsid w:val="006B7159"/>
    <w:rsid w:val="006B77B7"/>
    <w:rsid w:val="006B7AFD"/>
    <w:rsid w:val="006C0208"/>
    <w:rsid w:val="006C0715"/>
    <w:rsid w:val="006C0D04"/>
    <w:rsid w:val="006C25F1"/>
    <w:rsid w:val="006C3886"/>
    <w:rsid w:val="006C3908"/>
    <w:rsid w:val="006C49B7"/>
    <w:rsid w:val="006C5053"/>
    <w:rsid w:val="006C50DA"/>
    <w:rsid w:val="006C5977"/>
    <w:rsid w:val="006C5CBE"/>
    <w:rsid w:val="006C640A"/>
    <w:rsid w:val="006C64A3"/>
    <w:rsid w:val="006C7412"/>
    <w:rsid w:val="006D071B"/>
    <w:rsid w:val="006D07D6"/>
    <w:rsid w:val="006D0DE4"/>
    <w:rsid w:val="006D132E"/>
    <w:rsid w:val="006D144F"/>
    <w:rsid w:val="006D210A"/>
    <w:rsid w:val="006D2268"/>
    <w:rsid w:val="006D24CE"/>
    <w:rsid w:val="006D360C"/>
    <w:rsid w:val="006D5335"/>
    <w:rsid w:val="006D5AC9"/>
    <w:rsid w:val="006D62D5"/>
    <w:rsid w:val="006D62E7"/>
    <w:rsid w:val="006D66A3"/>
    <w:rsid w:val="006D66ED"/>
    <w:rsid w:val="006D69BA"/>
    <w:rsid w:val="006D6AD5"/>
    <w:rsid w:val="006D73C2"/>
    <w:rsid w:val="006D7551"/>
    <w:rsid w:val="006E1133"/>
    <w:rsid w:val="006E172B"/>
    <w:rsid w:val="006E1CCA"/>
    <w:rsid w:val="006E1E23"/>
    <w:rsid w:val="006E2CD8"/>
    <w:rsid w:val="006E3251"/>
    <w:rsid w:val="006E40D1"/>
    <w:rsid w:val="006E41B8"/>
    <w:rsid w:val="006E4360"/>
    <w:rsid w:val="006E50B3"/>
    <w:rsid w:val="006E5242"/>
    <w:rsid w:val="006E5DBA"/>
    <w:rsid w:val="006E723E"/>
    <w:rsid w:val="006E786B"/>
    <w:rsid w:val="006E7C59"/>
    <w:rsid w:val="006F0773"/>
    <w:rsid w:val="006F0B20"/>
    <w:rsid w:val="006F0BD1"/>
    <w:rsid w:val="006F109F"/>
    <w:rsid w:val="006F1EF7"/>
    <w:rsid w:val="006F3CF2"/>
    <w:rsid w:val="006F3E0E"/>
    <w:rsid w:val="006F3EDA"/>
    <w:rsid w:val="006F5696"/>
    <w:rsid w:val="006F5703"/>
    <w:rsid w:val="006F5B4D"/>
    <w:rsid w:val="006F5D50"/>
    <w:rsid w:val="006F67A7"/>
    <w:rsid w:val="006F6E0F"/>
    <w:rsid w:val="006F7680"/>
    <w:rsid w:val="006F7D26"/>
    <w:rsid w:val="007002B1"/>
    <w:rsid w:val="0070031A"/>
    <w:rsid w:val="00700980"/>
    <w:rsid w:val="00700C24"/>
    <w:rsid w:val="00701A72"/>
    <w:rsid w:val="00701FA5"/>
    <w:rsid w:val="007023D8"/>
    <w:rsid w:val="00702413"/>
    <w:rsid w:val="0070284C"/>
    <w:rsid w:val="00702DAD"/>
    <w:rsid w:val="00702F29"/>
    <w:rsid w:val="00702F42"/>
    <w:rsid w:val="00703337"/>
    <w:rsid w:val="007035C5"/>
    <w:rsid w:val="00703B4B"/>
    <w:rsid w:val="007040FB"/>
    <w:rsid w:val="007044E8"/>
    <w:rsid w:val="00704907"/>
    <w:rsid w:val="00704EB7"/>
    <w:rsid w:val="0070533D"/>
    <w:rsid w:val="00705360"/>
    <w:rsid w:val="00705742"/>
    <w:rsid w:val="00705974"/>
    <w:rsid w:val="00705C12"/>
    <w:rsid w:val="0070668F"/>
    <w:rsid w:val="0070697E"/>
    <w:rsid w:val="00706E2F"/>
    <w:rsid w:val="00706FB2"/>
    <w:rsid w:val="007078C9"/>
    <w:rsid w:val="00707BD5"/>
    <w:rsid w:val="007104FE"/>
    <w:rsid w:val="00710AB4"/>
    <w:rsid w:val="00710CD5"/>
    <w:rsid w:val="007113CB"/>
    <w:rsid w:val="00711B0C"/>
    <w:rsid w:val="00711B9C"/>
    <w:rsid w:val="00711CBC"/>
    <w:rsid w:val="007121A2"/>
    <w:rsid w:val="00712828"/>
    <w:rsid w:val="00713807"/>
    <w:rsid w:val="007138DC"/>
    <w:rsid w:val="00713981"/>
    <w:rsid w:val="00713C9D"/>
    <w:rsid w:val="00715E68"/>
    <w:rsid w:val="00716968"/>
    <w:rsid w:val="007176D6"/>
    <w:rsid w:val="00717C01"/>
    <w:rsid w:val="007204BC"/>
    <w:rsid w:val="007206B4"/>
    <w:rsid w:val="00720F20"/>
    <w:rsid w:val="007216CC"/>
    <w:rsid w:val="00721B23"/>
    <w:rsid w:val="00721DC8"/>
    <w:rsid w:val="00722B4A"/>
    <w:rsid w:val="00723915"/>
    <w:rsid w:val="007240A5"/>
    <w:rsid w:val="00724726"/>
    <w:rsid w:val="00725345"/>
    <w:rsid w:val="00725EBB"/>
    <w:rsid w:val="00725F21"/>
    <w:rsid w:val="00725FB7"/>
    <w:rsid w:val="0072619A"/>
    <w:rsid w:val="0072681F"/>
    <w:rsid w:val="00726F7D"/>
    <w:rsid w:val="00727D54"/>
    <w:rsid w:val="00730644"/>
    <w:rsid w:val="0073083A"/>
    <w:rsid w:val="00730843"/>
    <w:rsid w:val="007315FC"/>
    <w:rsid w:val="00731905"/>
    <w:rsid w:val="00731CBF"/>
    <w:rsid w:val="00731EF2"/>
    <w:rsid w:val="00731EF4"/>
    <w:rsid w:val="00733063"/>
    <w:rsid w:val="00733869"/>
    <w:rsid w:val="007344C5"/>
    <w:rsid w:val="007347A7"/>
    <w:rsid w:val="00734807"/>
    <w:rsid w:val="007348A7"/>
    <w:rsid w:val="00734947"/>
    <w:rsid w:val="00734959"/>
    <w:rsid w:val="00735137"/>
    <w:rsid w:val="0073520D"/>
    <w:rsid w:val="007353C8"/>
    <w:rsid w:val="00735CF5"/>
    <w:rsid w:val="00736018"/>
    <w:rsid w:val="00736362"/>
    <w:rsid w:val="00736D42"/>
    <w:rsid w:val="00736E5B"/>
    <w:rsid w:val="00737193"/>
    <w:rsid w:val="007373A7"/>
    <w:rsid w:val="007400BC"/>
    <w:rsid w:val="007400E0"/>
    <w:rsid w:val="007405D8"/>
    <w:rsid w:val="0074096A"/>
    <w:rsid w:val="00740AB7"/>
    <w:rsid w:val="00740CCB"/>
    <w:rsid w:val="00741796"/>
    <w:rsid w:val="00741992"/>
    <w:rsid w:val="00741E25"/>
    <w:rsid w:val="00742ED1"/>
    <w:rsid w:val="00743050"/>
    <w:rsid w:val="007430A6"/>
    <w:rsid w:val="00743718"/>
    <w:rsid w:val="0074372B"/>
    <w:rsid w:val="007437DE"/>
    <w:rsid w:val="00743F26"/>
    <w:rsid w:val="00744102"/>
    <w:rsid w:val="0074434A"/>
    <w:rsid w:val="007443E8"/>
    <w:rsid w:val="0074446F"/>
    <w:rsid w:val="00744DB1"/>
    <w:rsid w:val="0074528A"/>
    <w:rsid w:val="00746886"/>
    <w:rsid w:val="00746C26"/>
    <w:rsid w:val="00747AA3"/>
    <w:rsid w:val="00747DC4"/>
    <w:rsid w:val="00747F9F"/>
    <w:rsid w:val="007509FE"/>
    <w:rsid w:val="00751269"/>
    <w:rsid w:val="00751C9A"/>
    <w:rsid w:val="00751D03"/>
    <w:rsid w:val="0075216C"/>
    <w:rsid w:val="00752187"/>
    <w:rsid w:val="007525C1"/>
    <w:rsid w:val="007525D2"/>
    <w:rsid w:val="007526A0"/>
    <w:rsid w:val="007529AE"/>
    <w:rsid w:val="007537C3"/>
    <w:rsid w:val="00753B96"/>
    <w:rsid w:val="00753F4F"/>
    <w:rsid w:val="007547FE"/>
    <w:rsid w:val="00754DB3"/>
    <w:rsid w:val="0075517D"/>
    <w:rsid w:val="0075523E"/>
    <w:rsid w:val="0075533C"/>
    <w:rsid w:val="007558E8"/>
    <w:rsid w:val="00755C14"/>
    <w:rsid w:val="007617CF"/>
    <w:rsid w:val="007618F8"/>
    <w:rsid w:val="00762252"/>
    <w:rsid w:val="00762830"/>
    <w:rsid w:val="007630B1"/>
    <w:rsid w:val="0076534D"/>
    <w:rsid w:val="0076579E"/>
    <w:rsid w:val="0076588F"/>
    <w:rsid w:val="00766A17"/>
    <w:rsid w:val="00766F9F"/>
    <w:rsid w:val="0076702D"/>
    <w:rsid w:val="00767B4A"/>
    <w:rsid w:val="007712A2"/>
    <w:rsid w:val="00771B96"/>
    <w:rsid w:val="007722AD"/>
    <w:rsid w:val="00772390"/>
    <w:rsid w:val="00772AFF"/>
    <w:rsid w:val="00773052"/>
    <w:rsid w:val="0077352E"/>
    <w:rsid w:val="007743B4"/>
    <w:rsid w:val="00774DFF"/>
    <w:rsid w:val="007752BE"/>
    <w:rsid w:val="00776111"/>
    <w:rsid w:val="00777178"/>
    <w:rsid w:val="00777D4D"/>
    <w:rsid w:val="00777E11"/>
    <w:rsid w:val="00780226"/>
    <w:rsid w:val="007802CB"/>
    <w:rsid w:val="00780D17"/>
    <w:rsid w:val="007811E7"/>
    <w:rsid w:val="007816CF"/>
    <w:rsid w:val="00781AB4"/>
    <w:rsid w:val="00782117"/>
    <w:rsid w:val="00782802"/>
    <w:rsid w:val="00783610"/>
    <w:rsid w:val="0078374B"/>
    <w:rsid w:val="007841D6"/>
    <w:rsid w:val="00784454"/>
    <w:rsid w:val="00784729"/>
    <w:rsid w:val="0078472E"/>
    <w:rsid w:val="00784CBC"/>
    <w:rsid w:val="00785711"/>
    <w:rsid w:val="007863CA"/>
    <w:rsid w:val="00787484"/>
    <w:rsid w:val="00787751"/>
    <w:rsid w:val="00787C7F"/>
    <w:rsid w:val="0079030D"/>
    <w:rsid w:val="00790D27"/>
    <w:rsid w:val="007910BF"/>
    <w:rsid w:val="007923B7"/>
    <w:rsid w:val="00792616"/>
    <w:rsid w:val="0079269A"/>
    <w:rsid w:val="007926BB"/>
    <w:rsid w:val="00792865"/>
    <w:rsid w:val="00792C15"/>
    <w:rsid w:val="00792FA7"/>
    <w:rsid w:val="0079344C"/>
    <w:rsid w:val="00793DD1"/>
    <w:rsid w:val="00794D43"/>
    <w:rsid w:val="00795031"/>
    <w:rsid w:val="00795295"/>
    <w:rsid w:val="00795D5E"/>
    <w:rsid w:val="00795EAD"/>
    <w:rsid w:val="007968AE"/>
    <w:rsid w:val="00796A4B"/>
    <w:rsid w:val="00796CDC"/>
    <w:rsid w:val="007970C8"/>
    <w:rsid w:val="00797416"/>
    <w:rsid w:val="00797844"/>
    <w:rsid w:val="00797C96"/>
    <w:rsid w:val="00797FDB"/>
    <w:rsid w:val="007A00D2"/>
    <w:rsid w:val="007A0283"/>
    <w:rsid w:val="007A048A"/>
    <w:rsid w:val="007A05D3"/>
    <w:rsid w:val="007A1168"/>
    <w:rsid w:val="007A1B06"/>
    <w:rsid w:val="007A2888"/>
    <w:rsid w:val="007A2A3B"/>
    <w:rsid w:val="007A3279"/>
    <w:rsid w:val="007A3566"/>
    <w:rsid w:val="007A38EA"/>
    <w:rsid w:val="007A3BBD"/>
    <w:rsid w:val="007A3CA6"/>
    <w:rsid w:val="007A62CC"/>
    <w:rsid w:val="007A6F7B"/>
    <w:rsid w:val="007A72B8"/>
    <w:rsid w:val="007A7584"/>
    <w:rsid w:val="007B08DB"/>
    <w:rsid w:val="007B0CC7"/>
    <w:rsid w:val="007B1865"/>
    <w:rsid w:val="007B19FF"/>
    <w:rsid w:val="007B2B6C"/>
    <w:rsid w:val="007B2D08"/>
    <w:rsid w:val="007B2D18"/>
    <w:rsid w:val="007B3B6B"/>
    <w:rsid w:val="007B5128"/>
    <w:rsid w:val="007B54E2"/>
    <w:rsid w:val="007B55E1"/>
    <w:rsid w:val="007B709B"/>
    <w:rsid w:val="007B7239"/>
    <w:rsid w:val="007B7846"/>
    <w:rsid w:val="007C02C7"/>
    <w:rsid w:val="007C038C"/>
    <w:rsid w:val="007C0DCF"/>
    <w:rsid w:val="007C1650"/>
    <w:rsid w:val="007C184A"/>
    <w:rsid w:val="007C1E5C"/>
    <w:rsid w:val="007C21A7"/>
    <w:rsid w:val="007C21EE"/>
    <w:rsid w:val="007C2B35"/>
    <w:rsid w:val="007C4571"/>
    <w:rsid w:val="007C4A38"/>
    <w:rsid w:val="007C5D35"/>
    <w:rsid w:val="007C5E0B"/>
    <w:rsid w:val="007C71EB"/>
    <w:rsid w:val="007C764A"/>
    <w:rsid w:val="007C7AC4"/>
    <w:rsid w:val="007D02CE"/>
    <w:rsid w:val="007D0490"/>
    <w:rsid w:val="007D0525"/>
    <w:rsid w:val="007D0626"/>
    <w:rsid w:val="007D0BDA"/>
    <w:rsid w:val="007D0FDC"/>
    <w:rsid w:val="007D2157"/>
    <w:rsid w:val="007D2237"/>
    <w:rsid w:val="007D2A35"/>
    <w:rsid w:val="007D2EED"/>
    <w:rsid w:val="007D3347"/>
    <w:rsid w:val="007D3620"/>
    <w:rsid w:val="007D398F"/>
    <w:rsid w:val="007D39BC"/>
    <w:rsid w:val="007D3A2E"/>
    <w:rsid w:val="007D485E"/>
    <w:rsid w:val="007D4F99"/>
    <w:rsid w:val="007D52A8"/>
    <w:rsid w:val="007D5D1B"/>
    <w:rsid w:val="007D647D"/>
    <w:rsid w:val="007D6652"/>
    <w:rsid w:val="007D6E92"/>
    <w:rsid w:val="007D7243"/>
    <w:rsid w:val="007D73F1"/>
    <w:rsid w:val="007D74A1"/>
    <w:rsid w:val="007D7B3C"/>
    <w:rsid w:val="007D7FAA"/>
    <w:rsid w:val="007E0020"/>
    <w:rsid w:val="007E0659"/>
    <w:rsid w:val="007E082E"/>
    <w:rsid w:val="007E0EA8"/>
    <w:rsid w:val="007E336E"/>
    <w:rsid w:val="007E343D"/>
    <w:rsid w:val="007E3586"/>
    <w:rsid w:val="007E3FE6"/>
    <w:rsid w:val="007E44E4"/>
    <w:rsid w:val="007E44ED"/>
    <w:rsid w:val="007E476F"/>
    <w:rsid w:val="007E4B81"/>
    <w:rsid w:val="007E4D34"/>
    <w:rsid w:val="007E55A8"/>
    <w:rsid w:val="007E576D"/>
    <w:rsid w:val="007E61CA"/>
    <w:rsid w:val="007E6208"/>
    <w:rsid w:val="007E66FC"/>
    <w:rsid w:val="007E6B45"/>
    <w:rsid w:val="007E6B9C"/>
    <w:rsid w:val="007E6F4E"/>
    <w:rsid w:val="007E706F"/>
    <w:rsid w:val="007E75EF"/>
    <w:rsid w:val="007F00E3"/>
    <w:rsid w:val="007F06BE"/>
    <w:rsid w:val="007F12E0"/>
    <w:rsid w:val="007F165A"/>
    <w:rsid w:val="007F209D"/>
    <w:rsid w:val="007F3287"/>
    <w:rsid w:val="007F330B"/>
    <w:rsid w:val="007F3A92"/>
    <w:rsid w:val="007F4383"/>
    <w:rsid w:val="007F48EB"/>
    <w:rsid w:val="007F4A08"/>
    <w:rsid w:val="007F51E9"/>
    <w:rsid w:val="007F5858"/>
    <w:rsid w:val="007F5D4D"/>
    <w:rsid w:val="007F6862"/>
    <w:rsid w:val="007F7574"/>
    <w:rsid w:val="007F7807"/>
    <w:rsid w:val="007F78BD"/>
    <w:rsid w:val="008002CC"/>
    <w:rsid w:val="00800487"/>
    <w:rsid w:val="00801601"/>
    <w:rsid w:val="0080169A"/>
    <w:rsid w:val="00801951"/>
    <w:rsid w:val="00802031"/>
    <w:rsid w:val="00802ADE"/>
    <w:rsid w:val="00803587"/>
    <w:rsid w:val="008036A7"/>
    <w:rsid w:val="008047B1"/>
    <w:rsid w:val="00804ADE"/>
    <w:rsid w:val="00804D17"/>
    <w:rsid w:val="00804D50"/>
    <w:rsid w:val="00805465"/>
    <w:rsid w:val="0080556F"/>
    <w:rsid w:val="00806355"/>
    <w:rsid w:val="00806729"/>
    <w:rsid w:val="00806A42"/>
    <w:rsid w:val="008070C2"/>
    <w:rsid w:val="00807418"/>
    <w:rsid w:val="00810991"/>
    <w:rsid w:val="0081143A"/>
    <w:rsid w:val="00811468"/>
    <w:rsid w:val="008119C0"/>
    <w:rsid w:val="00811FF0"/>
    <w:rsid w:val="00812176"/>
    <w:rsid w:val="008127AF"/>
    <w:rsid w:val="00812D69"/>
    <w:rsid w:val="00812D76"/>
    <w:rsid w:val="00813001"/>
    <w:rsid w:val="008130A9"/>
    <w:rsid w:val="00813FC4"/>
    <w:rsid w:val="00814A9B"/>
    <w:rsid w:val="00814F66"/>
    <w:rsid w:val="008164F2"/>
    <w:rsid w:val="00816552"/>
    <w:rsid w:val="008168C7"/>
    <w:rsid w:val="0081698B"/>
    <w:rsid w:val="00816A54"/>
    <w:rsid w:val="008179F4"/>
    <w:rsid w:val="00817C9E"/>
    <w:rsid w:val="00817FA6"/>
    <w:rsid w:val="00820518"/>
    <w:rsid w:val="008205AF"/>
    <w:rsid w:val="00821534"/>
    <w:rsid w:val="008218EE"/>
    <w:rsid w:val="00821B4A"/>
    <w:rsid w:val="008225E5"/>
    <w:rsid w:val="008226C2"/>
    <w:rsid w:val="00822E31"/>
    <w:rsid w:val="00823CFE"/>
    <w:rsid w:val="008243C4"/>
    <w:rsid w:val="00826215"/>
    <w:rsid w:val="008262F7"/>
    <w:rsid w:val="00827127"/>
    <w:rsid w:val="00831053"/>
    <w:rsid w:val="008314D2"/>
    <w:rsid w:val="00831614"/>
    <w:rsid w:val="008324A7"/>
    <w:rsid w:val="0083254D"/>
    <w:rsid w:val="00833514"/>
    <w:rsid w:val="00833E3F"/>
    <w:rsid w:val="0083411F"/>
    <w:rsid w:val="00834820"/>
    <w:rsid w:val="00835076"/>
    <w:rsid w:val="00836249"/>
    <w:rsid w:val="0083624F"/>
    <w:rsid w:val="00836293"/>
    <w:rsid w:val="0083689C"/>
    <w:rsid w:val="00836B21"/>
    <w:rsid w:val="00836F00"/>
    <w:rsid w:val="008371C7"/>
    <w:rsid w:val="00837EBA"/>
    <w:rsid w:val="008404E9"/>
    <w:rsid w:val="0084081F"/>
    <w:rsid w:val="00840825"/>
    <w:rsid w:val="008408AE"/>
    <w:rsid w:val="008409D5"/>
    <w:rsid w:val="00840B9F"/>
    <w:rsid w:val="00840C4C"/>
    <w:rsid w:val="00840ECC"/>
    <w:rsid w:val="00840F6F"/>
    <w:rsid w:val="00841820"/>
    <w:rsid w:val="00841ACC"/>
    <w:rsid w:val="00842113"/>
    <w:rsid w:val="008423FF"/>
    <w:rsid w:val="00842609"/>
    <w:rsid w:val="008429C4"/>
    <w:rsid w:val="00843825"/>
    <w:rsid w:val="00843E3A"/>
    <w:rsid w:val="00844263"/>
    <w:rsid w:val="0084443B"/>
    <w:rsid w:val="008444A5"/>
    <w:rsid w:val="00844721"/>
    <w:rsid w:val="008447FB"/>
    <w:rsid w:val="008448A3"/>
    <w:rsid w:val="00844B98"/>
    <w:rsid w:val="00845E43"/>
    <w:rsid w:val="00846192"/>
    <w:rsid w:val="0084739D"/>
    <w:rsid w:val="0084768A"/>
    <w:rsid w:val="00850806"/>
    <w:rsid w:val="0085093A"/>
    <w:rsid w:val="0085095B"/>
    <w:rsid w:val="00850AF7"/>
    <w:rsid w:val="00850DE0"/>
    <w:rsid w:val="008534BD"/>
    <w:rsid w:val="00854669"/>
    <w:rsid w:val="00854B9F"/>
    <w:rsid w:val="008553C8"/>
    <w:rsid w:val="0085615D"/>
    <w:rsid w:val="00856A1B"/>
    <w:rsid w:val="00856BA7"/>
    <w:rsid w:val="008572B6"/>
    <w:rsid w:val="00860B24"/>
    <w:rsid w:val="00860DE1"/>
    <w:rsid w:val="008621C3"/>
    <w:rsid w:val="00862585"/>
    <w:rsid w:val="00862692"/>
    <w:rsid w:val="00863026"/>
    <w:rsid w:val="00864007"/>
    <w:rsid w:val="00864341"/>
    <w:rsid w:val="00864655"/>
    <w:rsid w:val="008646D1"/>
    <w:rsid w:val="00864B1D"/>
    <w:rsid w:val="00865486"/>
    <w:rsid w:val="00865634"/>
    <w:rsid w:val="008669BE"/>
    <w:rsid w:val="008673D9"/>
    <w:rsid w:val="00867DD7"/>
    <w:rsid w:val="00867FC3"/>
    <w:rsid w:val="0087004D"/>
    <w:rsid w:val="00870528"/>
    <w:rsid w:val="0087322F"/>
    <w:rsid w:val="00873338"/>
    <w:rsid w:val="00875397"/>
    <w:rsid w:val="00876275"/>
    <w:rsid w:val="00876677"/>
    <w:rsid w:val="00877267"/>
    <w:rsid w:val="008775C4"/>
    <w:rsid w:val="008804A0"/>
    <w:rsid w:val="008807E6"/>
    <w:rsid w:val="0088090D"/>
    <w:rsid w:val="0088150D"/>
    <w:rsid w:val="00881B22"/>
    <w:rsid w:val="00881B41"/>
    <w:rsid w:val="008824BC"/>
    <w:rsid w:val="008827DF"/>
    <w:rsid w:val="008828D1"/>
    <w:rsid w:val="00882B30"/>
    <w:rsid w:val="00882B99"/>
    <w:rsid w:val="0088486B"/>
    <w:rsid w:val="008849EC"/>
    <w:rsid w:val="00884BE1"/>
    <w:rsid w:val="00884BE8"/>
    <w:rsid w:val="0088543B"/>
    <w:rsid w:val="00886121"/>
    <w:rsid w:val="00887489"/>
    <w:rsid w:val="00887964"/>
    <w:rsid w:val="008879F8"/>
    <w:rsid w:val="00887A67"/>
    <w:rsid w:val="00890FC1"/>
    <w:rsid w:val="008915BF"/>
    <w:rsid w:val="0089170D"/>
    <w:rsid w:val="008925EB"/>
    <w:rsid w:val="008929B1"/>
    <w:rsid w:val="0089415F"/>
    <w:rsid w:val="00894371"/>
    <w:rsid w:val="00894817"/>
    <w:rsid w:val="0089488E"/>
    <w:rsid w:val="00894B64"/>
    <w:rsid w:val="00894B73"/>
    <w:rsid w:val="00895791"/>
    <w:rsid w:val="00895F30"/>
    <w:rsid w:val="00896464"/>
    <w:rsid w:val="008967FE"/>
    <w:rsid w:val="008969DF"/>
    <w:rsid w:val="00897265"/>
    <w:rsid w:val="0089739E"/>
    <w:rsid w:val="0089758A"/>
    <w:rsid w:val="008975ED"/>
    <w:rsid w:val="008977FB"/>
    <w:rsid w:val="00897E16"/>
    <w:rsid w:val="008A046F"/>
    <w:rsid w:val="008A0990"/>
    <w:rsid w:val="008A10E6"/>
    <w:rsid w:val="008A181E"/>
    <w:rsid w:val="008A1A06"/>
    <w:rsid w:val="008A295B"/>
    <w:rsid w:val="008A390A"/>
    <w:rsid w:val="008A3AA0"/>
    <w:rsid w:val="008A5207"/>
    <w:rsid w:val="008A560C"/>
    <w:rsid w:val="008A587C"/>
    <w:rsid w:val="008A5B97"/>
    <w:rsid w:val="008A6604"/>
    <w:rsid w:val="008A6631"/>
    <w:rsid w:val="008A69D8"/>
    <w:rsid w:val="008A6EE2"/>
    <w:rsid w:val="008A76E3"/>
    <w:rsid w:val="008A7FCC"/>
    <w:rsid w:val="008B1C73"/>
    <w:rsid w:val="008B21C8"/>
    <w:rsid w:val="008B2262"/>
    <w:rsid w:val="008B2B0E"/>
    <w:rsid w:val="008B3233"/>
    <w:rsid w:val="008B338A"/>
    <w:rsid w:val="008B38B6"/>
    <w:rsid w:val="008B39C4"/>
    <w:rsid w:val="008B3A53"/>
    <w:rsid w:val="008B48B1"/>
    <w:rsid w:val="008B5482"/>
    <w:rsid w:val="008B5715"/>
    <w:rsid w:val="008B6F31"/>
    <w:rsid w:val="008B7009"/>
    <w:rsid w:val="008B715C"/>
    <w:rsid w:val="008B7638"/>
    <w:rsid w:val="008C0261"/>
    <w:rsid w:val="008C0430"/>
    <w:rsid w:val="008C0AE5"/>
    <w:rsid w:val="008C0FAC"/>
    <w:rsid w:val="008C11F4"/>
    <w:rsid w:val="008C1838"/>
    <w:rsid w:val="008C18A3"/>
    <w:rsid w:val="008C1CBA"/>
    <w:rsid w:val="008C2A2A"/>
    <w:rsid w:val="008C2BEC"/>
    <w:rsid w:val="008C2FBB"/>
    <w:rsid w:val="008C303F"/>
    <w:rsid w:val="008C31AD"/>
    <w:rsid w:val="008C33D6"/>
    <w:rsid w:val="008C3974"/>
    <w:rsid w:val="008C5623"/>
    <w:rsid w:val="008C59B8"/>
    <w:rsid w:val="008C5A6B"/>
    <w:rsid w:val="008C616E"/>
    <w:rsid w:val="008C6263"/>
    <w:rsid w:val="008C6523"/>
    <w:rsid w:val="008C6740"/>
    <w:rsid w:val="008C68AC"/>
    <w:rsid w:val="008C6D0E"/>
    <w:rsid w:val="008C7422"/>
    <w:rsid w:val="008C7CCB"/>
    <w:rsid w:val="008C7CE2"/>
    <w:rsid w:val="008D05A5"/>
    <w:rsid w:val="008D07D8"/>
    <w:rsid w:val="008D09D2"/>
    <w:rsid w:val="008D14D4"/>
    <w:rsid w:val="008D1DFC"/>
    <w:rsid w:val="008D217D"/>
    <w:rsid w:val="008D23A6"/>
    <w:rsid w:val="008D28B5"/>
    <w:rsid w:val="008D39C5"/>
    <w:rsid w:val="008D4222"/>
    <w:rsid w:val="008D422C"/>
    <w:rsid w:val="008D5317"/>
    <w:rsid w:val="008D535F"/>
    <w:rsid w:val="008D55B8"/>
    <w:rsid w:val="008D5FEB"/>
    <w:rsid w:val="008D644F"/>
    <w:rsid w:val="008D68C0"/>
    <w:rsid w:val="008D709F"/>
    <w:rsid w:val="008D7442"/>
    <w:rsid w:val="008E0D26"/>
    <w:rsid w:val="008E19A2"/>
    <w:rsid w:val="008E1D89"/>
    <w:rsid w:val="008E2DE0"/>
    <w:rsid w:val="008E3E3E"/>
    <w:rsid w:val="008E4F6E"/>
    <w:rsid w:val="008E5250"/>
    <w:rsid w:val="008E5C0E"/>
    <w:rsid w:val="008E6640"/>
    <w:rsid w:val="008E6EB7"/>
    <w:rsid w:val="008E7278"/>
    <w:rsid w:val="008E78B3"/>
    <w:rsid w:val="008E78D4"/>
    <w:rsid w:val="008E7E11"/>
    <w:rsid w:val="008F0269"/>
    <w:rsid w:val="008F0AA0"/>
    <w:rsid w:val="008F0BB2"/>
    <w:rsid w:val="008F0D2C"/>
    <w:rsid w:val="008F1474"/>
    <w:rsid w:val="008F1AA8"/>
    <w:rsid w:val="008F1FAB"/>
    <w:rsid w:val="008F234A"/>
    <w:rsid w:val="008F2786"/>
    <w:rsid w:val="008F28F2"/>
    <w:rsid w:val="008F36D5"/>
    <w:rsid w:val="008F3BBE"/>
    <w:rsid w:val="008F4504"/>
    <w:rsid w:val="008F4585"/>
    <w:rsid w:val="008F4775"/>
    <w:rsid w:val="008F4D2C"/>
    <w:rsid w:val="008F5F87"/>
    <w:rsid w:val="008F6A21"/>
    <w:rsid w:val="008F6F81"/>
    <w:rsid w:val="008F7FEB"/>
    <w:rsid w:val="00900658"/>
    <w:rsid w:val="00900A34"/>
    <w:rsid w:val="00900C08"/>
    <w:rsid w:val="00900E2F"/>
    <w:rsid w:val="00900F46"/>
    <w:rsid w:val="00901EAF"/>
    <w:rsid w:val="00902149"/>
    <w:rsid w:val="009021A1"/>
    <w:rsid w:val="009022BB"/>
    <w:rsid w:val="009029EE"/>
    <w:rsid w:val="00903965"/>
    <w:rsid w:val="00903A17"/>
    <w:rsid w:val="00903BB9"/>
    <w:rsid w:val="00904E19"/>
    <w:rsid w:val="009055A1"/>
    <w:rsid w:val="00905725"/>
    <w:rsid w:val="00905F0A"/>
    <w:rsid w:val="009060AF"/>
    <w:rsid w:val="00906132"/>
    <w:rsid w:val="00906F28"/>
    <w:rsid w:val="00907073"/>
    <w:rsid w:val="00907086"/>
    <w:rsid w:val="0090748D"/>
    <w:rsid w:val="009105F2"/>
    <w:rsid w:val="00910DAC"/>
    <w:rsid w:val="009113CE"/>
    <w:rsid w:val="0091142F"/>
    <w:rsid w:val="00911976"/>
    <w:rsid w:val="00912929"/>
    <w:rsid w:val="009130E7"/>
    <w:rsid w:val="009131A0"/>
    <w:rsid w:val="0091404E"/>
    <w:rsid w:val="009146FB"/>
    <w:rsid w:val="0091484C"/>
    <w:rsid w:val="00914A2D"/>
    <w:rsid w:val="00915618"/>
    <w:rsid w:val="00916709"/>
    <w:rsid w:val="0091717F"/>
    <w:rsid w:val="00917684"/>
    <w:rsid w:val="0091798C"/>
    <w:rsid w:val="00917BB9"/>
    <w:rsid w:val="009208F5"/>
    <w:rsid w:val="0092109A"/>
    <w:rsid w:val="00921579"/>
    <w:rsid w:val="009218A9"/>
    <w:rsid w:val="00921906"/>
    <w:rsid w:val="009226B1"/>
    <w:rsid w:val="00922A6F"/>
    <w:rsid w:val="00922BB5"/>
    <w:rsid w:val="00923090"/>
    <w:rsid w:val="00923224"/>
    <w:rsid w:val="00923325"/>
    <w:rsid w:val="009233AE"/>
    <w:rsid w:val="009233FC"/>
    <w:rsid w:val="00923A4D"/>
    <w:rsid w:val="00923A83"/>
    <w:rsid w:val="00924401"/>
    <w:rsid w:val="00926CCD"/>
    <w:rsid w:val="00927900"/>
    <w:rsid w:val="00927D51"/>
    <w:rsid w:val="009300E9"/>
    <w:rsid w:val="009303F7"/>
    <w:rsid w:val="00930951"/>
    <w:rsid w:val="0093197C"/>
    <w:rsid w:val="00931B60"/>
    <w:rsid w:val="00932272"/>
    <w:rsid w:val="00932297"/>
    <w:rsid w:val="00932815"/>
    <w:rsid w:val="00932862"/>
    <w:rsid w:val="009331C7"/>
    <w:rsid w:val="00933781"/>
    <w:rsid w:val="0093408A"/>
    <w:rsid w:val="0093463A"/>
    <w:rsid w:val="009346A7"/>
    <w:rsid w:val="00934895"/>
    <w:rsid w:val="00934896"/>
    <w:rsid w:val="00934EDA"/>
    <w:rsid w:val="0093554C"/>
    <w:rsid w:val="00935BC3"/>
    <w:rsid w:val="00935D60"/>
    <w:rsid w:val="00936648"/>
    <w:rsid w:val="00936789"/>
    <w:rsid w:val="009368A2"/>
    <w:rsid w:val="00940128"/>
    <w:rsid w:val="0094052A"/>
    <w:rsid w:val="00940A9C"/>
    <w:rsid w:val="009413DB"/>
    <w:rsid w:val="009419AF"/>
    <w:rsid w:val="00941FC8"/>
    <w:rsid w:val="00942729"/>
    <w:rsid w:val="00943186"/>
    <w:rsid w:val="00943834"/>
    <w:rsid w:val="00943E7A"/>
    <w:rsid w:val="009447BB"/>
    <w:rsid w:val="00944BD6"/>
    <w:rsid w:val="00944C48"/>
    <w:rsid w:val="00944E48"/>
    <w:rsid w:val="00945481"/>
    <w:rsid w:val="009454F0"/>
    <w:rsid w:val="00945F24"/>
    <w:rsid w:val="00946335"/>
    <w:rsid w:val="009464C5"/>
    <w:rsid w:val="00946F31"/>
    <w:rsid w:val="00946F85"/>
    <w:rsid w:val="0095018F"/>
    <w:rsid w:val="00950470"/>
    <w:rsid w:val="00950898"/>
    <w:rsid w:val="00950CC9"/>
    <w:rsid w:val="009513C4"/>
    <w:rsid w:val="00951B20"/>
    <w:rsid w:val="0095201E"/>
    <w:rsid w:val="00952C02"/>
    <w:rsid w:val="00952D29"/>
    <w:rsid w:val="009533E9"/>
    <w:rsid w:val="00953BDC"/>
    <w:rsid w:val="00953F4C"/>
    <w:rsid w:val="009547D6"/>
    <w:rsid w:val="00954A1E"/>
    <w:rsid w:val="00955E55"/>
    <w:rsid w:val="00960BB8"/>
    <w:rsid w:val="009610F6"/>
    <w:rsid w:val="0096146C"/>
    <w:rsid w:val="00961551"/>
    <w:rsid w:val="00962200"/>
    <w:rsid w:val="009626C3"/>
    <w:rsid w:val="00962BA4"/>
    <w:rsid w:val="00962D9A"/>
    <w:rsid w:val="009636D8"/>
    <w:rsid w:val="00963855"/>
    <w:rsid w:val="009642AD"/>
    <w:rsid w:val="0096488B"/>
    <w:rsid w:val="009654EA"/>
    <w:rsid w:val="00965F88"/>
    <w:rsid w:val="009665B7"/>
    <w:rsid w:val="009669A7"/>
    <w:rsid w:val="00966F54"/>
    <w:rsid w:val="00967377"/>
    <w:rsid w:val="00967964"/>
    <w:rsid w:val="009715A2"/>
    <w:rsid w:val="009722FA"/>
    <w:rsid w:val="00972555"/>
    <w:rsid w:val="00972855"/>
    <w:rsid w:val="00973242"/>
    <w:rsid w:val="009735F6"/>
    <w:rsid w:val="0097405E"/>
    <w:rsid w:val="00974231"/>
    <w:rsid w:val="0097483E"/>
    <w:rsid w:val="00974F87"/>
    <w:rsid w:val="009754CC"/>
    <w:rsid w:val="00975555"/>
    <w:rsid w:val="00975954"/>
    <w:rsid w:val="00975A6E"/>
    <w:rsid w:val="00975E61"/>
    <w:rsid w:val="009763BD"/>
    <w:rsid w:val="00976847"/>
    <w:rsid w:val="00976E31"/>
    <w:rsid w:val="0097709B"/>
    <w:rsid w:val="0097739C"/>
    <w:rsid w:val="00977C63"/>
    <w:rsid w:val="00977FAF"/>
    <w:rsid w:val="00980087"/>
    <w:rsid w:val="00980C0B"/>
    <w:rsid w:val="0098252F"/>
    <w:rsid w:val="00983194"/>
    <w:rsid w:val="009832A9"/>
    <w:rsid w:val="009840F0"/>
    <w:rsid w:val="00984138"/>
    <w:rsid w:val="0098419C"/>
    <w:rsid w:val="009849F9"/>
    <w:rsid w:val="00984D57"/>
    <w:rsid w:val="0098524F"/>
    <w:rsid w:val="0098545F"/>
    <w:rsid w:val="009855AD"/>
    <w:rsid w:val="00985F7B"/>
    <w:rsid w:val="0098658A"/>
    <w:rsid w:val="00986B92"/>
    <w:rsid w:val="00987ABE"/>
    <w:rsid w:val="009904C5"/>
    <w:rsid w:val="009906C7"/>
    <w:rsid w:val="009910A9"/>
    <w:rsid w:val="00991666"/>
    <w:rsid w:val="009916DA"/>
    <w:rsid w:val="00991AE9"/>
    <w:rsid w:val="009925FD"/>
    <w:rsid w:val="00993439"/>
    <w:rsid w:val="00993B77"/>
    <w:rsid w:val="009947F0"/>
    <w:rsid w:val="00994F06"/>
    <w:rsid w:val="00995516"/>
    <w:rsid w:val="00995785"/>
    <w:rsid w:val="009963CD"/>
    <w:rsid w:val="0099648C"/>
    <w:rsid w:val="00996BDD"/>
    <w:rsid w:val="009972F3"/>
    <w:rsid w:val="00997391"/>
    <w:rsid w:val="00997FFE"/>
    <w:rsid w:val="009A0157"/>
    <w:rsid w:val="009A0158"/>
    <w:rsid w:val="009A2631"/>
    <w:rsid w:val="009A39DA"/>
    <w:rsid w:val="009A3F63"/>
    <w:rsid w:val="009A3F7F"/>
    <w:rsid w:val="009A4734"/>
    <w:rsid w:val="009A50BF"/>
    <w:rsid w:val="009A52CA"/>
    <w:rsid w:val="009A562E"/>
    <w:rsid w:val="009A5B48"/>
    <w:rsid w:val="009A6465"/>
    <w:rsid w:val="009A71F3"/>
    <w:rsid w:val="009B0A8B"/>
    <w:rsid w:val="009B266D"/>
    <w:rsid w:val="009B2B02"/>
    <w:rsid w:val="009B37BB"/>
    <w:rsid w:val="009B3D11"/>
    <w:rsid w:val="009B3E76"/>
    <w:rsid w:val="009B477E"/>
    <w:rsid w:val="009B4AD7"/>
    <w:rsid w:val="009B5CBF"/>
    <w:rsid w:val="009B7411"/>
    <w:rsid w:val="009C01FF"/>
    <w:rsid w:val="009C03B2"/>
    <w:rsid w:val="009C067F"/>
    <w:rsid w:val="009C0FDC"/>
    <w:rsid w:val="009C11CF"/>
    <w:rsid w:val="009C149F"/>
    <w:rsid w:val="009C184A"/>
    <w:rsid w:val="009C1BAB"/>
    <w:rsid w:val="009C2CA5"/>
    <w:rsid w:val="009C32FE"/>
    <w:rsid w:val="009C3BD1"/>
    <w:rsid w:val="009C40FA"/>
    <w:rsid w:val="009C4B80"/>
    <w:rsid w:val="009C7D91"/>
    <w:rsid w:val="009D0487"/>
    <w:rsid w:val="009D0CDA"/>
    <w:rsid w:val="009D1316"/>
    <w:rsid w:val="009D185C"/>
    <w:rsid w:val="009D231F"/>
    <w:rsid w:val="009D3049"/>
    <w:rsid w:val="009D3D35"/>
    <w:rsid w:val="009D3E45"/>
    <w:rsid w:val="009D4788"/>
    <w:rsid w:val="009D4924"/>
    <w:rsid w:val="009D4FEC"/>
    <w:rsid w:val="009D5805"/>
    <w:rsid w:val="009D64E7"/>
    <w:rsid w:val="009D6817"/>
    <w:rsid w:val="009D7AE9"/>
    <w:rsid w:val="009E0305"/>
    <w:rsid w:val="009E1979"/>
    <w:rsid w:val="009E34E4"/>
    <w:rsid w:val="009E4A0A"/>
    <w:rsid w:val="009E4FAB"/>
    <w:rsid w:val="009E5612"/>
    <w:rsid w:val="009E5A41"/>
    <w:rsid w:val="009E601C"/>
    <w:rsid w:val="009E6098"/>
    <w:rsid w:val="009E63B7"/>
    <w:rsid w:val="009E6ACC"/>
    <w:rsid w:val="009E7731"/>
    <w:rsid w:val="009E7876"/>
    <w:rsid w:val="009E7B87"/>
    <w:rsid w:val="009F080B"/>
    <w:rsid w:val="009F2012"/>
    <w:rsid w:val="009F226B"/>
    <w:rsid w:val="009F295E"/>
    <w:rsid w:val="009F2B34"/>
    <w:rsid w:val="009F351F"/>
    <w:rsid w:val="009F3F89"/>
    <w:rsid w:val="009F480E"/>
    <w:rsid w:val="009F5476"/>
    <w:rsid w:val="009F562F"/>
    <w:rsid w:val="009F5787"/>
    <w:rsid w:val="009F64E8"/>
    <w:rsid w:val="009F6681"/>
    <w:rsid w:val="009F6C37"/>
    <w:rsid w:val="009F725F"/>
    <w:rsid w:val="009F777E"/>
    <w:rsid w:val="009F7DD8"/>
    <w:rsid w:val="009F7E32"/>
    <w:rsid w:val="00A00056"/>
    <w:rsid w:val="00A00360"/>
    <w:rsid w:val="00A013EB"/>
    <w:rsid w:val="00A0143E"/>
    <w:rsid w:val="00A01A65"/>
    <w:rsid w:val="00A01F65"/>
    <w:rsid w:val="00A022A2"/>
    <w:rsid w:val="00A02350"/>
    <w:rsid w:val="00A023A8"/>
    <w:rsid w:val="00A02D15"/>
    <w:rsid w:val="00A03C39"/>
    <w:rsid w:val="00A048B7"/>
    <w:rsid w:val="00A04EE8"/>
    <w:rsid w:val="00A050D1"/>
    <w:rsid w:val="00A05594"/>
    <w:rsid w:val="00A062B1"/>
    <w:rsid w:val="00A06D29"/>
    <w:rsid w:val="00A06E75"/>
    <w:rsid w:val="00A07934"/>
    <w:rsid w:val="00A100D2"/>
    <w:rsid w:val="00A10A4B"/>
    <w:rsid w:val="00A10E04"/>
    <w:rsid w:val="00A113D7"/>
    <w:rsid w:val="00A11403"/>
    <w:rsid w:val="00A118C0"/>
    <w:rsid w:val="00A11E2D"/>
    <w:rsid w:val="00A122B1"/>
    <w:rsid w:val="00A123C8"/>
    <w:rsid w:val="00A12925"/>
    <w:rsid w:val="00A1358A"/>
    <w:rsid w:val="00A14145"/>
    <w:rsid w:val="00A14773"/>
    <w:rsid w:val="00A153EB"/>
    <w:rsid w:val="00A155C9"/>
    <w:rsid w:val="00A15E86"/>
    <w:rsid w:val="00A205C4"/>
    <w:rsid w:val="00A20FBA"/>
    <w:rsid w:val="00A222B5"/>
    <w:rsid w:val="00A229C1"/>
    <w:rsid w:val="00A23FF6"/>
    <w:rsid w:val="00A2446D"/>
    <w:rsid w:val="00A25D80"/>
    <w:rsid w:val="00A25DFB"/>
    <w:rsid w:val="00A25E60"/>
    <w:rsid w:val="00A25EDA"/>
    <w:rsid w:val="00A26933"/>
    <w:rsid w:val="00A26B0D"/>
    <w:rsid w:val="00A27DAB"/>
    <w:rsid w:val="00A30B0B"/>
    <w:rsid w:val="00A30B39"/>
    <w:rsid w:val="00A30F06"/>
    <w:rsid w:val="00A3125B"/>
    <w:rsid w:val="00A31288"/>
    <w:rsid w:val="00A31689"/>
    <w:rsid w:val="00A316A7"/>
    <w:rsid w:val="00A316B9"/>
    <w:rsid w:val="00A326E8"/>
    <w:rsid w:val="00A32A75"/>
    <w:rsid w:val="00A32D7A"/>
    <w:rsid w:val="00A3308E"/>
    <w:rsid w:val="00A3371B"/>
    <w:rsid w:val="00A33CAE"/>
    <w:rsid w:val="00A34527"/>
    <w:rsid w:val="00A3614D"/>
    <w:rsid w:val="00A36CC5"/>
    <w:rsid w:val="00A3735A"/>
    <w:rsid w:val="00A37405"/>
    <w:rsid w:val="00A37770"/>
    <w:rsid w:val="00A40E0F"/>
    <w:rsid w:val="00A413E5"/>
    <w:rsid w:val="00A41A17"/>
    <w:rsid w:val="00A41FD9"/>
    <w:rsid w:val="00A4200E"/>
    <w:rsid w:val="00A42C45"/>
    <w:rsid w:val="00A42F1B"/>
    <w:rsid w:val="00A42F47"/>
    <w:rsid w:val="00A43E4B"/>
    <w:rsid w:val="00A44EBE"/>
    <w:rsid w:val="00A4657B"/>
    <w:rsid w:val="00A46A29"/>
    <w:rsid w:val="00A46AEB"/>
    <w:rsid w:val="00A46B72"/>
    <w:rsid w:val="00A46BDB"/>
    <w:rsid w:val="00A476F4"/>
    <w:rsid w:val="00A4775D"/>
    <w:rsid w:val="00A47953"/>
    <w:rsid w:val="00A5038B"/>
    <w:rsid w:val="00A50989"/>
    <w:rsid w:val="00A510C8"/>
    <w:rsid w:val="00A51A75"/>
    <w:rsid w:val="00A51DD4"/>
    <w:rsid w:val="00A529DA"/>
    <w:rsid w:val="00A52ECA"/>
    <w:rsid w:val="00A53140"/>
    <w:rsid w:val="00A53A79"/>
    <w:rsid w:val="00A53BBE"/>
    <w:rsid w:val="00A541E0"/>
    <w:rsid w:val="00A546BC"/>
    <w:rsid w:val="00A55971"/>
    <w:rsid w:val="00A55989"/>
    <w:rsid w:val="00A561E3"/>
    <w:rsid w:val="00A5694A"/>
    <w:rsid w:val="00A56E35"/>
    <w:rsid w:val="00A57516"/>
    <w:rsid w:val="00A5773E"/>
    <w:rsid w:val="00A5777B"/>
    <w:rsid w:val="00A578B2"/>
    <w:rsid w:val="00A619CD"/>
    <w:rsid w:val="00A62FB6"/>
    <w:rsid w:val="00A63D8E"/>
    <w:rsid w:val="00A63DA4"/>
    <w:rsid w:val="00A64ACE"/>
    <w:rsid w:val="00A64B0A"/>
    <w:rsid w:val="00A64B46"/>
    <w:rsid w:val="00A656F8"/>
    <w:rsid w:val="00A65773"/>
    <w:rsid w:val="00A65D9E"/>
    <w:rsid w:val="00A6633A"/>
    <w:rsid w:val="00A6644D"/>
    <w:rsid w:val="00A67EE5"/>
    <w:rsid w:val="00A708A2"/>
    <w:rsid w:val="00A70A29"/>
    <w:rsid w:val="00A70CF0"/>
    <w:rsid w:val="00A710B8"/>
    <w:rsid w:val="00A71D8A"/>
    <w:rsid w:val="00A7230D"/>
    <w:rsid w:val="00A7375B"/>
    <w:rsid w:val="00A73FE7"/>
    <w:rsid w:val="00A74108"/>
    <w:rsid w:val="00A743A6"/>
    <w:rsid w:val="00A74495"/>
    <w:rsid w:val="00A74880"/>
    <w:rsid w:val="00A74D0B"/>
    <w:rsid w:val="00A7508D"/>
    <w:rsid w:val="00A752BE"/>
    <w:rsid w:val="00A75CD5"/>
    <w:rsid w:val="00A7630E"/>
    <w:rsid w:val="00A763D5"/>
    <w:rsid w:val="00A77349"/>
    <w:rsid w:val="00A773FC"/>
    <w:rsid w:val="00A7790B"/>
    <w:rsid w:val="00A8069B"/>
    <w:rsid w:val="00A80926"/>
    <w:rsid w:val="00A80D89"/>
    <w:rsid w:val="00A817D3"/>
    <w:rsid w:val="00A81A75"/>
    <w:rsid w:val="00A81E77"/>
    <w:rsid w:val="00A81FB3"/>
    <w:rsid w:val="00A826A0"/>
    <w:rsid w:val="00A830CC"/>
    <w:rsid w:val="00A830F6"/>
    <w:rsid w:val="00A8374E"/>
    <w:rsid w:val="00A838AB"/>
    <w:rsid w:val="00A83AD4"/>
    <w:rsid w:val="00A83DF3"/>
    <w:rsid w:val="00A84A81"/>
    <w:rsid w:val="00A85915"/>
    <w:rsid w:val="00A85B3D"/>
    <w:rsid w:val="00A86270"/>
    <w:rsid w:val="00A865CE"/>
    <w:rsid w:val="00A8692F"/>
    <w:rsid w:val="00A87B38"/>
    <w:rsid w:val="00A911E9"/>
    <w:rsid w:val="00A91E62"/>
    <w:rsid w:val="00A92744"/>
    <w:rsid w:val="00A9363C"/>
    <w:rsid w:val="00A9473D"/>
    <w:rsid w:val="00A94E9C"/>
    <w:rsid w:val="00A952AB"/>
    <w:rsid w:val="00A95613"/>
    <w:rsid w:val="00A95EAC"/>
    <w:rsid w:val="00A96B9B"/>
    <w:rsid w:val="00A96C04"/>
    <w:rsid w:val="00A97067"/>
    <w:rsid w:val="00A97242"/>
    <w:rsid w:val="00A9738D"/>
    <w:rsid w:val="00A974F0"/>
    <w:rsid w:val="00A9783D"/>
    <w:rsid w:val="00A97D2D"/>
    <w:rsid w:val="00A97D5E"/>
    <w:rsid w:val="00A97EE6"/>
    <w:rsid w:val="00AA1305"/>
    <w:rsid w:val="00AA13E4"/>
    <w:rsid w:val="00AA19A8"/>
    <w:rsid w:val="00AA1E8E"/>
    <w:rsid w:val="00AA262A"/>
    <w:rsid w:val="00AA2D30"/>
    <w:rsid w:val="00AA2D35"/>
    <w:rsid w:val="00AA3324"/>
    <w:rsid w:val="00AA33AD"/>
    <w:rsid w:val="00AA412E"/>
    <w:rsid w:val="00AA45E6"/>
    <w:rsid w:val="00AA485C"/>
    <w:rsid w:val="00AA4C2B"/>
    <w:rsid w:val="00AA50B7"/>
    <w:rsid w:val="00AA50C7"/>
    <w:rsid w:val="00AA5A37"/>
    <w:rsid w:val="00AA5DD5"/>
    <w:rsid w:val="00AA5E81"/>
    <w:rsid w:val="00AA6981"/>
    <w:rsid w:val="00AA6B32"/>
    <w:rsid w:val="00AA7A38"/>
    <w:rsid w:val="00AA7CAE"/>
    <w:rsid w:val="00AA7D01"/>
    <w:rsid w:val="00AB0458"/>
    <w:rsid w:val="00AB0BB6"/>
    <w:rsid w:val="00AB1057"/>
    <w:rsid w:val="00AB1AF3"/>
    <w:rsid w:val="00AB1BC5"/>
    <w:rsid w:val="00AB2AD6"/>
    <w:rsid w:val="00AB3307"/>
    <w:rsid w:val="00AB37FA"/>
    <w:rsid w:val="00AB3DB8"/>
    <w:rsid w:val="00AB489C"/>
    <w:rsid w:val="00AB4FAD"/>
    <w:rsid w:val="00AB50C1"/>
    <w:rsid w:val="00AB561B"/>
    <w:rsid w:val="00AB65DA"/>
    <w:rsid w:val="00AB6681"/>
    <w:rsid w:val="00AB6936"/>
    <w:rsid w:val="00AB720A"/>
    <w:rsid w:val="00AB752C"/>
    <w:rsid w:val="00AB7DB3"/>
    <w:rsid w:val="00AB7E9C"/>
    <w:rsid w:val="00AB7FE9"/>
    <w:rsid w:val="00AC030A"/>
    <w:rsid w:val="00AC0AF7"/>
    <w:rsid w:val="00AC0C3B"/>
    <w:rsid w:val="00AC0D6A"/>
    <w:rsid w:val="00AC12A2"/>
    <w:rsid w:val="00AC135A"/>
    <w:rsid w:val="00AC19ED"/>
    <w:rsid w:val="00AC23E9"/>
    <w:rsid w:val="00AC24F5"/>
    <w:rsid w:val="00AC2B20"/>
    <w:rsid w:val="00AC2D63"/>
    <w:rsid w:val="00AC36C4"/>
    <w:rsid w:val="00AC36F7"/>
    <w:rsid w:val="00AC3AC4"/>
    <w:rsid w:val="00AC3C08"/>
    <w:rsid w:val="00AC4C11"/>
    <w:rsid w:val="00AC5983"/>
    <w:rsid w:val="00AC5A0A"/>
    <w:rsid w:val="00AC5EE6"/>
    <w:rsid w:val="00AC6811"/>
    <w:rsid w:val="00AC6A60"/>
    <w:rsid w:val="00AC6CE4"/>
    <w:rsid w:val="00AC7943"/>
    <w:rsid w:val="00AC7D26"/>
    <w:rsid w:val="00AD00BB"/>
    <w:rsid w:val="00AD03D8"/>
    <w:rsid w:val="00AD0711"/>
    <w:rsid w:val="00AD0932"/>
    <w:rsid w:val="00AD0F46"/>
    <w:rsid w:val="00AD1137"/>
    <w:rsid w:val="00AD12A0"/>
    <w:rsid w:val="00AD1419"/>
    <w:rsid w:val="00AD1A78"/>
    <w:rsid w:val="00AD1E23"/>
    <w:rsid w:val="00AD23F6"/>
    <w:rsid w:val="00AD2512"/>
    <w:rsid w:val="00AD287F"/>
    <w:rsid w:val="00AD2C89"/>
    <w:rsid w:val="00AD3187"/>
    <w:rsid w:val="00AD324C"/>
    <w:rsid w:val="00AD3548"/>
    <w:rsid w:val="00AD3F3A"/>
    <w:rsid w:val="00AD40B5"/>
    <w:rsid w:val="00AD48D4"/>
    <w:rsid w:val="00AD48FA"/>
    <w:rsid w:val="00AD48FB"/>
    <w:rsid w:val="00AD4E24"/>
    <w:rsid w:val="00AD517A"/>
    <w:rsid w:val="00AD6949"/>
    <w:rsid w:val="00AD6FAA"/>
    <w:rsid w:val="00AD6FBA"/>
    <w:rsid w:val="00AD704E"/>
    <w:rsid w:val="00AD7055"/>
    <w:rsid w:val="00AD7AE6"/>
    <w:rsid w:val="00AD7BCE"/>
    <w:rsid w:val="00AE082D"/>
    <w:rsid w:val="00AE1222"/>
    <w:rsid w:val="00AE2169"/>
    <w:rsid w:val="00AE24DB"/>
    <w:rsid w:val="00AE3081"/>
    <w:rsid w:val="00AE3137"/>
    <w:rsid w:val="00AE3410"/>
    <w:rsid w:val="00AE3509"/>
    <w:rsid w:val="00AE368D"/>
    <w:rsid w:val="00AE43F7"/>
    <w:rsid w:val="00AE495C"/>
    <w:rsid w:val="00AE56B5"/>
    <w:rsid w:val="00AE5F23"/>
    <w:rsid w:val="00AE5FE0"/>
    <w:rsid w:val="00AE60B7"/>
    <w:rsid w:val="00AE649B"/>
    <w:rsid w:val="00AE69A4"/>
    <w:rsid w:val="00AE6FAD"/>
    <w:rsid w:val="00AE73AC"/>
    <w:rsid w:val="00AE7EF8"/>
    <w:rsid w:val="00AF0F15"/>
    <w:rsid w:val="00AF1354"/>
    <w:rsid w:val="00AF2AB7"/>
    <w:rsid w:val="00AF2B1C"/>
    <w:rsid w:val="00AF2B47"/>
    <w:rsid w:val="00AF2D1F"/>
    <w:rsid w:val="00AF3592"/>
    <w:rsid w:val="00AF3797"/>
    <w:rsid w:val="00AF3F3A"/>
    <w:rsid w:val="00AF41EF"/>
    <w:rsid w:val="00AF43AC"/>
    <w:rsid w:val="00AF46CB"/>
    <w:rsid w:val="00AF4757"/>
    <w:rsid w:val="00AF4D2E"/>
    <w:rsid w:val="00AF4D3F"/>
    <w:rsid w:val="00AF4FE5"/>
    <w:rsid w:val="00AF5978"/>
    <w:rsid w:val="00AF5A8F"/>
    <w:rsid w:val="00AF6031"/>
    <w:rsid w:val="00AF73B7"/>
    <w:rsid w:val="00AF74EB"/>
    <w:rsid w:val="00AF768D"/>
    <w:rsid w:val="00B003BC"/>
    <w:rsid w:val="00B0078A"/>
    <w:rsid w:val="00B00B38"/>
    <w:rsid w:val="00B00C75"/>
    <w:rsid w:val="00B00D9E"/>
    <w:rsid w:val="00B00EC8"/>
    <w:rsid w:val="00B0171E"/>
    <w:rsid w:val="00B019E9"/>
    <w:rsid w:val="00B0207C"/>
    <w:rsid w:val="00B0223F"/>
    <w:rsid w:val="00B022C7"/>
    <w:rsid w:val="00B02352"/>
    <w:rsid w:val="00B02897"/>
    <w:rsid w:val="00B028F7"/>
    <w:rsid w:val="00B0300B"/>
    <w:rsid w:val="00B03172"/>
    <w:rsid w:val="00B03EC2"/>
    <w:rsid w:val="00B04355"/>
    <w:rsid w:val="00B04468"/>
    <w:rsid w:val="00B04958"/>
    <w:rsid w:val="00B05104"/>
    <w:rsid w:val="00B05159"/>
    <w:rsid w:val="00B05457"/>
    <w:rsid w:val="00B057F5"/>
    <w:rsid w:val="00B05815"/>
    <w:rsid w:val="00B05AA2"/>
    <w:rsid w:val="00B0675C"/>
    <w:rsid w:val="00B07526"/>
    <w:rsid w:val="00B079A0"/>
    <w:rsid w:val="00B07A4E"/>
    <w:rsid w:val="00B07C65"/>
    <w:rsid w:val="00B07CEF"/>
    <w:rsid w:val="00B07E89"/>
    <w:rsid w:val="00B109EB"/>
    <w:rsid w:val="00B11433"/>
    <w:rsid w:val="00B11EA4"/>
    <w:rsid w:val="00B1226B"/>
    <w:rsid w:val="00B128A0"/>
    <w:rsid w:val="00B12A3B"/>
    <w:rsid w:val="00B12BA1"/>
    <w:rsid w:val="00B131E8"/>
    <w:rsid w:val="00B1331D"/>
    <w:rsid w:val="00B13A0C"/>
    <w:rsid w:val="00B13D73"/>
    <w:rsid w:val="00B1497A"/>
    <w:rsid w:val="00B14F4A"/>
    <w:rsid w:val="00B15621"/>
    <w:rsid w:val="00B15D5E"/>
    <w:rsid w:val="00B15D79"/>
    <w:rsid w:val="00B16EE9"/>
    <w:rsid w:val="00B200F7"/>
    <w:rsid w:val="00B20240"/>
    <w:rsid w:val="00B205FF"/>
    <w:rsid w:val="00B2105C"/>
    <w:rsid w:val="00B210F2"/>
    <w:rsid w:val="00B22008"/>
    <w:rsid w:val="00B22948"/>
    <w:rsid w:val="00B22954"/>
    <w:rsid w:val="00B22A25"/>
    <w:rsid w:val="00B22B5A"/>
    <w:rsid w:val="00B23281"/>
    <w:rsid w:val="00B23B24"/>
    <w:rsid w:val="00B242A1"/>
    <w:rsid w:val="00B24530"/>
    <w:rsid w:val="00B2596C"/>
    <w:rsid w:val="00B26260"/>
    <w:rsid w:val="00B26B34"/>
    <w:rsid w:val="00B27486"/>
    <w:rsid w:val="00B27571"/>
    <w:rsid w:val="00B2769E"/>
    <w:rsid w:val="00B27A84"/>
    <w:rsid w:val="00B302B7"/>
    <w:rsid w:val="00B312A6"/>
    <w:rsid w:val="00B327A6"/>
    <w:rsid w:val="00B327CB"/>
    <w:rsid w:val="00B328AC"/>
    <w:rsid w:val="00B32AF9"/>
    <w:rsid w:val="00B32B63"/>
    <w:rsid w:val="00B33058"/>
    <w:rsid w:val="00B336B4"/>
    <w:rsid w:val="00B339DE"/>
    <w:rsid w:val="00B33A10"/>
    <w:rsid w:val="00B341BA"/>
    <w:rsid w:val="00B34986"/>
    <w:rsid w:val="00B34F3F"/>
    <w:rsid w:val="00B3575D"/>
    <w:rsid w:val="00B37633"/>
    <w:rsid w:val="00B37A84"/>
    <w:rsid w:val="00B403B6"/>
    <w:rsid w:val="00B40595"/>
    <w:rsid w:val="00B40AC4"/>
    <w:rsid w:val="00B40B5F"/>
    <w:rsid w:val="00B40EE1"/>
    <w:rsid w:val="00B4164B"/>
    <w:rsid w:val="00B41FF0"/>
    <w:rsid w:val="00B42446"/>
    <w:rsid w:val="00B42E2E"/>
    <w:rsid w:val="00B4318F"/>
    <w:rsid w:val="00B435FA"/>
    <w:rsid w:val="00B44412"/>
    <w:rsid w:val="00B454D1"/>
    <w:rsid w:val="00B45D17"/>
    <w:rsid w:val="00B461C5"/>
    <w:rsid w:val="00B46DAD"/>
    <w:rsid w:val="00B478FD"/>
    <w:rsid w:val="00B50505"/>
    <w:rsid w:val="00B516EF"/>
    <w:rsid w:val="00B51CB9"/>
    <w:rsid w:val="00B51CC0"/>
    <w:rsid w:val="00B51DE7"/>
    <w:rsid w:val="00B51EA1"/>
    <w:rsid w:val="00B523B0"/>
    <w:rsid w:val="00B52C4E"/>
    <w:rsid w:val="00B53728"/>
    <w:rsid w:val="00B53CE3"/>
    <w:rsid w:val="00B5409A"/>
    <w:rsid w:val="00B5424D"/>
    <w:rsid w:val="00B55574"/>
    <w:rsid w:val="00B559E0"/>
    <w:rsid w:val="00B56770"/>
    <w:rsid w:val="00B57293"/>
    <w:rsid w:val="00B57BF7"/>
    <w:rsid w:val="00B6041E"/>
    <w:rsid w:val="00B60EB3"/>
    <w:rsid w:val="00B615C4"/>
    <w:rsid w:val="00B616AE"/>
    <w:rsid w:val="00B63549"/>
    <w:rsid w:val="00B63734"/>
    <w:rsid w:val="00B639C0"/>
    <w:rsid w:val="00B639E2"/>
    <w:rsid w:val="00B63FB7"/>
    <w:rsid w:val="00B64471"/>
    <w:rsid w:val="00B64ED4"/>
    <w:rsid w:val="00B6525D"/>
    <w:rsid w:val="00B659BA"/>
    <w:rsid w:val="00B65ABA"/>
    <w:rsid w:val="00B6683D"/>
    <w:rsid w:val="00B66F2C"/>
    <w:rsid w:val="00B66F82"/>
    <w:rsid w:val="00B67097"/>
    <w:rsid w:val="00B67144"/>
    <w:rsid w:val="00B6790F"/>
    <w:rsid w:val="00B7077B"/>
    <w:rsid w:val="00B708CB"/>
    <w:rsid w:val="00B70DBF"/>
    <w:rsid w:val="00B70EAF"/>
    <w:rsid w:val="00B71162"/>
    <w:rsid w:val="00B71B3B"/>
    <w:rsid w:val="00B71BB4"/>
    <w:rsid w:val="00B72398"/>
    <w:rsid w:val="00B7330F"/>
    <w:rsid w:val="00B7363A"/>
    <w:rsid w:val="00B73A70"/>
    <w:rsid w:val="00B73AC7"/>
    <w:rsid w:val="00B73C94"/>
    <w:rsid w:val="00B73E2A"/>
    <w:rsid w:val="00B741CF"/>
    <w:rsid w:val="00B742C2"/>
    <w:rsid w:val="00B748CE"/>
    <w:rsid w:val="00B74E63"/>
    <w:rsid w:val="00B75540"/>
    <w:rsid w:val="00B76294"/>
    <w:rsid w:val="00B76C08"/>
    <w:rsid w:val="00B76E2C"/>
    <w:rsid w:val="00B77ADB"/>
    <w:rsid w:val="00B77C87"/>
    <w:rsid w:val="00B8015D"/>
    <w:rsid w:val="00B80754"/>
    <w:rsid w:val="00B808C4"/>
    <w:rsid w:val="00B810C0"/>
    <w:rsid w:val="00B826C4"/>
    <w:rsid w:val="00B826FC"/>
    <w:rsid w:val="00B8282A"/>
    <w:rsid w:val="00B82A83"/>
    <w:rsid w:val="00B840B0"/>
    <w:rsid w:val="00B84874"/>
    <w:rsid w:val="00B853DB"/>
    <w:rsid w:val="00B85797"/>
    <w:rsid w:val="00B857CA"/>
    <w:rsid w:val="00B85DCE"/>
    <w:rsid w:val="00B85F37"/>
    <w:rsid w:val="00B86295"/>
    <w:rsid w:val="00B86562"/>
    <w:rsid w:val="00B87552"/>
    <w:rsid w:val="00B876F2"/>
    <w:rsid w:val="00B87902"/>
    <w:rsid w:val="00B87D61"/>
    <w:rsid w:val="00B90B52"/>
    <w:rsid w:val="00B90C9A"/>
    <w:rsid w:val="00B911CD"/>
    <w:rsid w:val="00B917B1"/>
    <w:rsid w:val="00B91D21"/>
    <w:rsid w:val="00B9274A"/>
    <w:rsid w:val="00B93948"/>
    <w:rsid w:val="00B940A9"/>
    <w:rsid w:val="00B946E3"/>
    <w:rsid w:val="00B95400"/>
    <w:rsid w:val="00B964D1"/>
    <w:rsid w:val="00B966B2"/>
    <w:rsid w:val="00B9670E"/>
    <w:rsid w:val="00B9746B"/>
    <w:rsid w:val="00B97D2C"/>
    <w:rsid w:val="00BA15EB"/>
    <w:rsid w:val="00BA17E4"/>
    <w:rsid w:val="00BA17F1"/>
    <w:rsid w:val="00BA2847"/>
    <w:rsid w:val="00BA3587"/>
    <w:rsid w:val="00BA446A"/>
    <w:rsid w:val="00BA4BC7"/>
    <w:rsid w:val="00BA4F70"/>
    <w:rsid w:val="00BA53EC"/>
    <w:rsid w:val="00BA55B7"/>
    <w:rsid w:val="00BA5798"/>
    <w:rsid w:val="00BA5A04"/>
    <w:rsid w:val="00BA5E47"/>
    <w:rsid w:val="00BA6152"/>
    <w:rsid w:val="00BA6437"/>
    <w:rsid w:val="00BA665B"/>
    <w:rsid w:val="00BA72C8"/>
    <w:rsid w:val="00BA7407"/>
    <w:rsid w:val="00BA770A"/>
    <w:rsid w:val="00BA776D"/>
    <w:rsid w:val="00BA7D57"/>
    <w:rsid w:val="00BA7E79"/>
    <w:rsid w:val="00BB03F1"/>
    <w:rsid w:val="00BB0B64"/>
    <w:rsid w:val="00BB0DB0"/>
    <w:rsid w:val="00BB0F82"/>
    <w:rsid w:val="00BB156E"/>
    <w:rsid w:val="00BB18E1"/>
    <w:rsid w:val="00BB19AF"/>
    <w:rsid w:val="00BB1A25"/>
    <w:rsid w:val="00BB1A41"/>
    <w:rsid w:val="00BB1BEC"/>
    <w:rsid w:val="00BB1C19"/>
    <w:rsid w:val="00BB1C4C"/>
    <w:rsid w:val="00BB20EC"/>
    <w:rsid w:val="00BB23EF"/>
    <w:rsid w:val="00BB3330"/>
    <w:rsid w:val="00BB34E6"/>
    <w:rsid w:val="00BB384A"/>
    <w:rsid w:val="00BB3D25"/>
    <w:rsid w:val="00BB3EE7"/>
    <w:rsid w:val="00BB47D7"/>
    <w:rsid w:val="00BB4A62"/>
    <w:rsid w:val="00BB530B"/>
    <w:rsid w:val="00BB5892"/>
    <w:rsid w:val="00BB58DC"/>
    <w:rsid w:val="00BB70B4"/>
    <w:rsid w:val="00BB72CE"/>
    <w:rsid w:val="00BB7871"/>
    <w:rsid w:val="00BB7E99"/>
    <w:rsid w:val="00BB7F1F"/>
    <w:rsid w:val="00BC01C1"/>
    <w:rsid w:val="00BC028E"/>
    <w:rsid w:val="00BC047B"/>
    <w:rsid w:val="00BC05C6"/>
    <w:rsid w:val="00BC27DC"/>
    <w:rsid w:val="00BC42D4"/>
    <w:rsid w:val="00BC438E"/>
    <w:rsid w:val="00BC45A1"/>
    <w:rsid w:val="00BC4CE4"/>
    <w:rsid w:val="00BC52AB"/>
    <w:rsid w:val="00BC5379"/>
    <w:rsid w:val="00BC5908"/>
    <w:rsid w:val="00BC5A34"/>
    <w:rsid w:val="00BC617E"/>
    <w:rsid w:val="00BD0187"/>
    <w:rsid w:val="00BD0F83"/>
    <w:rsid w:val="00BD1590"/>
    <w:rsid w:val="00BD17F5"/>
    <w:rsid w:val="00BD2561"/>
    <w:rsid w:val="00BD2F78"/>
    <w:rsid w:val="00BD3003"/>
    <w:rsid w:val="00BD3B06"/>
    <w:rsid w:val="00BD4872"/>
    <w:rsid w:val="00BD4DC2"/>
    <w:rsid w:val="00BD4ED2"/>
    <w:rsid w:val="00BD5543"/>
    <w:rsid w:val="00BD5837"/>
    <w:rsid w:val="00BD6300"/>
    <w:rsid w:val="00BD6BAE"/>
    <w:rsid w:val="00BD6E05"/>
    <w:rsid w:val="00BD761A"/>
    <w:rsid w:val="00BD7E85"/>
    <w:rsid w:val="00BD7F6F"/>
    <w:rsid w:val="00BE0BB2"/>
    <w:rsid w:val="00BE1507"/>
    <w:rsid w:val="00BE1E7B"/>
    <w:rsid w:val="00BE1E96"/>
    <w:rsid w:val="00BE292D"/>
    <w:rsid w:val="00BE303B"/>
    <w:rsid w:val="00BE31B5"/>
    <w:rsid w:val="00BE347D"/>
    <w:rsid w:val="00BE355A"/>
    <w:rsid w:val="00BE3ABE"/>
    <w:rsid w:val="00BE4F3C"/>
    <w:rsid w:val="00BE519A"/>
    <w:rsid w:val="00BE54D0"/>
    <w:rsid w:val="00BE5B94"/>
    <w:rsid w:val="00BE65C4"/>
    <w:rsid w:val="00BE6A62"/>
    <w:rsid w:val="00BE7086"/>
    <w:rsid w:val="00BE7A3C"/>
    <w:rsid w:val="00BF11D4"/>
    <w:rsid w:val="00BF1E8E"/>
    <w:rsid w:val="00BF2295"/>
    <w:rsid w:val="00BF248E"/>
    <w:rsid w:val="00BF295F"/>
    <w:rsid w:val="00BF3A74"/>
    <w:rsid w:val="00BF5212"/>
    <w:rsid w:val="00BF5583"/>
    <w:rsid w:val="00BF5A64"/>
    <w:rsid w:val="00BF66D7"/>
    <w:rsid w:val="00BF6828"/>
    <w:rsid w:val="00BF6A92"/>
    <w:rsid w:val="00BF6B6C"/>
    <w:rsid w:val="00BF6D23"/>
    <w:rsid w:val="00BF7222"/>
    <w:rsid w:val="00BF7251"/>
    <w:rsid w:val="00BF72CE"/>
    <w:rsid w:val="00BF7DFE"/>
    <w:rsid w:val="00BF7E3E"/>
    <w:rsid w:val="00BF7F28"/>
    <w:rsid w:val="00C0100E"/>
    <w:rsid w:val="00C014FA"/>
    <w:rsid w:val="00C0152C"/>
    <w:rsid w:val="00C01909"/>
    <w:rsid w:val="00C01B67"/>
    <w:rsid w:val="00C026F1"/>
    <w:rsid w:val="00C02720"/>
    <w:rsid w:val="00C031D0"/>
    <w:rsid w:val="00C03460"/>
    <w:rsid w:val="00C03E22"/>
    <w:rsid w:val="00C04762"/>
    <w:rsid w:val="00C04791"/>
    <w:rsid w:val="00C04900"/>
    <w:rsid w:val="00C04C23"/>
    <w:rsid w:val="00C05787"/>
    <w:rsid w:val="00C05C75"/>
    <w:rsid w:val="00C05CAB"/>
    <w:rsid w:val="00C0671F"/>
    <w:rsid w:val="00C06CD9"/>
    <w:rsid w:val="00C070B7"/>
    <w:rsid w:val="00C07865"/>
    <w:rsid w:val="00C07AFC"/>
    <w:rsid w:val="00C07E3B"/>
    <w:rsid w:val="00C10846"/>
    <w:rsid w:val="00C11136"/>
    <w:rsid w:val="00C11871"/>
    <w:rsid w:val="00C119A7"/>
    <w:rsid w:val="00C12C8A"/>
    <w:rsid w:val="00C12D2F"/>
    <w:rsid w:val="00C13059"/>
    <w:rsid w:val="00C13186"/>
    <w:rsid w:val="00C1402E"/>
    <w:rsid w:val="00C14527"/>
    <w:rsid w:val="00C14A61"/>
    <w:rsid w:val="00C14A72"/>
    <w:rsid w:val="00C152C6"/>
    <w:rsid w:val="00C156CD"/>
    <w:rsid w:val="00C156D4"/>
    <w:rsid w:val="00C15C75"/>
    <w:rsid w:val="00C16750"/>
    <w:rsid w:val="00C167A3"/>
    <w:rsid w:val="00C16A0F"/>
    <w:rsid w:val="00C1768C"/>
    <w:rsid w:val="00C17DB5"/>
    <w:rsid w:val="00C17EDB"/>
    <w:rsid w:val="00C17FBA"/>
    <w:rsid w:val="00C2062C"/>
    <w:rsid w:val="00C2066F"/>
    <w:rsid w:val="00C20E6F"/>
    <w:rsid w:val="00C21479"/>
    <w:rsid w:val="00C2181C"/>
    <w:rsid w:val="00C21B60"/>
    <w:rsid w:val="00C21CF5"/>
    <w:rsid w:val="00C22289"/>
    <w:rsid w:val="00C22529"/>
    <w:rsid w:val="00C225F6"/>
    <w:rsid w:val="00C2297D"/>
    <w:rsid w:val="00C22A4B"/>
    <w:rsid w:val="00C232A1"/>
    <w:rsid w:val="00C243A7"/>
    <w:rsid w:val="00C24626"/>
    <w:rsid w:val="00C249C6"/>
    <w:rsid w:val="00C25016"/>
    <w:rsid w:val="00C251CD"/>
    <w:rsid w:val="00C2592D"/>
    <w:rsid w:val="00C26400"/>
    <w:rsid w:val="00C2657D"/>
    <w:rsid w:val="00C26A87"/>
    <w:rsid w:val="00C26A99"/>
    <w:rsid w:val="00C26E25"/>
    <w:rsid w:val="00C26F2C"/>
    <w:rsid w:val="00C274D0"/>
    <w:rsid w:val="00C275E2"/>
    <w:rsid w:val="00C3093B"/>
    <w:rsid w:val="00C316CE"/>
    <w:rsid w:val="00C31A79"/>
    <w:rsid w:val="00C33111"/>
    <w:rsid w:val="00C33810"/>
    <w:rsid w:val="00C3397E"/>
    <w:rsid w:val="00C3398A"/>
    <w:rsid w:val="00C35103"/>
    <w:rsid w:val="00C367B9"/>
    <w:rsid w:val="00C36F40"/>
    <w:rsid w:val="00C3745D"/>
    <w:rsid w:val="00C37BC1"/>
    <w:rsid w:val="00C403F5"/>
    <w:rsid w:val="00C404DB"/>
    <w:rsid w:val="00C40BFD"/>
    <w:rsid w:val="00C416E1"/>
    <w:rsid w:val="00C41971"/>
    <w:rsid w:val="00C41A9C"/>
    <w:rsid w:val="00C4221E"/>
    <w:rsid w:val="00C42A7C"/>
    <w:rsid w:val="00C42BCB"/>
    <w:rsid w:val="00C43063"/>
    <w:rsid w:val="00C43075"/>
    <w:rsid w:val="00C43117"/>
    <w:rsid w:val="00C4348C"/>
    <w:rsid w:val="00C44016"/>
    <w:rsid w:val="00C44B73"/>
    <w:rsid w:val="00C45AFC"/>
    <w:rsid w:val="00C45F23"/>
    <w:rsid w:val="00C466C2"/>
    <w:rsid w:val="00C468DA"/>
    <w:rsid w:val="00C46DB9"/>
    <w:rsid w:val="00C471F6"/>
    <w:rsid w:val="00C47BF8"/>
    <w:rsid w:val="00C47D61"/>
    <w:rsid w:val="00C500BC"/>
    <w:rsid w:val="00C50310"/>
    <w:rsid w:val="00C505DF"/>
    <w:rsid w:val="00C518A1"/>
    <w:rsid w:val="00C51B1C"/>
    <w:rsid w:val="00C524F6"/>
    <w:rsid w:val="00C525C1"/>
    <w:rsid w:val="00C53BF4"/>
    <w:rsid w:val="00C53DCE"/>
    <w:rsid w:val="00C5420A"/>
    <w:rsid w:val="00C55499"/>
    <w:rsid w:val="00C55FDD"/>
    <w:rsid w:val="00C5670C"/>
    <w:rsid w:val="00C567A5"/>
    <w:rsid w:val="00C56E47"/>
    <w:rsid w:val="00C575CB"/>
    <w:rsid w:val="00C57C2D"/>
    <w:rsid w:val="00C60415"/>
    <w:rsid w:val="00C60809"/>
    <w:rsid w:val="00C609FF"/>
    <w:rsid w:val="00C61212"/>
    <w:rsid w:val="00C6144E"/>
    <w:rsid w:val="00C629A0"/>
    <w:rsid w:val="00C63B56"/>
    <w:rsid w:val="00C647DB"/>
    <w:rsid w:val="00C655F2"/>
    <w:rsid w:val="00C65B4C"/>
    <w:rsid w:val="00C65B61"/>
    <w:rsid w:val="00C65E92"/>
    <w:rsid w:val="00C66D47"/>
    <w:rsid w:val="00C70E53"/>
    <w:rsid w:val="00C713AB"/>
    <w:rsid w:val="00C7229B"/>
    <w:rsid w:val="00C72498"/>
    <w:rsid w:val="00C72812"/>
    <w:rsid w:val="00C72979"/>
    <w:rsid w:val="00C741CA"/>
    <w:rsid w:val="00C742AA"/>
    <w:rsid w:val="00C74528"/>
    <w:rsid w:val="00C7456A"/>
    <w:rsid w:val="00C7488C"/>
    <w:rsid w:val="00C74EB4"/>
    <w:rsid w:val="00C75883"/>
    <w:rsid w:val="00C75F21"/>
    <w:rsid w:val="00C760CE"/>
    <w:rsid w:val="00C76534"/>
    <w:rsid w:val="00C76ADD"/>
    <w:rsid w:val="00C76B8C"/>
    <w:rsid w:val="00C76D08"/>
    <w:rsid w:val="00C76DD1"/>
    <w:rsid w:val="00C7766A"/>
    <w:rsid w:val="00C8070D"/>
    <w:rsid w:val="00C814A4"/>
    <w:rsid w:val="00C81529"/>
    <w:rsid w:val="00C815DF"/>
    <w:rsid w:val="00C8179B"/>
    <w:rsid w:val="00C81BA6"/>
    <w:rsid w:val="00C828C7"/>
    <w:rsid w:val="00C82ACA"/>
    <w:rsid w:val="00C8377C"/>
    <w:rsid w:val="00C8389E"/>
    <w:rsid w:val="00C83970"/>
    <w:rsid w:val="00C83CDB"/>
    <w:rsid w:val="00C85489"/>
    <w:rsid w:val="00C865A9"/>
    <w:rsid w:val="00C86E96"/>
    <w:rsid w:val="00C877CD"/>
    <w:rsid w:val="00C87F45"/>
    <w:rsid w:val="00C87FDB"/>
    <w:rsid w:val="00C902E9"/>
    <w:rsid w:val="00C908B7"/>
    <w:rsid w:val="00C90ECF"/>
    <w:rsid w:val="00C90F8A"/>
    <w:rsid w:val="00C916A5"/>
    <w:rsid w:val="00C9179E"/>
    <w:rsid w:val="00C91D81"/>
    <w:rsid w:val="00C9230A"/>
    <w:rsid w:val="00C92A42"/>
    <w:rsid w:val="00C92B4F"/>
    <w:rsid w:val="00C92F07"/>
    <w:rsid w:val="00C93189"/>
    <w:rsid w:val="00C93660"/>
    <w:rsid w:val="00C93672"/>
    <w:rsid w:val="00C9384B"/>
    <w:rsid w:val="00C93ED1"/>
    <w:rsid w:val="00C94711"/>
    <w:rsid w:val="00C95493"/>
    <w:rsid w:val="00C968B9"/>
    <w:rsid w:val="00C969A2"/>
    <w:rsid w:val="00CA09FA"/>
    <w:rsid w:val="00CA0E45"/>
    <w:rsid w:val="00CA1494"/>
    <w:rsid w:val="00CA18F2"/>
    <w:rsid w:val="00CA1A45"/>
    <w:rsid w:val="00CA237A"/>
    <w:rsid w:val="00CA2F44"/>
    <w:rsid w:val="00CA3350"/>
    <w:rsid w:val="00CA3696"/>
    <w:rsid w:val="00CA3D9E"/>
    <w:rsid w:val="00CA405C"/>
    <w:rsid w:val="00CA4871"/>
    <w:rsid w:val="00CA4EA6"/>
    <w:rsid w:val="00CA4FB1"/>
    <w:rsid w:val="00CA51EE"/>
    <w:rsid w:val="00CA5682"/>
    <w:rsid w:val="00CA610A"/>
    <w:rsid w:val="00CA66EB"/>
    <w:rsid w:val="00CA6722"/>
    <w:rsid w:val="00CA6D4E"/>
    <w:rsid w:val="00CA768D"/>
    <w:rsid w:val="00CA7B4B"/>
    <w:rsid w:val="00CA7BF2"/>
    <w:rsid w:val="00CA7E8E"/>
    <w:rsid w:val="00CB060A"/>
    <w:rsid w:val="00CB0AE3"/>
    <w:rsid w:val="00CB2042"/>
    <w:rsid w:val="00CB2917"/>
    <w:rsid w:val="00CB2EE7"/>
    <w:rsid w:val="00CB32BC"/>
    <w:rsid w:val="00CB36A8"/>
    <w:rsid w:val="00CB3AB5"/>
    <w:rsid w:val="00CB4A14"/>
    <w:rsid w:val="00CB4FC7"/>
    <w:rsid w:val="00CB53B2"/>
    <w:rsid w:val="00CB6BC0"/>
    <w:rsid w:val="00CC02DC"/>
    <w:rsid w:val="00CC053F"/>
    <w:rsid w:val="00CC0891"/>
    <w:rsid w:val="00CC0EE6"/>
    <w:rsid w:val="00CC0F15"/>
    <w:rsid w:val="00CC139A"/>
    <w:rsid w:val="00CC13D6"/>
    <w:rsid w:val="00CC1E7A"/>
    <w:rsid w:val="00CC2A49"/>
    <w:rsid w:val="00CC2AB5"/>
    <w:rsid w:val="00CC3398"/>
    <w:rsid w:val="00CC371C"/>
    <w:rsid w:val="00CC42F0"/>
    <w:rsid w:val="00CC4C9B"/>
    <w:rsid w:val="00CC4F64"/>
    <w:rsid w:val="00CC5051"/>
    <w:rsid w:val="00CC5F18"/>
    <w:rsid w:val="00CC66D8"/>
    <w:rsid w:val="00CC6B95"/>
    <w:rsid w:val="00CC6DD9"/>
    <w:rsid w:val="00CC7361"/>
    <w:rsid w:val="00CC75F0"/>
    <w:rsid w:val="00CC793D"/>
    <w:rsid w:val="00CC79D0"/>
    <w:rsid w:val="00CC7D69"/>
    <w:rsid w:val="00CC7EEB"/>
    <w:rsid w:val="00CD058C"/>
    <w:rsid w:val="00CD1AC3"/>
    <w:rsid w:val="00CD39C6"/>
    <w:rsid w:val="00CD3B98"/>
    <w:rsid w:val="00CD405D"/>
    <w:rsid w:val="00CD4216"/>
    <w:rsid w:val="00CD45C0"/>
    <w:rsid w:val="00CD484E"/>
    <w:rsid w:val="00CD4DF1"/>
    <w:rsid w:val="00CD518C"/>
    <w:rsid w:val="00CD51B7"/>
    <w:rsid w:val="00CD52B9"/>
    <w:rsid w:val="00CD5367"/>
    <w:rsid w:val="00CD5994"/>
    <w:rsid w:val="00CD5AB2"/>
    <w:rsid w:val="00CD6385"/>
    <w:rsid w:val="00CD67DD"/>
    <w:rsid w:val="00CD68A4"/>
    <w:rsid w:val="00CD6ED5"/>
    <w:rsid w:val="00CD733F"/>
    <w:rsid w:val="00CD7C65"/>
    <w:rsid w:val="00CD7FD0"/>
    <w:rsid w:val="00CE0942"/>
    <w:rsid w:val="00CE1501"/>
    <w:rsid w:val="00CE179D"/>
    <w:rsid w:val="00CE17C7"/>
    <w:rsid w:val="00CE2221"/>
    <w:rsid w:val="00CE2276"/>
    <w:rsid w:val="00CE23CD"/>
    <w:rsid w:val="00CE2630"/>
    <w:rsid w:val="00CE2C7A"/>
    <w:rsid w:val="00CE2D6E"/>
    <w:rsid w:val="00CE31AD"/>
    <w:rsid w:val="00CE4AD8"/>
    <w:rsid w:val="00CE4BA7"/>
    <w:rsid w:val="00CE5417"/>
    <w:rsid w:val="00CE5E02"/>
    <w:rsid w:val="00CE6326"/>
    <w:rsid w:val="00CE640F"/>
    <w:rsid w:val="00CE69C7"/>
    <w:rsid w:val="00CE7745"/>
    <w:rsid w:val="00CE7CA5"/>
    <w:rsid w:val="00CF0476"/>
    <w:rsid w:val="00CF09EE"/>
    <w:rsid w:val="00CF0DC8"/>
    <w:rsid w:val="00CF1539"/>
    <w:rsid w:val="00CF16AC"/>
    <w:rsid w:val="00CF1D81"/>
    <w:rsid w:val="00CF1F92"/>
    <w:rsid w:val="00CF278B"/>
    <w:rsid w:val="00CF2815"/>
    <w:rsid w:val="00CF2DC9"/>
    <w:rsid w:val="00CF3432"/>
    <w:rsid w:val="00CF391F"/>
    <w:rsid w:val="00CF39E4"/>
    <w:rsid w:val="00CF3BE8"/>
    <w:rsid w:val="00CF5762"/>
    <w:rsid w:val="00CF5996"/>
    <w:rsid w:val="00CF5AF6"/>
    <w:rsid w:val="00CF7787"/>
    <w:rsid w:val="00CF7B39"/>
    <w:rsid w:val="00CF7CB6"/>
    <w:rsid w:val="00CF7D9F"/>
    <w:rsid w:val="00D00736"/>
    <w:rsid w:val="00D00D87"/>
    <w:rsid w:val="00D01407"/>
    <w:rsid w:val="00D03164"/>
    <w:rsid w:val="00D031BD"/>
    <w:rsid w:val="00D03540"/>
    <w:rsid w:val="00D03590"/>
    <w:rsid w:val="00D03B74"/>
    <w:rsid w:val="00D03DA1"/>
    <w:rsid w:val="00D04CEF"/>
    <w:rsid w:val="00D04EE3"/>
    <w:rsid w:val="00D05139"/>
    <w:rsid w:val="00D05257"/>
    <w:rsid w:val="00D053CF"/>
    <w:rsid w:val="00D05457"/>
    <w:rsid w:val="00D05DEC"/>
    <w:rsid w:val="00D0753E"/>
    <w:rsid w:val="00D10726"/>
    <w:rsid w:val="00D10EDC"/>
    <w:rsid w:val="00D11FC9"/>
    <w:rsid w:val="00D1291B"/>
    <w:rsid w:val="00D137B0"/>
    <w:rsid w:val="00D1385C"/>
    <w:rsid w:val="00D139FB"/>
    <w:rsid w:val="00D13BB5"/>
    <w:rsid w:val="00D15BB2"/>
    <w:rsid w:val="00D160BA"/>
    <w:rsid w:val="00D16BBF"/>
    <w:rsid w:val="00D16C55"/>
    <w:rsid w:val="00D170A3"/>
    <w:rsid w:val="00D17147"/>
    <w:rsid w:val="00D17321"/>
    <w:rsid w:val="00D1762D"/>
    <w:rsid w:val="00D1773D"/>
    <w:rsid w:val="00D17C8B"/>
    <w:rsid w:val="00D17E49"/>
    <w:rsid w:val="00D20090"/>
    <w:rsid w:val="00D20ECD"/>
    <w:rsid w:val="00D213AA"/>
    <w:rsid w:val="00D213F0"/>
    <w:rsid w:val="00D21E16"/>
    <w:rsid w:val="00D22C99"/>
    <w:rsid w:val="00D234DE"/>
    <w:rsid w:val="00D23AD6"/>
    <w:rsid w:val="00D23AF9"/>
    <w:rsid w:val="00D2443B"/>
    <w:rsid w:val="00D248E8"/>
    <w:rsid w:val="00D24D65"/>
    <w:rsid w:val="00D2501C"/>
    <w:rsid w:val="00D25CA8"/>
    <w:rsid w:val="00D25E74"/>
    <w:rsid w:val="00D26344"/>
    <w:rsid w:val="00D2651B"/>
    <w:rsid w:val="00D26A80"/>
    <w:rsid w:val="00D26EF6"/>
    <w:rsid w:val="00D3032A"/>
    <w:rsid w:val="00D309E9"/>
    <w:rsid w:val="00D30F13"/>
    <w:rsid w:val="00D311AB"/>
    <w:rsid w:val="00D313B4"/>
    <w:rsid w:val="00D3143F"/>
    <w:rsid w:val="00D31822"/>
    <w:rsid w:val="00D32290"/>
    <w:rsid w:val="00D325A8"/>
    <w:rsid w:val="00D32738"/>
    <w:rsid w:val="00D32EDD"/>
    <w:rsid w:val="00D33596"/>
    <w:rsid w:val="00D3396D"/>
    <w:rsid w:val="00D33AEA"/>
    <w:rsid w:val="00D34416"/>
    <w:rsid w:val="00D3583E"/>
    <w:rsid w:val="00D35884"/>
    <w:rsid w:val="00D36767"/>
    <w:rsid w:val="00D3739C"/>
    <w:rsid w:val="00D378A5"/>
    <w:rsid w:val="00D4007C"/>
    <w:rsid w:val="00D4090C"/>
    <w:rsid w:val="00D40EAE"/>
    <w:rsid w:val="00D41B17"/>
    <w:rsid w:val="00D41B49"/>
    <w:rsid w:val="00D43308"/>
    <w:rsid w:val="00D434AE"/>
    <w:rsid w:val="00D436BB"/>
    <w:rsid w:val="00D43BC0"/>
    <w:rsid w:val="00D43C35"/>
    <w:rsid w:val="00D44154"/>
    <w:rsid w:val="00D442AD"/>
    <w:rsid w:val="00D44F89"/>
    <w:rsid w:val="00D45147"/>
    <w:rsid w:val="00D46016"/>
    <w:rsid w:val="00D46338"/>
    <w:rsid w:val="00D47656"/>
    <w:rsid w:val="00D478C5"/>
    <w:rsid w:val="00D50017"/>
    <w:rsid w:val="00D50A6A"/>
    <w:rsid w:val="00D517B3"/>
    <w:rsid w:val="00D518F3"/>
    <w:rsid w:val="00D51B39"/>
    <w:rsid w:val="00D521A7"/>
    <w:rsid w:val="00D524CD"/>
    <w:rsid w:val="00D52D32"/>
    <w:rsid w:val="00D52E9D"/>
    <w:rsid w:val="00D52FC8"/>
    <w:rsid w:val="00D536B8"/>
    <w:rsid w:val="00D53B3E"/>
    <w:rsid w:val="00D53E7F"/>
    <w:rsid w:val="00D55041"/>
    <w:rsid w:val="00D55B7B"/>
    <w:rsid w:val="00D55D8D"/>
    <w:rsid w:val="00D5618A"/>
    <w:rsid w:val="00D56D36"/>
    <w:rsid w:val="00D571CE"/>
    <w:rsid w:val="00D572DA"/>
    <w:rsid w:val="00D575E6"/>
    <w:rsid w:val="00D5784B"/>
    <w:rsid w:val="00D57D3E"/>
    <w:rsid w:val="00D609A5"/>
    <w:rsid w:val="00D60FCF"/>
    <w:rsid w:val="00D61002"/>
    <w:rsid w:val="00D61231"/>
    <w:rsid w:val="00D61477"/>
    <w:rsid w:val="00D61547"/>
    <w:rsid w:val="00D63E0E"/>
    <w:rsid w:val="00D63EFB"/>
    <w:rsid w:val="00D640A9"/>
    <w:rsid w:val="00D646F9"/>
    <w:rsid w:val="00D65280"/>
    <w:rsid w:val="00D658AF"/>
    <w:rsid w:val="00D65990"/>
    <w:rsid w:val="00D665F2"/>
    <w:rsid w:val="00D70289"/>
    <w:rsid w:val="00D708F0"/>
    <w:rsid w:val="00D70A79"/>
    <w:rsid w:val="00D70C07"/>
    <w:rsid w:val="00D710F7"/>
    <w:rsid w:val="00D71F59"/>
    <w:rsid w:val="00D7267F"/>
    <w:rsid w:val="00D73ADF"/>
    <w:rsid w:val="00D744E4"/>
    <w:rsid w:val="00D7477E"/>
    <w:rsid w:val="00D749E0"/>
    <w:rsid w:val="00D74EFF"/>
    <w:rsid w:val="00D75738"/>
    <w:rsid w:val="00D762E8"/>
    <w:rsid w:val="00D7636D"/>
    <w:rsid w:val="00D76635"/>
    <w:rsid w:val="00D77032"/>
    <w:rsid w:val="00D77135"/>
    <w:rsid w:val="00D7713D"/>
    <w:rsid w:val="00D77387"/>
    <w:rsid w:val="00D77C9D"/>
    <w:rsid w:val="00D77F0F"/>
    <w:rsid w:val="00D800DA"/>
    <w:rsid w:val="00D80158"/>
    <w:rsid w:val="00D815C5"/>
    <w:rsid w:val="00D81CFB"/>
    <w:rsid w:val="00D823AF"/>
    <w:rsid w:val="00D83402"/>
    <w:rsid w:val="00D8378F"/>
    <w:rsid w:val="00D83DE9"/>
    <w:rsid w:val="00D8450D"/>
    <w:rsid w:val="00D84594"/>
    <w:rsid w:val="00D84E46"/>
    <w:rsid w:val="00D851A2"/>
    <w:rsid w:val="00D852BA"/>
    <w:rsid w:val="00D869A1"/>
    <w:rsid w:val="00D8719A"/>
    <w:rsid w:val="00D877E8"/>
    <w:rsid w:val="00D87B81"/>
    <w:rsid w:val="00D87EF3"/>
    <w:rsid w:val="00D9020E"/>
    <w:rsid w:val="00D90226"/>
    <w:rsid w:val="00D903A3"/>
    <w:rsid w:val="00D90559"/>
    <w:rsid w:val="00D90616"/>
    <w:rsid w:val="00D90699"/>
    <w:rsid w:val="00D9083C"/>
    <w:rsid w:val="00D9151B"/>
    <w:rsid w:val="00D9237A"/>
    <w:rsid w:val="00D9283D"/>
    <w:rsid w:val="00D92FE3"/>
    <w:rsid w:val="00D93B18"/>
    <w:rsid w:val="00D93DAB"/>
    <w:rsid w:val="00D94BE6"/>
    <w:rsid w:val="00D94DF0"/>
    <w:rsid w:val="00D95332"/>
    <w:rsid w:val="00D95681"/>
    <w:rsid w:val="00D95AF9"/>
    <w:rsid w:val="00D95E74"/>
    <w:rsid w:val="00D96348"/>
    <w:rsid w:val="00D964A7"/>
    <w:rsid w:val="00D97203"/>
    <w:rsid w:val="00D972E1"/>
    <w:rsid w:val="00DA06E0"/>
    <w:rsid w:val="00DA0873"/>
    <w:rsid w:val="00DA09C9"/>
    <w:rsid w:val="00DA0A25"/>
    <w:rsid w:val="00DA1822"/>
    <w:rsid w:val="00DA1FBA"/>
    <w:rsid w:val="00DA2012"/>
    <w:rsid w:val="00DA21CA"/>
    <w:rsid w:val="00DA25AD"/>
    <w:rsid w:val="00DA2A7C"/>
    <w:rsid w:val="00DA37F4"/>
    <w:rsid w:val="00DA37FE"/>
    <w:rsid w:val="00DA38DE"/>
    <w:rsid w:val="00DA3D9C"/>
    <w:rsid w:val="00DA4843"/>
    <w:rsid w:val="00DA4ECA"/>
    <w:rsid w:val="00DA4F47"/>
    <w:rsid w:val="00DA4F88"/>
    <w:rsid w:val="00DA631A"/>
    <w:rsid w:val="00DA66D5"/>
    <w:rsid w:val="00DA67F4"/>
    <w:rsid w:val="00DA6828"/>
    <w:rsid w:val="00DA6A7D"/>
    <w:rsid w:val="00DA6E4C"/>
    <w:rsid w:val="00DA7504"/>
    <w:rsid w:val="00DA75B8"/>
    <w:rsid w:val="00DB048F"/>
    <w:rsid w:val="00DB095E"/>
    <w:rsid w:val="00DB106C"/>
    <w:rsid w:val="00DB13D2"/>
    <w:rsid w:val="00DB1AD1"/>
    <w:rsid w:val="00DB3199"/>
    <w:rsid w:val="00DB356B"/>
    <w:rsid w:val="00DB35B8"/>
    <w:rsid w:val="00DB3760"/>
    <w:rsid w:val="00DB38D9"/>
    <w:rsid w:val="00DB3CD4"/>
    <w:rsid w:val="00DB3EBB"/>
    <w:rsid w:val="00DB450E"/>
    <w:rsid w:val="00DB5147"/>
    <w:rsid w:val="00DB5E1F"/>
    <w:rsid w:val="00DB63B5"/>
    <w:rsid w:val="00DB703B"/>
    <w:rsid w:val="00DB70C1"/>
    <w:rsid w:val="00DB76D3"/>
    <w:rsid w:val="00DB7827"/>
    <w:rsid w:val="00DC0095"/>
    <w:rsid w:val="00DC04D2"/>
    <w:rsid w:val="00DC0B00"/>
    <w:rsid w:val="00DC12B0"/>
    <w:rsid w:val="00DC1371"/>
    <w:rsid w:val="00DC19D8"/>
    <w:rsid w:val="00DC2613"/>
    <w:rsid w:val="00DC375A"/>
    <w:rsid w:val="00DC39CE"/>
    <w:rsid w:val="00DC4512"/>
    <w:rsid w:val="00DC4729"/>
    <w:rsid w:val="00DC5A29"/>
    <w:rsid w:val="00DC6466"/>
    <w:rsid w:val="00DC6646"/>
    <w:rsid w:val="00DC6840"/>
    <w:rsid w:val="00DC76A7"/>
    <w:rsid w:val="00DC7B60"/>
    <w:rsid w:val="00DC7EDA"/>
    <w:rsid w:val="00DD027F"/>
    <w:rsid w:val="00DD0AE3"/>
    <w:rsid w:val="00DD1CE0"/>
    <w:rsid w:val="00DD24EE"/>
    <w:rsid w:val="00DD2746"/>
    <w:rsid w:val="00DD2841"/>
    <w:rsid w:val="00DD29B0"/>
    <w:rsid w:val="00DD3035"/>
    <w:rsid w:val="00DD3691"/>
    <w:rsid w:val="00DD369B"/>
    <w:rsid w:val="00DD398F"/>
    <w:rsid w:val="00DD3DFA"/>
    <w:rsid w:val="00DD4B55"/>
    <w:rsid w:val="00DD53ED"/>
    <w:rsid w:val="00DD56C5"/>
    <w:rsid w:val="00DD5DD5"/>
    <w:rsid w:val="00DD6783"/>
    <w:rsid w:val="00DD6BAC"/>
    <w:rsid w:val="00DD6F09"/>
    <w:rsid w:val="00DD72E6"/>
    <w:rsid w:val="00DD7861"/>
    <w:rsid w:val="00DE0096"/>
    <w:rsid w:val="00DE009E"/>
    <w:rsid w:val="00DE00E8"/>
    <w:rsid w:val="00DE0D7E"/>
    <w:rsid w:val="00DE0E35"/>
    <w:rsid w:val="00DE1D3C"/>
    <w:rsid w:val="00DE1E90"/>
    <w:rsid w:val="00DE1F81"/>
    <w:rsid w:val="00DE24BC"/>
    <w:rsid w:val="00DE24BE"/>
    <w:rsid w:val="00DE24E6"/>
    <w:rsid w:val="00DE2896"/>
    <w:rsid w:val="00DE29A4"/>
    <w:rsid w:val="00DE2C1E"/>
    <w:rsid w:val="00DE3ACB"/>
    <w:rsid w:val="00DE3F76"/>
    <w:rsid w:val="00DE3FB5"/>
    <w:rsid w:val="00DE44A8"/>
    <w:rsid w:val="00DE5064"/>
    <w:rsid w:val="00DE5C8A"/>
    <w:rsid w:val="00DE649A"/>
    <w:rsid w:val="00DF054A"/>
    <w:rsid w:val="00DF07AD"/>
    <w:rsid w:val="00DF07C4"/>
    <w:rsid w:val="00DF1D3F"/>
    <w:rsid w:val="00DF2066"/>
    <w:rsid w:val="00DF23B6"/>
    <w:rsid w:val="00DF29D5"/>
    <w:rsid w:val="00DF2DFF"/>
    <w:rsid w:val="00DF30D4"/>
    <w:rsid w:val="00DF316E"/>
    <w:rsid w:val="00DF3364"/>
    <w:rsid w:val="00DF36B7"/>
    <w:rsid w:val="00DF3C58"/>
    <w:rsid w:val="00DF3E26"/>
    <w:rsid w:val="00DF483D"/>
    <w:rsid w:val="00DF4843"/>
    <w:rsid w:val="00DF4C50"/>
    <w:rsid w:val="00DF504C"/>
    <w:rsid w:val="00DF5B2B"/>
    <w:rsid w:val="00DF5F77"/>
    <w:rsid w:val="00DF6242"/>
    <w:rsid w:val="00E009CA"/>
    <w:rsid w:val="00E00AC7"/>
    <w:rsid w:val="00E01144"/>
    <w:rsid w:val="00E0125D"/>
    <w:rsid w:val="00E021A3"/>
    <w:rsid w:val="00E02D90"/>
    <w:rsid w:val="00E03330"/>
    <w:rsid w:val="00E03433"/>
    <w:rsid w:val="00E0490F"/>
    <w:rsid w:val="00E04A74"/>
    <w:rsid w:val="00E055BB"/>
    <w:rsid w:val="00E06182"/>
    <w:rsid w:val="00E064D2"/>
    <w:rsid w:val="00E073EE"/>
    <w:rsid w:val="00E074F8"/>
    <w:rsid w:val="00E07839"/>
    <w:rsid w:val="00E1145B"/>
    <w:rsid w:val="00E1184A"/>
    <w:rsid w:val="00E11988"/>
    <w:rsid w:val="00E11D3F"/>
    <w:rsid w:val="00E124D6"/>
    <w:rsid w:val="00E12CB5"/>
    <w:rsid w:val="00E12D92"/>
    <w:rsid w:val="00E13993"/>
    <w:rsid w:val="00E1405C"/>
    <w:rsid w:val="00E1421F"/>
    <w:rsid w:val="00E1559E"/>
    <w:rsid w:val="00E155E6"/>
    <w:rsid w:val="00E15742"/>
    <w:rsid w:val="00E158C5"/>
    <w:rsid w:val="00E15A61"/>
    <w:rsid w:val="00E15DA9"/>
    <w:rsid w:val="00E15F84"/>
    <w:rsid w:val="00E1716A"/>
    <w:rsid w:val="00E17427"/>
    <w:rsid w:val="00E17CD0"/>
    <w:rsid w:val="00E17E8C"/>
    <w:rsid w:val="00E20256"/>
    <w:rsid w:val="00E2095D"/>
    <w:rsid w:val="00E20C29"/>
    <w:rsid w:val="00E20F52"/>
    <w:rsid w:val="00E21292"/>
    <w:rsid w:val="00E2189F"/>
    <w:rsid w:val="00E221C3"/>
    <w:rsid w:val="00E222F0"/>
    <w:rsid w:val="00E2269E"/>
    <w:rsid w:val="00E22C84"/>
    <w:rsid w:val="00E23DBC"/>
    <w:rsid w:val="00E23F2A"/>
    <w:rsid w:val="00E241CD"/>
    <w:rsid w:val="00E246E9"/>
    <w:rsid w:val="00E24848"/>
    <w:rsid w:val="00E24A9E"/>
    <w:rsid w:val="00E24FF3"/>
    <w:rsid w:val="00E256A4"/>
    <w:rsid w:val="00E269CC"/>
    <w:rsid w:val="00E26B5D"/>
    <w:rsid w:val="00E26B6C"/>
    <w:rsid w:val="00E27249"/>
    <w:rsid w:val="00E2780D"/>
    <w:rsid w:val="00E27AEB"/>
    <w:rsid w:val="00E302FF"/>
    <w:rsid w:val="00E30414"/>
    <w:rsid w:val="00E304EF"/>
    <w:rsid w:val="00E31BF4"/>
    <w:rsid w:val="00E31EBB"/>
    <w:rsid w:val="00E33C7F"/>
    <w:rsid w:val="00E33D0E"/>
    <w:rsid w:val="00E34BAE"/>
    <w:rsid w:val="00E3535A"/>
    <w:rsid w:val="00E356D9"/>
    <w:rsid w:val="00E35D61"/>
    <w:rsid w:val="00E35F43"/>
    <w:rsid w:val="00E36159"/>
    <w:rsid w:val="00E36BA1"/>
    <w:rsid w:val="00E36E46"/>
    <w:rsid w:val="00E36EF9"/>
    <w:rsid w:val="00E3701C"/>
    <w:rsid w:val="00E40769"/>
    <w:rsid w:val="00E40B10"/>
    <w:rsid w:val="00E40D42"/>
    <w:rsid w:val="00E41582"/>
    <w:rsid w:val="00E4165C"/>
    <w:rsid w:val="00E41A26"/>
    <w:rsid w:val="00E41F85"/>
    <w:rsid w:val="00E42144"/>
    <w:rsid w:val="00E42983"/>
    <w:rsid w:val="00E42BE4"/>
    <w:rsid w:val="00E42C90"/>
    <w:rsid w:val="00E42E8B"/>
    <w:rsid w:val="00E42EC7"/>
    <w:rsid w:val="00E433DF"/>
    <w:rsid w:val="00E43571"/>
    <w:rsid w:val="00E453F8"/>
    <w:rsid w:val="00E4542E"/>
    <w:rsid w:val="00E455FA"/>
    <w:rsid w:val="00E45B8A"/>
    <w:rsid w:val="00E46422"/>
    <w:rsid w:val="00E46A2F"/>
    <w:rsid w:val="00E470DE"/>
    <w:rsid w:val="00E4792B"/>
    <w:rsid w:val="00E50040"/>
    <w:rsid w:val="00E50EAB"/>
    <w:rsid w:val="00E514A9"/>
    <w:rsid w:val="00E51901"/>
    <w:rsid w:val="00E52499"/>
    <w:rsid w:val="00E52F65"/>
    <w:rsid w:val="00E54719"/>
    <w:rsid w:val="00E54FDE"/>
    <w:rsid w:val="00E55353"/>
    <w:rsid w:val="00E554CD"/>
    <w:rsid w:val="00E55BAC"/>
    <w:rsid w:val="00E55C35"/>
    <w:rsid w:val="00E56317"/>
    <w:rsid w:val="00E578ED"/>
    <w:rsid w:val="00E57CEA"/>
    <w:rsid w:val="00E6002C"/>
    <w:rsid w:val="00E60952"/>
    <w:rsid w:val="00E60B30"/>
    <w:rsid w:val="00E60F12"/>
    <w:rsid w:val="00E6234D"/>
    <w:rsid w:val="00E64965"/>
    <w:rsid w:val="00E64BB7"/>
    <w:rsid w:val="00E652FB"/>
    <w:rsid w:val="00E65800"/>
    <w:rsid w:val="00E65BC0"/>
    <w:rsid w:val="00E66073"/>
    <w:rsid w:val="00E66C20"/>
    <w:rsid w:val="00E66F6F"/>
    <w:rsid w:val="00E67153"/>
    <w:rsid w:val="00E67283"/>
    <w:rsid w:val="00E67432"/>
    <w:rsid w:val="00E674D4"/>
    <w:rsid w:val="00E6757C"/>
    <w:rsid w:val="00E676D5"/>
    <w:rsid w:val="00E67E3E"/>
    <w:rsid w:val="00E70987"/>
    <w:rsid w:val="00E713B5"/>
    <w:rsid w:val="00E714CD"/>
    <w:rsid w:val="00E7175A"/>
    <w:rsid w:val="00E71AC6"/>
    <w:rsid w:val="00E71C46"/>
    <w:rsid w:val="00E72583"/>
    <w:rsid w:val="00E728F2"/>
    <w:rsid w:val="00E731B7"/>
    <w:rsid w:val="00E734AC"/>
    <w:rsid w:val="00E744AB"/>
    <w:rsid w:val="00E74F5A"/>
    <w:rsid w:val="00E758B8"/>
    <w:rsid w:val="00E75EC4"/>
    <w:rsid w:val="00E75ED2"/>
    <w:rsid w:val="00E76625"/>
    <w:rsid w:val="00E76CB2"/>
    <w:rsid w:val="00E77CA1"/>
    <w:rsid w:val="00E77D35"/>
    <w:rsid w:val="00E77D4D"/>
    <w:rsid w:val="00E77D90"/>
    <w:rsid w:val="00E811F7"/>
    <w:rsid w:val="00E8280C"/>
    <w:rsid w:val="00E82D87"/>
    <w:rsid w:val="00E83266"/>
    <w:rsid w:val="00E8390D"/>
    <w:rsid w:val="00E83D21"/>
    <w:rsid w:val="00E83E4C"/>
    <w:rsid w:val="00E840AB"/>
    <w:rsid w:val="00E8487C"/>
    <w:rsid w:val="00E84F56"/>
    <w:rsid w:val="00E852AB"/>
    <w:rsid w:val="00E8662D"/>
    <w:rsid w:val="00E8672C"/>
    <w:rsid w:val="00E86F66"/>
    <w:rsid w:val="00E8744E"/>
    <w:rsid w:val="00E8775A"/>
    <w:rsid w:val="00E906C6"/>
    <w:rsid w:val="00E908AC"/>
    <w:rsid w:val="00E90902"/>
    <w:rsid w:val="00E90E8E"/>
    <w:rsid w:val="00E911F4"/>
    <w:rsid w:val="00E914AD"/>
    <w:rsid w:val="00E916C4"/>
    <w:rsid w:val="00E91933"/>
    <w:rsid w:val="00E92777"/>
    <w:rsid w:val="00E92A81"/>
    <w:rsid w:val="00E93435"/>
    <w:rsid w:val="00E939CC"/>
    <w:rsid w:val="00E93C4A"/>
    <w:rsid w:val="00E94204"/>
    <w:rsid w:val="00E952F0"/>
    <w:rsid w:val="00E95CCA"/>
    <w:rsid w:val="00E95CFB"/>
    <w:rsid w:val="00E95FBB"/>
    <w:rsid w:val="00E9643D"/>
    <w:rsid w:val="00E9651A"/>
    <w:rsid w:val="00E966B4"/>
    <w:rsid w:val="00E96821"/>
    <w:rsid w:val="00E969B1"/>
    <w:rsid w:val="00E971C3"/>
    <w:rsid w:val="00E973C6"/>
    <w:rsid w:val="00E97B01"/>
    <w:rsid w:val="00EA04DA"/>
    <w:rsid w:val="00EA07CF"/>
    <w:rsid w:val="00EA07F2"/>
    <w:rsid w:val="00EA08F5"/>
    <w:rsid w:val="00EA15B8"/>
    <w:rsid w:val="00EA1660"/>
    <w:rsid w:val="00EA1E68"/>
    <w:rsid w:val="00EA242C"/>
    <w:rsid w:val="00EA2EF1"/>
    <w:rsid w:val="00EA3920"/>
    <w:rsid w:val="00EA3BF1"/>
    <w:rsid w:val="00EA4708"/>
    <w:rsid w:val="00EA6C4D"/>
    <w:rsid w:val="00EA6DE1"/>
    <w:rsid w:val="00EA72A3"/>
    <w:rsid w:val="00EA7A25"/>
    <w:rsid w:val="00EA7D13"/>
    <w:rsid w:val="00EA7FBB"/>
    <w:rsid w:val="00EB007D"/>
    <w:rsid w:val="00EB0536"/>
    <w:rsid w:val="00EB0B76"/>
    <w:rsid w:val="00EB21B1"/>
    <w:rsid w:val="00EB2749"/>
    <w:rsid w:val="00EB2AD6"/>
    <w:rsid w:val="00EB2AE1"/>
    <w:rsid w:val="00EB2BD5"/>
    <w:rsid w:val="00EB2E19"/>
    <w:rsid w:val="00EB300B"/>
    <w:rsid w:val="00EB3349"/>
    <w:rsid w:val="00EB336B"/>
    <w:rsid w:val="00EB360D"/>
    <w:rsid w:val="00EB38F6"/>
    <w:rsid w:val="00EB4124"/>
    <w:rsid w:val="00EB445A"/>
    <w:rsid w:val="00EB46D7"/>
    <w:rsid w:val="00EB48B5"/>
    <w:rsid w:val="00EB57C1"/>
    <w:rsid w:val="00EB5C31"/>
    <w:rsid w:val="00EB64A5"/>
    <w:rsid w:val="00EB6552"/>
    <w:rsid w:val="00EC025D"/>
    <w:rsid w:val="00EC0432"/>
    <w:rsid w:val="00EC0DBB"/>
    <w:rsid w:val="00EC11CD"/>
    <w:rsid w:val="00EC18E6"/>
    <w:rsid w:val="00EC1984"/>
    <w:rsid w:val="00EC2072"/>
    <w:rsid w:val="00EC2096"/>
    <w:rsid w:val="00EC234C"/>
    <w:rsid w:val="00EC26DA"/>
    <w:rsid w:val="00EC2AE9"/>
    <w:rsid w:val="00EC37B7"/>
    <w:rsid w:val="00EC3839"/>
    <w:rsid w:val="00EC42FB"/>
    <w:rsid w:val="00EC476B"/>
    <w:rsid w:val="00EC48B7"/>
    <w:rsid w:val="00EC50B3"/>
    <w:rsid w:val="00EC5135"/>
    <w:rsid w:val="00EC57DC"/>
    <w:rsid w:val="00EC5A67"/>
    <w:rsid w:val="00EC627A"/>
    <w:rsid w:val="00EC645A"/>
    <w:rsid w:val="00EC64D9"/>
    <w:rsid w:val="00EC65AE"/>
    <w:rsid w:val="00EC6AC5"/>
    <w:rsid w:val="00EC6BEE"/>
    <w:rsid w:val="00EC6FEC"/>
    <w:rsid w:val="00EC70C1"/>
    <w:rsid w:val="00EC7517"/>
    <w:rsid w:val="00EC758D"/>
    <w:rsid w:val="00EC75E5"/>
    <w:rsid w:val="00ED0009"/>
    <w:rsid w:val="00ED1194"/>
    <w:rsid w:val="00ED1764"/>
    <w:rsid w:val="00ED2A26"/>
    <w:rsid w:val="00ED2B83"/>
    <w:rsid w:val="00ED2C37"/>
    <w:rsid w:val="00ED3529"/>
    <w:rsid w:val="00ED3F08"/>
    <w:rsid w:val="00ED4362"/>
    <w:rsid w:val="00ED4AF7"/>
    <w:rsid w:val="00ED4D17"/>
    <w:rsid w:val="00ED5071"/>
    <w:rsid w:val="00ED5969"/>
    <w:rsid w:val="00ED59CC"/>
    <w:rsid w:val="00ED5F00"/>
    <w:rsid w:val="00ED66A0"/>
    <w:rsid w:val="00ED670E"/>
    <w:rsid w:val="00ED709A"/>
    <w:rsid w:val="00ED7615"/>
    <w:rsid w:val="00ED7AC3"/>
    <w:rsid w:val="00ED7E78"/>
    <w:rsid w:val="00EE028B"/>
    <w:rsid w:val="00EE07CF"/>
    <w:rsid w:val="00EE1035"/>
    <w:rsid w:val="00EE23CB"/>
    <w:rsid w:val="00EE2641"/>
    <w:rsid w:val="00EE2DDF"/>
    <w:rsid w:val="00EE3B42"/>
    <w:rsid w:val="00EE3E2D"/>
    <w:rsid w:val="00EE421E"/>
    <w:rsid w:val="00EE4287"/>
    <w:rsid w:val="00EE47D5"/>
    <w:rsid w:val="00EE54D1"/>
    <w:rsid w:val="00EE59D4"/>
    <w:rsid w:val="00EE6271"/>
    <w:rsid w:val="00EE696D"/>
    <w:rsid w:val="00EE6CD3"/>
    <w:rsid w:val="00EE6DFA"/>
    <w:rsid w:val="00EE6E47"/>
    <w:rsid w:val="00EE74A0"/>
    <w:rsid w:val="00EE7586"/>
    <w:rsid w:val="00EE76F8"/>
    <w:rsid w:val="00EE7841"/>
    <w:rsid w:val="00EE7A52"/>
    <w:rsid w:val="00EE7A8C"/>
    <w:rsid w:val="00EF0C9E"/>
    <w:rsid w:val="00EF129A"/>
    <w:rsid w:val="00EF1503"/>
    <w:rsid w:val="00EF20D7"/>
    <w:rsid w:val="00EF2AC5"/>
    <w:rsid w:val="00EF2C0C"/>
    <w:rsid w:val="00EF337E"/>
    <w:rsid w:val="00EF3419"/>
    <w:rsid w:val="00EF3945"/>
    <w:rsid w:val="00EF4021"/>
    <w:rsid w:val="00EF5221"/>
    <w:rsid w:val="00EF5AD7"/>
    <w:rsid w:val="00EF5E9C"/>
    <w:rsid w:val="00EF649E"/>
    <w:rsid w:val="00EF6F7E"/>
    <w:rsid w:val="00EF76EE"/>
    <w:rsid w:val="00EF7943"/>
    <w:rsid w:val="00F00D64"/>
    <w:rsid w:val="00F0119C"/>
    <w:rsid w:val="00F0172C"/>
    <w:rsid w:val="00F01884"/>
    <w:rsid w:val="00F01BB8"/>
    <w:rsid w:val="00F02BDB"/>
    <w:rsid w:val="00F02E2E"/>
    <w:rsid w:val="00F031C4"/>
    <w:rsid w:val="00F0350D"/>
    <w:rsid w:val="00F0370A"/>
    <w:rsid w:val="00F03B78"/>
    <w:rsid w:val="00F03D93"/>
    <w:rsid w:val="00F040C7"/>
    <w:rsid w:val="00F0441B"/>
    <w:rsid w:val="00F045A4"/>
    <w:rsid w:val="00F06865"/>
    <w:rsid w:val="00F06C0F"/>
    <w:rsid w:val="00F070E5"/>
    <w:rsid w:val="00F07228"/>
    <w:rsid w:val="00F07623"/>
    <w:rsid w:val="00F07BD1"/>
    <w:rsid w:val="00F07D0B"/>
    <w:rsid w:val="00F10C8F"/>
    <w:rsid w:val="00F113F6"/>
    <w:rsid w:val="00F122D2"/>
    <w:rsid w:val="00F12E3C"/>
    <w:rsid w:val="00F13061"/>
    <w:rsid w:val="00F1388F"/>
    <w:rsid w:val="00F13CA8"/>
    <w:rsid w:val="00F15372"/>
    <w:rsid w:val="00F15688"/>
    <w:rsid w:val="00F15A76"/>
    <w:rsid w:val="00F162D4"/>
    <w:rsid w:val="00F16B36"/>
    <w:rsid w:val="00F17325"/>
    <w:rsid w:val="00F1732B"/>
    <w:rsid w:val="00F17461"/>
    <w:rsid w:val="00F17E8F"/>
    <w:rsid w:val="00F201B8"/>
    <w:rsid w:val="00F201E7"/>
    <w:rsid w:val="00F20581"/>
    <w:rsid w:val="00F2073E"/>
    <w:rsid w:val="00F21528"/>
    <w:rsid w:val="00F215BB"/>
    <w:rsid w:val="00F22558"/>
    <w:rsid w:val="00F2258E"/>
    <w:rsid w:val="00F226DB"/>
    <w:rsid w:val="00F232FC"/>
    <w:rsid w:val="00F23742"/>
    <w:rsid w:val="00F252B9"/>
    <w:rsid w:val="00F259C7"/>
    <w:rsid w:val="00F25B18"/>
    <w:rsid w:val="00F26CC8"/>
    <w:rsid w:val="00F27426"/>
    <w:rsid w:val="00F27A89"/>
    <w:rsid w:val="00F27ACC"/>
    <w:rsid w:val="00F30147"/>
    <w:rsid w:val="00F30253"/>
    <w:rsid w:val="00F30D28"/>
    <w:rsid w:val="00F31125"/>
    <w:rsid w:val="00F3136B"/>
    <w:rsid w:val="00F314F1"/>
    <w:rsid w:val="00F3171B"/>
    <w:rsid w:val="00F319AF"/>
    <w:rsid w:val="00F31C9C"/>
    <w:rsid w:val="00F31D2B"/>
    <w:rsid w:val="00F31DE3"/>
    <w:rsid w:val="00F32119"/>
    <w:rsid w:val="00F327EA"/>
    <w:rsid w:val="00F330C2"/>
    <w:rsid w:val="00F33641"/>
    <w:rsid w:val="00F33A88"/>
    <w:rsid w:val="00F33E3A"/>
    <w:rsid w:val="00F33FA9"/>
    <w:rsid w:val="00F33FD7"/>
    <w:rsid w:val="00F34A43"/>
    <w:rsid w:val="00F35A1E"/>
    <w:rsid w:val="00F35A20"/>
    <w:rsid w:val="00F35E42"/>
    <w:rsid w:val="00F36C53"/>
    <w:rsid w:val="00F373AA"/>
    <w:rsid w:val="00F3764B"/>
    <w:rsid w:val="00F37A82"/>
    <w:rsid w:val="00F409FC"/>
    <w:rsid w:val="00F40D79"/>
    <w:rsid w:val="00F41E15"/>
    <w:rsid w:val="00F41F4A"/>
    <w:rsid w:val="00F42842"/>
    <w:rsid w:val="00F42C64"/>
    <w:rsid w:val="00F43D38"/>
    <w:rsid w:val="00F43EA7"/>
    <w:rsid w:val="00F43EE0"/>
    <w:rsid w:val="00F442DA"/>
    <w:rsid w:val="00F448EB"/>
    <w:rsid w:val="00F44DC1"/>
    <w:rsid w:val="00F46E40"/>
    <w:rsid w:val="00F4760A"/>
    <w:rsid w:val="00F47725"/>
    <w:rsid w:val="00F47810"/>
    <w:rsid w:val="00F47947"/>
    <w:rsid w:val="00F47D47"/>
    <w:rsid w:val="00F50597"/>
    <w:rsid w:val="00F50877"/>
    <w:rsid w:val="00F508E1"/>
    <w:rsid w:val="00F51155"/>
    <w:rsid w:val="00F51EE3"/>
    <w:rsid w:val="00F529FE"/>
    <w:rsid w:val="00F52B8E"/>
    <w:rsid w:val="00F53B3B"/>
    <w:rsid w:val="00F53CFD"/>
    <w:rsid w:val="00F53D8F"/>
    <w:rsid w:val="00F5413A"/>
    <w:rsid w:val="00F544E3"/>
    <w:rsid w:val="00F54AF5"/>
    <w:rsid w:val="00F55003"/>
    <w:rsid w:val="00F5575B"/>
    <w:rsid w:val="00F557E3"/>
    <w:rsid w:val="00F55B60"/>
    <w:rsid w:val="00F55D72"/>
    <w:rsid w:val="00F55E8E"/>
    <w:rsid w:val="00F563E5"/>
    <w:rsid w:val="00F57CB9"/>
    <w:rsid w:val="00F603C7"/>
    <w:rsid w:val="00F604E0"/>
    <w:rsid w:val="00F60BB5"/>
    <w:rsid w:val="00F61A60"/>
    <w:rsid w:val="00F61E78"/>
    <w:rsid w:val="00F62039"/>
    <w:rsid w:val="00F62238"/>
    <w:rsid w:val="00F62353"/>
    <w:rsid w:val="00F62A5E"/>
    <w:rsid w:val="00F63313"/>
    <w:rsid w:val="00F6341B"/>
    <w:rsid w:val="00F635C5"/>
    <w:rsid w:val="00F64554"/>
    <w:rsid w:val="00F648B1"/>
    <w:rsid w:val="00F648B5"/>
    <w:rsid w:val="00F65E97"/>
    <w:rsid w:val="00F66DEB"/>
    <w:rsid w:val="00F67F73"/>
    <w:rsid w:val="00F707B6"/>
    <w:rsid w:val="00F70803"/>
    <w:rsid w:val="00F71551"/>
    <w:rsid w:val="00F71D9F"/>
    <w:rsid w:val="00F72D2D"/>
    <w:rsid w:val="00F736E3"/>
    <w:rsid w:val="00F73C8B"/>
    <w:rsid w:val="00F74939"/>
    <w:rsid w:val="00F74A19"/>
    <w:rsid w:val="00F7504F"/>
    <w:rsid w:val="00F7556A"/>
    <w:rsid w:val="00F75595"/>
    <w:rsid w:val="00F75682"/>
    <w:rsid w:val="00F757E2"/>
    <w:rsid w:val="00F75E54"/>
    <w:rsid w:val="00F75F82"/>
    <w:rsid w:val="00F767E8"/>
    <w:rsid w:val="00F7761E"/>
    <w:rsid w:val="00F7786D"/>
    <w:rsid w:val="00F779E4"/>
    <w:rsid w:val="00F80454"/>
    <w:rsid w:val="00F807FF"/>
    <w:rsid w:val="00F8338E"/>
    <w:rsid w:val="00F83496"/>
    <w:rsid w:val="00F8443A"/>
    <w:rsid w:val="00F84E77"/>
    <w:rsid w:val="00F85F95"/>
    <w:rsid w:val="00F86A3F"/>
    <w:rsid w:val="00F86B19"/>
    <w:rsid w:val="00F87405"/>
    <w:rsid w:val="00F87B64"/>
    <w:rsid w:val="00F91297"/>
    <w:rsid w:val="00F9133B"/>
    <w:rsid w:val="00F91559"/>
    <w:rsid w:val="00F92100"/>
    <w:rsid w:val="00F921F3"/>
    <w:rsid w:val="00F92327"/>
    <w:rsid w:val="00F92A34"/>
    <w:rsid w:val="00F9328A"/>
    <w:rsid w:val="00F9359A"/>
    <w:rsid w:val="00F94A0A"/>
    <w:rsid w:val="00F95057"/>
    <w:rsid w:val="00F952A8"/>
    <w:rsid w:val="00F95AA4"/>
    <w:rsid w:val="00F95B39"/>
    <w:rsid w:val="00F97730"/>
    <w:rsid w:val="00F97799"/>
    <w:rsid w:val="00F97B36"/>
    <w:rsid w:val="00F97F01"/>
    <w:rsid w:val="00FA01B4"/>
    <w:rsid w:val="00FA031F"/>
    <w:rsid w:val="00FA0B65"/>
    <w:rsid w:val="00FA0BDF"/>
    <w:rsid w:val="00FA10C1"/>
    <w:rsid w:val="00FA167C"/>
    <w:rsid w:val="00FA1792"/>
    <w:rsid w:val="00FA2025"/>
    <w:rsid w:val="00FA2D88"/>
    <w:rsid w:val="00FA2DC3"/>
    <w:rsid w:val="00FA37BF"/>
    <w:rsid w:val="00FA4B83"/>
    <w:rsid w:val="00FA54EC"/>
    <w:rsid w:val="00FA5D42"/>
    <w:rsid w:val="00FA63B5"/>
    <w:rsid w:val="00FA661F"/>
    <w:rsid w:val="00FA720A"/>
    <w:rsid w:val="00FB0381"/>
    <w:rsid w:val="00FB07E0"/>
    <w:rsid w:val="00FB0867"/>
    <w:rsid w:val="00FB0AD8"/>
    <w:rsid w:val="00FB1061"/>
    <w:rsid w:val="00FB1708"/>
    <w:rsid w:val="00FB2274"/>
    <w:rsid w:val="00FB22D3"/>
    <w:rsid w:val="00FB275C"/>
    <w:rsid w:val="00FB329D"/>
    <w:rsid w:val="00FB32A4"/>
    <w:rsid w:val="00FB34FC"/>
    <w:rsid w:val="00FB4A22"/>
    <w:rsid w:val="00FB4A8D"/>
    <w:rsid w:val="00FB53B7"/>
    <w:rsid w:val="00FB580B"/>
    <w:rsid w:val="00FB5889"/>
    <w:rsid w:val="00FB594D"/>
    <w:rsid w:val="00FB7DFD"/>
    <w:rsid w:val="00FB7E43"/>
    <w:rsid w:val="00FC02FB"/>
    <w:rsid w:val="00FC031D"/>
    <w:rsid w:val="00FC1749"/>
    <w:rsid w:val="00FC178E"/>
    <w:rsid w:val="00FC2253"/>
    <w:rsid w:val="00FC2782"/>
    <w:rsid w:val="00FC37C9"/>
    <w:rsid w:val="00FC4587"/>
    <w:rsid w:val="00FC466A"/>
    <w:rsid w:val="00FC49BB"/>
    <w:rsid w:val="00FC5D3A"/>
    <w:rsid w:val="00FC5FC2"/>
    <w:rsid w:val="00FC60FE"/>
    <w:rsid w:val="00FC61FC"/>
    <w:rsid w:val="00FC6646"/>
    <w:rsid w:val="00FC6739"/>
    <w:rsid w:val="00FC697C"/>
    <w:rsid w:val="00FC6DE7"/>
    <w:rsid w:val="00FC6E56"/>
    <w:rsid w:val="00FC75F7"/>
    <w:rsid w:val="00FC7718"/>
    <w:rsid w:val="00FC7F0D"/>
    <w:rsid w:val="00FD0382"/>
    <w:rsid w:val="00FD28D8"/>
    <w:rsid w:val="00FD2DC7"/>
    <w:rsid w:val="00FD32D0"/>
    <w:rsid w:val="00FD458A"/>
    <w:rsid w:val="00FD47EC"/>
    <w:rsid w:val="00FD4C6C"/>
    <w:rsid w:val="00FD50C3"/>
    <w:rsid w:val="00FD544D"/>
    <w:rsid w:val="00FD54F5"/>
    <w:rsid w:val="00FD5925"/>
    <w:rsid w:val="00FD5960"/>
    <w:rsid w:val="00FD60A1"/>
    <w:rsid w:val="00FD616B"/>
    <w:rsid w:val="00FD692F"/>
    <w:rsid w:val="00FD6BD0"/>
    <w:rsid w:val="00FD715E"/>
    <w:rsid w:val="00FD7933"/>
    <w:rsid w:val="00FE0034"/>
    <w:rsid w:val="00FE011E"/>
    <w:rsid w:val="00FE0150"/>
    <w:rsid w:val="00FE07C2"/>
    <w:rsid w:val="00FE10B9"/>
    <w:rsid w:val="00FE11BF"/>
    <w:rsid w:val="00FE1D5D"/>
    <w:rsid w:val="00FE23CB"/>
    <w:rsid w:val="00FE2B57"/>
    <w:rsid w:val="00FE2BC0"/>
    <w:rsid w:val="00FE33B1"/>
    <w:rsid w:val="00FE367F"/>
    <w:rsid w:val="00FE4258"/>
    <w:rsid w:val="00FE51D6"/>
    <w:rsid w:val="00FE6450"/>
    <w:rsid w:val="00FE6A13"/>
    <w:rsid w:val="00FE6D96"/>
    <w:rsid w:val="00FF0DAE"/>
    <w:rsid w:val="00FF1896"/>
    <w:rsid w:val="00FF1F02"/>
    <w:rsid w:val="00FF29DC"/>
    <w:rsid w:val="00FF2A1B"/>
    <w:rsid w:val="00FF3859"/>
    <w:rsid w:val="00FF3A5D"/>
    <w:rsid w:val="00FF447B"/>
    <w:rsid w:val="00FF4530"/>
    <w:rsid w:val="00FF54BC"/>
    <w:rsid w:val="00FF6493"/>
    <w:rsid w:val="00FF6699"/>
    <w:rsid w:val="00FF6C58"/>
    <w:rsid w:val="00FF6F0A"/>
    <w:rsid w:val="00FF765E"/>
    <w:rsid w:val="02D54B3C"/>
    <w:rsid w:val="02E5906A"/>
    <w:rsid w:val="060CEBFE"/>
    <w:rsid w:val="06E577F2"/>
    <w:rsid w:val="0760044E"/>
    <w:rsid w:val="09135661"/>
    <w:rsid w:val="094F852D"/>
    <w:rsid w:val="0A85EF84"/>
    <w:rsid w:val="0B855AA7"/>
    <w:rsid w:val="0CE39780"/>
    <w:rsid w:val="0DE4D9AD"/>
    <w:rsid w:val="14EEBF6C"/>
    <w:rsid w:val="175FC4BE"/>
    <w:rsid w:val="19FB18CF"/>
    <w:rsid w:val="1B6495EC"/>
    <w:rsid w:val="1CE330D5"/>
    <w:rsid w:val="1E64779D"/>
    <w:rsid w:val="1EF6DF08"/>
    <w:rsid w:val="210E1FCC"/>
    <w:rsid w:val="25BBDCE7"/>
    <w:rsid w:val="26896C25"/>
    <w:rsid w:val="2B7A1605"/>
    <w:rsid w:val="2BCE16EE"/>
    <w:rsid w:val="2BF4876E"/>
    <w:rsid w:val="2F80311F"/>
    <w:rsid w:val="31E5EBB5"/>
    <w:rsid w:val="34420FD2"/>
    <w:rsid w:val="3E320E3F"/>
    <w:rsid w:val="421576B4"/>
    <w:rsid w:val="4268B874"/>
    <w:rsid w:val="49A6D973"/>
    <w:rsid w:val="4AF130CA"/>
    <w:rsid w:val="4AF3DA60"/>
    <w:rsid w:val="50D50793"/>
    <w:rsid w:val="52E0A719"/>
    <w:rsid w:val="54D05460"/>
    <w:rsid w:val="591E93D0"/>
    <w:rsid w:val="5AE57A05"/>
    <w:rsid w:val="5B573A07"/>
    <w:rsid w:val="61BCCA01"/>
    <w:rsid w:val="63596A1F"/>
    <w:rsid w:val="64E7CAF4"/>
    <w:rsid w:val="689E9966"/>
    <w:rsid w:val="6DAF3D21"/>
    <w:rsid w:val="6F9A916E"/>
    <w:rsid w:val="70D4EA3C"/>
    <w:rsid w:val="7210C014"/>
    <w:rsid w:val="73D26ABA"/>
    <w:rsid w:val="759D2AA0"/>
    <w:rsid w:val="769ED5A1"/>
    <w:rsid w:val="79085BDF"/>
    <w:rsid w:val="796207F0"/>
    <w:rsid w:val="7C0772FF"/>
    <w:rsid w:val="7C299CEA"/>
    <w:rsid w:val="7C69314F"/>
    <w:rsid w:val="7E95C2B3"/>
    <w:rsid w:val="7FF70E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5E4E4F"/>
  <w15:docId w15:val="{0A8B318B-719B-4751-A265-AE6A3991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16CE8"/>
    <w:rPr>
      <w:rFonts w:ascii="Cambria" w:hAnsi="Cambria"/>
      <w:lang w:eastAsia="en-US"/>
    </w:rPr>
  </w:style>
  <w:style w:type="paragraph" w:styleId="Heading1">
    <w:name w:val="heading 1"/>
    <w:next w:val="DJCSbody"/>
    <w:link w:val="Heading1Char"/>
    <w:uiPriority w:val="1"/>
    <w:qFormat/>
    <w:rsid w:val="00FC02FB"/>
    <w:pPr>
      <w:keepNext/>
      <w:keepLines/>
      <w:numPr>
        <w:numId w:val="18"/>
      </w:numPr>
      <w:spacing w:before="360" w:after="240" w:line="260" w:lineRule="atLeast"/>
      <w:outlineLvl w:val="0"/>
    </w:pPr>
    <w:rPr>
      <w:rFonts w:ascii="Arial" w:eastAsia="MS Gothic" w:hAnsi="Arial" w:cs="Arial"/>
      <w:b/>
      <w:bCs/>
      <w:color w:val="AF272F"/>
      <w:kern w:val="32"/>
      <w:sz w:val="32"/>
      <w:szCs w:val="40"/>
      <w:lang w:eastAsia="en-US"/>
    </w:rPr>
  </w:style>
  <w:style w:type="paragraph" w:styleId="Heading2">
    <w:name w:val="heading 2"/>
    <w:next w:val="DJCSbody"/>
    <w:link w:val="Heading2Char"/>
    <w:uiPriority w:val="1"/>
    <w:qFormat/>
    <w:rsid w:val="004B205A"/>
    <w:pPr>
      <w:keepNext/>
      <w:keepLines/>
      <w:numPr>
        <w:ilvl w:val="1"/>
        <w:numId w:val="18"/>
      </w:numPr>
      <w:spacing w:before="240" w:after="120" w:line="320" w:lineRule="atLeast"/>
      <w:outlineLvl w:val="1"/>
    </w:pPr>
    <w:rPr>
      <w:rFonts w:ascii="Arial" w:eastAsiaTheme="majorEastAsia" w:hAnsi="Arial" w:cstheme="majorBidi"/>
      <w:b/>
      <w:color w:val="53565A"/>
      <w:sz w:val="28"/>
      <w:szCs w:val="28"/>
      <w:lang w:eastAsia="en-US"/>
    </w:rPr>
  </w:style>
  <w:style w:type="paragraph" w:styleId="Heading3">
    <w:name w:val="heading 3"/>
    <w:next w:val="DJCSbody"/>
    <w:link w:val="Heading3Char"/>
    <w:uiPriority w:val="1"/>
    <w:unhideWhenUsed/>
    <w:qFormat/>
    <w:rsid w:val="00BA5A04"/>
    <w:pPr>
      <w:keepNext/>
      <w:keepLines/>
      <w:numPr>
        <w:ilvl w:val="2"/>
        <w:numId w:val="18"/>
      </w:numPr>
      <w:spacing w:before="280" w:after="120" w:line="200" w:lineRule="atLeast"/>
      <w:outlineLvl w:val="2"/>
    </w:pPr>
    <w:rPr>
      <w:rFonts w:ascii="Arial" w:eastAsia="MS Gothic" w:hAnsi="Arial" w:cstheme="majorBidi"/>
      <w:b/>
      <w:bCs/>
      <w:color w:val="808080" w:themeColor="background1" w:themeShade="80"/>
      <w:sz w:val="24"/>
      <w:szCs w:val="26"/>
      <w:lang w:eastAsia="en-US"/>
    </w:rPr>
  </w:style>
  <w:style w:type="paragraph" w:styleId="Heading4">
    <w:name w:val="heading 4"/>
    <w:next w:val="DJCSbody"/>
    <w:link w:val="Heading4Char"/>
    <w:uiPriority w:val="1"/>
    <w:unhideWhenUsed/>
    <w:qFormat/>
    <w:rsid w:val="00BA5A04"/>
    <w:pPr>
      <w:keepNext/>
      <w:keepLines/>
      <w:spacing w:before="240" w:after="120" w:line="240" w:lineRule="atLeast"/>
      <w:ind w:left="851"/>
      <w:outlineLvl w:val="3"/>
    </w:pPr>
    <w:rPr>
      <w:rFonts w:ascii="Arial" w:eastAsia="MS Mincho" w:hAnsi="Arial" w:cstheme="majorBidi"/>
      <w:b/>
      <w:bCs/>
      <w:color w:val="808080" w:themeColor="background1" w:themeShade="80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062B1"/>
    <w:pPr>
      <w:spacing w:before="240" w:after="60"/>
      <w:ind w:left="680"/>
      <w:outlineLvl w:val="4"/>
    </w:pPr>
    <w:rPr>
      <w:rFonts w:ascii="Arial" w:eastAsia="MS Mincho" w:hAnsi="Arial" w:cstheme="majorBidi"/>
      <w:bCs/>
      <w:i/>
      <w:iCs/>
      <w:color w:val="16145F" w:themeColor="accent3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B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B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6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B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BF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FC02FB"/>
    <w:rPr>
      <w:rFonts w:ascii="Arial" w:eastAsia="MS Gothic" w:hAnsi="Arial" w:cs="Arial"/>
      <w:b/>
      <w:bCs/>
      <w:color w:val="AF272F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B205A"/>
    <w:rPr>
      <w:rFonts w:ascii="Arial" w:eastAsiaTheme="majorEastAsia" w:hAnsi="Arial" w:cstheme="majorBidi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A5A04"/>
    <w:rPr>
      <w:rFonts w:ascii="Arial" w:eastAsia="MS Gothic" w:hAnsi="Arial" w:cstheme="majorBidi"/>
      <w:b/>
      <w:bCs/>
      <w:color w:val="808080" w:themeColor="background1" w:themeShade="80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BA5A04"/>
    <w:rPr>
      <w:rFonts w:ascii="Arial" w:eastAsia="MS Mincho" w:hAnsi="Arial" w:cstheme="majorBidi"/>
      <w:b/>
      <w:bCs/>
      <w:color w:val="808080" w:themeColor="background1" w:themeShade="80"/>
      <w:sz w:val="22"/>
      <w:lang w:eastAsia="en-US"/>
    </w:rPr>
  </w:style>
  <w:style w:type="paragraph" w:customStyle="1" w:styleId="DJCSbodynospace">
    <w:name w:val="DJCS body no space"/>
    <w:basedOn w:val="DJCSbody"/>
    <w:rsid w:val="00BE6A62"/>
    <w:pPr>
      <w:spacing w:after="0"/>
    </w:pPr>
  </w:style>
  <w:style w:type="character" w:styleId="FollowedHyperlink">
    <w:name w:val="FollowedHyperlink"/>
    <w:uiPriority w:val="99"/>
    <w:rsid w:val="00DC6466"/>
    <w:rPr>
      <w:color w:val="00529B" w:themeColor="accent2"/>
      <w:u w:val="dotted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F5AD7"/>
    <w:pPr>
      <w:spacing w:after="60"/>
      <w:jc w:val="center"/>
    </w:pPr>
    <w:rPr>
      <w:rFonts w:ascii="Calibri Light" w:eastAsiaTheme="majorEastAsia" w:hAnsi="Calibri Light" w:cstheme="majorBidi"/>
      <w:sz w:val="24"/>
      <w:szCs w:val="24"/>
    </w:rPr>
  </w:style>
  <w:style w:type="paragraph" w:styleId="EndnoteText">
    <w:name w:val="endnote text"/>
    <w:basedOn w:val="Normal"/>
    <w:semiHidden/>
    <w:rsid w:val="00EA6F2B"/>
    <w:rPr>
      <w:sz w:val="24"/>
      <w:szCs w:val="24"/>
    </w:rPr>
  </w:style>
  <w:style w:type="character" w:styleId="EndnoteReference">
    <w:name w:val="endnote reference"/>
    <w:aliases w:val="Endnote Text Char"/>
    <w:semiHidden/>
    <w:rsid w:val="00923608"/>
    <w:rPr>
      <w:rFonts w:ascii="Arial" w:hAnsi="Arial"/>
      <w:sz w:val="20"/>
      <w:vertAlign w:val="superscript"/>
    </w:rPr>
  </w:style>
  <w:style w:type="table" w:styleId="TableGrid">
    <w:name w:val="Table Grid"/>
    <w:basedOn w:val="TableNormal"/>
    <w:rsid w:val="002310F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DA7946"/>
  </w:style>
  <w:style w:type="paragraph" w:customStyle="1" w:styleId="DJCSreportsubtitlecover">
    <w:name w:val="DJCS report subtitle cover"/>
    <w:basedOn w:val="Normal"/>
    <w:uiPriority w:val="4"/>
    <w:rsid w:val="00AC24F5"/>
    <w:pPr>
      <w:spacing w:after="120" w:line="380" w:lineRule="atLeast"/>
    </w:pPr>
    <w:rPr>
      <w:rFonts w:ascii="Arial" w:hAnsi="Arial"/>
      <w:color w:val="808080" w:themeColor="background1" w:themeShade="80"/>
      <w:sz w:val="32"/>
      <w:szCs w:val="30"/>
    </w:rPr>
  </w:style>
  <w:style w:type="paragraph" w:styleId="FootnoteText">
    <w:name w:val="footnote text"/>
    <w:basedOn w:val="Normal"/>
    <w:link w:val="FootnoteTextChar"/>
    <w:uiPriority w:val="8"/>
    <w:rsid w:val="003072C6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paragraph" w:styleId="TOC1">
    <w:name w:val="toc 1"/>
    <w:basedOn w:val="Normal"/>
    <w:next w:val="Normal"/>
    <w:uiPriority w:val="39"/>
    <w:rsid w:val="00BE6A62"/>
    <w:pPr>
      <w:keepNext/>
      <w:keepLines/>
      <w:tabs>
        <w:tab w:val="left" w:pos="567"/>
        <w:tab w:val="right" w:leader="dot" w:pos="10204"/>
      </w:tabs>
      <w:spacing w:before="160" w:after="60" w:line="270" w:lineRule="atLeast"/>
    </w:pPr>
    <w:rPr>
      <w:rFonts w:ascii="Arial" w:hAnsi="Arial"/>
      <w:b/>
      <w:noProof/>
      <w:color w:val="000000" w:themeColor="text1"/>
    </w:rPr>
  </w:style>
  <w:style w:type="paragraph" w:styleId="TOC2">
    <w:name w:val="toc 2"/>
    <w:basedOn w:val="Normal"/>
    <w:next w:val="Normal"/>
    <w:uiPriority w:val="39"/>
    <w:rsid w:val="00BE6A62"/>
    <w:pPr>
      <w:keepNext/>
      <w:keepLines/>
      <w:tabs>
        <w:tab w:val="left" w:pos="567"/>
        <w:tab w:val="right" w:leader="dot" w:pos="10204"/>
      </w:tabs>
      <w:spacing w:after="60" w:line="270" w:lineRule="atLeast"/>
    </w:pPr>
    <w:rPr>
      <w:rFonts w:ascii="Arial" w:hAnsi="Arial"/>
      <w:noProof/>
    </w:rPr>
  </w:style>
  <w:style w:type="paragraph" w:styleId="TOC5">
    <w:name w:val="toc 5"/>
    <w:basedOn w:val="Normal"/>
    <w:next w:val="Normal"/>
    <w:autoRedefine/>
    <w:semiHidden/>
    <w:rsid w:val="00862D33"/>
    <w:pPr>
      <w:ind w:left="800"/>
    </w:pPr>
  </w:style>
  <w:style w:type="paragraph" w:styleId="TOC6">
    <w:name w:val="toc 6"/>
    <w:basedOn w:val="Normal"/>
    <w:next w:val="Normal"/>
    <w:autoRedefine/>
    <w:semiHidden/>
    <w:rsid w:val="00862D33"/>
    <w:pPr>
      <w:ind w:left="1000"/>
    </w:pPr>
  </w:style>
  <w:style w:type="paragraph" w:styleId="TOC7">
    <w:name w:val="toc 7"/>
    <w:basedOn w:val="Normal"/>
    <w:next w:val="Normal"/>
    <w:autoRedefine/>
    <w:semiHidden/>
    <w:rsid w:val="00862D33"/>
    <w:pPr>
      <w:ind w:left="1200"/>
    </w:pPr>
  </w:style>
  <w:style w:type="paragraph" w:styleId="TOC8">
    <w:name w:val="toc 8"/>
    <w:basedOn w:val="Normal"/>
    <w:next w:val="Normal"/>
    <w:autoRedefine/>
    <w:semiHidden/>
    <w:rsid w:val="00862D33"/>
    <w:pPr>
      <w:ind w:left="1400"/>
    </w:pPr>
  </w:style>
  <w:style w:type="paragraph" w:styleId="TOC9">
    <w:name w:val="toc 9"/>
    <w:basedOn w:val="Normal"/>
    <w:next w:val="Normal"/>
    <w:autoRedefine/>
    <w:semiHidden/>
    <w:rsid w:val="00862D33"/>
    <w:pPr>
      <w:ind w:left="1600"/>
    </w:pPr>
  </w:style>
  <w:style w:type="paragraph" w:customStyle="1" w:styleId="DJCSreportmaintitlecover">
    <w:name w:val="DJCS report main title cover"/>
    <w:uiPriority w:val="4"/>
    <w:rsid w:val="00AC24F5"/>
    <w:pPr>
      <w:keepLines/>
      <w:spacing w:after="240" w:line="580" w:lineRule="atLeast"/>
    </w:pPr>
    <w:rPr>
      <w:rFonts w:ascii="Arial" w:hAnsi="Arial"/>
      <w:b/>
      <w:bCs/>
      <w:color w:val="16145F" w:themeColor="accent3"/>
      <w:sz w:val="52"/>
      <w:szCs w:val="50"/>
      <w:lang w:eastAsia="en-US"/>
    </w:rPr>
  </w:style>
  <w:style w:type="character" w:customStyle="1" w:styleId="Heading5Char">
    <w:name w:val="Heading 5 Char"/>
    <w:link w:val="Heading5"/>
    <w:uiPriority w:val="9"/>
    <w:semiHidden/>
    <w:rsid w:val="00A062B1"/>
    <w:rPr>
      <w:rFonts w:ascii="Arial" w:eastAsia="MS Mincho" w:hAnsi="Arial" w:cstheme="majorBidi"/>
      <w:bCs/>
      <w:i/>
      <w:iCs/>
      <w:color w:val="16145F" w:themeColor="accent3"/>
      <w:sz w:val="22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EA3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E0EA3"/>
    <w:rPr>
      <w:rFonts w:ascii="Lucida Grande" w:hAnsi="Lucida Grande" w:cs="Lucida Grande"/>
      <w:sz w:val="24"/>
      <w:szCs w:val="24"/>
    </w:rPr>
  </w:style>
  <w:style w:type="character" w:styleId="Hyperlink">
    <w:name w:val="Hyperlink"/>
    <w:uiPriority w:val="99"/>
    <w:rsid w:val="00DC6466"/>
    <w:rPr>
      <w:color w:val="007DC3" w:themeColor="accent1"/>
      <w:u w:val="dotted"/>
    </w:rPr>
  </w:style>
  <w:style w:type="numbering" w:customStyle="1" w:styleId="DJRHeading1">
    <w:name w:val="DJR Heading 1"/>
    <w:uiPriority w:val="99"/>
    <w:rsid w:val="000B1B83"/>
    <w:pPr>
      <w:numPr>
        <w:numId w:val="7"/>
      </w:numPr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40B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C40BFD"/>
    <w:rPr>
      <w:rFonts w:ascii="Cambria" w:hAnsi="Cambria"/>
      <w:lang w:eastAsia="en-US"/>
    </w:rPr>
  </w:style>
  <w:style w:type="paragraph" w:customStyle="1" w:styleId="DJCSfooter">
    <w:name w:val="DJCS footer"/>
    <w:uiPriority w:val="11"/>
    <w:rsid w:val="00140BA7"/>
    <w:pPr>
      <w:tabs>
        <w:tab w:val="right" w:pos="9299"/>
      </w:tabs>
      <w:spacing w:after="40"/>
    </w:pPr>
    <w:rPr>
      <w:rFonts w:ascii="Arial" w:hAnsi="Arial" w:cs="Arial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BFD"/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paragraph" w:customStyle="1" w:styleId="DJCSheader">
    <w:name w:val="DJCS header"/>
    <w:basedOn w:val="DJCSfooter"/>
    <w:uiPriority w:val="11"/>
    <w:rsid w:val="004B65F7"/>
    <w:pPr>
      <w:tabs>
        <w:tab w:val="clear" w:pos="9299"/>
        <w:tab w:val="right" w:pos="8505"/>
      </w:tabs>
      <w:ind w:left="284"/>
    </w:pPr>
    <w:rPr>
      <w:color w:val="FFFFFF" w:themeColor="background1"/>
    </w:rPr>
  </w:style>
  <w:style w:type="character" w:styleId="Strong">
    <w:name w:val="Strong"/>
    <w:uiPriority w:val="22"/>
    <w:rsid w:val="00EF5AD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BFD"/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paragraph" w:customStyle="1" w:styleId="DJCSTOCheadingreport">
    <w:name w:val="DJCS TOC heading report"/>
    <w:link w:val="DJCSTOCheadingreportChar"/>
    <w:uiPriority w:val="5"/>
    <w:rsid w:val="00BA5A04"/>
    <w:rPr>
      <w:rFonts w:ascii="Arial" w:eastAsia="MS Gothic" w:hAnsi="Arial" w:cs="Arial"/>
      <w:b/>
      <w:bCs/>
      <w:color w:val="808080" w:themeColor="background1" w:themeShade="80"/>
      <w:kern w:val="32"/>
      <w:sz w:val="40"/>
      <w:szCs w:val="40"/>
      <w:lang w:eastAsia="en-US"/>
    </w:rPr>
  </w:style>
  <w:style w:type="character" w:customStyle="1" w:styleId="DJCSTOCheadingreportChar">
    <w:name w:val="DJCS TOC heading report Char"/>
    <w:link w:val="DJCSTOCheadingreport"/>
    <w:uiPriority w:val="5"/>
    <w:rsid w:val="00BA5A04"/>
    <w:rPr>
      <w:rFonts w:ascii="Arial" w:eastAsia="MS Gothic" w:hAnsi="Arial" w:cs="Arial"/>
      <w:b/>
      <w:bCs/>
      <w:color w:val="808080" w:themeColor="background1" w:themeShade="80"/>
      <w:kern w:val="32"/>
      <w:sz w:val="40"/>
      <w:szCs w:val="4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B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B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ZZBullets">
    <w:name w:val="ZZ Bullets"/>
    <w:rsid w:val="00B1331D"/>
    <w:pPr>
      <w:numPr>
        <w:numId w:val="1"/>
      </w:numPr>
    </w:pPr>
  </w:style>
  <w:style w:type="numbering" w:customStyle="1" w:styleId="DJRHeadingnumber">
    <w:name w:val="DJR Heading number"/>
    <w:uiPriority w:val="99"/>
    <w:rsid w:val="00CE640F"/>
    <w:pPr>
      <w:numPr>
        <w:numId w:val="8"/>
      </w:numPr>
    </w:pPr>
  </w:style>
  <w:style w:type="character" w:customStyle="1" w:styleId="SubtitleChar">
    <w:name w:val="Subtitle Char"/>
    <w:link w:val="Subtitle"/>
    <w:uiPriority w:val="11"/>
    <w:semiHidden/>
    <w:rsid w:val="00024960"/>
    <w:rPr>
      <w:rFonts w:ascii="Calibri Light" w:eastAsiaTheme="majorEastAsia" w:hAnsi="Calibri Light" w:cstheme="majorBidi"/>
      <w:sz w:val="24"/>
      <w:szCs w:val="24"/>
      <w:lang w:eastAsia="en-US"/>
    </w:rPr>
  </w:style>
  <w:style w:type="numbering" w:customStyle="1" w:styleId="ZZNumbersdigit">
    <w:name w:val="ZZ Numbers digit"/>
    <w:rsid w:val="00AF5978"/>
    <w:pPr>
      <w:numPr>
        <w:numId w:val="2"/>
      </w:numPr>
    </w:pPr>
  </w:style>
  <w:style w:type="numbering" w:customStyle="1" w:styleId="ZZNumbersloweralpha">
    <w:name w:val="ZZ Numbers lower alpha"/>
    <w:basedOn w:val="NoList"/>
    <w:rsid w:val="00EF76EE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317505"/>
    <w:pPr>
      <w:numPr>
        <w:numId w:val="5"/>
      </w:numPr>
    </w:pPr>
  </w:style>
  <w:style w:type="numbering" w:customStyle="1" w:styleId="ZZNumberslowerromanindent">
    <w:name w:val="ZZ Numbers lower roman indent"/>
    <w:basedOn w:val="ZZQuotebullets"/>
    <w:rsid w:val="00575097"/>
    <w:pPr>
      <w:numPr>
        <w:numId w:val="4"/>
      </w:numPr>
    </w:pPr>
  </w:style>
  <w:style w:type="numbering" w:customStyle="1" w:styleId="ZZTablebullets">
    <w:name w:val="ZZ Table bullets"/>
    <w:basedOn w:val="NoList"/>
    <w:rsid w:val="008669BE"/>
    <w:pPr>
      <w:numPr>
        <w:numId w:val="6"/>
      </w:numPr>
    </w:pPr>
  </w:style>
  <w:style w:type="paragraph" w:customStyle="1" w:styleId="DJCSbody">
    <w:name w:val="DJCS body"/>
    <w:link w:val="DJCSbodyChar"/>
    <w:qFormat/>
    <w:rsid w:val="001A0816"/>
    <w:pPr>
      <w:spacing w:after="120" w:line="250" w:lineRule="atLeast"/>
      <w:ind w:left="709"/>
    </w:pPr>
    <w:rPr>
      <w:rFonts w:ascii="Arial" w:eastAsia="Times" w:hAnsi="Arial"/>
      <w:sz w:val="22"/>
      <w:lang w:eastAsia="en-US"/>
    </w:rPr>
  </w:style>
  <w:style w:type="paragraph" w:customStyle="1" w:styleId="DJCSlist-bulletlevel1">
    <w:name w:val="DJCS list - bullet level 1"/>
    <w:basedOn w:val="DJCSbody"/>
    <w:qFormat/>
    <w:rsid w:val="00BE6A62"/>
    <w:pPr>
      <w:numPr>
        <w:numId w:val="16"/>
      </w:numPr>
      <w:tabs>
        <w:tab w:val="clear" w:pos="680"/>
        <w:tab w:val="num" w:pos="1134"/>
      </w:tabs>
      <w:spacing w:after="40"/>
      <w:ind w:left="1134"/>
    </w:pPr>
  </w:style>
  <w:style w:type="paragraph" w:customStyle="1" w:styleId="DJCStabletext">
    <w:name w:val="DJCS table text"/>
    <w:uiPriority w:val="3"/>
    <w:qFormat/>
    <w:rsid w:val="00C40BFD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DJCStablecaption">
    <w:name w:val="DJCS table caption"/>
    <w:next w:val="DJCSbody"/>
    <w:uiPriority w:val="3"/>
    <w:qFormat/>
    <w:rsid w:val="00BE6A62"/>
    <w:pPr>
      <w:keepNext/>
      <w:keepLines/>
      <w:spacing w:before="240" w:after="120" w:line="240" w:lineRule="atLeast"/>
      <w:ind w:left="851"/>
    </w:pPr>
    <w:rPr>
      <w:rFonts w:ascii="Arial" w:hAnsi="Arial"/>
      <w:i/>
      <w:color w:val="000000" w:themeColor="text1"/>
      <w:sz w:val="22"/>
      <w:lang w:eastAsia="en-US"/>
    </w:rPr>
  </w:style>
  <w:style w:type="paragraph" w:customStyle="1" w:styleId="DJCSbody-introbold115">
    <w:name w:val="DJCS body - intro bold 11.5"/>
    <w:basedOn w:val="DJCSbody"/>
    <w:uiPriority w:val="11"/>
    <w:rsid w:val="00BE6A62"/>
    <w:pPr>
      <w:spacing w:after="240"/>
    </w:pPr>
    <w:rPr>
      <w:b/>
      <w:sz w:val="23"/>
    </w:rPr>
  </w:style>
  <w:style w:type="paragraph" w:customStyle="1" w:styleId="DJCSfigurecaption">
    <w:name w:val="DJCS figure caption"/>
    <w:next w:val="DJCSbody"/>
    <w:rsid w:val="00BE6A62"/>
    <w:pPr>
      <w:keepNext/>
      <w:keepLines/>
      <w:spacing w:before="240" w:after="120"/>
      <w:ind w:left="851"/>
    </w:pPr>
    <w:rPr>
      <w:rFonts w:ascii="Arial" w:hAnsi="Arial"/>
      <w:i/>
      <w:color w:val="000000" w:themeColor="text1"/>
      <w:sz w:val="22"/>
      <w:lang w:eastAsia="en-US"/>
    </w:rPr>
  </w:style>
  <w:style w:type="paragraph" w:customStyle="1" w:styleId="DJCSlist-bulletlevel2">
    <w:name w:val="DJCS list - bullet level 2"/>
    <w:basedOn w:val="DJCSbody"/>
    <w:uiPriority w:val="2"/>
    <w:qFormat/>
    <w:rsid w:val="00BE6A62"/>
    <w:pPr>
      <w:numPr>
        <w:ilvl w:val="1"/>
        <w:numId w:val="16"/>
      </w:numPr>
      <w:spacing w:after="40"/>
      <w:ind w:left="1701"/>
    </w:pPr>
  </w:style>
  <w:style w:type="paragraph" w:customStyle="1" w:styleId="DJCSbodyafterbullets">
    <w:name w:val="DJCS body after bullets"/>
    <w:basedOn w:val="DJCSbody"/>
    <w:uiPriority w:val="11"/>
    <w:rsid w:val="00BE6A62"/>
    <w:pPr>
      <w:spacing w:before="120"/>
    </w:pPr>
  </w:style>
  <w:style w:type="paragraph" w:customStyle="1" w:styleId="DJCStablebullet2">
    <w:name w:val="DJCS table bullet 2"/>
    <w:basedOn w:val="DJCStabletext"/>
    <w:uiPriority w:val="11"/>
    <w:rsid w:val="00BE6A62"/>
    <w:pPr>
      <w:numPr>
        <w:ilvl w:val="1"/>
        <w:numId w:val="14"/>
      </w:numPr>
      <w:tabs>
        <w:tab w:val="clear" w:pos="227"/>
        <w:tab w:val="num" w:pos="369"/>
      </w:tabs>
      <w:ind w:left="596"/>
    </w:pPr>
  </w:style>
  <w:style w:type="paragraph" w:customStyle="1" w:styleId="DJCStablebullet1">
    <w:name w:val="DJCS table bullet 1"/>
    <w:basedOn w:val="DJCStabletext"/>
    <w:uiPriority w:val="3"/>
    <w:qFormat/>
    <w:rsid w:val="00BE6A62"/>
    <w:pPr>
      <w:numPr>
        <w:numId w:val="17"/>
      </w:numPr>
      <w:ind w:left="312" w:hanging="283"/>
    </w:pPr>
  </w:style>
  <w:style w:type="paragraph" w:customStyle="1" w:styleId="DJCSlist-bulletsafterlevel1numberromanoralpha">
    <w:name w:val="DJCS list - bullets after level 1 number roman or alpha"/>
    <w:basedOn w:val="DJCSbody"/>
    <w:uiPriority w:val="4"/>
    <w:rsid w:val="00BE6A62"/>
    <w:pPr>
      <w:numPr>
        <w:numId w:val="2"/>
      </w:numPr>
      <w:ind w:left="1560"/>
    </w:pPr>
  </w:style>
  <w:style w:type="character" w:customStyle="1" w:styleId="FootnoteTextChar">
    <w:name w:val="Footnote Text Char"/>
    <w:link w:val="FootnoteText"/>
    <w:uiPriority w:val="8"/>
    <w:rsid w:val="00F95057"/>
    <w:rPr>
      <w:rFonts w:ascii="Arial" w:eastAsia="MS Gothic" w:hAnsi="Arial" w:cs="Arial"/>
      <w:sz w:val="16"/>
      <w:szCs w:val="16"/>
      <w:lang w:eastAsia="en-US"/>
    </w:rPr>
  </w:style>
  <w:style w:type="paragraph" w:customStyle="1" w:styleId="DJCSlist-numberdigitlevel1">
    <w:name w:val="DJCS list - number digit level 1"/>
    <w:basedOn w:val="DJCSbody"/>
    <w:uiPriority w:val="2"/>
    <w:rsid w:val="00BE6A62"/>
    <w:pPr>
      <w:numPr>
        <w:numId w:val="12"/>
      </w:numPr>
      <w:tabs>
        <w:tab w:val="clear" w:pos="680"/>
        <w:tab w:val="num" w:pos="1276"/>
      </w:tabs>
      <w:ind w:left="1276"/>
    </w:pPr>
  </w:style>
  <w:style w:type="paragraph" w:customStyle="1" w:styleId="DJCSlist-loweralphalevel2">
    <w:name w:val="DJCS list - lower alpha level 2"/>
    <w:basedOn w:val="DJCSbody"/>
    <w:uiPriority w:val="3"/>
    <w:rsid w:val="00BE6A62"/>
    <w:pPr>
      <w:numPr>
        <w:numId w:val="9"/>
      </w:numPr>
      <w:ind w:left="1701"/>
    </w:pPr>
  </w:style>
  <w:style w:type="paragraph" w:customStyle="1" w:styleId="DJCSlist-numberdigitlevel2">
    <w:name w:val="DJCS list - number digit level 2"/>
    <w:basedOn w:val="DJCSlist-loweralphalevel2"/>
    <w:uiPriority w:val="3"/>
    <w:rsid w:val="00BE6A62"/>
  </w:style>
  <w:style w:type="paragraph" w:customStyle="1" w:styleId="DJCSlist-loweralphalevel1">
    <w:name w:val="DJCS list - lower alpha level 1"/>
    <w:basedOn w:val="DJCSbody"/>
    <w:uiPriority w:val="3"/>
    <w:rsid w:val="00BE6A62"/>
    <w:pPr>
      <w:numPr>
        <w:numId w:val="3"/>
      </w:numPr>
      <w:tabs>
        <w:tab w:val="num" w:pos="1276"/>
      </w:tabs>
      <w:ind w:left="1276"/>
    </w:pPr>
  </w:style>
  <w:style w:type="paragraph" w:customStyle="1" w:styleId="DJCSlist-lowerromanlevel1">
    <w:name w:val="DJCS list - lower roman level 1"/>
    <w:basedOn w:val="DJCSbody"/>
    <w:uiPriority w:val="3"/>
    <w:rsid w:val="00BE6A62"/>
    <w:pPr>
      <w:numPr>
        <w:numId w:val="11"/>
      </w:numPr>
      <w:ind w:left="1276"/>
    </w:pPr>
  </w:style>
  <w:style w:type="paragraph" w:customStyle="1" w:styleId="DJCSlist-lowerromanlevel2">
    <w:name w:val="DJCS list - lower roman level 2"/>
    <w:basedOn w:val="DJCSbody"/>
    <w:uiPriority w:val="3"/>
    <w:rsid w:val="00BE6A62"/>
    <w:pPr>
      <w:numPr>
        <w:numId w:val="4"/>
      </w:numPr>
      <w:ind w:left="1701"/>
    </w:pPr>
  </w:style>
  <w:style w:type="paragraph" w:customStyle="1" w:styleId="DJCSquote">
    <w:name w:val="DJCS quote"/>
    <w:basedOn w:val="DJCSbody"/>
    <w:uiPriority w:val="4"/>
    <w:rsid w:val="00BE6A62"/>
    <w:pPr>
      <w:ind w:left="1276"/>
    </w:pPr>
    <w:rPr>
      <w:i/>
      <w:szCs w:val="18"/>
    </w:rPr>
  </w:style>
  <w:style w:type="paragraph" w:customStyle="1" w:styleId="DJCStablefigurenote">
    <w:name w:val="DJCS table/figure note"/>
    <w:uiPriority w:val="4"/>
    <w:rsid w:val="00BE6A62"/>
    <w:pPr>
      <w:spacing w:before="60" w:after="60" w:line="220" w:lineRule="exact"/>
      <w:ind w:left="851"/>
    </w:pPr>
    <w:rPr>
      <w:rFonts w:ascii="Arial" w:hAnsi="Arial"/>
      <w:sz w:val="18"/>
      <w:lang w:eastAsia="en-US"/>
    </w:rPr>
  </w:style>
  <w:style w:type="paragraph" w:customStyle="1" w:styleId="DJCSbodyaftertablefigure">
    <w:name w:val="DJCS body after table/figure"/>
    <w:basedOn w:val="DJCSbody"/>
    <w:next w:val="DJCSbody"/>
    <w:uiPriority w:val="1"/>
    <w:rsid w:val="00BE6A62"/>
    <w:pPr>
      <w:spacing w:before="240"/>
    </w:pPr>
  </w:style>
  <w:style w:type="paragraph" w:customStyle="1" w:styleId="DJCSlist-bulletsafterlevel2numberromanoralpha">
    <w:name w:val="DJCS list - bullets after level 2 number roman or alpha"/>
    <w:basedOn w:val="DJCSbody"/>
    <w:rsid w:val="00BE6A62"/>
    <w:pPr>
      <w:numPr>
        <w:ilvl w:val="1"/>
        <w:numId w:val="2"/>
      </w:numPr>
      <w:ind w:left="1985"/>
    </w:pPr>
  </w:style>
  <w:style w:type="paragraph" w:customStyle="1" w:styleId="DJCSquotebullet1">
    <w:name w:val="DJCS quote bullet 1"/>
    <w:basedOn w:val="DJCSquote"/>
    <w:rsid w:val="00BE6A62"/>
    <w:pPr>
      <w:numPr>
        <w:numId w:val="5"/>
      </w:numPr>
      <w:tabs>
        <w:tab w:val="clear" w:pos="1304"/>
        <w:tab w:val="num" w:pos="1701"/>
      </w:tabs>
      <w:ind w:left="1701"/>
    </w:pPr>
  </w:style>
  <w:style w:type="paragraph" w:customStyle="1" w:styleId="DJCSquotebullet2">
    <w:name w:val="DJCS quote bullet 2"/>
    <w:basedOn w:val="DJCSquote"/>
    <w:rsid w:val="00BE6A62"/>
    <w:pPr>
      <w:numPr>
        <w:ilvl w:val="1"/>
        <w:numId w:val="5"/>
      </w:numPr>
      <w:ind w:left="2127"/>
    </w:pPr>
  </w:style>
  <w:style w:type="paragraph" w:customStyle="1" w:styleId="DJCStablecolumnheadwhite">
    <w:name w:val="DJCS table column head white"/>
    <w:basedOn w:val="Normal"/>
    <w:uiPriority w:val="11"/>
    <w:qFormat/>
    <w:rsid w:val="00BE6A62"/>
    <w:pPr>
      <w:spacing w:before="80" w:after="60"/>
    </w:pPr>
    <w:rPr>
      <w:rFonts w:ascii="Arial" w:hAnsi="Arial"/>
      <w:color w:val="FFFFFF" w:themeColor="background1"/>
      <w:sz w:val="22"/>
    </w:rPr>
  </w:style>
  <w:style w:type="table" w:customStyle="1" w:styleId="DJRtablestyleNavy">
    <w:name w:val="DJR table style Navy"/>
    <w:basedOn w:val="TableNormal"/>
    <w:uiPriority w:val="99"/>
    <w:rsid w:val="00B70DBF"/>
    <w:rPr>
      <w:rFonts w:ascii="Arial" w:hAnsi="Arial"/>
    </w:rPr>
    <w:tblPr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16145F" w:themeFill="text2"/>
      </w:tcPr>
    </w:tblStylePr>
  </w:style>
  <w:style w:type="table" w:customStyle="1" w:styleId="DJRReporttablestyleNavy">
    <w:name w:val="DJR Report table style Navy"/>
    <w:basedOn w:val="TableNormal"/>
    <w:uiPriority w:val="99"/>
    <w:rsid w:val="00BE6A62"/>
    <w:pPr>
      <w:spacing w:before="80" w:after="60"/>
    </w:pPr>
    <w:rPr>
      <w:rFonts w:ascii="Arial" w:hAnsi="Arial"/>
    </w:rPr>
    <w:tblPr>
      <w:tblInd w:w="680" w:type="dxa"/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blStylePr w:type="firstRow">
      <w:rPr>
        <w:rFonts w:ascii="Arial" w:hAnsi="Arial"/>
        <w:b/>
        <w:sz w:val="22"/>
      </w:rPr>
      <w:tblPr/>
      <w:tcPr>
        <w:tcBorders>
          <w:insideV w:val="single" w:sz="4" w:space="0" w:color="FFFFFF" w:themeColor="background1"/>
        </w:tcBorders>
        <w:shd w:val="clear" w:color="auto" w:fill="16145F" w:themeFill="text2"/>
      </w:tcPr>
    </w:tblStylePr>
  </w:style>
  <w:style w:type="numbering" w:customStyle="1" w:styleId="zzzznumberloweralphaindent">
    <w:name w:val="zzzz number lower alpha indent"/>
    <w:uiPriority w:val="99"/>
    <w:rsid w:val="008E5250"/>
    <w:pPr>
      <w:numPr>
        <w:numId w:val="9"/>
      </w:numPr>
    </w:pPr>
  </w:style>
  <w:style w:type="paragraph" w:customStyle="1" w:styleId="Heading2notappearinginTOC">
    <w:name w:val="Heading 2 (not appearing in TOC)"/>
    <w:next w:val="DJCSbody"/>
    <w:qFormat/>
    <w:rsid w:val="00BA5A04"/>
    <w:pPr>
      <w:spacing w:before="160" w:after="120"/>
      <w:ind w:left="851"/>
    </w:pPr>
    <w:rPr>
      <w:rFonts w:ascii="Arial" w:hAnsi="Arial"/>
      <w:b/>
      <w:color w:val="808080" w:themeColor="background1" w:themeShade="80"/>
      <w:sz w:val="28"/>
      <w:szCs w:val="28"/>
      <w:lang w:eastAsia="en-US"/>
    </w:rPr>
  </w:style>
  <w:style w:type="paragraph" w:customStyle="1" w:styleId="DJCSsmallgapbetweentables">
    <w:name w:val="DJCS small gap between tables"/>
    <w:basedOn w:val="DJCSbodynospace"/>
    <w:rsid w:val="002E4A35"/>
    <w:pPr>
      <w:spacing w:line="120" w:lineRule="atLeast"/>
    </w:pPr>
    <w:rPr>
      <w:sz w:val="12"/>
    </w:rPr>
  </w:style>
  <w:style w:type="numbering" w:customStyle="1" w:styleId="zzDJRbullets">
    <w:name w:val="zz DJR bullets"/>
    <w:uiPriority w:val="99"/>
    <w:rsid w:val="00246AB1"/>
    <w:pPr>
      <w:numPr>
        <w:numId w:val="10"/>
      </w:numPr>
    </w:pPr>
  </w:style>
  <w:style w:type="numbering" w:customStyle="1" w:styleId="zznumberloweralpharoman">
    <w:name w:val="zz number lower alpha roman"/>
    <w:uiPriority w:val="99"/>
    <w:rsid w:val="00BD1590"/>
    <w:pPr>
      <w:numPr>
        <w:numId w:val="11"/>
      </w:numPr>
    </w:pPr>
  </w:style>
  <w:style w:type="numbering" w:customStyle="1" w:styleId="zzDJRnumberdigit">
    <w:name w:val="zz DJR number digit"/>
    <w:uiPriority w:val="99"/>
    <w:rsid w:val="0092109A"/>
    <w:pPr>
      <w:numPr>
        <w:numId w:val="13"/>
      </w:numPr>
    </w:pPr>
  </w:style>
  <w:style w:type="character" w:customStyle="1" w:styleId="DJCSbodyincontentcontrolbox">
    <w:name w:val="DJCS body in content control box"/>
    <w:basedOn w:val="DefaultParagraphFont"/>
    <w:uiPriority w:val="1"/>
    <w:rsid w:val="004E634F"/>
    <w:rPr>
      <w:rFonts w:ascii="Arial" w:hAnsi="Arial"/>
      <w:b w:val="0"/>
      <w:caps w:val="0"/>
      <w:smallCaps w:val="0"/>
      <w:color w:val="000000" w:themeColor="tex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0BFD"/>
    <w:pPr>
      <w:spacing w:after="200"/>
    </w:pPr>
    <w:rPr>
      <w:i/>
      <w:iCs/>
      <w:color w:val="16145F" w:themeColor="text2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4E634F"/>
    <w:pPr>
      <w:pBdr>
        <w:top w:val="single" w:sz="4" w:space="10" w:color="007DC3" w:themeColor="accent1"/>
        <w:bottom w:val="single" w:sz="4" w:space="10" w:color="007DC3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007DC3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024960"/>
    <w:rPr>
      <w:rFonts w:ascii="Cambria" w:eastAsiaTheme="majorEastAsia" w:hAnsi="Cambria" w:cstheme="majorBidi"/>
      <w:i/>
      <w:iCs/>
      <w:color w:val="007DC3" w:themeColor="accent1"/>
      <w:lang w:eastAsia="en-US"/>
    </w:rPr>
  </w:style>
  <w:style w:type="character" w:styleId="SubtleEmphasis">
    <w:name w:val="Subtle Emphasis"/>
    <w:basedOn w:val="DefaultParagraphFont"/>
    <w:uiPriority w:val="65"/>
    <w:semiHidden/>
    <w:rsid w:val="004E634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semiHidden/>
    <w:rsid w:val="004E634F"/>
    <w:rPr>
      <w:i/>
      <w:iCs/>
      <w:color w:val="007DC3" w:themeColor="accent1"/>
    </w:rPr>
  </w:style>
  <w:style w:type="character" w:styleId="SubtleReference">
    <w:name w:val="Subtle Reference"/>
    <w:basedOn w:val="DefaultParagraphFont"/>
    <w:uiPriority w:val="67"/>
    <w:semiHidden/>
    <w:rsid w:val="004E63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semiHidden/>
    <w:qFormat/>
    <w:rsid w:val="00C40BFD"/>
    <w:rPr>
      <w:b/>
      <w:bCs/>
      <w:smallCaps/>
      <w:color w:val="007DC3" w:themeColor="accent1"/>
      <w:spacing w:val="5"/>
    </w:rPr>
  </w:style>
  <w:style w:type="character" w:styleId="BookTitle">
    <w:name w:val="Book Title"/>
    <w:basedOn w:val="DefaultParagraphFont"/>
    <w:uiPriority w:val="69"/>
    <w:semiHidden/>
    <w:qFormat/>
    <w:rsid w:val="00C40BF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C40BFD"/>
    <w:pPr>
      <w:numPr>
        <w:numId w:val="0"/>
      </w:num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05D92" w:themeColor="accent1" w:themeShade="BF"/>
      <w:kern w:val="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53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5B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76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6F2"/>
    <w:rPr>
      <w:rFonts w:ascii="Cambria" w:hAnsi="Cambria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76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6F2"/>
    <w:rPr>
      <w:rFonts w:ascii="Cambria" w:hAnsi="Cambria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E6A62"/>
    <w:pPr>
      <w:tabs>
        <w:tab w:val="left" w:pos="567"/>
        <w:tab w:val="right" w:leader="dot" w:pos="10206"/>
      </w:tabs>
      <w:spacing w:after="100"/>
      <w:ind w:right="142"/>
    </w:pPr>
    <w:rPr>
      <w:rFonts w:ascii="Arial" w:hAnsi="Arial" w:cs="Arial"/>
      <w:noProof/>
    </w:rPr>
  </w:style>
  <w:style w:type="paragraph" w:customStyle="1" w:styleId="DJCSguidancetext">
    <w:name w:val="DJCS guidance text"/>
    <w:basedOn w:val="DJCSbody"/>
    <w:link w:val="DJCSguidancetextChar"/>
    <w:qFormat/>
    <w:rsid w:val="00695C29"/>
    <w:pPr>
      <w:spacing w:before="60" w:after="60"/>
    </w:pPr>
    <w:rPr>
      <w:i/>
      <w:vanish/>
      <w:color w:val="000000" w:themeColor="text1"/>
      <w:sz w:val="20"/>
    </w:rPr>
  </w:style>
  <w:style w:type="paragraph" w:customStyle="1" w:styleId="DJCStablebullet3">
    <w:name w:val="DJCS table bullet 3"/>
    <w:basedOn w:val="DJCStabletext"/>
    <w:uiPriority w:val="11"/>
    <w:rsid w:val="00216CE8"/>
    <w:pPr>
      <w:tabs>
        <w:tab w:val="num" w:pos="227"/>
      </w:tabs>
      <w:ind w:left="454" w:hanging="227"/>
    </w:pPr>
  </w:style>
  <w:style w:type="character" w:customStyle="1" w:styleId="DJCSbodyChar">
    <w:name w:val="DJCS body Char"/>
    <w:basedOn w:val="DefaultParagraphFont"/>
    <w:link w:val="DJCSbody"/>
    <w:rsid w:val="00216CE8"/>
    <w:rPr>
      <w:rFonts w:ascii="Arial" w:eastAsia="Times" w:hAnsi="Arial"/>
      <w:sz w:val="22"/>
      <w:lang w:eastAsia="en-US"/>
    </w:rPr>
  </w:style>
  <w:style w:type="character" w:customStyle="1" w:styleId="DJCSguidancetextChar">
    <w:name w:val="DJCS guidance text Char"/>
    <w:basedOn w:val="DJCSbodyChar"/>
    <w:link w:val="DJCSguidancetext"/>
    <w:rsid w:val="00695C29"/>
    <w:rPr>
      <w:rFonts w:ascii="Arial" w:eastAsia="Times" w:hAnsi="Arial"/>
      <w:i/>
      <w:vanish/>
      <w:color w:val="000000" w:themeColor="text1"/>
      <w:sz w:val="22"/>
      <w:lang w:eastAsia="en-US"/>
    </w:rPr>
  </w:style>
  <w:style w:type="paragraph" w:customStyle="1" w:styleId="DJCSbody-landscape">
    <w:name w:val="DJCS body - landscape"/>
    <w:basedOn w:val="DJCSbody"/>
    <w:link w:val="DJCSbody-landscapeChar"/>
    <w:qFormat/>
    <w:rsid w:val="00705C12"/>
    <w:pPr>
      <w:ind w:left="0"/>
    </w:pPr>
  </w:style>
  <w:style w:type="character" w:customStyle="1" w:styleId="DJCSbody-landscapeChar">
    <w:name w:val="DJCS body - landscape Char"/>
    <w:basedOn w:val="DJCSbodyChar"/>
    <w:link w:val="DJCSbody-landscape"/>
    <w:rsid w:val="00705C12"/>
    <w:rPr>
      <w:rFonts w:ascii="Arial" w:eastAsia="Times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41992"/>
    <w:pPr>
      <w:ind w:left="720"/>
    </w:pPr>
    <w:rPr>
      <w:rFonts w:ascii="Calibri" w:eastAsiaTheme="minorHAnsi" w:hAnsi="Calibri" w:cs="Calibri"/>
      <w:sz w:val="22"/>
      <w:szCs w:val="22"/>
      <w14:ligatures w14:val="standardContextual"/>
    </w:rPr>
  </w:style>
  <w:style w:type="paragraph" w:customStyle="1" w:styleId="DJRbulletafternumbers1">
    <w:name w:val="DJR bullet after numbers 1"/>
    <w:basedOn w:val="Normal"/>
    <w:uiPriority w:val="4"/>
    <w:rsid w:val="00741992"/>
    <w:pPr>
      <w:spacing w:after="120" w:line="250" w:lineRule="atLeast"/>
      <w:ind w:left="624" w:hanging="227"/>
    </w:pPr>
    <w:rPr>
      <w:rFonts w:ascii="Arial" w:eastAsia="Times" w:hAnsi="Arial"/>
      <w:sz w:val="22"/>
    </w:rPr>
  </w:style>
  <w:style w:type="paragraph" w:customStyle="1" w:styleId="DJRnumberdigitindent">
    <w:name w:val="DJR number digit indent"/>
    <w:basedOn w:val="Normal"/>
    <w:uiPriority w:val="3"/>
    <w:rsid w:val="00741992"/>
    <w:pPr>
      <w:tabs>
        <w:tab w:val="num" w:pos="794"/>
      </w:tabs>
      <w:spacing w:after="120" w:line="250" w:lineRule="atLeast"/>
      <w:ind w:left="794" w:hanging="397"/>
    </w:pPr>
    <w:rPr>
      <w:rFonts w:ascii="Arial" w:eastAsia="Times" w:hAnsi="Arial"/>
      <w:sz w:val="22"/>
    </w:rPr>
  </w:style>
  <w:style w:type="paragraph" w:customStyle="1" w:styleId="DJRbulletafternumbers2">
    <w:name w:val="DJR bullet after numbers 2"/>
    <w:basedOn w:val="Normal"/>
    <w:rsid w:val="00741992"/>
    <w:pPr>
      <w:spacing w:after="120" w:line="250" w:lineRule="atLeast"/>
      <w:ind w:left="964" w:hanging="284"/>
    </w:pPr>
    <w:rPr>
      <w:rFonts w:ascii="Arial" w:eastAsia="Times" w:hAnsi="Arial"/>
      <w:sz w:val="22"/>
    </w:rPr>
  </w:style>
  <w:style w:type="character" w:customStyle="1" w:styleId="normaltextrun">
    <w:name w:val="normaltextrun"/>
    <w:basedOn w:val="DefaultParagraphFont"/>
    <w:rsid w:val="00087837"/>
  </w:style>
  <w:style w:type="character" w:customStyle="1" w:styleId="eop">
    <w:name w:val="eop"/>
    <w:basedOn w:val="DefaultParagraphFont"/>
    <w:rsid w:val="00087837"/>
  </w:style>
  <w:style w:type="paragraph" w:customStyle="1" w:styleId="FDRPbody">
    <w:name w:val="FDRP body"/>
    <w:link w:val="FDRPbodyChar"/>
    <w:qFormat/>
    <w:rsid w:val="00087837"/>
    <w:pPr>
      <w:spacing w:after="120" w:line="250" w:lineRule="atLeast"/>
      <w:ind w:left="851"/>
    </w:pPr>
    <w:rPr>
      <w:rFonts w:ascii="Arial" w:eastAsia="Times" w:hAnsi="Arial"/>
      <w:sz w:val="22"/>
      <w:lang w:eastAsia="en-US"/>
    </w:rPr>
  </w:style>
  <w:style w:type="character" w:customStyle="1" w:styleId="FDRPbodyChar">
    <w:name w:val="FDRP body Char"/>
    <w:basedOn w:val="DefaultParagraphFont"/>
    <w:link w:val="FDRPbody"/>
    <w:rsid w:val="00087837"/>
    <w:rPr>
      <w:rFonts w:ascii="Arial" w:eastAsia="Times" w:hAnsi="Arial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71"/>
    <w:semiHidden/>
    <w:rsid w:val="006B5902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65B"/>
    <w:rPr>
      <w:rFonts w:ascii="Cambria" w:hAnsi="Cambri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302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C302E"/>
  </w:style>
  <w:style w:type="paragraph" w:customStyle="1" w:styleId="DJCSbullet1">
    <w:name w:val="DJCS bullet 1"/>
    <w:basedOn w:val="Normal"/>
    <w:qFormat/>
    <w:rsid w:val="002879D0"/>
    <w:pPr>
      <w:spacing w:after="40" w:line="250" w:lineRule="atLeast"/>
      <w:ind w:left="284" w:hanging="284"/>
    </w:pPr>
    <w:rPr>
      <w:rFonts w:ascii="Arial" w:eastAsia="Times" w:hAnsi="Arial"/>
      <w:sz w:val="22"/>
    </w:rPr>
  </w:style>
  <w:style w:type="paragraph" w:customStyle="1" w:styleId="DJCSbullet2">
    <w:name w:val="DJCS bullet 2"/>
    <w:basedOn w:val="Normal"/>
    <w:uiPriority w:val="2"/>
    <w:qFormat/>
    <w:rsid w:val="002879D0"/>
    <w:pPr>
      <w:spacing w:after="40" w:line="250" w:lineRule="atLeast"/>
      <w:ind w:left="567" w:hanging="283"/>
    </w:pPr>
    <w:rPr>
      <w:rFonts w:ascii="Arial" w:eastAsia="Times" w:hAnsi="Arial"/>
      <w:sz w:val="22"/>
    </w:rPr>
  </w:style>
  <w:style w:type="character" w:styleId="FootnoteReference">
    <w:name w:val="footnote reference"/>
    <w:basedOn w:val="DefaultParagraphFont"/>
    <w:uiPriority w:val="8"/>
    <w:semiHidden/>
    <w:unhideWhenUsed/>
    <w:rsid w:val="001D7517"/>
    <w:rPr>
      <w:vertAlign w:val="superscript"/>
    </w:rPr>
  </w:style>
  <w:style w:type="paragraph" w:customStyle="1" w:styleId="Default">
    <w:name w:val="Default"/>
    <w:rsid w:val="00DA20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https://www.vic.gov.au/privacy-vicgov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yperlink" Target="mailto:firefightersregistrationboard@justice.vic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firefightersregistrationboard@justice.vic.gov.au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9nqd\Downloads\Report%20A4%20-%20portrait%20-%20navy.dotx" TargetMode="External"/></Relationships>
</file>

<file path=word/theme/theme1.xml><?xml version="1.0" encoding="utf-8"?>
<a:theme xmlns:a="http://schemas.openxmlformats.org/drawingml/2006/main" name="DJR theme">
  <a:themeElements>
    <a:clrScheme name="DJR report">
      <a:dk1>
        <a:sysClr val="windowText" lastClr="000000"/>
      </a:dk1>
      <a:lt1>
        <a:sysClr val="window" lastClr="FFFFFF"/>
      </a:lt1>
      <a:dk2>
        <a:srgbClr val="16145F"/>
      </a:dk2>
      <a:lt2>
        <a:srgbClr val="D8D8D8"/>
      </a:lt2>
      <a:accent1>
        <a:srgbClr val="007DC3"/>
      </a:accent1>
      <a:accent2>
        <a:srgbClr val="00529B"/>
      </a:accent2>
      <a:accent3>
        <a:srgbClr val="16145F"/>
      </a:accent3>
      <a:accent4>
        <a:srgbClr val="6E6C9D"/>
      </a:accent4>
      <a:accent5>
        <a:srgbClr val="595959"/>
      </a:accent5>
      <a:accent6>
        <a:srgbClr val="A5A5A5"/>
      </a:accent6>
      <a:hlink>
        <a:srgbClr val="007DC3"/>
      </a:hlink>
      <a:folHlink>
        <a:srgbClr val="0052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2c2c88-323f-41a3-a460-79e98d30ed32">
      <UserInfo>
        <DisplayName>Mark D Stephens (DJCS)</DisplayName>
        <AccountId>28</AccountId>
        <AccountType/>
      </UserInfo>
      <UserInfo>
        <DisplayName>Deborah R Stanton (DJCS)</DisplayName>
        <AccountId>27</AccountId>
        <AccountType/>
      </UserInfo>
    </SharedWithUsers>
    <_dlc_DocId xmlns="a62c2c88-323f-41a3-a460-79e98d30ed32">7RNY3NEHJS46-1054238568-758</_dlc_DocId>
    <_dlc_DocIdUrl xmlns="a62c2c88-323f-41a3-a460-79e98d30ed32">
      <Url>https://vicgov.sharepoint.com/sites/msteams_ae426a/_layouts/15/DocIdRedir.aspx?ID=7RNY3NEHJS46-1054238568-758</Url>
      <Description>7RNY3NEHJS46-1054238568-758</Description>
    </_dlc_DocIdUrl>
    <TaxCatchAll xmlns="a62c2c88-323f-41a3-a460-79e98d30ed32" xsi:nil="true"/>
    <lcf76f155ced4ddcb4097134ff3c332f xmlns="c62967c2-01f9-4f39-823e-0cf2b72de0d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86C4AB38AA047B377F01B4AD048A4" ma:contentTypeVersion="14" ma:contentTypeDescription="Create a new document." ma:contentTypeScope="" ma:versionID="3033abd85c03a50d214dd62da9a7778e">
  <xsd:schema xmlns:xsd="http://www.w3.org/2001/XMLSchema" xmlns:xs="http://www.w3.org/2001/XMLSchema" xmlns:p="http://schemas.microsoft.com/office/2006/metadata/properties" xmlns:ns2="a62c2c88-323f-41a3-a460-79e98d30ed32" xmlns:ns3="c62967c2-01f9-4f39-823e-0cf2b72de0d1" targetNamespace="http://schemas.microsoft.com/office/2006/metadata/properties" ma:root="true" ma:fieldsID="6240bee402a0ac5d80801ea3f981eeff" ns2:_="" ns3:_="">
    <xsd:import namespace="a62c2c88-323f-41a3-a460-79e98d30ed32"/>
    <xsd:import namespace="c62967c2-01f9-4f39-823e-0cf2b72de0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2c88-323f-41a3-a460-79e98d30ed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73cf00-08f9-45bd-9850-e1a0073f00b2}" ma:internalName="TaxCatchAll" ma:showField="CatchAllData" ma:web="a62c2c88-323f-41a3-a460-79e98d30e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67c2-01f9-4f39-823e-0cf2b72de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72575-0782-4E02-9FDB-3EA1D1394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8916F-538A-4A35-8D6B-F790DFF13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6CCFB-8A76-4110-9545-1461867E2F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862887-0F19-4E4F-946C-B663BAC8FA5E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62967c2-01f9-4f39-823e-0cf2b72de0d1"/>
    <ds:schemaRef ds:uri="a62c2c88-323f-41a3-a460-79e98d30ed32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D766B0E-9991-4775-AB10-08C7DC039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c2c88-323f-41a3-a460-79e98d30ed32"/>
    <ds:schemaRef ds:uri="c62967c2-01f9-4f39-823e-0cf2b72d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A4 - portrait - navy.dotx</Template>
  <TotalTime>0</TotalTime>
  <Pages>9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DJCS</Company>
  <LinksUpToDate>false</LinksUpToDate>
  <CharactersWithSpaces>15789</CharactersWithSpaces>
  <SharedDoc>false</SharedDoc>
  <HyperlinkBase/>
  <HLinks>
    <vt:vector size="72" baseType="variant">
      <vt:variant>
        <vt:i4>2162744</vt:i4>
      </vt:variant>
      <vt:variant>
        <vt:i4>60</vt:i4>
      </vt:variant>
      <vt:variant>
        <vt:i4>0</vt:i4>
      </vt:variant>
      <vt:variant>
        <vt:i4>5</vt:i4>
      </vt:variant>
      <vt:variant>
        <vt:lpwstr>https://www.vic.gov.au/privacy-vicgovau</vt:lpwstr>
      </vt:variant>
      <vt:variant>
        <vt:lpwstr/>
      </vt:variant>
      <vt:variant>
        <vt:i4>852016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_Knowledge_and_experience</vt:lpwstr>
      </vt:variant>
      <vt:variant>
        <vt:i4>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_Technical_skills</vt:lpwstr>
      </vt:variant>
      <vt:variant>
        <vt:i4>1769535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_Fire_service_experience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_Toc174525519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_Toc174525518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_Toc174525517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_Toc174525516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_Toc174525515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_Toc174525514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_Toc174525513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_Toc174525512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Alannah S Clifford (DJCS)</dc:creator>
  <cp:keywords/>
  <dc:description/>
  <cp:lastModifiedBy>Emina B Redzic (DJCS)</cp:lastModifiedBy>
  <cp:revision>2</cp:revision>
  <cp:lastPrinted>2024-12-01T22:23:00Z</cp:lastPrinted>
  <dcterms:created xsi:type="dcterms:W3CDTF">2025-03-12T05:47:00Z</dcterms:created>
  <dcterms:modified xsi:type="dcterms:W3CDTF">2025-03-12T05:47:00Z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0x0101006A286C4AB38AA047B377F01B4AD048A4</vt:lpwstr>
  </property>
  <property fmtid="{D5CDD505-2E9C-101B-9397-08002B2CF9AE}" pid="4" name="_dlc_DocIdItemGuid">
    <vt:lpwstr>3937c1f0-cca1-499e-9f9f-778ed7ad8c5d</vt:lpwstr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