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spacing w:val="0"/>
          <w:sz w:val="18"/>
          <w:lang w:val="en-US"/>
        </w:rPr>
        <w:id w:val="265808882"/>
        <w:docPartObj>
          <w:docPartGallery w:val="Cover Pages"/>
          <w:docPartUnique/>
        </w:docPartObj>
      </w:sdtPr>
      <w:sdtContent>
        <w:sdt>
          <w:sdtPr>
            <w:rPr>
              <w:caps w:val="0"/>
              <w:spacing w:val="0"/>
              <w:sz w:val="18"/>
              <w:lang w:val="en-US"/>
            </w:rPr>
            <w:id w:val="558207582"/>
            <w:placeholder>
              <w:docPart w:val="02AEC171132A4347A64CAD730157B21F"/>
            </w:placeholder>
          </w:sdtPr>
          <w:sdtContent>
            <w:p w14:paraId="03DFEC98" w14:textId="46F0E058" w:rsidR="005E2168" w:rsidRDefault="00900282" w:rsidP="0039460F">
              <w:pPr>
                <w:pStyle w:val="Sectionheading"/>
                <w:rPr>
                  <w:sz w:val="32"/>
                  <w:szCs w:val="32"/>
                </w:rPr>
              </w:pPr>
              <w:r>
                <w:t xml:space="preserve">Victorian VET Student Statistical Collection Guidelines – </w:t>
              </w:r>
              <w:r w:rsidR="005134E5">
                <w:t xml:space="preserve">2025 </w:t>
              </w:r>
            </w:p>
            <w:p w14:paraId="2691936A" w14:textId="2D3FCE73" w:rsidR="0039460F" w:rsidRDefault="0039460F" w:rsidP="005E2168"/>
            <w:p w14:paraId="2C0D9282" w14:textId="32742ACF" w:rsidR="005E2168" w:rsidRPr="005E2168" w:rsidRDefault="003304BA" w:rsidP="005E2168">
              <w:pPr>
                <w:rPr>
                  <w:lang w:val="en-GB"/>
                </w:rPr>
              </w:pPr>
              <w:r>
                <w:t>Revision</w:t>
              </w:r>
              <w:r w:rsidR="003B1992">
                <w:t xml:space="preserve">: </w:t>
              </w:r>
              <w:r w:rsidR="00BF7B1A">
                <w:t xml:space="preserve">March </w:t>
              </w:r>
              <w:r w:rsidR="003B1992">
                <w:t>202</w:t>
              </w:r>
              <w:r>
                <w:t>5</w:t>
              </w:r>
            </w:p>
          </w:sdtContent>
        </w:sdt>
        <w:p w14:paraId="39D10394" w14:textId="4A3C35FE" w:rsidR="0039460F" w:rsidRPr="0039460F" w:rsidRDefault="0039460F" w:rsidP="0039460F">
          <w:pPr>
            <w:pStyle w:val="Sectionsubtitle"/>
          </w:pPr>
        </w:p>
        <w:p w14:paraId="228315D7" w14:textId="77777777" w:rsidR="0039460F" w:rsidRDefault="00000000" w:rsidP="0039460F"/>
      </w:sdtContent>
    </w:sdt>
    <w:p w14:paraId="19E9A11D" w14:textId="77777777" w:rsidR="0039460F" w:rsidRDefault="0039460F" w:rsidP="0039460F">
      <w:pPr>
        <w:sectPr w:rsidR="0039460F" w:rsidSect="000E3D65">
          <w:headerReference w:type="even" r:id="rId11"/>
          <w:headerReference w:type="default" r:id="rId12"/>
          <w:footerReference w:type="even" r:id="rId13"/>
          <w:headerReference w:type="first" r:id="rId14"/>
          <w:footerReference w:type="first" r:id="rId15"/>
          <w:type w:val="oddPage"/>
          <w:pgSz w:w="11906" w:h="16838" w:code="9"/>
          <w:pgMar w:top="2268" w:right="1361" w:bottom="1701" w:left="1361" w:header="284" w:footer="340" w:gutter="0"/>
          <w:cols w:space="708"/>
          <w:docGrid w:linePitch="360"/>
        </w:sectPr>
      </w:pPr>
    </w:p>
    <w:p w14:paraId="039FC815" w14:textId="177A4D88" w:rsidR="00585BA8" w:rsidRDefault="00585BA8" w:rsidP="00585BA8">
      <w:pPr>
        <w:tabs>
          <w:tab w:val="left" w:pos="1843"/>
          <w:tab w:val="left" w:pos="2268"/>
        </w:tabs>
      </w:pPr>
      <w:r>
        <w:lastRenderedPageBreak/>
        <w:t>Title:</w:t>
      </w:r>
      <w:r>
        <w:tab/>
        <w:t xml:space="preserve">Victorian VET Student Statistical Collection Guidelines </w:t>
      </w:r>
      <w:r w:rsidR="00B23244">
        <w:t>–</w:t>
      </w:r>
      <w:r>
        <w:t xml:space="preserve"> </w:t>
      </w:r>
      <w:r w:rsidR="00791A29">
        <w:t>202</w:t>
      </w:r>
      <w:r w:rsidR="00C81B59">
        <w:t>5</w:t>
      </w:r>
      <w:r w:rsidR="00B23244">
        <w:t xml:space="preserve"> </w:t>
      </w:r>
    </w:p>
    <w:p w14:paraId="23CB8813" w14:textId="77777777" w:rsidR="00585BA8" w:rsidRDefault="00585BA8" w:rsidP="00585BA8">
      <w:pPr>
        <w:tabs>
          <w:tab w:val="left" w:pos="1843"/>
        </w:tabs>
      </w:pPr>
    </w:p>
    <w:p w14:paraId="52300E74" w14:textId="2070C803" w:rsidR="00585BA8" w:rsidRDefault="00585BA8" w:rsidP="00585BA8">
      <w:pPr>
        <w:tabs>
          <w:tab w:val="left" w:pos="1843"/>
          <w:tab w:val="left" w:pos="2268"/>
        </w:tabs>
      </w:pPr>
      <w:r>
        <w:t>Published by:</w:t>
      </w:r>
      <w:r>
        <w:tab/>
      </w:r>
      <w:r w:rsidR="00D33E8C">
        <w:t>Policy and Strategy Division</w:t>
      </w:r>
    </w:p>
    <w:p w14:paraId="18A751E8" w14:textId="1BF7B644" w:rsidR="00585BA8" w:rsidRDefault="00585BA8" w:rsidP="00585BA8">
      <w:pPr>
        <w:tabs>
          <w:tab w:val="left" w:pos="1843"/>
          <w:tab w:val="left" w:pos="2268"/>
        </w:tabs>
      </w:pPr>
      <w:r>
        <w:tab/>
        <w:t>Skills</w:t>
      </w:r>
      <w:r w:rsidR="00D33E8C">
        <w:t xml:space="preserve"> and Employment</w:t>
      </w:r>
    </w:p>
    <w:p w14:paraId="66486AFE" w14:textId="77777777" w:rsidR="00D33E8C" w:rsidRDefault="00585BA8" w:rsidP="00585BA8">
      <w:pPr>
        <w:tabs>
          <w:tab w:val="left" w:pos="1843"/>
          <w:tab w:val="left" w:pos="2268"/>
        </w:tabs>
      </w:pPr>
      <w:r>
        <w:tab/>
        <w:t xml:space="preserve">Department of </w:t>
      </w:r>
      <w:r w:rsidR="00D33E8C">
        <w:t>Jobs, Skills, Industry and Regions</w:t>
      </w:r>
    </w:p>
    <w:p w14:paraId="5BB8D00E" w14:textId="3C4FBEE0" w:rsidR="00585BA8" w:rsidRDefault="00585BA8" w:rsidP="00585BA8">
      <w:pPr>
        <w:tabs>
          <w:tab w:val="left" w:pos="1843"/>
          <w:tab w:val="left" w:pos="2268"/>
        </w:tabs>
      </w:pPr>
      <w:r>
        <w:tab/>
      </w:r>
      <w:r w:rsidR="00FE08CB">
        <w:t>Level 32, 35 Collins Street</w:t>
      </w:r>
    </w:p>
    <w:p w14:paraId="5C129D4C" w14:textId="1D68F277" w:rsidR="00585BA8" w:rsidRDefault="00585BA8" w:rsidP="00585BA8">
      <w:pPr>
        <w:tabs>
          <w:tab w:val="left" w:pos="1843"/>
          <w:tab w:val="left" w:pos="2268"/>
        </w:tabs>
      </w:pPr>
      <w:r>
        <w:tab/>
        <w:t>Melbourne VIC 300</w:t>
      </w:r>
      <w:r w:rsidR="00FE08CB">
        <w:t>0</w:t>
      </w:r>
    </w:p>
    <w:p w14:paraId="5129623F" w14:textId="77777777" w:rsidR="00585BA8" w:rsidRDefault="00585BA8" w:rsidP="00585BA8">
      <w:pPr>
        <w:tabs>
          <w:tab w:val="left" w:pos="1843"/>
        </w:tabs>
      </w:pPr>
    </w:p>
    <w:p w14:paraId="3BAAEB78" w14:textId="77777777" w:rsidR="00585BA8" w:rsidRDefault="00585BA8" w:rsidP="00585BA8">
      <w:pPr>
        <w:tabs>
          <w:tab w:val="left" w:pos="1843"/>
          <w:tab w:val="left" w:pos="2268"/>
        </w:tabs>
      </w:pPr>
      <w:r>
        <w:t>Postal address:</w:t>
      </w:r>
      <w:r>
        <w:tab/>
        <w:t>PO Box 4367</w:t>
      </w:r>
    </w:p>
    <w:p w14:paraId="2718399B" w14:textId="77777777" w:rsidR="00585BA8" w:rsidRDefault="00585BA8" w:rsidP="00585BA8">
      <w:pPr>
        <w:tabs>
          <w:tab w:val="left" w:pos="1843"/>
          <w:tab w:val="left" w:pos="2268"/>
        </w:tabs>
      </w:pPr>
      <w:r>
        <w:tab/>
        <w:t>Melbourne VIC 3001</w:t>
      </w:r>
    </w:p>
    <w:p w14:paraId="6957357B" w14:textId="77777777" w:rsidR="00585BA8" w:rsidRDefault="00585BA8" w:rsidP="00585BA8">
      <w:pPr>
        <w:tabs>
          <w:tab w:val="left" w:pos="1843"/>
          <w:tab w:val="left" w:pos="2268"/>
        </w:tabs>
      </w:pPr>
      <w:r>
        <w:t>Contact:</w:t>
      </w:r>
      <w:r>
        <w:tab/>
        <w:t xml:space="preserve">Via SVTS Enquiry </w:t>
      </w:r>
    </w:p>
    <w:p w14:paraId="51AB97C2" w14:textId="77777777" w:rsidR="00585BA8" w:rsidRDefault="00585BA8" w:rsidP="00585BA8">
      <w:pPr>
        <w:tabs>
          <w:tab w:val="left" w:pos="1843"/>
        </w:tabs>
      </w:pPr>
    </w:p>
    <w:p w14:paraId="3EE9D2C8" w14:textId="259ED3A4" w:rsidR="00585BA8" w:rsidRDefault="00585BA8" w:rsidP="00585BA8">
      <w:pPr>
        <w:tabs>
          <w:tab w:val="left" w:pos="1843"/>
          <w:tab w:val="left" w:pos="2268"/>
        </w:tabs>
      </w:pPr>
      <w:r>
        <w:t xml:space="preserve">Published on: </w:t>
      </w:r>
      <w:r>
        <w:tab/>
      </w:r>
      <w:hyperlink r:id="rId16" w:history="1">
        <w:r w:rsidR="00FE7C32">
          <w:rPr>
            <w:rStyle w:val="Hyperlink"/>
          </w:rPr>
          <w:t xml:space="preserve">DJSIR </w:t>
        </w:r>
        <w:r>
          <w:rPr>
            <w:rStyle w:val="Hyperlink"/>
          </w:rPr>
          <w:t>website</w:t>
        </w:r>
      </w:hyperlink>
      <w:r>
        <w:t xml:space="preserve"> </w:t>
      </w:r>
    </w:p>
    <w:p w14:paraId="060D21BF" w14:textId="005E4C91" w:rsidR="00585BA8" w:rsidRDefault="002721F0" w:rsidP="00585BA8">
      <w:pPr>
        <w:tabs>
          <w:tab w:val="left" w:pos="1843"/>
          <w:tab w:val="left" w:pos="2268"/>
        </w:tabs>
      </w:pPr>
      <w:r>
        <w:t>Released</w:t>
      </w:r>
      <w:r w:rsidR="00585BA8">
        <w:t xml:space="preserve">: </w:t>
      </w:r>
      <w:r w:rsidR="00585BA8">
        <w:tab/>
      </w:r>
      <w:r w:rsidR="00191578">
        <w:t>October</w:t>
      </w:r>
      <w:r w:rsidR="00585BA8">
        <w:t xml:space="preserve"> 202</w:t>
      </w:r>
      <w:r w:rsidR="003D4B58">
        <w:t>4</w:t>
      </w:r>
    </w:p>
    <w:p w14:paraId="0B238F34" w14:textId="414DEC9A" w:rsidR="00BF0040" w:rsidRDefault="00BF0040" w:rsidP="00585BA8">
      <w:pPr>
        <w:tabs>
          <w:tab w:val="left" w:pos="1843"/>
          <w:tab w:val="left" w:pos="2268"/>
        </w:tabs>
      </w:pPr>
      <w:r>
        <w:t>Revised:</w:t>
      </w:r>
      <w:r>
        <w:tab/>
      </w:r>
      <w:r w:rsidR="00453269">
        <w:t>4</w:t>
      </w:r>
      <w:r w:rsidR="00D84C02">
        <w:t>/</w:t>
      </w:r>
      <w:r w:rsidR="00453269">
        <w:t>3</w:t>
      </w:r>
      <w:r w:rsidR="00D84C02">
        <w:t>/2025</w:t>
      </w:r>
      <w:r w:rsidR="003D4B58">
        <w:t xml:space="preserve"> </w:t>
      </w:r>
    </w:p>
    <w:p w14:paraId="2D225649" w14:textId="77777777" w:rsidR="00585BA8" w:rsidRDefault="00585BA8" w:rsidP="00585BA8">
      <w:pPr>
        <w:tabs>
          <w:tab w:val="left" w:pos="1843"/>
        </w:tabs>
      </w:pPr>
      <w:r>
        <w:t>Authorised by:</w:t>
      </w:r>
      <w:r>
        <w:tab/>
        <w:t>The Victorian Government</w:t>
      </w:r>
    </w:p>
    <w:p w14:paraId="1954F3AE" w14:textId="77777777" w:rsidR="00585BA8" w:rsidRDefault="00585BA8" w:rsidP="00585BA8">
      <w:pPr>
        <w:tabs>
          <w:tab w:val="left" w:pos="1843"/>
        </w:tabs>
      </w:pPr>
      <w:r>
        <w:tab/>
        <w:t>1 Treasury Place</w:t>
      </w:r>
    </w:p>
    <w:p w14:paraId="6B1526C9" w14:textId="77777777" w:rsidR="00585BA8" w:rsidRDefault="00585BA8" w:rsidP="00585BA8">
      <w:pPr>
        <w:tabs>
          <w:tab w:val="left" w:pos="1843"/>
        </w:tabs>
      </w:pPr>
      <w:r>
        <w:tab/>
        <w:t>East Melbourne VIC 3002</w:t>
      </w:r>
    </w:p>
    <w:p w14:paraId="099A7E88" w14:textId="77777777" w:rsidR="00585BA8" w:rsidRDefault="00585BA8" w:rsidP="00585BA8">
      <w:pPr>
        <w:suppressAutoHyphens w:val="0"/>
        <w:autoSpaceDE/>
        <w:autoSpaceDN/>
        <w:adjustRightInd/>
        <w:spacing w:after="0" w:line="240" w:lineRule="auto"/>
        <w:textAlignment w:val="auto"/>
        <w:rPr>
          <w:lang w:val="en-AU"/>
        </w:rPr>
      </w:pPr>
    </w:p>
    <w:p w14:paraId="257DDF4A" w14:textId="2EADCD6A" w:rsidR="00585BA8" w:rsidRDefault="00585BA8" w:rsidP="00585BA8">
      <w:pPr>
        <w:suppressAutoHyphens w:val="0"/>
        <w:autoSpaceDE/>
        <w:autoSpaceDN/>
        <w:adjustRightInd/>
        <w:spacing w:after="0" w:line="240" w:lineRule="auto"/>
        <w:textAlignment w:val="auto"/>
        <w:rPr>
          <w:color w:val="004C97" w:themeColor="accent1"/>
          <w:sz w:val="28"/>
          <w:szCs w:val="28"/>
          <w:lang w:val="en-AU"/>
        </w:rPr>
      </w:pPr>
      <w:r>
        <w:rPr>
          <w:noProof/>
        </w:rPr>
        <mc:AlternateContent>
          <mc:Choice Requires="wps">
            <w:drawing>
              <wp:inline distT="0" distB="0" distL="0" distR="0" wp14:anchorId="5CAE345F" wp14:editId="44E14206">
                <wp:extent cx="5828400" cy="3143250"/>
                <wp:effectExtent l="0" t="0" r="1270" b="0"/>
                <wp:docPr id="10" name="Text Box 10"/>
                <wp:cNvGraphicFramePr/>
                <a:graphic xmlns:a="http://schemas.openxmlformats.org/drawingml/2006/main">
                  <a:graphicData uri="http://schemas.microsoft.com/office/word/2010/wordprocessingShape">
                    <wps:wsp>
                      <wps:cNvSpPr txBox="1"/>
                      <wps:spPr>
                        <a:xfrm>
                          <a:off x="0" y="0"/>
                          <a:ext cx="5828400" cy="3143250"/>
                        </a:xfrm>
                        <a:prstGeom prst="rect">
                          <a:avLst/>
                        </a:prstGeom>
                        <a:solidFill>
                          <a:schemeClr val="lt1"/>
                        </a:solidFill>
                        <a:ln w="6350">
                          <a:noFill/>
                        </a:ln>
                      </wps:spPr>
                      <wps:txbx>
                        <w:txbxContent>
                          <w:p w14:paraId="603EE892" w14:textId="23579153" w:rsidR="009930FC" w:rsidRDefault="009930FC" w:rsidP="009930FC">
                            <w:pPr>
                              <w:pStyle w:val="Copyrighttext"/>
                              <w:spacing w:after="120"/>
                              <w:rPr>
                                <w:rFonts w:ascii="Calibri" w:hAnsi="Calibri" w:cs="Calibri"/>
                                <w:sz w:val="2"/>
                                <w:szCs w:val="2"/>
                                <w:lang w:val="en-AU"/>
                              </w:rPr>
                            </w:pPr>
                            <w:r>
                              <w:rPr>
                                <w:rStyle w:val="cf01"/>
                                <w:sz w:val="16"/>
                                <w:szCs w:val="16"/>
                              </w:rPr>
                              <w:t xml:space="preserve">© Copyright State of Victoria, Department of Jobs, Skills, Industry and Regions </w:t>
                            </w:r>
                            <w:r w:rsidR="007D2808">
                              <w:rPr>
                                <w:rStyle w:val="cf01"/>
                                <w:sz w:val="16"/>
                                <w:szCs w:val="16"/>
                              </w:rPr>
                              <w:t>202</w:t>
                            </w:r>
                            <w:r w:rsidR="00FB0A60">
                              <w:rPr>
                                <w:rStyle w:val="cf01"/>
                                <w:sz w:val="16"/>
                                <w:szCs w:val="16"/>
                              </w:rPr>
                              <w:t>5</w:t>
                            </w:r>
                            <w:r>
                              <w:rPr>
                                <w:sz w:val="16"/>
                                <w:szCs w:val="16"/>
                              </w:rPr>
                              <w:br/>
                            </w:r>
                            <w:r>
                              <w:rPr>
                                <w:rStyle w:val="cf01"/>
                                <w:sz w:val="16"/>
                                <w:szCs w:val="16"/>
                              </w:rPr>
                              <w:t xml:space="preserve">Except for any logos, emblems, trademarks, artwork, and photography this document is made available under the terms of the Creative Commons Attribution 3.0 Australia </w:t>
                            </w:r>
                            <w:r w:rsidR="00536116">
                              <w:rPr>
                                <w:rStyle w:val="cf01"/>
                                <w:sz w:val="16"/>
                                <w:szCs w:val="16"/>
                              </w:rPr>
                              <w:t>license</w:t>
                            </w:r>
                            <w:r>
                              <w:rPr>
                                <w:rStyle w:val="cf01"/>
                                <w:sz w:val="16"/>
                                <w:szCs w:val="16"/>
                              </w:rPr>
                              <w:t>.</w:t>
                            </w:r>
                          </w:p>
                          <w:p w14:paraId="736BE278" w14:textId="77777777" w:rsidR="006F68A4" w:rsidRDefault="006F68A4" w:rsidP="00585BA8">
                            <w:pPr>
                              <w:pStyle w:val="Authorisationtext"/>
                            </w:pPr>
                          </w:p>
                          <w:p w14:paraId="6FD30095" w14:textId="3094692C" w:rsidR="006F68A4" w:rsidRDefault="006F68A4" w:rsidP="00AD4AEB">
                            <w:pPr>
                              <w:pStyle w:val="Authorisationtext"/>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5CAE345F" id="_x0000_t202" coordsize="21600,21600" o:spt="202" path="m,l,21600r21600,l21600,xe">
                <v:stroke joinstyle="miter"/>
                <v:path gradientshapeok="t" o:connecttype="rect"/>
              </v:shapetype>
              <v:shape id="Text Box 10" o:spid="_x0000_s1026" type="#_x0000_t202" style="width:458.95pt;height:24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" fillcolor="white [3201]" stroked="f" strokeweight=".5pt">
                <v:textbox inset="0,0,0,0">
                  <w:txbxContent>
                    <w:p w14:paraId="603EE892" w14:textId="23579153" w:rsidR="009930FC" w:rsidRDefault="009930FC" w:rsidP="009930FC">
                      <w:pPr>
                        <w:pStyle w:val="Copyrighttext"/>
                        <w:spacing w:after="120"/>
                        <w:rPr>
                          <w:rFonts w:ascii="Calibri" w:hAnsi="Calibri" w:cs="Calibri"/>
                          <w:sz w:val="2"/>
                          <w:szCs w:val="2"/>
                          <w:lang w:val="en-AU"/>
                        </w:rPr>
                      </w:pPr>
                      <w:r>
                        <w:rPr>
                          <w:rStyle w:val="cf01"/>
                          <w:sz w:val="16"/>
                          <w:szCs w:val="16"/>
                        </w:rPr>
                        <w:t xml:space="preserve">© Copyright State of Victoria, Department of Jobs, Skills, Industry and Regions </w:t>
                      </w:r>
                      <w:r w:rsidR="007D2808">
                        <w:rPr>
                          <w:rStyle w:val="cf01"/>
                          <w:sz w:val="16"/>
                          <w:szCs w:val="16"/>
                        </w:rPr>
                        <w:t>202</w:t>
                      </w:r>
                      <w:r w:rsidR="00FB0A60">
                        <w:rPr>
                          <w:rStyle w:val="cf01"/>
                          <w:sz w:val="16"/>
                          <w:szCs w:val="16"/>
                        </w:rPr>
                        <w:t>5</w:t>
                      </w:r>
                      <w:r>
                        <w:rPr>
                          <w:sz w:val="16"/>
                          <w:szCs w:val="16"/>
                        </w:rPr>
                        <w:br/>
                      </w:r>
                      <w:r>
                        <w:rPr>
                          <w:rStyle w:val="cf01"/>
                          <w:sz w:val="16"/>
                          <w:szCs w:val="16"/>
                        </w:rPr>
                        <w:t xml:space="preserve">Except for any logos, emblems, trademarks, artwork, and photography this document is made available under the terms of the Creative Commons Attribution 3.0 Australia </w:t>
                      </w:r>
                      <w:r w:rsidR="00536116">
                        <w:rPr>
                          <w:rStyle w:val="cf01"/>
                          <w:sz w:val="16"/>
                          <w:szCs w:val="16"/>
                        </w:rPr>
                        <w:t>license</w:t>
                      </w:r>
                      <w:r>
                        <w:rPr>
                          <w:rStyle w:val="cf01"/>
                          <w:sz w:val="16"/>
                          <w:szCs w:val="16"/>
                        </w:rPr>
                        <w:t>.</w:t>
                      </w:r>
                    </w:p>
                    <w:p w14:paraId="736BE278" w14:textId="77777777" w:rsidR="006F68A4" w:rsidRDefault="006F68A4" w:rsidP="00585BA8">
                      <w:pPr>
                        <w:pStyle w:val="Authorisationtext"/>
                      </w:pPr>
                    </w:p>
                    <w:p w14:paraId="6FD30095" w14:textId="3094692C" w:rsidR="006F68A4" w:rsidRDefault="006F68A4" w:rsidP="00AD4AEB">
                      <w:pPr>
                        <w:pStyle w:val="Authorisationtext"/>
                      </w:pPr>
                    </w:p>
                  </w:txbxContent>
                </v:textbox>
                <w10:anchorlock/>
              </v:shape>
            </w:pict>
          </mc:Fallback>
        </mc:AlternateContent>
      </w:r>
      <w:r>
        <w:rPr>
          <w:lang w:val="en-AU"/>
        </w:rPr>
        <w:br w:type="page"/>
      </w:r>
    </w:p>
    <w:p w14:paraId="66B9A97E" w14:textId="77777777" w:rsidR="004A12DE" w:rsidRDefault="004A12DE" w:rsidP="004A12DE">
      <w:pPr>
        <w:pStyle w:val="Heading1"/>
      </w:pPr>
      <w:bookmarkStart w:id="0" w:name="_Toc147314161"/>
      <w:bookmarkStart w:id="1" w:name="_Toc147314350"/>
      <w:r>
        <w:lastRenderedPageBreak/>
        <w:t>Revisions</w:t>
      </w:r>
      <w:bookmarkEnd w:id="0"/>
      <w:bookmarkEnd w:id="1"/>
      <w:r>
        <w:t xml:space="preserve"> </w:t>
      </w:r>
    </w:p>
    <w:p w14:paraId="7BA82388" w14:textId="6204B1EE" w:rsidR="004A12DE" w:rsidRDefault="004A12DE" w:rsidP="004A12DE">
      <w:pPr>
        <w:rPr>
          <w:lang w:val="en-AU"/>
        </w:rPr>
      </w:pPr>
      <w:r>
        <w:rPr>
          <w:lang w:val="en-AU"/>
        </w:rPr>
        <w:t xml:space="preserve">This section </w:t>
      </w:r>
      <w:r w:rsidR="00821B8F">
        <w:rPr>
          <w:lang w:val="en-AU"/>
        </w:rPr>
        <w:t>documents</w:t>
      </w:r>
      <w:r>
        <w:rPr>
          <w:lang w:val="en-AU"/>
        </w:rPr>
        <w:t xml:space="preserve"> minor amendments including corrections, grammar</w:t>
      </w:r>
      <w:r w:rsidR="0059287B">
        <w:rPr>
          <w:lang w:val="en-AU"/>
        </w:rPr>
        <w:t>,</w:t>
      </w:r>
      <w:r>
        <w:rPr>
          <w:lang w:val="en-AU"/>
        </w:rPr>
        <w:t xml:space="preserve"> </w:t>
      </w:r>
      <w:r w:rsidR="0059287B">
        <w:rPr>
          <w:lang w:val="en-AU"/>
        </w:rPr>
        <w:t xml:space="preserve">or </w:t>
      </w:r>
      <w:r>
        <w:rPr>
          <w:lang w:val="en-AU"/>
        </w:rPr>
        <w:t>format</w:t>
      </w:r>
      <w:r w:rsidR="0059287B">
        <w:rPr>
          <w:lang w:val="en-AU"/>
        </w:rPr>
        <w:t xml:space="preserve">ting </w:t>
      </w:r>
      <w:r>
        <w:rPr>
          <w:lang w:val="en-AU"/>
        </w:rPr>
        <w:t>changes</w:t>
      </w:r>
      <w:r w:rsidR="007F6331">
        <w:rPr>
          <w:lang w:val="en-AU"/>
        </w:rPr>
        <w:t xml:space="preserve"> applied to the most </w:t>
      </w:r>
      <w:r w:rsidR="00BF3788">
        <w:rPr>
          <w:lang w:val="en-AU"/>
        </w:rPr>
        <w:t>recently published Guidelines</w:t>
      </w:r>
      <w:r w:rsidR="0059287B">
        <w:rPr>
          <w:lang w:val="en-AU"/>
        </w:rPr>
        <w:t>. It may also include changes previously communicated via a Contract Notification or SVTS release notes.</w:t>
      </w:r>
      <w:r>
        <w:rPr>
          <w:lang w:val="en-AU"/>
        </w:rPr>
        <w:t xml:space="preserve"> </w:t>
      </w:r>
      <w:r w:rsidR="00CA38B5">
        <w:rPr>
          <w:lang w:val="en-AU"/>
        </w:rPr>
        <w:t>The purpose of a Revision section is to allow more frequent and up to date communication of changes that affect the Victorian VET Student Statistical Collection.  These types of changes</w:t>
      </w:r>
      <w:r>
        <w:rPr>
          <w:lang w:val="en-AU"/>
        </w:rPr>
        <w:t xml:space="preserve"> form part of </w:t>
      </w:r>
      <w:r w:rsidR="00821B8F">
        <w:rPr>
          <w:lang w:val="en-AU"/>
        </w:rPr>
        <w:t>the</w:t>
      </w:r>
      <w:r>
        <w:rPr>
          <w:lang w:val="en-AU"/>
        </w:rPr>
        <w:t xml:space="preserve"> document maintenance </w:t>
      </w:r>
      <w:r w:rsidR="00CA38B5">
        <w:rPr>
          <w:lang w:val="en-AU"/>
        </w:rPr>
        <w:t xml:space="preserve">process </w:t>
      </w:r>
      <w:r>
        <w:rPr>
          <w:lang w:val="en-AU"/>
        </w:rPr>
        <w:t>and do not require executive approval.</w:t>
      </w:r>
    </w:p>
    <w:p w14:paraId="7C6813A9" w14:textId="6DAFDA4B" w:rsidR="004A12DE" w:rsidRPr="00A272C8" w:rsidRDefault="00FE3725" w:rsidP="004A12DE">
      <w:pPr>
        <w:rPr>
          <w:lang w:val="en-AU"/>
        </w:rPr>
      </w:pPr>
      <w:r>
        <w:rPr>
          <w:lang w:val="en-AU"/>
        </w:rPr>
        <w:t xml:space="preserve">The Victorian VET Student Statistical Collection Guidelines versions </w:t>
      </w:r>
      <w:r w:rsidR="00283B32">
        <w:rPr>
          <w:lang w:val="en-AU"/>
        </w:rPr>
        <w:t xml:space="preserve">with a summary of changes, </w:t>
      </w:r>
      <w:r>
        <w:rPr>
          <w:lang w:val="en-AU"/>
        </w:rPr>
        <w:t>will continue to be published</w:t>
      </w:r>
      <w:r w:rsidR="00283B32">
        <w:rPr>
          <w:lang w:val="en-AU"/>
        </w:rPr>
        <w:t xml:space="preserve"> </w:t>
      </w:r>
      <w:r>
        <w:rPr>
          <w:lang w:val="en-AU"/>
        </w:rPr>
        <w:t>annually</w:t>
      </w:r>
      <w:r w:rsidR="00283B32">
        <w:rPr>
          <w:lang w:val="en-AU"/>
        </w:rPr>
        <w:t xml:space="preserve"> or more frequent depending on the scope of changes throughout the collection year. </w:t>
      </w:r>
      <w:r>
        <w:rPr>
          <w:lang w:val="en-AU"/>
        </w:rPr>
        <w:t>Revisions will be published on a as needs basis and announced on SVTS when released.</w:t>
      </w:r>
      <w:r w:rsidR="00677762">
        <w:rPr>
          <w:lang w:val="en-AU"/>
        </w:rPr>
        <w:t xml:space="preserve"> This will allow timely corrections and </w:t>
      </w:r>
      <w:r w:rsidR="00CA38B5">
        <w:rPr>
          <w:lang w:val="en-AU"/>
        </w:rPr>
        <w:t xml:space="preserve">updates and </w:t>
      </w:r>
      <w:r w:rsidR="00677762">
        <w:rPr>
          <w:lang w:val="en-AU"/>
        </w:rPr>
        <w:t>limit the annual versions for major changes.</w:t>
      </w:r>
      <w:r w:rsidR="004A12DE">
        <w:rPr>
          <w:lang w:val="en-AU"/>
        </w:rPr>
        <w:t xml:space="preserve"> </w:t>
      </w:r>
    </w:p>
    <w:tbl>
      <w:tblPr>
        <w:tblStyle w:val="DJSIR"/>
        <w:tblW w:w="5000" w:type="pct"/>
        <w:tblLook w:val="0420" w:firstRow="1" w:lastRow="0" w:firstColumn="0" w:lastColumn="0" w:noHBand="0" w:noVBand="1"/>
        <w:tblCaption w:val="Workplace ABN - Field value"/>
      </w:tblPr>
      <w:tblGrid>
        <w:gridCol w:w="2820"/>
        <w:gridCol w:w="6806"/>
        <w:gridCol w:w="6"/>
      </w:tblGrid>
      <w:tr w:rsidR="006D727E" w:rsidRPr="007C1BCF" w14:paraId="44A03307" w14:textId="77777777" w:rsidTr="009C1F3E">
        <w:trPr>
          <w:cnfStyle w:val="100000000000" w:firstRow="1" w:lastRow="0" w:firstColumn="0" w:lastColumn="0" w:oddVBand="0" w:evenVBand="0" w:oddHBand="0" w:evenHBand="0" w:firstRowFirstColumn="0" w:firstRowLastColumn="0" w:lastRowFirstColumn="0" w:lastRowLastColumn="0"/>
          <w:trHeight w:val="283"/>
          <w:tblHeader/>
        </w:trPr>
        <w:tc>
          <w:tcPr>
            <w:tcW w:w="1464" w:type="pct"/>
            <w:noWrap/>
          </w:tcPr>
          <w:p w14:paraId="3FC732F4" w14:textId="77777777" w:rsidR="004A12DE" w:rsidRPr="007C1BCF" w:rsidRDefault="004A12DE">
            <w:pPr>
              <w:pStyle w:val="Tablecolumnheadings"/>
            </w:pPr>
            <w:bookmarkStart w:id="2" w:name="ColumnTitle_1"/>
            <w:r>
              <w:t>Revision date</w:t>
            </w:r>
          </w:p>
        </w:tc>
        <w:tc>
          <w:tcPr>
            <w:tcW w:w="3536" w:type="pct"/>
            <w:gridSpan w:val="2"/>
          </w:tcPr>
          <w:p w14:paraId="57FA9E85" w14:textId="77777777" w:rsidR="004A12DE" w:rsidRPr="007C1BCF" w:rsidRDefault="004A12DE">
            <w:pPr>
              <w:pStyle w:val="Tablecolumnheadings"/>
            </w:pPr>
            <w:r>
              <w:t xml:space="preserve">Revision </w:t>
            </w:r>
            <w:r w:rsidRPr="007C1BCF">
              <w:t>Description</w:t>
            </w:r>
          </w:p>
        </w:tc>
      </w:tr>
      <w:bookmarkEnd w:id="2"/>
      <w:tr w:rsidR="007F5091" w:rsidRPr="007C1BCF" w14:paraId="6E09E597" w14:textId="77777777" w:rsidTr="009C1F3E">
        <w:trPr>
          <w:gridAfter w:val="1"/>
          <w:wAfter w:w="606" w:type="dxa"/>
          <w:trHeight w:val="283"/>
        </w:trPr>
        <w:tc>
          <w:tcPr>
            <w:tcW w:w="1464" w:type="pct"/>
            <w:noWrap/>
          </w:tcPr>
          <w:p w14:paraId="17840779" w14:textId="72534B00" w:rsidR="00064989" w:rsidRDefault="00453269" w:rsidP="00D124D0">
            <w:pPr>
              <w:pStyle w:val="Tabletext"/>
            </w:pPr>
            <w:r>
              <w:t>4</w:t>
            </w:r>
            <w:r w:rsidR="00F345E6">
              <w:t>/</w:t>
            </w:r>
            <w:r>
              <w:t>3</w:t>
            </w:r>
            <w:r w:rsidR="00F345E6">
              <w:t>/2025</w:t>
            </w:r>
          </w:p>
        </w:tc>
        <w:tc>
          <w:tcPr>
            <w:tcW w:w="3533" w:type="pct"/>
          </w:tcPr>
          <w:p w14:paraId="6207C46E" w14:textId="413EB82E" w:rsidR="00F345E6" w:rsidRDefault="00723ED0" w:rsidP="007D59EA">
            <w:pPr>
              <w:jc w:val="both"/>
              <w:rPr>
                <w:lang w:val="en-AU"/>
              </w:rPr>
            </w:pPr>
            <w:r>
              <w:rPr>
                <w:lang w:val="en-AU"/>
              </w:rPr>
              <w:t>For the ANZSCO data element, r</w:t>
            </w:r>
            <w:r w:rsidR="001625C0">
              <w:rPr>
                <w:lang w:val="en-AU"/>
              </w:rPr>
              <w:t xml:space="preserve">emoved </w:t>
            </w:r>
            <w:r w:rsidR="00D8594E">
              <w:rPr>
                <w:lang w:val="en-AU"/>
              </w:rPr>
              <w:t xml:space="preserve">reference </w:t>
            </w:r>
            <w:r>
              <w:rPr>
                <w:lang w:val="en-AU"/>
              </w:rPr>
              <w:t>to OSCA – Occupation Standard Classification for Australia, 2024 and re</w:t>
            </w:r>
            <w:r w:rsidR="00056F2B">
              <w:rPr>
                <w:lang w:val="en-AU"/>
              </w:rPr>
              <w:t>instated the</w:t>
            </w:r>
            <w:r w:rsidR="006600F8">
              <w:rPr>
                <w:lang w:val="en-AU"/>
              </w:rPr>
              <w:t xml:space="preserve"> 2024 Guidelines version of the data element description.</w:t>
            </w:r>
          </w:p>
          <w:p w14:paraId="3F1F7214" w14:textId="47C42B37" w:rsidR="00064989" w:rsidRDefault="00056F2B" w:rsidP="000D15D2">
            <w:r>
              <w:t xml:space="preserve">The 2025 </w:t>
            </w:r>
            <w:r w:rsidR="00D62E30">
              <w:t>update</w:t>
            </w:r>
            <w:r>
              <w:t xml:space="preserve"> was premature</w:t>
            </w:r>
            <w:r w:rsidR="00F74324">
              <w:t xml:space="preserve"> and will be reinstated when </w:t>
            </w:r>
            <w:r w:rsidR="00D62E30">
              <w:t>these changes are implemented in TGA.</w:t>
            </w:r>
            <w:r w:rsidR="00BD28A9">
              <w:t xml:space="preserve"> </w:t>
            </w:r>
            <w:r w:rsidR="00EE327F">
              <w:t>For updates</w:t>
            </w:r>
            <w:r w:rsidR="00CD1859">
              <w:t>,</w:t>
            </w:r>
            <w:r w:rsidR="00EE327F">
              <w:t xml:space="preserve"> p</w:t>
            </w:r>
            <w:r w:rsidR="00BD28A9">
              <w:t xml:space="preserve">lease refer to the NCVER </w:t>
            </w:r>
            <w:r w:rsidR="00EE327F">
              <w:t>website on managing the transition from ANZSCO in AVETMISS and national reporting.</w:t>
            </w:r>
          </w:p>
        </w:tc>
      </w:tr>
    </w:tbl>
    <w:p w14:paraId="204A29BD" w14:textId="6108335C" w:rsidR="004A12DE" w:rsidRDefault="004A12DE" w:rsidP="004A12DE">
      <w:pPr>
        <w:pStyle w:val="Heading1"/>
        <w:rPr>
          <w:rFonts w:asciiTheme="minorHAnsi" w:hAnsiTheme="minorHAnsi" w:cs="Times New Roman (Body CS)"/>
          <w:b/>
          <w:sz w:val="56"/>
          <w:szCs w:val="24"/>
          <w:lang w:val="en-AU"/>
        </w:rPr>
      </w:pPr>
      <w:r>
        <w:br w:type="page"/>
      </w:r>
    </w:p>
    <w:p w14:paraId="07648FBE" w14:textId="798C8EAB" w:rsidR="006471B3" w:rsidRPr="004E1B1B" w:rsidRDefault="006471B3" w:rsidP="0062512E">
      <w:pPr>
        <w:pStyle w:val="Covertitle"/>
        <w:rPr>
          <w:color w:val="004C97" w:themeColor="accent1"/>
        </w:rPr>
      </w:pPr>
      <w:r w:rsidRPr="004E1B1B">
        <w:rPr>
          <w:color w:val="004C97" w:themeColor="accent1"/>
        </w:rPr>
        <w:lastRenderedPageBreak/>
        <w:t>Section Overview</w:t>
      </w:r>
    </w:p>
    <w:p w14:paraId="037E4E75" w14:textId="77777777" w:rsidR="00113368" w:rsidRDefault="00113368" w:rsidP="0062512E">
      <w:pPr>
        <w:pStyle w:val="TOC1"/>
      </w:pPr>
    </w:p>
    <w:p w14:paraId="1F983A8F" w14:textId="56A67AAF" w:rsidR="004A12DE" w:rsidRDefault="00113368"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r>
        <w:rPr>
          <w:sz w:val="28"/>
          <w:szCs w:val="28"/>
        </w:rPr>
        <w:fldChar w:fldCharType="begin"/>
      </w:r>
      <w:r>
        <w:rPr>
          <w:sz w:val="28"/>
          <w:szCs w:val="28"/>
        </w:rPr>
        <w:instrText xml:space="preserve"> TOC \o "1-1" \h \z \u </w:instrText>
      </w:r>
      <w:r>
        <w:rPr>
          <w:sz w:val="28"/>
          <w:szCs w:val="28"/>
        </w:rPr>
        <w:fldChar w:fldCharType="separate"/>
      </w:r>
      <w:hyperlink w:anchor="_Toc147314350" w:history="1">
        <w:r w:rsidR="004A12DE" w:rsidRPr="008C0AB0">
          <w:rPr>
            <w:rStyle w:val="Hyperlink"/>
            <w:noProof/>
          </w:rPr>
          <w:t>Revisions</w:t>
        </w:r>
        <w:r w:rsidR="004A12DE">
          <w:rPr>
            <w:noProof/>
            <w:webHidden/>
          </w:rPr>
          <w:tab/>
        </w:r>
        <w:r w:rsidR="004A12DE">
          <w:rPr>
            <w:noProof/>
            <w:webHidden/>
          </w:rPr>
          <w:fldChar w:fldCharType="begin"/>
        </w:r>
        <w:r w:rsidR="004A12DE">
          <w:rPr>
            <w:noProof/>
            <w:webHidden/>
          </w:rPr>
          <w:instrText xml:space="preserve"> PAGEREF _Toc147314350 \h </w:instrText>
        </w:r>
        <w:r w:rsidR="004A12DE">
          <w:rPr>
            <w:noProof/>
            <w:webHidden/>
          </w:rPr>
        </w:r>
        <w:r w:rsidR="004A12DE">
          <w:rPr>
            <w:noProof/>
            <w:webHidden/>
          </w:rPr>
          <w:fldChar w:fldCharType="separate"/>
        </w:r>
        <w:r w:rsidR="00865723">
          <w:rPr>
            <w:noProof/>
            <w:webHidden/>
          </w:rPr>
          <w:t>4</w:t>
        </w:r>
        <w:r w:rsidR="004A12DE">
          <w:rPr>
            <w:noProof/>
            <w:webHidden/>
          </w:rPr>
          <w:fldChar w:fldCharType="end"/>
        </w:r>
      </w:hyperlink>
    </w:p>
    <w:p w14:paraId="2E0B3706" w14:textId="02A2979C"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1" w:history="1">
        <w:r w:rsidRPr="008C0AB0">
          <w:rPr>
            <w:rStyle w:val="Hyperlink"/>
            <w:noProof/>
            <w:lang w:val="en-AU"/>
          </w:rPr>
          <w:t>About this document</w:t>
        </w:r>
        <w:r>
          <w:rPr>
            <w:noProof/>
            <w:webHidden/>
          </w:rPr>
          <w:tab/>
        </w:r>
        <w:r>
          <w:rPr>
            <w:noProof/>
            <w:webHidden/>
          </w:rPr>
          <w:fldChar w:fldCharType="begin"/>
        </w:r>
        <w:r>
          <w:rPr>
            <w:noProof/>
            <w:webHidden/>
          </w:rPr>
          <w:instrText xml:space="preserve"> PAGEREF _Toc147314351 \h </w:instrText>
        </w:r>
        <w:r>
          <w:rPr>
            <w:noProof/>
            <w:webHidden/>
          </w:rPr>
        </w:r>
        <w:r>
          <w:rPr>
            <w:noProof/>
            <w:webHidden/>
          </w:rPr>
          <w:fldChar w:fldCharType="separate"/>
        </w:r>
        <w:r w:rsidR="00865723">
          <w:rPr>
            <w:noProof/>
            <w:webHidden/>
          </w:rPr>
          <w:t>11</w:t>
        </w:r>
        <w:r>
          <w:rPr>
            <w:noProof/>
            <w:webHidden/>
          </w:rPr>
          <w:fldChar w:fldCharType="end"/>
        </w:r>
      </w:hyperlink>
    </w:p>
    <w:p w14:paraId="7F4AA80F" w14:textId="16DECFC2"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2" w:history="1">
        <w:r w:rsidRPr="008C0AB0">
          <w:rPr>
            <w:rStyle w:val="Hyperlink"/>
            <w:noProof/>
            <w:lang w:val="en-AU"/>
          </w:rPr>
          <w:t>Data submission</w:t>
        </w:r>
        <w:r>
          <w:rPr>
            <w:noProof/>
            <w:webHidden/>
          </w:rPr>
          <w:tab/>
        </w:r>
        <w:r>
          <w:rPr>
            <w:noProof/>
            <w:webHidden/>
          </w:rPr>
          <w:fldChar w:fldCharType="begin"/>
        </w:r>
        <w:r>
          <w:rPr>
            <w:noProof/>
            <w:webHidden/>
          </w:rPr>
          <w:instrText xml:space="preserve"> PAGEREF _Toc147314352 \h </w:instrText>
        </w:r>
        <w:r>
          <w:rPr>
            <w:noProof/>
            <w:webHidden/>
          </w:rPr>
        </w:r>
        <w:r>
          <w:rPr>
            <w:noProof/>
            <w:webHidden/>
          </w:rPr>
          <w:fldChar w:fldCharType="separate"/>
        </w:r>
        <w:r w:rsidR="00865723">
          <w:rPr>
            <w:noProof/>
            <w:webHidden/>
          </w:rPr>
          <w:t>15</w:t>
        </w:r>
        <w:r>
          <w:rPr>
            <w:noProof/>
            <w:webHidden/>
          </w:rPr>
          <w:fldChar w:fldCharType="end"/>
        </w:r>
      </w:hyperlink>
    </w:p>
    <w:p w14:paraId="6E1E4135" w14:textId="11625A30"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3" w:history="1">
        <w:r w:rsidRPr="008C0AB0">
          <w:rPr>
            <w:rStyle w:val="Hyperlink"/>
            <w:noProof/>
            <w:lang w:val="en-AU"/>
          </w:rPr>
          <w:t>Submission structure</w:t>
        </w:r>
        <w:r>
          <w:rPr>
            <w:noProof/>
            <w:webHidden/>
          </w:rPr>
          <w:tab/>
        </w:r>
        <w:r>
          <w:rPr>
            <w:noProof/>
            <w:webHidden/>
          </w:rPr>
          <w:fldChar w:fldCharType="begin"/>
        </w:r>
        <w:r>
          <w:rPr>
            <w:noProof/>
            <w:webHidden/>
          </w:rPr>
          <w:instrText xml:space="preserve"> PAGEREF _Toc147314353 \h </w:instrText>
        </w:r>
        <w:r>
          <w:rPr>
            <w:noProof/>
            <w:webHidden/>
          </w:rPr>
        </w:r>
        <w:r>
          <w:rPr>
            <w:noProof/>
            <w:webHidden/>
          </w:rPr>
          <w:fldChar w:fldCharType="separate"/>
        </w:r>
        <w:r w:rsidR="00865723">
          <w:rPr>
            <w:noProof/>
            <w:webHidden/>
          </w:rPr>
          <w:t>16</w:t>
        </w:r>
        <w:r>
          <w:rPr>
            <w:noProof/>
            <w:webHidden/>
          </w:rPr>
          <w:fldChar w:fldCharType="end"/>
        </w:r>
      </w:hyperlink>
    </w:p>
    <w:p w14:paraId="19B86E8A" w14:textId="4D3FE870"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4" w:history="1">
        <w:r w:rsidRPr="008C0AB0">
          <w:rPr>
            <w:rStyle w:val="Hyperlink"/>
            <w:noProof/>
            <w:lang w:val="en-AU"/>
          </w:rPr>
          <w:t>File structures overview</w:t>
        </w:r>
        <w:r>
          <w:rPr>
            <w:noProof/>
            <w:webHidden/>
          </w:rPr>
          <w:tab/>
        </w:r>
        <w:r>
          <w:rPr>
            <w:noProof/>
            <w:webHidden/>
          </w:rPr>
          <w:fldChar w:fldCharType="begin"/>
        </w:r>
        <w:r>
          <w:rPr>
            <w:noProof/>
            <w:webHidden/>
          </w:rPr>
          <w:instrText xml:space="preserve"> PAGEREF _Toc147314354 \h </w:instrText>
        </w:r>
        <w:r>
          <w:rPr>
            <w:noProof/>
            <w:webHidden/>
          </w:rPr>
        </w:r>
        <w:r>
          <w:rPr>
            <w:noProof/>
            <w:webHidden/>
          </w:rPr>
          <w:fldChar w:fldCharType="separate"/>
        </w:r>
        <w:r w:rsidR="00865723">
          <w:rPr>
            <w:noProof/>
            <w:webHidden/>
          </w:rPr>
          <w:t>18</w:t>
        </w:r>
        <w:r>
          <w:rPr>
            <w:noProof/>
            <w:webHidden/>
          </w:rPr>
          <w:fldChar w:fldCharType="end"/>
        </w:r>
      </w:hyperlink>
    </w:p>
    <w:p w14:paraId="53756758" w14:textId="4AE43201"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5" w:history="1">
        <w:r w:rsidRPr="008C0AB0">
          <w:rPr>
            <w:rStyle w:val="Hyperlink"/>
            <w:noProof/>
            <w:lang w:val="en-AU"/>
          </w:rPr>
          <w:t>Data element definitions</w:t>
        </w:r>
        <w:r>
          <w:rPr>
            <w:noProof/>
            <w:webHidden/>
          </w:rPr>
          <w:tab/>
        </w:r>
        <w:r>
          <w:rPr>
            <w:noProof/>
            <w:webHidden/>
          </w:rPr>
          <w:fldChar w:fldCharType="begin"/>
        </w:r>
        <w:r>
          <w:rPr>
            <w:noProof/>
            <w:webHidden/>
          </w:rPr>
          <w:instrText xml:space="preserve"> PAGEREF _Toc147314355 \h </w:instrText>
        </w:r>
        <w:r>
          <w:rPr>
            <w:noProof/>
            <w:webHidden/>
          </w:rPr>
        </w:r>
        <w:r>
          <w:rPr>
            <w:noProof/>
            <w:webHidden/>
          </w:rPr>
          <w:fldChar w:fldCharType="separate"/>
        </w:r>
        <w:r w:rsidR="00865723">
          <w:rPr>
            <w:noProof/>
            <w:webHidden/>
          </w:rPr>
          <w:t>38</w:t>
        </w:r>
        <w:r>
          <w:rPr>
            <w:noProof/>
            <w:webHidden/>
          </w:rPr>
          <w:fldChar w:fldCharType="end"/>
        </w:r>
      </w:hyperlink>
    </w:p>
    <w:p w14:paraId="5A0A722F" w14:textId="71B1D540"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6" w:history="1">
        <w:r w:rsidRPr="008C0AB0">
          <w:rPr>
            <w:rStyle w:val="Hyperlink"/>
            <w:noProof/>
            <w:lang w:val="en-AU"/>
          </w:rPr>
          <w:t>Glossary</w:t>
        </w:r>
        <w:r>
          <w:rPr>
            <w:noProof/>
            <w:webHidden/>
          </w:rPr>
          <w:tab/>
        </w:r>
        <w:r>
          <w:rPr>
            <w:noProof/>
            <w:webHidden/>
          </w:rPr>
          <w:fldChar w:fldCharType="begin"/>
        </w:r>
        <w:r>
          <w:rPr>
            <w:noProof/>
            <w:webHidden/>
          </w:rPr>
          <w:instrText xml:space="preserve"> PAGEREF _Toc147314356 \h </w:instrText>
        </w:r>
        <w:r>
          <w:rPr>
            <w:noProof/>
            <w:webHidden/>
          </w:rPr>
        </w:r>
        <w:r>
          <w:rPr>
            <w:noProof/>
            <w:webHidden/>
          </w:rPr>
          <w:fldChar w:fldCharType="separate"/>
        </w:r>
        <w:r w:rsidR="00865723">
          <w:rPr>
            <w:noProof/>
            <w:webHidden/>
          </w:rPr>
          <w:t>201</w:t>
        </w:r>
        <w:r>
          <w:rPr>
            <w:noProof/>
            <w:webHidden/>
          </w:rPr>
          <w:fldChar w:fldCharType="end"/>
        </w:r>
      </w:hyperlink>
    </w:p>
    <w:p w14:paraId="5DCB5F65" w14:textId="42543D4A"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7" w:history="1">
        <w:r w:rsidRPr="008C0AB0">
          <w:rPr>
            <w:rStyle w:val="Hyperlink"/>
            <w:noProof/>
          </w:rPr>
          <w:t>Appendix 1: Standard enrolment questions</w:t>
        </w:r>
        <w:r>
          <w:rPr>
            <w:noProof/>
            <w:webHidden/>
          </w:rPr>
          <w:tab/>
        </w:r>
        <w:r>
          <w:rPr>
            <w:noProof/>
            <w:webHidden/>
          </w:rPr>
          <w:fldChar w:fldCharType="begin"/>
        </w:r>
        <w:r>
          <w:rPr>
            <w:noProof/>
            <w:webHidden/>
          </w:rPr>
          <w:instrText xml:space="preserve"> PAGEREF _Toc147314357 \h </w:instrText>
        </w:r>
        <w:r>
          <w:rPr>
            <w:noProof/>
            <w:webHidden/>
          </w:rPr>
        </w:r>
        <w:r>
          <w:rPr>
            <w:noProof/>
            <w:webHidden/>
          </w:rPr>
          <w:fldChar w:fldCharType="separate"/>
        </w:r>
        <w:r w:rsidR="00865723">
          <w:rPr>
            <w:noProof/>
            <w:webHidden/>
          </w:rPr>
          <w:t>209</w:t>
        </w:r>
        <w:r>
          <w:rPr>
            <w:noProof/>
            <w:webHidden/>
          </w:rPr>
          <w:fldChar w:fldCharType="end"/>
        </w:r>
      </w:hyperlink>
    </w:p>
    <w:p w14:paraId="5E179C3A" w14:textId="49D5724D"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8" w:history="1">
        <w:r w:rsidRPr="008C0AB0">
          <w:rPr>
            <w:rStyle w:val="Hyperlink"/>
            <w:noProof/>
            <w:lang w:val="en-AU"/>
          </w:rPr>
          <w:t>Appendix 2: Websites and publications</w:t>
        </w:r>
        <w:r>
          <w:rPr>
            <w:noProof/>
            <w:webHidden/>
          </w:rPr>
          <w:tab/>
        </w:r>
        <w:r>
          <w:rPr>
            <w:noProof/>
            <w:webHidden/>
          </w:rPr>
          <w:fldChar w:fldCharType="begin"/>
        </w:r>
        <w:r>
          <w:rPr>
            <w:noProof/>
            <w:webHidden/>
          </w:rPr>
          <w:instrText xml:space="preserve"> PAGEREF _Toc147314358 \h </w:instrText>
        </w:r>
        <w:r>
          <w:rPr>
            <w:noProof/>
            <w:webHidden/>
          </w:rPr>
        </w:r>
        <w:r>
          <w:rPr>
            <w:noProof/>
            <w:webHidden/>
          </w:rPr>
          <w:fldChar w:fldCharType="separate"/>
        </w:r>
        <w:r w:rsidR="00865723">
          <w:rPr>
            <w:noProof/>
            <w:webHidden/>
          </w:rPr>
          <w:t>223</w:t>
        </w:r>
        <w:r>
          <w:rPr>
            <w:noProof/>
            <w:webHidden/>
          </w:rPr>
          <w:fldChar w:fldCharType="end"/>
        </w:r>
      </w:hyperlink>
    </w:p>
    <w:p w14:paraId="4AD1448C" w14:textId="2BCE2981"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59" w:history="1">
        <w:r w:rsidRPr="008C0AB0">
          <w:rPr>
            <w:rStyle w:val="Hyperlink"/>
            <w:noProof/>
            <w:lang w:val="en-AU"/>
          </w:rPr>
          <w:t>Appendix 3: Summary of Changes</w:t>
        </w:r>
        <w:r>
          <w:rPr>
            <w:noProof/>
            <w:webHidden/>
          </w:rPr>
          <w:tab/>
        </w:r>
        <w:r>
          <w:rPr>
            <w:noProof/>
            <w:webHidden/>
          </w:rPr>
          <w:fldChar w:fldCharType="begin"/>
        </w:r>
        <w:r>
          <w:rPr>
            <w:noProof/>
            <w:webHidden/>
          </w:rPr>
          <w:instrText xml:space="preserve"> PAGEREF _Toc147314359 \h </w:instrText>
        </w:r>
        <w:r>
          <w:rPr>
            <w:noProof/>
            <w:webHidden/>
          </w:rPr>
        </w:r>
        <w:r>
          <w:rPr>
            <w:noProof/>
            <w:webHidden/>
          </w:rPr>
          <w:fldChar w:fldCharType="separate"/>
        </w:r>
        <w:r w:rsidR="00865723">
          <w:rPr>
            <w:noProof/>
            <w:webHidden/>
          </w:rPr>
          <w:t>225</w:t>
        </w:r>
        <w:r>
          <w:rPr>
            <w:noProof/>
            <w:webHidden/>
          </w:rPr>
          <w:fldChar w:fldCharType="end"/>
        </w:r>
      </w:hyperlink>
    </w:p>
    <w:p w14:paraId="593F82C7" w14:textId="6CC71273"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60" w:history="1">
        <w:r w:rsidRPr="008C0AB0">
          <w:rPr>
            <w:rStyle w:val="Hyperlink"/>
            <w:noProof/>
            <w:lang w:val="en-AU"/>
          </w:rPr>
          <w:t>Appendix 4: Specific reporting requirements</w:t>
        </w:r>
        <w:r>
          <w:rPr>
            <w:noProof/>
            <w:webHidden/>
          </w:rPr>
          <w:tab/>
        </w:r>
        <w:r>
          <w:rPr>
            <w:noProof/>
            <w:webHidden/>
          </w:rPr>
          <w:fldChar w:fldCharType="begin"/>
        </w:r>
        <w:r>
          <w:rPr>
            <w:noProof/>
            <w:webHidden/>
          </w:rPr>
          <w:instrText xml:space="preserve"> PAGEREF _Toc147314360 \h </w:instrText>
        </w:r>
        <w:r>
          <w:rPr>
            <w:noProof/>
            <w:webHidden/>
          </w:rPr>
        </w:r>
        <w:r>
          <w:rPr>
            <w:noProof/>
            <w:webHidden/>
          </w:rPr>
          <w:fldChar w:fldCharType="separate"/>
        </w:r>
        <w:r w:rsidR="00865723">
          <w:rPr>
            <w:noProof/>
            <w:webHidden/>
          </w:rPr>
          <w:t>226</w:t>
        </w:r>
        <w:r>
          <w:rPr>
            <w:noProof/>
            <w:webHidden/>
          </w:rPr>
          <w:fldChar w:fldCharType="end"/>
        </w:r>
      </w:hyperlink>
    </w:p>
    <w:p w14:paraId="34BFC6B2" w14:textId="7488F6EA" w:rsidR="00585BA8" w:rsidRDefault="00113368">
      <w:pPr>
        <w:suppressAutoHyphens w:val="0"/>
        <w:autoSpaceDE/>
        <w:autoSpaceDN/>
        <w:adjustRightInd/>
        <w:spacing w:after="0" w:line="240" w:lineRule="auto"/>
        <w:textAlignment w:val="auto"/>
        <w:rPr>
          <w:sz w:val="28"/>
          <w:szCs w:val="28"/>
        </w:rPr>
      </w:pPr>
      <w:r>
        <w:rPr>
          <w:sz w:val="28"/>
          <w:szCs w:val="28"/>
        </w:rPr>
        <w:fldChar w:fldCharType="end"/>
      </w:r>
      <w:r w:rsidR="00585BA8">
        <w:rPr>
          <w:sz w:val="28"/>
          <w:szCs w:val="28"/>
        </w:rPr>
        <w:br w:type="page"/>
      </w:r>
    </w:p>
    <w:p w14:paraId="32D69E5E" w14:textId="3C366F7C" w:rsidR="004B661B" w:rsidRPr="004B661B" w:rsidRDefault="004B661B" w:rsidP="004B661B">
      <w:pPr>
        <w:spacing w:before="1920" w:line="340" w:lineRule="atLeast"/>
        <w:rPr>
          <w:sz w:val="28"/>
          <w:szCs w:val="28"/>
        </w:rPr>
      </w:pPr>
      <w:r w:rsidRPr="004B661B">
        <w:rPr>
          <w:sz w:val="28"/>
          <w:szCs w:val="28"/>
        </w:rPr>
        <w:lastRenderedPageBreak/>
        <w:t>TABLE OF CONTENTS</w:t>
      </w:r>
    </w:p>
    <w:p w14:paraId="7AC7EF39" w14:textId="775894C3" w:rsidR="004A12DE" w:rsidRDefault="0047378C"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r>
        <w:fldChar w:fldCharType="begin"/>
      </w:r>
      <w:r>
        <w:instrText xml:space="preserve"> TOC \o "1-2" \h \z \u </w:instrText>
      </w:r>
      <w:r>
        <w:fldChar w:fldCharType="separate"/>
      </w:r>
      <w:hyperlink w:anchor="_Toc147314161" w:history="1">
        <w:r w:rsidR="004A12DE" w:rsidRPr="00872723">
          <w:rPr>
            <w:rStyle w:val="Hyperlink"/>
            <w:noProof/>
          </w:rPr>
          <w:t>Revisions</w:t>
        </w:r>
        <w:r w:rsidR="004A12DE">
          <w:rPr>
            <w:noProof/>
            <w:webHidden/>
          </w:rPr>
          <w:tab/>
        </w:r>
        <w:r w:rsidR="004A12DE">
          <w:rPr>
            <w:noProof/>
            <w:webHidden/>
          </w:rPr>
          <w:fldChar w:fldCharType="begin"/>
        </w:r>
        <w:r w:rsidR="004A12DE">
          <w:rPr>
            <w:noProof/>
            <w:webHidden/>
          </w:rPr>
          <w:instrText xml:space="preserve"> PAGEREF _Toc147314161 \h </w:instrText>
        </w:r>
        <w:r w:rsidR="004A12DE">
          <w:rPr>
            <w:noProof/>
            <w:webHidden/>
          </w:rPr>
        </w:r>
        <w:r w:rsidR="004A12DE">
          <w:rPr>
            <w:noProof/>
            <w:webHidden/>
          </w:rPr>
          <w:fldChar w:fldCharType="separate"/>
        </w:r>
        <w:r w:rsidR="00865723">
          <w:rPr>
            <w:noProof/>
            <w:webHidden/>
          </w:rPr>
          <w:t>4</w:t>
        </w:r>
        <w:r w:rsidR="004A12DE">
          <w:rPr>
            <w:noProof/>
            <w:webHidden/>
          </w:rPr>
          <w:fldChar w:fldCharType="end"/>
        </w:r>
      </w:hyperlink>
    </w:p>
    <w:p w14:paraId="633150F2" w14:textId="43FBDD1F"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62" w:history="1">
        <w:r w:rsidRPr="00872723">
          <w:rPr>
            <w:rStyle w:val="Hyperlink"/>
            <w:noProof/>
            <w:lang w:val="en-AU"/>
          </w:rPr>
          <w:t>About this document</w:t>
        </w:r>
        <w:r>
          <w:rPr>
            <w:noProof/>
            <w:webHidden/>
          </w:rPr>
          <w:tab/>
        </w:r>
        <w:r>
          <w:rPr>
            <w:noProof/>
            <w:webHidden/>
          </w:rPr>
          <w:fldChar w:fldCharType="begin"/>
        </w:r>
        <w:r>
          <w:rPr>
            <w:noProof/>
            <w:webHidden/>
          </w:rPr>
          <w:instrText xml:space="preserve"> PAGEREF _Toc147314162 \h </w:instrText>
        </w:r>
        <w:r>
          <w:rPr>
            <w:noProof/>
            <w:webHidden/>
          </w:rPr>
        </w:r>
        <w:r>
          <w:rPr>
            <w:noProof/>
            <w:webHidden/>
          </w:rPr>
          <w:fldChar w:fldCharType="separate"/>
        </w:r>
        <w:r w:rsidR="00865723">
          <w:rPr>
            <w:noProof/>
            <w:webHidden/>
          </w:rPr>
          <w:t>11</w:t>
        </w:r>
        <w:r>
          <w:rPr>
            <w:noProof/>
            <w:webHidden/>
          </w:rPr>
          <w:fldChar w:fldCharType="end"/>
        </w:r>
      </w:hyperlink>
    </w:p>
    <w:p w14:paraId="75FB3BD6" w14:textId="401DF46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3" w:history="1">
        <w:r w:rsidRPr="00872723">
          <w:rPr>
            <w:rStyle w:val="Hyperlink"/>
            <w:noProof/>
            <w:lang w:val="en-AU"/>
          </w:rPr>
          <w:t>Scope of the collection</w:t>
        </w:r>
        <w:r>
          <w:rPr>
            <w:noProof/>
            <w:webHidden/>
          </w:rPr>
          <w:tab/>
        </w:r>
        <w:r>
          <w:rPr>
            <w:noProof/>
            <w:webHidden/>
          </w:rPr>
          <w:fldChar w:fldCharType="begin"/>
        </w:r>
        <w:r>
          <w:rPr>
            <w:noProof/>
            <w:webHidden/>
          </w:rPr>
          <w:instrText xml:space="preserve"> PAGEREF _Toc147314163 \h </w:instrText>
        </w:r>
        <w:r>
          <w:rPr>
            <w:noProof/>
            <w:webHidden/>
          </w:rPr>
        </w:r>
        <w:r>
          <w:rPr>
            <w:noProof/>
            <w:webHidden/>
          </w:rPr>
          <w:fldChar w:fldCharType="separate"/>
        </w:r>
        <w:r w:rsidR="00865723">
          <w:rPr>
            <w:noProof/>
            <w:webHidden/>
          </w:rPr>
          <w:t>11</w:t>
        </w:r>
        <w:r>
          <w:rPr>
            <w:noProof/>
            <w:webHidden/>
          </w:rPr>
          <w:fldChar w:fldCharType="end"/>
        </w:r>
      </w:hyperlink>
    </w:p>
    <w:p w14:paraId="42337E79" w14:textId="0B8774F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4" w:history="1">
        <w:r w:rsidRPr="00872723">
          <w:rPr>
            <w:rStyle w:val="Hyperlink"/>
            <w:noProof/>
            <w:lang w:val="en-AU"/>
          </w:rPr>
          <w:t xml:space="preserve">Document </w:t>
        </w:r>
        <w:r w:rsidRPr="00872723">
          <w:rPr>
            <w:rStyle w:val="Hyperlink"/>
            <w:noProof/>
          </w:rPr>
          <w:t>audience</w:t>
        </w:r>
        <w:r>
          <w:rPr>
            <w:noProof/>
            <w:webHidden/>
          </w:rPr>
          <w:tab/>
        </w:r>
        <w:r>
          <w:rPr>
            <w:noProof/>
            <w:webHidden/>
          </w:rPr>
          <w:fldChar w:fldCharType="begin"/>
        </w:r>
        <w:r>
          <w:rPr>
            <w:noProof/>
            <w:webHidden/>
          </w:rPr>
          <w:instrText xml:space="preserve"> PAGEREF _Toc147314164 \h </w:instrText>
        </w:r>
        <w:r>
          <w:rPr>
            <w:noProof/>
            <w:webHidden/>
          </w:rPr>
        </w:r>
        <w:r>
          <w:rPr>
            <w:noProof/>
            <w:webHidden/>
          </w:rPr>
          <w:fldChar w:fldCharType="separate"/>
        </w:r>
        <w:r w:rsidR="00865723">
          <w:rPr>
            <w:noProof/>
            <w:webHidden/>
          </w:rPr>
          <w:t>11</w:t>
        </w:r>
        <w:r>
          <w:rPr>
            <w:noProof/>
            <w:webHidden/>
          </w:rPr>
          <w:fldChar w:fldCharType="end"/>
        </w:r>
      </w:hyperlink>
    </w:p>
    <w:p w14:paraId="4C87BA01" w14:textId="54E1FE4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5" w:history="1">
        <w:r w:rsidRPr="00872723">
          <w:rPr>
            <w:rStyle w:val="Hyperlink"/>
            <w:noProof/>
            <w:lang w:val="en-AU"/>
          </w:rPr>
          <w:t>How to use this document</w:t>
        </w:r>
        <w:r>
          <w:rPr>
            <w:noProof/>
            <w:webHidden/>
          </w:rPr>
          <w:tab/>
        </w:r>
        <w:r>
          <w:rPr>
            <w:noProof/>
            <w:webHidden/>
          </w:rPr>
          <w:fldChar w:fldCharType="begin"/>
        </w:r>
        <w:r>
          <w:rPr>
            <w:noProof/>
            <w:webHidden/>
          </w:rPr>
          <w:instrText xml:space="preserve"> PAGEREF _Toc147314165 \h </w:instrText>
        </w:r>
        <w:r>
          <w:rPr>
            <w:noProof/>
            <w:webHidden/>
          </w:rPr>
        </w:r>
        <w:r>
          <w:rPr>
            <w:noProof/>
            <w:webHidden/>
          </w:rPr>
          <w:fldChar w:fldCharType="separate"/>
        </w:r>
        <w:r w:rsidR="00865723">
          <w:rPr>
            <w:noProof/>
            <w:webHidden/>
          </w:rPr>
          <w:t>12</w:t>
        </w:r>
        <w:r>
          <w:rPr>
            <w:noProof/>
            <w:webHidden/>
          </w:rPr>
          <w:fldChar w:fldCharType="end"/>
        </w:r>
      </w:hyperlink>
    </w:p>
    <w:p w14:paraId="0DF78E3C" w14:textId="1E8BAE2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6" w:history="1">
        <w:r w:rsidRPr="00872723">
          <w:rPr>
            <w:rStyle w:val="Hyperlink"/>
            <w:noProof/>
            <w:lang w:val="en-AU"/>
          </w:rPr>
          <w:t>Department services</w:t>
        </w:r>
        <w:r>
          <w:rPr>
            <w:noProof/>
            <w:webHidden/>
          </w:rPr>
          <w:tab/>
        </w:r>
        <w:r>
          <w:rPr>
            <w:noProof/>
            <w:webHidden/>
          </w:rPr>
          <w:fldChar w:fldCharType="begin"/>
        </w:r>
        <w:r>
          <w:rPr>
            <w:noProof/>
            <w:webHidden/>
          </w:rPr>
          <w:instrText xml:space="preserve"> PAGEREF _Toc147314166 \h </w:instrText>
        </w:r>
        <w:r>
          <w:rPr>
            <w:noProof/>
            <w:webHidden/>
          </w:rPr>
        </w:r>
        <w:r>
          <w:rPr>
            <w:noProof/>
            <w:webHidden/>
          </w:rPr>
          <w:fldChar w:fldCharType="separate"/>
        </w:r>
        <w:r w:rsidR="00865723">
          <w:rPr>
            <w:noProof/>
            <w:webHidden/>
          </w:rPr>
          <w:t>13</w:t>
        </w:r>
        <w:r>
          <w:rPr>
            <w:noProof/>
            <w:webHidden/>
          </w:rPr>
          <w:fldChar w:fldCharType="end"/>
        </w:r>
      </w:hyperlink>
    </w:p>
    <w:p w14:paraId="6D184D6A" w14:textId="2A19A4B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7" w:history="1">
        <w:r w:rsidRPr="00872723">
          <w:rPr>
            <w:rStyle w:val="Hyperlink"/>
            <w:noProof/>
            <w:lang w:val="en-AU"/>
          </w:rPr>
          <w:t>AVETMISS</w:t>
        </w:r>
        <w:r>
          <w:rPr>
            <w:noProof/>
            <w:webHidden/>
          </w:rPr>
          <w:tab/>
        </w:r>
        <w:r>
          <w:rPr>
            <w:noProof/>
            <w:webHidden/>
          </w:rPr>
          <w:fldChar w:fldCharType="begin"/>
        </w:r>
        <w:r>
          <w:rPr>
            <w:noProof/>
            <w:webHidden/>
          </w:rPr>
          <w:instrText xml:space="preserve"> PAGEREF _Toc147314167 \h </w:instrText>
        </w:r>
        <w:r>
          <w:rPr>
            <w:noProof/>
            <w:webHidden/>
          </w:rPr>
        </w:r>
        <w:r>
          <w:rPr>
            <w:noProof/>
            <w:webHidden/>
          </w:rPr>
          <w:fldChar w:fldCharType="separate"/>
        </w:r>
        <w:r w:rsidR="00865723">
          <w:rPr>
            <w:noProof/>
            <w:webHidden/>
          </w:rPr>
          <w:t>13</w:t>
        </w:r>
        <w:r>
          <w:rPr>
            <w:noProof/>
            <w:webHidden/>
          </w:rPr>
          <w:fldChar w:fldCharType="end"/>
        </w:r>
      </w:hyperlink>
    </w:p>
    <w:p w14:paraId="585ECF7F" w14:textId="36C23A6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8" w:history="1">
        <w:r w:rsidRPr="00872723">
          <w:rPr>
            <w:rStyle w:val="Hyperlink"/>
            <w:noProof/>
            <w:lang w:val="en-AU"/>
          </w:rPr>
          <w:t>Classification tables</w:t>
        </w:r>
        <w:r>
          <w:rPr>
            <w:noProof/>
            <w:webHidden/>
          </w:rPr>
          <w:tab/>
        </w:r>
        <w:r>
          <w:rPr>
            <w:noProof/>
            <w:webHidden/>
          </w:rPr>
          <w:fldChar w:fldCharType="begin"/>
        </w:r>
        <w:r>
          <w:rPr>
            <w:noProof/>
            <w:webHidden/>
          </w:rPr>
          <w:instrText xml:space="preserve"> PAGEREF _Toc147314168 \h </w:instrText>
        </w:r>
        <w:r>
          <w:rPr>
            <w:noProof/>
            <w:webHidden/>
          </w:rPr>
        </w:r>
        <w:r>
          <w:rPr>
            <w:noProof/>
            <w:webHidden/>
          </w:rPr>
          <w:fldChar w:fldCharType="separate"/>
        </w:r>
        <w:r w:rsidR="00865723">
          <w:rPr>
            <w:noProof/>
            <w:webHidden/>
          </w:rPr>
          <w:t>13</w:t>
        </w:r>
        <w:r>
          <w:rPr>
            <w:noProof/>
            <w:webHidden/>
          </w:rPr>
          <w:fldChar w:fldCharType="end"/>
        </w:r>
      </w:hyperlink>
    </w:p>
    <w:p w14:paraId="484B1BDE" w14:textId="38499BB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69" w:history="1">
        <w:r w:rsidRPr="00872723">
          <w:rPr>
            <w:rStyle w:val="Hyperlink"/>
            <w:noProof/>
            <w:lang w:val="en-AU"/>
          </w:rPr>
          <w:t>Privacy</w:t>
        </w:r>
        <w:r>
          <w:rPr>
            <w:noProof/>
            <w:webHidden/>
          </w:rPr>
          <w:tab/>
        </w:r>
        <w:r>
          <w:rPr>
            <w:noProof/>
            <w:webHidden/>
          </w:rPr>
          <w:fldChar w:fldCharType="begin"/>
        </w:r>
        <w:r>
          <w:rPr>
            <w:noProof/>
            <w:webHidden/>
          </w:rPr>
          <w:instrText xml:space="preserve"> PAGEREF _Toc147314169 \h </w:instrText>
        </w:r>
        <w:r>
          <w:rPr>
            <w:noProof/>
            <w:webHidden/>
          </w:rPr>
        </w:r>
        <w:r>
          <w:rPr>
            <w:noProof/>
            <w:webHidden/>
          </w:rPr>
          <w:fldChar w:fldCharType="separate"/>
        </w:r>
        <w:r w:rsidR="00865723">
          <w:rPr>
            <w:noProof/>
            <w:webHidden/>
          </w:rPr>
          <w:t>14</w:t>
        </w:r>
        <w:r>
          <w:rPr>
            <w:noProof/>
            <w:webHidden/>
          </w:rPr>
          <w:fldChar w:fldCharType="end"/>
        </w:r>
      </w:hyperlink>
    </w:p>
    <w:p w14:paraId="04790099" w14:textId="3CF77E5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0" w:history="1">
        <w:r w:rsidRPr="00872723">
          <w:rPr>
            <w:rStyle w:val="Hyperlink"/>
            <w:noProof/>
            <w:lang w:val="en-AU"/>
          </w:rPr>
          <w:t>Changes to the collection</w:t>
        </w:r>
        <w:r>
          <w:rPr>
            <w:noProof/>
            <w:webHidden/>
          </w:rPr>
          <w:tab/>
        </w:r>
        <w:r>
          <w:rPr>
            <w:noProof/>
            <w:webHidden/>
          </w:rPr>
          <w:fldChar w:fldCharType="begin"/>
        </w:r>
        <w:r>
          <w:rPr>
            <w:noProof/>
            <w:webHidden/>
          </w:rPr>
          <w:instrText xml:space="preserve"> PAGEREF _Toc147314170 \h </w:instrText>
        </w:r>
        <w:r>
          <w:rPr>
            <w:noProof/>
            <w:webHidden/>
          </w:rPr>
        </w:r>
        <w:r>
          <w:rPr>
            <w:noProof/>
            <w:webHidden/>
          </w:rPr>
          <w:fldChar w:fldCharType="separate"/>
        </w:r>
        <w:r w:rsidR="00865723">
          <w:rPr>
            <w:noProof/>
            <w:webHidden/>
          </w:rPr>
          <w:t>14</w:t>
        </w:r>
        <w:r>
          <w:rPr>
            <w:noProof/>
            <w:webHidden/>
          </w:rPr>
          <w:fldChar w:fldCharType="end"/>
        </w:r>
      </w:hyperlink>
    </w:p>
    <w:p w14:paraId="3118A51B" w14:textId="4549A8C0"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71" w:history="1">
        <w:r w:rsidRPr="00872723">
          <w:rPr>
            <w:rStyle w:val="Hyperlink"/>
            <w:noProof/>
            <w:lang w:val="en-AU"/>
          </w:rPr>
          <w:t>Data submission</w:t>
        </w:r>
        <w:r>
          <w:rPr>
            <w:noProof/>
            <w:webHidden/>
          </w:rPr>
          <w:tab/>
        </w:r>
        <w:r>
          <w:rPr>
            <w:noProof/>
            <w:webHidden/>
          </w:rPr>
          <w:fldChar w:fldCharType="begin"/>
        </w:r>
        <w:r>
          <w:rPr>
            <w:noProof/>
            <w:webHidden/>
          </w:rPr>
          <w:instrText xml:space="preserve"> PAGEREF _Toc147314171 \h </w:instrText>
        </w:r>
        <w:r>
          <w:rPr>
            <w:noProof/>
            <w:webHidden/>
          </w:rPr>
        </w:r>
        <w:r>
          <w:rPr>
            <w:noProof/>
            <w:webHidden/>
          </w:rPr>
          <w:fldChar w:fldCharType="separate"/>
        </w:r>
        <w:r w:rsidR="00865723">
          <w:rPr>
            <w:noProof/>
            <w:webHidden/>
          </w:rPr>
          <w:t>15</w:t>
        </w:r>
        <w:r>
          <w:rPr>
            <w:noProof/>
            <w:webHidden/>
          </w:rPr>
          <w:fldChar w:fldCharType="end"/>
        </w:r>
      </w:hyperlink>
    </w:p>
    <w:p w14:paraId="1982C724" w14:textId="446EB7E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2" w:history="1">
        <w:r w:rsidRPr="00872723">
          <w:rPr>
            <w:rStyle w:val="Hyperlink"/>
            <w:noProof/>
            <w:lang w:val="en-AU"/>
          </w:rPr>
          <w:t>Submission process and frequency</w:t>
        </w:r>
        <w:r>
          <w:rPr>
            <w:noProof/>
            <w:webHidden/>
          </w:rPr>
          <w:tab/>
        </w:r>
        <w:r>
          <w:rPr>
            <w:noProof/>
            <w:webHidden/>
          </w:rPr>
          <w:fldChar w:fldCharType="begin"/>
        </w:r>
        <w:r>
          <w:rPr>
            <w:noProof/>
            <w:webHidden/>
          </w:rPr>
          <w:instrText xml:space="preserve"> PAGEREF _Toc147314172 \h </w:instrText>
        </w:r>
        <w:r>
          <w:rPr>
            <w:noProof/>
            <w:webHidden/>
          </w:rPr>
        </w:r>
        <w:r>
          <w:rPr>
            <w:noProof/>
            <w:webHidden/>
          </w:rPr>
          <w:fldChar w:fldCharType="separate"/>
        </w:r>
        <w:r w:rsidR="00865723">
          <w:rPr>
            <w:noProof/>
            <w:webHidden/>
          </w:rPr>
          <w:t>15</w:t>
        </w:r>
        <w:r>
          <w:rPr>
            <w:noProof/>
            <w:webHidden/>
          </w:rPr>
          <w:fldChar w:fldCharType="end"/>
        </w:r>
      </w:hyperlink>
    </w:p>
    <w:p w14:paraId="491E6ABF" w14:textId="130A903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3" w:history="1">
        <w:r w:rsidRPr="00872723">
          <w:rPr>
            <w:rStyle w:val="Hyperlink"/>
            <w:noProof/>
            <w:lang w:val="en-AU"/>
          </w:rPr>
          <w:t>Submitting your data</w:t>
        </w:r>
        <w:r>
          <w:rPr>
            <w:noProof/>
            <w:webHidden/>
          </w:rPr>
          <w:tab/>
        </w:r>
        <w:r>
          <w:rPr>
            <w:noProof/>
            <w:webHidden/>
          </w:rPr>
          <w:fldChar w:fldCharType="begin"/>
        </w:r>
        <w:r>
          <w:rPr>
            <w:noProof/>
            <w:webHidden/>
          </w:rPr>
          <w:instrText xml:space="preserve"> PAGEREF _Toc147314173 \h </w:instrText>
        </w:r>
        <w:r>
          <w:rPr>
            <w:noProof/>
            <w:webHidden/>
          </w:rPr>
        </w:r>
        <w:r>
          <w:rPr>
            <w:noProof/>
            <w:webHidden/>
          </w:rPr>
          <w:fldChar w:fldCharType="separate"/>
        </w:r>
        <w:r w:rsidR="00865723">
          <w:rPr>
            <w:noProof/>
            <w:webHidden/>
          </w:rPr>
          <w:t>15</w:t>
        </w:r>
        <w:r>
          <w:rPr>
            <w:noProof/>
            <w:webHidden/>
          </w:rPr>
          <w:fldChar w:fldCharType="end"/>
        </w:r>
      </w:hyperlink>
    </w:p>
    <w:p w14:paraId="2EF203D8" w14:textId="16EDAEE3"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74" w:history="1">
        <w:r w:rsidRPr="00872723">
          <w:rPr>
            <w:rStyle w:val="Hyperlink"/>
            <w:noProof/>
            <w:lang w:val="en-AU"/>
          </w:rPr>
          <w:t>Submission structure</w:t>
        </w:r>
        <w:r>
          <w:rPr>
            <w:noProof/>
            <w:webHidden/>
          </w:rPr>
          <w:tab/>
        </w:r>
        <w:r>
          <w:rPr>
            <w:noProof/>
            <w:webHidden/>
          </w:rPr>
          <w:fldChar w:fldCharType="begin"/>
        </w:r>
        <w:r>
          <w:rPr>
            <w:noProof/>
            <w:webHidden/>
          </w:rPr>
          <w:instrText xml:space="preserve"> PAGEREF _Toc147314174 \h </w:instrText>
        </w:r>
        <w:r>
          <w:rPr>
            <w:noProof/>
            <w:webHidden/>
          </w:rPr>
        </w:r>
        <w:r>
          <w:rPr>
            <w:noProof/>
            <w:webHidden/>
          </w:rPr>
          <w:fldChar w:fldCharType="separate"/>
        </w:r>
        <w:r w:rsidR="00865723">
          <w:rPr>
            <w:noProof/>
            <w:webHidden/>
          </w:rPr>
          <w:t>16</w:t>
        </w:r>
        <w:r>
          <w:rPr>
            <w:noProof/>
            <w:webHidden/>
          </w:rPr>
          <w:fldChar w:fldCharType="end"/>
        </w:r>
      </w:hyperlink>
    </w:p>
    <w:p w14:paraId="158A42DF" w14:textId="37AEB97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5" w:history="1">
        <w:r w:rsidRPr="00872723">
          <w:rPr>
            <w:rStyle w:val="Hyperlink"/>
            <w:noProof/>
            <w:lang w:val="en-AU"/>
          </w:rPr>
          <w:t>Introduction</w:t>
        </w:r>
        <w:r>
          <w:rPr>
            <w:noProof/>
            <w:webHidden/>
          </w:rPr>
          <w:tab/>
        </w:r>
        <w:r>
          <w:rPr>
            <w:noProof/>
            <w:webHidden/>
          </w:rPr>
          <w:fldChar w:fldCharType="begin"/>
        </w:r>
        <w:r>
          <w:rPr>
            <w:noProof/>
            <w:webHidden/>
          </w:rPr>
          <w:instrText xml:space="preserve"> PAGEREF _Toc147314175 \h </w:instrText>
        </w:r>
        <w:r>
          <w:rPr>
            <w:noProof/>
            <w:webHidden/>
          </w:rPr>
        </w:r>
        <w:r>
          <w:rPr>
            <w:noProof/>
            <w:webHidden/>
          </w:rPr>
          <w:fldChar w:fldCharType="separate"/>
        </w:r>
        <w:r w:rsidR="00865723">
          <w:rPr>
            <w:noProof/>
            <w:webHidden/>
          </w:rPr>
          <w:t>16</w:t>
        </w:r>
        <w:r>
          <w:rPr>
            <w:noProof/>
            <w:webHidden/>
          </w:rPr>
          <w:fldChar w:fldCharType="end"/>
        </w:r>
      </w:hyperlink>
    </w:p>
    <w:p w14:paraId="743430D6" w14:textId="5676E06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6" w:history="1">
        <w:r w:rsidRPr="00872723">
          <w:rPr>
            <w:rStyle w:val="Hyperlink"/>
            <w:noProof/>
            <w:lang w:val="en-AU"/>
          </w:rPr>
          <w:t>File format</w:t>
        </w:r>
        <w:r>
          <w:rPr>
            <w:noProof/>
            <w:webHidden/>
          </w:rPr>
          <w:tab/>
        </w:r>
        <w:r>
          <w:rPr>
            <w:noProof/>
            <w:webHidden/>
          </w:rPr>
          <w:fldChar w:fldCharType="begin"/>
        </w:r>
        <w:r>
          <w:rPr>
            <w:noProof/>
            <w:webHidden/>
          </w:rPr>
          <w:instrText xml:space="preserve"> PAGEREF _Toc147314176 \h </w:instrText>
        </w:r>
        <w:r>
          <w:rPr>
            <w:noProof/>
            <w:webHidden/>
          </w:rPr>
        </w:r>
        <w:r>
          <w:rPr>
            <w:noProof/>
            <w:webHidden/>
          </w:rPr>
          <w:fldChar w:fldCharType="separate"/>
        </w:r>
        <w:r w:rsidR="00865723">
          <w:rPr>
            <w:noProof/>
            <w:webHidden/>
          </w:rPr>
          <w:t>16</w:t>
        </w:r>
        <w:r>
          <w:rPr>
            <w:noProof/>
            <w:webHidden/>
          </w:rPr>
          <w:fldChar w:fldCharType="end"/>
        </w:r>
      </w:hyperlink>
    </w:p>
    <w:p w14:paraId="11427B0E" w14:textId="0B9F047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7" w:history="1">
        <w:r w:rsidRPr="00872723">
          <w:rPr>
            <w:rStyle w:val="Hyperlink"/>
            <w:noProof/>
            <w:lang w:val="en-AU"/>
          </w:rPr>
          <w:t>Field formats</w:t>
        </w:r>
        <w:r>
          <w:rPr>
            <w:noProof/>
            <w:webHidden/>
          </w:rPr>
          <w:tab/>
        </w:r>
        <w:r>
          <w:rPr>
            <w:noProof/>
            <w:webHidden/>
          </w:rPr>
          <w:fldChar w:fldCharType="begin"/>
        </w:r>
        <w:r>
          <w:rPr>
            <w:noProof/>
            <w:webHidden/>
          </w:rPr>
          <w:instrText xml:space="preserve"> PAGEREF _Toc147314177 \h </w:instrText>
        </w:r>
        <w:r>
          <w:rPr>
            <w:noProof/>
            <w:webHidden/>
          </w:rPr>
        </w:r>
        <w:r>
          <w:rPr>
            <w:noProof/>
            <w:webHidden/>
          </w:rPr>
          <w:fldChar w:fldCharType="separate"/>
        </w:r>
        <w:r w:rsidR="00865723">
          <w:rPr>
            <w:noProof/>
            <w:webHidden/>
          </w:rPr>
          <w:t>16</w:t>
        </w:r>
        <w:r>
          <w:rPr>
            <w:noProof/>
            <w:webHidden/>
          </w:rPr>
          <w:fldChar w:fldCharType="end"/>
        </w:r>
      </w:hyperlink>
    </w:p>
    <w:p w14:paraId="3E777E8F" w14:textId="724E126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78" w:history="1">
        <w:r w:rsidRPr="00872723">
          <w:rPr>
            <w:rStyle w:val="Hyperlink"/>
            <w:noProof/>
            <w:lang w:val="en-AU"/>
          </w:rPr>
          <w:t>File record requirements</w:t>
        </w:r>
        <w:r>
          <w:rPr>
            <w:noProof/>
            <w:webHidden/>
          </w:rPr>
          <w:tab/>
        </w:r>
        <w:r>
          <w:rPr>
            <w:noProof/>
            <w:webHidden/>
          </w:rPr>
          <w:fldChar w:fldCharType="begin"/>
        </w:r>
        <w:r>
          <w:rPr>
            <w:noProof/>
            <w:webHidden/>
          </w:rPr>
          <w:instrText xml:space="preserve"> PAGEREF _Toc147314178 \h </w:instrText>
        </w:r>
        <w:r>
          <w:rPr>
            <w:noProof/>
            <w:webHidden/>
          </w:rPr>
        </w:r>
        <w:r>
          <w:rPr>
            <w:noProof/>
            <w:webHidden/>
          </w:rPr>
          <w:fldChar w:fldCharType="separate"/>
        </w:r>
        <w:r w:rsidR="00865723">
          <w:rPr>
            <w:noProof/>
            <w:webHidden/>
          </w:rPr>
          <w:t>16</w:t>
        </w:r>
        <w:r>
          <w:rPr>
            <w:noProof/>
            <w:webHidden/>
          </w:rPr>
          <w:fldChar w:fldCharType="end"/>
        </w:r>
      </w:hyperlink>
    </w:p>
    <w:p w14:paraId="093F0FD1" w14:textId="01CD695E"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79" w:history="1">
        <w:r w:rsidRPr="00872723">
          <w:rPr>
            <w:rStyle w:val="Hyperlink"/>
            <w:noProof/>
            <w:lang w:val="en-AU"/>
          </w:rPr>
          <w:t>File structures overview</w:t>
        </w:r>
        <w:r>
          <w:rPr>
            <w:noProof/>
            <w:webHidden/>
          </w:rPr>
          <w:tab/>
        </w:r>
        <w:r>
          <w:rPr>
            <w:noProof/>
            <w:webHidden/>
          </w:rPr>
          <w:fldChar w:fldCharType="begin"/>
        </w:r>
        <w:r>
          <w:rPr>
            <w:noProof/>
            <w:webHidden/>
          </w:rPr>
          <w:instrText xml:space="preserve"> PAGEREF _Toc147314179 \h </w:instrText>
        </w:r>
        <w:r>
          <w:rPr>
            <w:noProof/>
            <w:webHidden/>
          </w:rPr>
        </w:r>
        <w:r>
          <w:rPr>
            <w:noProof/>
            <w:webHidden/>
          </w:rPr>
          <w:fldChar w:fldCharType="separate"/>
        </w:r>
        <w:r w:rsidR="00865723">
          <w:rPr>
            <w:noProof/>
            <w:webHidden/>
          </w:rPr>
          <w:t>18</w:t>
        </w:r>
        <w:r>
          <w:rPr>
            <w:noProof/>
            <w:webHidden/>
          </w:rPr>
          <w:fldChar w:fldCharType="end"/>
        </w:r>
      </w:hyperlink>
    </w:p>
    <w:p w14:paraId="534E6C90" w14:textId="5784CAA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0" w:history="1">
        <w:r w:rsidRPr="00872723">
          <w:rPr>
            <w:rStyle w:val="Hyperlink"/>
            <w:noProof/>
            <w:lang w:val="en-AU"/>
          </w:rPr>
          <w:t>NAT00010 - Training Organisation file</w:t>
        </w:r>
        <w:r>
          <w:rPr>
            <w:noProof/>
            <w:webHidden/>
          </w:rPr>
          <w:tab/>
        </w:r>
        <w:r>
          <w:rPr>
            <w:noProof/>
            <w:webHidden/>
          </w:rPr>
          <w:fldChar w:fldCharType="begin"/>
        </w:r>
        <w:r>
          <w:rPr>
            <w:noProof/>
            <w:webHidden/>
          </w:rPr>
          <w:instrText xml:space="preserve"> PAGEREF _Toc147314180 \h </w:instrText>
        </w:r>
        <w:r>
          <w:rPr>
            <w:noProof/>
            <w:webHidden/>
          </w:rPr>
        </w:r>
        <w:r>
          <w:rPr>
            <w:noProof/>
            <w:webHidden/>
          </w:rPr>
          <w:fldChar w:fldCharType="separate"/>
        </w:r>
        <w:r w:rsidR="00865723">
          <w:rPr>
            <w:noProof/>
            <w:webHidden/>
          </w:rPr>
          <w:t>20</w:t>
        </w:r>
        <w:r>
          <w:rPr>
            <w:noProof/>
            <w:webHidden/>
          </w:rPr>
          <w:fldChar w:fldCharType="end"/>
        </w:r>
      </w:hyperlink>
    </w:p>
    <w:p w14:paraId="02A7AD87" w14:textId="09D8715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1" w:history="1">
        <w:r w:rsidRPr="00872723">
          <w:rPr>
            <w:rStyle w:val="Hyperlink"/>
            <w:noProof/>
          </w:rPr>
          <w:t>NAT00020 - Training Organisation Delivery Location file</w:t>
        </w:r>
        <w:r>
          <w:rPr>
            <w:noProof/>
            <w:webHidden/>
          </w:rPr>
          <w:tab/>
        </w:r>
        <w:r>
          <w:rPr>
            <w:noProof/>
            <w:webHidden/>
          </w:rPr>
          <w:fldChar w:fldCharType="begin"/>
        </w:r>
        <w:r>
          <w:rPr>
            <w:noProof/>
            <w:webHidden/>
          </w:rPr>
          <w:instrText xml:space="preserve"> PAGEREF _Toc147314181 \h </w:instrText>
        </w:r>
        <w:r>
          <w:rPr>
            <w:noProof/>
            <w:webHidden/>
          </w:rPr>
        </w:r>
        <w:r>
          <w:rPr>
            <w:noProof/>
            <w:webHidden/>
          </w:rPr>
          <w:fldChar w:fldCharType="separate"/>
        </w:r>
        <w:r w:rsidR="00865723">
          <w:rPr>
            <w:noProof/>
            <w:webHidden/>
          </w:rPr>
          <w:t>22</w:t>
        </w:r>
        <w:r>
          <w:rPr>
            <w:noProof/>
            <w:webHidden/>
          </w:rPr>
          <w:fldChar w:fldCharType="end"/>
        </w:r>
      </w:hyperlink>
    </w:p>
    <w:p w14:paraId="75B8C604" w14:textId="7F5E55A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2" w:history="1">
        <w:r w:rsidRPr="00872723">
          <w:rPr>
            <w:rStyle w:val="Hyperlink"/>
            <w:noProof/>
            <w:lang w:val="en-AU"/>
          </w:rPr>
          <w:t>NAT00030 - Program file</w:t>
        </w:r>
        <w:r>
          <w:rPr>
            <w:noProof/>
            <w:webHidden/>
          </w:rPr>
          <w:tab/>
        </w:r>
        <w:r>
          <w:rPr>
            <w:noProof/>
            <w:webHidden/>
          </w:rPr>
          <w:fldChar w:fldCharType="begin"/>
        </w:r>
        <w:r>
          <w:rPr>
            <w:noProof/>
            <w:webHidden/>
          </w:rPr>
          <w:instrText xml:space="preserve"> PAGEREF _Toc147314182 \h </w:instrText>
        </w:r>
        <w:r>
          <w:rPr>
            <w:noProof/>
            <w:webHidden/>
          </w:rPr>
        </w:r>
        <w:r>
          <w:rPr>
            <w:noProof/>
            <w:webHidden/>
          </w:rPr>
          <w:fldChar w:fldCharType="separate"/>
        </w:r>
        <w:r w:rsidR="00865723">
          <w:rPr>
            <w:noProof/>
            <w:webHidden/>
          </w:rPr>
          <w:t>24</w:t>
        </w:r>
        <w:r>
          <w:rPr>
            <w:noProof/>
            <w:webHidden/>
          </w:rPr>
          <w:fldChar w:fldCharType="end"/>
        </w:r>
      </w:hyperlink>
    </w:p>
    <w:p w14:paraId="4C918D94" w14:textId="09BA461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3" w:history="1">
        <w:r w:rsidRPr="00872723">
          <w:rPr>
            <w:rStyle w:val="Hyperlink"/>
            <w:noProof/>
            <w:lang w:val="en-AU"/>
          </w:rPr>
          <w:t>NAT00060 - Subject file</w:t>
        </w:r>
        <w:r>
          <w:rPr>
            <w:noProof/>
            <w:webHidden/>
          </w:rPr>
          <w:tab/>
        </w:r>
        <w:r>
          <w:rPr>
            <w:noProof/>
            <w:webHidden/>
          </w:rPr>
          <w:fldChar w:fldCharType="begin"/>
        </w:r>
        <w:r>
          <w:rPr>
            <w:noProof/>
            <w:webHidden/>
          </w:rPr>
          <w:instrText xml:space="preserve"> PAGEREF _Toc147314183 \h </w:instrText>
        </w:r>
        <w:r>
          <w:rPr>
            <w:noProof/>
            <w:webHidden/>
          </w:rPr>
        </w:r>
        <w:r>
          <w:rPr>
            <w:noProof/>
            <w:webHidden/>
          </w:rPr>
          <w:fldChar w:fldCharType="separate"/>
        </w:r>
        <w:r w:rsidR="00865723">
          <w:rPr>
            <w:noProof/>
            <w:webHidden/>
          </w:rPr>
          <w:t>25</w:t>
        </w:r>
        <w:r>
          <w:rPr>
            <w:noProof/>
            <w:webHidden/>
          </w:rPr>
          <w:fldChar w:fldCharType="end"/>
        </w:r>
      </w:hyperlink>
    </w:p>
    <w:p w14:paraId="06F13691" w14:textId="68779B2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4" w:history="1">
        <w:r w:rsidRPr="00872723">
          <w:rPr>
            <w:rStyle w:val="Hyperlink"/>
            <w:noProof/>
            <w:lang w:val="en-AU"/>
          </w:rPr>
          <w:t>NAT00080 - Client file</w:t>
        </w:r>
        <w:r>
          <w:rPr>
            <w:noProof/>
            <w:webHidden/>
          </w:rPr>
          <w:tab/>
        </w:r>
        <w:r>
          <w:rPr>
            <w:noProof/>
            <w:webHidden/>
          </w:rPr>
          <w:fldChar w:fldCharType="begin"/>
        </w:r>
        <w:r>
          <w:rPr>
            <w:noProof/>
            <w:webHidden/>
          </w:rPr>
          <w:instrText xml:space="preserve"> PAGEREF _Toc147314184 \h </w:instrText>
        </w:r>
        <w:r>
          <w:rPr>
            <w:noProof/>
            <w:webHidden/>
          </w:rPr>
        </w:r>
        <w:r>
          <w:rPr>
            <w:noProof/>
            <w:webHidden/>
          </w:rPr>
          <w:fldChar w:fldCharType="separate"/>
        </w:r>
        <w:r w:rsidR="00865723">
          <w:rPr>
            <w:noProof/>
            <w:webHidden/>
          </w:rPr>
          <w:t>26</w:t>
        </w:r>
        <w:r>
          <w:rPr>
            <w:noProof/>
            <w:webHidden/>
          </w:rPr>
          <w:fldChar w:fldCharType="end"/>
        </w:r>
      </w:hyperlink>
    </w:p>
    <w:p w14:paraId="6EC71D4F" w14:textId="5C37D99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5" w:history="1">
        <w:r w:rsidRPr="00872723">
          <w:rPr>
            <w:rStyle w:val="Hyperlink"/>
            <w:noProof/>
            <w:lang w:val="en-AU"/>
          </w:rPr>
          <w:t>NAT00085 – Client Contact Details file</w:t>
        </w:r>
        <w:r>
          <w:rPr>
            <w:noProof/>
            <w:webHidden/>
          </w:rPr>
          <w:tab/>
        </w:r>
        <w:r>
          <w:rPr>
            <w:noProof/>
            <w:webHidden/>
          </w:rPr>
          <w:fldChar w:fldCharType="begin"/>
        </w:r>
        <w:r>
          <w:rPr>
            <w:noProof/>
            <w:webHidden/>
          </w:rPr>
          <w:instrText xml:space="preserve"> PAGEREF _Toc147314185 \h </w:instrText>
        </w:r>
        <w:r>
          <w:rPr>
            <w:noProof/>
            <w:webHidden/>
          </w:rPr>
        </w:r>
        <w:r>
          <w:rPr>
            <w:noProof/>
            <w:webHidden/>
          </w:rPr>
          <w:fldChar w:fldCharType="separate"/>
        </w:r>
        <w:r w:rsidR="00865723">
          <w:rPr>
            <w:noProof/>
            <w:webHidden/>
          </w:rPr>
          <w:t>28</w:t>
        </w:r>
        <w:r>
          <w:rPr>
            <w:noProof/>
            <w:webHidden/>
          </w:rPr>
          <w:fldChar w:fldCharType="end"/>
        </w:r>
      </w:hyperlink>
    </w:p>
    <w:p w14:paraId="67BC4839" w14:textId="409D863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6" w:history="1">
        <w:r w:rsidRPr="00872723">
          <w:rPr>
            <w:rStyle w:val="Hyperlink"/>
            <w:noProof/>
            <w:lang w:val="en-AU"/>
          </w:rPr>
          <w:t>NAT00090 – Client Disability file</w:t>
        </w:r>
        <w:r>
          <w:rPr>
            <w:noProof/>
            <w:webHidden/>
          </w:rPr>
          <w:tab/>
        </w:r>
        <w:r>
          <w:rPr>
            <w:noProof/>
            <w:webHidden/>
          </w:rPr>
          <w:fldChar w:fldCharType="begin"/>
        </w:r>
        <w:r>
          <w:rPr>
            <w:noProof/>
            <w:webHidden/>
          </w:rPr>
          <w:instrText xml:space="preserve"> PAGEREF _Toc147314186 \h </w:instrText>
        </w:r>
        <w:r>
          <w:rPr>
            <w:noProof/>
            <w:webHidden/>
          </w:rPr>
        </w:r>
        <w:r>
          <w:rPr>
            <w:noProof/>
            <w:webHidden/>
          </w:rPr>
          <w:fldChar w:fldCharType="separate"/>
        </w:r>
        <w:r w:rsidR="00865723">
          <w:rPr>
            <w:noProof/>
            <w:webHidden/>
          </w:rPr>
          <w:t>30</w:t>
        </w:r>
        <w:r>
          <w:rPr>
            <w:noProof/>
            <w:webHidden/>
          </w:rPr>
          <w:fldChar w:fldCharType="end"/>
        </w:r>
      </w:hyperlink>
    </w:p>
    <w:p w14:paraId="3D2B9B88" w14:textId="2B6AB72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7" w:history="1">
        <w:r w:rsidRPr="00872723">
          <w:rPr>
            <w:rStyle w:val="Hyperlink"/>
            <w:noProof/>
            <w:lang w:val="en-AU"/>
          </w:rPr>
          <w:t>NAT00100 – Client Prior Educational Achievement file</w:t>
        </w:r>
        <w:r>
          <w:rPr>
            <w:noProof/>
            <w:webHidden/>
          </w:rPr>
          <w:tab/>
        </w:r>
        <w:r>
          <w:rPr>
            <w:noProof/>
            <w:webHidden/>
          </w:rPr>
          <w:fldChar w:fldCharType="begin"/>
        </w:r>
        <w:r>
          <w:rPr>
            <w:noProof/>
            <w:webHidden/>
          </w:rPr>
          <w:instrText xml:space="preserve"> PAGEREF _Toc147314187 \h </w:instrText>
        </w:r>
        <w:r>
          <w:rPr>
            <w:noProof/>
            <w:webHidden/>
          </w:rPr>
        </w:r>
        <w:r>
          <w:rPr>
            <w:noProof/>
            <w:webHidden/>
          </w:rPr>
          <w:fldChar w:fldCharType="separate"/>
        </w:r>
        <w:r w:rsidR="00865723">
          <w:rPr>
            <w:noProof/>
            <w:webHidden/>
          </w:rPr>
          <w:t>31</w:t>
        </w:r>
        <w:r>
          <w:rPr>
            <w:noProof/>
            <w:webHidden/>
          </w:rPr>
          <w:fldChar w:fldCharType="end"/>
        </w:r>
      </w:hyperlink>
    </w:p>
    <w:p w14:paraId="4CFA8EAA" w14:textId="15B16FE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8" w:history="1">
        <w:r w:rsidRPr="00872723">
          <w:rPr>
            <w:rStyle w:val="Hyperlink"/>
            <w:noProof/>
            <w:lang w:val="en-AU"/>
          </w:rPr>
          <w:t>NAT00120 – Training Activity file</w:t>
        </w:r>
        <w:r>
          <w:rPr>
            <w:noProof/>
            <w:webHidden/>
          </w:rPr>
          <w:tab/>
        </w:r>
        <w:r>
          <w:rPr>
            <w:noProof/>
            <w:webHidden/>
          </w:rPr>
          <w:fldChar w:fldCharType="begin"/>
        </w:r>
        <w:r>
          <w:rPr>
            <w:noProof/>
            <w:webHidden/>
          </w:rPr>
          <w:instrText xml:space="preserve"> PAGEREF _Toc147314188 \h </w:instrText>
        </w:r>
        <w:r>
          <w:rPr>
            <w:noProof/>
            <w:webHidden/>
          </w:rPr>
        </w:r>
        <w:r>
          <w:rPr>
            <w:noProof/>
            <w:webHidden/>
          </w:rPr>
          <w:fldChar w:fldCharType="separate"/>
        </w:r>
        <w:r w:rsidR="00865723">
          <w:rPr>
            <w:noProof/>
            <w:webHidden/>
          </w:rPr>
          <w:t>32</w:t>
        </w:r>
        <w:r>
          <w:rPr>
            <w:noProof/>
            <w:webHidden/>
          </w:rPr>
          <w:fldChar w:fldCharType="end"/>
        </w:r>
      </w:hyperlink>
    </w:p>
    <w:p w14:paraId="433FFCEE" w14:textId="082EAFA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89" w:history="1">
        <w:r w:rsidRPr="00872723">
          <w:rPr>
            <w:rStyle w:val="Hyperlink"/>
            <w:noProof/>
            <w:lang w:val="en-AU"/>
          </w:rPr>
          <w:t>NAT00130 - Program Completed file</w:t>
        </w:r>
        <w:r>
          <w:rPr>
            <w:noProof/>
            <w:webHidden/>
          </w:rPr>
          <w:tab/>
        </w:r>
        <w:r>
          <w:rPr>
            <w:noProof/>
            <w:webHidden/>
          </w:rPr>
          <w:fldChar w:fldCharType="begin"/>
        </w:r>
        <w:r>
          <w:rPr>
            <w:noProof/>
            <w:webHidden/>
          </w:rPr>
          <w:instrText xml:space="preserve"> PAGEREF _Toc147314189 \h </w:instrText>
        </w:r>
        <w:r>
          <w:rPr>
            <w:noProof/>
            <w:webHidden/>
          </w:rPr>
        </w:r>
        <w:r>
          <w:rPr>
            <w:noProof/>
            <w:webHidden/>
          </w:rPr>
          <w:fldChar w:fldCharType="separate"/>
        </w:r>
        <w:r w:rsidR="00865723">
          <w:rPr>
            <w:noProof/>
            <w:webHidden/>
          </w:rPr>
          <w:t>36</w:t>
        </w:r>
        <w:r>
          <w:rPr>
            <w:noProof/>
            <w:webHidden/>
          </w:rPr>
          <w:fldChar w:fldCharType="end"/>
        </w:r>
      </w:hyperlink>
    </w:p>
    <w:p w14:paraId="08D702E4" w14:textId="1890830E"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190" w:history="1">
        <w:r w:rsidRPr="00872723">
          <w:rPr>
            <w:rStyle w:val="Hyperlink"/>
            <w:noProof/>
            <w:lang w:val="en-AU"/>
          </w:rPr>
          <w:t>Data element definitions</w:t>
        </w:r>
        <w:r>
          <w:rPr>
            <w:noProof/>
            <w:webHidden/>
          </w:rPr>
          <w:tab/>
        </w:r>
        <w:r>
          <w:rPr>
            <w:noProof/>
            <w:webHidden/>
          </w:rPr>
          <w:fldChar w:fldCharType="begin"/>
        </w:r>
        <w:r>
          <w:rPr>
            <w:noProof/>
            <w:webHidden/>
          </w:rPr>
          <w:instrText xml:space="preserve"> PAGEREF _Toc147314190 \h </w:instrText>
        </w:r>
        <w:r>
          <w:rPr>
            <w:noProof/>
            <w:webHidden/>
          </w:rPr>
        </w:r>
        <w:r>
          <w:rPr>
            <w:noProof/>
            <w:webHidden/>
          </w:rPr>
          <w:fldChar w:fldCharType="separate"/>
        </w:r>
        <w:r w:rsidR="00865723">
          <w:rPr>
            <w:noProof/>
            <w:webHidden/>
          </w:rPr>
          <w:t>38</w:t>
        </w:r>
        <w:r>
          <w:rPr>
            <w:noProof/>
            <w:webHidden/>
          </w:rPr>
          <w:fldChar w:fldCharType="end"/>
        </w:r>
      </w:hyperlink>
    </w:p>
    <w:p w14:paraId="3B96A2CB" w14:textId="5CDB073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1" w:history="1">
        <w:r w:rsidRPr="00872723">
          <w:rPr>
            <w:rStyle w:val="Hyperlink"/>
            <w:noProof/>
            <w:lang w:val="en-AU"/>
          </w:rPr>
          <w:t>Activity End Date</w:t>
        </w:r>
        <w:r>
          <w:rPr>
            <w:noProof/>
            <w:webHidden/>
          </w:rPr>
          <w:tab/>
        </w:r>
        <w:r>
          <w:rPr>
            <w:noProof/>
            <w:webHidden/>
          </w:rPr>
          <w:fldChar w:fldCharType="begin"/>
        </w:r>
        <w:r>
          <w:rPr>
            <w:noProof/>
            <w:webHidden/>
          </w:rPr>
          <w:instrText xml:space="preserve"> PAGEREF _Toc147314191 \h </w:instrText>
        </w:r>
        <w:r>
          <w:rPr>
            <w:noProof/>
            <w:webHidden/>
          </w:rPr>
        </w:r>
        <w:r>
          <w:rPr>
            <w:noProof/>
            <w:webHidden/>
          </w:rPr>
          <w:fldChar w:fldCharType="separate"/>
        </w:r>
        <w:r w:rsidR="00865723">
          <w:rPr>
            <w:noProof/>
            <w:webHidden/>
          </w:rPr>
          <w:t>38</w:t>
        </w:r>
        <w:r>
          <w:rPr>
            <w:noProof/>
            <w:webHidden/>
          </w:rPr>
          <w:fldChar w:fldCharType="end"/>
        </w:r>
      </w:hyperlink>
    </w:p>
    <w:p w14:paraId="1CF027E8" w14:textId="0E3FEFE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2" w:history="1">
        <w:r w:rsidRPr="00872723">
          <w:rPr>
            <w:rStyle w:val="Hyperlink"/>
            <w:noProof/>
            <w:lang w:val="en-AU"/>
          </w:rPr>
          <w:t>Activity Start Date</w:t>
        </w:r>
        <w:r>
          <w:rPr>
            <w:noProof/>
            <w:webHidden/>
          </w:rPr>
          <w:tab/>
        </w:r>
        <w:r>
          <w:rPr>
            <w:noProof/>
            <w:webHidden/>
          </w:rPr>
          <w:fldChar w:fldCharType="begin"/>
        </w:r>
        <w:r>
          <w:rPr>
            <w:noProof/>
            <w:webHidden/>
          </w:rPr>
          <w:instrText xml:space="preserve"> PAGEREF _Toc147314192 \h </w:instrText>
        </w:r>
        <w:r>
          <w:rPr>
            <w:noProof/>
            <w:webHidden/>
          </w:rPr>
        </w:r>
        <w:r>
          <w:rPr>
            <w:noProof/>
            <w:webHidden/>
          </w:rPr>
          <w:fldChar w:fldCharType="separate"/>
        </w:r>
        <w:r w:rsidR="00865723">
          <w:rPr>
            <w:noProof/>
            <w:webHidden/>
          </w:rPr>
          <w:t>40</w:t>
        </w:r>
        <w:r>
          <w:rPr>
            <w:noProof/>
            <w:webHidden/>
          </w:rPr>
          <w:fldChar w:fldCharType="end"/>
        </w:r>
      </w:hyperlink>
    </w:p>
    <w:p w14:paraId="4437A0CF" w14:textId="121AE56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3" w:history="1">
        <w:r w:rsidRPr="00872723">
          <w:rPr>
            <w:rStyle w:val="Hyperlink"/>
            <w:noProof/>
            <w:lang w:val="en-AU"/>
          </w:rPr>
          <w:t>Address Building/Property Name</w:t>
        </w:r>
        <w:r>
          <w:rPr>
            <w:noProof/>
            <w:webHidden/>
          </w:rPr>
          <w:tab/>
        </w:r>
        <w:r>
          <w:rPr>
            <w:noProof/>
            <w:webHidden/>
          </w:rPr>
          <w:fldChar w:fldCharType="begin"/>
        </w:r>
        <w:r>
          <w:rPr>
            <w:noProof/>
            <w:webHidden/>
          </w:rPr>
          <w:instrText xml:space="preserve"> PAGEREF _Toc147314193 \h </w:instrText>
        </w:r>
        <w:r>
          <w:rPr>
            <w:noProof/>
            <w:webHidden/>
          </w:rPr>
        </w:r>
        <w:r>
          <w:rPr>
            <w:noProof/>
            <w:webHidden/>
          </w:rPr>
          <w:fldChar w:fldCharType="separate"/>
        </w:r>
        <w:r w:rsidR="00865723">
          <w:rPr>
            <w:noProof/>
            <w:webHidden/>
          </w:rPr>
          <w:t>41</w:t>
        </w:r>
        <w:r>
          <w:rPr>
            <w:noProof/>
            <w:webHidden/>
          </w:rPr>
          <w:fldChar w:fldCharType="end"/>
        </w:r>
      </w:hyperlink>
    </w:p>
    <w:p w14:paraId="25210183" w14:textId="3D2A31F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4" w:history="1">
        <w:r w:rsidRPr="00872723">
          <w:rPr>
            <w:rStyle w:val="Hyperlink"/>
            <w:noProof/>
            <w:lang w:val="en-AU"/>
          </w:rPr>
          <w:t>Address First Line</w:t>
        </w:r>
        <w:r>
          <w:rPr>
            <w:noProof/>
            <w:webHidden/>
          </w:rPr>
          <w:tab/>
        </w:r>
        <w:r>
          <w:rPr>
            <w:noProof/>
            <w:webHidden/>
          </w:rPr>
          <w:fldChar w:fldCharType="begin"/>
        </w:r>
        <w:r>
          <w:rPr>
            <w:noProof/>
            <w:webHidden/>
          </w:rPr>
          <w:instrText xml:space="preserve"> PAGEREF _Toc147314194 \h </w:instrText>
        </w:r>
        <w:r>
          <w:rPr>
            <w:noProof/>
            <w:webHidden/>
          </w:rPr>
        </w:r>
        <w:r>
          <w:rPr>
            <w:noProof/>
            <w:webHidden/>
          </w:rPr>
          <w:fldChar w:fldCharType="separate"/>
        </w:r>
        <w:r w:rsidR="00865723">
          <w:rPr>
            <w:noProof/>
            <w:webHidden/>
          </w:rPr>
          <w:t>43</w:t>
        </w:r>
        <w:r>
          <w:rPr>
            <w:noProof/>
            <w:webHidden/>
          </w:rPr>
          <w:fldChar w:fldCharType="end"/>
        </w:r>
      </w:hyperlink>
    </w:p>
    <w:p w14:paraId="7E43D009" w14:textId="75260F5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5" w:history="1">
        <w:r w:rsidRPr="00872723">
          <w:rPr>
            <w:rStyle w:val="Hyperlink"/>
            <w:noProof/>
            <w:lang w:val="en-AU"/>
          </w:rPr>
          <w:t>Address Flat/Unit Details</w:t>
        </w:r>
        <w:r>
          <w:rPr>
            <w:noProof/>
            <w:webHidden/>
          </w:rPr>
          <w:tab/>
        </w:r>
        <w:r>
          <w:rPr>
            <w:noProof/>
            <w:webHidden/>
          </w:rPr>
          <w:fldChar w:fldCharType="begin"/>
        </w:r>
        <w:r>
          <w:rPr>
            <w:noProof/>
            <w:webHidden/>
          </w:rPr>
          <w:instrText xml:space="preserve"> PAGEREF _Toc147314195 \h </w:instrText>
        </w:r>
        <w:r>
          <w:rPr>
            <w:noProof/>
            <w:webHidden/>
          </w:rPr>
        </w:r>
        <w:r>
          <w:rPr>
            <w:noProof/>
            <w:webHidden/>
          </w:rPr>
          <w:fldChar w:fldCharType="separate"/>
        </w:r>
        <w:r w:rsidR="00865723">
          <w:rPr>
            <w:noProof/>
            <w:webHidden/>
          </w:rPr>
          <w:t>44</w:t>
        </w:r>
        <w:r>
          <w:rPr>
            <w:noProof/>
            <w:webHidden/>
          </w:rPr>
          <w:fldChar w:fldCharType="end"/>
        </w:r>
      </w:hyperlink>
    </w:p>
    <w:p w14:paraId="0A90D41F" w14:textId="0BB9D86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6" w:history="1">
        <w:r w:rsidRPr="00872723">
          <w:rPr>
            <w:rStyle w:val="Hyperlink"/>
            <w:noProof/>
            <w:lang w:val="en-AU"/>
          </w:rPr>
          <w:t>Address - Suburb, Locality or Town</w:t>
        </w:r>
        <w:r>
          <w:rPr>
            <w:noProof/>
            <w:webHidden/>
          </w:rPr>
          <w:tab/>
        </w:r>
        <w:r>
          <w:rPr>
            <w:noProof/>
            <w:webHidden/>
          </w:rPr>
          <w:fldChar w:fldCharType="begin"/>
        </w:r>
        <w:r>
          <w:rPr>
            <w:noProof/>
            <w:webHidden/>
          </w:rPr>
          <w:instrText xml:space="preserve"> PAGEREF _Toc147314196 \h </w:instrText>
        </w:r>
        <w:r>
          <w:rPr>
            <w:noProof/>
            <w:webHidden/>
          </w:rPr>
        </w:r>
        <w:r>
          <w:rPr>
            <w:noProof/>
            <w:webHidden/>
          </w:rPr>
          <w:fldChar w:fldCharType="separate"/>
        </w:r>
        <w:r w:rsidR="00865723">
          <w:rPr>
            <w:noProof/>
            <w:webHidden/>
          </w:rPr>
          <w:t>46</w:t>
        </w:r>
        <w:r>
          <w:rPr>
            <w:noProof/>
            <w:webHidden/>
          </w:rPr>
          <w:fldChar w:fldCharType="end"/>
        </w:r>
      </w:hyperlink>
    </w:p>
    <w:p w14:paraId="71265DA2" w14:textId="0EAB556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7" w:history="1">
        <w:r w:rsidRPr="00872723">
          <w:rPr>
            <w:rStyle w:val="Hyperlink"/>
            <w:noProof/>
            <w:lang w:val="en-AU"/>
          </w:rPr>
          <w:t>Address Postal Delivery Box</w:t>
        </w:r>
        <w:r>
          <w:rPr>
            <w:noProof/>
            <w:webHidden/>
          </w:rPr>
          <w:tab/>
        </w:r>
        <w:r>
          <w:rPr>
            <w:noProof/>
            <w:webHidden/>
          </w:rPr>
          <w:fldChar w:fldCharType="begin"/>
        </w:r>
        <w:r>
          <w:rPr>
            <w:noProof/>
            <w:webHidden/>
          </w:rPr>
          <w:instrText xml:space="preserve"> PAGEREF _Toc147314197 \h </w:instrText>
        </w:r>
        <w:r>
          <w:rPr>
            <w:noProof/>
            <w:webHidden/>
          </w:rPr>
        </w:r>
        <w:r>
          <w:rPr>
            <w:noProof/>
            <w:webHidden/>
          </w:rPr>
          <w:fldChar w:fldCharType="separate"/>
        </w:r>
        <w:r w:rsidR="00865723">
          <w:rPr>
            <w:noProof/>
            <w:webHidden/>
          </w:rPr>
          <w:t>48</w:t>
        </w:r>
        <w:r>
          <w:rPr>
            <w:noProof/>
            <w:webHidden/>
          </w:rPr>
          <w:fldChar w:fldCharType="end"/>
        </w:r>
      </w:hyperlink>
    </w:p>
    <w:p w14:paraId="67E30EC7" w14:textId="3132ECD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8" w:history="1">
        <w:r w:rsidRPr="00872723">
          <w:rPr>
            <w:rStyle w:val="Hyperlink"/>
            <w:noProof/>
            <w:lang w:val="en-AU"/>
          </w:rPr>
          <w:t>Address Second Line</w:t>
        </w:r>
        <w:r>
          <w:rPr>
            <w:noProof/>
            <w:webHidden/>
          </w:rPr>
          <w:tab/>
        </w:r>
        <w:r>
          <w:rPr>
            <w:noProof/>
            <w:webHidden/>
          </w:rPr>
          <w:fldChar w:fldCharType="begin"/>
        </w:r>
        <w:r>
          <w:rPr>
            <w:noProof/>
            <w:webHidden/>
          </w:rPr>
          <w:instrText xml:space="preserve"> PAGEREF _Toc147314198 \h </w:instrText>
        </w:r>
        <w:r>
          <w:rPr>
            <w:noProof/>
            <w:webHidden/>
          </w:rPr>
        </w:r>
        <w:r>
          <w:rPr>
            <w:noProof/>
            <w:webHidden/>
          </w:rPr>
          <w:fldChar w:fldCharType="separate"/>
        </w:r>
        <w:r w:rsidR="00865723">
          <w:rPr>
            <w:noProof/>
            <w:webHidden/>
          </w:rPr>
          <w:t>49</w:t>
        </w:r>
        <w:r>
          <w:rPr>
            <w:noProof/>
            <w:webHidden/>
          </w:rPr>
          <w:fldChar w:fldCharType="end"/>
        </w:r>
      </w:hyperlink>
    </w:p>
    <w:p w14:paraId="0CBADD1C" w14:textId="6DF9059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199" w:history="1">
        <w:r w:rsidRPr="00872723">
          <w:rPr>
            <w:rStyle w:val="Hyperlink"/>
            <w:noProof/>
            <w:lang w:val="en-AU"/>
          </w:rPr>
          <w:t>Address Street Name</w:t>
        </w:r>
        <w:r>
          <w:rPr>
            <w:noProof/>
            <w:webHidden/>
          </w:rPr>
          <w:tab/>
        </w:r>
        <w:r>
          <w:rPr>
            <w:noProof/>
            <w:webHidden/>
          </w:rPr>
          <w:fldChar w:fldCharType="begin"/>
        </w:r>
        <w:r>
          <w:rPr>
            <w:noProof/>
            <w:webHidden/>
          </w:rPr>
          <w:instrText xml:space="preserve"> PAGEREF _Toc147314199 \h </w:instrText>
        </w:r>
        <w:r>
          <w:rPr>
            <w:noProof/>
            <w:webHidden/>
          </w:rPr>
        </w:r>
        <w:r>
          <w:rPr>
            <w:noProof/>
            <w:webHidden/>
          </w:rPr>
          <w:fldChar w:fldCharType="separate"/>
        </w:r>
        <w:r w:rsidR="00865723">
          <w:rPr>
            <w:noProof/>
            <w:webHidden/>
          </w:rPr>
          <w:t>50</w:t>
        </w:r>
        <w:r>
          <w:rPr>
            <w:noProof/>
            <w:webHidden/>
          </w:rPr>
          <w:fldChar w:fldCharType="end"/>
        </w:r>
      </w:hyperlink>
    </w:p>
    <w:p w14:paraId="77C13577" w14:textId="03D016D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0" w:history="1">
        <w:r w:rsidRPr="00872723">
          <w:rPr>
            <w:rStyle w:val="Hyperlink"/>
            <w:noProof/>
            <w:lang w:val="en-AU"/>
          </w:rPr>
          <w:t>Address Street Number</w:t>
        </w:r>
        <w:r>
          <w:rPr>
            <w:noProof/>
            <w:webHidden/>
          </w:rPr>
          <w:tab/>
        </w:r>
        <w:r>
          <w:rPr>
            <w:noProof/>
            <w:webHidden/>
          </w:rPr>
          <w:fldChar w:fldCharType="begin"/>
        </w:r>
        <w:r>
          <w:rPr>
            <w:noProof/>
            <w:webHidden/>
          </w:rPr>
          <w:instrText xml:space="preserve"> PAGEREF _Toc147314200 \h </w:instrText>
        </w:r>
        <w:r>
          <w:rPr>
            <w:noProof/>
            <w:webHidden/>
          </w:rPr>
        </w:r>
        <w:r>
          <w:rPr>
            <w:noProof/>
            <w:webHidden/>
          </w:rPr>
          <w:fldChar w:fldCharType="separate"/>
        </w:r>
        <w:r w:rsidR="00865723">
          <w:rPr>
            <w:noProof/>
            <w:webHidden/>
          </w:rPr>
          <w:t>52</w:t>
        </w:r>
        <w:r>
          <w:rPr>
            <w:noProof/>
            <w:webHidden/>
          </w:rPr>
          <w:fldChar w:fldCharType="end"/>
        </w:r>
      </w:hyperlink>
    </w:p>
    <w:p w14:paraId="4A2CFC35" w14:textId="4C3E4E0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1" w:history="1">
        <w:r w:rsidRPr="00872723">
          <w:rPr>
            <w:rStyle w:val="Hyperlink"/>
            <w:noProof/>
            <w:lang w:val="en-AU"/>
          </w:rPr>
          <w:t>ANZSCO Identifier</w:t>
        </w:r>
        <w:r>
          <w:rPr>
            <w:noProof/>
            <w:webHidden/>
          </w:rPr>
          <w:tab/>
        </w:r>
        <w:r>
          <w:rPr>
            <w:noProof/>
            <w:webHidden/>
          </w:rPr>
          <w:fldChar w:fldCharType="begin"/>
        </w:r>
        <w:r>
          <w:rPr>
            <w:noProof/>
            <w:webHidden/>
          </w:rPr>
          <w:instrText xml:space="preserve"> PAGEREF _Toc147314201 \h </w:instrText>
        </w:r>
        <w:r>
          <w:rPr>
            <w:noProof/>
            <w:webHidden/>
          </w:rPr>
        </w:r>
        <w:r>
          <w:rPr>
            <w:noProof/>
            <w:webHidden/>
          </w:rPr>
          <w:fldChar w:fldCharType="separate"/>
        </w:r>
        <w:r w:rsidR="00865723">
          <w:rPr>
            <w:noProof/>
            <w:webHidden/>
          </w:rPr>
          <w:t>54</w:t>
        </w:r>
        <w:r>
          <w:rPr>
            <w:noProof/>
            <w:webHidden/>
          </w:rPr>
          <w:fldChar w:fldCharType="end"/>
        </w:r>
      </w:hyperlink>
    </w:p>
    <w:p w14:paraId="3AD45F56" w14:textId="729E265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2" w:history="1">
        <w:r w:rsidRPr="00872723">
          <w:rPr>
            <w:rStyle w:val="Hyperlink"/>
            <w:noProof/>
            <w:lang w:val="en-AU"/>
          </w:rPr>
          <w:t>Associated Program Identifier</w:t>
        </w:r>
        <w:r>
          <w:rPr>
            <w:noProof/>
            <w:webHidden/>
          </w:rPr>
          <w:tab/>
        </w:r>
        <w:r>
          <w:rPr>
            <w:noProof/>
            <w:webHidden/>
          </w:rPr>
          <w:fldChar w:fldCharType="begin"/>
        </w:r>
        <w:r>
          <w:rPr>
            <w:noProof/>
            <w:webHidden/>
          </w:rPr>
          <w:instrText xml:space="preserve"> PAGEREF _Toc147314202 \h </w:instrText>
        </w:r>
        <w:r>
          <w:rPr>
            <w:noProof/>
            <w:webHidden/>
          </w:rPr>
        </w:r>
        <w:r>
          <w:rPr>
            <w:noProof/>
            <w:webHidden/>
          </w:rPr>
          <w:fldChar w:fldCharType="separate"/>
        </w:r>
        <w:r w:rsidR="00865723">
          <w:rPr>
            <w:noProof/>
            <w:webHidden/>
          </w:rPr>
          <w:t>56</w:t>
        </w:r>
        <w:r>
          <w:rPr>
            <w:noProof/>
            <w:webHidden/>
          </w:rPr>
          <w:fldChar w:fldCharType="end"/>
        </w:r>
      </w:hyperlink>
    </w:p>
    <w:p w14:paraId="005A372B" w14:textId="13C27E9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3" w:history="1">
        <w:r w:rsidRPr="00872723">
          <w:rPr>
            <w:rStyle w:val="Hyperlink"/>
            <w:noProof/>
            <w:lang w:val="en-AU"/>
          </w:rPr>
          <w:t>At School Flag</w:t>
        </w:r>
        <w:r>
          <w:rPr>
            <w:noProof/>
            <w:webHidden/>
          </w:rPr>
          <w:tab/>
        </w:r>
        <w:r>
          <w:rPr>
            <w:noProof/>
            <w:webHidden/>
          </w:rPr>
          <w:fldChar w:fldCharType="begin"/>
        </w:r>
        <w:r>
          <w:rPr>
            <w:noProof/>
            <w:webHidden/>
          </w:rPr>
          <w:instrText xml:space="preserve"> PAGEREF _Toc147314203 \h </w:instrText>
        </w:r>
        <w:r>
          <w:rPr>
            <w:noProof/>
            <w:webHidden/>
          </w:rPr>
        </w:r>
        <w:r>
          <w:rPr>
            <w:noProof/>
            <w:webHidden/>
          </w:rPr>
          <w:fldChar w:fldCharType="separate"/>
        </w:r>
        <w:r w:rsidR="00865723">
          <w:rPr>
            <w:noProof/>
            <w:webHidden/>
          </w:rPr>
          <w:t>57</w:t>
        </w:r>
        <w:r>
          <w:rPr>
            <w:noProof/>
            <w:webHidden/>
          </w:rPr>
          <w:fldChar w:fldCharType="end"/>
        </w:r>
      </w:hyperlink>
    </w:p>
    <w:p w14:paraId="200326B1" w14:textId="7F65173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4" w:history="1">
        <w:r w:rsidRPr="00872723">
          <w:rPr>
            <w:rStyle w:val="Hyperlink"/>
            <w:noProof/>
            <w:lang w:val="en-AU"/>
          </w:rPr>
          <w:t>Client Family Name</w:t>
        </w:r>
        <w:r>
          <w:rPr>
            <w:noProof/>
            <w:webHidden/>
          </w:rPr>
          <w:tab/>
        </w:r>
        <w:r>
          <w:rPr>
            <w:noProof/>
            <w:webHidden/>
          </w:rPr>
          <w:fldChar w:fldCharType="begin"/>
        </w:r>
        <w:r>
          <w:rPr>
            <w:noProof/>
            <w:webHidden/>
          </w:rPr>
          <w:instrText xml:space="preserve"> PAGEREF _Toc147314204 \h </w:instrText>
        </w:r>
        <w:r>
          <w:rPr>
            <w:noProof/>
            <w:webHidden/>
          </w:rPr>
        </w:r>
        <w:r>
          <w:rPr>
            <w:noProof/>
            <w:webHidden/>
          </w:rPr>
          <w:fldChar w:fldCharType="separate"/>
        </w:r>
        <w:r w:rsidR="00865723">
          <w:rPr>
            <w:noProof/>
            <w:webHidden/>
          </w:rPr>
          <w:t>58</w:t>
        </w:r>
        <w:r>
          <w:rPr>
            <w:noProof/>
            <w:webHidden/>
          </w:rPr>
          <w:fldChar w:fldCharType="end"/>
        </w:r>
      </w:hyperlink>
    </w:p>
    <w:p w14:paraId="33F02560" w14:textId="06ED089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5" w:history="1">
        <w:r w:rsidRPr="00872723">
          <w:rPr>
            <w:rStyle w:val="Hyperlink"/>
            <w:noProof/>
            <w:lang w:val="en-AU"/>
          </w:rPr>
          <w:t>Client Fees - Other</w:t>
        </w:r>
        <w:r>
          <w:rPr>
            <w:noProof/>
            <w:webHidden/>
          </w:rPr>
          <w:tab/>
        </w:r>
        <w:r>
          <w:rPr>
            <w:noProof/>
            <w:webHidden/>
          </w:rPr>
          <w:fldChar w:fldCharType="begin"/>
        </w:r>
        <w:r>
          <w:rPr>
            <w:noProof/>
            <w:webHidden/>
          </w:rPr>
          <w:instrText xml:space="preserve"> PAGEREF _Toc147314205 \h </w:instrText>
        </w:r>
        <w:r>
          <w:rPr>
            <w:noProof/>
            <w:webHidden/>
          </w:rPr>
        </w:r>
        <w:r>
          <w:rPr>
            <w:noProof/>
            <w:webHidden/>
          </w:rPr>
          <w:fldChar w:fldCharType="separate"/>
        </w:r>
        <w:r w:rsidR="00865723">
          <w:rPr>
            <w:noProof/>
            <w:webHidden/>
          </w:rPr>
          <w:t>59</w:t>
        </w:r>
        <w:r>
          <w:rPr>
            <w:noProof/>
            <w:webHidden/>
          </w:rPr>
          <w:fldChar w:fldCharType="end"/>
        </w:r>
      </w:hyperlink>
    </w:p>
    <w:p w14:paraId="1ED6AA45" w14:textId="425B458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6" w:history="1">
        <w:r w:rsidRPr="00872723">
          <w:rPr>
            <w:rStyle w:val="Hyperlink"/>
            <w:noProof/>
            <w:lang w:val="en-AU"/>
          </w:rPr>
          <w:t>Client Given Name</w:t>
        </w:r>
        <w:r>
          <w:rPr>
            <w:noProof/>
            <w:webHidden/>
          </w:rPr>
          <w:tab/>
        </w:r>
        <w:r>
          <w:rPr>
            <w:noProof/>
            <w:webHidden/>
          </w:rPr>
          <w:fldChar w:fldCharType="begin"/>
        </w:r>
        <w:r>
          <w:rPr>
            <w:noProof/>
            <w:webHidden/>
          </w:rPr>
          <w:instrText xml:space="preserve"> PAGEREF _Toc147314206 \h </w:instrText>
        </w:r>
        <w:r>
          <w:rPr>
            <w:noProof/>
            <w:webHidden/>
          </w:rPr>
        </w:r>
        <w:r>
          <w:rPr>
            <w:noProof/>
            <w:webHidden/>
          </w:rPr>
          <w:fldChar w:fldCharType="separate"/>
        </w:r>
        <w:r w:rsidR="00865723">
          <w:rPr>
            <w:noProof/>
            <w:webHidden/>
          </w:rPr>
          <w:t>61</w:t>
        </w:r>
        <w:r>
          <w:rPr>
            <w:noProof/>
            <w:webHidden/>
          </w:rPr>
          <w:fldChar w:fldCharType="end"/>
        </w:r>
      </w:hyperlink>
    </w:p>
    <w:p w14:paraId="2C4EDD1A" w14:textId="03D16E6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7" w:history="1">
        <w:r w:rsidRPr="00872723">
          <w:rPr>
            <w:rStyle w:val="Hyperlink"/>
            <w:noProof/>
            <w:lang w:val="en-AU"/>
          </w:rPr>
          <w:t>Client Identifier</w:t>
        </w:r>
        <w:r>
          <w:rPr>
            <w:noProof/>
            <w:webHidden/>
          </w:rPr>
          <w:tab/>
        </w:r>
        <w:r>
          <w:rPr>
            <w:noProof/>
            <w:webHidden/>
          </w:rPr>
          <w:fldChar w:fldCharType="begin"/>
        </w:r>
        <w:r>
          <w:rPr>
            <w:noProof/>
            <w:webHidden/>
          </w:rPr>
          <w:instrText xml:space="preserve"> PAGEREF _Toc147314207 \h </w:instrText>
        </w:r>
        <w:r>
          <w:rPr>
            <w:noProof/>
            <w:webHidden/>
          </w:rPr>
        </w:r>
        <w:r>
          <w:rPr>
            <w:noProof/>
            <w:webHidden/>
          </w:rPr>
          <w:fldChar w:fldCharType="separate"/>
        </w:r>
        <w:r w:rsidR="00865723">
          <w:rPr>
            <w:noProof/>
            <w:webHidden/>
          </w:rPr>
          <w:t>62</w:t>
        </w:r>
        <w:r>
          <w:rPr>
            <w:noProof/>
            <w:webHidden/>
          </w:rPr>
          <w:fldChar w:fldCharType="end"/>
        </w:r>
      </w:hyperlink>
    </w:p>
    <w:p w14:paraId="68850596" w14:textId="5F30588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8" w:history="1">
        <w:r w:rsidRPr="00872723">
          <w:rPr>
            <w:rStyle w:val="Hyperlink"/>
            <w:noProof/>
          </w:rPr>
          <w:t xml:space="preserve">Client Identifier - </w:t>
        </w:r>
        <w:r w:rsidRPr="00872723">
          <w:rPr>
            <w:rStyle w:val="Hyperlink"/>
            <w:bCs/>
            <w:noProof/>
          </w:rPr>
          <w:t>Apprenticeships</w:t>
        </w:r>
        <w:r>
          <w:rPr>
            <w:noProof/>
            <w:webHidden/>
          </w:rPr>
          <w:tab/>
        </w:r>
        <w:r>
          <w:rPr>
            <w:noProof/>
            <w:webHidden/>
          </w:rPr>
          <w:fldChar w:fldCharType="begin"/>
        </w:r>
        <w:r>
          <w:rPr>
            <w:noProof/>
            <w:webHidden/>
          </w:rPr>
          <w:instrText xml:space="preserve"> PAGEREF _Toc147314208 \h </w:instrText>
        </w:r>
        <w:r>
          <w:rPr>
            <w:noProof/>
            <w:webHidden/>
          </w:rPr>
        </w:r>
        <w:r>
          <w:rPr>
            <w:noProof/>
            <w:webHidden/>
          </w:rPr>
          <w:fldChar w:fldCharType="separate"/>
        </w:r>
        <w:r w:rsidR="00865723">
          <w:rPr>
            <w:noProof/>
            <w:webHidden/>
          </w:rPr>
          <w:t>64</w:t>
        </w:r>
        <w:r>
          <w:rPr>
            <w:noProof/>
            <w:webHidden/>
          </w:rPr>
          <w:fldChar w:fldCharType="end"/>
        </w:r>
      </w:hyperlink>
    </w:p>
    <w:p w14:paraId="52342ED9" w14:textId="2415CE8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09" w:history="1">
        <w:r w:rsidRPr="00872723">
          <w:rPr>
            <w:rStyle w:val="Hyperlink"/>
            <w:noProof/>
            <w:lang w:val="en-AU"/>
          </w:rPr>
          <w:t>Client Industry of Employment</w:t>
        </w:r>
        <w:r>
          <w:rPr>
            <w:noProof/>
            <w:webHidden/>
          </w:rPr>
          <w:tab/>
        </w:r>
        <w:r>
          <w:rPr>
            <w:noProof/>
            <w:webHidden/>
          </w:rPr>
          <w:fldChar w:fldCharType="begin"/>
        </w:r>
        <w:r>
          <w:rPr>
            <w:noProof/>
            <w:webHidden/>
          </w:rPr>
          <w:instrText xml:space="preserve"> PAGEREF _Toc147314209 \h </w:instrText>
        </w:r>
        <w:r>
          <w:rPr>
            <w:noProof/>
            <w:webHidden/>
          </w:rPr>
        </w:r>
        <w:r>
          <w:rPr>
            <w:noProof/>
            <w:webHidden/>
          </w:rPr>
          <w:fldChar w:fldCharType="separate"/>
        </w:r>
        <w:r w:rsidR="00865723">
          <w:rPr>
            <w:noProof/>
            <w:webHidden/>
          </w:rPr>
          <w:t>66</w:t>
        </w:r>
        <w:r>
          <w:rPr>
            <w:noProof/>
            <w:webHidden/>
          </w:rPr>
          <w:fldChar w:fldCharType="end"/>
        </w:r>
      </w:hyperlink>
    </w:p>
    <w:p w14:paraId="36F60F21" w14:textId="18D42C9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0" w:history="1">
        <w:r w:rsidRPr="00872723">
          <w:rPr>
            <w:rStyle w:val="Hyperlink"/>
            <w:noProof/>
          </w:rPr>
          <w:t>Client Occupation</w:t>
        </w:r>
        <w:r w:rsidRPr="00872723">
          <w:rPr>
            <w:rStyle w:val="Hyperlink"/>
            <w:bCs/>
            <w:noProof/>
          </w:rPr>
          <w:t xml:space="preserve"> Identifier</w:t>
        </w:r>
        <w:r>
          <w:rPr>
            <w:noProof/>
            <w:webHidden/>
          </w:rPr>
          <w:tab/>
        </w:r>
        <w:r>
          <w:rPr>
            <w:noProof/>
            <w:webHidden/>
          </w:rPr>
          <w:fldChar w:fldCharType="begin"/>
        </w:r>
        <w:r>
          <w:rPr>
            <w:noProof/>
            <w:webHidden/>
          </w:rPr>
          <w:instrText xml:space="preserve"> PAGEREF _Toc147314210 \h </w:instrText>
        </w:r>
        <w:r>
          <w:rPr>
            <w:noProof/>
            <w:webHidden/>
          </w:rPr>
        </w:r>
        <w:r>
          <w:rPr>
            <w:noProof/>
            <w:webHidden/>
          </w:rPr>
          <w:fldChar w:fldCharType="separate"/>
        </w:r>
        <w:r w:rsidR="00865723">
          <w:rPr>
            <w:noProof/>
            <w:webHidden/>
          </w:rPr>
          <w:t>68</w:t>
        </w:r>
        <w:r>
          <w:rPr>
            <w:noProof/>
            <w:webHidden/>
          </w:rPr>
          <w:fldChar w:fldCharType="end"/>
        </w:r>
      </w:hyperlink>
    </w:p>
    <w:p w14:paraId="18AF25BB" w14:textId="34E57D8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1" w:history="1">
        <w:r w:rsidRPr="00872723">
          <w:rPr>
            <w:rStyle w:val="Hyperlink"/>
            <w:noProof/>
            <w:lang w:val="en-AU"/>
          </w:rPr>
          <w:t>Client Title</w:t>
        </w:r>
        <w:r>
          <w:rPr>
            <w:noProof/>
            <w:webHidden/>
          </w:rPr>
          <w:tab/>
        </w:r>
        <w:r>
          <w:rPr>
            <w:noProof/>
            <w:webHidden/>
          </w:rPr>
          <w:fldChar w:fldCharType="begin"/>
        </w:r>
        <w:r>
          <w:rPr>
            <w:noProof/>
            <w:webHidden/>
          </w:rPr>
          <w:instrText xml:space="preserve"> PAGEREF _Toc147314211 \h </w:instrText>
        </w:r>
        <w:r>
          <w:rPr>
            <w:noProof/>
            <w:webHidden/>
          </w:rPr>
        </w:r>
        <w:r>
          <w:rPr>
            <w:noProof/>
            <w:webHidden/>
          </w:rPr>
          <w:fldChar w:fldCharType="separate"/>
        </w:r>
        <w:r w:rsidR="00865723">
          <w:rPr>
            <w:noProof/>
            <w:webHidden/>
          </w:rPr>
          <w:t>70</w:t>
        </w:r>
        <w:r>
          <w:rPr>
            <w:noProof/>
            <w:webHidden/>
          </w:rPr>
          <w:fldChar w:fldCharType="end"/>
        </w:r>
      </w:hyperlink>
    </w:p>
    <w:p w14:paraId="12472804" w14:textId="424E2D5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2" w:history="1">
        <w:r w:rsidRPr="00872723">
          <w:rPr>
            <w:rStyle w:val="Hyperlink"/>
            <w:noProof/>
            <w:lang w:val="en-AU"/>
          </w:rPr>
          <w:t>Client Tuition Fee</w:t>
        </w:r>
        <w:r>
          <w:rPr>
            <w:noProof/>
            <w:webHidden/>
          </w:rPr>
          <w:tab/>
        </w:r>
        <w:r>
          <w:rPr>
            <w:noProof/>
            <w:webHidden/>
          </w:rPr>
          <w:fldChar w:fldCharType="begin"/>
        </w:r>
        <w:r>
          <w:rPr>
            <w:noProof/>
            <w:webHidden/>
          </w:rPr>
          <w:instrText xml:space="preserve"> PAGEREF _Toc147314212 \h </w:instrText>
        </w:r>
        <w:r>
          <w:rPr>
            <w:noProof/>
            <w:webHidden/>
          </w:rPr>
        </w:r>
        <w:r>
          <w:rPr>
            <w:noProof/>
            <w:webHidden/>
          </w:rPr>
          <w:fldChar w:fldCharType="separate"/>
        </w:r>
        <w:r w:rsidR="00865723">
          <w:rPr>
            <w:noProof/>
            <w:webHidden/>
          </w:rPr>
          <w:t>71</w:t>
        </w:r>
        <w:r>
          <w:rPr>
            <w:noProof/>
            <w:webHidden/>
          </w:rPr>
          <w:fldChar w:fldCharType="end"/>
        </w:r>
      </w:hyperlink>
    </w:p>
    <w:p w14:paraId="4ED6D3F4" w14:textId="1DD5C38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3" w:history="1">
        <w:r w:rsidRPr="00872723">
          <w:rPr>
            <w:rStyle w:val="Hyperlink"/>
            <w:noProof/>
          </w:rPr>
          <w:t>Commencing Program Cohort Identifier</w:t>
        </w:r>
        <w:r>
          <w:rPr>
            <w:noProof/>
            <w:webHidden/>
          </w:rPr>
          <w:tab/>
        </w:r>
        <w:r>
          <w:rPr>
            <w:noProof/>
            <w:webHidden/>
          </w:rPr>
          <w:fldChar w:fldCharType="begin"/>
        </w:r>
        <w:r>
          <w:rPr>
            <w:noProof/>
            <w:webHidden/>
          </w:rPr>
          <w:instrText xml:space="preserve"> PAGEREF _Toc147314213 \h </w:instrText>
        </w:r>
        <w:r>
          <w:rPr>
            <w:noProof/>
            <w:webHidden/>
          </w:rPr>
        </w:r>
        <w:r>
          <w:rPr>
            <w:noProof/>
            <w:webHidden/>
          </w:rPr>
          <w:fldChar w:fldCharType="separate"/>
        </w:r>
        <w:r w:rsidR="00865723">
          <w:rPr>
            <w:noProof/>
            <w:webHidden/>
          </w:rPr>
          <w:t>73</w:t>
        </w:r>
        <w:r>
          <w:rPr>
            <w:noProof/>
            <w:webHidden/>
          </w:rPr>
          <w:fldChar w:fldCharType="end"/>
        </w:r>
      </w:hyperlink>
    </w:p>
    <w:p w14:paraId="228E21D1" w14:textId="18D89BB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4" w:history="1">
        <w:r w:rsidRPr="00872723">
          <w:rPr>
            <w:rStyle w:val="Hyperlink"/>
            <w:noProof/>
            <w:lang w:val="en-AU"/>
          </w:rPr>
          <w:t>Commencing Program Identifier</w:t>
        </w:r>
        <w:r>
          <w:rPr>
            <w:noProof/>
            <w:webHidden/>
          </w:rPr>
          <w:tab/>
        </w:r>
        <w:r>
          <w:rPr>
            <w:noProof/>
            <w:webHidden/>
          </w:rPr>
          <w:fldChar w:fldCharType="begin"/>
        </w:r>
        <w:r>
          <w:rPr>
            <w:noProof/>
            <w:webHidden/>
          </w:rPr>
          <w:instrText xml:space="preserve"> PAGEREF _Toc147314214 \h </w:instrText>
        </w:r>
        <w:r>
          <w:rPr>
            <w:noProof/>
            <w:webHidden/>
          </w:rPr>
        </w:r>
        <w:r>
          <w:rPr>
            <w:noProof/>
            <w:webHidden/>
          </w:rPr>
          <w:fldChar w:fldCharType="separate"/>
        </w:r>
        <w:r w:rsidR="00865723">
          <w:rPr>
            <w:noProof/>
            <w:webHidden/>
          </w:rPr>
          <w:t>75</w:t>
        </w:r>
        <w:r>
          <w:rPr>
            <w:noProof/>
            <w:webHidden/>
          </w:rPr>
          <w:fldChar w:fldCharType="end"/>
        </w:r>
      </w:hyperlink>
    </w:p>
    <w:p w14:paraId="41B4112A" w14:textId="779312B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5" w:history="1">
        <w:r w:rsidRPr="00872723">
          <w:rPr>
            <w:rStyle w:val="Hyperlink"/>
            <w:noProof/>
            <w:lang w:val="en-AU"/>
          </w:rPr>
          <w:t>Commenced While At School Flag</w:t>
        </w:r>
        <w:r>
          <w:rPr>
            <w:noProof/>
            <w:webHidden/>
          </w:rPr>
          <w:tab/>
        </w:r>
        <w:r>
          <w:rPr>
            <w:noProof/>
            <w:webHidden/>
          </w:rPr>
          <w:fldChar w:fldCharType="begin"/>
        </w:r>
        <w:r>
          <w:rPr>
            <w:noProof/>
            <w:webHidden/>
          </w:rPr>
          <w:instrText xml:space="preserve"> PAGEREF _Toc147314215 \h </w:instrText>
        </w:r>
        <w:r>
          <w:rPr>
            <w:noProof/>
            <w:webHidden/>
          </w:rPr>
        </w:r>
        <w:r>
          <w:rPr>
            <w:noProof/>
            <w:webHidden/>
          </w:rPr>
          <w:fldChar w:fldCharType="separate"/>
        </w:r>
        <w:r w:rsidR="00865723">
          <w:rPr>
            <w:noProof/>
            <w:webHidden/>
          </w:rPr>
          <w:t>77</w:t>
        </w:r>
        <w:r>
          <w:rPr>
            <w:noProof/>
            <w:webHidden/>
          </w:rPr>
          <w:fldChar w:fldCharType="end"/>
        </w:r>
      </w:hyperlink>
    </w:p>
    <w:p w14:paraId="3403419D" w14:textId="794C2AA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6" w:history="1">
        <w:r w:rsidRPr="00872723">
          <w:rPr>
            <w:rStyle w:val="Hyperlink"/>
            <w:noProof/>
            <w:lang w:val="en-AU"/>
          </w:rPr>
          <w:t>Contact Name</w:t>
        </w:r>
        <w:r>
          <w:rPr>
            <w:noProof/>
            <w:webHidden/>
          </w:rPr>
          <w:tab/>
        </w:r>
        <w:r>
          <w:rPr>
            <w:noProof/>
            <w:webHidden/>
          </w:rPr>
          <w:fldChar w:fldCharType="begin"/>
        </w:r>
        <w:r>
          <w:rPr>
            <w:noProof/>
            <w:webHidden/>
          </w:rPr>
          <w:instrText xml:space="preserve"> PAGEREF _Toc147314216 \h </w:instrText>
        </w:r>
        <w:r>
          <w:rPr>
            <w:noProof/>
            <w:webHidden/>
          </w:rPr>
        </w:r>
        <w:r>
          <w:rPr>
            <w:noProof/>
            <w:webHidden/>
          </w:rPr>
          <w:fldChar w:fldCharType="separate"/>
        </w:r>
        <w:r w:rsidR="00865723">
          <w:rPr>
            <w:noProof/>
            <w:webHidden/>
          </w:rPr>
          <w:t>78</w:t>
        </w:r>
        <w:r>
          <w:rPr>
            <w:noProof/>
            <w:webHidden/>
          </w:rPr>
          <w:fldChar w:fldCharType="end"/>
        </w:r>
      </w:hyperlink>
    </w:p>
    <w:p w14:paraId="7BF8F734" w14:textId="733722A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7" w:history="1">
        <w:r w:rsidRPr="00872723">
          <w:rPr>
            <w:rStyle w:val="Hyperlink"/>
            <w:noProof/>
            <w:lang w:val="en-AU"/>
          </w:rPr>
          <w:t>Country Identifier</w:t>
        </w:r>
        <w:r>
          <w:rPr>
            <w:noProof/>
            <w:webHidden/>
          </w:rPr>
          <w:tab/>
        </w:r>
        <w:r>
          <w:rPr>
            <w:noProof/>
            <w:webHidden/>
          </w:rPr>
          <w:fldChar w:fldCharType="begin"/>
        </w:r>
        <w:r>
          <w:rPr>
            <w:noProof/>
            <w:webHidden/>
          </w:rPr>
          <w:instrText xml:space="preserve"> PAGEREF _Toc147314217 \h </w:instrText>
        </w:r>
        <w:r>
          <w:rPr>
            <w:noProof/>
            <w:webHidden/>
          </w:rPr>
        </w:r>
        <w:r>
          <w:rPr>
            <w:noProof/>
            <w:webHidden/>
          </w:rPr>
          <w:fldChar w:fldCharType="separate"/>
        </w:r>
        <w:r w:rsidR="00865723">
          <w:rPr>
            <w:noProof/>
            <w:webHidden/>
          </w:rPr>
          <w:t>79</w:t>
        </w:r>
        <w:r>
          <w:rPr>
            <w:noProof/>
            <w:webHidden/>
          </w:rPr>
          <w:fldChar w:fldCharType="end"/>
        </w:r>
      </w:hyperlink>
    </w:p>
    <w:p w14:paraId="1930778F" w14:textId="40FC5D9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8" w:history="1">
        <w:r w:rsidRPr="00872723">
          <w:rPr>
            <w:rStyle w:val="Hyperlink"/>
            <w:noProof/>
            <w:lang w:val="en-AU"/>
          </w:rPr>
          <w:t>Date of Birth</w:t>
        </w:r>
        <w:r>
          <w:rPr>
            <w:noProof/>
            <w:webHidden/>
          </w:rPr>
          <w:tab/>
        </w:r>
        <w:r>
          <w:rPr>
            <w:noProof/>
            <w:webHidden/>
          </w:rPr>
          <w:fldChar w:fldCharType="begin"/>
        </w:r>
        <w:r>
          <w:rPr>
            <w:noProof/>
            <w:webHidden/>
          </w:rPr>
          <w:instrText xml:space="preserve"> PAGEREF _Toc147314218 \h </w:instrText>
        </w:r>
        <w:r>
          <w:rPr>
            <w:noProof/>
            <w:webHidden/>
          </w:rPr>
        </w:r>
        <w:r>
          <w:rPr>
            <w:noProof/>
            <w:webHidden/>
          </w:rPr>
          <w:fldChar w:fldCharType="separate"/>
        </w:r>
        <w:r w:rsidR="00865723">
          <w:rPr>
            <w:noProof/>
            <w:webHidden/>
          </w:rPr>
          <w:t>81</w:t>
        </w:r>
        <w:r>
          <w:rPr>
            <w:noProof/>
            <w:webHidden/>
          </w:rPr>
          <w:fldChar w:fldCharType="end"/>
        </w:r>
      </w:hyperlink>
    </w:p>
    <w:p w14:paraId="7367718D" w14:textId="69C2F64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19" w:history="1">
        <w:r w:rsidRPr="00872723">
          <w:rPr>
            <w:rStyle w:val="Hyperlink"/>
            <w:noProof/>
          </w:rPr>
          <w:t>Date Program Completed</w:t>
        </w:r>
        <w:r>
          <w:rPr>
            <w:noProof/>
            <w:webHidden/>
          </w:rPr>
          <w:tab/>
        </w:r>
        <w:r>
          <w:rPr>
            <w:noProof/>
            <w:webHidden/>
          </w:rPr>
          <w:fldChar w:fldCharType="begin"/>
        </w:r>
        <w:r>
          <w:rPr>
            <w:noProof/>
            <w:webHidden/>
          </w:rPr>
          <w:instrText xml:space="preserve"> PAGEREF _Toc147314219 \h </w:instrText>
        </w:r>
        <w:r>
          <w:rPr>
            <w:noProof/>
            <w:webHidden/>
          </w:rPr>
        </w:r>
        <w:r>
          <w:rPr>
            <w:noProof/>
            <w:webHidden/>
          </w:rPr>
          <w:fldChar w:fldCharType="separate"/>
        </w:r>
        <w:r w:rsidR="00865723">
          <w:rPr>
            <w:noProof/>
            <w:webHidden/>
          </w:rPr>
          <w:t>82</w:t>
        </w:r>
        <w:r>
          <w:rPr>
            <w:noProof/>
            <w:webHidden/>
          </w:rPr>
          <w:fldChar w:fldCharType="end"/>
        </w:r>
      </w:hyperlink>
    </w:p>
    <w:p w14:paraId="627C2ECC" w14:textId="6DAE43E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0" w:history="1">
        <w:r w:rsidRPr="00872723">
          <w:rPr>
            <w:rStyle w:val="Hyperlink"/>
            <w:noProof/>
            <w:lang w:val="en-AU"/>
          </w:rPr>
          <w:t>Delivery Mode Identifier</w:t>
        </w:r>
        <w:r>
          <w:rPr>
            <w:noProof/>
            <w:webHidden/>
          </w:rPr>
          <w:tab/>
        </w:r>
        <w:r>
          <w:rPr>
            <w:noProof/>
            <w:webHidden/>
          </w:rPr>
          <w:fldChar w:fldCharType="begin"/>
        </w:r>
        <w:r>
          <w:rPr>
            <w:noProof/>
            <w:webHidden/>
          </w:rPr>
          <w:instrText xml:space="preserve"> PAGEREF _Toc147314220 \h </w:instrText>
        </w:r>
        <w:r>
          <w:rPr>
            <w:noProof/>
            <w:webHidden/>
          </w:rPr>
        </w:r>
        <w:r>
          <w:rPr>
            <w:noProof/>
            <w:webHidden/>
          </w:rPr>
          <w:fldChar w:fldCharType="separate"/>
        </w:r>
        <w:r w:rsidR="00865723">
          <w:rPr>
            <w:noProof/>
            <w:webHidden/>
          </w:rPr>
          <w:t>83</w:t>
        </w:r>
        <w:r>
          <w:rPr>
            <w:noProof/>
            <w:webHidden/>
          </w:rPr>
          <w:fldChar w:fldCharType="end"/>
        </w:r>
      </w:hyperlink>
    </w:p>
    <w:p w14:paraId="511C3C9F" w14:textId="6140A70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1" w:history="1">
        <w:r w:rsidRPr="00872723">
          <w:rPr>
            <w:rStyle w:val="Hyperlink"/>
            <w:noProof/>
            <w:lang w:val="en-AU"/>
          </w:rPr>
          <w:t>Delivery Provider ABN</w:t>
        </w:r>
        <w:r>
          <w:rPr>
            <w:noProof/>
            <w:webHidden/>
          </w:rPr>
          <w:tab/>
        </w:r>
        <w:r>
          <w:rPr>
            <w:noProof/>
            <w:webHidden/>
          </w:rPr>
          <w:fldChar w:fldCharType="begin"/>
        </w:r>
        <w:r>
          <w:rPr>
            <w:noProof/>
            <w:webHidden/>
          </w:rPr>
          <w:instrText xml:space="preserve"> PAGEREF _Toc147314221 \h </w:instrText>
        </w:r>
        <w:r>
          <w:rPr>
            <w:noProof/>
            <w:webHidden/>
          </w:rPr>
        </w:r>
        <w:r>
          <w:rPr>
            <w:noProof/>
            <w:webHidden/>
          </w:rPr>
          <w:fldChar w:fldCharType="separate"/>
        </w:r>
        <w:r w:rsidR="00865723">
          <w:rPr>
            <w:noProof/>
            <w:webHidden/>
          </w:rPr>
          <w:t>85</w:t>
        </w:r>
        <w:r>
          <w:rPr>
            <w:noProof/>
            <w:webHidden/>
          </w:rPr>
          <w:fldChar w:fldCharType="end"/>
        </w:r>
      </w:hyperlink>
    </w:p>
    <w:p w14:paraId="434E8AE9" w14:textId="216AEEC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2" w:history="1">
        <w:r w:rsidRPr="00872723">
          <w:rPr>
            <w:rStyle w:val="Hyperlink"/>
            <w:noProof/>
            <w:lang w:val="en-AU"/>
          </w:rPr>
          <w:t>Disability Flag</w:t>
        </w:r>
        <w:r>
          <w:rPr>
            <w:noProof/>
            <w:webHidden/>
          </w:rPr>
          <w:tab/>
        </w:r>
        <w:r>
          <w:rPr>
            <w:noProof/>
            <w:webHidden/>
          </w:rPr>
          <w:fldChar w:fldCharType="begin"/>
        </w:r>
        <w:r>
          <w:rPr>
            <w:noProof/>
            <w:webHidden/>
          </w:rPr>
          <w:instrText xml:space="preserve"> PAGEREF _Toc147314222 \h </w:instrText>
        </w:r>
        <w:r>
          <w:rPr>
            <w:noProof/>
            <w:webHidden/>
          </w:rPr>
        </w:r>
        <w:r>
          <w:rPr>
            <w:noProof/>
            <w:webHidden/>
          </w:rPr>
          <w:fldChar w:fldCharType="separate"/>
        </w:r>
        <w:r w:rsidR="00865723">
          <w:rPr>
            <w:noProof/>
            <w:webHidden/>
          </w:rPr>
          <w:t>86</w:t>
        </w:r>
        <w:r>
          <w:rPr>
            <w:noProof/>
            <w:webHidden/>
          </w:rPr>
          <w:fldChar w:fldCharType="end"/>
        </w:r>
      </w:hyperlink>
    </w:p>
    <w:p w14:paraId="3733DCBE" w14:textId="003DD6E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3" w:history="1">
        <w:r w:rsidRPr="00872723">
          <w:rPr>
            <w:rStyle w:val="Hyperlink"/>
            <w:noProof/>
            <w:lang w:val="en-AU"/>
          </w:rPr>
          <w:t>Disability Type Identifier</w:t>
        </w:r>
        <w:r>
          <w:rPr>
            <w:noProof/>
            <w:webHidden/>
          </w:rPr>
          <w:tab/>
        </w:r>
        <w:r>
          <w:rPr>
            <w:noProof/>
            <w:webHidden/>
          </w:rPr>
          <w:fldChar w:fldCharType="begin"/>
        </w:r>
        <w:r>
          <w:rPr>
            <w:noProof/>
            <w:webHidden/>
          </w:rPr>
          <w:instrText xml:space="preserve"> PAGEREF _Toc147314223 \h </w:instrText>
        </w:r>
        <w:r>
          <w:rPr>
            <w:noProof/>
            <w:webHidden/>
          </w:rPr>
        </w:r>
        <w:r>
          <w:rPr>
            <w:noProof/>
            <w:webHidden/>
          </w:rPr>
          <w:fldChar w:fldCharType="separate"/>
        </w:r>
        <w:r w:rsidR="00865723">
          <w:rPr>
            <w:noProof/>
            <w:webHidden/>
          </w:rPr>
          <w:t>87</w:t>
        </w:r>
        <w:r>
          <w:rPr>
            <w:noProof/>
            <w:webHidden/>
          </w:rPr>
          <w:fldChar w:fldCharType="end"/>
        </w:r>
      </w:hyperlink>
    </w:p>
    <w:p w14:paraId="5BA84588" w14:textId="694C2DD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4" w:history="1">
        <w:r w:rsidRPr="00872723">
          <w:rPr>
            <w:rStyle w:val="Hyperlink"/>
            <w:noProof/>
            <w:lang w:val="en-AU"/>
          </w:rPr>
          <w:t>Eligibility Exemption Indicator</w:t>
        </w:r>
        <w:r>
          <w:rPr>
            <w:noProof/>
            <w:webHidden/>
          </w:rPr>
          <w:tab/>
        </w:r>
        <w:r>
          <w:rPr>
            <w:noProof/>
            <w:webHidden/>
          </w:rPr>
          <w:fldChar w:fldCharType="begin"/>
        </w:r>
        <w:r>
          <w:rPr>
            <w:noProof/>
            <w:webHidden/>
          </w:rPr>
          <w:instrText xml:space="preserve"> PAGEREF _Toc147314224 \h </w:instrText>
        </w:r>
        <w:r>
          <w:rPr>
            <w:noProof/>
            <w:webHidden/>
          </w:rPr>
        </w:r>
        <w:r>
          <w:rPr>
            <w:noProof/>
            <w:webHidden/>
          </w:rPr>
          <w:fldChar w:fldCharType="separate"/>
        </w:r>
        <w:r w:rsidR="00865723">
          <w:rPr>
            <w:noProof/>
            <w:webHidden/>
          </w:rPr>
          <w:t>89</w:t>
        </w:r>
        <w:r>
          <w:rPr>
            <w:noProof/>
            <w:webHidden/>
          </w:rPr>
          <w:fldChar w:fldCharType="end"/>
        </w:r>
      </w:hyperlink>
    </w:p>
    <w:p w14:paraId="61804A72" w14:textId="27E7FA0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5" w:history="1">
        <w:r w:rsidRPr="00872723">
          <w:rPr>
            <w:rStyle w:val="Hyperlink"/>
            <w:noProof/>
            <w:lang w:val="en-AU"/>
          </w:rPr>
          <w:t>E-mail Address</w:t>
        </w:r>
        <w:r>
          <w:rPr>
            <w:noProof/>
            <w:webHidden/>
          </w:rPr>
          <w:tab/>
        </w:r>
        <w:r>
          <w:rPr>
            <w:noProof/>
            <w:webHidden/>
          </w:rPr>
          <w:fldChar w:fldCharType="begin"/>
        </w:r>
        <w:r>
          <w:rPr>
            <w:noProof/>
            <w:webHidden/>
          </w:rPr>
          <w:instrText xml:space="preserve"> PAGEREF _Toc147314225 \h </w:instrText>
        </w:r>
        <w:r>
          <w:rPr>
            <w:noProof/>
            <w:webHidden/>
          </w:rPr>
        </w:r>
        <w:r>
          <w:rPr>
            <w:noProof/>
            <w:webHidden/>
          </w:rPr>
          <w:fldChar w:fldCharType="separate"/>
        </w:r>
        <w:r w:rsidR="00865723">
          <w:rPr>
            <w:noProof/>
            <w:webHidden/>
          </w:rPr>
          <w:t>91</w:t>
        </w:r>
        <w:r>
          <w:rPr>
            <w:noProof/>
            <w:webHidden/>
          </w:rPr>
          <w:fldChar w:fldCharType="end"/>
        </w:r>
      </w:hyperlink>
    </w:p>
    <w:p w14:paraId="11B4E1AA" w14:textId="352B6E7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6" w:history="1">
        <w:r w:rsidRPr="00872723">
          <w:rPr>
            <w:rStyle w:val="Hyperlink"/>
            <w:noProof/>
          </w:rPr>
          <w:t>E-mail</w:t>
        </w:r>
        <w:r w:rsidRPr="00872723">
          <w:rPr>
            <w:rStyle w:val="Hyperlink"/>
            <w:bCs/>
            <w:noProof/>
          </w:rPr>
          <w:t xml:space="preserve"> Address</w:t>
        </w:r>
        <w:r w:rsidRPr="00872723">
          <w:rPr>
            <w:rStyle w:val="Hyperlink"/>
            <w:noProof/>
          </w:rPr>
          <w:t xml:space="preserve"> (Alternative)</w:t>
        </w:r>
        <w:r>
          <w:rPr>
            <w:noProof/>
            <w:webHidden/>
          </w:rPr>
          <w:tab/>
        </w:r>
        <w:r>
          <w:rPr>
            <w:noProof/>
            <w:webHidden/>
          </w:rPr>
          <w:fldChar w:fldCharType="begin"/>
        </w:r>
        <w:r>
          <w:rPr>
            <w:noProof/>
            <w:webHidden/>
          </w:rPr>
          <w:instrText xml:space="preserve"> PAGEREF _Toc147314226 \h </w:instrText>
        </w:r>
        <w:r>
          <w:rPr>
            <w:noProof/>
            <w:webHidden/>
          </w:rPr>
        </w:r>
        <w:r>
          <w:rPr>
            <w:noProof/>
            <w:webHidden/>
          </w:rPr>
          <w:fldChar w:fldCharType="separate"/>
        </w:r>
        <w:r w:rsidR="00865723">
          <w:rPr>
            <w:noProof/>
            <w:webHidden/>
          </w:rPr>
          <w:t>92</w:t>
        </w:r>
        <w:r>
          <w:rPr>
            <w:noProof/>
            <w:webHidden/>
          </w:rPr>
          <w:fldChar w:fldCharType="end"/>
        </w:r>
      </w:hyperlink>
    </w:p>
    <w:p w14:paraId="6341FFF6" w14:textId="7228B7D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7" w:history="1">
        <w:r w:rsidRPr="00872723">
          <w:rPr>
            <w:rStyle w:val="Hyperlink"/>
            <w:bCs/>
            <w:noProof/>
          </w:rPr>
          <w:t xml:space="preserve">Enrolment </w:t>
        </w:r>
        <w:r w:rsidRPr="00872723">
          <w:rPr>
            <w:rStyle w:val="Hyperlink"/>
            <w:noProof/>
          </w:rPr>
          <w:t>Date</w:t>
        </w:r>
        <w:r>
          <w:rPr>
            <w:noProof/>
            <w:webHidden/>
          </w:rPr>
          <w:tab/>
        </w:r>
        <w:r>
          <w:rPr>
            <w:noProof/>
            <w:webHidden/>
          </w:rPr>
          <w:fldChar w:fldCharType="begin"/>
        </w:r>
        <w:r>
          <w:rPr>
            <w:noProof/>
            <w:webHidden/>
          </w:rPr>
          <w:instrText xml:space="preserve"> PAGEREF _Toc147314227 \h </w:instrText>
        </w:r>
        <w:r>
          <w:rPr>
            <w:noProof/>
            <w:webHidden/>
          </w:rPr>
        </w:r>
        <w:r>
          <w:rPr>
            <w:noProof/>
            <w:webHidden/>
          </w:rPr>
          <w:fldChar w:fldCharType="separate"/>
        </w:r>
        <w:r w:rsidR="00865723">
          <w:rPr>
            <w:noProof/>
            <w:webHidden/>
          </w:rPr>
          <w:t>93</w:t>
        </w:r>
        <w:r>
          <w:rPr>
            <w:noProof/>
            <w:webHidden/>
          </w:rPr>
          <w:fldChar w:fldCharType="end"/>
        </w:r>
      </w:hyperlink>
    </w:p>
    <w:p w14:paraId="76056BF6" w14:textId="49E2CBD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8" w:history="1">
        <w:r w:rsidRPr="00872723">
          <w:rPr>
            <w:rStyle w:val="Hyperlink"/>
            <w:bCs/>
            <w:noProof/>
          </w:rPr>
          <w:t xml:space="preserve">Facsimile </w:t>
        </w:r>
        <w:r w:rsidRPr="00872723">
          <w:rPr>
            <w:rStyle w:val="Hyperlink"/>
            <w:noProof/>
          </w:rPr>
          <w:t>Number</w:t>
        </w:r>
        <w:r>
          <w:rPr>
            <w:noProof/>
            <w:webHidden/>
          </w:rPr>
          <w:tab/>
        </w:r>
        <w:r>
          <w:rPr>
            <w:noProof/>
            <w:webHidden/>
          </w:rPr>
          <w:fldChar w:fldCharType="begin"/>
        </w:r>
        <w:r>
          <w:rPr>
            <w:noProof/>
            <w:webHidden/>
          </w:rPr>
          <w:instrText xml:space="preserve"> PAGEREF _Toc147314228 \h </w:instrText>
        </w:r>
        <w:r>
          <w:rPr>
            <w:noProof/>
            <w:webHidden/>
          </w:rPr>
        </w:r>
        <w:r>
          <w:rPr>
            <w:noProof/>
            <w:webHidden/>
          </w:rPr>
          <w:fldChar w:fldCharType="separate"/>
        </w:r>
        <w:r w:rsidR="00865723">
          <w:rPr>
            <w:noProof/>
            <w:webHidden/>
          </w:rPr>
          <w:t>94</w:t>
        </w:r>
        <w:r>
          <w:rPr>
            <w:noProof/>
            <w:webHidden/>
          </w:rPr>
          <w:fldChar w:fldCharType="end"/>
        </w:r>
      </w:hyperlink>
    </w:p>
    <w:p w14:paraId="490BB646" w14:textId="3CDFE39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29" w:history="1">
        <w:r w:rsidRPr="00872723">
          <w:rPr>
            <w:rStyle w:val="Hyperlink"/>
            <w:noProof/>
            <w:lang w:val="en-AU"/>
          </w:rPr>
          <w:t>Fee Exemption/Concession Type Identifier</w:t>
        </w:r>
        <w:r>
          <w:rPr>
            <w:noProof/>
            <w:webHidden/>
          </w:rPr>
          <w:tab/>
        </w:r>
        <w:r>
          <w:rPr>
            <w:noProof/>
            <w:webHidden/>
          </w:rPr>
          <w:fldChar w:fldCharType="begin"/>
        </w:r>
        <w:r>
          <w:rPr>
            <w:noProof/>
            <w:webHidden/>
          </w:rPr>
          <w:instrText xml:space="preserve"> PAGEREF _Toc147314229 \h </w:instrText>
        </w:r>
        <w:r>
          <w:rPr>
            <w:noProof/>
            <w:webHidden/>
          </w:rPr>
        </w:r>
        <w:r>
          <w:rPr>
            <w:noProof/>
            <w:webHidden/>
          </w:rPr>
          <w:fldChar w:fldCharType="separate"/>
        </w:r>
        <w:r w:rsidR="00865723">
          <w:rPr>
            <w:noProof/>
            <w:webHidden/>
          </w:rPr>
          <w:t>95</w:t>
        </w:r>
        <w:r>
          <w:rPr>
            <w:noProof/>
            <w:webHidden/>
          </w:rPr>
          <w:fldChar w:fldCharType="end"/>
        </w:r>
      </w:hyperlink>
    </w:p>
    <w:p w14:paraId="615C89A6" w14:textId="2C62040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0" w:history="1">
        <w:r w:rsidRPr="00872723">
          <w:rPr>
            <w:rStyle w:val="Hyperlink"/>
            <w:noProof/>
            <w:lang w:val="en-AU"/>
          </w:rPr>
          <w:t>Funding Eligibility Key</w:t>
        </w:r>
        <w:r>
          <w:rPr>
            <w:noProof/>
            <w:webHidden/>
          </w:rPr>
          <w:tab/>
        </w:r>
        <w:r>
          <w:rPr>
            <w:noProof/>
            <w:webHidden/>
          </w:rPr>
          <w:fldChar w:fldCharType="begin"/>
        </w:r>
        <w:r>
          <w:rPr>
            <w:noProof/>
            <w:webHidden/>
          </w:rPr>
          <w:instrText xml:space="preserve"> PAGEREF _Toc147314230 \h </w:instrText>
        </w:r>
        <w:r>
          <w:rPr>
            <w:noProof/>
            <w:webHidden/>
          </w:rPr>
        </w:r>
        <w:r>
          <w:rPr>
            <w:noProof/>
            <w:webHidden/>
          </w:rPr>
          <w:fldChar w:fldCharType="separate"/>
        </w:r>
        <w:r w:rsidR="00865723">
          <w:rPr>
            <w:noProof/>
            <w:webHidden/>
          </w:rPr>
          <w:t>97</w:t>
        </w:r>
        <w:r>
          <w:rPr>
            <w:noProof/>
            <w:webHidden/>
          </w:rPr>
          <w:fldChar w:fldCharType="end"/>
        </w:r>
      </w:hyperlink>
    </w:p>
    <w:p w14:paraId="36198690" w14:textId="3FA00D3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1" w:history="1">
        <w:r w:rsidRPr="00872723">
          <w:rPr>
            <w:rStyle w:val="Hyperlink"/>
            <w:noProof/>
          </w:rPr>
          <w:t xml:space="preserve">Funding </w:t>
        </w:r>
        <w:r w:rsidRPr="00872723">
          <w:rPr>
            <w:rStyle w:val="Hyperlink"/>
            <w:bCs/>
            <w:noProof/>
          </w:rPr>
          <w:t>Source</w:t>
        </w:r>
        <w:r w:rsidRPr="00872723">
          <w:rPr>
            <w:rStyle w:val="Hyperlink"/>
            <w:noProof/>
          </w:rPr>
          <w:t xml:space="preserve"> Identifier - National</w:t>
        </w:r>
        <w:r>
          <w:rPr>
            <w:noProof/>
            <w:webHidden/>
          </w:rPr>
          <w:tab/>
        </w:r>
        <w:r>
          <w:rPr>
            <w:noProof/>
            <w:webHidden/>
          </w:rPr>
          <w:fldChar w:fldCharType="begin"/>
        </w:r>
        <w:r>
          <w:rPr>
            <w:noProof/>
            <w:webHidden/>
          </w:rPr>
          <w:instrText xml:space="preserve"> PAGEREF _Toc147314231 \h </w:instrText>
        </w:r>
        <w:r>
          <w:rPr>
            <w:noProof/>
            <w:webHidden/>
          </w:rPr>
        </w:r>
        <w:r>
          <w:rPr>
            <w:noProof/>
            <w:webHidden/>
          </w:rPr>
          <w:fldChar w:fldCharType="separate"/>
        </w:r>
        <w:r w:rsidR="00865723">
          <w:rPr>
            <w:noProof/>
            <w:webHidden/>
          </w:rPr>
          <w:t>98</w:t>
        </w:r>
        <w:r>
          <w:rPr>
            <w:noProof/>
            <w:webHidden/>
          </w:rPr>
          <w:fldChar w:fldCharType="end"/>
        </w:r>
      </w:hyperlink>
    </w:p>
    <w:p w14:paraId="0C4C1350" w14:textId="6A98D3D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2" w:history="1">
        <w:r w:rsidRPr="00872723">
          <w:rPr>
            <w:rStyle w:val="Hyperlink"/>
            <w:noProof/>
            <w:lang w:val="en-AU"/>
          </w:rPr>
          <w:t>Funding Source Identifier - State Training Authority</w:t>
        </w:r>
        <w:r>
          <w:rPr>
            <w:noProof/>
            <w:webHidden/>
          </w:rPr>
          <w:tab/>
        </w:r>
        <w:r>
          <w:rPr>
            <w:noProof/>
            <w:webHidden/>
          </w:rPr>
          <w:fldChar w:fldCharType="begin"/>
        </w:r>
        <w:r>
          <w:rPr>
            <w:noProof/>
            <w:webHidden/>
          </w:rPr>
          <w:instrText xml:space="preserve"> PAGEREF _Toc147314232 \h </w:instrText>
        </w:r>
        <w:r>
          <w:rPr>
            <w:noProof/>
            <w:webHidden/>
          </w:rPr>
        </w:r>
        <w:r>
          <w:rPr>
            <w:noProof/>
            <w:webHidden/>
          </w:rPr>
          <w:fldChar w:fldCharType="separate"/>
        </w:r>
        <w:r w:rsidR="00865723">
          <w:rPr>
            <w:noProof/>
            <w:webHidden/>
          </w:rPr>
          <w:t>100</w:t>
        </w:r>
        <w:r>
          <w:rPr>
            <w:noProof/>
            <w:webHidden/>
          </w:rPr>
          <w:fldChar w:fldCharType="end"/>
        </w:r>
      </w:hyperlink>
    </w:p>
    <w:p w14:paraId="5D8DA519" w14:textId="44C02D9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3" w:history="1">
        <w:r w:rsidRPr="00872723">
          <w:rPr>
            <w:rStyle w:val="Hyperlink"/>
            <w:noProof/>
            <w:lang w:val="en-AU"/>
          </w:rPr>
          <w:t>Gender</w:t>
        </w:r>
        <w:r>
          <w:rPr>
            <w:noProof/>
            <w:webHidden/>
          </w:rPr>
          <w:tab/>
        </w:r>
        <w:r>
          <w:rPr>
            <w:noProof/>
            <w:webHidden/>
          </w:rPr>
          <w:fldChar w:fldCharType="begin"/>
        </w:r>
        <w:r>
          <w:rPr>
            <w:noProof/>
            <w:webHidden/>
          </w:rPr>
          <w:instrText xml:space="preserve"> PAGEREF _Toc147314233 \h </w:instrText>
        </w:r>
        <w:r>
          <w:rPr>
            <w:noProof/>
            <w:webHidden/>
          </w:rPr>
        </w:r>
        <w:r>
          <w:rPr>
            <w:noProof/>
            <w:webHidden/>
          </w:rPr>
          <w:fldChar w:fldCharType="separate"/>
        </w:r>
        <w:r w:rsidR="00865723">
          <w:rPr>
            <w:noProof/>
            <w:webHidden/>
          </w:rPr>
          <w:t>101</w:t>
        </w:r>
        <w:r>
          <w:rPr>
            <w:noProof/>
            <w:webHidden/>
          </w:rPr>
          <w:fldChar w:fldCharType="end"/>
        </w:r>
      </w:hyperlink>
    </w:p>
    <w:p w14:paraId="1E03A366" w14:textId="3AD026B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4" w:history="1">
        <w:r w:rsidRPr="00872723">
          <w:rPr>
            <w:rStyle w:val="Hyperlink"/>
            <w:noProof/>
            <w:lang w:val="en-AU"/>
          </w:rPr>
          <w:t>Highest School Level Completed Identifier</w:t>
        </w:r>
        <w:r>
          <w:rPr>
            <w:noProof/>
            <w:webHidden/>
          </w:rPr>
          <w:tab/>
        </w:r>
        <w:r>
          <w:rPr>
            <w:noProof/>
            <w:webHidden/>
          </w:rPr>
          <w:fldChar w:fldCharType="begin"/>
        </w:r>
        <w:r>
          <w:rPr>
            <w:noProof/>
            <w:webHidden/>
          </w:rPr>
          <w:instrText xml:space="preserve"> PAGEREF _Toc147314234 \h </w:instrText>
        </w:r>
        <w:r>
          <w:rPr>
            <w:noProof/>
            <w:webHidden/>
          </w:rPr>
        </w:r>
        <w:r>
          <w:rPr>
            <w:noProof/>
            <w:webHidden/>
          </w:rPr>
          <w:fldChar w:fldCharType="separate"/>
        </w:r>
        <w:r w:rsidR="00865723">
          <w:rPr>
            <w:noProof/>
            <w:webHidden/>
          </w:rPr>
          <w:t>102</w:t>
        </w:r>
        <w:r>
          <w:rPr>
            <w:noProof/>
            <w:webHidden/>
          </w:rPr>
          <w:fldChar w:fldCharType="end"/>
        </w:r>
      </w:hyperlink>
    </w:p>
    <w:p w14:paraId="0CA04870" w14:textId="1ED538F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5" w:history="1">
        <w:r w:rsidRPr="00872723">
          <w:rPr>
            <w:rStyle w:val="Hyperlink"/>
            <w:noProof/>
            <w:lang w:val="en-AU"/>
          </w:rPr>
          <w:t>Hours Attended</w:t>
        </w:r>
        <w:r>
          <w:rPr>
            <w:noProof/>
            <w:webHidden/>
          </w:rPr>
          <w:tab/>
        </w:r>
        <w:r>
          <w:rPr>
            <w:noProof/>
            <w:webHidden/>
          </w:rPr>
          <w:fldChar w:fldCharType="begin"/>
        </w:r>
        <w:r>
          <w:rPr>
            <w:noProof/>
            <w:webHidden/>
          </w:rPr>
          <w:instrText xml:space="preserve"> PAGEREF _Toc147314235 \h </w:instrText>
        </w:r>
        <w:r>
          <w:rPr>
            <w:noProof/>
            <w:webHidden/>
          </w:rPr>
        </w:r>
        <w:r>
          <w:rPr>
            <w:noProof/>
            <w:webHidden/>
          </w:rPr>
          <w:fldChar w:fldCharType="separate"/>
        </w:r>
        <w:r w:rsidR="00865723">
          <w:rPr>
            <w:noProof/>
            <w:webHidden/>
          </w:rPr>
          <w:t>104</w:t>
        </w:r>
        <w:r>
          <w:rPr>
            <w:noProof/>
            <w:webHidden/>
          </w:rPr>
          <w:fldChar w:fldCharType="end"/>
        </w:r>
      </w:hyperlink>
    </w:p>
    <w:p w14:paraId="7C07B5FE" w14:textId="3B6CE4E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6" w:history="1">
        <w:r w:rsidRPr="00872723">
          <w:rPr>
            <w:rStyle w:val="Hyperlink"/>
            <w:noProof/>
            <w:lang w:val="en-AU"/>
          </w:rPr>
          <w:t>Indigenous Status Identifier</w:t>
        </w:r>
        <w:r>
          <w:rPr>
            <w:noProof/>
            <w:webHidden/>
          </w:rPr>
          <w:tab/>
        </w:r>
        <w:r>
          <w:rPr>
            <w:noProof/>
            <w:webHidden/>
          </w:rPr>
          <w:fldChar w:fldCharType="begin"/>
        </w:r>
        <w:r>
          <w:rPr>
            <w:noProof/>
            <w:webHidden/>
          </w:rPr>
          <w:instrText xml:space="preserve"> PAGEREF _Toc147314236 \h </w:instrText>
        </w:r>
        <w:r>
          <w:rPr>
            <w:noProof/>
            <w:webHidden/>
          </w:rPr>
        </w:r>
        <w:r>
          <w:rPr>
            <w:noProof/>
            <w:webHidden/>
          </w:rPr>
          <w:fldChar w:fldCharType="separate"/>
        </w:r>
        <w:r w:rsidR="00865723">
          <w:rPr>
            <w:noProof/>
            <w:webHidden/>
          </w:rPr>
          <w:t>106</w:t>
        </w:r>
        <w:r>
          <w:rPr>
            <w:noProof/>
            <w:webHidden/>
          </w:rPr>
          <w:fldChar w:fldCharType="end"/>
        </w:r>
      </w:hyperlink>
    </w:p>
    <w:p w14:paraId="4EDDD226" w14:textId="19CC21A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7" w:history="1">
        <w:r w:rsidRPr="00872723">
          <w:rPr>
            <w:rStyle w:val="Hyperlink"/>
            <w:noProof/>
            <w:lang w:val="en-AU"/>
          </w:rPr>
          <w:t>Industry Code (ANZSIC)</w:t>
        </w:r>
        <w:r>
          <w:rPr>
            <w:noProof/>
            <w:webHidden/>
          </w:rPr>
          <w:tab/>
        </w:r>
        <w:r>
          <w:rPr>
            <w:noProof/>
            <w:webHidden/>
          </w:rPr>
          <w:fldChar w:fldCharType="begin"/>
        </w:r>
        <w:r>
          <w:rPr>
            <w:noProof/>
            <w:webHidden/>
          </w:rPr>
          <w:instrText xml:space="preserve"> PAGEREF _Toc147314237 \h </w:instrText>
        </w:r>
        <w:r>
          <w:rPr>
            <w:noProof/>
            <w:webHidden/>
          </w:rPr>
        </w:r>
        <w:r>
          <w:rPr>
            <w:noProof/>
            <w:webHidden/>
          </w:rPr>
          <w:fldChar w:fldCharType="separate"/>
        </w:r>
        <w:r w:rsidR="00865723">
          <w:rPr>
            <w:noProof/>
            <w:webHidden/>
          </w:rPr>
          <w:t>107</w:t>
        </w:r>
        <w:r>
          <w:rPr>
            <w:noProof/>
            <w:webHidden/>
          </w:rPr>
          <w:fldChar w:fldCharType="end"/>
        </w:r>
      </w:hyperlink>
    </w:p>
    <w:p w14:paraId="2ED3E5D4" w14:textId="3989B75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8" w:history="1">
        <w:r w:rsidRPr="00872723">
          <w:rPr>
            <w:rStyle w:val="Hyperlink"/>
            <w:noProof/>
            <w:lang w:val="en-AU"/>
          </w:rPr>
          <w:t>Issued Flag</w:t>
        </w:r>
        <w:r>
          <w:rPr>
            <w:noProof/>
            <w:webHidden/>
          </w:rPr>
          <w:tab/>
        </w:r>
        <w:r>
          <w:rPr>
            <w:noProof/>
            <w:webHidden/>
          </w:rPr>
          <w:fldChar w:fldCharType="begin"/>
        </w:r>
        <w:r>
          <w:rPr>
            <w:noProof/>
            <w:webHidden/>
          </w:rPr>
          <w:instrText xml:space="preserve"> PAGEREF _Toc147314238 \h </w:instrText>
        </w:r>
        <w:r>
          <w:rPr>
            <w:noProof/>
            <w:webHidden/>
          </w:rPr>
        </w:r>
        <w:r>
          <w:rPr>
            <w:noProof/>
            <w:webHidden/>
          </w:rPr>
          <w:fldChar w:fldCharType="separate"/>
        </w:r>
        <w:r w:rsidR="00865723">
          <w:rPr>
            <w:noProof/>
            <w:webHidden/>
          </w:rPr>
          <w:t>108</w:t>
        </w:r>
        <w:r>
          <w:rPr>
            <w:noProof/>
            <w:webHidden/>
          </w:rPr>
          <w:fldChar w:fldCharType="end"/>
        </w:r>
      </w:hyperlink>
    </w:p>
    <w:p w14:paraId="1224D0AF" w14:textId="34DC37B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39" w:history="1">
        <w:r w:rsidRPr="00872723">
          <w:rPr>
            <w:rStyle w:val="Hyperlink"/>
            <w:noProof/>
            <w:lang w:val="en-AU"/>
          </w:rPr>
          <w:t>Labour Force Status Identifier</w:t>
        </w:r>
        <w:r>
          <w:rPr>
            <w:noProof/>
            <w:webHidden/>
          </w:rPr>
          <w:tab/>
        </w:r>
        <w:r>
          <w:rPr>
            <w:noProof/>
            <w:webHidden/>
          </w:rPr>
          <w:fldChar w:fldCharType="begin"/>
        </w:r>
        <w:r>
          <w:rPr>
            <w:noProof/>
            <w:webHidden/>
          </w:rPr>
          <w:instrText xml:space="preserve"> PAGEREF _Toc147314239 \h </w:instrText>
        </w:r>
        <w:r>
          <w:rPr>
            <w:noProof/>
            <w:webHidden/>
          </w:rPr>
        </w:r>
        <w:r>
          <w:rPr>
            <w:noProof/>
            <w:webHidden/>
          </w:rPr>
          <w:fldChar w:fldCharType="separate"/>
        </w:r>
        <w:r w:rsidR="00865723">
          <w:rPr>
            <w:noProof/>
            <w:webHidden/>
          </w:rPr>
          <w:t>109</w:t>
        </w:r>
        <w:r>
          <w:rPr>
            <w:noProof/>
            <w:webHidden/>
          </w:rPr>
          <w:fldChar w:fldCharType="end"/>
        </w:r>
      </w:hyperlink>
    </w:p>
    <w:p w14:paraId="296674CF" w14:textId="2929A96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0" w:history="1">
        <w:r w:rsidRPr="00872723">
          <w:rPr>
            <w:rStyle w:val="Hyperlink"/>
            <w:noProof/>
            <w:lang w:val="en-AU"/>
          </w:rPr>
          <w:t>Language Identifier</w:t>
        </w:r>
        <w:r>
          <w:rPr>
            <w:noProof/>
            <w:webHidden/>
          </w:rPr>
          <w:tab/>
        </w:r>
        <w:r>
          <w:rPr>
            <w:noProof/>
            <w:webHidden/>
          </w:rPr>
          <w:fldChar w:fldCharType="begin"/>
        </w:r>
        <w:r>
          <w:rPr>
            <w:noProof/>
            <w:webHidden/>
          </w:rPr>
          <w:instrText xml:space="preserve"> PAGEREF _Toc147314240 \h </w:instrText>
        </w:r>
        <w:r>
          <w:rPr>
            <w:noProof/>
            <w:webHidden/>
          </w:rPr>
        </w:r>
        <w:r>
          <w:rPr>
            <w:noProof/>
            <w:webHidden/>
          </w:rPr>
          <w:fldChar w:fldCharType="separate"/>
        </w:r>
        <w:r w:rsidR="00865723">
          <w:rPr>
            <w:noProof/>
            <w:webHidden/>
          </w:rPr>
          <w:t>110</w:t>
        </w:r>
        <w:r>
          <w:rPr>
            <w:noProof/>
            <w:webHidden/>
          </w:rPr>
          <w:fldChar w:fldCharType="end"/>
        </w:r>
      </w:hyperlink>
    </w:p>
    <w:p w14:paraId="5A9BFB9E" w14:textId="453CFAF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1" w:history="1">
        <w:r w:rsidRPr="00872723">
          <w:rPr>
            <w:rStyle w:val="Hyperlink"/>
            <w:noProof/>
            <w:lang w:val="en-AU"/>
          </w:rPr>
          <w:t>Name for Encryption</w:t>
        </w:r>
        <w:r>
          <w:rPr>
            <w:noProof/>
            <w:webHidden/>
          </w:rPr>
          <w:tab/>
        </w:r>
        <w:r>
          <w:rPr>
            <w:noProof/>
            <w:webHidden/>
          </w:rPr>
          <w:fldChar w:fldCharType="begin"/>
        </w:r>
        <w:r>
          <w:rPr>
            <w:noProof/>
            <w:webHidden/>
          </w:rPr>
          <w:instrText xml:space="preserve"> PAGEREF _Toc147314241 \h </w:instrText>
        </w:r>
        <w:r>
          <w:rPr>
            <w:noProof/>
            <w:webHidden/>
          </w:rPr>
        </w:r>
        <w:r>
          <w:rPr>
            <w:noProof/>
            <w:webHidden/>
          </w:rPr>
          <w:fldChar w:fldCharType="separate"/>
        </w:r>
        <w:r w:rsidR="00865723">
          <w:rPr>
            <w:noProof/>
            <w:webHidden/>
          </w:rPr>
          <w:t>112</w:t>
        </w:r>
        <w:r>
          <w:rPr>
            <w:noProof/>
            <w:webHidden/>
          </w:rPr>
          <w:fldChar w:fldCharType="end"/>
        </w:r>
      </w:hyperlink>
    </w:p>
    <w:p w14:paraId="2D10D51C" w14:textId="2813123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2" w:history="1">
        <w:r w:rsidRPr="00872723">
          <w:rPr>
            <w:rStyle w:val="Hyperlink"/>
            <w:noProof/>
            <w:lang w:val="en-AU"/>
          </w:rPr>
          <w:t>Nominal Hours</w:t>
        </w:r>
        <w:r>
          <w:rPr>
            <w:noProof/>
            <w:webHidden/>
          </w:rPr>
          <w:tab/>
        </w:r>
        <w:r>
          <w:rPr>
            <w:noProof/>
            <w:webHidden/>
          </w:rPr>
          <w:fldChar w:fldCharType="begin"/>
        </w:r>
        <w:r>
          <w:rPr>
            <w:noProof/>
            <w:webHidden/>
          </w:rPr>
          <w:instrText xml:space="preserve"> PAGEREF _Toc147314242 \h </w:instrText>
        </w:r>
        <w:r>
          <w:rPr>
            <w:noProof/>
            <w:webHidden/>
          </w:rPr>
        </w:r>
        <w:r>
          <w:rPr>
            <w:noProof/>
            <w:webHidden/>
          </w:rPr>
          <w:fldChar w:fldCharType="separate"/>
        </w:r>
        <w:r w:rsidR="00865723">
          <w:rPr>
            <w:noProof/>
            <w:webHidden/>
          </w:rPr>
          <w:t>114</w:t>
        </w:r>
        <w:r>
          <w:rPr>
            <w:noProof/>
            <w:webHidden/>
          </w:rPr>
          <w:fldChar w:fldCharType="end"/>
        </w:r>
      </w:hyperlink>
    </w:p>
    <w:p w14:paraId="79CC5E8C" w14:textId="19FC2BC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3" w:history="1">
        <w:r w:rsidRPr="00872723">
          <w:rPr>
            <w:rStyle w:val="Hyperlink"/>
            <w:noProof/>
            <w:lang w:val="en-AU"/>
          </w:rPr>
          <w:t>Outcome Identifier - National</w:t>
        </w:r>
        <w:r>
          <w:rPr>
            <w:noProof/>
            <w:webHidden/>
          </w:rPr>
          <w:tab/>
        </w:r>
        <w:r>
          <w:rPr>
            <w:noProof/>
            <w:webHidden/>
          </w:rPr>
          <w:fldChar w:fldCharType="begin"/>
        </w:r>
        <w:r>
          <w:rPr>
            <w:noProof/>
            <w:webHidden/>
          </w:rPr>
          <w:instrText xml:space="preserve"> PAGEREF _Toc147314243 \h </w:instrText>
        </w:r>
        <w:r>
          <w:rPr>
            <w:noProof/>
            <w:webHidden/>
          </w:rPr>
        </w:r>
        <w:r>
          <w:rPr>
            <w:noProof/>
            <w:webHidden/>
          </w:rPr>
          <w:fldChar w:fldCharType="separate"/>
        </w:r>
        <w:r w:rsidR="00865723">
          <w:rPr>
            <w:noProof/>
            <w:webHidden/>
          </w:rPr>
          <w:t>115</w:t>
        </w:r>
        <w:r>
          <w:rPr>
            <w:noProof/>
            <w:webHidden/>
          </w:rPr>
          <w:fldChar w:fldCharType="end"/>
        </w:r>
      </w:hyperlink>
    </w:p>
    <w:p w14:paraId="305416B9" w14:textId="6BD627C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4" w:history="1">
        <w:r w:rsidRPr="00872723">
          <w:rPr>
            <w:rStyle w:val="Hyperlink"/>
            <w:noProof/>
            <w:lang w:val="en-AU"/>
          </w:rPr>
          <w:t>Outcome Identifier - Training Organisation</w:t>
        </w:r>
        <w:r>
          <w:rPr>
            <w:noProof/>
            <w:webHidden/>
          </w:rPr>
          <w:tab/>
        </w:r>
        <w:r>
          <w:rPr>
            <w:noProof/>
            <w:webHidden/>
          </w:rPr>
          <w:fldChar w:fldCharType="begin"/>
        </w:r>
        <w:r>
          <w:rPr>
            <w:noProof/>
            <w:webHidden/>
          </w:rPr>
          <w:instrText xml:space="preserve"> PAGEREF _Toc147314244 \h </w:instrText>
        </w:r>
        <w:r>
          <w:rPr>
            <w:noProof/>
            <w:webHidden/>
          </w:rPr>
        </w:r>
        <w:r>
          <w:rPr>
            <w:noProof/>
            <w:webHidden/>
          </w:rPr>
          <w:fldChar w:fldCharType="separate"/>
        </w:r>
        <w:r w:rsidR="00865723">
          <w:rPr>
            <w:noProof/>
            <w:webHidden/>
          </w:rPr>
          <w:t>121</w:t>
        </w:r>
        <w:r>
          <w:rPr>
            <w:noProof/>
            <w:webHidden/>
          </w:rPr>
          <w:fldChar w:fldCharType="end"/>
        </w:r>
      </w:hyperlink>
    </w:p>
    <w:p w14:paraId="24F88669" w14:textId="1891FC5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5" w:history="1">
        <w:r w:rsidRPr="00872723">
          <w:rPr>
            <w:rStyle w:val="Hyperlink"/>
            <w:noProof/>
            <w:lang w:val="en-AU"/>
          </w:rPr>
          <w:t>Parchment Issue Date</w:t>
        </w:r>
        <w:r>
          <w:rPr>
            <w:noProof/>
            <w:webHidden/>
          </w:rPr>
          <w:tab/>
        </w:r>
        <w:r>
          <w:rPr>
            <w:noProof/>
            <w:webHidden/>
          </w:rPr>
          <w:fldChar w:fldCharType="begin"/>
        </w:r>
        <w:r>
          <w:rPr>
            <w:noProof/>
            <w:webHidden/>
          </w:rPr>
          <w:instrText xml:space="preserve"> PAGEREF _Toc147314245 \h </w:instrText>
        </w:r>
        <w:r>
          <w:rPr>
            <w:noProof/>
            <w:webHidden/>
          </w:rPr>
        </w:r>
        <w:r>
          <w:rPr>
            <w:noProof/>
            <w:webHidden/>
          </w:rPr>
          <w:fldChar w:fldCharType="separate"/>
        </w:r>
        <w:r w:rsidR="00865723">
          <w:rPr>
            <w:noProof/>
            <w:webHidden/>
          </w:rPr>
          <w:t>122</w:t>
        </w:r>
        <w:r>
          <w:rPr>
            <w:noProof/>
            <w:webHidden/>
          </w:rPr>
          <w:fldChar w:fldCharType="end"/>
        </w:r>
      </w:hyperlink>
    </w:p>
    <w:p w14:paraId="6D491D65" w14:textId="0C59657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6" w:history="1">
        <w:r w:rsidRPr="00872723">
          <w:rPr>
            <w:rStyle w:val="Hyperlink"/>
            <w:noProof/>
            <w:lang w:val="en-AU"/>
          </w:rPr>
          <w:t>Parchment Number</w:t>
        </w:r>
        <w:r>
          <w:rPr>
            <w:noProof/>
            <w:webHidden/>
          </w:rPr>
          <w:tab/>
        </w:r>
        <w:r>
          <w:rPr>
            <w:noProof/>
            <w:webHidden/>
          </w:rPr>
          <w:fldChar w:fldCharType="begin"/>
        </w:r>
        <w:r>
          <w:rPr>
            <w:noProof/>
            <w:webHidden/>
          </w:rPr>
          <w:instrText xml:space="preserve"> PAGEREF _Toc147314246 \h </w:instrText>
        </w:r>
        <w:r>
          <w:rPr>
            <w:noProof/>
            <w:webHidden/>
          </w:rPr>
        </w:r>
        <w:r>
          <w:rPr>
            <w:noProof/>
            <w:webHidden/>
          </w:rPr>
          <w:fldChar w:fldCharType="separate"/>
        </w:r>
        <w:r w:rsidR="00865723">
          <w:rPr>
            <w:noProof/>
            <w:webHidden/>
          </w:rPr>
          <w:t>123</w:t>
        </w:r>
        <w:r>
          <w:rPr>
            <w:noProof/>
            <w:webHidden/>
          </w:rPr>
          <w:fldChar w:fldCharType="end"/>
        </w:r>
      </w:hyperlink>
    </w:p>
    <w:p w14:paraId="28F98ED3" w14:textId="10D939B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7" w:history="1">
        <w:r w:rsidRPr="00872723">
          <w:rPr>
            <w:rStyle w:val="Hyperlink"/>
            <w:noProof/>
            <w:lang w:val="en-AU"/>
          </w:rPr>
          <w:t>Postcode</w:t>
        </w:r>
        <w:r>
          <w:rPr>
            <w:noProof/>
            <w:webHidden/>
          </w:rPr>
          <w:tab/>
        </w:r>
        <w:r>
          <w:rPr>
            <w:noProof/>
            <w:webHidden/>
          </w:rPr>
          <w:fldChar w:fldCharType="begin"/>
        </w:r>
        <w:r>
          <w:rPr>
            <w:noProof/>
            <w:webHidden/>
          </w:rPr>
          <w:instrText xml:space="preserve"> PAGEREF _Toc147314247 \h </w:instrText>
        </w:r>
        <w:r>
          <w:rPr>
            <w:noProof/>
            <w:webHidden/>
          </w:rPr>
        </w:r>
        <w:r>
          <w:rPr>
            <w:noProof/>
            <w:webHidden/>
          </w:rPr>
          <w:fldChar w:fldCharType="separate"/>
        </w:r>
        <w:r w:rsidR="00865723">
          <w:rPr>
            <w:noProof/>
            <w:webHidden/>
          </w:rPr>
          <w:t>124</w:t>
        </w:r>
        <w:r>
          <w:rPr>
            <w:noProof/>
            <w:webHidden/>
          </w:rPr>
          <w:fldChar w:fldCharType="end"/>
        </w:r>
      </w:hyperlink>
    </w:p>
    <w:p w14:paraId="08E8F41F" w14:textId="32268C6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8" w:history="1">
        <w:r w:rsidRPr="00872723">
          <w:rPr>
            <w:rStyle w:val="Hyperlink"/>
            <w:noProof/>
            <w:lang w:val="en-AU"/>
          </w:rPr>
          <w:t>Predominant Delivery Mode</w:t>
        </w:r>
        <w:r>
          <w:rPr>
            <w:noProof/>
            <w:webHidden/>
          </w:rPr>
          <w:tab/>
        </w:r>
        <w:r>
          <w:rPr>
            <w:noProof/>
            <w:webHidden/>
          </w:rPr>
          <w:fldChar w:fldCharType="begin"/>
        </w:r>
        <w:r>
          <w:rPr>
            <w:noProof/>
            <w:webHidden/>
          </w:rPr>
          <w:instrText xml:space="preserve"> PAGEREF _Toc147314248 \h </w:instrText>
        </w:r>
        <w:r>
          <w:rPr>
            <w:noProof/>
            <w:webHidden/>
          </w:rPr>
        </w:r>
        <w:r>
          <w:rPr>
            <w:noProof/>
            <w:webHidden/>
          </w:rPr>
          <w:fldChar w:fldCharType="separate"/>
        </w:r>
        <w:r w:rsidR="00865723">
          <w:rPr>
            <w:noProof/>
            <w:webHidden/>
          </w:rPr>
          <w:t>127</w:t>
        </w:r>
        <w:r>
          <w:rPr>
            <w:noProof/>
            <w:webHidden/>
          </w:rPr>
          <w:fldChar w:fldCharType="end"/>
        </w:r>
      </w:hyperlink>
    </w:p>
    <w:p w14:paraId="6BE9F6F7" w14:textId="49BA28F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49" w:history="1">
        <w:r w:rsidRPr="00872723">
          <w:rPr>
            <w:rStyle w:val="Hyperlink"/>
            <w:noProof/>
            <w:lang w:val="en-AU"/>
          </w:rPr>
          <w:t>Prior Educational Achievement Flag</w:t>
        </w:r>
        <w:r>
          <w:rPr>
            <w:noProof/>
            <w:webHidden/>
          </w:rPr>
          <w:tab/>
        </w:r>
        <w:r>
          <w:rPr>
            <w:noProof/>
            <w:webHidden/>
          </w:rPr>
          <w:fldChar w:fldCharType="begin"/>
        </w:r>
        <w:r>
          <w:rPr>
            <w:noProof/>
            <w:webHidden/>
          </w:rPr>
          <w:instrText xml:space="preserve"> PAGEREF _Toc147314249 \h </w:instrText>
        </w:r>
        <w:r>
          <w:rPr>
            <w:noProof/>
            <w:webHidden/>
          </w:rPr>
        </w:r>
        <w:r>
          <w:rPr>
            <w:noProof/>
            <w:webHidden/>
          </w:rPr>
          <w:fldChar w:fldCharType="separate"/>
        </w:r>
        <w:r w:rsidR="00865723">
          <w:rPr>
            <w:noProof/>
            <w:webHidden/>
          </w:rPr>
          <w:t>129</w:t>
        </w:r>
        <w:r>
          <w:rPr>
            <w:noProof/>
            <w:webHidden/>
          </w:rPr>
          <w:fldChar w:fldCharType="end"/>
        </w:r>
      </w:hyperlink>
    </w:p>
    <w:p w14:paraId="09B45A4B" w14:textId="082DA3D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0" w:history="1">
        <w:r w:rsidRPr="00872723">
          <w:rPr>
            <w:rStyle w:val="Hyperlink"/>
            <w:noProof/>
            <w:lang w:val="en-AU"/>
          </w:rPr>
          <w:t>Prior Educational Achievement Identifier</w:t>
        </w:r>
        <w:r>
          <w:rPr>
            <w:noProof/>
            <w:webHidden/>
          </w:rPr>
          <w:tab/>
        </w:r>
        <w:r>
          <w:rPr>
            <w:noProof/>
            <w:webHidden/>
          </w:rPr>
          <w:fldChar w:fldCharType="begin"/>
        </w:r>
        <w:r>
          <w:rPr>
            <w:noProof/>
            <w:webHidden/>
          </w:rPr>
          <w:instrText xml:space="preserve"> PAGEREF _Toc147314250 \h </w:instrText>
        </w:r>
        <w:r>
          <w:rPr>
            <w:noProof/>
            <w:webHidden/>
          </w:rPr>
        </w:r>
        <w:r>
          <w:rPr>
            <w:noProof/>
            <w:webHidden/>
          </w:rPr>
          <w:fldChar w:fldCharType="separate"/>
        </w:r>
        <w:r w:rsidR="00865723">
          <w:rPr>
            <w:noProof/>
            <w:webHidden/>
          </w:rPr>
          <w:t>130</w:t>
        </w:r>
        <w:r>
          <w:rPr>
            <w:noProof/>
            <w:webHidden/>
          </w:rPr>
          <w:fldChar w:fldCharType="end"/>
        </w:r>
      </w:hyperlink>
    </w:p>
    <w:p w14:paraId="66F8ACC3" w14:textId="7DCDE2E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1" w:history="1">
        <w:r w:rsidRPr="00872723">
          <w:rPr>
            <w:rStyle w:val="Hyperlink"/>
            <w:noProof/>
            <w:lang w:val="en-AU"/>
          </w:rPr>
          <w:t>Prior Educational Achievement Recognition Identifier</w:t>
        </w:r>
        <w:r>
          <w:rPr>
            <w:noProof/>
            <w:webHidden/>
          </w:rPr>
          <w:tab/>
        </w:r>
        <w:r>
          <w:rPr>
            <w:noProof/>
            <w:webHidden/>
          </w:rPr>
          <w:fldChar w:fldCharType="begin"/>
        </w:r>
        <w:r>
          <w:rPr>
            <w:noProof/>
            <w:webHidden/>
          </w:rPr>
          <w:instrText xml:space="preserve"> PAGEREF _Toc147314251 \h </w:instrText>
        </w:r>
        <w:r>
          <w:rPr>
            <w:noProof/>
            <w:webHidden/>
          </w:rPr>
        </w:r>
        <w:r>
          <w:rPr>
            <w:noProof/>
            <w:webHidden/>
          </w:rPr>
          <w:fldChar w:fldCharType="separate"/>
        </w:r>
        <w:r w:rsidR="00865723">
          <w:rPr>
            <w:noProof/>
            <w:webHidden/>
          </w:rPr>
          <w:t>132</w:t>
        </w:r>
        <w:r>
          <w:rPr>
            <w:noProof/>
            <w:webHidden/>
          </w:rPr>
          <w:fldChar w:fldCharType="end"/>
        </w:r>
      </w:hyperlink>
    </w:p>
    <w:p w14:paraId="6D08938C" w14:textId="4A0593A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2" w:history="1">
        <w:r w:rsidRPr="00872723">
          <w:rPr>
            <w:rStyle w:val="Hyperlink"/>
            <w:noProof/>
            <w:lang w:val="en-AU"/>
          </w:rPr>
          <w:t>Program Commencement Date</w:t>
        </w:r>
        <w:r>
          <w:rPr>
            <w:noProof/>
            <w:webHidden/>
          </w:rPr>
          <w:tab/>
        </w:r>
        <w:r>
          <w:rPr>
            <w:noProof/>
            <w:webHidden/>
          </w:rPr>
          <w:fldChar w:fldCharType="begin"/>
        </w:r>
        <w:r>
          <w:rPr>
            <w:noProof/>
            <w:webHidden/>
          </w:rPr>
          <w:instrText xml:space="preserve"> PAGEREF _Toc147314252 \h </w:instrText>
        </w:r>
        <w:r>
          <w:rPr>
            <w:noProof/>
            <w:webHidden/>
          </w:rPr>
        </w:r>
        <w:r>
          <w:rPr>
            <w:noProof/>
            <w:webHidden/>
          </w:rPr>
          <w:fldChar w:fldCharType="separate"/>
        </w:r>
        <w:r w:rsidR="00865723">
          <w:rPr>
            <w:noProof/>
            <w:webHidden/>
          </w:rPr>
          <w:t>134</w:t>
        </w:r>
        <w:r>
          <w:rPr>
            <w:noProof/>
            <w:webHidden/>
          </w:rPr>
          <w:fldChar w:fldCharType="end"/>
        </w:r>
      </w:hyperlink>
    </w:p>
    <w:p w14:paraId="7D115279" w14:textId="7B21F06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3" w:history="1">
        <w:r w:rsidRPr="00872723">
          <w:rPr>
            <w:rStyle w:val="Hyperlink"/>
            <w:noProof/>
            <w:lang w:val="en-AU"/>
          </w:rPr>
          <w:t>Program Enrolment Identifier</w:t>
        </w:r>
        <w:r>
          <w:rPr>
            <w:noProof/>
            <w:webHidden/>
          </w:rPr>
          <w:tab/>
        </w:r>
        <w:r>
          <w:rPr>
            <w:noProof/>
            <w:webHidden/>
          </w:rPr>
          <w:fldChar w:fldCharType="begin"/>
        </w:r>
        <w:r>
          <w:rPr>
            <w:noProof/>
            <w:webHidden/>
          </w:rPr>
          <w:instrText xml:space="preserve"> PAGEREF _Toc147314253 \h </w:instrText>
        </w:r>
        <w:r>
          <w:rPr>
            <w:noProof/>
            <w:webHidden/>
          </w:rPr>
        </w:r>
        <w:r>
          <w:rPr>
            <w:noProof/>
            <w:webHidden/>
          </w:rPr>
          <w:fldChar w:fldCharType="separate"/>
        </w:r>
        <w:r w:rsidR="00865723">
          <w:rPr>
            <w:noProof/>
            <w:webHidden/>
          </w:rPr>
          <w:t>136</w:t>
        </w:r>
        <w:r>
          <w:rPr>
            <w:noProof/>
            <w:webHidden/>
          </w:rPr>
          <w:fldChar w:fldCharType="end"/>
        </w:r>
      </w:hyperlink>
    </w:p>
    <w:p w14:paraId="1C95EC76" w14:textId="03E3488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4" w:history="1">
        <w:r w:rsidRPr="00872723">
          <w:rPr>
            <w:rStyle w:val="Hyperlink"/>
            <w:noProof/>
            <w:lang w:val="en-AU"/>
          </w:rPr>
          <w:t>Program Field of Education Identifier</w:t>
        </w:r>
        <w:r>
          <w:rPr>
            <w:noProof/>
            <w:webHidden/>
          </w:rPr>
          <w:tab/>
        </w:r>
        <w:r>
          <w:rPr>
            <w:noProof/>
            <w:webHidden/>
          </w:rPr>
          <w:fldChar w:fldCharType="begin"/>
        </w:r>
        <w:r>
          <w:rPr>
            <w:noProof/>
            <w:webHidden/>
          </w:rPr>
          <w:instrText xml:space="preserve"> PAGEREF _Toc147314254 \h </w:instrText>
        </w:r>
        <w:r>
          <w:rPr>
            <w:noProof/>
            <w:webHidden/>
          </w:rPr>
        </w:r>
        <w:r>
          <w:rPr>
            <w:noProof/>
            <w:webHidden/>
          </w:rPr>
          <w:fldChar w:fldCharType="separate"/>
        </w:r>
        <w:r w:rsidR="00865723">
          <w:rPr>
            <w:noProof/>
            <w:webHidden/>
          </w:rPr>
          <w:t>137</w:t>
        </w:r>
        <w:r>
          <w:rPr>
            <w:noProof/>
            <w:webHidden/>
          </w:rPr>
          <w:fldChar w:fldCharType="end"/>
        </w:r>
      </w:hyperlink>
    </w:p>
    <w:p w14:paraId="3E9D3220" w14:textId="75136A3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5" w:history="1">
        <w:r w:rsidRPr="00872723">
          <w:rPr>
            <w:rStyle w:val="Hyperlink"/>
            <w:noProof/>
            <w:lang w:val="en-AU"/>
          </w:rPr>
          <w:t>Program Identifier</w:t>
        </w:r>
        <w:r>
          <w:rPr>
            <w:noProof/>
            <w:webHidden/>
          </w:rPr>
          <w:tab/>
        </w:r>
        <w:r>
          <w:rPr>
            <w:noProof/>
            <w:webHidden/>
          </w:rPr>
          <w:fldChar w:fldCharType="begin"/>
        </w:r>
        <w:r>
          <w:rPr>
            <w:noProof/>
            <w:webHidden/>
          </w:rPr>
          <w:instrText xml:space="preserve"> PAGEREF _Toc147314255 \h </w:instrText>
        </w:r>
        <w:r>
          <w:rPr>
            <w:noProof/>
            <w:webHidden/>
          </w:rPr>
        </w:r>
        <w:r>
          <w:rPr>
            <w:noProof/>
            <w:webHidden/>
          </w:rPr>
          <w:fldChar w:fldCharType="separate"/>
        </w:r>
        <w:r w:rsidR="00865723">
          <w:rPr>
            <w:noProof/>
            <w:webHidden/>
          </w:rPr>
          <w:t>138</w:t>
        </w:r>
        <w:r>
          <w:rPr>
            <w:noProof/>
            <w:webHidden/>
          </w:rPr>
          <w:fldChar w:fldCharType="end"/>
        </w:r>
      </w:hyperlink>
    </w:p>
    <w:p w14:paraId="2F98C580" w14:textId="121AF9A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6" w:history="1">
        <w:r w:rsidRPr="00872723">
          <w:rPr>
            <w:rStyle w:val="Hyperlink"/>
            <w:noProof/>
            <w:lang w:val="en-AU"/>
          </w:rPr>
          <w:t>Program Level of Education Identifier</w:t>
        </w:r>
        <w:r>
          <w:rPr>
            <w:noProof/>
            <w:webHidden/>
          </w:rPr>
          <w:tab/>
        </w:r>
        <w:r>
          <w:rPr>
            <w:noProof/>
            <w:webHidden/>
          </w:rPr>
          <w:fldChar w:fldCharType="begin"/>
        </w:r>
        <w:r>
          <w:rPr>
            <w:noProof/>
            <w:webHidden/>
          </w:rPr>
          <w:instrText xml:space="preserve"> PAGEREF _Toc147314256 \h </w:instrText>
        </w:r>
        <w:r>
          <w:rPr>
            <w:noProof/>
            <w:webHidden/>
          </w:rPr>
        </w:r>
        <w:r>
          <w:rPr>
            <w:noProof/>
            <w:webHidden/>
          </w:rPr>
          <w:fldChar w:fldCharType="separate"/>
        </w:r>
        <w:r w:rsidR="00865723">
          <w:rPr>
            <w:noProof/>
            <w:webHidden/>
          </w:rPr>
          <w:t>141</w:t>
        </w:r>
        <w:r>
          <w:rPr>
            <w:noProof/>
            <w:webHidden/>
          </w:rPr>
          <w:fldChar w:fldCharType="end"/>
        </w:r>
      </w:hyperlink>
    </w:p>
    <w:p w14:paraId="12DD8B1B" w14:textId="1E9E636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7" w:history="1">
        <w:r w:rsidRPr="00872723">
          <w:rPr>
            <w:rStyle w:val="Hyperlink"/>
            <w:noProof/>
            <w:lang w:val="en-AU"/>
          </w:rPr>
          <w:t>Program Name</w:t>
        </w:r>
        <w:r>
          <w:rPr>
            <w:noProof/>
            <w:webHidden/>
          </w:rPr>
          <w:tab/>
        </w:r>
        <w:r>
          <w:rPr>
            <w:noProof/>
            <w:webHidden/>
          </w:rPr>
          <w:fldChar w:fldCharType="begin"/>
        </w:r>
        <w:r>
          <w:rPr>
            <w:noProof/>
            <w:webHidden/>
          </w:rPr>
          <w:instrText xml:space="preserve"> PAGEREF _Toc147314257 \h </w:instrText>
        </w:r>
        <w:r>
          <w:rPr>
            <w:noProof/>
            <w:webHidden/>
          </w:rPr>
        </w:r>
        <w:r>
          <w:rPr>
            <w:noProof/>
            <w:webHidden/>
          </w:rPr>
          <w:fldChar w:fldCharType="separate"/>
        </w:r>
        <w:r w:rsidR="00865723">
          <w:rPr>
            <w:noProof/>
            <w:webHidden/>
          </w:rPr>
          <w:t>144</w:t>
        </w:r>
        <w:r>
          <w:rPr>
            <w:noProof/>
            <w:webHidden/>
          </w:rPr>
          <w:fldChar w:fldCharType="end"/>
        </w:r>
      </w:hyperlink>
    </w:p>
    <w:p w14:paraId="582E48D9" w14:textId="773C9F7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8" w:history="1">
        <w:r w:rsidRPr="00872723">
          <w:rPr>
            <w:rStyle w:val="Hyperlink"/>
            <w:noProof/>
            <w:lang w:val="en-AU"/>
          </w:rPr>
          <w:t>Program Recognition Identifier</w:t>
        </w:r>
        <w:r>
          <w:rPr>
            <w:noProof/>
            <w:webHidden/>
          </w:rPr>
          <w:tab/>
        </w:r>
        <w:r>
          <w:rPr>
            <w:noProof/>
            <w:webHidden/>
          </w:rPr>
          <w:fldChar w:fldCharType="begin"/>
        </w:r>
        <w:r>
          <w:rPr>
            <w:noProof/>
            <w:webHidden/>
          </w:rPr>
          <w:instrText xml:space="preserve"> PAGEREF _Toc147314258 \h </w:instrText>
        </w:r>
        <w:r>
          <w:rPr>
            <w:noProof/>
            <w:webHidden/>
          </w:rPr>
        </w:r>
        <w:r>
          <w:rPr>
            <w:noProof/>
            <w:webHidden/>
          </w:rPr>
          <w:fldChar w:fldCharType="separate"/>
        </w:r>
        <w:r w:rsidR="00865723">
          <w:rPr>
            <w:noProof/>
            <w:webHidden/>
          </w:rPr>
          <w:t>145</w:t>
        </w:r>
        <w:r>
          <w:rPr>
            <w:noProof/>
            <w:webHidden/>
          </w:rPr>
          <w:fldChar w:fldCharType="end"/>
        </w:r>
      </w:hyperlink>
    </w:p>
    <w:p w14:paraId="02AD95F6" w14:textId="2E49294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59" w:history="1">
        <w:r w:rsidRPr="00872723">
          <w:rPr>
            <w:rStyle w:val="Hyperlink"/>
            <w:noProof/>
            <w:lang w:val="en-AU"/>
          </w:rPr>
          <w:t>Program Status Identifier</w:t>
        </w:r>
        <w:r>
          <w:rPr>
            <w:noProof/>
            <w:webHidden/>
          </w:rPr>
          <w:tab/>
        </w:r>
        <w:r>
          <w:rPr>
            <w:noProof/>
            <w:webHidden/>
          </w:rPr>
          <w:fldChar w:fldCharType="begin"/>
        </w:r>
        <w:r>
          <w:rPr>
            <w:noProof/>
            <w:webHidden/>
          </w:rPr>
          <w:instrText xml:space="preserve"> PAGEREF _Toc147314259 \h </w:instrText>
        </w:r>
        <w:r>
          <w:rPr>
            <w:noProof/>
            <w:webHidden/>
          </w:rPr>
        </w:r>
        <w:r>
          <w:rPr>
            <w:noProof/>
            <w:webHidden/>
          </w:rPr>
          <w:fldChar w:fldCharType="separate"/>
        </w:r>
        <w:r w:rsidR="00865723">
          <w:rPr>
            <w:noProof/>
            <w:webHidden/>
          </w:rPr>
          <w:t>147</w:t>
        </w:r>
        <w:r>
          <w:rPr>
            <w:noProof/>
            <w:webHidden/>
          </w:rPr>
          <w:fldChar w:fldCharType="end"/>
        </w:r>
      </w:hyperlink>
    </w:p>
    <w:p w14:paraId="585EABC6" w14:textId="4694622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0" w:history="1">
        <w:r w:rsidRPr="00872723">
          <w:rPr>
            <w:rStyle w:val="Hyperlink"/>
            <w:noProof/>
            <w:lang w:val="en-AU"/>
          </w:rPr>
          <w:t>Program Supervised Teaching Activity Completion Date</w:t>
        </w:r>
        <w:r>
          <w:rPr>
            <w:noProof/>
            <w:webHidden/>
          </w:rPr>
          <w:tab/>
        </w:r>
        <w:r>
          <w:rPr>
            <w:noProof/>
            <w:webHidden/>
          </w:rPr>
          <w:fldChar w:fldCharType="begin"/>
        </w:r>
        <w:r>
          <w:rPr>
            <w:noProof/>
            <w:webHidden/>
          </w:rPr>
          <w:instrText xml:space="preserve"> PAGEREF _Toc147314260 \h </w:instrText>
        </w:r>
        <w:r>
          <w:rPr>
            <w:noProof/>
            <w:webHidden/>
          </w:rPr>
        </w:r>
        <w:r>
          <w:rPr>
            <w:noProof/>
            <w:webHidden/>
          </w:rPr>
          <w:fldChar w:fldCharType="separate"/>
        </w:r>
        <w:r w:rsidR="00865723">
          <w:rPr>
            <w:noProof/>
            <w:webHidden/>
          </w:rPr>
          <w:t>151</w:t>
        </w:r>
        <w:r>
          <w:rPr>
            <w:noProof/>
            <w:webHidden/>
          </w:rPr>
          <w:fldChar w:fldCharType="end"/>
        </w:r>
      </w:hyperlink>
    </w:p>
    <w:p w14:paraId="42F0A79E" w14:textId="75991CA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1" w:history="1">
        <w:r w:rsidRPr="00872723">
          <w:rPr>
            <w:rStyle w:val="Hyperlink"/>
            <w:noProof/>
            <w:lang w:val="en-AU"/>
          </w:rPr>
          <w:t>Program Unique Supervised Hours</w:t>
        </w:r>
        <w:r>
          <w:rPr>
            <w:noProof/>
            <w:webHidden/>
          </w:rPr>
          <w:tab/>
        </w:r>
        <w:r>
          <w:rPr>
            <w:noProof/>
            <w:webHidden/>
          </w:rPr>
          <w:fldChar w:fldCharType="begin"/>
        </w:r>
        <w:r>
          <w:rPr>
            <w:noProof/>
            <w:webHidden/>
          </w:rPr>
          <w:instrText xml:space="preserve"> PAGEREF _Toc147314261 \h </w:instrText>
        </w:r>
        <w:r>
          <w:rPr>
            <w:noProof/>
            <w:webHidden/>
          </w:rPr>
        </w:r>
        <w:r>
          <w:rPr>
            <w:noProof/>
            <w:webHidden/>
          </w:rPr>
          <w:fldChar w:fldCharType="separate"/>
        </w:r>
        <w:r w:rsidR="00865723">
          <w:rPr>
            <w:noProof/>
            <w:webHidden/>
          </w:rPr>
          <w:t>152</w:t>
        </w:r>
        <w:r>
          <w:rPr>
            <w:noProof/>
            <w:webHidden/>
          </w:rPr>
          <w:fldChar w:fldCharType="end"/>
        </w:r>
      </w:hyperlink>
    </w:p>
    <w:p w14:paraId="255B3D54" w14:textId="720194B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2" w:history="1">
        <w:r w:rsidRPr="00872723">
          <w:rPr>
            <w:rStyle w:val="Hyperlink"/>
            <w:noProof/>
            <w:lang w:val="en-AU"/>
          </w:rPr>
          <w:t>Purchasing Contract Identifier</w:t>
        </w:r>
        <w:r>
          <w:rPr>
            <w:noProof/>
            <w:webHidden/>
          </w:rPr>
          <w:tab/>
        </w:r>
        <w:r>
          <w:rPr>
            <w:noProof/>
            <w:webHidden/>
          </w:rPr>
          <w:fldChar w:fldCharType="begin"/>
        </w:r>
        <w:r>
          <w:rPr>
            <w:noProof/>
            <w:webHidden/>
          </w:rPr>
          <w:instrText xml:space="preserve"> PAGEREF _Toc147314262 \h </w:instrText>
        </w:r>
        <w:r>
          <w:rPr>
            <w:noProof/>
            <w:webHidden/>
          </w:rPr>
        </w:r>
        <w:r>
          <w:rPr>
            <w:noProof/>
            <w:webHidden/>
          </w:rPr>
          <w:fldChar w:fldCharType="separate"/>
        </w:r>
        <w:r w:rsidR="00865723">
          <w:rPr>
            <w:noProof/>
            <w:webHidden/>
          </w:rPr>
          <w:t>154</w:t>
        </w:r>
        <w:r>
          <w:rPr>
            <w:noProof/>
            <w:webHidden/>
          </w:rPr>
          <w:fldChar w:fldCharType="end"/>
        </w:r>
      </w:hyperlink>
    </w:p>
    <w:p w14:paraId="384C8CB1" w14:textId="27BDA54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3" w:history="1">
        <w:r w:rsidRPr="00872723">
          <w:rPr>
            <w:rStyle w:val="Hyperlink"/>
            <w:noProof/>
            <w:lang w:val="en-AU"/>
          </w:rPr>
          <w:t>Purchasing Contract Schedule Identifier</w:t>
        </w:r>
        <w:r>
          <w:rPr>
            <w:noProof/>
            <w:webHidden/>
          </w:rPr>
          <w:tab/>
        </w:r>
        <w:r>
          <w:rPr>
            <w:noProof/>
            <w:webHidden/>
          </w:rPr>
          <w:fldChar w:fldCharType="begin"/>
        </w:r>
        <w:r>
          <w:rPr>
            <w:noProof/>
            <w:webHidden/>
          </w:rPr>
          <w:instrText xml:space="preserve"> PAGEREF _Toc147314263 \h </w:instrText>
        </w:r>
        <w:r>
          <w:rPr>
            <w:noProof/>
            <w:webHidden/>
          </w:rPr>
        </w:r>
        <w:r>
          <w:rPr>
            <w:noProof/>
            <w:webHidden/>
          </w:rPr>
          <w:fldChar w:fldCharType="separate"/>
        </w:r>
        <w:r w:rsidR="00865723">
          <w:rPr>
            <w:noProof/>
            <w:webHidden/>
          </w:rPr>
          <w:t>155</w:t>
        </w:r>
        <w:r>
          <w:rPr>
            <w:noProof/>
            <w:webHidden/>
          </w:rPr>
          <w:fldChar w:fldCharType="end"/>
        </w:r>
      </w:hyperlink>
    </w:p>
    <w:p w14:paraId="6BBE3F96" w14:textId="51C7ECA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4" w:history="1">
        <w:r w:rsidRPr="00872723">
          <w:rPr>
            <w:rStyle w:val="Hyperlink"/>
            <w:noProof/>
            <w:lang w:val="en-AU"/>
          </w:rPr>
          <w:t>Scheduled Hours</w:t>
        </w:r>
        <w:r>
          <w:rPr>
            <w:noProof/>
            <w:webHidden/>
          </w:rPr>
          <w:tab/>
        </w:r>
        <w:r>
          <w:rPr>
            <w:noProof/>
            <w:webHidden/>
          </w:rPr>
          <w:fldChar w:fldCharType="begin"/>
        </w:r>
        <w:r>
          <w:rPr>
            <w:noProof/>
            <w:webHidden/>
          </w:rPr>
          <w:instrText xml:space="preserve"> PAGEREF _Toc147314264 \h </w:instrText>
        </w:r>
        <w:r>
          <w:rPr>
            <w:noProof/>
            <w:webHidden/>
          </w:rPr>
        </w:r>
        <w:r>
          <w:rPr>
            <w:noProof/>
            <w:webHidden/>
          </w:rPr>
          <w:fldChar w:fldCharType="separate"/>
        </w:r>
        <w:r w:rsidR="00865723">
          <w:rPr>
            <w:noProof/>
            <w:webHidden/>
          </w:rPr>
          <w:t>156</w:t>
        </w:r>
        <w:r>
          <w:rPr>
            <w:noProof/>
            <w:webHidden/>
          </w:rPr>
          <w:fldChar w:fldCharType="end"/>
        </w:r>
      </w:hyperlink>
    </w:p>
    <w:p w14:paraId="7C9A3CCC" w14:textId="0B5F94B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5" w:history="1">
        <w:r w:rsidRPr="00872723">
          <w:rPr>
            <w:rStyle w:val="Hyperlink"/>
            <w:noProof/>
            <w:lang w:val="en-AU"/>
          </w:rPr>
          <w:t>School Type Identifier</w:t>
        </w:r>
        <w:r>
          <w:rPr>
            <w:noProof/>
            <w:webHidden/>
          </w:rPr>
          <w:tab/>
        </w:r>
        <w:r>
          <w:rPr>
            <w:noProof/>
            <w:webHidden/>
          </w:rPr>
          <w:fldChar w:fldCharType="begin"/>
        </w:r>
        <w:r>
          <w:rPr>
            <w:noProof/>
            <w:webHidden/>
          </w:rPr>
          <w:instrText xml:space="preserve"> PAGEREF _Toc147314265 \h </w:instrText>
        </w:r>
        <w:r>
          <w:rPr>
            <w:noProof/>
            <w:webHidden/>
          </w:rPr>
        </w:r>
        <w:r>
          <w:rPr>
            <w:noProof/>
            <w:webHidden/>
          </w:rPr>
          <w:fldChar w:fldCharType="separate"/>
        </w:r>
        <w:r w:rsidR="00865723">
          <w:rPr>
            <w:noProof/>
            <w:webHidden/>
          </w:rPr>
          <w:t>158</w:t>
        </w:r>
        <w:r>
          <w:rPr>
            <w:noProof/>
            <w:webHidden/>
          </w:rPr>
          <w:fldChar w:fldCharType="end"/>
        </w:r>
      </w:hyperlink>
    </w:p>
    <w:p w14:paraId="441B601C" w14:textId="57DBFD9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6" w:history="1">
        <w:r w:rsidRPr="00872723">
          <w:rPr>
            <w:rStyle w:val="Hyperlink"/>
            <w:noProof/>
            <w:lang w:val="en-AU"/>
          </w:rPr>
          <w:t>Software Product Name</w:t>
        </w:r>
        <w:r>
          <w:rPr>
            <w:noProof/>
            <w:webHidden/>
          </w:rPr>
          <w:tab/>
        </w:r>
        <w:r>
          <w:rPr>
            <w:noProof/>
            <w:webHidden/>
          </w:rPr>
          <w:fldChar w:fldCharType="begin"/>
        </w:r>
        <w:r>
          <w:rPr>
            <w:noProof/>
            <w:webHidden/>
          </w:rPr>
          <w:instrText xml:space="preserve"> PAGEREF _Toc147314266 \h </w:instrText>
        </w:r>
        <w:r>
          <w:rPr>
            <w:noProof/>
            <w:webHidden/>
          </w:rPr>
        </w:r>
        <w:r>
          <w:rPr>
            <w:noProof/>
            <w:webHidden/>
          </w:rPr>
          <w:fldChar w:fldCharType="separate"/>
        </w:r>
        <w:r w:rsidR="00865723">
          <w:rPr>
            <w:noProof/>
            <w:webHidden/>
          </w:rPr>
          <w:t>159</w:t>
        </w:r>
        <w:r>
          <w:rPr>
            <w:noProof/>
            <w:webHidden/>
          </w:rPr>
          <w:fldChar w:fldCharType="end"/>
        </w:r>
      </w:hyperlink>
    </w:p>
    <w:p w14:paraId="6942F1B4" w14:textId="7C3ADA5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7" w:history="1">
        <w:r w:rsidRPr="00872723">
          <w:rPr>
            <w:rStyle w:val="Hyperlink"/>
            <w:noProof/>
            <w:lang w:val="en-AU"/>
          </w:rPr>
          <w:t>Software Vendor E-mail Address</w:t>
        </w:r>
        <w:r>
          <w:rPr>
            <w:noProof/>
            <w:webHidden/>
          </w:rPr>
          <w:tab/>
        </w:r>
        <w:r>
          <w:rPr>
            <w:noProof/>
            <w:webHidden/>
          </w:rPr>
          <w:fldChar w:fldCharType="begin"/>
        </w:r>
        <w:r>
          <w:rPr>
            <w:noProof/>
            <w:webHidden/>
          </w:rPr>
          <w:instrText xml:space="preserve"> PAGEREF _Toc147314267 \h </w:instrText>
        </w:r>
        <w:r>
          <w:rPr>
            <w:noProof/>
            <w:webHidden/>
          </w:rPr>
        </w:r>
        <w:r>
          <w:rPr>
            <w:noProof/>
            <w:webHidden/>
          </w:rPr>
          <w:fldChar w:fldCharType="separate"/>
        </w:r>
        <w:r w:rsidR="00865723">
          <w:rPr>
            <w:noProof/>
            <w:webHidden/>
          </w:rPr>
          <w:t>160</w:t>
        </w:r>
        <w:r>
          <w:rPr>
            <w:noProof/>
            <w:webHidden/>
          </w:rPr>
          <w:fldChar w:fldCharType="end"/>
        </w:r>
      </w:hyperlink>
    </w:p>
    <w:p w14:paraId="483F76EF" w14:textId="1C11B9C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8" w:history="1">
        <w:r w:rsidRPr="00872723">
          <w:rPr>
            <w:rStyle w:val="Hyperlink"/>
            <w:noProof/>
            <w:lang w:val="en-AU"/>
          </w:rPr>
          <w:t>Specialisation Name</w:t>
        </w:r>
        <w:r>
          <w:rPr>
            <w:noProof/>
            <w:webHidden/>
          </w:rPr>
          <w:tab/>
        </w:r>
        <w:r>
          <w:rPr>
            <w:noProof/>
            <w:webHidden/>
          </w:rPr>
          <w:fldChar w:fldCharType="begin"/>
        </w:r>
        <w:r>
          <w:rPr>
            <w:noProof/>
            <w:webHidden/>
          </w:rPr>
          <w:instrText xml:space="preserve"> PAGEREF _Toc147314268 \h </w:instrText>
        </w:r>
        <w:r>
          <w:rPr>
            <w:noProof/>
            <w:webHidden/>
          </w:rPr>
        </w:r>
        <w:r>
          <w:rPr>
            <w:noProof/>
            <w:webHidden/>
          </w:rPr>
          <w:fldChar w:fldCharType="separate"/>
        </w:r>
        <w:r w:rsidR="00865723">
          <w:rPr>
            <w:noProof/>
            <w:webHidden/>
          </w:rPr>
          <w:t>161</w:t>
        </w:r>
        <w:r>
          <w:rPr>
            <w:noProof/>
            <w:webHidden/>
          </w:rPr>
          <w:fldChar w:fldCharType="end"/>
        </w:r>
      </w:hyperlink>
    </w:p>
    <w:p w14:paraId="45C281EB" w14:textId="1DA419D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69" w:history="1">
        <w:r w:rsidRPr="00872723">
          <w:rPr>
            <w:rStyle w:val="Hyperlink"/>
            <w:noProof/>
            <w:lang w:val="en-AU"/>
          </w:rPr>
          <w:t>Specific Funding Identifier</w:t>
        </w:r>
        <w:r>
          <w:rPr>
            <w:noProof/>
            <w:webHidden/>
          </w:rPr>
          <w:tab/>
        </w:r>
        <w:r>
          <w:rPr>
            <w:noProof/>
            <w:webHidden/>
          </w:rPr>
          <w:fldChar w:fldCharType="begin"/>
        </w:r>
        <w:r>
          <w:rPr>
            <w:noProof/>
            <w:webHidden/>
          </w:rPr>
          <w:instrText xml:space="preserve"> PAGEREF _Toc147314269 \h </w:instrText>
        </w:r>
        <w:r>
          <w:rPr>
            <w:noProof/>
            <w:webHidden/>
          </w:rPr>
        </w:r>
        <w:r>
          <w:rPr>
            <w:noProof/>
            <w:webHidden/>
          </w:rPr>
          <w:fldChar w:fldCharType="separate"/>
        </w:r>
        <w:r w:rsidR="00865723">
          <w:rPr>
            <w:noProof/>
            <w:webHidden/>
          </w:rPr>
          <w:t>162</w:t>
        </w:r>
        <w:r>
          <w:rPr>
            <w:noProof/>
            <w:webHidden/>
          </w:rPr>
          <w:fldChar w:fldCharType="end"/>
        </w:r>
      </w:hyperlink>
    </w:p>
    <w:p w14:paraId="51FEFF11" w14:textId="496F645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0" w:history="1">
        <w:r w:rsidRPr="00872723">
          <w:rPr>
            <w:rStyle w:val="Hyperlink"/>
            <w:noProof/>
            <w:lang w:val="en-AU"/>
          </w:rPr>
          <w:t>State Identifier</w:t>
        </w:r>
        <w:r>
          <w:rPr>
            <w:noProof/>
            <w:webHidden/>
          </w:rPr>
          <w:tab/>
        </w:r>
        <w:r>
          <w:rPr>
            <w:noProof/>
            <w:webHidden/>
          </w:rPr>
          <w:fldChar w:fldCharType="begin"/>
        </w:r>
        <w:r>
          <w:rPr>
            <w:noProof/>
            <w:webHidden/>
          </w:rPr>
          <w:instrText xml:space="preserve"> PAGEREF _Toc147314270 \h </w:instrText>
        </w:r>
        <w:r>
          <w:rPr>
            <w:noProof/>
            <w:webHidden/>
          </w:rPr>
        </w:r>
        <w:r>
          <w:rPr>
            <w:noProof/>
            <w:webHidden/>
          </w:rPr>
          <w:fldChar w:fldCharType="separate"/>
        </w:r>
        <w:r w:rsidR="00865723">
          <w:rPr>
            <w:noProof/>
            <w:webHidden/>
          </w:rPr>
          <w:t>164</w:t>
        </w:r>
        <w:r>
          <w:rPr>
            <w:noProof/>
            <w:webHidden/>
          </w:rPr>
          <w:fldChar w:fldCharType="end"/>
        </w:r>
      </w:hyperlink>
    </w:p>
    <w:p w14:paraId="3E8C2231" w14:textId="3CE555D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1" w:history="1">
        <w:r w:rsidRPr="00872723">
          <w:rPr>
            <w:rStyle w:val="Hyperlink"/>
            <w:noProof/>
            <w:lang w:val="en-AU"/>
          </w:rPr>
          <w:t>Statistical Area Level 1 Identifier</w:t>
        </w:r>
        <w:r>
          <w:rPr>
            <w:noProof/>
            <w:webHidden/>
          </w:rPr>
          <w:tab/>
        </w:r>
        <w:r>
          <w:rPr>
            <w:noProof/>
            <w:webHidden/>
          </w:rPr>
          <w:fldChar w:fldCharType="begin"/>
        </w:r>
        <w:r>
          <w:rPr>
            <w:noProof/>
            <w:webHidden/>
          </w:rPr>
          <w:instrText xml:space="preserve"> PAGEREF _Toc147314271 \h </w:instrText>
        </w:r>
        <w:r>
          <w:rPr>
            <w:noProof/>
            <w:webHidden/>
          </w:rPr>
        </w:r>
        <w:r>
          <w:rPr>
            <w:noProof/>
            <w:webHidden/>
          </w:rPr>
          <w:fldChar w:fldCharType="separate"/>
        </w:r>
        <w:r w:rsidR="00865723">
          <w:rPr>
            <w:noProof/>
            <w:webHidden/>
          </w:rPr>
          <w:t>166</w:t>
        </w:r>
        <w:r>
          <w:rPr>
            <w:noProof/>
            <w:webHidden/>
          </w:rPr>
          <w:fldChar w:fldCharType="end"/>
        </w:r>
      </w:hyperlink>
    </w:p>
    <w:p w14:paraId="210884AC" w14:textId="4326E6F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2" w:history="1">
        <w:r w:rsidRPr="00872723">
          <w:rPr>
            <w:rStyle w:val="Hyperlink"/>
            <w:noProof/>
            <w:lang w:val="en-AU"/>
          </w:rPr>
          <w:t>Statistical Area Level 2 Identifier</w:t>
        </w:r>
        <w:r>
          <w:rPr>
            <w:noProof/>
            <w:webHidden/>
          </w:rPr>
          <w:tab/>
        </w:r>
        <w:r>
          <w:rPr>
            <w:noProof/>
            <w:webHidden/>
          </w:rPr>
          <w:fldChar w:fldCharType="begin"/>
        </w:r>
        <w:r>
          <w:rPr>
            <w:noProof/>
            <w:webHidden/>
          </w:rPr>
          <w:instrText xml:space="preserve"> PAGEREF _Toc147314272 \h </w:instrText>
        </w:r>
        <w:r>
          <w:rPr>
            <w:noProof/>
            <w:webHidden/>
          </w:rPr>
        </w:r>
        <w:r>
          <w:rPr>
            <w:noProof/>
            <w:webHidden/>
          </w:rPr>
          <w:fldChar w:fldCharType="separate"/>
        </w:r>
        <w:r w:rsidR="00865723">
          <w:rPr>
            <w:noProof/>
            <w:webHidden/>
          </w:rPr>
          <w:t>167</w:t>
        </w:r>
        <w:r>
          <w:rPr>
            <w:noProof/>
            <w:webHidden/>
          </w:rPr>
          <w:fldChar w:fldCharType="end"/>
        </w:r>
      </w:hyperlink>
    </w:p>
    <w:p w14:paraId="5ED69047" w14:textId="06B8B99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3" w:history="1">
        <w:r w:rsidRPr="00872723">
          <w:rPr>
            <w:rStyle w:val="Hyperlink"/>
            <w:noProof/>
            <w:lang w:val="en-AU"/>
          </w:rPr>
          <w:t>Study Reason Identifier</w:t>
        </w:r>
        <w:r>
          <w:rPr>
            <w:noProof/>
            <w:webHidden/>
          </w:rPr>
          <w:tab/>
        </w:r>
        <w:r>
          <w:rPr>
            <w:noProof/>
            <w:webHidden/>
          </w:rPr>
          <w:fldChar w:fldCharType="begin"/>
        </w:r>
        <w:r>
          <w:rPr>
            <w:noProof/>
            <w:webHidden/>
          </w:rPr>
          <w:instrText xml:space="preserve"> PAGEREF _Toc147314273 \h </w:instrText>
        </w:r>
        <w:r>
          <w:rPr>
            <w:noProof/>
            <w:webHidden/>
          </w:rPr>
        </w:r>
        <w:r>
          <w:rPr>
            <w:noProof/>
            <w:webHidden/>
          </w:rPr>
          <w:fldChar w:fldCharType="separate"/>
        </w:r>
        <w:r w:rsidR="00865723">
          <w:rPr>
            <w:noProof/>
            <w:webHidden/>
          </w:rPr>
          <w:t>168</w:t>
        </w:r>
        <w:r>
          <w:rPr>
            <w:noProof/>
            <w:webHidden/>
          </w:rPr>
          <w:fldChar w:fldCharType="end"/>
        </w:r>
      </w:hyperlink>
    </w:p>
    <w:p w14:paraId="6869CCCE" w14:textId="6B90FCA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4" w:history="1">
        <w:r w:rsidRPr="00872723">
          <w:rPr>
            <w:rStyle w:val="Hyperlink"/>
            <w:noProof/>
            <w:lang w:val="en-AU"/>
          </w:rPr>
          <w:t>Subject Enrolment Identifier</w:t>
        </w:r>
        <w:r>
          <w:rPr>
            <w:noProof/>
            <w:webHidden/>
          </w:rPr>
          <w:tab/>
        </w:r>
        <w:r>
          <w:rPr>
            <w:noProof/>
            <w:webHidden/>
          </w:rPr>
          <w:fldChar w:fldCharType="begin"/>
        </w:r>
        <w:r>
          <w:rPr>
            <w:noProof/>
            <w:webHidden/>
          </w:rPr>
          <w:instrText xml:space="preserve"> PAGEREF _Toc147314274 \h </w:instrText>
        </w:r>
        <w:r>
          <w:rPr>
            <w:noProof/>
            <w:webHidden/>
          </w:rPr>
        </w:r>
        <w:r>
          <w:rPr>
            <w:noProof/>
            <w:webHidden/>
          </w:rPr>
          <w:fldChar w:fldCharType="separate"/>
        </w:r>
        <w:r w:rsidR="00865723">
          <w:rPr>
            <w:noProof/>
            <w:webHidden/>
          </w:rPr>
          <w:t>170</w:t>
        </w:r>
        <w:r>
          <w:rPr>
            <w:noProof/>
            <w:webHidden/>
          </w:rPr>
          <w:fldChar w:fldCharType="end"/>
        </w:r>
      </w:hyperlink>
    </w:p>
    <w:p w14:paraId="3DE2F2F2" w14:textId="0D659A5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5" w:history="1">
        <w:r w:rsidRPr="00872723">
          <w:rPr>
            <w:rStyle w:val="Hyperlink"/>
            <w:noProof/>
            <w:lang w:val="en-AU"/>
          </w:rPr>
          <w:t>Subject Field of Education Identifier</w:t>
        </w:r>
        <w:r>
          <w:rPr>
            <w:noProof/>
            <w:webHidden/>
          </w:rPr>
          <w:tab/>
        </w:r>
        <w:r>
          <w:rPr>
            <w:noProof/>
            <w:webHidden/>
          </w:rPr>
          <w:fldChar w:fldCharType="begin"/>
        </w:r>
        <w:r>
          <w:rPr>
            <w:noProof/>
            <w:webHidden/>
          </w:rPr>
          <w:instrText xml:space="preserve"> PAGEREF _Toc147314275 \h </w:instrText>
        </w:r>
        <w:r>
          <w:rPr>
            <w:noProof/>
            <w:webHidden/>
          </w:rPr>
        </w:r>
        <w:r>
          <w:rPr>
            <w:noProof/>
            <w:webHidden/>
          </w:rPr>
          <w:fldChar w:fldCharType="separate"/>
        </w:r>
        <w:r w:rsidR="00865723">
          <w:rPr>
            <w:noProof/>
            <w:webHidden/>
          </w:rPr>
          <w:t>171</w:t>
        </w:r>
        <w:r>
          <w:rPr>
            <w:noProof/>
            <w:webHidden/>
          </w:rPr>
          <w:fldChar w:fldCharType="end"/>
        </w:r>
      </w:hyperlink>
    </w:p>
    <w:p w14:paraId="468F0E46" w14:textId="326E301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6" w:history="1">
        <w:r w:rsidRPr="00872723">
          <w:rPr>
            <w:rStyle w:val="Hyperlink"/>
            <w:noProof/>
            <w:lang w:val="en-AU"/>
          </w:rPr>
          <w:t>Subject Identifier</w:t>
        </w:r>
        <w:r>
          <w:rPr>
            <w:noProof/>
            <w:webHidden/>
          </w:rPr>
          <w:tab/>
        </w:r>
        <w:r>
          <w:rPr>
            <w:noProof/>
            <w:webHidden/>
          </w:rPr>
          <w:fldChar w:fldCharType="begin"/>
        </w:r>
        <w:r>
          <w:rPr>
            <w:noProof/>
            <w:webHidden/>
          </w:rPr>
          <w:instrText xml:space="preserve"> PAGEREF _Toc147314276 \h </w:instrText>
        </w:r>
        <w:r>
          <w:rPr>
            <w:noProof/>
            <w:webHidden/>
          </w:rPr>
        </w:r>
        <w:r>
          <w:rPr>
            <w:noProof/>
            <w:webHidden/>
          </w:rPr>
          <w:fldChar w:fldCharType="separate"/>
        </w:r>
        <w:r w:rsidR="00865723">
          <w:rPr>
            <w:noProof/>
            <w:webHidden/>
          </w:rPr>
          <w:t>172</w:t>
        </w:r>
        <w:r>
          <w:rPr>
            <w:noProof/>
            <w:webHidden/>
          </w:rPr>
          <w:fldChar w:fldCharType="end"/>
        </w:r>
      </w:hyperlink>
    </w:p>
    <w:p w14:paraId="79235D88" w14:textId="4A33F5E3"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7" w:history="1">
        <w:r w:rsidRPr="00872723">
          <w:rPr>
            <w:rStyle w:val="Hyperlink"/>
            <w:noProof/>
            <w:lang w:val="en-AU"/>
          </w:rPr>
          <w:t>Subject Name</w:t>
        </w:r>
        <w:r>
          <w:rPr>
            <w:noProof/>
            <w:webHidden/>
          </w:rPr>
          <w:tab/>
        </w:r>
        <w:r>
          <w:rPr>
            <w:noProof/>
            <w:webHidden/>
          </w:rPr>
          <w:fldChar w:fldCharType="begin"/>
        </w:r>
        <w:r>
          <w:rPr>
            <w:noProof/>
            <w:webHidden/>
          </w:rPr>
          <w:instrText xml:space="preserve"> PAGEREF _Toc147314277 \h </w:instrText>
        </w:r>
        <w:r>
          <w:rPr>
            <w:noProof/>
            <w:webHidden/>
          </w:rPr>
        </w:r>
        <w:r>
          <w:rPr>
            <w:noProof/>
            <w:webHidden/>
          </w:rPr>
          <w:fldChar w:fldCharType="separate"/>
        </w:r>
        <w:r w:rsidR="00865723">
          <w:rPr>
            <w:noProof/>
            <w:webHidden/>
          </w:rPr>
          <w:t>173</w:t>
        </w:r>
        <w:r>
          <w:rPr>
            <w:noProof/>
            <w:webHidden/>
          </w:rPr>
          <w:fldChar w:fldCharType="end"/>
        </w:r>
      </w:hyperlink>
    </w:p>
    <w:p w14:paraId="5CC81CE5" w14:textId="5863B4A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8" w:history="1">
        <w:r w:rsidRPr="00872723">
          <w:rPr>
            <w:rStyle w:val="Hyperlink"/>
            <w:noProof/>
            <w:lang w:val="en-AU"/>
          </w:rPr>
          <w:t>Survey Contact Status</w:t>
        </w:r>
        <w:r>
          <w:rPr>
            <w:noProof/>
            <w:webHidden/>
          </w:rPr>
          <w:tab/>
        </w:r>
        <w:r>
          <w:rPr>
            <w:noProof/>
            <w:webHidden/>
          </w:rPr>
          <w:fldChar w:fldCharType="begin"/>
        </w:r>
        <w:r>
          <w:rPr>
            <w:noProof/>
            <w:webHidden/>
          </w:rPr>
          <w:instrText xml:space="preserve"> PAGEREF _Toc147314278 \h </w:instrText>
        </w:r>
        <w:r>
          <w:rPr>
            <w:noProof/>
            <w:webHidden/>
          </w:rPr>
        </w:r>
        <w:r>
          <w:rPr>
            <w:noProof/>
            <w:webHidden/>
          </w:rPr>
          <w:fldChar w:fldCharType="separate"/>
        </w:r>
        <w:r w:rsidR="00865723">
          <w:rPr>
            <w:noProof/>
            <w:webHidden/>
          </w:rPr>
          <w:t>174</w:t>
        </w:r>
        <w:r>
          <w:rPr>
            <w:noProof/>
            <w:webHidden/>
          </w:rPr>
          <w:fldChar w:fldCharType="end"/>
        </w:r>
      </w:hyperlink>
    </w:p>
    <w:p w14:paraId="04096C04" w14:textId="6AFA9F9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79" w:history="1">
        <w:r w:rsidRPr="00872723">
          <w:rPr>
            <w:rStyle w:val="Hyperlink"/>
            <w:noProof/>
            <w:lang w:val="en-AU"/>
          </w:rPr>
          <w:t>Telephone Number</w:t>
        </w:r>
        <w:r>
          <w:rPr>
            <w:noProof/>
            <w:webHidden/>
          </w:rPr>
          <w:tab/>
        </w:r>
        <w:r>
          <w:rPr>
            <w:noProof/>
            <w:webHidden/>
          </w:rPr>
          <w:fldChar w:fldCharType="begin"/>
        </w:r>
        <w:r>
          <w:rPr>
            <w:noProof/>
            <w:webHidden/>
          </w:rPr>
          <w:instrText xml:space="preserve"> PAGEREF _Toc147314279 \h </w:instrText>
        </w:r>
        <w:r>
          <w:rPr>
            <w:noProof/>
            <w:webHidden/>
          </w:rPr>
        </w:r>
        <w:r>
          <w:rPr>
            <w:noProof/>
            <w:webHidden/>
          </w:rPr>
          <w:fldChar w:fldCharType="separate"/>
        </w:r>
        <w:r w:rsidR="00865723">
          <w:rPr>
            <w:noProof/>
            <w:webHidden/>
          </w:rPr>
          <w:t>176</w:t>
        </w:r>
        <w:r>
          <w:rPr>
            <w:noProof/>
            <w:webHidden/>
          </w:rPr>
          <w:fldChar w:fldCharType="end"/>
        </w:r>
      </w:hyperlink>
    </w:p>
    <w:p w14:paraId="78817B5D" w14:textId="60D258A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0" w:history="1">
        <w:r w:rsidRPr="00872723">
          <w:rPr>
            <w:rStyle w:val="Hyperlink"/>
            <w:noProof/>
            <w:lang w:val="en-AU"/>
          </w:rPr>
          <w:t>Telephone Number - Home</w:t>
        </w:r>
        <w:r>
          <w:rPr>
            <w:noProof/>
            <w:webHidden/>
          </w:rPr>
          <w:tab/>
        </w:r>
        <w:r>
          <w:rPr>
            <w:noProof/>
            <w:webHidden/>
          </w:rPr>
          <w:fldChar w:fldCharType="begin"/>
        </w:r>
        <w:r>
          <w:rPr>
            <w:noProof/>
            <w:webHidden/>
          </w:rPr>
          <w:instrText xml:space="preserve"> PAGEREF _Toc147314280 \h </w:instrText>
        </w:r>
        <w:r>
          <w:rPr>
            <w:noProof/>
            <w:webHidden/>
          </w:rPr>
        </w:r>
        <w:r>
          <w:rPr>
            <w:noProof/>
            <w:webHidden/>
          </w:rPr>
          <w:fldChar w:fldCharType="separate"/>
        </w:r>
        <w:r w:rsidR="00865723">
          <w:rPr>
            <w:noProof/>
            <w:webHidden/>
          </w:rPr>
          <w:t>177</w:t>
        </w:r>
        <w:r>
          <w:rPr>
            <w:noProof/>
            <w:webHidden/>
          </w:rPr>
          <w:fldChar w:fldCharType="end"/>
        </w:r>
      </w:hyperlink>
    </w:p>
    <w:p w14:paraId="1A669B8B" w14:textId="40EBA8E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1" w:history="1">
        <w:r w:rsidRPr="00872723">
          <w:rPr>
            <w:rStyle w:val="Hyperlink"/>
            <w:noProof/>
            <w:lang w:val="en-AU"/>
          </w:rPr>
          <w:t>Telephone Number - Mobile</w:t>
        </w:r>
        <w:r>
          <w:rPr>
            <w:noProof/>
            <w:webHidden/>
          </w:rPr>
          <w:tab/>
        </w:r>
        <w:r>
          <w:rPr>
            <w:noProof/>
            <w:webHidden/>
          </w:rPr>
          <w:fldChar w:fldCharType="begin"/>
        </w:r>
        <w:r>
          <w:rPr>
            <w:noProof/>
            <w:webHidden/>
          </w:rPr>
          <w:instrText xml:space="preserve"> PAGEREF _Toc147314281 \h </w:instrText>
        </w:r>
        <w:r>
          <w:rPr>
            <w:noProof/>
            <w:webHidden/>
          </w:rPr>
        </w:r>
        <w:r>
          <w:rPr>
            <w:noProof/>
            <w:webHidden/>
          </w:rPr>
          <w:fldChar w:fldCharType="separate"/>
        </w:r>
        <w:r w:rsidR="00865723">
          <w:rPr>
            <w:noProof/>
            <w:webHidden/>
          </w:rPr>
          <w:t>178</w:t>
        </w:r>
        <w:r>
          <w:rPr>
            <w:noProof/>
            <w:webHidden/>
          </w:rPr>
          <w:fldChar w:fldCharType="end"/>
        </w:r>
      </w:hyperlink>
    </w:p>
    <w:p w14:paraId="6D69E79A" w14:textId="4115C27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2" w:history="1">
        <w:r w:rsidRPr="00872723">
          <w:rPr>
            <w:rStyle w:val="Hyperlink"/>
            <w:noProof/>
            <w:lang w:val="en-AU"/>
          </w:rPr>
          <w:t>Telephone Number - Work</w:t>
        </w:r>
        <w:r>
          <w:rPr>
            <w:noProof/>
            <w:webHidden/>
          </w:rPr>
          <w:tab/>
        </w:r>
        <w:r>
          <w:rPr>
            <w:noProof/>
            <w:webHidden/>
          </w:rPr>
          <w:fldChar w:fldCharType="begin"/>
        </w:r>
        <w:r>
          <w:rPr>
            <w:noProof/>
            <w:webHidden/>
          </w:rPr>
          <w:instrText xml:space="preserve"> PAGEREF _Toc147314282 \h </w:instrText>
        </w:r>
        <w:r>
          <w:rPr>
            <w:noProof/>
            <w:webHidden/>
          </w:rPr>
        </w:r>
        <w:r>
          <w:rPr>
            <w:noProof/>
            <w:webHidden/>
          </w:rPr>
          <w:fldChar w:fldCharType="separate"/>
        </w:r>
        <w:r w:rsidR="00865723">
          <w:rPr>
            <w:noProof/>
            <w:webHidden/>
          </w:rPr>
          <w:t>179</w:t>
        </w:r>
        <w:r>
          <w:rPr>
            <w:noProof/>
            <w:webHidden/>
          </w:rPr>
          <w:fldChar w:fldCharType="end"/>
        </w:r>
      </w:hyperlink>
    </w:p>
    <w:p w14:paraId="12E7036C" w14:textId="45961DD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3" w:history="1">
        <w:r w:rsidRPr="00872723">
          <w:rPr>
            <w:rStyle w:val="Hyperlink"/>
            <w:noProof/>
            <w:lang w:val="en-AU"/>
          </w:rPr>
          <w:t>Training Contract Identifier</w:t>
        </w:r>
        <w:r>
          <w:rPr>
            <w:noProof/>
            <w:webHidden/>
          </w:rPr>
          <w:tab/>
        </w:r>
        <w:r>
          <w:rPr>
            <w:noProof/>
            <w:webHidden/>
          </w:rPr>
          <w:fldChar w:fldCharType="begin"/>
        </w:r>
        <w:r>
          <w:rPr>
            <w:noProof/>
            <w:webHidden/>
          </w:rPr>
          <w:instrText xml:space="preserve"> PAGEREF _Toc147314283 \h </w:instrText>
        </w:r>
        <w:r>
          <w:rPr>
            <w:noProof/>
            <w:webHidden/>
          </w:rPr>
        </w:r>
        <w:r>
          <w:rPr>
            <w:noProof/>
            <w:webHidden/>
          </w:rPr>
          <w:fldChar w:fldCharType="separate"/>
        </w:r>
        <w:r w:rsidR="00865723">
          <w:rPr>
            <w:noProof/>
            <w:webHidden/>
          </w:rPr>
          <w:t>180</w:t>
        </w:r>
        <w:r>
          <w:rPr>
            <w:noProof/>
            <w:webHidden/>
          </w:rPr>
          <w:fldChar w:fldCharType="end"/>
        </w:r>
      </w:hyperlink>
    </w:p>
    <w:p w14:paraId="437AFF1B" w14:textId="1FD82C2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4" w:history="1">
        <w:r w:rsidRPr="00872723">
          <w:rPr>
            <w:rStyle w:val="Hyperlink"/>
            <w:noProof/>
            <w:lang w:val="en-AU"/>
          </w:rPr>
          <w:t>Training Organisation Delivery Location Identifier</w:t>
        </w:r>
        <w:r>
          <w:rPr>
            <w:noProof/>
            <w:webHidden/>
          </w:rPr>
          <w:tab/>
        </w:r>
        <w:r>
          <w:rPr>
            <w:noProof/>
            <w:webHidden/>
          </w:rPr>
          <w:fldChar w:fldCharType="begin"/>
        </w:r>
        <w:r>
          <w:rPr>
            <w:noProof/>
            <w:webHidden/>
          </w:rPr>
          <w:instrText xml:space="preserve"> PAGEREF _Toc147314284 \h </w:instrText>
        </w:r>
        <w:r>
          <w:rPr>
            <w:noProof/>
            <w:webHidden/>
          </w:rPr>
        </w:r>
        <w:r>
          <w:rPr>
            <w:noProof/>
            <w:webHidden/>
          </w:rPr>
          <w:fldChar w:fldCharType="separate"/>
        </w:r>
        <w:r w:rsidR="00865723">
          <w:rPr>
            <w:noProof/>
            <w:webHidden/>
          </w:rPr>
          <w:t>182</w:t>
        </w:r>
        <w:r>
          <w:rPr>
            <w:noProof/>
            <w:webHidden/>
          </w:rPr>
          <w:fldChar w:fldCharType="end"/>
        </w:r>
      </w:hyperlink>
    </w:p>
    <w:p w14:paraId="6099837A" w14:textId="26577EE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5" w:history="1">
        <w:r w:rsidRPr="00872723">
          <w:rPr>
            <w:rStyle w:val="Hyperlink"/>
            <w:noProof/>
            <w:lang w:val="en-AU"/>
          </w:rPr>
          <w:t>Training Organisation Delivery Location Name</w:t>
        </w:r>
        <w:r>
          <w:rPr>
            <w:noProof/>
            <w:webHidden/>
          </w:rPr>
          <w:tab/>
        </w:r>
        <w:r>
          <w:rPr>
            <w:noProof/>
            <w:webHidden/>
          </w:rPr>
          <w:fldChar w:fldCharType="begin"/>
        </w:r>
        <w:r>
          <w:rPr>
            <w:noProof/>
            <w:webHidden/>
          </w:rPr>
          <w:instrText xml:space="preserve"> PAGEREF _Toc147314285 \h </w:instrText>
        </w:r>
        <w:r>
          <w:rPr>
            <w:noProof/>
            <w:webHidden/>
          </w:rPr>
        </w:r>
        <w:r>
          <w:rPr>
            <w:noProof/>
            <w:webHidden/>
          </w:rPr>
          <w:fldChar w:fldCharType="separate"/>
        </w:r>
        <w:r w:rsidR="00865723">
          <w:rPr>
            <w:noProof/>
            <w:webHidden/>
          </w:rPr>
          <w:t>183</w:t>
        </w:r>
        <w:r>
          <w:rPr>
            <w:noProof/>
            <w:webHidden/>
          </w:rPr>
          <w:fldChar w:fldCharType="end"/>
        </w:r>
      </w:hyperlink>
    </w:p>
    <w:p w14:paraId="7C55C2E6" w14:textId="64EE334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6" w:history="1">
        <w:r w:rsidRPr="00872723">
          <w:rPr>
            <w:rStyle w:val="Hyperlink"/>
            <w:noProof/>
            <w:lang w:val="en-AU"/>
          </w:rPr>
          <w:t>Training Organisation Identifier (TOID)</w:t>
        </w:r>
        <w:r>
          <w:rPr>
            <w:noProof/>
            <w:webHidden/>
          </w:rPr>
          <w:tab/>
        </w:r>
        <w:r>
          <w:rPr>
            <w:noProof/>
            <w:webHidden/>
          </w:rPr>
          <w:fldChar w:fldCharType="begin"/>
        </w:r>
        <w:r>
          <w:rPr>
            <w:noProof/>
            <w:webHidden/>
          </w:rPr>
          <w:instrText xml:space="preserve"> PAGEREF _Toc147314286 \h </w:instrText>
        </w:r>
        <w:r>
          <w:rPr>
            <w:noProof/>
            <w:webHidden/>
          </w:rPr>
        </w:r>
        <w:r>
          <w:rPr>
            <w:noProof/>
            <w:webHidden/>
          </w:rPr>
          <w:fldChar w:fldCharType="separate"/>
        </w:r>
        <w:r w:rsidR="00865723">
          <w:rPr>
            <w:noProof/>
            <w:webHidden/>
          </w:rPr>
          <w:t>184</w:t>
        </w:r>
        <w:r>
          <w:rPr>
            <w:noProof/>
            <w:webHidden/>
          </w:rPr>
          <w:fldChar w:fldCharType="end"/>
        </w:r>
      </w:hyperlink>
    </w:p>
    <w:p w14:paraId="0122DAC2" w14:textId="35EBE75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7" w:history="1">
        <w:r w:rsidRPr="00872723">
          <w:rPr>
            <w:rStyle w:val="Hyperlink"/>
            <w:noProof/>
            <w:lang w:val="en-AU"/>
          </w:rPr>
          <w:t>Training Organisation Name</w:t>
        </w:r>
        <w:r>
          <w:rPr>
            <w:noProof/>
            <w:webHidden/>
          </w:rPr>
          <w:tab/>
        </w:r>
        <w:r>
          <w:rPr>
            <w:noProof/>
            <w:webHidden/>
          </w:rPr>
          <w:fldChar w:fldCharType="begin"/>
        </w:r>
        <w:r>
          <w:rPr>
            <w:noProof/>
            <w:webHidden/>
          </w:rPr>
          <w:instrText xml:space="preserve"> PAGEREF _Toc147314287 \h </w:instrText>
        </w:r>
        <w:r>
          <w:rPr>
            <w:noProof/>
            <w:webHidden/>
          </w:rPr>
        </w:r>
        <w:r>
          <w:rPr>
            <w:noProof/>
            <w:webHidden/>
          </w:rPr>
          <w:fldChar w:fldCharType="separate"/>
        </w:r>
        <w:r w:rsidR="00865723">
          <w:rPr>
            <w:noProof/>
            <w:webHidden/>
          </w:rPr>
          <w:t>185</w:t>
        </w:r>
        <w:r>
          <w:rPr>
            <w:noProof/>
            <w:webHidden/>
          </w:rPr>
          <w:fldChar w:fldCharType="end"/>
        </w:r>
      </w:hyperlink>
    </w:p>
    <w:p w14:paraId="312EF8DA" w14:textId="0EA532C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8" w:history="1">
        <w:r w:rsidRPr="00872723">
          <w:rPr>
            <w:rStyle w:val="Hyperlink"/>
            <w:noProof/>
            <w:lang w:val="en-AU"/>
          </w:rPr>
          <w:t>Training Organisation Type Identifier</w:t>
        </w:r>
        <w:r>
          <w:rPr>
            <w:noProof/>
            <w:webHidden/>
          </w:rPr>
          <w:tab/>
        </w:r>
        <w:r>
          <w:rPr>
            <w:noProof/>
            <w:webHidden/>
          </w:rPr>
          <w:fldChar w:fldCharType="begin"/>
        </w:r>
        <w:r>
          <w:rPr>
            <w:noProof/>
            <w:webHidden/>
          </w:rPr>
          <w:instrText xml:space="preserve"> PAGEREF _Toc147314288 \h </w:instrText>
        </w:r>
        <w:r>
          <w:rPr>
            <w:noProof/>
            <w:webHidden/>
          </w:rPr>
        </w:r>
        <w:r>
          <w:rPr>
            <w:noProof/>
            <w:webHidden/>
          </w:rPr>
          <w:fldChar w:fldCharType="separate"/>
        </w:r>
        <w:r w:rsidR="00865723">
          <w:rPr>
            <w:noProof/>
            <w:webHidden/>
          </w:rPr>
          <w:t>186</w:t>
        </w:r>
        <w:r>
          <w:rPr>
            <w:noProof/>
            <w:webHidden/>
          </w:rPr>
          <w:fldChar w:fldCharType="end"/>
        </w:r>
      </w:hyperlink>
    </w:p>
    <w:p w14:paraId="720D9BC2" w14:textId="3B7B129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89" w:history="1">
        <w:r w:rsidRPr="00872723">
          <w:rPr>
            <w:rStyle w:val="Hyperlink"/>
            <w:noProof/>
            <w:lang w:val="en-AU"/>
          </w:rPr>
          <w:t>Unique Student Identifier</w:t>
        </w:r>
        <w:r>
          <w:rPr>
            <w:noProof/>
            <w:webHidden/>
          </w:rPr>
          <w:tab/>
        </w:r>
        <w:r>
          <w:rPr>
            <w:noProof/>
            <w:webHidden/>
          </w:rPr>
          <w:fldChar w:fldCharType="begin"/>
        </w:r>
        <w:r>
          <w:rPr>
            <w:noProof/>
            <w:webHidden/>
          </w:rPr>
          <w:instrText xml:space="preserve"> PAGEREF _Toc147314289 \h </w:instrText>
        </w:r>
        <w:r>
          <w:rPr>
            <w:noProof/>
            <w:webHidden/>
          </w:rPr>
        </w:r>
        <w:r>
          <w:rPr>
            <w:noProof/>
            <w:webHidden/>
          </w:rPr>
          <w:fldChar w:fldCharType="separate"/>
        </w:r>
        <w:r w:rsidR="00865723">
          <w:rPr>
            <w:noProof/>
            <w:webHidden/>
          </w:rPr>
          <w:t>190</w:t>
        </w:r>
        <w:r>
          <w:rPr>
            <w:noProof/>
            <w:webHidden/>
          </w:rPr>
          <w:fldChar w:fldCharType="end"/>
        </w:r>
      </w:hyperlink>
    </w:p>
    <w:p w14:paraId="0F1D61A5" w14:textId="1C983A4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0" w:history="1">
        <w:r w:rsidRPr="00872723">
          <w:rPr>
            <w:rStyle w:val="Hyperlink"/>
            <w:noProof/>
            <w:lang w:val="en-AU"/>
          </w:rPr>
          <w:t>VET Flag</w:t>
        </w:r>
        <w:r>
          <w:rPr>
            <w:noProof/>
            <w:webHidden/>
          </w:rPr>
          <w:tab/>
        </w:r>
        <w:r>
          <w:rPr>
            <w:noProof/>
            <w:webHidden/>
          </w:rPr>
          <w:fldChar w:fldCharType="begin"/>
        </w:r>
        <w:r>
          <w:rPr>
            <w:noProof/>
            <w:webHidden/>
          </w:rPr>
          <w:instrText xml:space="preserve"> PAGEREF _Toc147314290 \h </w:instrText>
        </w:r>
        <w:r>
          <w:rPr>
            <w:noProof/>
            <w:webHidden/>
          </w:rPr>
        </w:r>
        <w:r>
          <w:rPr>
            <w:noProof/>
            <w:webHidden/>
          </w:rPr>
          <w:fldChar w:fldCharType="separate"/>
        </w:r>
        <w:r w:rsidR="00865723">
          <w:rPr>
            <w:noProof/>
            <w:webHidden/>
          </w:rPr>
          <w:t>192</w:t>
        </w:r>
        <w:r>
          <w:rPr>
            <w:noProof/>
            <w:webHidden/>
          </w:rPr>
          <w:fldChar w:fldCharType="end"/>
        </w:r>
      </w:hyperlink>
    </w:p>
    <w:p w14:paraId="7537B20F" w14:textId="3632A09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1" w:history="1">
        <w:r w:rsidRPr="00872723">
          <w:rPr>
            <w:rStyle w:val="Hyperlink"/>
            <w:noProof/>
            <w:lang w:val="en-AU"/>
          </w:rPr>
          <w:t>VET in Schools Flag</w:t>
        </w:r>
        <w:r>
          <w:rPr>
            <w:noProof/>
            <w:webHidden/>
          </w:rPr>
          <w:tab/>
        </w:r>
        <w:r>
          <w:rPr>
            <w:noProof/>
            <w:webHidden/>
          </w:rPr>
          <w:fldChar w:fldCharType="begin"/>
        </w:r>
        <w:r>
          <w:rPr>
            <w:noProof/>
            <w:webHidden/>
          </w:rPr>
          <w:instrText xml:space="preserve"> PAGEREF _Toc147314291 \h </w:instrText>
        </w:r>
        <w:r>
          <w:rPr>
            <w:noProof/>
            <w:webHidden/>
          </w:rPr>
        </w:r>
        <w:r>
          <w:rPr>
            <w:noProof/>
            <w:webHidden/>
          </w:rPr>
          <w:fldChar w:fldCharType="separate"/>
        </w:r>
        <w:r w:rsidR="00865723">
          <w:rPr>
            <w:noProof/>
            <w:webHidden/>
          </w:rPr>
          <w:t>194</w:t>
        </w:r>
        <w:r>
          <w:rPr>
            <w:noProof/>
            <w:webHidden/>
          </w:rPr>
          <w:fldChar w:fldCharType="end"/>
        </w:r>
      </w:hyperlink>
    </w:p>
    <w:p w14:paraId="74B6CF59" w14:textId="1B81DB7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2" w:history="1">
        <w:r w:rsidRPr="00872723">
          <w:rPr>
            <w:rStyle w:val="Hyperlink"/>
            <w:noProof/>
          </w:rPr>
          <w:t>VET Student Loans (Income Contingent Loan) Indicator</w:t>
        </w:r>
        <w:r>
          <w:rPr>
            <w:noProof/>
            <w:webHidden/>
          </w:rPr>
          <w:tab/>
        </w:r>
        <w:r>
          <w:rPr>
            <w:noProof/>
            <w:webHidden/>
          </w:rPr>
          <w:fldChar w:fldCharType="begin"/>
        </w:r>
        <w:r>
          <w:rPr>
            <w:noProof/>
            <w:webHidden/>
          </w:rPr>
          <w:instrText xml:space="preserve"> PAGEREF _Toc147314292 \h </w:instrText>
        </w:r>
        <w:r>
          <w:rPr>
            <w:noProof/>
            <w:webHidden/>
          </w:rPr>
        </w:r>
        <w:r>
          <w:rPr>
            <w:noProof/>
            <w:webHidden/>
          </w:rPr>
          <w:fldChar w:fldCharType="separate"/>
        </w:r>
        <w:r w:rsidR="00865723">
          <w:rPr>
            <w:noProof/>
            <w:webHidden/>
          </w:rPr>
          <w:t>195</w:t>
        </w:r>
        <w:r>
          <w:rPr>
            <w:noProof/>
            <w:webHidden/>
          </w:rPr>
          <w:fldChar w:fldCharType="end"/>
        </w:r>
      </w:hyperlink>
    </w:p>
    <w:p w14:paraId="243D8ABC" w14:textId="60CFFED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3" w:history="1">
        <w:r w:rsidRPr="00872723">
          <w:rPr>
            <w:rStyle w:val="Hyperlink"/>
            <w:noProof/>
            <w:lang w:val="en-AU"/>
          </w:rPr>
          <w:t>Victorian Student Number (VSN)</w:t>
        </w:r>
        <w:r>
          <w:rPr>
            <w:noProof/>
            <w:webHidden/>
          </w:rPr>
          <w:tab/>
        </w:r>
        <w:r>
          <w:rPr>
            <w:noProof/>
            <w:webHidden/>
          </w:rPr>
          <w:fldChar w:fldCharType="begin"/>
        </w:r>
        <w:r>
          <w:rPr>
            <w:noProof/>
            <w:webHidden/>
          </w:rPr>
          <w:instrText xml:space="preserve"> PAGEREF _Toc147314293 \h </w:instrText>
        </w:r>
        <w:r>
          <w:rPr>
            <w:noProof/>
            <w:webHidden/>
          </w:rPr>
        </w:r>
        <w:r>
          <w:rPr>
            <w:noProof/>
            <w:webHidden/>
          </w:rPr>
          <w:fldChar w:fldCharType="separate"/>
        </w:r>
        <w:r w:rsidR="00865723">
          <w:rPr>
            <w:noProof/>
            <w:webHidden/>
          </w:rPr>
          <w:t>196</w:t>
        </w:r>
        <w:r>
          <w:rPr>
            <w:noProof/>
            <w:webHidden/>
          </w:rPr>
          <w:fldChar w:fldCharType="end"/>
        </w:r>
      </w:hyperlink>
    </w:p>
    <w:p w14:paraId="68001C72" w14:textId="30BF13C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4" w:history="1">
        <w:r w:rsidRPr="00872723">
          <w:rPr>
            <w:rStyle w:val="Hyperlink"/>
            <w:noProof/>
            <w:lang w:val="en-AU"/>
          </w:rPr>
          <w:t>Workplace ABN</w:t>
        </w:r>
        <w:r>
          <w:rPr>
            <w:noProof/>
            <w:webHidden/>
          </w:rPr>
          <w:tab/>
        </w:r>
        <w:r>
          <w:rPr>
            <w:noProof/>
            <w:webHidden/>
          </w:rPr>
          <w:fldChar w:fldCharType="begin"/>
        </w:r>
        <w:r>
          <w:rPr>
            <w:noProof/>
            <w:webHidden/>
          </w:rPr>
          <w:instrText xml:space="preserve"> PAGEREF _Toc147314294 \h </w:instrText>
        </w:r>
        <w:r>
          <w:rPr>
            <w:noProof/>
            <w:webHidden/>
          </w:rPr>
        </w:r>
        <w:r>
          <w:rPr>
            <w:noProof/>
            <w:webHidden/>
          </w:rPr>
          <w:fldChar w:fldCharType="separate"/>
        </w:r>
        <w:r w:rsidR="00865723">
          <w:rPr>
            <w:noProof/>
            <w:webHidden/>
          </w:rPr>
          <w:t>198</w:t>
        </w:r>
        <w:r>
          <w:rPr>
            <w:noProof/>
            <w:webHidden/>
          </w:rPr>
          <w:fldChar w:fldCharType="end"/>
        </w:r>
      </w:hyperlink>
    </w:p>
    <w:p w14:paraId="67502C8F" w14:textId="6D56A36F"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295" w:history="1">
        <w:r w:rsidRPr="00872723">
          <w:rPr>
            <w:rStyle w:val="Hyperlink"/>
            <w:noProof/>
            <w:lang w:val="en-AU"/>
          </w:rPr>
          <w:t>Glossary</w:t>
        </w:r>
        <w:r>
          <w:rPr>
            <w:noProof/>
            <w:webHidden/>
          </w:rPr>
          <w:tab/>
        </w:r>
        <w:r>
          <w:rPr>
            <w:noProof/>
            <w:webHidden/>
          </w:rPr>
          <w:fldChar w:fldCharType="begin"/>
        </w:r>
        <w:r>
          <w:rPr>
            <w:noProof/>
            <w:webHidden/>
          </w:rPr>
          <w:instrText xml:space="preserve"> PAGEREF _Toc147314295 \h </w:instrText>
        </w:r>
        <w:r>
          <w:rPr>
            <w:noProof/>
            <w:webHidden/>
          </w:rPr>
        </w:r>
        <w:r>
          <w:rPr>
            <w:noProof/>
            <w:webHidden/>
          </w:rPr>
          <w:fldChar w:fldCharType="separate"/>
        </w:r>
        <w:r w:rsidR="00865723">
          <w:rPr>
            <w:noProof/>
            <w:webHidden/>
          </w:rPr>
          <w:t>201</w:t>
        </w:r>
        <w:r>
          <w:rPr>
            <w:noProof/>
            <w:webHidden/>
          </w:rPr>
          <w:fldChar w:fldCharType="end"/>
        </w:r>
      </w:hyperlink>
    </w:p>
    <w:p w14:paraId="09CA606A" w14:textId="4451443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6" w:history="1">
        <w:r w:rsidRPr="00872723">
          <w:rPr>
            <w:rStyle w:val="Hyperlink"/>
            <w:noProof/>
          </w:rPr>
          <w:t>Australian Qualifications Framework (AQF)</w:t>
        </w:r>
        <w:r>
          <w:rPr>
            <w:noProof/>
            <w:webHidden/>
          </w:rPr>
          <w:tab/>
        </w:r>
        <w:r>
          <w:rPr>
            <w:noProof/>
            <w:webHidden/>
          </w:rPr>
          <w:fldChar w:fldCharType="begin"/>
        </w:r>
        <w:r>
          <w:rPr>
            <w:noProof/>
            <w:webHidden/>
          </w:rPr>
          <w:instrText xml:space="preserve"> PAGEREF _Toc147314296 \h </w:instrText>
        </w:r>
        <w:r>
          <w:rPr>
            <w:noProof/>
            <w:webHidden/>
          </w:rPr>
        </w:r>
        <w:r>
          <w:rPr>
            <w:noProof/>
            <w:webHidden/>
          </w:rPr>
          <w:fldChar w:fldCharType="separate"/>
        </w:r>
        <w:r w:rsidR="00865723">
          <w:rPr>
            <w:noProof/>
            <w:webHidden/>
          </w:rPr>
          <w:t>201</w:t>
        </w:r>
        <w:r>
          <w:rPr>
            <w:noProof/>
            <w:webHidden/>
          </w:rPr>
          <w:fldChar w:fldCharType="end"/>
        </w:r>
      </w:hyperlink>
    </w:p>
    <w:p w14:paraId="33E17CA7" w14:textId="4E4B073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7" w:history="1">
        <w:r w:rsidRPr="00872723">
          <w:rPr>
            <w:rStyle w:val="Hyperlink"/>
            <w:noProof/>
          </w:rPr>
          <w:t>AVETMISS</w:t>
        </w:r>
        <w:r>
          <w:rPr>
            <w:noProof/>
            <w:webHidden/>
          </w:rPr>
          <w:tab/>
        </w:r>
        <w:r>
          <w:rPr>
            <w:noProof/>
            <w:webHidden/>
          </w:rPr>
          <w:fldChar w:fldCharType="begin"/>
        </w:r>
        <w:r>
          <w:rPr>
            <w:noProof/>
            <w:webHidden/>
          </w:rPr>
          <w:instrText xml:space="preserve"> PAGEREF _Toc147314297 \h </w:instrText>
        </w:r>
        <w:r>
          <w:rPr>
            <w:noProof/>
            <w:webHidden/>
          </w:rPr>
        </w:r>
        <w:r>
          <w:rPr>
            <w:noProof/>
            <w:webHidden/>
          </w:rPr>
          <w:fldChar w:fldCharType="separate"/>
        </w:r>
        <w:r w:rsidR="00865723">
          <w:rPr>
            <w:noProof/>
            <w:webHidden/>
          </w:rPr>
          <w:t>201</w:t>
        </w:r>
        <w:r>
          <w:rPr>
            <w:noProof/>
            <w:webHidden/>
          </w:rPr>
          <w:fldChar w:fldCharType="end"/>
        </w:r>
      </w:hyperlink>
    </w:p>
    <w:p w14:paraId="6C77EAB5" w14:textId="0730AD1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8" w:history="1">
        <w:r w:rsidRPr="00872723">
          <w:rPr>
            <w:rStyle w:val="Hyperlink"/>
            <w:noProof/>
          </w:rPr>
          <w:t>Client Identifiers</w:t>
        </w:r>
        <w:r>
          <w:rPr>
            <w:noProof/>
            <w:webHidden/>
          </w:rPr>
          <w:tab/>
        </w:r>
        <w:r>
          <w:rPr>
            <w:noProof/>
            <w:webHidden/>
          </w:rPr>
          <w:fldChar w:fldCharType="begin"/>
        </w:r>
        <w:r>
          <w:rPr>
            <w:noProof/>
            <w:webHidden/>
          </w:rPr>
          <w:instrText xml:space="preserve"> PAGEREF _Toc147314298 \h </w:instrText>
        </w:r>
        <w:r>
          <w:rPr>
            <w:noProof/>
            <w:webHidden/>
          </w:rPr>
        </w:r>
        <w:r>
          <w:rPr>
            <w:noProof/>
            <w:webHidden/>
          </w:rPr>
          <w:fldChar w:fldCharType="separate"/>
        </w:r>
        <w:r w:rsidR="00865723">
          <w:rPr>
            <w:noProof/>
            <w:webHidden/>
          </w:rPr>
          <w:t>201</w:t>
        </w:r>
        <w:r>
          <w:rPr>
            <w:noProof/>
            <w:webHidden/>
          </w:rPr>
          <w:fldChar w:fldCharType="end"/>
        </w:r>
      </w:hyperlink>
    </w:p>
    <w:p w14:paraId="4F740C00" w14:textId="2322114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299" w:history="1">
        <w:r w:rsidRPr="00872723">
          <w:rPr>
            <w:rStyle w:val="Hyperlink"/>
            <w:noProof/>
          </w:rPr>
          <w:t>Collection year</w:t>
        </w:r>
        <w:r>
          <w:rPr>
            <w:noProof/>
            <w:webHidden/>
          </w:rPr>
          <w:tab/>
        </w:r>
        <w:r>
          <w:rPr>
            <w:noProof/>
            <w:webHidden/>
          </w:rPr>
          <w:fldChar w:fldCharType="begin"/>
        </w:r>
        <w:r>
          <w:rPr>
            <w:noProof/>
            <w:webHidden/>
          </w:rPr>
          <w:instrText xml:space="preserve"> PAGEREF _Toc147314299 \h </w:instrText>
        </w:r>
        <w:r>
          <w:rPr>
            <w:noProof/>
            <w:webHidden/>
          </w:rPr>
        </w:r>
        <w:r>
          <w:rPr>
            <w:noProof/>
            <w:webHidden/>
          </w:rPr>
          <w:fldChar w:fldCharType="separate"/>
        </w:r>
        <w:r w:rsidR="00865723">
          <w:rPr>
            <w:noProof/>
            <w:webHidden/>
          </w:rPr>
          <w:t>201</w:t>
        </w:r>
        <w:r>
          <w:rPr>
            <w:noProof/>
            <w:webHidden/>
          </w:rPr>
          <w:fldChar w:fldCharType="end"/>
        </w:r>
      </w:hyperlink>
    </w:p>
    <w:p w14:paraId="31FD4BB8" w14:textId="6FC665D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0" w:history="1">
        <w:r w:rsidRPr="00872723">
          <w:rPr>
            <w:rStyle w:val="Hyperlink"/>
            <w:noProof/>
          </w:rPr>
          <w:t>Continuing enrolment</w:t>
        </w:r>
        <w:r>
          <w:rPr>
            <w:noProof/>
            <w:webHidden/>
          </w:rPr>
          <w:tab/>
        </w:r>
        <w:r>
          <w:rPr>
            <w:noProof/>
            <w:webHidden/>
          </w:rPr>
          <w:fldChar w:fldCharType="begin"/>
        </w:r>
        <w:r>
          <w:rPr>
            <w:noProof/>
            <w:webHidden/>
          </w:rPr>
          <w:instrText xml:space="preserve"> PAGEREF _Toc147314300 \h </w:instrText>
        </w:r>
        <w:r>
          <w:rPr>
            <w:noProof/>
            <w:webHidden/>
          </w:rPr>
        </w:r>
        <w:r>
          <w:rPr>
            <w:noProof/>
            <w:webHidden/>
          </w:rPr>
          <w:fldChar w:fldCharType="separate"/>
        </w:r>
        <w:r w:rsidR="00865723">
          <w:rPr>
            <w:noProof/>
            <w:webHidden/>
          </w:rPr>
          <w:t>201</w:t>
        </w:r>
        <w:r>
          <w:rPr>
            <w:noProof/>
            <w:webHidden/>
          </w:rPr>
          <w:fldChar w:fldCharType="end"/>
        </w:r>
      </w:hyperlink>
    </w:p>
    <w:p w14:paraId="5D4EA503" w14:textId="3FFCA03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1" w:history="1">
        <w:r w:rsidRPr="00872723">
          <w:rPr>
            <w:rStyle w:val="Hyperlink"/>
            <w:noProof/>
          </w:rPr>
          <w:t>Department</w:t>
        </w:r>
        <w:r>
          <w:rPr>
            <w:noProof/>
            <w:webHidden/>
          </w:rPr>
          <w:tab/>
        </w:r>
        <w:r>
          <w:rPr>
            <w:noProof/>
            <w:webHidden/>
          </w:rPr>
          <w:fldChar w:fldCharType="begin"/>
        </w:r>
        <w:r>
          <w:rPr>
            <w:noProof/>
            <w:webHidden/>
          </w:rPr>
          <w:instrText xml:space="preserve"> PAGEREF _Toc147314301 \h </w:instrText>
        </w:r>
        <w:r>
          <w:rPr>
            <w:noProof/>
            <w:webHidden/>
          </w:rPr>
        </w:r>
        <w:r>
          <w:rPr>
            <w:noProof/>
            <w:webHidden/>
          </w:rPr>
          <w:fldChar w:fldCharType="separate"/>
        </w:r>
        <w:r w:rsidR="00865723">
          <w:rPr>
            <w:noProof/>
            <w:webHidden/>
          </w:rPr>
          <w:t>202</w:t>
        </w:r>
        <w:r>
          <w:rPr>
            <w:noProof/>
            <w:webHidden/>
          </w:rPr>
          <w:fldChar w:fldCharType="end"/>
        </w:r>
      </w:hyperlink>
    </w:p>
    <w:p w14:paraId="2D1D55C2" w14:textId="32436A4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2" w:history="1">
        <w:r w:rsidRPr="00872723">
          <w:rPr>
            <w:rStyle w:val="Hyperlink"/>
            <w:noProof/>
          </w:rPr>
          <w:t>Eligibility exemption</w:t>
        </w:r>
        <w:r>
          <w:rPr>
            <w:noProof/>
            <w:webHidden/>
          </w:rPr>
          <w:tab/>
        </w:r>
        <w:r>
          <w:rPr>
            <w:noProof/>
            <w:webHidden/>
          </w:rPr>
          <w:fldChar w:fldCharType="begin"/>
        </w:r>
        <w:r>
          <w:rPr>
            <w:noProof/>
            <w:webHidden/>
          </w:rPr>
          <w:instrText xml:space="preserve"> PAGEREF _Toc147314302 \h </w:instrText>
        </w:r>
        <w:r>
          <w:rPr>
            <w:noProof/>
            <w:webHidden/>
          </w:rPr>
        </w:r>
        <w:r>
          <w:rPr>
            <w:noProof/>
            <w:webHidden/>
          </w:rPr>
          <w:fldChar w:fldCharType="separate"/>
        </w:r>
        <w:r w:rsidR="00865723">
          <w:rPr>
            <w:noProof/>
            <w:webHidden/>
          </w:rPr>
          <w:t>202</w:t>
        </w:r>
        <w:r>
          <w:rPr>
            <w:noProof/>
            <w:webHidden/>
          </w:rPr>
          <w:fldChar w:fldCharType="end"/>
        </w:r>
      </w:hyperlink>
    </w:p>
    <w:p w14:paraId="596FBC02" w14:textId="2CAE8A6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3" w:history="1">
        <w:r w:rsidRPr="00872723">
          <w:rPr>
            <w:rStyle w:val="Hyperlink"/>
            <w:noProof/>
          </w:rPr>
          <w:t>Enrolment (Subject)</w:t>
        </w:r>
        <w:r>
          <w:rPr>
            <w:noProof/>
            <w:webHidden/>
          </w:rPr>
          <w:tab/>
        </w:r>
        <w:r>
          <w:rPr>
            <w:noProof/>
            <w:webHidden/>
          </w:rPr>
          <w:fldChar w:fldCharType="begin"/>
        </w:r>
        <w:r>
          <w:rPr>
            <w:noProof/>
            <w:webHidden/>
          </w:rPr>
          <w:instrText xml:space="preserve"> PAGEREF _Toc147314303 \h </w:instrText>
        </w:r>
        <w:r>
          <w:rPr>
            <w:noProof/>
            <w:webHidden/>
          </w:rPr>
        </w:r>
        <w:r>
          <w:rPr>
            <w:noProof/>
            <w:webHidden/>
          </w:rPr>
          <w:fldChar w:fldCharType="separate"/>
        </w:r>
        <w:r w:rsidR="00865723">
          <w:rPr>
            <w:noProof/>
            <w:webHidden/>
          </w:rPr>
          <w:t>202</w:t>
        </w:r>
        <w:r>
          <w:rPr>
            <w:noProof/>
            <w:webHidden/>
          </w:rPr>
          <w:fldChar w:fldCharType="end"/>
        </w:r>
      </w:hyperlink>
    </w:p>
    <w:p w14:paraId="2E8C6BF9" w14:textId="7968234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4" w:history="1">
        <w:r w:rsidRPr="00872723">
          <w:rPr>
            <w:rStyle w:val="Hyperlink"/>
            <w:noProof/>
          </w:rPr>
          <w:t>Enrolment (Program)</w:t>
        </w:r>
        <w:r>
          <w:rPr>
            <w:noProof/>
            <w:webHidden/>
          </w:rPr>
          <w:tab/>
        </w:r>
        <w:r>
          <w:rPr>
            <w:noProof/>
            <w:webHidden/>
          </w:rPr>
          <w:fldChar w:fldCharType="begin"/>
        </w:r>
        <w:r>
          <w:rPr>
            <w:noProof/>
            <w:webHidden/>
          </w:rPr>
          <w:instrText xml:space="preserve"> PAGEREF _Toc147314304 \h </w:instrText>
        </w:r>
        <w:r>
          <w:rPr>
            <w:noProof/>
            <w:webHidden/>
          </w:rPr>
        </w:r>
        <w:r>
          <w:rPr>
            <w:noProof/>
            <w:webHidden/>
          </w:rPr>
          <w:fldChar w:fldCharType="separate"/>
        </w:r>
        <w:r w:rsidR="00865723">
          <w:rPr>
            <w:noProof/>
            <w:webHidden/>
          </w:rPr>
          <w:t>202</w:t>
        </w:r>
        <w:r>
          <w:rPr>
            <w:noProof/>
            <w:webHidden/>
          </w:rPr>
          <w:fldChar w:fldCharType="end"/>
        </w:r>
      </w:hyperlink>
    </w:p>
    <w:p w14:paraId="5C1701BA" w14:textId="1F62DDC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5" w:history="1">
        <w:r w:rsidRPr="00872723">
          <w:rPr>
            <w:rStyle w:val="Hyperlink"/>
            <w:noProof/>
          </w:rPr>
          <w:t>Government subsidised enrolment</w:t>
        </w:r>
        <w:r>
          <w:rPr>
            <w:noProof/>
            <w:webHidden/>
          </w:rPr>
          <w:tab/>
        </w:r>
        <w:r>
          <w:rPr>
            <w:noProof/>
            <w:webHidden/>
          </w:rPr>
          <w:fldChar w:fldCharType="begin"/>
        </w:r>
        <w:r>
          <w:rPr>
            <w:noProof/>
            <w:webHidden/>
          </w:rPr>
          <w:instrText xml:space="preserve"> PAGEREF _Toc147314305 \h </w:instrText>
        </w:r>
        <w:r>
          <w:rPr>
            <w:noProof/>
            <w:webHidden/>
          </w:rPr>
        </w:r>
        <w:r>
          <w:rPr>
            <w:noProof/>
            <w:webHidden/>
          </w:rPr>
          <w:fldChar w:fldCharType="separate"/>
        </w:r>
        <w:r w:rsidR="00865723">
          <w:rPr>
            <w:noProof/>
            <w:webHidden/>
          </w:rPr>
          <w:t>202</w:t>
        </w:r>
        <w:r>
          <w:rPr>
            <w:noProof/>
            <w:webHidden/>
          </w:rPr>
          <w:fldChar w:fldCharType="end"/>
        </w:r>
      </w:hyperlink>
    </w:p>
    <w:p w14:paraId="79AA2757" w14:textId="5F5F86B9"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6" w:history="1">
        <w:r w:rsidRPr="00872723">
          <w:rPr>
            <w:rStyle w:val="Hyperlink"/>
            <w:noProof/>
          </w:rPr>
          <w:t>Guidelines</w:t>
        </w:r>
        <w:r>
          <w:rPr>
            <w:noProof/>
            <w:webHidden/>
          </w:rPr>
          <w:tab/>
        </w:r>
        <w:r>
          <w:rPr>
            <w:noProof/>
            <w:webHidden/>
          </w:rPr>
          <w:fldChar w:fldCharType="begin"/>
        </w:r>
        <w:r>
          <w:rPr>
            <w:noProof/>
            <w:webHidden/>
          </w:rPr>
          <w:instrText xml:space="preserve"> PAGEREF _Toc147314306 \h </w:instrText>
        </w:r>
        <w:r>
          <w:rPr>
            <w:noProof/>
            <w:webHidden/>
          </w:rPr>
        </w:r>
        <w:r>
          <w:rPr>
            <w:noProof/>
            <w:webHidden/>
          </w:rPr>
          <w:fldChar w:fldCharType="separate"/>
        </w:r>
        <w:r w:rsidR="00865723">
          <w:rPr>
            <w:noProof/>
            <w:webHidden/>
          </w:rPr>
          <w:t>202</w:t>
        </w:r>
        <w:r>
          <w:rPr>
            <w:noProof/>
            <w:webHidden/>
          </w:rPr>
          <w:fldChar w:fldCharType="end"/>
        </w:r>
      </w:hyperlink>
    </w:p>
    <w:p w14:paraId="0FB42E98" w14:textId="611914B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7" w:history="1">
        <w:r w:rsidRPr="00872723">
          <w:rPr>
            <w:rStyle w:val="Hyperlink"/>
            <w:noProof/>
          </w:rPr>
          <w:t>Guidelines about Fees</w:t>
        </w:r>
        <w:r>
          <w:rPr>
            <w:noProof/>
            <w:webHidden/>
          </w:rPr>
          <w:tab/>
        </w:r>
        <w:r>
          <w:rPr>
            <w:noProof/>
            <w:webHidden/>
          </w:rPr>
          <w:fldChar w:fldCharType="begin"/>
        </w:r>
        <w:r>
          <w:rPr>
            <w:noProof/>
            <w:webHidden/>
          </w:rPr>
          <w:instrText xml:space="preserve"> PAGEREF _Toc147314307 \h </w:instrText>
        </w:r>
        <w:r>
          <w:rPr>
            <w:noProof/>
            <w:webHidden/>
          </w:rPr>
        </w:r>
        <w:r>
          <w:rPr>
            <w:noProof/>
            <w:webHidden/>
          </w:rPr>
          <w:fldChar w:fldCharType="separate"/>
        </w:r>
        <w:r w:rsidR="00865723">
          <w:rPr>
            <w:noProof/>
            <w:webHidden/>
          </w:rPr>
          <w:t>203</w:t>
        </w:r>
        <w:r>
          <w:rPr>
            <w:noProof/>
            <w:webHidden/>
          </w:rPr>
          <w:fldChar w:fldCharType="end"/>
        </w:r>
      </w:hyperlink>
    </w:p>
    <w:p w14:paraId="0E6C259C" w14:textId="01421AA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8" w:history="1">
        <w:r w:rsidRPr="00872723">
          <w:rPr>
            <w:rStyle w:val="Hyperlink"/>
            <w:noProof/>
          </w:rPr>
          <w:t>Nominal hours</w:t>
        </w:r>
        <w:r>
          <w:rPr>
            <w:noProof/>
            <w:webHidden/>
          </w:rPr>
          <w:tab/>
        </w:r>
        <w:r>
          <w:rPr>
            <w:noProof/>
            <w:webHidden/>
          </w:rPr>
          <w:fldChar w:fldCharType="begin"/>
        </w:r>
        <w:r>
          <w:rPr>
            <w:noProof/>
            <w:webHidden/>
          </w:rPr>
          <w:instrText xml:space="preserve"> PAGEREF _Toc147314308 \h </w:instrText>
        </w:r>
        <w:r>
          <w:rPr>
            <w:noProof/>
            <w:webHidden/>
          </w:rPr>
        </w:r>
        <w:r>
          <w:rPr>
            <w:noProof/>
            <w:webHidden/>
          </w:rPr>
          <w:fldChar w:fldCharType="separate"/>
        </w:r>
        <w:r w:rsidR="00865723">
          <w:rPr>
            <w:noProof/>
            <w:webHidden/>
          </w:rPr>
          <w:t>203</w:t>
        </w:r>
        <w:r>
          <w:rPr>
            <w:noProof/>
            <w:webHidden/>
          </w:rPr>
          <w:fldChar w:fldCharType="end"/>
        </w:r>
      </w:hyperlink>
    </w:p>
    <w:p w14:paraId="65EB8179" w14:textId="36241BB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09" w:history="1">
        <w:r w:rsidRPr="00872723">
          <w:rPr>
            <w:rStyle w:val="Hyperlink"/>
            <w:noProof/>
          </w:rPr>
          <w:t>On-shore</w:t>
        </w:r>
        <w:r>
          <w:rPr>
            <w:noProof/>
            <w:webHidden/>
          </w:rPr>
          <w:tab/>
        </w:r>
        <w:r>
          <w:rPr>
            <w:noProof/>
            <w:webHidden/>
          </w:rPr>
          <w:fldChar w:fldCharType="begin"/>
        </w:r>
        <w:r>
          <w:rPr>
            <w:noProof/>
            <w:webHidden/>
          </w:rPr>
          <w:instrText xml:space="preserve"> PAGEREF _Toc147314309 \h </w:instrText>
        </w:r>
        <w:r>
          <w:rPr>
            <w:noProof/>
            <w:webHidden/>
          </w:rPr>
        </w:r>
        <w:r>
          <w:rPr>
            <w:noProof/>
            <w:webHidden/>
          </w:rPr>
          <w:fldChar w:fldCharType="separate"/>
        </w:r>
        <w:r w:rsidR="00865723">
          <w:rPr>
            <w:noProof/>
            <w:webHidden/>
          </w:rPr>
          <w:t>203</w:t>
        </w:r>
        <w:r>
          <w:rPr>
            <w:noProof/>
            <w:webHidden/>
          </w:rPr>
          <w:fldChar w:fldCharType="end"/>
        </w:r>
      </w:hyperlink>
    </w:p>
    <w:p w14:paraId="16D2FAD1" w14:textId="5DE65FB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0" w:history="1">
        <w:r w:rsidRPr="00872723">
          <w:rPr>
            <w:rStyle w:val="Hyperlink"/>
            <w:noProof/>
          </w:rPr>
          <w:t>Performance measurement</w:t>
        </w:r>
        <w:r>
          <w:rPr>
            <w:noProof/>
            <w:webHidden/>
          </w:rPr>
          <w:tab/>
        </w:r>
        <w:r>
          <w:rPr>
            <w:noProof/>
            <w:webHidden/>
          </w:rPr>
          <w:fldChar w:fldCharType="begin"/>
        </w:r>
        <w:r>
          <w:rPr>
            <w:noProof/>
            <w:webHidden/>
          </w:rPr>
          <w:instrText xml:space="preserve"> PAGEREF _Toc147314310 \h </w:instrText>
        </w:r>
        <w:r>
          <w:rPr>
            <w:noProof/>
            <w:webHidden/>
          </w:rPr>
        </w:r>
        <w:r>
          <w:rPr>
            <w:noProof/>
            <w:webHidden/>
          </w:rPr>
          <w:fldChar w:fldCharType="separate"/>
        </w:r>
        <w:r w:rsidR="00865723">
          <w:rPr>
            <w:noProof/>
            <w:webHidden/>
          </w:rPr>
          <w:t>203</w:t>
        </w:r>
        <w:r>
          <w:rPr>
            <w:noProof/>
            <w:webHidden/>
          </w:rPr>
          <w:fldChar w:fldCharType="end"/>
        </w:r>
      </w:hyperlink>
    </w:p>
    <w:p w14:paraId="36ECE111" w14:textId="49DEF6C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1" w:history="1">
        <w:r w:rsidRPr="00872723">
          <w:rPr>
            <w:rStyle w:val="Hyperlink"/>
            <w:noProof/>
          </w:rPr>
          <w:t>Program</w:t>
        </w:r>
        <w:r>
          <w:rPr>
            <w:noProof/>
            <w:webHidden/>
          </w:rPr>
          <w:tab/>
        </w:r>
        <w:r>
          <w:rPr>
            <w:noProof/>
            <w:webHidden/>
          </w:rPr>
          <w:fldChar w:fldCharType="begin"/>
        </w:r>
        <w:r>
          <w:rPr>
            <w:noProof/>
            <w:webHidden/>
          </w:rPr>
          <w:instrText xml:space="preserve"> PAGEREF _Toc147314311 \h </w:instrText>
        </w:r>
        <w:r>
          <w:rPr>
            <w:noProof/>
            <w:webHidden/>
          </w:rPr>
        </w:r>
        <w:r>
          <w:rPr>
            <w:noProof/>
            <w:webHidden/>
          </w:rPr>
          <w:fldChar w:fldCharType="separate"/>
        </w:r>
        <w:r w:rsidR="00865723">
          <w:rPr>
            <w:noProof/>
            <w:webHidden/>
          </w:rPr>
          <w:t>203</w:t>
        </w:r>
        <w:r>
          <w:rPr>
            <w:noProof/>
            <w:webHidden/>
          </w:rPr>
          <w:fldChar w:fldCharType="end"/>
        </w:r>
      </w:hyperlink>
    </w:p>
    <w:p w14:paraId="38832B68" w14:textId="73C1F7C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2" w:history="1">
        <w:r w:rsidRPr="00872723">
          <w:rPr>
            <w:rStyle w:val="Hyperlink"/>
            <w:noProof/>
          </w:rPr>
          <w:t>Program categories</w:t>
        </w:r>
        <w:r>
          <w:rPr>
            <w:noProof/>
            <w:webHidden/>
          </w:rPr>
          <w:tab/>
        </w:r>
        <w:r>
          <w:rPr>
            <w:noProof/>
            <w:webHidden/>
          </w:rPr>
          <w:fldChar w:fldCharType="begin"/>
        </w:r>
        <w:r>
          <w:rPr>
            <w:noProof/>
            <w:webHidden/>
          </w:rPr>
          <w:instrText xml:space="preserve"> PAGEREF _Toc147314312 \h </w:instrText>
        </w:r>
        <w:r>
          <w:rPr>
            <w:noProof/>
            <w:webHidden/>
          </w:rPr>
        </w:r>
        <w:r>
          <w:rPr>
            <w:noProof/>
            <w:webHidden/>
          </w:rPr>
          <w:fldChar w:fldCharType="separate"/>
        </w:r>
        <w:r w:rsidR="00865723">
          <w:rPr>
            <w:noProof/>
            <w:webHidden/>
          </w:rPr>
          <w:t>204</w:t>
        </w:r>
        <w:r>
          <w:rPr>
            <w:noProof/>
            <w:webHidden/>
          </w:rPr>
          <w:fldChar w:fldCharType="end"/>
        </w:r>
      </w:hyperlink>
    </w:p>
    <w:p w14:paraId="1B2513A5" w14:textId="44637BF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3" w:history="1">
        <w:r w:rsidRPr="00872723">
          <w:rPr>
            <w:rStyle w:val="Hyperlink"/>
            <w:noProof/>
          </w:rPr>
          <w:t>Program Commencement Date</w:t>
        </w:r>
        <w:r>
          <w:rPr>
            <w:noProof/>
            <w:webHidden/>
          </w:rPr>
          <w:tab/>
        </w:r>
        <w:r>
          <w:rPr>
            <w:noProof/>
            <w:webHidden/>
          </w:rPr>
          <w:fldChar w:fldCharType="begin"/>
        </w:r>
        <w:r>
          <w:rPr>
            <w:noProof/>
            <w:webHidden/>
          </w:rPr>
          <w:instrText xml:space="preserve"> PAGEREF _Toc147314313 \h </w:instrText>
        </w:r>
        <w:r>
          <w:rPr>
            <w:noProof/>
            <w:webHidden/>
          </w:rPr>
        </w:r>
        <w:r>
          <w:rPr>
            <w:noProof/>
            <w:webHidden/>
          </w:rPr>
          <w:fldChar w:fldCharType="separate"/>
        </w:r>
        <w:r w:rsidR="00865723">
          <w:rPr>
            <w:noProof/>
            <w:webHidden/>
          </w:rPr>
          <w:t>204</w:t>
        </w:r>
        <w:r>
          <w:rPr>
            <w:noProof/>
            <w:webHidden/>
          </w:rPr>
          <w:fldChar w:fldCharType="end"/>
        </w:r>
      </w:hyperlink>
    </w:p>
    <w:p w14:paraId="786F52C4" w14:textId="483E39A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4" w:history="1">
        <w:r w:rsidRPr="00872723">
          <w:rPr>
            <w:rStyle w:val="Hyperlink"/>
            <w:noProof/>
          </w:rPr>
          <w:t>Re-commencing a subject enrolment after a withdrawal</w:t>
        </w:r>
        <w:r>
          <w:rPr>
            <w:noProof/>
            <w:webHidden/>
          </w:rPr>
          <w:tab/>
        </w:r>
        <w:r>
          <w:rPr>
            <w:noProof/>
            <w:webHidden/>
          </w:rPr>
          <w:fldChar w:fldCharType="begin"/>
        </w:r>
        <w:r>
          <w:rPr>
            <w:noProof/>
            <w:webHidden/>
          </w:rPr>
          <w:instrText xml:space="preserve"> PAGEREF _Toc147314314 \h </w:instrText>
        </w:r>
        <w:r>
          <w:rPr>
            <w:noProof/>
            <w:webHidden/>
          </w:rPr>
        </w:r>
        <w:r>
          <w:rPr>
            <w:noProof/>
            <w:webHidden/>
          </w:rPr>
          <w:fldChar w:fldCharType="separate"/>
        </w:r>
        <w:r w:rsidR="00865723">
          <w:rPr>
            <w:noProof/>
            <w:webHidden/>
          </w:rPr>
          <w:t>204</w:t>
        </w:r>
        <w:r>
          <w:rPr>
            <w:noProof/>
            <w:webHidden/>
          </w:rPr>
          <w:fldChar w:fldCharType="end"/>
        </w:r>
      </w:hyperlink>
    </w:p>
    <w:p w14:paraId="61C72163" w14:textId="3F53072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5" w:history="1">
        <w:r w:rsidRPr="00872723">
          <w:rPr>
            <w:rStyle w:val="Hyperlink"/>
            <w:noProof/>
          </w:rPr>
          <w:t>Scheduled hours</w:t>
        </w:r>
        <w:r>
          <w:rPr>
            <w:noProof/>
            <w:webHidden/>
          </w:rPr>
          <w:tab/>
        </w:r>
        <w:r>
          <w:rPr>
            <w:noProof/>
            <w:webHidden/>
          </w:rPr>
          <w:fldChar w:fldCharType="begin"/>
        </w:r>
        <w:r>
          <w:rPr>
            <w:noProof/>
            <w:webHidden/>
          </w:rPr>
          <w:instrText xml:space="preserve"> PAGEREF _Toc147314315 \h </w:instrText>
        </w:r>
        <w:r>
          <w:rPr>
            <w:noProof/>
            <w:webHidden/>
          </w:rPr>
        </w:r>
        <w:r>
          <w:rPr>
            <w:noProof/>
            <w:webHidden/>
          </w:rPr>
          <w:fldChar w:fldCharType="separate"/>
        </w:r>
        <w:r w:rsidR="00865723">
          <w:rPr>
            <w:noProof/>
            <w:webHidden/>
          </w:rPr>
          <w:t>204</w:t>
        </w:r>
        <w:r>
          <w:rPr>
            <w:noProof/>
            <w:webHidden/>
          </w:rPr>
          <w:fldChar w:fldCharType="end"/>
        </w:r>
      </w:hyperlink>
    </w:p>
    <w:p w14:paraId="2F58BA4B" w14:textId="58818B3B"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6" w:history="1">
        <w:r w:rsidRPr="00872723">
          <w:rPr>
            <w:rStyle w:val="Hyperlink"/>
            <w:noProof/>
          </w:rPr>
          <w:t>Scope of Registration</w:t>
        </w:r>
        <w:r>
          <w:rPr>
            <w:noProof/>
            <w:webHidden/>
          </w:rPr>
          <w:tab/>
        </w:r>
        <w:r>
          <w:rPr>
            <w:noProof/>
            <w:webHidden/>
          </w:rPr>
          <w:fldChar w:fldCharType="begin"/>
        </w:r>
        <w:r>
          <w:rPr>
            <w:noProof/>
            <w:webHidden/>
          </w:rPr>
          <w:instrText xml:space="preserve"> PAGEREF _Toc147314316 \h </w:instrText>
        </w:r>
        <w:r>
          <w:rPr>
            <w:noProof/>
            <w:webHidden/>
          </w:rPr>
        </w:r>
        <w:r>
          <w:rPr>
            <w:noProof/>
            <w:webHidden/>
          </w:rPr>
          <w:fldChar w:fldCharType="separate"/>
        </w:r>
        <w:r w:rsidR="00865723">
          <w:rPr>
            <w:noProof/>
            <w:webHidden/>
          </w:rPr>
          <w:t>205</w:t>
        </w:r>
        <w:r>
          <w:rPr>
            <w:noProof/>
            <w:webHidden/>
          </w:rPr>
          <w:fldChar w:fldCharType="end"/>
        </w:r>
      </w:hyperlink>
    </w:p>
    <w:p w14:paraId="79EF953A" w14:textId="007140A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7" w:history="1">
        <w:r w:rsidRPr="00872723">
          <w:rPr>
            <w:rStyle w:val="Hyperlink"/>
            <w:noProof/>
          </w:rPr>
          <w:t>Skill Set</w:t>
        </w:r>
        <w:r>
          <w:rPr>
            <w:noProof/>
            <w:webHidden/>
          </w:rPr>
          <w:tab/>
        </w:r>
        <w:r>
          <w:rPr>
            <w:noProof/>
            <w:webHidden/>
          </w:rPr>
          <w:fldChar w:fldCharType="begin"/>
        </w:r>
        <w:r>
          <w:rPr>
            <w:noProof/>
            <w:webHidden/>
          </w:rPr>
          <w:instrText xml:space="preserve"> PAGEREF _Toc147314317 \h </w:instrText>
        </w:r>
        <w:r>
          <w:rPr>
            <w:noProof/>
            <w:webHidden/>
          </w:rPr>
        </w:r>
        <w:r>
          <w:rPr>
            <w:noProof/>
            <w:webHidden/>
          </w:rPr>
          <w:fldChar w:fldCharType="separate"/>
        </w:r>
        <w:r w:rsidR="00865723">
          <w:rPr>
            <w:noProof/>
            <w:webHidden/>
          </w:rPr>
          <w:t>205</w:t>
        </w:r>
        <w:r>
          <w:rPr>
            <w:noProof/>
            <w:webHidden/>
          </w:rPr>
          <w:fldChar w:fldCharType="end"/>
        </w:r>
      </w:hyperlink>
    </w:p>
    <w:p w14:paraId="773CC4EF" w14:textId="4DEBDA4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8" w:history="1">
        <w:r w:rsidRPr="00872723">
          <w:rPr>
            <w:rStyle w:val="Hyperlink"/>
            <w:noProof/>
          </w:rPr>
          <w:t>Skills First</w:t>
        </w:r>
        <w:r>
          <w:rPr>
            <w:noProof/>
            <w:webHidden/>
          </w:rPr>
          <w:tab/>
        </w:r>
        <w:r>
          <w:rPr>
            <w:noProof/>
            <w:webHidden/>
          </w:rPr>
          <w:fldChar w:fldCharType="begin"/>
        </w:r>
        <w:r>
          <w:rPr>
            <w:noProof/>
            <w:webHidden/>
          </w:rPr>
          <w:instrText xml:space="preserve"> PAGEREF _Toc147314318 \h </w:instrText>
        </w:r>
        <w:r>
          <w:rPr>
            <w:noProof/>
            <w:webHidden/>
          </w:rPr>
        </w:r>
        <w:r>
          <w:rPr>
            <w:noProof/>
            <w:webHidden/>
          </w:rPr>
          <w:fldChar w:fldCharType="separate"/>
        </w:r>
        <w:r w:rsidR="00865723">
          <w:rPr>
            <w:noProof/>
            <w:webHidden/>
          </w:rPr>
          <w:t>205</w:t>
        </w:r>
        <w:r>
          <w:rPr>
            <w:noProof/>
            <w:webHidden/>
          </w:rPr>
          <w:fldChar w:fldCharType="end"/>
        </w:r>
      </w:hyperlink>
    </w:p>
    <w:p w14:paraId="715BF032" w14:textId="6251C78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19" w:history="1">
        <w:r w:rsidRPr="00872723">
          <w:rPr>
            <w:rStyle w:val="Hyperlink"/>
            <w:noProof/>
          </w:rPr>
          <w:t>Standard</w:t>
        </w:r>
        <w:r>
          <w:rPr>
            <w:noProof/>
            <w:webHidden/>
          </w:rPr>
          <w:tab/>
        </w:r>
        <w:r>
          <w:rPr>
            <w:noProof/>
            <w:webHidden/>
          </w:rPr>
          <w:fldChar w:fldCharType="begin"/>
        </w:r>
        <w:r>
          <w:rPr>
            <w:noProof/>
            <w:webHidden/>
          </w:rPr>
          <w:instrText xml:space="preserve"> PAGEREF _Toc147314319 \h </w:instrText>
        </w:r>
        <w:r>
          <w:rPr>
            <w:noProof/>
            <w:webHidden/>
          </w:rPr>
        </w:r>
        <w:r>
          <w:rPr>
            <w:noProof/>
            <w:webHidden/>
          </w:rPr>
          <w:fldChar w:fldCharType="separate"/>
        </w:r>
        <w:r w:rsidR="00865723">
          <w:rPr>
            <w:noProof/>
            <w:webHidden/>
          </w:rPr>
          <w:t>205</w:t>
        </w:r>
        <w:r>
          <w:rPr>
            <w:noProof/>
            <w:webHidden/>
          </w:rPr>
          <w:fldChar w:fldCharType="end"/>
        </w:r>
      </w:hyperlink>
    </w:p>
    <w:p w14:paraId="6F1A933D" w14:textId="64A273F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0" w:history="1">
        <w:r w:rsidRPr="00872723">
          <w:rPr>
            <w:rStyle w:val="Hyperlink"/>
            <w:noProof/>
          </w:rPr>
          <w:t>Subject</w:t>
        </w:r>
        <w:r>
          <w:rPr>
            <w:noProof/>
            <w:webHidden/>
          </w:rPr>
          <w:tab/>
        </w:r>
        <w:r>
          <w:rPr>
            <w:noProof/>
            <w:webHidden/>
          </w:rPr>
          <w:fldChar w:fldCharType="begin"/>
        </w:r>
        <w:r>
          <w:rPr>
            <w:noProof/>
            <w:webHidden/>
          </w:rPr>
          <w:instrText xml:space="preserve"> PAGEREF _Toc147314320 \h </w:instrText>
        </w:r>
        <w:r>
          <w:rPr>
            <w:noProof/>
            <w:webHidden/>
          </w:rPr>
        </w:r>
        <w:r>
          <w:rPr>
            <w:noProof/>
            <w:webHidden/>
          </w:rPr>
          <w:fldChar w:fldCharType="separate"/>
        </w:r>
        <w:r w:rsidR="00865723">
          <w:rPr>
            <w:noProof/>
            <w:webHidden/>
          </w:rPr>
          <w:t>205</w:t>
        </w:r>
        <w:r>
          <w:rPr>
            <w:noProof/>
            <w:webHidden/>
          </w:rPr>
          <w:fldChar w:fldCharType="end"/>
        </w:r>
      </w:hyperlink>
    </w:p>
    <w:p w14:paraId="698F8CB5" w14:textId="1205849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1" w:history="1">
        <w:r w:rsidRPr="00872723">
          <w:rPr>
            <w:rStyle w:val="Hyperlink"/>
            <w:noProof/>
          </w:rPr>
          <w:t>SVTS</w:t>
        </w:r>
        <w:r>
          <w:rPr>
            <w:noProof/>
            <w:webHidden/>
          </w:rPr>
          <w:tab/>
        </w:r>
        <w:r>
          <w:rPr>
            <w:noProof/>
            <w:webHidden/>
          </w:rPr>
          <w:fldChar w:fldCharType="begin"/>
        </w:r>
        <w:r>
          <w:rPr>
            <w:noProof/>
            <w:webHidden/>
          </w:rPr>
          <w:instrText xml:space="preserve"> PAGEREF _Toc147314321 \h </w:instrText>
        </w:r>
        <w:r>
          <w:rPr>
            <w:noProof/>
            <w:webHidden/>
          </w:rPr>
        </w:r>
        <w:r>
          <w:rPr>
            <w:noProof/>
            <w:webHidden/>
          </w:rPr>
          <w:fldChar w:fldCharType="separate"/>
        </w:r>
        <w:r w:rsidR="00865723">
          <w:rPr>
            <w:noProof/>
            <w:webHidden/>
          </w:rPr>
          <w:t>205</w:t>
        </w:r>
        <w:r>
          <w:rPr>
            <w:noProof/>
            <w:webHidden/>
          </w:rPr>
          <w:fldChar w:fldCharType="end"/>
        </w:r>
      </w:hyperlink>
    </w:p>
    <w:p w14:paraId="4315FE34" w14:textId="45DF98CA"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2" w:history="1">
        <w:r w:rsidRPr="00872723">
          <w:rPr>
            <w:rStyle w:val="Hyperlink"/>
            <w:noProof/>
          </w:rPr>
          <w:t>Training Organisation Identifier (TOID)</w:t>
        </w:r>
        <w:r>
          <w:rPr>
            <w:noProof/>
            <w:webHidden/>
          </w:rPr>
          <w:tab/>
        </w:r>
        <w:r>
          <w:rPr>
            <w:noProof/>
            <w:webHidden/>
          </w:rPr>
          <w:fldChar w:fldCharType="begin"/>
        </w:r>
        <w:r>
          <w:rPr>
            <w:noProof/>
            <w:webHidden/>
          </w:rPr>
          <w:instrText xml:space="preserve"> PAGEREF _Toc147314322 \h </w:instrText>
        </w:r>
        <w:r>
          <w:rPr>
            <w:noProof/>
            <w:webHidden/>
          </w:rPr>
        </w:r>
        <w:r>
          <w:rPr>
            <w:noProof/>
            <w:webHidden/>
          </w:rPr>
          <w:fldChar w:fldCharType="separate"/>
        </w:r>
        <w:r w:rsidR="00865723">
          <w:rPr>
            <w:noProof/>
            <w:webHidden/>
          </w:rPr>
          <w:t>205</w:t>
        </w:r>
        <w:r>
          <w:rPr>
            <w:noProof/>
            <w:webHidden/>
          </w:rPr>
          <w:fldChar w:fldCharType="end"/>
        </w:r>
      </w:hyperlink>
    </w:p>
    <w:p w14:paraId="3DC5F3CC" w14:textId="3A5EDD8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3" w:history="1">
        <w:r w:rsidRPr="00872723">
          <w:rPr>
            <w:rStyle w:val="Hyperlink"/>
            <w:noProof/>
          </w:rPr>
          <w:t>Unique Student Identifier (USI)</w:t>
        </w:r>
        <w:r>
          <w:rPr>
            <w:noProof/>
            <w:webHidden/>
          </w:rPr>
          <w:tab/>
        </w:r>
        <w:r>
          <w:rPr>
            <w:noProof/>
            <w:webHidden/>
          </w:rPr>
          <w:fldChar w:fldCharType="begin"/>
        </w:r>
        <w:r>
          <w:rPr>
            <w:noProof/>
            <w:webHidden/>
          </w:rPr>
          <w:instrText xml:space="preserve"> PAGEREF _Toc147314323 \h </w:instrText>
        </w:r>
        <w:r>
          <w:rPr>
            <w:noProof/>
            <w:webHidden/>
          </w:rPr>
        </w:r>
        <w:r>
          <w:rPr>
            <w:noProof/>
            <w:webHidden/>
          </w:rPr>
          <w:fldChar w:fldCharType="separate"/>
        </w:r>
        <w:r w:rsidR="00865723">
          <w:rPr>
            <w:noProof/>
            <w:webHidden/>
          </w:rPr>
          <w:t>205</w:t>
        </w:r>
        <w:r>
          <w:rPr>
            <w:noProof/>
            <w:webHidden/>
          </w:rPr>
          <w:fldChar w:fldCharType="end"/>
        </w:r>
      </w:hyperlink>
    </w:p>
    <w:p w14:paraId="6E26A9F4" w14:textId="0BB62045"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4" w:history="1">
        <w:r w:rsidRPr="00872723">
          <w:rPr>
            <w:rStyle w:val="Hyperlink"/>
            <w:noProof/>
          </w:rPr>
          <w:t>Usual residence</w:t>
        </w:r>
        <w:r>
          <w:rPr>
            <w:noProof/>
            <w:webHidden/>
          </w:rPr>
          <w:tab/>
        </w:r>
        <w:r>
          <w:rPr>
            <w:noProof/>
            <w:webHidden/>
          </w:rPr>
          <w:fldChar w:fldCharType="begin"/>
        </w:r>
        <w:r>
          <w:rPr>
            <w:noProof/>
            <w:webHidden/>
          </w:rPr>
          <w:instrText xml:space="preserve"> PAGEREF _Toc147314324 \h </w:instrText>
        </w:r>
        <w:r>
          <w:rPr>
            <w:noProof/>
            <w:webHidden/>
          </w:rPr>
        </w:r>
        <w:r>
          <w:rPr>
            <w:noProof/>
            <w:webHidden/>
          </w:rPr>
          <w:fldChar w:fldCharType="separate"/>
        </w:r>
        <w:r w:rsidR="00865723">
          <w:rPr>
            <w:noProof/>
            <w:webHidden/>
          </w:rPr>
          <w:t>205</w:t>
        </w:r>
        <w:r>
          <w:rPr>
            <w:noProof/>
            <w:webHidden/>
          </w:rPr>
          <w:fldChar w:fldCharType="end"/>
        </w:r>
      </w:hyperlink>
    </w:p>
    <w:p w14:paraId="5C52F578" w14:textId="672DD60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5" w:history="1">
        <w:r w:rsidRPr="00872723">
          <w:rPr>
            <w:rStyle w:val="Hyperlink"/>
            <w:noProof/>
          </w:rPr>
          <w:t>Valid final outcome</w:t>
        </w:r>
        <w:r>
          <w:rPr>
            <w:noProof/>
            <w:webHidden/>
          </w:rPr>
          <w:tab/>
        </w:r>
        <w:r>
          <w:rPr>
            <w:noProof/>
            <w:webHidden/>
          </w:rPr>
          <w:fldChar w:fldCharType="begin"/>
        </w:r>
        <w:r>
          <w:rPr>
            <w:noProof/>
            <w:webHidden/>
          </w:rPr>
          <w:instrText xml:space="preserve"> PAGEREF _Toc147314325 \h </w:instrText>
        </w:r>
        <w:r>
          <w:rPr>
            <w:noProof/>
            <w:webHidden/>
          </w:rPr>
        </w:r>
        <w:r>
          <w:rPr>
            <w:noProof/>
            <w:webHidden/>
          </w:rPr>
          <w:fldChar w:fldCharType="separate"/>
        </w:r>
        <w:r w:rsidR="00865723">
          <w:rPr>
            <w:noProof/>
            <w:webHidden/>
          </w:rPr>
          <w:t>205</w:t>
        </w:r>
        <w:r>
          <w:rPr>
            <w:noProof/>
            <w:webHidden/>
          </w:rPr>
          <w:fldChar w:fldCharType="end"/>
        </w:r>
      </w:hyperlink>
    </w:p>
    <w:p w14:paraId="759FD1EF" w14:textId="36BA04B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6" w:history="1">
        <w:r w:rsidRPr="00872723">
          <w:rPr>
            <w:rStyle w:val="Hyperlink"/>
            <w:noProof/>
          </w:rPr>
          <w:t>Victorian Student Number (VSN)</w:t>
        </w:r>
        <w:r>
          <w:rPr>
            <w:noProof/>
            <w:webHidden/>
          </w:rPr>
          <w:tab/>
        </w:r>
        <w:r>
          <w:rPr>
            <w:noProof/>
            <w:webHidden/>
          </w:rPr>
          <w:fldChar w:fldCharType="begin"/>
        </w:r>
        <w:r>
          <w:rPr>
            <w:noProof/>
            <w:webHidden/>
          </w:rPr>
          <w:instrText xml:space="preserve"> PAGEREF _Toc147314326 \h </w:instrText>
        </w:r>
        <w:r>
          <w:rPr>
            <w:noProof/>
            <w:webHidden/>
          </w:rPr>
        </w:r>
        <w:r>
          <w:rPr>
            <w:noProof/>
            <w:webHidden/>
          </w:rPr>
          <w:fldChar w:fldCharType="separate"/>
        </w:r>
        <w:r w:rsidR="00865723">
          <w:rPr>
            <w:noProof/>
            <w:webHidden/>
          </w:rPr>
          <w:t>207</w:t>
        </w:r>
        <w:r>
          <w:rPr>
            <w:noProof/>
            <w:webHidden/>
          </w:rPr>
          <w:fldChar w:fldCharType="end"/>
        </w:r>
      </w:hyperlink>
    </w:p>
    <w:p w14:paraId="0F45B9C2" w14:textId="299E8297"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7" w:history="1">
        <w:r w:rsidRPr="00872723">
          <w:rPr>
            <w:rStyle w:val="Hyperlink"/>
            <w:noProof/>
          </w:rPr>
          <w:t>Withdrawn /discontinued enrolments</w:t>
        </w:r>
        <w:r>
          <w:rPr>
            <w:noProof/>
            <w:webHidden/>
          </w:rPr>
          <w:tab/>
        </w:r>
        <w:r>
          <w:rPr>
            <w:noProof/>
            <w:webHidden/>
          </w:rPr>
          <w:fldChar w:fldCharType="begin"/>
        </w:r>
        <w:r>
          <w:rPr>
            <w:noProof/>
            <w:webHidden/>
          </w:rPr>
          <w:instrText xml:space="preserve"> PAGEREF _Toc147314327 \h </w:instrText>
        </w:r>
        <w:r>
          <w:rPr>
            <w:noProof/>
            <w:webHidden/>
          </w:rPr>
        </w:r>
        <w:r>
          <w:rPr>
            <w:noProof/>
            <w:webHidden/>
          </w:rPr>
          <w:fldChar w:fldCharType="separate"/>
        </w:r>
        <w:r w:rsidR="00865723">
          <w:rPr>
            <w:noProof/>
            <w:webHidden/>
          </w:rPr>
          <w:t>207</w:t>
        </w:r>
        <w:r>
          <w:rPr>
            <w:noProof/>
            <w:webHidden/>
          </w:rPr>
          <w:fldChar w:fldCharType="end"/>
        </w:r>
      </w:hyperlink>
    </w:p>
    <w:p w14:paraId="00F40BBE" w14:textId="6CB1A10A"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28" w:history="1">
        <w:r w:rsidRPr="00872723">
          <w:rPr>
            <w:rStyle w:val="Hyperlink"/>
            <w:noProof/>
          </w:rPr>
          <w:t>Appendix 1: Standard enrolment questions</w:t>
        </w:r>
        <w:r>
          <w:rPr>
            <w:noProof/>
            <w:webHidden/>
          </w:rPr>
          <w:tab/>
        </w:r>
        <w:r>
          <w:rPr>
            <w:noProof/>
            <w:webHidden/>
          </w:rPr>
          <w:fldChar w:fldCharType="begin"/>
        </w:r>
        <w:r>
          <w:rPr>
            <w:noProof/>
            <w:webHidden/>
          </w:rPr>
          <w:instrText xml:space="preserve"> PAGEREF _Toc147314328 \h </w:instrText>
        </w:r>
        <w:r>
          <w:rPr>
            <w:noProof/>
            <w:webHidden/>
          </w:rPr>
        </w:r>
        <w:r>
          <w:rPr>
            <w:noProof/>
            <w:webHidden/>
          </w:rPr>
          <w:fldChar w:fldCharType="separate"/>
        </w:r>
        <w:r w:rsidR="00865723">
          <w:rPr>
            <w:noProof/>
            <w:webHidden/>
          </w:rPr>
          <w:t>209</w:t>
        </w:r>
        <w:r>
          <w:rPr>
            <w:noProof/>
            <w:webHidden/>
          </w:rPr>
          <w:fldChar w:fldCharType="end"/>
        </w:r>
      </w:hyperlink>
    </w:p>
    <w:p w14:paraId="2D731758" w14:textId="3020F52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29" w:history="1">
        <w:r w:rsidRPr="00872723">
          <w:rPr>
            <w:rStyle w:val="Hyperlink"/>
            <w:noProof/>
          </w:rPr>
          <w:t>Introduction</w:t>
        </w:r>
        <w:r>
          <w:rPr>
            <w:noProof/>
            <w:webHidden/>
          </w:rPr>
          <w:tab/>
        </w:r>
        <w:r>
          <w:rPr>
            <w:noProof/>
            <w:webHidden/>
          </w:rPr>
          <w:fldChar w:fldCharType="begin"/>
        </w:r>
        <w:r>
          <w:rPr>
            <w:noProof/>
            <w:webHidden/>
          </w:rPr>
          <w:instrText xml:space="preserve"> PAGEREF _Toc147314329 \h </w:instrText>
        </w:r>
        <w:r>
          <w:rPr>
            <w:noProof/>
            <w:webHidden/>
          </w:rPr>
        </w:r>
        <w:r>
          <w:rPr>
            <w:noProof/>
            <w:webHidden/>
          </w:rPr>
          <w:fldChar w:fldCharType="separate"/>
        </w:r>
        <w:r w:rsidR="00865723">
          <w:rPr>
            <w:noProof/>
            <w:webHidden/>
          </w:rPr>
          <w:t>209</w:t>
        </w:r>
        <w:r>
          <w:rPr>
            <w:noProof/>
            <w:webHidden/>
          </w:rPr>
          <w:fldChar w:fldCharType="end"/>
        </w:r>
      </w:hyperlink>
    </w:p>
    <w:p w14:paraId="335361F6" w14:textId="48ADDC9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0" w:history="1">
        <w:r w:rsidRPr="00872723">
          <w:rPr>
            <w:rStyle w:val="Hyperlink"/>
            <w:noProof/>
          </w:rPr>
          <w:t>Name</w:t>
        </w:r>
        <w:r>
          <w:rPr>
            <w:noProof/>
            <w:webHidden/>
          </w:rPr>
          <w:tab/>
        </w:r>
        <w:r>
          <w:rPr>
            <w:noProof/>
            <w:webHidden/>
          </w:rPr>
          <w:fldChar w:fldCharType="begin"/>
        </w:r>
        <w:r>
          <w:rPr>
            <w:noProof/>
            <w:webHidden/>
          </w:rPr>
          <w:instrText xml:space="preserve"> PAGEREF _Toc147314330 \h </w:instrText>
        </w:r>
        <w:r>
          <w:rPr>
            <w:noProof/>
            <w:webHidden/>
          </w:rPr>
        </w:r>
        <w:r>
          <w:rPr>
            <w:noProof/>
            <w:webHidden/>
          </w:rPr>
          <w:fldChar w:fldCharType="separate"/>
        </w:r>
        <w:r w:rsidR="00865723">
          <w:rPr>
            <w:noProof/>
            <w:webHidden/>
          </w:rPr>
          <w:t>209</w:t>
        </w:r>
        <w:r>
          <w:rPr>
            <w:noProof/>
            <w:webHidden/>
          </w:rPr>
          <w:fldChar w:fldCharType="end"/>
        </w:r>
      </w:hyperlink>
    </w:p>
    <w:p w14:paraId="20E1FB4A" w14:textId="76A5968C"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1" w:history="1">
        <w:r w:rsidRPr="00872723">
          <w:rPr>
            <w:rStyle w:val="Hyperlink"/>
            <w:noProof/>
          </w:rPr>
          <w:t>Date of birth</w:t>
        </w:r>
        <w:r>
          <w:rPr>
            <w:noProof/>
            <w:webHidden/>
          </w:rPr>
          <w:tab/>
        </w:r>
        <w:r>
          <w:rPr>
            <w:noProof/>
            <w:webHidden/>
          </w:rPr>
          <w:fldChar w:fldCharType="begin"/>
        </w:r>
        <w:r>
          <w:rPr>
            <w:noProof/>
            <w:webHidden/>
          </w:rPr>
          <w:instrText xml:space="preserve"> PAGEREF _Toc147314331 \h </w:instrText>
        </w:r>
        <w:r>
          <w:rPr>
            <w:noProof/>
            <w:webHidden/>
          </w:rPr>
        </w:r>
        <w:r>
          <w:rPr>
            <w:noProof/>
            <w:webHidden/>
          </w:rPr>
          <w:fldChar w:fldCharType="separate"/>
        </w:r>
        <w:r w:rsidR="00865723">
          <w:rPr>
            <w:noProof/>
            <w:webHidden/>
          </w:rPr>
          <w:t>209</w:t>
        </w:r>
        <w:r>
          <w:rPr>
            <w:noProof/>
            <w:webHidden/>
          </w:rPr>
          <w:fldChar w:fldCharType="end"/>
        </w:r>
      </w:hyperlink>
    </w:p>
    <w:p w14:paraId="18720AB5" w14:textId="5483DFE2"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2" w:history="1">
        <w:r w:rsidRPr="00872723">
          <w:rPr>
            <w:rStyle w:val="Hyperlink"/>
            <w:noProof/>
          </w:rPr>
          <w:t>Gender</w:t>
        </w:r>
        <w:r>
          <w:rPr>
            <w:noProof/>
            <w:webHidden/>
          </w:rPr>
          <w:tab/>
        </w:r>
        <w:r>
          <w:rPr>
            <w:noProof/>
            <w:webHidden/>
          </w:rPr>
          <w:fldChar w:fldCharType="begin"/>
        </w:r>
        <w:r>
          <w:rPr>
            <w:noProof/>
            <w:webHidden/>
          </w:rPr>
          <w:instrText xml:space="preserve"> PAGEREF _Toc147314332 \h </w:instrText>
        </w:r>
        <w:r>
          <w:rPr>
            <w:noProof/>
            <w:webHidden/>
          </w:rPr>
        </w:r>
        <w:r>
          <w:rPr>
            <w:noProof/>
            <w:webHidden/>
          </w:rPr>
          <w:fldChar w:fldCharType="separate"/>
        </w:r>
        <w:r w:rsidR="00865723">
          <w:rPr>
            <w:noProof/>
            <w:webHidden/>
          </w:rPr>
          <w:t>209</w:t>
        </w:r>
        <w:r>
          <w:rPr>
            <w:noProof/>
            <w:webHidden/>
          </w:rPr>
          <w:fldChar w:fldCharType="end"/>
        </w:r>
      </w:hyperlink>
    </w:p>
    <w:p w14:paraId="6A118227" w14:textId="063236AE"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3" w:history="1">
        <w:r w:rsidRPr="00872723">
          <w:rPr>
            <w:rStyle w:val="Hyperlink"/>
            <w:noProof/>
          </w:rPr>
          <w:t>Contact details</w:t>
        </w:r>
        <w:r>
          <w:rPr>
            <w:noProof/>
            <w:webHidden/>
          </w:rPr>
          <w:tab/>
        </w:r>
        <w:r>
          <w:rPr>
            <w:noProof/>
            <w:webHidden/>
          </w:rPr>
          <w:fldChar w:fldCharType="begin"/>
        </w:r>
        <w:r>
          <w:rPr>
            <w:noProof/>
            <w:webHidden/>
          </w:rPr>
          <w:instrText xml:space="preserve"> PAGEREF _Toc147314333 \h </w:instrText>
        </w:r>
        <w:r>
          <w:rPr>
            <w:noProof/>
            <w:webHidden/>
          </w:rPr>
        </w:r>
        <w:r>
          <w:rPr>
            <w:noProof/>
            <w:webHidden/>
          </w:rPr>
          <w:fldChar w:fldCharType="separate"/>
        </w:r>
        <w:r w:rsidR="00865723">
          <w:rPr>
            <w:noProof/>
            <w:webHidden/>
          </w:rPr>
          <w:t>210</w:t>
        </w:r>
        <w:r>
          <w:rPr>
            <w:noProof/>
            <w:webHidden/>
          </w:rPr>
          <w:fldChar w:fldCharType="end"/>
        </w:r>
      </w:hyperlink>
    </w:p>
    <w:p w14:paraId="3CBB03CC" w14:textId="70E33D0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4" w:history="1">
        <w:r w:rsidRPr="00872723">
          <w:rPr>
            <w:rStyle w:val="Hyperlink"/>
            <w:noProof/>
          </w:rPr>
          <w:t>Usual residence</w:t>
        </w:r>
        <w:r>
          <w:rPr>
            <w:noProof/>
            <w:webHidden/>
          </w:rPr>
          <w:tab/>
        </w:r>
        <w:r>
          <w:rPr>
            <w:noProof/>
            <w:webHidden/>
          </w:rPr>
          <w:fldChar w:fldCharType="begin"/>
        </w:r>
        <w:r>
          <w:rPr>
            <w:noProof/>
            <w:webHidden/>
          </w:rPr>
          <w:instrText xml:space="preserve"> PAGEREF _Toc147314334 \h </w:instrText>
        </w:r>
        <w:r>
          <w:rPr>
            <w:noProof/>
            <w:webHidden/>
          </w:rPr>
        </w:r>
        <w:r>
          <w:rPr>
            <w:noProof/>
            <w:webHidden/>
          </w:rPr>
          <w:fldChar w:fldCharType="separate"/>
        </w:r>
        <w:r w:rsidR="00865723">
          <w:rPr>
            <w:noProof/>
            <w:webHidden/>
          </w:rPr>
          <w:t>210</w:t>
        </w:r>
        <w:r>
          <w:rPr>
            <w:noProof/>
            <w:webHidden/>
          </w:rPr>
          <w:fldChar w:fldCharType="end"/>
        </w:r>
      </w:hyperlink>
    </w:p>
    <w:p w14:paraId="6D8D815F" w14:textId="59FBFE56"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5" w:history="1">
        <w:r w:rsidRPr="00872723">
          <w:rPr>
            <w:rStyle w:val="Hyperlink"/>
            <w:noProof/>
          </w:rPr>
          <w:t>Postal address</w:t>
        </w:r>
        <w:r>
          <w:rPr>
            <w:noProof/>
            <w:webHidden/>
          </w:rPr>
          <w:tab/>
        </w:r>
        <w:r>
          <w:rPr>
            <w:noProof/>
            <w:webHidden/>
          </w:rPr>
          <w:fldChar w:fldCharType="begin"/>
        </w:r>
        <w:r>
          <w:rPr>
            <w:noProof/>
            <w:webHidden/>
          </w:rPr>
          <w:instrText xml:space="preserve"> PAGEREF _Toc147314335 \h </w:instrText>
        </w:r>
        <w:r>
          <w:rPr>
            <w:noProof/>
            <w:webHidden/>
          </w:rPr>
        </w:r>
        <w:r>
          <w:rPr>
            <w:noProof/>
            <w:webHidden/>
          </w:rPr>
          <w:fldChar w:fldCharType="separate"/>
        </w:r>
        <w:r w:rsidR="00865723">
          <w:rPr>
            <w:noProof/>
            <w:webHidden/>
          </w:rPr>
          <w:t>210</w:t>
        </w:r>
        <w:r>
          <w:rPr>
            <w:noProof/>
            <w:webHidden/>
          </w:rPr>
          <w:fldChar w:fldCharType="end"/>
        </w:r>
      </w:hyperlink>
    </w:p>
    <w:p w14:paraId="68A918AA" w14:textId="7A451DE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6" w:history="1">
        <w:r w:rsidRPr="00872723">
          <w:rPr>
            <w:rStyle w:val="Hyperlink"/>
            <w:noProof/>
          </w:rPr>
          <w:t>Language and cultural diversity</w:t>
        </w:r>
        <w:r>
          <w:rPr>
            <w:noProof/>
            <w:webHidden/>
          </w:rPr>
          <w:tab/>
        </w:r>
        <w:r>
          <w:rPr>
            <w:noProof/>
            <w:webHidden/>
          </w:rPr>
          <w:fldChar w:fldCharType="begin"/>
        </w:r>
        <w:r>
          <w:rPr>
            <w:noProof/>
            <w:webHidden/>
          </w:rPr>
          <w:instrText xml:space="preserve"> PAGEREF _Toc147314336 \h </w:instrText>
        </w:r>
        <w:r>
          <w:rPr>
            <w:noProof/>
            <w:webHidden/>
          </w:rPr>
        </w:r>
        <w:r>
          <w:rPr>
            <w:noProof/>
            <w:webHidden/>
          </w:rPr>
          <w:fldChar w:fldCharType="separate"/>
        </w:r>
        <w:r w:rsidR="00865723">
          <w:rPr>
            <w:noProof/>
            <w:webHidden/>
          </w:rPr>
          <w:t>211</w:t>
        </w:r>
        <w:r>
          <w:rPr>
            <w:noProof/>
            <w:webHidden/>
          </w:rPr>
          <w:fldChar w:fldCharType="end"/>
        </w:r>
      </w:hyperlink>
    </w:p>
    <w:p w14:paraId="3A24150A" w14:textId="0A7D7CC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7" w:history="1">
        <w:r w:rsidRPr="00872723">
          <w:rPr>
            <w:rStyle w:val="Hyperlink"/>
            <w:noProof/>
          </w:rPr>
          <w:t>Disability</w:t>
        </w:r>
        <w:r>
          <w:rPr>
            <w:noProof/>
            <w:webHidden/>
          </w:rPr>
          <w:tab/>
        </w:r>
        <w:r>
          <w:rPr>
            <w:noProof/>
            <w:webHidden/>
          </w:rPr>
          <w:fldChar w:fldCharType="begin"/>
        </w:r>
        <w:r>
          <w:rPr>
            <w:noProof/>
            <w:webHidden/>
          </w:rPr>
          <w:instrText xml:space="preserve"> PAGEREF _Toc147314337 \h </w:instrText>
        </w:r>
        <w:r>
          <w:rPr>
            <w:noProof/>
            <w:webHidden/>
          </w:rPr>
        </w:r>
        <w:r>
          <w:rPr>
            <w:noProof/>
            <w:webHidden/>
          </w:rPr>
          <w:fldChar w:fldCharType="separate"/>
        </w:r>
        <w:r w:rsidR="00865723">
          <w:rPr>
            <w:noProof/>
            <w:webHidden/>
          </w:rPr>
          <w:t>211</w:t>
        </w:r>
        <w:r>
          <w:rPr>
            <w:noProof/>
            <w:webHidden/>
          </w:rPr>
          <w:fldChar w:fldCharType="end"/>
        </w:r>
      </w:hyperlink>
    </w:p>
    <w:p w14:paraId="1547EDF6" w14:textId="1D086C9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8" w:history="1">
        <w:r w:rsidRPr="00872723">
          <w:rPr>
            <w:rStyle w:val="Hyperlink"/>
            <w:noProof/>
          </w:rPr>
          <w:t>Schooling</w:t>
        </w:r>
        <w:r>
          <w:rPr>
            <w:noProof/>
            <w:webHidden/>
          </w:rPr>
          <w:tab/>
        </w:r>
        <w:r>
          <w:rPr>
            <w:noProof/>
            <w:webHidden/>
          </w:rPr>
          <w:fldChar w:fldCharType="begin"/>
        </w:r>
        <w:r>
          <w:rPr>
            <w:noProof/>
            <w:webHidden/>
          </w:rPr>
          <w:instrText xml:space="preserve"> PAGEREF _Toc147314338 \h </w:instrText>
        </w:r>
        <w:r>
          <w:rPr>
            <w:noProof/>
            <w:webHidden/>
          </w:rPr>
        </w:r>
        <w:r>
          <w:rPr>
            <w:noProof/>
            <w:webHidden/>
          </w:rPr>
          <w:fldChar w:fldCharType="separate"/>
        </w:r>
        <w:r w:rsidR="00865723">
          <w:rPr>
            <w:noProof/>
            <w:webHidden/>
          </w:rPr>
          <w:t>211</w:t>
        </w:r>
        <w:r>
          <w:rPr>
            <w:noProof/>
            <w:webHidden/>
          </w:rPr>
          <w:fldChar w:fldCharType="end"/>
        </w:r>
      </w:hyperlink>
    </w:p>
    <w:p w14:paraId="0380BB3B" w14:textId="2C77B25D"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39" w:history="1">
        <w:r w:rsidRPr="00872723">
          <w:rPr>
            <w:rStyle w:val="Hyperlink"/>
            <w:noProof/>
          </w:rPr>
          <w:t>Previous qualification achieved</w:t>
        </w:r>
        <w:r>
          <w:rPr>
            <w:noProof/>
            <w:webHidden/>
          </w:rPr>
          <w:tab/>
        </w:r>
        <w:r>
          <w:rPr>
            <w:noProof/>
            <w:webHidden/>
          </w:rPr>
          <w:fldChar w:fldCharType="begin"/>
        </w:r>
        <w:r>
          <w:rPr>
            <w:noProof/>
            <w:webHidden/>
          </w:rPr>
          <w:instrText xml:space="preserve"> PAGEREF _Toc147314339 \h </w:instrText>
        </w:r>
        <w:r>
          <w:rPr>
            <w:noProof/>
            <w:webHidden/>
          </w:rPr>
        </w:r>
        <w:r>
          <w:rPr>
            <w:noProof/>
            <w:webHidden/>
          </w:rPr>
          <w:fldChar w:fldCharType="separate"/>
        </w:r>
        <w:r w:rsidR="00865723">
          <w:rPr>
            <w:noProof/>
            <w:webHidden/>
          </w:rPr>
          <w:t>212</w:t>
        </w:r>
        <w:r>
          <w:rPr>
            <w:noProof/>
            <w:webHidden/>
          </w:rPr>
          <w:fldChar w:fldCharType="end"/>
        </w:r>
      </w:hyperlink>
    </w:p>
    <w:p w14:paraId="7C9B7722" w14:textId="031ABE50"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0" w:history="1">
        <w:r w:rsidRPr="00872723">
          <w:rPr>
            <w:rStyle w:val="Hyperlink"/>
            <w:noProof/>
          </w:rPr>
          <w:t>Employment</w:t>
        </w:r>
        <w:r>
          <w:rPr>
            <w:noProof/>
            <w:webHidden/>
          </w:rPr>
          <w:tab/>
        </w:r>
        <w:r>
          <w:rPr>
            <w:noProof/>
            <w:webHidden/>
          </w:rPr>
          <w:fldChar w:fldCharType="begin"/>
        </w:r>
        <w:r>
          <w:rPr>
            <w:noProof/>
            <w:webHidden/>
          </w:rPr>
          <w:instrText xml:space="preserve"> PAGEREF _Toc147314340 \h </w:instrText>
        </w:r>
        <w:r>
          <w:rPr>
            <w:noProof/>
            <w:webHidden/>
          </w:rPr>
        </w:r>
        <w:r>
          <w:rPr>
            <w:noProof/>
            <w:webHidden/>
          </w:rPr>
          <w:fldChar w:fldCharType="separate"/>
        </w:r>
        <w:r w:rsidR="00865723">
          <w:rPr>
            <w:noProof/>
            <w:webHidden/>
          </w:rPr>
          <w:t>213</w:t>
        </w:r>
        <w:r>
          <w:rPr>
            <w:noProof/>
            <w:webHidden/>
          </w:rPr>
          <w:fldChar w:fldCharType="end"/>
        </w:r>
      </w:hyperlink>
    </w:p>
    <w:p w14:paraId="73365619" w14:textId="0AE69BA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1" w:history="1">
        <w:r w:rsidRPr="00872723">
          <w:rPr>
            <w:rStyle w:val="Hyperlink"/>
            <w:noProof/>
          </w:rPr>
          <w:t>Study reason</w:t>
        </w:r>
        <w:r>
          <w:rPr>
            <w:noProof/>
            <w:webHidden/>
          </w:rPr>
          <w:tab/>
        </w:r>
        <w:r>
          <w:rPr>
            <w:noProof/>
            <w:webHidden/>
          </w:rPr>
          <w:fldChar w:fldCharType="begin"/>
        </w:r>
        <w:r>
          <w:rPr>
            <w:noProof/>
            <w:webHidden/>
          </w:rPr>
          <w:instrText xml:space="preserve"> PAGEREF _Toc147314341 \h </w:instrText>
        </w:r>
        <w:r>
          <w:rPr>
            <w:noProof/>
            <w:webHidden/>
          </w:rPr>
        </w:r>
        <w:r>
          <w:rPr>
            <w:noProof/>
            <w:webHidden/>
          </w:rPr>
          <w:fldChar w:fldCharType="separate"/>
        </w:r>
        <w:r w:rsidR="00865723">
          <w:rPr>
            <w:noProof/>
            <w:webHidden/>
          </w:rPr>
          <w:t>214</w:t>
        </w:r>
        <w:r>
          <w:rPr>
            <w:noProof/>
            <w:webHidden/>
          </w:rPr>
          <w:fldChar w:fldCharType="end"/>
        </w:r>
      </w:hyperlink>
    </w:p>
    <w:p w14:paraId="0691FBF1" w14:textId="362FB5C1"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2" w:history="1">
        <w:r w:rsidRPr="00872723">
          <w:rPr>
            <w:rStyle w:val="Hyperlink"/>
            <w:noProof/>
          </w:rPr>
          <w:t>Victorian Student Number</w:t>
        </w:r>
        <w:r>
          <w:rPr>
            <w:noProof/>
            <w:webHidden/>
          </w:rPr>
          <w:tab/>
        </w:r>
        <w:r>
          <w:rPr>
            <w:noProof/>
            <w:webHidden/>
          </w:rPr>
          <w:fldChar w:fldCharType="begin"/>
        </w:r>
        <w:r>
          <w:rPr>
            <w:noProof/>
            <w:webHidden/>
          </w:rPr>
          <w:instrText xml:space="preserve"> PAGEREF _Toc147314342 \h </w:instrText>
        </w:r>
        <w:r>
          <w:rPr>
            <w:noProof/>
            <w:webHidden/>
          </w:rPr>
        </w:r>
        <w:r>
          <w:rPr>
            <w:noProof/>
            <w:webHidden/>
          </w:rPr>
          <w:fldChar w:fldCharType="separate"/>
        </w:r>
        <w:r w:rsidR="00865723">
          <w:rPr>
            <w:noProof/>
            <w:webHidden/>
          </w:rPr>
          <w:t>215</w:t>
        </w:r>
        <w:r>
          <w:rPr>
            <w:noProof/>
            <w:webHidden/>
          </w:rPr>
          <w:fldChar w:fldCharType="end"/>
        </w:r>
      </w:hyperlink>
    </w:p>
    <w:p w14:paraId="297AED99" w14:textId="7AE3199F"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3" w:history="1">
        <w:r w:rsidRPr="00872723">
          <w:rPr>
            <w:rStyle w:val="Hyperlink"/>
            <w:noProof/>
          </w:rPr>
          <w:t>Unique Student Identifier</w:t>
        </w:r>
        <w:r>
          <w:rPr>
            <w:noProof/>
            <w:webHidden/>
          </w:rPr>
          <w:tab/>
        </w:r>
        <w:r>
          <w:rPr>
            <w:noProof/>
            <w:webHidden/>
          </w:rPr>
          <w:fldChar w:fldCharType="begin"/>
        </w:r>
        <w:r>
          <w:rPr>
            <w:noProof/>
            <w:webHidden/>
          </w:rPr>
          <w:instrText xml:space="preserve"> PAGEREF _Toc147314343 \h </w:instrText>
        </w:r>
        <w:r>
          <w:rPr>
            <w:noProof/>
            <w:webHidden/>
          </w:rPr>
        </w:r>
        <w:r>
          <w:rPr>
            <w:noProof/>
            <w:webHidden/>
          </w:rPr>
          <w:fldChar w:fldCharType="separate"/>
        </w:r>
        <w:r w:rsidR="00865723">
          <w:rPr>
            <w:noProof/>
            <w:webHidden/>
          </w:rPr>
          <w:t>216</w:t>
        </w:r>
        <w:r>
          <w:rPr>
            <w:noProof/>
            <w:webHidden/>
          </w:rPr>
          <w:fldChar w:fldCharType="end"/>
        </w:r>
      </w:hyperlink>
    </w:p>
    <w:p w14:paraId="6BF9BE07" w14:textId="3A0FEFD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4" w:history="1">
        <w:r w:rsidRPr="00872723">
          <w:rPr>
            <w:rStyle w:val="Hyperlink"/>
            <w:noProof/>
          </w:rPr>
          <w:t>Commencing program cohort identifier</w:t>
        </w:r>
        <w:r>
          <w:rPr>
            <w:noProof/>
            <w:webHidden/>
          </w:rPr>
          <w:tab/>
        </w:r>
        <w:r>
          <w:rPr>
            <w:noProof/>
            <w:webHidden/>
          </w:rPr>
          <w:fldChar w:fldCharType="begin"/>
        </w:r>
        <w:r>
          <w:rPr>
            <w:noProof/>
            <w:webHidden/>
          </w:rPr>
          <w:instrText xml:space="preserve"> PAGEREF _Toc147314344 \h </w:instrText>
        </w:r>
        <w:r>
          <w:rPr>
            <w:noProof/>
            <w:webHidden/>
          </w:rPr>
        </w:r>
        <w:r>
          <w:rPr>
            <w:noProof/>
            <w:webHidden/>
          </w:rPr>
          <w:fldChar w:fldCharType="separate"/>
        </w:r>
        <w:r w:rsidR="00865723">
          <w:rPr>
            <w:noProof/>
            <w:webHidden/>
          </w:rPr>
          <w:t>219</w:t>
        </w:r>
        <w:r>
          <w:rPr>
            <w:noProof/>
            <w:webHidden/>
          </w:rPr>
          <w:fldChar w:fldCharType="end"/>
        </w:r>
      </w:hyperlink>
    </w:p>
    <w:p w14:paraId="66FBFC44" w14:textId="587E8D64"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5" w:history="1">
        <w:r w:rsidRPr="00872723">
          <w:rPr>
            <w:rStyle w:val="Hyperlink"/>
            <w:noProof/>
          </w:rPr>
          <w:t>Student enrolment privacy notice</w:t>
        </w:r>
        <w:r>
          <w:rPr>
            <w:noProof/>
            <w:webHidden/>
          </w:rPr>
          <w:tab/>
        </w:r>
        <w:r>
          <w:rPr>
            <w:noProof/>
            <w:webHidden/>
          </w:rPr>
          <w:fldChar w:fldCharType="begin"/>
        </w:r>
        <w:r>
          <w:rPr>
            <w:noProof/>
            <w:webHidden/>
          </w:rPr>
          <w:instrText xml:space="preserve"> PAGEREF _Toc147314345 \h </w:instrText>
        </w:r>
        <w:r>
          <w:rPr>
            <w:noProof/>
            <w:webHidden/>
          </w:rPr>
        </w:r>
        <w:r>
          <w:rPr>
            <w:noProof/>
            <w:webHidden/>
          </w:rPr>
          <w:fldChar w:fldCharType="separate"/>
        </w:r>
        <w:r w:rsidR="00865723">
          <w:rPr>
            <w:noProof/>
            <w:webHidden/>
          </w:rPr>
          <w:t>220</w:t>
        </w:r>
        <w:r>
          <w:rPr>
            <w:noProof/>
            <w:webHidden/>
          </w:rPr>
          <w:fldChar w:fldCharType="end"/>
        </w:r>
      </w:hyperlink>
    </w:p>
    <w:p w14:paraId="6C09A1EE" w14:textId="35B11088" w:rsidR="004A12DE" w:rsidRDefault="004A12DE" w:rsidP="002C7BA6">
      <w:pPr>
        <w:pStyle w:val="TOC2"/>
        <w:rPr>
          <w:rFonts w:asciiTheme="minorHAnsi" w:eastAsiaTheme="minorEastAsia" w:hAnsiTheme="minorHAnsi" w:cstheme="minorBidi"/>
          <w:noProof/>
          <w:color w:val="auto"/>
          <w:kern w:val="2"/>
          <w:sz w:val="22"/>
          <w:szCs w:val="22"/>
          <w:lang w:val="en-AU" w:eastAsia="en-AU"/>
          <w14:ligatures w14:val="standardContextual"/>
        </w:rPr>
      </w:pPr>
      <w:hyperlink w:anchor="_Toc147314346" w:history="1">
        <w:r w:rsidRPr="00872723">
          <w:rPr>
            <w:rStyle w:val="Hyperlink"/>
            <w:noProof/>
          </w:rPr>
          <w:t>Victorian Government VET Student Enrolment Privacy Notice</w:t>
        </w:r>
        <w:r>
          <w:rPr>
            <w:noProof/>
            <w:webHidden/>
          </w:rPr>
          <w:tab/>
        </w:r>
        <w:r>
          <w:rPr>
            <w:noProof/>
            <w:webHidden/>
          </w:rPr>
          <w:fldChar w:fldCharType="begin"/>
        </w:r>
        <w:r>
          <w:rPr>
            <w:noProof/>
            <w:webHidden/>
          </w:rPr>
          <w:instrText xml:space="preserve"> PAGEREF _Toc147314346 \h </w:instrText>
        </w:r>
        <w:r>
          <w:rPr>
            <w:noProof/>
            <w:webHidden/>
          </w:rPr>
        </w:r>
        <w:r>
          <w:rPr>
            <w:noProof/>
            <w:webHidden/>
          </w:rPr>
          <w:fldChar w:fldCharType="separate"/>
        </w:r>
        <w:r w:rsidR="00865723">
          <w:rPr>
            <w:noProof/>
            <w:webHidden/>
          </w:rPr>
          <w:t>221</w:t>
        </w:r>
        <w:r>
          <w:rPr>
            <w:noProof/>
            <w:webHidden/>
          </w:rPr>
          <w:fldChar w:fldCharType="end"/>
        </w:r>
      </w:hyperlink>
    </w:p>
    <w:p w14:paraId="48961083" w14:textId="33929AA6"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47" w:history="1">
        <w:r w:rsidRPr="00872723">
          <w:rPr>
            <w:rStyle w:val="Hyperlink"/>
            <w:noProof/>
            <w:lang w:val="en-AU"/>
          </w:rPr>
          <w:t>Appendix 2: Websites and publications</w:t>
        </w:r>
        <w:r>
          <w:rPr>
            <w:noProof/>
            <w:webHidden/>
          </w:rPr>
          <w:tab/>
        </w:r>
        <w:r>
          <w:rPr>
            <w:noProof/>
            <w:webHidden/>
          </w:rPr>
          <w:fldChar w:fldCharType="begin"/>
        </w:r>
        <w:r>
          <w:rPr>
            <w:noProof/>
            <w:webHidden/>
          </w:rPr>
          <w:instrText xml:space="preserve"> PAGEREF _Toc147314347 \h </w:instrText>
        </w:r>
        <w:r>
          <w:rPr>
            <w:noProof/>
            <w:webHidden/>
          </w:rPr>
        </w:r>
        <w:r>
          <w:rPr>
            <w:noProof/>
            <w:webHidden/>
          </w:rPr>
          <w:fldChar w:fldCharType="separate"/>
        </w:r>
        <w:r w:rsidR="00865723">
          <w:rPr>
            <w:noProof/>
            <w:webHidden/>
          </w:rPr>
          <w:t>223</w:t>
        </w:r>
        <w:r>
          <w:rPr>
            <w:noProof/>
            <w:webHidden/>
          </w:rPr>
          <w:fldChar w:fldCharType="end"/>
        </w:r>
      </w:hyperlink>
    </w:p>
    <w:p w14:paraId="40043E8B" w14:textId="3032E47F"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48" w:history="1">
        <w:r w:rsidRPr="00872723">
          <w:rPr>
            <w:rStyle w:val="Hyperlink"/>
            <w:noProof/>
            <w:lang w:val="en-AU"/>
          </w:rPr>
          <w:t>Appendix 3: Summary of Changes</w:t>
        </w:r>
        <w:r>
          <w:rPr>
            <w:noProof/>
            <w:webHidden/>
          </w:rPr>
          <w:tab/>
        </w:r>
        <w:r>
          <w:rPr>
            <w:noProof/>
            <w:webHidden/>
          </w:rPr>
          <w:fldChar w:fldCharType="begin"/>
        </w:r>
        <w:r>
          <w:rPr>
            <w:noProof/>
            <w:webHidden/>
          </w:rPr>
          <w:instrText xml:space="preserve"> PAGEREF _Toc147314348 \h </w:instrText>
        </w:r>
        <w:r>
          <w:rPr>
            <w:noProof/>
            <w:webHidden/>
          </w:rPr>
        </w:r>
        <w:r>
          <w:rPr>
            <w:noProof/>
            <w:webHidden/>
          </w:rPr>
          <w:fldChar w:fldCharType="separate"/>
        </w:r>
        <w:r w:rsidR="00865723">
          <w:rPr>
            <w:noProof/>
            <w:webHidden/>
          </w:rPr>
          <w:t>225</w:t>
        </w:r>
        <w:r>
          <w:rPr>
            <w:noProof/>
            <w:webHidden/>
          </w:rPr>
          <w:fldChar w:fldCharType="end"/>
        </w:r>
      </w:hyperlink>
    </w:p>
    <w:p w14:paraId="7DE022E0" w14:textId="343FEE7B" w:rsidR="004A12DE" w:rsidRDefault="004A12DE" w:rsidP="0062512E">
      <w:pPr>
        <w:pStyle w:val="TOC1"/>
        <w:rPr>
          <w:rFonts w:asciiTheme="minorHAnsi" w:eastAsiaTheme="minorEastAsia" w:hAnsiTheme="minorHAnsi" w:cstheme="minorBidi"/>
          <w:noProof/>
          <w:color w:val="auto"/>
          <w:kern w:val="2"/>
          <w:sz w:val="22"/>
          <w:szCs w:val="22"/>
          <w:lang w:val="en-AU" w:eastAsia="en-AU"/>
          <w14:ligatures w14:val="standardContextual"/>
        </w:rPr>
      </w:pPr>
      <w:hyperlink w:anchor="_Toc147314349" w:history="1">
        <w:r w:rsidRPr="00872723">
          <w:rPr>
            <w:rStyle w:val="Hyperlink"/>
            <w:noProof/>
            <w:lang w:val="en-AU"/>
          </w:rPr>
          <w:t>Appendix 4: Specific reporting requirements</w:t>
        </w:r>
        <w:r>
          <w:rPr>
            <w:noProof/>
            <w:webHidden/>
          </w:rPr>
          <w:tab/>
        </w:r>
        <w:r>
          <w:rPr>
            <w:noProof/>
            <w:webHidden/>
          </w:rPr>
          <w:fldChar w:fldCharType="begin"/>
        </w:r>
        <w:r>
          <w:rPr>
            <w:noProof/>
            <w:webHidden/>
          </w:rPr>
          <w:instrText xml:space="preserve"> PAGEREF _Toc147314349 \h </w:instrText>
        </w:r>
        <w:r>
          <w:rPr>
            <w:noProof/>
            <w:webHidden/>
          </w:rPr>
        </w:r>
        <w:r>
          <w:rPr>
            <w:noProof/>
            <w:webHidden/>
          </w:rPr>
          <w:fldChar w:fldCharType="separate"/>
        </w:r>
        <w:r w:rsidR="00865723">
          <w:rPr>
            <w:noProof/>
            <w:webHidden/>
          </w:rPr>
          <w:t>226</w:t>
        </w:r>
        <w:r>
          <w:rPr>
            <w:noProof/>
            <w:webHidden/>
          </w:rPr>
          <w:fldChar w:fldCharType="end"/>
        </w:r>
      </w:hyperlink>
    </w:p>
    <w:p w14:paraId="3D8FE30D" w14:textId="1AA6D70D" w:rsidR="004B661B" w:rsidRDefault="0047378C" w:rsidP="004B661B">
      <w:r>
        <w:fldChar w:fldCharType="end"/>
      </w:r>
    </w:p>
    <w:p w14:paraId="540650E6" w14:textId="77777777" w:rsidR="00556F3C" w:rsidRPr="004A7616" w:rsidRDefault="00556F3C" w:rsidP="00556F3C">
      <w:pPr>
        <w:rPr>
          <w:rFonts w:eastAsiaTheme="majorEastAsia"/>
          <w:vanish/>
          <w:color w:val="009CA6" w:themeColor="accent2"/>
        </w:rPr>
      </w:pPr>
      <w:r w:rsidRPr="004A7616">
        <w:rPr>
          <w:rFonts w:eastAsiaTheme="majorEastAsia"/>
          <w:vanish/>
          <w:color w:val="009CA6" w:themeColor="accent2"/>
        </w:rPr>
        <w:t>To update Table of Contents:</w:t>
      </w:r>
      <w:r w:rsidRPr="004A7616">
        <w:rPr>
          <w:rFonts w:eastAsiaTheme="majorEastAsia"/>
          <w:vanish/>
          <w:color w:val="009CA6" w:themeColor="accent2"/>
        </w:rPr>
        <w:br/>
        <w:t>&gt; right click in contents area &gt; select ‘Update Field’ &gt; ‘Update entire table’.</w:t>
      </w:r>
      <w:r w:rsidRPr="004A7616">
        <w:rPr>
          <w:rFonts w:eastAsiaTheme="majorEastAsia"/>
          <w:vanish/>
          <w:color w:val="009CA6" w:themeColor="accent2"/>
        </w:rPr>
        <w:br/>
        <w:t>This is automated from styles: Heading 1, 2, 3.</w:t>
      </w:r>
    </w:p>
    <w:p w14:paraId="61A5CC43" w14:textId="77777777" w:rsidR="00B31411" w:rsidRDefault="00B31411">
      <w:pPr>
        <w:suppressAutoHyphens w:val="0"/>
        <w:autoSpaceDE/>
        <w:autoSpaceDN/>
        <w:adjustRightInd/>
        <w:spacing w:after="0" w:line="240" w:lineRule="auto"/>
        <w:textAlignment w:val="auto"/>
        <w:rPr>
          <w:color w:val="004C97" w:themeColor="accent1"/>
          <w:sz w:val="28"/>
          <w:szCs w:val="28"/>
          <w:lang w:val="en-AU"/>
        </w:rPr>
      </w:pPr>
      <w:r>
        <w:rPr>
          <w:lang w:val="en-AU"/>
        </w:rPr>
        <w:br w:type="page"/>
      </w:r>
    </w:p>
    <w:p w14:paraId="59A2AC8D" w14:textId="70615925" w:rsidR="00A31FCC" w:rsidRPr="00624A55" w:rsidRDefault="00A31FCC" w:rsidP="00A31FCC">
      <w:pPr>
        <w:pStyle w:val="Heading1"/>
        <w:rPr>
          <w:lang w:val="en-AU"/>
        </w:rPr>
      </w:pPr>
      <w:bookmarkStart w:id="3" w:name="_Toc147314162"/>
      <w:bookmarkStart w:id="4" w:name="_Toc147314351"/>
      <w:r>
        <w:rPr>
          <w:lang w:val="en-AU"/>
        </w:rPr>
        <w:lastRenderedPageBreak/>
        <w:t>About this document</w:t>
      </w:r>
      <w:bookmarkEnd w:id="3"/>
      <w:bookmarkEnd w:id="4"/>
    </w:p>
    <w:p w14:paraId="50C28945" w14:textId="77777777" w:rsidR="00A31FCC" w:rsidRDefault="00A31FCC" w:rsidP="00A31FCC">
      <w:pPr>
        <w:pStyle w:val="Heading2"/>
        <w:rPr>
          <w:lang w:val="en-AU"/>
        </w:rPr>
      </w:pPr>
      <w:bookmarkStart w:id="5" w:name="_Toc55372394"/>
      <w:bookmarkStart w:id="6" w:name="_Toc75851458"/>
      <w:bookmarkStart w:id="7" w:name="_Toc107478947"/>
      <w:bookmarkStart w:id="8" w:name="_Toc147314163"/>
      <w:r w:rsidRPr="00D437E5">
        <w:rPr>
          <w:lang w:val="en-AU"/>
        </w:rPr>
        <w:t>Scope of the collection</w:t>
      </w:r>
      <w:bookmarkEnd w:id="5"/>
      <w:bookmarkEnd w:id="6"/>
      <w:bookmarkEnd w:id="7"/>
      <w:bookmarkEnd w:id="8"/>
    </w:p>
    <w:p w14:paraId="5218F30F" w14:textId="49B75609" w:rsidR="00A31FCC" w:rsidRPr="00D437E5" w:rsidRDefault="00A31FCC" w:rsidP="00A31FCC">
      <w:pPr>
        <w:jc w:val="both"/>
        <w:rPr>
          <w:lang w:val="en-AU"/>
        </w:rPr>
      </w:pPr>
      <w:r w:rsidRPr="00D437E5">
        <w:rPr>
          <w:lang w:val="en-AU"/>
        </w:rPr>
        <w:t>The Victorian VET Student Statistical Collection captures information about</w:t>
      </w:r>
      <w:r>
        <w:rPr>
          <w:lang w:val="en-AU"/>
        </w:rPr>
        <w:t xml:space="preserve"> training activity in Victoria. </w:t>
      </w:r>
      <w:r w:rsidRPr="00D437E5">
        <w:rPr>
          <w:lang w:val="en-AU"/>
        </w:rPr>
        <w:t xml:space="preserve">This includes, but is not limited to, information on registered training organisations (RTOs), training activity, students’ </w:t>
      </w:r>
      <w:r w:rsidR="00FE7C32" w:rsidRPr="00D437E5">
        <w:rPr>
          <w:lang w:val="en-AU"/>
        </w:rPr>
        <w:t>demographic,</w:t>
      </w:r>
      <w:r w:rsidRPr="00D437E5">
        <w:rPr>
          <w:lang w:val="en-AU"/>
        </w:rPr>
        <w:t xml:space="preserve"> and prior education details as well as enrolment and qualification completion details associated with Vocational Education and Training (VET) delivery for domestic and international students, both in Victoria and offshore.</w:t>
      </w:r>
    </w:p>
    <w:p w14:paraId="22315BDF" w14:textId="77777777" w:rsidR="00A31FCC" w:rsidRPr="00D437E5" w:rsidRDefault="00A31FCC" w:rsidP="00A31FCC">
      <w:pPr>
        <w:jc w:val="both"/>
        <w:rPr>
          <w:lang w:val="en-AU"/>
        </w:rPr>
      </w:pPr>
      <w:r w:rsidRPr="00D437E5">
        <w:rPr>
          <w:lang w:val="en-AU"/>
        </w:rPr>
        <w:t>Data is collected from all VET providers that operate in Victoria, are in receipt of State or Commonwealth Government funding, and are recognised by the Victorian Registration and Qualifications Authority (VRQA), the Australian Skills Quality Authority (ASQA), and/or the Adult, Community and Further E</w:t>
      </w:r>
      <w:r>
        <w:rPr>
          <w:lang w:val="en-AU"/>
        </w:rPr>
        <w:t>ducation (ACFE) Board Victoria.</w:t>
      </w:r>
    </w:p>
    <w:p w14:paraId="5A9E302F" w14:textId="77777777" w:rsidR="00A31FCC" w:rsidRPr="00D437E5" w:rsidRDefault="00A31FCC" w:rsidP="00A31FCC">
      <w:pPr>
        <w:jc w:val="both"/>
        <w:rPr>
          <w:lang w:val="en-AU"/>
        </w:rPr>
      </w:pPr>
      <w:r w:rsidRPr="00D437E5">
        <w:rPr>
          <w:lang w:val="en-AU"/>
        </w:rPr>
        <w:t>These include:</w:t>
      </w:r>
    </w:p>
    <w:p w14:paraId="01AB616E" w14:textId="77777777" w:rsidR="00A31FCC" w:rsidRDefault="00A31FCC" w:rsidP="00A31FCC">
      <w:pPr>
        <w:pStyle w:val="bullet1"/>
        <w:rPr>
          <w:lang w:val="en-AU"/>
        </w:rPr>
      </w:pPr>
      <w:r w:rsidRPr="00D437E5">
        <w:rPr>
          <w:lang w:val="en-AU"/>
        </w:rPr>
        <w:t>TAFE institutes</w:t>
      </w:r>
    </w:p>
    <w:p w14:paraId="26C57116" w14:textId="1C20AC63" w:rsidR="00A31FCC" w:rsidRDefault="003D3B2B" w:rsidP="00A31FCC">
      <w:pPr>
        <w:pStyle w:val="bullet1"/>
        <w:rPr>
          <w:lang w:val="en-AU"/>
        </w:rPr>
      </w:pPr>
      <w:r>
        <w:rPr>
          <w:lang w:val="en-AU"/>
        </w:rPr>
        <w:t>Universities</w:t>
      </w:r>
    </w:p>
    <w:p w14:paraId="54831D09" w14:textId="77777777" w:rsidR="00A31FCC" w:rsidRDefault="00A31FCC" w:rsidP="00A31FCC">
      <w:pPr>
        <w:pStyle w:val="bullet1"/>
        <w:rPr>
          <w:lang w:val="en-AU"/>
        </w:rPr>
      </w:pPr>
      <w:r w:rsidRPr="00D437E5">
        <w:rPr>
          <w:lang w:val="en-AU"/>
        </w:rPr>
        <w:t>Learn Local Organisations (formerly Adult Community Education (ACE) providers); and</w:t>
      </w:r>
    </w:p>
    <w:p w14:paraId="44FDBECE" w14:textId="77777777" w:rsidR="00A31FCC" w:rsidRPr="00D437E5" w:rsidRDefault="00A31FCC" w:rsidP="00A31FCC">
      <w:pPr>
        <w:pStyle w:val="bullet1"/>
        <w:rPr>
          <w:lang w:val="en-AU"/>
        </w:rPr>
      </w:pPr>
      <w:r w:rsidRPr="00D437E5">
        <w:rPr>
          <w:lang w:val="en-AU"/>
        </w:rPr>
        <w:t>Private RTOs.</w:t>
      </w:r>
    </w:p>
    <w:p w14:paraId="558DCB30" w14:textId="3CB05828" w:rsidR="00A31FCC" w:rsidRPr="00D437E5" w:rsidRDefault="00A31FCC" w:rsidP="00A31FCC">
      <w:pPr>
        <w:jc w:val="both"/>
        <w:rPr>
          <w:lang w:val="en-AU"/>
        </w:rPr>
      </w:pPr>
      <w:r w:rsidRPr="00D437E5">
        <w:rPr>
          <w:lang w:val="en-AU"/>
        </w:rPr>
        <w:t xml:space="preserve">It is a contractual requirement that RTOs with </w:t>
      </w:r>
      <w:r w:rsidR="00B83714">
        <w:rPr>
          <w:lang w:val="en-AU"/>
        </w:rPr>
        <w:t xml:space="preserve">a </w:t>
      </w:r>
      <w:r w:rsidRPr="00D437E5">
        <w:rPr>
          <w:lang w:val="en-AU"/>
        </w:rPr>
        <w:t xml:space="preserve">Victorian VET Funding Contract must report total VET activity (including fee for service data) to the Department of </w:t>
      </w:r>
      <w:r w:rsidR="00A31D9D">
        <w:rPr>
          <w:lang w:val="en-AU"/>
        </w:rPr>
        <w:t>Jobs, Skills, Industry and Region</w:t>
      </w:r>
      <w:r w:rsidRPr="00D437E5">
        <w:rPr>
          <w:lang w:val="en-AU"/>
        </w:rPr>
        <w:t xml:space="preserve"> (the Department) via the Skills Victoria Training System (SVTS) in the month following the training activity occurring.</w:t>
      </w:r>
    </w:p>
    <w:p w14:paraId="3BB8CEEC" w14:textId="4D8EC8D4" w:rsidR="00A31FCC" w:rsidRPr="00D437E5" w:rsidRDefault="00A31FCC" w:rsidP="00A31FCC">
      <w:pPr>
        <w:jc w:val="both"/>
        <w:rPr>
          <w:lang w:val="en-AU"/>
        </w:rPr>
      </w:pPr>
      <w:r w:rsidRPr="00D437E5">
        <w:rPr>
          <w:lang w:val="en-AU"/>
        </w:rPr>
        <w:t xml:space="preserve">While nationally recognised training activity is required to be reported by RTOs, there is no requirement for RTOs to submit non-VET (hobby and recreational) activity. If RTOs do report non-VET activity, care must be taken to ensure that both the program and corresponding subject are flagged as </w:t>
      </w:r>
      <w:r w:rsidR="00AD4AEB" w:rsidRPr="00D437E5">
        <w:rPr>
          <w:i/>
          <w:lang w:val="en-AU"/>
        </w:rPr>
        <w:t>non-VET</w:t>
      </w:r>
      <w:r w:rsidRPr="00D437E5">
        <w:rPr>
          <w:lang w:val="en-AU"/>
        </w:rPr>
        <w:t xml:space="preserve"> in the appropriate files.</w:t>
      </w:r>
    </w:p>
    <w:p w14:paraId="3BE70F72" w14:textId="77777777" w:rsidR="00A31FCC" w:rsidRPr="00D437E5" w:rsidRDefault="00A31FCC" w:rsidP="00A31FCC">
      <w:pPr>
        <w:jc w:val="both"/>
        <w:rPr>
          <w:lang w:val="en-AU"/>
        </w:rPr>
      </w:pPr>
      <w:r>
        <w:rPr>
          <w:lang w:val="en-AU"/>
        </w:rPr>
        <w:t>RTOs</w:t>
      </w:r>
      <w:r w:rsidRPr="00D437E5">
        <w:rPr>
          <w:lang w:val="en-AU"/>
        </w:rPr>
        <w:t xml:space="preserve"> who are </w:t>
      </w:r>
      <w:r w:rsidRPr="00D437E5">
        <w:rPr>
          <w:b/>
          <w:lang w:val="en-AU"/>
        </w:rPr>
        <w:t>also</w:t>
      </w:r>
      <w:r w:rsidRPr="00D437E5">
        <w:rPr>
          <w:lang w:val="en-AU"/>
        </w:rPr>
        <w:t xml:space="preserve"> delivering outside of Victoria must report interstate enrolments in accordance with the directions of the State Training Authority of the state the training is taking place, or directly to the National Centre for Vocational Education Research (NCVER).</w:t>
      </w:r>
    </w:p>
    <w:p w14:paraId="2A486ED8" w14:textId="77777777" w:rsidR="00A31FCC" w:rsidRPr="00D437E5" w:rsidRDefault="00A31FCC" w:rsidP="00A31FCC">
      <w:pPr>
        <w:jc w:val="both"/>
        <w:rPr>
          <w:lang w:val="en-AU"/>
        </w:rPr>
      </w:pPr>
      <w:r w:rsidRPr="00D437E5">
        <w:rPr>
          <w:lang w:val="en-AU"/>
        </w:rPr>
        <w:t>Victorian VET activity data collected via SVTS is submitted to NCVER on RTOs behalf, so there is no need to submit the same data to NCVER.</w:t>
      </w:r>
    </w:p>
    <w:p w14:paraId="37D1138F" w14:textId="427895D7" w:rsidR="00A31FCC" w:rsidRPr="00D437E5" w:rsidRDefault="00B83714" w:rsidP="00A31FCC">
      <w:pPr>
        <w:jc w:val="both"/>
        <w:rPr>
          <w:lang w:val="en-AU"/>
        </w:rPr>
      </w:pPr>
      <w:r w:rsidRPr="00D437E5">
        <w:rPr>
          <w:lang w:val="en-AU"/>
        </w:rPr>
        <w:t>To</w:t>
      </w:r>
      <w:r w:rsidR="00A31FCC" w:rsidRPr="00D437E5">
        <w:rPr>
          <w:lang w:val="en-AU"/>
        </w:rPr>
        <w:t xml:space="preserve"> maintain and protect the privacy of both RTOs and students, only the minimum data required for Department business purposes and the national Australian Vocational Education and Training Management Information Statistical Standard (AVETMISS) provider collection is collected.</w:t>
      </w:r>
    </w:p>
    <w:p w14:paraId="6AE82C8A" w14:textId="77777777" w:rsidR="00A31FCC" w:rsidRPr="00D437E5" w:rsidRDefault="00A31FCC" w:rsidP="00A31FCC">
      <w:pPr>
        <w:jc w:val="both"/>
        <w:rPr>
          <w:lang w:val="en-AU"/>
        </w:rPr>
      </w:pPr>
      <w:r w:rsidRPr="00D437E5">
        <w:rPr>
          <w:lang w:val="en-AU"/>
        </w:rPr>
        <w:t xml:space="preserve">The AVETMISS and associated collection protocols ensure comparability over time and across geographical boundaries. The definitions, business rules and other terms set out in these Guidelines are based on the definitions in Release 8.0 of the </w:t>
      </w:r>
      <w:hyperlink r:id="rId17" w:history="1">
        <w:r w:rsidRPr="00D437E5">
          <w:rPr>
            <w:rStyle w:val="Hyperlink"/>
            <w:lang w:val="en-AU"/>
          </w:rPr>
          <w:t>AVETMISS VET Provider Collection Specifications</w:t>
        </w:r>
      </w:hyperlink>
      <w:r w:rsidRPr="00D437E5">
        <w:rPr>
          <w:lang w:val="en-AU"/>
        </w:rPr>
        <w:t xml:space="preserve"> published by the National Centre for Vocational Education Research (NCVER).</w:t>
      </w:r>
    </w:p>
    <w:p w14:paraId="680190EF" w14:textId="77777777" w:rsidR="00A31FCC" w:rsidRPr="005D3F44" w:rsidRDefault="00A31FCC" w:rsidP="00A31FCC">
      <w:pPr>
        <w:jc w:val="both"/>
        <w:rPr>
          <w:lang w:val="en-AU"/>
        </w:rPr>
      </w:pPr>
      <w:r w:rsidRPr="00D437E5">
        <w:rPr>
          <w:lang w:val="en-AU"/>
        </w:rPr>
        <w:t>Where differences exist between the Victorian Guidelines and AVETMISS, the Department will recode submitted data to comply with the national AVETMISS standard before submitting to NCVER.</w:t>
      </w:r>
    </w:p>
    <w:p w14:paraId="3F316258" w14:textId="77777777" w:rsidR="00A31FCC" w:rsidRDefault="00A31FCC" w:rsidP="00A31FCC">
      <w:pPr>
        <w:pStyle w:val="Heading2"/>
        <w:rPr>
          <w:lang w:val="en-AU"/>
        </w:rPr>
      </w:pPr>
      <w:bookmarkStart w:id="9" w:name="_Toc55372395"/>
      <w:bookmarkStart w:id="10" w:name="_Toc75851459"/>
      <w:bookmarkStart w:id="11" w:name="_Toc107478948"/>
      <w:bookmarkStart w:id="12" w:name="_Toc147314164"/>
      <w:r w:rsidRPr="00D437E5">
        <w:rPr>
          <w:lang w:val="en-AU"/>
        </w:rPr>
        <w:t xml:space="preserve">Document </w:t>
      </w:r>
      <w:r w:rsidRPr="000D1085">
        <w:t>audience</w:t>
      </w:r>
      <w:bookmarkEnd w:id="9"/>
      <w:bookmarkEnd w:id="10"/>
      <w:bookmarkEnd w:id="11"/>
      <w:bookmarkEnd w:id="12"/>
    </w:p>
    <w:p w14:paraId="6496A42E" w14:textId="77777777" w:rsidR="00A31FCC" w:rsidRPr="00D437E5" w:rsidRDefault="00A31FCC" w:rsidP="00A31FCC">
      <w:pPr>
        <w:pStyle w:val="Heading3"/>
        <w:rPr>
          <w:lang w:val="en-AU"/>
        </w:rPr>
      </w:pPr>
      <w:bookmarkStart w:id="13" w:name="_Toc13214862"/>
      <w:bookmarkStart w:id="14" w:name="_Toc66801352"/>
      <w:r w:rsidRPr="00D437E5">
        <w:rPr>
          <w:lang w:val="en-AU"/>
        </w:rPr>
        <w:t>Providers</w:t>
      </w:r>
      <w:bookmarkEnd w:id="13"/>
      <w:bookmarkEnd w:id="14"/>
    </w:p>
    <w:p w14:paraId="02256D3B" w14:textId="395FDB67" w:rsidR="00A31FCC" w:rsidRPr="00D437E5" w:rsidRDefault="00A31FCC" w:rsidP="00A31FCC">
      <w:pPr>
        <w:jc w:val="both"/>
        <w:rPr>
          <w:lang w:val="en-AU"/>
        </w:rPr>
      </w:pPr>
      <w:r w:rsidRPr="00D437E5">
        <w:rPr>
          <w:lang w:val="en-AU"/>
        </w:rPr>
        <w:t xml:space="preserve">All Victorian VET providers required to submit data through SVTS will need to be familiar with this document </w:t>
      </w:r>
      <w:r w:rsidR="00B83714" w:rsidRPr="00D437E5">
        <w:rPr>
          <w:lang w:val="en-AU"/>
        </w:rPr>
        <w:t>to</w:t>
      </w:r>
      <w:r w:rsidRPr="00D437E5">
        <w:rPr>
          <w:lang w:val="en-AU"/>
        </w:rPr>
        <w:t xml:space="preserve"> understand the nature, scope</w:t>
      </w:r>
      <w:r w:rsidR="00B83714">
        <w:rPr>
          <w:lang w:val="en-AU"/>
        </w:rPr>
        <w:t>,</w:t>
      </w:r>
      <w:r w:rsidRPr="00D437E5">
        <w:rPr>
          <w:lang w:val="en-AU"/>
        </w:rPr>
        <w:t xml:space="preserve"> and requirements of the statistical collection.</w:t>
      </w:r>
    </w:p>
    <w:p w14:paraId="70DC0EDA" w14:textId="77777777" w:rsidR="00A31FCC" w:rsidRPr="00D437E5" w:rsidRDefault="00A31FCC" w:rsidP="00A31FCC">
      <w:pPr>
        <w:pStyle w:val="Heading3"/>
        <w:rPr>
          <w:lang w:val="en-AU"/>
        </w:rPr>
      </w:pPr>
      <w:bookmarkStart w:id="15" w:name="_Toc13214863"/>
      <w:bookmarkStart w:id="16" w:name="_Toc66801353"/>
      <w:r w:rsidRPr="00D437E5">
        <w:rPr>
          <w:lang w:val="en-AU"/>
        </w:rPr>
        <w:t>Software developers and data analysts</w:t>
      </w:r>
      <w:bookmarkEnd w:id="15"/>
      <w:bookmarkEnd w:id="16"/>
    </w:p>
    <w:p w14:paraId="4532B7A9" w14:textId="77777777" w:rsidR="00A31FCC" w:rsidRDefault="00A31FCC" w:rsidP="00A31FCC">
      <w:pPr>
        <w:jc w:val="both"/>
        <w:rPr>
          <w:lang w:val="en-AU"/>
        </w:rPr>
      </w:pPr>
      <w:r w:rsidRPr="00D437E5">
        <w:rPr>
          <w:lang w:val="en-AU"/>
        </w:rPr>
        <w:t>Software developers, as well as systems personnel and data analysts in larger organisations, will need the technical detail contained in this document. These include the file specifications, business rules and data elements.</w:t>
      </w:r>
    </w:p>
    <w:p w14:paraId="4405DA93" w14:textId="77777777" w:rsidR="00B31411" w:rsidRDefault="00B31411">
      <w:pPr>
        <w:suppressAutoHyphens w:val="0"/>
        <w:autoSpaceDE/>
        <w:autoSpaceDN/>
        <w:adjustRightInd/>
        <w:spacing w:after="0" w:line="240" w:lineRule="auto"/>
        <w:textAlignment w:val="auto"/>
        <w:rPr>
          <w:color w:val="004D53" w:themeColor="accent2" w:themeShade="80"/>
          <w:sz w:val="24"/>
          <w:szCs w:val="24"/>
          <w:lang w:val="en-AU"/>
        </w:rPr>
      </w:pPr>
      <w:bookmarkStart w:id="17" w:name="_How_to_use"/>
      <w:bookmarkStart w:id="18" w:name="_Toc55372396"/>
      <w:bookmarkStart w:id="19" w:name="_Toc75851460"/>
      <w:bookmarkStart w:id="20" w:name="_Toc107478949"/>
      <w:bookmarkEnd w:id="17"/>
      <w:r>
        <w:rPr>
          <w:lang w:val="en-AU"/>
        </w:rPr>
        <w:br w:type="page"/>
      </w:r>
    </w:p>
    <w:p w14:paraId="45BC9F8B" w14:textId="6DAA943D" w:rsidR="00A31FCC" w:rsidRDefault="00A31FCC" w:rsidP="00A31FCC">
      <w:pPr>
        <w:pStyle w:val="Heading2"/>
        <w:rPr>
          <w:lang w:val="en-AU"/>
        </w:rPr>
      </w:pPr>
      <w:bookmarkStart w:id="21" w:name="_Toc147314165"/>
      <w:r w:rsidRPr="00D437E5">
        <w:rPr>
          <w:lang w:val="en-AU"/>
        </w:rPr>
        <w:lastRenderedPageBreak/>
        <w:t>How to use this document</w:t>
      </w:r>
      <w:bookmarkEnd w:id="18"/>
      <w:bookmarkEnd w:id="19"/>
      <w:bookmarkEnd w:id="20"/>
      <w:bookmarkEnd w:id="21"/>
    </w:p>
    <w:p w14:paraId="70416678" w14:textId="77777777" w:rsidR="00A31FCC" w:rsidRPr="00D437E5" w:rsidRDefault="00A31FCC" w:rsidP="00A31FCC">
      <w:pPr>
        <w:rPr>
          <w:lang w:val="en-AU"/>
        </w:rPr>
      </w:pPr>
      <w:r w:rsidRPr="00D437E5">
        <w:rPr>
          <w:lang w:val="en-AU"/>
        </w:rPr>
        <w:t>There are s</w:t>
      </w:r>
      <w:r>
        <w:rPr>
          <w:lang w:val="en-AU"/>
        </w:rPr>
        <w:t xml:space="preserve">ix </w:t>
      </w:r>
      <w:r w:rsidRPr="00D437E5">
        <w:rPr>
          <w:lang w:val="en-AU"/>
        </w:rPr>
        <w:t>critical parts to this document:</w:t>
      </w:r>
    </w:p>
    <w:p w14:paraId="1804F4AB" w14:textId="77777777" w:rsidR="00A31FCC" w:rsidRPr="00D437E5" w:rsidRDefault="00A31FCC" w:rsidP="00A31FCC">
      <w:pPr>
        <w:pStyle w:val="Heading3"/>
        <w:rPr>
          <w:lang w:val="en-AU"/>
        </w:rPr>
      </w:pPr>
      <w:bookmarkStart w:id="22" w:name="_1._Data_submission"/>
      <w:bookmarkStart w:id="23" w:name="_Toc13214865"/>
      <w:bookmarkStart w:id="24" w:name="_Toc66801355"/>
      <w:bookmarkEnd w:id="22"/>
      <w:r w:rsidRPr="00D437E5">
        <w:rPr>
          <w:lang w:val="en-AU"/>
        </w:rPr>
        <w:t>1. Data submission - how and when to submit your data</w:t>
      </w:r>
      <w:bookmarkEnd w:id="23"/>
      <w:bookmarkEnd w:id="24"/>
    </w:p>
    <w:p w14:paraId="112B0D54" w14:textId="53252029" w:rsidR="00A31FCC" w:rsidRPr="00D437E5" w:rsidRDefault="00A31FCC" w:rsidP="00A31FCC">
      <w:pPr>
        <w:jc w:val="both"/>
        <w:rPr>
          <w:lang w:val="en-AU"/>
        </w:rPr>
      </w:pPr>
      <w:r w:rsidRPr="00EE1479">
        <w:rPr>
          <w:lang w:val="en-AU"/>
        </w:rPr>
        <w:t xml:space="preserve">The </w:t>
      </w:r>
      <w:hyperlink w:anchor="_Data_submission" w:history="1">
        <w:r w:rsidRPr="00EE1479">
          <w:rPr>
            <w:rStyle w:val="Hyperlink"/>
            <w:lang w:val="en-AU"/>
          </w:rPr>
          <w:t>Data submission section</w:t>
        </w:r>
      </w:hyperlink>
      <w:r w:rsidRPr="00EE1479">
        <w:rPr>
          <w:lang w:val="en-AU"/>
        </w:rPr>
        <w:t xml:space="preserve"> contains</w:t>
      </w:r>
      <w:r w:rsidRPr="00D437E5">
        <w:rPr>
          <w:lang w:val="en-AU"/>
        </w:rPr>
        <w:t xml:space="preserve"> information regarding the Department website used to upload data and the collection submission dates.</w:t>
      </w:r>
    </w:p>
    <w:p w14:paraId="3BAB14C0" w14:textId="77777777" w:rsidR="00A31FCC" w:rsidRPr="00D437E5" w:rsidRDefault="00A31FCC" w:rsidP="00A31FCC">
      <w:pPr>
        <w:pStyle w:val="Heading3"/>
        <w:rPr>
          <w:lang w:val="en-AU"/>
        </w:rPr>
      </w:pPr>
      <w:bookmarkStart w:id="25" w:name="_2._Submission_structure"/>
      <w:bookmarkStart w:id="26" w:name="_Toc13214866"/>
      <w:bookmarkStart w:id="27" w:name="_Toc66801356"/>
      <w:bookmarkEnd w:id="25"/>
      <w:r w:rsidRPr="00D437E5">
        <w:rPr>
          <w:lang w:val="en-AU"/>
        </w:rPr>
        <w:t>2. Submission structure</w:t>
      </w:r>
      <w:bookmarkEnd w:id="26"/>
      <w:bookmarkEnd w:id="27"/>
    </w:p>
    <w:p w14:paraId="2D47DD4C" w14:textId="77777777" w:rsidR="00A31FCC" w:rsidRPr="00D437E5" w:rsidRDefault="00A31FCC" w:rsidP="00A31FCC">
      <w:pPr>
        <w:jc w:val="both"/>
        <w:rPr>
          <w:lang w:val="en-AU"/>
        </w:rPr>
      </w:pPr>
      <w:r>
        <w:rPr>
          <w:lang w:val="en-AU"/>
        </w:rPr>
        <w:t xml:space="preserve">The </w:t>
      </w:r>
      <w:r w:rsidRPr="00F359F4">
        <w:rPr>
          <w:lang w:val="en-AU"/>
        </w:rPr>
        <w:t>Submission structure section</w:t>
      </w:r>
      <w:r w:rsidRPr="00D437E5">
        <w:rPr>
          <w:lang w:val="en-AU"/>
        </w:rPr>
        <w:t xml:space="preserve"> contains information about the files and field formats required by the collection.</w:t>
      </w:r>
    </w:p>
    <w:p w14:paraId="39017464" w14:textId="5F62B449" w:rsidR="00A31FCC" w:rsidRPr="00D437E5" w:rsidRDefault="00A31FCC" w:rsidP="00A31FCC">
      <w:pPr>
        <w:jc w:val="both"/>
        <w:rPr>
          <w:lang w:val="en-AU"/>
        </w:rPr>
      </w:pPr>
      <w:r w:rsidRPr="00D437E5">
        <w:rPr>
          <w:lang w:val="en-AU"/>
        </w:rPr>
        <w:t xml:space="preserve">Go to the </w:t>
      </w:r>
      <w:hyperlink w:anchor="_Submission_structure" w:history="1">
        <w:r w:rsidRPr="00EE1479">
          <w:rPr>
            <w:rStyle w:val="Hyperlink"/>
            <w:lang w:val="en-AU"/>
          </w:rPr>
          <w:t>Submission structure</w:t>
        </w:r>
      </w:hyperlink>
      <w:r w:rsidRPr="00A31FCC">
        <w:rPr>
          <w:lang w:val="en-AU"/>
        </w:rPr>
        <w:t xml:space="preserve"> section</w:t>
      </w:r>
      <w:r w:rsidRPr="00D437E5">
        <w:rPr>
          <w:lang w:val="en-AU"/>
        </w:rPr>
        <w:t xml:space="preserve"> for more information.</w:t>
      </w:r>
    </w:p>
    <w:p w14:paraId="07DAFA9F" w14:textId="77777777" w:rsidR="00A31FCC" w:rsidRDefault="00A31FCC" w:rsidP="00A31FCC">
      <w:pPr>
        <w:pStyle w:val="Heading3"/>
        <w:rPr>
          <w:lang w:val="en-AU"/>
        </w:rPr>
      </w:pPr>
      <w:bookmarkStart w:id="28" w:name="_Toc13214867"/>
      <w:bookmarkStart w:id="29" w:name="_Toc66801357"/>
      <w:r>
        <w:rPr>
          <w:lang w:val="en-AU"/>
        </w:rPr>
        <w:t>3. File structures overview</w:t>
      </w:r>
    </w:p>
    <w:p w14:paraId="76CD5484" w14:textId="08CD486A" w:rsidR="00A31FCC" w:rsidRPr="00B221FF" w:rsidRDefault="00A31FCC" w:rsidP="00A31FCC">
      <w:pPr>
        <w:rPr>
          <w:lang w:val="en-AU"/>
        </w:rPr>
      </w:pPr>
      <w:r>
        <w:rPr>
          <w:lang w:val="en-AU"/>
        </w:rPr>
        <w:t>File structure overview provides an overview of the ten NAT files and each data element collected/reported in the respective NAT files.</w:t>
      </w:r>
    </w:p>
    <w:p w14:paraId="3E3032FB" w14:textId="77777777" w:rsidR="00A31FCC" w:rsidRPr="00D437E5" w:rsidRDefault="00A31FCC" w:rsidP="00A31FCC">
      <w:pPr>
        <w:pStyle w:val="Heading3"/>
        <w:rPr>
          <w:lang w:val="en-AU"/>
        </w:rPr>
      </w:pPr>
      <w:r>
        <w:rPr>
          <w:lang w:val="en-AU"/>
        </w:rPr>
        <w:t>4</w:t>
      </w:r>
      <w:r w:rsidRPr="00D437E5">
        <w:rPr>
          <w:lang w:val="en-AU"/>
        </w:rPr>
        <w:t>. Data elements</w:t>
      </w:r>
      <w:bookmarkEnd w:id="28"/>
      <w:bookmarkEnd w:id="29"/>
    </w:p>
    <w:p w14:paraId="5A2097BB" w14:textId="77777777" w:rsidR="00A31FCC" w:rsidRPr="00D437E5" w:rsidRDefault="00A31FCC" w:rsidP="00A31FCC">
      <w:pPr>
        <w:jc w:val="both"/>
        <w:rPr>
          <w:lang w:val="en-AU"/>
        </w:rPr>
      </w:pPr>
      <w:r w:rsidRPr="00D437E5">
        <w:rPr>
          <w:lang w:val="en-AU"/>
        </w:rPr>
        <w:t>An alphabetical listing of data elements appears in the Contents section at the beginning of this document. The list is linked and will take you to specific information about each data element including:</w:t>
      </w:r>
    </w:p>
    <w:p w14:paraId="2F69C4E4" w14:textId="196C7768" w:rsidR="00A31FCC" w:rsidRDefault="00A31FCC" w:rsidP="00A31FCC">
      <w:pPr>
        <w:pStyle w:val="bullet1"/>
        <w:rPr>
          <w:lang w:val="en-AU"/>
        </w:rPr>
      </w:pPr>
      <w:r w:rsidRPr="003C75FC">
        <w:rPr>
          <w:lang w:val="en-AU"/>
        </w:rPr>
        <w:t>the definition and purpose of the element</w:t>
      </w:r>
      <w:r w:rsidR="00FE7C32">
        <w:rPr>
          <w:lang w:val="en-AU"/>
        </w:rPr>
        <w:t>,</w:t>
      </w:r>
    </w:p>
    <w:p w14:paraId="07B31E25" w14:textId="712D85FA" w:rsidR="00A31FCC" w:rsidRDefault="00A31FCC" w:rsidP="00A31FCC">
      <w:pPr>
        <w:pStyle w:val="bullet1"/>
        <w:rPr>
          <w:lang w:val="en-AU"/>
        </w:rPr>
      </w:pPr>
      <w:r w:rsidRPr="003C75FC">
        <w:rPr>
          <w:lang w:val="en-AU"/>
        </w:rPr>
        <w:t>the files in which it appears</w:t>
      </w:r>
      <w:r w:rsidR="00FE7C32">
        <w:rPr>
          <w:lang w:val="en-AU"/>
        </w:rPr>
        <w:t>,</w:t>
      </w:r>
    </w:p>
    <w:p w14:paraId="7D983792" w14:textId="77777777" w:rsidR="00A31FCC" w:rsidRDefault="00A31FCC" w:rsidP="00A31FCC">
      <w:pPr>
        <w:pStyle w:val="bullet1"/>
        <w:rPr>
          <w:lang w:val="en-AU"/>
        </w:rPr>
      </w:pPr>
      <w:r w:rsidRPr="003C75FC">
        <w:rPr>
          <w:lang w:val="en-AU"/>
        </w:rPr>
        <w:t>any recent changes to the element; and</w:t>
      </w:r>
    </w:p>
    <w:p w14:paraId="5398DCD7" w14:textId="77777777" w:rsidR="00A31FCC" w:rsidRPr="003C75FC" w:rsidRDefault="00A31FCC" w:rsidP="00A31FCC">
      <w:pPr>
        <w:pStyle w:val="bullet1"/>
        <w:rPr>
          <w:lang w:val="en-AU"/>
        </w:rPr>
      </w:pPr>
      <w:r w:rsidRPr="003C75FC">
        <w:rPr>
          <w:lang w:val="en-AU"/>
        </w:rPr>
        <w:t>the format of the element and which values you can use.</w:t>
      </w:r>
    </w:p>
    <w:p w14:paraId="2A5D073D" w14:textId="77777777" w:rsidR="00A31FCC" w:rsidRPr="00D437E5" w:rsidRDefault="00A31FCC" w:rsidP="00A31FCC">
      <w:pPr>
        <w:pStyle w:val="Heading3"/>
        <w:rPr>
          <w:lang w:val="en-AU"/>
        </w:rPr>
      </w:pPr>
      <w:bookmarkStart w:id="30" w:name="_Toc13214868"/>
      <w:bookmarkStart w:id="31" w:name="_Toc66801358"/>
      <w:r>
        <w:rPr>
          <w:lang w:val="en-AU"/>
        </w:rPr>
        <w:t>5</w:t>
      </w:r>
      <w:r w:rsidRPr="00D437E5">
        <w:rPr>
          <w:lang w:val="en-AU"/>
        </w:rPr>
        <w:t>. Glossary</w:t>
      </w:r>
      <w:bookmarkEnd w:id="30"/>
      <w:bookmarkEnd w:id="31"/>
    </w:p>
    <w:p w14:paraId="4DEB6E8D" w14:textId="7D310EED" w:rsidR="00A31FCC" w:rsidRPr="00D437E5" w:rsidRDefault="00A31FCC" w:rsidP="00A31FCC">
      <w:pPr>
        <w:jc w:val="both"/>
        <w:rPr>
          <w:lang w:val="en-AU"/>
        </w:rPr>
      </w:pPr>
      <w:r w:rsidRPr="00D437E5">
        <w:rPr>
          <w:lang w:val="en-AU"/>
        </w:rPr>
        <w:t>A</w:t>
      </w:r>
      <w:hyperlink w:anchor="_Glossary" w:history="1">
        <w:r w:rsidRPr="00EE1479">
          <w:rPr>
            <w:rStyle w:val="Hyperlink"/>
            <w:lang w:val="en-AU"/>
          </w:rPr>
          <w:t xml:space="preserve"> Glossary</w:t>
        </w:r>
      </w:hyperlink>
      <w:r w:rsidRPr="00D437E5">
        <w:rPr>
          <w:lang w:val="en-AU"/>
        </w:rPr>
        <w:t xml:space="preserve"> of standard terms can be found at the end of the document. The glossary contains extended definitions </w:t>
      </w:r>
      <w:r w:rsidR="00BC20E4">
        <w:rPr>
          <w:lang w:val="en-AU"/>
        </w:rPr>
        <w:t>(</w:t>
      </w:r>
      <w:r w:rsidRPr="00D437E5">
        <w:rPr>
          <w:lang w:val="en-AU"/>
        </w:rPr>
        <w:t>more detailed information</w:t>
      </w:r>
      <w:r w:rsidR="00BC20E4">
        <w:rPr>
          <w:lang w:val="en-AU"/>
        </w:rPr>
        <w:t>)</w:t>
      </w:r>
      <w:r w:rsidRPr="00D437E5">
        <w:rPr>
          <w:lang w:val="en-AU"/>
        </w:rPr>
        <w:t xml:space="preserve"> </w:t>
      </w:r>
      <w:r w:rsidR="00BC20E4">
        <w:rPr>
          <w:lang w:val="en-AU"/>
        </w:rPr>
        <w:t>of</w:t>
      </w:r>
      <w:r w:rsidR="00BC20E4" w:rsidRPr="00D437E5">
        <w:rPr>
          <w:lang w:val="en-AU"/>
        </w:rPr>
        <w:t xml:space="preserve"> </w:t>
      </w:r>
      <w:r w:rsidRPr="00D437E5">
        <w:rPr>
          <w:lang w:val="en-AU"/>
        </w:rPr>
        <w:t xml:space="preserve">the business rules surrounding </w:t>
      </w:r>
      <w:r w:rsidR="00FE7C32" w:rsidRPr="00D437E5">
        <w:rPr>
          <w:lang w:val="en-AU"/>
        </w:rPr>
        <w:t>data</w:t>
      </w:r>
      <w:r w:rsidRPr="00D437E5">
        <w:rPr>
          <w:lang w:val="en-AU"/>
        </w:rPr>
        <w:t xml:space="preserve"> elements.</w:t>
      </w:r>
    </w:p>
    <w:p w14:paraId="5BFCE453" w14:textId="77777777" w:rsidR="00A31FCC" w:rsidRDefault="00A31FCC" w:rsidP="00A31FCC">
      <w:pPr>
        <w:pStyle w:val="Heading3"/>
        <w:rPr>
          <w:lang w:val="en-AU"/>
        </w:rPr>
      </w:pPr>
      <w:bookmarkStart w:id="32" w:name="_Toc13214869"/>
      <w:bookmarkStart w:id="33" w:name="_Toc66801359"/>
      <w:r>
        <w:rPr>
          <w:lang w:val="en-AU"/>
        </w:rPr>
        <w:t>6</w:t>
      </w:r>
      <w:r w:rsidRPr="00D437E5">
        <w:rPr>
          <w:lang w:val="en-AU"/>
        </w:rPr>
        <w:t xml:space="preserve">. </w:t>
      </w:r>
      <w:r>
        <w:rPr>
          <w:lang w:val="en-AU"/>
        </w:rPr>
        <w:t>Appendixes</w:t>
      </w:r>
    </w:p>
    <w:p w14:paraId="0FD01A79" w14:textId="6E728C5B" w:rsidR="00A31FCC" w:rsidRPr="00D437E5" w:rsidRDefault="00131412" w:rsidP="00A31FCC">
      <w:pPr>
        <w:pStyle w:val="Heading3"/>
        <w:rPr>
          <w:lang w:val="en-AU"/>
        </w:rPr>
      </w:pPr>
      <w:r>
        <w:rPr>
          <w:lang w:val="en-AU"/>
        </w:rPr>
        <w:t>Standard</w:t>
      </w:r>
      <w:r w:rsidR="00155BF3">
        <w:rPr>
          <w:lang w:val="en-AU"/>
        </w:rPr>
        <w:t xml:space="preserve"> enrolment</w:t>
      </w:r>
      <w:r w:rsidR="00A31FCC" w:rsidRPr="00D437E5">
        <w:rPr>
          <w:lang w:val="en-AU"/>
        </w:rPr>
        <w:t xml:space="preserve"> form questions</w:t>
      </w:r>
      <w:bookmarkEnd w:id="32"/>
      <w:bookmarkEnd w:id="33"/>
    </w:p>
    <w:p w14:paraId="3D945106" w14:textId="20EF50F4" w:rsidR="00A31FCC" w:rsidRPr="00D437E5" w:rsidRDefault="00A31FCC" w:rsidP="00A31FCC">
      <w:pPr>
        <w:jc w:val="both"/>
        <w:rPr>
          <w:lang w:val="en-AU"/>
        </w:rPr>
      </w:pPr>
      <w:r w:rsidRPr="00D437E5">
        <w:rPr>
          <w:lang w:val="en-AU"/>
        </w:rPr>
        <w:t xml:space="preserve">Wording for inclusion in your student enrolment privacy notice is provided in Appendix 1, which also provides a set of </w:t>
      </w:r>
      <w:r w:rsidR="00131412">
        <w:rPr>
          <w:lang w:val="en-AU"/>
        </w:rPr>
        <w:t>Standard</w:t>
      </w:r>
      <w:r w:rsidR="00155BF3">
        <w:rPr>
          <w:lang w:val="en-AU"/>
        </w:rPr>
        <w:t xml:space="preserve"> enrolment</w:t>
      </w:r>
      <w:r w:rsidRPr="00D437E5">
        <w:rPr>
          <w:lang w:val="en-AU"/>
        </w:rPr>
        <w:t xml:space="preserve"> form questions designed to ensure that the information obtained through the statistical collection is consistent across the whole VET sector.</w:t>
      </w:r>
    </w:p>
    <w:p w14:paraId="7DF52E70" w14:textId="0A1845A1" w:rsidR="00A31FCC" w:rsidRDefault="00A31FCC" w:rsidP="00A31FCC">
      <w:pPr>
        <w:jc w:val="both"/>
        <w:rPr>
          <w:lang w:val="en-AU"/>
        </w:rPr>
      </w:pPr>
      <w:r w:rsidRPr="00D437E5">
        <w:rPr>
          <w:lang w:val="en-AU"/>
        </w:rPr>
        <w:t xml:space="preserve">For more information, go to the </w:t>
      </w:r>
      <w:hyperlink w:anchor="_Privacy" w:history="1">
        <w:r w:rsidRPr="00EE1479">
          <w:rPr>
            <w:rStyle w:val="Hyperlink"/>
            <w:lang w:val="en-AU"/>
          </w:rPr>
          <w:t>Privacy information section</w:t>
        </w:r>
      </w:hyperlink>
      <w:r w:rsidRPr="00EE1479">
        <w:rPr>
          <w:lang w:val="en-AU"/>
        </w:rPr>
        <w:t xml:space="preserve"> and </w:t>
      </w:r>
      <w:hyperlink w:anchor="_Appendix_1:_Sample" w:history="1">
        <w:r w:rsidRPr="00EE1479">
          <w:rPr>
            <w:rStyle w:val="Hyperlink"/>
            <w:lang w:val="en-AU"/>
          </w:rPr>
          <w:t xml:space="preserve">Appendix 1: </w:t>
        </w:r>
        <w:r w:rsidR="00131412">
          <w:rPr>
            <w:rStyle w:val="Hyperlink"/>
            <w:lang w:val="en-AU"/>
          </w:rPr>
          <w:t>Standard</w:t>
        </w:r>
        <w:r w:rsidR="00155BF3">
          <w:rPr>
            <w:rStyle w:val="Hyperlink"/>
            <w:lang w:val="en-AU"/>
          </w:rPr>
          <w:t xml:space="preserve"> enrolment</w:t>
        </w:r>
        <w:r w:rsidRPr="00EE1479">
          <w:rPr>
            <w:rStyle w:val="Hyperlink"/>
            <w:lang w:val="en-AU"/>
          </w:rPr>
          <w:t xml:space="preserve"> questions</w:t>
        </w:r>
      </w:hyperlink>
      <w:r w:rsidRPr="00EE1479">
        <w:rPr>
          <w:lang w:val="en-AU"/>
        </w:rPr>
        <w:t>.</w:t>
      </w:r>
    </w:p>
    <w:p w14:paraId="7DEA49D3" w14:textId="77777777" w:rsidR="00900282" w:rsidRDefault="00900282" w:rsidP="00900282">
      <w:pPr>
        <w:pStyle w:val="Heading3"/>
        <w:rPr>
          <w:lang w:val="en-AU"/>
        </w:rPr>
      </w:pPr>
      <w:r>
        <w:rPr>
          <w:lang w:val="en-AU"/>
        </w:rPr>
        <w:t>Websites and publications</w:t>
      </w:r>
    </w:p>
    <w:p w14:paraId="201F3158" w14:textId="741D8BD4" w:rsidR="00900282" w:rsidRPr="00D437E5" w:rsidRDefault="00900282" w:rsidP="00900282">
      <w:pPr>
        <w:jc w:val="both"/>
        <w:rPr>
          <w:lang w:val="en-AU"/>
        </w:rPr>
      </w:pPr>
      <w:r>
        <w:rPr>
          <w:lang w:val="en-AU"/>
        </w:rPr>
        <w:t>A list of websites and publications for more details on organisations referred to with the document</w:t>
      </w:r>
      <w:r w:rsidR="00EE1479">
        <w:rPr>
          <w:lang w:val="en-AU"/>
        </w:rPr>
        <w:t>.</w:t>
      </w:r>
      <w:r>
        <w:rPr>
          <w:lang w:val="en-AU"/>
        </w:rPr>
        <w:t xml:space="preserve"> </w:t>
      </w:r>
    </w:p>
    <w:p w14:paraId="67B4C306" w14:textId="77777777" w:rsidR="00900282" w:rsidRPr="00D437E5" w:rsidRDefault="00900282" w:rsidP="00900282">
      <w:pPr>
        <w:pStyle w:val="Heading3"/>
        <w:rPr>
          <w:lang w:val="en-AU"/>
        </w:rPr>
      </w:pPr>
      <w:bookmarkStart w:id="34" w:name="_Toc13214870"/>
      <w:bookmarkStart w:id="35" w:name="_Toc66801360"/>
      <w:r w:rsidRPr="00D437E5">
        <w:rPr>
          <w:lang w:val="en-AU"/>
        </w:rPr>
        <w:t>Summary of changes</w:t>
      </w:r>
      <w:bookmarkEnd w:id="34"/>
      <w:bookmarkEnd w:id="35"/>
    </w:p>
    <w:p w14:paraId="1CAAB704" w14:textId="088A4DF7" w:rsidR="00900282" w:rsidRDefault="00900282" w:rsidP="00900282">
      <w:pPr>
        <w:jc w:val="both"/>
        <w:rPr>
          <w:lang w:val="en-AU"/>
        </w:rPr>
      </w:pPr>
      <w:r w:rsidRPr="00D437E5">
        <w:rPr>
          <w:lang w:val="en-AU"/>
        </w:rPr>
        <w:t xml:space="preserve">A </w:t>
      </w:r>
      <w:r w:rsidRPr="000B3E09">
        <w:rPr>
          <w:lang w:val="en-AU"/>
        </w:rPr>
        <w:t>Summary of Changes</w:t>
      </w:r>
      <w:r w:rsidRPr="00D437E5">
        <w:rPr>
          <w:lang w:val="en-AU"/>
        </w:rPr>
        <w:t xml:space="preserve"> is published </w:t>
      </w:r>
      <w:r w:rsidR="00000903">
        <w:rPr>
          <w:lang w:val="en-AU"/>
        </w:rPr>
        <w:t>separately from</w:t>
      </w:r>
      <w:r w:rsidRPr="00D437E5">
        <w:rPr>
          <w:lang w:val="en-AU"/>
        </w:rPr>
        <w:t xml:space="preserve"> this document and is available on the </w:t>
      </w:r>
      <w:hyperlink r:id="rId18" w:history="1">
        <w:r w:rsidRPr="0097341C">
          <w:rPr>
            <w:rStyle w:val="Hyperlink"/>
            <w:lang w:val="en-AU"/>
          </w:rPr>
          <w:t>Department’s website</w:t>
        </w:r>
      </w:hyperlink>
      <w:r>
        <w:rPr>
          <w:lang w:val="en-AU"/>
        </w:rPr>
        <w:t>.</w:t>
      </w:r>
    </w:p>
    <w:p w14:paraId="5C3BD544" w14:textId="77777777" w:rsidR="00900282" w:rsidRDefault="00900282" w:rsidP="00900282">
      <w:pPr>
        <w:pStyle w:val="Heading3"/>
        <w:rPr>
          <w:lang w:val="en-AU"/>
        </w:rPr>
      </w:pPr>
      <w:r>
        <w:rPr>
          <w:lang w:val="en-AU"/>
        </w:rPr>
        <w:t>Specific reporting requirements</w:t>
      </w:r>
    </w:p>
    <w:p w14:paraId="7E71701C" w14:textId="77777777" w:rsidR="00900282" w:rsidRDefault="00900282" w:rsidP="00900282">
      <w:pPr>
        <w:jc w:val="both"/>
        <w:rPr>
          <w:lang w:val="en-AU"/>
        </w:rPr>
      </w:pPr>
      <w:r>
        <w:rPr>
          <w:lang w:val="en-AU"/>
        </w:rPr>
        <w:t xml:space="preserve">List of specific items and their reporting requirements. </w:t>
      </w:r>
    </w:p>
    <w:p w14:paraId="5FAB521D" w14:textId="0A4B5129" w:rsidR="00000903" w:rsidRDefault="00000903">
      <w:pPr>
        <w:suppressAutoHyphens w:val="0"/>
        <w:autoSpaceDE/>
        <w:autoSpaceDN/>
        <w:adjustRightInd/>
        <w:spacing w:after="0" w:line="240" w:lineRule="auto"/>
        <w:textAlignment w:val="auto"/>
        <w:rPr>
          <w:color w:val="53565A"/>
          <w:sz w:val="22"/>
          <w:szCs w:val="22"/>
        </w:rPr>
      </w:pPr>
      <w:r>
        <w:br w:type="page"/>
      </w:r>
    </w:p>
    <w:p w14:paraId="3658AD10" w14:textId="77777777" w:rsidR="00000903" w:rsidRDefault="00000903" w:rsidP="00000903">
      <w:pPr>
        <w:pStyle w:val="Heading2"/>
        <w:rPr>
          <w:lang w:val="en-AU"/>
        </w:rPr>
      </w:pPr>
      <w:bookmarkStart w:id="36" w:name="_Toc107478950"/>
      <w:bookmarkStart w:id="37" w:name="_Toc147314166"/>
      <w:r w:rsidRPr="003C75FC">
        <w:rPr>
          <w:lang w:val="en-AU"/>
        </w:rPr>
        <w:lastRenderedPageBreak/>
        <w:t>Department services</w:t>
      </w:r>
      <w:bookmarkEnd w:id="36"/>
      <w:bookmarkEnd w:id="37"/>
    </w:p>
    <w:p w14:paraId="02F40241" w14:textId="77777777" w:rsidR="00000903" w:rsidRPr="003C75FC" w:rsidRDefault="00000903" w:rsidP="00000903">
      <w:pPr>
        <w:jc w:val="both"/>
        <w:rPr>
          <w:lang w:val="en-AU"/>
        </w:rPr>
      </w:pPr>
      <w:r w:rsidRPr="003C75FC">
        <w:rPr>
          <w:lang w:val="en-AU"/>
        </w:rPr>
        <w:t>The Department supports VET providers by:</w:t>
      </w:r>
    </w:p>
    <w:p w14:paraId="66071702" w14:textId="77777777" w:rsidR="00000903" w:rsidRDefault="00000903" w:rsidP="002426EA">
      <w:pPr>
        <w:pStyle w:val="bullet1"/>
        <w:rPr>
          <w:lang w:val="en-AU"/>
        </w:rPr>
      </w:pPr>
      <w:r w:rsidRPr="003C75FC">
        <w:rPr>
          <w:lang w:val="en-AU"/>
        </w:rPr>
        <w:t>offering technical and electronic resources</w:t>
      </w:r>
    </w:p>
    <w:p w14:paraId="390A85B1" w14:textId="3977AE83" w:rsidR="00000903" w:rsidRDefault="00000903" w:rsidP="002426EA">
      <w:pPr>
        <w:pStyle w:val="bullet1"/>
        <w:rPr>
          <w:lang w:val="en-AU"/>
        </w:rPr>
      </w:pPr>
      <w:r w:rsidRPr="003C75FC">
        <w:rPr>
          <w:lang w:val="en-AU"/>
        </w:rPr>
        <w:t>improving systems and practices</w:t>
      </w:r>
    </w:p>
    <w:p w14:paraId="13F8A1E1" w14:textId="3AED1765" w:rsidR="00EE1479" w:rsidRDefault="00000903" w:rsidP="00EE1479">
      <w:pPr>
        <w:pStyle w:val="bullet1"/>
        <w:rPr>
          <w:lang w:val="en-AU"/>
        </w:rPr>
      </w:pPr>
      <w:r w:rsidRPr="00EE1479">
        <w:rPr>
          <w:lang w:val="en-AU"/>
        </w:rPr>
        <w:t>working with other jurisdictions to improve the statistical collection</w:t>
      </w:r>
      <w:r w:rsidR="00EE1479" w:rsidRPr="003C75FC">
        <w:rPr>
          <w:lang w:val="en-AU"/>
        </w:rPr>
        <w:t>; and</w:t>
      </w:r>
    </w:p>
    <w:p w14:paraId="157E8D02" w14:textId="2057D9BD" w:rsidR="00000903" w:rsidRPr="00EE1479" w:rsidRDefault="00EE1479" w:rsidP="00EE1479">
      <w:pPr>
        <w:pStyle w:val="bullet1"/>
        <w:rPr>
          <w:lang w:val="en-AU"/>
        </w:rPr>
      </w:pPr>
      <w:r>
        <w:rPr>
          <w:lang w:val="en-AU"/>
        </w:rPr>
        <w:t>a</w:t>
      </w:r>
      <w:r w:rsidR="00000903" w:rsidRPr="00EE1479">
        <w:rPr>
          <w:lang w:val="en-AU"/>
        </w:rPr>
        <w:t xml:space="preserve"> Validation Supplement to these guidelines, which describes validations applied to data submitted and their impact on the Department’s acceptance and use of the data, and a Funding Source Identifier - STA Supplement outlining all state specific funding codes, are available on the </w:t>
      </w:r>
      <w:hyperlink r:id="rId19" w:history="1">
        <w:r w:rsidR="00000903" w:rsidRPr="00EE1479">
          <w:rPr>
            <w:rStyle w:val="Hyperlink"/>
            <w:lang w:val="en-AU"/>
          </w:rPr>
          <w:t>Department’s website</w:t>
        </w:r>
      </w:hyperlink>
      <w:r w:rsidR="00000903" w:rsidRPr="00EE1479">
        <w:rPr>
          <w:lang w:val="en-AU"/>
        </w:rPr>
        <w:t>.</w:t>
      </w:r>
    </w:p>
    <w:p w14:paraId="32F44305" w14:textId="77777777" w:rsidR="00000903" w:rsidRPr="003C75FC" w:rsidRDefault="00000903" w:rsidP="00000903">
      <w:pPr>
        <w:pStyle w:val="Heading2"/>
        <w:rPr>
          <w:lang w:val="en-AU"/>
        </w:rPr>
      </w:pPr>
      <w:bookmarkStart w:id="38" w:name="_Toc55372398"/>
      <w:bookmarkStart w:id="39" w:name="_Toc75851462"/>
      <w:bookmarkStart w:id="40" w:name="_Toc107478951"/>
      <w:bookmarkStart w:id="41" w:name="_Toc147314167"/>
      <w:r w:rsidRPr="003C75FC">
        <w:rPr>
          <w:lang w:val="en-AU"/>
        </w:rPr>
        <w:t>AVETMISS</w:t>
      </w:r>
      <w:bookmarkEnd w:id="38"/>
      <w:bookmarkEnd w:id="39"/>
      <w:bookmarkEnd w:id="40"/>
      <w:bookmarkEnd w:id="41"/>
    </w:p>
    <w:p w14:paraId="5FBBE09F" w14:textId="77777777" w:rsidR="00000903" w:rsidRPr="003C75FC" w:rsidRDefault="00000903" w:rsidP="00000903">
      <w:pPr>
        <w:jc w:val="both"/>
        <w:rPr>
          <w:lang w:val="en-AU"/>
        </w:rPr>
      </w:pPr>
      <w:r w:rsidRPr="003C75FC">
        <w:rPr>
          <w:lang w:val="en-AU"/>
        </w:rPr>
        <w:t>The Victorian statistical collection forms part of a national VET statistical collection often referred to as the AVETMISS (Australian Vocational Education and Training Management Information Statistical Standard) VET Provider Collection.</w:t>
      </w:r>
    </w:p>
    <w:p w14:paraId="45A50A61" w14:textId="77777777" w:rsidR="00000903" w:rsidRPr="003C75FC" w:rsidRDefault="00000903" w:rsidP="00000903">
      <w:pPr>
        <w:jc w:val="both"/>
        <w:rPr>
          <w:lang w:val="en-AU"/>
        </w:rPr>
      </w:pPr>
      <w:r w:rsidRPr="003C75FC">
        <w:rPr>
          <w:lang w:val="en-AU"/>
        </w:rPr>
        <w:t>These guidelines are based on AVETMISS Release 8.0 (the Standard), which provides the framework for the collection and the definitions of individual data elements. The Standard was developed to provide data definitions for information related to students, training programs and VET providers.</w:t>
      </w:r>
    </w:p>
    <w:p w14:paraId="678C042D" w14:textId="0F99F37B" w:rsidR="00000903" w:rsidRDefault="00000903" w:rsidP="00000903">
      <w:pPr>
        <w:jc w:val="both"/>
        <w:rPr>
          <w:lang w:val="en-AU"/>
        </w:rPr>
      </w:pPr>
      <w:r w:rsidRPr="003C75FC">
        <w:rPr>
          <w:lang w:val="en-AU"/>
        </w:rPr>
        <w:t>By using a common language and providing required data, VET providers contribute to the effective planning, efficient output</w:t>
      </w:r>
      <w:r w:rsidR="00BC20E4">
        <w:rPr>
          <w:lang w:val="en-AU"/>
        </w:rPr>
        <w:t>,</w:t>
      </w:r>
      <w:r w:rsidRPr="003C75FC">
        <w:rPr>
          <w:lang w:val="en-AU"/>
        </w:rPr>
        <w:t xml:space="preserve"> and promotion of VET at the local, state and national levels.</w:t>
      </w:r>
    </w:p>
    <w:p w14:paraId="0189237E" w14:textId="77777777" w:rsidR="00000903" w:rsidRDefault="00000903" w:rsidP="00000903">
      <w:pPr>
        <w:pStyle w:val="Heading2"/>
        <w:rPr>
          <w:lang w:val="en-AU"/>
        </w:rPr>
      </w:pPr>
      <w:bookmarkStart w:id="42" w:name="_Toc55372399"/>
      <w:bookmarkStart w:id="43" w:name="_Toc75851463"/>
      <w:bookmarkStart w:id="44" w:name="_Toc107478952"/>
      <w:bookmarkStart w:id="45" w:name="_Toc147314168"/>
      <w:r w:rsidRPr="003C75FC">
        <w:rPr>
          <w:lang w:val="en-AU"/>
        </w:rPr>
        <w:t>Classification tables</w:t>
      </w:r>
      <w:bookmarkEnd w:id="42"/>
      <w:bookmarkEnd w:id="43"/>
      <w:bookmarkEnd w:id="44"/>
      <w:bookmarkEnd w:id="45"/>
    </w:p>
    <w:p w14:paraId="052356E5" w14:textId="77777777" w:rsidR="00000903" w:rsidRPr="003C75FC" w:rsidRDefault="00000903" w:rsidP="00000903">
      <w:pPr>
        <w:jc w:val="both"/>
        <w:rPr>
          <w:lang w:val="en-AU"/>
        </w:rPr>
      </w:pPr>
      <w:r w:rsidRPr="003C75FC">
        <w:rPr>
          <w:lang w:val="en-AU"/>
        </w:rPr>
        <w:t>The codes and classifications used in the guidelines are taken from existing national classifications to allow information to be used and reported consistently across a variety of statistical collections.</w:t>
      </w:r>
    </w:p>
    <w:p w14:paraId="37C9328F" w14:textId="77777777" w:rsidR="00000903" w:rsidRPr="003C75FC" w:rsidRDefault="00000903" w:rsidP="00000903">
      <w:pPr>
        <w:jc w:val="both"/>
        <w:rPr>
          <w:lang w:val="en-AU"/>
        </w:rPr>
      </w:pPr>
      <w:r w:rsidRPr="003C75FC">
        <w:rPr>
          <w:lang w:val="en-AU"/>
        </w:rPr>
        <w:t>The major source of national classifications is the Australian Bureau of Statistics (ABS). However, the specific classification tables listed below can be downloaded from the NCVER web site.</w:t>
      </w:r>
    </w:p>
    <w:p w14:paraId="3CA57318" w14:textId="77777777" w:rsidR="00000903" w:rsidRPr="003C75FC" w:rsidRDefault="00000903" w:rsidP="00000903">
      <w:pPr>
        <w:jc w:val="both"/>
        <w:rPr>
          <w:lang w:val="en-AU"/>
        </w:rPr>
      </w:pPr>
      <w:hyperlink r:id="rId20" w:history="1">
        <w:r w:rsidRPr="003C75FC">
          <w:rPr>
            <w:rStyle w:val="Hyperlink"/>
            <w:lang w:val="en-AU"/>
          </w:rPr>
          <w:t>ANZSCO Identifier (Occupation)</w:t>
        </w:r>
      </w:hyperlink>
    </w:p>
    <w:p w14:paraId="323D43D3" w14:textId="77777777" w:rsidR="00000903" w:rsidRPr="003C75FC" w:rsidRDefault="00000903" w:rsidP="00000903">
      <w:pPr>
        <w:jc w:val="both"/>
        <w:rPr>
          <w:lang w:val="en-AU"/>
        </w:rPr>
      </w:pPr>
      <w:hyperlink r:id="rId21" w:history="1">
        <w:r w:rsidRPr="003C75FC">
          <w:rPr>
            <w:rStyle w:val="Hyperlink"/>
            <w:lang w:val="en-AU"/>
          </w:rPr>
          <w:t>ANZSIC Identifier (Industry)</w:t>
        </w:r>
      </w:hyperlink>
    </w:p>
    <w:p w14:paraId="735FC2E7" w14:textId="77777777" w:rsidR="00000903" w:rsidRPr="003C75FC" w:rsidRDefault="00000903" w:rsidP="00000903">
      <w:pPr>
        <w:jc w:val="both"/>
        <w:rPr>
          <w:lang w:val="en-AU"/>
        </w:rPr>
      </w:pPr>
      <w:hyperlink r:id="rId22" w:history="1">
        <w:r w:rsidRPr="003C75FC">
          <w:rPr>
            <w:rStyle w:val="Hyperlink"/>
            <w:lang w:val="en-AU"/>
          </w:rPr>
          <w:t>Country</w:t>
        </w:r>
      </w:hyperlink>
    </w:p>
    <w:p w14:paraId="3BC4FC2C" w14:textId="77777777" w:rsidR="00000903" w:rsidRPr="003C75FC" w:rsidRDefault="00000903" w:rsidP="00000903">
      <w:pPr>
        <w:jc w:val="both"/>
        <w:rPr>
          <w:lang w:val="en-AU"/>
        </w:rPr>
      </w:pPr>
      <w:hyperlink r:id="rId23" w:history="1">
        <w:r w:rsidRPr="003C75FC">
          <w:rPr>
            <w:rStyle w:val="Hyperlink"/>
            <w:lang w:val="en-AU"/>
          </w:rPr>
          <w:t>Language Identifier</w:t>
        </w:r>
      </w:hyperlink>
    </w:p>
    <w:p w14:paraId="0F0AFF53" w14:textId="77777777" w:rsidR="00000903" w:rsidRPr="003C75FC" w:rsidRDefault="00000903" w:rsidP="00000903">
      <w:pPr>
        <w:jc w:val="both"/>
        <w:rPr>
          <w:lang w:val="en-AU"/>
        </w:rPr>
      </w:pPr>
      <w:hyperlink r:id="rId24" w:history="1">
        <w:r w:rsidRPr="003C75FC">
          <w:rPr>
            <w:rStyle w:val="Hyperlink"/>
            <w:lang w:val="en-AU"/>
          </w:rPr>
          <w:t>Subject Field of Education</w:t>
        </w:r>
      </w:hyperlink>
    </w:p>
    <w:p w14:paraId="33F1D6BD" w14:textId="77777777" w:rsidR="00000903" w:rsidRPr="003C75FC" w:rsidRDefault="00000903" w:rsidP="00000903">
      <w:pPr>
        <w:jc w:val="both"/>
        <w:rPr>
          <w:lang w:val="en-AU"/>
        </w:rPr>
      </w:pPr>
      <w:hyperlink r:id="rId25" w:history="1">
        <w:r w:rsidRPr="003C75FC">
          <w:rPr>
            <w:rStyle w:val="Hyperlink"/>
            <w:lang w:val="en-AU"/>
          </w:rPr>
          <w:t>Program Field of Education Identifier</w:t>
        </w:r>
      </w:hyperlink>
    </w:p>
    <w:p w14:paraId="5FC7E45A" w14:textId="77777777" w:rsidR="00000903" w:rsidRPr="003C75FC" w:rsidRDefault="00000903" w:rsidP="00000903">
      <w:pPr>
        <w:jc w:val="both"/>
        <w:rPr>
          <w:lang w:val="en-AU"/>
        </w:rPr>
      </w:pPr>
      <w:r w:rsidRPr="003C75FC">
        <w:rPr>
          <w:lang w:val="en-AU"/>
        </w:rPr>
        <w:t xml:space="preserve">For more information about the reference tables related to these guidelines, go to </w:t>
      </w:r>
      <w:hyperlink r:id="rId26" w:history="1">
        <w:r>
          <w:rPr>
            <w:rStyle w:val="Hyperlink"/>
            <w:lang w:val="en-AU"/>
          </w:rPr>
          <w:t>NCVER website.</w:t>
        </w:r>
      </w:hyperlink>
    </w:p>
    <w:p w14:paraId="12904CC8" w14:textId="6D6B4D9C" w:rsidR="00000903" w:rsidRDefault="00000903" w:rsidP="00000903">
      <w:pPr>
        <w:jc w:val="both"/>
        <w:rPr>
          <w:lang w:val="en-AU"/>
        </w:rPr>
      </w:pPr>
      <w:r w:rsidRPr="003C75FC">
        <w:rPr>
          <w:lang w:val="en-AU"/>
        </w:rPr>
        <w:t xml:space="preserve">All accredited programs and National Training Package qualifications are coded, </w:t>
      </w:r>
      <w:r w:rsidR="00FE7C32" w:rsidRPr="003C75FC">
        <w:rPr>
          <w:lang w:val="en-AU"/>
        </w:rPr>
        <w:t>classified,</w:t>
      </w:r>
      <w:r w:rsidRPr="003C75FC">
        <w:rPr>
          <w:lang w:val="en-AU"/>
        </w:rPr>
        <w:t xml:space="preserve"> and recorded on the National Register on Vocational Education an</w:t>
      </w:r>
      <w:r>
        <w:rPr>
          <w:lang w:val="en-AU"/>
        </w:rPr>
        <w:t xml:space="preserve">d Training </w:t>
      </w:r>
      <w:r w:rsidRPr="003C75FC">
        <w:rPr>
          <w:lang w:val="en-AU"/>
        </w:rPr>
        <w:t>(TGA) located at</w:t>
      </w:r>
      <w:r w:rsidR="00BC20E4">
        <w:rPr>
          <w:lang w:val="en-AU"/>
        </w:rPr>
        <w:t xml:space="preserve"> </w:t>
      </w:r>
      <w:hyperlink r:id="rId27" w:history="1">
        <w:r w:rsidR="00BC20E4" w:rsidRPr="00BC20E4">
          <w:rPr>
            <w:rStyle w:val="Hyperlink"/>
            <w:lang w:val="en-AU"/>
          </w:rPr>
          <w:t>training.gov.au</w:t>
        </w:r>
      </w:hyperlink>
      <w:r w:rsidR="00BC20E4">
        <w:rPr>
          <w:lang w:val="en-AU"/>
        </w:rPr>
        <w:t>.</w:t>
      </w:r>
      <w:r w:rsidRPr="003C75FC">
        <w:rPr>
          <w:lang w:val="en-AU"/>
        </w:rPr>
        <w:t xml:space="preserve"> </w:t>
      </w:r>
    </w:p>
    <w:p w14:paraId="44DE4057" w14:textId="77777777" w:rsidR="00000903" w:rsidRDefault="00000903" w:rsidP="00000903">
      <w:pPr>
        <w:rPr>
          <w:lang w:val="en-AU"/>
        </w:rPr>
      </w:pPr>
      <w:r>
        <w:rPr>
          <w:lang w:val="en-AU"/>
        </w:rPr>
        <w:br w:type="page"/>
      </w:r>
    </w:p>
    <w:p w14:paraId="1D571F7A" w14:textId="77777777" w:rsidR="00000903" w:rsidRPr="003C75FC" w:rsidRDefault="00000903" w:rsidP="00000903">
      <w:pPr>
        <w:pStyle w:val="Heading2"/>
        <w:rPr>
          <w:lang w:val="en-AU"/>
        </w:rPr>
      </w:pPr>
      <w:bookmarkStart w:id="46" w:name="_Privacy"/>
      <w:bookmarkStart w:id="47" w:name="_Toc55372400"/>
      <w:bookmarkStart w:id="48" w:name="_Toc75851464"/>
      <w:bookmarkStart w:id="49" w:name="_Toc107478953"/>
      <w:bookmarkStart w:id="50" w:name="_Toc147314169"/>
      <w:bookmarkEnd w:id="46"/>
      <w:r w:rsidRPr="003C75FC">
        <w:rPr>
          <w:lang w:val="en-AU"/>
        </w:rPr>
        <w:lastRenderedPageBreak/>
        <w:t>Privacy</w:t>
      </w:r>
      <w:bookmarkEnd w:id="47"/>
      <w:bookmarkEnd w:id="48"/>
      <w:bookmarkEnd w:id="49"/>
      <w:bookmarkEnd w:id="50"/>
    </w:p>
    <w:p w14:paraId="325F44F1" w14:textId="77777777" w:rsidR="00000903" w:rsidRPr="003C75FC" w:rsidRDefault="00000903" w:rsidP="00000903">
      <w:pPr>
        <w:jc w:val="both"/>
        <w:rPr>
          <w:lang w:val="en-AU"/>
        </w:rPr>
      </w:pPr>
      <w:r w:rsidRPr="003C75FC">
        <w:rPr>
          <w:lang w:val="en-AU"/>
        </w:rPr>
        <w:t xml:space="preserve">Any personal information collected by the Department for VET purposes is protected in accordance with the </w:t>
      </w:r>
      <w:r w:rsidRPr="003C75FC">
        <w:rPr>
          <w:i/>
          <w:lang w:val="en-AU"/>
        </w:rPr>
        <w:t>Privacy and Data Protection Act 2014 (Vic)</w:t>
      </w:r>
      <w:r w:rsidRPr="003C75FC">
        <w:rPr>
          <w:lang w:val="en-AU"/>
        </w:rPr>
        <w:t xml:space="preserve"> and the </w:t>
      </w:r>
      <w:r w:rsidRPr="003C75FC">
        <w:rPr>
          <w:i/>
          <w:lang w:val="en-AU"/>
        </w:rPr>
        <w:t>Health Records Act 2001 (Vic)</w:t>
      </w:r>
      <w:r>
        <w:rPr>
          <w:lang w:val="en-AU"/>
        </w:rPr>
        <w:t xml:space="preserve">. </w:t>
      </w:r>
      <w:r w:rsidRPr="003C75FC">
        <w:rPr>
          <w:lang w:val="en-AU"/>
        </w:rPr>
        <w:t xml:space="preserve">For more information about the </w:t>
      </w:r>
      <w:r w:rsidRPr="003C75FC">
        <w:rPr>
          <w:i/>
          <w:lang w:val="en-AU"/>
        </w:rPr>
        <w:t>Privacy and Data Protection Act 2014 (Vic)</w:t>
      </w:r>
      <w:r w:rsidRPr="003C75FC">
        <w:rPr>
          <w:lang w:val="en-AU"/>
        </w:rPr>
        <w:t xml:space="preserve"> and about the Information Privacy Principles, please go to </w:t>
      </w:r>
      <w:hyperlink r:id="rId28" w:history="1">
        <w:r>
          <w:rPr>
            <w:rStyle w:val="Hyperlink"/>
            <w:lang w:val="en-AU"/>
          </w:rPr>
          <w:t>Office of the Victorian Information Commissioner website</w:t>
        </w:r>
      </w:hyperlink>
      <w:r w:rsidRPr="003C75FC">
        <w:rPr>
          <w:lang w:val="en-AU"/>
        </w:rPr>
        <w:t>.</w:t>
      </w:r>
    </w:p>
    <w:p w14:paraId="0BE49F2E" w14:textId="56B82CE8" w:rsidR="00000903" w:rsidRPr="003C75FC" w:rsidRDefault="00000903" w:rsidP="00000903">
      <w:pPr>
        <w:jc w:val="both"/>
        <w:rPr>
          <w:lang w:val="en-AU"/>
        </w:rPr>
      </w:pPr>
      <w:r w:rsidRPr="003C75FC">
        <w:rPr>
          <w:lang w:val="en-AU"/>
        </w:rPr>
        <w:t xml:space="preserve">Use of student details, including student contact details, is consistent with the </w:t>
      </w:r>
      <w:hyperlink w:anchor="_Student_enrolment_privacy" w:history="1">
        <w:r w:rsidRPr="00EA6D94">
          <w:rPr>
            <w:rStyle w:val="Hyperlink"/>
            <w:lang w:val="en-AU"/>
          </w:rPr>
          <w:t>Student Enrolment Privacy Notice</w:t>
        </w:r>
      </w:hyperlink>
      <w:r w:rsidRPr="00EA6D94">
        <w:rPr>
          <w:lang w:val="en-AU"/>
        </w:rPr>
        <w:t>.</w:t>
      </w:r>
      <w:r w:rsidRPr="003C75FC">
        <w:rPr>
          <w:lang w:val="en-AU"/>
        </w:rPr>
        <w:t xml:space="preserve"> This is a standard privacy notice provided for inclusion in all enrolment forms, which advises students as to how their data may be supplied to and used by the Department.</w:t>
      </w:r>
    </w:p>
    <w:p w14:paraId="5CBB6214" w14:textId="7086F7A0" w:rsidR="00000903" w:rsidRPr="003C75FC" w:rsidRDefault="00000903" w:rsidP="00000903">
      <w:pPr>
        <w:jc w:val="both"/>
        <w:rPr>
          <w:lang w:val="en-AU"/>
        </w:rPr>
      </w:pPr>
      <w:r w:rsidRPr="003C75FC">
        <w:rPr>
          <w:lang w:val="en-AU"/>
        </w:rPr>
        <w:t>You will need to update this notice with your organisation’s contact details. You will also need to add to this notice to cover the use your organisation, NCVER, and any other Commonwealth agencies (</w:t>
      </w:r>
      <w:r w:rsidR="00FE7C32">
        <w:rPr>
          <w:lang w:val="en-AU"/>
        </w:rPr>
        <w:t>i.e.,</w:t>
      </w:r>
      <w:r w:rsidRPr="003C75FC">
        <w:rPr>
          <w:lang w:val="en-AU"/>
        </w:rPr>
        <w:t xml:space="preserve"> VET Student Loans Scheme) makes of the details that students provide.</w:t>
      </w:r>
    </w:p>
    <w:p w14:paraId="1BAE8637" w14:textId="77777777" w:rsidR="00000903" w:rsidRPr="003C75FC" w:rsidRDefault="00000903" w:rsidP="00000903">
      <w:pPr>
        <w:jc w:val="both"/>
        <w:rPr>
          <w:lang w:val="en-AU"/>
        </w:rPr>
      </w:pPr>
      <w:r w:rsidRPr="003C75FC">
        <w:rPr>
          <w:lang w:val="en-AU"/>
        </w:rPr>
        <w:t>RTOs that have a VET Funding Contract with the Department to deliver government subsided training are specifically required to advise their students that they may be contacted to request their participation in the national NCVER Student Outcomes Survey and/or Department endorsed research projects and/or Departmental training provider audits or reviews.</w:t>
      </w:r>
    </w:p>
    <w:p w14:paraId="115FA381" w14:textId="77777777" w:rsidR="00000903" w:rsidRPr="003C75FC" w:rsidRDefault="00000903" w:rsidP="00000903">
      <w:pPr>
        <w:jc w:val="both"/>
        <w:rPr>
          <w:lang w:val="en-AU"/>
        </w:rPr>
      </w:pPr>
      <w:r w:rsidRPr="003C75FC">
        <w:rPr>
          <w:lang w:val="en-AU"/>
        </w:rPr>
        <w:t>The student should sign the privacy notice and enrolment form to confirm that the details they are providing are accurate and that they understand the privacy notice. Where the training provider has an electronic enrolment system, a checkbox or similar electronic confirmation should be used to obtain confirmation of the accuracy of the student data and the student’s acceptance of the privacy notice.</w:t>
      </w:r>
    </w:p>
    <w:p w14:paraId="1D105632" w14:textId="77777777" w:rsidR="00000903" w:rsidRPr="003C75FC" w:rsidRDefault="00000903" w:rsidP="00000903">
      <w:pPr>
        <w:jc w:val="both"/>
        <w:rPr>
          <w:lang w:val="en-AU"/>
        </w:rPr>
      </w:pPr>
      <w:r w:rsidRPr="003C75FC">
        <w:rPr>
          <w:lang w:val="en-AU"/>
        </w:rPr>
        <w:t xml:space="preserve">RTOs must retain evidence that the student is aware of the purposes for which information may be used.  This can be achieved by retaining evidence that the student has acknowledged a </w:t>
      </w:r>
      <w:r w:rsidRPr="003C75FC">
        <w:rPr>
          <w:b/>
          <w:lang w:val="en-AU"/>
        </w:rPr>
        <w:t>Privacy Notice and Student Declaration</w:t>
      </w:r>
      <w:r w:rsidRPr="003C75FC">
        <w:rPr>
          <w:lang w:val="en-AU"/>
        </w:rPr>
        <w:t xml:space="preserve"> as part of their enrolment process.</w:t>
      </w:r>
    </w:p>
    <w:p w14:paraId="16C776D6" w14:textId="77777777" w:rsidR="00000903" w:rsidRDefault="00000903" w:rsidP="00000903">
      <w:pPr>
        <w:jc w:val="both"/>
        <w:rPr>
          <w:lang w:val="en-AU"/>
        </w:rPr>
      </w:pPr>
      <w:r w:rsidRPr="003C75FC">
        <w:rPr>
          <w:lang w:val="en-AU"/>
        </w:rPr>
        <w:t xml:space="preserve">For information about national privacy protections, refer to </w:t>
      </w:r>
      <w:hyperlink r:id="rId29" w:history="1">
        <w:r>
          <w:rPr>
            <w:rStyle w:val="Hyperlink"/>
            <w:lang w:val="en-AU"/>
          </w:rPr>
          <w:t>Office of the Australian Information Commissioner website</w:t>
        </w:r>
      </w:hyperlink>
      <w:r>
        <w:rPr>
          <w:lang w:val="en-AU"/>
        </w:rPr>
        <w:t xml:space="preserve">. </w:t>
      </w:r>
    </w:p>
    <w:p w14:paraId="4EEC30E7" w14:textId="77777777" w:rsidR="00000903" w:rsidRPr="003C75FC" w:rsidRDefault="00000903" w:rsidP="00000903">
      <w:pPr>
        <w:pStyle w:val="Heading2"/>
        <w:rPr>
          <w:lang w:val="en-AU"/>
        </w:rPr>
      </w:pPr>
      <w:bookmarkStart w:id="51" w:name="_Toc55372401"/>
      <w:bookmarkStart w:id="52" w:name="_Toc75851465"/>
      <w:bookmarkStart w:id="53" w:name="_Toc107478954"/>
      <w:bookmarkStart w:id="54" w:name="_Toc147314170"/>
      <w:r w:rsidRPr="003C75FC">
        <w:rPr>
          <w:lang w:val="en-AU"/>
        </w:rPr>
        <w:t>Changes to the collection</w:t>
      </w:r>
      <w:bookmarkEnd w:id="51"/>
      <w:bookmarkEnd w:id="52"/>
      <w:bookmarkEnd w:id="53"/>
      <w:bookmarkEnd w:id="54"/>
    </w:p>
    <w:p w14:paraId="561CE522" w14:textId="1BA15007" w:rsidR="00000903" w:rsidRDefault="00000903" w:rsidP="00000903">
      <w:pPr>
        <w:jc w:val="both"/>
        <w:rPr>
          <w:lang w:val="en-AU"/>
        </w:rPr>
      </w:pPr>
      <w:r w:rsidRPr="003C75FC">
        <w:rPr>
          <w:lang w:val="en-AU"/>
        </w:rPr>
        <w:t xml:space="preserve">The </w:t>
      </w:r>
      <w:r w:rsidRPr="009338C2">
        <w:rPr>
          <w:i/>
          <w:lang w:val="en-AU"/>
        </w:rPr>
        <w:t>Summary of Changes</w:t>
      </w:r>
      <w:r w:rsidRPr="003C75FC">
        <w:rPr>
          <w:lang w:val="en-AU"/>
        </w:rPr>
        <w:t xml:space="preserve"> to </w:t>
      </w:r>
      <w:r w:rsidRPr="009338C2">
        <w:rPr>
          <w:i/>
          <w:lang w:val="en-AU"/>
        </w:rPr>
        <w:t>Victorian VET Student Statistical Collection Guidelines</w:t>
      </w:r>
      <w:r w:rsidRPr="003C75FC">
        <w:rPr>
          <w:lang w:val="en-AU"/>
        </w:rPr>
        <w:t xml:space="preserve"> document is a separate document published on SVTS each time changes are being implemented and may be outside the annual publication cycle of the guidelines.</w:t>
      </w:r>
    </w:p>
    <w:p w14:paraId="1687D15F" w14:textId="021386A5" w:rsidR="00000903" w:rsidRDefault="00000903">
      <w:pPr>
        <w:suppressAutoHyphens w:val="0"/>
        <w:autoSpaceDE/>
        <w:autoSpaceDN/>
        <w:adjustRightInd/>
        <w:spacing w:after="0" w:line="240" w:lineRule="auto"/>
        <w:textAlignment w:val="auto"/>
        <w:rPr>
          <w:lang w:val="en-AU"/>
        </w:rPr>
      </w:pPr>
      <w:r>
        <w:rPr>
          <w:lang w:val="en-AU"/>
        </w:rPr>
        <w:br w:type="page"/>
      </w:r>
    </w:p>
    <w:p w14:paraId="41400D51" w14:textId="77777777" w:rsidR="00000903" w:rsidRPr="005059B6" w:rsidRDefault="00000903" w:rsidP="00000903">
      <w:pPr>
        <w:pStyle w:val="Heading1"/>
        <w:rPr>
          <w:lang w:val="en-AU"/>
        </w:rPr>
      </w:pPr>
      <w:bookmarkStart w:id="55" w:name="_Data_submission"/>
      <w:bookmarkStart w:id="56" w:name="_Toc55372402"/>
      <w:bookmarkStart w:id="57" w:name="_Toc75851466"/>
      <w:bookmarkStart w:id="58" w:name="_Toc84577589"/>
      <w:bookmarkStart w:id="59" w:name="_Toc107478955"/>
      <w:bookmarkStart w:id="60" w:name="_Toc147314171"/>
      <w:bookmarkStart w:id="61" w:name="_Toc147314352"/>
      <w:bookmarkEnd w:id="55"/>
      <w:r w:rsidRPr="00483266">
        <w:rPr>
          <w:lang w:val="en-AU"/>
        </w:rPr>
        <w:lastRenderedPageBreak/>
        <w:t>D</w:t>
      </w:r>
      <w:r>
        <w:rPr>
          <w:lang w:val="en-AU"/>
        </w:rPr>
        <w:t>ata submission</w:t>
      </w:r>
      <w:bookmarkEnd w:id="56"/>
      <w:bookmarkEnd w:id="57"/>
      <w:bookmarkEnd w:id="58"/>
      <w:bookmarkEnd w:id="59"/>
      <w:bookmarkEnd w:id="60"/>
      <w:bookmarkEnd w:id="61"/>
    </w:p>
    <w:p w14:paraId="514BC673" w14:textId="77777777" w:rsidR="00000903" w:rsidRPr="00483266" w:rsidRDefault="00000903" w:rsidP="00000903">
      <w:pPr>
        <w:pStyle w:val="Heading2"/>
        <w:rPr>
          <w:lang w:val="en-AU"/>
        </w:rPr>
      </w:pPr>
      <w:bookmarkStart w:id="62" w:name="_Toc55372403"/>
      <w:bookmarkStart w:id="63" w:name="_Toc75851467"/>
      <w:bookmarkStart w:id="64" w:name="_Toc107478956"/>
      <w:bookmarkStart w:id="65" w:name="_Toc147314172"/>
      <w:r w:rsidRPr="00483266">
        <w:rPr>
          <w:lang w:val="en-AU"/>
        </w:rPr>
        <w:t>Submission process and frequency</w:t>
      </w:r>
      <w:bookmarkEnd w:id="62"/>
      <w:bookmarkEnd w:id="63"/>
      <w:bookmarkEnd w:id="64"/>
      <w:bookmarkEnd w:id="65"/>
    </w:p>
    <w:p w14:paraId="63090470" w14:textId="270ED641" w:rsidR="00000903" w:rsidRPr="00483266" w:rsidRDefault="00000903" w:rsidP="00000903">
      <w:pPr>
        <w:jc w:val="both"/>
        <w:rPr>
          <w:lang w:val="en-AU"/>
        </w:rPr>
      </w:pPr>
      <w:r w:rsidRPr="00483266">
        <w:rPr>
          <w:lang w:val="en-AU"/>
        </w:rPr>
        <w:t xml:space="preserve">The submission process involves a web </w:t>
      </w:r>
      <w:r w:rsidR="00FE7C32" w:rsidRPr="00483266">
        <w:rPr>
          <w:lang w:val="en-AU"/>
        </w:rPr>
        <w:t>browser-based</w:t>
      </w:r>
      <w:r w:rsidRPr="00483266">
        <w:rPr>
          <w:lang w:val="en-AU"/>
        </w:rPr>
        <w:t xml:space="preserve"> upload of ten NAT files to SVTS via the Department website link listed below.</w:t>
      </w:r>
    </w:p>
    <w:p w14:paraId="6BFC34A5" w14:textId="07554CD0" w:rsidR="00000903" w:rsidRPr="00483266" w:rsidRDefault="00000903" w:rsidP="00000903">
      <w:pPr>
        <w:jc w:val="both"/>
        <w:rPr>
          <w:lang w:val="en-AU"/>
        </w:rPr>
      </w:pPr>
      <w:r w:rsidRPr="00483266">
        <w:rPr>
          <w:lang w:val="en-AU"/>
        </w:rPr>
        <w:t xml:space="preserve">The ten files are specified in the </w:t>
      </w:r>
      <w:hyperlink w:anchor="_File_structures_overview" w:history="1">
        <w:r w:rsidRPr="00EA6D94">
          <w:rPr>
            <w:rStyle w:val="Hyperlink"/>
            <w:lang w:val="en-AU"/>
          </w:rPr>
          <w:t>File structures</w:t>
        </w:r>
      </w:hyperlink>
      <w:r w:rsidRPr="00483266">
        <w:rPr>
          <w:lang w:val="en-AU"/>
        </w:rPr>
        <w:t xml:space="preserve"> section.</w:t>
      </w:r>
    </w:p>
    <w:p w14:paraId="457C96BA" w14:textId="77777777" w:rsidR="00000903" w:rsidRPr="00483266" w:rsidRDefault="00000903" w:rsidP="00000903">
      <w:pPr>
        <w:jc w:val="both"/>
        <w:rPr>
          <w:lang w:val="en-AU"/>
        </w:rPr>
      </w:pPr>
      <w:r w:rsidRPr="00483266">
        <w:rPr>
          <w:lang w:val="en-AU"/>
        </w:rPr>
        <w:t>All providers who receive government funding for training delivery are required to submit Total VET Activity data every month in line with these guidelines.</w:t>
      </w:r>
    </w:p>
    <w:p w14:paraId="57AF2FEA" w14:textId="77777777" w:rsidR="00000903" w:rsidRPr="00483266" w:rsidRDefault="00000903" w:rsidP="00000903">
      <w:pPr>
        <w:jc w:val="both"/>
        <w:rPr>
          <w:lang w:val="en-AU"/>
        </w:rPr>
      </w:pPr>
      <w:r w:rsidRPr="00483266">
        <w:rPr>
          <w:lang w:val="en-AU"/>
        </w:rPr>
        <w:t>Reporting is to be consistent with VET Funding Contracts and contracts for services between the VET provider and the Department. These requirements are reflected by the business rules specified in these guidelines.</w:t>
      </w:r>
    </w:p>
    <w:p w14:paraId="76CE15BF" w14:textId="34AA5441" w:rsidR="00000903" w:rsidRPr="00483266" w:rsidRDefault="00000903" w:rsidP="00000903">
      <w:pPr>
        <w:jc w:val="both"/>
        <w:rPr>
          <w:lang w:val="en-AU"/>
        </w:rPr>
      </w:pPr>
      <w:r w:rsidRPr="00483266">
        <w:rPr>
          <w:lang w:val="en-AU"/>
        </w:rPr>
        <w:t xml:space="preserve">Each monthly submission </w:t>
      </w:r>
      <w:r w:rsidRPr="00483266">
        <w:rPr>
          <w:i/>
          <w:lang w:val="en-AU"/>
        </w:rPr>
        <w:t>must</w:t>
      </w:r>
      <w:r w:rsidRPr="00483266">
        <w:rPr>
          <w:lang w:val="en-AU"/>
        </w:rPr>
        <w:t xml:space="preserve"> include full details for all reportable training activity already delive</w:t>
      </w:r>
      <w:r>
        <w:rPr>
          <w:lang w:val="en-AU"/>
        </w:rPr>
        <w:t xml:space="preserve">red within the collection year. </w:t>
      </w:r>
      <w:r w:rsidRPr="00483266">
        <w:rPr>
          <w:lang w:val="en-AU"/>
        </w:rPr>
        <w:t xml:space="preserve">This includes delivery already commenced/underway and/or completed in the current collection year. The Program (Qualification) Completions file may include enrolments completed in previous years that have not been previously reported. Providers </w:t>
      </w:r>
      <w:r w:rsidRPr="005D12FC">
        <w:rPr>
          <w:iCs/>
          <w:lang w:val="en-AU"/>
        </w:rPr>
        <w:t>may</w:t>
      </w:r>
      <w:r w:rsidRPr="00483266">
        <w:rPr>
          <w:lang w:val="en-AU"/>
        </w:rPr>
        <w:t xml:space="preserve"> also submit details of future activity that is planned for commencement within the current collection year </w:t>
      </w:r>
      <w:r w:rsidR="00916595" w:rsidRPr="00483266">
        <w:rPr>
          <w:lang w:val="en-AU"/>
        </w:rPr>
        <w:t>if</w:t>
      </w:r>
      <w:r w:rsidRPr="00483266">
        <w:rPr>
          <w:lang w:val="en-AU"/>
        </w:rPr>
        <w:t xml:space="preserve"> this activity is repor</w:t>
      </w:r>
      <w:r>
        <w:rPr>
          <w:lang w:val="en-AU"/>
        </w:rPr>
        <w:t xml:space="preserve">ted with </w:t>
      </w:r>
      <w:r w:rsidR="00993BBF">
        <w:rPr>
          <w:lang w:val="en-AU"/>
        </w:rPr>
        <w:t xml:space="preserve">a subject </w:t>
      </w:r>
      <w:r w:rsidRPr="009338C2">
        <w:rPr>
          <w:i/>
          <w:lang w:val="en-AU"/>
        </w:rPr>
        <w:t>Outcome Identifier - National</w:t>
      </w:r>
      <w:r w:rsidRPr="00483266">
        <w:rPr>
          <w:lang w:val="en-AU"/>
        </w:rPr>
        <w:t xml:space="preserve"> code of </w:t>
      </w:r>
      <w:r>
        <w:rPr>
          <w:lang w:val="en-AU"/>
        </w:rPr>
        <w:t>’</w:t>
      </w:r>
      <w:r w:rsidRPr="005D12FC">
        <w:rPr>
          <w:rStyle w:val="Value"/>
        </w:rPr>
        <w:t>85</w:t>
      </w:r>
      <w:r>
        <w:rPr>
          <w:lang w:val="en-AU"/>
        </w:rPr>
        <w:t xml:space="preserve"> - </w:t>
      </w:r>
      <w:r w:rsidRPr="00483266">
        <w:rPr>
          <w:lang w:val="en-AU"/>
        </w:rPr>
        <w:t>activity not yet started</w:t>
      </w:r>
      <w:r>
        <w:rPr>
          <w:lang w:val="en-AU"/>
        </w:rPr>
        <w:t>’</w:t>
      </w:r>
      <w:r w:rsidR="001E6F6C">
        <w:rPr>
          <w:lang w:val="en-AU"/>
        </w:rPr>
        <w:t>,</w:t>
      </w:r>
      <w:r w:rsidR="009F37D5">
        <w:rPr>
          <w:lang w:val="en-AU"/>
        </w:rPr>
        <w:t xml:space="preserve"> </w:t>
      </w:r>
      <w:r w:rsidR="001E6F6C">
        <w:rPr>
          <w:lang w:val="en-AU"/>
        </w:rPr>
        <w:t xml:space="preserve">this type of activity </w:t>
      </w:r>
      <w:r w:rsidR="001D18C3">
        <w:rPr>
          <w:lang w:val="en-AU"/>
        </w:rPr>
        <w:t>should</w:t>
      </w:r>
      <w:r w:rsidR="001E6F6C">
        <w:rPr>
          <w:lang w:val="en-AU"/>
        </w:rPr>
        <w:t xml:space="preserve"> NOT have a </w:t>
      </w:r>
      <w:r w:rsidR="001E6F6C" w:rsidRPr="005D12FC">
        <w:rPr>
          <w:rStyle w:val="Field"/>
        </w:rPr>
        <w:t>Date Program Completed</w:t>
      </w:r>
      <w:r w:rsidR="001E6F6C">
        <w:rPr>
          <w:lang w:val="en-AU"/>
        </w:rPr>
        <w:t xml:space="preserve"> value</w:t>
      </w:r>
      <w:r w:rsidR="00864945">
        <w:rPr>
          <w:lang w:val="en-AU"/>
        </w:rPr>
        <w:t xml:space="preserve"> against the Program Enrolment.</w:t>
      </w:r>
    </w:p>
    <w:p w14:paraId="5B25363F" w14:textId="67A21AF8" w:rsidR="00000903" w:rsidRPr="00483266" w:rsidRDefault="00000903" w:rsidP="00000903">
      <w:pPr>
        <w:jc w:val="both"/>
        <w:rPr>
          <w:lang w:val="en-AU"/>
        </w:rPr>
      </w:pPr>
      <w:r w:rsidRPr="00483266">
        <w:rPr>
          <w:lang w:val="en-AU"/>
        </w:rPr>
        <w:t xml:space="preserve">Providers are advised that the deadline for final, accurate submission of all contracted </w:t>
      </w:r>
      <w:r w:rsidR="004D3EDD">
        <w:rPr>
          <w:lang w:val="en-AU"/>
        </w:rPr>
        <w:t>2024</w:t>
      </w:r>
      <w:r w:rsidR="004D3EDD" w:rsidRPr="00483266">
        <w:rPr>
          <w:lang w:val="en-AU"/>
        </w:rPr>
        <w:t xml:space="preserve"> </w:t>
      </w:r>
      <w:r w:rsidRPr="00483266">
        <w:rPr>
          <w:lang w:val="en-AU"/>
        </w:rPr>
        <w:t xml:space="preserve">training activity data is </w:t>
      </w:r>
      <w:r w:rsidRPr="00483266">
        <w:rPr>
          <w:b/>
          <w:lang w:val="en-AU"/>
        </w:rPr>
        <w:t xml:space="preserve">5:00pm (AEST) on 15 January </w:t>
      </w:r>
      <w:r>
        <w:rPr>
          <w:b/>
          <w:lang w:val="en-AU"/>
        </w:rPr>
        <w:t>202</w:t>
      </w:r>
      <w:r w:rsidR="00ED3B9D">
        <w:rPr>
          <w:b/>
          <w:lang w:val="en-AU"/>
        </w:rPr>
        <w:t>5</w:t>
      </w:r>
      <w:r w:rsidRPr="00483266">
        <w:rPr>
          <w:lang w:val="en-AU"/>
        </w:rPr>
        <w:t>.</w:t>
      </w:r>
    </w:p>
    <w:p w14:paraId="3D9F0473" w14:textId="77777777" w:rsidR="00000903" w:rsidRDefault="00000903" w:rsidP="00000903">
      <w:pPr>
        <w:jc w:val="both"/>
        <w:rPr>
          <w:lang w:val="en-AU"/>
        </w:rPr>
      </w:pPr>
      <w:r w:rsidRPr="00483266">
        <w:rPr>
          <w:lang w:val="en-AU"/>
        </w:rPr>
        <w:t xml:space="preserve">The frequency of reporting to the National VET Provider Collection </w:t>
      </w:r>
      <w:r w:rsidRPr="00483266">
        <w:rPr>
          <w:b/>
          <w:lang w:val="en-AU"/>
        </w:rPr>
        <w:t>is quarterly submissions</w:t>
      </w:r>
      <w:r w:rsidRPr="00483266">
        <w:rPr>
          <w:lang w:val="en-AU"/>
        </w:rPr>
        <w:t>. It is expected that data is accurate for each submission.</w:t>
      </w:r>
    </w:p>
    <w:tbl>
      <w:tblPr>
        <w:tblStyle w:val="DJSIR"/>
        <w:tblW w:w="9214" w:type="dxa"/>
        <w:tblLayout w:type="fixed"/>
        <w:tblLook w:val="0620" w:firstRow="1" w:lastRow="0" w:firstColumn="0" w:lastColumn="0" w:noHBand="1" w:noVBand="1"/>
      </w:tblPr>
      <w:tblGrid>
        <w:gridCol w:w="4678"/>
        <w:gridCol w:w="4536"/>
      </w:tblGrid>
      <w:tr w:rsidR="00F7072E" w:rsidRPr="00BF3966" w14:paraId="6E10762C" w14:textId="77777777"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4678" w:type="dxa"/>
          </w:tcPr>
          <w:p w14:paraId="712CA2F0" w14:textId="3734DB31" w:rsidR="00F7072E" w:rsidRPr="00BF3966" w:rsidRDefault="00F7072E">
            <w:pPr>
              <w:pStyle w:val="Tablecolumnheadings"/>
            </w:pPr>
            <w:bookmarkStart w:id="66" w:name="ColumnTitle_2"/>
            <w:r w:rsidRPr="008F3039">
              <w:rPr>
                <w:bCs/>
                <w:lang w:val="en-AU"/>
              </w:rPr>
              <w:t>Quarterly submission period</w:t>
            </w:r>
          </w:p>
        </w:tc>
        <w:tc>
          <w:tcPr>
            <w:tcW w:w="4536" w:type="dxa"/>
          </w:tcPr>
          <w:p w14:paraId="5873BA9C" w14:textId="7BE46F50" w:rsidR="00F7072E" w:rsidRPr="00BF3966" w:rsidRDefault="00F7072E">
            <w:pPr>
              <w:pStyle w:val="Tablecolumnheadings"/>
            </w:pPr>
            <w:r w:rsidRPr="008F3039">
              <w:rPr>
                <w:bCs/>
                <w:lang w:val="en-AU"/>
              </w:rPr>
              <w:t>Final date for submission to DET</w:t>
            </w:r>
          </w:p>
        </w:tc>
      </w:tr>
      <w:bookmarkEnd w:id="66"/>
      <w:tr w:rsidR="00F7072E" w14:paraId="6F55A506" w14:textId="77777777" w:rsidTr="00F7072E">
        <w:trPr>
          <w:trHeight w:hRule="exact" w:val="453"/>
        </w:trPr>
        <w:tc>
          <w:tcPr>
            <w:tcW w:w="4678" w:type="dxa"/>
          </w:tcPr>
          <w:p w14:paraId="08926F5F" w14:textId="338EF614" w:rsidR="00F7072E" w:rsidRDefault="00F7072E" w:rsidP="00F7072E">
            <w:pPr>
              <w:pStyle w:val="Tabletext"/>
            </w:pPr>
            <w:r w:rsidRPr="008F3039">
              <w:rPr>
                <w:lang w:val="en-AU"/>
              </w:rPr>
              <w:t xml:space="preserve">January </w:t>
            </w:r>
            <w:r w:rsidR="003E70C6">
              <w:rPr>
                <w:lang w:val="en-AU"/>
              </w:rPr>
              <w:t>–</w:t>
            </w:r>
            <w:r w:rsidRPr="008F3039">
              <w:rPr>
                <w:lang w:val="en-AU"/>
              </w:rPr>
              <w:t xml:space="preserve"> March</w:t>
            </w:r>
          </w:p>
        </w:tc>
        <w:tc>
          <w:tcPr>
            <w:tcW w:w="4536" w:type="dxa"/>
          </w:tcPr>
          <w:p w14:paraId="74C74CE0" w14:textId="4FFE2CF5" w:rsidR="00F7072E" w:rsidRDefault="00F7072E" w:rsidP="00F7072E">
            <w:pPr>
              <w:pStyle w:val="Tabletext"/>
            </w:pPr>
            <w:r w:rsidRPr="008F3039">
              <w:rPr>
                <w:lang w:val="en-AU"/>
              </w:rPr>
              <w:t>31 March 202</w:t>
            </w:r>
            <w:r w:rsidR="00DD3B6E">
              <w:rPr>
                <w:lang w:val="en-AU"/>
              </w:rPr>
              <w:t>5</w:t>
            </w:r>
          </w:p>
        </w:tc>
      </w:tr>
      <w:tr w:rsidR="00F7072E" w14:paraId="5FA6EEC1" w14:textId="77777777" w:rsidTr="00F7072E">
        <w:trPr>
          <w:trHeight w:hRule="exact" w:val="453"/>
        </w:trPr>
        <w:tc>
          <w:tcPr>
            <w:tcW w:w="4678" w:type="dxa"/>
          </w:tcPr>
          <w:p w14:paraId="43A8B9DD" w14:textId="7507A92F" w:rsidR="00F7072E" w:rsidRDefault="00F7072E" w:rsidP="00F7072E">
            <w:pPr>
              <w:pStyle w:val="Tabletext"/>
            </w:pPr>
            <w:r w:rsidRPr="008F3039">
              <w:rPr>
                <w:lang w:val="en-AU"/>
              </w:rPr>
              <w:t xml:space="preserve">January </w:t>
            </w:r>
            <w:r w:rsidR="003E70C6">
              <w:rPr>
                <w:lang w:val="en-AU"/>
              </w:rPr>
              <w:t>–</w:t>
            </w:r>
            <w:r w:rsidRPr="008F3039">
              <w:rPr>
                <w:lang w:val="en-AU"/>
              </w:rPr>
              <w:t xml:space="preserve"> June</w:t>
            </w:r>
          </w:p>
        </w:tc>
        <w:tc>
          <w:tcPr>
            <w:tcW w:w="4536" w:type="dxa"/>
          </w:tcPr>
          <w:p w14:paraId="3AEF1AD8" w14:textId="230DAFF3" w:rsidR="00F7072E" w:rsidRDefault="00F7072E" w:rsidP="00F7072E">
            <w:pPr>
              <w:pStyle w:val="Tabletext"/>
            </w:pPr>
            <w:r w:rsidRPr="008F3039">
              <w:rPr>
                <w:lang w:val="en-AU"/>
              </w:rPr>
              <w:t>30 June 202</w:t>
            </w:r>
            <w:r w:rsidR="00DD3B6E">
              <w:rPr>
                <w:lang w:val="en-AU"/>
              </w:rPr>
              <w:t>5</w:t>
            </w:r>
          </w:p>
        </w:tc>
      </w:tr>
      <w:tr w:rsidR="00F7072E" w14:paraId="0AB8FA2B" w14:textId="77777777" w:rsidTr="00F7072E">
        <w:trPr>
          <w:trHeight w:hRule="exact" w:val="453"/>
        </w:trPr>
        <w:tc>
          <w:tcPr>
            <w:tcW w:w="4678" w:type="dxa"/>
          </w:tcPr>
          <w:p w14:paraId="2222471E" w14:textId="1CD32061" w:rsidR="00F7072E" w:rsidRDefault="00F7072E" w:rsidP="00F7072E">
            <w:pPr>
              <w:pStyle w:val="Tabletext"/>
            </w:pPr>
            <w:r w:rsidRPr="008F3039">
              <w:rPr>
                <w:lang w:val="en-AU"/>
              </w:rPr>
              <w:t>January - September</w:t>
            </w:r>
            <w:r w:rsidRPr="008F3039">
              <w:rPr>
                <w:lang w:val="en-AU"/>
              </w:rPr>
              <w:tab/>
            </w:r>
          </w:p>
        </w:tc>
        <w:tc>
          <w:tcPr>
            <w:tcW w:w="4536" w:type="dxa"/>
          </w:tcPr>
          <w:p w14:paraId="180F1E0C" w14:textId="7A880805" w:rsidR="00F7072E" w:rsidRDefault="00F7072E" w:rsidP="00F7072E">
            <w:pPr>
              <w:pStyle w:val="Tabletext"/>
            </w:pPr>
            <w:r w:rsidRPr="008F3039">
              <w:rPr>
                <w:lang w:val="en-AU"/>
              </w:rPr>
              <w:t>30 September 202</w:t>
            </w:r>
            <w:r w:rsidR="00DD3B6E">
              <w:rPr>
                <w:lang w:val="en-AU"/>
              </w:rPr>
              <w:t>5</w:t>
            </w:r>
          </w:p>
        </w:tc>
      </w:tr>
      <w:tr w:rsidR="00F7072E" w14:paraId="69EF3EC0" w14:textId="77777777" w:rsidTr="00F7072E">
        <w:trPr>
          <w:trHeight w:hRule="exact" w:val="453"/>
        </w:trPr>
        <w:tc>
          <w:tcPr>
            <w:tcW w:w="4678" w:type="dxa"/>
          </w:tcPr>
          <w:p w14:paraId="52814E8B" w14:textId="039747E3" w:rsidR="00F7072E" w:rsidRPr="008F3039" w:rsidRDefault="00F7072E" w:rsidP="00F7072E">
            <w:pPr>
              <w:pStyle w:val="Tabletext"/>
              <w:rPr>
                <w:lang w:val="en-AU"/>
              </w:rPr>
            </w:pPr>
            <w:r w:rsidRPr="009C2C44">
              <w:rPr>
                <w:lang w:val="en-AU"/>
              </w:rPr>
              <w:t>January - December (final submission for collection year)</w:t>
            </w:r>
            <w:r>
              <w:rPr>
                <w:lang w:val="en-AU"/>
              </w:rPr>
              <w:t xml:space="preserve"> </w:t>
            </w:r>
          </w:p>
        </w:tc>
        <w:tc>
          <w:tcPr>
            <w:tcW w:w="4536" w:type="dxa"/>
          </w:tcPr>
          <w:p w14:paraId="45AF1CC3" w14:textId="1214F2A8" w:rsidR="00F7072E" w:rsidRPr="008F3039" w:rsidRDefault="00F7072E" w:rsidP="00F7072E">
            <w:pPr>
              <w:pStyle w:val="Tabletext"/>
              <w:rPr>
                <w:lang w:val="en-AU"/>
              </w:rPr>
            </w:pPr>
            <w:r w:rsidRPr="009C2C44">
              <w:rPr>
                <w:lang w:val="en-AU"/>
              </w:rPr>
              <w:t>5:00pm (AEST) 15 January 202</w:t>
            </w:r>
            <w:r w:rsidR="00DD3B6E">
              <w:rPr>
                <w:lang w:val="en-AU"/>
              </w:rPr>
              <w:t>6</w:t>
            </w:r>
          </w:p>
        </w:tc>
      </w:tr>
    </w:tbl>
    <w:p w14:paraId="67B67CD8" w14:textId="77777777" w:rsidR="00992833" w:rsidRPr="00483266" w:rsidRDefault="00992833" w:rsidP="00992833">
      <w:pPr>
        <w:pStyle w:val="Heading2"/>
        <w:rPr>
          <w:lang w:val="en-AU"/>
        </w:rPr>
      </w:pPr>
      <w:bookmarkStart w:id="67" w:name="_Toc147314173"/>
      <w:bookmarkStart w:id="68" w:name="_Toc75851468"/>
      <w:bookmarkStart w:id="69" w:name="_Toc107478957"/>
      <w:r w:rsidRPr="00483266">
        <w:rPr>
          <w:lang w:val="en-AU"/>
        </w:rPr>
        <w:t>Submitting your data</w:t>
      </w:r>
      <w:bookmarkEnd w:id="67"/>
    </w:p>
    <w:p w14:paraId="5EE04F65" w14:textId="1C7DC02B" w:rsidR="00992833" w:rsidRPr="00483266" w:rsidRDefault="00992833" w:rsidP="00992833">
      <w:pPr>
        <w:jc w:val="both"/>
        <w:rPr>
          <w:lang w:val="en-AU"/>
        </w:rPr>
      </w:pPr>
      <w:r w:rsidRPr="00483266">
        <w:rPr>
          <w:lang w:val="en-AU"/>
        </w:rPr>
        <w:t xml:space="preserve">For more information about submitting data, go to </w:t>
      </w:r>
      <w:hyperlink r:id="rId30" w:history="1">
        <w:r w:rsidR="00FE7C32">
          <w:rPr>
            <w:rStyle w:val="Hyperlink"/>
            <w:lang w:val="en-AU"/>
          </w:rPr>
          <w:t xml:space="preserve">DJSIR </w:t>
        </w:r>
        <w:r>
          <w:rPr>
            <w:rStyle w:val="Hyperlink"/>
            <w:lang w:val="en-AU"/>
          </w:rPr>
          <w:t>website</w:t>
        </w:r>
      </w:hyperlink>
      <w:r>
        <w:rPr>
          <w:lang w:val="en-AU"/>
        </w:rPr>
        <w:t>.</w:t>
      </w:r>
    </w:p>
    <w:p w14:paraId="5E52C93B" w14:textId="41295D49" w:rsidR="00992833" w:rsidRDefault="00992833" w:rsidP="00992833">
      <w:pPr>
        <w:jc w:val="both"/>
        <w:rPr>
          <w:lang w:val="en-AU"/>
        </w:rPr>
      </w:pPr>
      <w:r w:rsidRPr="00483266">
        <w:rPr>
          <w:lang w:val="en-AU"/>
        </w:rPr>
        <w:t xml:space="preserve">To submit data, go to: </w:t>
      </w:r>
      <w:hyperlink r:id="rId31" w:history="1">
        <w:r>
          <w:rPr>
            <w:rStyle w:val="Hyperlink"/>
            <w:lang w:val="en-AU"/>
          </w:rPr>
          <w:t xml:space="preserve">SVTS on the </w:t>
        </w:r>
        <w:r w:rsidR="00FE7C32">
          <w:rPr>
            <w:rStyle w:val="Hyperlink"/>
            <w:lang w:val="en-AU"/>
          </w:rPr>
          <w:t xml:space="preserve">DJSIR </w:t>
        </w:r>
        <w:r>
          <w:rPr>
            <w:rStyle w:val="Hyperlink"/>
            <w:lang w:val="en-AU"/>
          </w:rPr>
          <w:t>website</w:t>
        </w:r>
      </w:hyperlink>
      <w:r>
        <w:rPr>
          <w:lang w:val="en-AU"/>
        </w:rPr>
        <w:t>.</w:t>
      </w:r>
    </w:p>
    <w:p w14:paraId="79043A9E" w14:textId="77777777" w:rsidR="00992833" w:rsidRDefault="0099283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66085D8" w14:textId="77777777" w:rsidR="00992833" w:rsidRPr="00624A55" w:rsidRDefault="00992833" w:rsidP="00992833">
      <w:pPr>
        <w:pStyle w:val="Heading1"/>
        <w:rPr>
          <w:lang w:val="en-AU"/>
        </w:rPr>
      </w:pPr>
      <w:bookmarkStart w:id="70" w:name="_Submission_structure"/>
      <w:bookmarkStart w:id="71" w:name="_Toc55372405"/>
      <w:bookmarkStart w:id="72" w:name="_Toc75851469"/>
      <w:bookmarkStart w:id="73" w:name="_Toc84577590"/>
      <w:bookmarkStart w:id="74" w:name="_Toc107478958"/>
      <w:bookmarkStart w:id="75" w:name="_Toc147314174"/>
      <w:bookmarkStart w:id="76" w:name="_Toc147314353"/>
      <w:bookmarkEnd w:id="68"/>
      <w:bookmarkEnd w:id="69"/>
      <w:bookmarkEnd w:id="70"/>
      <w:r w:rsidRPr="001F299C">
        <w:rPr>
          <w:lang w:val="en-AU"/>
        </w:rPr>
        <w:lastRenderedPageBreak/>
        <w:t>Submission structure</w:t>
      </w:r>
      <w:bookmarkEnd w:id="71"/>
      <w:bookmarkEnd w:id="72"/>
      <w:bookmarkEnd w:id="73"/>
      <w:bookmarkEnd w:id="74"/>
      <w:bookmarkEnd w:id="75"/>
      <w:bookmarkEnd w:id="76"/>
    </w:p>
    <w:p w14:paraId="2FFB7514" w14:textId="77777777" w:rsidR="00992833" w:rsidRPr="001F299C" w:rsidRDefault="00992833" w:rsidP="00992833">
      <w:pPr>
        <w:pStyle w:val="Heading2"/>
        <w:rPr>
          <w:lang w:val="en-AU"/>
        </w:rPr>
      </w:pPr>
      <w:bookmarkStart w:id="77" w:name="_Toc55372406"/>
      <w:bookmarkStart w:id="78" w:name="_Toc75851470"/>
      <w:bookmarkStart w:id="79" w:name="_Toc107478959"/>
      <w:bookmarkStart w:id="80" w:name="_Toc147314175"/>
      <w:r w:rsidRPr="001F299C">
        <w:rPr>
          <w:lang w:val="en-AU"/>
        </w:rPr>
        <w:t>Introduction</w:t>
      </w:r>
      <w:bookmarkEnd w:id="77"/>
      <w:bookmarkEnd w:id="78"/>
      <w:bookmarkEnd w:id="79"/>
      <w:bookmarkEnd w:id="80"/>
    </w:p>
    <w:p w14:paraId="458F189C" w14:textId="4FDF75E4" w:rsidR="00992833" w:rsidRDefault="00992833" w:rsidP="00992833">
      <w:pPr>
        <w:jc w:val="both"/>
        <w:rPr>
          <w:lang w:val="en-AU"/>
        </w:rPr>
      </w:pPr>
      <w:r w:rsidRPr="001F299C">
        <w:rPr>
          <w:lang w:val="en-AU"/>
        </w:rPr>
        <w:t>This section provides information for software developers.</w:t>
      </w:r>
      <w:r>
        <w:rPr>
          <w:lang w:val="en-AU"/>
        </w:rPr>
        <w:t xml:space="preserve"> </w:t>
      </w:r>
      <w:r w:rsidRPr="001F299C">
        <w:rPr>
          <w:lang w:val="en-AU"/>
        </w:rPr>
        <w:t>Developers’ note: Please ensure your software conforms to the following file struct</w:t>
      </w:r>
      <w:r>
        <w:rPr>
          <w:lang w:val="en-AU"/>
        </w:rPr>
        <w:t xml:space="preserve">ure business rule requirements. </w:t>
      </w:r>
      <w:r w:rsidRPr="001F299C">
        <w:rPr>
          <w:lang w:val="en-AU"/>
        </w:rPr>
        <w:t xml:space="preserve">For more information go </w:t>
      </w:r>
      <w:r>
        <w:rPr>
          <w:lang w:val="en-AU"/>
        </w:rPr>
        <w:t xml:space="preserve">to the </w:t>
      </w:r>
      <w:hyperlink w:anchor="_File_structures_overview" w:history="1">
        <w:r w:rsidRPr="001675C9">
          <w:rPr>
            <w:rStyle w:val="Hyperlink"/>
            <w:lang w:val="en-AU"/>
          </w:rPr>
          <w:t>File structures section</w:t>
        </w:r>
      </w:hyperlink>
    </w:p>
    <w:p w14:paraId="4508EA26" w14:textId="77777777" w:rsidR="00992833" w:rsidRPr="001F299C" w:rsidRDefault="00992833" w:rsidP="00992833">
      <w:pPr>
        <w:pStyle w:val="Heading2"/>
        <w:rPr>
          <w:lang w:val="en-AU"/>
        </w:rPr>
      </w:pPr>
      <w:bookmarkStart w:id="81" w:name="_Toc55372407"/>
      <w:bookmarkStart w:id="82" w:name="_Toc75851471"/>
      <w:bookmarkStart w:id="83" w:name="_Toc107478960"/>
      <w:bookmarkStart w:id="84" w:name="_Toc147314176"/>
      <w:r w:rsidRPr="001F299C">
        <w:rPr>
          <w:lang w:val="en-AU"/>
        </w:rPr>
        <w:t>File format</w:t>
      </w:r>
      <w:bookmarkEnd w:id="81"/>
      <w:bookmarkEnd w:id="82"/>
      <w:bookmarkEnd w:id="83"/>
      <w:bookmarkEnd w:id="84"/>
    </w:p>
    <w:p w14:paraId="020B7F69" w14:textId="77777777" w:rsidR="00992833" w:rsidRPr="001F299C" w:rsidRDefault="00992833" w:rsidP="00992833">
      <w:pPr>
        <w:jc w:val="both"/>
        <w:rPr>
          <w:lang w:val="en-AU"/>
        </w:rPr>
      </w:pPr>
      <w:r w:rsidRPr="001F299C">
        <w:rPr>
          <w:lang w:val="en-AU"/>
        </w:rPr>
        <w:t>For each of the ten files listed, create one fixed ASCII text ‘flat’ file of information.</w:t>
      </w:r>
    </w:p>
    <w:p w14:paraId="0E239D30" w14:textId="0C21FF3D" w:rsidR="00992833" w:rsidRDefault="00992833" w:rsidP="00992833">
      <w:pPr>
        <w:jc w:val="both"/>
        <w:rPr>
          <w:lang w:val="en-AU"/>
        </w:rPr>
      </w:pPr>
      <w:r w:rsidRPr="001F299C">
        <w:rPr>
          <w:lang w:val="en-AU"/>
        </w:rPr>
        <w:t xml:space="preserve">Files are to be named NATXXXXX.txt as documented in these guidelines, where </w:t>
      </w:r>
      <w:r w:rsidR="00916595">
        <w:rPr>
          <w:lang w:val="en-AU"/>
        </w:rPr>
        <w:t>X</w:t>
      </w:r>
      <w:r w:rsidRPr="001F299C">
        <w:rPr>
          <w:lang w:val="en-AU"/>
        </w:rPr>
        <w:t>XXXX indicates the number of the relevant NAT file.</w:t>
      </w:r>
    </w:p>
    <w:p w14:paraId="0751FD34" w14:textId="77777777" w:rsidR="00992833" w:rsidRPr="0095669E" w:rsidRDefault="00992833" w:rsidP="00992833">
      <w:pPr>
        <w:pStyle w:val="Heading2"/>
        <w:rPr>
          <w:lang w:val="en-AU"/>
        </w:rPr>
      </w:pPr>
      <w:bookmarkStart w:id="85" w:name="_Toc55372408"/>
      <w:bookmarkStart w:id="86" w:name="_Toc75851472"/>
      <w:bookmarkStart w:id="87" w:name="_Toc107478961"/>
      <w:bookmarkStart w:id="88" w:name="_Toc147314177"/>
      <w:r w:rsidRPr="0095669E">
        <w:rPr>
          <w:lang w:val="en-AU"/>
        </w:rPr>
        <w:t>Field formats</w:t>
      </w:r>
      <w:bookmarkEnd w:id="85"/>
      <w:bookmarkEnd w:id="86"/>
      <w:bookmarkEnd w:id="87"/>
      <w:bookmarkEnd w:id="88"/>
    </w:p>
    <w:p w14:paraId="6F6B784C" w14:textId="77777777" w:rsidR="00992833" w:rsidRDefault="00992833" w:rsidP="00992833">
      <w:pPr>
        <w:jc w:val="both"/>
        <w:rPr>
          <w:lang w:val="en-AU"/>
        </w:rPr>
      </w:pPr>
      <w:r w:rsidRPr="0095669E">
        <w:rPr>
          <w:lang w:val="en-AU"/>
        </w:rPr>
        <w:t>The following table describes the standard field formats.</w:t>
      </w:r>
    </w:p>
    <w:tbl>
      <w:tblPr>
        <w:tblStyle w:val="DJSIR"/>
        <w:tblW w:w="9214" w:type="dxa"/>
        <w:tblLayout w:type="fixed"/>
        <w:tblLook w:val="0620" w:firstRow="1" w:lastRow="0" w:firstColumn="0" w:lastColumn="0" w:noHBand="1" w:noVBand="1"/>
      </w:tblPr>
      <w:tblGrid>
        <w:gridCol w:w="2127"/>
        <w:gridCol w:w="7087"/>
      </w:tblGrid>
      <w:tr w:rsidR="00992833" w:rsidRPr="00BF3966" w14:paraId="2DC4203C" w14:textId="77777777"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2127" w:type="dxa"/>
          </w:tcPr>
          <w:p w14:paraId="1F97A3B1" w14:textId="20893CFA" w:rsidR="00992833" w:rsidRPr="00BF3966" w:rsidRDefault="00992833" w:rsidP="00992833">
            <w:pPr>
              <w:pStyle w:val="Tablecolumnheadings"/>
            </w:pPr>
            <w:bookmarkStart w:id="89" w:name="ColumnTitle_3"/>
            <w:r w:rsidRPr="00243567">
              <w:rPr>
                <w:bCs/>
                <w:lang w:val="en-AU"/>
              </w:rPr>
              <w:t>Field type</w:t>
            </w:r>
          </w:p>
        </w:tc>
        <w:tc>
          <w:tcPr>
            <w:tcW w:w="7087" w:type="dxa"/>
          </w:tcPr>
          <w:p w14:paraId="176F8EC0" w14:textId="149E797A" w:rsidR="00992833" w:rsidRPr="00BF3966" w:rsidRDefault="00992833" w:rsidP="00992833">
            <w:pPr>
              <w:pStyle w:val="Tablecolumnheadings"/>
            </w:pPr>
            <w:r w:rsidRPr="00243567">
              <w:rPr>
                <w:bCs/>
                <w:lang w:val="en-AU"/>
              </w:rPr>
              <w:t>Format requirement</w:t>
            </w:r>
          </w:p>
        </w:tc>
      </w:tr>
      <w:bookmarkEnd w:id="89"/>
      <w:tr w:rsidR="00992833" w14:paraId="185FF5C4" w14:textId="77777777" w:rsidTr="00992833">
        <w:trPr>
          <w:trHeight w:hRule="exact" w:val="567"/>
        </w:trPr>
        <w:tc>
          <w:tcPr>
            <w:tcW w:w="2127" w:type="dxa"/>
          </w:tcPr>
          <w:p w14:paraId="58157862" w14:textId="792F8682" w:rsidR="00992833" w:rsidRDefault="00992833" w:rsidP="00992833">
            <w:pPr>
              <w:pStyle w:val="Tabletext"/>
            </w:pPr>
            <w:r w:rsidRPr="00ED17CD">
              <w:rPr>
                <w:lang w:val="en-AU"/>
              </w:rPr>
              <w:t>Alphanumeric fields</w:t>
            </w:r>
          </w:p>
        </w:tc>
        <w:tc>
          <w:tcPr>
            <w:tcW w:w="7087" w:type="dxa"/>
          </w:tcPr>
          <w:p w14:paraId="4AB83898" w14:textId="7DB42889" w:rsidR="00992833" w:rsidRDefault="00992833" w:rsidP="00992833">
            <w:pPr>
              <w:pStyle w:val="Tabletext"/>
            </w:pPr>
            <w:r w:rsidRPr="00ED17CD">
              <w:rPr>
                <w:lang w:val="en-AU"/>
              </w:rPr>
              <w:t xml:space="preserve">All alphanumeric fields must be left </w:t>
            </w:r>
            <w:r w:rsidR="00FE7C32" w:rsidRPr="00ED17CD">
              <w:rPr>
                <w:lang w:val="en-AU"/>
              </w:rPr>
              <w:t>justified,</w:t>
            </w:r>
            <w:r w:rsidRPr="00ED17CD">
              <w:rPr>
                <w:lang w:val="en-AU"/>
              </w:rPr>
              <w:t xml:space="preserve"> and space filled.</w:t>
            </w:r>
            <w:r>
              <w:rPr>
                <w:lang w:val="en-AU"/>
              </w:rPr>
              <w:t xml:space="preserve"> </w:t>
            </w:r>
            <w:r w:rsidRPr="00ED17CD">
              <w:rPr>
                <w:lang w:val="en-AU"/>
              </w:rPr>
              <w:t>All letters must be capitalised. Alphanumeric fields are field type A.</w:t>
            </w:r>
          </w:p>
        </w:tc>
      </w:tr>
      <w:tr w:rsidR="00992833" w14:paraId="34E007F9" w14:textId="77777777" w:rsidTr="00992833">
        <w:trPr>
          <w:trHeight w:hRule="exact" w:val="397"/>
        </w:trPr>
        <w:tc>
          <w:tcPr>
            <w:tcW w:w="2127" w:type="dxa"/>
          </w:tcPr>
          <w:p w14:paraId="34640BD0" w14:textId="0F68C645" w:rsidR="00992833" w:rsidRDefault="00992833" w:rsidP="00992833">
            <w:pPr>
              <w:pStyle w:val="Tabletext"/>
            </w:pPr>
            <w:r w:rsidRPr="00E44633">
              <w:rPr>
                <w:lang w:val="en-AU"/>
              </w:rPr>
              <w:t>Numeric fields</w:t>
            </w:r>
          </w:p>
        </w:tc>
        <w:tc>
          <w:tcPr>
            <w:tcW w:w="7087" w:type="dxa"/>
          </w:tcPr>
          <w:p w14:paraId="7D25F975" w14:textId="0E05C04C" w:rsidR="00992833" w:rsidRDefault="00992833" w:rsidP="00992833">
            <w:pPr>
              <w:pStyle w:val="Tabletext"/>
            </w:pPr>
            <w:r w:rsidRPr="00E44633">
              <w:rPr>
                <w:lang w:val="en-AU"/>
              </w:rPr>
              <w:t>All numeric fields must be right justified and zero filled. Numeric fields are field type N.</w:t>
            </w:r>
          </w:p>
        </w:tc>
      </w:tr>
      <w:tr w:rsidR="00992833" w14:paraId="38C883EA" w14:textId="77777777" w:rsidTr="00992833">
        <w:trPr>
          <w:trHeight w:hRule="exact" w:val="624"/>
        </w:trPr>
        <w:tc>
          <w:tcPr>
            <w:tcW w:w="2127" w:type="dxa"/>
          </w:tcPr>
          <w:p w14:paraId="119EA8B6" w14:textId="087E0D28" w:rsidR="00992833" w:rsidRDefault="00992833" w:rsidP="00992833">
            <w:pPr>
              <w:pStyle w:val="Tabletext"/>
            </w:pPr>
            <w:r>
              <w:rPr>
                <w:lang w:val="en-AU"/>
              </w:rPr>
              <w:t>D</w:t>
            </w:r>
            <w:r w:rsidRPr="00E44633">
              <w:rPr>
                <w:lang w:val="en-AU"/>
              </w:rPr>
              <w:t>ate fields</w:t>
            </w:r>
          </w:p>
        </w:tc>
        <w:tc>
          <w:tcPr>
            <w:tcW w:w="7087" w:type="dxa"/>
          </w:tcPr>
          <w:p w14:paraId="0EBB0C03" w14:textId="274A8114" w:rsidR="00992833" w:rsidRDefault="00992833" w:rsidP="00992833">
            <w:pPr>
              <w:pStyle w:val="Tabletext"/>
            </w:pPr>
            <w:r w:rsidRPr="00E44633">
              <w:rPr>
                <w:lang w:val="en-AU"/>
              </w:rPr>
              <w:t>All date fields must be in the format DDMMYYYY, where each sub-field is right justified and zero filled. Date fields are field type D.</w:t>
            </w:r>
          </w:p>
        </w:tc>
      </w:tr>
      <w:tr w:rsidR="00992833" w14:paraId="3CF9B428" w14:textId="77777777" w:rsidTr="00992833">
        <w:trPr>
          <w:trHeight w:hRule="exact" w:val="397"/>
        </w:trPr>
        <w:tc>
          <w:tcPr>
            <w:tcW w:w="2127" w:type="dxa"/>
          </w:tcPr>
          <w:p w14:paraId="7F798404" w14:textId="60AE7F0B" w:rsidR="00992833" w:rsidRPr="008F3039" w:rsidRDefault="00992833" w:rsidP="00992833">
            <w:pPr>
              <w:pStyle w:val="Tabletext"/>
              <w:rPr>
                <w:lang w:val="en-AU"/>
              </w:rPr>
            </w:pPr>
            <w:r w:rsidRPr="00164041">
              <w:rPr>
                <w:lang w:val="en-AU"/>
              </w:rPr>
              <w:t>Year fields</w:t>
            </w:r>
          </w:p>
        </w:tc>
        <w:tc>
          <w:tcPr>
            <w:tcW w:w="7087" w:type="dxa"/>
          </w:tcPr>
          <w:p w14:paraId="73CA8FC0" w14:textId="171D9A3D" w:rsidR="00992833" w:rsidRPr="008F3039" w:rsidRDefault="00992833" w:rsidP="00992833">
            <w:pPr>
              <w:pStyle w:val="Tabletext"/>
              <w:rPr>
                <w:lang w:val="en-AU"/>
              </w:rPr>
            </w:pPr>
            <w:r w:rsidRPr="00164041">
              <w:rPr>
                <w:lang w:val="en-AU"/>
              </w:rPr>
              <w:t>All year fields must be in the format YYYY.</w:t>
            </w:r>
          </w:p>
        </w:tc>
      </w:tr>
    </w:tbl>
    <w:p w14:paraId="3F8FC682" w14:textId="77777777" w:rsidR="00992833" w:rsidRDefault="00992833" w:rsidP="00992833">
      <w:pPr>
        <w:pStyle w:val="Heading2"/>
        <w:rPr>
          <w:lang w:val="en-AU"/>
        </w:rPr>
      </w:pPr>
      <w:bookmarkStart w:id="90" w:name="_Toc55372409"/>
      <w:bookmarkStart w:id="91" w:name="_Toc75851473"/>
      <w:bookmarkStart w:id="92" w:name="_Toc107478962"/>
      <w:bookmarkStart w:id="93" w:name="_Toc147314178"/>
      <w:r w:rsidRPr="00F82A6E">
        <w:rPr>
          <w:lang w:val="en-AU"/>
        </w:rPr>
        <w:t>File record requirements</w:t>
      </w:r>
      <w:bookmarkEnd w:id="90"/>
      <w:bookmarkEnd w:id="91"/>
      <w:bookmarkEnd w:id="92"/>
      <w:bookmarkEnd w:id="93"/>
    </w:p>
    <w:p w14:paraId="09BF3642" w14:textId="77777777" w:rsidR="00992833" w:rsidRPr="008F63D2" w:rsidRDefault="00992833" w:rsidP="00992833">
      <w:pPr>
        <w:rPr>
          <w:szCs w:val="22"/>
          <w:lang w:val="en-AU"/>
        </w:rPr>
      </w:pPr>
      <w:r w:rsidRPr="008F63D2">
        <w:rPr>
          <w:szCs w:val="22"/>
          <w:lang w:val="en-AU"/>
        </w:rPr>
        <w:t>The following table lists each file and describes the record requirements.</w:t>
      </w:r>
    </w:p>
    <w:tbl>
      <w:tblPr>
        <w:tblStyle w:val="DJSIR"/>
        <w:tblW w:w="9214" w:type="dxa"/>
        <w:tblLayout w:type="fixed"/>
        <w:tblLook w:val="0620" w:firstRow="1" w:lastRow="0" w:firstColumn="0" w:lastColumn="0" w:noHBand="1" w:noVBand="1"/>
      </w:tblPr>
      <w:tblGrid>
        <w:gridCol w:w="2127"/>
        <w:gridCol w:w="1559"/>
        <w:gridCol w:w="5528"/>
      </w:tblGrid>
      <w:tr w:rsidR="00992833" w:rsidRPr="00BF3966" w14:paraId="2CBDA0D2" w14:textId="29B91992"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2127" w:type="dxa"/>
          </w:tcPr>
          <w:p w14:paraId="60F69890" w14:textId="7E360997" w:rsidR="00992833" w:rsidRPr="00BF3966" w:rsidRDefault="00992833" w:rsidP="00992833">
            <w:pPr>
              <w:pStyle w:val="Tablecolumnheadings"/>
            </w:pPr>
            <w:bookmarkStart w:id="94" w:name="ColumnTitle_4"/>
            <w:r w:rsidRPr="00670A8A">
              <w:rPr>
                <w:bCs/>
                <w:lang w:val="en-AU"/>
              </w:rPr>
              <w:t>File name</w:t>
            </w:r>
          </w:p>
        </w:tc>
        <w:tc>
          <w:tcPr>
            <w:tcW w:w="1559" w:type="dxa"/>
          </w:tcPr>
          <w:p w14:paraId="6F47B37C" w14:textId="722FBF44" w:rsidR="00992833" w:rsidRPr="00BF3966" w:rsidRDefault="00992833" w:rsidP="00992833">
            <w:pPr>
              <w:pStyle w:val="Tablecolumnheadings"/>
            </w:pPr>
            <w:r w:rsidRPr="00670A8A">
              <w:rPr>
                <w:bCs/>
                <w:lang w:val="en-AU"/>
              </w:rPr>
              <w:t>File name</w:t>
            </w:r>
          </w:p>
        </w:tc>
        <w:tc>
          <w:tcPr>
            <w:tcW w:w="5528" w:type="dxa"/>
          </w:tcPr>
          <w:p w14:paraId="3D16C35E" w14:textId="2CC98CB7" w:rsidR="00992833" w:rsidRPr="00243567" w:rsidRDefault="00992833" w:rsidP="00992833">
            <w:pPr>
              <w:pStyle w:val="Tablecolumnheadings"/>
              <w:rPr>
                <w:bCs/>
                <w:lang w:val="en-AU"/>
              </w:rPr>
            </w:pPr>
            <w:r w:rsidRPr="00670A8A">
              <w:rPr>
                <w:bCs/>
                <w:lang w:val="en-AU"/>
              </w:rPr>
              <w:t>Record requirement</w:t>
            </w:r>
          </w:p>
        </w:tc>
      </w:tr>
      <w:bookmarkEnd w:id="94"/>
      <w:tr w:rsidR="00992833" w14:paraId="69E26538" w14:textId="2D51B202" w:rsidTr="00992833">
        <w:trPr>
          <w:trHeight w:hRule="exact" w:val="397"/>
        </w:trPr>
        <w:tc>
          <w:tcPr>
            <w:tcW w:w="2127" w:type="dxa"/>
          </w:tcPr>
          <w:p w14:paraId="01CF6D09" w14:textId="2305CBCB" w:rsidR="00992833" w:rsidRPr="001675C9" w:rsidRDefault="006533FB" w:rsidP="00992833">
            <w:pPr>
              <w:pStyle w:val="Tabletext"/>
            </w:pPr>
            <w:r>
              <w:fldChar w:fldCharType="begin"/>
            </w:r>
            <w:r>
              <w:instrText>HYPERLINK \l "_NAT00010_-_Training"</w:instrText>
            </w:r>
            <w:r>
              <w:fldChar w:fldCharType="separate"/>
            </w:r>
            <w:r w:rsidR="00992833" w:rsidRPr="001675C9">
              <w:rPr>
                <w:rStyle w:val="Hyperlink"/>
                <w:lang w:val="en-AU"/>
              </w:rPr>
              <w:t>Training Organisation</w:t>
            </w:r>
            <w:r>
              <w:rPr>
                <w:rStyle w:val="Hyperlink"/>
                <w:lang w:val="en-AU"/>
              </w:rPr>
              <w:fldChar w:fldCharType="end"/>
            </w:r>
          </w:p>
        </w:tc>
        <w:tc>
          <w:tcPr>
            <w:tcW w:w="1559" w:type="dxa"/>
          </w:tcPr>
          <w:p w14:paraId="0D96B675" w14:textId="0363F3E3" w:rsidR="00992833" w:rsidRDefault="00992833" w:rsidP="00992833">
            <w:pPr>
              <w:pStyle w:val="Tabletext"/>
            </w:pPr>
            <w:r w:rsidRPr="007D01F6">
              <w:rPr>
                <w:lang w:val="en-AU"/>
              </w:rPr>
              <w:t>NAT00010.txt</w:t>
            </w:r>
          </w:p>
        </w:tc>
        <w:tc>
          <w:tcPr>
            <w:tcW w:w="5528" w:type="dxa"/>
          </w:tcPr>
          <w:p w14:paraId="3226CDCB" w14:textId="2C900323" w:rsidR="00992833" w:rsidRPr="00ED17CD" w:rsidRDefault="00992833" w:rsidP="00992833">
            <w:pPr>
              <w:pStyle w:val="Tabletext"/>
              <w:rPr>
                <w:lang w:val="en-AU"/>
              </w:rPr>
            </w:pPr>
            <w:r w:rsidRPr="007D01F6">
              <w:rPr>
                <w:lang w:val="en-AU"/>
              </w:rPr>
              <w:t>One record.</w:t>
            </w:r>
          </w:p>
        </w:tc>
      </w:tr>
      <w:tr w:rsidR="00992833" w14:paraId="58EE105A" w14:textId="15B1C123" w:rsidTr="00992833">
        <w:trPr>
          <w:trHeight w:hRule="exact" w:val="567"/>
        </w:trPr>
        <w:tc>
          <w:tcPr>
            <w:tcW w:w="2127" w:type="dxa"/>
          </w:tcPr>
          <w:p w14:paraId="2D520776" w14:textId="2551D949" w:rsidR="00992833" w:rsidRPr="001675C9" w:rsidRDefault="00992833" w:rsidP="00992833">
            <w:pPr>
              <w:pStyle w:val="Tabletext"/>
            </w:pPr>
            <w:hyperlink w:anchor="_NAT00020_-_Training" w:history="1">
              <w:r w:rsidRPr="001675C9">
                <w:rPr>
                  <w:rStyle w:val="Hyperlink"/>
                  <w:lang w:val="en-AU"/>
                </w:rPr>
                <w:t>Training Organisation Delivery Location</w:t>
              </w:r>
            </w:hyperlink>
          </w:p>
        </w:tc>
        <w:tc>
          <w:tcPr>
            <w:tcW w:w="1559" w:type="dxa"/>
          </w:tcPr>
          <w:p w14:paraId="3EF505D8" w14:textId="5345851D" w:rsidR="00992833" w:rsidRDefault="00992833" w:rsidP="00992833">
            <w:pPr>
              <w:pStyle w:val="Tabletext"/>
            </w:pPr>
            <w:r w:rsidRPr="00DC0004">
              <w:rPr>
                <w:lang w:val="en-AU"/>
              </w:rPr>
              <w:t>NAT00020.txt</w:t>
            </w:r>
          </w:p>
        </w:tc>
        <w:tc>
          <w:tcPr>
            <w:tcW w:w="5528" w:type="dxa"/>
          </w:tcPr>
          <w:p w14:paraId="5F4B0DC4" w14:textId="2D1098E1" w:rsidR="00992833" w:rsidRPr="00E44633" w:rsidRDefault="00992833" w:rsidP="00992833">
            <w:pPr>
              <w:pStyle w:val="Tabletext"/>
              <w:rPr>
                <w:lang w:val="en-AU"/>
              </w:rPr>
            </w:pPr>
            <w:r w:rsidRPr="00DC0004">
              <w:rPr>
                <w:lang w:val="en-AU"/>
              </w:rPr>
              <w:t>One record for each location where the training organisation conducts a training activity.</w:t>
            </w:r>
          </w:p>
        </w:tc>
      </w:tr>
      <w:tr w:rsidR="00992833" w14:paraId="203B9535" w14:textId="5D5BFEEE" w:rsidTr="00992833">
        <w:trPr>
          <w:trHeight w:hRule="exact" w:val="624"/>
        </w:trPr>
        <w:tc>
          <w:tcPr>
            <w:tcW w:w="2127" w:type="dxa"/>
          </w:tcPr>
          <w:p w14:paraId="3FF62137" w14:textId="25340AE5" w:rsidR="00992833" w:rsidRPr="001675C9" w:rsidRDefault="00992833" w:rsidP="00992833">
            <w:pPr>
              <w:pStyle w:val="Tabletext"/>
            </w:pPr>
            <w:hyperlink w:anchor="_NAT00030_-_Program" w:history="1">
              <w:r w:rsidRPr="001675C9">
                <w:rPr>
                  <w:rStyle w:val="Hyperlink"/>
                  <w:lang w:val="en-AU"/>
                </w:rPr>
                <w:t>Program</w:t>
              </w:r>
            </w:hyperlink>
          </w:p>
        </w:tc>
        <w:tc>
          <w:tcPr>
            <w:tcW w:w="1559" w:type="dxa"/>
          </w:tcPr>
          <w:p w14:paraId="6065109F" w14:textId="19FCA30D" w:rsidR="00992833" w:rsidRDefault="00992833" w:rsidP="00992833">
            <w:pPr>
              <w:pStyle w:val="Tabletext"/>
            </w:pPr>
            <w:r w:rsidRPr="00670A8A">
              <w:rPr>
                <w:lang w:val="en-AU"/>
              </w:rPr>
              <w:t>NAT00030.txt</w:t>
            </w:r>
          </w:p>
        </w:tc>
        <w:tc>
          <w:tcPr>
            <w:tcW w:w="5528" w:type="dxa"/>
          </w:tcPr>
          <w:p w14:paraId="2D4FCB6D" w14:textId="0C07F6E7" w:rsidR="00992833" w:rsidRPr="00E44633" w:rsidRDefault="00992833" w:rsidP="00992833">
            <w:pPr>
              <w:pStyle w:val="Tabletext"/>
              <w:rPr>
                <w:lang w:val="en-AU"/>
              </w:rPr>
            </w:pPr>
            <w:r w:rsidRPr="00670A8A">
              <w:rPr>
                <w:lang w:val="en-AU"/>
              </w:rPr>
              <w:t>One record for each program that the training organisation has conducted in the submission year.</w:t>
            </w:r>
          </w:p>
        </w:tc>
      </w:tr>
      <w:tr w:rsidR="00992833" w14:paraId="3E4BAF7B" w14:textId="693BDBB4" w:rsidTr="00992833">
        <w:trPr>
          <w:trHeight w:hRule="exact" w:val="567"/>
        </w:trPr>
        <w:tc>
          <w:tcPr>
            <w:tcW w:w="2127" w:type="dxa"/>
          </w:tcPr>
          <w:p w14:paraId="28D7C5E2" w14:textId="2020A6FC" w:rsidR="00992833" w:rsidRPr="001675C9" w:rsidRDefault="00992833" w:rsidP="00992833">
            <w:pPr>
              <w:pStyle w:val="Tabletext"/>
              <w:rPr>
                <w:lang w:val="en-AU"/>
              </w:rPr>
            </w:pPr>
            <w:hyperlink w:anchor="_NAT00060_-_Subject" w:history="1">
              <w:r w:rsidRPr="001675C9">
                <w:rPr>
                  <w:rStyle w:val="Hyperlink"/>
                  <w:lang w:val="en-AU"/>
                </w:rPr>
                <w:t>Subject</w:t>
              </w:r>
            </w:hyperlink>
          </w:p>
        </w:tc>
        <w:tc>
          <w:tcPr>
            <w:tcW w:w="1559" w:type="dxa"/>
          </w:tcPr>
          <w:p w14:paraId="78CF2858" w14:textId="061FF9E7" w:rsidR="00992833" w:rsidRPr="008F3039" w:rsidRDefault="00992833" w:rsidP="00992833">
            <w:pPr>
              <w:pStyle w:val="Tabletext"/>
              <w:rPr>
                <w:lang w:val="en-AU"/>
              </w:rPr>
            </w:pPr>
            <w:r w:rsidRPr="00893F8F">
              <w:rPr>
                <w:lang w:val="en-AU"/>
              </w:rPr>
              <w:t>NAT00060.txt</w:t>
            </w:r>
          </w:p>
        </w:tc>
        <w:tc>
          <w:tcPr>
            <w:tcW w:w="5528" w:type="dxa"/>
          </w:tcPr>
          <w:p w14:paraId="386870B1" w14:textId="13C2D622" w:rsidR="00992833" w:rsidRPr="00164041" w:rsidRDefault="00992833" w:rsidP="00992833">
            <w:pPr>
              <w:pStyle w:val="Tabletext"/>
              <w:rPr>
                <w:lang w:val="en-AU"/>
              </w:rPr>
            </w:pPr>
            <w:r w:rsidRPr="00893F8F">
              <w:rPr>
                <w:lang w:val="en-AU"/>
              </w:rPr>
              <w:t>One record for each subject that the training organisation has conducted in the submission year.</w:t>
            </w:r>
          </w:p>
        </w:tc>
      </w:tr>
      <w:tr w:rsidR="00992833" w14:paraId="7E66B4E7" w14:textId="19B80A26" w:rsidTr="00992833">
        <w:trPr>
          <w:trHeight w:hRule="exact" w:val="567"/>
        </w:trPr>
        <w:tc>
          <w:tcPr>
            <w:tcW w:w="2127" w:type="dxa"/>
          </w:tcPr>
          <w:p w14:paraId="0F214A70" w14:textId="1E5975C0" w:rsidR="00992833" w:rsidRPr="001675C9" w:rsidRDefault="00992833" w:rsidP="00992833">
            <w:pPr>
              <w:pStyle w:val="Tabletext"/>
              <w:rPr>
                <w:lang w:val="en-AU"/>
              </w:rPr>
            </w:pPr>
            <w:hyperlink w:anchor="_NAT00080_-_Client" w:history="1">
              <w:r w:rsidRPr="001675C9">
                <w:rPr>
                  <w:rStyle w:val="Hyperlink"/>
                  <w:lang w:val="en-AU"/>
                </w:rPr>
                <w:t>Client</w:t>
              </w:r>
            </w:hyperlink>
          </w:p>
        </w:tc>
        <w:tc>
          <w:tcPr>
            <w:tcW w:w="1559" w:type="dxa"/>
          </w:tcPr>
          <w:p w14:paraId="0B3153C0" w14:textId="1A58C037" w:rsidR="00992833" w:rsidRPr="00164041" w:rsidRDefault="00992833" w:rsidP="00992833">
            <w:pPr>
              <w:pStyle w:val="Tabletext"/>
              <w:rPr>
                <w:lang w:val="en-AU"/>
              </w:rPr>
            </w:pPr>
            <w:r w:rsidRPr="00893F8F">
              <w:rPr>
                <w:lang w:val="en-AU"/>
              </w:rPr>
              <w:t>NAT00080.txt</w:t>
            </w:r>
          </w:p>
        </w:tc>
        <w:tc>
          <w:tcPr>
            <w:tcW w:w="5528" w:type="dxa"/>
          </w:tcPr>
          <w:p w14:paraId="446A1119" w14:textId="59D2CE27" w:rsidR="00992833" w:rsidRPr="00164041" w:rsidRDefault="00992833" w:rsidP="00992833">
            <w:pPr>
              <w:pStyle w:val="Tabletext"/>
              <w:rPr>
                <w:lang w:val="en-AU"/>
              </w:rPr>
            </w:pPr>
            <w:r w:rsidRPr="00893F8F">
              <w:rPr>
                <w:lang w:val="en-AU"/>
              </w:rPr>
              <w:t>One record for each student enrolled by the training organisation in the submission year.</w:t>
            </w:r>
          </w:p>
        </w:tc>
      </w:tr>
      <w:tr w:rsidR="00992833" w14:paraId="2B455A7A" w14:textId="341EB5E3" w:rsidTr="00992833">
        <w:trPr>
          <w:trHeight w:hRule="exact" w:val="567"/>
        </w:trPr>
        <w:tc>
          <w:tcPr>
            <w:tcW w:w="2127" w:type="dxa"/>
          </w:tcPr>
          <w:p w14:paraId="5A8CCBED" w14:textId="261F0744" w:rsidR="00992833" w:rsidRPr="001675C9" w:rsidRDefault="00992833" w:rsidP="00992833">
            <w:pPr>
              <w:pStyle w:val="Tabletext"/>
              <w:rPr>
                <w:lang w:val="en-AU"/>
              </w:rPr>
            </w:pPr>
            <w:hyperlink w:anchor="_NAT00085_–_Client" w:history="1">
              <w:r w:rsidRPr="001675C9">
                <w:rPr>
                  <w:rStyle w:val="Hyperlink"/>
                  <w:lang w:val="en-AU"/>
                </w:rPr>
                <w:t>Client Contact Details</w:t>
              </w:r>
            </w:hyperlink>
          </w:p>
        </w:tc>
        <w:tc>
          <w:tcPr>
            <w:tcW w:w="1559" w:type="dxa"/>
          </w:tcPr>
          <w:p w14:paraId="66782C38" w14:textId="13E8AEDD" w:rsidR="00992833" w:rsidRPr="00164041" w:rsidRDefault="00992833" w:rsidP="00992833">
            <w:pPr>
              <w:pStyle w:val="Tabletext"/>
              <w:rPr>
                <w:lang w:val="en-AU"/>
              </w:rPr>
            </w:pPr>
            <w:r w:rsidRPr="00D03ECE">
              <w:rPr>
                <w:lang w:val="en-AU"/>
              </w:rPr>
              <w:t>NAT00085.txt</w:t>
            </w:r>
          </w:p>
        </w:tc>
        <w:tc>
          <w:tcPr>
            <w:tcW w:w="5528" w:type="dxa"/>
          </w:tcPr>
          <w:p w14:paraId="19349C16" w14:textId="6089188B" w:rsidR="00992833" w:rsidRPr="00164041" w:rsidRDefault="00992833" w:rsidP="00992833">
            <w:pPr>
              <w:pStyle w:val="Tabletext"/>
              <w:rPr>
                <w:lang w:val="en-AU"/>
              </w:rPr>
            </w:pPr>
            <w:r w:rsidRPr="00D03ECE">
              <w:rPr>
                <w:lang w:val="en-AU"/>
              </w:rPr>
              <w:t>One record for each student who appears in the Client file (NAT00080).</w:t>
            </w:r>
          </w:p>
        </w:tc>
      </w:tr>
      <w:tr w:rsidR="00992833" w14:paraId="0625A03B" w14:textId="1254AA92" w:rsidTr="00992833">
        <w:trPr>
          <w:trHeight w:hRule="exact" w:val="567"/>
        </w:trPr>
        <w:tc>
          <w:tcPr>
            <w:tcW w:w="2127" w:type="dxa"/>
          </w:tcPr>
          <w:p w14:paraId="5ECC5715" w14:textId="4D3C5D4A" w:rsidR="00992833" w:rsidRPr="001675C9" w:rsidRDefault="00992833" w:rsidP="00992833">
            <w:pPr>
              <w:pStyle w:val="Tabletext"/>
              <w:rPr>
                <w:lang w:val="en-AU"/>
              </w:rPr>
            </w:pPr>
            <w:hyperlink w:anchor="_NAT00090_–_Client" w:history="1">
              <w:r w:rsidRPr="001675C9">
                <w:rPr>
                  <w:rStyle w:val="Hyperlink"/>
                  <w:lang w:val="en-AU"/>
                </w:rPr>
                <w:t>Client Disability</w:t>
              </w:r>
            </w:hyperlink>
          </w:p>
        </w:tc>
        <w:tc>
          <w:tcPr>
            <w:tcW w:w="1559" w:type="dxa"/>
          </w:tcPr>
          <w:p w14:paraId="6035AC73" w14:textId="6340437C" w:rsidR="00992833" w:rsidRPr="00164041" w:rsidRDefault="00992833" w:rsidP="00992833">
            <w:pPr>
              <w:pStyle w:val="Tabletext"/>
              <w:rPr>
                <w:lang w:val="en-AU"/>
              </w:rPr>
            </w:pPr>
            <w:r w:rsidRPr="00B87BAF">
              <w:rPr>
                <w:lang w:val="en-AU"/>
              </w:rPr>
              <w:t>NAT00090.txt</w:t>
            </w:r>
          </w:p>
        </w:tc>
        <w:tc>
          <w:tcPr>
            <w:tcW w:w="5528" w:type="dxa"/>
          </w:tcPr>
          <w:p w14:paraId="55206DD1" w14:textId="3369E7D4" w:rsidR="00992833" w:rsidRPr="00164041" w:rsidRDefault="00992833" w:rsidP="00992833">
            <w:pPr>
              <w:pStyle w:val="Tabletext"/>
              <w:rPr>
                <w:lang w:val="en-AU"/>
              </w:rPr>
            </w:pPr>
            <w:r w:rsidRPr="00B87BAF">
              <w:rPr>
                <w:lang w:val="en-AU"/>
              </w:rPr>
              <w:t>One record for each disability declared by a student enrolled by the training organisation.</w:t>
            </w:r>
          </w:p>
        </w:tc>
      </w:tr>
    </w:tbl>
    <w:p w14:paraId="5E43DF27" w14:textId="5DE9A9AA" w:rsidR="00A31FCC" w:rsidRDefault="00A31FCC" w:rsidP="00123BB4">
      <w:pPr>
        <w:pStyle w:val="IntroParagraph"/>
      </w:pPr>
    </w:p>
    <w:tbl>
      <w:tblPr>
        <w:tblStyle w:val="DJSIR"/>
        <w:tblW w:w="9214" w:type="dxa"/>
        <w:tblLayout w:type="fixed"/>
        <w:tblLook w:val="0620" w:firstRow="1" w:lastRow="0" w:firstColumn="0" w:lastColumn="0" w:noHBand="1" w:noVBand="1"/>
      </w:tblPr>
      <w:tblGrid>
        <w:gridCol w:w="2127"/>
        <w:gridCol w:w="1559"/>
        <w:gridCol w:w="5528"/>
      </w:tblGrid>
      <w:tr w:rsidR="00992833" w:rsidRPr="00BF3966" w14:paraId="071C2013" w14:textId="77777777" w:rsidTr="0090592B">
        <w:trPr>
          <w:cnfStyle w:val="100000000000" w:firstRow="1" w:lastRow="0" w:firstColumn="0" w:lastColumn="0" w:oddVBand="0" w:evenVBand="0" w:oddHBand="0" w:evenHBand="0" w:firstRowFirstColumn="0" w:firstRowLastColumn="0" w:lastRowFirstColumn="0" w:lastRowLastColumn="0"/>
          <w:trHeight w:hRule="exact" w:val="453"/>
          <w:tblHeader/>
        </w:trPr>
        <w:tc>
          <w:tcPr>
            <w:tcW w:w="2127" w:type="dxa"/>
          </w:tcPr>
          <w:p w14:paraId="6CAE04E0" w14:textId="77777777" w:rsidR="00992833" w:rsidRPr="00BF3966" w:rsidRDefault="00992833">
            <w:pPr>
              <w:pStyle w:val="Tablecolumnheadings"/>
            </w:pPr>
            <w:bookmarkStart w:id="95" w:name="ColumnTitle_5"/>
            <w:r w:rsidRPr="00670A8A">
              <w:rPr>
                <w:bCs/>
                <w:lang w:val="en-AU"/>
              </w:rPr>
              <w:lastRenderedPageBreak/>
              <w:t>File name</w:t>
            </w:r>
          </w:p>
        </w:tc>
        <w:tc>
          <w:tcPr>
            <w:tcW w:w="1559" w:type="dxa"/>
          </w:tcPr>
          <w:p w14:paraId="6AFDEB80" w14:textId="77777777" w:rsidR="00992833" w:rsidRPr="00BF3966" w:rsidRDefault="00992833">
            <w:pPr>
              <w:pStyle w:val="Tablecolumnheadings"/>
            </w:pPr>
            <w:r w:rsidRPr="00670A8A">
              <w:rPr>
                <w:bCs/>
                <w:lang w:val="en-AU"/>
              </w:rPr>
              <w:t>File name</w:t>
            </w:r>
          </w:p>
        </w:tc>
        <w:tc>
          <w:tcPr>
            <w:tcW w:w="5528" w:type="dxa"/>
          </w:tcPr>
          <w:p w14:paraId="2A407D85" w14:textId="77777777" w:rsidR="00992833" w:rsidRPr="00243567" w:rsidRDefault="00992833">
            <w:pPr>
              <w:pStyle w:val="Tablecolumnheadings"/>
              <w:rPr>
                <w:bCs/>
                <w:lang w:val="en-AU"/>
              </w:rPr>
            </w:pPr>
            <w:r w:rsidRPr="00670A8A">
              <w:rPr>
                <w:bCs/>
                <w:lang w:val="en-AU"/>
              </w:rPr>
              <w:t>Record requirement</w:t>
            </w:r>
          </w:p>
        </w:tc>
      </w:tr>
      <w:bookmarkEnd w:id="95"/>
      <w:tr w:rsidR="00992833" w14:paraId="57DFB839" w14:textId="77777777" w:rsidTr="00992833">
        <w:trPr>
          <w:trHeight w:hRule="exact" w:val="567"/>
        </w:trPr>
        <w:tc>
          <w:tcPr>
            <w:tcW w:w="2127" w:type="dxa"/>
          </w:tcPr>
          <w:p w14:paraId="5D073AB0" w14:textId="153F0B16" w:rsidR="00992833" w:rsidRPr="001675C9" w:rsidRDefault="006533FB" w:rsidP="00992833">
            <w:pPr>
              <w:pStyle w:val="Tabletext"/>
            </w:pPr>
            <w:r>
              <w:fldChar w:fldCharType="begin"/>
            </w:r>
            <w:r>
              <w:instrText>HYPERLINK \l "_NAT00100_–_Client"</w:instrText>
            </w:r>
            <w:r>
              <w:fldChar w:fldCharType="separate"/>
            </w:r>
            <w:r w:rsidR="00992833" w:rsidRPr="001675C9">
              <w:rPr>
                <w:rStyle w:val="Hyperlink"/>
                <w:lang w:val="en-AU"/>
              </w:rPr>
              <w:t>Client Prior Educational Achievement</w:t>
            </w:r>
            <w:r>
              <w:rPr>
                <w:rStyle w:val="Hyperlink"/>
                <w:lang w:val="en-AU"/>
              </w:rPr>
              <w:fldChar w:fldCharType="end"/>
            </w:r>
          </w:p>
        </w:tc>
        <w:tc>
          <w:tcPr>
            <w:tcW w:w="1559" w:type="dxa"/>
          </w:tcPr>
          <w:p w14:paraId="79635E35" w14:textId="7159D0C2" w:rsidR="00992833" w:rsidRDefault="00992833" w:rsidP="00992833">
            <w:pPr>
              <w:pStyle w:val="Tabletext"/>
            </w:pPr>
            <w:r w:rsidRPr="00B87BAF">
              <w:rPr>
                <w:lang w:val="en-AU"/>
              </w:rPr>
              <w:t>NAT00100.txt</w:t>
            </w:r>
          </w:p>
        </w:tc>
        <w:tc>
          <w:tcPr>
            <w:tcW w:w="5528" w:type="dxa"/>
          </w:tcPr>
          <w:p w14:paraId="74220326" w14:textId="3518EB94" w:rsidR="00992833" w:rsidRPr="00ED17CD" w:rsidRDefault="00992833" w:rsidP="00992833">
            <w:pPr>
              <w:pStyle w:val="Tabletext"/>
              <w:rPr>
                <w:lang w:val="en-AU"/>
              </w:rPr>
            </w:pPr>
            <w:r w:rsidRPr="00B87BAF">
              <w:rPr>
                <w:lang w:val="en-AU"/>
              </w:rPr>
              <w:t>One record for each prior educational achievement declared by a student enrolled by the training organisation.</w:t>
            </w:r>
          </w:p>
        </w:tc>
      </w:tr>
      <w:tr w:rsidR="00992833" w14:paraId="6FB714E0" w14:textId="77777777">
        <w:trPr>
          <w:trHeight w:hRule="exact" w:val="567"/>
        </w:trPr>
        <w:tc>
          <w:tcPr>
            <w:tcW w:w="2127" w:type="dxa"/>
          </w:tcPr>
          <w:p w14:paraId="3CAB4071" w14:textId="323F0921" w:rsidR="00992833" w:rsidRPr="001675C9" w:rsidRDefault="00992833" w:rsidP="00992833">
            <w:pPr>
              <w:pStyle w:val="Tabletext"/>
            </w:pPr>
            <w:hyperlink w:anchor="_NAT00120_–_Training_1" w:history="1">
              <w:r w:rsidRPr="001675C9">
                <w:rPr>
                  <w:rStyle w:val="Hyperlink"/>
                  <w:lang w:val="en-AU"/>
                </w:rPr>
                <w:t>Training Activity</w:t>
              </w:r>
            </w:hyperlink>
          </w:p>
        </w:tc>
        <w:tc>
          <w:tcPr>
            <w:tcW w:w="1559" w:type="dxa"/>
          </w:tcPr>
          <w:p w14:paraId="10D411CF" w14:textId="0292ACE8" w:rsidR="00992833" w:rsidRDefault="00992833" w:rsidP="00992833">
            <w:pPr>
              <w:pStyle w:val="Tabletext"/>
            </w:pPr>
            <w:r w:rsidRPr="00B87BAF">
              <w:rPr>
                <w:lang w:val="en-AU"/>
              </w:rPr>
              <w:t>NAT00120.txt</w:t>
            </w:r>
          </w:p>
        </w:tc>
        <w:tc>
          <w:tcPr>
            <w:tcW w:w="5528" w:type="dxa"/>
          </w:tcPr>
          <w:p w14:paraId="32BBF51C" w14:textId="2B5C3DF3" w:rsidR="00992833" w:rsidRPr="00E44633" w:rsidRDefault="00992833" w:rsidP="00992833">
            <w:pPr>
              <w:pStyle w:val="Tabletext"/>
              <w:rPr>
                <w:lang w:val="en-AU"/>
              </w:rPr>
            </w:pPr>
            <w:r w:rsidRPr="00B87BAF">
              <w:rPr>
                <w:lang w:val="en-AU"/>
              </w:rPr>
              <w:t>One record for each separate subject or unit of competency enrolment by a student.</w:t>
            </w:r>
          </w:p>
        </w:tc>
      </w:tr>
      <w:tr w:rsidR="00992833" w14:paraId="0B20E2C9" w14:textId="77777777">
        <w:trPr>
          <w:trHeight w:hRule="exact" w:val="624"/>
        </w:trPr>
        <w:tc>
          <w:tcPr>
            <w:tcW w:w="2127" w:type="dxa"/>
          </w:tcPr>
          <w:p w14:paraId="5DA8D02E" w14:textId="6A385787" w:rsidR="00992833" w:rsidRPr="001675C9" w:rsidRDefault="00992833" w:rsidP="00992833">
            <w:pPr>
              <w:pStyle w:val="Tabletext"/>
            </w:pPr>
            <w:hyperlink w:anchor="_NAT00130_-_Program" w:history="1">
              <w:r w:rsidRPr="001675C9">
                <w:rPr>
                  <w:rStyle w:val="Hyperlink"/>
                  <w:lang w:val="en-AU"/>
                </w:rPr>
                <w:t>Program Completed</w:t>
              </w:r>
            </w:hyperlink>
          </w:p>
        </w:tc>
        <w:tc>
          <w:tcPr>
            <w:tcW w:w="1559" w:type="dxa"/>
          </w:tcPr>
          <w:p w14:paraId="304769D3" w14:textId="1F0E1FCE" w:rsidR="00992833" w:rsidRDefault="00992833" w:rsidP="00992833">
            <w:pPr>
              <w:pStyle w:val="Tabletext"/>
            </w:pPr>
            <w:r w:rsidRPr="0053054A">
              <w:rPr>
                <w:lang w:val="en-AU"/>
              </w:rPr>
              <w:t>NAT00130.txt</w:t>
            </w:r>
          </w:p>
        </w:tc>
        <w:tc>
          <w:tcPr>
            <w:tcW w:w="5528" w:type="dxa"/>
          </w:tcPr>
          <w:p w14:paraId="3EB399D2" w14:textId="66A29568" w:rsidR="00992833" w:rsidRPr="00E44633" w:rsidRDefault="00992833" w:rsidP="00992833">
            <w:pPr>
              <w:pStyle w:val="Tabletext"/>
              <w:rPr>
                <w:lang w:val="en-AU"/>
              </w:rPr>
            </w:pPr>
            <w:r w:rsidRPr="0053054A">
              <w:rPr>
                <w:lang w:val="en-AU"/>
              </w:rPr>
              <w:t>One record for each entitlement to a program (qualification) or skill set by a student enrolled by the training organisation.</w:t>
            </w:r>
          </w:p>
        </w:tc>
      </w:tr>
    </w:tbl>
    <w:p w14:paraId="681ECC00" w14:textId="6BF429C9" w:rsidR="00A31FCC" w:rsidRDefault="00A31FCC" w:rsidP="00123BB4">
      <w:pPr>
        <w:pStyle w:val="IntroParagraph"/>
      </w:pPr>
    </w:p>
    <w:p w14:paraId="10F3E80D" w14:textId="4C1FE61C" w:rsidR="00A31FCC" w:rsidRDefault="00A31FCC" w:rsidP="00123BB4">
      <w:pPr>
        <w:pStyle w:val="IntroParagraph"/>
      </w:pPr>
    </w:p>
    <w:p w14:paraId="7ECBAA6B" w14:textId="2F2D96D3" w:rsidR="0001033F" w:rsidRDefault="0001033F">
      <w:pPr>
        <w:suppressAutoHyphens w:val="0"/>
        <w:autoSpaceDE/>
        <w:autoSpaceDN/>
        <w:adjustRightInd/>
        <w:spacing w:after="0" w:line="240" w:lineRule="auto"/>
        <w:textAlignment w:val="auto"/>
        <w:rPr>
          <w:color w:val="53565A"/>
          <w:sz w:val="22"/>
          <w:szCs w:val="22"/>
        </w:rPr>
      </w:pPr>
      <w:r>
        <w:br w:type="page"/>
      </w:r>
    </w:p>
    <w:p w14:paraId="7041B232" w14:textId="6FE28FE2" w:rsidR="0001033F" w:rsidRDefault="00987CFF" w:rsidP="0001033F">
      <w:pPr>
        <w:pStyle w:val="Heading1"/>
        <w:rPr>
          <w:lang w:val="en-AU"/>
        </w:rPr>
      </w:pPr>
      <w:bookmarkStart w:id="96" w:name="_File_structures_overview"/>
      <w:bookmarkStart w:id="97" w:name="_Toc55372410"/>
      <w:bookmarkStart w:id="98" w:name="_Toc75851474"/>
      <w:bookmarkStart w:id="99" w:name="_Toc84577591"/>
      <w:bookmarkStart w:id="100" w:name="_Toc107478963"/>
      <w:bookmarkStart w:id="101" w:name="_Toc147314179"/>
      <w:bookmarkStart w:id="102" w:name="_Toc147314354"/>
      <w:bookmarkEnd w:id="96"/>
      <w:r>
        <w:rPr>
          <w:noProof/>
        </w:rPr>
        <w:lastRenderedPageBreak/>
        <mc:AlternateContent>
          <mc:Choice Requires="wps">
            <w:drawing>
              <wp:anchor distT="45720" distB="45720" distL="114300" distR="114300" simplePos="0" relativeHeight="251658241" behindDoc="0" locked="0" layoutInCell="1" allowOverlap="1" wp14:anchorId="52C26B68" wp14:editId="28164112">
                <wp:simplePos x="0" y="0"/>
                <wp:positionH relativeFrom="column">
                  <wp:posOffset>2850515</wp:posOffset>
                </wp:positionH>
                <wp:positionV relativeFrom="paragraph">
                  <wp:posOffset>396240</wp:posOffset>
                </wp:positionV>
                <wp:extent cx="3143250" cy="7762875"/>
                <wp:effectExtent l="0" t="0" r="0" b="9525"/>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76287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4F3FCC" w:rsidRPr="00BF3966" w14:paraId="2ACB3CF1"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89C99D7" w14:textId="65518FA3" w:rsidR="004F3FCC" w:rsidRPr="000240A9" w:rsidRDefault="004F3FCC" w:rsidP="004F3FCC">
                                  <w:pPr>
                                    <w:pStyle w:val="Tablecolumnheadings"/>
                                    <w:rPr>
                                      <w:lang w:val="en-AU"/>
                                    </w:rPr>
                                  </w:pPr>
                                  <w:r w:rsidRPr="0030428F">
                                    <w:rPr>
                                      <w:lang w:val="en-AU"/>
                                    </w:rPr>
                                    <w:t>NAT00060 Subject File</w:t>
                                  </w:r>
                                </w:p>
                              </w:tc>
                            </w:tr>
                            <w:tr w:rsidR="004F3FCC" w14:paraId="261ACB48" w14:textId="77777777" w:rsidTr="00344B72">
                              <w:trPr>
                                <w:trHeight w:hRule="exact" w:val="283"/>
                              </w:trPr>
                              <w:tc>
                                <w:tcPr>
                                  <w:tcW w:w="4110" w:type="dxa"/>
                                </w:tcPr>
                                <w:p w14:paraId="3D311AF0" w14:textId="42A66489" w:rsidR="004F3FCC" w:rsidRPr="00AD1DA4" w:rsidRDefault="004F3FCC" w:rsidP="004F3FCC">
                                  <w:pPr>
                                    <w:pStyle w:val="Tabletext"/>
                                    <w:rPr>
                                      <w:lang w:val="en-AU"/>
                                    </w:rPr>
                                  </w:pPr>
                                  <w:hyperlink w:anchor="_Subject_Identifier" w:history="1">
                                    <w:r w:rsidRPr="005A6789">
                                      <w:rPr>
                                        <w:rStyle w:val="Hyperlink"/>
                                        <w:lang w:val="en-AU"/>
                                      </w:rPr>
                                      <w:t>Subject Identifier</w:t>
                                    </w:r>
                                  </w:hyperlink>
                                </w:p>
                              </w:tc>
                            </w:tr>
                            <w:tr w:rsidR="004F3FCC" w14:paraId="1BA77089" w14:textId="77777777" w:rsidTr="00344B72">
                              <w:trPr>
                                <w:trHeight w:hRule="exact" w:val="283"/>
                              </w:trPr>
                              <w:tc>
                                <w:tcPr>
                                  <w:tcW w:w="4110" w:type="dxa"/>
                                </w:tcPr>
                                <w:p w14:paraId="6C5B778A" w14:textId="16CF86B5" w:rsidR="004F3FCC" w:rsidRPr="00AD1DA4" w:rsidRDefault="004F3FCC" w:rsidP="004F3FCC">
                                  <w:pPr>
                                    <w:pStyle w:val="Tabletext"/>
                                    <w:rPr>
                                      <w:lang w:val="en-AU"/>
                                    </w:rPr>
                                  </w:pPr>
                                  <w:hyperlink w:anchor="_Subject_Name" w:history="1">
                                    <w:r w:rsidRPr="005A6789">
                                      <w:rPr>
                                        <w:rStyle w:val="Hyperlink"/>
                                        <w:lang w:val="en-AU"/>
                                      </w:rPr>
                                      <w:t>Subject Name</w:t>
                                    </w:r>
                                  </w:hyperlink>
                                </w:p>
                              </w:tc>
                            </w:tr>
                            <w:tr w:rsidR="004F3FCC" w14:paraId="4DB1EC47" w14:textId="77777777" w:rsidTr="00344B72">
                              <w:trPr>
                                <w:trHeight w:hRule="exact" w:val="283"/>
                              </w:trPr>
                              <w:tc>
                                <w:tcPr>
                                  <w:tcW w:w="4110" w:type="dxa"/>
                                </w:tcPr>
                                <w:p w14:paraId="59625F29" w14:textId="6839A2C0" w:rsidR="004F3FCC" w:rsidRPr="00AD1DA4" w:rsidRDefault="004F3FCC" w:rsidP="004F3FCC">
                                  <w:pPr>
                                    <w:pStyle w:val="Tabletext"/>
                                    <w:rPr>
                                      <w:lang w:val="en-AU"/>
                                    </w:rPr>
                                  </w:pPr>
                                  <w:hyperlink w:anchor="_Subject_Field_of" w:history="1">
                                    <w:r w:rsidRPr="005A6789">
                                      <w:rPr>
                                        <w:rStyle w:val="Hyperlink"/>
                                        <w:lang w:val="en-AU"/>
                                      </w:rPr>
                                      <w:t>Subject Field of Education Identifier</w:t>
                                    </w:r>
                                  </w:hyperlink>
                                </w:p>
                              </w:tc>
                            </w:tr>
                            <w:tr w:rsidR="004F3FCC" w14:paraId="5D9D2AD5" w14:textId="77777777" w:rsidTr="00344B72">
                              <w:trPr>
                                <w:trHeight w:hRule="exact" w:val="283"/>
                              </w:trPr>
                              <w:tc>
                                <w:tcPr>
                                  <w:tcW w:w="4110" w:type="dxa"/>
                                </w:tcPr>
                                <w:p w14:paraId="74D1DC0F" w14:textId="08799EFA" w:rsidR="004F3FCC" w:rsidRPr="00AD1DA4" w:rsidRDefault="004F3FCC" w:rsidP="004F3FCC">
                                  <w:pPr>
                                    <w:pStyle w:val="Tabletext"/>
                                    <w:rPr>
                                      <w:lang w:val="en-AU"/>
                                    </w:rPr>
                                  </w:pPr>
                                  <w:hyperlink w:anchor="_VET_Flag" w:history="1">
                                    <w:r w:rsidRPr="005A6789">
                                      <w:rPr>
                                        <w:rStyle w:val="Hyperlink"/>
                                        <w:lang w:val="en-AU"/>
                                      </w:rPr>
                                      <w:t>VET Flag</w:t>
                                    </w:r>
                                  </w:hyperlink>
                                </w:p>
                              </w:tc>
                            </w:tr>
                            <w:tr w:rsidR="004F3FCC" w14:paraId="0176F90F" w14:textId="77777777" w:rsidTr="00344B72">
                              <w:trPr>
                                <w:trHeight w:hRule="exact" w:val="283"/>
                              </w:trPr>
                              <w:tc>
                                <w:tcPr>
                                  <w:tcW w:w="4110" w:type="dxa"/>
                                </w:tcPr>
                                <w:p w14:paraId="7B4A84BB" w14:textId="3F0DDBA6" w:rsidR="004F3FCC" w:rsidRPr="00AD1DA4" w:rsidRDefault="004F3FCC" w:rsidP="004F3FCC">
                                  <w:pPr>
                                    <w:pStyle w:val="Tabletext"/>
                                    <w:rPr>
                                      <w:lang w:val="en-AU"/>
                                    </w:rPr>
                                  </w:pPr>
                                  <w:hyperlink w:anchor="_Nominal_Hours" w:history="1">
                                    <w:r w:rsidRPr="005A6789">
                                      <w:rPr>
                                        <w:rStyle w:val="Hyperlink"/>
                                        <w:lang w:val="en-AU"/>
                                      </w:rPr>
                                      <w:t>Nominal Hours</w:t>
                                    </w:r>
                                  </w:hyperlink>
                                </w:p>
                              </w:tc>
                            </w:tr>
                          </w:tbl>
                          <w:p w14:paraId="0C43C3C4" w14:textId="2DC6FFCB" w:rsidR="00AD1DA4" w:rsidRDefault="00AD1DA4"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987CFF" w:rsidRPr="00BF3966" w14:paraId="7E685C10"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533048DE" w14:textId="77777777" w:rsidR="00987CFF" w:rsidRPr="000240A9" w:rsidRDefault="00987CFF" w:rsidP="00987CFF">
                                  <w:pPr>
                                    <w:pStyle w:val="Tablecolumnheadings"/>
                                    <w:rPr>
                                      <w:lang w:val="en-AU"/>
                                    </w:rPr>
                                  </w:pPr>
                                  <w:r w:rsidRPr="005E6F84">
                                    <w:rPr>
                                      <w:lang w:val="en-AU"/>
                                    </w:rPr>
                                    <w:t>NAT00080 Client File</w:t>
                                  </w:r>
                                </w:p>
                              </w:tc>
                            </w:tr>
                            <w:tr w:rsidR="00987CFF" w14:paraId="29384EAE" w14:textId="77777777" w:rsidTr="00344B72">
                              <w:trPr>
                                <w:trHeight w:hRule="exact" w:val="283"/>
                              </w:trPr>
                              <w:tc>
                                <w:tcPr>
                                  <w:tcW w:w="4110" w:type="dxa"/>
                                </w:tcPr>
                                <w:p w14:paraId="04A0D5D7" w14:textId="717C6654" w:rsidR="00987CFF" w:rsidRPr="00AD1DA4" w:rsidRDefault="00987CFF" w:rsidP="00987CFF">
                                  <w:pPr>
                                    <w:pStyle w:val="Tabletext"/>
                                    <w:rPr>
                                      <w:lang w:val="en-AU"/>
                                    </w:rPr>
                                  </w:pPr>
                                  <w:hyperlink w:anchor="_Client_Identifier" w:history="1">
                                    <w:r w:rsidRPr="009930FC">
                                      <w:rPr>
                                        <w:rStyle w:val="Hyperlink"/>
                                        <w:lang w:val="en-AU"/>
                                      </w:rPr>
                                      <w:t>Client Identifier</w:t>
                                    </w:r>
                                  </w:hyperlink>
                                </w:p>
                              </w:tc>
                            </w:tr>
                            <w:tr w:rsidR="00987CFF" w14:paraId="5F7143CD" w14:textId="77777777" w:rsidTr="00344B72">
                              <w:trPr>
                                <w:trHeight w:hRule="exact" w:val="283"/>
                              </w:trPr>
                              <w:tc>
                                <w:tcPr>
                                  <w:tcW w:w="4110" w:type="dxa"/>
                                </w:tcPr>
                                <w:p w14:paraId="702F3E2D" w14:textId="2E300A70" w:rsidR="00987CFF" w:rsidRPr="00AD1DA4" w:rsidRDefault="00987CFF" w:rsidP="00987CFF">
                                  <w:pPr>
                                    <w:pStyle w:val="Tabletext"/>
                                    <w:rPr>
                                      <w:lang w:val="en-AU"/>
                                    </w:rPr>
                                  </w:pPr>
                                  <w:hyperlink w:anchor="_Name_for_Encryption_1" w:history="1">
                                    <w:r w:rsidRPr="009930FC">
                                      <w:rPr>
                                        <w:rStyle w:val="Hyperlink"/>
                                        <w:lang w:val="en-AU"/>
                                      </w:rPr>
                                      <w:t>Name for Encryption</w:t>
                                    </w:r>
                                  </w:hyperlink>
                                </w:p>
                              </w:tc>
                            </w:tr>
                            <w:tr w:rsidR="00987CFF" w14:paraId="7CD5358B" w14:textId="77777777" w:rsidTr="00344B72">
                              <w:trPr>
                                <w:trHeight w:hRule="exact" w:val="283"/>
                              </w:trPr>
                              <w:tc>
                                <w:tcPr>
                                  <w:tcW w:w="4110" w:type="dxa"/>
                                </w:tcPr>
                                <w:p w14:paraId="1742E844" w14:textId="7A0B9878" w:rsidR="00987CFF" w:rsidRPr="00AD1DA4" w:rsidRDefault="00987CFF" w:rsidP="00987CFF">
                                  <w:pPr>
                                    <w:pStyle w:val="Tabletext"/>
                                    <w:rPr>
                                      <w:lang w:val="en-AU"/>
                                    </w:rPr>
                                  </w:pPr>
                                  <w:hyperlink w:anchor="_Highest_School_Level" w:history="1">
                                    <w:r w:rsidRPr="009930FC">
                                      <w:rPr>
                                        <w:rStyle w:val="Hyperlink"/>
                                        <w:lang w:val="en-AU"/>
                                      </w:rPr>
                                      <w:t>Highest School Level Completed Identifier</w:t>
                                    </w:r>
                                  </w:hyperlink>
                                </w:p>
                              </w:tc>
                            </w:tr>
                            <w:tr w:rsidR="00987CFF" w14:paraId="6F85E765" w14:textId="77777777" w:rsidTr="00344B72">
                              <w:trPr>
                                <w:trHeight w:hRule="exact" w:val="283"/>
                              </w:trPr>
                              <w:tc>
                                <w:tcPr>
                                  <w:tcW w:w="4110" w:type="dxa"/>
                                </w:tcPr>
                                <w:p w14:paraId="1A740238" w14:textId="4053D709" w:rsidR="00987CFF" w:rsidRPr="00AD1DA4" w:rsidRDefault="00987CFF" w:rsidP="00987CFF">
                                  <w:pPr>
                                    <w:pStyle w:val="Tabletext"/>
                                    <w:rPr>
                                      <w:lang w:val="en-AU"/>
                                    </w:rPr>
                                  </w:pPr>
                                  <w:hyperlink w:anchor="_Gender" w:history="1">
                                    <w:r w:rsidRPr="009930FC">
                                      <w:rPr>
                                        <w:rStyle w:val="Hyperlink"/>
                                        <w:lang w:val="en-AU"/>
                                      </w:rPr>
                                      <w:t>Gender</w:t>
                                    </w:r>
                                  </w:hyperlink>
                                </w:p>
                              </w:tc>
                            </w:tr>
                            <w:tr w:rsidR="00987CFF" w14:paraId="66B3756A" w14:textId="77777777" w:rsidTr="00344B72">
                              <w:trPr>
                                <w:trHeight w:hRule="exact" w:val="283"/>
                              </w:trPr>
                              <w:tc>
                                <w:tcPr>
                                  <w:tcW w:w="4110" w:type="dxa"/>
                                </w:tcPr>
                                <w:p w14:paraId="7F0B11B6" w14:textId="19C5585F" w:rsidR="00987CFF" w:rsidRPr="00AD1DA4" w:rsidRDefault="00987CFF" w:rsidP="00987CFF">
                                  <w:pPr>
                                    <w:pStyle w:val="Tabletext"/>
                                    <w:rPr>
                                      <w:lang w:val="en-AU"/>
                                    </w:rPr>
                                  </w:pPr>
                                  <w:hyperlink w:anchor="_Date_of_Birth" w:history="1">
                                    <w:r w:rsidRPr="009930FC">
                                      <w:rPr>
                                        <w:rStyle w:val="Hyperlink"/>
                                        <w:lang w:val="en-AU"/>
                                      </w:rPr>
                                      <w:t>Date of Birth</w:t>
                                    </w:r>
                                  </w:hyperlink>
                                </w:p>
                              </w:tc>
                            </w:tr>
                            <w:tr w:rsidR="00987CFF" w14:paraId="28C21711" w14:textId="77777777" w:rsidTr="00344B72">
                              <w:trPr>
                                <w:trHeight w:hRule="exact" w:val="283"/>
                              </w:trPr>
                              <w:tc>
                                <w:tcPr>
                                  <w:tcW w:w="4110" w:type="dxa"/>
                                </w:tcPr>
                                <w:p w14:paraId="0DAC5EEB" w14:textId="09B89BF3" w:rsidR="00987CFF" w:rsidRPr="00AD1DA4" w:rsidRDefault="00987CFF" w:rsidP="00987CFF">
                                  <w:pPr>
                                    <w:pStyle w:val="Tabletext"/>
                                    <w:rPr>
                                      <w:lang w:val="en-AU"/>
                                    </w:rPr>
                                  </w:pPr>
                                  <w:hyperlink w:anchor="_Predominant_Delivery_Mode" w:history="1">
                                    <w:r w:rsidRPr="009930FC">
                                      <w:rPr>
                                        <w:rStyle w:val="Hyperlink"/>
                                        <w:lang w:val="en-AU"/>
                                      </w:rPr>
                                      <w:t>Postcode</w:t>
                                    </w:r>
                                  </w:hyperlink>
                                </w:p>
                              </w:tc>
                            </w:tr>
                            <w:tr w:rsidR="00987CFF" w14:paraId="2C5F512E" w14:textId="77777777" w:rsidTr="00344B72">
                              <w:trPr>
                                <w:trHeight w:hRule="exact" w:val="283"/>
                              </w:trPr>
                              <w:tc>
                                <w:tcPr>
                                  <w:tcW w:w="4110" w:type="dxa"/>
                                </w:tcPr>
                                <w:p w14:paraId="38FBBBC5" w14:textId="3F843751" w:rsidR="00987CFF" w:rsidRPr="00AD1DA4" w:rsidRDefault="00987CFF" w:rsidP="00987CFF">
                                  <w:pPr>
                                    <w:pStyle w:val="Tabletext"/>
                                    <w:rPr>
                                      <w:lang w:val="en-AU"/>
                                    </w:rPr>
                                  </w:pPr>
                                  <w:hyperlink w:anchor="_Indigenous_Status_Identifier_1" w:history="1">
                                    <w:r w:rsidRPr="00132C22">
                                      <w:rPr>
                                        <w:rStyle w:val="Hyperlink"/>
                                        <w:lang w:val="en-AU"/>
                                      </w:rPr>
                                      <w:t>Indigenous Status Identifier</w:t>
                                    </w:r>
                                  </w:hyperlink>
                                </w:p>
                              </w:tc>
                            </w:tr>
                            <w:tr w:rsidR="00987CFF" w14:paraId="0151327D" w14:textId="77777777" w:rsidTr="00344B72">
                              <w:trPr>
                                <w:trHeight w:hRule="exact" w:val="283"/>
                              </w:trPr>
                              <w:tc>
                                <w:tcPr>
                                  <w:tcW w:w="4110" w:type="dxa"/>
                                </w:tcPr>
                                <w:p w14:paraId="5FBA18AB" w14:textId="2F0E518B" w:rsidR="00987CFF" w:rsidRPr="00AD1DA4" w:rsidRDefault="00987CFF" w:rsidP="00987CFF">
                                  <w:pPr>
                                    <w:pStyle w:val="Tabletext"/>
                                    <w:rPr>
                                      <w:lang w:val="en-AU"/>
                                    </w:rPr>
                                  </w:pPr>
                                  <w:hyperlink w:anchor="_Language_Identifier" w:history="1">
                                    <w:r w:rsidRPr="00132C22">
                                      <w:rPr>
                                        <w:rStyle w:val="Hyperlink"/>
                                        <w:lang w:val="en-AU"/>
                                      </w:rPr>
                                      <w:t>Language Identifier</w:t>
                                    </w:r>
                                  </w:hyperlink>
                                </w:p>
                              </w:tc>
                            </w:tr>
                            <w:tr w:rsidR="00987CFF" w14:paraId="68EE4A42" w14:textId="77777777" w:rsidTr="00344B72">
                              <w:trPr>
                                <w:trHeight w:hRule="exact" w:val="283"/>
                              </w:trPr>
                              <w:tc>
                                <w:tcPr>
                                  <w:tcW w:w="4110" w:type="dxa"/>
                                </w:tcPr>
                                <w:p w14:paraId="230A9B23" w14:textId="06C2DBB5" w:rsidR="00987CFF" w:rsidRPr="00AD1DA4" w:rsidRDefault="00987CFF" w:rsidP="00987CFF">
                                  <w:pPr>
                                    <w:pStyle w:val="Tabletext"/>
                                    <w:rPr>
                                      <w:lang w:val="en-AU"/>
                                    </w:rPr>
                                  </w:pPr>
                                  <w:hyperlink w:anchor="_Labour_Force_Status" w:history="1">
                                    <w:r w:rsidRPr="00132C22">
                                      <w:rPr>
                                        <w:rStyle w:val="Hyperlink"/>
                                        <w:lang w:val="en-AU"/>
                                      </w:rPr>
                                      <w:t>Labour Force Status Identifier</w:t>
                                    </w:r>
                                  </w:hyperlink>
                                </w:p>
                              </w:tc>
                            </w:tr>
                            <w:tr w:rsidR="00987CFF" w14:paraId="5897324D" w14:textId="77777777" w:rsidTr="00344B72">
                              <w:trPr>
                                <w:trHeight w:hRule="exact" w:val="283"/>
                              </w:trPr>
                              <w:tc>
                                <w:tcPr>
                                  <w:tcW w:w="4110" w:type="dxa"/>
                                </w:tcPr>
                                <w:p w14:paraId="18A3A254" w14:textId="308B37C2" w:rsidR="00987CFF" w:rsidRPr="00AD1DA4" w:rsidRDefault="00987CFF" w:rsidP="00987CFF">
                                  <w:pPr>
                                    <w:pStyle w:val="Tabletext"/>
                                    <w:rPr>
                                      <w:lang w:val="en-AU"/>
                                    </w:rPr>
                                  </w:pPr>
                                  <w:hyperlink w:anchor="_Country_Identifier" w:history="1">
                                    <w:r w:rsidRPr="00F350C7">
                                      <w:rPr>
                                        <w:rStyle w:val="Hyperlink"/>
                                        <w:lang w:val="en-AU"/>
                                      </w:rPr>
                                      <w:t>Country Identifier</w:t>
                                    </w:r>
                                  </w:hyperlink>
                                </w:p>
                              </w:tc>
                            </w:tr>
                            <w:tr w:rsidR="00987CFF" w14:paraId="111D566C" w14:textId="77777777" w:rsidTr="00344B72">
                              <w:trPr>
                                <w:trHeight w:hRule="exact" w:val="283"/>
                              </w:trPr>
                              <w:tc>
                                <w:tcPr>
                                  <w:tcW w:w="4110" w:type="dxa"/>
                                </w:tcPr>
                                <w:p w14:paraId="3B71A03F" w14:textId="5BEFF6D7" w:rsidR="00987CFF" w:rsidRPr="00AD1DA4" w:rsidRDefault="00987CFF" w:rsidP="00987CFF">
                                  <w:pPr>
                                    <w:pStyle w:val="Tabletext"/>
                                    <w:rPr>
                                      <w:lang w:val="en-AU"/>
                                    </w:rPr>
                                  </w:pPr>
                                  <w:hyperlink w:anchor="_Disability_Flag" w:history="1">
                                    <w:r w:rsidRPr="00F350C7">
                                      <w:rPr>
                                        <w:rStyle w:val="Hyperlink"/>
                                        <w:lang w:val="en-AU"/>
                                      </w:rPr>
                                      <w:t>Disability Flag</w:t>
                                    </w:r>
                                  </w:hyperlink>
                                </w:p>
                              </w:tc>
                            </w:tr>
                            <w:tr w:rsidR="00987CFF" w14:paraId="03F4928C" w14:textId="77777777" w:rsidTr="00344B72">
                              <w:trPr>
                                <w:trHeight w:hRule="exact" w:val="283"/>
                              </w:trPr>
                              <w:tc>
                                <w:tcPr>
                                  <w:tcW w:w="4110" w:type="dxa"/>
                                </w:tcPr>
                                <w:p w14:paraId="2D89364A" w14:textId="50A14AA7" w:rsidR="00987CFF" w:rsidRPr="00AD1DA4" w:rsidRDefault="00987CFF" w:rsidP="00987CFF">
                                  <w:pPr>
                                    <w:pStyle w:val="Tabletext"/>
                                    <w:rPr>
                                      <w:lang w:val="en-AU"/>
                                    </w:rPr>
                                  </w:pPr>
                                  <w:hyperlink w:anchor="_Prior_Educational_Achievement_1" w:history="1">
                                    <w:r w:rsidRPr="002C3630">
                                      <w:rPr>
                                        <w:rStyle w:val="Hyperlink"/>
                                        <w:lang w:val="en-AU"/>
                                      </w:rPr>
                                      <w:t>Prior Educational Achievement Flag</w:t>
                                    </w:r>
                                  </w:hyperlink>
                                </w:p>
                              </w:tc>
                            </w:tr>
                            <w:tr w:rsidR="00987CFF" w14:paraId="0F45498E" w14:textId="77777777" w:rsidTr="00344B72">
                              <w:trPr>
                                <w:trHeight w:hRule="exact" w:val="283"/>
                              </w:trPr>
                              <w:tc>
                                <w:tcPr>
                                  <w:tcW w:w="4110" w:type="dxa"/>
                                </w:tcPr>
                                <w:p w14:paraId="58A6BA48" w14:textId="5B53B78E" w:rsidR="00987CFF" w:rsidRPr="00AD1DA4" w:rsidRDefault="00987CFF" w:rsidP="00987CFF">
                                  <w:pPr>
                                    <w:pStyle w:val="Tabletext"/>
                                    <w:rPr>
                                      <w:lang w:val="en-AU"/>
                                    </w:rPr>
                                  </w:pPr>
                                  <w:hyperlink w:anchor="_At_School_Flag" w:history="1">
                                    <w:r w:rsidRPr="002C3630">
                                      <w:rPr>
                                        <w:rStyle w:val="Hyperlink"/>
                                        <w:lang w:val="en-AU"/>
                                      </w:rPr>
                                      <w:t>At School Flag</w:t>
                                    </w:r>
                                  </w:hyperlink>
                                </w:p>
                              </w:tc>
                            </w:tr>
                            <w:tr w:rsidR="00987CFF" w14:paraId="1E142A8E" w14:textId="77777777" w:rsidTr="00344B72">
                              <w:trPr>
                                <w:trHeight w:hRule="exact" w:val="283"/>
                              </w:trPr>
                              <w:tc>
                                <w:tcPr>
                                  <w:tcW w:w="4110" w:type="dxa"/>
                                </w:tcPr>
                                <w:p w14:paraId="7023878D" w14:textId="5CB132EF" w:rsidR="00987CFF" w:rsidRPr="00AD1DA4" w:rsidRDefault="00987CFF" w:rsidP="00987CFF">
                                  <w:pPr>
                                    <w:pStyle w:val="Tabletext"/>
                                    <w:rPr>
                                      <w:lang w:val="en-AU"/>
                                    </w:rPr>
                                  </w:pPr>
                                  <w:hyperlink w:anchor="_Address_-_Suburb," w:history="1">
                                    <w:r w:rsidRPr="002C3630">
                                      <w:rPr>
                                        <w:rStyle w:val="Hyperlink"/>
                                        <w:lang w:val="en-AU"/>
                                      </w:rPr>
                                      <w:t>Address - Suburb, Locality or Town</w:t>
                                    </w:r>
                                  </w:hyperlink>
                                </w:p>
                              </w:tc>
                            </w:tr>
                            <w:tr w:rsidR="00987CFF" w14:paraId="59F04FEE" w14:textId="77777777" w:rsidTr="00344B72">
                              <w:trPr>
                                <w:trHeight w:hRule="exact" w:val="283"/>
                              </w:trPr>
                              <w:tc>
                                <w:tcPr>
                                  <w:tcW w:w="4110" w:type="dxa"/>
                                </w:tcPr>
                                <w:p w14:paraId="06B146A8" w14:textId="3C782A2F" w:rsidR="00987CFF" w:rsidRPr="00AD1DA4" w:rsidRDefault="00987CFF" w:rsidP="00987CFF">
                                  <w:pPr>
                                    <w:pStyle w:val="Tabletext"/>
                                    <w:rPr>
                                      <w:lang w:val="en-AU"/>
                                    </w:rPr>
                                  </w:pPr>
                                  <w:hyperlink w:anchor="_Unique_Student_Identifier" w:history="1">
                                    <w:r w:rsidRPr="002C3630">
                                      <w:rPr>
                                        <w:rStyle w:val="Hyperlink"/>
                                        <w:lang w:val="en-AU"/>
                                      </w:rPr>
                                      <w:t>Unique Student Identifier</w:t>
                                    </w:r>
                                  </w:hyperlink>
                                </w:p>
                              </w:tc>
                            </w:tr>
                            <w:tr w:rsidR="00987CFF" w14:paraId="29B006DE" w14:textId="77777777" w:rsidTr="00344B72">
                              <w:trPr>
                                <w:trHeight w:hRule="exact" w:val="283"/>
                              </w:trPr>
                              <w:tc>
                                <w:tcPr>
                                  <w:tcW w:w="4110" w:type="dxa"/>
                                </w:tcPr>
                                <w:p w14:paraId="73374070" w14:textId="7A96494F" w:rsidR="00987CFF" w:rsidRPr="00AD1DA4" w:rsidRDefault="00987CFF" w:rsidP="00987CFF">
                                  <w:pPr>
                                    <w:pStyle w:val="Tabletext"/>
                                    <w:rPr>
                                      <w:lang w:val="en-AU"/>
                                    </w:rPr>
                                  </w:pPr>
                                  <w:hyperlink w:anchor="_State_Identifier" w:history="1">
                                    <w:r w:rsidRPr="002C3630">
                                      <w:rPr>
                                        <w:rStyle w:val="Hyperlink"/>
                                        <w:lang w:val="en-AU"/>
                                      </w:rPr>
                                      <w:t>State Identifier</w:t>
                                    </w:r>
                                  </w:hyperlink>
                                </w:p>
                              </w:tc>
                            </w:tr>
                            <w:tr w:rsidR="00987CFF" w14:paraId="7C4AB0D7" w14:textId="77777777" w:rsidTr="00344B72">
                              <w:trPr>
                                <w:trHeight w:hRule="exact" w:val="283"/>
                              </w:trPr>
                              <w:tc>
                                <w:tcPr>
                                  <w:tcW w:w="4110" w:type="dxa"/>
                                </w:tcPr>
                                <w:p w14:paraId="610447FD" w14:textId="0E9C1B3D" w:rsidR="00987CFF" w:rsidRPr="00AD1DA4" w:rsidRDefault="00987CFF" w:rsidP="00987CFF">
                                  <w:pPr>
                                    <w:pStyle w:val="Tabletext"/>
                                    <w:rPr>
                                      <w:lang w:val="en-AU"/>
                                    </w:rPr>
                                  </w:pPr>
                                  <w:hyperlink w:anchor="_Address_Building/Property_Name" w:history="1">
                                    <w:r w:rsidRPr="002C3630">
                                      <w:rPr>
                                        <w:rStyle w:val="Hyperlink"/>
                                        <w:lang w:val="en-AU"/>
                                      </w:rPr>
                                      <w:t>Address Building/Property Name</w:t>
                                    </w:r>
                                  </w:hyperlink>
                                </w:p>
                              </w:tc>
                            </w:tr>
                            <w:tr w:rsidR="00987CFF" w14:paraId="382895F4" w14:textId="77777777" w:rsidTr="00344B72">
                              <w:trPr>
                                <w:trHeight w:hRule="exact" w:val="283"/>
                              </w:trPr>
                              <w:tc>
                                <w:tcPr>
                                  <w:tcW w:w="4110" w:type="dxa"/>
                                </w:tcPr>
                                <w:p w14:paraId="586F1294" w14:textId="7B76F10B" w:rsidR="00987CFF" w:rsidRPr="00AD1DA4" w:rsidRDefault="00987CFF" w:rsidP="00987CFF">
                                  <w:pPr>
                                    <w:pStyle w:val="Tabletext"/>
                                    <w:rPr>
                                      <w:lang w:val="en-AU"/>
                                    </w:rPr>
                                  </w:pPr>
                                  <w:hyperlink w:anchor="_Address_Flat/Unit_Details" w:history="1">
                                    <w:r w:rsidRPr="002C3630">
                                      <w:rPr>
                                        <w:rStyle w:val="Hyperlink"/>
                                        <w:lang w:val="en-AU"/>
                                      </w:rPr>
                                      <w:t>Address Flat/Unit Details</w:t>
                                    </w:r>
                                  </w:hyperlink>
                                </w:p>
                              </w:tc>
                            </w:tr>
                            <w:tr w:rsidR="00987CFF" w14:paraId="06C74C3C" w14:textId="77777777" w:rsidTr="00344B72">
                              <w:trPr>
                                <w:trHeight w:hRule="exact" w:val="283"/>
                              </w:trPr>
                              <w:tc>
                                <w:tcPr>
                                  <w:tcW w:w="4110" w:type="dxa"/>
                                </w:tcPr>
                                <w:p w14:paraId="080D717C" w14:textId="497FC417" w:rsidR="00987CFF" w:rsidRPr="00AD1DA4" w:rsidRDefault="00987CFF" w:rsidP="00987CFF">
                                  <w:pPr>
                                    <w:pStyle w:val="Tabletext"/>
                                    <w:rPr>
                                      <w:lang w:val="en-AU"/>
                                    </w:rPr>
                                  </w:pPr>
                                  <w:hyperlink w:anchor="_Address_Street_Number" w:history="1">
                                    <w:r w:rsidRPr="002C3630">
                                      <w:rPr>
                                        <w:rStyle w:val="Hyperlink"/>
                                        <w:lang w:val="en-AU"/>
                                      </w:rPr>
                                      <w:t>Address Street Number</w:t>
                                    </w:r>
                                  </w:hyperlink>
                                </w:p>
                              </w:tc>
                            </w:tr>
                            <w:tr w:rsidR="00987CFF" w14:paraId="555956A4" w14:textId="77777777" w:rsidTr="00344B72">
                              <w:trPr>
                                <w:trHeight w:hRule="exact" w:val="283"/>
                              </w:trPr>
                              <w:tc>
                                <w:tcPr>
                                  <w:tcW w:w="4110" w:type="dxa"/>
                                </w:tcPr>
                                <w:p w14:paraId="26C45764" w14:textId="5D371B1C" w:rsidR="00987CFF" w:rsidRPr="00AD1DA4" w:rsidRDefault="00987CFF" w:rsidP="00987CFF">
                                  <w:pPr>
                                    <w:pStyle w:val="Tabletext"/>
                                    <w:rPr>
                                      <w:lang w:val="en-AU"/>
                                    </w:rPr>
                                  </w:pPr>
                                  <w:hyperlink w:anchor="_Address_Street_Name" w:history="1">
                                    <w:r w:rsidRPr="002C3630">
                                      <w:rPr>
                                        <w:rStyle w:val="Hyperlink"/>
                                        <w:lang w:val="en-AU"/>
                                      </w:rPr>
                                      <w:t>Address Street Name</w:t>
                                    </w:r>
                                  </w:hyperlink>
                                </w:p>
                              </w:tc>
                            </w:tr>
                            <w:tr w:rsidR="00987CFF" w14:paraId="2A51B958" w14:textId="77777777" w:rsidTr="00344B72">
                              <w:trPr>
                                <w:trHeight w:hRule="exact" w:val="283"/>
                              </w:trPr>
                              <w:tc>
                                <w:tcPr>
                                  <w:tcW w:w="4110" w:type="dxa"/>
                                </w:tcPr>
                                <w:p w14:paraId="5F5DBE13" w14:textId="1E905EEF" w:rsidR="00987CFF" w:rsidRPr="00AD1DA4" w:rsidRDefault="00987CFF" w:rsidP="00987CFF">
                                  <w:pPr>
                                    <w:pStyle w:val="Tabletext"/>
                                    <w:rPr>
                                      <w:lang w:val="en-AU"/>
                                    </w:rPr>
                                  </w:pPr>
                                  <w:hyperlink w:anchor="_Survey_Contact_Status" w:history="1">
                                    <w:r w:rsidRPr="002C3630">
                                      <w:rPr>
                                        <w:rStyle w:val="Hyperlink"/>
                                        <w:lang w:val="en-AU"/>
                                      </w:rPr>
                                      <w:t>Survey Contact Status</w:t>
                                    </w:r>
                                  </w:hyperlink>
                                </w:p>
                              </w:tc>
                            </w:tr>
                            <w:tr w:rsidR="00987CFF" w14:paraId="63582F2D" w14:textId="77777777" w:rsidTr="00344B72">
                              <w:trPr>
                                <w:trHeight w:hRule="exact" w:val="283"/>
                              </w:trPr>
                              <w:tc>
                                <w:tcPr>
                                  <w:tcW w:w="4110" w:type="dxa"/>
                                </w:tcPr>
                                <w:p w14:paraId="1C4021AA" w14:textId="18936A76" w:rsidR="00987CFF" w:rsidRPr="00AD1DA4" w:rsidRDefault="00987CFF" w:rsidP="00987CFF">
                                  <w:pPr>
                                    <w:pStyle w:val="Tabletext"/>
                                    <w:rPr>
                                      <w:lang w:val="en-AU"/>
                                    </w:rPr>
                                  </w:pPr>
                                  <w:hyperlink w:anchor="_Statistical_Area_Level" w:history="1">
                                    <w:r w:rsidRPr="002C3630">
                                      <w:rPr>
                                        <w:rStyle w:val="Hyperlink"/>
                                        <w:lang w:val="en-AU"/>
                                      </w:rPr>
                                      <w:t>Statistical Area Level 1 Identifier</w:t>
                                    </w:r>
                                  </w:hyperlink>
                                </w:p>
                              </w:tc>
                            </w:tr>
                            <w:tr w:rsidR="00987CFF" w14:paraId="0A274EC5" w14:textId="77777777" w:rsidTr="00344B72">
                              <w:trPr>
                                <w:trHeight w:hRule="exact" w:val="283"/>
                              </w:trPr>
                              <w:tc>
                                <w:tcPr>
                                  <w:tcW w:w="4110" w:type="dxa"/>
                                </w:tcPr>
                                <w:p w14:paraId="4916C8EF" w14:textId="5CC93FBE" w:rsidR="00987CFF" w:rsidRPr="00AD1DA4" w:rsidRDefault="00987CFF" w:rsidP="00987CFF">
                                  <w:pPr>
                                    <w:pStyle w:val="Tabletext"/>
                                    <w:rPr>
                                      <w:lang w:val="en-AU"/>
                                    </w:rPr>
                                  </w:pPr>
                                  <w:hyperlink w:anchor="_Statistical_Area_Level_1" w:history="1">
                                    <w:r w:rsidRPr="002C3630">
                                      <w:rPr>
                                        <w:rStyle w:val="Hyperlink"/>
                                        <w:lang w:val="en-AU"/>
                                      </w:rPr>
                                      <w:t>Statistical Area Level 2 Identifier</w:t>
                                    </w:r>
                                  </w:hyperlink>
                                </w:p>
                              </w:tc>
                            </w:tr>
                            <w:tr w:rsidR="00987CFF" w14:paraId="6F447409" w14:textId="77777777" w:rsidTr="00344B72">
                              <w:trPr>
                                <w:trHeight w:hRule="exact" w:val="283"/>
                              </w:trPr>
                              <w:tc>
                                <w:tcPr>
                                  <w:tcW w:w="4110" w:type="dxa"/>
                                  <w:shd w:val="clear" w:color="auto" w:fill="D9F0FB"/>
                                </w:tcPr>
                                <w:p w14:paraId="21059C28" w14:textId="05E7C1F4" w:rsidR="00987CFF" w:rsidRPr="00AD1DA4" w:rsidRDefault="00987CFF" w:rsidP="00987CFF">
                                  <w:pPr>
                                    <w:pStyle w:val="Tabletext"/>
                                    <w:rPr>
                                      <w:lang w:val="en-AU"/>
                                    </w:rPr>
                                  </w:pPr>
                                  <w:hyperlink w:anchor="_Victorian_Student_Number_3" w:history="1">
                                    <w:r w:rsidRPr="002C3630">
                                      <w:rPr>
                                        <w:rStyle w:val="Hyperlink"/>
                                        <w:lang w:val="en-AU"/>
                                      </w:rPr>
                                      <w:t>Victorian Student Number (VSN)</w:t>
                                    </w:r>
                                  </w:hyperlink>
                                </w:p>
                              </w:tc>
                            </w:tr>
                            <w:tr w:rsidR="00987CFF" w14:paraId="7E45724C" w14:textId="77777777" w:rsidTr="00344B72">
                              <w:trPr>
                                <w:trHeight w:hRule="exact" w:val="283"/>
                              </w:trPr>
                              <w:tc>
                                <w:tcPr>
                                  <w:tcW w:w="4110" w:type="dxa"/>
                                  <w:shd w:val="clear" w:color="auto" w:fill="D9F0FB"/>
                                </w:tcPr>
                                <w:p w14:paraId="30245E61" w14:textId="21A6A766" w:rsidR="00987CFF" w:rsidRPr="00AD1DA4" w:rsidRDefault="00987CFF" w:rsidP="00987CFF">
                                  <w:pPr>
                                    <w:pStyle w:val="Tabletext"/>
                                    <w:rPr>
                                      <w:lang w:val="en-AU"/>
                                    </w:rPr>
                                  </w:pPr>
                                  <w:hyperlink w:anchor="_Client_Industry_of" w:history="1">
                                    <w:r w:rsidRPr="002C3630">
                                      <w:rPr>
                                        <w:rStyle w:val="Hyperlink"/>
                                        <w:lang w:val="en-AU"/>
                                      </w:rPr>
                                      <w:t>Client Industry of Employment</w:t>
                                    </w:r>
                                  </w:hyperlink>
                                </w:p>
                              </w:tc>
                            </w:tr>
                            <w:tr w:rsidR="00987CFF" w14:paraId="06EF32F8" w14:textId="77777777" w:rsidTr="00344B72">
                              <w:trPr>
                                <w:trHeight w:hRule="exact" w:val="283"/>
                              </w:trPr>
                              <w:tc>
                                <w:tcPr>
                                  <w:tcW w:w="4110" w:type="dxa"/>
                                  <w:shd w:val="clear" w:color="auto" w:fill="D9F0FB"/>
                                </w:tcPr>
                                <w:p w14:paraId="493EBD41" w14:textId="7C046F3A" w:rsidR="00987CFF" w:rsidRDefault="00987CFF" w:rsidP="00987CFF">
                                  <w:pPr>
                                    <w:pStyle w:val="Tabletext"/>
                                  </w:pPr>
                                  <w:hyperlink w:anchor="_Client_Occupation_Identifier" w:history="1">
                                    <w:r w:rsidRPr="002C3630">
                                      <w:rPr>
                                        <w:rStyle w:val="Hyperlink"/>
                                        <w:lang w:val="en-AU"/>
                                      </w:rPr>
                                      <w:t>Client Occupation Identifier</w:t>
                                    </w:r>
                                  </w:hyperlink>
                                </w:p>
                              </w:tc>
                            </w:tr>
                          </w:tbl>
                          <w:p w14:paraId="6CCC3D72" w14:textId="081E73CE" w:rsidR="00987CFF" w:rsidRDefault="00987CFF" w:rsidP="00AD1DA4"/>
                          <w:p w14:paraId="134D4AEE" w14:textId="43106A23" w:rsidR="00737747" w:rsidRDefault="00737747" w:rsidP="00AD1DA4"/>
                          <w:p w14:paraId="67C49335" w14:textId="2CE1BD93" w:rsidR="00737747" w:rsidRDefault="00737747" w:rsidP="00AD1DA4"/>
                          <w:p w14:paraId="6B327DCD" w14:textId="77777777" w:rsidR="00737747" w:rsidRDefault="00737747" w:rsidP="00AD1DA4"/>
                          <w:p w14:paraId="1D86C86A" w14:textId="0F77C760" w:rsidR="00737747" w:rsidRDefault="00737747" w:rsidP="00737747">
                            <w:pPr>
                              <w:ind w:left="283"/>
                            </w:pPr>
                            <w:r w:rsidRPr="00737747">
                              <w:rPr>
                                <w:noProof/>
                              </w:rPr>
                              <w:drawing>
                                <wp:inline distT="0" distB="0" distL="0" distR="0" wp14:anchorId="14C777B0" wp14:editId="5D8A44F8">
                                  <wp:extent cx="2381250" cy="247650"/>
                                  <wp:effectExtent l="0" t="0" r="0" b="0"/>
                                  <wp:docPr id="171792309" name="Picture 171792309" descr="A text box with the words &quot;Victorian state specific data e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text box with the words &quot;Victorian state specific data elements&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26B68" id="Text Box 1" o:spid="_x0000_s1027" type="#_x0000_t202" alt="&quot;&quot;" style="position:absolute;margin-left:224.45pt;margin-top:31.2pt;width:247.5pt;height:611.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4F3FCC" w:rsidRPr="00BF3966" w14:paraId="2ACB3CF1"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89C99D7" w14:textId="65518FA3" w:rsidR="004F3FCC" w:rsidRPr="000240A9" w:rsidRDefault="004F3FCC" w:rsidP="004F3FCC">
                            <w:pPr>
                              <w:pStyle w:val="Tablecolumnheadings"/>
                              <w:rPr>
                                <w:lang w:val="en-AU"/>
                              </w:rPr>
                            </w:pPr>
                            <w:r w:rsidRPr="0030428F">
                              <w:rPr>
                                <w:lang w:val="en-AU"/>
                              </w:rPr>
                              <w:t>NAT00060 Subject File</w:t>
                            </w:r>
                          </w:p>
                        </w:tc>
                      </w:tr>
                      <w:tr w:rsidR="004F3FCC" w14:paraId="261ACB48" w14:textId="77777777" w:rsidTr="00344B72">
                        <w:trPr>
                          <w:trHeight w:hRule="exact" w:val="283"/>
                        </w:trPr>
                        <w:tc>
                          <w:tcPr>
                            <w:tcW w:w="4110" w:type="dxa"/>
                          </w:tcPr>
                          <w:p w14:paraId="3D311AF0" w14:textId="42A66489" w:rsidR="004F3FCC" w:rsidRPr="00AD1DA4" w:rsidRDefault="004F3FCC" w:rsidP="004F3FCC">
                            <w:pPr>
                              <w:pStyle w:val="Tabletext"/>
                              <w:rPr>
                                <w:lang w:val="en-AU"/>
                              </w:rPr>
                            </w:pPr>
                            <w:hyperlink w:anchor="_Subject_Identifier" w:history="1">
                              <w:r w:rsidRPr="005A6789">
                                <w:rPr>
                                  <w:rStyle w:val="Hyperlink"/>
                                  <w:lang w:val="en-AU"/>
                                </w:rPr>
                                <w:t>Subject Identifier</w:t>
                              </w:r>
                            </w:hyperlink>
                          </w:p>
                        </w:tc>
                      </w:tr>
                      <w:tr w:rsidR="004F3FCC" w14:paraId="1BA77089" w14:textId="77777777" w:rsidTr="00344B72">
                        <w:trPr>
                          <w:trHeight w:hRule="exact" w:val="283"/>
                        </w:trPr>
                        <w:tc>
                          <w:tcPr>
                            <w:tcW w:w="4110" w:type="dxa"/>
                          </w:tcPr>
                          <w:p w14:paraId="6C5B778A" w14:textId="16CF86B5" w:rsidR="004F3FCC" w:rsidRPr="00AD1DA4" w:rsidRDefault="004F3FCC" w:rsidP="004F3FCC">
                            <w:pPr>
                              <w:pStyle w:val="Tabletext"/>
                              <w:rPr>
                                <w:lang w:val="en-AU"/>
                              </w:rPr>
                            </w:pPr>
                            <w:hyperlink w:anchor="_Subject_Name" w:history="1">
                              <w:r w:rsidRPr="005A6789">
                                <w:rPr>
                                  <w:rStyle w:val="Hyperlink"/>
                                  <w:lang w:val="en-AU"/>
                                </w:rPr>
                                <w:t>Subject Name</w:t>
                              </w:r>
                            </w:hyperlink>
                          </w:p>
                        </w:tc>
                      </w:tr>
                      <w:tr w:rsidR="004F3FCC" w14:paraId="4DB1EC47" w14:textId="77777777" w:rsidTr="00344B72">
                        <w:trPr>
                          <w:trHeight w:hRule="exact" w:val="283"/>
                        </w:trPr>
                        <w:tc>
                          <w:tcPr>
                            <w:tcW w:w="4110" w:type="dxa"/>
                          </w:tcPr>
                          <w:p w14:paraId="59625F29" w14:textId="6839A2C0" w:rsidR="004F3FCC" w:rsidRPr="00AD1DA4" w:rsidRDefault="004F3FCC" w:rsidP="004F3FCC">
                            <w:pPr>
                              <w:pStyle w:val="Tabletext"/>
                              <w:rPr>
                                <w:lang w:val="en-AU"/>
                              </w:rPr>
                            </w:pPr>
                            <w:hyperlink w:anchor="_Subject_Field_of" w:history="1">
                              <w:r w:rsidRPr="005A6789">
                                <w:rPr>
                                  <w:rStyle w:val="Hyperlink"/>
                                  <w:lang w:val="en-AU"/>
                                </w:rPr>
                                <w:t>Subject Field of Education Identifier</w:t>
                              </w:r>
                            </w:hyperlink>
                          </w:p>
                        </w:tc>
                      </w:tr>
                      <w:tr w:rsidR="004F3FCC" w14:paraId="5D9D2AD5" w14:textId="77777777" w:rsidTr="00344B72">
                        <w:trPr>
                          <w:trHeight w:hRule="exact" w:val="283"/>
                        </w:trPr>
                        <w:tc>
                          <w:tcPr>
                            <w:tcW w:w="4110" w:type="dxa"/>
                          </w:tcPr>
                          <w:p w14:paraId="74D1DC0F" w14:textId="08799EFA" w:rsidR="004F3FCC" w:rsidRPr="00AD1DA4" w:rsidRDefault="004F3FCC" w:rsidP="004F3FCC">
                            <w:pPr>
                              <w:pStyle w:val="Tabletext"/>
                              <w:rPr>
                                <w:lang w:val="en-AU"/>
                              </w:rPr>
                            </w:pPr>
                            <w:hyperlink w:anchor="_VET_Flag" w:history="1">
                              <w:r w:rsidRPr="005A6789">
                                <w:rPr>
                                  <w:rStyle w:val="Hyperlink"/>
                                  <w:lang w:val="en-AU"/>
                                </w:rPr>
                                <w:t>VET Flag</w:t>
                              </w:r>
                            </w:hyperlink>
                          </w:p>
                        </w:tc>
                      </w:tr>
                      <w:tr w:rsidR="004F3FCC" w14:paraId="0176F90F" w14:textId="77777777" w:rsidTr="00344B72">
                        <w:trPr>
                          <w:trHeight w:hRule="exact" w:val="283"/>
                        </w:trPr>
                        <w:tc>
                          <w:tcPr>
                            <w:tcW w:w="4110" w:type="dxa"/>
                          </w:tcPr>
                          <w:p w14:paraId="7B4A84BB" w14:textId="3F0DDBA6" w:rsidR="004F3FCC" w:rsidRPr="00AD1DA4" w:rsidRDefault="004F3FCC" w:rsidP="004F3FCC">
                            <w:pPr>
                              <w:pStyle w:val="Tabletext"/>
                              <w:rPr>
                                <w:lang w:val="en-AU"/>
                              </w:rPr>
                            </w:pPr>
                            <w:hyperlink w:anchor="_Nominal_Hours" w:history="1">
                              <w:r w:rsidRPr="005A6789">
                                <w:rPr>
                                  <w:rStyle w:val="Hyperlink"/>
                                  <w:lang w:val="en-AU"/>
                                </w:rPr>
                                <w:t>Nominal Hours</w:t>
                              </w:r>
                            </w:hyperlink>
                          </w:p>
                        </w:tc>
                      </w:tr>
                    </w:tbl>
                    <w:p w14:paraId="0C43C3C4" w14:textId="2DC6FFCB" w:rsidR="00AD1DA4" w:rsidRDefault="00AD1DA4"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987CFF" w:rsidRPr="00BF3966" w14:paraId="7E685C10" w14:textId="77777777" w:rsidTr="00344B72">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533048DE" w14:textId="77777777" w:rsidR="00987CFF" w:rsidRPr="000240A9" w:rsidRDefault="00987CFF" w:rsidP="00987CFF">
                            <w:pPr>
                              <w:pStyle w:val="Tablecolumnheadings"/>
                              <w:rPr>
                                <w:lang w:val="en-AU"/>
                              </w:rPr>
                            </w:pPr>
                            <w:r w:rsidRPr="005E6F84">
                              <w:rPr>
                                <w:lang w:val="en-AU"/>
                              </w:rPr>
                              <w:t>NAT00080 Client File</w:t>
                            </w:r>
                          </w:p>
                        </w:tc>
                      </w:tr>
                      <w:tr w:rsidR="00987CFF" w14:paraId="29384EAE" w14:textId="77777777" w:rsidTr="00344B72">
                        <w:trPr>
                          <w:trHeight w:hRule="exact" w:val="283"/>
                        </w:trPr>
                        <w:tc>
                          <w:tcPr>
                            <w:tcW w:w="4110" w:type="dxa"/>
                          </w:tcPr>
                          <w:p w14:paraId="04A0D5D7" w14:textId="717C6654" w:rsidR="00987CFF" w:rsidRPr="00AD1DA4" w:rsidRDefault="00987CFF" w:rsidP="00987CFF">
                            <w:pPr>
                              <w:pStyle w:val="Tabletext"/>
                              <w:rPr>
                                <w:lang w:val="en-AU"/>
                              </w:rPr>
                            </w:pPr>
                            <w:hyperlink w:anchor="_Client_Identifier" w:history="1">
                              <w:r w:rsidRPr="009930FC">
                                <w:rPr>
                                  <w:rStyle w:val="Hyperlink"/>
                                  <w:lang w:val="en-AU"/>
                                </w:rPr>
                                <w:t>Client Identifier</w:t>
                              </w:r>
                            </w:hyperlink>
                          </w:p>
                        </w:tc>
                      </w:tr>
                      <w:tr w:rsidR="00987CFF" w14:paraId="5F7143CD" w14:textId="77777777" w:rsidTr="00344B72">
                        <w:trPr>
                          <w:trHeight w:hRule="exact" w:val="283"/>
                        </w:trPr>
                        <w:tc>
                          <w:tcPr>
                            <w:tcW w:w="4110" w:type="dxa"/>
                          </w:tcPr>
                          <w:p w14:paraId="702F3E2D" w14:textId="2E300A70" w:rsidR="00987CFF" w:rsidRPr="00AD1DA4" w:rsidRDefault="00987CFF" w:rsidP="00987CFF">
                            <w:pPr>
                              <w:pStyle w:val="Tabletext"/>
                              <w:rPr>
                                <w:lang w:val="en-AU"/>
                              </w:rPr>
                            </w:pPr>
                            <w:hyperlink w:anchor="_Name_for_Encryption_1" w:history="1">
                              <w:r w:rsidRPr="009930FC">
                                <w:rPr>
                                  <w:rStyle w:val="Hyperlink"/>
                                  <w:lang w:val="en-AU"/>
                                </w:rPr>
                                <w:t>Name for Encryption</w:t>
                              </w:r>
                            </w:hyperlink>
                          </w:p>
                        </w:tc>
                      </w:tr>
                      <w:tr w:rsidR="00987CFF" w14:paraId="7CD5358B" w14:textId="77777777" w:rsidTr="00344B72">
                        <w:trPr>
                          <w:trHeight w:hRule="exact" w:val="283"/>
                        </w:trPr>
                        <w:tc>
                          <w:tcPr>
                            <w:tcW w:w="4110" w:type="dxa"/>
                          </w:tcPr>
                          <w:p w14:paraId="1742E844" w14:textId="7A0B9878" w:rsidR="00987CFF" w:rsidRPr="00AD1DA4" w:rsidRDefault="00987CFF" w:rsidP="00987CFF">
                            <w:pPr>
                              <w:pStyle w:val="Tabletext"/>
                              <w:rPr>
                                <w:lang w:val="en-AU"/>
                              </w:rPr>
                            </w:pPr>
                            <w:hyperlink w:anchor="_Highest_School_Level" w:history="1">
                              <w:r w:rsidRPr="009930FC">
                                <w:rPr>
                                  <w:rStyle w:val="Hyperlink"/>
                                  <w:lang w:val="en-AU"/>
                                </w:rPr>
                                <w:t>Highest School Level Completed Identifier</w:t>
                              </w:r>
                            </w:hyperlink>
                          </w:p>
                        </w:tc>
                      </w:tr>
                      <w:tr w:rsidR="00987CFF" w14:paraId="6F85E765" w14:textId="77777777" w:rsidTr="00344B72">
                        <w:trPr>
                          <w:trHeight w:hRule="exact" w:val="283"/>
                        </w:trPr>
                        <w:tc>
                          <w:tcPr>
                            <w:tcW w:w="4110" w:type="dxa"/>
                          </w:tcPr>
                          <w:p w14:paraId="1A740238" w14:textId="4053D709" w:rsidR="00987CFF" w:rsidRPr="00AD1DA4" w:rsidRDefault="00987CFF" w:rsidP="00987CFF">
                            <w:pPr>
                              <w:pStyle w:val="Tabletext"/>
                              <w:rPr>
                                <w:lang w:val="en-AU"/>
                              </w:rPr>
                            </w:pPr>
                            <w:hyperlink w:anchor="_Gender" w:history="1">
                              <w:r w:rsidRPr="009930FC">
                                <w:rPr>
                                  <w:rStyle w:val="Hyperlink"/>
                                  <w:lang w:val="en-AU"/>
                                </w:rPr>
                                <w:t>Gender</w:t>
                              </w:r>
                            </w:hyperlink>
                          </w:p>
                        </w:tc>
                      </w:tr>
                      <w:tr w:rsidR="00987CFF" w14:paraId="66B3756A" w14:textId="77777777" w:rsidTr="00344B72">
                        <w:trPr>
                          <w:trHeight w:hRule="exact" w:val="283"/>
                        </w:trPr>
                        <w:tc>
                          <w:tcPr>
                            <w:tcW w:w="4110" w:type="dxa"/>
                          </w:tcPr>
                          <w:p w14:paraId="7F0B11B6" w14:textId="19C5585F" w:rsidR="00987CFF" w:rsidRPr="00AD1DA4" w:rsidRDefault="00987CFF" w:rsidP="00987CFF">
                            <w:pPr>
                              <w:pStyle w:val="Tabletext"/>
                              <w:rPr>
                                <w:lang w:val="en-AU"/>
                              </w:rPr>
                            </w:pPr>
                            <w:hyperlink w:anchor="_Date_of_Birth" w:history="1">
                              <w:r w:rsidRPr="009930FC">
                                <w:rPr>
                                  <w:rStyle w:val="Hyperlink"/>
                                  <w:lang w:val="en-AU"/>
                                </w:rPr>
                                <w:t>Date of Birth</w:t>
                              </w:r>
                            </w:hyperlink>
                          </w:p>
                        </w:tc>
                      </w:tr>
                      <w:tr w:rsidR="00987CFF" w14:paraId="28C21711" w14:textId="77777777" w:rsidTr="00344B72">
                        <w:trPr>
                          <w:trHeight w:hRule="exact" w:val="283"/>
                        </w:trPr>
                        <w:tc>
                          <w:tcPr>
                            <w:tcW w:w="4110" w:type="dxa"/>
                          </w:tcPr>
                          <w:p w14:paraId="0DAC5EEB" w14:textId="09B89BF3" w:rsidR="00987CFF" w:rsidRPr="00AD1DA4" w:rsidRDefault="00987CFF" w:rsidP="00987CFF">
                            <w:pPr>
                              <w:pStyle w:val="Tabletext"/>
                              <w:rPr>
                                <w:lang w:val="en-AU"/>
                              </w:rPr>
                            </w:pPr>
                            <w:hyperlink w:anchor="_Predominant_Delivery_Mode" w:history="1">
                              <w:r w:rsidRPr="009930FC">
                                <w:rPr>
                                  <w:rStyle w:val="Hyperlink"/>
                                  <w:lang w:val="en-AU"/>
                                </w:rPr>
                                <w:t>Postcode</w:t>
                              </w:r>
                            </w:hyperlink>
                          </w:p>
                        </w:tc>
                      </w:tr>
                      <w:tr w:rsidR="00987CFF" w14:paraId="2C5F512E" w14:textId="77777777" w:rsidTr="00344B72">
                        <w:trPr>
                          <w:trHeight w:hRule="exact" w:val="283"/>
                        </w:trPr>
                        <w:tc>
                          <w:tcPr>
                            <w:tcW w:w="4110" w:type="dxa"/>
                          </w:tcPr>
                          <w:p w14:paraId="38FBBBC5" w14:textId="3F843751" w:rsidR="00987CFF" w:rsidRPr="00AD1DA4" w:rsidRDefault="00987CFF" w:rsidP="00987CFF">
                            <w:pPr>
                              <w:pStyle w:val="Tabletext"/>
                              <w:rPr>
                                <w:lang w:val="en-AU"/>
                              </w:rPr>
                            </w:pPr>
                            <w:hyperlink w:anchor="_Indigenous_Status_Identifier_1" w:history="1">
                              <w:r w:rsidRPr="00132C22">
                                <w:rPr>
                                  <w:rStyle w:val="Hyperlink"/>
                                  <w:lang w:val="en-AU"/>
                                </w:rPr>
                                <w:t>Indigenous Status Identifier</w:t>
                              </w:r>
                            </w:hyperlink>
                          </w:p>
                        </w:tc>
                      </w:tr>
                      <w:tr w:rsidR="00987CFF" w14:paraId="0151327D" w14:textId="77777777" w:rsidTr="00344B72">
                        <w:trPr>
                          <w:trHeight w:hRule="exact" w:val="283"/>
                        </w:trPr>
                        <w:tc>
                          <w:tcPr>
                            <w:tcW w:w="4110" w:type="dxa"/>
                          </w:tcPr>
                          <w:p w14:paraId="5FBA18AB" w14:textId="2F0E518B" w:rsidR="00987CFF" w:rsidRPr="00AD1DA4" w:rsidRDefault="00987CFF" w:rsidP="00987CFF">
                            <w:pPr>
                              <w:pStyle w:val="Tabletext"/>
                              <w:rPr>
                                <w:lang w:val="en-AU"/>
                              </w:rPr>
                            </w:pPr>
                            <w:hyperlink w:anchor="_Language_Identifier" w:history="1">
                              <w:r w:rsidRPr="00132C22">
                                <w:rPr>
                                  <w:rStyle w:val="Hyperlink"/>
                                  <w:lang w:val="en-AU"/>
                                </w:rPr>
                                <w:t>Language Identifier</w:t>
                              </w:r>
                            </w:hyperlink>
                          </w:p>
                        </w:tc>
                      </w:tr>
                      <w:tr w:rsidR="00987CFF" w14:paraId="68EE4A42" w14:textId="77777777" w:rsidTr="00344B72">
                        <w:trPr>
                          <w:trHeight w:hRule="exact" w:val="283"/>
                        </w:trPr>
                        <w:tc>
                          <w:tcPr>
                            <w:tcW w:w="4110" w:type="dxa"/>
                          </w:tcPr>
                          <w:p w14:paraId="230A9B23" w14:textId="06C2DBB5" w:rsidR="00987CFF" w:rsidRPr="00AD1DA4" w:rsidRDefault="00987CFF" w:rsidP="00987CFF">
                            <w:pPr>
                              <w:pStyle w:val="Tabletext"/>
                              <w:rPr>
                                <w:lang w:val="en-AU"/>
                              </w:rPr>
                            </w:pPr>
                            <w:hyperlink w:anchor="_Labour_Force_Status" w:history="1">
                              <w:r w:rsidRPr="00132C22">
                                <w:rPr>
                                  <w:rStyle w:val="Hyperlink"/>
                                  <w:lang w:val="en-AU"/>
                                </w:rPr>
                                <w:t>Labour Force Status Identifier</w:t>
                              </w:r>
                            </w:hyperlink>
                          </w:p>
                        </w:tc>
                      </w:tr>
                      <w:tr w:rsidR="00987CFF" w14:paraId="5897324D" w14:textId="77777777" w:rsidTr="00344B72">
                        <w:trPr>
                          <w:trHeight w:hRule="exact" w:val="283"/>
                        </w:trPr>
                        <w:tc>
                          <w:tcPr>
                            <w:tcW w:w="4110" w:type="dxa"/>
                          </w:tcPr>
                          <w:p w14:paraId="18A3A254" w14:textId="308B37C2" w:rsidR="00987CFF" w:rsidRPr="00AD1DA4" w:rsidRDefault="00987CFF" w:rsidP="00987CFF">
                            <w:pPr>
                              <w:pStyle w:val="Tabletext"/>
                              <w:rPr>
                                <w:lang w:val="en-AU"/>
                              </w:rPr>
                            </w:pPr>
                            <w:hyperlink w:anchor="_Country_Identifier" w:history="1">
                              <w:r w:rsidRPr="00F350C7">
                                <w:rPr>
                                  <w:rStyle w:val="Hyperlink"/>
                                  <w:lang w:val="en-AU"/>
                                </w:rPr>
                                <w:t>Country Identifier</w:t>
                              </w:r>
                            </w:hyperlink>
                          </w:p>
                        </w:tc>
                      </w:tr>
                      <w:tr w:rsidR="00987CFF" w14:paraId="111D566C" w14:textId="77777777" w:rsidTr="00344B72">
                        <w:trPr>
                          <w:trHeight w:hRule="exact" w:val="283"/>
                        </w:trPr>
                        <w:tc>
                          <w:tcPr>
                            <w:tcW w:w="4110" w:type="dxa"/>
                          </w:tcPr>
                          <w:p w14:paraId="3B71A03F" w14:textId="5BEFF6D7" w:rsidR="00987CFF" w:rsidRPr="00AD1DA4" w:rsidRDefault="00987CFF" w:rsidP="00987CFF">
                            <w:pPr>
                              <w:pStyle w:val="Tabletext"/>
                              <w:rPr>
                                <w:lang w:val="en-AU"/>
                              </w:rPr>
                            </w:pPr>
                            <w:hyperlink w:anchor="_Disability_Flag" w:history="1">
                              <w:r w:rsidRPr="00F350C7">
                                <w:rPr>
                                  <w:rStyle w:val="Hyperlink"/>
                                  <w:lang w:val="en-AU"/>
                                </w:rPr>
                                <w:t>Disability Flag</w:t>
                              </w:r>
                            </w:hyperlink>
                          </w:p>
                        </w:tc>
                      </w:tr>
                      <w:tr w:rsidR="00987CFF" w14:paraId="03F4928C" w14:textId="77777777" w:rsidTr="00344B72">
                        <w:trPr>
                          <w:trHeight w:hRule="exact" w:val="283"/>
                        </w:trPr>
                        <w:tc>
                          <w:tcPr>
                            <w:tcW w:w="4110" w:type="dxa"/>
                          </w:tcPr>
                          <w:p w14:paraId="2D89364A" w14:textId="50A14AA7" w:rsidR="00987CFF" w:rsidRPr="00AD1DA4" w:rsidRDefault="00987CFF" w:rsidP="00987CFF">
                            <w:pPr>
                              <w:pStyle w:val="Tabletext"/>
                              <w:rPr>
                                <w:lang w:val="en-AU"/>
                              </w:rPr>
                            </w:pPr>
                            <w:hyperlink w:anchor="_Prior_Educational_Achievement_1" w:history="1">
                              <w:r w:rsidRPr="002C3630">
                                <w:rPr>
                                  <w:rStyle w:val="Hyperlink"/>
                                  <w:lang w:val="en-AU"/>
                                </w:rPr>
                                <w:t>Prior Educational Achievement Flag</w:t>
                              </w:r>
                            </w:hyperlink>
                          </w:p>
                        </w:tc>
                      </w:tr>
                      <w:tr w:rsidR="00987CFF" w14:paraId="0F45498E" w14:textId="77777777" w:rsidTr="00344B72">
                        <w:trPr>
                          <w:trHeight w:hRule="exact" w:val="283"/>
                        </w:trPr>
                        <w:tc>
                          <w:tcPr>
                            <w:tcW w:w="4110" w:type="dxa"/>
                          </w:tcPr>
                          <w:p w14:paraId="58A6BA48" w14:textId="5B53B78E" w:rsidR="00987CFF" w:rsidRPr="00AD1DA4" w:rsidRDefault="00987CFF" w:rsidP="00987CFF">
                            <w:pPr>
                              <w:pStyle w:val="Tabletext"/>
                              <w:rPr>
                                <w:lang w:val="en-AU"/>
                              </w:rPr>
                            </w:pPr>
                            <w:hyperlink w:anchor="_At_School_Flag" w:history="1">
                              <w:r w:rsidRPr="002C3630">
                                <w:rPr>
                                  <w:rStyle w:val="Hyperlink"/>
                                  <w:lang w:val="en-AU"/>
                                </w:rPr>
                                <w:t>At School Flag</w:t>
                              </w:r>
                            </w:hyperlink>
                          </w:p>
                        </w:tc>
                      </w:tr>
                      <w:tr w:rsidR="00987CFF" w14:paraId="1E142A8E" w14:textId="77777777" w:rsidTr="00344B72">
                        <w:trPr>
                          <w:trHeight w:hRule="exact" w:val="283"/>
                        </w:trPr>
                        <w:tc>
                          <w:tcPr>
                            <w:tcW w:w="4110" w:type="dxa"/>
                          </w:tcPr>
                          <w:p w14:paraId="7023878D" w14:textId="5CB132EF" w:rsidR="00987CFF" w:rsidRPr="00AD1DA4" w:rsidRDefault="00987CFF" w:rsidP="00987CFF">
                            <w:pPr>
                              <w:pStyle w:val="Tabletext"/>
                              <w:rPr>
                                <w:lang w:val="en-AU"/>
                              </w:rPr>
                            </w:pPr>
                            <w:hyperlink w:anchor="_Address_-_Suburb," w:history="1">
                              <w:r w:rsidRPr="002C3630">
                                <w:rPr>
                                  <w:rStyle w:val="Hyperlink"/>
                                  <w:lang w:val="en-AU"/>
                                </w:rPr>
                                <w:t>Address - Suburb, Locality or Town</w:t>
                              </w:r>
                            </w:hyperlink>
                          </w:p>
                        </w:tc>
                      </w:tr>
                      <w:tr w:rsidR="00987CFF" w14:paraId="59F04FEE" w14:textId="77777777" w:rsidTr="00344B72">
                        <w:trPr>
                          <w:trHeight w:hRule="exact" w:val="283"/>
                        </w:trPr>
                        <w:tc>
                          <w:tcPr>
                            <w:tcW w:w="4110" w:type="dxa"/>
                          </w:tcPr>
                          <w:p w14:paraId="06B146A8" w14:textId="3C782A2F" w:rsidR="00987CFF" w:rsidRPr="00AD1DA4" w:rsidRDefault="00987CFF" w:rsidP="00987CFF">
                            <w:pPr>
                              <w:pStyle w:val="Tabletext"/>
                              <w:rPr>
                                <w:lang w:val="en-AU"/>
                              </w:rPr>
                            </w:pPr>
                            <w:hyperlink w:anchor="_Unique_Student_Identifier" w:history="1">
                              <w:r w:rsidRPr="002C3630">
                                <w:rPr>
                                  <w:rStyle w:val="Hyperlink"/>
                                  <w:lang w:val="en-AU"/>
                                </w:rPr>
                                <w:t>Unique Student Identifier</w:t>
                              </w:r>
                            </w:hyperlink>
                          </w:p>
                        </w:tc>
                      </w:tr>
                      <w:tr w:rsidR="00987CFF" w14:paraId="29B006DE" w14:textId="77777777" w:rsidTr="00344B72">
                        <w:trPr>
                          <w:trHeight w:hRule="exact" w:val="283"/>
                        </w:trPr>
                        <w:tc>
                          <w:tcPr>
                            <w:tcW w:w="4110" w:type="dxa"/>
                          </w:tcPr>
                          <w:p w14:paraId="73374070" w14:textId="7A96494F" w:rsidR="00987CFF" w:rsidRPr="00AD1DA4" w:rsidRDefault="00987CFF" w:rsidP="00987CFF">
                            <w:pPr>
                              <w:pStyle w:val="Tabletext"/>
                              <w:rPr>
                                <w:lang w:val="en-AU"/>
                              </w:rPr>
                            </w:pPr>
                            <w:hyperlink w:anchor="_State_Identifier" w:history="1">
                              <w:r w:rsidRPr="002C3630">
                                <w:rPr>
                                  <w:rStyle w:val="Hyperlink"/>
                                  <w:lang w:val="en-AU"/>
                                </w:rPr>
                                <w:t>State Identifier</w:t>
                              </w:r>
                            </w:hyperlink>
                          </w:p>
                        </w:tc>
                      </w:tr>
                      <w:tr w:rsidR="00987CFF" w14:paraId="7C4AB0D7" w14:textId="77777777" w:rsidTr="00344B72">
                        <w:trPr>
                          <w:trHeight w:hRule="exact" w:val="283"/>
                        </w:trPr>
                        <w:tc>
                          <w:tcPr>
                            <w:tcW w:w="4110" w:type="dxa"/>
                          </w:tcPr>
                          <w:p w14:paraId="610447FD" w14:textId="0E9C1B3D" w:rsidR="00987CFF" w:rsidRPr="00AD1DA4" w:rsidRDefault="00987CFF" w:rsidP="00987CFF">
                            <w:pPr>
                              <w:pStyle w:val="Tabletext"/>
                              <w:rPr>
                                <w:lang w:val="en-AU"/>
                              </w:rPr>
                            </w:pPr>
                            <w:hyperlink w:anchor="_Address_Building/Property_Name" w:history="1">
                              <w:r w:rsidRPr="002C3630">
                                <w:rPr>
                                  <w:rStyle w:val="Hyperlink"/>
                                  <w:lang w:val="en-AU"/>
                                </w:rPr>
                                <w:t>Address Building/Property Name</w:t>
                              </w:r>
                            </w:hyperlink>
                          </w:p>
                        </w:tc>
                      </w:tr>
                      <w:tr w:rsidR="00987CFF" w14:paraId="382895F4" w14:textId="77777777" w:rsidTr="00344B72">
                        <w:trPr>
                          <w:trHeight w:hRule="exact" w:val="283"/>
                        </w:trPr>
                        <w:tc>
                          <w:tcPr>
                            <w:tcW w:w="4110" w:type="dxa"/>
                          </w:tcPr>
                          <w:p w14:paraId="586F1294" w14:textId="7B76F10B" w:rsidR="00987CFF" w:rsidRPr="00AD1DA4" w:rsidRDefault="00987CFF" w:rsidP="00987CFF">
                            <w:pPr>
                              <w:pStyle w:val="Tabletext"/>
                              <w:rPr>
                                <w:lang w:val="en-AU"/>
                              </w:rPr>
                            </w:pPr>
                            <w:hyperlink w:anchor="_Address_Flat/Unit_Details" w:history="1">
                              <w:r w:rsidRPr="002C3630">
                                <w:rPr>
                                  <w:rStyle w:val="Hyperlink"/>
                                  <w:lang w:val="en-AU"/>
                                </w:rPr>
                                <w:t>Address Flat/Unit Details</w:t>
                              </w:r>
                            </w:hyperlink>
                          </w:p>
                        </w:tc>
                      </w:tr>
                      <w:tr w:rsidR="00987CFF" w14:paraId="06C74C3C" w14:textId="77777777" w:rsidTr="00344B72">
                        <w:trPr>
                          <w:trHeight w:hRule="exact" w:val="283"/>
                        </w:trPr>
                        <w:tc>
                          <w:tcPr>
                            <w:tcW w:w="4110" w:type="dxa"/>
                          </w:tcPr>
                          <w:p w14:paraId="080D717C" w14:textId="497FC417" w:rsidR="00987CFF" w:rsidRPr="00AD1DA4" w:rsidRDefault="00987CFF" w:rsidP="00987CFF">
                            <w:pPr>
                              <w:pStyle w:val="Tabletext"/>
                              <w:rPr>
                                <w:lang w:val="en-AU"/>
                              </w:rPr>
                            </w:pPr>
                            <w:hyperlink w:anchor="_Address_Street_Number" w:history="1">
                              <w:r w:rsidRPr="002C3630">
                                <w:rPr>
                                  <w:rStyle w:val="Hyperlink"/>
                                  <w:lang w:val="en-AU"/>
                                </w:rPr>
                                <w:t>Address Street Number</w:t>
                              </w:r>
                            </w:hyperlink>
                          </w:p>
                        </w:tc>
                      </w:tr>
                      <w:tr w:rsidR="00987CFF" w14:paraId="555956A4" w14:textId="77777777" w:rsidTr="00344B72">
                        <w:trPr>
                          <w:trHeight w:hRule="exact" w:val="283"/>
                        </w:trPr>
                        <w:tc>
                          <w:tcPr>
                            <w:tcW w:w="4110" w:type="dxa"/>
                          </w:tcPr>
                          <w:p w14:paraId="26C45764" w14:textId="5D371B1C" w:rsidR="00987CFF" w:rsidRPr="00AD1DA4" w:rsidRDefault="00987CFF" w:rsidP="00987CFF">
                            <w:pPr>
                              <w:pStyle w:val="Tabletext"/>
                              <w:rPr>
                                <w:lang w:val="en-AU"/>
                              </w:rPr>
                            </w:pPr>
                            <w:hyperlink w:anchor="_Address_Street_Name" w:history="1">
                              <w:r w:rsidRPr="002C3630">
                                <w:rPr>
                                  <w:rStyle w:val="Hyperlink"/>
                                  <w:lang w:val="en-AU"/>
                                </w:rPr>
                                <w:t>Address Street Name</w:t>
                              </w:r>
                            </w:hyperlink>
                          </w:p>
                        </w:tc>
                      </w:tr>
                      <w:tr w:rsidR="00987CFF" w14:paraId="2A51B958" w14:textId="77777777" w:rsidTr="00344B72">
                        <w:trPr>
                          <w:trHeight w:hRule="exact" w:val="283"/>
                        </w:trPr>
                        <w:tc>
                          <w:tcPr>
                            <w:tcW w:w="4110" w:type="dxa"/>
                          </w:tcPr>
                          <w:p w14:paraId="5F5DBE13" w14:textId="1E905EEF" w:rsidR="00987CFF" w:rsidRPr="00AD1DA4" w:rsidRDefault="00987CFF" w:rsidP="00987CFF">
                            <w:pPr>
                              <w:pStyle w:val="Tabletext"/>
                              <w:rPr>
                                <w:lang w:val="en-AU"/>
                              </w:rPr>
                            </w:pPr>
                            <w:hyperlink w:anchor="_Survey_Contact_Status" w:history="1">
                              <w:r w:rsidRPr="002C3630">
                                <w:rPr>
                                  <w:rStyle w:val="Hyperlink"/>
                                  <w:lang w:val="en-AU"/>
                                </w:rPr>
                                <w:t>Survey Contact Status</w:t>
                              </w:r>
                            </w:hyperlink>
                          </w:p>
                        </w:tc>
                      </w:tr>
                      <w:tr w:rsidR="00987CFF" w14:paraId="63582F2D" w14:textId="77777777" w:rsidTr="00344B72">
                        <w:trPr>
                          <w:trHeight w:hRule="exact" w:val="283"/>
                        </w:trPr>
                        <w:tc>
                          <w:tcPr>
                            <w:tcW w:w="4110" w:type="dxa"/>
                          </w:tcPr>
                          <w:p w14:paraId="1C4021AA" w14:textId="18936A76" w:rsidR="00987CFF" w:rsidRPr="00AD1DA4" w:rsidRDefault="00987CFF" w:rsidP="00987CFF">
                            <w:pPr>
                              <w:pStyle w:val="Tabletext"/>
                              <w:rPr>
                                <w:lang w:val="en-AU"/>
                              </w:rPr>
                            </w:pPr>
                            <w:hyperlink w:anchor="_Statistical_Area_Level" w:history="1">
                              <w:r w:rsidRPr="002C3630">
                                <w:rPr>
                                  <w:rStyle w:val="Hyperlink"/>
                                  <w:lang w:val="en-AU"/>
                                </w:rPr>
                                <w:t>Statistical Area Level 1 Identifier</w:t>
                              </w:r>
                            </w:hyperlink>
                          </w:p>
                        </w:tc>
                      </w:tr>
                      <w:tr w:rsidR="00987CFF" w14:paraId="0A274EC5" w14:textId="77777777" w:rsidTr="00344B72">
                        <w:trPr>
                          <w:trHeight w:hRule="exact" w:val="283"/>
                        </w:trPr>
                        <w:tc>
                          <w:tcPr>
                            <w:tcW w:w="4110" w:type="dxa"/>
                          </w:tcPr>
                          <w:p w14:paraId="4916C8EF" w14:textId="5CC93FBE" w:rsidR="00987CFF" w:rsidRPr="00AD1DA4" w:rsidRDefault="00987CFF" w:rsidP="00987CFF">
                            <w:pPr>
                              <w:pStyle w:val="Tabletext"/>
                              <w:rPr>
                                <w:lang w:val="en-AU"/>
                              </w:rPr>
                            </w:pPr>
                            <w:hyperlink w:anchor="_Statistical_Area_Level_1" w:history="1">
                              <w:r w:rsidRPr="002C3630">
                                <w:rPr>
                                  <w:rStyle w:val="Hyperlink"/>
                                  <w:lang w:val="en-AU"/>
                                </w:rPr>
                                <w:t>Statistical Area Level 2 Identifier</w:t>
                              </w:r>
                            </w:hyperlink>
                          </w:p>
                        </w:tc>
                      </w:tr>
                      <w:tr w:rsidR="00987CFF" w14:paraId="6F447409" w14:textId="77777777" w:rsidTr="00344B72">
                        <w:trPr>
                          <w:trHeight w:hRule="exact" w:val="283"/>
                        </w:trPr>
                        <w:tc>
                          <w:tcPr>
                            <w:tcW w:w="4110" w:type="dxa"/>
                            <w:shd w:val="clear" w:color="auto" w:fill="D9F0FB"/>
                          </w:tcPr>
                          <w:p w14:paraId="21059C28" w14:textId="05E7C1F4" w:rsidR="00987CFF" w:rsidRPr="00AD1DA4" w:rsidRDefault="00987CFF" w:rsidP="00987CFF">
                            <w:pPr>
                              <w:pStyle w:val="Tabletext"/>
                              <w:rPr>
                                <w:lang w:val="en-AU"/>
                              </w:rPr>
                            </w:pPr>
                            <w:hyperlink w:anchor="_Victorian_Student_Number_3" w:history="1">
                              <w:r w:rsidRPr="002C3630">
                                <w:rPr>
                                  <w:rStyle w:val="Hyperlink"/>
                                  <w:lang w:val="en-AU"/>
                                </w:rPr>
                                <w:t>Victorian Student Number (VSN)</w:t>
                              </w:r>
                            </w:hyperlink>
                          </w:p>
                        </w:tc>
                      </w:tr>
                      <w:tr w:rsidR="00987CFF" w14:paraId="7E45724C" w14:textId="77777777" w:rsidTr="00344B72">
                        <w:trPr>
                          <w:trHeight w:hRule="exact" w:val="283"/>
                        </w:trPr>
                        <w:tc>
                          <w:tcPr>
                            <w:tcW w:w="4110" w:type="dxa"/>
                            <w:shd w:val="clear" w:color="auto" w:fill="D9F0FB"/>
                          </w:tcPr>
                          <w:p w14:paraId="30245E61" w14:textId="21A6A766" w:rsidR="00987CFF" w:rsidRPr="00AD1DA4" w:rsidRDefault="00987CFF" w:rsidP="00987CFF">
                            <w:pPr>
                              <w:pStyle w:val="Tabletext"/>
                              <w:rPr>
                                <w:lang w:val="en-AU"/>
                              </w:rPr>
                            </w:pPr>
                            <w:hyperlink w:anchor="_Client_Industry_of" w:history="1">
                              <w:r w:rsidRPr="002C3630">
                                <w:rPr>
                                  <w:rStyle w:val="Hyperlink"/>
                                  <w:lang w:val="en-AU"/>
                                </w:rPr>
                                <w:t>Client Industry of Employment</w:t>
                              </w:r>
                            </w:hyperlink>
                          </w:p>
                        </w:tc>
                      </w:tr>
                      <w:tr w:rsidR="00987CFF" w14:paraId="06EF32F8" w14:textId="77777777" w:rsidTr="00344B72">
                        <w:trPr>
                          <w:trHeight w:hRule="exact" w:val="283"/>
                        </w:trPr>
                        <w:tc>
                          <w:tcPr>
                            <w:tcW w:w="4110" w:type="dxa"/>
                            <w:shd w:val="clear" w:color="auto" w:fill="D9F0FB"/>
                          </w:tcPr>
                          <w:p w14:paraId="493EBD41" w14:textId="7C046F3A" w:rsidR="00987CFF" w:rsidRDefault="00987CFF" w:rsidP="00987CFF">
                            <w:pPr>
                              <w:pStyle w:val="Tabletext"/>
                            </w:pPr>
                            <w:hyperlink w:anchor="_Client_Occupation_Identifier" w:history="1">
                              <w:r w:rsidRPr="002C3630">
                                <w:rPr>
                                  <w:rStyle w:val="Hyperlink"/>
                                  <w:lang w:val="en-AU"/>
                                </w:rPr>
                                <w:t>Client Occupation Identifier</w:t>
                              </w:r>
                            </w:hyperlink>
                          </w:p>
                        </w:tc>
                      </w:tr>
                    </w:tbl>
                    <w:p w14:paraId="6CCC3D72" w14:textId="081E73CE" w:rsidR="00987CFF" w:rsidRDefault="00987CFF" w:rsidP="00AD1DA4"/>
                    <w:p w14:paraId="134D4AEE" w14:textId="43106A23" w:rsidR="00737747" w:rsidRDefault="00737747" w:rsidP="00AD1DA4"/>
                    <w:p w14:paraId="67C49335" w14:textId="2CE1BD93" w:rsidR="00737747" w:rsidRDefault="00737747" w:rsidP="00AD1DA4"/>
                    <w:p w14:paraId="6B327DCD" w14:textId="77777777" w:rsidR="00737747" w:rsidRDefault="00737747" w:rsidP="00AD1DA4"/>
                    <w:p w14:paraId="1D86C86A" w14:textId="0F77C760" w:rsidR="00737747" w:rsidRDefault="00737747" w:rsidP="00737747">
                      <w:pPr>
                        <w:ind w:left="283"/>
                      </w:pPr>
                      <w:r w:rsidRPr="00737747">
                        <w:rPr>
                          <w:noProof/>
                        </w:rPr>
                        <w:drawing>
                          <wp:inline distT="0" distB="0" distL="0" distR="0" wp14:anchorId="14C777B0" wp14:editId="5D8A44F8">
                            <wp:extent cx="2381250" cy="247650"/>
                            <wp:effectExtent l="0" t="0" r="0" b="0"/>
                            <wp:docPr id="171792309" name="Picture 171792309" descr="A text box with the words &quot;Victorian state specific data elem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text box with the words &quot;Victorian state specific data elements&quo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24765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1F157BFC" wp14:editId="78CB1658">
                <wp:simplePos x="0" y="0"/>
                <wp:positionH relativeFrom="column">
                  <wp:posOffset>-198120</wp:posOffset>
                </wp:positionH>
                <wp:positionV relativeFrom="paragraph">
                  <wp:posOffset>379095</wp:posOffset>
                </wp:positionV>
                <wp:extent cx="3114675" cy="7772400"/>
                <wp:effectExtent l="0" t="0" r="9525" b="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7772400"/>
                        </a:xfrm>
                        <a:prstGeom prst="rect">
                          <a:avLst/>
                        </a:prstGeom>
                        <a:solidFill>
                          <a:srgbClr val="FFFFFF"/>
                        </a:solidFill>
                        <a:ln w="9525">
                          <a:noFill/>
                          <a:miter lim="800000"/>
                          <a:headEnd/>
                          <a:tailEnd/>
                        </a:ln>
                      </wps:spPr>
                      <wps:txbx>
                        <w:txbxContent>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AD1DA4" w:rsidRPr="00BF3966" w14:paraId="4CD9AA7F"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0068385D" w14:textId="58E83C2A" w:rsidR="00AD1DA4" w:rsidRPr="00670A8A" w:rsidRDefault="00AD1DA4" w:rsidP="00AD1DA4">
                                  <w:pPr>
                                    <w:pStyle w:val="Tablecolumnheadings"/>
                                    <w:rPr>
                                      <w:bCs/>
                                      <w:lang w:val="en-AU"/>
                                    </w:rPr>
                                  </w:pPr>
                                  <w:r w:rsidRPr="000240A9">
                                    <w:rPr>
                                      <w:lang w:val="en-AU"/>
                                    </w:rPr>
                                    <w:t>NAT00010 Training Organisation File</w:t>
                                  </w:r>
                                </w:p>
                              </w:tc>
                            </w:tr>
                            <w:tr w:rsidR="00AD1DA4" w14:paraId="4B278EE5" w14:textId="77777777" w:rsidTr="00987CFF">
                              <w:trPr>
                                <w:trHeight w:hRule="exact" w:val="283"/>
                              </w:trPr>
                              <w:tc>
                                <w:tcPr>
                                  <w:tcW w:w="4189" w:type="dxa"/>
                                </w:tcPr>
                                <w:p w14:paraId="71D779E2" w14:textId="76B14FC7" w:rsidR="00AD1DA4" w:rsidRDefault="00AD1DA4" w:rsidP="00AD1DA4">
                                  <w:pPr>
                                    <w:pStyle w:val="Tabletext"/>
                                  </w:pPr>
                                  <w:hyperlink w:anchor="_Training_Organisation_Identifier" w:history="1">
                                    <w:r w:rsidRPr="0074660A">
                                      <w:rPr>
                                        <w:rStyle w:val="Hyperlink"/>
                                        <w:lang w:val="en-AU"/>
                                      </w:rPr>
                                      <w:t>Training Organisation Identifier</w:t>
                                    </w:r>
                                  </w:hyperlink>
                                </w:p>
                              </w:tc>
                            </w:tr>
                            <w:tr w:rsidR="00AD1DA4" w14:paraId="50451D12" w14:textId="77777777" w:rsidTr="00987CFF">
                              <w:trPr>
                                <w:trHeight w:hRule="exact" w:val="283"/>
                              </w:trPr>
                              <w:tc>
                                <w:tcPr>
                                  <w:tcW w:w="4189" w:type="dxa"/>
                                </w:tcPr>
                                <w:p w14:paraId="2BF55BE9" w14:textId="60BA5AE5" w:rsidR="00AD1DA4" w:rsidRDefault="00AD1DA4" w:rsidP="00AD1DA4">
                                  <w:pPr>
                                    <w:pStyle w:val="Tabletext"/>
                                  </w:pPr>
                                  <w:hyperlink w:anchor="_Training_Organisation_Name" w:history="1">
                                    <w:r w:rsidRPr="0074660A">
                                      <w:rPr>
                                        <w:rStyle w:val="Hyperlink"/>
                                        <w:lang w:val="en-AU"/>
                                      </w:rPr>
                                      <w:t>Training Organisation Name</w:t>
                                    </w:r>
                                  </w:hyperlink>
                                </w:p>
                              </w:tc>
                            </w:tr>
                            <w:tr w:rsidR="00AD1DA4" w14:paraId="55FF98AB" w14:textId="77777777" w:rsidTr="00987CFF">
                              <w:trPr>
                                <w:trHeight w:hRule="exact" w:val="283"/>
                              </w:trPr>
                              <w:tc>
                                <w:tcPr>
                                  <w:tcW w:w="4189" w:type="dxa"/>
                                </w:tcPr>
                                <w:p w14:paraId="1EFD9260" w14:textId="38EFF703" w:rsidR="00AD1DA4" w:rsidRDefault="00AD1DA4" w:rsidP="00AD1DA4">
                                  <w:pPr>
                                    <w:pStyle w:val="Tabletext"/>
                                  </w:pPr>
                                  <w:hyperlink w:anchor="_Training_Organisation_Type" w:history="1">
                                    <w:r w:rsidRPr="0074660A">
                                      <w:rPr>
                                        <w:rStyle w:val="Hyperlink"/>
                                        <w:lang w:val="en-AU"/>
                                      </w:rPr>
                                      <w:t>Training Organisation Type Identifier</w:t>
                                    </w:r>
                                  </w:hyperlink>
                                </w:p>
                              </w:tc>
                            </w:tr>
                            <w:tr w:rsidR="00AD1DA4" w14:paraId="41BB5D7A" w14:textId="77777777" w:rsidTr="00987CFF">
                              <w:trPr>
                                <w:trHeight w:hRule="exact" w:val="283"/>
                              </w:trPr>
                              <w:tc>
                                <w:tcPr>
                                  <w:tcW w:w="4189" w:type="dxa"/>
                                </w:tcPr>
                                <w:p w14:paraId="7607B576" w14:textId="5A143456" w:rsidR="00AD1DA4" w:rsidRPr="0053054A" w:rsidRDefault="00AD1DA4" w:rsidP="00AD1DA4">
                                  <w:pPr>
                                    <w:pStyle w:val="Tabletext"/>
                                    <w:rPr>
                                      <w:lang w:val="en-AU"/>
                                    </w:rPr>
                                  </w:pPr>
                                  <w:hyperlink w:anchor="_Address_First_Line" w:history="1">
                                    <w:r w:rsidRPr="0074660A">
                                      <w:rPr>
                                        <w:rStyle w:val="Hyperlink"/>
                                        <w:lang w:val="en-AU"/>
                                      </w:rPr>
                                      <w:t>Address First Line</w:t>
                                    </w:r>
                                  </w:hyperlink>
                                </w:p>
                              </w:tc>
                            </w:tr>
                            <w:tr w:rsidR="00AD1DA4" w14:paraId="4B2C1D45" w14:textId="77777777" w:rsidTr="00987CFF">
                              <w:trPr>
                                <w:trHeight w:hRule="exact" w:val="283"/>
                              </w:trPr>
                              <w:tc>
                                <w:tcPr>
                                  <w:tcW w:w="4189" w:type="dxa"/>
                                </w:tcPr>
                                <w:p w14:paraId="69451230" w14:textId="3A88A33E" w:rsidR="00AD1DA4" w:rsidRPr="0053054A" w:rsidRDefault="00AD1DA4" w:rsidP="00AD1DA4">
                                  <w:pPr>
                                    <w:pStyle w:val="Tabletext"/>
                                    <w:rPr>
                                      <w:lang w:val="en-AU"/>
                                    </w:rPr>
                                  </w:pPr>
                                  <w:hyperlink w:anchor="_Address_Second_Line" w:history="1">
                                    <w:r w:rsidRPr="0074660A">
                                      <w:rPr>
                                        <w:rStyle w:val="Hyperlink"/>
                                        <w:lang w:val="en-AU"/>
                                      </w:rPr>
                                      <w:t>Address Second Line</w:t>
                                    </w:r>
                                  </w:hyperlink>
                                </w:p>
                              </w:tc>
                            </w:tr>
                            <w:tr w:rsidR="00AD1DA4" w14:paraId="1BA2B501" w14:textId="77777777" w:rsidTr="00987CFF">
                              <w:trPr>
                                <w:trHeight w:hRule="exact" w:val="283"/>
                              </w:trPr>
                              <w:tc>
                                <w:tcPr>
                                  <w:tcW w:w="4189" w:type="dxa"/>
                                </w:tcPr>
                                <w:p w14:paraId="00CE1C37" w14:textId="1FC31532" w:rsidR="00AD1DA4" w:rsidRPr="0053054A" w:rsidRDefault="00AD1DA4" w:rsidP="00AD1DA4">
                                  <w:pPr>
                                    <w:pStyle w:val="Tabletext"/>
                                    <w:rPr>
                                      <w:lang w:val="en-AU"/>
                                    </w:rPr>
                                  </w:pPr>
                                  <w:hyperlink w:anchor="_Address_-_Suburb," w:history="1">
                                    <w:r w:rsidRPr="0074660A">
                                      <w:rPr>
                                        <w:rStyle w:val="Hyperlink"/>
                                        <w:lang w:val="en-AU"/>
                                      </w:rPr>
                                      <w:t>Address - Suburb, Locality or Town</w:t>
                                    </w:r>
                                  </w:hyperlink>
                                </w:p>
                              </w:tc>
                            </w:tr>
                            <w:tr w:rsidR="00AD1DA4" w14:paraId="680ACDFA" w14:textId="77777777" w:rsidTr="00987CFF">
                              <w:trPr>
                                <w:trHeight w:hRule="exact" w:val="283"/>
                              </w:trPr>
                              <w:tc>
                                <w:tcPr>
                                  <w:tcW w:w="4189" w:type="dxa"/>
                                </w:tcPr>
                                <w:p w14:paraId="3F0B3726" w14:textId="306AC8BC" w:rsidR="00AD1DA4" w:rsidRPr="0053054A" w:rsidRDefault="00AD1DA4" w:rsidP="00AD1DA4">
                                  <w:pPr>
                                    <w:pStyle w:val="Tabletext"/>
                                    <w:rPr>
                                      <w:lang w:val="en-AU"/>
                                    </w:rPr>
                                  </w:pPr>
                                  <w:hyperlink w:anchor="_Predominant_Delivery_Mode" w:history="1">
                                    <w:r w:rsidRPr="0074660A">
                                      <w:rPr>
                                        <w:rStyle w:val="Hyperlink"/>
                                        <w:lang w:val="en-AU"/>
                                      </w:rPr>
                                      <w:t>Postcode</w:t>
                                    </w:r>
                                  </w:hyperlink>
                                </w:p>
                              </w:tc>
                            </w:tr>
                            <w:tr w:rsidR="00AD1DA4" w14:paraId="421B8982" w14:textId="77777777" w:rsidTr="00987CFF">
                              <w:trPr>
                                <w:trHeight w:hRule="exact" w:val="283"/>
                              </w:trPr>
                              <w:tc>
                                <w:tcPr>
                                  <w:tcW w:w="4189" w:type="dxa"/>
                                </w:tcPr>
                                <w:p w14:paraId="03A7E5B3" w14:textId="4EEABE4F" w:rsidR="00AD1DA4" w:rsidRPr="0053054A" w:rsidRDefault="00AD1DA4" w:rsidP="00AD1DA4">
                                  <w:pPr>
                                    <w:pStyle w:val="Tabletext"/>
                                    <w:rPr>
                                      <w:lang w:val="en-AU"/>
                                    </w:rPr>
                                  </w:pPr>
                                  <w:hyperlink w:anchor="_State_Identifier" w:history="1">
                                    <w:r w:rsidRPr="0074660A">
                                      <w:rPr>
                                        <w:rStyle w:val="Hyperlink"/>
                                        <w:lang w:val="en-AU"/>
                                      </w:rPr>
                                      <w:t>State Identifier</w:t>
                                    </w:r>
                                  </w:hyperlink>
                                </w:p>
                              </w:tc>
                            </w:tr>
                            <w:tr w:rsidR="00AD1DA4" w14:paraId="3483A4E2" w14:textId="77777777" w:rsidTr="00987CFF">
                              <w:trPr>
                                <w:trHeight w:hRule="exact" w:val="283"/>
                              </w:trPr>
                              <w:tc>
                                <w:tcPr>
                                  <w:tcW w:w="4189" w:type="dxa"/>
                                </w:tcPr>
                                <w:p w14:paraId="06D3040D" w14:textId="4146446D" w:rsidR="00AD1DA4" w:rsidRPr="0053054A" w:rsidRDefault="00AD1DA4" w:rsidP="00AD1DA4">
                                  <w:pPr>
                                    <w:pStyle w:val="Tabletext"/>
                                    <w:rPr>
                                      <w:lang w:val="en-AU"/>
                                    </w:rPr>
                                  </w:pPr>
                                  <w:hyperlink w:anchor="_Contact_Name" w:history="1">
                                    <w:r w:rsidRPr="0074660A">
                                      <w:rPr>
                                        <w:rStyle w:val="Hyperlink"/>
                                        <w:lang w:val="en-AU"/>
                                      </w:rPr>
                                      <w:t>Contact Name</w:t>
                                    </w:r>
                                  </w:hyperlink>
                                </w:p>
                              </w:tc>
                            </w:tr>
                            <w:tr w:rsidR="00AD1DA4" w14:paraId="54A9A4DC" w14:textId="77777777" w:rsidTr="00987CFF">
                              <w:trPr>
                                <w:trHeight w:hRule="exact" w:val="283"/>
                              </w:trPr>
                              <w:tc>
                                <w:tcPr>
                                  <w:tcW w:w="4189" w:type="dxa"/>
                                </w:tcPr>
                                <w:p w14:paraId="4087075A" w14:textId="1953A769" w:rsidR="00AD1DA4" w:rsidRPr="0053054A" w:rsidRDefault="00AD1DA4" w:rsidP="00AD1DA4">
                                  <w:pPr>
                                    <w:pStyle w:val="Tabletext"/>
                                    <w:rPr>
                                      <w:lang w:val="en-AU"/>
                                    </w:rPr>
                                  </w:pPr>
                                  <w:hyperlink w:anchor="_Element_description" w:history="1">
                                    <w:r w:rsidRPr="0074660A">
                                      <w:rPr>
                                        <w:rStyle w:val="Hyperlink"/>
                                        <w:lang w:val="en-AU"/>
                                      </w:rPr>
                                      <w:t>Telephone Number</w:t>
                                    </w:r>
                                  </w:hyperlink>
                                </w:p>
                              </w:tc>
                            </w:tr>
                            <w:tr w:rsidR="00AD1DA4" w14:paraId="3ED0FCBC" w14:textId="77777777" w:rsidTr="00987CFF">
                              <w:trPr>
                                <w:trHeight w:hRule="exact" w:val="283"/>
                              </w:trPr>
                              <w:tc>
                                <w:tcPr>
                                  <w:tcW w:w="4189" w:type="dxa"/>
                                </w:tcPr>
                                <w:p w14:paraId="6DF12A19" w14:textId="65CC9124" w:rsidR="00AD1DA4" w:rsidRPr="0053054A" w:rsidRDefault="00AD1DA4" w:rsidP="00AD1DA4">
                                  <w:pPr>
                                    <w:pStyle w:val="Tabletext"/>
                                    <w:rPr>
                                      <w:lang w:val="en-AU"/>
                                    </w:rPr>
                                  </w:pPr>
                                  <w:hyperlink w:anchor="_Facsimile_Number" w:history="1">
                                    <w:r w:rsidRPr="0074660A">
                                      <w:rPr>
                                        <w:rStyle w:val="Hyperlink"/>
                                        <w:lang w:val="en-AU"/>
                                      </w:rPr>
                                      <w:t>Facsimile Number</w:t>
                                    </w:r>
                                  </w:hyperlink>
                                </w:p>
                              </w:tc>
                            </w:tr>
                            <w:tr w:rsidR="00AD1DA4" w14:paraId="33245FBF" w14:textId="77777777" w:rsidTr="00987CFF">
                              <w:trPr>
                                <w:trHeight w:hRule="exact" w:val="283"/>
                              </w:trPr>
                              <w:tc>
                                <w:tcPr>
                                  <w:tcW w:w="4189" w:type="dxa"/>
                                </w:tcPr>
                                <w:p w14:paraId="1CF50C88" w14:textId="6233925E" w:rsidR="00AD1DA4" w:rsidRPr="0053054A" w:rsidRDefault="00AD1DA4" w:rsidP="00AD1DA4">
                                  <w:pPr>
                                    <w:pStyle w:val="Tabletext"/>
                                    <w:rPr>
                                      <w:lang w:val="en-AU"/>
                                    </w:rPr>
                                  </w:pPr>
                                  <w:hyperlink w:anchor="_E-mail_Address_1" w:history="1">
                                    <w:r w:rsidRPr="0074660A">
                                      <w:rPr>
                                        <w:rStyle w:val="Hyperlink"/>
                                        <w:lang w:val="en-AU"/>
                                      </w:rPr>
                                      <w:t>E-mail Address</w:t>
                                    </w:r>
                                  </w:hyperlink>
                                </w:p>
                              </w:tc>
                            </w:tr>
                            <w:tr w:rsidR="00AD1DA4" w14:paraId="58665591" w14:textId="77777777" w:rsidTr="00987CFF">
                              <w:trPr>
                                <w:trHeight w:hRule="exact" w:val="283"/>
                              </w:trPr>
                              <w:tc>
                                <w:tcPr>
                                  <w:tcW w:w="4189" w:type="dxa"/>
                                  <w:shd w:val="clear" w:color="auto" w:fill="D9F0FB"/>
                                </w:tcPr>
                                <w:p w14:paraId="7DD70CF2" w14:textId="09B47CA3" w:rsidR="00AD1DA4" w:rsidRPr="0053054A" w:rsidRDefault="00AD1DA4" w:rsidP="00AD1DA4">
                                  <w:pPr>
                                    <w:pStyle w:val="Tabletext"/>
                                    <w:rPr>
                                      <w:lang w:val="en-AU"/>
                                    </w:rPr>
                                  </w:pPr>
                                  <w:hyperlink w:anchor="_Software_Product_Name" w:history="1">
                                    <w:r w:rsidRPr="0074660A">
                                      <w:rPr>
                                        <w:rStyle w:val="Hyperlink"/>
                                        <w:lang w:val="en-AU"/>
                                      </w:rPr>
                                      <w:t>Software Product Name</w:t>
                                    </w:r>
                                  </w:hyperlink>
                                </w:p>
                              </w:tc>
                            </w:tr>
                            <w:tr w:rsidR="00AD1DA4" w14:paraId="27CAF7DD" w14:textId="77777777" w:rsidTr="00987CFF">
                              <w:trPr>
                                <w:trHeight w:hRule="exact" w:val="283"/>
                              </w:trPr>
                              <w:tc>
                                <w:tcPr>
                                  <w:tcW w:w="4189" w:type="dxa"/>
                                  <w:shd w:val="clear" w:color="auto" w:fill="D9F0FB"/>
                                </w:tcPr>
                                <w:p w14:paraId="5075FFA5" w14:textId="0D03D08F" w:rsidR="00AD1DA4" w:rsidRPr="0053054A" w:rsidRDefault="00AD1DA4" w:rsidP="00AD1DA4">
                                  <w:pPr>
                                    <w:pStyle w:val="Tabletext"/>
                                    <w:rPr>
                                      <w:lang w:val="en-AU"/>
                                    </w:rPr>
                                  </w:pPr>
                                  <w:hyperlink w:anchor="_Software_Vendor_E-mail" w:history="1">
                                    <w:r w:rsidRPr="0074660A">
                                      <w:rPr>
                                        <w:rStyle w:val="Hyperlink"/>
                                        <w:lang w:val="en-AU"/>
                                      </w:rPr>
                                      <w:t>Software Vendor E-mail Address</w:t>
                                    </w:r>
                                  </w:hyperlink>
                                </w:p>
                              </w:tc>
                            </w:tr>
                          </w:tbl>
                          <w:p w14:paraId="62FF7ECC" w14:textId="5896A0F7"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4F3FCC" w:rsidRPr="00BF3966" w14:paraId="6183F500" w14:textId="77777777" w:rsidTr="00987CFF">
                              <w:trPr>
                                <w:cnfStyle w:val="100000000000" w:firstRow="1" w:lastRow="0" w:firstColumn="0" w:lastColumn="0" w:oddVBand="0" w:evenVBand="0" w:oddHBand="0" w:evenHBand="0" w:firstRowFirstColumn="0" w:firstRowLastColumn="0" w:lastRowFirstColumn="0" w:lastRowLastColumn="0"/>
                                <w:trHeight w:hRule="exact" w:val="567"/>
                              </w:trPr>
                              <w:tc>
                                <w:tcPr>
                                  <w:tcW w:w="4189" w:type="dxa"/>
                                </w:tcPr>
                                <w:p w14:paraId="4212AD02" w14:textId="3C46B316" w:rsidR="004F3FCC" w:rsidRPr="00670A8A" w:rsidRDefault="004F3FCC" w:rsidP="004F3FCC">
                                  <w:pPr>
                                    <w:pStyle w:val="Tablecolumnheadings"/>
                                    <w:rPr>
                                      <w:bCs/>
                                      <w:lang w:val="en-AU"/>
                                    </w:rPr>
                                  </w:pPr>
                                  <w:r>
                                    <w:rPr>
                                      <w:lang w:val="en-AU"/>
                                    </w:rPr>
                                    <w:t>NAT00020 Training Organisation Delivery Location</w:t>
                                  </w:r>
                                </w:p>
                              </w:tc>
                            </w:tr>
                            <w:tr w:rsidR="004F3FCC" w14:paraId="1F8CF024" w14:textId="77777777" w:rsidTr="00987CFF">
                              <w:trPr>
                                <w:trHeight w:val="283"/>
                              </w:trPr>
                              <w:tc>
                                <w:tcPr>
                                  <w:tcW w:w="4189" w:type="dxa"/>
                                </w:tcPr>
                                <w:p w14:paraId="1E5AE196" w14:textId="43136DC1" w:rsidR="004F3FCC" w:rsidRDefault="004F3FCC" w:rsidP="004F3FCC">
                                  <w:pPr>
                                    <w:pStyle w:val="Tabletext"/>
                                  </w:pPr>
                                  <w:hyperlink w:anchor="_Training_Organisation_Identifier" w:history="1">
                                    <w:r w:rsidRPr="0074660A">
                                      <w:rPr>
                                        <w:rStyle w:val="Hyperlink"/>
                                        <w:lang w:val="en-AU"/>
                                      </w:rPr>
                                      <w:t>Training Organisation Identifier</w:t>
                                    </w:r>
                                  </w:hyperlink>
                                </w:p>
                              </w:tc>
                            </w:tr>
                            <w:tr w:rsidR="004F3FCC" w14:paraId="04F4AC0D" w14:textId="77777777" w:rsidTr="00987CFF">
                              <w:trPr>
                                <w:trHeight w:val="283"/>
                              </w:trPr>
                              <w:tc>
                                <w:tcPr>
                                  <w:tcW w:w="4189" w:type="dxa"/>
                                </w:tcPr>
                                <w:p w14:paraId="7CE554D7" w14:textId="25B45868" w:rsidR="004F3FCC" w:rsidRDefault="004F3FCC" w:rsidP="004F3FCC">
                                  <w:pPr>
                                    <w:pStyle w:val="Tabletext"/>
                                  </w:pPr>
                                  <w:hyperlink w:anchor="_Training_Organisation_Delivery" w:history="1">
                                    <w:r w:rsidRPr="0074660A">
                                      <w:rPr>
                                        <w:rStyle w:val="Hyperlink"/>
                                        <w:lang w:val="en-AU"/>
                                      </w:rPr>
                                      <w:t>Training Organisation Delivery Location Identifier</w:t>
                                    </w:r>
                                  </w:hyperlink>
                                </w:p>
                              </w:tc>
                            </w:tr>
                            <w:tr w:rsidR="004F3FCC" w14:paraId="7949B75E" w14:textId="77777777" w:rsidTr="00987CFF">
                              <w:trPr>
                                <w:trHeight w:val="283"/>
                              </w:trPr>
                              <w:tc>
                                <w:tcPr>
                                  <w:tcW w:w="4189" w:type="dxa"/>
                                </w:tcPr>
                                <w:p w14:paraId="39793096" w14:textId="09302820" w:rsidR="004F3FCC" w:rsidRDefault="004F3FCC" w:rsidP="004F3FCC">
                                  <w:pPr>
                                    <w:pStyle w:val="Tabletext"/>
                                  </w:pPr>
                                  <w:hyperlink w:anchor="_Training_Organisation_Delivery_1" w:history="1">
                                    <w:r w:rsidRPr="0074660A">
                                      <w:rPr>
                                        <w:rStyle w:val="Hyperlink"/>
                                        <w:lang w:val="en-AU"/>
                                      </w:rPr>
                                      <w:t>Training Organisation Delivery Location Name</w:t>
                                    </w:r>
                                  </w:hyperlink>
                                </w:p>
                              </w:tc>
                            </w:tr>
                            <w:tr w:rsidR="004F3FCC" w14:paraId="2587E59B" w14:textId="77777777" w:rsidTr="00987CFF">
                              <w:trPr>
                                <w:trHeight w:val="283"/>
                              </w:trPr>
                              <w:tc>
                                <w:tcPr>
                                  <w:tcW w:w="4189" w:type="dxa"/>
                                </w:tcPr>
                                <w:p w14:paraId="1C0C78ED" w14:textId="5AD7BD98" w:rsidR="004F3FCC" w:rsidRPr="0053054A" w:rsidRDefault="004F3FCC" w:rsidP="004F3FCC">
                                  <w:pPr>
                                    <w:pStyle w:val="Tabletext"/>
                                    <w:rPr>
                                      <w:lang w:val="en-AU"/>
                                    </w:rPr>
                                  </w:pPr>
                                  <w:hyperlink w:anchor="_Predominant_Delivery_Mode" w:history="1">
                                    <w:r w:rsidRPr="0074660A">
                                      <w:rPr>
                                        <w:rStyle w:val="Hyperlink"/>
                                        <w:lang w:val="en-AU"/>
                                      </w:rPr>
                                      <w:t>Postcode</w:t>
                                    </w:r>
                                  </w:hyperlink>
                                </w:p>
                              </w:tc>
                            </w:tr>
                            <w:tr w:rsidR="004F3FCC" w14:paraId="7440AA25" w14:textId="77777777" w:rsidTr="00987CFF">
                              <w:trPr>
                                <w:trHeight w:val="283"/>
                              </w:trPr>
                              <w:tc>
                                <w:tcPr>
                                  <w:tcW w:w="4189" w:type="dxa"/>
                                </w:tcPr>
                                <w:p w14:paraId="6980260D" w14:textId="6176A548" w:rsidR="004F3FCC" w:rsidRPr="0053054A" w:rsidRDefault="004F3FCC" w:rsidP="004F3FCC">
                                  <w:pPr>
                                    <w:pStyle w:val="Tabletext"/>
                                    <w:rPr>
                                      <w:lang w:val="en-AU"/>
                                    </w:rPr>
                                  </w:pPr>
                                  <w:hyperlink w:anchor="_State_Identifier" w:history="1">
                                    <w:r w:rsidRPr="0074660A">
                                      <w:rPr>
                                        <w:rStyle w:val="Hyperlink"/>
                                        <w:lang w:val="en-AU"/>
                                      </w:rPr>
                                      <w:t>State Identifier</w:t>
                                    </w:r>
                                  </w:hyperlink>
                                </w:p>
                              </w:tc>
                            </w:tr>
                            <w:tr w:rsidR="004F3FCC" w14:paraId="09504159" w14:textId="77777777" w:rsidTr="00987CFF">
                              <w:trPr>
                                <w:trHeight w:val="283"/>
                              </w:trPr>
                              <w:tc>
                                <w:tcPr>
                                  <w:tcW w:w="4189" w:type="dxa"/>
                                </w:tcPr>
                                <w:p w14:paraId="6FCC3D15" w14:textId="43670836" w:rsidR="004F3FCC" w:rsidRPr="0053054A" w:rsidRDefault="004F3FCC" w:rsidP="004F3FCC">
                                  <w:pPr>
                                    <w:pStyle w:val="Tabletext"/>
                                    <w:rPr>
                                      <w:lang w:val="en-AU"/>
                                    </w:rPr>
                                  </w:pPr>
                                  <w:hyperlink w:anchor="_Address_-_Suburb," w:history="1">
                                    <w:r w:rsidRPr="0074660A">
                                      <w:rPr>
                                        <w:rStyle w:val="Hyperlink"/>
                                        <w:lang w:val="en-AU"/>
                                      </w:rPr>
                                      <w:t>Address - Suburb, Locality or Town</w:t>
                                    </w:r>
                                  </w:hyperlink>
                                </w:p>
                              </w:tc>
                            </w:tr>
                            <w:tr w:rsidR="004F3FCC" w14:paraId="60811EA9" w14:textId="77777777" w:rsidTr="00987CFF">
                              <w:trPr>
                                <w:trHeight w:val="283"/>
                              </w:trPr>
                              <w:tc>
                                <w:tcPr>
                                  <w:tcW w:w="4189" w:type="dxa"/>
                                </w:tcPr>
                                <w:p w14:paraId="66E7AA67" w14:textId="4E5FF8DC" w:rsidR="004F3FCC" w:rsidRPr="0053054A" w:rsidRDefault="004F3FCC" w:rsidP="004F3FCC">
                                  <w:pPr>
                                    <w:pStyle w:val="Tabletext"/>
                                    <w:rPr>
                                      <w:lang w:val="en-AU"/>
                                    </w:rPr>
                                  </w:pPr>
                                  <w:hyperlink w:anchor="_Country_Identifier" w:history="1">
                                    <w:r w:rsidRPr="0074660A">
                                      <w:rPr>
                                        <w:rStyle w:val="Hyperlink"/>
                                        <w:lang w:val="en-AU"/>
                                      </w:rPr>
                                      <w:t>Country Identifier</w:t>
                                    </w:r>
                                  </w:hyperlink>
                                </w:p>
                              </w:tc>
                            </w:tr>
                            <w:tr w:rsidR="004F3FCC" w14:paraId="21F13F61" w14:textId="77777777" w:rsidTr="00987CFF">
                              <w:trPr>
                                <w:trHeight w:val="283"/>
                              </w:trPr>
                              <w:tc>
                                <w:tcPr>
                                  <w:tcW w:w="4189" w:type="dxa"/>
                                  <w:shd w:val="clear" w:color="auto" w:fill="D9F0FB"/>
                                </w:tcPr>
                                <w:p w14:paraId="54823327" w14:textId="414E972E" w:rsidR="004F3FCC" w:rsidRPr="0053054A" w:rsidRDefault="004F3FCC" w:rsidP="004F3FCC">
                                  <w:pPr>
                                    <w:pStyle w:val="Tabletext"/>
                                    <w:rPr>
                                      <w:lang w:val="en-AU"/>
                                    </w:rPr>
                                  </w:pPr>
                                  <w:hyperlink w:anchor="_Address_Building/Property_Name" w:history="1">
                                    <w:r w:rsidRPr="0074660A">
                                      <w:rPr>
                                        <w:rStyle w:val="Hyperlink"/>
                                        <w:lang w:val="en-AU"/>
                                      </w:rPr>
                                      <w:t>Address Building/Property Name</w:t>
                                    </w:r>
                                  </w:hyperlink>
                                </w:p>
                              </w:tc>
                            </w:tr>
                            <w:tr w:rsidR="004F3FCC" w14:paraId="432FF227" w14:textId="77777777" w:rsidTr="00987CFF">
                              <w:trPr>
                                <w:trHeight w:val="283"/>
                              </w:trPr>
                              <w:tc>
                                <w:tcPr>
                                  <w:tcW w:w="4189" w:type="dxa"/>
                                  <w:shd w:val="clear" w:color="auto" w:fill="D9F0FB"/>
                                </w:tcPr>
                                <w:p w14:paraId="3F192868" w14:textId="2AE4C776" w:rsidR="004F3FCC" w:rsidRPr="0053054A" w:rsidRDefault="004F3FCC" w:rsidP="004F3FCC">
                                  <w:pPr>
                                    <w:pStyle w:val="Tabletext"/>
                                    <w:rPr>
                                      <w:lang w:val="en-AU"/>
                                    </w:rPr>
                                  </w:pPr>
                                  <w:hyperlink w:anchor="_Address_Flat/Unit_Details" w:history="1">
                                    <w:r w:rsidRPr="0074660A">
                                      <w:rPr>
                                        <w:rStyle w:val="Hyperlink"/>
                                        <w:lang w:val="en-AU"/>
                                      </w:rPr>
                                      <w:t>Address Flat/Unit Details</w:t>
                                    </w:r>
                                  </w:hyperlink>
                                </w:p>
                              </w:tc>
                            </w:tr>
                            <w:tr w:rsidR="004F3FCC" w14:paraId="68DB29B1" w14:textId="77777777" w:rsidTr="00987CFF">
                              <w:trPr>
                                <w:trHeight w:val="283"/>
                              </w:trPr>
                              <w:tc>
                                <w:tcPr>
                                  <w:tcW w:w="4189" w:type="dxa"/>
                                  <w:shd w:val="clear" w:color="auto" w:fill="D9F0FB"/>
                                </w:tcPr>
                                <w:p w14:paraId="216989E0" w14:textId="65C2FCFC" w:rsidR="004F3FCC" w:rsidRPr="0053054A" w:rsidRDefault="004F3FCC" w:rsidP="004F3FCC">
                                  <w:pPr>
                                    <w:pStyle w:val="Tabletext"/>
                                    <w:rPr>
                                      <w:lang w:val="en-AU"/>
                                    </w:rPr>
                                  </w:pPr>
                                  <w:hyperlink w:anchor="_Address_Street_Number" w:history="1">
                                    <w:r w:rsidRPr="0074660A">
                                      <w:rPr>
                                        <w:rStyle w:val="Hyperlink"/>
                                        <w:lang w:val="en-AU"/>
                                      </w:rPr>
                                      <w:t>Address Street Number</w:t>
                                    </w:r>
                                  </w:hyperlink>
                                </w:p>
                              </w:tc>
                            </w:tr>
                            <w:tr w:rsidR="004F3FCC" w14:paraId="0EA10693" w14:textId="77777777" w:rsidTr="00987CFF">
                              <w:trPr>
                                <w:trHeight w:val="283"/>
                              </w:trPr>
                              <w:tc>
                                <w:tcPr>
                                  <w:tcW w:w="4189" w:type="dxa"/>
                                  <w:shd w:val="clear" w:color="auto" w:fill="D9F0FB"/>
                                </w:tcPr>
                                <w:p w14:paraId="3ADB6AE8" w14:textId="63898963" w:rsidR="004F3FCC" w:rsidRPr="0053054A" w:rsidRDefault="004F3FCC" w:rsidP="004F3FCC">
                                  <w:pPr>
                                    <w:pStyle w:val="Tabletext"/>
                                    <w:rPr>
                                      <w:lang w:val="en-AU"/>
                                    </w:rPr>
                                  </w:pPr>
                                  <w:hyperlink w:anchor="_Address_Street_Name" w:history="1">
                                    <w:r w:rsidRPr="0074660A">
                                      <w:rPr>
                                        <w:rStyle w:val="Hyperlink"/>
                                        <w:lang w:val="en-AU"/>
                                      </w:rPr>
                                      <w:t>Address Street Name</w:t>
                                    </w:r>
                                  </w:hyperlink>
                                </w:p>
                              </w:tc>
                            </w:tr>
                          </w:tbl>
                          <w:p w14:paraId="25A9FCF9" w14:textId="3C7919C6"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987CFF" w:rsidRPr="00BF3966" w14:paraId="2FB4D5FD"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41568839" w14:textId="77777777" w:rsidR="00987CFF" w:rsidRPr="000240A9" w:rsidRDefault="00987CFF" w:rsidP="00987CFF">
                                  <w:pPr>
                                    <w:pStyle w:val="Tablecolumnheadings"/>
                                    <w:rPr>
                                      <w:lang w:val="en-AU"/>
                                    </w:rPr>
                                  </w:pPr>
                                  <w:r w:rsidRPr="0030428F">
                                    <w:rPr>
                                      <w:lang w:val="en-AU"/>
                                    </w:rPr>
                                    <w:t>NAT00030 Program File</w:t>
                                  </w:r>
                                </w:p>
                              </w:tc>
                            </w:tr>
                            <w:tr w:rsidR="00987CFF" w14:paraId="64E8A104" w14:textId="77777777" w:rsidTr="00987CFF">
                              <w:trPr>
                                <w:trHeight w:hRule="exact" w:val="283"/>
                              </w:trPr>
                              <w:tc>
                                <w:tcPr>
                                  <w:tcW w:w="4189" w:type="dxa"/>
                                </w:tcPr>
                                <w:p w14:paraId="4782183C" w14:textId="32A5AE4D" w:rsidR="00987CFF" w:rsidRPr="00AD1DA4" w:rsidRDefault="00987CFF" w:rsidP="00987CFF">
                                  <w:pPr>
                                    <w:pStyle w:val="Tabletext"/>
                                    <w:rPr>
                                      <w:lang w:val="en-AU"/>
                                    </w:rPr>
                                  </w:pPr>
                                  <w:hyperlink w:anchor="_Program_Identifier" w:history="1">
                                    <w:r w:rsidRPr="0074660A">
                                      <w:rPr>
                                        <w:rStyle w:val="Hyperlink"/>
                                        <w:lang w:val="en-AU"/>
                                      </w:rPr>
                                      <w:t>Program Identifier</w:t>
                                    </w:r>
                                  </w:hyperlink>
                                </w:p>
                              </w:tc>
                            </w:tr>
                            <w:tr w:rsidR="00987CFF" w14:paraId="0BE5A17E" w14:textId="77777777" w:rsidTr="00987CFF">
                              <w:trPr>
                                <w:trHeight w:hRule="exact" w:val="283"/>
                              </w:trPr>
                              <w:tc>
                                <w:tcPr>
                                  <w:tcW w:w="4189" w:type="dxa"/>
                                </w:tcPr>
                                <w:p w14:paraId="4B7613E2" w14:textId="132611FB" w:rsidR="00987CFF" w:rsidRPr="00AD1DA4" w:rsidRDefault="00987CFF" w:rsidP="00987CFF">
                                  <w:pPr>
                                    <w:pStyle w:val="Tabletext"/>
                                    <w:rPr>
                                      <w:lang w:val="en-AU"/>
                                    </w:rPr>
                                  </w:pPr>
                                  <w:hyperlink w:anchor="_Program_Name_1" w:history="1">
                                    <w:r w:rsidRPr="0074660A">
                                      <w:rPr>
                                        <w:rStyle w:val="Hyperlink"/>
                                        <w:lang w:val="en-AU"/>
                                      </w:rPr>
                                      <w:t>Program Name</w:t>
                                    </w:r>
                                  </w:hyperlink>
                                </w:p>
                              </w:tc>
                            </w:tr>
                            <w:tr w:rsidR="00987CFF" w14:paraId="239F5562" w14:textId="77777777" w:rsidTr="00987CFF">
                              <w:trPr>
                                <w:trHeight w:hRule="exact" w:val="283"/>
                              </w:trPr>
                              <w:tc>
                                <w:tcPr>
                                  <w:tcW w:w="4189" w:type="dxa"/>
                                </w:tcPr>
                                <w:p w14:paraId="037110D4" w14:textId="02E23DCB" w:rsidR="00987CFF" w:rsidRPr="00AD1DA4" w:rsidRDefault="00987CFF" w:rsidP="00987CFF">
                                  <w:pPr>
                                    <w:pStyle w:val="Tabletext"/>
                                    <w:rPr>
                                      <w:lang w:val="en-AU"/>
                                    </w:rPr>
                                  </w:pPr>
                                  <w:hyperlink w:anchor="_Nominal_Hours" w:history="1">
                                    <w:r w:rsidRPr="0074660A">
                                      <w:rPr>
                                        <w:rStyle w:val="Hyperlink"/>
                                        <w:lang w:val="en-AU"/>
                                      </w:rPr>
                                      <w:t>Nominal Hours</w:t>
                                    </w:r>
                                  </w:hyperlink>
                                </w:p>
                              </w:tc>
                            </w:tr>
                            <w:tr w:rsidR="00987CFF" w14:paraId="09BAA300" w14:textId="77777777" w:rsidTr="00987CFF">
                              <w:trPr>
                                <w:trHeight w:hRule="exact" w:val="283"/>
                              </w:trPr>
                              <w:tc>
                                <w:tcPr>
                                  <w:tcW w:w="4189" w:type="dxa"/>
                                </w:tcPr>
                                <w:p w14:paraId="329B4534" w14:textId="2F71D1A5" w:rsidR="00987CFF" w:rsidRPr="00AD1DA4" w:rsidRDefault="00987CFF" w:rsidP="00987CFF">
                                  <w:pPr>
                                    <w:pStyle w:val="Tabletext"/>
                                    <w:rPr>
                                      <w:lang w:val="en-AU"/>
                                    </w:rPr>
                                  </w:pPr>
                                  <w:hyperlink w:anchor="_Program_Recognition_Identifier" w:history="1">
                                    <w:r w:rsidRPr="0074660A">
                                      <w:rPr>
                                        <w:rStyle w:val="Hyperlink"/>
                                        <w:lang w:val="en-AU"/>
                                      </w:rPr>
                                      <w:t>Program Recognition Identifier</w:t>
                                    </w:r>
                                  </w:hyperlink>
                                </w:p>
                              </w:tc>
                            </w:tr>
                            <w:tr w:rsidR="00987CFF" w14:paraId="5E59E308" w14:textId="77777777" w:rsidTr="00987CFF">
                              <w:trPr>
                                <w:trHeight w:hRule="exact" w:val="283"/>
                              </w:trPr>
                              <w:tc>
                                <w:tcPr>
                                  <w:tcW w:w="4189" w:type="dxa"/>
                                </w:tcPr>
                                <w:p w14:paraId="580BF8F0" w14:textId="0D0E5C19" w:rsidR="00987CFF" w:rsidRPr="00AD1DA4" w:rsidRDefault="00987CFF" w:rsidP="00987CFF">
                                  <w:pPr>
                                    <w:pStyle w:val="Tabletext"/>
                                    <w:rPr>
                                      <w:lang w:val="en-AU"/>
                                    </w:rPr>
                                  </w:pPr>
                                  <w:hyperlink w:anchor="_Program_Level_of" w:history="1">
                                    <w:r w:rsidRPr="005A6789">
                                      <w:rPr>
                                        <w:rStyle w:val="Hyperlink"/>
                                        <w:lang w:val="en-AU"/>
                                      </w:rPr>
                                      <w:t>Program Level of Education Identifier</w:t>
                                    </w:r>
                                  </w:hyperlink>
                                </w:p>
                              </w:tc>
                            </w:tr>
                            <w:tr w:rsidR="00987CFF" w14:paraId="54AE971E" w14:textId="77777777" w:rsidTr="00987CFF">
                              <w:trPr>
                                <w:trHeight w:hRule="exact" w:val="283"/>
                              </w:trPr>
                              <w:tc>
                                <w:tcPr>
                                  <w:tcW w:w="4189" w:type="dxa"/>
                                </w:tcPr>
                                <w:p w14:paraId="39678D90" w14:textId="4D56B1C6" w:rsidR="00987CFF" w:rsidRPr="00AD1DA4" w:rsidRDefault="00987CFF" w:rsidP="00987CFF">
                                  <w:pPr>
                                    <w:pStyle w:val="Tabletext"/>
                                    <w:rPr>
                                      <w:lang w:val="en-AU"/>
                                    </w:rPr>
                                  </w:pPr>
                                  <w:hyperlink w:anchor="_Program_Field_of" w:history="1">
                                    <w:r w:rsidRPr="005A6789">
                                      <w:rPr>
                                        <w:rStyle w:val="Hyperlink"/>
                                        <w:lang w:val="en-AU"/>
                                      </w:rPr>
                                      <w:t>Program Field of Education Identifier</w:t>
                                    </w:r>
                                  </w:hyperlink>
                                </w:p>
                              </w:tc>
                            </w:tr>
                            <w:tr w:rsidR="00987CFF" w14:paraId="0E9A10E5" w14:textId="77777777" w:rsidTr="00987CFF">
                              <w:trPr>
                                <w:trHeight w:hRule="exact" w:val="283"/>
                              </w:trPr>
                              <w:tc>
                                <w:tcPr>
                                  <w:tcW w:w="4189" w:type="dxa"/>
                                </w:tcPr>
                                <w:p w14:paraId="48E83084" w14:textId="4484E1C2" w:rsidR="00987CFF" w:rsidRPr="00AD1DA4" w:rsidRDefault="00987CFF" w:rsidP="00987CFF">
                                  <w:pPr>
                                    <w:pStyle w:val="Tabletext"/>
                                    <w:rPr>
                                      <w:lang w:val="en-AU"/>
                                    </w:rPr>
                                  </w:pPr>
                                  <w:hyperlink w:anchor="_ANZSCO_Identifier" w:history="1">
                                    <w:r w:rsidRPr="005A6789">
                                      <w:rPr>
                                        <w:rStyle w:val="Hyperlink"/>
                                        <w:lang w:val="en-AU"/>
                                      </w:rPr>
                                      <w:t>ANZSCO (Occupation Type) Identifier</w:t>
                                    </w:r>
                                  </w:hyperlink>
                                </w:p>
                              </w:tc>
                            </w:tr>
                            <w:tr w:rsidR="00987CFF" w14:paraId="1E176D93" w14:textId="77777777" w:rsidTr="00987CFF">
                              <w:trPr>
                                <w:trHeight w:hRule="exact" w:val="283"/>
                              </w:trPr>
                              <w:tc>
                                <w:tcPr>
                                  <w:tcW w:w="4189" w:type="dxa"/>
                                </w:tcPr>
                                <w:p w14:paraId="4786EBF8" w14:textId="4D031E87" w:rsidR="00987CFF" w:rsidRPr="00AD1DA4" w:rsidRDefault="00987CFF" w:rsidP="00987CFF">
                                  <w:pPr>
                                    <w:pStyle w:val="Tabletext"/>
                                    <w:rPr>
                                      <w:lang w:val="en-AU"/>
                                    </w:rPr>
                                  </w:pPr>
                                  <w:hyperlink w:anchor="_VET_Flag" w:history="1">
                                    <w:r w:rsidRPr="005A6789">
                                      <w:rPr>
                                        <w:rStyle w:val="Hyperlink"/>
                                        <w:lang w:val="en-AU"/>
                                      </w:rPr>
                                      <w:t>VET Flag</w:t>
                                    </w:r>
                                  </w:hyperlink>
                                </w:p>
                              </w:tc>
                            </w:tr>
                          </w:tbl>
                          <w:p w14:paraId="0CDE9766" w14:textId="77777777" w:rsidR="00987CFF" w:rsidRDefault="00987C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57BFC" id="Text Box 217" o:spid="_x0000_s1028" type="#_x0000_t202" alt="&quot;&quot;" style="position:absolute;margin-left:-15.6pt;margin-top:29.85pt;width:245.25pt;height:61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" stroked="f">
                <v:textbox>
                  <w:txbxContent>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AD1DA4" w:rsidRPr="00BF3966" w14:paraId="4CD9AA7F"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0068385D" w14:textId="58E83C2A" w:rsidR="00AD1DA4" w:rsidRPr="00670A8A" w:rsidRDefault="00AD1DA4" w:rsidP="00AD1DA4">
                            <w:pPr>
                              <w:pStyle w:val="Tablecolumnheadings"/>
                              <w:rPr>
                                <w:bCs/>
                                <w:lang w:val="en-AU"/>
                              </w:rPr>
                            </w:pPr>
                            <w:r w:rsidRPr="000240A9">
                              <w:rPr>
                                <w:lang w:val="en-AU"/>
                              </w:rPr>
                              <w:t>NAT00010 Training Organisation File</w:t>
                            </w:r>
                          </w:p>
                        </w:tc>
                      </w:tr>
                      <w:tr w:rsidR="00AD1DA4" w14:paraId="4B278EE5" w14:textId="77777777" w:rsidTr="00987CFF">
                        <w:trPr>
                          <w:trHeight w:hRule="exact" w:val="283"/>
                        </w:trPr>
                        <w:tc>
                          <w:tcPr>
                            <w:tcW w:w="4189" w:type="dxa"/>
                          </w:tcPr>
                          <w:p w14:paraId="71D779E2" w14:textId="76B14FC7" w:rsidR="00AD1DA4" w:rsidRDefault="00AD1DA4" w:rsidP="00AD1DA4">
                            <w:pPr>
                              <w:pStyle w:val="Tabletext"/>
                            </w:pPr>
                            <w:hyperlink w:anchor="_Training_Organisation_Identifier" w:history="1">
                              <w:r w:rsidRPr="0074660A">
                                <w:rPr>
                                  <w:rStyle w:val="Hyperlink"/>
                                  <w:lang w:val="en-AU"/>
                                </w:rPr>
                                <w:t>Training Organisation Identifier</w:t>
                              </w:r>
                            </w:hyperlink>
                          </w:p>
                        </w:tc>
                      </w:tr>
                      <w:tr w:rsidR="00AD1DA4" w14:paraId="50451D12" w14:textId="77777777" w:rsidTr="00987CFF">
                        <w:trPr>
                          <w:trHeight w:hRule="exact" w:val="283"/>
                        </w:trPr>
                        <w:tc>
                          <w:tcPr>
                            <w:tcW w:w="4189" w:type="dxa"/>
                          </w:tcPr>
                          <w:p w14:paraId="2BF55BE9" w14:textId="60BA5AE5" w:rsidR="00AD1DA4" w:rsidRDefault="00AD1DA4" w:rsidP="00AD1DA4">
                            <w:pPr>
                              <w:pStyle w:val="Tabletext"/>
                            </w:pPr>
                            <w:hyperlink w:anchor="_Training_Organisation_Name" w:history="1">
                              <w:r w:rsidRPr="0074660A">
                                <w:rPr>
                                  <w:rStyle w:val="Hyperlink"/>
                                  <w:lang w:val="en-AU"/>
                                </w:rPr>
                                <w:t>Training Organisation Name</w:t>
                              </w:r>
                            </w:hyperlink>
                          </w:p>
                        </w:tc>
                      </w:tr>
                      <w:tr w:rsidR="00AD1DA4" w14:paraId="55FF98AB" w14:textId="77777777" w:rsidTr="00987CFF">
                        <w:trPr>
                          <w:trHeight w:hRule="exact" w:val="283"/>
                        </w:trPr>
                        <w:tc>
                          <w:tcPr>
                            <w:tcW w:w="4189" w:type="dxa"/>
                          </w:tcPr>
                          <w:p w14:paraId="1EFD9260" w14:textId="38EFF703" w:rsidR="00AD1DA4" w:rsidRDefault="00AD1DA4" w:rsidP="00AD1DA4">
                            <w:pPr>
                              <w:pStyle w:val="Tabletext"/>
                            </w:pPr>
                            <w:hyperlink w:anchor="_Training_Organisation_Type" w:history="1">
                              <w:r w:rsidRPr="0074660A">
                                <w:rPr>
                                  <w:rStyle w:val="Hyperlink"/>
                                  <w:lang w:val="en-AU"/>
                                </w:rPr>
                                <w:t>Training Organisation Type Identifier</w:t>
                              </w:r>
                            </w:hyperlink>
                          </w:p>
                        </w:tc>
                      </w:tr>
                      <w:tr w:rsidR="00AD1DA4" w14:paraId="41BB5D7A" w14:textId="77777777" w:rsidTr="00987CFF">
                        <w:trPr>
                          <w:trHeight w:hRule="exact" w:val="283"/>
                        </w:trPr>
                        <w:tc>
                          <w:tcPr>
                            <w:tcW w:w="4189" w:type="dxa"/>
                          </w:tcPr>
                          <w:p w14:paraId="7607B576" w14:textId="5A143456" w:rsidR="00AD1DA4" w:rsidRPr="0053054A" w:rsidRDefault="00AD1DA4" w:rsidP="00AD1DA4">
                            <w:pPr>
                              <w:pStyle w:val="Tabletext"/>
                              <w:rPr>
                                <w:lang w:val="en-AU"/>
                              </w:rPr>
                            </w:pPr>
                            <w:hyperlink w:anchor="_Address_First_Line" w:history="1">
                              <w:r w:rsidRPr="0074660A">
                                <w:rPr>
                                  <w:rStyle w:val="Hyperlink"/>
                                  <w:lang w:val="en-AU"/>
                                </w:rPr>
                                <w:t>Address First Line</w:t>
                              </w:r>
                            </w:hyperlink>
                          </w:p>
                        </w:tc>
                      </w:tr>
                      <w:tr w:rsidR="00AD1DA4" w14:paraId="4B2C1D45" w14:textId="77777777" w:rsidTr="00987CFF">
                        <w:trPr>
                          <w:trHeight w:hRule="exact" w:val="283"/>
                        </w:trPr>
                        <w:tc>
                          <w:tcPr>
                            <w:tcW w:w="4189" w:type="dxa"/>
                          </w:tcPr>
                          <w:p w14:paraId="69451230" w14:textId="3A88A33E" w:rsidR="00AD1DA4" w:rsidRPr="0053054A" w:rsidRDefault="00AD1DA4" w:rsidP="00AD1DA4">
                            <w:pPr>
                              <w:pStyle w:val="Tabletext"/>
                              <w:rPr>
                                <w:lang w:val="en-AU"/>
                              </w:rPr>
                            </w:pPr>
                            <w:hyperlink w:anchor="_Address_Second_Line" w:history="1">
                              <w:r w:rsidRPr="0074660A">
                                <w:rPr>
                                  <w:rStyle w:val="Hyperlink"/>
                                  <w:lang w:val="en-AU"/>
                                </w:rPr>
                                <w:t>Address Second Line</w:t>
                              </w:r>
                            </w:hyperlink>
                          </w:p>
                        </w:tc>
                      </w:tr>
                      <w:tr w:rsidR="00AD1DA4" w14:paraId="1BA2B501" w14:textId="77777777" w:rsidTr="00987CFF">
                        <w:trPr>
                          <w:trHeight w:hRule="exact" w:val="283"/>
                        </w:trPr>
                        <w:tc>
                          <w:tcPr>
                            <w:tcW w:w="4189" w:type="dxa"/>
                          </w:tcPr>
                          <w:p w14:paraId="00CE1C37" w14:textId="1FC31532" w:rsidR="00AD1DA4" w:rsidRPr="0053054A" w:rsidRDefault="00AD1DA4" w:rsidP="00AD1DA4">
                            <w:pPr>
                              <w:pStyle w:val="Tabletext"/>
                              <w:rPr>
                                <w:lang w:val="en-AU"/>
                              </w:rPr>
                            </w:pPr>
                            <w:hyperlink w:anchor="_Address_-_Suburb," w:history="1">
                              <w:r w:rsidRPr="0074660A">
                                <w:rPr>
                                  <w:rStyle w:val="Hyperlink"/>
                                  <w:lang w:val="en-AU"/>
                                </w:rPr>
                                <w:t>Address - Suburb, Locality or Town</w:t>
                              </w:r>
                            </w:hyperlink>
                          </w:p>
                        </w:tc>
                      </w:tr>
                      <w:tr w:rsidR="00AD1DA4" w14:paraId="680ACDFA" w14:textId="77777777" w:rsidTr="00987CFF">
                        <w:trPr>
                          <w:trHeight w:hRule="exact" w:val="283"/>
                        </w:trPr>
                        <w:tc>
                          <w:tcPr>
                            <w:tcW w:w="4189" w:type="dxa"/>
                          </w:tcPr>
                          <w:p w14:paraId="3F0B3726" w14:textId="306AC8BC" w:rsidR="00AD1DA4" w:rsidRPr="0053054A" w:rsidRDefault="00AD1DA4" w:rsidP="00AD1DA4">
                            <w:pPr>
                              <w:pStyle w:val="Tabletext"/>
                              <w:rPr>
                                <w:lang w:val="en-AU"/>
                              </w:rPr>
                            </w:pPr>
                            <w:hyperlink w:anchor="_Predominant_Delivery_Mode" w:history="1">
                              <w:r w:rsidRPr="0074660A">
                                <w:rPr>
                                  <w:rStyle w:val="Hyperlink"/>
                                  <w:lang w:val="en-AU"/>
                                </w:rPr>
                                <w:t>Postcode</w:t>
                              </w:r>
                            </w:hyperlink>
                          </w:p>
                        </w:tc>
                      </w:tr>
                      <w:tr w:rsidR="00AD1DA4" w14:paraId="421B8982" w14:textId="77777777" w:rsidTr="00987CFF">
                        <w:trPr>
                          <w:trHeight w:hRule="exact" w:val="283"/>
                        </w:trPr>
                        <w:tc>
                          <w:tcPr>
                            <w:tcW w:w="4189" w:type="dxa"/>
                          </w:tcPr>
                          <w:p w14:paraId="03A7E5B3" w14:textId="4EEABE4F" w:rsidR="00AD1DA4" w:rsidRPr="0053054A" w:rsidRDefault="00AD1DA4" w:rsidP="00AD1DA4">
                            <w:pPr>
                              <w:pStyle w:val="Tabletext"/>
                              <w:rPr>
                                <w:lang w:val="en-AU"/>
                              </w:rPr>
                            </w:pPr>
                            <w:hyperlink w:anchor="_State_Identifier" w:history="1">
                              <w:r w:rsidRPr="0074660A">
                                <w:rPr>
                                  <w:rStyle w:val="Hyperlink"/>
                                  <w:lang w:val="en-AU"/>
                                </w:rPr>
                                <w:t>State Identifier</w:t>
                              </w:r>
                            </w:hyperlink>
                          </w:p>
                        </w:tc>
                      </w:tr>
                      <w:tr w:rsidR="00AD1DA4" w14:paraId="3483A4E2" w14:textId="77777777" w:rsidTr="00987CFF">
                        <w:trPr>
                          <w:trHeight w:hRule="exact" w:val="283"/>
                        </w:trPr>
                        <w:tc>
                          <w:tcPr>
                            <w:tcW w:w="4189" w:type="dxa"/>
                          </w:tcPr>
                          <w:p w14:paraId="06D3040D" w14:textId="4146446D" w:rsidR="00AD1DA4" w:rsidRPr="0053054A" w:rsidRDefault="00AD1DA4" w:rsidP="00AD1DA4">
                            <w:pPr>
                              <w:pStyle w:val="Tabletext"/>
                              <w:rPr>
                                <w:lang w:val="en-AU"/>
                              </w:rPr>
                            </w:pPr>
                            <w:hyperlink w:anchor="_Contact_Name" w:history="1">
                              <w:r w:rsidRPr="0074660A">
                                <w:rPr>
                                  <w:rStyle w:val="Hyperlink"/>
                                  <w:lang w:val="en-AU"/>
                                </w:rPr>
                                <w:t>Contact Name</w:t>
                              </w:r>
                            </w:hyperlink>
                          </w:p>
                        </w:tc>
                      </w:tr>
                      <w:tr w:rsidR="00AD1DA4" w14:paraId="54A9A4DC" w14:textId="77777777" w:rsidTr="00987CFF">
                        <w:trPr>
                          <w:trHeight w:hRule="exact" w:val="283"/>
                        </w:trPr>
                        <w:tc>
                          <w:tcPr>
                            <w:tcW w:w="4189" w:type="dxa"/>
                          </w:tcPr>
                          <w:p w14:paraId="4087075A" w14:textId="1953A769" w:rsidR="00AD1DA4" w:rsidRPr="0053054A" w:rsidRDefault="00AD1DA4" w:rsidP="00AD1DA4">
                            <w:pPr>
                              <w:pStyle w:val="Tabletext"/>
                              <w:rPr>
                                <w:lang w:val="en-AU"/>
                              </w:rPr>
                            </w:pPr>
                            <w:hyperlink w:anchor="_Element_description" w:history="1">
                              <w:r w:rsidRPr="0074660A">
                                <w:rPr>
                                  <w:rStyle w:val="Hyperlink"/>
                                  <w:lang w:val="en-AU"/>
                                </w:rPr>
                                <w:t>Telephone Number</w:t>
                              </w:r>
                            </w:hyperlink>
                          </w:p>
                        </w:tc>
                      </w:tr>
                      <w:tr w:rsidR="00AD1DA4" w14:paraId="3ED0FCBC" w14:textId="77777777" w:rsidTr="00987CFF">
                        <w:trPr>
                          <w:trHeight w:hRule="exact" w:val="283"/>
                        </w:trPr>
                        <w:tc>
                          <w:tcPr>
                            <w:tcW w:w="4189" w:type="dxa"/>
                          </w:tcPr>
                          <w:p w14:paraId="6DF12A19" w14:textId="65CC9124" w:rsidR="00AD1DA4" w:rsidRPr="0053054A" w:rsidRDefault="00AD1DA4" w:rsidP="00AD1DA4">
                            <w:pPr>
                              <w:pStyle w:val="Tabletext"/>
                              <w:rPr>
                                <w:lang w:val="en-AU"/>
                              </w:rPr>
                            </w:pPr>
                            <w:hyperlink w:anchor="_Facsimile_Number" w:history="1">
                              <w:r w:rsidRPr="0074660A">
                                <w:rPr>
                                  <w:rStyle w:val="Hyperlink"/>
                                  <w:lang w:val="en-AU"/>
                                </w:rPr>
                                <w:t>Facsimile Number</w:t>
                              </w:r>
                            </w:hyperlink>
                          </w:p>
                        </w:tc>
                      </w:tr>
                      <w:tr w:rsidR="00AD1DA4" w14:paraId="33245FBF" w14:textId="77777777" w:rsidTr="00987CFF">
                        <w:trPr>
                          <w:trHeight w:hRule="exact" w:val="283"/>
                        </w:trPr>
                        <w:tc>
                          <w:tcPr>
                            <w:tcW w:w="4189" w:type="dxa"/>
                          </w:tcPr>
                          <w:p w14:paraId="1CF50C88" w14:textId="6233925E" w:rsidR="00AD1DA4" w:rsidRPr="0053054A" w:rsidRDefault="00AD1DA4" w:rsidP="00AD1DA4">
                            <w:pPr>
                              <w:pStyle w:val="Tabletext"/>
                              <w:rPr>
                                <w:lang w:val="en-AU"/>
                              </w:rPr>
                            </w:pPr>
                            <w:hyperlink w:anchor="_E-mail_Address_1" w:history="1">
                              <w:r w:rsidRPr="0074660A">
                                <w:rPr>
                                  <w:rStyle w:val="Hyperlink"/>
                                  <w:lang w:val="en-AU"/>
                                </w:rPr>
                                <w:t>E-mail Address</w:t>
                              </w:r>
                            </w:hyperlink>
                          </w:p>
                        </w:tc>
                      </w:tr>
                      <w:tr w:rsidR="00AD1DA4" w14:paraId="58665591" w14:textId="77777777" w:rsidTr="00987CFF">
                        <w:trPr>
                          <w:trHeight w:hRule="exact" w:val="283"/>
                        </w:trPr>
                        <w:tc>
                          <w:tcPr>
                            <w:tcW w:w="4189" w:type="dxa"/>
                            <w:shd w:val="clear" w:color="auto" w:fill="D9F0FB"/>
                          </w:tcPr>
                          <w:p w14:paraId="7DD70CF2" w14:textId="09B47CA3" w:rsidR="00AD1DA4" w:rsidRPr="0053054A" w:rsidRDefault="00AD1DA4" w:rsidP="00AD1DA4">
                            <w:pPr>
                              <w:pStyle w:val="Tabletext"/>
                              <w:rPr>
                                <w:lang w:val="en-AU"/>
                              </w:rPr>
                            </w:pPr>
                            <w:hyperlink w:anchor="_Software_Product_Name" w:history="1">
                              <w:r w:rsidRPr="0074660A">
                                <w:rPr>
                                  <w:rStyle w:val="Hyperlink"/>
                                  <w:lang w:val="en-AU"/>
                                </w:rPr>
                                <w:t>Software Product Name</w:t>
                              </w:r>
                            </w:hyperlink>
                          </w:p>
                        </w:tc>
                      </w:tr>
                      <w:tr w:rsidR="00AD1DA4" w14:paraId="27CAF7DD" w14:textId="77777777" w:rsidTr="00987CFF">
                        <w:trPr>
                          <w:trHeight w:hRule="exact" w:val="283"/>
                        </w:trPr>
                        <w:tc>
                          <w:tcPr>
                            <w:tcW w:w="4189" w:type="dxa"/>
                            <w:shd w:val="clear" w:color="auto" w:fill="D9F0FB"/>
                          </w:tcPr>
                          <w:p w14:paraId="5075FFA5" w14:textId="0D03D08F" w:rsidR="00AD1DA4" w:rsidRPr="0053054A" w:rsidRDefault="00AD1DA4" w:rsidP="00AD1DA4">
                            <w:pPr>
                              <w:pStyle w:val="Tabletext"/>
                              <w:rPr>
                                <w:lang w:val="en-AU"/>
                              </w:rPr>
                            </w:pPr>
                            <w:hyperlink w:anchor="_Software_Vendor_E-mail" w:history="1">
                              <w:r w:rsidRPr="0074660A">
                                <w:rPr>
                                  <w:rStyle w:val="Hyperlink"/>
                                  <w:lang w:val="en-AU"/>
                                </w:rPr>
                                <w:t>Software Vendor E-mail Address</w:t>
                              </w:r>
                            </w:hyperlink>
                          </w:p>
                        </w:tc>
                      </w:tr>
                    </w:tbl>
                    <w:p w14:paraId="62FF7ECC" w14:textId="5896A0F7"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4F3FCC" w:rsidRPr="00BF3966" w14:paraId="6183F500" w14:textId="77777777" w:rsidTr="00987CFF">
                        <w:trPr>
                          <w:cnfStyle w:val="100000000000" w:firstRow="1" w:lastRow="0" w:firstColumn="0" w:lastColumn="0" w:oddVBand="0" w:evenVBand="0" w:oddHBand="0" w:evenHBand="0" w:firstRowFirstColumn="0" w:firstRowLastColumn="0" w:lastRowFirstColumn="0" w:lastRowLastColumn="0"/>
                          <w:trHeight w:hRule="exact" w:val="567"/>
                        </w:trPr>
                        <w:tc>
                          <w:tcPr>
                            <w:tcW w:w="4189" w:type="dxa"/>
                          </w:tcPr>
                          <w:p w14:paraId="4212AD02" w14:textId="3C46B316" w:rsidR="004F3FCC" w:rsidRPr="00670A8A" w:rsidRDefault="004F3FCC" w:rsidP="004F3FCC">
                            <w:pPr>
                              <w:pStyle w:val="Tablecolumnheadings"/>
                              <w:rPr>
                                <w:bCs/>
                                <w:lang w:val="en-AU"/>
                              </w:rPr>
                            </w:pPr>
                            <w:r>
                              <w:rPr>
                                <w:lang w:val="en-AU"/>
                              </w:rPr>
                              <w:t>NAT00020 Training Organisation Delivery Location</w:t>
                            </w:r>
                          </w:p>
                        </w:tc>
                      </w:tr>
                      <w:tr w:rsidR="004F3FCC" w14:paraId="1F8CF024" w14:textId="77777777" w:rsidTr="00987CFF">
                        <w:trPr>
                          <w:trHeight w:val="283"/>
                        </w:trPr>
                        <w:tc>
                          <w:tcPr>
                            <w:tcW w:w="4189" w:type="dxa"/>
                          </w:tcPr>
                          <w:p w14:paraId="1E5AE196" w14:textId="43136DC1" w:rsidR="004F3FCC" w:rsidRDefault="004F3FCC" w:rsidP="004F3FCC">
                            <w:pPr>
                              <w:pStyle w:val="Tabletext"/>
                            </w:pPr>
                            <w:hyperlink w:anchor="_Training_Organisation_Identifier" w:history="1">
                              <w:r w:rsidRPr="0074660A">
                                <w:rPr>
                                  <w:rStyle w:val="Hyperlink"/>
                                  <w:lang w:val="en-AU"/>
                                </w:rPr>
                                <w:t>Training Organisation Identifier</w:t>
                              </w:r>
                            </w:hyperlink>
                          </w:p>
                        </w:tc>
                      </w:tr>
                      <w:tr w:rsidR="004F3FCC" w14:paraId="04F4AC0D" w14:textId="77777777" w:rsidTr="00987CFF">
                        <w:trPr>
                          <w:trHeight w:val="283"/>
                        </w:trPr>
                        <w:tc>
                          <w:tcPr>
                            <w:tcW w:w="4189" w:type="dxa"/>
                          </w:tcPr>
                          <w:p w14:paraId="7CE554D7" w14:textId="25B45868" w:rsidR="004F3FCC" w:rsidRDefault="004F3FCC" w:rsidP="004F3FCC">
                            <w:pPr>
                              <w:pStyle w:val="Tabletext"/>
                            </w:pPr>
                            <w:hyperlink w:anchor="_Training_Organisation_Delivery" w:history="1">
                              <w:r w:rsidRPr="0074660A">
                                <w:rPr>
                                  <w:rStyle w:val="Hyperlink"/>
                                  <w:lang w:val="en-AU"/>
                                </w:rPr>
                                <w:t>Training Organisation Delivery Location Identifier</w:t>
                              </w:r>
                            </w:hyperlink>
                          </w:p>
                        </w:tc>
                      </w:tr>
                      <w:tr w:rsidR="004F3FCC" w14:paraId="7949B75E" w14:textId="77777777" w:rsidTr="00987CFF">
                        <w:trPr>
                          <w:trHeight w:val="283"/>
                        </w:trPr>
                        <w:tc>
                          <w:tcPr>
                            <w:tcW w:w="4189" w:type="dxa"/>
                          </w:tcPr>
                          <w:p w14:paraId="39793096" w14:textId="09302820" w:rsidR="004F3FCC" w:rsidRDefault="004F3FCC" w:rsidP="004F3FCC">
                            <w:pPr>
                              <w:pStyle w:val="Tabletext"/>
                            </w:pPr>
                            <w:hyperlink w:anchor="_Training_Organisation_Delivery_1" w:history="1">
                              <w:r w:rsidRPr="0074660A">
                                <w:rPr>
                                  <w:rStyle w:val="Hyperlink"/>
                                  <w:lang w:val="en-AU"/>
                                </w:rPr>
                                <w:t>Training Organisation Delivery Location Name</w:t>
                              </w:r>
                            </w:hyperlink>
                          </w:p>
                        </w:tc>
                      </w:tr>
                      <w:tr w:rsidR="004F3FCC" w14:paraId="2587E59B" w14:textId="77777777" w:rsidTr="00987CFF">
                        <w:trPr>
                          <w:trHeight w:val="283"/>
                        </w:trPr>
                        <w:tc>
                          <w:tcPr>
                            <w:tcW w:w="4189" w:type="dxa"/>
                          </w:tcPr>
                          <w:p w14:paraId="1C0C78ED" w14:textId="5AD7BD98" w:rsidR="004F3FCC" w:rsidRPr="0053054A" w:rsidRDefault="004F3FCC" w:rsidP="004F3FCC">
                            <w:pPr>
                              <w:pStyle w:val="Tabletext"/>
                              <w:rPr>
                                <w:lang w:val="en-AU"/>
                              </w:rPr>
                            </w:pPr>
                            <w:hyperlink w:anchor="_Predominant_Delivery_Mode" w:history="1">
                              <w:r w:rsidRPr="0074660A">
                                <w:rPr>
                                  <w:rStyle w:val="Hyperlink"/>
                                  <w:lang w:val="en-AU"/>
                                </w:rPr>
                                <w:t>Postcode</w:t>
                              </w:r>
                            </w:hyperlink>
                          </w:p>
                        </w:tc>
                      </w:tr>
                      <w:tr w:rsidR="004F3FCC" w14:paraId="7440AA25" w14:textId="77777777" w:rsidTr="00987CFF">
                        <w:trPr>
                          <w:trHeight w:val="283"/>
                        </w:trPr>
                        <w:tc>
                          <w:tcPr>
                            <w:tcW w:w="4189" w:type="dxa"/>
                          </w:tcPr>
                          <w:p w14:paraId="6980260D" w14:textId="6176A548" w:rsidR="004F3FCC" w:rsidRPr="0053054A" w:rsidRDefault="004F3FCC" w:rsidP="004F3FCC">
                            <w:pPr>
                              <w:pStyle w:val="Tabletext"/>
                              <w:rPr>
                                <w:lang w:val="en-AU"/>
                              </w:rPr>
                            </w:pPr>
                            <w:hyperlink w:anchor="_State_Identifier" w:history="1">
                              <w:r w:rsidRPr="0074660A">
                                <w:rPr>
                                  <w:rStyle w:val="Hyperlink"/>
                                  <w:lang w:val="en-AU"/>
                                </w:rPr>
                                <w:t>State Identifier</w:t>
                              </w:r>
                            </w:hyperlink>
                          </w:p>
                        </w:tc>
                      </w:tr>
                      <w:tr w:rsidR="004F3FCC" w14:paraId="09504159" w14:textId="77777777" w:rsidTr="00987CFF">
                        <w:trPr>
                          <w:trHeight w:val="283"/>
                        </w:trPr>
                        <w:tc>
                          <w:tcPr>
                            <w:tcW w:w="4189" w:type="dxa"/>
                          </w:tcPr>
                          <w:p w14:paraId="6FCC3D15" w14:textId="43670836" w:rsidR="004F3FCC" w:rsidRPr="0053054A" w:rsidRDefault="004F3FCC" w:rsidP="004F3FCC">
                            <w:pPr>
                              <w:pStyle w:val="Tabletext"/>
                              <w:rPr>
                                <w:lang w:val="en-AU"/>
                              </w:rPr>
                            </w:pPr>
                            <w:hyperlink w:anchor="_Address_-_Suburb," w:history="1">
                              <w:r w:rsidRPr="0074660A">
                                <w:rPr>
                                  <w:rStyle w:val="Hyperlink"/>
                                  <w:lang w:val="en-AU"/>
                                </w:rPr>
                                <w:t>Address - Suburb, Locality or Town</w:t>
                              </w:r>
                            </w:hyperlink>
                          </w:p>
                        </w:tc>
                      </w:tr>
                      <w:tr w:rsidR="004F3FCC" w14:paraId="60811EA9" w14:textId="77777777" w:rsidTr="00987CFF">
                        <w:trPr>
                          <w:trHeight w:val="283"/>
                        </w:trPr>
                        <w:tc>
                          <w:tcPr>
                            <w:tcW w:w="4189" w:type="dxa"/>
                          </w:tcPr>
                          <w:p w14:paraId="66E7AA67" w14:textId="4E5FF8DC" w:rsidR="004F3FCC" w:rsidRPr="0053054A" w:rsidRDefault="004F3FCC" w:rsidP="004F3FCC">
                            <w:pPr>
                              <w:pStyle w:val="Tabletext"/>
                              <w:rPr>
                                <w:lang w:val="en-AU"/>
                              </w:rPr>
                            </w:pPr>
                            <w:hyperlink w:anchor="_Country_Identifier" w:history="1">
                              <w:r w:rsidRPr="0074660A">
                                <w:rPr>
                                  <w:rStyle w:val="Hyperlink"/>
                                  <w:lang w:val="en-AU"/>
                                </w:rPr>
                                <w:t>Country Identifier</w:t>
                              </w:r>
                            </w:hyperlink>
                          </w:p>
                        </w:tc>
                      </w:tr>
                      <w:tr w:rsidR="004F3FCC" w14:paraId="21F13F61" w14:textId="77777777" w:rsidTr="00987CFF">
                        <w:trPr>
                          <w:trHeight w:val="283"/>
                        </w:trPr>
                        <w:tc>
                          <w:tcPr>
                            <w:tcW w:w="4189" w:type="dxa"/>
                            <w:shd w:val="clear" w:color="auto" w:fill="D9F0FB"/>
                          </w:tcPr>
                          <w:p w14:paraId="54823327" w14:textId="414E972E" w:rsidR="004F3FCC" w:rsidRPr="0053054A" w:rsidRDefault="004F3FCC" w:rsidP="004F3FCC">
                            <w:pPr>
                              <w:pStyle w:val="Tabletext"/>
                              <w:rPr>
                                <w:lang w:val="en-AU"/>
                              </w:rPr>
                            </w:pPr>
                            <w:hyperlink w:anchor="_Address_Building/Property_Name" w:history="1">
                              <w:r w:rsidRPr="0074660A">
                                <w:rPr>
                                  <w:rStyle w:val="Hyperlink"/>
                                  <w:lang w:val="en-AU"/>
                                </w:rPr>
                                <w:t>Address Building/Property Name</w:t>
                              </w:r>
                            </w:hyperlink>
                          </w:p>
                        </w:tc>
                      </w:tr>
                      <w:tr w:rsidR="004F3FCC" w14:paraId="432FF227" w14:textId="77777777" w:rsidTr="00987CFF">
                        <w:trPr>
                          <w:trHeight w:val="283"/>
                        </w:trPr>
                        <w:tc>
                          <w:tcPr>
                            <w:tcW w:w="4189" w:type="dxa"/>
                            <w:shd w:val="clear" w:color="auto" w:fill="D9F0FB"/>
                          </w:tcPr>
                          <w:p w14:paraId="3F192868" w14:textId="2AE4C776" w:rsidR="004F3FCC" w:rsidRPr="0053054A" w:rsidRDefault="004F3FCC" w:rsidP="004F3FCC">
                            <w:pPr>
                              <w:pStyle w:val="Tabletext"/>
                              <w:rPr>
                                <w:lang w:val="en-AU"/>
                              </w:rPr>
                            </w:pPr>
                            <w:hyperlink w:anchor="_Address_Flat/Unit_Details" w:history="1">
                              <w:r w:rsidRPr="0074660A">
                                <w:rPr>
                                  <w:rStyle w:val="Hyperlink"/>
                                  <w:lang w:val="en-AU"/>
                                </w:rPr>
                                <w:t>Address Flat/Unit Details</w:t>
                              </w:r>
                            </w:hyperlink>
                          </w:p>
                        </w:tc>
                      </w:tr>
                      <w:tr w:rsidR="004F3FCC" w14:paraId="68DB29B1" w14:textId="77777777" w:rsidTr="00987CFF">
                        <w:trPr>
                          <w:trHeight w:val="283"/>
                        </w:trPr>
                        <w:tc>
                          <w:tcPr>
                            <w:tcW w:w="4189" w:type="dxa"/>
                            <w:shd w:val="clear" w:color="auto" w:fill="D9F0FB"/>
                          </w:tcPr>
                          <w:p w14:paraId="216989E0" w14:textId="65C2FCFC" w:rsidR="004F3FCC" w:rsidRPr="0053054A" w:rsidRDefault="004F3FCC" w:rsidP="004F3FCC">
                            <w:pPr>
                              <w:pStyle w:val="Tabletext"/>
                              <w:rPr>
                                <w:lang w:val="en-AU"/>
                              </w:rPr>
                            </w:pPr>
                            <w:hyperlink w:anchor="_Address_Street_Number" w:history="1">
                              <w:r w:rsidRPr="0074660A">
                                <w:rPr>
                                  <w:rStyle w:val="Hyperlink"/>
                                  <w:lang w:val="en-AU"/>
                                </w:rPr>
                                <w:t>Address Street Number</w:t>
                              </w:r>
                            </w:hyperlink>
                          </w:p>
                        </w:tc>
                      </w:tr>
                      <w:tr w:rsidR="004F3FCC" w14:paraId="0EA10693" w14:textId="77777777" w:rsidTr="00987CFF">
                        <w:trPr>
                          <w:trHeight w:val="283"/>
                        </w:trPr>
                        <w:tc>
                          <w:tcPr>
                            <w:tcW w:w="4189" w:type="dxa"/>
                            <w:shd w:val="clear" w:color="auto" w:fill="D9F0FB"/>
                          </w:tcPr>
                          <w:p w14:paraId="3ADB6AE8" w14:textId="63898963" w:rsidR="004F3FCC" w:rsidRPr="0053054A" w:rsidRDefault="004F3FCC" w:rsidP="004F3FCC">
                            <w:pPr>
                              <w:pStyle w:val="Tabletext"/>
                              <w:rPr>
                                <w:lang w:val="en-AU"/>
                              </w:rPr>
                            </w:pPr>
                            <w:hyperlink w:anchor="_Address_Street_Name" w:history="1">
                              <w:r w:rsidRPr="0074660A">
                                <w:rPr>
                                  <w:rStyle w:val="Hyperlink"/>
                                  <w:lang w:val="en-AU"/>
                                </w:rPr>
                                <w:t>Address Street Name</w:t>
                              </w:r>
                            </w:hyperlink>
                          </w:p>
                        </w:tc>
                      </w:tr>
                    </w:tbl>
                    <w:p w14:paraId="25A9FCF9" w14:textId="3C7919C6" w:rsidR="00AD1DA4" w:rsidRDefault="00AD1DA4" w:rsidP="00344B72">
                      <w:pPr>
                        <w:spacing w:after="0"/>
                      </w:pPr>
                    </w:p>
                    <w:tbl>
                      <w:tblPr>
                        <w:tblStyle w:val="DJSIR"/>
                        <w:tblW w:w="4189"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89"/>
                      </w:tblGrid>
                      <w:tr w:rsidR="00987CFF" w:rsidRPr="00BF3966" w14:paraId="2FB4D5FD" w14:textId="77777777" w:rsidTr="00987CFF">
                        <w:trPr>
                          <w:cnfStyle w:val="100000000000" w:firstRow="1" w:lastRow="0" w:firstColumn="0" w:lastColumn="0" w:oddVBand="0" w:evenVBand="0" w:oddHBand="0" w:evenHBand="0" w:firstRowFirstColumn="0" w:firstRowLastColumn="0" w:lastRowFirstColumn="0" w:lastRowLastColumn="0"/>
                          <w:trHeight w:hRule="exact" w:val="446"/>
                        </w:trPr>
                        <w:tc>
                          <w:tcPr>
                            <w:tcW w:w="4189" w:type="dxa"/>
                          </w:tcPr>
                          <w:p w14:paraId="41568839" w14:textId="77777777" w:rsidR="00987CFF" w:rsidRPr="000240A9" w:rsidRDefault="00987CFF" w:rsidP="00987CFF">
                            <w:pPr>
                              <w:pStyle w:val="Tablecolumnheadings"/>
                              <w:rPr>
                                <w:lang w:val="en-AU"/>
                              </w:rPr>
                            </w:pPr>
                            <w:r w:rsidRPr="0030428F">
                              <w:rPr>
                                <w:lang w:val="en-AU"/>
                              </w:rPr>
                              <w:t>NAT00030 Program File</w:t>
                            </w:r>
                          </w:p>
                        </w:tc>
                      </w:tr>
                      <w:tr w:rsidR="00987CFF" w14:paraId="64E8A104" w14:textId="77777777" w:rsidTr="00987CFF">
                        <w:trPr>
                          <w:trHeight w:hRule="exact" w:val="283"/>
                        </w:trPr>
                        <w:tc>
                          <w:tcPr>
                            <w:tcW w:w="4189" w:type="dxa"/>
                          </w:tcPr>
                          <w:p w14:paraId="4782183C" w14:textId="32A5AE4D" w:rsidR="00987CFF" w:rsidRPr="00AD1DA4" w:rsidRDefault="00987CFF" w:rsidP="00987CFF">
                            <w:pPr>
                              <w:pStyle w:val="Tabletext"/>
                              <w:rPr>
                                <w:lang w:val="en-AU"/>
                              </w:rPr>
                            </w:pPr>
                            <w:hyperlink w:anchor="_Program_Identifier" w:history="1">
                              <w:r w:rsidRPr="0074660A">
                                <w:rPr>
                                  <w:rStyle w:val="Hyperlink"/>
                                  <w:lang w:val="en-AU"/>
                                </w:rPr>
                                <w:t>Program Identifier</w:t>
                              </w:r>
                            </w:hyperlink>
                          </w:p>
                        </w:tc>
                      </w:tr>
                      <w:tr w:rsidR="00987CFF" w14:paraId="0BE5A17E" w14:textId="77777777" w:rsidTr="00987CFF">
                        <w:trPr>
                          <w:trHeight w:hRule="exact" w:val="283"/>
                        </w:trPr>
                        <w:tc>
                          <w:tcPr>
                            <w:tcW w:w="4189" w:type="dxa"/>
                          </w:tcPr>
                          <w:p w14:paraId="4B7613E2" w14:textId="132611FB" w:rsidR="00987CFF" w:rsidRPr="00AD1DA4" w:rsidRDefault="00987CFF" w:rsidP="00987CFF">
                            <w:pPr>
                              <w:pStyle w:val="Tabletext"/>
                              <w:rPr>
                                <w:lang w:val="en-AU"/>
                              </w:rPr>
                            </w:pPr>
                            <w:hyperlink w:anchor="_Program_Name_1" w:history="1">
                              <w:r w:rsidRPr="0074660A">
                                <w:rPr>
                                  <w:rStyle w:val="Hyperlink"/>
                                  <w:lang w:val="en-AU"/>
                                </w:rPr>
                                <w:t>Program Name</w:t>
                              </w:r>
                            </w:hyperlink>
                          </w:p>
                        </w:tc>
                      </w:tr>
                      <w:tr w:rsidR="00987CFF" w14:paraId="239F5562" w14:textId="77777777" w:rsidTr="00987CFF">
                        <w:trPr>
                          <w:trHeight w:hRule="exact" w:val="283"/>
                        </w:trPr>
                        <w:tc>
                          <w:tcPr>
                            <w:tcW w:w="4189" w:type="dxa"/>
                          </w:tcPr>
                          <w:p w14:paraId="037110D4" w14:textId="02E23DCB" w:rsidR="00987CFF" w:rsidRPr="00AD1DA4" w:rsidRDefault="00987CFF" w:rsidP="00987CFF">
                            <w:pPr>
                              <w:pStyle w:val="Tabletext"/>
                              <w:rPr>
                                <w:lang w:val="en-AU"/>
                              </w:rPr>
                            </w:pPr>
                            <w:hyperlink w:anchor="_Nominal_Hours" w:history="1">
                              <w:r w:rsidRPr="0074660A">
                                <w:rPr>
                                  <w:rStyle w:val="Hyperlink"/>
                                  <w:lang w:val="en-AU"/>
                                </w:rPr>
                                <w:t>Nominal Hours</w:t>
                              </w:r>
                            </w:hyperlink>
                          </w:p>
                        </w:tc>
                      </w:tr>
                      <w:tr w:rsidR="00987CFF" w14:paraId="09BAA300" w14:textId="77777777" w:rsidTr="00987CFF">
                        <w:trPr>
                          <w:trHeight w:hRule="exact" w:val="283"/>
                        </w:trPr>
                        <w:tc>
                          <w:tcPr>
                            <w:tcW w:w="4189" w:type="dxa"/>
                          </w:tcPr>
                          <w:p w14:paraId="329B4534" w14:textId="2F71D1A5" w:rsidR="00987CFF" w:rsidRPr="00AD1DA4" w:rsidRDefault="00987CFF" w:rsidP="00987CFF">
                            <w:pPr>
                              <w:pStyle w:val="Tabletext"/>
                              <w:rPr>
                                <w:lang w:val="en-AU"/>
                              </w:rPr>
                            </w:pPr>
                            <w:hyperlink w:anchor="_Program_Recognition_Identifier" w:history="1">
                              <w:r w:rsidRPr="0074660A">
                                <w:rPr>
                                  <w:rStyle w:val="Hyperlink"/>
                                  <w:lang w:val="en-AU"/>
                                </w:rPr>
                                <w:t>Program Recognition Identifier</w:t>
                              </w:r>
                            </w:hyperlink>
                          </w:p>
                        </w:tc>
                      </w:tr>
                      <w:tr w:rsidR="00987CFF" w14:paraId="5E59E308" w14:textId="77777777" w:rsidTr="00987CFF">
                        <w:trPr>
                          <w:trHeight w:hRule="exact" w:val="283"/>
                        </w:trPr>
                        <w:tc>
                          <w:tcPr>
                            <w:tcW w:w="4189" w:type="dxa"/>
                          </w:tcPr>
                          <w:p w14:paraId="580BF8F0" w14:textId="0D0E5C19" w:rsidR="00987CFF" w:rsidRPr="00AD1DA4" w:rsidRDefault="00987CFF" w:rsidP="00987CFF">
                            <w:pPr>
                              <w:pStyle w:val="Tabletext"/>
                              <w:rPr>
                                <w:lang w:val="en-AU"/>
                              </w:rPr>
                            </w:pPr>
                            <w:hyperlink w:anchor="_Program_Level_of" w:history="1">
                              <w:r w:rsidRPr="005A6789">
                                <w:rPr>
                                  <w:rStyle w:val="Hyperlink"/>
                                  <w:lang w:val="en-AU"/>
                                </w:rPr>
                                <w:t>Program Level of Education Identifier</w:t>
                              </w:r>
                            </w:hyperlink>
                          </w:p>
                        </w:tc>
                      </w:tr>
                      <w:tr w:rsidR="00987CFF" w14:paraId="54AE971E" w14:textId="77777777" w:rsidTr="00987CFF">
                        <w:trPr>
                          <w:trHeight w:hRule="exact" w:val="283"/>
                        </w:trPr>
                        <w:tc>
                          <w:tcPr>
                            <w:tcW w:w="4189" w:type="dxa"/>
                          </w:tcPr>
                          <w:p w14:paraId="39678D90" w14:textId="4D56B1C6" w:rsidR="00987CFF" w:rsidRPr="00AD1DA4" w:rsidRDefault="00987CFF" w:rsidP="00987CFF">
                            <w:pPr>
                              <w:pStyle w:val="Tabletext"/>
                              <w:rPr>
                                <w:lang w:val="en-AU"/>
                              </w:rPr>
                            </w:pPr>
                            <w:hyperlink w:anchor="_Program_Field_of" w:history="1">
                              <w:r w:rsidRPr="005A6789">
                                <w:rPr>
                                  <w:rStyle w:val="Hyperlink"/>
                                  <w:lang w:val="en-AU"/>
                                </w:rPr>
                                <w:t>Program Field of Education Identifier</w:t>
                              </w:r>
                            </w:hyperlink>
                          </w:p>
                        </w:tc>
                      </w:tr>
                      <w:tr w:rsidR="00987CFF" w14:paraId="0E9A10E5" w14:textId="77777777" w:rsidTr="00987CFF">
                        <w:trPr>
                          <w:trHeight w:hRule="exact" w:val="283"/>
                        </w:trPr>
                        <w:tc>
                          <w:tcPr>
                            <w:tcW w:w="4189" w:type="dxa"/>
                          </w:tcPr>
                          <w:p w14:paraId="48E83084" w14:textId="4484E1C2" w:rsidR="00987CFF" w:rsidRPr="00AD1DA4" w:rsidRDefault="00987CFF" w:rsidP="00987CFF">
                            <w:pPr>
                              <w:pStyle w:val="Tabletext"/>
                              <w:rPr>
                                <w:lang w:val="en-AU"/>
                              </w:rPr>
                            </w:pPr>
                            <w:hyperlink w:anchor="_ANZSCO_Identifier" w:history="1">
                              <w:r w:rsidRPr="005A6789">
                                <w:rPr>
                                  <w:rStyle w:val="Hyperlink"/>
                                  <w:lang w:val="en-AU"/>
                                </w:rPr>
                                <w:t>ANZSCO (Occupation Type) Identifier</w:t>
                              </w:r>
                            </w:hyperlink>
                          </w:p>
                        </w:tc>
                      </w:tr>
                      <w:tr w:rsidR="00987CFF" w14:paraId="1E176D93" w14:textId="77777777" w:rsidTr="00987CFF">
                        <w:trPr>
                          <w:trHeight w:hRule="exact" w:val="283"/>
                        </w:trPr>
                        <w:tc>
                          <w:tcPr>
                            <w:tcW w:w="4189" w:type="dxa"/>
                          </w:tcPr>
                          <w:p w14:paraId="4786EBF8" w14:textId="4D031E87" w:rsidR="00987CFF" w:rsidRPr="00AD1DA4" w:rsidRDefault="00987CFF" w:rsidP="00987CFF">
                            <w:pPr>
                              <w:pStyle w:val="Tabletext"/>
                              <w:rPr>
                                <w:lang w:val="en-AU"/>
                              </w:rPr>
                            </w:pPr>
                            <w:hyperlink w:anchor="_VET_Flag" w:history="1">
                              <w:r w:rsidRPr="005A6789">
                                <w:rPr>
                                  <w:rStyle w:val="Hyperlink"/>
                                  <w:lang w:val="en-AU"/>
                                </w:rPr>
                                <w:t>VET Flag</w:t>
                              </w:r>
                            </w:hyperlink>
                          </w:p>
                        </w:tc>
                      </w:tr>
                    </w:tbl>
                    <w:p w14:paraId="0CDE9766" w14:textId="77777777" w:rsidR="00987CFF" w:rsidRDefault="00987CFF"/>
                  </w:txbxContent>
                </v:textbox>
                <w10:wrap type="square"/>
              </v:shape>
            </w:pict>
          </mc:Fallback>
        </mc:AlternateContent>
      </w:r>
      <w:r w:rsidR="0001033F" w:rsidRPr="00AA6C65">
        <w:rPr>
          <w:lang w:val="en-AU"/>
        </w:rPr>
        <w:t>File structures overview</w:t>
      </w:r>
      <w:bookmarkEnd w:id="97"/>
      <w:bookmarkEnd w:id="98"/>
      <w:bookmarkEnd w:id="99"/>
      <w:bookmarkEnd w:id="100"/>
      <w:bookmarkEnd w:id="101"/>
      <w:bookmarkEnd w:id="102"/>
    </w:p>
    <w:p w14:paraId="02FFE2A4" w14:textId="09E7A2D2" w:rsidR="00A31FCC" w:rsidRDefault="00CA70AE" w:rsidP="00123BB4">
      <w:pPr>
        <w:pStyle w:val="IntroParagraph"/>
      </w:pPr>
      <w:r>
        <w:rPr>
          <w:noProof/>
        </w:rPr>
        <w:lastRenderedPageBreak/>
        <mc:AlternateContent>
          <mc:Choice Requires="wps">
            <w:drawing>
              <wp:anchor distT="45720" distB="45720" distL="114300" distR="114300" simplePos="0" relativeHeight="251658242" behindDoc="0" locked="0" layoutInCell="1" allowOverlap="1" wp14:anchorId="0F1E448A" wp14:editId="32C01EC3">
                <wp:simplePos x="0" y="0"/>
                <wp:positionH relativeFrom="column">
                  <wp:posOffset>-114935</wp:posOffset>
                </wp:positionH>
                <wp:positionV relativeFrom="paragraph">
                  <wp:posOffset>0</wp:posOffset>
                </wp:positionV>
                <wp:extent cx="2838450" cy="8894445"/>
                <wp:effectExtent l="0" t="0" r="0" b="1905"/>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89444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2DFEAC48"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F94E415" w14:textId="77777777" w:rsidR="00344B72" w:rsidRPr="00670A8A" w:rsidRDefault="00344B72" w:rsidP="00344B72">
                                  <w:pPr>
                                    <w:pStyle w:val="Tablecolumnheadings"/>
                                    <w:rPr>
                                      <w:bCs/>
                                      <w:lang w:val="en-AU"/>
                                    </w:rPr>
                                  </w:pPr>
                                  <w:r w:rsidRPr="00A902D8">
                                    <w:rPr>
                                      <w:lang w:val="en-AU"/>
                                    </w:rPr>
                                    <w:t>NAT00085 Client Contact Details File</w:t>
                                  </w:r>
                                </w:p>
                              </w:tc>
                            </w:tr>
                            <w:tr w:rsidR="00344B72" w14:paraId="69B5D946" w14:textId="77777777">
                              <w:trPr>
                                <w:trHeight w:hRule="exact" w:val="283"/>
                              </w:trPr>
                              <w:tc>
                                <w:tcPr>
                                  <w:tcW w:w="4110" w:type="dxa"/>
                                </w:tcPr>
                                <w:p w14:paraId="1E2417E8" w14:textId="4B3C0655" w:rsidR="00344B72" w:rsidRDefault="00344B72" w:rsidP="00344B72">
                                  <w:pPr>
                                    <w:pStyle w:val="Tabletext"/>
                                  </w:pPr>
                                  <w:hyperlink w:anchor="_Client_Identifier" w:history="1">
                                    <w:r w:rsidRPr="002C3630">
                                      <w:rPr>
                                        <w:rStyle w:val="Hyperlink"/>
                                        <w:lang w:val="en-AU"/>
                                      </w:rPr>
                                      <w:t>Client Identifier</w:t>
                                    </w:r>
                                  </w:hyperlink>
                                </w:p>
                              </w:tc>
                            </w:tr>
                            <w:tr w:rsidR="00344B72" w14:paraId="14DC3DAF" w14:textId="77777777">
                              <w:trPr>
                                <w:trHeight w:hRule="exact" w:val="283"/>
                              </w:trPr>
                              <w:tc>
                                <w:tcPr>
                                  <w:tcW w:w="4110" w:type="dxa"/>
                                </w:tcPr>
                                <w:p w14:paraId="005D42E7" w14:textId="587BADCD" w:rsidR="00344B72" w:rsidRDefault="00344B72" w:rsidP="00344B72">
                                  <w:pPr>
                                    <w:pStyle w:val="Tabletext"/>
                                  </w:pPr>
                                  <w:hyperlink w:anchor="_Client_Title" w:history="1">
                                    <w:r w:rsidRPr="002C3630">
                                      <w:rPr>
                                        <w:rStyle w:val="Hyperlink"/>
                                        <w:lang w:val="en-AU"/>
                                      </w:rPr>
                                      <w:t>Client Title</w:t>
                                    </w:r>
                                  </w:hyperlink>
                                </w:p>
                              </w:tc>
                            </w:tr>
                            <w:tr w:rsidR="00344B72" w14:paraId="3F7AAC8D" w14:textId="77777777">
                              <w:trPr>
                                <w:trHeight w:hRule="exact" w:val="283"/>
                              </w:trPr>
                              <w:tc>
                                <w:tcPr>
                                  <w:tcW w:w="4110" w:type="dxa"/>
                                </w:tcPr>
                                <w:p w14:paraId="60372B08" w14:textId="4CA9CCA3" w:rsidR="00344B72" w:rsidRDefault="00344B72" w:rsidP="00344B72">
                                  <w:pPr>
                                    <w:pStyle w:val="Tabletext"/>
                                  </w:pPr>
                                  <w:hyperlink w:anchor="_Client_Given_Name" w:history="1">
                                    <w:r w:rsidRPr="002C3630">
                                      <w:rPr>
                                        <w:rStyle w:val="Hyperlink"/>
                                        <w:lang w:val="en-AU"/>
                                      </w:rPr>
                                      <w:t>Client Given Name</w:t>
                                    </w:r>
                                  </w:hyperlink>
                                </w:p>
                              </w:tc>
                            </w:tr>
                            <w:tr w:rsidR="00344B72" w14:paraId="3DE81322" w14:textId="77777777">
                              <w:trPr>
                                <w:trHeight w:hRule="exact" w:val="283"/>
                              </w:trPr>
                              <w:tc>
                                <w:tcPr>
                                  <w:tcW w:w="4110" w:type="dxa"/>
                                </w:tcPr>
                                <w:p w14:paraId="603A76AF" w14:textId="00CBE694" w:rsidR="00344B72" w:rsidRPr="0053054A" w:rsidRDefault="00344B72" w:rsidP="00344B72">
                                  <w:pPr>
                                    <w:pStyle w:val="Tabletext"/>
                                    <w:rPr>
                                      <w:lang w:val="en-AU"/>
                                    </w:rPr>
                                  </w:pPr>
                                  <w:hyperlink w:anchor="_Client_Family_Name" w:history="1">
                                    <w:r w:rsidRPr="002C3630">
                                      <w:rPr>
                                        <w:rStyle w:val="Hyperlink"/>
                                        <w:lang w:val="en-AU"/>
                                      </w:rPr>
                                      <w:t>Client Family Name</w:t>
                                    </w:r>
                                  </w:hyperlink>
                                  <w:r w:rsidRPr="001F605D">
                                    <w:rPr>
                                      <w:lang w:val="en-AU"/>
                                    </w:rPr>
                                    <w:t xml:space="preserve"> </w:t>
                                  </w:r>
                                </w:p>
                              </w:tc>
                            </w:tr>
                            <w:tr w:rsidR="00344B72" w14:paraId="36087DE6" w14:textId="77777777">
                              <w:trPr>
                                <w:trHeight w:hRule="exact" w:val="283"/>
                              </w:trPr>
                              <w:tc>
                                <w:tcPr>
                                  <w:tcW w:w="4110" w:type="dxa"/>
                                </w:tcPr>
                                <w:p w14:paraId="0B32C6FD" w14:textId="463AF8FB" w:rsidR="00344B72" w:rsidRPr="0053054A" w:rsidRDefault="00344B72" w:rsidP="00344B72">
                                  <w:pPr>
                                    <w:pStyle w:val="Tabletext"/>
                                    <w:rPr>
                                      <w:lang w:val="en-AU"/>
                                    </w:rPr>
                                  </w:pPr>
                                  <w:hyperlink w:anchor="_Address_Building/Property_Name" w:history="1">
                                    <w:r w:rsidRPr="002C3630">
                                      <w:rPr>
                                        <w:rStyle w:val="Hyperlink"/>
                                        <w:lang w:val="en-AU"/>
                                      </w:rPr>
                                      <w:t>Address Building/Property Name</w:t>
                                    </w:r>
                                  </w:hyperlink>
                                </w:p>
                              </w:tc>
                            </w:tr>
                            <w:tr w:rsidR="00344B72" w14:paraId="75CCA048" w14:textId="77777777">
                              <w:trPr>
                                <w:trHeight w:hRule="exact" w:val="283"/>
                              </w:trPr>
                              <w:tc>
                                <w:tcPr>
                                  <w:tcW w:w="4110" w:type="dxa"/>
                                </w:tcPr>
                                <w:p w14:paraId="7ED2BDE9" w14:textId="74A74DCA" w:rsidR="00344B72" w:rsidRPr="0053054A" w:rsidRDefault="00344B72" w:rsidP="00344B72">
                                  <w:pPr>
                                    <w:pStyle w:val="Tabletext"/>
                                    <w:rPr>
                                      <w:lang w:val="en-AU"/>
                                    </w:rPr>
                                  </w:pPr>
                                  <w:hyperlink w:anchor="_Address_Flat/Unit_Details" w:history="1">
                                    <w:r w:rsidRPr="002C3630">
                                      <w:rPr>
                                        <w:rStyle w:val="Hyperlink"/>
                                        <w:lang w:val="en-AU"/>
                                      </w:rPr>
                                      <w:t>Address Flat/Unit Details</w:t>
                                    </w:r>
                                  </w:hyperlink>
                                </w:p>
                              </w:tc>
                            </w:tr>
                            <w:tr w:rsidR="00344B72" w14:paraId="6A2E610C" w14:textId="77777777">
                              <w:trPr>
                                <w:trHeight w:hRule="exact" w:val="283"/>
                              </w:trPr>
                              <w:tc>
                                <w:tcPr>
                                  <w:tcW w:w="4110" w:type="dxa"/>
                                </w:tcPr>
                                <w:p w14:paraId="462DE81C" w14:textId="0CE67520" w:rsidR="00344B72" w:rsidRPr="0053054A" w:rsidRDefault="00344B72" w:rsidP="00344B72">
                                  <w:pPr>
                                    <w:pStyle w:val="Tabletext"/>
                                    <w:rPr>
                                      <w:lang w:val="en-AU"/>
                                    </w:rPr>
                                  </w:pPr>
                                  <w:hyperlink w:anchor="_Address_Street_Number" w:history="1">
                                    <w:r w:rsidRPr="002C3630">
                                      <w:rPr>
                                        <w:rStyle w:val="Hyperlink"/>
                                        <w:lang w:val="en-AU"/>
                                      </w:rPr>
                                      <w:t>Address Street Number</w:t>
                                    </w:r>
                                  </w:hyperlink>
                                </w:p>
                              </w:tc>
                            </w:tr>
                            <w:tr w:rsidR="00344B72" w14:paraId="1953B335" w14:textId="77777777">
                              <w:trPr>
                                <w:trHeight w:hRule="exact" w:val="283"/>
                              </w:trPr>
                              <w:tc>
                                <w:tcPr>
                                  <w:tcW w:w="4110" w:type="dxa"/>
                                </w:tcPr>
                                <w:p w14:paraId="104DF243" w14:textId="1EE19C29" w:rsidR="00344B72" w:rsidRPr="0053054A" w:rsidRDefault="00344B72" w:rsidP="00344B72">
                                  <w:pPr>
                                    <w:pStyle w:val="Tabletext"/>
                                    <w:rPr>
                                      <w:lang w:val="en-AU"/>
                                    </w:rPr>
                                  </w:pPr>
                                  <w:hyperlink w:anchor="_Address_Street_Name" w:history="1">
                                    <w:r w:rsidRPr="002C3630">
                                      <w:rPr>
                                        <w:rStyle w:val="Hyperlink"/>
                                        <w:lang w:val="en-AU"/>
                                      </w:rPr>
                                      <w:t>Address Street Name</w:t>
                                    </w:r>
                                  </w:hyperlink>
                                </w:p>
                              </w:tc>
                            </w:tr>
                            <w:tr w:rsidR="00344B72" w14:paraId="3F267C5A" w14:textId="77777777">
                              <w:trPr>
                                <w:trHeight w:hRule="exact" w:val="283"/>
                              </w:trPr>
                              <w:tc>
                                <w:tcPr>
                                  <w:tcW w:w="4110" w:type="dxa"/>
                                </w:tcPr>
                                <w:p w14:paraId="3B0EBAF1" w14:textId="20F8112C" w:rsidR="00344B72" w:rsidRPr="0053054A" w:rsidRDefault="00344B72" w:rsidP="00344B72">
                                  <w:pPr>
                                    <w:pStyle w:val="Tabletext"/>
                                    <w:rPr>
                                      <w:lang w:val="en-AU"/>
                                    </w:rPr>
                                  </w:pPr>
                                  <w:hyperlink w:anchor="_Address_Postal_Delivery" w:history="1">
                                    <w:r w:rsidRPr="002C3630">
                                      <w:rPr>
                                        <w:rStyle w:val="Hyperlink"/>
                                        <w:lang w:val="en-AU"/>
                                      </w:rPr>
                                      <w:t>Address Postal Delivery Box</w:t>
                                    </w:r>
                                  </w:hyperlink>
                                </w:p>
                              </w:tc>
                            </w:tr>
                            <w:tr w:rsidR="00344B72" w14:paraId="6045476A" w14:textId="77777777">
                              <w:trPr>
                                <w:trHeight w:hRule="exact" w:val="283"/>
                              </w:trPr>
                              <w:tc>
                                <w:tcPr>
                                  <w:tcW w:w="4110" w:type="dxa"/>
                                </w:tcPr>
                                <w:p w14:paraId="427D6981" w14:textId="0043C882" w:rsidR="00344B72" w:rsidRPr="0053054A" w:rsidRDefault="00344B72" w:rsidP="00344B72">
                                  <w:pPr>
                                    <w:pStyle w:val="Tabletext"/>
                                    <w:rPr>
                                      <w:lang w:val="en-AU"/>
                                    </w:rPr>
                                  </w:pPr>
                                  <w:hyperlink w:anchor="_Address_-_Suburb," w:history="1">
                                    <w:r w:rsidRPr="002C3630">
                                      <w:rPr>
                                        <w:rStyle w:val="Hyperlink"/>
                                        <w:lang w:val="en-AU"/>
                                      </w:rPr>
                                      <w:t>Address - Suburb, Locality or Town</w:t>
                                    </w:r>
                                  </w:hyperlink>
                                </w:p>
                              </w:tc>
                            </w:tr>
                            <w:tr w:rsidR="00344B72" w14:paraId="6D3F5321" w14:textId="77777777">
                              <w:trPr>
                                <w:trHeight w:hRule="exact" w:val="283"/>
                              </w:trPr>
                              <w:tc>
                                <w:tcPr>
                                  <w:tcW w:w="4110" w:type="dxa"/>
                                </w:tcPr>
                                <w:p w14:paraId="5CD18745" w14:textId="280EA09A" w:rsidR="00344B72" w:rsidRPr="0053054A" w:rsidRDefault="00344B72" w:rsidP="00344B72">
                                  <w:pPr>
                                    <w:pStyle w:val="Tabletext"/>
                                    <w:rPr>
                                      <w:lang w:val="en-AU"/>
                                    </w:rPr>
                                  </w:pPr>
                                  <w:hyperlink w:anchor="_Predominant_Delivery_Mode" w:history="1">
                                    <w:r w:rsidRPr="002C3630">
                                      <w:rPr>
                                        <w:rStyle w:val="Hyperlink"/>
                                        <w:lang w:val="en-AU"/>
                                      </w:rPr>
                                      <w:t>Postcode</w:t>
                                    </w:r>
                                  </w:hyperlink>
                                </w:p>
                              </w:tc>
                            </w:tr>
                            <w:tr w:rsidR="00344B72" w14:paraId="0F111824" w14:textId="77777777">
                              <w:trPr>
                                <w:trHeight w:hRule="exact" w:val="283"/>
                              </w:trPr>
                              <w:tc>
                                <w:tcPr>
                                  <w:tcW w:w="4110" w:type="dxa"/>
                                </w:tcPr>
                                <w:p w14:paraId="31651CDD" w14:textId="1A7C0A54" w:rsidR="00344B72" w:rsidRPr="0053054A" w:rsidRDefault="00344B72" w:rsidP="00344B72">
                                  <w:pPr>
                                    <w:pStyle w:val="Tabletext"/>
                                    <w:rPr>
                                      <w:lang w:val="en-AU"/>
                                    </w:rPr>
                                  </w:pPr>
                                  <w:hyperlink w:anchor="_State_Identifier" w:history="1">
                                    <w:r w:rsidRPr="002C3630">
                                      <w:rPr>
                                        <w:rStyle w:val="Hyperlink"/>
                                        <w:lang w:val="en-AU"/>
                                      </w:rPr>
                                      <w:t>State Identifier</w:t>
                                    </w:r>
                                  </w:hyperlink>
                                </w:p>
                              </w:tc>
                            </w:tr>
                            <w:tr w:rsidR="00344B72" w14:paraId="79D35B7D" w14:textId="77777777">
                              <w:trPr>
                                <w:trHeight w:hRule="exact" w:val="283"/>
                              </w:trPr>
                              <w:tc>
                                <w:tcPr>
                                  <w:tcW w:w="4110" w:type="dxa"/>
                                  <w:shd w:val="clear" w:color="auto" w:fill="D9F0FB"/>
                                </w:tcPr>
                                <w:p w14:paraId="1DD7C5FE" w14:textId="2935DFD7" w:rsidR="00344B72" w:rsidRPr="0053054A" w:rsidRDefault="00344B72" w:rsidP="00344B72">
                                  <w:pPr>
                                    <w:pStyle w:val="Tabletext"/>
                                    <w:rPr>
                                      <w:lang w:val="en-AU"/>
                                    </w:rPr>
                                  </w:pPr>
                                  <w:hyperlink w:anchor="_Telephone_Number_-" w:history="1">
                                    <w:r w:rsidRPr="002C3630">
                                      <w:rPr>
                                        <w:rStyle w:val="Hyperlink"/>
                                        <w:lang w:val="en-AU"/>
                                      </w:rPr>
                                      <w:t>Telephone Number - Home</w:t>
                                    </w:r>
                                  </w:hyperlink>
                                </w:p>
                              </w:tc>
                            </w:tr>
                            <w:tr w:rsidR="00344B72" w14:paraId="425511C9" w14:textId="77777777">
                              <w:trPr>
                                <w:trHeight w:hRule="exact" w:val="283"/>
                              </w:trPr>
                              <w:tc>
                                <w:tcPr>
                                  <w:tcW w:w="4110" w:type="dxa"/>
                                  <w:shd w:val="clear" w:color="auto" w:fill="D9F0FB"/>
                                </w:tcPr>
                                <w:p w14:paraId="3C69CFC8" w14:textId="09A89297" w:rsidR="00344B72" w:rsidRPr="0053054A" w:rsidRDefault="00344B72" w:rsidP="00344B72">
                                  <w:pPr>
                                    <w:pStyle w:val="Tabletext"/>
                                    <w:rPr>
                                      <w:lang w:val="en-AU"/>
                                    </w:rPr>
                                  </w:pPr>
                                  <w:hyperlink w:anchor="_Telephone_Number_-_1" w:history="1">
                                    <w:r w:rsidRPr="002C3630">
                                      <w:rPr>
                                        <w:rStyle w:val="Hyperlink"/>
                                        <w:lang w:val="en-AU"/>
                                      </w:rPr>
                                      <w:t>Telephone Number - Work</w:t>
                                    </w:r>
                                  </w:hyperlink>
                                </w:p>
                              </w:tc>
                            </w:tr>
                            <w:tr w:rsidR="00344B72" w14:paraId="698176A8" w14:textId="77777777">
                              <w:trPr>
                                <w:trHeight w:hRule="exact" w:val="283"/>
                              </w:trPr>
                              <w:tc>
                                <w:tcPr>
                                  <w:tcW w:w="4110" w:type="dxa"/>
                                  <w:shd w:val="clear" w:color="auto" w:fill="D9F0FB"/>
                                </w:tcPr>
                                <w:p w14:paraId="54981599" w14:textId="494E1318" w:rsidR="00344B72" w:rsidRPr="00AD1DA4" w:rsidRDefault="00344B72" w:rsidP="00344B72">
                                  <w:pPr>
                                    <w:pStyle w:val="Tabletext"/>
                                    <w:rPr>
                                      <w:lang w:val="en-AU"/>
                                    </w:rPr>
                                  </w:pPr>
                                  <w:hyperlink w:anchor="_Telephone_Number_-_2" w:history="1">
                                    <w:r w:rsidRPr="002C3630">
                                      <w:rPr>
                                        <w:rStyle w:val="Hyperlink"/>
                                        <w:lang w:val="en-AU"/>
                                      </w:rPr>
                                      <w:t>Telephone Number - Mobile</w:t>
                                    </w:r>
                                  </w:hyperlink>
                                </w:p>
                              </w:tc>
                            </w:tr>
                            <w:tr w:rsidR="00344B72" w14:paraId="135DDCE6" w14:textId="77777777">
                              <w:trPr>
                                <w:trHeight w:hRule="exact" w:val="283"/>
                              </w:trPr>
                              <w:tc>
                                <w:tcPr>
                                  <w:tcW w:w="4110" w:type="dxa"/>
                                </w:tcPr>
                                <w:p w14:paraId="26B1F056" w14:textId="74B1FE3F" w:rsidR="00344B72" w:rsidRPr="00AD1DA4" w:rsidRDefault="00344B72" w:rsidP="00344B72">
                                  <w:pPr>
                                    <w:pStyle w:val="Tabletext"/>
                                    <w:rPr>
                                      <w:lang w:val="en-AU"/>
                                    </w:rPr>
                                  </w:pPr>
                                  <w:hyperlink w:anchor="_E-mail_Address_1" w:history="1">
                                    <w:r w:rsidRPr="002C3630">
                                      <w:rPr>
                                        <w:rStyle w:val="Hyperlink"/>
                                        <w:lang w:val="en-AU"/>
                                      </w:rPr>
                                      <w:t>E-mail Address</w:t>
                                    </w:r>
                                  </w:hyperlink>
                                </w:p>
                              </w:tc>
                            </w:tr>
                            <w:tr w:rsidR="00344B72" w14:paraId="22DDDAFB" w14:textId="77777777">
                              <w:trPr>
                                <w:trHeight w:hRule="exact" w:val="283"/>
                              </w:trPr>
                              <w:tc>
                                <w:tcPr>
                                  <w:tcW w:w="4110" w:type="dxa"/>
                                </w:tcPr>
                                <w:p w14:paraId="12F02C3D" w14:textId="677B5476" w:rsidR="00344B72" w:rsidRPr="00AD1DA4" w:rsidRDefault="00344B72" w:rsidP="00344B72">
                                  <w:pPr>
                                    <w:pStyle w:val="Tabletext"/>
                                    <w:rPr>
                                      <w:lang w:val="en-AU"/>
                                    </w:rPr>
                                  </w:pPr>
                                  <w:hyperlink w:anchor="_E-mail_Address_(Alternative)" w:history="1">
                                    <w:r w:rsidRPr="002C3630">
                                      <w:rPr>
                                        <w:rStyle w:val="Hyperlink"/>
                                        <w:lang w:val="en-AU"/>
                                      </w:rPr>
                                      <w:t>E-mail Address (Alternative)</w:t>
                                    </w:r>
                                  </w:hyperlink>
                                </w:p>
                              </w:tc>
                            </w:tr>
                          </w:tbl>
                          <w:p w14:paraId="1E730520" w14:textId="7777777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4A68FA9F"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77DBE83A" w14:textId="77777777" w:rsidR="00344B72" w:rsidRPr="00670A8A" w:rsidRDefault="00344B72" w:rsidP="00344B72">
                                  <w:pPr>
                                    <w:pStyle w:val="Tablecolumnheadings"/>
                                    <w:rPr>
                                      <w:bCs/>
                                      <w:lang w:val="en-AU"/>
                                    </w:rPr>
                                  </w:pPr>
                                  <w:r w:rsidRPr="00983584">
                                    <w:rPr>
                                      <w:lang w:val="en-AU"/>
                                    </w:rPr>
                                    <w:t>NAT00090 Client Disability File</w:t>
                                  </w:r>
                                </w:p>
                              </w:tc>
                            </w:tr>
                            <w:tr w:rsidR="00344B72" w14:paraId="5C7944BC" w14:textId="77777777">
                              <w:trPr>
                                <w:trHeight w:hRule="exact" w:val="283"/>
                              </w:trPr>
                              <w:tc>
                                <w:tcPr>
                                  <w:tcW w:w="4110" w:type="dxa"/>
                                </w:tcPr>
                                <w:p w14:paraId="386381D9" w14:textId="0A08DD5E" w:rsidR="00344B72" w:rsidRDefault="00344B72" w:rsidP="00344B72">
                                  <w:pPr>
                                    <w:pStyle w:val="Tabletext"/>
                                  </w:pPr>
                                  <w:hyperlink w:anchor="_Client_Identifier" w:history="1">
                                    <w:r w:rsidRPr="002C3630">
                                      <w:rPr>
                                        <w:rStyle w:val="Hyperlink"/>
                                        <w:lang w:val="en-AU"/>
                                      </w:rPr>
                                      <w:t>Client Identifier</w:t>
                                    </w:r>
                                  </w:hyperlink>
                                </w:p>
                              </w:tc>
                            </w:tr>
                            <w:tr w:rsidR="00344B72" w14:paraId="72AE6FB0" w14:textId="77777777">
                              <w:trPr>
                                <w:trHeight w:hRule="exact" w:val="283"/>
                              </w:trPr>
                              <w:tc>
                                <w:tcPr>
                                  <w:tcW w:w="4110" w:type="dxa"/>
                                </w:tcPr>
                                <w:p w14:paraId="334ED782" w14:textId="2FD44561" w:rsidR="00344B72" w:rsidRDefault="00344B72" w:rsidP="00344B72">
                                  <w:pPr>
                                    <w:pStyle w:val="Tabletext"/>
                                  </w:pPr>
                                  <w:hyperlink w:anchor="_Disability_Type_Identifier" w:history="1">
                                    <w:r w:rsidRPr="00CA70AE">
                                      <w:rPr>
                                        <w:rStyle w:val="Hyperlink"/>
                                        <w:lang w:val="en-AU"/>
                                      </w:rPr>
                                      <w:t>Disability Type Identifier</w:t>
                                    </w:r>
                                  </w:hyperlink>
                                </w:p>
                              </w:tc>
                            </w:tr>
                          </w:tbl>
                          <w:p w14:paraId="1C60AD7F" w14:textId="18A5376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659D40FB"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6F8F4028" w14:textId="77777777" w:rsidR="00344B72" w:rsidRPr="00670A8A" w:rsidRDefault="00344B72" w:rsidP="00344B72">
                                  <w:pPr>
                                    <w:pStyle w:val="Tablecolumnheadings"/>
                                    <w:rPr>
                                      <w:bCs/>
                                      <w:lang w:val="en-AU"/>
                                    </w:rPr>
                                  </w:pPr>
                                  <w:r w:rsidRPr="005E6F84">
                                    <w:rPr>
                                      <w:lang w:val="en-AU"/>
                                    </w:rPr>
                                    <w:t>NAT00100 Client Prior Educational Achievement</w:t>
                                  </w:r>
                                </w:p>
                              </w:tc>
                            </w:tr>
                            <w:tr w:rsidR="00344B72" w14:paraId="1C22E314" w14:textId="77777777">
                              <w:trPr>
                                <w:trHeight w:val="283"/>
                              </w:trPr>
                              <w:tc>
                                <w:tcPr>
                                  <w:tcW w:w="4110" w:type="dxa"/>
                                </w:tcPr>
                                <w:p w14:paraId="5CD2C02A" w14:textId="63A7126D" w:rsidR="00344B72" w:rsidRDefault="00344B72" w:rsidP="00344B72">
                                  <w:pPr>
                                    <w:pStyle w:val="Tabletext"/>
                                  </w:pPr>
                                  <w:hyperlink w:anchor="_Client_Identifier" w:history="1">
                                    <w:r w:rsidRPr="00CA70AE">
                                      <w:rPr>
                                        <w:rStyle w:val="Hyperlink"/>
                                        <w:lang w:val="en-AU"/>
                                      </w:rPr>
                                      <w:t>Client Identifier</w:t>
                                    </w:r>
                                  </w:hyperlink>
                                </w:p>
                              </w:tc>
                            </w:tr>
                            <w:tr w:rsidR="00344B72" w14:paraId="7997B774" w14:textId="77777777">
                              <w:trPr>
                                <w:trHeight w:val="283"/>
                              </w:trPr>
                              <w:tc>
                                <w:tcPr>
                                  <w:tcW w:w="4110" w:type="dxa"/>
                                </w:tcPr>
                                <w:p w14:paraId="016E2540" w14:textId="27F70477" w:rsidR="00344B72" w:rsidRDefault="00344B72" w:rsidP="00344B72">
                                  <w:pPr>
                                    <w:pStyle w:val="Tabletext"/>
                                  </w:pPr>
                                  <w:hyperlink w:anchor="_Prior_Educational_Achievement" w:history="1">
                                    <w:r w:rsidRPr="00CA70AE">
                                      <w:rPr>
                                        <w:rStyle w:val="Hyperlink"/>
                                        <w:lang w:val="en-AU"/>
                                      </w:rPr>
                                      <w:t>Prior Educational Achievement Identifier</w:t>
                                    </w:r>
                                  </w:hyperlink>
                                </w:p>
                              </w:tc>
                            </w:tr>
                            <w:tr w:rsidR="00344B72" w14:paraId="77A7BBC2" w14:textId="77777777">
                              <w:trPr>
                                <w:trHeight w:val="283"/>
                              </w:trPr>
                              <w:tc>
                                <w:tcPr>
                                  <w:tcW w:w="4110" w:type="dxa"/>
                                  <w:shd w:val="clear" w:color="auto" w:fill="D9F0FB"/>
                                </w:tcPr>
                                <w:p w14:paraId="4C65C79D" w14:textId="7E8D6515" w:rsidR="00344B72" w:rsidRPr="004F3FCC" w:rsidRDefault="00344B72" w:rsidP="00344B72">
                                  <w:pPr>
                                    <w:pStyle w:val="Tabletext"/>
                                    <w:rPr>
                                      <w:lang w:val="en-AU"/>
                                    </w:rPr>
                                  </w:pPr>
                                  <w:hyperlink w:anchor="_Prior_Educational_Achievement_2" w:history="1">
                                    <w:r w:rsidRPr="00CA70AE">
                                      <w:rPr>
                                        <w:rStyle w:val="Hyperlink"/>
                                        <w:lang w:val="en-AU"/>
                                      </w:rPr>
                                      <w:t>Prior Educational Achievement Recognition Identifier</w:t>
                                    </w:r>
                                  </w:hyperlink>
                                </w:p>
                              </w:tc>
                            </w:tr>
                          </w:tbl>
                          <w:p w14:paraId="154B3473" w14:textId="7D2FE76C" w:rsidR="00344B72" w:rsidRDefault="00344B72" w:rsidP="00737747">
                            <w:pPr>
                              <w:spacing w:after="0"/>
                            </w:pPr>
                          </w:p>
                          <w:tbl>
                            <w:tblPr>
                              <w:tblStyle w:val="DJSIR"/>
                              <w:tblW w:w="4047"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047"/>
                            </w:tblGrid>
                            <w:tr w:rsidR="00737747" w:rsidRPr="00BF3966" w14:paraId="621AE8D0" w14:textId="77777777" w:rsidTr="00737747">
                              <w:trPr>
                                <w:cnfStyle w:val="100000000000" w:firstRow="1" w:lastRow="0" w:firstColumn="0" w:lastColumn="0" w:oddVBand="0" w:evenVBand="0" w:oddHBand="0" w:evenHBand="0" w:firstRowFirstColumn="0" w:firstRowLastColumn="0" w:lastRowFirstColumn="0" w:lastRowLastColumn="0"/>
                                <w:trHeight w:hRule="exact" w:val="446"/>
                              </w:trPr>
                              <w:tc>
                                <w:tcPr>
                                  <w:tcW w:w="4047" w:type="dxa"/>
                                </w:tcPr>
                                <w:p w14:paraId="1D76655A" w14:textId="77777777" w:rsidR="00737747" w:rsidRPr="00670A8A" w:rsidRDefault="00737747" w:rsidP="00737747">
                                  <w:pPr>
                                    <w:pStyle w:val="Tablecolumnheadings"/>
                                    <w:rPr>
                                      <w:bCs/>
                                      <w:lang w:val="en-AU"/>
                                    </w:rPr>
                                  </w:pPr>
                                  <w:r w:rsidRPr="007775B7">
                                    <w:rPr>
                                      <w:lang w:val="en-AU"/>
                                    </w:rPr>
                                    <w:t>NAT00130 Program Completed File</w:t>
                                  </w:r>
                                </w:p>
                              </w:tc>
                            </w:tr>
                            <w:tr w:rsidR="00737747" w14:paraId="010F0546" w14:textId="77777777" w:rsidTr="00737747">
                              <w:trPr>
                                <w:trHeight w:hRule="exact" w:val="283"/>
                              </w:trPr>
                              <w:tc>
                                <w:tcPr>
                                  <w:tcW w:w="4047" w:type="dxa"/>
                                </w:tcPr>
                                <w:p w14:paraId="3D625977" w14:textId="60E50383" w:rsidR="00737747" w:rsidRDefault="00737747" w:rsidP="00737747">
                                  <w:pPr>
                                    <w:pStyle w:val="Tabletext"/>
                                  </w:pPr>
                                  <w:hyperlink w:anchor="_Training_Organisation_Identifier" w:history="1">
                                    <w:r w:rsidRPr="00CA70AE">
                                      <w:rPr>
                                        <w:rStyle w:val="Hyperlink"/>
                                        <w:lang w:val="en-AU"/>
                                      </w:rPr>
                                      <w:t>Training Organisation Identifier</w:t>
                                    </w:r>
                                  </w:hyperlink>
                                </w:p>
                              </w:tc>
                            </w:tr>
                            <w:tr w:rsidR="00737747" w14:paraId="0874A743" w14:textId="77777777" w:rsidTr="00737747">
                              <w:trPr>
                                <w:trHeight w:hRule="exact" w:val="283"/>
                              </w:trPr>
                              <w:tc>
                                <w:tcPr>
                                  <w:tcW w:w="4047" w:type="dxa"/>
                                </w:tcPr>
                                <w:p w14:paraId="3849F624" w14:textId="61ECD22C" w:rsidR="00737747" w:rsidRDefault="00737747" w:rsidP="00737747">
                                  <w:pPr>
                                    <w:pStyle w:val="Tabletext"/>
                                  </w:pPr>
                                  <w:hyperlink w:anchor="_Program_Identifier" w:history="1">
                                    <w:r w:rsidRPr="00CA70AE">
                                      <w:rPr>
                                        <w:rStyle w:val="Hyperlink"/>
                                        <w:lang w:val="en-AU"/>
                                      </w:rPr>
                                      <w:t>Program Identifier</w:t>
                                    </w:r>
                                  </w:hyperlink>
                                </w:p>
                              </w:tc>
                            </w:tr>
                            <w:tr w:rsidR="00737747" w14:paraId="2F3F2183" w14:textId="77777777" w:rsidTr="00737747">
                              <w:trPr>
                                <w:trHeight w:hRule="exact" w:val="283"/>
                              </w:trPr>
                              <w:tc>
                                <w:tcPr>
                                  <w:tcW w:w="4047" w:type="dxa"/>
                                </w:tcPr>
                                <w:p w14:paraId="7E416EA8" w14:textId="7282279D" w:rsidR="00737747" w:rsidRDefault="00737747" w:rsidP="00737747">
                                  <w:pPr>
                                    <w:pStyle w:val="Tabletext"/>
                                  </w:pPr>
                                  <w:hyperlink w:anchor="_Client_Identifier" w:history="1">
                                    <w:r w:rsidRPr="00CA70AE">
                                      <w:rPr>
                                        <w:rStyle w:val="Hyperlink"/>
                                        <w:lang w:val="en-AU"/>
                                      </w:rPr>
                                      <w:t>Client Identifier</w:t>
                                    </w:r>
                                  </w:hyperlink>
                                </w:p>
                              </w:tc>
                            </w:tr>
                            <w:tr w:rsidR="00737747" w14:paraId="18DAFF80" w14:textId="77777777" w:rsidTr="00737747">
                              <w:trPr>
                                <w:trHeight w:hRule="exact" w:val="283"/>
                              </w:trPr>
                              <w:tc>
                                <w:tcPr>
                                  <w:tcW w:w="4047" w:type="dxa"/>
                                </w:tcPr>
                                <w:p w14:paraId="23F56972" w14:textId="77719A0B" w:rsidR="00737747" w:rsidRPr="0053054A" w:rsidRDefault="00737747" w:rsidP="00737747">
                                  <w:pPr>
                                    <w:pStyle w:val="Tabletext"/>
                                    <w:rPr>
                                      <w:lang w:val="en-AU"/>
                                    </w:rPr>
                                  </w:pPr>
                                  <w:hyperlink w:anchor="_Date_Program_Completed" w:history="1">
                                    <w:r w:rsidRPr="00CA70AE">
                                      <w:rPr>
                                        <w:rStyle w:val="Hyperlink"/>
                                        <w:lang w:val="en-AU"/>
                                      </w:rPr>
                                      <w:t>Date Program Completed</w:t>
                                    </w:r>
                                  </w:hyperlink>
                                </w:p>
                              </w:tc>
                            </w:tr>
                            <w:tr w:rsidR="00737747" w14:paraId="2719DD32" w14:textId="77777777" w:rsidTr="00737747">
                              <w:trPr>
                                <w:trHeight w:hRule="exact" w:val="283"/>
                              </w:trPr>
                              <w:tc>
                                <w:tcPr>
                                  <w:tcW w:w="4047" w:type="dxa"/>
                                </w:tcPr>
                                <w:p w14:paraId="2488971C" w14:textId="5C0620A2" w:rsidR="00737747" w:rsidRPr="0053054A" w:rsidRDefault="00737747" w:rsidP="00737747">
                                  <w:pPr>
                                    <w:pStyle w:val="Tabletext"/>
                                    <w:rPr>
                                      <w:lang w:val="en-AU"/>
                                    </w:rPr>
                                  </w:pPr>
                                  <w:hyperlink w:anchor="_Issued_Flag" w:history="1">
                                    <w:r w:rsidRPr="00CA70AE">
                                      <w:rPr>
                                        <w:rStyle w:val="Hyperlink"/>
                                        <w:lang w:val="en-AU"/>
                                      </w:rPr>
                                      <w:t>Issued Flag</w:t>
                                    </w:r>
                                  </w:hyperlink>
                                </w:p>
                              </w:tc>
                            </w:tr>
                            <w:tr w:rsidR="00737747" w14:paraId="24ECF58E" w14:textId="77777777" w:rsidTr="00737747">
                              <w:trPr>
                                <w:trHeight w:hRule="exact" w:val="283"/>
                              </w:trPr>
                              <w:tc>
                                <w:tcPr>
                                  <w:tcW w:w="4047" w:type="dxa"/>
                                </w:tcPr>
                                <w:p w14:paraId="2647A0B5" w14:textId="7CC90B5A" w:rsidR="00737747" w:rsidRPr="0053054A" w:rsidRDefault="00737747" w:rsidP="00737747">
                                  <w:pPr>
                                    <w:pStyle w:val="Tabletext"/>
                                    <w:rPr>
                                      <w:lang w:val="en-AU"/>
                                    </w:rPr>
                                  </w:pPr>
                                  <w:hyperlink w:anchor="_Parchment_Issue_Date" w:history="1">
                                    <w:r w:rsidRPr="00CA70AE">
                                      <w:rPr>
                                        <w:rStyle w:val="Hyperlink"/>
                                        <w:lang w:val="en-AU"/>
                                      </w:rPr>
                                      <w:t>Parchment Issue Date</w:t>
                                    </w:r>
                                  </w:hyperlink>
                                </w:p>
                              </w:tc>
                            </w:tr>
                            <w:tr w:rsidR="00737747" w14:paraId="3DFDE7CF" w14:textId="77777777" w:rsidTr="00737747">
                              <w:trPr>
                                <w:trHeight w:hRule="exact" w:val="283"/>
                              </w:trPr>
                              <w:tc>
                                <w:tcPr>
                                  <w:tcW w:w="4047" w:type="dxa"/>
                                </w:tcPr>
                                <w:p w14:paraId="31950C19" w14:textId="06849649" w:rsidR="00737747" w:rsidRPr="0053054A" w:rsidRDefault="00737747" w:rsidP="00737747">
                                  <w:pPr>
                                    <w:pStyle w:val="Tabletext"/>
                                    <w:rPr>
                                      <w:lang w:val="en-AU"/>
                                    </w:rPr>
                                  </w:pPr>
                                  <w:hyperlink w:anchor="_Parchment_Number" w:history="1">
                                    <w:r w:rsidRPr="00CA70AE">
                                      <w:rPr>
                                        <w:rStyle w:val="Hyperlink"/>
                                        <w:lang w:val="en-AU"/>
                                      </w:rPr>
                                      <w:t>Parchment Number</w:t>
                                    </w:r>
                                  </w:hyperlink>
                                </w:p>
                              </w:tc>
                            </w:tr>
                            <w:tr w:rsidR="00737747" w14:paraId="75FDB34D" w14:textId="77777777" w:rsidTr="00737747">
                              <w:trPr>
                                <w:trHeight w:hRule="exact" w:val="283"/>
                              </w:trPr>
                              <w:tc>
                                <w:tcPr>
                                  <w:tcW w:w="4047" w:type="dxa"/>
                                  <w:shd w:val="clear" w:color="auto" w:fill="D9F0FB"/>
                                </w:tcPr>
                                <w:p w14:paraId="50B2CA0A" w14:textId="54E84E98" w:rsidR="00737747" w:rsidRPr="00AA5ABF" w:rsidRDefault="00737747" w:rsidP="00737747">
                                  <w:pPr>
                                    <w:pStyle w:val="Tabletext"/>
                                    <w:rPr>
                                      <w:lang w:val="en-AU"/>
                                    </w:rPr>
                                  </w:pPr>
                                  <w:hyperlink w:anchor="_Program_Commencement_Date_2" w:history="1">
                                    <w:r w:rsidRPr="00CA70AE">
                                      <w:rPr>
                                        <w:rStyle w:val="Hyperlink"/>
                                        <w:lang w:val="en-AU"/>
                                      </w:rPr>
                                      <w:t>Program Commencement Date</w:t>
                                    </w:r>
                                  </w:hyperlink>
                                </w:p>
                              </w:tc>
                            </w:tr>
                            <w:tr w:rsidR="00737747" w14:paraId="15C0FDE0" w14:textId="77777777" w:rsidTr="00CA70AE">
                              <w:trPr>
                                <w:trHeight w:hRule="exact" w:val="495"/>
                              </w:trPr>
                              <w:tc>
                                <w:tcPr>
                                  <w:tcW w:w="4047" w:type="dxa"/>
                                  <w:shd w:val="clear" w:color="auto" w:fill="D9F0FB"/>
                                </w:tcPr>
                                <w:p w14:paraId="20D490BA" w14:textId="3DB56A7E" w:rsidR="00737747" w:rsidRPr="00AA5ABF" w:rsidRDefault="00737747" w:rsidP="00737747">
                                  <w:pPr>
                                    <w:pStyle w:val="Tabletext"/>
                                    <w:rPr>
                                      <w:lang w:val="en-AU"/>
                                    </w:rPr>
                                  </w:pPr>
                                  <w:hyperlink w:anchor="_Program_Supervised_Teaching_1" w:history="1">
                                    <w:r w:rsidRPr="00CA70AE">
                                      <w:rPr>
                                        <w:rStyle w:val="Hyperlink"/>
                                        <w:lang w:val="en-AU"/>
                                      </w:rPr>
                                      <w:t>Program Supervised Teaching Activity Completion Date</w:t>
                                    </w:r>
                                  </w:hyperlink>
                                </w:p>
                              </w:tc>
                            </w:tr>
                            <w:tr w:rsidR="00737747" w14:paraId="2A52C228" w14:textId="77777777" w:rsidTr="00737747">
                              <w:trPr>
                                <w:trHeight w:hRule="exact" w:val="283"/>
                              </w:trPr>
                              <w:tc>
                                <w:tcPr>
                                  <w:tcW w:w="4047" w:type="dxa"/>
                                  <w:shd w:val="clear" w:color="auto" w:fill="D9F0FB"/>
                                </w:tcPr>
                                <w:p w14:paraId="27D826BC" w14:textId="2C4C68D1" w:rsidR="00737747" w:rsidRPr="00AA5ABF" w:rsidRDefault="00737747" w:rsidP="00737747">
                                  <w:pPr>
                                    <w:pStyle w:val="Tabletext"/>
                                    <w:rPr>
                                      <w:lang w:val="en-AU"/>
                                    </w:rPr>
                                  </w:pPr>
                                  <w:hyperlink w:anchor="_Program_Unique_Supervised" w:history="1">
                                    <w:r w:rsidRPr="00CA70AE">
                                      <w:rPr>
                                        <w:rStyle w:val="Hyperlink"/>
                                        <w:lang w:val="en-AU"/>
                                      </w:rPr>
                                      <w:t>Program Unique Supervised Hours</w:t>
                                    </w:r>
                                  </w:hyperlink>
                                </w:p>
                              </w:tc>
                            </w:tr>
                            <w:tr w:rsidR="00737747" w14:paraId="4A94AD98" w14:textId="77777777" w:rsidTr="00737747">
                              <w:trPr>
                                <w:trHeight w:hRule="exact" w:val="283"/>
                              </w:trPr>
                              <w:tc>
                                <w:tcPr>
                                  <w:tcW w:w="4047" w:type="dxa"/>
                                  <w:shd w:val="clear" w:color="auto" w:fill="D9F0FB"/>
                                </w:tcPr>
                                <w:p w14:paraId="43EF336D" w14:textId="0EB8418C" w:rsidR="00737747" w:rsidRPr="00AA5ABF" w:rsidRDefault="00737747" w:rsidP="00737747">
                                  <w:pPr>
                                    <w:pStyle w:val="Tabletext"/>
                                    <w:rPr>
                                      <w:lang w:val="en-AU"/>
                                    </w:rPr>
                                  </w:pPr>
                                  <w:hyperlink w:anchor="_Program_Status_Identifier" w:history="1">
                                    <w:r w:rsidRPr="00CA70AE">
                                      <w:rPr>
                                        <w:rStyle w:val="Hyperlink"/>
                                        <w:lang w:val="en-AU"/>
                                      </w:rPr>
                                      <w:t>Program Status Identifier</w:t>
                                    </w:r>
                                  </w:hyperlink>
                                </w:p>
                              </w:tc>
                            </w:tr>
                            <w:tr w:rsidR="00737747" w14:paraId="2863ABB7" w14:textId="77777777" w:rsidTr="00737747">
                              <w:trPr>
                                <w:trHeight w:hRule="exact" w:val="283"/>
                              </w:trPr>
                              <w:tc>
                                <w:tcPr>
                                  <w:tcW w:w="4047" w:type="dxa"/>
                                  <w:shd w:val="clear" w:color="auto" w:fill="D9F0FB"/>
                                </w:tcPr>
                                <w:p w14:paraId="44D4879F" w14:textId="65FCA2E7" w:rsidR="00737747" w:rsidRPr="00AA5ABF" w:rsidRDefault="00737747" w:rsidP="00737747">
                                  <w:pPr>
                                    <w:pStyle w:val="Tabletext"/>
                                    <w:rPr>
                                      <w:lang w:val="en-AU"/>
                                    </w:rPr>
                                  </w:pPr>
                                  <w:hyperlink w:anchor="_Program_Enrolment_Identifier" w:history="1">
                                    <w:r w:rsidRPr="00CA70AE">
                                      <w:rPr>
                                        <w:rStyle w:val="Hyperlink"/>
                                        <w:lang w:val="en-AU"/>
                                      </w:rPr>
                                      <w:t>Program Enrolment Identifier</w:t>
                                    </w:r>
                                  </w:hyperlink>
                                </w:p>
                              </w:tc>
                            </w:tr>
                            <w:tr w:rsidR="00737747" w14:paraId="51010A98" w14:textId="77777777" w:rsidTr="00CA70AE">
                              <w:trPr>
                                <w:trHeight w:hRule="exact" w:val="301"/>
                              </w:trPr>
                              <w:tc>
                                <w:tcPr>
                                  <w:tcW w:w="4047" w:type="dxa"/>
                                  <w:shd w:val="clear" w:color="auto" w:fill="D9F0FB"/>
                                </w:tcPr>
                                <w:p w14:paraId="12BF53DD" w14:textId="56748329" w:rsidR="00737747" w:rsidRPr="00AA5ABF" w:rsidRDefault="00737747" w:rsidP="00737747">
                                  <w:pPr>
                                    <w:pStyle w:val="Tabletext"/>
                                    <w:rPr>
                                      <w:lang w:val="en-AU"/>
                                    </w:rPr>
                                  </w:pPr>
                                  <w:hyperlink w:anchor="_Commencing_Program_Cohort_1" w:history="1">
                                    <w:r w:rsidRPr="00CA70AE">
                                      <w:rPr>
                                        <w:rStyle w:val="Hyperlink"/>
                                        <w:lang w:val="en-AU"/>
                                      </w:rPr>
                                      <w:t>Commencing Program Cohort</w:t>
                                    </w:r>
                                    <w:r w:rsidR="00CA70AE" w:rsidRPr="00CA70AE">
                                      <w:rPr>
                                        <w:rStyle w:val="Hyperlink"/>
                                        <w:lang w:val="en-AU"/>
                                      </w:rPr>
                                      <w:t xml:space="preserve"> Identifier</w:t>
                                    </w:r>
                                  </w:hyperlink>
                                </w:p>
                              </w:tc>
                            </w:tr>
                            <w:tr w:rsidR="00737747" w14:paraId="153346F6" w14:textId="77777777" w:rsidTr="00737747">
                              <w:trPr>
                                <w:trHeight w:hRule="exact" w:val="283"/>
                              </w:trPr>
                              <w:tc>
                                <w:tcPr>
                                  <w:tcW w:w="4047" w:type="dxa"/>
                                  <w:shd w:val="clear" w:color="auto" w:fill="D9F0FB"/>
                                </w:tcPr>
                                <w:p w14:paraId="300043BC" w14:textId="68356F95" w:rsidR="00737747" w:rsidRPr="00AA5ABF" w:rsidRDefault="00737747" w:rsidP="00737747">
                                  <w:pPr>
                                    <w:pStyle w:val="Tabletext"/>
                                    <w:rPr>
                                      <w:lang w:val="en-AU"/>
                                    </w:rPr>
                                  </w:pPr>
                                  <w:hyperlink w:anchor="_Commenced_While_At" w:history="1">
                                    <w:r w:rsidRPr="00CA70AE">
                                      <w:rPr>
                                        <w:rStyle w:val="Hyperlink"/>
                                      </w:rPr>
                                      <w:t xml:space="preserve">Commenced While </w:t>
                                    </w:r>
                                    <w:r w:rsidR="00FE7C32" w:rsidRPr="00CA70AE">
                                      <w:rPr>
                                        <w:rStyle w:val="Hyperlink"/>
                                      </w:rPr>
                                      <w:t>at</w:t>
                                    </w:r>
                                    <w:r w:rsidRPr="00CA70AE">
                                      <w:rPr>
                                        <w:rStyle w:val="Hyperlink"/>
                                      </w:rPr>
                                      <w:t xml:space="preserve"> School Flag</w:t>
                                    </w:r>
                                  </w:hyperlink>
                                </w:p>
                              </w:tc>
                            </w:tr>
                            <w:tr w:rsidR="00737747" w14:paraId="119E14B9" w14:textId="77777777" w:rsidTr="00682481">
                              <w:trPr>
                                <w:trHeight w:hRule="exact" w:val="289"/>
                              </w:trPr>
                              <w:tc>
                                <w:tcPr>
                                  <w:tcW w:w="4047" w:type="dxa"/>
                                  <w:shd w:val="clear" w:color="auto" w:fill="D9F0FB"/>
                                </w:tcPr>
                                <w:p w14:paraId="6B35FFAA" w14:textId="671DADFA" w:rsidR="00737747" w:rsidRPr="00AA5ABF" w:rsidRDefault="00737747" w:rsidP="00737747">
                                  <w:pPr>
                                    <w:pStyle w:val="Tabletext"/>
                                    <w:rPr>
                                      <w:lang w:val="en-AU"/>
                                    </w:rPr>
                                  </w:pPr>
                                  <w:hyperlink w:anchor="_Specialisation_Name" w:history="1">
                                    <w:r w:rsidRPr="00CA70AE">
                                      <w:rPr>
                                        <w:rStyle w:val="Hyperlink"/>
                                        <w:lang w:val="en-AU"/>
                                      </w:rPr>
                                      <w:t>Specialisation Name</w:t>
                                    </w:r>
                                  </w:hyperlink>
                                </w:p>
                              </w:tc>
                            </w:tr>
                          </w:tbl>
                          <w:p w14:paraId="31CE157E" w14:textId="77777777" w:rsidR="00737747" w:rsidRDefault="00737747" w:rsidP="004F3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E448A" id="Text Box 2" o:spid="_x0000_s1029" type="#_x0000_t202" alt="&quot;&quot;" style="position:absolute;margin-left:-9.05pt;margin-top:0;width:223.5pt;height:700.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2DFEAC48"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1F94E415" w14:textId="77777777" w:rsidR="00344B72" w:rsidRPr="00670A8A" w:rsidRDefault="00344B72" w:rsidP="00344B72">
                            <w:pPr>
                              <w:pStyle w:val="Tablecolumnheadings"/>
                              <w:rPr>
                                <w:bCs/>
                                <w:lang w:val="en-AU"/>
                              </w:rPr>
                            </w:pPr>
                            <w:r w:rsidRPr="00A902D8">
                              <w:rPr>
                                <w:lang w:val="en-AU"/>
                              </w:rPr>
                              <w:t>NAT00085 Client Contact Details File</w:t>
                            </w:r>
                          </w:p>
                        </w:tc>
                      </w:tr>
                      <w:tr w:rsidR="00344B72" w14:paraId="69B5D946" w14:textId="77777777">
                        <w:trPr>
                          <w:trHeight w:hRule="exact" w:val="283"/>
                        </w:trPr>
                        <w:tc>
                          <w:tcPr>
                            <w:tcW w:w="4110" w:type="dxa"/>
                          </w:tcPr>
                          <w:p w14:paraId="1E2417E8" w14:textId="4B3C0655" w:rsidR="00344B72" w:rsidRDefault="00344B72" w:rsidP="00344B72">
                            <w:pPr>
                              <w:pStyle w:val="Tabletext"/>
                            </w:pPr>
                            <w:hyperlink w:anchor="_Client_Identifier" w:history="1">
                              <w:r w:rsidRPr="002C3630">
                                <w:rPr>
                                  <w:rStyle w:val="Hyperlink"/>
                                  <w:lang w:val="en-AU"/>
                                </w:rPr>
                                <w:t>Client Identifier</w:t>
                              </w:r>
                            </w:hyperlink>
                          </w:p>
                        </w:tc>
                      </w:tr>
                      <w:tr w:rsidR="00344B72" w14:paraId="14DC3DAF" w14:textId="77777777">
                        <w:trPr>
                          <w:trHeight w:hRule="exact" w:val="283"/>
                        </w:trPr>
                        <w:tc>
                          <w:tcPr>
                            <w:tcW w:w="4110" w:type="dxa"/>
                          </w:tcPr>
                          <w:p w14:paraId="005D42E7" w14:textId="587BADCD" w:rsidR="00344B72" w:rsidRDefault="00344B72" w:rsidP="00344B72">
                            <w:pPr>
                              <w:pStyle w:val="Tabletext"/>
                            </w:pPr>
                            <w:hyperlink w:anchor="_Client_Title" w:history="1">
                              <w:r w:rsidRPr="002C3630">
                                <w:rPr>
                                  <w:rStyle w:val="Hyperlink"/>
                                  <w:lang w:val="en-AU"/>
                                </w:rPr>
                                <w:t>Client Title</w:t>
                              </w:r>
                            </w:hyperlink>
                          </w:p>
                        </w:tc>
                      </w:tr>
                      <w:tr w:rsidR="00344B72" w14:paraId="3F7AAC8D" w14:textId="77777777">
                        <w:trPr>
                          <w:trHeight w:hRule="exact" w:val="283"/>
                        </w:trPr>
                        <w:tc>
                          <w:tcPr>
                            <w:tcW w:w="4110" w:type="dxa"/>
                          </w:tcPr>
                          <w:p w14:paraId="60372B08" w14:textId="4CA9CCA3" w:rsidR="00344B72" w:rsidRDefault="00344B72" w:rsidP="00344B72">
                            <w:pPr>
                              <w:pStyle w:val="Tabletext"/>
                            </w:pPr>
                            <w:hyperlink w:anchor="_Client_Given_Name" w:history="1">
                              <w:r w:rsidRPr="002C3630">
                                <w:rPr>
                                  <w:rStyle w:val="Hyperlink"/>
                                  <w:lang w:val="en-AU"/>
                                </w:rPr>
                                <w:t>Client Given Name</w:t>
                              </w:r>
                            </w:hyperlink>
                          </w:p>
                        </w:tc>
                      </w:tr>
                      <w:tr w:rsidR="00344B72" w14:paraId="3DE81322" w14:textId="77777777">
                        <w:trPr>
                          <w:trHeight w:hRule="exact" w:val="283"/>
                        </w:trPr>
                        <w:tc>
                          <w:tcPr>
                            <w:tcW w:w="4110" w:type="dxa"/>
                          </w:tcPr>
                          <w:p w14:paraId="603A76AF" w14:textId="00CBE694" w:rsidR="00344B72" w:rsidRPr="0053054A" w:rsidRDefault="00344B72" w:rsidP="00344B72">
                            <w:pPr>
                              <w:pStyle w:val="Tabletext"/>
                              <w:rPr>
                                <w:lang w:val="en-AU"/>
                              </w:rPr>
                            </w:pPr>
                            <w:hyperlink w:anchor="_Client_Family_Name" w:history="1">
                              <w:r w:rsidRPr="002C3630">
                                <w:rPr>
                                  <w:rStyle w:val="Hyperlink"/>
                                  <w:lang w:val="en-AU"/>
                                </w:rPr>
                                <w:t>Client Family Name</w:t>
                              </w:r>
                            </w:hyperlink>
                            <w:r w:rsidRPr="001F605D">
                              <w:rPr>
                                <w:lang w:val="en-AU"/>
                              </w:rPr>
                              <w:t xml:space="preserve"> </w:t>
                            </w:r>
                          </w:p>
                        </w:tc>
                      </w:tr>
                      <w:tr w:rsidR="00344B72" w14:paraId="36087DE6" w14:textId="77777777">
                        <w:trPr>
                          <w:trHeight w:hRule="exact" w:val="283"/>
                        </w:trPr>
                        <w:tc>
                          <w:tcPr>
                            <w:tcW w:w="4110" w:type="dxa"/>
                          </w:tcPr>
                          <w:p w14:paraId="0B32C6FD" w14:textId="463AF8FB" w:rsidR="00344B72" w:rsidRPr="0053054A" w:rsidRDefault="00344B72" w:rsidP="00344B72">
                            <w:pPr>
                              <w:pStyle w:val="Tabletext"/>
                              <w:rPr>
                                <w:lang w:val="en-AU"/>
                              </w:rPr>
                            </w:pPr>
                            <w:hyperlink w:anchor="_Address_Building/Property_Name" w:history="1">
                              <w:r w:rsidRPr="002C3630">
                                <w:rPr>
                                  <w:rStyle w:val="Hyperlink"/>
                                  <w:lang w:val="en-AU"/>
                                </w:rPr>
                                <w:t>Address Building/Property Name</w:t>
                              </w:r>
                            </w:hyperlink>
                          </w:p>
                        </w:tc>
                      </w:tr>
                      <w:tr w:rsidR="00344B72" w14:paraId="75CCA048" w14:textId="77777777">
                        <w:trPr>
                          <w:trHeight w:hRule="exact" w:val="283"/>
                        </w:trPr>
                        <w:tc>
                          <w:tcPr>
                            <w:tcW w:w="4110" w:type="dxa"/>
                          </w:tcPr>
                          <w:p w14:paraId="7ED2BDE9" w14:textId="74A74DCA" w:rsidR="00344B72" w:rsidRPr="0053054A" w:rsidRDefault="00344B72" w:rsidP="00344B72">
                            <w:pPr>
                              <w:pStyle w:val="Tabletext"/>
                              <w:rPr>
                                <w:lang w:val="en-AU"/>
                              </w:rPr>
                            </w:pPr>
                            <w:hyperlink w:anchor="_Address_Flat/Unit_Details" w:history="1">
                              <w:r w:rsidRPr="002C3630">
                                <w:rPr>
                                  <w:rStyle w:val="Hyperlink"/>
                                  <w:lang w:val="en-AU"/>
                                </w:rPr>
                                <w:t>Address Flat/Unit Details</w:t>
                              </w:r>
                            </w:hyperlink>
                          </w:p>
                        </w:tc>
                      </w:tr>
                      <w:tr w:rsidR="00344B72" w14:paraId="6A2E610C" w14:textId="77777777">
                        <w:trPr>
                          <w:trHeight w:hRule="exact" w:val="283"/>
                        </w:trPr>
                        <w:tc>
                          <w:tcPr>
                            <w:tcW w:w="4110" w:type="dxa"/>
                          </w:tcPr>
                          <w:p w14:paraId="462DE81C" w14:textId="0CE67520" w:rsidR="00344B72" w:rsidRPr="0053054A" w:rsidRDefault="00344B72" w:rsidP="00344B72">
                            <w:pPr>
                              <w:pStyle w:val="Tabletext"/>
                              <w:rPr>
                                <w:lang w:val="en-AU"/>
                              </w:rPr>
                            </w:pPr>
                            <w:hyperlink w:anchor="_Address_Street_Number" w:history="1">
                              <w:r w:rsidRPr="002C3630">
                                <w:rPr>
                                  <w:rStyle w:val="Hyperlink"/>
                                  <w:lang w:val="en-AU"/>
                                </w:rPr>
                                <w:t>Address Street Number</w:t>
                              </w:r>
                            </w:hyperlink>
                          </w:p>
                        </w:tc>
                      </w:tr>
                      <w:tr w:rsidR="00344B72" w14:paraId="1953B335" w14:textId="77777777">
                        <w:trPr>
                          <w:trHeight w:hRule="exact" w:val="283"/>
                        </w:trPr>
                        <w:tc>
                          <w:tcPr>
                            <w:tcW w:w="4110" w:type="dxa"/>
                          </w:tcPr>
                          <w:p w14:paraId="104DF243" w14:textId="1EE19C29" w:rsidR="00344B72" w:rsidRPr="0053054A" w:rsidRDefault="00344B72" w:rsidP="00344B72">
                            <w:pPr>
                              <w:pStyle w:val="Tabletext"/>
                              <w:rPr>
                                <w:lang w:val="en-AU"/>
                              </w:rPr>
                            </w:pPr>
                            <w:hyperlink w:anchor="_Address_Street_Name" w:history="1">
                              <w:r w:rsidRPr="002C3630">
                                <w:rPr>
                                  <w:rStyle w:val="Hyperlink"/>
                                  <w:lang w:val="en-AU"/>
                                </w:rPr>
                                <w:t>Address Street Name</w:t>
                              </w:r>
                            </w:hyperlink>
                          </w:p>
                        </w:tc>
                      </w:tr>
                      <w:tr w:rsidR="00344B72" w14:paraId="3F267C5A" w14:textId="77777777">
                        <w:trPr>
                          <w:trHeight w:hRule="exact" w:val="283"/>
                        </w:trPr>
                        <w:tc>
                          <w:tcPr>
                            <w:tcW w:w="4110" w:type="dxa"/>
                          </w:tcPr>
                          <w:p w14:paraId="3B0EBAF1" w14:textId="20F8112C" w:rsidR="00344B72" w:rsidRPr="0053054A" w:rsidRDefault="00344B72" w:rsidP="00344B72">
                            <w:pPr>
                              <w:pStyle w:val="Tabletext"/>
                              <w:rPr>
                                <w:lang w:val="en-AU"/>
                              </w:rPr>
                            </w:pPr>
                            <w:hyperlink w:anchor="_Address_Postal_Delivery" w:history="1">
                              <w:r w:rsidRPr="002C3630">
                                <w:rPr>
                                  <w:rStyle w:val="Hyperlink"/>
                                  <w:lang w:val="en-AU"/>
                                </w:rPr>
                                <w:t>Address Postal Delivery Box</w:t>
                              </w:r>
                            </w:hyperlink>
                          </w:p>
                        </w:tc>
                      </w:tr>
                      <w:tr w:rsidR="00344B72" w14:paraId="6045476A" w14:textId="77777777">
                        <w:trPr>
                          <w:trHeight w:hRule="exact" w:val="283"/>
                        </w:trPr>
                        <w:tc>
                          <w:tcPr>
                            <w:tcW w:w="4110" w:type="dxa"/>
                          </w:tcPr>
                          <w:p w14:paraId="427D6981" w14:textId="0043C882" w:rsidR="00344B72" w:rsidRPr="0053054A" w:rsidRDefault="00344B72" w:rsidP="00344B72">
                            <w:pPr>
                              <w:pStyle w:val="Tabletext"/>
                              <w:rPr>
                                <w:lang w:val="en-AU"/>
                              </w:rPr>
                            </w:pPr>
                            <w:hyperlink w:anchor="_Address_-_Suburb," w:history="1">
                              <w:r w:rsidRPr="002C3630">
                                <w:rPr>
                                  <w:rStyle w:val="Hyperlink"/>
                                  <w:lang w:val="en-AU"/>
                                </w:rPr>
                                <w:t>Address - Suburb, Locality or Town</w:t>
                              </w:r>
                            </w:hyperlink>
                          </w:p>
                        </w:tc>
                      </w:tr>
                      <w:tr w:rsidR="00344B72" w14:paraId="6D3F5321" w14:textId="77777777">
                        <w:trPr>
                          <w:trHeight w:hRule="exact" w:val="283"/>
                        </w:trPr>
                        <w:tc>
                          <w:tcPr>
                            <w:tcW w:w="4110" w:type="dxa"/>
                          </w:tcPr>
                          <w:p w14:paraId="5CD18745" w14:textId="280EA09A" w:rsidR="00344B72" w:rsidRPr="0053054A" w:rsidRDefault="00344B72" w:rsidP="00344B72">
                            <w:pPr>
                              <w:pStyle w:val="Tabletext"/>
                              <w:rPr>
                                <w:lang w:val="en-AU"/>
                              </w:rPr>
                            </w:pPr>
                            <w:hyperlink w:anchor="_Predominant_Delivery_Mode" w:history="1">
                              <w:r w:rsidRPr="002C3630">
                                <w:rPr>
                                  <w:rStyle w:val="Hyperlink"/>
                                  <w:lang w:val="en-AU"/>
                                </w:rPr>
                                <w:t>Postcode</w:t>
                              </w:r>
                            </w:hyperlink>
                          </w:p>
                        </w:tc>
                      </w:tr>
                      <w:tr w:rsidR="00344B72" w14:paraId="0F111824" w14:textId="77777777">
                        <w:trPr>
                          <w:trHeight w:hRule="exact" w:val="283"/>
                        </w:trPr>
                        <w:tc>
                          <w:tcPr>
                            <w:tcW w:w="4110" w:type="dxa"/>
                          </w:tcPr>
                          <w:p w14:paraId="31651CDD" w14:textId="1A7C0A54" w:rsidR="00344B72" w:rsidRPr="0053054A" w:rsidRDefault="00344B72" w:rsidP="00344B72">
                            <w:pPr>
                              <w:pStyle w:val="Tabletext"/>
                              <w:rPr>
                                <w:lang w:val="en-AU"/>
                              </w:rPr>
                            </w:pPr>
                            <w:hyperlink w:anchor="_State_Identifier" w:history="1">
                              <w:r w:rsidRPr="002C3630">
                                <w:rPr>
                                  <w:rStyle w:val="Hyperlink"/>
                                  <w:lang w:val="en-AU"/>
                                </w:rPr>
                                <w:t>State Identifier</w:t>
                              </w:r>
                            </w:hyperlink>
                          </w:p>
                        </w:tc>
                      </w:tr>
                      <w:tr w:rsidR="00344B72" w14:paraId="79D35B7D" w14:textId="77777777">
                        <w:trPr>
                          <w:trHeight w:hRule="exact" w:val="283"/>
                        </w:trPr>
                        <w:tc>
                          <w:tcPr>
                            <w:tcW w:w="4110" w:type="dxa"/>
                            <w:shd w:val="clear" w:color="auto" w:fill="D9F0FB"/>
                          </w:tcPr>
                          <w:p w14:paraId="1DD7C5FE" w14:textId="2935DFD7" w:rsidR="00344B72" w:rsidRPr="0053054A" w:rsidRDefault="00344B72" w:rsidP="00344B72">
                            <w:pPr>
                              <w:pStyle w:val="Tabletext"/>
                              <w:rPr>
                                <w:lang w:val="en-AU"/>
                              </w:rPr>
                            </w:pPr>
                            <w:hyperlink w:anchor="_Telephone_Number_-" w:history="1">
                              <w:r w:rsidRPr="002C3630">
                                <w:rPr>
                                  <w:rStyle w:val="Hyperlink"/>
                                  <w:lang w:val="en-AU"/>
                                </w:rPr>
                                <w:t>Telephone Number - Home</w:t>
                              </w:r>
                            </w:hyperlink>
                          </w:p>
                        </w:tc>
                      </w:tr>
                      <w:tr w:rsidR="00344B72" w14:paraId="425511C9" w14:textId="77777777">
                        <w:trPr>
                          <w:trHeight w:hRule="exact" w:val="283"/>
                        </w:trPr>
                        <w:tc>
                          <w:tcPr>
                            <w:tcW w:w="4110" w:type="dxa"/>
                            <w:shd w:val="clear" w:color="auto" w:fill="D9F0FB"/>
                          </w:tcPr>
                          <w:p w14:paraId="3C69CFC8" w14:textId="09A89297" w:rsidR="00344B72" w:rsidRPr="0053054A" w:rsidRDefault="00344B72" w:rsidP="00344B72">
                            <w:pPr>
                              <w:pStyle w:val="Tabletext"/>
                              <w:rPr>
                                <w:lang w:val="en-AU"/>
                              </w:rPr>
                            </w:pPr>
                            <w:hyperlink w:anchor="_Telephone_Number_-_1" w:history="1">
                              <w:r w:rsidRPr="002C3630">
                                <w:rPr>
                                  <w:rStyle w:val="Hyperlink"/>
                                  <w:lang w:val="en-AU"/>
                                </w:rPr>
                                <w:t>Telephone Number - Work</w:t>
                              </w:r>
                            </w:hyperlink>
                          </w:p>
                        </w:tc>
                      </w:tr>
                      <w:tr w:rsidR="00344B72" w14:paraId="698176A8" w14:textId="77777777">
                        <w:trPr>
                          <w:trHeight w:hRule="exact" w:val="283"/>
                        </w:trPr>
                        <w:tc>
                          <w:tcPr>
                            <w:tcW w:w="4110" w:type="dxa"/>
                            <w:shd w:val="clear" w:color="auto" w:fill="D9F0FB"/>
                          </w:tcPr>
                          <w:p w14:paraId="54981599" w14:textId="494E1318" w:rsidR="00344B72" w:rsidRPr="00AD1DA4" w:rsidRDefault="00344B72" w:rsidP="00344B72">
                            <w:pPr>
                              <w:pStyle w:val="Tabletext"/>
                              <w:rPr>
                                <w:lang w:val="en-AU"/>
                              </w:rPr>
                            </w:pPr>
                            <w:hyperlink w:anchor="_Telephone_Number_-_2" w:history="1">
                              <w:r w:rsidRPr="002C3630">
                                <w:rPr>
                                  <w:rStyle w:val="Hyperlink"/>
                                  <w:lang w:val="en-AU"/>
                                </w:rPr>
                                <w:t>Telephone Number - Mobile</w:t>
                              </w:r>
                            </w:hyperlink>
                          </w:p>
                        </w:tc>
                      </w:tr>
                      <w:tr w:rsidR="00344B72" w14:paraId="135DDCE6" w14:textId="77777777">
                        <w:trPr>
                          <w:trHeight w:hRule="exact" w:val="283"/>
                        </w:trPr>
                        <w:tc>
                          <w:tcPr>
                            <w:tcW w:w="4110" w:type="dxa"/>
                          </w:tcPr>
                          <w:p w14:paraId="26B1F056" w14:textId="74B1FE3F" w:rsidR="00344B72" w:rsidRPr="00AD1DA4" w:rsidRDefault="00344B72" w:rsidP="00344B72">
                            <w:pPr>
                              <w:pStyle w:val="Tabletext"/>
                              <w:rPr>
                                <w:lang w:val="en-AU"/>
                              </w:rPr>
                            </w:pPr>
                            <w:hyperlink w:anchor="_E-mail_Address_1" w:history="1">
                              <w:r w:rsidRPr="002C3630">
                                <w:rPr>
                                  <w:rStyle w:val="Hyperlink"/>
                                  <w:lang w:val="en-AU"/>
                                </w:rPr>
                                <w:t>E-mail Address</w:t>
                              </w:r>
                            </w:hyperlink>
                          </w:p>
                        </w:tc>
                      </w:tr>
                      <w:tr w:rsidR="00344B72" w14:paraId="22DDDAFB" w14:textId="77777777">
                        <w:trPr>
                          <w:trHeight w:hRule="exact" w:val="283"/>
                        </w:trPr>
                        <w:tc>
                          <w:tcPr>
                            <w:tcW w:w="4110" w:type="dxa"/>
                          </w:tcPr>
                          <w:p w14:paraId="12F02C3D" w14:textId="677B5476" w:rsidR="00344B72" w:rsidRPr="00AD1DA4" w:rsidRDefault="00344B72" w:rsidP="00344B72">
                            <w:pPr>
                              <w:pStyle w:val="Tabletext"/>
                              <w:rPr>
                                <w:lang w:val="en-AU"/>
                              </w:rPr>
                            </w:pPr>
                            <w:hyperlink w:anchor="_E-mail_Address_(Alternative)" w:history="1">
                              <w:r w:rsidRPr="002C3630">
                                <w:rPr>
                                  <w:rStyle w:val="Hyperlink"/>
                                  <w:lang w:val="en-AU"/>
                                </w:rPr>
                                <w:t>E-mail Address (Alternative)</w:t>
                              </w:r>
                            </w:hyperlink>
                          </w:p>
                        </w:tc>
                      </w:tr>
                    </w:tbl>
                    <w:p w14:paraId="1E730520" w14:textId="7777777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4A68FA9F"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77DBE83A" w14:textId="77777777" w:rsidR="00344B72" w:rsidRPr="00670A8A" w:rsidRDefault="00344B72" w:rsidP="00344B72">
                            <w:pPr>
                              <w:pStyle w:val="Tablecolumnheadings"/>
                              <w:rPr>
                                <w:bCs/>
                                <w:lang w:val="en-AU"/>
                              </w:rPr>
                            </w:pPr>
                            <w:r w:rsidRPr="00983584">
                              <w:rPr>
                                <w:lang w:val="en-AU"/>
                              </w:rPr>
                              <w:t>NAT00090 Client Disability File</w:t>
                            </w:r>
                          </w:p>
                        </w:tc>
                      </w:tr>
                      <w:tr w:rsidR="00344B72" w14:paraId="5C7944BC" w14:textId="77777777">
                        <w:trPr>
                          <w:trHeight w:hRule="exact" w:val="283"/>
                        </w:trPr>
                        <w:tc>
                          <w:tcPr>
                            <w:tcW w:w="4110" w:type="dxa"/>
                          </w:tcPr>
                          <w:p w14:paraId="386381D9" w14:textId="0A08DD5E" w:rsidR="00344B72" w:rsidRDefault="00344B72" w:rsidP="00344B72">
                            <w:pPr>
                              <w:pStyle w:val="Tabletext"/>
                            </w:pPr>
                            <w:hyperlink w:anchor="_Client_Identifier" w:history="1">
                              <w:r w:rsidRPr="002C3630">
                                <w:rPr>
                                  <w:rStyle w:val="Hyperlink"/>
                                  <w:lang w:val="en-AU"/>
                                </w:rPr>
                                <w:t>Client Identifier</w:t>
                              </w:r>
                            </w:hyperlink>
                          </w:p>
                        </w:tc>
                      </w:tr>
                      <w:tr w:rsidR="00344B72" w14:paraId="72AE6FB0" w14:textId="77777777">
                        <w:trPr>
                          <w:trHeight w:hRule="exact" w:val="283"/>
                        </w:trPr>
                        <w:tc>
                          <w:tcPr>
                            <w:tcW w:w="4110" w:type="dxa"/>
                          </w:tcPr>
                          <w:p w14:paraId="334ED782" w14:textId="2FD44561" w:rsidR="00344B72" w:rsidRDefault="00344B72" w:rsidP="00344B72">
                            <w:pPr>
                              <w:pStyle w:val="Tabletext"/>
                            </w:pPr>
                            <w:hyperlink w:anchor="_Disability_Type_Identifier" w:history="1">
                              <w:r w:rsidRPr="00CA70AE">
                                <w:rPr>
                                  <w:rStyle w:val="Hyperlink"/>
                                  <w:lang w:val="en-AU"/>
                                </w:rPr>
                                <w:t>Disability Type Identifier</w:t>
                              </w:r>
                            </w:hyperlink>
                          </w:p>
                        </w:tc>
                      </w:tr>
                    </w:tbl>
                    <w:p w14:paraId="1C60AD7F" w14:textId="18A53767" w:rsidR="004F3FCC" w:rsidRDefault="004F3FCC" w:rsidP="00344B72">
                      <w:pPr>
                        <w:spacing w:after="0"/>
                      </w:pPr>
                    </w:p>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659D40FB" w14:textId="77777777">
                        <w:trPr>
                          <w:cnfStyle w:val="100000000000" w:firstRow="1" w:lastRow="0" w:firstColumn="0" w:lastColumn="0" w:oddVBand="0" w:evenVBand="0" w:oddHBand="0" w:evenHBand="0" w:firstRowFirstColumn="0" w:firstRowLastColumn="0" w:lastRowFirstColumn="0" w:lastRowLastColumn="0"/>
                          <w:trHeight w:hRule="exact" w:val="567"/>
                        </w:trPr>
                        <w:tc>
                          <w:tcPr>
                            <w:tcW w:w="4110" w:type="dxa"/>
                          </w:tcPr>
                          <w:p w14:paraId="6F8F4028" w14:textId="77777777" w:rsidR="00344B72" w:rsidRPr="00670A8A" w:rsidRDefault="00344B72" w:rsidP="00344B72">
                            <w:pPr>
                              <w:pStyle w:val="Tablecolumnheadings"/>
                              <w:rPr>
                                <w:bCs/>
                                <w:lang w:val="en-AU"/>
                              </w:rPr>
                            </w:pPr>
                            <w:r w:rsidRPr="005E6F84">
                              <w:rPr>
                                <w:lang w:val="en-AU"/>
                              </w:rPr>
                              <w:t>NAT00100 Client Prior Educational Achievement</w:t>
                            </w:r>
                          </w:p>
                        </w:tc>
                      </w:tr>
                      <w:tr w:rsidR="00344B72" w14:paraId="1C22E314" w14:textId="77777777">
                        <w:trPr>
                          <w:trHeight w:val="283"/>
                        </w:trPr>
                        <w:tc>
                          <w:tcPr>
                            <w:tcW w:w="4110" w:type="dxa"/>
                          </w:tcPr>
                          <w:p w14:paraId="5CD2C02A" w14:textId="63A7126D" w:rsidR="00344B72" w:rsidRDefault="00344B72" w:rsidP="00344B72">
                            <w:pPr>
                              <w:pStyle w:val="Tabletext"/>
                            </w:pPr>
                            <w:hyperlink w:anchor="_Client_Identifier" w:history="1">
                              <w:r w:rsidRPr="00CA70AE">
                                <w:rPr>
                                  <w:rStyle w:val="Hyperlink"/>
                                  <w:lang w:val="en-AU"/>
                                </w:rPr>
                                <w:t>Client Identifier</w:t>
                              </w:r>
                            </w:hyperlink>
                          </w:p>
                        </w:tc>
                      </w:tr>
                      <w:tr w:rsidR="00344B72" w14:paraId="7997B774" w14:textId="77777777">
                        <w:trPr>
                          <w:trHeight w:val="283"/>
                        </w:trPr>
                        <w:tc>
                          <w:tcPr>
                            <w:tcW w:w="4110" w:type="dxa"/>
                          </w:tcPr>
                          <w:p w14:paraId="016E2540" w14:textId="27F70477" w:rsidR="00344B72" w:rsidRDefault="00344B72" w:rsidP="00344B72">
                            <w:pPr>
                              <w:pStyle w:val="Tabletext"/>
                            </w:pPr>
                            <w:hyperlink w:anchor="_Prior_Educational_Achievement" w:history="1">
                              <w:r w:rsidRPr="00CA70AE">
                                <w:rPr>
                                  <w:rStyle w:val="Hyperlink"/>
                                  <w:lang w:val="en-AU"/>
                                </w:rPr>
                                <w:t>Prior Educational Achievement Identifier</w:t>
                              </w:r>
                            </w:hyperlink>
                          </w:p>
                        </w:tc>
                      </w:tr>
                      <w:tr w:rsidR="00344B72" w14:paraId="77A7BBC2" w14:textId="77777777">
                        <w:trPr>
                          <w:trHeight w:val="283"/>
                        </w:trPr>
                        <w:tc>
                          <w:tcPr>
                            <w:tcW w:w="4110" w:type="dxa"/>
                            <w:shd w:val="clear" w:color="auto" w:fill="D9F0FB"/>
                          </w:tcPr>
                          <w:p w14:paraId="4C65C79D" w14:textId="7E8D6515" w:rsidR="00344B72" w:rsidRPr="004F3FCC" w:rsidRDefault="00344B72" w:rsidP="00344B72">
                            <w:pPr>
                              <w:pStyle w:val="Tabletext"/>
                              <w:rPr>
                                <w:lang w:val="en-AU"/>
                              </w:rPr>
                            </w:pPr>
                            <w:hyperlink w:anchor="_Prior_Educational_Achievement_2" w:history="1">
                              <w:r w:rsidRPr="00CA70AE">
                                <w:rPr>
                                  <w:rStyle w:val="Hyperlink"/>
                                  <w:lang w:val="en-AU"/>
                                </w:rPr>
                                <w:t>Prior Educational Achievement Recognition Identifier</w:t>
                              </w:r>
                            </w:hyperlink>
                          </w:p>
                        </w:tc>
                      </w:tr>
                    </w:tbl>
                    <w:p w14:paraId="154B3473" w14:textId="7D2FE76C" w:rsidR="00344B72" w:rsidRDefault="00344B72" w:rsidP="00737747">
                      <w:pPr>
                        <w:spacing w:after="0"/>
                      </w:pPr>
                    </w:p>
                    <w:tbl>
                      <w:tblPr>
                        <w:tblStyle w:val="DJSIR"/>
                        <w:tblW w:w="4047"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047"/>
                      </w:tblGrid>
                      <w:tr w:rsidR="00737747" w:rsidRPr="00BF3966" w14:paraId="621AE8D0" w14:textId="77777777" w:rsidTr="00737747">
                        <w:trPr>
                          <w:cnfStyle w:val="100000000000" w:firstRow="1" w:lastRow="0" w:firstColumn="0" w:lastColumn="0" w:oddVBand="0" w:evenVBand="0" w:oddHBand="0" w:evenHBand="0" w:firstRowFirstColumn="0" w:firstRowLastColumn="0" w:lastRowFirstColumn="0" w:lastRowLastColumn="0"/>
                          <w:trHeight w:hRule="exact" w:val="446"/>
                        </w:trPr>
                        <w:tc>
                          <w:tcPr>
                            <w:tcW w:w="4047" w:type="dxa"/>
                          </w:tcPr>
                          <w:p w14:paraId="1D76655A" w14:textId="77777777" w:rsidR="00737747" w:rsidRPr="00670A8A" w:rsidRDefault="00737747" w:rsidP="00737747">
                            <w:pPr>
                              <w:pStyle w:val="Tablecolumnheadings"/>
                              <w:rPr>
                                <w:bCs/>
                                <w:lang w:val="en-AU"/>
                              </w:rPr>
                            </w:pPr>
                            <w:r w:rsidRPr="007775B7">
                              <w:rPr>
                                <w:lang w:val="en-AU"/>
                              </w:rPr>
                              <w:t>NAT00130 Program Completed File</w:t>
                            </w:r>
                          </w:p>
                        </w:tc>
                      </w:tr>
                      <w:tr w:rsidR="00737747" w14:paraId="010F0546" w14:textId="77777777" w:rsidTr="00737747">
                        <w:trPr>
                          <w:trHeight w:hRule="exact" w:val="283"/>
                        </w:trPr>
                        <w:tc>
                          <w:tcPr>
                            <w:tcW w:w="4047" w:type="dxa"/>
                          </w:tcPr>
                          <w:p w14:paraId="3D625977" w14:textId="60E50383" w:rsidR="00737747" w:rsidRDefault="00737747" w:rsidP="00737747">
                            <w:pPr>
                              <w:pStyle w:val="Tabletext"/>
                            </w:pPr>
                            <w:hyperlink w:anchor="_Training_Organisation_Identifier" w:history="1">
                              <w:r w:rsidRPr="00CA70AE">
                                <w:rPr>
                                  <w:rStyle w:val="Hyperlink"/>
                                  <w:lang w:val="en-AU"/>
                                </w:rPr>
                                <w:t>Training Organisation Identifier</w:t>
                              </w:r>
                            </w:hyperlink>
                          </w:p>
                        </w:tc>
                      </w:tr>
                      <w:tr w:rsidR="00737747" w14:paraId="0874A743" w14:textId="77777777" w:rsidTr="00737747">
                        <w:trPr>
                          <w:trHeight w:hRule="exact" w:val="283"/>
                        </w:trPr>
                        <w:tc>
                          <w:tcPr>
                            <w:tcW w:w="4047" w:type="dxa"/>
                          </w:tcPr>
                          <w:p w14:paraId="3849F624" w14:textId="61ECD22C" w:rsidR="00737747" w:rsidRDefault="00737747" w:rsidP="00737747">
                            <w:pPr>
                              <w:pStyle w:val="Tabletext"/>
                            </w:pPr>
                            <w:hyperlink w:anchor="_Program_Identifier" w:history="1">
                              <w:r w:rsidRPr="00CA70AE">
                                <w:rPr>
                                  <w:rStyle w:val="Hyperlink"/>
                                  <w:lang w:val="en-AU"/>
                                </w:rPr>
                                <w:t>Program Identifier</w:t>
                              </w:r>
                            </w:hyperlink>
                          </w:p>
                        </w:tc>
                      </w:tr>
                      <w:tr w:rsidR="00737747" w14:paraId="2F3F2183" w14:textId="77777777" w:rsidTr="00737747">
                        <w:trPr>
                          <w:trHeight w:hRule="exact" w:val="283"/>
                        </w:trPr>
                        <w:tc>
                          <w:tcPr>
                            <w:tcW w:w="4047" w:type="dxa"/>
                          </w:tcPr>
                          <w:p w14:paraId="7E416EA8" w14:textId="7282279D" w:rsidR="00737747" w:rsidRDefault="00737747" w:rsidP="00737747">
                            <w:pPr>
                              <w:pStyle w:val="Tabletext"/>
                            </w:pPr>
                            <w:hyperlink w:anchor="_Client_Identifier" w:history="1">
                              <w:r w:rsidRPr="00CA70AE">
                                <w:rPr>
                                  <w:rStyle w:val="Hyperlink"/>
                                  <w:lang w:val="en-AU"/>
                                </w:rPr>
                                <w:t>Client Identifier</w:t>
                              </w:r>
                            </w:hyperlink>
                          </w:p>
                        </w:tc>
                      </w:tr>
                      <w:tr w:rsidR="00737747" w14:paraId="18DAFF80" w14:textId="77777777" w:rsidTr="00737747">
                        <w:trPr>
                          <w:trHeight w:hRule="exact" w:val="283"/>
                        </w:trPr>
                        <w:tc>
                          <w:tcPr>
                            <w:tcW w:w="4047" w:type="dxa"/>
                          </w:tcPr>
                          <w:p w14:paraId="23F56972" w14:textId="77719A0B" w:rsidR="00737747" w:rsidRPr="0053054A" w:rsidRDefault="00737747" w:rsidP="00737747">
                            <w:pPr>
                              <w:pStyle w:val="Tabletext"/>
                              <w:rPr>
                                <w:lang w:val="en-AU"/>
                              </w:rPr>
                            </w:pPr>
                            <w:hyperlink w:anchor="_Date_Program_Completed" w:history="1">
                              <w:r w:rsidRPr="00CA70AE">
                                <w:rPr>
                                  <w:rStyle w:val="Hyperlink"/>
                                  <w:lang w:val="en-AU"/>
                                </w:rPr>
                                <w:t>Date Program Completed</w:t>
                              </w:r>
                            </w:hyperlink>
                          </w:p>
                        </w:tc>
                      </w:tr>
                      <w:tr w:rsidR="00737747" w14:paraId="2719DD32" w14:textId="77777777" w:rsidTr="00737747">
                        <w:trPr>
                          <w:trHeight w:hRule="exact" w:val="283"/>
                        </w:trPr>
                        <w:tc>
                          <w:tcPr>
                            <w:tcW w:w="4047" w:type="dxa"/>
                          </w:tcPr>
                          <w:p w14:paraId="2488971C" w14:textId="5C0620A2" w:rsidR="00737747" w:rsidRPr="0053054A" w:rsidRDefault="00737747" w:rsidP="00737747">
                            <w:pPr>
                              <w:pStyle w:val="Tabletext"/>
                              <w:rPr>
                                <w:lang w:val="en-AU"/>
                              </w:rPr>
                            </w:pPr>
                            <w:hyperlink w:anchor="_Issued_Flag" w:history="1">
                              <w:r w:rsidRPr="00CA70AE">
                                <w:rPr>
                                  <w:rStyle w:val="Hyperlink"/>
                                  <w:lang w:val="en-AU"/>
                                </w:rPr>
                                <w:t>Issued Flag</w:t>
                              </w:r>
                            </w:hyperlink>
                          </w:p>
                        </w:tc>
                      </w:tr>
                      <w:tr w:rsidR="00737747" w14:paraId="24ECF58E" w14:textId="77777777" w:rsidTr="00737747">
                        <w:trPr>
                          <w:trHeight w:hRule="exact" w:val="283"/>
                        </w:trPr>
                        <w:tc>
                          <w:tcPr>
                            <w:tcW w:w="4047" w:type="dxa"/>
                          </w:tcPr>
                          <w:p w14:paraId="2647A0B5" w14:textId="7CC90B5A" w:rsidR="00737747" w:rsidRPr="0053054A" w:rsidRDefault="00737747" w:rsidP="00737747">
                            <w:pPr>
                              <w:pStyle w:val="Tabletext"/>
                              <w:rPr>
                                <w:lang w:val="en-AU"/>
                              </w:rPr>
                            </w:pPr>
                            <w:hyperlink w:anchor="_Parchment_Issue_Date" w:history="1">
                              <w:r w:rsidRPr="00CA70AE">
                                <w:rPr>
                                  <w:rStyle w:val="Hyperlink"/>
                                  <w:lang w:val="en-AU"/>
                                </w:rPr>
                                <w:t>Parchment Issue Date</w:t>
                              </w:r>
                            </w:hyperlink>
                          </w:p>
                        </w:tc>
                      </w:tr>
                      <w:tr w:rsidR="00737747" w14:paraId="3DFDE7CF" w14:textId="77777777" w:rsidTr="00737747">
                        <w:trPr>
                          <w:trHeight w:hRule="exact" w:val="283"/>
                        </w:trPr>
                        <w:tc>
                          <w:tcPr>
                            <w:tcW w:w="4047" w:type="dxa"/>
                          </w:tcPr>
                          <w:p w14:paraId="31950C19" w14:textId="06849649" w:rsidR="00737747" w:rsidRPr="0053054A" w:rsidRDefault="00737747" w:rsidP="00737747">
                            <w:pPr>
                              <w:pStyle w:val="Tabletext"/>
                              <w:rPr>
                                <w:lang w:val="en-AU"/>
                              </w:rPr>
                            </w:pPr>
                            <w:hyperlink w:anchor="_Parchment_Number" w:history="1">
                              <w:r w:rsidRPr="00CA70AE">
                                <w:rPr>
                                  <w:rStyle w:val="Hyperlink"/>
                                  <w:lang w:val="en-AU"/>
                                </w:rPr>
                                <w:t>Parchment Number</w:t>
                              </w:r>
                            </w:hyperlink>
                          </w:p>
                        </w:tc>
                      </w:tr>
                      <w:tr w:rsidR="00737747" w14:paraId="75FDB34D" w14:textId="77777777" w:rsidTr="00737747">
                        <w:trPr>
                          <w:trHeight w:hRule="exact" w:val="283"/>
                        </w:trPr>
                        <w:tc>
                          <w:tcPr>
                            <w:tcW w:w="4047" w:type="dxa"/>
                            <w:shd w:val="clear" w:color="auto" w:fill="D9F0FB"/>
                          </w:tcPr>
                          <w:p w14:paraId="50B2CA0A" w14:textId="54E84E98" w:rsidR="00737747" w:rsidRPr="00AA5ABF" w:rsidRDefault="00737747" w:rsidP="00737747">
                            <w:pPr>
                              <w:pStyle w:val="Tabletext"/>
                              <w:rPr>
                                <w:lang w:val="en-AU"/>
                              </w:rPr>
                            </w:pPr>
                            <w:hyperlink w:anchor="_Program_Commencement_Date_2" w:history="1">
                              <w:r w:rsidRPr="00CA70AE">
                                <w:rPr>
                                  <w:rStyle w:val="Hyperlink"/>
                                  <w:lang w:val="en-AU"/>
                                </w:rPr>
                                <w:t>Program Commencement Date</w:t>
                              </w:r>
                            </w:hyperlink>
                          </w:p>
                        </w:tc>
                      </w:tr>
                      <w:tr w:rsidR="00737747" w14:paraId="15C0FDE0" w14:textId="77777777" w:rsidTr="00CA70AE">
                        <w:trPr>
                          <w:trHeight w:hRule="exact" w:val="495"/>
                        </w:trPr>
                        <w:tc>
                          <w:tcPr>
                            <w:tcW w:w="4047" w:type="dxa"/>
                            <w:shd w:val="clear" w:color="auto" w:fill="D9F0FB"/>
                          </w:tcPr>
                          <w:p w14:paraId="20D490BA" w14:textId="3DB56A7E" w:rsidR="00737747" w:rsidRPr="00AA5ABF" w:rsidRDefault="00737747" w:rsidP="00737747">
                            <w:pPr>
                              <w:pStyle w:val="Tabletext"/>
                              <w:rPr>
                                <w:lang w:val="en-AU"/>
                              </w:rPr>
                            </w:pPr>
                            <w:hyperlink w:anchor="_Program_Supervised_Teaching_1" w:history="1">
                              <w:r w:rsidRPr="00CA70AE">
                                <w:rPr>
                                  <w:rStyle w:val="Hyperlink"/>
                                  <w:lang w:val="en-AU"/>
                                </w:rPr>
                                <w:t>Program Supervised Teaching Activity Completion Date</w:t>
                              </w:r>
                            </w:hyperlink>
                          </w:p>
                        </w:tc>
                      </w:tr>
                      <w:tr w:rsidR="00737747" w14:paraId="2A52C228" w14:textId="77777777" w:rsidTr="00737747">
                        <w:trPr>
                          <w:trHeight w:hRule="exact" w:val="283"/>
                        </w:trPr>
                        <w:tc>
                          <w:tcPr>
                            <w:tcW w:w="4047" w:type="dxa"/>
                            <w:shd w:val="clear" w:color="auto" w:fill="D9F0FB"/>
                          </w:tcPr>
                          <w:p w14:paraId="27D826BC" w14:textId="2C4C68D1" w:rsidR="00737747" w:rsidRPr="00AA5ABF" w:rsidRDefault="00737747" w:rsidP="00737747">
                            <w:pPr>
                              <w:pStyle w:val="Tabletext"/>
                              <w:rPr>
                                <w:lang w:val="en-AU"/>
                              </w:rPr>
                            </w:pPr>
                            <w:hyperlink w:anchor="_Program_Unique_Supervised" w:history="1">
                              <w:r w:rsidRPr="00CA70AE">
                                <w:rPr>
                                  <w:rStyle w:val="Hyperlink"/>
                                  <w:lang w:val="en-AU"/>
                                </w:rPr>
                                <w:t>Program Unique Supervised Hours</w:t>
                              </w:r>
                            </w:hyperlink>
                          </w:p>
                        </w:tc>
                      </w:tr>
                      <w:tr w:rsidR="00737747" w14:paraId="4A94AD98" w14:textId="77777777" w:rsidTr="00737747">
                        <w:trPr>
                          <w:trHeight w:hRule="exact" w:val="283"/>
                        </w:trPr>
                        <w:tc>
                          <w:tcPr>
                            <w:tcW w:w="4047" w:type="dxa"/>
                            <w:shd w:val="clear" w:color="auto" w:fill="D9F0FB"/>
                          </w:tcPr>
                          <w:p w14:paraId="43EF336D" w14:textId="0EB8418C" w:rsidR="00737747" w:rsidRPr="00AA5ABF" w:rsidRDefault="00737747" w:rsidP="00737747">
                            <w:pPr>
                              <w:pStyle w:val="Tabletext"/>
                              <w:rPr>
                                <w:lang w:val="en-AU"/>
                              </w:rPr>
                            </w:pPr>
                            <w:hyperlink w:anchor="_Program_Status_Identifier" w:history="1">
                              <w:r w:rsidRPr="00CA70AE">
                                <w:rPr>
                                  <w:rStyle w:val="Hyperlink"/>
                                  <w:lang w:val="en-AU"/>
                                </w:rPr>
                                <w:t>Program Status Identifier</w:t>
                              </w:r>
                            </w:hyperlink>
                          </w:p>
                        </w:tc>
                      </w:tr>
                      <w:tr w:rsidR="00737747" w14:paraId="2863ABB7" w14:textId="77777777" w:rsidTr="00737747">
                        <w:trPr>
                          <w:trHeight w:hRule="exact" w:val="283"/>
                        </w:trPr>
                        <w:tc>
                          <w:tcPr>
                            <w:tcW w:w="4047" w:type="dxa"/>
                            <w:shd w:val="clear" w:color="auto" w:fill="D9F0FB"/>
                          </w:tcPr>
                          <w:p w14:paraId="44D4879F" w14:textId="65FCA2E7" w:rsidR="00737747" w:rsidRPr="00AA5ABF" w:rsidRDefault="00737747" w:rsidP="00737747">
                            <w:pPr>
                              <w:pStyle w:val="Tabletext"/>
                              <w:rPr>
                                <w:lang w:val="en-AU"/>
                              </w:rPr>
                            </w:pPr>
                            <w:hyperlink w:anchor="_Program_Enrolment_Identifier" w:history="1">
                              <w:r w:rsidRPr="00CA70AE">
                                <w:rPr>
                                  <w:rStyle w:val="Hyperlink"/>
                                  <w:lang w:val="en-AU"/>
                                </w:rPr>
                                <w:t>Program Enrolment Identifier</w:t>
                              </w:r>
                            </w:hyperlink>
                          </w:p>
                        </w:tc>
                      </w:tr>
                      <w:tr w:rsidR="00737747" w14:paraId="51010A98" w14:textId="77777777" w:rsidTr="00CA70AE">
                        <w:trPr>
                          <w:trHeight w:hRule="exact" w:val="301"/>
                        </w:trPr>
                        <w:tc>
                          <w:tcPr>
                            <w:tcW w:w="4047" w:type="dxa"/>
                            <w:shd w:val="clear" w:color="auto" w:fill="D9F0FB"/>
                          </w:tcPr>
                          <w:p w14:paraId="12BF53DD" w14:textId="56748329" w:rsidR="00737747" w:rsidRPr="00AA5ABF" w:rsidRDefault="00737747" w:rsidP="00737747">
                            <w:pPr>
                              <w:pStyle w:val="Tabletext"/>
                              <w:rPr>
                                <w:lang w:val="en-AU"/>
                              </w:rPr>
                            </w:pPr>
                            <w:hyperlink w:anchor="_Commencing_Program_Cohort_1" w:history="1">
                              <w:r w:rsidRPr="00CA70AE">
                                <w:rPr>
                                  <w:rStyle w:val="Hyperlink"/>
                                  <w:lang w:val="en-AU"/>
                                </w:rPr>
                                <w:t>Commencing Program Cohort</w:t>
                              </w:r>
                              <w:r w:rsidR="00CA70AE" w:rsidRPr="00CA70AE">
                                <w:rPr>
                                  <w:rStyle w:val="Hyperlink"/>
                                  <w:lang w:val="en-AU"/>
                                </w:rPr>
                                <w:t xml:space="preserve"> Identifier</w:t>
                              </w:r>
                            </w:hyperlink>
                          </w:p>
                        </w:tc>
                      </w:tr>
                      <w:tr w:rsidR="00737747" w14:paraId="153346F6" w14:textId="77777777" w:rsidTr="00737747">
                        <w:trPr>
                          <w:trHeight w:hRule="exact" w:val="283"/>
                        </w:trPr>
                        <w:tc>
                          <w:tcPr>
                            <w:tcW w:w="4047" w:type="dxa"/>
                            <w:shd w:val="clear" w:color="auto" w:fill="D9F0FB"/>
                          </w:tcPr>
                          <w:p w14:paraId="300043BC" w14:textId="68356F95" w:rsidR="00737747" w:rsidRPr="00AA5ABF" w:rsidRDefault="00737747" w:rsidP="00737747">
                            <w:pPr>
                              <w:pStyle w:val="Tabletext"/>
                              <w:rPr>
                                <w:lang w:val="en-AU"/>
                              </w:rPr>
                            </w:pPr>
                            <w:hyperlink w:anchor="_Commenced_While_At" w:history="1">
                              <w:r w:rsidRPr="00CA70AE">
                                <w:rPr>
                                  <w:rStyle w:val="Hyperlink"/>
                                </w:rPr>
                                <w:t xml:space="preserve">Commenced While </w:t>
                              </w:r>
                              <w:r w:rsidR="00FE7C32" w:rsidRPr="00CA70AE">
                                <w:rPr>
                                  <w:rStyle w:val="Hyperlink"/>
                                </w:rPr>
                                <w:t>at</w:t>
                              </w:r>
                              <w:r w:rsidRPr="00CA70AE">
                                <w:rPr>
                                  <w:rStyle w:val="Hyperlink"/>
                                </w:rPr>
                                <w:t xml:space="preserve"> School Flag</w:t>
                              </w:r>
                            </w:hyperlink>
                          </w:p>
                        </w:tc>
                      </w:tr>
                      <w:tr w:rsidR="00737747" w14:paraId="119E14B9" w14:textId="77777777" w:rsidTr="00682481">
                        <w:trPr>
                          <w:trHeight w:hRule="exact" w:val="289"/>
                        </w:trPr>
                        <w:tc>
                          <w:tcPr>
                            <w:tcW w:w="4047" w:type="dxa"/>
                            <w:shd w:val="clear" w:color="auto" w:fill="D9F0FB"/>
                          </w:tcPr>
                          <w:p w14:paraId="6B35FFAA" w14:textId="671DADFA" w:rsidR="00737747" w:rsidRPr="00AA5ABF" w:rsidRDefault="00737747" w:rsidP="00737747">
                            <w:pPr>
                              <w:pStyle w:val="Tabletext"/>
                              <w:rPr>
                                <w:lang w:val="en-AU"/>
                              </w:rPr>
                            </w:pPr>
                            <w:hyperlink w:anchor="_Specialisation_Name" w:history="1">
                              <w:r w:rsidRPr="00CA70AE">
                                <w:rPr>
                                  <w:rStyle w:val="Hyperlink"/>
                                  <w:lang w:val="en-AU"/>
                                </w:rPr>
                                <w:t>Specialisation Name</w:t>
                              </w:r>
                            </w:hyperlink>
                          </w:p>
                        </w:tc>
                      </w:tr>
                    </w:tbl>
                    <w:p w14:paraId="31CE157E" w14:textId="77777777" w:rsidR="00737747" w:rsidRDefault="00737747" w:rsidP="004F3FCC"/>
                  </w:txbxContent>
                </v:textbox>
                <w10:wrap type="square"/>
              </v:shape>
            </w:pict>
          </mc:Fallback>
        </mc:AlternateContent>
      </w:r>
      <w:r w:rsidR="00737747">
        <w:rPr>
          <w:noProof/>
        </w:rPr>
        <mc:AlternateContent>
          <mc:Choice Requires="wps">
            <w:drawing>
              <wp:anchor distT="45720" distB="45720" distL="114300" distR="114300" simplePos="0" relativeHeight="251658243" behindDoc="0" locked="0" layoutInCell="1" allowOverlap="1" wp14:anchorId="1DF178AA" wp14:editId="4649A69E">
                <wp:simplePos x="0" y="0"/>
                <wp:positionH relativeFrom="column">
                  <wp:posOffset>2842260</wp:posOffset>
                </wp:positionH>
                <wp:positionV relativeFrom="paragraph">
                  <wp:posOffset>0</wp:posOffset>
                </wp:positionV>
                <wp:extent cx="3028950" cy="8524875"/>
                <wp:effectExtent l="0" t="0" r="0" b="9525"/>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524875"/>
                        </a:xfrm>
                        <a:prstGeom prst="rect">
                          <a:avLst/>
                        </a:prstGeom>
                        <a:solidFill>
                          <a:srgbClr val="FFFFFF"/>
                        </a:solidFill>
                        <a:ln w="9525">
                          <a:noFill/>
                          <a:miter lim="800000"/>
                          <a:headEnd/>
                          <a:tailEnd/>
                        </a:ln>
                      </wps:spPr>
                      <wps:txb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170C6B0D"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62349A32" w14:textId="77777777" w:rsidR="00344B72" w:rsidRPr="000240A9" w:rsidRDefault="00344B72" w:rsidP="00344B72">
                                  <w:pPr>
                                    <w:pStyle w:val="Tablecolumnheadings"/>
                                    <w:rPr>
                                      <w:lang w:val="en-AU"/>
                                    </w:rPr>
                                  </w:pPr>
                                  <w:r w:rsidRPr="00983584">
                                    <w:rPr>
                                      <w:lang w:val="en-AU"/>
                                    </w:rPr>
                                    <w:t>NAT00120 Training Activity File</w:t>
                                  </w:r>
                                </w:p>
                              </w:tc>
                            </w:tr>
                            <w:tr w:rsidR="00344B72" w14:paraId="3428CE71" w14:textId="77777777">
                              <w:trPr>
                                <w:trHeight w:val="283"/>
                              </w:trPr>
                              <w:tc>
                                <w:tcPr>
                                  <w:tcW w:w="4110" w:type="dxa"/>
                                </w:tcPr>
                                <w:p w14:paraId="52738100" w14:textId="4FD5A7AD" w:rsidR="00344B72" w:rsidRPr="00AD1DA4" w:rsidRDefault="00344B72" w:rsidP="00344B72">
                                  <w:pPr>
                                    <w:pStyle w:val="Tabletext"/>
                                    <w:rPr>
                                      <w:lang w:val="en-AU"/>
                                    </w:rPr>
                                  </w:pPr>
                                  <w:hyperlink w:anchor="_Training_Organisation_Identifier" w:history="1">
                                    <w:r w:rsidRPr="00184618">
                                      <w:rPr>
                                        <w:rStyle w:val="Hyperlink"/>
                                        <w:lang w:val="en-AU"/>
                                      </w:rPr>
                                      <w:t>Training Organisation Identifier</w:t>
                                    </w:r>
                                  </w:hyperlink>
                                </w:p>
                              </w:tc>
                            </w:tr>
                            <w:tr w:rsidR="00344B72" w14:paraId="26D6223E" w14:textId="77777777">
                              <w:trPr>
                                <w:trHeight w:val="283"/>
                              </w:trPr>
                              <w:tc>
                                <w:tcPr>
                                  <w:tcW w:w="4110" w:type="dxa"/>
                                </w:tcPr>
                                <w:p w14:paraId="1C849F0B" w14:textId="5BEC5444" w:rsidR="00344B72" w:rsidRPr="00AD1DA4" w:rsidRDefault="00344B72" w:rsidP="00344B72">
                                  <w:pPr>
                                    <w:pStyle w:val="Tabletext"/>
                                    <w:rPr>
                                      <w:lang w:val="en-AU"/>
                                    </w:rPr>
                                  </w:pPr>
                                  <w:hyperlink w:anchor="_Training_Organisation_Delivery" w:history="1">
                                    <w:r w:rsidRPr="00184618">
                                      <w:rPr>
                                        <w:rStyle w:val="Hyperlink"/>
                                        <w:lang w:val="en-AU"/>
                                      </w:rPr>
                                      <w:t>Training Organisation Delivery Location Identifier</w:t>
                                    </w:r>
                                  </w:hyperlink>
                                </w:p>
                              </w:tc>
                            </w:tr>
                            <w:tr w:rsidR="00344B72" w14:paraId="2D6B1676" w14:textId="77777777">
                              <w:trPr>
                                <w:trHeight w:val="283"/>
                              </w:trPr>
                              <w:tc>
                                <w:tcPr>
                                  <w:tcW w:w="4110" w:type="dxa"/>
                                </w:tcPr>
                                <w:p w14:paraId="7FEC75AB" w14:textId="005A16C0" w:rsidR="00344B72" w:rsidRPr="00AD1DA4" w:rsidRDefault="00344B72" w:rsidP="00344B72">
                                  <w:pPr>
                                    <w:pStyle w:val="Tabletext"/>
                                    <w:rPr>
                                      <w:lang w:val="en-AU"/>
                                    </w:rPr>
                                  </w:pPr>
                                  <w:hyperlink w:anchor="_Client_Identifier" w:history="1">
                                    <w:r w:rsidRPr="00184618">
                                      <w:rPr>
                                        <w:rStyle w:val="Hyperlink"/>
                                        <w:lang w:val="en-AU"/>
                                      </w:rPr>
                                      <w:t>Client Identifier</w:t>
                                    </w:r>
                                  </w:hyperlink>
                                </w:p>
                              </w:tc>
                            </w:tr>
                            <w:tr w:rsidR="00344B72" w14:paraId="1C9CC3A4" w14:textId="77777777">
                              <w:trPr>
                                <w:trHeight w:val="283"/>
                              </w:trPr>
                              <w:tc>
                                <w:tcPr>
                                  <w:tcW w:w="4110" w:type="dxa"/>
                                </w:tcPr>
                                <w:p w14:paraId="004971BB" w14:textId="676AC5F6" w:rsidR="00344B72" w:rsidRPr="00AD1DA4" w:rsidRDefault="00344B72" w:rsidP="00344B72">
                                  <w:pPr>
                                    <w:pStyle w:val="Tabletext"/>
                                    <w:rPr>
                                      <w:lang w:val="en-AU"/>
                                    </w:rPr>
                                  </w:pPr>
                                  <w:hyperlink w:anchor="_Subject_Identifier" w:history="1">
                                    <w:r w:rsidRPr="00184618">
                                      <w:rPr>
                                        <w:rStyle w:val="Hyperlink"/>
                                        <w:lang w:val="en-AU"/>
                                      </w:rPr>
                                      <w:t>Subject Identifier</w:t>
                                    </w:r>
                                  </w:hyperlink>
                                </w:p>
                              </w:tc>
                            </w:tr>
                            <w:tr w:rsidR="00344B72" w14:paraId="30919AC0" w14:textId="77777777">
                              <w:trPr>
                                <w:trHeight w:val="283"/>
                              </w:trPr>
                              <w:tc>
                                <w:tcPr>
                                  <w:tcW w:w="4110" w:type="dxa"/>
                                </w:tcPr>
                                <w:p w14:paraId="450A209A" w14:textId="437CCCF5" w:rsidR="00344B72" w:rsidRPr="00AD1DA4" w:rsidRDefault="00344B72" w:rsidP="00344B72">
                                  <w:pPr>
                                    <w:pStyle w:val="Tabletext"/>
                                    <w:rPr>
                                      <w:lang w:val="en-AU"/>
                                    </w:rPr>
                                  </w:pPr>
                                  <w:hyperlink w:anchor="_Program_Identifier" w:history="1">
                                    <w:r w:rsidRPr="00184618">
                                      <w:rPr>
                                        <w:rStyle w:val="Hyperlink"/>
                                        <w:lang w:val="en-AU"/>
                                      </w:rPr>
                                      <w:t>Program Identifier</w:t>
                                    </w:r>
                                  </w:hyperlink>
                                </w:p>
                              </w:tc>
                            </w:tr>
                            <w:tr w:rsidR="00344B72" w14:paraId="2956D3C7" w14:textId="77777777">
                              <w:trPr>
                                <w:trHeight w:val="283"/>
                              </w:trPr>
                              <w:tc>
                                <w:tcPr>
                                  <w:tcW w:w="4110" w:type="dxa"/>
                                </w:tcPr>
                                <w:p w14:paraId="5CEA7351" w14:textId="480E8D27" w:rsidR="00344B72" w:rsidRPr="00AD1DA4" w:rsidRDefault="00344B72" w:rsidP="00344B72">
                                  <w:pPr>
                                    <w:pStyle w:val="Tabletext"/>
                                    <w:rPr>
                                      <w:lang w:val="en-AU"/>
                                    </w:rPr>
                                  </w:pPr>
                                  <w:hyperlink w:anchor="_Activity_Start_Date_1" w:history="1">
                                    <w:r w:rsidRPr="00184618">
                                      <w:rPr>
                                        <w:rStyle w:val="Hyperlink"/>
                                        <w:lang w:val="en-AU"/>
                                      </w:rPr>
                                      <w:t>Activity Start Date</w:t>
                                    </w:r>
                                  </w:hyperlink>
                                </w:p>
                              </w:tc>
                            </w:tr>
                            <w:tr w:rsidR="00344B72" w14:paraId="478679A2" w14:textId="77777777">
                              <w:trPr>
                                <w:trHeight w:val="283"/>
                              </w:trPr>
                              <w:tc>
                                <w:tcPr>
                                  <w:tcW w:w="4110" w:type="dxa"/>
                                </w:tcPr>
                                <w:p w14:paraId="03073B9C" w14:textId="5586A474" w:rsidR="00344B72" w:rsidRPr="00AD1DA4" w:rsidRDefault="00344B72" w:rsidP="00344B72">
                                  <w:pPr>
                                    <w:pStyle w:val="Tabletext"/>
                                    <w:rPr>
                                      <w:lang w:val="en-AU"/>
                                    </w:rPr>
                                  </w:pPr>
                                  <w:hyperlink w:anchor="_Activity_End_Date" w:history="1">
                                    <w:r w:rsidRPr="00184618">
                                      <w:rPr>
                                        <w:rStyle w:val="Hyperlink"/>
                                        <w:lang w:val="en-AU"/>
                                      </w:rPr>
                                      <w:t>Activity End Date</w:t>
                                    </w:r>
                                  </w:hyperlink>
                                </w:p>
                              </w:tc>
                            </w:tr>
                            <w:tr w:rsidR="00344B72" w14:paraId="2FB0229A" w14:textId="77777777">
                              <w:trPr>
                                <w:trHeight w:val="283"/>
                              </w:trPr>
                              <w:tc>
                                <w:tcPr>
                                  <w:tcW w:w="4110" w:type="dxa"/>
                                </w:tcPr>
                                <w:p w14:paraId="0CF50AE8" w14:textId="4CF14860" w:rsidR="00344B72" w:rsidRPr="00AD1DA4" w:rsidRDefault="00344B72" w:rsidP="00344B72">
                                  <w:pPr>
                                    <w:pStyle w:val="Tabletext"/>
                                    <w:rPr>
                                      <w:lang w:val="en-AU"/>
                                    </w:rPr>
                                  </w:pPr>
                                  <w:hyperlink w:anchor="_Delivery_Mode_Identifier" w:history="1">
                                    <w:r w:rsidRPr="00184618">
                                      <w:rPr>
                                        <w:rStyle w:val="Hyperlink"/>
                                        <w:lang w:val="en-AU"/>
                                      </w:rPr>
                                      <w:t>Delivery Mode Identifier</w:t>
                                    </w:r>
                                  </w:hyperlink>
                                </w:p>
                              </w:tc>
                            </w:tr>
                            <w:tr w:rsidR="00344B72" w14:paraId="204FCF4B" w14:textId="77777777">
                              <w:trPr>
                                <w:trHeight w:val="283"/>
                              </w:trPr>
                              <w:tc>
                                <w:tcPr>
                                  <w:tcW w:w="4110" w:type="dxa"/>
                                </w:tcPr>
                                <w:p w14:paraId="132C29E4" w14:textId="081EA116" w:rsidR="00344B72" w:rsidRPr="00AD1DA4" w:rsidRDefault="00344B72" w:rsidP="00344B72">
                                  <w:pPr>
                                    <w:pStyle w:val="Tabletext"/>
                                    <w:rPr>
                                      <w:lang w:val="en-AU"/>
                                    </w:rPr>
                                  </w:pPr>
                                  <w:hyperlink w:anchor="_Outcome_Identifier_-" w:history="1">
                                    <w:r w:rsidRPr="00184618">
                                      <w:rPr>
                                        <w:rStyle w:val="Hyperlink"/>
                                        <w:lang w:val="en-AU"/>
                                      </w:rPr>
                                      <w:t>Outcome Identifier - National</w:t>
                                    </w:r>
                                  </w:hyperlink>
                                </w:p>
                              </w:tc>
                            </w:tr>
                            <w:tr w:rsidR="00344B72" w14:paraId="40D9A99F" w14:textId="77777777">
                              <w:trPr>
                                <w:trHeight w:val="283"/>
                              </w:trPr>
                              <w:tc>
                                <w:tcPr>
                                  <w:tcW w:w="4110" w:type="dxa"/>
                                </w:tcPr>
                                <w:p w14:paraId="30D04451" w14:textId="376FCC02" w:rsidR="00344B72" w:rsidRPr="00AD1DA4" w:rsidRDefault="00344B72" w:rsidP="00344B72">
                                  <w:pPr>
                                    <w:pStyle w:val="Tabletext"/>
                                    <w:rPr>
                                      <w:lang w:val="en-AU"/>
                                    </w:rPr>
                                  </w:pPr>
                                  <w:hyperlink w:anchor="_Funding_Source_Identifier" w:history="1">
                                    <w:r w:rsidRPr="00184618">
                                      <w:rPr>
                                        <w:rStyle w:val="Hyperlink"/>
                                        <w:lang w:val="en-AU"/>
                                      </w:rPr>
                                      <w:t>Funding Source Identifier - National</w:t>
                                    </w:r>
                                  </w:hyperlink>
                                </w:p>
                              </w:tc>
                            </w:tr>
                            <w:tr w:rsidR="00344B72" w14:paraId="1E4DBE6B" w14:textId="77777777">
                              <w:trPr>
                                <w:trHeight w:val="283"/>
                              </w:trPr>
                              <w:tc>
                                <w:tcPr>
                                  <w:tcW w:w="4110" w:type="dxa"/>
                                </w:tcPr>
                                <w:p w14:paraId="794D1C90" w14:textId="05BB950B" w:rsidR="00344B72" w:rsidRPr="00AD1DA4" w:rsidRDefault="00344B72" w:rsidP="00344B72">
                                  <w:pPr>
                                    <w:pStyle w:val="Tabletext"/>
                                    <w:rPr>
                                      <w:lang w:val="en-AU"/>
                                    </w:rPr>
                                  </w:pPr>
                                  <w:hyperlink w:anchor="_Commencing_Program_Identifier_1" w:history="1">
                                    <w:r w:rsidRPr="00184618">
                                      <w:rPr>
                                        <w:rStyle w:val="Hyperlink"/>
                                        <w:lang w:val="en-AU"/>
                                      </w:rPr>
                                      <w:t>Commencing Program Identifier</w:t>
                                    </w:r>
                                  </w:hyperlink>
                                </w:p>
                              </w:tc>
                            </w:tr>
                            <w:tr w:rsidR="00344B72" w14:paraId="2ECD7373" w14:textId="77777777">
                              <w:trPr>
                                <w:trHeight w:val="283"/>
                              </w:trPr>
                              <w:tc>
                                <w:tcPr>
                                  <w:tcW w:w="4110" w:type="dxa"/>
                                </w:tcPr>
                                <w:p w14:paraId="278EDD53" w14:textId="57D9C611" w:rsidR="00344B72" w:rsidRPr="00AD1DA4" w:rsidRDefault="00344B72" w:rsidP="00344B72">
                                  <w:pPr>
                                    <w:pStyle w:val="Tabletext"/>
                                    <w:rPr>
                                      <w:lang w:val="en-AU"/>
                                    </w:rPr>
                                  </w:pPr>
                                  <w:hyperlink w:anchor="_Training_Contract_Identifier" w:history="1">
                                    <w:r w:rsidRPr="00184618">
                                      <w:rPr>
                                        <w:rStyle w:val="Hyperlink"/>
                                        <w:lang w:val="en-AU"/>
                                      </w:rPr>
                                      <w:t>Training Contract Identifier</w:t>
                                    </w:r>
                                  </w:hyperlink>
                                </w:p>
                              </w:tc>
                            </w:tr>
                            <w:tr w:rsidR="00344B72" w14:paraId="22785856" w14:textId="77777777">
                              <w:trPr>
                                <w:trHeight w:val="283"/>
                              </w:trPr>
                              <w:tc>
                                <w:tcPr>
                                  <w:tcW w:w="4110" w:type="dxa"/>
                                </w:tcPr>
                                <w:p w14:paraId="1AD2C265" w14:textId="246FAD4F" w:rsidR="00344B72" w:rsidRPr="00AD1DA4" w:rsidRDefault="00344B72" w:rsidP="00344B72">
                                  <w:pPr>
                                    <w:pStyle w:val="Tabletext"/>
                                    <w:rPr>
                                      <w:lang w:val="en-AU"/>
                                    </w:rPr>
                                  </w:pPr>
                                  <w:hyperlink w:anchor="_Client_Identifier_-" w:history="1">
                                    <w:r w:rsidRPr="00184618">
                                      <w:rPr>
                                        <w:rStyle w:val="Hyperlink"/>
                                        <w:lang w:val="en-AU"/>
                                      </w:rPr>
                                      <w:t>Client Identifier - Apprenticeships</w:t>
                                    </w:r>
                                  </w:hyperlink>
                                </w:p>
                              </w:tc>
                            </w:tr>
                            <w:tr w:rsidR="00344B72" w14:paraId="548B53B8" w14:textId="77777777">
                              <w:trPr>
                                <w:trHeight w:val="283"/>
                              </w:trPr>
                              <w:tc>
                                <w:tcPr>
                                  <w:tcW w:w="4110" w:type="dxa"/>
                                </w:tcPr>
                                <w:p w14:paraId="7DE1A531" w14:textId="38E4B813" w:rsidR="00344B72" w:rsidRPr="00AD1DA4" w:rsidRDefault="00344B72" w:rsidP="00344B72">
                                  <w:pPr>
                                    <w:pStyle w:val="Tabletext"/>
                                    <w:rPr>
                                      <w:lang w:val="en-AU"/>
                                    </w:rPr>
                                  </w:pPr>
                                  <w:hyperlink w:anchor="_Study_Reason_Identifier" w:history="1">
                                    <w:r w:rsidRPr="00184618">
                                      <w:rPr>
                                        <w:rStyle w:val="Hyperlink"/>
                                        <w:lang w:val="en-AU"/>
                                      </w:rPr>
                                      <w:t>Study Reason Identifier</w:t>
                                    </w:r>
                                  </w:hyperlink>
                                </w:p>
                              </w:tc>
                            </w:tr>
                            <w:tr w:rsidR="00344B72" w14:paraId="223081C4" w14:textId="77777777">
                              <w:trPr>
                                <w:trHeight w:val="283"/>
                              </w:trPr>
                              <w:tc>
                                <w:tcPr>
                                  <w:tcW w:w="4110" w:type="dxa"/>
                                </w:tcPr>
                                <w:p w14:paraId="00178AB2" w14:textId="1983439B" w:rsidR="00344B72" w:rsidRPr="00AD1DA4" w:rsidRDefault="00344B72" w:rsidP="00344B72">
                                  <w:pPr>
                                    <w:pStyle w:val="Tabletext"/>
                                    <w:rPr>
                                      <w:lang w:val="en-AU"/>
                                    </w:rPr>
                                  </w:pPr>
                                  <w:hyperlink w:anchor="_VET_in_Schools" w:history="1">
                                    <w:r w:rsidRPr="00184618">
                                      <w:rPr>
                                        <w:rStyle w:val="Hyperlink"/>
                                        <w:lang w:val="en-AU"/>
                                      </w:rPr>
                                      <w:t>VET in Schools Flag</w:t>
                                    </w:r>
                                  </w:hyperlink>
                                </w:p>
                              </w:tc>
                            </w:tr>
                            <w:tr w:rsidR="00344B72" w14:paraId="237B4B53" w14:textId="77777777">
                              <w:trPr>
                                <w:trHeight w:val="283"/>
                              </w:trPr>
                              <w:tc>
                                <w:tcPr>
                                  <w:tcW w:w="4110" w:type="dxa"/>
                                </w:tcPr>
                                <w:p w14:paraId="39EF1166" w14:textId="74DF24AD" w:rsidR="00344B72" w:rsidRPr="00AD1DA4" w:rsidRDefault="00344B72" w:rsidP="00344B72">
                                  <w:pPr>
                                    <w:pStyle w:val="Tabletext"/>
                                    <w:rPr>
                                      <w:lang w:val="en-AU"/>
                                    </w:rPr>
                                  </w:pPr>
                                  <w:hyperlink w:anchor="_Specific_Funding_Identifier" w:history="1">
                                    <w:r w:rsidRPr="00184618">
                                      <w:rPr>
                                        <w:rStyle w:val="Hyperlink"/>
                                        <w:lang w:val="en-AU"/>
                                      </w:rPr>
                                      <w:t>Specific Funding (Specific Program) Identifier</w:t>
                                    </w:r>
                                  </w:hyperlink>
                                </w:p>
                              </w:tc>
                            </w:tr>
                            <w:tr w:rsidR="00344B72" w14:paraId="09B61D59" w14:textId="77777777">
                              <w:trPr>
                                <w:trHeight w:val="283"/>
                              </w:trPr>
                              <w:tc>
                                <w:tcPr>
                                  <w:tcW w:w="4110" w:type="dxa"/>
                                </w:tcPr>
                                <w:p w14:paraId="4C057DC0" w14:textId="16550076" w:rsidR="00344B72" w:rsidRPr="00AD1DA4" w:rsidRDefault="00344B72" w:rsidP="00344B72">
                                  <w:pPr>
                                    <w:pStyle w:val="Tabletext"/>
                                    <w:rPr>
                                      <w:lang w:val="en-AU"/>
                                    </w:rPr>
                                  </w:pPr>
                                  <w:hyperlink w:anchor="_School_Type_Identifier_1" w:history="1">
                                    <w:r w:rsidRPr="00184618">
                                      <w:rPr>
                                        <w:rStyle w:val="Hyperlink"/>
                                        <w:lang w:val="en-AU"/>
                                      </w:rPr>
                                      <w:t>School Type Identifier</w:t>
                                    </w:r>
                                  </w:hyperlink>
                                </w:p>
                              </w:tc>
                            </w:tr>
                            <w:tr w:rsidR="00344B72" w14:paraId="07F25A26" w14:textId="77777777">
                              <w:trPr>
                                <w:trHeight w:val="283"/>
                              </w:trPr>
                              <w:tc>
                                <w:tcPr>
                                  <w:tcW w:w="4110" w:type="dxa"/>
                                </w:tcPr>
                                <w:p w14:paraId="2A9096B5" w14:textId="43AB1E18" w:rsidR="00344B72" w:rsidRPr="00AD1DA4" w:rsidRDefault="00344B72" w:rsidP="00344B72">
                                  <w:pPr>
                                    <w:pStyle w:val="Tabletext"/>
                                    <w:rPr>
                                      <w:lang w:val="en-AU"/>
                                    </w:rPr>
                                  </w:pPr>
                                  <w:hyperlink w:anchor="_Outcome_Identifier_-_1" w:history="1">
                                    <w:r w:rsidRPr="00184618">
                                      <w:rPr>
                                        <w:rStyle w:val="Hyperlink"/>
                                        <w:lang w:val="en-AU"/>
                                      </w:rPr>
                                      <w:t>Outcome Identifier - Training Organisation</w:t>
                                    </w:r>
                                  </w:hyperlink>
                                </w:p>
                              </w:tc>
                            </w:tr>
                            <w:tr w:rsidR="00344B72" w14:paraId="7DCF1C2F" w14:textId="77777777">
                              <w:trPr>
                                <w:trHeight w:val="283"/>
                              </w:trPr>
                              <w:tc>
                                <w:tcPr>
                                  <w:tcW w:w="4110" w:type="dxa"/>
                                </w:tcPr>
                                <w:p w14:paraId="777926B6" w14:textId="470F1C91" w:rsidR="00344B72" w:rsidRPr="00AD1DA4" w:rsidRDefault="00344B72" w:rsidP="00344B72">
                                  <w:pPr>
                                    <w:pStyle w:val="Tabletext"/>
                                    <w:rPr>
                                      <w:lang w:val="en-AU"/>
                                    </w:rPr>
                                  </w:pPr>
                                  <w:hyperlink w:anchor="_Funding_Source_Identifier_1" w:history="1">
                                    <w:r w:rsidRPr="00184618">
                                      <w:rPr>
                                        <w:rStyle w:val="Hyperlink"/>
                                        <w:lang w:val="en-AU"/>
                                      </w:rPr>
                                      <w:t>Funding Source Identifier - STA</w:t>
                                    </w:r>
                                  </w:hyperlink>
                                </w:p>
                              </w:tc>
                            </w:tr>
                            <w:tr w:rsidR="00344B72" w14:paraId="7D7B79D9" w14:textId="77777777">
                              <w:trPr>
                                <w:trHeight w:val="283"/>
                              </w:trPr>
                              <w:tc>
                                <w:tcPr>
                                  <w:tcW w:w="4110" w:type="dxa"/>
                                </w:tcPr>
                                <w:p w14:paraId="0D7931E3" w14:textId="644327D5" w:rsidR="00344B72" w:rsidRPr="00AD1DA4" w:rsidRDefault="00344B72" w:rsidP="00344B72">
                                  <w:pPr>
                                    <w:pStyle w:val="Tabletext"/>
                                    <w:rPr>
                                      <w:lang w:val="en-AU"/>
                                    </w:rPr>
                                  </w:pPr>
                                  <w:hyperlink w:anchor="_Client_Tuition_Fee" w:history="1">
                                    <w:r w:rsidRPr="00184618">
                                      <w:rPr>
                                        <w:rStyle w:val="Hyperlink"/>
                                        <w:lang w:val="en-AU"/>
                                      </w:rPr>
                                      <w:t>Client Tuition Fee</w:t>
                                    </w:r>
                                  </w:hyperlink>
                                </w:p>
                              </w:tc>
                            </w:tr>
                            <w:tr w:rsidR="00344B72" w14:paraId="310FA36E" w14:textId="77777777" w:rsidTr="00340242">
                              <w:trPr>
                                <w:trHeight w:val="283"/>
                              </w:trPr>
                              <w:tc>
                                <w:tcPr>
                                  <w:tcW w:w="4110" w:type="dxa"/>
                                  <w:tcBorders>
                                    <w:bottom w:val="nil"/>
                                  </w:tcBorders>
                                </w:tcPr>
                                <w:p w14:paraId="04FE765E" w14:textId="5DF2C2C0" w:rsidR="00344B72" w:rsidRPr="00AD1DA4" w:rsidRDefault="00344B72" w:rsidP="00344B72">
                                  <w:pPr>
                                    <w:pStyle w:val="Tabletext"/>
                                    <w:rPr>
                                      <w:lang w:val="en-AU"/>
                                    </w:rPr>
                                  </w:pPr>
                                  <w:hyperlink w:anchor="_Fee_Exemption/Concession_Type" w:history="1">
                                    <w:r w:rsidRPr="00184618">
                                      <w:rPr>
                                        <w:rStyle w:val="Hyperlink"/>
                                        <w:lang w:val="en-AU"/>
                                      </w:rPr>
                                      <w:t>Fee Exemption/Concession Type Identifier</w:t>
                                    </w:r>
                                  </w:hyperlink>
                                </w:p>
                              </w:tc>
                            </w:tr>
                            <w:tr w:rsidR="00344B72" w14:paraId="7AD91F9E" w14:textId="77777777" w:rsidTr="00340242">
                              <w:trPr>
                                <w:trHeight w:val="283"/>
                              </w:trPr>
                              <w:tc>
                                <w:tcPr>
                                  <w:tcW w:w="4110" w:type="dxa"/>
                                  <w:tcBorders>
                                    <w:top w:val="nil"/>
                                    <w:bottom w:val="nil"/>
                                  </w:tcBorders>
                                  <w:shd w:val="clear" w:color="auto" w:fill="CCECFF"/>
                                </w:tcPr>
                                <w:p w14:paraId="3FFD7E0A" w14:textId="6A1FD24C" w:rsidR="00344B72" w:rsidRPr="00AD1DA4" w:rsidRDefault="00344B72" w:rsidP="00344B72">
                                  <w:pPr>
                                    <w:pStyle w:val="Tabletext"/>
                                    <w:rPr>
                                      <w:lang w:val="en-AU"/>
                                    </w:rPr>
                                  </w:pPr>
                                  <w:hyperlink w:anchor="_Purchasing_Contract_Identifier" w:history="1">
                                    <w:r w:rsidRPr="00184618">
                                      <w:rPr>
                                        <w:rStyle w:val="Hyperlink"/>
                                        <w:lang w:val="en-AU"/>
                                      </w:rPr>
                                      <w:t>Purchasing Contract Identifier</w:t>
                                    </w:r>
                                  </w:hyperlink>
                                </w:p>
                              </w:tc>
                            </w:tr>
                            <w:tr w:rsidR="00344B72" w14:paraId="4B5E6BA9" w14:textId="77777777" w:rsidTr="00340242">
                              <w:trPr>
                                <w:trHeight w:val="283"/>
                              </w:trPr>
                              <w:tc>
                                <w:tcPr>
                                  <w:tcW w:w="4110" w:type="dxa"/>
                                  <w:tcBorders>
                                    <w:top w:val="nil"/>
                                    <w:bottom w:val="nil"/>
                                  </w:tcBorders>
                                  <w:shd w:val="clear" w:color="auto" w:fill="CCECFF"/>
                                </w:tcPr>
                                <w:p w14:paraId="769EF65E" w14:textId="0D990B4D" w:rsidR="00344B72" w:rsidRPr="00AD1DA4" w:rsidRDefault="00344B72" w:rsidP="00344B72">
                                  <w:pPr>
                                    <w:pStyle w:val="Tabletext"/>
                                    <w:rPr>
                                      <w:lang w:val="en-AU"/>
                                    </w:rPr>
                                  </w:pPr>
                                  <w:hyperlink w:anchor="_Purchasing_Contract_Schedule" w:history="1">
                                    <w:r w:rsidRPr="00184618">
                                      <w:rPr>
                                        <w:rStyle w:val="Hyperlink"/>
                                        <w:lang w:val="en-AU"/>
                                      </w:rPr>
                                      <w:t>Purchasing Contract Schedule Identifier</w:t>
                                    </w:r>
                                  </w:hyperlink>
                                </w:p>
                              </w:tc>
                            </w:tr>
                            <w:tr w:rsidR="00344B72" w14:paraId="58253E17" w14:textId="77777777" w:rsidTr="00340242">
                              <w:trPr>
                                <w:trHeight w:val="283"/>
                              </w:trPr>
                              <w:tc>
                                <w:tcPr>
                                  <w:tcW w:w="4110" w:type="dxa"/>
                                  <w:tcBorders>
                                    <w:top w:val="nil"/>
                                    <w:bottom w:val="nil"/>
                                  </w:tcBorders>
                                  <w:shd w:val="clear" w:color="auto" w:fill="CCECFF"/>
                                </w:tcPr>
                                <w:p w14:paraId="00550173" w14:textId="7312DD7E" w:rsidR="00344B72" w:rsidRPr="00AD1DA4" w:rsidRDefault="00344B72" w:rsidP="00344B72">
                                  <w:pPr>
                                    <w:pStyle w:val="Tabletext"/>
                                    <w:rPr>
                                      <w:lang w:val="en-AU"/>
                                    </w:rPr>
                                  </w:pPr>
                                  <w:hyperlink w:anchor="_Hours_Attended_1" w:history="1">
                                    <w:r w:rsidRPr="00184618">
                                      <w:rPr>
                                        <w:rStyle w:val="Hyperlink"/>
                                        <w:lang w:val="en-AU"/>
                                      </w:rPr>
                                      <w:t>Hours Attended</w:t>
                                    </w:r>
                                  </w:hyperlink>
                                </w:p>
                              </w:tc>
                            </w:tr>
                            <w:tr w:rsidR="00344B72" w14:paraId="53EC49F6" w14:textId="77777777" w:rsidTr="00340242">
                              <w:trPr>
                                <w:trHeight w:val="283"/>
                              </w:trPr>
                              <w:tc>
                                <w:tcPr>
                                  <w:tcW w:w="4110" w:type="dxa"/>
                                  <w:tcBorders>
                                    <w:top w:val="nil"/>
                                    <w:bottom w:val="nil"/>
                                  </w:tcBorders>
                                  <w:shd w:val="clear" w:color="auto" w:fill="CCECFF"/>
                                </w:tcPr>
                                <w:p w14:paraId="27CBE3BB" w14:textId="54D52133" w:rsidR="00344B72" w:rsidRPr="00AD1DA4" w:rsidRDefault="00344B72" w:rsidP="00344B72">
                                  <w:pPr>
                                    <w:pStyle w:val="Tabletext"/>
                                    <w:rPr>
                                      <w:lang w:val="en-AU"/>
                                    </w:rPr>
                                  </w:pPr>
                                  <w:hyperlink w:anchor="_Associated_Program_Identifier_1" w:history="1">
                                    <w:r w:rsidRPr="00184618">
                                      <w:rPr>
                                        <w:rStyle w:val="Hyperlink"/>
                                        <w:lang w:val="en-AU"/>
                                      </w:rPr>
                                      <w:t>Associated Program Identifier</w:t>
                                    </w:r>
                                  </w:hyperlink>
                                </w:p>
                              </w:tc>
                            </w:tr>
                            <w:tr w:rsidR="00344B72" w14:paraId="29262108" w14:textId="77777777" w:rsidTr="00340242">
                              <w:trPr>
                                <w:trHeight w:val="283"/>
                              </w:trPr>
                              <w:tc>
                                <w:tcPr>
                                  <w:tcW w:w="4110" w:type="dxa"/>
                                  <w:tcBorders>
                                    <w:top w:val="nil"/>
                                    <w:bottom w:val="nil"/>
                                  </w:tcBorders>
                                  <w:shd w:val="clear" w:color="auto" w:fill="CCECFF"/>
                                </w:tcPr>
                                <w:p w14:paraId="2ADE31B8" w14:textId="7D9B1A5F" w:rsidR="00344B72" w:rsidRDefault="00344B72" w:rsidP="00344B72">
                                  <w:pPr>
                                    <w:pStyle w:val="Tabletext"/>
                                  </w:pPr>
                                  <w:hyperlink w:anchor="_Scheduled_Hours" w:history="1">
                                    <w:r w:rsidRPr="00184618">
                                      <w:rPr>
                                        <w:rStyle w:val="Hyperlink"/>
                                        <w:lang w:val="en-AU"/>
                                      </w:rPr>
                                      <w:t>Scheduled Hours</w:t>
                                    </w:r>
                                  </w:hyperlink>
                                </w:p>
                              </w:tc>
                            </w:tr>
                            <w:tr w:rsidR="00344B72" w14:paraId="1980F440" w14:textId="77777777" w:rsidTr="00340242">
                              <w:trPr>
                                <w:trHeight w:val="283"/>
                              </w:trPr>
                              <w:tc>
                                <w:tcPr>
                                  <w:tcW w:w="4110" w:type="dxa"/>
                                  <w:tcBorders>
                                    <w:top w:val="nil"/>
                                    <w:bottom w:val="nil"/>
                                  </w:tcBorders>
                                  <w:shd w:val="clear" w:color="auto" w:fill="CCECFF"/>
                                </w:tcPr>
                                <w:p w14:paraId="36CE0ACC" w14:textId="17C9C95B" w:rsidR="00344B72" w:rsidRPr="00A0693E" w:rsidRDefault="00344B72" w:rsidP="00344B72">
                                  <w:pPr>
                                    <w:pStyle w:val="Tabletext"/>
                                    <w:rPr>
                                      <w:lang w:val="en-AU"/>
                                    </w:rPr>
                                  </w:pPr>
                                  <w:hyperlink w:anchor="_Predominant_Delivery_Mode_1" w:history="1">
                                    <w:r w:rsidRPr="00184618">
                                      <w:rPr>
                                        <w:rStyle w:val="Hyperlink"/>
                                        <w:lang w:val="en-AU"/>
                                      </w:rPr>
                                      <w:t>Predominant Delivery Mode</w:t>
                                    </w:r>
                                  </w:hyperlink>
                                </w:p>
                              </w:tc>
                            </w:tr>
                            <w:tr w:rsidR="00344B72" w14:paraId="0A6A072C" w14:textId="77777777" w:rsidTr="005A1B26">
                              <w:trPr>
                                <w:trHeight w:val="283"/>
                              </w:trPr>
                              <w:tc>
                                <w:tcPr>
                                  <w:tcW w:w="4110" w:type="dxa"/>
                                  <w:tcBorders>
                                    <w:top w:val="nil"/>
                                  </w:tcBorders>
                                  <w:shd w:val="clear" w:color="auto" w:fill="D9F0FB"/>
                                </w:tcPr>
                                <w:p w14:paraId="03270150" w14:textId="7DE3B095" w:rsidR="00344B72" w:rsidRPr="00A0693E" w:rsidRDefault="00344B72" w:rsidP="00344B72">
                                  <w:pPr>
                                    <w:pStyle w:val="Tabletext"/>
                                    <w:rPr>
                                      <w:lang w:val="en-AU"/>
                                    </w:rPr>
                                  </w:pPr>
                                  <w:hyperlink w:anchor="_Program_Commencement_Date_2" w:history="1">
                                    <w:r w:rsidRPr="00184618">
                                      <w:rPr>
                                        <w:rStyle w:val="Hyperlink"/>
                                        <w:lang w:val="en-AU"/>
                                      </w:rPr>
                                      <w:t>Program Commencement Date</w:t>
                                    </w:r>
                                  </w:hyperlink>
                                </w:p>
                              </w:tc>
                            </w:tr>
                            <w:tr w:rsidR="00344B72" w14:paraId="7DACFE82" w14:textId="77777777">
                              <w:trPr>
                                <w:trHeight w:val="283"/>
                              </w:trPr>
                              <w:tc>
                                <w:tcPr>
                                  <w:tcW w:w="4110" w:type="dxa"/>
                                  <w:shd w:val="clear" w:color="auto" w:fill="D9F0FB"/>
                                </w:tcPr>
                                <w:p w14:paraId="20A1E3CD" w14:textId="1B03DF77" w:rsidR="00344B72" w:rsidRPr="00A0693E" w:rsidRDefault="00344B72" w:rsidP="00344B72">
                                  <w:pPr>
                                    <w:pStyle w:val="Tabletext"/>
                                    <w:rPr>
                                      <w:lang w:val="en-AU"/>
                                    </w:rPr>
                                  </w:pPr>
                                  <w:hyperlink w:anchor="_Eligibility_Exemption_Indicator" w:history="1">
                                    <w:r w:rsidRPr="00184618">
                                      <w:rPr>
                                        <w:rStyle w:val="Hyperlink"/>
                                        <w:lang w:val="en-AU"/>
                                      </w:rPr>
                                      <w:t>Eligibility Exemption Indicator</w:t>
                                    </w:r>
                                  </w:hyperlink>
                                </w:p>
                              </w:tc>
                            </w:tr>
                            <w:tr w:rsidR="00344B72" w14:paraId="2FDCEB4B" w14:textId="77777777">
                              <w:trPr>
                                <w:trHeight w:val="283"/>
                              </w:trPr>
                              <w:tc>
                                <w:tcPr>
                                  <w:tcW w:w="4110" w:type="dxa"/>
                                  <w:shd w:val="clear" w:color="auto" w:fill="D9F0FB"/>
                                </w:tcPr>
                                <w:p w14:paraId="70ACCA61" w14:textId="088D214B" w:rsidR="00344B72" w:rsidRDefault="00344B72" w:rsidP="00344B72">
                                  <w:pPr>
                                    <w:pStyle w:val="Tabletext"/>
                                  </w:pPr>
                                  <w:hyperlink w:anchor="_Victorian_Student_Number" w:history="1">
                                    <w:r w:rsidRPr="00184618">
                                      <w:rPr>
                                        <w:rStyle w:val="Hyperlink"/>
                                        <w:lang w:val="en-AU"/>
                                      </w:rPr>
                                      <w:t>VET Student Loans (Income Contingent Loan) Indicator</w:t>
                                    </w:r>
                                  </w:hyperlink>
                                </w:p>
                              </w:tc>
                            </w:tr>
                            <w:tr w:rsidR="00344B72" w14:paraId="05E0E1B1" w14:textId="77777777">
                              <w:trPr>
                                <w:trHeight w:val="283"/>
                              </w:trPr>
                              <w:tc>
                                <w:tcPr>
                                  <w:tcW w:w="4110" w:type="dxa"/>
                                  <w:shd w:val="clear" w:color="auto" w:fill="D9F0FB"/>
                                </w:tcPr>
                                <w:p w14:paraId="493B600E" w14:textId="2F7F356A" w:rsidR="00344B72" w:rsidRDefault="00344B72" w:rsidP="00344B72">
                                  <w:pPr>
                                    <w:pStyle w:val="Tabletext"/>
                                  </w:pPr>
                                  <w:hyperlink w:anchor="_Industry_Code_(ANZSIC)" w:history="1">
                                    <w:r w:rsidRPr="00184618">
                                      <w:rPr>
                                        <w:rStyle w:val="Hyperlink"/>
                                        <w:lang w:val="en-AU"/>
                                      </w:rPr>
                                      <w:t>Industry Code (ANZSIC)</w:t>
                                    </w:r>
                                  </w:hyperlink>
                                </w:p>
                              </w:tc>
                            </w:tr>
                            <w:tr w:rsidR="00344B72" w14:paraId="4B159E6B" w14:textId="77777777">
                              <w:trPr>
                                <w:trHeight w:val="283"/>
                              </w:trPr>
                              <w:tc>
                                <w:tcPr>
                                  <w:tcW w:w="4110" w:type="dxa"/>
                                  <w:shd w:val="clear" w:color="auto" w:fill="D9F0FB"/>
                                </w:tcPr>
                                <w:p w14:paraId="1F3EE64B" w14:textId="41D6F7C4" w:rsidR="00344B72" w:rsidRDefault="00344B72" w:rsidP="00344B72">
                                  <w:pPr>
                                    <w:pStyle w:val="Tabletext"/>
                                  </w:pPr>
                                  <w:hyperlink w:anchor="_Enrolment_Date" w:history="1">
                                    <w:r w:rsidRPr="00184618">
                                      <w:rPr>
                                        <w:rStyle w:val="Hyperlink"/>
                                        <w:lang w:val="en-AU"/>
                                      </w:rPr>
                                      <w:t>Enrolment Date</w:t>
                                    </w:r>
                                  </w:hyperlink>
                                </w:p>
                              </w:tc>
                            </w:tr>
                            <w:tr w:rsidR="00344B72" w14:paraId="07A398E2" w14:textId="77777777">
                              <w:trPr>
                                <w:trHeight w:val="283"/>
                              </w:trPr>
                              <w:tc>
                                <w:tcPr>
                                  <w:tcW w:w="4110" w:type="dxa"/>
                                  <w:shd w:val="clear" w:color="auto" w:fill="D9F0FB"/>
                                </w:tcPr>
                                <w:p w14:paraId="176B3A2D" w14:textId="58594442" w:rsidR="00344B72" w:rsidRDefault="00344B72" w:rsidP="00344B72">
                                  <w:pPr>
                                    <w:pStyle w:val="Tabletext"/>
                                  </w:pPr>
                                  <w:hyperlink w:anchor="_Subject_Enrolment_Identifier" w:history="1">
                                    <w:r w:rsidRPr="00184618">
                                      <w:rPr>
                                        <w:rStyle w:val="Hyperlink"/>
                                        <w:lang w:val="en-AU"/>
                                      </w:rPr>
                                      <w:t>Subject Enrolment Identifier</w:t>
                                    </w:r>
                                  </w:hyperlink>
                                </w:p>
                              </w:tc>
                            </w:tr>
                            <w:tr w:rsidR="00344B72" w14:paraId="12410FD2" w14:textId="77777777">
                              <w:trPr>
                                <w:trHeight w:val="283"/>
                              </w:trPr>
                              <w:tc>
                                <w:tcPr>
                                  <w:tcW w:w="4110" w:type="dxa"/>
                                  <w:shd w:val="clear" w:color="auto" w:fill="D9F0FB"/>
                                </w:tcPr>
                                <w:p w14:paraId="2A2CC2FC" w14:textId="1EA3F6C0" w:rsidR="00344B72" w:rsidRDefault="00344B72" w:rsidP="00344B72">
                                  <w:pPr>
                                    <w:pStyle w:val="Tabletext"/>
                                  </w:pPr>
                                  <w:hyperlink w:anchor="_Client_Fees_-" w:history="1">
                                    <w:r w:rsidRPr="00184618">
                                      <w:rPr>
                                        <w:rStyle w:val="Hyperlink"/>
                                      </w:rPr>
                                      <w:t>Client Fees - Other</w:t>
                                    </w:r>
                                  </w:hyperlink>
                                </w:p>
                              </w:tc>
                            </w:tr>
                            <w:tr w:rsidR="00344B72" w14:paraId="194939A6" w14:textId="77777777">
                              <w:trPr>
                                <w:trHeight w:val="283"/>
                              </w:trPr>
                              <w:tc>
                                <w:tcPr>
                                  <w:tcW w:w="4110" w:type="dxa"/>
                                  <w:shd w:val="clear" w:color="auto" w:fill="D9F0FB"/>
                                </w:tcPr>
                                <w:p w14:paraId="6508AFB2" w14:textId="09749EE6" w:rsidR="00344B72" w:rsidRDefault="00344B72" w:rsidP="00344B72">
                                  <w:pPr>
                                    <w:pStyle w:val="Tabletext"/>
                                  </w:pPr>
                                  <w:hyperlink w:anchor="_Delivery_Provider_ABN" w:history="1">
                                    <w:r w:rsidRPr="00184618">
                                      <w:rPr>
                                        <w:rStyle w:val="Hyperlink"/>
                                        <w:lang w:val="en-AU"/>
                                      </w:rPr>
                                      <w:t>Delivery Provider ABN</w:t>
                                    </w:r>
                                  </w:hyperlink>
                                </w:p>
                              </w:tc>
                            </w:tr>
                            <w:tr w:rsidR="00344B72" w14:paraId="004C4342" w14:textId="77777777">
                              <w:trPr>
                                <w:trHeight w:val="283"/>
                              </w:trPr>
                              <w:tc>
                                <w:tcPr>
                                  <w:tcW w:w="4110" w:type="dxa"/>
                                  <w:shd w:val="clear" w:color="auto" w:fill="D9F0FB"/>
                                </w:tcPr>
                                <w:p w14:paraId="2935640E" w14:textId="2416E06F" w:rsidR="00344B72" w:rsidRDefault="00344B72" w:rsidP="00344B72">
                                  <w:pPr>
                                    <w:pStyle w:val="Tabletext"/>
                                  </w:pPr>
                                  <w:hyperlink w:anchor="_Funding_Eligibility_Key" w:history="1">
                                    <w:r w:rsidRPr="00184618">
                                      <w:rPr>
                                        <w:rStyle w:val="Hyperlink"/>
                                        <w:lang w:val="en-AU"/>
                                      </w:rPr>
                                      <w:t>Funding Eligibility Key</w:t>
                                    </w:r>
                                  </w:hyperlink>
                                </w:p>
                              </w:tc>
                            </w:tr>
                            <w:tr w:rsidR="00344B72" w14:paraId="526DF150" w14:textId="77777777">
                              <w:trPr>
                                <w:trHeight w:val="283"/>
                              </w:trPr>
                              <w:tc>
                                <w:tcPr>
                                  <w:tcW w:w="4110" w:type="dxa"/>
                                  <w:shd w:val="clear" w:color="auto" w:fill="D9F0FB"/>
                                </w:tcPr>
                                <w:p w14:paraId="08BCEA1C" w14:textId="7DD73E53" w:rsidR="00344B72" w:rsidRDefault="00344B72" w:rsidP="00344B72">
                                  <w:pPr>
                                    <w:pStyle w:val="Tabletext"/>
                                  </w:pPr>
                                  <w:hyperlink w:anchor="_Program_Enrolment_Identifier" w:history="1">
                                    <w:r w:rsidRPr="00184618">
                                      <w:rPr>
                                        <w:rStyle w:val="Hyperlink"/>
                                        <w:lang w:val="en-AU"/>
                                      </w:rPr>
                                      <w:t>Program Enrolment Identifier</w:t>
                                    </w:r>
                                  </w:hyperlink>
                                </w:p>
                              </w:tc>
                            </w:tr>
                            <w:tr w:rsidR="00344B72" w14:paraId="58A1E343" w14:textId="77777777">
                              <w:trPr>
                                <w:trHeight w:val="283"/>
                              </w:trPr>
                              <w:tc>
                                <w:tcPr>
                                  <w:tcW w:w="4110" w:type="dxa"/>
                                  <w:shd w:val="clear" w:color="auto" w:fill="D9F0FB"/>
                                </w:tcPr>
                                <w:p w14:paraId="5ECF7AAB" w14:textId="165F487B" w:rsidR="00344B72" w:rsidRDefault="00344B72" w:rsidP="00344B72">
                                  <w:pPr>
                                    <w:pStyle w:val="Tabletext"/>
                                  </w:pPr>
                                  <w:hyperlink w:anchor="_Workplace_ABN" w:history="1">
                                    <w:r w:rsidRPr="00184618">
                                      <w:rPr>
                                        <w:rStyle w:val="Hyperlink"/>
                                        <w:lang w:val="en-AU"/>
                                      </w:rPr>
                                      <w:t>Workplace ABN</w:t>
                                    </w:r>
                                  </w:hyperlink>
                                </w:p>
                              </w:tc>
                            </w:tr>
                          </w:tbl>
                          <w:p w14:paraId="25BD8A13" w14:textId="77777777" w:rsidR="00A0693E" w:rsidRDefault="00A0693E" w:rsidP="004F3F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178AA" id="Text Box 3" o:spid="_x0000_s1030" type="#_x0000_t202" alt="&quot;&quot;" style="position:absolute;margin-left:223.8pt;margin-top:0;width:238.5pt;height:671.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" stroked="f">
                <v:textbox>
                  <w:txbxContent>
                    <w:tbl>
                      <w:tblPr>
                        <w:tblStyle w:val="DJSIR"/>
                        <w:tblW w:w="4110" w:type="dxa"/>
                        <w:tblInd w:w="201" w:type="dxa"/>
                        <w:tblBorders>
                          <w:left w:val="single" w:sz="4" w:space="0" w:color="auto"/>
                          <w:right w:val="single" w:sz="4" w:space="0" w:color="auto"/>
                          <w:insideH w:val="none" w:sz="0" w:space="0" w:color="auto"/>
                        </w:tblBorders>
                        <w:tblLayout w:type="fixed"/>
                        <w:tblCellMar>
                          <w:top w:w="0" w:type="dxa"/>
                          <w:bottom w:w="0" w:type="dxa"/>
                        </w:tblCellMar>
                        <w:tblLook w:val="0620" w:firstRow="1" w:lastRow="0" w:firstColumn="0" w:lastColumn="0" w:noHBand="1" w:noVBand="1"/>
                      </w:tblPr>
                      <w:tblGrid>
                        <w:gridCol w:w="4110"/>
                      </w:tblGrid>
                      <w:tr w:rsidR="00344B72" w:rsidRPr="00BF3966" w14:paraId="170C6B0D" w14:textId="77777777">
                        <w:trPr>
                          <w:cnfStyle w:val="100000000000" w:firstRow="1" w:lastRow="0" w:firstColumn="0" w:lastColumn="0" w:oddVBand="0" w:evenVBand="0" w:oddHBand="0" w:evenHBand="0" w:firstRowFirstColumn="0" w:firstRowLastColumn="0" w:lastRowFirstColumn="0" w:lastRowLastColumn="0"/>
                          <w:trHeight w:hRule="exact" w:val="446"/>
                        </w:trPr>
                        <w:tc>
                          <w:tcPr>
                            <w:tcW w:w="4110" w:type="dxa"/>
                          </w:tcPr>
                          <w:p w14:paraId="62349A32" w14:textId="77777777" w:rsidR="00344B72" w:rsidRPr="000240A9" w:rsidRDefault="00344B72" w:rsidP="00344B72">
                            <w:pPr>
                              <w:pStyle w:val="Tablecolumnheadings"/>
                              <w:rPr>
                                <w:lang w:val="en-AU"/>
                              </w:rPr>
                            </w:pPr>
                            <w:r w:rsidRPr="00983584">
                              <w:rPr>
                                <w:lang w:val="en-AU"/>
                              </w:rPr>
                              <w:t>NAT00120 Training Activity File</w:t>
                            </w:r>
                          </w:p>
                        </w:tc>
                      </w:tr>
                      <w:tr w:rsidR="00344B72" w14:paraId="3428CE71" w14:textId="77777777">
                        <w:trPr>
                          <w:trHeight w:val="283"/>
                        </w:trPr>
                        <w:tc>
                          <w:tcPr>
                            <w:tcW w:w="4110" w:type="dxa"/>
                          </w:tcPr>
                          <w:p w14:paraId="52738100" w14:textId="4FD5A7AD" w:rsidR="00344B72" w:rsidRPr="00AD1DA4" w:rsidRDefault="00344B72" w:rsidP="00344B72">
                            <w:pPr>
                              <w:pStyle w:val="Tabletext"/>
                              <w:rPr>
                                <w:lang w:val="en-AU"/>
                              </w:rPr>
                            </w:pPr>
                            <w:hyperlink w:anchor="_Training_Organisation_Identifier" w:history="1">
                              <w:r w:rsidRPr="00184618">
                                <w:rPr>
                                  <w:rStyle w:val="Hyperlink"/>
                                  <w:lang w:val="en-AU"/>
                                </w:rPr>
                                <w:t>Training Organisation Identifier</w:t>
                              </w:r>
                            </w:hyperlink>
                          </w:p>
                        </w:tc>
                      </w:tr>
                      <w:tr w:rsidR="00344B72" w14:paraId="26D6223E" w14:textId="77777777">
                        <w:trPr>
                          <w:trHeight w:val="283"/>
                        </w:trPr>
                        <w:tc>
                          <w:tcPr>
                            <w:tcW w:w="4110" w:type="dxa"/>
                          </w:tcPr>
                          <w:p w14:paraId="1C849F0B" w14:textId="5BEC5444" w:rsidR="00344B72" w:rsidRPr="00AD1DA4" w:rsidRDefault="00344B72" w:rsidP="00344B72">
                            <w:pPr>
                              <w:pStyle w:val="Tabletext"/>
                              <w:rPr>
                                <w:lang w:val="en-AU"/>
                              </w:rPr>
                            </w:pPr>
                            <w:hyperlink w:anchor="_Training_Organisation_Delivery" w:history="1">
                              <w:r w:rsidRPr="00184618">
                                <w:rPr>
                                  <w:rStyle w:val="Hyperlink"/>
                                  <w:lang w:val="en-AU"/>
                                </w:rPr>
                                <w:t>Training Organisation Delivery Location Identifier</w:t>
                              </w:r>
                            </w:hyperlink>
                          </w:p>
                        </w:tc>
                      </w:tr>
                      <w:tr w:rsidR="00344B72" w14:paraId="2D6B1676" w14:textId="77777777">
                        <w:trPr>
                          <w:trHeight w:val="283"/>
                        </w:trPr>
                        <w:tc>
                          <w:tcPr>
                            <w:tcW w:w="4110" w:type="dxa"/>
                          </w:tcPr>
                          <w:p w14:paraId="7FEC75AB" w14:textId="005A16C0" w:rsidR="00344B72" w:rsidRPr="00AD1DA4" w:rsidRDefault="00344B72" w:rsidP="00344B72">
                            <w:pPr>
                              <w:pStyle w:val="Tabletext"/>
                              <w:rPr>
                                <w:lang w:val="en-AU"/>
                              </w:rPr>
                            </w:pPr>
                            <w:hyperlink w:anchor="_Client_Identifier" w:history="1">
                              <w:r w:rsidRPr="00184618">
                                <w:rPr>
                                  <w:rStyle w:val="Hyperlink"/>
                                  <w:lang w:val="en-AU"/>
                                </w:rPr>
                                <w:t>Client Identifier</w:t>
                              </w:r>
                            </w:hyperlink>
                          </w:p>
                        </w:tc>
                      </w:tr>
                      <w:tr w:rsidR="00344B72" w14:paraId="1C9CC3A4" w14:textId="77777777">
                        <w:trPr>
                          <w:trHeight w:val="283"/>
                        </w:trPr>
                        <w:tc>
                          <w:tcPr>
                            <w:tcW w:w="4110" w:type="dxa"/>
                          </w:tcPr>
                          <w:p w14:paraId="004971BB" w14:textId="676AC5F6" w:rsidR="00344B72" w:rsidRPr="00AD1DA4" w:rsidRDefault="00344B72" w:rsidP="00344B72">
                            <w:pPr>
                              <w:pStyle w:val="Tabletext"/>
                              <w:rPr>
                                <w:lang w:val="en-AU"/>
                              </w:rPr>
                            </w:pPr>
                            <w:hyperlink w:anchor="_Subject_Identifier" w:history="1">
                              <w:r w:rsidRPr="00184618">
                                <w:rPr>
                                  <w:rStyle w:val="Hyperlink"/>
                                  <w:lang w:val="en-AU"/>
                                </w:rPr>
                                <w:t>Subject Identifier</w:t>
                              </w:r>
                            </w:hyperlink>
                          </w:p>
                        </w:tc>
                      </w:tr>
                      <w:tr w:rsidR="00344B72" w14:paraId="30919AC0" w14:textId="77777777">
                        <w:trPr>
                          <w:trHeight w:val="283"/>
                        </w:trPr>
                        <w:tc>
                          <w:tcPr>
                            <w:tcW w:w="4110" w:type="dxa"/>
                          </w:tcPr>
                          <w:p w14:paraId="450A209A" w14:textId="437CCCF5" w:rsidR="00344B72" w:rsidRPr="00AD1DA4" w:rsidRDefault="00344B72" w:rsidP="00344B72">
                            <w:pPr>
                              <w:pStyle w:val="Tabletext"/>
                              <w:rPr>
                                <w:lang w:val="en-AU"/>
                              </w:rPr>
                            </w:pPr>
                            <w:hyperlink w:anchor="_Program_Identifier" w:history="1">
                              <w:r w:rsidRPr="00184618">
                                <w:rPr>
                                  <w:rStyle w:val="Hyperlink"/>
                                  <w:lang w:val="en-AU"/>
                                </w:rPr>
                                <w:t>Program Identifier</w:t>
                              </w:r>
                            </w:hyperlink>
                          </w:p>
                        </w:tc>
                      </w:tr>
                      <w:tr w:rsidR="00344B72" w14:paraId="2956D3C7" w14:textId="77777777">
                        <w:trPr>
                          <w:trHeight w:val="283"/>
                        </w:trPr>
                        <w:tc>
                          <w:tcPr>
                            <w:tcW w:w="4110" w:type="dxa"/>
                          </w:tcPr>
                          <w:p w14:paraId="5CEA7351" w14:textId="480E8D27" w:rsidR="00344B72" w:rsidRPr="00AD1DA4" w:rsidRDefault="00344B72" w:rsidP="00344B72">
                            <w:pPr>
                              <w:pStyle w:val="Tabletext"/>
                              <w:rPr>
                                <w:lang w:val="en-AU"/>
                              </w:rPr>
                            </w:pPr>
                            <w:hyperlink w:anchor="_Activity_Start_Date_1" w:history="1">
                              <w:r w:rsidRPr="00184618">
                                <w:rPr>
                                  <w:rStyle w:val="Hyperlink"/>
                                  <w:lang w:val="en-AU"/>
                                </w:rPr>
                                <w:t>Activity Start Date</w:t>
                              </w:r>
                            </w:hyperlink>
                          </w:p>
                        </w:tc>
                      </w:tr>
                      <w:tr w:rsidR="00344B72" w14:paraId="478679A2" w14:textId="77777777">
                        <w:trPr>
                          <w:trHeight w:val="283"/>
                        </w:trPr>
                        <w:tc>
                          <w:tcPr>
                            <w:tcW w:w="4110" w:type="dxa"/>
                          </w:tcPr>
                          <w:p w14:paraId="03073B9C" w14:textId="5586A474" w:rsidR="00344B72" w:rsidRPr="00AD1DA4" w:rsidRDefault="00344B72" w:rsidP="00344B72">
                            <w:pPr>
                              <w:pStyle w:val="Tabletext"/>
                              <w:rPr>
                                <w:lang w:val="en-AU"/>
                              </w:rPr>
                            </w:pPr>
                            <w:hyperlink w:anchor="_Activity_End_Date" w:history="1">
                              <w:r w:rsidRPr="00184618">
                                <w:rPr>
                                  <w:rStyle w:val="Hyperlink"/>
                                  <w:lang w:val="en-AU"/>
                                </w:rPr>
                                <w:t>Activity End Date</w:t>
                              </w:r>
                            </w:hyperlink>
                          </w:p>
                        </w:tc>
                      </w:tr>
                      <w:tr w:rsidR="00344B72" w14:paraId="2FB0229A" w14:textId="77777777">
                        <w:trPr>
                          <w:trHeight w:val="283"/>
                        </w:trPr>
                        <w:tc>
                          <w:tcPr>
                            <w:tcW w:w="4110" w:type="dxa"/>
                          </w:tcPr>
                          <w:p w14:paraId="0CF50AE8" w14:textId="4CF14860" w:rsidR="00344B72" w:rsidRPr="00AD1DA4" w:rsidRDefault="00344B72" w:rsidP="00344B72">
                            <w:pPr>
                              <w:pStyle w:val="Tabletext"/>
                              <w:rPr>
                                <w:lang w:val="en-AU"/>
                              </w:rPr>
                            </w:pPr>
                            <w:hyperlink w:anchor="_Delivery_Mode_Identifier" w:history="1">
                              <w:r w:rsidRPr="00184618">
                                <w:rPr>
                                  <w:rStyle w:val="Hyperlink"/>
                                  <w:lang w:val="en-AU"/>
                                </w:rPr>
                                <w:t>Delivery Mode Identifier</w:t>
                              </w:r>
                            </w:hyperlink>
                          </w:p>
                        </w:tc>
                      </w:tr>
                      <w:tr w:rsidR="00344B72" w14:paraId="204FCF4B" w14:textId="77777777">
                        <w:trPr>
                          <w:trHeight w:val="283"/>
                        </w:trPr>
                        <w:tc>
                          <w:tcPr>
                            <w:tcW w:w="4110" w:type="dxa"/>
                          </w:tcPr>
                          <w:p w14:paraId="132C29E4" w14:textId="081EA116" w:rsidR="00344B72" w:rsidRPr="00AD1DA4" w:rsidRDefault="00344B72" w:rsidP="00344B72">
                            <w:pPr>
                              <w:pStyle w:val="Tabletext"/>
                              <w:rPr>
                                <w:lang w:val="en-AU"/>
                              </w:rPr>
                            </w:pPr>
                            <w:hyperlink w:anchor="_Outcome_Identifier_-" w:history="1">
                              <w:r w:rsidRPr="00184618">
                                <w:rPr>
                                  <w:rStyle w:val="Hyperlink"/>
                                  <w:lang w:val="en-AU"/>
                                </w:rPr>
                                <w:t>Outcome Identifier - National</w:t>
                              </w:r>
                            </w:hyperlink>
                          </w:p>
                        </w:tc>
                      </w:tr>
                      <w:tr w:rsidR="00344B72" w14:paraId="40D9A99F" w14:textId="77777777">
                        <w:trPr>
                          <w:trHeight w:val="283"/>
                        </w:trPr>
                        <w:tc>
                          <w:tcPr>
                            <w:tcW w:w="4110" w:type="dxa"/>
                          </w:tcPr>
                          <w:p w14:paraId="30D04451" w14:textId="376FCC02" w:rsidR="00344B72" w:rsidRPr="00AD1DA4" w:rsidRDefault="00344B72" w:rsidP="00344B72">
                            <w:pPr>
                              <w:pStyle w:val="Tabletext"/>
                              <w:rPr>
                                <w:lang w:val="en-AU"/>
                              </w:rPr>
                            </w:pPr>
                            <w:hyperlink w:anchor="_Funding_Source_Identifier" w:history="1">
                              <w:r w:rsidRPr="00184618">
                                <w:rPr>
                                  <w:rStyle w:val="Hyperlink"/>
                                  <w:lang w:val="en-AU"/>
                                </w:rPr>
                                <w:t>Funding Source Identifier - National</w:t>
                              </w:r>
                            </w:hyperlink>
                          </w:p>
                        </w:tc>
                      </w:tr>
                      <w:tr w:rsidR="00344B72" w14:paraId="1E4DBE6B" w14:textId="77777777">
                        <w:trPr>
                          <w:trHeight w:val="283"/>
                        </w:trPr>
                        <w:tc>
                          <w:tcPr>
                            <w:tcW w:w="4110" w:type="dxa"/>
                          </w:tcPr>
                          <w:p w14:paraId="794D1C90" w14:textId="05BB950B" w:rsidR="00344B72" w:rsidRPr="00AD1DA4" w:rsidRDefault="00344B72" w:rsidP="00344B72">
                            <w:pPr>
                              <w:pStyle w:val="Tabletext"/>
                              <w:rPr>
                                <w:lang w:val="en-AU"/>
                              </w:rPr>
                            </w:pPr>
                            <w:hyperlink w:anchor="_Commencing_Program_Identifier_1" w:history="1">
                              <w:r w:rsidRPr="00184618">
                                <w:rPr>
                                  <w:rStyle w:val="Hyperlink"/>
                                  <w:lang w:val="en-AU"/>
                                </w:rPr>
                                <w:t>Commencing Program Identifier</w:t>
                              </w:r>
                            </w:hyperlink>
                          </w:p>
                        </w:tc>
                      </w:tr>
                      <w:tr w:rsidR="00344B72" w14:paraId="2ECD7373" w14:textId="77777777">
                        <w:trPr>
                          <w:trHeight w:val="283"/>
                        </w:trPr>
                        <w:tc>
                          <w:tcPr>
                            <w:tcW w:w="4110" w:type="dxa"/>
                          </w:tcPr>
                          <w:p w14:paraId="278EDD53" w14:textId="57D9C611" w:rsidR="00344B72" w:rsidRPr="00AD1DA4" w:rsidRDefault="00344B72" w:rsidP="00344B72">
                            <w:pPr>
                              <w:pStyle w:val="Tabletext"/>
                              <w:rPr>
                                <w:lang w:val="en-AU"/>
                              </w:rPr>
                            </w:pPr>
                            <w:hyperlink w:anchor="_Training_Contract_Identifier" w:history="1">
                              <w:r w:rsidRPr="00184618">
                                <w:rPr>
                                  <w:rStyle w:val="Hyperlink"/>
                                  <w:lang w:val="en-AU"/>
                                </w:rPr>
                                <w:t>Training Contract Identifier</w:t>
                              </w:r>
                            </w:hyperlink>
                          </w:p>
                        </w:tc>
                      </w:tr>
                      <w:tr w:rsidR="00344B72" w14:paraId="22785856" w14:textId="77777777">
                        <w:trPr>
                          <w:trHeight w:val="283"/>
                        </w:trPr>
                        <w:tc>
                          <w:tcPr>
                            <w:tcW w:w="4110" w:type="dxa"/>
                          </w:tcPr>
                          <w:p w14:paraId="1AD2C265" w14:textId="246FAD4F" w:rsidR="00344B72" w:rsidRPr="00AD1DA4" w:rsidRDefault="00344B72" w:rsidP="00344B72">
                            <w:pPr>
                              <w:pStyle w:val="Tabletext"/>
                              <w:rPr>
                                <w:lang w:val="en-AU"/>
                              </w:rPr>
                            </w:pPr>
                            <w:hyperlink w:anchor="_Client_Identifier_-" w:history="1">
                              <w:r w:rsidRPr="00184618">
                                <w:rPr>
                                  <w:rStyle w:val="Hyperlink"/>
                                  <w:lang w:val="en-AU"/>
                                </w:rPr>
                                <w:t>Client Identifier - Apprenticeships</w:t>
                              </w:r>
                            </w:hyperlink>
                          </w:p>
                        </w:tc>
                      </w:tr>
                      <w:tr w:rsidR="00344B72" w14:paraId="548B53B8" w14:textId="77777777">
                        <w:trPr>
                          <w:trHeight w:val="283"/>
                        </w:trPr>
                        <w:tc>
                          <w:tcPr>
                            <w:tcW w:w="4110" w:type="dxa"/>
                          </w:tcPr>
                          <w:p w14:paraId="7DE1A531" w14:textId="38E4B813" w:rsidR="00344B72" w:rsidRPr="00AD1DA4" w:rsidRDefault="00344B72" w:rsidP="00344B72">
                            <w:pPr>
                              <w:pStyle w:val="Tabletext"/>
                              <w:rPr>
                                <w:lang w:val="en-AU"/>
                              </w:rPr>
                            </w:pPr>
                            <w:hyperlink w:anchor="_Study_Reason_Identifier" w:history="1">
                              <w:r w:rsidRPr="00184618">
                                <w:rPr>
                                  <w:rStyle w:val="Hyperlink"/>
                                  <w:lang w:val="en-AU"/>
                                </w:rPr>
                                <w:t>Study Reason Identifier</w:t>
                              </w:r>
                            </w:hyperlink>
                          </w:p>
                        </w:tc>
                      </w:tr>
                      <w:tr w:rsidR="00344B72" w14:paraId="223081C4" w14:textId="77777777">
                        <w:trPr>
                          <w:trHeight w:val="283"/>
                        </w:trPr>
                        <w:tc>
                          <w:tcPr>
                            <w:tcW w:w="4110" w:type="dxa"/>
                          </w:tcPr>
                          <w:p w14:paraId="00178AB2" w14:textId="1983439B" w:rsidR="00344B72" w:rsidRPr="00AD1DA4" w:rsidRDefault="00344B72" w:rsidP="00344B72">
                            <w:pPr>
                              <w:pStyle w:val="Tabletext"/>
                              <w:rPr>
                                <w:lang w:val="en-AU"/>
                              </w:rPr>
                            </w:pPr>
                            <w:hyperlink w:anchor="_VET_in_Schools" w:history="1">
                              <w:r w:rsidRPr="00184618">
                                <w:rPr>
                                  <w:rStyle w:val="Hyperlink"/>
                                  <w:lang w:val="en-AU"/>
                                </w:rPr>
                                <w:t>VET in Schools Flag</w:t>
                              </w:r>
                            </w:hyperlink>
                          </w:p>
                        </w:tc>
                      </w:tr>
                      <w:tr w:rsidR="00344B72" w14:paraId="237B4B53" w14:textId="77777777">
                        <w:trPr>
                          <w:trHeight w:val="283"/>
                        </w:trPr>
                        <w:tc>
                          <w:tcPr>
                            <w:tcW w:w="4110" w:type="dxa"/>
                          </w:tcPr>
                          <w:p w14:paraId="39EF1166" w14:textId="74DF24AD" w:rsidR="00344B72" w:rsidRPr="00AD1DA4" w:rsidRDefault="00344B72" w:rsidP="00344B72">
                            <w:pPr>
                              <w:pStyle w:val="Tabletext"/>
                              <w:rPr>
                                <w:lang w:val="en-AU"/>
                              </w:rPr>
                            </w:pPr>
                            <w:hyperlink w:anchor="_Specific_Funding_Identifier" w:history="1">
                              <w:r w:rsidRPr="00184618">
                                <w:rPr>
                                  <w:rStyle w:val="Hyperlink"/>
                                  <w:lang w:val="en-AU"/>
                                </w:rPr>
                                <w:t>Specific Funding (Specific Program) Identifier</w:t>
                              </w:r>
                            </w:hyperlink>
                          </w:p>
                        </w:tc>
                      </w:tr>
                      <w:tr w:rsidR="00344B72" w14:paraId="09B61D59" w14:textId="77777777">
                        <w:trPr>
                          <w:trHeight w:val="283"/>
                        </w:trPr>
                        <w:tc>
                          <w:tcPr>
                            <w:tcW w:w="4110" w:type="dxa"/>
                          </w:tcPr>
                          <w:p w14:paraId="4C057DC0" w14:textId="16550076" w:rsidR="00344B72" w:rsidRPr="00AD1DA4" w:rsidRDefault="00344B72" w:rsidP="00344B72">
                            <w:pPr>
                              <w:pStyle w:val="Tabletext"/>
                              <w:rPr>
                                <w:lang w:val="en-AU"/>
                              </w:rPr>
                            </w:pPr>
                            <w:hyperlink w:anchor="_School_Type_Identifier_1" w:history="1">
                              <w:r w:rsidRPr="00184618">
                                <w:rPr>
                                  <w:rStyle w:val="Hyperlink"/>
                                  <w:lang w:val="en-AU"/>
                                </w:rPr>
                                <w:t>School Type Identifier</w:t>
                              </w:r>
                            </w:hyperlink>
                          </w:p>
                        </w:tc>
                      </w:tr>
                      <w:tr w:rsidR="00344B72" w14:paraId="07F25A26" w14:textId="77777777">
                        <w:trPr>
                          <w:trHeight w:val="283"/>
                        </w:trPr>
                        <w:tc>
                          <w:tcPr>
                            <w:tcW w:w="4110" w:type="dxa"/>
                          </w:tcPr>
                          <w:p w14:paraId="2A9096B5" w14:textId="43AB1E18" w:rsidR="00344B72" w:rsidRPr="00AD1DA4" w:rsidRDefault="00344B72" w:rsidP="00344B72">
                            <w:pPr>
                              <w:pStyle w:val="Tabletext"/>
                              <w:rPr>
                                <w:lang w:val="en-AU"/>
                              </w:rPr>
                            </w:pPr>
                            <w:hyperlink w:anchor="_Outcome_Identifier_-_1" w:history="1">
                              <w:r w:rsidRPr="00184618">
                                <w:rPr>
                                  <w:rStyle w:val="Hyperlink"/>
                                  <w:lang w:val="en-AU"/>
                                </w:rPr>
                                <w:t>Outcome Identifier - Training Organisation</w:t>
                              </w:r>
                            </w:hyperlink>
                          </w:p>
                        </w:tc>
                      </w:tr>
                      <w:tr w:rsidR="00344B72" w14:paraId="7DCF1C2F" w14:textId="77777777">
                        <w:trPr>
                          <w:trHeight w:val="283"/>
                        </w:trPr>
                        <w:tc>
                          <w:tcPr>
                            <w:tcW w:w="4110" w:type="dxa"/>
                          </w:tcPr>
                          <w:p w14:paraId="777926B6" w14:textId="470F1C91" w:rsidR="00344B72" w:rsidRPr="00AD1DA4" w:rsidRDefault="00344B72" w:rsidP="00344B72">
                            <w:pPr>
                              <w:pStyle w:val="Tabletext"/>
                              <w:rPr>
                                <w:lang w:val="en-AU"/>
                              </w:rPr>
                            </w:pPr>
                            <w:hyperlink w:anchor="_Funding_Source_Identifier_1" w:history="1">
                              <w:r w:rsidRPr="00184618">
                                <w:rPr>
                                  <w:rStyle w:val="Hyperlink"/>
                                  <w:lang w:val="en-AU"/>
                                </w:rPr>
                                <w:t>Funding Source Identifier - STA</w:t>
                              </w:r>
                            </w:hyperlink>
                          </w:p>
                        </w:tc>
                      </w:tr>
                      <w:tr w:rsidR="00344B72" w14:paraId="7D7B79D9" w14:textId="77777777">
                        <w:trPr>
                          <w:trHeight w:val="283"/>
                        </w:trPr>
                        <w:tc>
                          <w:tcPr>
                            <w:tcW w:w="4110" w:type="dxa"/>
                          </w:tcPr>
                          <w:p w14:paraId="0D7931E3" w14:textId="644327D5" w:rsidR="00344B72" w:rsidRPr="00AD1DA4" w:rsidRDefault="00344B72" w:rsidP="00344B72">
                            <w:pPr>
                              <w:pStyle w:val="Tabletext"/>
                              <w:rPr>
                                <w:lang w:val="en-AU"/>
                              </w:rPr>
                            </w:pPr>
                            <w:hyperlink w:anchor="_Client_Tuition_Fee" w:history="1">
                              <w:r w:rsidRPr="00184618">
                                <w:rPr>
                                  <w:rStyle w:val="Hyperlink"/>
                                  <w:lang w:val="en-AU"/>
                                </w:rPr>
                                <w:t>Client Tuition Fee</w:t>
                              </w:r>
                            </w:hyperlink>
                          </w:p>
                        </w:tc>
                      </w:tr>
                      <w:tr w:rsidR="00344B72" w14:paraId="310FA36E" w14:textId="77777777" w:rsidTr="00340242">
                        <w:trPr>
                          <w:trHeight w:val="283"/>
                        </w:trPr>
                        <w:tc>
                          <w:tcPr>
                            <w:tcW w:w="4110" w:type="dxa"/>
                            <w:tcBorders>
                              <w:bottom w:val="nil"/>
                            </w:tcBorders>
                          </w:tcPr>
                          <w:p w14:paraId="04FE765E" w14:textId="5DF2C2C0" w:rsidR="00344B72" w:rsidRPr="00AD1DA4" w:rsidRDefault="00344B72" w:rsidP="00344B72">
                            <w:pPr>
                              <w:pStyle w:val="Tabletext"/>
                              <w:rPr>
                                <w:lang w:val="en-AU"/>
                              </w:rPr>
                            </w:pPr>
                            <w:hyperlink w:anchor="_Fee_Exemption/Concession_Type" w:history="1">
                              <w:r w:rsidRPr="00184618">
                                <w:rPr>
                                  <w:rStyle w:val="Hyperlink"/>
                                  <w:lang w:val="en-AU"/>
                                </w:rPr>
                                <w:t>Fee Exemption/Concession Type Identifier</w:t>
                              </w:r>
                            </w:hyperlink>
                          </w:p>
                        </w:tc>
                      </w:tr>
                      <w:tr w:rsidR="00344B72" w14:paraId="7AD91F9E" w14:textId="77777777" w:rsidTr="00340242">
                        <w:trPr>
                          <w:trHeight w:val="283"/>
                        </w:trPr>
                        <w:tc>
                          <w:tcPr>
                            <w:tcW w:w="4110" w:type="dxa"/>
                            <w:tcBorders>
                              <w:top w:val="nil"/>
                              <w:bottom w:val="nil"/>
                            </w:tcBorders>
                            <w:shd w:val="clear" w:color="auto" w:fill="CCECFF"/>
                          </w:tcPr>
                          <w:p w14:paraId="3FFD7E0A" w14:textId="6A1FD24C" w:rsidR="00344B72" w:rsidRPr="00AD1DA4" w:rsidRDefault="00344B72" w:rsidP="00344B72">
                            <w:pPr>
                              <w:pStyle w:val="Tabletext"/>
                              <w:rPr>
                                <w:lang w:val="en-AU"/>
                              </w:rPr>
                            </w:pPr>
                            <w:hyperlink w:anchor="_Purchasing_Contract_Identifier" w:history="1">
                              <w:r w:rsidRPr="00184618">
                                <w:rPr>
                                  <w:rStyle w:val="Hyperlink"/>
                                  <w:lang w:val="en-AU"/>
                                </w:rPr>
                                <w:t>Purchasing Contract Identifier</w:t>
                              </w:r>
                            </w:hyperlink>
                          </w:p>
                        </w:tc>
                      </w:tr>
                      <w:tr w:rsidR="00344B72" w14:paraId="4B5E6BA9" w14:textId="77777777" w:rsidTr="00340242">
                        <w:trPr>
                          <w:trHeight w:val="283"/>
                        </w:trPr>
                        <w:tc>
                          <w:tcPr>
                            <w:tcW w:w="4110" w:type="dxa"/>
                            <w:tcBorders>
                              <w:top w:val="nil"/>
                              <w:bottom w:val="nil"/>
                            </w:tcBorders>
                            <w:shd w:val="clear" w:color="auto" w:fill="CCECFF"/>
                          </w:tcPr>
                          <w:p w14:paraId="769EF65E" w14:textId="0D990B4D" w:rsidR="00344B72" w:rsidRPr="00AD1DA4" w:rsidRDefault="00344B72" w:rsidP="00344B72">
                            <w:pPr>
                              <w:pStyle w:val="Tabletext"/>
                              <w:rPr>
                                <w:lang w:val="en-AU"/>
                              </w:rPr>
                            </w:pPr>
                            <w:hyperlink w:anchor="_Purchasing_Contract_Schedule" w:history="1">
                              <w:r w:rsidRPr="00184618">
                                <w:rPr>
                                  <w:rStyle w:val="Hyperlink"/>
                                  <w:lang w:val="en-AU"/>
                                </w:rPr>
                                <w:t>Purchasing Contract Schedule Identifier</w:t>
                              </w:r>
                            </w:hyperlink>
                          </w:p>
                        </w:tc>
                      </w:tr>
                      <w:tr w:rsidR="00344B72" w14:paraId="58253E17" w14:textId="77777777" w:rsidTr="00340242">
                        <w:trPr>
                          <w:trHeight w:val="283"/>
                        </w:trPr>
                        <w:tc>
                          <w:tcPr>
                            <w:tcW w:w="4110" w:type="dxa"/>
                            <w:tcBorders>
                              <w:top w:val="nil"/>
                              <w:bottom w:val="nil"/>
                            </w:tcBorders>
                            <w:shd w:val="clear" w:color="auto" w:fill="CCECFF"/>
                          </w:tcPr>
                          <w:p w14:paraId="00550173" w14:textId="7312DD7E" w:rsidR="00344B72" w:rsidRPr="00AD1DA4" w:rsidRDefault="00344B72" w:rsidP="00344B72">
                            <w:pPr>
                              <w:pStyle w:val="Tabletext"/>
                              <w:rPr>
                                <w:lang w:val="en-AU"/>
                              </w:rPr>
                            </w:pPr>
                            <w:hyperlink w:anchor="_Hours_Attended_1" w:history="1">
                              <w:r w:rsidRPr="00184618">
                                <w:rPr>
                                  <w:rStyle w:val="Hyperlink"/>
                                  <w:lang w:val="en-AU"/>
                                </w:rPr>
                                <w:t>Hours Attended</w:t>
                              </w:r>
                            </w:hyperlink>
                          </w:p>
                        </w:tc>
                      </w:tr>
                      <w:tr w:rsidR="00344B72" w14:paraId="53EC49F6" w14:textId="77777777" w:rsidTr="00340242">
                        <w:trPr>
                          <w:trHeight w:val="283"/>
                        </w:trPr>
                        <w:tc>
                          <w:tcPr>
                            <w:tcW w:w="4110" w:type="dxa"/>
                            <w:tcBorders>
                              <w:top w:val="nil"/>
                              <w:bottom w:val="nil"/>
                            </w:tcBorders>
                            <w:shd w:val="clear" w:color="auto" w:fill="CCECFF"/>
                          </w:tcPr>
                          <w:p w14:paraId="27CBE3BB" w14:textId="54D52133" w:rsidR="00344B72" w:rsidRPr="00AD1DA4" w:rsidRDefault="00344B72" w:rsidP="00344B72">
                            <w:pPr>
                              <w:pStyle w:val="Tabletext"/>
                              <w:rPr>
                                <w:lang w:val="en-AU"/>
                              </w:rPr>
                            </w:pPr>
                            <w:hyperlink w:anchor="_Associated_Program_Identifier_1" w:history="1">
                              <w:r w:rsidRPr="00184618">
                                <w:rPr>
                                  <w:rStyle w:val="Hyperlink"/>
                                  <w:lang w:val="en-AU"/>
                                </w:rPr>
                                <w:t>Associated Program Identifier</w:t>
                              </w:r>
                            </w:hyperlink>
                          </w:p>
                        </w:tc>
                      </w:tr>
                      <w:tr w:rsidR="00344B72" w14:paraId="29262108" w14:textId="77777777" w:rsidTr="00340242">
                        <w:trPr>
                          <w:trHeight w:val="283"/>
                        </w:trPr>
                        <w:tc>
                          <w:tcPr>
                            <w:tcW w:w="4110" w:type="dxa"/>
                            <w:tcBorders>
                              <w:top w:val="nil"/>
                              <w:bottom w:val="nil"/>
                            </w:tcBorders>
                            <w:shd w:val="clear" w:color="auto" w:fill="CCECFF"/>
                          </w:tcPr>
                          <w:p w14:paraId="2ADE31B8" w14:textId="7D9B1A5F" w:rsidR="00344B72" w:rsidRDefault="00344B72" w:rsidP="00344B72">
                            <w:pPr>
                              <w:pStyle w:val="Tabletext"/>
                            </w:pPr>
                            <w:hyperlink w:anchor="_Scheduled_Hours" w:history="1">
                              <w:r w:rsidRPr="00184618">
                                <w:rPr>
                                  <w:rStyle w:val="Hyperlink"/>
                                  <w:lang w:val="en-AU"/>
                                </w:rPr>
                                <w:t>Scheduled Hours</w:t>
                              </w:r>
                            </w:hyperlink>
                          </w:p>
                        </w:tc>
                      </w:tr>
                      <w:tr w:rsidR="00344B72" w14:paraId="1980F440" w14:textId="77777777" w:rsidTr="00340242">
                        <w:trPr>
                          <w:trHeight w:val="283"/>
                        </w:trPr>
                        <w:tc>
                          <w:tcPr>
                            <w:tcW w:w="4110" w:type="dxa"/>
                            <w:tcBorders>
                              <w:top w:val="nil"/>
                              <w:bottom w:val="nil"/>
                            </w:tcBorders>
                            <w:shd w:val="clear" w:color="auto" w:fill="CCECFF"/>
                          </w:tcPr>
                          <w:p w14:paraId="36CE0ACC" w14:textId="17C9C95B" w:rsidR="00344B72" w:rsidRPr="00A0693E" w:rsidRDefault="00344B72" w:rsidP="00344B72">
                            <w:pPr>
                              <w:pStyle w:val="Tabletext"/>
                              <w:rPr>
                                <w:lang w:val="en-AU"/>
                              </w:rPr>
                            </w:pPr>
                            <w:hyperlink w:anchor="_Predominant_Delivery_Mode_1" w:history="1">
                              <w:r w:rsidRPr="00184618">
                                <w:rPr>
                                  <w:rStyle w:val="Hyperlink"/>
                                  <w:lang w:val="en-AU"/>
                                </w:rPr>
                                <w:t>Predominant Delivery Mode</w:t>
                              </w:r>
                            </w:hyperlink>
                          </w:p>
                        </w:tc>
                      </w:tr>
                      <w:tr w:rsidR="00344B72" w14:paraId="0A6A072C" w14:textId="77777777" w:rsidTr="005A1B26">
                        <w:trPr>
                          <w:trHeight w:val="283"/>
                        </w:trPr>
                        <w:tc>
                          <w:tcPr>
                            <w:tcW w:w="4110" w:type="dxa"/>
                            <w:tcBorders>
                              <w:top w:val="nil"/>
                            </w:tcBorders>
                            <w:shd w:val="clear" w:color="auto" w:fill="D9F0FB"/>
                          </w:tcPr>
                          <w:p w14:paraId="03270150" w14:textId="7DE3B095" w:rsidR="00344B72" w:rsidRPr="00A0693E" w:rsidRDefault="00344B72" w:rsidP="00344B72">
                            <w:pPr>
                              <w:pStyle w:val="Tabletext"/>
                              <w:rPr>
                                <w:lang w:val="en-AU"/>
                              </w:rPr>
                            </w:pPr>
                            <w:hyperlink w:anchor="_Program_Commencement_Date_2" w:history="1">
                              <w:r w:rsidRPr="00184618">
                                <w:rPr>
                                  <w:rStyle w:val="Hyperlink"/>
                                  <w:lang w:val="en-AU"/>
                                </w:rPr>
                                <w:t>Program Commencement Date</w:t>
                              </w:r>
                            </w:hyperlink>
                          </w:p>
                        </w:tc>
                      </w:tr>
                      <w:tr w:rsidR="00344B72" w14:paraId="7DACFE82" w14:textId="77777777">
                        <w:trPr>
                          <w:trHeight w:val="283"/>
                        </w:trPr>
                        <w:tc>
                          <w:tcPr>
                            <w:tcW w:w="4110" w:type="dxa"/>
                            <w:shd w:val="clear" w:color="auto" w:fill="D9F0FB"/>
                          </w:tcPr>
                          <w:p w14:paraId="20A1E3CD" w14:textId="1B03DF77" w:rsidR="00344B72" w:rsidRPr="00A0693E" w:rsidRDefault="00344B72" w:rsidP="00344B72">
                            <w:pPr>
                              <w:pStyle w:val="Tabletext"/>
                              <w:rPr>
                                <w:lang w:val="en-AU"/>
                              </w:rPr>
                            </w:pPr>
                            <w:hyperlink w:anchor="_Eligibility_Exemption_Indicator" w:history="1">
                              <w:r w:rsidRPr="00184618">
                                <w:rPr>
                                  <w:rStyle w:val="Hyperlink"/>
                                  <w:lang w:val="en-AU"/>
                                </w:rPr>
                                <w:t>Eligibility Exemption Indicator</w:t>
                              </w:r>
                            </w:hyperlink>
                          </w:p>
                        </w:tc>
                      </w:tr>
                      <w:tr w:rsidR="00344B72" w14:paraId="2FDCEB4B" w14:textId="77777777">
                        <w:trPr>
                          <w:trHeight w:val="283"/>
                        </w:trPr>
                        <w:tc>
                          <w:tcPr>
                            <w:tcW w:w="4110" w:type="dxa"/>
                            <w:shd w:val="clear" w:color="auto" w:fill="D9F0FB"/>
                          </w:tcPr>
                          <w:p w14:paraId="70ACCA61" w14:textId="088D214B" w:rsidR="00344B72" w:rsidRDefault="00344B72" w:rsidP="00344B72">
                            <w:pPr>
                              <w:pStyle w:val="Tabletext"/>
                            </w:pPr>
                            <w:hyperlink w:anchor="_Victorian_Student_Number" w:history="1">
                              <w:r w:rsidRPr="00184618">
                                <w:rPr>
                                  <w:rStyle w:val="Hyperlink"/>
                                  <w:lang w:val="en-AU"/>
                                </w:rPr>
                                <w:t>VET Student Loans (Income Contingent Loan) Indicator</w:t>
                              </w:r>
                            </w:hyperlink>
                          </w:p>
                        </w:tc>
                      </w:tr>
                      <w:tr w:rsidR="00344B72" w14:paraId="05E0E1B1" w14:textId="77777777">
                        <w:trPr>
                          <w:trHeight w:val="283"/>
                        </w:trPr>
                        <w:tc>
                          <w:tcPr>
                            <w:tcW w:w="4110" w:type="dxa"/>
                            <w:shd w:val="clear" w:color="auto" w:fill="D9F0FB"/>
                          </w:tcPr>
                          <w:p w14:paraId="493B600E" w14:textId="2F7F356A" w:rsidR="00344B72" w:rsidRDefault="00344B72" w:rsidP="00344B72">
                            <w:pPr>
                              <w:pStyle w:val="Tabletext"/>
                            </w:pPr>
                            <w:hyperlink w:anchor="_Industry_Code_(ANZSIC)" w:history="1">
                              <w:r w:rsidRPr="00184618">
                                <w:rPr>
                                  <w:rStyle w:val="Hyperlink"/>
                                  <w:lang w:val="en-AU"/>
                                </w:rPr>
                                <w:t>Industry Code (ANZSIC)</w:t>
                              </w:r>
                            </w:hyperlink>
                          </w:p>
                        </w:tc>
                      </w:tr>
                      <w:tr w:rsidR="00344B72" w14:paraId="4B159E6B" w14:textId="77777777">
                        <w:trPr>
                          <w:trHeight w:val="283"/>
                        </w:trPr>
                        <w:tc>
                          <w:tcPr>
                            <w:tcW w:w="4110" w:type="dxa"/>
                            <w:shd w:val="clear" w:color="auto" w:fill="D9F0FB"/>
                          </w:tcPr>
                          <w:p w14:paraId="1F3EE64B" w14:textId="41D6F7C4" w:rsidR="00344B72" w:rsidRDefault="00344B72" w:rsidP="00344B72">
                            <w:pPr>
                              <w:pStyle w:val="Tabletext"/>
                            </w:pPr>
                            <w:hyperlink w:anchor="_Enrolment_Date" w:history="1">
                              <w:r w:rsidRPr="00184618">
                                <w:rPr>
                                  <w:rStyle w:val="Hyperlink"/>
                                  <w:lang w:val="en-AU"/>
                                </w:rPr>
                                <w:t>Enrolment Date</w:t>
                              </w:r>
                            </w:hyperlink>
                          </w:p>
                        </w:tc>
                      </w:tr>
                      <w:tr w:rsidR="00344B72" w14:paraId="07A398E2" w14:textId="77777777">
                        <w:trPr>
                          <w:trHeight w:val="283"/>
                        </w:trPr>
                        <w:tc>
                          <w:tcPr>
                            <w:tcW w:w="4110" w:type="dxa"/>
                            <w:shd w:val="clear" w:color="auto" w:fill="D9F0FB"/>
                          </w:tcPr>
                          <w:p w14:paraId="176B3A2D" w14:textId="58594442" w:rsidR="00344B72" w:rsidRDefault="00344B72" w:rsidP="00344B72">
                            <w:pPr>
                              <w:pStyle w:val="Tabletext"/>
                            </w:pPr>
                            <w:hyperlink w:anchor="_Subject_Enrolment_Identifier" w:history="1">
                              <w:r w:rsidRPr="00184618">
                                <w:rPr>
                                  <w:rStyle w:val="Hyperlink"/>
                                  <w:lang w:val="en-AU"/>
                                </w:rPr>
                                <w:t>Subject Enrolment Identifier</w:t>
                              </w:r>
                            </w:hyperlink>
                          </w:p>
                        </w:tc>
                      </w:tr>
                      <w:tr w:rsidR="00344B72" w14:paraId="12410FD2" w14:textId="77777777">
                        <w:trPr>
                          <w:trHeight w:val="283"/>
                        </w:trPr>
                        <w:tc>
                          <w:tcPr>
                            <w:tcW w:w="4110" w:type="dxa"/>
                            <w:shd w:val="clear" w:color="auto" w:fill="D9F0FB"/>
                          </w:tcPr>
                          <w:p w14:paraId="2A2CC2FC" w14:textId="1EA3F6C0" w:rsidR="00344B72" w:rsidRDefault="00344B72" w:rsidP="00344B72">
                            <w:pPr>
                              <w:pStyle w:val="Tabletext"/>
                            </w:pPr>
                            <w:hyperlink w:anchor="_Client_Fees_-" w:history="1">
                              <w:r w:rsidRPr="00184618">
                                <w:rPr>
                                  <w:rStyle w:val="Hyperlink"/>
                                </w:rPr>
                                <w:t>Client Fees - Other</w:t>
                              </w:r>
                            </w:hyperlink>
                          </w:p>
                        </w:tc>
                      </w:tr>
                      <w:tr w:rsidR="00344B72" w14:paraId="194939A6" w14:textId="77777777">
                        <w:trPr>
                          <w:trHeight w:val="283"/>
                        </w:trPr>
                        <w:tc>
                          <w:tcPr>
                            <w:tcW w:w="4110" w:type="dxa"/>
                            <w:shd w:val="clear" w:color="auto" w:fill="D9F0FB"/>
                          </w:tcPr>
                          <w:p w14:paraId="6508AFB2" w14:textId="09749EE6" w:rsidR="00344B72" w:rsidRDefault="00344B72" w:rsidP="00344B72">
                            <w:pPr>
                              <w:pStyle w:val="Tabletext"/>
                            </w:pPr>
                            <w:hyperlink w:anchor="_Delivery_Provider_ABN" w:history="1">
                              <w:r w:rsidRPr="00184618">
                                <w:rPr>
                                  <w:rStyle w:val="Hyperlink"/>
                                  <w:lang w:val="en-AU"/>
                                </w:rPr>
                                <w:t>Delivery Provider ABN</w:t>
                              </w:r>
                            </w:hyperlink>
                          </w:p>
                        </w:tc>
                      </w:tr>
                      <w:tr w:rsidR="00344B72" w14:paraId="004C4342" w14:textId="77777777">
                        <w:trPr>
                          <w:trHeight w:val="283"/>
                        </w:trPr>
                        <w:tc>
                          <w:tcPr>
                            <w:tcW w:w="4110" w:type="dxa"/>
                            <w:shd w:val="clear" w:color="auto" w:fill="D9F0FB"/>
                          </w:tcPr>
                          <w:p w14:paraId="2935640E" w14:textId="2416E06F" w:rsidR="00344B72" w:rsidRDefault="00344B72" w:rsidP="00344B72">
                            <w:pPr>
                              <w:pStyle w:val="Tabletext"/>
                            </w:pPr>
                            <w:hyperlink w:anchor="_Funding_Eligibility_Key" w:history="1">
                              <w:r w:rsidRPr="00184618">
                                <w:rPr>
                                  <w:rStyle w:val="Hyperlink"/>
                                  <w:lang w:val="en-AU"/>
                                </w:rPr>
                                <w:t>Funding Eligibility Key</w:t>
                              </w:r>
                            </w:hyperlink>
                          </w:p>
                        </w:tc>
                      </w:tr>
                      <w:tr w:rsidR="00344B72" w14:paraId="526DF150" w14:textId="77777777">
                        <w:trPr>
                          <w:trHeight w:val="283"/>
                        </w:trPr>
                        <w:tc>
                          <w:tcPr>
                            <w:tcW w:w="4110" w:type="dxa"/>
                            <w:shd w:val="clear" w:color="auto" w:fill="D9F0FB"/>
                          </w:tcPr>
                          <w:p w14:paraId="08BCEA1C" w14:textId="7DD73E53" w:rsidR="00344B72" w:rsidRDefault="00344B72" w:rsidP="00344B72">
                            <w:pPr>
                              <w:pStyle w:val="Tabletext"/>
                            </w:pPr>
                            <w:hyperlink w:anchor="_Program_Enrolment_Identifier" w:history="1">
                              <w:r w:rsidRPr="00184618">
                                <w:rPr>
                                  <w:rStyle w:val="Hyperlink"/>
                                  <w:lang w:val="en-AU"/>
                                </w:rPr>
                                <w:t>Program Enrolment Identifier</w:t>
                              </w:r>
                            </w:hyperlink>
                          </w:p>
                        </w:tc>
                      </w:tr>
                      <w:tr w:rsidR="00344B72" w14:paraId="58A1E343" w14:textId="77777777">
                        <w:trPr>
                          <w:trHeight w:val="283"/>
                        </w:trPr>
                        <w:tc>
                          <w:tcPr>
                            <w:tcW w:w="4110" w:type="dxa"/>
                            <w:shd w:val="clear" w:color="auto" w:fill="D9F0FB"/>
                          </w:tcPr>
                          <w:p w14:paraId="5ECF7AAB" w14:textId="165F487B" w:rsidR="00344B72" w:rsidRDefault="00344B72" w:rsidP="00344B72">
                            <w:pPr>
                              <w:pStyle w:val="Tabletext"/>
                            </w:pPr>
                            <w:hyperlink w:anchor="_Workplace_ABN" w:history="1">
                              <w:r w:rsidRPr="00184618">
                                <w:rPr>
                                  <w:rStyle w:val="Hyperlink"/>
                                  <w:lang w:val="en-AU"/>
                                </w:rPr>
                                <w:t>Workplace ABN</w:t>
                              </w:r>
                            </w:hyperlink>
                          </w:p>
                        </w:tc>
                      </w:tr>
                    </w:tbl>
                    <w:p w14:paraId="25BD8A13" w14:textId="77777777" w:rsidR="00A0693E" w:rsidRDefault="00A0693E" w:rsidP="004F3FCC"/>
                  </w:txbxContent>
                </v:textbox>
                <w10:wrap type="square"/>
              </v:shape>
            </w:pict>
          </mc:Fallback>
        </mc:AlternateContent>
      </w:r>
    </w:p>
    <w:p w14:paraId="00A3EC0C" w14:textId="77777777" w:rsidR="00D85974" w:rsidRDefault="00D85974" w:rsidP="00D85974">
      <w:pPr>
        <w:pStyle w:val="Heading2"/>
        <w:rPr>
          <w:lang w:val="en-AU"/>
        </w:rPr>
      </w:pPr>
      <w:bookmarkStart w:id="103" w:name="_NAT00010_-_Training"/>
      <w:bookmarkStart w:id="104" w:name="_Toc55372411"/>
      <w:bookmarkStart w:id="105" w:name="_Toc75851475"/>
      <w:bookmarkStart w:id="106" w:name="_Toc107478964"/>
      <w:bookmarkStart w:id="107" w:name="_Toc147314180"/>
      <w:bookmarkEnd w:id="103"/>
      <w:r w:rsidRPr="000F34B4">
        <w:rPr>
          <w:lang w:val="en-AU"/>
        </w:rPr>
        <w:lastRenderedPageBreak/>
        <w:t>NAT00010 - Training Organisation file</w:t>
      </w:r>
      <w:bookmarkEnd w:id="104"/>
      <w:bookmarkEnd w:id="105"/>
      <w:bookmarkEnd w:id="106"/>
      <w:bookmarkEnd w:id="107"/>
    </w:p>
    <w:p w14:paraId="2BA32642" w14:textId="77777777" w:rsidR="00D85974" w:rsidRPr="00463FF7" w:rsidRDefault="00D85974" w:rsidP="00D85974">
      <w:pPr>
        <w:pStyle w:val="Heading3"/>
      </w:pPr>
      <w:bookmarkStart w:id="108" w:name="_Toc13214886"/>
      <w:bookmarkStart w:id="109" w:name="_Toc66801376"/>
      <w:r w:rsidRPr="00463FF7">
        <w:t>File name</w:t>
      </w:r>
      <w:bookmarkEnd w:id="108"/>
      <w:bookmarkEnd w:id="109"/>
    </w:p>
    <w:p w14:paraId="2CFF77AA" w14:textId="77777777" w:rsidR="00D85974" w:rsidRDefault="00D85974" w:rsidP="00D85974">
      <w:pPr>
        <w:rPr>
          <w:lang w:val="en-AU"/>
        </w:rPr>
      </w:pPr>
      <w:r w:rsidRPr="000F34B4">
        <w:rPr>
          <w:lang w:val="en-AU"/>
        </w:rPr>
        <w:t>NAT00010.txt</w:t>
      </w:r>
    </w:p>
    <w:p w14:paraId="5F9E70E3" w14:textId="77777777" w:rsidR="00D85974" w:rsidRDefault="00D85974" w:rsidP="00D85974">
      <w:pPr>
        <w:pStyle w:val="Heading3"/>
        <w:rPr>
          <w:lang w:val="en-AU"/>
        </w:rPr>
      </w:pPr>
      <w:bookmarkStart w:id="110" w:name="_Toc13214887"/>
      <w:bookmarkStart w:id="111" w:name="_Toc66801377"/>
      <w:r>
        <w:rPr>
          <w:lang w:val="en-AU"/>
        </w:rPr>
        <w:t>Purpose</w:t>
      </w:r>
      <w:bookmarkEnd w:id="110"/>
      <w:bookmarkEnd w:id="111"/>
    </w:p>
    <w:p w14:paraId="5C5D9888" w14:textId="77777777" w:rsidR="00D85974" w:rsidRDefault="00D85974" w:rsidP="00D85974">
      <w:pPr>
        <w:jc w:val="both"/>
        <w:rPr>
          <w:lang w:val="en-AU"/>
        </w:rPr>
      </w:pPr>
      <w:r w:rsidRPr="000F34B4">
        <w:rPr>
          <w:lang w:val="en-AU"/>
        </w:rPr>
        <w:t>The Training Organisation (NAT00010) file provides details of the organisation responsible for administering the information contained in the collection files.</w:t>
      </w:r>
    </w:p>
    <w:p w14:paraId="0DB17652" w14:textId="77777777" w:rsidR="00D85974" w:rsidRDefault="00D85974" w:rsidP="00D85974">
      <w:pPr>
        <w:pStyle w:val="Heading3"/>
        <w:rPr>
          <w:lang w:val="en-AU"/>
        </w:rPr>
      </w:pPr>
      <w:bookmarkStart w:id="112" w:name="_Toc13214888"/>
      <w:bookmarkStart w:id="113" w:name="_Toc66801378"/>
      <w:r>
        <w:rPr>
          <w:lang w:val="en-AU"/>
        </w:rPr>
        <w:t>Description</w:t>
      </w:r>
      <w:bookmarkEnd w:id="112"/>
      <w:bookmarkEnd w:id="113"/>
    </w:p>
    <w:p w14:paraId="6C14E441" w14:textId="77777777" w:rsidR="00D85974" w:rsidRDefault="00D85974" w:rsidP="00D85974">
      <w:pPr>
        <w:jc w:val="both"/>
        <w:rPr>
          <w:lang w:val="en-AU"/>
        </w:rPr>
      </w:pPr>
      <w:r w:rsidRPr="000F34B4">
        <w:rPr>
          <w:lang w:val="en-AU"/>
        </w:rPr>
        <w:t>This file contains a single record for information about the training organisation that is providing the data.</w:t>
      </w:r>
    </w:p>
    <w:p w14:paraId="788581DA" w14:textId="77777777" w:rsidR="00D85974" w:rsidRPr="000F34B4" w:rsidRDefault="00D85974" w:rsidP="00D85974">
      <w:pPr>
        <w:pStyle w:val="Heading3"/>
        <w:rPr>
          <w:lang w:val="en-AU"/>
        </w:rPr>
      </w:pPr>
      <w:bookmarkStart w:id="114" w:name="_Toc13214889"/>
      <w:bookmarkStart w:id="115" w:name="_Toc66801379"/>
      <w:r>
        <w:rPr>
          <w:lang w:val="en-AU"/>
        </w:rPr>
        <w:t>Business rules</w:t>
      </w:r>
      <w:bookmarkEnd w:id="114"/>
      <w:bookmarkEnd w:id="115"/>
    </w:p>
    <w:p w14:paraId="34D38C4B" w14:textId="77777777" w:rsidR="00D85974" w:rsidRPr="000F34B4" w:rsidRDefault="00D85974" w:rsidP="00D85974">
      <w:pPr>
        <w:pStyle w:val="Heading4"/>
        <w:rPr>
          <w:lang w:val="en-AU"/>
        </w:rPr>
      </w:pPr>
      <w:r w:rsidRPr="000F34B4">
        <w:rPr>
          <w:lang w:val="en-AU"/>
        </w:rPr>
        <w:t>File relationships:</w:t>
      </w:r>
    </w:p>
    <w:p w14:paraId="32B9FC14" w14:textId="77777777" w:rsidR="00D85974" w:rsidRPr="000F34B4" w:rsidRDefault="00D85974" w:rsidP="00D85974">
      <w:pPr>
        <w:jc w:val="both"/>
        <w:rPr>
          <w:lang w:val="en-AU"/>
        </w:rPr>
      </w:pPr>
      <w:r w:rsidRPr="000F34B4">
        <w:rPr>
          <w:lang w:val="en-AU"/>
        </w:rPr>
        <w:t>The same Training Organisation Identifier (TOID) reported in this file must appear in the:</w:t>
      </w:r>
    </w:p>
    <w:p w14:paraId="24085526" w14:textId="77777777" w:rsidR="00D85974" w:rsidRDefault="00D85974" w:rsidP="00D85974">
      <w:pPr>
        <w:pStyle w:val="bullet2"/>
        <w:rPr>
          <w:lang w:val="en-AU"/>
        </w:rPr>
      </w:pPr>
      <w:r w:rsidRPr="000F34B4">
        <w:rPr>
          <w:lang w:val="en-AU"/>
        </w:rPr>
        <w:t xml:space="preserve">Training Organisation Delivery Location (NAT00020) file; and the </w:t>
      </w:r>
    </w:p>
    <w:p w14:paraId="6EB74A06" w14:textId="77777777" w:rsidR="00D85974" w:rsidRPr="000F34B4" w:rsidRDefault="00D85974" w:rsidP="00D85974">
      <w:pPr>
        <w:pStyle w:val="bullet2"/>
        <w:rPr>
          <w:lang w:val="en-AU"/>
        </w:rPr>
      </w:pPr>
      <w:r w:rsidRPr="000F34B4">
        <w:rPr>
          <w:lang w:val="en-AU"/>
        </w:rPr>
        <w:t>Program Completed (Qualification Completed) (NAT00130) file.</w:t>
      </w:r>
    </w:p>
    <w:p w14:paraId="089FC35E" w14:textId="77777777" w:rsidR="00D85974" w:rsidRPr="000F34B4" w:rsidRDefault="00D85974" w:rsidP="00D85974">
      <w:pPr>
        <w:pStyle w:val="Heading4"/>
        <w:rPr>
          <w:lang w:val="en-AU"/>
        </w:rPr>
      </w:pPr>
      <w:r w:rsidRPr="000F34B4">
        <w:rPr>
          <w:lang w:val="en-AU"/>
        </w:rPr>
        <w:t>General:</w:t>
      </w:r>
    </w:p>
    <w:p w14:paraId="741691EF" w14:textId="77777777" w:rsidR="00D85974" w:rsidRPr="000F34B4" w:rsidRDefault="00D85974" w:rsidP="00D85974">
      <w:pPr>
        <w:jc w:val="both"/>
        <w:rPr>
          <w:lang w:val="en-AU"/>
        </w:rPr>
      </w:pPr>
      <w:r w:rsidRPr="000F34B4">
        <w:rPr>
          <w:lang w:val="en-AU"/>
        </w:rPr>
        <w:t>This file must contain only one record.</w:t>
      </w:r>
    </w:p>
    <w:p w14:paraId="20E98526" w14:textId="77777777" w:rsidR="00D85974" w:rsidRPr="000F34B4" w:rsidRDefault="00D85974" w:rsidP="00D85974">
      <w:pPr>
        <w:pStyle w:val="Heading4"/>
        <w:rPr>
          <w:lang w:val="en-AU"/>
        </w:rPr>
      </w:pPr>
      <w:r w:rsidRPr="000F34B4">
        <w:rPr>
          <w:lang w:val="en-AU"/>
        </w:rPr>
        <w:t>Specific:</w:t>
      </w:r>
    </w:p>
    <w:p w14:paraId="39A5B814" w14:textId="77777777" w:rsidR="00D85974" w:rsidRPr="000F34B4" w:rsidRDefault="00D85974" w:rsidP="00D85974">
      <w:pPr>
        <w:jc w:val="both"/>
        <w:rPr>
          <w:lang w:val="en-AU"/>
        </w:rPr>
      </w:pPr>
      <w:r w:rsidRPr="00786504">
        <w:rPr>
          <w:b/>
          <w:i/>
          <w:lang w:val="en-AU"/>
        </w:rPr>
        <w:t>TOID:</w:t>
      </w:r>
      <w:r w:rsidRPr="000F34B4">
        <w:rPr>
          <w:lang w:val="en-AU"/>
        </w:rPr>
        <w:t xml:space="preserve"> The TOID must be prefixed with the relevant number of leading zeroes.</w:t>
      </w:r>
    </w:p>
    <w:p w14:paraId="2593B6BA" w14:textId="77777777" w:rsidR="00D85974" w:rsidRPr="000F34B4" w:rsidRDefault="00D85974" w:rsidP="00D85974">
      <w:pPr>
        <w:jc w:val="both"/>
        <w:rPr>
          <w:lang w:val="en-AU"/>
        </w:rPr>
      </w:pPr>
      <w:r w:rsidRPr="00786504">
        <w:rPr>
          <w:b/>
          <w:i/>
          <w:lang w:val="en-AU"/>
        </w:rPr>
        <w:t>Postcode:</w:t>
      </w:r>
      <w:r w:rsidRPr="000F34B4">
        <w:rPr>
          <w:lang w:val="en-AU"/>
        </w:rPr>
        <w:t xml:space="preserve"> This must be a valid postcode and must not include the values OSPC or @@@@.</w:t>
      </w:r>
    </w:p>
    <w:p w14:paraId="2ED5C0C8" w14:textId="77777777" w:rsidR="00D85974" w:rsidRPr="000F34B4" w:rsidRDefault="00D85974" w:rsidP="00D85974">
      <w:pPr>
        <w:jc w:val="both"/>
        <w:rPr>
          <w:lang w:val="en-AU"/>
        </w:rPr>
      </w:pPr>
      <w:r w:rsidRPr="00786504">
        <w:rPr>
          <w:b/>
          <w:i/>
          <w:lang w:val="en-AU"/>
        </w:rPr>
        <w:t>State Identifier:</w:t>
      </w:r>
      <w:r w:rsidRPr="000F34B4">
        <w:rPr>
          <w:lang w:val="en-AU"/>
        </w:rPr>
        <w:t xml:space="preserve"> This must not be 99 - other (overseas but not an Australian territory or dependency).</w:t>
      </w:r>
    </w:p>
    <w:p w14:paraId="59518FDF" w14:textId="77777777" w:rsidR="00D85974" w:rsidRPr="000F34B4" w:rsidRDefault="00D85974" w:rsidP="00D85974">
      <w:pPr>
        <w:jc w:val="both"/>
        <w:rPr>
          <w:lang w:val="en-AU"/>
        </w:rPr>
      </w:pPr>
      <w:r w:rsidRPr="00786504">
        <w:rPr>
          <w:b/>
          <w:i/>
          <w:lang w:val="en-AU"/>
        </w:rPr>
        <w:t>Address:</w:t>
      </w:r>
      <w:r w:rsidRPr="000F34B4">
        <w:rPr>
          <w:lang w:val="en-AU"/>
        </w:rPr>
        <w:t xml:space="preserve"> The training organisation must not have an overseas address.</w:t>
      </w:r>
    </w:p>
    <w:p w14:paraId="29094856" w14:textId="77777777" w:rsidR="00D85974" w:rsidRPr="000F34B4" w:rsidRDefault="00D85974" w:rsidP="00D85974">
      <w:pPr>
        <w:jc w:val="both"/>
        <w:rPr>
          <w:lang w:val="en-AU"/>
        </w:rPr>
      </w:pPr>
      <w:r w:rsidRPr="00786504">
        <w:rPr>
          <w:b/>
          <w:i/>
          <w:lang w:val="en-AU"/>
        </w:rPr>
        <w:t>E</w:t>
      </w:r>
      <w:r>
        <w:rPr>
          <w:b/>
          <w:i/>
          <w:lang w:val="en-AU"/>
        </w:rPr>
        <w:t>-</w:t>
      </w:r>
      <w:r w:rsidRPr="00786504">
        <w:rPr>
          <w:b/>
          <w:i/>
          <w:lang w:val="en-AU"/>
        </w:rPr>
        <w:t>mail Address and Telephone Number (RTO):</w:t>
      </w:r>
      <w:r w:rsidRPr="000F34B4">
        <w:rPr>
          <w:lang w:val="en-AU"/>
        </w:rPr>
        <w:t xml:space="preserve"> The e-mail address and telephone number provided should be either:</w:t>
      </w:r>
    </w:p>
    <w:p w14:paraId="6428DB6A" w14:textId="77777777" w:rsidR="00D85974" w:rsidRDefault="00D85974" w:rsidP="00D85974">
      <w:pPr>
        <w:pStyle w:val="bullet2"/>
        <w:rPr>
          <w:lang w:val="en-AU"/>
        </w:rPr>
      </w:pPr>
      <w:r w:rsidRPr="009B2D66">
        <w:rPr>
          <w:lang w:val="en-AU"/>
        </w:rPr>
        <w:t xml:space="preserve">the most appropriate to respond to queries about your data submission (preferred); or </w:t>
      </w:r>
    </w:p>
    <w:p w14:paraId="0E7658FD" w14:textId="77777777" w:rsidR="00D85974" w:rsidRPr="009B2D66" w:rsidRDefault="00D85974" w:rsidP="00D85974">
      <w:pPr>
        <w:pStyle w:val="bullet2"/>
        <w:rPr>
          <w:lang w:val="en-AU"/>
        </w:rPr>
      </w:pPr>
      <w:r w:rsidRPr="009B2D66">
        <w:rPr>
          <w:lang w:val="en-AU"/>
        </w:rPr>
        <w:t>the official e-mail address of the training provider.</w:t>
      </w:r>
    </w:p>
    <w:p w14:paraId="6D408F77" w14:textId="4BE718BD" w:rsidR="00D85974" w:rsidRPr="000F34B4" w:rsidRDefault="00D85974" w:rsidP="0009342C">
      <w:pPr>
        <w:rPr>
          <w:lang w:val="en-AU"/>
        </w:rPr>
      </w:pPr>
      <w:r w:rsidRPr="00786504">
        <w:rPr>
          <w:lang w:val="en-AU"/>
        </w:rPr>
        <w:t>The</w:t>
      </w:r>
      <w:r w:rsidRPr="009B2D66">
        <w:rPr>
          <w:i/>
          <w:lang w:val="en-AU"/>
        </w:rPr>
        <w:t xml:space="preserve"> E-mail Address </w:t>
      </w:r>
      <w:r w:rsidRPr="00786504">
        <w:rPr>
          <w:lang w:val="en-AU"/>
        </w:rPr>
        <w:t>and</w:t>
      </w:r>
      <w:r w:rsidRPr="009B2D66">
        <w:rPr>
          <w:i/>
          <w:lang w:val="en-AU"/>
        </w:rPr>
        <w:t xml:space="preserve"> Telephone Number </w:t>
      </w:r>
      <w:r w:rsidRPr="00786504">
        <w:rPr>
          <w:lang w:val="en-AU"/>
        </w:rPr>
        <w:t>fields</w:t>
      </w:r>
      <w:r w:rsidRPr="000F34B4">
        <w:rPr>
          <w:lang w:val="en-AU"/>
        </w:rPr>
        <w:t xml:space="preserve"> should be kept </w:t>
      </w:r>
      <w:r w:rsidR="00FE7C32" w:rsidRPr="000F34B4">
        <w:rPr>
          <w:lang w:val="en-AU"/>
        </w:rPr>
        <w:t>up to date</w:t>
      </w:r>
      <w:r w:rsidRPr="000F34B4">
        <w:rPr>
          <w:lang w:val="en-AU"/>
        </w:rPr>
        <w:t xml:space="preserve"> so that every submission provides the most current contact details.</w:t>
      </w:r>
    </w:p>
    <w:p w14:paraId="60CCB2DA" w14:textId="77777777" w:rsidR="00D85974" w:rsidRPr="000F34B4" w:rsidRDefault="00D85974" w:rsidP="00666DC2">
      <w:pPr>
        <w:pStyle w:val="Heading4"/>
        <w:rPr>
          <w:lang w:val="en-AU"/>
        </w:rPr>
      </w:pPr>
      <w:r w:rsidRPr="000F34B4">
        <w:rPr>
          <w:lang w:val="en-AU"/>
        </w:rPr>
        <w:t>Fields that may be blank</w:t>
      </w:r>
      <w:r>
        <w:rPr>
          <w:lang w:val="en-AU"/>
        </w:rPr>
        <w:t>: (subject to any business rules under each individual data element)</w:t>
      </w:r>
    </w:p>
    <w:p w14:paraId="27F64152" w14:textId="77777777" w:rsidR="00D85974" w:rsidRPr="005C16D7" w:rsidRDefault="00D85974" w:rsidP="00D85974">
      <w:pPr>
        <w:pStyle w:val="bullet2"/>
        <w:rPr>
          <w:lang w:val="en-AU"/>
        </w:rPr>
      </w:pPr>
      <w:r w:rsidRPr="005C16D7">
        <w:rPr>
          <w:lang w:val="en-AU"/>
        </w:rPr>
        <w:t>Address Second Line</w:t>
      </w:r>
    </w:p>
    <w:p w14:paraId="2D349E63" w14:textId="77777777" w:rsidR="00D85974" w:rsidRPr="005C16D7" w:rsidRDefault="00D85974" w:rsidP="00D85974">
      <w:pPr>
        <w:pStyle w:val="bullet2"/>
        <w:rPr>
          <w:lang w:val="en-AU"/>
        </w:rPr>
      </w:pPr>
      <w:r w:rsidRPr="005C16D7">
        <w:rPr>
          <w:lang w:val="en-AU"/>
        </w:rPr>
        <w:t>Facsimile Number</w:t>
      </w:r>
    </w:p>
    <w:p w14:paraId="56AD0D43" w14:textId="77777777" w:rsidR="00D85974" w:rsidRPr="005C16D7" w:rsidRDefault="00D85974" w:rsidP="00D85974">
      <w:pPr>
        <w:pStyle w:val="bullet2"/>
        <w:rPr>
          <w:lang w:val="en-AU"/>
        </w:rPr>
      </w:pPr>
      <w:r w:rsidRPr="005C16D7">
        <w:rPr>
          <w:lang w:val="en-AU"/>
        </w:rPr>
        <w:t>Software Product Name</w:t>
      </w:r>
    </w:p>
    <w:p w14:paraId="4C0DCE0A" w14:textId="77777777" w:rsidR="00D85974" w:rsidRDefault="00D85974">
      <w:pPr>
        <w:suppressAutoHyphens w:val="0"/>
        <w:autoSpaceDE/>
        <w:autoSpaceDN/>
        <w:adjustRightInd/>
        <w:spacing w:after="0" w:line="240" w:lineRule="auto"/>
        <w:textAlignment w:val="auto"/>
        <w:rPr>
          <w:lang w:val="en-AU"/>
        </w:rPr>
      </w:pPr>
      <w:r>
        <w:rPr>
          <w:lang w:val="en-AU"/>
        </w:rPr>
        <w:br w:type="page"/>
      </w:r>
    </w:p>
    <w:p w14:paraId="3E429393" w14:textId="77777777" w:rsidR="00B619AF" w:rsidRDefault="00B619AF" w:rsidP="0053118D">
      <w:pPr>
        <w:pStyle w:val="Heading2-continued"/>
      </w:pPr>
      <w:bookmarkStart w:id="116" w:name="_Toc13214890"/>
      <w:bookmarkStart w:id="117" w:name="_Toc13215665"/>
      <w:bookmarkStart w:id="118" w:name="_Toc13216560"/>
      <w:bookmarkStart w:id="119" w:name="_Toc13218149"/>
      <w:bookmarkStart w:id="120" w:name="_Toc13218617"/>
      <w:bookmarkStart w:id="121" w:name="_Toc13219366"/>
      <w:bookmarkStart w:id="122" w:name="_Toc13225379"/>
      <w:bookmarkStart w:id="123" w:name="_Toc13227835"/>
      <w:bookmarkStart w:id="124" w:name="_Toc13232161"/>
      <w:bookmarkStart w:id="125" w:name="_Toc13237303"/>
      <w:bookmarkStart w:id="126" w:name="_Toc13240439"/>
      <w:bookmarkStart w:id="127" w:name="_Toc13261471"/>
      <w:bookmarkStart w:id="128" w:name="_Toc13347506"/>
      <w:bookmarkStart w:id="129" w:name="_Toc13348177"/>
      <w:bookmarkStart w:id="130" w:name="_Toc13352715"/>
      <w:bookmarkStart w:id="131" w:name="_Toc13489053"/>
      <w:bookmarkStart w:id="132" w:name="_Toc55372412"/>
      <w:bookmarkStart w:id="133" w:name="_Toc66801380"/>
      <w:bookmarkStart w:id="134" w:name="_Toc66801874"/>
      <w:bookmarkStart w:id="135" w:name="_Toc66801923"/>
      <w:bookmarkStart w:id="136" w:name="_Toc66802026"/>
      <w:bookmarkStart w:id="137" w:name="_Toc66802912"/>
      <w:bookmarkStart w:id="138" w:name="_Toc67407525"/>
      <w:bookmarkStart w:id="139" w:name="_Toc67556810"/>
      <w:bookmarkStart w:id="140" w:name="_Toc67557272"/>
      <w:bookmarkStart w:id="141" w:name="_Toc67571169"/>
      <w:bookmarkStart w:id="142" w:name="_Toc67574821"/>
      <w:bookmarkStart w:id="143" w:name="_Toc67639673"/>
      <w:bookmarkStart w:id="144" w:name="_Toc67649269"/>
      <w:bookmarkStart w:id="145" w:name="_Toc67663646"/>
      <w:bookmarkStart w:id="146" w:name="_Toc67906283"/>
      <w:bookmarkStart w:id="147" w:name="_Toc67925325"/>
      <w:bookmarkStart w:id="148" w:name="_Toc75851476"/>
      <w:r w:rsidRPr="000F34B4">
        <w:lastRenderedPageBreak/>
        <w:t>NAT00010 - Training Organisation file</w:t>
      </w:r>
      <w:r>
        <w:t xml:space="preserve"> </w:t>
      </w:r>
      <w:r w:rsidRPr="00C1129E">
        <w:t>(continued)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9A896BC" w14:textId="77777777" w:rsidR="00AE4357" w:rsidRDefault="00B619AF" w:rsidP="00B619AF">
      <w:pPr>
        <w:pStyle w:val="Heading3"/>
        <w:rPr>
          <w:lang w:val="en-AU"/>
        </w:rPr>
      </w:pPr>
      <w:bookmarkStart w:id="149" w:name="_Toc13214891"/>
      <w:bookmarkStart w:id="150" w:name="_Toc66801381"/>
      <w:r w:rsidRPr="00C1129E">
        <w:rPr>
          <w:lang w:val="en-AU"/>
        </w:rPr>
        <w:t>Data elements in the NAT00010</w:t>
      </w:r>
      <w:bookmarkEnd w:id="149"/>
      <w:bookmarkEnd w:id="150"/>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AE4357" w:rsidRPr="001B382A" w14:paraId="654C98E1"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4876A8B7" w14:textId="77777777" w:rsidR="00AE4357" w:rsidRPr="001B382A" w:rsidRDefault="00AE4357" w:rsidP="001C7C5D">
            <w:pPr>
              <w:pStyle w:val="Tablecolumnheadings"/>
            </w:pPr>
            <w:bookmarkStart w:id="151" w:name="OLE_LINK2"/>
            <w:r w:rsidRPr="001B382A">
              <w:t>Name</w:t>
            </w:r>
          </w:p>
        </w:tc>
        <w:tc>
          <w:tcPr>
            <w:tcW w:w="624" w:type="pct"/>
          </w:tcPr>
          <w:p w14:paraId="0B33506C" w14:textId="77777777" w:rsidR="00AE4357" w:rsidRPr="001B382A" w:rsidRDefault="00AE4357" w:rsidP="001C7C5D">
            <w:pPr>
              <w:pStyle w:val="Tablecolumnheadings"/>
            </w:pPr>
            <w:r w:rsidRPr="001B382A">
              <w:t>Position</w:t>
            </w:r>
          </w:p>
        </w:tc>
        <w:tc>
          <w:tcPr>
            <w:tcW w:w="626" w:type="pct"/>
          </w:tcPr>
          <w:p w14:paraId="4AA0EDD7" w14:textId="77777777" w:rsidR="00AE4357" w:rsidRPr="001B382A" w:rsidRDefault="00AE4357" w:rsidP="001C7C5D">
            <w:pPr>
              <w:pStyle w:val="Tablecolumnheadings"/>
            </w:pPr>
            <w:r w:rsidRPr="001B382A">
              <w:t>Size</w:t>
            </w:r>
          </w:p>
        </w:tc>
        <w:tc>
          <w:tcPr>
            <w:tcW w:w="625" w:type="pct"/>
          </w:tcPr>
          <w:p w14:paraId="1AD12A33" w14:textId="77777777" w:rsidR="00AE4357" w:rsidRPr="001B382A" w:rsidRDefault="00AE4357" w:rsidP="001C7C5D">
            <w:pPr>
              <w:pStyle w:val="Tablecolumnheadings"/>
            </w:pPr>
            <w:r w:rsidRPr="001B382A">
              <w:t>Type</w:t>
            </w:r>
          </w:p>
        </w:tc>
      </w:tr>
      <w:tr w:rsidR="00AE4357" w:rsidRPr="001B382A" w14:paraId="160F5856" w14:textId="77777777" w:rsidTr="008F58FD">
        <w:trPr>
          <w:trHeight w:val="283"/>
        </w:trPr>
        <w:tc>
          <w:tcPr>
            <w:tcW w:w="3125" w:type="pct"/>
            <w:noWrap/>
          </w:tcPr>
          <w:p w14:paraId="4691CBFA" w14:textId="4D5C82D4" w:rsidR="00AE4357" w:rsidRPr="00B12EC8" w:rsidRDefault="00AE4357" w:rsidP="00AE4357">
            <w:pPr>
              <w:pStyle w:val="Tabletext"/>
              <w:rPr>
                <w:rFonts w:cstheme="minorHAnsi"/>
              </w:rPr>
            </w:pPr>
            <w:hyperlink w:anchor="_Training_Organisation_Identifier" w:history="1">
              <w:r w:rsidRPr="00B12EC8">
                <w:rPr>
                  <w:rStyle w:val="Hyperlink"/>
                  <w:rFonts w:cstheme="minorHAnsi"/>
                </w:rPr>
                <w:t>Training Organisation Identifier</w:t>
              </w:r>
            </w:hyperlink>
          </w:p>
        </w:tc>
        <w:tc>
          <w:tcPr>
            <w:tcW w:w="624" w:type="pct"/>
          </w:tcPr>
          <w:p w14:paraId="624B004C" w14:textId="77777777" w:rsidR="00AE4357" w:rsidRPr="001B382A" w:rsidRDefault="00AE4357" w:rsidP="00AE4357">
            <w:pPr>
              <w:pStyle w:val="Tabletext"/>
              <w:rPr>
                <w:rFonts w:cstheme="minorHAnsi"/>
              </w:rPr>
            </w:pPr>
            <w:r w:rsidRPr="001B382A">
              <w:rPr>
                <w:rFonts w:cstheme="minorHAnsi"/>
              </w:rPr>
              <w:t>1</w:t>
            </w:r>
          </w:p>
        </w:tc>
        <w:tc>
          <w:tcPr>
            <w:tcW w:w="626" w:type="pct"/>
          </w:tcPr>
          <w:p w14:paraId="72575293" w14:textId="77777777" w:rsidR="00AE4357" w:rsidRPr="001B382A" w:rsidRDefault="00AE4357" w:rsidP="00AE4357">
            <w:pPr>
              <w:pStyle w:val="Tabletext"/>
              <w:rPr>
                <w:rFonts w:cstheme="minorHAnsi"/>
              </w:rPr>
            </w:pPr>
            <w:r w:rsidRPr="001B382A">
              <w:rPr>
                <w:rFonts w:cstheme="minorHAnsi"/>
              </w:rPr>
              <w:t>10</w:t>
            </w:r>
          </w:p>
        </w:tc>
        <w:tc>
          <w:tcPr>
            <w:tcW w:w="625" w:type="pct"/>
          </w:tcPr>
          <w:p w14:paraId="1B07D1FB"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AD33127" w14:textId="77777777" w:rsidTr="008F58FD">
        <w:trPr>
          <w:trHeight w:val="283"/>
        </w:trPr>
        <w:tc>
          <w:tcPr>
            <w:tcW w:w="3125" w:type="pct"/>
            <w:noWrap/>
          </w:tcPr>
          <w:p w14:paraId="65BCA006" w14:textId="438C1CD1" w:rsidR="00AE4357" w:rsidRPr="00B12EC8" w:rsidRDefault="00AE4357" w:rsidP="00AE4357">
            <w:pPr>
              <w:pStyle w:val="Tabletext"/>
              <w:rPr>
                <w:rFonts w:cstheme="minorHAnsi"/>
              </w:rPr>
            </w:pPr>
            <w:hyperlink w:anchor="_Training_Organisation_Name" w:history="1">
              <w:r w:rsidRPr="00B12EC8">
                <w:rPr>
                  <w:rStyle w:val="Hyperlink"/>
                  <w:rFonts w:cstheme="minorHAnsi"/>
                </w:rPr>
                <w:t>Training Organisation Name</w:t>
              </w:r>
            </w:hyperlink>
          </w:p>
        </w:tc>
        <w:tc>
          <w:tcPr>
            <w:tcW w:w="624" w:type="pct"/>
          </w:tcPr>
          <w:p w14:paraId="1053FCA5" w14:textId="77777777" w:rsidR="00AE4357" w:rsidRPr="001B382A" w:rsidRDefault="00AE4357" w:rsidP="00AE4357">
            <w:pPr>
              <w:pStyle w:val="Tabletext"/>
              <w:rPr>
                <w:rFonts w:cstheme="minorHAnsi"/>
              </w:rPr>
            </w:pPr>
            <w:r w:rsidRPr="001B382A">
              <w:rPr>
                <w:rFonts w:cstheme="minorHAnsi"/>
              </w:rPr>
              <w:t>11</w:t>
            </w:r>
          </w:p>
        </w:tc>
        <w:tc>
          <w:tcPr>
            <w:tcW w:w="626" w:type="pct"/>
          </w:tcPr>
          <w:p w14:paraId="01100017" w14:textId="77777777" w:rsidR="00AE4357" w:rsidRPr="001B382A" w:rsidRDefault="00AE4357" w:rsidP="00AE4357">
            <w:pPr>
              <w:pStyle w:val="Tabletext"/>
              <w:rPr>
                <w:rFonts w:cstheme="minorHAnsi"/>
              </w:rPr>
            </w:pPr>
            <w:r w:rsidRPr="001B382A">
              <w:rPr>
                <w:rFonts w:cstheme="minorHAnsi"/>
              </w:rPr>
              <w:t>100</w:t>
            </w:r>
          </w:p>
        </w:tc>
        <w:tc>
          <w:tcPr>
            <w:tcW w:w="625" w:type="pct"/>
          </w:tcPr>
          <w:p w14:paraId="5DE02408" w14:textId="77777777" w:rsidR="00AE4357" w:rsidRPr="001B382A" w:rsidRDefault="00AE4357" w:rsidP="00AE4357">
            <w:pPr>
              <w:pStyle w:val="Tabletext"/>
              <w:rPr>
                <w:rFonts w:cstheme="minorHAnsi"/>
              </w:rPr>
            </w:pPr>
            <w:r w:rsidRPr="001B382A">
              <w:rPr>
                <w:rFonts w:cstheme="minorHAnsi"/>
              </w:rPr>
              <w:t>A</w:t>
            </w:r>
          </w:p>
        </w:tc>
      </w:tr>
      <w:tr w:rsidR="00AE4357" w:rsidRPr="001B382A" w14:paraId="4BE41E33" w14:textId="77777777" w:rsidTr="008F58FD">
        <w:trPr>
          <w:trHeight w:val="283"/>
        </w:trPr>
        <w:tc>
          <w:tcPr>
            <w:tcW w:w="3125" w:type="pct"/>
            <w:noWrap/>
          </w:tcPr>
          <w:p w14:paraId="1311A034" w14:textId="1B81D6C4" w:rsidR="00AE4357" w:rsidRPr="00B12EC8" w:rsidRDefault="00AE4357" w:rsidP="00AE4357">
            <w:pPr>
              <w:pStyle w:val="Tabletext"/>
              <w:rPr>
                <w:rFonts w:cstheme="minorHAnsi"/>
              </w:rPr>
            </w:pPr>
            <w:hyperlink w:anchor="_Training_Organisation_Type" w:history="1">
              <w:r w:rsidRPr="00B12EC8">
                <w:rPr>
                  <w:rStyle w:val="Hyperlink"/>
                  <w:rFonts w:cstheme="minorHAnsi"/>
                </w:rPr>
                <w:t>Training Organisation Type Identifier</w:t>
              </w:r>
            </w:hyperlink>
          </w:p>
        </w:tc>
        <w:tc>
          <w:tcPr>
            <w:tcW w:w="624" w:type="pct"/>
          </w:tcPr>
          <w:p w14:paraId="263BA842" w14:textId="77777777" w:rsidR="00AE4357" w:rsidRPr="001B382A" w:rsidRDefault="00AE4357" w:rsidP="00AE4357">
            <w:pPr>
              <w:pStyle w:val="Tabletext"/>
              <w:rPr>
                <w:rFonts w:cstheme="minorHAnsi"/>
              </w:rPr>
            </w:pPr>
            <w:r w:rsidRPr="001B382A">
              <w:rPr>
                <w:rFonts w:cstheme="minorHAnsi"/>
              </w:rPr>
              <w:t>111</w:t>
            </w:r>
          </w:p>
        </w:tc>
        <w:tc>
          <w:tcPr>
            <w:tcW w:w="626" w:type="pct"/>
          </w:tcPr>
          <w:p w14:paraId="59B2BCBF" w14:textId="77777777" w:rsidR="00AE4357" w:rsidRPr="001B382A" w:rsidRDefault="00AE4357" w:rsidP="00AE4357">
            <w:pPr>
              <w:pStyle w:val="Tabletext"/>
              <w:rPr>
                <w:rFonts w:cstheme="minorHAnsi"/>
              </w:rPr>
            </w:pPr>
            <w:r w:rsidRPr="001B382A">
              <w:rPr>
                <w:rFonts w:cstheme="minorHAnsi"/>
              </w:rPr>
              <w:t>2</w:t>
            </w:r>
          </w:p>
        </w:tc>
        <w:tc>
          <w:tcPr>
            <w:tcW w:w="625" w:type="pct"/>
          </w:tcPr>
          <w:p w14:paraId="38FFE43F" w14:textId="77777777" w:rsidR="00AE4357" w:rsidRPr="001B382A" w:rsidRDefault="00AE4357" w:rsidP="00AE4357">
            <w:pPr>
              <w:pStyle w:val="Tabletext"/>
              <w:rPr>
                <w:rFonts w:cstheme="minorHAnsi"/>
              </w:rPr>
            </w:pPr>
            <w:r w:rsidRPr="001B382A">
              <w:rPr>
                <w:rFonts w:cstheme="minorHAnsi"/>
              </w:rPr>
              <w:t>N</w:t>
            </w:r>
          </w:p>
        </w:tc>
      </w:tr>
      <w:tr w:rsidR="00AE4357" w:rsidRPr="001B382A" w14:paraId="47BD2ADB" w14:textId="77777777" w:rsidTr="008F58FD">
        <w:trPr>
          <w:trHeight w:val="283"/>
        </w:trPr>
        <w:tc>
          <w:tcPr>
            <w:tcW w:w="3125" w:type="pct"/>
            <w:noWrap/>
          </w:tcPr>
          <w:p w14:paraId="09677827" w14:textId="6FBC7E9C" w:rsidR="00AE4357" w:rsidRPr="00B12EC8" w:rsidRDefault="00AE4357" w:rsidP="00AE4357">
            <w:pPr>
              <w:pStyle w:val="Tabletext"/>
              <w:rPr>
                <w:rFonts w:cstheme="minorHAnsi"/>
              </w:rPr>
            </w:pPr>
            <w:hyperlink w:anchor="_Address_First_Line" w:history="1">
              <w:r w:rsidRPr="00B12EC8">
                <w:rPr>
                  <w:rStyle w:val="Hyperlink"/>
                  <w:rFonts w:cstheme="minorHAnsi"/>
                </w:rPr>
                <w:t>Address First Line</w:t>
              </w:r>
            </w:hyperlink>
          </w:p>
        </w:tc>
        <w:tc>
          <w:tcPr>
            <w:tcW w:w="624" w:type="pct"/>
          </w:tcPr>
          <w:p w14:paraId="617919AD" w14:textId="77777777" w:rsidR="00AE4357" w:rsidRPr="001B382A" w:rsidRDefault="00AE4357" w:rsidP="00AE4357">
            <w:pPr>
              <w:pStyle w:val="Tabletext"/>
              <w:rPr>
                <w:rFonts w:cstheme="minorHAnsi"/>
              </w:rPr>
            </w:pPr>
            <w:r w:rsidRPr="001B382A">
              <w:rPr>
                <w:rFonts w:cstheme="minorHAnsi"/>
              </w:rPr>
              <w:t>113</w:t>
            </w:r>
          </w:p>
        </w:tc>
        <w:tc>
          <w:tcPr>
            <w:tcW w:w="626" w:type="pct"/>
          </w:tcPr>
          <w:p w14:paraId="7DDAF3CF" w14:textId="77777777" w:rsidR="00AE4357" w:rsidRPr="001B382A" w:rsidRDefault="00AE4357" w:rsidP="00AE4357">
            <w:pPr>
              <w:pStyle w:val="Tabletext"/>
              <w:rPr>
                <w:rFonts w:cstheme="minorHAnsi"/>
              </w:rPr>
            </w:pPr>
            <w:r w:rsidRPr="001B382A">
              <w:rPr>
                <w:rFonts w:cstheme="minorHAnsi"/>
              </w:rPr>
              <w:t>50</w:t>
            </w:r>
          </w:p>
        </w:tc>
        <w:tc>
          <w:tcPr>
            <w:tcW w:w="625" w:type="pct"/>
          </w:tcPr>
          <w:p w14:paraId="53C856F7" w14:textId="77777777" w:rsidR="00AE4357" w:rsidRPr="001B382A" w:rsidRDefault="00AE4357" w:rsidP="00AE4357">
            <w:pPr>
              <w:pStyle w:val="Tabletext"/>
              <w:rPr>
                <w:rFonts w:cstheme="minorHAnsi"/>
              </w:rPr>
            </w:pPr>
            <w:r w:rsidRPr="001B382A">
              <w:rPr>
                <w:rFonts w:cstheme="minorHAnsi"/>
              </w:rPr>
              <w:t>A</w:t>
            </w:r>
          </w:p>
        </w:tc>
      </w:tr>
      <w:tr w:rsidR="00AE4357" w:rsidRPr="001B382A" w14:paraId="28670416" w14:textId="77777777" w:rsidTr="008F58FD">
        <w:trPr>
          <w:trHeight w:val="283"/>
        </w:trPr>
        <w:tc>
          <w:tcPr>
            <w:tcW w:w="3125" w:type="pct"/>
            <w:noWrap/>
          </w:tcPr>
          <w:p w14:paraId="3F21E754" w14:textId="4D596FAA" w:rsidR="00AE4357" w:rsidRPr="00B12EC8" w:rsidRDefault="00AE4357" w:rsidP="00AE4357">
            <w:pPr>
              <w:pStyle w:val="Tabletext"/>
              <w:rPr>
                <w:rFonts w:cstheme="minorHAnsi"/>
              </w:rPr>
            </w:pPr>
            <w:hyperlink w:anchor="_Address_Second_Line" w:history="1">
              <w:r w:rsidRPr="00B12EC8">
                <w:rPr>
                  <w:rStyle w:val="Hyperlink"/>
                  <w:rFonts w:cstheme="minorHAnsi"/>
                </w:rPr>
                <w:t>Address Second Line</w:t>
              </w:r>
            </w:hyperlink>
          </w:p>
        </w:tc>
        <w:tc>
          <w:tcPr>
            <w:tcW w:w="624" w:type="pct"/>
          </w:tcPr>
          <w:p w14:paraId="12B45E34" w14:textId="77777777" w:rsidR="00AE4357" w:rsidRPr="001B382A" w:rsidRDefault="00AE4357" w:rsidP="00AE4357">
            <w:pPr>
              <w:pStyle w:val="Tabletext"/>
              <w:rPr>
                <w:rFonts w:cstheme="minorHAnsi"/>
              </w:rPr>
            </w:pPr>
            <w:r w:rsidRPr="001B382A">
              <w:rPr>
                <w:rFonts w:cstheme="minorHAnsi"/>
              </w:rPr>
              <w:t>163</w:t>
            </w:r>
          </w:p>
        </w:tc>
        <w:tc>
          <w:tcPr>
            <w:tcW w:w="626" w:type="pct"/>
          </w:tcPr>
          <w:p w14:paraId="2C8EBED1" w14:textId="77777777" w:rsidR="00AE4357" w:rsidRPr="001B382A" w:rsidRDefault="00AE4357" w:rsidP="00AE4357">
            <w:pPr>
              <w:pStyle w:val="Tabletext"/>
              <w:rPr>
                <w:rFonts w:cstheme="minorHAnsi"/>
              </w:rPr>
            </w:pPr>
            <w:r w:rsidRPr="001B382A">
              <w:rPr>
                <w:rFonts w:cstheme="minorHAnsi"/>
              </w:rPr>
              <w:t>50</w:t>
            </w:r>
          </w:p>
        </w:tc>
        <w:tc>
          <w:tcPr>
            <w:tcW w:w="625" w:type="pct"/>
          </w:tcPr>
          <w:p w14:paraId="7B3B2E2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513BCBB6" w14:textId="77777777" w:rsidTr="008F58FD">
        <w:trPr>
          <w:trHeight w:val="283"/>
        </w:trPr>
        <w:tc>
          <w:tcPr>
            <w:tcW w:w="3125" w:type="pct"/>
            <w:noWrap/>
          </w:tcPr>
          <w:p w14:paraId="1314792A" w14:textId="0D7D09C1" w:rsidR="00AE4357" w:rsidRPr="00B12EC8" w:rsidRDefault="00AE4357" w:rsidP="00AE4357">
            <w:pPr>
              <w:pStyle w:val="Tabletext"/>
              <w:rPr>
                <w:rFonts w:cstheme="minorHAnsi"/>
              </w:rPr>
            </w:pPr>
            <w:hyperlink w:anchor="_Address_-_Suburb," w:history="1">
              <w:r w:rsidRPr="00B12EC8">
                <w:rPr>
                  <w:rStyle w:val="Hyperlink"/>
                  <w:rFonts w:cstheme="minorHAnsi"/>
                </w:rPr>
                <w:t>Address - Suburb, Locality or Town</w:t>
              </w:r>
            </w:hyperlink>
          </w:p>
        </w:tc>
        <w:tc>
          <w:tcPr>
            <w:tcW w:w="624" w:type="pct"/>
          </w:tcPr>
          <w:p w14:paraId="13790A71" w14:textId="77777777" w:rsidR="00AE4357" w:rsidRPr="001B382A" w:rsidRDefault="00AE4357" w:rsidP="00AE4357">
            <w:pPr>
              <w:pStyle w:val="Tabletext"/>
              <w:rPr>
                <w:rFonts w:cstheme="minorHAnsi"/>
              </w:rPr>
            </w:pPr>
            <w:r w:rsidRPr="001B382A">
              <w:rPr>
                <w:rFonts w:cstheme="minorHAnsi"/>
              </w:rPr>
              <w:t>213</w:t>
            </w:r>
          </w:p>
        </w:tc>
        <w:tc>
          <w:tcPr>
            <w:tcW w:w="626" w:type="pct"/>
          </w:tcPr>
          <w:p w14:paraId="25923DC9" w14:textId="77777777" w:rsidR="00AE4357" w:rsidRPr="001B382A" w:rsidRDefault="00AE4357" w:rsidP="00AE4357">
            <w:pPr>
              <w:pStyle w:val="Tabletext"/>
              <w:rPr>
                <w:rFonts w:cstheme="minorHAnsi"/>
              </w:rPr>
            </w:pPr>
            <w:r w:rsidRPr="001B382A">
              <w:rPr>
                <w:rFonts w:cstheme="minorHAnsi"/>
              </w:rPr>
              <w:t>50</w:t>
            </w:r>
          </w:p>
        </w:tc>
        <w:tc>
          <w:tcPr>
            <w:tcW w:w="625" w:type="pct"/>
          </w:tcPr>
          <w:p w14:paraId="76590C5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440558C" w14:textId="77777777" w:rsidTr="008F58FD">
        <w:trPr>
          <w:trHeight w:val="283"/>
        </w:trPr>
        <w:tc>
          <w:tcPr>
            <w:tcW w:w="3125" w:type="pct"/>
            <w:noWrap/>
          </w:tcPr>
          <w:p w14:paraId="7E02D80F" w14:textId="42D582D3" w:rsidR="00AE4357" w:rsidRPr="00B12EC8" w:rsidRDefault="00AE4357" w:rsidP="00AE4357">
            <w:pPr>
              <w:pStyle w:val="Tabletext"/>
              <w:rPr>
                <w:rFonts w:cstheme="minorHAnsi"/>
              </w:rPr>
            </w:pPr>
            <w:hyperlink w:anchor="_Predominant_Delivery_Mode" w:history="1">
              <w:r w:rsidRPr="00B12EC8">
                <w:rPr>
                  <w:rStyle w:val="Hyperlink"/>
                  <w:rFonts w:cstheme="minorHAnsi"/>
                </w:rPr>
                <w:t>Postcode</w:t>
              </w:r>
            </w:hyperlink>
          </w:p>
        </w:tc>
        <w:tc>
          <w:tcPr>
            <w:tcW w:w="624" w:type="pct"/>
          </w:tcPr>
          <w:p w14:paraId="4E27BA93" w14:textId="77777777" w:rsidR="00AE4357" w:rsidRPr="001B382A" w:rsidRDefault="00AE4357" w:rsidP="00AE4357">
            <w:pPr>
              <w:pStyle w:val="Tabletext"/>
              <w:rPr>
                <w:rFonts w:cstheme="minorHAnsi"/>
              </w:rPr>
            </w:pPr>
            <w:r w:rsidRPr="001B382A">
              <w:rPr>
                <w:rFonts w:cstheme="minorHAnsi"/>
              </w:rPr>
              <w:t>263</w:t>
            </w:r>
          </w:p>
        </w:tc>
        <w:tc>
          <w:tcPr>
            <w:tcW w:w="626" w:type="pct"/>
          </w:tcPr>
          <w:p w14:paraId="652D6E72" w14:textId="77777777" w:rsidR="00AE4357" w:rsidRPr="001B382A" w:rsidRDefault="00AE4357" w:rsidP="00AE4357">
            <w:pPr>
              <w:pStyle w:val="Tabletext"/>
              <w:rPr>
                <w:rFonts w:cstheme="minorHAnsi"/>
              </w:rPr>
            </w:pPr>
            <w:r w:rsidRPr="001B382A">
              <w:rPr>
                <w:rFonts w:cstheme="minorHAnsi"/>
              </w:rPr>
              <w:t>4</w:t>
            </w:r>
          </w:p>
        </w:tc>
        <w:tc>
          <w:tcPr>
            <w:tcW w:w="625" w:type="pct"/>
          </w:tcPr>
          <w:p w14:paraId="1AF2EB7A"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64F8869" w14:textId="77777777" w:rsidTr="008F58FD">
        <w:trPr>
          <w:trHeight w:val="283"/>
        </w:trPr>
        <w:tc>
          <w:tcPr>
            <w:tcW w:w="3125" w:type="pct"/>
            <w:noWrap/>
          </w:tcPr>
          <w:p w14:paraId="631EDED5" w14:textId="41D8DE44" w:rsidR="00AE4357" w:rsidRPr="00B12EC8" w:rsidRDefault="00AE4357" w:rsidP="00AE4357">
            <w:pPr>
              <w:pStyle w:val="Tabletext"/>
              <w:rPr>
                <w:rFonts w:cstheme="minorHAnsi"/>
              </w:rPr>
            </w:pPr>
            <w:hyperlink w:anchor="_State_Identifier" w:history="1">
              <w:r w:rsidRPr="00B12EC8">
                <w:rPr>
                  <w:rStyle w:val="Hyperlink"/>
                  <w:rFonts w:cstheme="minorHAnsi"/>
                </w:rPr>
                <w:t>State Identifier</w:t>
              </w:r>
            </w:hyperlink>
          </w:p>
        </w:tc>
        <w:tc>
          <w:tcPr>
            <w:tcW w:w="624" w:type="pct"/>
          </w:tcPr>
          <w:p w14:paraId="32577EB3" w14:textId="77777777" w:rsidR="00AE4357" w:rsidRPr="001B382A" w:rsidRDefault="00AE4357" w:rsidP="00AE4357">
            <w:pPr>
              <w:pStyle w:val="Tabletext"/>
              <w:rPr>
                <w:rFonts w:cstheme="minorHAnsi"/>
              </w:rPr>
            </w:pPr>
            <w:r w:rsidRPr="001B382A">
              <w:rPr>
                <w:rFonts w:cstheme="minorHAnsi"/>
              </w:rPr>
              <w:t>267</w:t>
            </w:r>
          </w:p>
        </w:tc>
        <w:tc>
          <w:tcPr>
            <w:tcW w:w="626" w:type="pct"/>
          </w:tcPr>
          <w:p w14:paraId="61A47364" w14:textId="77777777" w:rsidR="00AE4357" w:rsidRPr="001B382A" w:rsidRDefault="00AE4357" w:rsidP="00AE4357">
            <w:pPr>
              <w:pStyle w:val="Tabletext"/>
              <w:rPr>
                <w:rFonts w:cstheme="minorHAnsi"/>
              </w:rPr>
            </w:pPr>
            <w:r w:rsidRPr="001B382A">
              <w:rPr>
                <w:rFonts w:cstheme="minorHAnsi"/>
              </w:rPr>
              <w:t>2</w:t>
            </w:r>
          </w:p>
        </w:tc>
        <w:tc>
          <w:tcPr>
            <w:tcW w:w="625" w:type="pct"/>
          </w:tcPr>
          <w:p w14:paraId="7CEB9F69" w14:textId="77777777" w:rsidR="00AE4357" w:rsidRPr="001B382A" w:rsidRDefault="00AE4357" w:rsidP="00AE4357">
            <w:pPr>
              <w:pStyle w:val="Tabletext"/>
              <w:rPr>
                <w:rFonts w:cstheme="minorHAnsi"/>
              </w:rPr>
            </w:pPr>
            <w:r w:rsidRPr="001B382A">
              <w:rPr>
                <w:rFonts w:cstheme="minorHAnsi"/>
              </w:rPr>
              <w:t>N</w:t>
            </w:r>
          </w:p>
        </w:tc>
      </w:tr>
      <w:tr w:rsidR="00AE4357" w:rsidRPr="001B382A" w14:paraId="299A265C" w14:textId="77777777" w:rsidTr="008F58FD">
        <w:trPr>
          <w:trHeight w:val="283"/>
        </w:trPr>
        <w:tc>
          <w:tcPr>
            <w:tcW w:w="3125" w:type="pct"/>
            <w:noWrap/>
          </w:tcPr>
          <w:p w14:paraId="64311B5B" w14:textId="7A7741D6" w:rsidR="00AE4357" w:rsidRPr="00B12EC8" w:rsidRDefault="00AE4357" w:rsidP="00AE4357">
            <w:pPr>
              <w:pStyle w:val="Tabletext"/>
              <w:rPr>
                <w:rFonts w:cstheme="minorHAnsi"/>
              </w:rPr>
            </w:pPr>
            <w:hyperlink w:anchor="_Contact_Name" w:history="1">
              <w:r w:rsidRPr="00B12EC8">
                <w:rPr>
                  <w:rStyle w:val="Hyperlink"/>
                  <w:rFonts w:cstheme="minorHAnsi"/>
                </w:rPr>
                <w:t>Contact Name</w:t>
              </w:r>
            </w:hyperlink>
          </w:p>
        </w:tc>
        <w:tc>
          <w:tcPr>
            <w:tcW w:w="624" w:type="pct"/>
          </w:tcPr>
          <w:p w14:paraId="4AF34B99" w14:textId="77777777" w:rsidR="00AE4357" w:rsidRPr="001B382A" w:rsidRDefault="00AE4357" w:rsidP="00AE4357">
            <w:pPr>
              <w:pStyle w:val="Tabletext"/>
              <w:rPr>
                <w:rFonts w:cstheme="minorHAnsi"/>
              </w:rPr>
            </w:pPr>
            <w:r w:rsidRPr="001B382A">
              <w:rPr>
                <w:rFonts w:cstheme="minorHAnsi"/>
              </w:rPr>
              <w:t>269</w:t>
            </w:r>
          </w:p>
        </w:tc>
        <w:tc>
          <w:tcPr>
            <w:tcW w:w="626" w:type="pct"/>
          </w:tcPr>
          <w:p w14:paraId="72A808BE" w14:textId="77777777" w:rsidR="00AE4357" w:rsidRPr="001B382A" w:rsidRDefault="00AE4357" w:rsidP="00AE4357">
            <w:pPr>
              <w:pStyle w:val="Tabletext"/>
              <w:rPr>
                <w:rFonts w:cstheme="minorHAnsi"/>
              </w:rPr>
            </w:pPr>
            <w:r w:rsidRPr="001B382A">
              <w:rPr>
                <w:rFonts w:cstheme="minorHAnsi"/>
              </w:rPr>
              <w:t>60</w:t>
            </w:r>
          </w:p>
        </w:tc>
        <w:tc>
          <w:tcPr>
            <w:tcW w:w="625" w:type="pct"/>
          </w:tcPr>
          <w:p w14:paraId="33644AE6"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D003BDC" w14:textId="77777777" w:rsidTr="008F58FD">
        <w:trPr>
          <w:trHeight w:val="283"/>
        </w:trPr>
        <w:tc>
          <w:tcPr>
            <w:tcW w:w="3125" w:type="pct"/>
            <w:noWrap/>
          </w:tcPr>
          <w:p w14:paraId="19BE51DE" w14:textId="2FB872AA" w:rsidR="00AE4357" w:rsidRPr="00B12EC8" w:rsidRDefault="00AE4357" w:rsidP="00AE4357">
            <w:pPr>
              <w:pStyle w:val="Tabletext"/>
              <w:rPr>
                <w:rFonts w:cstheme="minorHAnsi"/>
              </w:rPr>
            </w:pPr>
            <w:hyperlink w:anchor="_Element_description" w:history="1">
              <w:r w:rsidRPr="00B12EC8">
                <w:rPr>
                  <w:rStyle w:val="Hyperlink"/>
                  <w:rFonts w:cstheme="minorHAnsi"/>
                </w:rPr>
                <w:t>Telephone Number</w:t>
              </w:r>
            </w:hyperlink>
          </w:p>
        </w:tc>
        <w:tc>
          <w:tcPr>
            <w:tcW w:w="624" w:type="pct"/>
          </w:tcPr>
          <w:p w14:paraId="35577F33" w14:textId="77777777" w:rsidR="00AE4357" w:rsidRPr="001B382A" w:rsidRDefault="00AE4357" w:rsidP="00AE4357">
            <w:pPr>
              <w:pStyle w:val="Tabletext"/>
              <w:rPr>
                <w:rFonts w:cstheme="minorHAnsi"/>
              </w:rPr>
            </w:pPr>
            <w:r w:rsidRPr="001B382A">
              <w:rPr>
                <w:rFonts w:cstheme="minorHAnsi"/>
              </w:rPr>
              <w:t>329</w:t>
            </w:r>
          </w:p>
        </w:tc>
        <w:tc>
          <w:tcPr>
            <w:tcW w:w="626" w:type="pct"/>
          </w:tcPr>
          <w:p w14:paraId="78B7A14A" w14:textId="77777777" w:rsidR="00AE4357" w:rsidRPr="001B382A" w:rsidRDefault="00AE4357" w:rsidP="00AE4357">
            <w:pPr>
              <w:pStyle w:val="Tabletext"/>
              <w:rPr>
                <w:rFonts w:cstheme="minorHAnsi"/>
              </w:rPr>
            </w:pPr>
            <w:r w:rsidRPr="001B382A">
              <w:rPr>
                <w:rFonts w:cstheme="minorHAnsi"/>
              </w:rPr>
              <w:t>20</w:t>
            </w:r>
          </w:p>
        </w:tc>
        <w:tc>
          <w:tcPr>
            <w:tcW w:w="625" w:type="pct"/>
          </w:tcPr>
          <w:p w14:paraId="37B384F3" w14:textId="77777777" w:rsidR="00AE4357" w:rsidRPr="001B382A" w:rsidRDefault="00AE4357" w:rsidP="00AE4357">
            <w:pPr>
              <w:pStyle w:val="Tabletext"/>
              <w:rPr>
                <w:rFonts w:cstheme="minorHAnsi"/>
              </w:rPr>
            </w:pPr>
            <w:r w:rsidRPr="001B382A">
              <w:rPr>
                <w:rFonts w:cstheme="minorHAnsi"/>
              </w:rPr>
              <w:t>A</w:t>
            </w:r>
          </w:p>
        </w:tc>
      </w:tr>
      <w:tr w:rsidR="00AE4357" w:rsidRPr="001B382A" w14:paraId="2623021A" w14:textId="77777777" w:rsidTr="008F58FD">
        <w:trPr>
          <w:trHeight w:val="283"/>
        </w:trPr>
        <w:tc>
          <w:tcPr>
            <w:tcW w:w="3125" w:type="pct"/>
            <w:noWrap/>
          </w:tcPr>
          <w:p w14:paraId="0D05621B" w14:textId="03A46AD9" w:rsidR="00AE4357" w:rsidRPr="00B12EC8" w:rsidRDefault="00AE4357" w:rsidP="00AE4357">
            <w:pPr>
              <w:pStyle w:val="Tabletext"/>
              <w:rPr>
                <w:rFonts w:cstheme="minorHAnsi"/>
              </w:rPr>
            </w:pPr>
            <w:hyperlink w:anchor="_Facsimile_Number" w:history="1">
              <w:r w:rsidRPr="00B12EC8">
                <w:rPr>
                  <w:rStyle w:val="Hyperlink"/>
                  <w:rFonts w:cstheme="minorHAnsi"/>
                </w:rPr>
                <w:t>Facsimile Number</w:t>
              </w:r>
            </w:hyperlink>
          </w:p>
        </w:tc>
        <w:tc>
          <w:tcPr>
            <w:tcW w:w="624" w:type="pct"/>
          </w:tcPr>
          <w:p w14:paraId="229170F7" w14:textId="77777777" w:rsidR="00AE4357" w:rsidRPr="001B382A" w:rsidRDefault="00AE4357" w:rsidP="00AE4357">
            <w:pPr>
              <w:pStyle w:val="Tabletext"/>
              <w:rPr>
                <w:rFonts w:cstheme="minorHAnsi"/>
              </w:rPr>
            </w:pPr>
            <w:r w:rsidRPr="001B382A">
              <w:rPr>
                <w:rFonts w:cstheme="minorHAnsi"/>
              </w:rPr>
              <w:t>349</w:t>
            </w:r>
          </w:p>
        </w:tc>
        <w:tc>
          <w:tcPr>
            <w:tcW w:w="626" w:type="pct"/>
          </w:tcPr>
          <w:p w14:paraId="40A76E53" w14:textId="77777777" w:rsidR="00AE4357" w:rsidRPr="001B382A" w:rsidRDefault="00AE4357" w:rsidP="00AE4357">
            <w:pPr>
              <w:pStyle w:val="Tabletext"/>
              <w:rPr>
                <w:rFonts w:cstheme="minorHAnsi"/>
              </w:rPr>
            </w:pPr>
            <w:r w:rsidRPr="001B382A">
              <w:rPr>
                <w:rFonts w:cstheme="minorHAnsi"/>
              </w:rPr>
              <w:t>20</w:t>
            </w:r>
          </w:p>
        </w:tc>
        <w:tc>
          <w:tcPr>
            <w:tcW w:w="625" w:type="pct"/>
          </w:tcPr>
          <w:p w14:paraId="724041A3" w14:textId="77777777" w:rsidR="00AE4357" w:rsidRPr="001B382A" w:rsidRDefault="00AE4357" w:rsidP="00AE4357">
            <w:pPr>
              <w:pStyle w:val="Tabletext"/>
              <w:rPr>
                <w:rFonts w:cstheme="minorHAnsi"/>
              </w:rPr>
            </w:pPr>
            <w:r w:rsidRPr="001B382A">
              <w:rPr>
                <w:rFonts w:cstheme="minorHAnsi"/>
              </w:rPr>
              <w:t>A</w:t>
            </w:r>
          </w:p>
        </w:tc>
      </w:tr>
      <w:tr w:rsidR="00AE4357" w:rsidRPr="001B382A" w14:paraId="42D62B73" w14:textId="77777777" w:rsidTr="008F58FD">
        <w:trPr>
          <w:trHeight w:val="283"/>
        </w:trPr>
        <w:tc>
          <w:tcPr>
            <w:tcW w:w="3125" w:type="pct"/>
            <w:noWrap/>
          </w:tcPr>
          <w:p w14:paraId="28146AE6" w14:textId="53A25888" w:rsidR="00AE4357" w:rsidRPr="00B12EC8" w:rsidRDefault="00AE4357" w:rsidP="00AE4357">
            <w:pPr>
              <w:pStyle w:val="Tabletext"/>
              <w:rPr>
                <w:rFonts w:cstheme="minorHAnsi"/>
              </w:rPr>
            </w:pPr>
            <w:hyperlink w:anchor="_E-mail_Address_1" w:history="1">
              <w:r w:rsidRPr="00B12EC8">
                <w:rPr>
                  <w:rStyle w:val="Hyperlink"/>
                  <w:rFonts w:cstheme="minorHAnsi"/>
                </w:rPr>
                <w:t>E-mail Address</w:t>
              </w:r>
            </w:hyperlink>
          </w:p>
        </w:tc>
        <w:tc>
          <w:tcPr>
            <w:tcW w:w="624" w:type="pct"/>
          </w:tcPr>
          <w:p w14:paraId="3255D006" w14:textId="77777777" w:rsidR="00AE4357" w:rsidRPr="001B382A" w:rsidRDefault="00AE4357" w:rsidP="00AE4357">
            <w:pPr>
              <w:pStyle w:val="Tabletext"/>
              <w:rPr>
                <w:rFonts w:cstheme="minorHAnsi"/>
              </w:rPr>
            </w:pPr>
            <w:r w:rsidRPr="001B382A">
              <w:rPr>
                <w:rFonts w:cstheme="minorHAnsi"/>
              </w:rPr>
              <w:t>369</w:t>
            </w:r>
          </w:p>
        </w:tc>
        <w:tc>
          <w:tcPr>
            <w:tcW w:w="626" w:type="pct"/>
          </w:tcPr>
          <w:p w14:paraId="211A412F" w14:textId="77777777" w:rsidR="00AE4357" w:rsidRPr="001B382A" w:rsidRDefault="00AE4357" w:rsidP="00AE4357">
            <w:pPr>
              <w:pStyle w:val="Tabletext"/>
              <w:rPr>
                <w:rFonts w:cstheme="minorHAnsi"/>
              </w:rPr>
            </w:pPr>
            <w:r w:rsidRPr="001B382A">
              <w:rPr>
                <w:rFonts w:cstheme="minorHAnsi"/>
              </w:rPr>
              <w:t>80</w:t>
            </w:r>
          </w:p>
        </w:tc>
        <w:tc>
          <w:tcPr>
            <w:tcW w:w="625" w:type="pct"/>
          </w:tcPr>
          <w:p w14:paraId="07437B19"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12A8A1D" w14:textId="77777777" w:rsidTr="008F58FD">
        <w:trPr>
          <w:trHeight w:val="283"/>
        </w:trPr>
        <w:tc>
          <w:tcPr>
            <w:tcW w:w="3125" w:type="pct"/>
            <w:noWrap/>
          </w:tcPr>
          <w:p w14:paraId="2D4DAB8D" w14:textId="4BD431CB" w:rsidR="00AE4357" w:rsidRPr="00B12EC8" w:rsidRDefault="00AE4357" w:rsidP="00AE4357">
            <w:pPr>
              <w:pStyle w:val="Tabletext"/>
              <w:rPr>
                <w:rFonts w:cstheme="minorHAnsi"/>
              </w:rPr>
            </w:pPr>
            <w:hyperlink w:anchor="_Software_Product_Name" w:history="1">
              <w:r w:rsidRPr="00B12EC8">
                <w:rPr>
                  <w:rStyle w:val="Hyperlink"/>
                  <w:rFonts w:cstheme="minorHAnsi"/>
                </w:rPr>
                <w:t>Software Product Name</w:t>
              </w:r>
            </w:hyperlink>
          </w:p>
        </w:tc>
        <w:tc>
          <w:tcPr>
            <w:tcW w:w="624" w:type="pct"/>
          </w:tcPr>
          <w:p w14:paraId="17BB12B9" w14:textId="77777777" w:rsidR="00AE4357" w:rsidRPr="001B382A" w:rsidRDefault="00AE4357" w:rsidP="00AE4357">
            <w:pPr>
              <w:pStyle w:val="Tabletext"/>
              <w:rPr>
                <w:rFonts w:cstheme="minorHAnsi"/>
              </w:rPr>
            </w:pPr>
            <w:r w:rsidRPr="001B382A">
              <w:rPr>
                <w:rFonts w:cstheme="minorHAnsi"/>
              </w:rPr>
              <w:t>449</w:t>
            </w:r>
          </w:p>
        </w:tc>
        <w:tc>
          <w:tcPr>
            <w:tcW w:w="626" w:type="pct"/>
          </w:tcPr>
          <w:p w14:paraId="7EC9F628" w14:textId="77777777" w:rsidR="00AE4357" w:rsidRPr="001B382A" w:rsidRDefault="00AE4357" w:rsidP="00AE4357">
            <w:pPr>
              <w:pStyle w:val="Tabletext"/>
              <w:rPr>
                <w:rFonts w:cstheme="minorHAnsi"/>
              </w:rPr>
            </w:pPr>
            <w:r w:rsidRPr="001B382A">
              <w:rPr>
                <w:rFonts w:cstheme="minorHAnsi"/>
              </w:rPr>
              <w:t>20</w:t>
            </w:r>
          </w:p>
        </w:tc>
        <w:tc>
          <w:tcPr>
            <w:tcW w:w="625" w:type="pct"/>
          </w:tcPr>
          <w:p w14:paraId="24F54A27" w14:textId="77777777" w:rsidR="00AE4357" w:rsidRPr="001B382A" w:rsidRDefault="00AE4357" w:rsidP="00AE4357">
            <w:pPr>
              <w:pStyle w:val="Tabletext"/>
              <w:rPr>
                <w:rFonts w:cstheme="minorHAnsi"/>
              </w:rPr>
            </w:pPr>
            <w:r w:rsidRPr="001B382A">
              <w:rPr>
                <w:rFonts w:cstheme="minorHAnsi"/>
              </w:rPr>
              <w:t>A</w:t>
            </w:r>
          </w:p>
        </w:tc>
      </w:tr>
      <w:tr w:rsidR="00AE4357" w:rsidRPr="001B382A" w14:paraId="33B2939D" w14:textId="77777777" w:rsidTr="008F58FD">
        <w:trPr>
          <w:trHeight w:val="283"/>
        </w:trPr>
        <w:tc>
          <w:tcPr>
            <w:tcW w:w="3125" w:type="pct"/>
            <w:noWrap/>
          </w:tcPr>
          <w:p w14:paraId="08017379" w14:textId="052CFD51" w:rsidR="00AE4357" w:rsidRPr="00B12EC8" w:rsidRDefault="00AE4357" w:rsidP="00AE4357">
            <w:pPr>
              <w:pStyle w:val="Tabletext"/>
              <w:rPr>
                <w:rFonts w:cstheme="minorHAnsi"/>
              </w:rPr>
            </w:pPr>
            <w:hyperlink w:anchor="_Software_Vendor_E-mail" w:history="1">
              <w:r w:rsidRPr="00B12EC8">
                <w:rPr>
                  <w:rStyle w:val="Hyperlink"/>
                  <w:rFonts w:cstheme="minorHAnsi"/>
                </w:rPr>
                <w:t>Software Vendor E-mail Address</w:t>
              </w:r>
            </w:hyperlink>
          </w:p>
        </w:tc>
        <w:tc>
          <w:tcPr>
            <w:tcW w:w="624" w:type="pct"/>
          </w:tcPr>
          <w:p w14:paraId="3AB7A307" w14:textId="77777777" w:rsidR="00AE4357" w:rsidRPr="001B382A" w:rsidRDefault="00AE4357" w:rsidP="00AE4357">
            <w:pPr>
              <w:pStyle w:val="Tabletext"/>
              <w:rPr>
                <w:rFonts w:cstheme="minorHAnsi"/>
              </w:rPr>
            </w:pPr>
            <w:r w:rsidRPr="001B382A">
              <w:rPr>
                <w:rFonts w:cstheme="minorHAnsi"/>
              </w:rPr>
              <w:t>469</w:t>
            </w:r>
          </w:p>
        </w:tc>
        <w:tc>
          <w:tcPr>
            <w:tcW w:w="626" w:type="pct"/>
          </w:tcPr>
          <w:p w14:paraId="31F6149E" w14:textId="77777777" w:rsidR="00AE4357" w:rsidRPr="001B382A" w:rsidRDefault="00AE4357" w:rsidP="00AE4357">
            <w:pPr>
              <w:pStyle w:val="Tabletext"/>
              <w:rPr>
                <w:rFonts w:cstheme="minorHAnsi"/>
              </w:rPr>
            </w:pPr>
            <w:r w:rsidRPr="001B382A">
              <w:rPr>
                <w:rFonts w:cstheme="minorHAnsi"/>
              </w:rPr>
              <w:t>80</w:t>
            </w:r>
          </w:p>
        </w:tc>
        <w:tc>
          <w:tcPr>
            <w:tcW w:w="625" w:type="pct"/>
          </w:tcPr>
          <w:p w14:paraId="4881B968" w14:textId="77777777" w:rsidR="00AE4357" w:rsidRPr="001B382A" w:rsidRDefault="00AE4357" w:rsidP="00AE4357">
            <w:pPr>
              <w:pStyle w:val="Tabletext"/>
              <w:rPr>
                <w:rFonts w:cstheme="minorHAnsi"/>
              </w:rPr>
            </w:pPr>
            <w:r w:rsidRPr="001B382A">
              <w:rPr>
                <w:rFonts w:cstheme="minorHAnsi"/>
              </w:rPr>
              <w:t>A</w:t>
            </w:r>
          </w:p>
        </w:tc>
      </w:tr>
      <w:tr w:rsidR="00AE4357" w:rsidRPr="001B382A" w14:paraId="7B0AAC4F" w14:textId="77777777" w:rsidTr="008F58FD">
        <w:trPr>
          <w:trHeight w:val="283"/>
        </w:trPr>
        <w:tc>
          <w:tcPr>
            <w:tcW w:w="3125" w:type="pct"/>
            <w:noWrap/>
          </w:tcPr>
          <w:p w14:paraId="64D5B6CA" w14:textId="77777777" w:rsidR="00AE4357" w:rsidRPr="00B12EC8" w:rsidRDefault="00AE4357" w:rsidP="00AE4357">
            <w:pPr>
              <w:pStyle w:val="Tabletext"/>
              <w:rPr>
                <w:rFonts w:cstheme="minorHAnsi"/>
              </w:rPr>
            </w:pPr>
            <w:r w:rsidRPr="00B12EC8">
              <w:rPr>
                <w:rFonts w:cstheme="minorHAnsi"/>
              </w:rPr>
              <w:t>Carriage Return/Line Feed (ASCII 13/10)</w:t>
            </w:r>
          </w:p>
        </w:tc>
        <w:tc>
          <w:tcPr>
            <w:tcW w:w="624" w:type="pct"/>
          </w:tcPr>
          <w:p w14:paraId="75D24B88" w14:textId="77777777" w:rsidR="00AE4357" w:rsidRPr="001B382A" w:rsidRDefault="00AE4357" w:rsidP="00AE4357">
            <w:pPr>
              <w:pStyle w:val="Tabletext"/>
              <w:rPr>
                <w:rFonts w:cstheme="minorHAnsi"/>
              </w:rPr>
            </w:pPr>
            <w:r w:rsidRPr="001B382A">
              <w:rPr>
                <w:rFonts w:cstheme="minorHAnsi"/>
              </w:rPr>
              <w:t>549</w:t>
            </w:r>
          </w:p>
        </w:tc>
        <w:tc>
          <w:tcPr>
            <w:tcW w:w="626" w:type="pct"/>
          </w:tcPr>
          <w:p w14:paraId="1FA88CAE" w14:textId="77777777" w:rsidR="00AE4357" w:rsidRPr="001B382A" w:rsidRDefault="00AE4357" w:rsidP="00AE4357">
            <w:pPr>
              <w:pStyle w:val="Tabletext"/>
              <w:rPr>
                <w:rFonts w:cstheme="minorHAnsi"/>
              </w:rPr>
            </w:pPr>
            <w:r w:rsidRPr="001B382A">
              <w:rPr>
                <w:rFonts w:cstheme="minorHAnsi"/>
              </w:rPr>
              <w:t>2</w:t>
            </w:r>
          </w:p>
        </w:tc>
        <w:tc>
          <w:tcPr>
            <w:tcW w:w="625" w:type="pct"/>
          </w:tcPr>
          <w:p w14:paraId="2029B4D2" w14:textId="77777777" w:rsidR="00AE4357" w:rsidRPr="001B382A" w:rsidRDefault="00AE4357" w:rsidP="00AE4357">
            <w:pPr>
              <w:pStyle w:val="Tabletext"/>
              <w:rPr>
                <w:rFonts w:cstheme="minorHAnsi"/>
              </w:rPr>
            </w:pPr>
          </w:p>
        </w:tc>
      </w:tr>
      <w:tr w:rsidR="00AE4357" w:rsidRPr="001B382A" w14:paraId="4672A0C1" w14:textId="77777777" w:rsidTr="008F58FD">
        <w:trPr>
          <w:trHeight w:val="283"/>
        </w:trPr>
        <w:tc>
          <w:tcPr>
            <w:tcW w:w="3125" w:type="pct"/>
            <w:noWrap/>
          </w:tcPr>
          <w:p w14:paraId="6381529A" w14:textId="77777777" w:rsidR="00AE4357" w:rsidRPr="001B382A" w:rsidRDefault="00AE4357" w:rsidP="00AE4357">
            <w:pPr>
              <w:pStyle w:val="Tabletext"/>
              <w:rPr>
                <w:rFonts w:cstheme="minorHAnsi"/>
                <w:b/>
              </w:rPr>
            </w:pPr>
            <w:r w:rsidRPr="001B382A">
              <w:rPr>
                <w:rFonts w:cstheme="minorHAnsi"/>
                <w:b/>
              </w:rPr>
              <w:t>Total record length excluding carriage return</w:t>
            </w:r>
          </w:p>
        </w:tc>
        <w:tc>
          <w:tcPr>
            <w:tcW w:w="624" w:type="pct"/>
          </w:tcPr>
          <w:p w14:paraId="734ABA2E" w14:textId="77777777" w:rsidR="00AE4357" w:rsidRPr="001B382A" w:rsidRDefault="00AE4357" w:rsidP="00AE4357">
            <w:pPr>
              <w:pStyle w:val="Tabletext"/>
              <w:rPr>
                <w:rFonts w:cstheme="minorHAnsi"/>
              </w:rPr>
            </w:pPr>
          </w:p>
        </w:tc>
        <w:tc>
          <w:tcPr>
            <w:tcW w:w="626" w:type="pct"/>
          </w:tcPr>
          <w:p w14:paraId="14D5678E" w14:textId="77777777" w:rsidR="00AE4357" w:rsidRPr="001B382A" w:rsidRDefault="00AE4357" w:rsidP="00AE4357">
            <w:pPr>
              <w:pStyle w:val="Tabletext"/>
              <w:rPr>
                <w:rFonts w:cstheme="minorHAnsi"/>
                <w:b/>
              </w:rPr>
            </w:pPr>
            <w:r w:rsidRPr="001B382A">
              <w:rPr>
                <w:rFonts w:cstheme="minorHAnsi"/>
                <w:b/>
              </w:rPr>
              <w:t>548</w:t>
            </w:r>
          </w:p>
        </w:tc>
        <w:tc>
          <w:tcPr>
            <w:tcW w:w="625" w:type="pct"/>
          </w:tcPr>
          <w:p w14:paraId="59F27B57" w14:textId="77777777" w:rsidR="00AE4357" w:rsidRPr="001B382A" w:rsidRDefault="00AE4357" w:rsidP="00AE4357">
            <w:pPr>
              <w:pStyle w:val="Tabletext"/>
              <w:rPr>
                <w:rFonts w:cstheme="minorHAnsi"/>
              </w:rPr>
            </w:pPr>
          </w:p>
        </w:tc>
      </w:tr>
      <w:bookmarkEnd w:id="151"/>
    </w:tbl>
    <w:p w14:paraId="3BD76DC3" w14:textId="77777777" w:rsidR="00AE4357" w:rsidRPr="00AE4357" w:rsidRDefault="00AE4357" w:rsidP="00AE4357">
      <w:pPr>
        <w:rPr>
          <w:lang w:val="en-AU"/>
        </w:rPr>
      </w:pPr>
    </w:p>
    <w:p w14:paraId="747EA3EF" w14:textId="77777777" w:rsidR="001C7C5D" w:rsidRDefault="001C7C5D">
      <w:pPr>
        <w:suppressAutoHyphens w:val="0"/>
        <w:autoSpaceDE/>
        <w:autoSpaceDN/>
        <w:adjustRightInd/>
        <w:spacing w:after="0" w:line="240" w:lineRule="auto"/>
        <w:textAlignment w:val="auto"/>
      </w:pPr>
      <w:r>
        <w:br w:type="page"/>
      </w:r>
    </w:p>
    <w:p w14:paraId="2CEFA419" w14:textId="77777777" w:rsidR="001C7C5D" w:rsidRPr="0053118D" w:rsidRDefault="001C7C5D" w:rsidP="0053118D">
      <w:pPr>
        <w:pStyle w:val="Heading2"/>
      </w:pPr>
      <w:bookmarkStart w:id="152" w:name="_Toc55372413"/>
      <w:bookmarkStart w:id="153" w:name="_Toc75851477"/>
      <w:bookmarkStart w:id="154" w:name="_Toc107478965"/>
      <w:bookmarkStart w:id="155" w:name="_Toc147314181"/>
      <w:r w:rsidRPr="0053118D">
        <w:lastRenderedPageBreak/>
        <w:t>NAT00020 - Training Organisation Delivery Location file</w:t>
      </w:r>
      <w:bookmarkEnd w:id="152"/>
      <w:bookmarkEnd w:id="153"/>
      <w:bookmarkEnd w:id="154"/>
      <w:bookmarkEnd w:id="155"/>
    </w:p>
    <w:p w14:paraId="00771480" w14:textId="77777777" w:rsidR="001C7C5D" w:rsidRPr="0077370B" w:rsidRDefault="001C7C5D" w:rsidP="001C7C5D">
      <w:pPr>
        <w:pStyle w:val="Heading3"/>
        <w:rPr>
          <w:lang w:val="en-AU"/>
        </w:rPr>
      </w:pPr>
      <w:bookmarkStart w:id="156" w:name="_Toc13214893"/>
      <w:bookmarkStart w:id="157" w:name="_Toc66801383"/>
      <w:r w:rsidRPr="0077370B">
        <w:rPr>
          <w:lang w:val="en-AU"/>
        </w:rPr>
        <w:t>File name</w:t>
      </w:r>
      <w:bookmarkEnd w:id="156"/>
      <w:bookmarkEnd w:id="157"/>
    </w:p>
    <w:p w14:paraId="735A1590" w14:textId="77777777" w:rsidR="001C7C5D" w:rsidRPr="0077370B" w:rsidRDefault="001C7C5D" w:rsidP="001C7C5D">
      <w:pPr>
        <w:rPr>
          <w:lang w:val="en-AU"/>
        </w:rPr>
      </w:pPr>
      <w:r w:rsidRPr="0077370B">
        <w:rPr>
          <w:lang w:val="en-AU"/>
        </w:rPr>
        <w:t>NAT00020.txt</w:t>
      </w:r>
    </w:p>
    <w:p w14:paraId="61FA35D0" w14:textId="77777777" w:rsidR="001C7C5D" w:rsidRPr="0077370B" w:rsidRDefault="001C7C5D" w:rsidP="001C7C5D">
      <w:pPr>
        <w:pStyle w:val="Heading3"/>
        <w:rPr>
          <w:lang w:val="en-AU"/>
        </w:rPr>
      </w:pPr>
      <w:bookmarkStart w:id="158" w:name="_Toc13214894"/>
      <w:bookmarkStart w:id="159" w:name="_Toc66801384"/>
      <w:r w:rsidRPr="0077370B">
        <w:rPr>
          <w:lang w:val="en-AU"/>
        </w:rPr>
        <w:t>Purpose</w:t>
      </w:r>
      <w:bookmarkEnd w:id="158"/>
      <w:bookmarkEnd w:id="159"/>
    </w:p>
    <w:p w14:paraId="56EF65B8" w14:textId="77777777" w:rsidR="001C7C5D" w:rsidRPr="0077370B" w:rsidRDefault="001C7C5D" w:rsidP="001C7C5D">
      <w:pPr>
        <w:jc w:val="both"/>
        <w:rPr>
          <w:lang w:val="en-AU"/>
        </w:rPr>
      </w:pPr>
      <w:r w:rsidRPr="0077370B">
        <w:rPr>
          <w:lang w:val="en-AU"/>
        </w:rPr>
        <w:t>The Training Organisation Delivery Location (NAT00020) file provides information about the geographic location of training activity undertaken by students during the collection period.</w:t>
      </w:r>
    </w:p>
    <w:p w14:paraId="391E3908" w14:textId="77777777" w:rsidR="001C7C5D" w:rsidRPr="0077370B" w:rsidRDefault="001C7C5D" w:rsidP="001C7C5D">
      <w:pPr>
        <w:pStyle w:val="Heading3"/>
        <w:rPr>
          <w:lang w:val="en-AU"/>
        </w:rPr>
      </w:pPr>
      <w:bookmarkStart w:id="160" w:name="_Toc13214895"/>
      <w:bookmarkStart w:id="161" w:name="_Toc66801385"/>
      <w:r w:rsidRPr="0077370B">
        <w:rPr>
          <w:lang w:val="en-AU"/>
        </w:rPr>
        <w:t>Description</w:t>
      </w:r>
      <w:bookmarkEnd w:id="160"/>
      <w:bookmarkEnd w:id="161"/>
    </w:p>
    <w:p w14:paraId="577EC50A" w14:textId="77777777" w:rsidR="001C7C5D" w:rsidRDefault="001C7C5D" w:rsidP="001C7C5D">
      <w:pPr>
        <w:jc w:val="both"/>
        <w:rPr>
          <w:lang w:val="en-AU"/>
        </w:rPr>
      </w:pPr>
      <w:r w:rsidRPr="0077370B">
        <w:rPr>
          <w:lang w:val="en-AU"/>
        </w:rPr>
        <w:t>This file contains a record for each delivery location used by a training organisation during the collection period.</w:t>
      </w:r>
    </w:p>
    <w:p w14:paraId="355A085F" w14:textId="77777777" w:rsidR="001C7C5D" w:rsidRPr="0077370B" w:rsidRDefault="001C7C5D" w:rsidP="001C7C5D">
      <w:pPr>
        <w:pStyle w:val="Heading3"/>
        <w:rPr>
          <w:lang w:val="en-AU"/>
        </w:rPr>
      </w:pPr>
      <w:bookmarkStart w:id="162" w:name="_Toc13214896"/>
      <w:bookmarkStart w:id="163" w:name="_Toc66801386"/>
      <w:r>
        <w:rPr>
          <w:lang w:val="en-AU"/>
        </w:rPr>
        <w:t>Business rules</w:t>
      </w:r>
      <w:bookmarkEnd w:id="162"/>
      <w:bookmarkEnd w:id="163"/>
    </w:p>
    <w:p w14:paraId="59FFE207" w14:textId="77777777" w:rsidR="001C7C5D" w:rsidRPr="0077370B" w:rsidRDefault="001C7C5D" w:rsidP="001C7C5D">
      <w:pPr>
        <w:pStyle w:val="Heading4"/>
        <w:rPr>
          <w:lang w:val="en-AU"/>
        </w:rPr>
      </w:pPr>
      <w:r w:rsidRPr="0077370B">
        <w:rPr>
          <w:lang w:val="en-AU"/>
        </w:rPr>
        <w:t>File relationships:</w:t>
      </w:r>
    </w:p>
    <w:p w14:paraId="488F0541" w14:textId="77777777" w:rsidR="001C7C5D" w:rsidRPr="0077370B" w:rsidRDefault="001C7C5D" w:rsidP="001C7C5D">
      <w:pPr>
        <w:jc w:val="both"/>
        <w:rPr>
          <w:lang w:val="en-AU"/>
        </w:rPr>
      </w:pPr>
      <w:r w:rsidRPr="0077370B">
        <w:rPr>
          <w:lang w:val="en-AU"/>
        </w:rPr>
        <w:t xml:space="preserve">This file must contain one record for each unique </w:t>
      </w:r>
      <w:r w:rsidRPr="00081F2E">
        <w:rPr>
          <w:i/>
          <w:lang w:val="en-AU"/>
        </w:rPr>
        <w:t>Training Organisation Delivery Location Identifier</w:t>
      </w:r>
      <w:r w:rsidRPr="0077370B">
        <w:rPr>
          <w:lang w:val="en-AU"/>
        </w:rPr>
        <w:t xml:space="preserve"> reported in the </w:t>
      </w:r>
      <w:r>
        <w:rPr>
          <w:lang w:val="en-AU"/>
        </w:rPr>
        <w:t>Training Activity</w:t>
      </w:r>
      <w:r w:rsidRPr="0077370B">
        <w:rPr>
          <w:lang w:val="en-AU"/>
        </w:rPr>
        <w:t xml:space="preserve"> (NAT00120) file.</w:t>
      </w:r>
    </w:p>
    <w:p w14:paraId="31C958DE" w14:textId="77777777" w:rsidR="001C7C5D" w:rsidRPr="0077370B" w:rsidRDefault="001C7C5D" w:rsidP="001C7C5D">
      <w:pPr>
        <w:pStyle w:val="Heading4"/>
        <w:rPr>
          <w:lang w:val="en-AU"/>
        </w:rPr>
      </w:pPr>
      <w:r w:rsidRPr="0077370B">
        <w:rPr>
          <w:lang w:val="en-AU"/>
        </w:rPr>
        <w:t>Specific:</w:t>
      </w:r>
    </w:p>
    <w:p w14:paraId="146316B7" w14:textId="77777777" w:rsidR="001C7C5D" w:rsidRPr="0077370B" w:rsidRDefault="001C7C5D" w:rsidP="001C7C5D">
      <w:pPr>
        <w:jc w:val="both"/>
        <w:rPr>
          <w:lang w:val="en-AU"/>
        </w:rPr>
      </w:pPr>
      <w:r w:rsidRPr="00786504">
        <w:rPr>
          <w:b/>
          <w:i/>
          <w:lang w:val="en-AU"/>
        </w:rPr>
        <w:t>Address:</w:t>
      </w:r>
      <w:r w:rsidRPr="0077370B">
        <w:rPr>
          <w:lang w:val="en-AU"/>
        </w:rPr>
        <w:t xml:space="preserve"> This must be the physical delivery location associated with enrolment activity at a training organisation during the collection period. </w:t>
      </w:r>
    </w:p>
    <w:p w14:paraId="386B2AB2" w14:textId="77777777" w:rsidR="001C7C5D" w:rsidRPr="0077370B" w:rsidRDefault="001C7C5D" w:rsidP="001C7C5D">
      <w:pPr>
        <w:jc w:val="both"/>
        <w:rPr>
          <w:lang w:val="en-AU"/>
        </w:rPr>
      </w:pPr>
      <w:r w:rsidRPr="00786504">
        <w:rPr>
          <w:b/>
          <w:i/>
          <w:lang w:val="en-AU"/>
        </w:rPr>
        <w:t>Training Organisation Delivery Location Identifier:</w:t>
      </w:r>
      <w:r w:rsidRPr="0077370B">
        <w:rPr>
          <w:lang w:val="en-AU"/>
        </w:rPr>
        <w:t xml:space="preserve"> This must refer to the same training delivery physical location in every collection year. New locations must be reported with a new </w:t>
      </w:r>
      <w:r w:rsidRPr="0077370B">
        <w:rPr>
          <w:i/>
          <w:lang w:val="en-AU"/>
        </w:rPr>
        <w:t>Training Organisation Delivery Location Identifier.</w:t>
      </w:r>
    </w:p>
    <w:p w14:paraId="0251BBB2" w14:textId="77777777" w:rsidR="001C7C5D" w:rsidRPr="0077370B" w:rsidRDefault="001C7C5D" w:rsidP="001C7C5D">
      <w:pPr>
        <w:jc w:val="both"/>
        <w:rPr>
          <w:lang w:val="en-AU"/>
        </w:rPr>
      </w:pPr>
      <w:r w:rsidRPr="0077370B">
        <w:rPr>
          <w:lang w:val="en-AU"/>
        </w:rPr>
        <w:t xml:space="preserve">Records should not be created for locations in the same immediate vicinity such as classrooms or buildings that share the same address and each </w:t>
      </w:r>
      <w:r w:rsidRPr="0077370B">
        <w:rPr>
          <w:i/>
          <w:lang w:val="en-AU"/>
        </w:rPr>
        <w:t>Training Organisation Delivery Location Identifier</w:t>
      </w:r>
      <w:r w:rsidRPr="0077370B">
        <w:rPr>
          <w:lang w:val="en-AU"/>
        </w:rPr>
        <w:t xml:space="preserve"> must have a unique address.</w:t>
      </w:r>
    </w:p>
    <w:p w14:paraId="149A44A7" w14:textId="77777777" w:rsidR="001C7C5D" w:rsidRPr="0077370B" w:rsidRDefault="001C7C5D" w:rsidP="001C7C5D">
      <w:pPr>
        <w:jc w:val="both"/>
        <w:rPr>
          <w:lang w:val="en-AU"/>
        </w:rPr>
      </w:pPr>
      <w:r w:rsidRPr="00786504">
        <w:rPr>
          <w:b/>
          <w:i/>
          <w:lang w:val="en-AU"/>
        </w:rPr>
        <w:t>Postcode:</w:t>
      </w:r>
      <w:r w:rsidRPr="0077370B">
        <w:rPr>
          <w:lang w:val="en-AU"/>
        </w:rPr>
        <w:t xml:space="preserve"> The Postcode should represent the physical location at which training is delivered. This must not be related to a post office box address.</w:t>
      </w:r>
    </w:p>
    <w:p w14:paraId="7D487BDB" w14:textId="77777777" w:rsidR="001C7C5D" w:rsidRPr="0077370B" w:rsidRDefault="001C7C5D" w:rsidP="001C7C5D">
      <w:pPr>
        <w:jc w:val="both"/>
        <w:rPr>
          <w:lang w:val="en-AU"/>
        </w:rPr>
      </w:pPr>
      <w:r w:rsidRPr="0077370B">
        <w:rPr>
          <w:lang w:val="en-AU"/>
        </w:rPr>
        <w:t>Where delivery does not occur at a physical location (such as online or by distance education), the postcode of where the training is being coordinated must be used.</w:t>
      </w:r>
    </w:p>
    <w:p w14:paraId="60C47273" w14:textId="77777777" w:rsidR="001C7C5D" w:rsidRDefault="001C7C5D" w:rsidP="001C7C5D">
      <w:pPr>
        <w:jc w:val="both"/>
        <w:rPr>
          <w:lang w:val="en-AU"/>
        </w:rPr>
      </w:pPr>
      <w:r w:rsidRPr="0077370B">
        <w:rPr>
          <w:lang w:val="en-AU"/>
        </w:rPr>
        <w:t>If delivery occurs at an overseas location, the code OSPC must be used in place of a postcode.</w:t>
      </w:r>
    </w:p>
    <w:p w14:paraId="6B678336" w14:textId="77777777" w:rsidR="001C7C5D" w:rsidRPr="0077370B" w:rsidRDefault="001C7C5D" w:rsidP="001C7C5D">
      <w:pPr>
        <w:jc w:val="both"/>
        <w:rPr>
          <w:lang w:val="en-AU"/>
        </w:rPr>
      </w:pPr>
      <w:r w:rsidRPr="0043335D">
        <w:rPr>
          <w:b/>
          <w:i/>
          <w:lang w:val="en-AU"/>
        </w:rPr>
        <w:t>Country Identifier:</w:t>
      </w:r>
      <w:r>
        <w:rPr>
          <w:lang w:val="en-AU"/>
        </w:rPr>
        <w:t xml:space="preserve"> @@@@ is not a valid value in for this identifier in the NAT00020 file.</w:t>
      </w:r>
    </w:p>
    <w:p w14:paraId="7D219BDC" w14:textId="77777777" w:rsidR="001C7C5D" w:rsidRPr="000F34B4" w:rsidRDefault="001C7C5D" w:rsidP="001C7C5D">
      <w:pPr>
        <w:pStyle w:val="Heading4"/>
        <w:jc w:val="both"/>
        <w:rPr>
          <w:lang w:val="en-AU"/>
        </w:rPr>
      </w:pPr>
      <w:r w:rsidRPr="0077370B">
        <w:rPr>
          <w:lang w:val="en-AU"/>
        </w:rPr>
        <w:t>Fields that may be blank:</w:t>
      </w:r>
      <w:r>
        <w:rPr>
          <w:lang w:val="en-AU"/>
        </w:rPr>
        <w:t xml:space="preserve"> (subject to any business rules under each individual data element)</w:t>
      </w:r>
    </w:p>
    <w:p w14:paraId="0D6540D5" w14:textId="77777777" w:rsidR="001C7C5D" w:rsidRPr="0077370B" w:rsidRDefault="001C7C5D" w:rsidP="001C7C5D">
      <w:pPr>
        <w:pStyle w:val="bullet2"/>
        <w:rPr>
          <w:lang w:val="en-AU"/>
        </w:rPr>
      </w:pPr>
      <w:r w:rsidRPr="0077370B">
        <w:rPr>
          <w:lang w:val="en-AU"/>
        </w:rPr>
        <w:t>Address Building/Property Name</w:t>
      </w:r>
    </w:p>
    <w:p w14:paraId="0074F33D" w14:textId="77777777" w:rsidR="001C7C5D" w:rsidRPr="0077370B" w:rsidRDefault="001C7C5D" w:rsidP="001C7C5D">
      <w:pPr>
        <w:pStyle w:val="bullet2"/>
        <w:rPr>
          <w:lang w:val="en-AU"/>
        </w:rPr>
      </w:pPr>
      <w:r w:rsidRPr="0077370B">
        <w:rPr>
          <w:lang w:val="en-AU"/>
        </w:rPr>
        <w:t>Address Flat/Unit Details</w:t>
      </w:r>
    </w:p>
    <w:p w14:paraId="5D76E23A" w14:textId="77777777" w:rsidR="001C7C5D" w:rsidRDefault="001C7C5D">
      <w:pPr>
        <w:suppressAutoHyphens w:val="0"/>
        <w:autoSpaceDE/>
        <w:autoSpaceDN/>
        <w:adjustRightInd/>
        <w:spacing w:after="0" w:line="240" w:lineRule="auto"/>
        <w:textAlignment w:val="auto"/>
      </w:pPr>
      <w:r>
        <w:br w:type="page"/>
      </w:r>
    </w:p>
    <w:p w14:paraId="3D59588E" w14:textId="4B496B97" w:rsidR="00110824" w:rsidRDefault="001C7C5D" w:rsidP="00EC3113">
      <w:pPr>
        <w:pStyle w:val="Heading2-continued"/>
        <w:rPr>
          <w:b/>
          <w:bCs/>
          <w:sz w:val="20"/>
          <w:szCs w:val="20"/>
          <w:lang w:val="en-AU"/>
        </w:rPr>
      </w:pPr>
      <w:bookmarkStart w:id="164" w:name="_NAT00020_-_Training"/>
      <w:bookmarkStart w:id="165" w:name="_Toc13215667"/>
      <w:bookmarkStart w:id="166" w:name="_Toc13216562"/>
      <w:bookmarkStart w:id="167" w:name="_Toc13218151"/>
      <w:bookmarkStart w:id="168" w:name="_Toc13218619"/>
      <w:bookmarkStart w:id="169" w:name="_Toc13219368"/>
      <w:bookmarkStart w:id="170" w:name="_Toc13225381"/>
      <w:bookmarkStart w:id="171" w:name="_Toc13227837"/>
      <w:bookmarkStart w:id="172" w:name="_Toc13232163"/>
      <w:bookmarkStart w:id="173" w:name="_Toc13237305"/>
      <w:bookmarkStart w:id="174" w:name="_Toc13240441"/>
      <w:bookmarkStart w:id="175" w:name="_Toc13261473"/>
      <w:bookmarkStart w:id="176" w:name="_Toc13347508"/>
      <w:bookmarkStart w:id="177" w:name="_Toc13348179"/>
      <w:bookmarkStart w:id="178" w:name="_Toc13352717"/>
      <w:bookmarkStart w:id="179" w:name="_Toc13489055"/>
      <w:bookmarkStart w:id="180" w:name="_Toc55372414"/>
      <w:bookmarkStart w:id="181" w:name="_Toc66801387"/>
      <w:bookmarkStart w:id="182" w:name="_Toc66801876"/>
      <w:bookmarkStart w:id="183" w:name="_Toc66801925"/>
      <w:bookmarkStart w:id="184" w:name="_Toc66802028"/>
      <w:bookmarkStart w:id="185" w:name="_Toc66802914"/>
      <w:bookmarkStart w:id="186" w:name="_Toc67407527"/>
      <w:bookmarkStart w:id="187" w:name="_Toc67556812"/>
      <w:bookmarkStart w:id="188" w:name="_Toc67557274"/>
      <w:bookmarkStart w:id="189" w:name="_Toc67571171"/>
      <w:bookmarkStart w:id="190" w:name="_Toc67574823"/>
      <w:bookmarkStart w:id="191" w:name="_Toc67639675"/>
      <w:bookmarkStart w:id="192" w:name="_Toc67649271"/>
      <w:bookmarkStart w:id="193" w:name="_Toc67663648"/>
      <w:bookmarkStart w:id="194" w:name="_Toc67906285"/>
      <w:bookmarkStart w:id="195" w:name="_Toc67925327"/>
      <w:bookmarkStart w:id="196" w:name="_Toc75851478"/>
      <w:bookmarkEnd w:id="164"/>
      <w:r w:rsidRPr="0077370B">
        <w:lastRenderedPageBreak/>
        <w:t>NAT00020 - Training Organisation Delivery Location file</w:t>
      </w:r>
      <w:r>
        <w:t xml:space="preserve"> (</w:t>
      </w:r>
      <w:r w:rsidRPr="00C1129E">
        <w:t>continued</w:t>
      </w:r>
      <w:r>
        <w:t>)</w:t>
      </w:r>
      <w:bookmarkStart w:id="197" w:name="_Toc66801388"/>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760FA5A" w14:textId="5AEC7BE1" w:rsidR="001C7C5D" w:rsidRDefault="001C7C5D" w:rsidP="001C7C5D">
      <w:pPr>
        <w:pStyle w:val="Heading3"/>
        <w:rPr>
          <w:lang w:val="en-AU"/>
        </w:rPr>
      </w:pPr>
      <w:r w:rsidRPr="0077370B">
        <w:rPr>
          <w:lang w:val="en-AU"/>
        </w:rPr>
        <w:t>Data elements in the NAT00020</w:t>
      </w:r>
      <w:bookmarkEnd w:id="197"/>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1C7C5D" w:rsidRPr="001B382A" w14:paraId="1B4EE8B7" w14:textId="77777777" w:rsidTr="00827BC7">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0E32154E" w14:textId="77777777" w:rsidR="001C7C5D" w:rsidRPr="001B382A" w:rsidRDefault="001C7C5D">
            <w:pPr>
              <w:pStyle w:val="Tablecolumnheadings"/>
            </w:pPr>
            <w:r w:rsidRPr="001B382A">
              <w:t>Name</w:t>
            </w:r>
          </w:p>
        </w:tc>
        <w:tc>
          <w:tcPr>
            <w:tcW w:w="624" w:type="pct"/>
          </w:tcPr>
          <w:p w14:paraId="326800C4" w14:textId="77777777" w:rsidR="001C7C5D" w:rsidRPr="001B382A" w:rsidRDefault="001C7C5D">
            <w:pPr>
              <w:pStyle w:val="Tablecolumnheadings"/>
            </w:pPr>
            <w:r w:rsidRPr="001B382A">
              <w:t>Position</w:t>
            </w:r>
          </w:p>
        </w:tc>
        <w:tc>
          <w:tcPr>
            <w:tcW w:w="626" w:type="pct"/>
          </w:tcPr>
          <w:p w14:paraId="5AF23837" w14:textId="77777777" w:rsidR="001C7C5D" w:rsidRPr="001B382A" w:rsidRDefault="001C7C5D">
            <w:pPr>
              <w:pStyle w:val="Tablecolumnheadings"/>
            </w:pPr>
            <w:r w:rsidRPr="001B382A">
              <w:t>Size</w:t>
            </w:r>
          </w:p>
        </w:tc>
        <w:tc>
          <w:tcPr>
            <w:tcW w:w="625" w:type="pct"/>
          </w:tcPr>
          <w:p w14:paraId="19638E18" w14:textId="77777777" w:rsidR="001C7C5D" w:rsidRPr="001B382A" w:rsidRDefault="001C7C5D">
            <w:pPr>
              <w:pStyle w:val="Tablecolumnheadings"/>
            </w:pPr>
            <w:r w:rsidRPr="001B382A">
              <w:t>Type</w:t>
            </w:r>
          </w:p>
        </w:tc>
      </w:tr>
      <w:tr w:rsidR="001C7C5D" w:rsidRPr="001B382A" w14:paraId="1E3CD228" w14:textId="77777777" w:rsidTr="00827BC7">
        <w:trPr>
          <w:trHeight w:val="283"/>
        </w:trPr>
        <w:tc>
          <w:tcPr>
            <w:tcW w:w="3125" w:type="pct"/>
            <w:noWrap/>
          </w:tcPr>
          <w:p w14:paraId="3D427E96" w14:textId="6C5A0A30" w:rsidR="001C7C5D" w:rsidRPr="00210E7D" w:rsidRDefault="001C7C5D" w:rsidP="001C7C5D">
            <w:pPr>
              <w:pStyle w:val="Tabletext"/>
              <w:rPr>
                <w:rFonts w:cstheme="minorHAnsi"/>
              </w:rPr>
            </w:pPr>
            <w:hyperlink w:anchor="_Training_Organisation_Identifier" w:history="1">
              <w:r w:rsidRPr="00210E7D">
                <w:rPr>
                  <w:rStyle w:val="Hyperlink"/>
                  <w:rFonts w:cstheme="minorHAnsi"/>
                </w:rPr>
                <w:t>Training Organisation Identifier</w:t>
              </w:r>
            </w:hyperlink>
          </w:p>
        </w:tc>
        <w:tc>
          <w:tcPr>
            <w:tcW w:w="624" w:type="pct"/>
          </w:tcPr>
          <w:p w14:paraId="3AFF0C9F" w14:textId="5CDF8076" w:rsidR="001C7C5D" w:rsidRPr="001B382A" w:rsidRDefault="001C7C5D" w:rsidP="001C7C5D">
            <w:pPr>
              <w:pStyle w:val="Tabletext"/>
              <w:rPr>
                <w:rFonts w:cstheme="minorHAnsi"/>
              </w:rPr>
            </w:pPr>
            <w:r w:rsidRPr="001B382A">
              <w:rPr>
                <w:rFonts w:cstheme="minorHAnsi"/>
              </w:rPr>
              <w:t>1</w:t>
            </w:r>
          </w:p>
        </w:tc>
        <w:tc>
          <w:tcPr>
            <w:tcW w:w="626" w:type="pct"/>
          </w:tcPr>
          <w:p w14:paraId="6593F837" w14:textId="6B7ECD02" w:rsidR="001C7C5D" w:rsidRPr="001B382A" w:rsidRDefault="001C7C5D" w:rsidP="001C7C5D">
            <w:pPr>
              <w:pStyle w:val="Tabletext"/>
              <w:rPr>
                <w:rFonts w:cstheme="minorHAnsi"/>
              </w:rPr>
            </w:pPr>
            <w:r w:rsidRPr="001B382A">
              <w:rPr>
                <w:rFonts w:cstheme="minorHAnsi"/>
              </w:rPr>
              <w:t>10</w:t>
            </w:r>
          </w:p>
        </w:tc>
        <w:tc>
          <w:tcPr>
            <w:tcW w:w="625" w:type="pct"/>
          </w:tcPr>
          <w:p w14:paraId="78A6489E" w14:textId="5D57E2AD" w:rsidR="001C7C5D" w:rsidRPr="001B382A" w:rsidRDefault="001C7C5D" w:rsidP="001C7C5D">
            <w:pPr>
              <w:pStyle w:val="Tabletext"/>
              <w:rPr>
                <w:rFonts w:cstheme="minorHAnsi"/>
              </w:rPr>
            </w:pPr>
            <w:r w:rsidRPr="001B382A">
              <w:rPr>
                <w:rFonts w:cstheme="minorHAnsi"/>
              </w:rPr>
              <w:t>A</w:t>
            </w:r>
          </w:p>
        </w:tc>
      </w:tr>
      <w:tr w:rsidR="001C7C5D" w:rsidRPr="001B382A" w14:paraId="55779E3F" w14:textId="77777777" w:rsidTr="00827BC7">
        <w:trPr>
          <w:trHeight w:val="283"/>
        </w:trPr>
        <w:tc>
          <w:tcPr>
            <w:tcW w:w="3125" w:type="pct"/>
            <w:noWrap/>
          </w:tcPr>
          <w:p w14:paraId="1E570CA5" w14:textId="7EF6DFFE" w:rsidR="001C7C5D" w:rsidRPr="00210E7D" w:rsidRDefault="001C7C5D" w:rsidP="001C7C5D">
            <w:pPr>
              <w:pStyle w:val="Tabletext"/>
              <w:rPr>
                <w:rFonts w:cstheme="minorHAnsi"/>
              </w:rPr>
            </w:pPr>
            <w:hyperlink w:anchor="_Training_Organisation_Delivery" w:history="1">
              <w:r w:rsidRPr="00210E7D">
                <w:rPr>
                  <w:rStyle w:val="Hyperlink"/>
                  <w:rFonts w:cstheme="minorHAnsi"/>
                </w:rPr>
                <w:t>Training Organisation Delivery Location Identifier</w:t>
              </w:r>
            </w:hyperlink>
          </w:p>
        </w:tc>
        <w:tc>
          <w:tcPr>
            <w:tcW w:w="624" w:type="pct"/>
          </w:tcPr>
          <w:p w14:paraId="0C8CCDB1" w14:textId="037EBF72" w:rsidR="001C7C5D" w:rsidRPr="001B382A" w:rsidRDefault="001C7C5D" w:rsidP="001C7C5D">
            <w:pPr>
              <w:pStyle w:val="Tabletext"/>
              <w:rPr>
                <w:rFonts w:cstheme="minorHAnsi"/>
              </w:rPr>
            </w:pPr>
            <w:r w:rsidRPr="001B382A">
              <w:rPr>
                <w:rFonts w:cstheme="minorHAnsi"/>
              </w:rPr>
              <w:t>11</w:t>
            </w:r>
          </w:p>
        </w:tc>
        <w:tc>
          <w:tcPr>
            <w:tcW w:w="626" w:type="pct"/>
          </w:tcPr>
          <w:p w14:paraId="10BBB82D" w14:textId="35CCBDC2" w:rsidR="001C7C5D" w:rsidRPr="001B382A" w:rsidRDefault="001C7C5D" w:rsidP="001C7C5D">
            <w:pPr>
              <w:pStyle w:val="Tabletext"/>
              <w:rPr>
                <w:rFonts w:cstheme="minorHAnsi"/>
              </w:rPr>
            </w:pPr>
            <w:r w:rsidRPr="001B382A">
              <w:rPr>
                <w:rFonts w:cstheme="minorHAnsi"/>
              </w:rPr>
              <w:t>10</w:t>
            </w:r>
          </w:p>
        </w:tc>
        <w:tc>
          <w:tcPr>
            <w:tcW w:w="625" w:type="pct"/>
          </w:tcPr>
          <w:p w14:paraId="0C9544A8" w14:textId="168345B1" w:rsidR="001C7C5D" w:rsidRPr="001B382A" w:rsidRDefault="001C7C5D" w:rsidP="001C7C5D">
            <w:pPr>
              <w:pStyle w:val="Tabletext"/>
              <w:rPr>
                <w:rFonts w:cstheme="minorHAnsi"/>
              </w:rPr>
            </w:pPr>
            <w:r w:rsidRPr="001B382A">
              <w:rPr>
                <w:rFonts w:cstheme="minorHAnsi"/>
              </w:rPr>
              <w:t>A</w:t>
            </w:r>
          </w:p>
        </w:tc>
      </w:tr>
      <w:tr w:rsidR="001C7C5D" w:rsidRPr="001B382A" w14:paraId="0469E333" w14:textId="77777777" w:rsidTr="00827BC7">
        <w:trPr>
          <w:trHeight w:val="283"/>
        </w:trPr>
        <w:tc>
          <w:tcPr>
            <w:tcW w:w="3125" w:type="pct"/>
            <w:noWrap/>
          </w:tcPr>
          <w:p w14:paraId="68FEC015" w14:textId="2E20DB80" w:rsidR="001C7C5D" w:rsidRPr="00210E7D" w:rsidRDefault="001C7C5D" w:rsidP="001C7C5D">
            <w:pPr>
              <w:pStyle w:val="Tabletext"/>
              <w:rPr>
                <w:rFonts w:cstheme="minorHAnsi"/>
              </w:rPr>
            </w:pPr>
            <w:hyperlink w:anchor="_Training_Organisation_Delivery_1" w:history="1">
              <w:r w:rsidRPr="00210E7D">
                <w:rPr>
                  <w:rStyle w:val="Hyperlink"/>
                  <w:rFonts w:cstheme="minorHAnsi"/>
                </w:rPr>
                <w:t>Training Organisation Delivery Location Name</w:t>
              </w:r>
            </w:hyperlink>
          </w:p>
        </w:tc>
        <w:tc>
          <w:tcPr>
            <w:tcW w:w="624" w:type="pct"/>
          </w:tcPr>
          <w:p w14:paraId="101BE6BC" w14:textId="35537F6C" w:rsidR="001C7C5D" w:rsidRPr="001B382A" w:rsidRDefault="001C7C5D" w:rsidP="001C7C5D">
            <w:pPr>
              <w:pStyle w:val="Tabletext"/>
              <w:rPr>
                <w:rFonts w:cstheme="minorHAnsi"/>
              </w:rPr>
            </w:pPr>
            <w:r w:rsidRPr="001B382A">
              <w:rPr>
                <w:rFonts w:cstheme="minorHAnsi"/>
              </w:rPr>
              <w:t>21</w:t>
            </w:r>
          </w:p>
        </w:tc>
        <w:tc>
          <w:tcPr>
            <w:tcW w:w="626" w:type="pct"/>
          </w:tcPr>
          <w:p w14:paraId="196F6C80" w14:textId="097FD85A" w:rsidR="001C7C5D" w:rsidRPr="001B382A" w:rsidRDefault="001C7C5D" w:rsidP="001C7C5D">
            <w:pPr>
              <w:pStyle w:val="Tabletext"/>
              <w:rPr>
                <w:rFonts w:cstheme="minorHAnsi"/>
              </w:rPr>
            </w:pPr>
            <w:r w:rsidRPr="001B382A">
              <w:rPr>
                <w:rFonts w:cstheme="minorHAnsi"/>
              </w:rPr>
              <w:t>100</w:t>
            </w:r>
          </w:p>
        </w:tc>
        <w:tc>
          <w:tcPr>
            <w:tcW w:w="625" w:type="pct"/>
          </w:tcPr>
          <w:p w14:paraId="62A238CC" w14:textId="578C6646" w:rsidR="001C7C5D" w:rsidRPr="001B382A" w:rsidRDefault="001C7C5D" w:rsidP="001C7C5D">
            <w:pPr>
              <w:pStyle w:val="Tabletext"/>
              <w:rPr>
                <w:rFonts w:cstheme="minorHAnsi"/>
              </w:rPr>
            </w:pPr>
            <w:r w:rsidRPr="001B382A">
              <w:rPr>
                <w:rFonts w:cstheme="minorHAnsi"/>
              </w:rPr>
              <w:t>A</w:t>
            </w:r>
          </w:p>
        </w:tc>
      </w:tr>
      <w:tr w:rsidR="001C7C5D" w:rsidRPr="001B382A" w14:paraId="4C79809B" w14:textId="77777777" w:rsidTr="00827BC7">
        <w:trPr>
          <w:trHeight w:val="283"/>
        </w:trPr>
        <w:tc>
          <w:tcPr>
            <w:tcW w:w="3125" w:type="pct"/>
            <w:noWrap/>
          </w:tcPr>
          <w:p w14:paraId="6D3DBD05" w14:textId="6319AC1C" w:rsidR="001C7C5D" w:rsidRPr="00210E7D" w:rsidRDefault="001C7C5D" w:rsidP="001C7C5D">
            <w:pPr>
              <w:pStyle w:val="Tabletext"/>
              <w:rPr>
                <w:rFonts w:cstheme="minorHAnsi"/>
              </w:rPr>
            </w:pPr>
            <w:hyperlink w:anchor="_Predominant_Delivery_Mode" w:history="1">
              <w:r w:rsidRPr="00210E7D">
                <w:rPr>
                  <w:rStyle w:val="Hyperlink"/>
                  <w:rFonts w:cstheme="minorHAnsi"/>
                </w:rPr>
                <w:t>Postcode</w:t>
              </w:r>
            </w:hyperlink>
          </w:p>
        </w:tc>
        <w:tc>
          <w:tcPr>
            <w:tcW w:w="624" w:type="pct"/>
          </w:tcPr>
          <w:p w14:paraId="74894A12" w14:textId="0205F596" w:rsidR="001C7C5D" w:rsidRPr="001B382A" w:rsidRDefault="001C7C5D" w:rsidP="001C7C5D">
            <w:pPr>
              <w:pStyle w:val="Tabletext"/>
              <w:rPr>
                <w:rFonts w:cstheme="minorHAnsi"/>
              </w:rPr>
            </w:pPr>
            <w:r w:rsidRPr="001B382A">
              <w:rPr>
                <w:rFonts w:cstheme="minorHAnsi"/>
              </w:rPr>
              <w:t>121</w:t>
            </w:r>
          </w:p>
        </w:tc>
        <w:tc>
          <w:tcPr>
            <w:tcW w:w="626" w:type="pct"/>
          </w:tcPr>
          <w:p w14:paraId="51EB8C0D" w14:textId="75446823" w:rsidR="001C7C5D" w:rsidRPr="001B382A" w:rsidRDefault="001C7C5D" w:rsidP="001C7C5D">
            <w:pPr>
              <w:pStyle w:val="Tabletext"/>
              <w:rPr>
                <w:rFonts w:cstheme="minorHAnsi"/>
              </w:rPr>
            </w:pPr>
            <w:r w:rsidRPr="001B382A">
              <w:rPr>
                <w:rFonts w:cstheme="minorHAnsi"/>
              </w:rPr>
              <w:t>4</w:t>
            </w:r>
          </w:p>
        </w:tc>
        <w:tc>
          <w:tcPr>
            <w:tcW w:w="625" w:type="pct"/>
          </w:tcPr>
          <w:p w14:paraId="54689DC5" w14:textId="527F2BBD" w:rsidR="001C7C5D" w:rsidRPr="001B382A" w:rsidRDefault="001C7C5D" w:rsidP="001C7C5D">
            <w:pPr>
              <w:pStyle w:val="Tabletext"/>
              <w:rPr>
                <w:rFonts w:cstheme="minorHAnsi"/>
              </w:rPr>
            </w:pPr>
            <w:r w:rsidRPr="001B382A">
              <w:rPr>
                <w:rFonts w:cstheme="minorHAnsi"/>
              </w:rPr>
              <w:t>A</w:t>
            </w:r>
          </w:p>
        </w:tc>
      </w:tr>
      <w:tr w:rsidR="001C7C5D" w:rsidRPr="001B382A" w14:paraId="0A246812" w14:textId="77777777" w:rsidTr="00827BC7">
        <w:trPr>
          <w:trHeight w:val="283"/>
        </w:trPr>
        <w:tc>
          <w:tcPr>
            <w:tcW w:w="3125" w:type="pct"/>
            <w:noWrap/>
          </w:tcPr>
          <w:p w14:paraId="6C47A5AE" w14:textId="5D849412" w:rsidR="001C7C5D" w:rsidRPr="00210E7D" w:rsidRDefault="001C7C5D" w:rsidP="001C7C5D">
            <w:pPr>
              <w:pStyle w:val="Tabletext"/>
              <w:rPr>
                <w:rFonts w:cstheme="minorHAnsi"/>
              </w:rPr>
            </w:pPr>
            <w:hyperlink w:anchor="_State_Identifier" w:history="1">
              <w:r w:rsidRPr="00210E7D">
                <w:rPr>
                  <w:rStyle w:val="Hyperlink"/>
                  <w:rFonts w:cstheme="minorHAnsi"/>
                </w:rPr>
                <w:t>State Identifier</w:t>
              </w:r>
            </w:hyperlink>
          </w:p>
        </w:tc>
        <w:tc>
          <w:tcPr>
            <w:tcW w:w="624" w:type="pct"/>
          </w:tcPr>
          <w:p w14:paraId="13ABE938" w14:textId="3C27A792" w:rsidR="001C7C5D" w:rsidRPr="001B382A" w:rsidRDefault="001C7C5D" w:rsidP="001C7C5D">
            <w:pPr>
              <w:pStyle w:val="Tabletext"/>
              <w:rPr>
                <w:rFonts w:cstheme="minorHAnsi"/>
              </w:rPr>
            </w:pPr>
            <w:r w:rsidRPr="001B382A">
              <w:rPr>
                <w:rFonts w:cstheme="minorHAnsi"/>
              </w:rPr>
              <w:t>125</w:t>
            </w:r>
          </w:p>
        </w:tc>
        <w:tc>
          <w:tcPr>
            <w:tcW w:w="626" w:type="pct"/>
          </w:tcPr>
          <w:p w14:paraId="451EB720" w14:textId="37E3C546" w:rsidR="001C7C5D" w:rsidRPr="001B382A" w:rsidRDefault="001C7C5D" w:rsidP="001C7C5D">
            <w:pPr>
              <w:pStyle w:val="Tabletext"/>
              <w:rPr>
                <w:rFonts w:cstheme="minorHAnsi"/>
              </w:rPr>
            </w:pPr>
            <w:r w:rsidRPr="001B382A">
              <w:rPr>
                <w:rFonts w:cstheme="minorHAnsi"/>
              </w:rPr>
              <w:t>2</w:t>
            </w:r>
          </w:p>
        </w:tc>
        <w:tc>
          <w:tcPr>
            <w:tcW w:w="625" w:type="pct"/>
          </w:tcPr>
          <w:p w14:paraId="46641FCA" w14:textId="6ED3AFF6" w:rsidR="001C7C5D" w:rsidRPr="001B382A" w:rsidRDefault="001C7C5D" w:rsidP="001C7C5D">
            <w:pPr>
              <w:pStyle w:val="Tabletext"/>
              <w:rPr>
                <w:rFonts w:cstheme="minorHAnsi"/>
              </w:rPr>
            </w:pPr>
            <w:r w:rsidRPr="001B382A">
              <w:rPr>
                <w:rFonts w:cstheme="minorHAnsi"/>
              </w:rPr>
              <w:t>N</w:t>
            </w:r>
          </w:p>
        </w:tc>
      </w:tr>
      <w:tr w:rsidR="001C7C5D" w:rsidRPr="001B382A" w14:paraId="4413227A" w14:textId="77777777" w:rsidTr="00827BC7">
        <w:trPr>
          <w:trHeight w:val="283"/>
        </w:trPr>
        <w:tc>
          <w:tcPr>
            <w:tcW w:w="3125" w:type="pct"/>
            <w:noWrap/>
          </w:tcPr>
          <w:p w14:paraId="31B92C4B" w14:textId="5BDA0484" w:rsidR="001C7C5D" w:rsidRPr="00210E7D" w:rsidRDefault="001C7C5D" w:rsidP="001C7C5D">
            <w:pPr>
              <w:pStyle w:val="Tabletext"/>
              <w:rPr>
                <w:rFonts w:cstheme="minorHAnsi"/>
              </w:rPr>
            </w:pPr>
            <w:hyperlink w:anchor="_Address_-_Suburb," w:history="1">
              <w:r w:rsidRPr="00210E7D">
                <w:rPr>
                  <w:rStyle w:val="Hyperlink"/>
                  <w:rFonts w:cstheme="minorHAnsi"/>
                </w:rPr>
                <w:t>Address - Suburb, Locality or Town</w:t>
              </w:r>
            </w:hyperlink>
          </w:p>
        </w:tc>
        <w:tc>
          <w:tcPr>
            <w:tcW w:w="624" w:type="pct"/>
          </w:tcPr>
          <w:p w14:paraId="27E5041A" w14:textId="6AEEA436" w:rsidR="001C7C5D" w:rsidRPr="001B382A" w:rsidRDefault="001C7C5D" w:rsidP="001C7C5D">
            <w:pPr>
              <w:pStyle w:val="Tabletext"/>
              <w:rPr>
                <w:rFonts w:cstheme="minorHAnsi"/>
              </w:rPr>
            </w:pPr>
            <w:r w:rsidRPr="001B382A">
              <w:rPr>
                <w:rFonts w:cstheme="minorHAnsi"/>
              </w:rPr>
              <w:t>127</w:t>
            </w:r>
          </w:p>
        </w:tc>
        <w:tc>
          <w:tcPr>
            <w:tcW w:w="626" w:type="pct"/>
          </w:tcPr>
          <w:p w14:paraId="17DB1E88" w14:textId="10BE6AFA" w:rsidR="001C7C5D" w:rsidRPr="001B382A" w:rsidRDefault="001C7C5D" w:rsidP="001C7C5D">
            <w:pPr>
              <w:pStyle w:val="Tabletext"/>
              <w:rPr>
                <w:rFonts w:cstheme="minorHAnsi"/>
              </w:rPr>
            </w:pPr>
            <w:r w:rsidRPr="001B382A">
              <w:rPr>
                <w:rFonts w:cstheme="minorHAnsi"/>
              </w:rPr>
              <w:t>50</w:t>
            </w:r>
          </w:p>
        </w:tc>
        <w:tc>
          <w:tcPr>
            <w:tcW w:w="625" w:type="pct"/>
          </w:tcPr>
          <w:p w14:paraId="4C2F0D04" w14:textId="3FB24160" w:rsidR="001C7C5D" w:rsidRPr="001B382A" w:rsidRDefault="001C7C5D" w:rsidP="001C7C5D">
            <w:pPr>
              <w:pStyle w:val="Tabletext"/>
              <w:rPr>
                <w:rFonts w:cstheme="minorHAnsi"/>
              </w:rPr>
            </w:pPr>
            <w:r w:rsidRPr="001B382A">
              <w:rPr>
                <w:rFonts w:cstheme="minorHAnsi"/>
              </w:rPr>
              <w:t>A</w:t>
            </w:r>
          </w:p>
        </w:tc>
      </w:tr>
      <w:tr w:rsidR="001C7C5D" w:rsidRPr="001B382A" w14:paraId="1148CDB3" w14:textId="77777777" w:rsidTr="00827BC7">
        <w:trPr>
          <w:trHeight w:val="283"/>
        </w:trPr>
        <w:tc>
          <w:tcPr>
            <w:tcW w:w="3125" w:type="pct"/>
            <w:noWrap/>
          </w:tcPr>
          <w:p w14:paraId="2D1E7BDC" w14:textId="7126CE7D" w:rsidR="001C7C5D" w:rsidRPr="00210E7D" w:rsidRDefault="001C7C5D" w:rsidP="001C7C5D">
            <w:pPr>
              <w:pStyle w:val="Tabletext"/>
              <w:rPr>
                <w:rFonts w:cstheme="minorHAnsi"/>
              </w:rPr>
            </w:pPr>
            <w:hyperlink w:anchor="_Country_Identifier" w:history="1">
              <w:r w:rsidRPr="00210E7D">
                <w:rPr>
                  <w:rStyle w:val="Hyperlink"/>
                  <w:rFonts w:cstheme="minorHAnsi"/>
                </w:rPr>
                <w:t>Country Identifier</w:t>
              </w:r>
            </w:hyperlink>
          </w:p>
        </w:tc>
        <w:tc>
          <w:tcPr>
            <w:tcW w:w="624" w:type="pct"/>
          </w:tcPr>
          <w:p w14:paraId="05828316" w14:textId="24ABBD10" w:rsidR="001C7C5D" w:rsidRPr="001B382A" w:rsidRDefault="001C7C5D" w:rsidP="001C7C5D">
            <w:pPr>
              <w:pStyle w:val="Tabletext"/>
              <w:rPr>
                <w:rFonts w:cstheme="minorHAnsi"/>
              </w:rPr>
            </w:pPr>
            <w:r w:rsidRPr="001B382A">
              <w:rPr>
                <w:rFonts w:cstheme="minorHAnsi"/>
              </w:rPr>
              <w:t>177</w:t>
            </w:r>
          </w:p>
        </w:tc>
        <w:tc>
          <w:tcPr>
            <w:tcW w:w="626" w:type="pct"/>
          </w:tcPr>
          <w:p w14:paraId="7AEBA680" w14:textId="463A1C17" w:rsidR="001C7C5D" w:rsidRPr="001B382A" w:rsidRDefault="001C7C5D" w:rsidP="001C7C5D">
            <w:pPr>
              <w:pStyle w:val="Tabletext"/>
              <w:rPr>
                <w:rFonts w:cstheme="minorHAnsi"/>
              </w:rPr>
            </w:pPr>
            <w:r w:rsidRPr="001B382A">
              <w:rPr>
                <w:rFonts w:cstheme="minorHAnsi"/>
              </w:rPr>
              <w:t>4</w:t>
            </w:r>
          </w:p>
        </w:tc>
        <w:tc>
          <w:tcPr>
            <w:tcW w:w="625" w:type="pct"/>
          </w:tcPr>
          <w:p w14:paraId="3D5F6F97" w14:textId="4760812F" w:rsidR="001C7C5D" w:rsidRPr="001B382A" w:rsidRDefault="001C7C5D" w:rsidP="001C7C5D">
            <w:pPr>
              <w:pStyle w:val="Tabletext"/>
              <w:rPr>
                <w:rFonts w:cstheme="minorHAnsi"/>
              </w:rPr>
            </w:pPr>
            <w:r w:rsidRPr="001B382A">
              <w:rPr>
                <w:rFonts w:cstheme="minorHAnsi"/>
              </w:rPr>
              <w:t>A</w:t>
            </w:r>
          </w:p>
        </w:tc>
      </w:tr>
      <w:tr w:rsidR="001C7C5D" w:rsidRPr="001B382A" w14:paraId="55CD1ADE" w14:textId="77777777" w:rsidTr="00827BC7">
        <w:trPr>
          <w:trHeight w:val="283"/>
        </w:trPr>
        <w:tc>
          <w:tcPr>
            <w:tcW w:w="3125" w:type="pct"/>
            <w:noWrap/>
          </w:tcPr>
          <w:p w14:paraId="3107F756" w14:textId="1EA10BCD" w:rsidR="001C7C5D" w:rsidRPr="00210E7D" w:rsidRDefault="001C7C5D" w:rsidP="001C7C5D">
            <w:pPr>
              <w:pStyle w:val="Tabletext"/>
              <w:rPr>
                <w:rFonts w:cstheme="minorHAnsi"/>
              </w:rPr>
            </w:pPr>
            <w:hyperlink w:anchor="_Address_Building/Property_Name" w:history="1">
              <w:r w:rsidRPr="00210E7D">
                <w:rPr>
                  <w:rStyle w:val="Hyperlink"/>
                  <w:rFonts w:cstheme="minorHAnsi"/>
                </w:rPr>
                <w:t>Address Building/Property Name</w:t>
              </w:r>
            </w:hyperlink>
          </w:p>
        </w:tc>
        <w:tc>
          <w:tcPr>
            <w:tcW w:w="624" w:type="pct"/>
          </w:tcPr>
          <w:p w14:paraId="19A877A2" w14:textId="0F84B9B6" w:rsidR="001C7C5D" w:rsidRPr="001B382A" w:rsidRDefault="001C7C5D" w:rsidP="001C7C5D">
            <w:pPr>
              <w:pStyle w:val="Tabletext"/>
              <w:rPr>
                <w:rFonts w:cstheme="minorHAnsi"/>
              </w:rPr>
            </w:pPr>
            <w:r w:rsidRPr="001B382A">
              <w:rPr>
                <w:rFonts w:cstheme="minorHAnsi"/>
              </w:rPr>
              <w:t>181</w:t>
            </w:r>
          </w:p>
        </w:tc>
        <w:tc>
          <w:tcPr>
            <w:tcW w:w="626" w:type="pct"/>
          </w:tcPr>
          <w:p w14:paraId="6F025013" w14:textId="193B7C79" w:rsidR="001C7C5D" w:rsidRPr="001B382A" w:rsidRDefault="001C7C5D" w:rsidP="001C7C5D">
            <w:pPr>
              <w:pStyle w:val="Tabletext"/>
              <w:rPr>
                <w:rFonts w:cstheme="minorHAnsi"/>
              </w:rPr>
            </w:pPr>
            <w:r w:rsidRPr="001B382A">
              <w:rPr>
                <w:rFonts w:cstheme="minorHAnsi"/>
              </w:rPr>
              <w:t>50</w:t>
            </w:r>
          </w:p>
        </w:tc>
        <w:tc>
          <w:tcPr>
            <w:tcW w:w="625" w:type="pct"/>
          </w:tcPr>
          <w:p w14:paraId="46C6DB05" w14:textId="48BBDF26" w:rsidR="001C7C5D" w:rsidRPr="001B382A" w:rsidRDefault="001C7C5D" w:rsidP="001C7C5D">
            <w:pPr>
              <w:pStyle w:val="Tabletext"/>
              <w:rPr>
                <w:rFonts w:cstheme="minorHAnsi"/>
              </w:rPr>
            </w:pPr>
            <w:r w:rsidRPr="001B382A">
              <w:rPr>
                <w:rFonts w:cstheme="minorHAnsi"/>
              </w:rPr>
              <w:t>A</w:t>
            </w:r>
          </w:p>
        </w:tc>
      </w:tr>
      <w:tr w:rsidR="001C7C5D" w:rsidRPr="001B382A" w14:paraId="36D5E1C0" w14:textId="77777777" w:rsidTr="00827BC7">
        <w:trPr>
          <w:trHeight w:val="283"/>
        </w:trPr>
        <w:tc>
          <w:tcPr>
            <w:tcW w:w="3125" w:type="pct"/>
            <w:noWrap/>
          </w:tcPr>
          <w:p w14:paraId="388C9E80" w14:textId="16F70B19" w:rsidR="001C7C5D" w:rsidRPr="00210E7D" w:rsidRDefault="001C7C5D" w:rsidP="001C7C5D">
            <w:pPr>
              <w:pStyle w:val="Tabletext"/>
              <w:rPr>
                <w:rFonts w:cstheme="minorHAnsi"/>
              </w:rPr>
            </w:pPr>
            <w:hyperlink w:anchor="_Address_Flat/Unit_Details" w:history="1">
              <w:r w:rsidRPr="00210E7D">
                <w:rPr>
                  <w:rStyle w:val="Hyperlink"/>
                  <w:rFonts w:cstheme="minorHAnsi"/>
                </w:rPr>
                <w:t>Address Flat/Unit Details</w:t>
              </w:r>
            </w:hyperlink>
          </w:p>
        </w:tc>
        <w:tc>
          <w:tcPr>
            <w:tcW w:w="624" w:type="pct"/>
          </w:tcPr>
          <w:p w14:paraId="05A964E7" w14:textId="1CC63DDC" w:rsidR="001C7C5D" w:rsidRPr="001B382A" w:rsidRDefault="001C7C5D" w:rsidP="001C7C5D">
            <w:pPr>
              <w:pStyle w:val="Tabletext"/>
              <w:rPr>
                <w:rFonts w:cstheme="minorHAnsi"/>
              </w:rPr>
            </w:pPr>
            <w:r w:rsidRPr="001B382A">
              <w:rPr>
                <w:rFonts w:cstheme="minorHAnsi"/>
              </w:rPr>
              <w:t>231</w:t>
            </w:r>
          </w:p>
        </w:tc>
        <w:tc>
          <w:tcPr>
            <w:tcW w:w="626" w:type="pct"/>
          </w:tcPr>
          <w:p w14:paraId="4E90A192" w14:textId="375123E7" w:rsidR="001C7C5D" w:rsidRPr="001B382A" w:rsidRDefault="001C7C5D" w:rsidP="001C7C5D">
            <w:pPr>
              <w:pStyle w:val="Tabletext"/>
              <w:rPr>
                <w:rFonts w:cstheme="minorHAnsi"/>
              </w:rPr>
            </w:pPr>
            <w:r w:rsidRPr="001B382A">
              <w:rPr>
                <w:rFonts w:cstheme="minorHAnsi"/>
              </w:rPr>
              <w:t>30</w:t>
            </w:r>
          </w:p>
        </w:tc>
        <w:tc>
          <w:tcPr>
            <w:tcW w:w="625" w:type="pct"/>
          </w:tcPr>
          <w:p w14:paraId="1D934BF6" w14:textId="75874938" w:rsidR="001C7C5D" w:rsidRPr="001B382A" w:rsidRDefault="001C7C5D" w:rsidP="001C7C5D">
            <w:pPr>
              <w:pStyle w:val="Tabletext"/>
              <w:rPr>
                <w:rFonts w:cstheme="minorHAnsi"/>
              </w:rPr>
            </w:pPr>
            <w:r w:rsidRPr="001B382A">
              <w:rPr>
                <w:rFonts w:cstheme="minorHAnsi"/>
              </w:rPr>
              <w:t>A</w:t>
            </w:r>
          </w:p>
        </w:tc>
      </w:tr>
      <w:tr w:rsidR="001C7C5D" w:rsidRPr="001B382A" w14:paraId="5A3B568F" w14:textId="77777777" w:rsidTr="00827BC7">
        <w:trPr>
          <w:trHeight w:val="283"/>
        </w:trPr>
        <w:tc>
          <w:tcPr>
            <w:tcW w:w="3125" w:type="pct"/>
            <w:noWrap/>
          </w:tcPr>
          <w:p w14:paraId="4642643B" w14:textId="67B763C4" w:rsidR="001C7C5D" w:rsidRPr="00210E7D" w:rsidRDefault="001C7C5D" w:rsidP="001C7C5D">
            <w:pPr>
              <w:pStyle w:val="Tabletext"/>
              <w:rPr>
                <w:rFonts w:cstheme="minorHAnsi"/>
              </w:rPr>
            </w:pPr>
            <w:hyperlink w:anchor="_Address_Street_Number" w:history="1">
              <w:r w:rsidRPr="00210E7D">
                <w:rPr>
                  <w:rStyle w:val="Hyperlink"/>
                  <w:rFonts w:cstheme="minorHAnsi"/>
                </w:rPr>
                <w:t>Address Street Number</w:t>
              </w:r>
            </w:hyperlink>
          </w:p>
        </w:tc>
        <w:tc>
          <w:tcPr>
            <w:tcW w:w="624" w:type="pct"/>
          </w:tcPr>
          <w:p w14:paraId="7C0C1155" w14:textId="0B57FE8E" w:rsidR="001C7C5D" w:rsidRPr="001B382A" w:rsidRDefault="001C7C5D" w:rsidP="001C7C5D">
            <w:pPr>
              <w:pStyle w:val="Tabletext"/>
              <w:rPr>
                <w:rFonts w:cstheme="minorHAnsi"/>
              </w:rPr>
            </w:pPr>
            <w:r w:rsidRPr="001B382A">
              <w:rPr>
                <w:rFonts w:cstheme="minorHAnsi"/>
              </w:rPr>
              <w:t>261</w:t>
            </w:r>
          </w:p>
        </w:tc>
        <w:tc>
          <w:tcPr>
            <w:tcW w:w="626" w:type="pct"/>
          </w:tcPr>
          <w:p w14:paraId="7601EB47" w14:textId="64AFD8AD" w:rsidR="001C7C5D" w:rsidRPr="001B382A" w:rsidRDefault="001C7C5D" w:rsidP="001C7C5D">
            <w:pPr>
              <w:pStyle w:val="Tabletext"/>
              <w:rPr>
                <w:rFonts w:cstheme="minorHAnsi"/>
              </w:rPr>
            </w:pPr>
            <w:r w:rsidRPr="001B382A">
              <w:rPr>
                <w:rFonts w:cstheme="minorHAnsi"/>
              </w:rPr>
              <w:t>15</w:t>
            </w:r>
          </w:p>
        </w:tc>
        <w:tc>
          <w:tcPr>
            <w:tcW w:w="625" w:type="pct"/>
          </w:tcPr>
          <w:p w14:paraId="42ABF74E" w14:textId="474B5C82" w:rsidR="001C7C5D" w:rsidRPr="001B382A" w:rsidRDefault="001C7C5D" w:rsidP="001C7C5D">
            <w:pPr>
              <w:pStyle w:val="Tabletext"/>
              <w:rPr>
                <w:rFonts w:cstheme="minorHAnsi"/>
              </w:rPr>
            </w:pPr>
            <w:r w:rsidRPr="001B382A">
              <w:rPr>
                <w:rFonts w:cstheme="minorHAnsi"/>
              </w:rPr>
              <w:t>A</w:t>
            </w:r>
          </w:p>
        </w:tc>
      </w:tr>
      <w:tr w:rsidR="001C7C5D" w:rsidRPr="001B382A" w14:paraId="7B4AADF5" w14:textId="77777777" w:rsidTr="00827BC7">
        <w:trPr>
          <w:trHeight w:val="283"/>
        </w:trPr>
        <w:tc>
          <w:tcPr>
            <w:tcW w:w="3125" w:type="pct"/>
            <w:noWrap/>
          </w:tcPr>
          <w:p w14:paraId="31748304" w14:textId="7E1F5804" w:rsidR="001C7C5D" w:rsidRPr="00210E7D" w:rsidRDefault="001C7C5D" w:rsidP="001C7C5D">
            <w:pPr>
              <w:pStyle w:val="Tabletext"/>
              <w:rPr>
                <w:rFonts w:cstheme="minorHAnsi"/>
              </w:rPr>
            </w:pPr>
            <w:hyperlink w:anchor="_Address_Street_Name" w:history="1">
              <w:r w:rsidRPr="00210E7D">
                <w:rPr>
                  <w:rStyle w:val="Hyperlink"/>
                  <w:rFonts w:cstheme="minorHAnsi"/>
                </w:rPr>
                <w:t>Address Street Name</w:t>
              </w:r>
            </w:hyperlink>
          </w:p>
        </w:tc>
        <w:tc>
          <w:tcPr>
            <w:tcW w:w="624" w:type="pct"/>
          </w:tcPr>
          <w:p w14:paraId="5DD30CD7" w14:textId="6104AE30" w:rsidR="001C7C5D" w:rsidRPr="001B382A" w:rsidRDefault="001C7C5D" w:rsidP="001C7C5D">
            <w:pPr>
              <w:pStyle w:val="Tabletext"/>
              <w:rPr>
                <w:rFonts w:cstheme="minorHAnsi"/>
              </w:rPr>
            </w:pPr>
            <w:r w:rsidRPr="001B382A">
              <w:rPr>
                <w:rFonts w:cstheme="minorHAnsi"/>
              </w:rPr>
              <w:t>276</w:t>
            </w:r>
          </w:p>
        </w:tc>
        <w:tc>
          <w:tcPr>
            <w:tcW w:w="626" w:type="pct"/>
          </w:tcPr>
          <w:p w14:paraId="04A06C86" w14:textId="5EB3CBFF" w:rsidR="001C7C5D" w:rsidRPr="001B382A" w:rsidRDefault="001C7C5D" w:rsidP="001C7C5D">
            <w:pPr>
              <w:pStyle w:val="Tabletext"/>
              <w:rPr>
                <w:rFonts w:cstheme="minorHAnsi"/>
              </w:rPr>
            </w:pPr>
            <w:r w:rsidRPr="001B382A">
              <w:rPr>
                <w:rFonts w:cstheme="minorHAnsi"/>
              </w:rPr>
              <w:t>70</w:t>
            </w:r>
          </w:p>
        </w:tc>
        <w:tc>
          <w:tcPr>
            <w:tcW w:w="625" w:type="pct"/>
          </w:tcPr>
          <w:p w14:paraId="1970110C" w14:textId="21A1A421" w:rsidR="001C7C5D" w:rsidRPr="001B382A" w:rsidRDefault="001C7C5D" w:rsidP="001C7C5D">
            <w:pPr>
              <w:pStyle w:val="Tabletext"/>
              <w:rPr>
                <w:rFonts w:cstheme="minorHAnsi"/>
              </w:rPr>
            </w:pPr>
            <w:r w:rsidRPr="001B382A">
              <w:rPr>
                <w:rFonts w:cstheme="minorHAnsi"/>
              </w:rPr>
              <w:t>A</w:t>
            </w:r>
          </w:p>
        </w:tc>
      </w:tr>
      <w:tr w:rsidR="001C7C5D" w:rsidRPr="001B382A" w14:paraId="576FC4D0" w14:textId="77777777" w:rsidTr="00827BC7">
        <w:trPr>
          <w:trHeight w:val="283"/>
        </w:trPr>
        <w:tc>
          <w:tcPr>
            <w:tcW w:w="3125" w:type="pct"/>
            <w:noWrap/>
          </w:tcPr>
          <w:p w14:paraId="7B007D79" w14:textId="2942990F" w:rsidR="001C7C5D" w:rsidRPr="00210E7D" w:rsidRDefault="001C7C5D" w:rsidP="001C7C5D">
            <w:pPr>
              <w:pStyle w:val="Tabletext"/>
              <w:rPr>
                <w:rFonts w:cstheme="minorHAnsi"/>
              </w:rPr>
            </w:pPr>
            <w:r w:rsidRPr="00210E7D">
              <w:rPr>
                <w:rFonts w:cstheme="minorHAnsi"/>
              </w:rPr>
              <w:t>Carriage Return/Line Feed (ASCII 13/10)</w:t>
            </w:r>
          </w:p>
        </w:tc>
        <w:tc>
          <w:tcPr>
            <w:tcW w:w="624" w:type="pct"/>
          </w:tcPr>
          <w:p w14:paraId="5CDA7355" w14:textId="62613762" w:rsidR="001C7C5D" w:rsidRPr="001B382A" w:rsidRDefault="001C7C5D" w:rsidP="001C7C5D">
            <w:pPr>
              <w:pStyle w:val="Tabletext"/>
              <w:rPr>
                <w:rFonts w:cstheme="minorHAnsi"/>
              </w:rPr>
            </w:pPr>
            <w:r w:rsidRPr="001B382A">
              <w:rPr>
                <w:rFonts w:cstheme="minorHAnsi"/>
              </w:rPr>
              <w:t>346</w:t>
            </w:r>
          </w:p>
        </w:tc>
        <w:tc>
          <w:tcPr>
            <w:tcW w:w="626" w:type="pct"/>
          </w:tcPr>
          <w:p w14:paraId="43875EC4" w14:textId="1AF00BDC" w:rsidR="001C7C5D" w:rsidRPr="001B382A" w:rsidRDefault="001C7C5D" w:rsidP="001C7C5D">
            <w:pPr>
              <w:pStyle w:val="Tabletext"/>
              <w:rPr>
                <w:rFonts w:cstheme="minorHAnsi"/>
              </w:rPr>
            </w:pPr>
            <w:r w:rsidRPr="001B382A">
              <w:rPr>
                <w:rFonts w:cstheme="minorHAnsi"/>
              </w:rPr>
              <w:t>2</w:t>
            </w:r>
          </w:p>
        </w:tc>
        <w:tc>
          <w:tcPr>
            <w:tcW w:w="625" w:type="pct"/>
          </w:tcPr>
          <w:p w14:paraId="3B4B6BB5" w14:textId="0603AC0D" w:rsidR="001C7C5D" w:rsidRPr="001B382A" w:rsidRDefault="001C7C5D" w:rsidP="001C7C5D">
            <w:pPr>
              <w:pStyle w:val="Tabletext"/>
              <w:rPr>
                <w:rFonts w:cstheme="minorHAnsi"/>
              </w:rPr>
            </w:pPr>
          </w:p>
        </w:tc>
      </w:tr>
      <w:tr w:rsidR="001C7C5D" w:rsidRPr="001B382A" w14:paraId="07188451" w14:textId="77777777" w:rsidTr="00827BC7">
        <w:trPr>
          <w:trHeight w:val="283"/>
        </w:trPr>
        <w:tc>
          <w:tcPr>
            <w:tcW w:w="3125" w:type="pct"/>
            <w:noWrap/>
          </w:tcPr>
          <w:p w14:paraId="75DE3308" w14:textId="5DA9BE8E" w:rsidR="001C7C5D" w:rsidRPr="001C7C5D" w:rsidRDefault="001C7C5D" w:rsidP="001C7C5D">
            <w:pPr>
              <w:pStyle w:val="Tabletext"/>
              <w:rPr>
                <w:rFonts w:cstheme="minorHAnsi"/>
                <w:highlight w:val="yellow"/>
              </w:rPr>
            </w:pPr>
            <w:r w:rsidRPr="001B382A">
              <w:rPr>
                <w:rFonts w:cstheme="minorHAnsi"/>
                <w:b/>
              </w:rPr>
              <w:t>Total record length excluding carriage return</w:t>
            </w:r>
          </w:p>
        </w:tc>
        <w:tc>
          <w:tcPr>
            <w:tcW w:w="624" w:type="pct"/>
          </w:tcPr>
          <w:p w14:paraId="6858A115" w14:textId="5400240D" w:rsidR="001C7C5D" w:rsidRPr="001B382A" w:rsidRDefault="001C7C5D" w:rsidP="001C7C5D">
            <w:pPr>
              <w:pStyle w:val="Tabletext"/>
              <w:rPr>
                <w:rFonts w:cstheme="minorHAnsi"/>
              </w:rPr>
            </w:pPr>
          </w:p>
        </w:tc>
        <w:tc>
          <w:tcPr>
            <w:tcW w:w="626" w:type="pct"/>
          </w:tcPr>
          <w:p w14:paraId="2B28811D" w14:textId="10015D61" w:rsidR="001C7C5D" w:rsidRPr="001B382A" w:rsidRDefault="001C7C5D" w:rsidP="001C7C5D">
            <w:pPr>
              <w:pStyle w:val="Tabletext"/>
              <w:rPr>
                <w:rFonts w:cstheme="minorHAnsi"/>
              </w:rPr>
            </w:pPr>
            <w:r w:rsidRPr="001B382A">
              <w:rPr>
                <w:rFonts w:cstheme="minorHAnsi"/>
                <w:b/>
              </w:rPr>
              <w:t>345</w:t>
            </w:r>
          </w:p>
        </w:tc>
        <w:tc>
          <w:tcPr>
            <w:tcW w:w="625" w:type="pct"/>
          </w:tcPr>
          <w:p w14:paraId="4BEE113F" w14:textId="1F680F9B" w:rsidR="001C7C5D" w:rsidRPr="001B382A" w:rsidRDefault="001C7C5D" w:rsidP="001C7C5D">
            <w:pPr>
              <w:pStyle w:val="Tabletext"/>
              <w:rPr>
                <w:rFonts w:cstheme="minorHAnsi"/>
              </w:rPr>
            </w:pPr>
          </w:p>
        </w:tc>
      </w:tr>
    </w:tbl>
    <w:p w14:paraId="76084F82" w14:textId="6D71ADFC" w:rsidR="00A31FCC" w:rsidRDefault="00000903" w:rsidP="00737747">
      <w:pPr>
        <w:suppressAutoHyphens w:val="0"/>
        <w:autoSpaceDE/>
        <w:autoSpaceDN/>
        <w:adjustRightInd/>
        <w:spacing w:after="0" w:line="240" w:lineRule="auto"/>
        <w:textAlignment w:val="auto"/>
      </w:pPr>
      <w:r>
        <w:br w:type="page"/>
      </w:r>
    </w:p>
    <w:p w14:paraId="44CB6F88" w14:textId="77777777" w:rsidR="001C7C5D" w:rsidRDefault="001C7C5D" w:rsidP="001C7C5D">
      <w:pPr>
        <w:pStyle w:val="Heading2"/>
        <w:rPr>
          <w:lang w:val="en-AU"/>
        </w:rPr>
      </w:pPr>
      <w:bookmarkStart w:id="198" w:name="_NAT00030_-_Program"/>
      <w:bookmarkStart w:id="199" w:name="_Toc55372415"/>
      <w:bookmarkStart w:id="200" w:name="_Toc75851479"/>
      <w:bookmarkStart w:id="201" w:name="_Toc107478966"/>
      <w:bookmarkStart w:id="202" w:name="_Toc147314182"/>
      <w:bookmarkEnd w:id="198"/>
      <w:r w:rsidRPr="001B382A">
        <w:rPr>
          <w:lang w:val="en-AU"/>
        </w:rPr>
        <w:lastRenderedPageBreak/>
        <w:t>NAT00030 - Program file</w:t>
      </w:r>
      <w:bookmarkEnd w:id="199"/>
      <w:bookmarkEnd w:id="200"/>
      <w:bookmarkEnd w:id="201"/>
      <w:bookmarkEnd w:id="202"/>
    </w:p>
    <w:p w14:paraId="4B8285DA" w14:textId="77777777" w:rsidR="001C7C5D" w:rsidRPr="001B382A" w:rsidRDefault="001C7C5D" w:rsidP="00A44D92">
      <w:pPr>
        <w:pStyle w:val="Heading3"/>
        <w:spacing w:before="200"/>
        <w:rPr>
          <w:lang w:val="en-AU"/>
        </w:rPr>
      </w:pPr>
      <w:bookmarkStart w:id="203" w:name="_Toc66801390"/>
      <w:r w:rsidRPr="001B382A">
        <w:rPr>
          <w:lang w:val="en-AU"/>
        </w:rPr>
        <w:t>File name</w:t>
      </w:r>
      <w:bookmarkEnd w:id="203"/>
    </w:p>
    <w:p w14:paraId="6955E70A" w14:textId="77777777" w:rsidR="001C7C5D" w:rsidRPr="001B382A" w:rsidRDefault="001C7C5D" w:rsidP="001C7C5D">
      <w:pPr>
        <w:rPr>
          <w:lang w:val="en-AU"/>
        </w:rPr>
      </w:pPr>
      <w:r w:rsidRPr="001B382A">
        <w:rPr>
          <w:lang w:val="en-AU"/>
        </w:rPr>
        <w:t>NAT00030.txt</w:t>
      </w:r>
    </w:p>
    <w:p w14:paraId="1F8D6B96" w14:textId="77777777" w:rsidR="001C7C5D" w:rsidRPr="001B382A" w:rsidRDefault="001C7C5D" w:rsidP="00A44D92">
      <w:pPr>
        <w:pStyle w:val="Heading3"/>
        <w:spacing w:before="200"/>
        <w:rPr>
          <w:lang w:val="en-AU"/>
        </w:rPr>
      </w:pPr>
      <w:bookmarkStart w:id="204" w:name="_Toc66801391"/>
      <w:r w:rsidRPr="001B382A">
        <w:rPr>
          <w:lang w:val="en-AU"/>
        </w:rPr>
        <w:t>Purpose</w:t>
      </w:r>
      <w:bookmarkEnd w:id="204"/>
    </w:p>
    <w:p w14:paraId="0F652420" w14:textId="77777777" w:rsidR="001C7C5D" w:rsidRPr="001B382A" w:rsidRDefault="001C7C5D" w:rsidP="001C7C5D">
      <w:pPr>
        <w:jc w:val="both"/>
        <w:rPr>
          <w:lang w:val="en-AU"/>
        </w:rPr>
      </w:pPr>
      <w:r w:rsidRPr="001B382A">
        <w:rPr>
          <w:lang w:val="en-AU"/>
        </w:rPr>
        <w:t>The Program (NAT00030) file provides information about Programs that are undertaken and/or completed by students du</w:t>
      </w:r>
      <w:r>
        <w:rPr>
          <w:lang w:val="en-AU"/>
        </w:rPr>
        <w:t>ring the collection period.</w:t>
      </w:r>
    </w:p>
    <w:p w14:paraId="36278FCE" w14:textId="77777777" w:rsidR="001C7C5D" w:rsidRPr="001B382A" w:rsidRDefault="001C7C5D" w:rsidP="00A44D92">
      <w:pPr>
        <w:pStyle w:val="Heading3"/>
        <w:spacing w:before="200"/>
        <w:rPr>
          <w:lang w:val="en-AU"/>
        </w:rPr>
      </w:pPr>
      <w:bookmarkStart w:id="205" w:name="_Toc66801392"/>
      <w:r w:rsidRPr="001B382A">
        <w:rPr>
          <w:lang w:val="en-AU"/>
        </w:rPr>
        <w:t>Description</w:t>
      </w:r>
      <w:bookmarkEnd w:id="205"/>
    </w:p>
    <w:p w14:paraId="26C4A3CF" w14:textId="77777777" w:rsidR="001C7C5D" w:rsidRDefault="001C7C5D" w:rsidP="001C7C5D">
      <w:pPr>
        <w:jc w:val="both"/>
        <w:rPr>
          <w:lang w:val="en-AU"/>
        </w:rPr>
      </w:pPr>
      <w:r w:rsidRPr="001B382A">
        <w:rPr>
          <w:lang w:val="en-AU"/>
        </w:rPr>
        <w:t>A Program relates to structured study and/or skills acquisition including, where appropriate, practical experience.</w:t>
      </w:r>
    </w:p>
    <w:p w14:paraId="60CD0B19" w14:textId="77777777" w:rsidR="001C7C5D" w:rsidRDefault="001C7C5D" w:rsidP="00A44D92">
      <w:pPr>
        <w:pStyle w:val="Heading3"/>
        <w:spacing w:before="200"/>
        <w:rPr>
          <w:lang w:val="en-AU"/>
        </w:rPr>
      </w:pPr>
      <w:bookmarkStart w:id="206" w:name="_Toc66801393"/>
      <w:r>
        <w:rPr>
          <w:lang w:val="en-AU"/>
        </w:rPr>
        <w:t>Business rules</w:t>
      </w:r>
      <w:bookmarkEnd w:id="206"/>
    </w:p>
    <w:p w14:paraId="352FA230" w14:textId="77777777" w:rsidR="001C7C5D" w:rsidRPr="001B382A" w:rsidRDefault="001C7C5D" w:rsidP="001C7C5D">
      <w:pPr>
        <w:pStyle w:val="Heading4"/>
        <w:rPr>
          <w:lang w:val="en-AU"/>
        </w:rPr>
      </w:pPr>
      <w:r w:rsidRPr="001B382A">
        <w:rPr>
          <w:lang w:val="en-AU"/>
        </w:rPr>
        <w:t>File relationships:</w:t>
      </w:r>
    </w:p>
    <w:p w14:paraId="7F6DD8AF" w14:textId="77777777" w:rsidR="001C7C5D" w:rsidRPr="001B382A" w:rsidRDefault="001C7C5D" w:rsidP="001C7C5D">
      <w:pPr>
        <w:jc w:val="both"/>
        <w:rPr>
          <w:lang w:val="en-AU"/>
        </w:rPr>
      </w:pPr>
      <w:r w:rsidRPr="001B382A">
        <w:rPr>
          <w:lang w:val="en-AU"/>
        </w:rPr>
        <w:t>Each program record listed in this file must appear in either</w:t>
      </w:r>
      <w:r>
        <w:rPr>
          <w:lang w:val="en-AU"/>
        </w:rPr>
        <w:t xml:space="preserve"> the</w:t>
      </w:r>
      <w:r w:rsidRPr="001B382A">
        <w:rPr>
          <w:lang w:val="en-AU"/>
        </w:rPr>
        <w:t>:</w:t>
      </w:r>
    </w:p>
    <w:p w14:paraId="341EBC31" w14:textId="77777777" w:rsidR="001C7C5D" w:rsidRDefault="001C7C5D" w:rsidP="001C7C5D">
      <w:pPr>
        <w:pStyle w:val="bullet2"/>
        <w:rPr>
          <w:lang w:val="en-AU"/>
        </w:rPr>
      </w:pPr>
      <w:r>
        <w:rPr>
          <w:lang w:val="en-AU"/>
        </w:rPr>
        <w:t>Training Activity</w:t>
      </w:r>
      <w:r w:rsidRPr="001B382A">
        <w:rPr>
          <w:lang w:val="en-AU"/>
        </w:rPr>
        <w:t xml:space="preserve"> (NAT00120) file; or</w:t>
      </w:r>
    </w:p>
    <w:p w14:paraId="1A267F24" w14:textId="77777777" w:rsidR="001C7C5D" w:rsidRPr="001B382A" w:rsidRDefault="001C7C5D" w:rsidP="001C7C5D">
      <w:pPr>
        <w:pStyle w:val="bullet2"/>
        <w:rPr>
          <w:lang w:val="en-AU"/>
        </w:rPr>
      </w:pPr>
      <w:r w:rsidRPr="001B382A">
        <w:rPr>
          <w:lang w:val="en-AU"/>
        </w:rPr>
        <w:t>Program Completed (NAT00130) file.</w:t>
      </w:r>
    </w:p>
    <w:p w14:paraId="51E84BAA" w14:textId="77777777" w:rsidR="001C7C5D" w:rsidRPr="001B382A" w:rsidRDefault="001C7C5D" w:rsidP="001C7C5D">
      <w:pPr>
        <w:pStyle w:val="Heading4"/>
        <w:rPr>
          <w:lang w:val="en-AU"/>
        </w:rPr>
      </w:pPr>
      <w:r w:rsidRPr="001B382A">
        <w:rPr>
          <w:lang w:val="en-AU"/>
        </w:rPr>
        <w:t>General:</w:t>
      </w:r>
    </w:p>
    <w:p w14:paraId="57AB8C74" w14:textId="77777777" w:rsidR="001C7C5D" w:rsidRPr="001B382A" w:rsidRDefault="001C7C5D" w:rsidP="001C7C5D">
      <w:pPr>
        <w:jc w:val="both"/>
        <w:rPr>
          <w:lang w:val="en-AU"/>
        </w:rPr>
      </w:pPr>
      <w:r w:rsidRPr="001B382A">
        <w:rPr>
          <w:lang w:val="en-AU"/>
        </w:rPr>
        <w:t>Where the Program is nationally recognised the national code and name must be used.</w:t>
      </w:r>
    </w:p>
    <w:p w14:paraId="6B3813DB" w14:textId="77777777" w:rsidR="001C7C5D" w:rsidRPr="001B382A" w:rsidRDefault="001C7C5D" w:rsidP="001C7C5D">
      <w:pPr>
        <w:jc w:val="both"/>
        <w:rPr>
          <w:lang w:val="en-AU"/>
        </w:rPr>
      </w:pPr>
      <w:r w:rsidRPr="001B382A">
        <w:rPr>
          <w:lang w:val="en-AU"/>
        </w:rPr>
        <w:t xml:space="preserve">The file must contain one record per unique </w:t>
      </w:r>
      <w:r w:rsidRPr="001B382A">
        <w:rPr>
          <w:i/>
          <w:lang w:val="en-AU"/>
        </w:rPr>
        <w:t>Program Identifier</w:t>
      </w:r>
      <w:r w:rsidRPr="001B382A">
        <w:rPr>
          <w:lang w:val="en-AU"/>
        </w:rPr>
        <w:t>.</w:t>
      </w:r>
    </w:p>
    <w:p w14:paraId="615EB0F7" w14:textId="77777777" w:rsidR="001C7C5D" w:rsidRPr="001B382A" w:rsidRDefault="001C7C5D" w:rsidP="001C7C5D">
      <w:pPr>
        <w:pStyle w:val="Heading4"/>
        <w:rPr>
          <w:lang w:val="en-AU"/>
        </w:rPr>
      </w:pPr>
      <w:r>
        <w:rPr>
          <w:lang w:val="en-AU"/>
        </w:rPr>
        <w:t>Specific:</w:t>
      </w:r>
    </w:p>
    <w:p w14:paraId="08B7F00A" w14:textId="77777777" w:rsidR="001C7C5D" w:rsidRDefault="001C7C5D" w:rsidP="001C7C5D">
      <w:pPr>
        <w:jc w:val="both"/>
        <w:rPr>
          <w:lang w:val="en-AU"/>
        </w:rPr>
      </w:pPr>
      <w:r w:rsidRPr="00786504">
        <w:rPr>
          <w:b/>
          <w:i/>
          <w:lang w:val="en-AU"/>
        </w:rPr>
        <w:t>Program Identifier:</w:t>
      </w:r>
      <w:r w:rsidRPr="001B382A">
        <w:rPr>
          <w:lang w:val="en-AU"/>
        </w:rPr>
        <w:t xml:space="preserve"> If this is a nationally accredited code, the code and name must match that on </w:t>
      </w:r>
      <w:hyperlink r:id="rId33" w:history="1">
        <w:r>
          <w:rPr>
            <w:rStyle w:val="Hyperlink"/>
            <w:lang w:val="en-AU"/>
          </w:rPr>
          <w:t>TGA</w:t>
        </w:r>
      </w:hyperlink>
      <w:r w:rsidRPr="001B382A">
        <w:rPr>
          <w:lang w:val="en-AU"/>
        </w:rPr>
        <w:t>.</w:t>
      </w:r>
      <w:r>
        <w:rPr>
          <w:lang w:val="en-AU"/>
        </w:rPr>
        <w:t xml:space="preserve"> </w:t>
      </w:r>
      <w:r w:rsidRPr="001B382A">
        <w:rPr>
          <w:lang w:val="en-AU"/>
        </w:rPr>
        <w:t>If this is locally assigned, the code assigned must not match a nationally reco</w:t>
      </w:r>
      <w:r>
        <w:rPr>
          <w:lang w:val="en-AU"/>
        </w:rPr>
        <w:t xml:space="preserve">gnised </w:t>
      </w:r>
      <w:r w:rsidRPr="00786504">
        <w:rPr>
          <w:i/>
          <w:lang w:val="en-AU"/>
        </w:rPr>
        <w:t xml:space="preserve">Program Identifier </w:t>
      </w:r>
      <w:r>
        <w:rPr>
          <w:lang w:val="en-AU"/>
        </w:rPr>
        <w:t>code.</w:t>
      </w:r>
    </w:p>
    <w:p w14:paraId="13807039" w14:textId="34F75AF4" w:rsidR="001C7C5D" w:rsidRPr="001B382A" w:rsidRDefault="001C7C5D" w:rsidP="001C7C5D">
      <w:pPr>
        <w:jc w:val="both"/>
        <w:rPr>
          <w:lang w:val="en-AU"/>
        </w:rPr>
      </w:pPr>
      <w:r w:rsidRPr="00786504">
        <w:rPr>
          <w:b/>
          <w:i/>
          <w:lang w:val="en-AU"/>
        </w:rPr>
        <w:t>Program Recognition Identifier:</w:t>
      </w:r>
      <w:r w:rsidRPr="001B382A">
        <w:rPr>
          <w:lang w:val="en-AU"/>
        </w:rPr>
        <w:t xml:space="preserve"> If this is a nationally accredited Program, the code and name must match that on </w:t>
      </w:r>
      <w:hyperlink r:id="rId34" w:history="1">
        <w:r>
          <w:rPr>
            <w:rStyle w:val="Hyperlink"/>
            <w:lang w:val="en-AU"/>
          </w:rPr>
          <w:t>TGA</w:t>
        </w:r>
      </w:hyperlink>
      <w:r w:rsidRPr="001B382A">
        <w:rPr>
          <w:lang w:val="en-AU"/>
        </w:rPr>
        <w:t>.</w:t>
      </w:r>
      <w:r>
        <w:rPr>
          <w:lang w:val="en-AU"/>
        </w:rPr>
        <w:t xml:space="preserve"> </w:t>
      </w:r>
      <w:r w:rsidRPr="001B382A">
        <w:rPr>
          <w:lang w:val="en-AU"/>
        </w:rPr>
        <w:t xml:space="preserve">A Skill Set is distinguished from a Program </w:t>
      </w:r>
      <w:r w:rsidR="00FE7C32" w:rsidRPr="001B382A">
        <w:rPr>
          <w:lang w:val="en-AU"/>
        </w:rPr>
        <w:t>using</w:t>
      </w:r>
      <w:r w:rsidRPr="001B382A">
        <w:rPr>
          <w:lang w:val="en-AU"/>
        </w:rPr>
        <w:t xml:space="preserve"> identifiers:</w:t>
      </w:r>
    </w:p>
    <w:p w14:paraId="415E0436" w14:textId="77777777" w:rsidR="001C7C5D" w:rsidRDefault="001C7C5D" w:rsidP="001C7C5D">
      <w:pPr>
        <w:pStyle w:val="bullet2"/>
        <w:rPr>
          <w:lang w:val="en-AU"/>
        </w:rPr>
      </w:pPr>
      <w:r>
        <w:rPr>
          <w:lang w:val="en-AU"/>
        </w:rPr>
        <w:t>‘</w:t>
      </w:r>
      <w:r w:rsidRPr="001B382A">
        <w:rPr>
          <w:lang w:val="en-AU"/>
        </w:rPr>
        <w:t xml:space="preserve">13 - Nationally recognised skill set, specified in a national training package’; or </w:t>
      </w:r>
    </w:p>
    <w:p w14:paraId="4ED46CB9" w14:textId="77777777" w:rsidR="001C7C5D" w:rsidRPr="001B382A" w:rsidRDefault="001C7C5D" w:rsidP="001C7C5D">
      <w:pPr>
        <w:pStyle w:val="bullet2"/>
        <w:rPr>
          <w:lang w:val="en-AU"/>
        </w:rPr>
      </w:pPr>
      <w:r>
        <w:rPr>
          <w:lang w:val="en-AU"/>
        </w:rPr>
        <w:t>‘1</w:t>
      </w:r>
      <w:r w:rsidRPr="001B382A">
        <w:rPr>
          <w:lang w:val="en-AU"/>
        </w:rPr>
        <w:t>6 - Locally recognised skill set’</w:t>
      </w:r>
      <w:r>
        <w:rPr>
          <w:lang w:val="en-AU"/>
        </w:rPr>
        <w:t>.</w:t>
      </w:r>
    </w:p>
    <w:p w14:paraId="465BDEA2" w14:textId="77777777" w:rsidR="001C7C5D" w:rsidRDefault="001C7C5D" w:rsidP="00666DC2">
      <w:pPr>
        <w:pStyle w:val="Heading4"/>
        <w:rPr>
          <w:lang w:val="en-AU"/>
        </w:rPr>
      </w:pPr>
      <w:bookmarkStart w:id="207" w:name="_Toc66801394"/>
      <w:r w:rsidRPr="001B382A">
        <w:rPr>
          <w:lang w:val="en-AU"/>
        </w:rPr>
        <w:t>No field</w:t>
      </w:r>
      <w:r>
        <w:rPr>
          <w:lang w:val="en-AU"/>
        </w:rPr>
        <w:t xml:space="preserve"> in this file can </w:t>
      </w:r>
      <w:r w:rsidRPr="001B382A">
        <w:rPr>
          <w:lang w:val="en-AU"/>
        </w:rPr>
        <w:t>be blank</w:t>
      </w:r>
      <w:r>
        <w:rPr>
          <w:lang w:val="en-AU"/>
        </w:rPr>
        <w:t xml:space="preserve"> </w:t>
      </w:r>
      <w:r w:rsidRPr="00995880">
        <w:rPr>
          <w:lang w:val="en-AU"/>
        </w:rPr>
        <w:t xml:space="preserve">unless the file is empty because no Program delivery is occurring (as </w:t>
      </w:r>
      <w:r>
        <w:rPr>
          <w:lang w:val="en-AU"/>
        </w:rPr>
        <w:t xml:space="preserve">per </w:t>
      </w:r>
      <w:r w:rsidRPr="00995880">
        <w:rPr>
          <w:lang w:val="en-AU"/>
        </w:rPr>
        <w:t>pre-accredited training)</w:t>
      </w:r>
      <w:r w:rsidRPr="001B382A">
        <w:rPr>
          <w:lang w:val="en-AU"/>
        </w:rPr>
        <w:t>.</w:t>
      </w:r>
    </w:p>
    <w:p w14:paraId="13E46BCF" w14:textId="77777777" w:rsidR="001C7C5D" w:rsidRDefault="001C7C5D" w:rsidP="00A44D92">
      <w:pPr>
        <w:pStyle w:val="Heading3"/>
        <w:spacing w:before="120"/>
        <w:rPr>
          <w:lang w:val="en-AU"/>
        </w:rPr>
      </w:pPr>
      <w:r w:rsidRPr="001B382A">
        <w:rPr>
          <w:lang w:val="en-AU"/>
        </w:rPr>
        <w:t>Data elements in the NAT00030</w:t>
      </w:r>
      <w:bookmarkEnd w:id="207"/>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1C7C5D" w:rsidRPr="001B382A" w14:paraId="3C92C56D"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680DA168" w14:textId="77777777" w:rsidR="001C7C5D" w:rsidRPr="001B382A" w:rsidRDefault="001C7C5D">
            <w:pPr>
              <w:pStyle w:val="Tablecolumnheadings"/>
            </w:pPr>
            <w:r w:rsidRPr="001B382A">
              <w:t>Name</w:t>
            </w:r>
          </w:p>
        </w:tc>
        <w:tc>
          <w:tcPr>
            <w:tcW w:w="624" w:type="pct"/>
          </w:tcPr>
          <w:p w14:paraId="6DF5EEF1" w14:textId="77777777" w:rsidR="001C7C5D" w:rsidRPr="001B382A" w:rsidRDefault="001C7C5D">
            <w:pPr>
              <w:pStyle w:val="Tablecolumnheadings"/>
            </w:pPr>
            <w:r w:rsidRPr="001B382A">
              <w:t>Position</w:t>
            </w:r>
          </w:p>
        </w:tc>
        <w:tc>
          <w:tcPr>
            <w:tcW w:w="626" w:type="pct"/>
          </w:tcPr>
          <w:p w14:paraId="0EDC946E" w14:textId="77777777" w:rsidR="001C7C5D" w:rsidRPr="001B382A" w:rsidRDefault="001C7C5D">
            <w:pPr>
              <w:pStyle w:val="Tablecolumnheadings"/>
            </w:pPr>
            <w:r w:rsidRPr="001B382A">
              <w:t>Size</w:t>
            </w:r>
          </w:p>
        </w:tc>
        <w:tc>
          <w:tcPr>
            <w:tcW w:w="625" w:type="pct"/>
          </w:tcPr>
          <w:p w14:paraId="3F37039F" w14:textId="77777777" w:rsidR="001C7C5D" w:rsidRPr="001B382A" w:rsidRDefault="001C7C5D">
            <w:pPr>
              <w:pStyle w:val="Tablecolumnheadings"/>
            </w:pPr>
            <w:r w:rsidRPr="001B382A">
              <w:t>Type</w:t>
            </w:r>
          </w:p>
        </w:tc>
      </w:tr>
      <w:tr w:rsidR="001C7C5D" w:rsidRPr="001B382A" w14:paraId="10ADEF8D" w14:textId="77777777" w:rsidTr="008F58FD">
        <w:trPr>
          <w:trHeight w:val="283"/>
        </w:trPr>
        <w:tc>
          <w:tcPr>
            <w:tcW w:w="3125" w:type="pct"/>
            <w:noWrap/>
          </w:tcPr>
          <w:p w14:paraId="65ACB831" w14:textId="13CF319A" w:rsidR="001C7C5D" w:rsidRPr="00A44D92" w:rsidRDefault="001C7C5D" w:rsidP="00A44D92">
            <w:pPr>
              <w:pStyle w:val="Tabletext"/>
              <w:spacing w:before="50" w:after="50"/>
              <w:rPr>
                <w:rFonts w:cstheme="minorHAnsi"/>
              </w:rPr>
            </w:pPr>
            <w:hyperlink w:anchor="_Program_Identifier" w:history="1">
              <w:r w:rsidRPr="00A44D92">
                <w:rPr>
                  <w:rStyle w:val="Hyperlink"/>
                </w:rPr>
                <w:t>Program Identifier</w:t>
              </w:r>
            </w:hyperlink>
          </w:p>
        </w:tc>
        <w:tc>
          <w:tcPr>
            <w:tcW w:w="624" w:type="pct"/>
          </w:tcPr>
          <w:p w14:paraId="2E232896" w14:textId="7F8C3342" w:rsidR="001C7C5D" w:rsidRPr="001B382A" w:rsidRDefault="001C7C5D" w:rsidP="00A44D92">
            <w:pPr>
              <w:pStyle w:val="Tabletext"/>
              <w:spacing w:before="50" w:after="50"/>
              <w:rPr>
                <w:rFonts w:cstheme="minorHAnsi"/>
              </w:rPr>
            </w:pPr>
            <w:r w:rsidRPr="00962BA8">
              <w:t>1</w:t>
            </w:r>
          </w:p>
        </w:tc>
        <w:tc>
          <w:tcPr>
            <w:tcW w:w="626" w:type="pct"/>
          </w:tcPr>
          <w:p w14:paraId="15D8D4D7" w14:textId="0E41FB14" w:rsidR="001C7C5D" w:rsidRPr="001B382A" w:rsidRDefault="001C7C5D" w:rsidP="00A44D92">
            <w:pPr>
              <w:pStyle w:val="Tabletext"/>
              <w:spacing w:before="50" w:after="50"/>
              <w:rPr>
                <w:rFonts w:cstheme="minorHAnsi"/>
              </w:rPr>
            </w:pPr>
            <w:r w:rsidRPr="00962BA8">
              <w:t>10</w:t>
            </w:r>
          </w:p>
        </w:tc>
        <w:tc>
          <w:tcPr>
            <w:tcW w:w="625" w:type="pct"/>
          </w:tcPr>
          <w:p w14:paraId="3A6A077C" w14:textId="72DE96C0" w:rsidR="001C7C5D" w:rsidRPr="001B382A" w:rsidRDefault="001C7C5D" w:rsidP="00A44D92">
            <w:pPr>
              <w:pStyle w:val="Tabletext"/>
              <w:spacing w:before="50" w:after="50"/>
              <w:rPr>
                <w:rFonts w:cstheme="minorHAnsi"/>
              </w:rPr>
            </w:pPr>
            <w:r w:rsidRPr="00962BA8">
              <w:t>A</w:t>
            </w:r>
          </w:p>
        </w:tc>
      </w:tr>
      <w:tr w:rsidR="001C7C5D" w:rsidRPr="001B382A" w14:paraId="745F58F5" w14:textId="77777777" w:rsidTr="008F58FD">
        <w:trPr>
          <w:trHeight w:val="283"/>
        </w:trPr>
        <w:tc>
          <w:tcPr>
            <w:tcW w:w="3125" w:type="pct"/>
            <w:noWrap/>
          </w:tcPr>
          <w:p w14:paraId="7BCB9CFB" w14:textId="234428F7" w:rsidR="001C7C5D" w:rsidRPr="00A44D92" w:rsidRDefault="001C7C5D" w:rsidP="00A44D92">
            <w:pPr>
              <w:pStyle w:val="Tabletext"/>
              <w:spacing w:before="50" w:after="50"/>
              <w:rPr>
                <w:rFonts w:cstheme="minorHAnsi"/>
              </w:rPr>
            </w:pPr>
            <w:hyperlink w:anchor="_Program_Name_1" w:history="1">
              <w:r w:rsidRPr="00A44D92">
                <w:rPr>
                  <w:rStyle w:val="Hyperlink"/>
                </w:rPr>
                <w:t>Program Name</w:t>
              </w:r>
            </w:hyperlink>
          </w:p>
        </w:tc>
        <w:tc>
          <w:tcPr>
            <w:tcW w:w="624" w:type="pct"/>
          </w:tcPr>
          <w:p w14:paraId="4D524231" w14:textId="2101B6A6" w:rsidR="001C7C5D" w:rsidRPr="001B382A" w:rsidRDefault="001C7C5D" w:rsidP="00A44D92">
            <w:pPr>
              <w:pStyle w:val="Tabletext"/>
              <w:spacing w:before="50" w:after="50"/>
              <w:rPr>
                <w:rFonts w:cstheme="minorHAnsi"/>
              </w:rPr>
            </w:pPr>
            <w:r w:rsidRPr="00962BA8">
              <w:t>11</w:t>
            </w:r>
          </w:p>
        </w:tc>
        <w:tc>
          <w:tcPr>
            <w:tcW w:w="626" w:type="pct"/>
          </w:tcPr>
          <w:p w14:paraId="67C23920" w14:textId="06AED0EC" w:rsidR="001C7C5D" w:rsidRPr="001B382A" w:rsidRDefault="001C7C5D" w:rsidP="00A44D92">
            <w:pPr>
              <w:pStyle w:val="Tabletext"/>
              <w:spacing w:before="50" w:after="50"/>
              <w:rPr>
                <w:rFonts w:cstheme="minorHAnsi"/>
              </w:rPr>
            </w:pPr>
            <w:r w:rsidRPr="00962BA8">
              <w:t>100</w:t>
            </w:r>
          </w:p>
        </w:tc>
        <w:tc>
          <w:tcPr>
            <w:tcW w:w="625" w:type="pct"/>
          </w:tcPr>
          <w:p w14:paraId="21166CF9" w14:textId="1D5E00BB" w:rsidR="001C7C5D" w:rsidRPr="001B382A" w:rsidRDefault="001C7C5D" w:rsidP="00A44D92">
            <w:pPr>
              <w:pStyle w:val="Tabletext"/>
              <w:spacing w:before="50" w:after="50"/>
              <w:rPr>
                <w:rFonts w:cstheme="minorHAnsi"/>
              </w:rPr>
            </w:pPr>
            <w:r w:rsidRPr="00962BA8">
              <w:t>A</w:t>
            </w:r>
          </w:p>
        </w:tc>
      </w:tr>
      <w:tr w:rsidR="001C7C5D" w:rsidRPr="001B382A" w14:paraId="255AF405" w14:textId="77777777" w:rsidTr="008F58FD">
        <w:trPr>
          <w:trHeight w:val="283"/>
        </w:trPr>
        <w:tc>
          <w:tcPr>
            <w:tcW w:w="3125" w:type="pct"/>
            <w:noWrap/>
          </w:tcPr>
          <w:p w14:paraId="08E49A4E" w14:textId="715B9693" w:rsidR="001C7C5D" w:rsidRPr="00A44D92" w:rsidRDefault="001C7C5D" w:rsidP="00A44D92">
            <w:pPr>
              <w:pStyle w:val="Tabletext"/>
              <w:spacing w:before="50" w:after="50"/>
              <w:rPr>
                <w:rFonts w:cstheme="minorHAnsi"/>
              </w:rPr>
            </w:pPr>
            <w:hyperlink w:anchor="_Nominal_Hours" w:history="1">
              <w:r w:rsidRPr="00A44D92">
                <w:rPr>
                  <w:rStyle w:val="Hyperlink"/>
                </w:rPr>
                <w:t>Nominal Hours</w:t>
              </w:r>
            </w:hyperlink>
          </w:p>
        </w:tc>
        <w:tc>
          <w:tcPr>
            <w:tcW w:w="624" w:type="pct"/>
          </w:tcPr>
          <w:p w14:paraId="45005A02" w14:textId="2ABF6941" w:rsidR="001C7C5D" w:rsidRPr="001B382A" w:rsidRDefault="001C7C5D" w:rsidP="00A44D92">
            <w:pPr>
              <w:pStyle w:val="Tabletext"/>
              <w:spacing w:before="50" w:after="50"/>
              <w:rPr>
                <w:rFonts w:cstheme="minorHAnsi"/>
              </w:rPr>
            </w:pPr>
            <w:r w:rsidRPr="00962BA8">
              <w:t>111</w:t>
            </w:r>
          </w:p>
        </w:tc>
        <w:tc>
          <w:tcPr>
            <w:tcW w:w="626" w:type="pct"/>
          </w:tcPr>
          <w:p w14:paraId="3989D6FE" w14:textId="00F3A933" w:rsidR="001C7C5D" w:rsidRPr="001B382A" w:rsidRDefault="001C7C5D" w:rsidP="00A44D92">
            <w:pPr>
              <w:pStyle w:val="Tabletext"/>
              <w:spacing w:before="50" w:after="50"/>
              <w:rPr>
                <w:rFonts w:cstheme="minorHAnsi"/>
              </w:rPr>
            </w:pPr>
            <w:r w:rsidRPr="00962BA8">
              <w:t>4</w:t>
            </w:r>
          </w:p>
        </w:tc>
        <w:tc>
          <w:tcPr>
            <w:tcW w:w="625" w:type="pct"/>
          </w:tcPr>
          <w:p w14:paraId="7809A70F" w14:textId="32AC48FC" w:rsidR="001C7C5D" w:rsidRPr="001B382A" w:rsidRDefault="001C7C5D" w:rsidP="00A44D92">
            <w:pPr>
              <w:pStyle w:val="Tabletext"/>
              <w:spacing w:before="50" w:after="50"/>
              <w:rPr>
                <w:rFonts w:cstheme="minorHAnsi"/>
              </w:rPr>
            </w:pPr>
            <w:r w:rsidRPr="00962BA8">
              <w:t>N</w:t>
            </w:r>
          </w:p>
        </w:tc>
      </w:tr>
      <w:tr w:rsidR="001C7C5D" w:rsidRPr="001B382A" w14:paraId="754D60DC" w14:textId="77777777" w:rsidTr="008F58FD">
        <w:trPr>
          <w:trHeight w:val="283"/>
        </w:trPr>
        <w:tc>
          <w:tcPr>
            <w:tcW w:w="3125" w:type="pct"/>
            <w:noWrap/>
          </w:tcPr>
          <w:p w14:paraId="2D502A2D" w14:textId="1C41F97C" w:rsidR="001C7C5D" w:rsidRPr="00A44D92" w:rsidRDefault="001C7C5D" w:rsidP="00A44D92">
            <w:pPr>
              <w:pStyle w:val="Tabletext"/>
              <w:spacing w:before="50" w:after="50"/>
              <w:rPr>
                <w:rFonts w:cstheme="minorHAnsi"/>
              </w:rPr>
            </w:pPr>
            <w:hyperlink w:anchor="_Program_Recognition_Identifier" w:history="1">
              <w:r w:rsidRPr="00A44D92">
                <w:rPr>
                  <w:rStyle w:val="Hyperlink"/>
                </w:rPr>
                <w:t>Program Recognition Identifier</w:t>
              </w:r>
            </w:hyperlink>
          </w:p>
        </w:tc>
        <w:tc>
          <w:tcPr>
            <w:tcW w:w="624" w:type="pct"/>
          </w:tcPr>
          <w:p w14:paraId="776EC953" w14:textId="242A5EA8" w:rsidR="001C7C5D" w:rsidRPr="001B382A" w:rsidRDefault="001C7C5D" w:rsidP="00A44D92">
            <w:pPr>
              <w:pStyle w:val="Tabletext"/>
              <w:spacing w:before="50" w:after="50"/>
              <w:rPr>
                <w:rFonts w:cstheme="minorHAnsi"/>
              </w:rPr>
            </w:pPr>
            <w:r w:rsidRPr="00962BA8">
              <w:t>115</w:t>
            </w:r>
          </w:p>
        </w:tc>
        <w:tc>
          <w:tcPr>
            <w:tcW w:w="626" w:type="pct"/>
          </w:tcPr>
          <w:p w14:paraId="702E7234" w14:textId="66CDBF52" w:rsidR="001C7C5D" w:rsidRPr="001B382A" w:rsidRDefault="001C7C5D" w:rsidP="00A44D92">
            <w:pPr>
              <w:pStyle w:val="Tabletext"/>
              <w:spacing w:before="50" w:after="50"/>
              <w:rPr>
                <w:rFonts w:cstheme="minorHAnsi"/>
              </w:rPr>
            </w:pPr>
            <w:r w:rsidRPr="00962BA8">
              <w:t>2</w:t>
            </w:r>
          </w:p>
        </w:tc>
        <w:tc>
          <w:tcPr>
            <w:tcW w:w="625" w:type="pct"/>
          </w:tcPr>
          <w:p w14:paraId="40E03B3D" w14:textId="520CF653" w:rsidR="001C7C5D" w:rsidRPr="001B382A" w:rsidRDefault="001C7C5D" w:rsidP="00A44D92">
            <w:pPr>
              <w:pStyle w:val="Tabletext"/>
              <w:spacing w:before="50" w:after="50"/>
              <w:rPr>
                <w:rFonts w:cstheme="minorHAnsi"/>
              </w:rPr>
            </w:pPr>
            <w:r w:rsidRPr="00962BA8">
              <w:t>N</w:t>
            </w:r>
          </w:p>
        </w:tc>
      </w:tr>
      <w:tr w:rsidR="001C7C5D" w:rsidRPr="001B382A" w14:paraId="175F872A" w14:textId="77777777" w:rsidTr="008F58FD">
        <w:trPr>
          <w:trHeight w:val="283"/>
        </w:trPr>
        <w:tc>
          <w:tcPr>
            <w:tcW w:w="3125" w:type="pct"/>
            <w:noWrap/>
          </w:tcPr>
          <w:p w14:paraId="3489BFA0" w14:textId="3F617FE3" w:rsidR="001C7C5D" w:rsidRPr="00A44D92" w:rsidRDefault="001C7C5D" w:rsidP="00A44D92">
            <w:pPr>
              <w:pStyle w:val="Tabletext"/>
              <w:spacing w:before="50" w:after="50"/>
              <w:rPr>
                <w:rFonts w:cstheme="minorHAnsi"/>
              </w:rPr>
            </w:pPr>
            <w:hyperlink w:anchor="_Program_Level_of" w:history="1">
              <w:r w:rsidRPr="00A44D92">
                <w:rPr>
                  <w:rStyle w:val="Hyperlink"/>
                </w:rPr>
                <w:t>Program Level of Education Identifier</w:t>
              </w:r>
            </w:hyperlink>
          </w:p>
        </w:tc>
        <w:tc>
          <w:tcPr>
            <w:tcW w:w="624" w:type="pct"/>
          </w:tcPr>
          <w:p w14:paraId="23891F97" w14:textId="04943460" w:rsidR="001C7C5D" w:rsidRPr="001B382A" w:rsidRDefault="001C7C5D" w:rsidP="00A44D92">
            <w:pPr>
              <w:pStyle w:val="Tabletext"/>
              <w:spacing w:before="50" w:after="50"/>
              <w:rPr>
                <w:rFonts w:cstheme="minorHAnsi"/>
              </w:rPr>
            </w:pPr>
            <w:r w:rsidRPr="00962BA8">
              <w:t>117</w:t>
            </w:r>
          </w:p>
        </w:tc>
        <w:tc>
          <w:tcPr>
            <w:tcW w:w="626" w:type="pct"/>
          </w:tcPr>
          <w:p w14:paraId="5E8D9BC0" w14:textId="497D0EC7" w:rsidR="001C7C5D" w:rsidRPr="001B382A" w:rsidRDefault="001C7C5D" w:rsidP="00A44D92">
            <w:pPr>
              <w:pStyle w:val="Tabletext"/>
              <w:spacing w:before="50" w:after="50"/>
              <w:rPr>
                <w:rFonts w:cstheme="minorHAnsi"/>
              </w:rPr>
            </w:pPr>
            <w:r w:rsidRPr="00962BA8">
              <w:t>3</w:t>
            </w:r>
          </w:p>
        </w:tc>
        <w:tc>
          <w:tcPr>
            <w:tcW w:w="625" w:type="pct"/>
          </w:tcPr>
          <w:p w14:paraId="799D01EB" w14:textId="49CE0AEF" w:rsidR="001C7C5D" w:rsidRPr="001B382A" w:rsidRDefault="001C7C5D" w:rsidP="00A44D92">
            <w:pPr>
              <w:pStyle w:val="Tabletext"/>
              <w:spacing w:before="50" w:after="50"/>
              <w:rPr>
                <w:rFonts w:cstheme="minorHAnsi"/>
              </w:rPr>
            </w:pPr>
            <w:r w:rsidRPr="00962BA8">
              <w:t>N</w:t>
            </w:r>
          </w:p>
        </w:tc>
      </w:tr>
      <w:tr w:rsidR="001C7C5D" w:rsidRPr="001B382A" w14:paraId="615DACD8" w14:textId="77777777" w:rsidTr="008F58FD">
        <w:trPr>
          <w:trHeight w:val="283"/>
        </w:trPr>
        <w:tc>
          <w:tcPr>
            <w:tcW w:w="3125" w:type="pct"/>
            <w:noWrap/>
          </w:tcPr>
          <w:p w14:paraId="46D11439" w14:textId="3B7E2AB6" w:rsidR="001C7C5D" w:rsidRPr="00A44D92" w:rsidRDefault="001C7C5D" w:rsidP="00A44D92">
            <w:pPr>
              <w:pStyle w:val="Tabletext"/>
              <w:spacing w:before="50" w:after="50"/>
              <w:rPr>
                <w:rFonts w:cstheme="minorHAnsi"/>
              </w:rPr>
            </w:pPr>
            <w:hyperlink w:anchor="_Program_Field_of" w:history="1">
              <w:r w:rsidRPr="00A44D92">
                <w:rPr>
                  <w:rStyle w:val="Hyperlink"/>
                </w:rPr>
                <w:t>Program Field of Education Identifier</w:t>
              </w:r>
            </w:hyperlink>
            <w:r w:rsidRPr="00A44D92">
              <w:rPr>
                <w:rStyle w:val="Hyperlink"/>
              </w:rPr>
              <w:t xml:space="preserve"> </w:t>
            </w:r>
          </w:p>
        </w:tc>
        <w:tc>
          <w:tcPr>
            <w:tcW w:w="624" w:type="pct"/>
          </w:tcPr>
          <w:p w14:paraId="5E01B0DD" w14:textId="677765CB" w:rsidR="001C7C5D" w:rsidRPr="001B382A" w:rsidRDefault="001C7C5D" w:rsidP="00A44D92">
            <w:pPr>
              <w:pStyle w:val="Tabletext"/>
              <w:spacing w:before="50" w:after="50"/>
              <w:rPr>
                <w:rFonts w:cstheme="minorHAnsi"/>
              </w:rPr>
            </w:pPr>
            <w:r w:rsidRPr="00962BA8">
              <w:t>120</w:t>
            </w:r>
          </w:p>
        </w:tc>
        <w:tc>
          <w:tcPr>
            <w:tcW w:w="626" w:type="pct"/>
          </w:tcPr>
          <w:p w14:paraId="01EAE62E" w14:textId="25FAEC8D" w:rsidR="001C7C5D" w:rsidRPr="001B382A" w:rsidRDefault="001C7C5D" w:rsidP="00A44D92">
            <w:pPr>
              <w:pStyle w:val="Tabletext"/>
              <w:spacing w:before="50" w:after="50"/>
              <w:rPr>
                <w:rFonts w:cstheme="minorHAnsi"/>
              </w:rPr>
            </w:pPr>
            <w:r w:rsidRPr="00962BA8">
              <w:t>4</w:t>
            </w:r>
          </w:p>
        </w:tc>
        <w:tc>
          <w:tcPr>
            <w:tcW w:w="625" w:type="pct"/>
          </w:tcPr>
          <w:p w14:paraId="2B8D28A9" w14:textId="2464FAF7" w:rsidR="001C7C5D" w:rsidRPr="001B382A" w:rsidRDefault="001C7C5D" w:rsidP="00A44D92">
            <w:pPr>
              <w:pStyle w:val="Tabletext"/>
              <w:spacing w:before="50" w:after="50"/>
              <w:rPr>
                <w:rFonts w:cstheme="minorHAnsi"/>
              </w:rPr>
            </w:pPr>
            <w:r w:rsidRPr="00962BA8">
              <w:t>N</w:t>
            </w:r>
          </w:p>
        </w:tc>
      </w:tr>
      <w:tr w:rsidR="001C7C5D" w:rsidRPr="001B382A" w14:paraId="0321CE77" w14:textId="77777777" w:rsidTr="008F58FD">
        <w:trPr>
          <w:trHeight w:val="283"/>
        </w:trPr>
        <w:tc>
          <w:tcPr>
            <w:tcW w:w="3125" w:type="pct"/>
            <w:noWrap/>
          </w:tcPr>
          <w:p w14:paraId="61BCB5F4" w14:textId="087F5750" w:rsidR="001C7C5D" w:rsidRPr="00A44D92" w:rsidRDefault="001C7C5D" w:rsidP="00A44D92">
            <w:pPr>
              <w:pStyle w:val="Tabletext"/>
              <w:spacing w:before="50" w:after="50"/>
              <w:rPr>
                <w:rFonts w:cstheme="minorHAnsi"/>
              </w:rPr>
            </w:pPr>
            <w:hyperlink w:anchor="_ANZSCO_Identifier" w:history="1">
              <w:r w:rsidRPr="00A44D92">
                <w:rPr>
                  <w:rStyle w:val="Hyperlink"/>
                </w:rPr>
                <w:t>ANZSCO (Occupation Type) Identifier</w:t>
              </w:r>
            </w:hyperlink>
          </w:p>
        </w:tc>
        <w:tc>
          <w:tcPr>
            <w:tcW w:w="624" w:type="pct"/>
          </w:tcPr>
          <w:p w14:paraId="1F9D4987" w14:textId="514A611A" w:rsidR="001C7C5D" w:rsidRPr="001B382A" w:rsidRDefault="001C7C5D" w:rsidP="00A44D92">
            <w:pPr>
              <w:pStyle w:val="Tabletext"/>
              <w:spacing w:before="50" w:after="50"/>
              <w:rPr>
                <w:rFonts w:cstheme="minorHAnsi"/>
              </w:rPr>
            </w:pPr>
            <w:r w:rsidRPr="00962BA8">
              <w:t>124</w:t>
            </w:r>
          </w:p>
        </w:tc>
        <w:tc>
          <w:tcPr>
            <w:tcW w:w="626" w:type="pct"/>
          </w:tcPr>
          <w:p w14:paraId="701A8B7E" w14:textId="07F7B4CA" w:rsidR="001C7C5D" w:rsidRPr="001B382A" w:rsidRDefault="001C7C5D" w:rsidP="00A44D92">
            <w:pPr>
              <w:pStyle w:val="Tabletext"/>
              <w:spacing w:before="50" w:after="50"/>
              <w:rPr>
                <w:rFonts w:cstheme="minorHAnsi"/>
              </w:rPr>
            </w:pPr>
            <w:r w:rsidRPr="00962BA8">
              <w:t>6</w:t>
            </w:r>
          </w:p>
        </w:tc>
        <w:tc>
          <w:tcPr>
            <w:tcW w:w="625" w:type="pct"/>
          </w:tcPr>
          <w:p w14:paraId="45665D9B" w14:textId="4AA936AF" w:rsidR="001C7C5D" w:rsidRPr="001B382A" w:rsidRDefault="001C7C5D" w:rsidP="00A44D92">
            <w:pPr>
              <w:pStyle w:val="Tabletext"/>
              <w:spacing w:before="50" w:after="50"/>
              <w:rPr>
                <w:rFonts w:cstheme="minorHAnsi"/>
              </w:rPr>
            </w:pPr>
            <w:r w:rsidRPr="00962BA8">
              <w:t>A</w:t>
            </w:r>
          </w:p>
        </w:tc>
      </w:tr>
      <w:tr w:rsidR="001C7C5D" w:rsidRPr="001B382A" w14:paraId="68175BF4" w14:textId="77777777" w:rsidTr="008F58FD">
        <w:trPr>
          <w:trHeight w:val="283"/>
        </w:trPr>
        <w:tc>
          <w:tcPr>
            <w:tcW w:w="3125" w:type="pct"/>
            <w:noWrap/>
          </w:tcPr>
          <w:p w14:paraId="42FA65D3" w14:textId="21F3090E" w:rsidR="001C7C5D" w:rsidRPr="00A44D92" w:rsidRDefault="001C7C5D" w:rsidP="00A44D92">
            <w:pPr>
              <w:pStyle w:val="Tabletext"/>
              <w:spacing w:before="50" w:after="50"/>
              <w:rPr>
                <w:rFonts w:cstheme="minorHAnsi"/>
              </w:rPr>
            </w:pPr>
            <w:hyperlink w:anchor="_VET_Flag" w:history="1">
              <w:r w:rsidRPr="00A44D92">
                <w:rPr>
                  <w:rStyle w:val="Hyperlink"/>
                </w:rPr>
                <w:t>VET Flag</w:t>
              </w:r>
            </w:hyperlink>
          </w:p>
        </w:tc>
        <w:tc>
          <w:tcPr>
            <w:tcW w:w="624" w:type="pct"/>
          </w:tcPr>
          <w:p w14:paraId="1B212B25" w14:textId="3956F351" w:rsidR="001C7C5D" w:rsidRPr="001B382A" w:rsidRDefault="001C7C5D" w:rsidP="00A44D92">
            <w:pPr>
              <w:pStyle w:val="Tabletext"/>
              <w:spacing w:before="50" w:after="50"/>
              <w:rPr>
                <w:rFonts w:cstheme="minorHAnsi"/>
              </w:rPr>
            </w:pPr>
            <w:r w:rsidRPr="00962BA8">
              <w:t>130</w:t>
            </w:r>
          </w:p>
        </w:tc>
        <w:tc>
          <w:tcPr>
            <w:tcW w:w="626" w:type="pct"/>
          </w:tcPr>
          <w:p w14:paraId="6280EC9A" w14:textId="2B8D2013" w:rsidR="001C7C5D" w:rsidRPr="001B382A" w:rsidRDefault="001C7C5D" w:rsidP="00A44D92">
            <w:pPr>
              <w:pStyle w:val="Tabletext"/>
              <w:spacing w:before="50" w:after="50"/>
              <w:rPr>
                <w:rFonts w:cstheme="minorHAnsi"/>
              </w:rPr>
            </w:pPr>
            <w:r w:rsidRPr="00962BA8">
              <w:t>1</w:t>
            </w:r>
          </w:p>
        </w:tc>
        <w:tc>
          <w:tcPr>
            <w:tcW w:w="625" w:type="pct"/>
          </w:tcPr>
          <w:p w14:paraId="0701B8B3" w14:textId="06F931B9" w:rsidR="001C7C5D" w:rsidRPr="001B382A" w:rsidRDefault="001C7C5D" w:rsidP="00A44D92">
            <w:pPr>
              <w:pStyle w:val="Tabletext"/>
              <w:spacing w:before="50" w:after="50"/>
              <w:rPr>
                <w:rFonts w:cstheme="minorHAnsi"/>
              </w:rPr>
            </w:pPr>
            <w:r w:rsidRPr="00962BA8">
              <w:t>A</w:t>
            </w:r>
          </w:p>
        </w:tc>
      </w:tr>
      <w:tr w:rsidR="001C7C5D" w:rsidRPr="001B382A" w14:paraId="437E4B9D" w14:textId="77777777" w:rsidTr="008F58FD">
        <w:trPr>
          <w:trHeight w:val="283"/>
        </w:trPr>
        <w:tc>
          <w:tcPr>
            <w:tcW w:w="3125" w:type="pct"/>
            <w:noWrap/>
          </w:tcPr>
          <w:p w14:paraId="632F90EE" w14:textId="7DAC7DF9" w:rsidR="001C7C5D" w:rsidRPr="001C7C5D" w:rsidRDefault="001C7C5D" w:rsidP="00A44D92">
            <w:pPr>
              <w:pStyle w:val="Tabletext"/>
              <w:spacing w:before="50" w:after="50"/>
              <w:rPr>
                <w:rFonts w:cstheme="minorHAnsi"/>
                <w:highlight w:val="yellow"/>
              </w:rPr>
            </w:pPr>
            <w:r w:rsidRPr="00962BA8">
              <w:t>Carriage Return/Line Feed (ASCII 13/10)</w:t>
            </w:r>
          </w:p>
        </w:tc>
        <w:tc>
          <w:tcPr>
            <w:tcW w:w="624" w:type="pct"/>
          </w:tcPr>
          <w:p w14:paraId="32D7ECE1" w14:textId="394419E7" w:rsidR="001C7C5D" w:rsidRPr="001B382A" w:rsidRDefault="001C7C5D" w:rsidP="00A44D92">
            <w:pPr>
              <w:pStyle w:val="Tabletext"/>
              <w:spacing w:before="50" w:after="50"/>
              <w:rPr>
                <w:rFonts w:cstheme="minorHAnsi"/>
              </w:rPr>
            </w:pPr>
            <w:r w:rsidRPr="00962BA8">
              <w:t>131</w:t>
            </w:r>
          </w:p>
        </w:tc>
        <w:tc>
          <w:tcPr>
            <w:tcW w:w="626" w:type="pct"/>
          </w:tcPr>
          <w:p w14:paraId="20A7353A" w14:textId="6918F601" w:rsidR="001C7C5D" w:rsidRPr="001B382A" w:rsidRDefault="001C7C5D" w:rsidP="00A44D92">
            <w:pPr>
              <w:pStyle w:val="Tabletext"/>
              <w:spacing w:before="50" w:after="50"/>
              <w:rPr>
                <w:rFonts w:cstheme="minorHAnsi"/>
              </w:rPr>
            </w:pPr>
            <w:r w:rsidRPr="00962BA8">
              <w:t>2</w:t>
            </w:r>
          </w:p>
        </w:tc>
        <w:tc>
          <w:tcPr>
            <w:tcW w:w="625" w:type="pct"/>
          </w:tcPr>
          <w:p w14:paraId="49B1C278" w14:textId="7DA263AB" w:rsidR="001C7C5D" w:rsidRPr="001B382A" w:rsidRDefault="001C7C5D" w:rsidP="00A44D92">
            <w:pPr>
              <w:pStyle w:val="Tabletext"/>
              <w:spacing w:before="50" w:after="50"/>
              <w:rPr>
                <w:rFonts w:cstheme="minorHAnsi"/>
              </w:rPr>
            </w:pPr>
          </w:p>
        </w:tc>
      </w:tr>
      <w:tr w:rsidR="001C7C5D" w:rsidRPr="001B382A" w14:paraId="5BB3AE89" w14:textId="77777777" w:rsidTr="008F58FD">
        <w:trPr>
          <w:trHeight w:val="283"/>
        </w:trPr>
        <w:tc>
          <w:tcPr>
            <w:tcW w:w="3125" w:type="pct"/>
            <w:noWrap/>
          </w:tcPr>
          <w:p w14:paraId="5F278D97" w14:textId="18BD19CC" w:rsidR="001C7C5D" w:rsidRPr="001C7C5D" w:rsidRDefault="001C7C5D" w:rsidP="00A44D92">
            <w:pPr>
              <w:pStyle w:val="Tabletext"/>
              <w:spacing w:before="50" w:after="50"/>
              <w:rPr>
                <w:rFonts w:cstheme="minorHAnsi"/>
                <w:highlight w:val="yellow"/>
              </w:rPr>
            </w:pPr>
            <w:r w:rsidRPr="001B382A">
              <w:rPr>
                <w:b/>
              </w:rPr>
              <w:t>Total record length excluding carriage return</w:t>
            </w:r>
          </w:p>
        </w:tc>
        <w:tc>
          <w:tcPr>
            <w:tcW w:w="624" w:type="pct"/>
          </w:tcPr>
          <w:p w14:paraId="0B6FC59B" w14:textId="2993714A" w:rsidR="001C7C5D" w:rsidRPr="001B382A" w:rsidRDefault="001C7C5D" w:rsidP="00A44D92">
            <w:pPr>
              <w:pStyle w:val="Tabletext"/>
              <w:spacing w:before="50" w:after="50"/>
              <w:rPr>
                <w:rFonts w:cstheme="minorHAnsi"/>
              </w:rPr>
            </w:pPr>
          </w:p>
        </w:tc>
        <w:tc>
          <w:tcPr>
            <w:tcW w:w="626" w:type="pct"/>
          </w:tcPr>
          <w:p w14:paraId="59FC866D" w14:textId="4DA8BF85" w:rsidR="001C7C5D" w:rsidRPr="001B382A" w:rsidRDefault="001C7C5D" w:rsidP="00A44D92">
            <w:pPr>
              <w:pStyle w:val="Tabletext"/>
              <w:spacing w:before="50" w:after="50"/>
              <w:rPr>
                <w:rFonts w:cstheme="minorHAnsi"/>
              </w:rPr>
            </w:pPr>
            <w:r w:rsidRPr="001B382A">
              <w:rPr>
                <w:b/>
              </w:rPr>
              <w:t>130</w:t>
            </w:r>
          </w:p>
        </w:tc>
        <w:tc>
          <w:tcPr>
            <w:tcW w:w="625" w:type="pct"/>
          </w:tcPr>
          <w:p w14:paraId="47BDE980" w14:textId="5DC81DF7" w:rsidR="001C7C5D" w:rsidRPr="001B382A" w:rsidRDefault="001C7C5D" w:rsidP="00A44D92">
            <w:pPr>
              <w:pStyle w:val="Tabletext"/>
              <w:spacing w:before="50" w:after="50"/>
              <w:rPr>
                <w:rFonts w:cstheme="minorHAnsi"/>
              </w:rPr>
            </w:pPr>
          </w:p>
        </w:tc>
      </w:tr>
    </w:tbl>
    <w:p w14:paraId="5B3C42B7" w14:textId="76A16E31" w:rsidR="00666DC2" w:rsidRDefault="00666DC2" w:rsidP="00666DC2">
      <w:pPr>
        <w:pStyle w:val="Heading2"/>
        <w:rPr>
          <w:lang w:val="en-AU"/>
        </w:rPr>
      </w:pPr>
      <w:bookmarkStart w:id="208" w:name="_NAT00060_-_Subject"/>
      <w:bookmarkStart w:id="209" w:name="_Toc75851480"/>
      <w:bookmarkStart w:id="210" w:name="_Toc107478967"/>
      <w:bookmarkStart w:id="211" w:name="_Toc147314183"/>
      <w:bookmarkEnd w:id="208"/>
      <w:r w:rsidRPr="00B920EF">
        <w:rPr>
          <w:lang w:val="en-AU"/>
        </w:rPr>
        <w:lastRenderedPageBreak/>
        <w:t>NAT00060 - Subject file</w:t>
      </w:r>
      <w:bookmarkEnd w:id="209"/>
      <w:bookmarkEnd w:id="210"/>
      <w:bookmarkEnd w:id="211"/>
    </w:p>
    <w:p w14:paraId="31D83D2C" w14:textId="77777777" w:rsidR="00666DC2" w:rsidRPr="00B920EF" w:rsidRDefault="00666DC2" w:rsidP="00666DC2">
      <w:pPr>
        <w:pStyle w:val="Heading3"/>
        <w:rPr>
          <w:lang w:val="en-AU"/>
        </w:rPr>
      </w:pPr>
      <w:bookmarkStart w:id="212" w:name="_Toc66801396"/>
      <w:r w:rsidRPr="00B920EF">
        <w:rPr>
          <w:lang w:val="en-AU"/>
        </w:rPr>
        <w:t>File name</w:t>
      </w:r>
      <w:bookmarkEnd w:id="212"/>
    </w:p>
    <w:p w14:paraId="4FAFA0E4" w14:textId="77777777" w:rsidR="00666DC2" w:rsidRPr="00B920EF" w:rsidRDefault="00666DC2" w:rsidP="00666DC2">
      <w:pPr>
        <w:rPr>
          <w:lang w:val="en-AU"/>
        </w:rPr>
      </w:pPr>
      <w:r w:rsidRPr="00B920EF">
        <w:rPr>
          <w:lang w:val="en-AU"/>
        </w:rPr>
        <w:t>NAT00060.txt</w:t>
      </w:r>
    </w:p>
    <w:p w14:paraId="1FBC37DA" w14:textId="77777777" w:rsidR="00666DC2" w:rsidRPr="00B920EF" w:rsidRDefault="00666DC2" w:rsidP="00666DC2">
      <w:pPr>
        <w:pStyle w:val="Heading3"/>
        <w:rPr>
          <w:lang w:val="en-AU"/>
        </w:rPr>
      </w:pPr>
      <w:bookmarkStart w:id="213" w:name="_Toc66801397"/>
      <w:r w:rsidRPr="00B920EF">
        <w:rPr>
          <w:lang w:val="en-AU"/>
        </w:rPr>
        <w:t>Purpose</w:t>
      </w:r>
      <w:bookmarkEnd w:id="213"/>
    </w:p>
    <w:p w14:paraId="12B764B0" w14:textId="77777777" w:rsidR="00666DC2" w:rsidRPr="00B920EF" w:rsidRDefault="00666DC2" w:rsidP="00666DC2">
      <w:pPr>
        <w:jc w:val="both"/>
        <w:rPr>
          <w:lang w:val="en-AU"/>
        </w:rPr>
      </w:pPr>
      <w:r w:rsidRPr="00B920EF">
        <w:rPr>
          <w:lang w:val="en-AU"/>
        </w:rPr>
        <w:t>The Subject (NAT00060) file provides information about Subjects that are undertaken during the collection period.</w:t>
      </w:r>
    </w:p>
    <w:p w14:paraId="209E7A26" w14:textId="77777777" w:rsidR="00666DC2" w:rsidRPr="00B920EF" w:rsidRDefault="00666DC2" w:rsidP="00666DC2">
      <w:pPr>
        <w:pStyle w:val="Heading3"/>
        <w:rPr>
          <w:lang w:val="en-AU"/>
        </w:rPr>
      </w:pPr>
      <w:bookmarkStart w:id="214" w:name="_Toc66801398"/>
      <w:r w:rsidRPr="00B920EF">
        <w:rPr>
          <w:lang w:val="en-AU"/>
        </w:rPr>
        <w:t>Description</w:t>
      </w:r>
      <w:bookmarkEnd w:id="214"/>
    </w:p>
    <w:p w14:paraId="7AC0BED8" w14:textId="77777777" w:rsidR="00666DC2" w:rsidRPr="00B920EF" w:rsidRDefault="00666DC2" w:rsidP="00666DC2">
      <w:pPr>
        <w:jc w:val="both"/>
        <w:rPr>
          <w:lang w:val="en-AU"/>
        </w:rPr>
      </w:pPr>
      <w:r w:rsidRPr="00B920EF">
        <w:rPr>
          <w:lang w:val="en-AU"/>
        </w:rPr>
        <w:t>This file contains a record for each Subject associated with activity at a training organisation during the collection period.</w:t>
      </w:r>
    </w:p>
    <w:p w14:paraId="4F6669C4" w14:textId="77777777" w:rsidR="00666DC2" w:rsidRPr="00B920EF" w:rsidRDefault="00666DC2" w:rsidP="00666DC2">
      <w:pPr>
        <w:pStyle w:val="Heading3"/>
        <w:rPr>
          <w:lang w:val="en-AU"/>
        </w:rPr>
      </w:pPr>
      <w:bookmarkStart w:id="215" w:name="_Toc66801399"/>
      <w:r w:rsidRPr="00B920EF">
        <w:rPr>
          <w:lang w:val="en-AU"/>
        </w:rPr>
        <w:t>Business rules</w:t>
      </w:r>
      <w:bookmarkEnd w:id="215"/>
    </w:p>
    <w:p w14:paraId="26F46370" w14:textId="77777777" w:rsidR="00666DC2" w:rsidRPr="00B920EF" w:rsidRDefault="00666DC2" w:rsidP="00666DC2">
      <w:pPr>
        <w:pStyle w:val="Heading4"/>
        <w:rPr>
          <w:lang w:val="en-AU"/>
        </w:rPr>
      </w:pPr>
      <w:r w:rsidRPr="00B920EF">
        <w:rPr>
          <w:lang w:val="en-AU"/>
        </w:rPr>
        <w:t>File relationships:</w:t>
      </w:r>
    </w:p>
    <w:p w14:paraId="0897945C" w14:textId="77777777" w:rsidR="00666DC2" w:rsidRPr="00B920EF" w:rsidRDefault="00666DC2" w:rsidP="00666DC2">
      <w:pPr>
        <w:jc w:val="both"/>
        <w:rPr>
          <w:lang w:val="en-AU"/>
        </w:rPr>
      </w:pPr>
      <w:r w:rsidRPr="00B920EF">
        <w:rPr>
          <w:lang w:val="en-AU"/>
        </w:rPr>
        <w:t xml:space="preserve">This file must contain one record for each unique </w:t>
      </w:r>
      <w:r w:rsidRPr="00081F2E">
        <w:rPr>
          <w:i/>
          <w:lang w:val="en-AU"/>
        </w:rPr>
        <w:t>Subject Identifier</w:t>
      </w:r>
      <w:r>
        <w:rPr>
          <w:lang w:val="en-AU"/>
        </w:rPr>
        <w:t xml:space="preserve"> </w:t>
      </w:r>
      <w:r w:rsidRPr="00B920EF">
        <w:rPr>
          <w:lang w:val="en-AU"/>
        </w:rPr>
        <w:t xml:space="preserve">recorded in the </w:t>
      </w:r>
      <w:r>
        <w:rPr>
          <w:lang w:val="en-AU"/>
        </w:rPr>
        <w:t>Training Activity</w:t>
      </w:r>
      <w:r w:rsidRPr="00B920EF">
        <w:rPr>
          <w:lang w:val="en-AU"/>
        </w:rPr>
        <w:t xml:space="preserve"> (NAT00120) file.</w:t>
      </w:r>
    </w:p>
    <w:p w14:paraId="3A234AA4" w14:textId="77777777" w:rsidR="00666DC2" w:rsidRPr="00B920EF" w:rsidRDefault="00666DC2" w:rsidP="00666DC2">
      <w:pPr>
        <w:pStyle w:val="Heading4"/>
        <w:rPr>
          <w:lang w:val="en-AU"/>
        </w:rPr>
      </w:pPr>
      <w:r w:rsidRPr="00B920EF">
        <w:rPr>
          <w:lang w:val="en-AU"/>
        </w:rPr>
        <w:t>Specific:</w:t>
      </w:r>
    </w:p>
    <w:p w14:paraId="76F33869" w14:textId="77777777" w:rsidR="00666DC2" w:rsidRPr="00B920EF" w:rsidRDefault="00666DC2" w:rsidP="00666DC2">
      <w:pPr>
        <w:jc w:val="both"/>
        <w:rPr>
          <w:lang w:val="en-AU"/>
        </w:rPr>
      </w:pPr>
      <w:r w:rsidRPr="00B920EF">
        <w:rPr>
          <w:b/>
          <w:i/>
          <w:lang w:val="en-AU"/>
        </w:rPr>
        <w:t>Subject Identifier:</w:t>
      </w:r>
      <w:r w:rsidRPr="00B920EF">
        <w:rPr>
          <w:lang w:val="en-AU"/>
        </w:rPr>
        <w:t xml:space="preserve"> If this is a nationally accredited code, the code and name must match that on </w:t>
      </w:r>
      <w:hyperlink r:id="rId35" w:history="1">
        <w:r>
          <w:rPr>
            <w:rStyle w:val="Hyperlink"/>
            <w:lang w:val="en-AU"/>
          </w:rPr>
          <w:t>TGA</w:t>
        </w:r>
      </w:hyperlink>
      <w:r>
        <w:rPr>
          <w:lang w:val="en-AU"/>
        </w:rPr>
        <w:t>.</w:t>
      </w:r>
    </w:p>
    <w:p w14:paraId="6BC8153E" w14:textId="77777777" w:rsidR="00666DC2" w:rsidRPr="00B920EF" w:rsidRDefault="00666DC2" w:rsidP="00666DC2">
      <w:pPr>
        <w:jc w:val="both"/>
        <w:rPr>
          <w:lang w:val="en-AU"/>
        </w:rPr>
      </w:pPr>
      <w:r w:rsidRPr="00B920EF">
        <w:rPr>
          <w:b/>
          <w:i/>
          <w:lang w:val="en-AU"/>
        </w:rPr>
        <w:t>Nominal Hours:</w:t>
      </w:r>
      <w:r w:rsidRPr="00B920EF">
        <w:rPr>
          <w:lang w:val="en-AU"/>
        </w:rPr>
        <w:t xml:space="preserve"> For locally developed subjects these must not be 0000 and must be less than 3000.</w:t>
      </w:r>
    </w:p>
    <w:p w14:paraId="75E3EA86" w14:textId="77777777" w:rsidR="00666DC2" w:rsidRPr="00B920EF" w:rsidRDefault="00666DC2" w:rsidP="00666DC2">
      <w:pPr>
        <w:pStyle w:val="Heading4"/>
        <w:rPr>
          <w:lang w:val="en-AU"/>
        </w:rPr>
      </w:pPr>
      <w:r w:rsidRPr="00B920EF">
        <w:rPr>
          <w:lang w:val="en-AU"/>
        </w:rPr>
        <w:t>No field in this file can be blank.</w:t>
      </w:r>
    </w:p>
    <w:p w14:paraId="0C86141F" w14:textId="43A91263" w:rsidR="00666DC2" w:rsidRDefault="00666DC2" w:rsidP="00666DC2">
      <w:pPr>
        <w:pStyle w:val="Heading3"/>
      </w:pPr>
      <w:bookmarkStart w:id="216" w:name="_Toc66801400"/>
      <w:r w:rsidRPr="00B920EF">
        <w:rPr>
          <w:lang w:val="en-AU"/>
        </w:rPr>
        <w:t>Data elements in the NAT00060</w:t>
      </w:r>
      <w:bookmarkEnd w:id="216"/>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66DC2" w:rsidRPr="001B382A" w14:paraId="7EB59879" w14:textId="77777777" w:rsidTr="008F58FD">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4978A80B" w14:textId="77777777" w:rsidR="00666DC2" w:rsidRPr="001B382A" w:rsidRDefault="00666DC2">
            <w:pPr>
              <w:pStyle w:val="Tablecolumnheadings"/>
            </w:pPr>
            <w:r w:rsidRPr="001B382A">
              <w:t>Name</w:t>
            </w:r>
          </w:p>
        </w:tc>
        <w:tc>
          <w:tcPr>
            <w:tcW w:w="624" w:type="pct"/>
          </w:tcPr>
          <w:p w14:paraId="34D38FDA" w14:textId="77777777" w:rsidR="00666DC2" w:rsidRPr="001B382A" w:rsidRDefault="00666DC2">
            <w:pPr>
              <w:pStyle w:val="Tablecolumnheadings"/>
            </w:pPr>
            <w:r w:rsidRPr="001B382A">
              <w:t>Position</w:t>
            </w:r>
          </w:p>
        </w:tc>
        <w:tc>
          <w:tcPr>
            <w:tcW w:w="626" w:type="pct"/>
          </w:tcPr>
          <w:p w14:paraId="33428094" w14:textId="77777777" w:rsidR="00666DC2" w:rsidRPr="001B382A" w:rsidRDefault="00666DC2">
            <w:pPr>
              <w:pStyle w:val="Tablecolumnheadings"/>
            </w:pPr>
            <w:r w:rsidRPr="001B382A">
              <w:t>Size</w:t>
            </w:r>
          </w:p>
        </w:tc>
        <w:tc>
          <w:tcPr>
            <w:tcW w:w="625" w:type="pct"/>
          </w:tcPr>
          <w:p w14:paraId="194B7433" w14:textId="77777777" w:rsidR="00666DC2" w:rsidRPr="001B382A" w:rsidRDefault="00666DC2">
            <w:pPr>
              <w:pStyle w:val="Tablecolumnheadings"/>
            </w:pPr>
            <w:r w:rsidRPr="001B382A">
              <w:t>Type</w:t>
            </w:r>
          </w:p>
        </w:tc>
      </w:tr>
      <w:tr w:rsidR="00666DC2" w:rsidRPr="001B382A" w14:paraId="7A826EC8" w14:textId="77777777" w:rsidTr="008F58FD">
        <w:trPr>
          <w:trHeight w:val="283"/>
        </w:trPr>
        <w:tc>
          <w:tcPr>
            <w:tcW w:w="3125" w:type="pct"/>
            <w:noWrap/>
          </w:tcPr>
          <w:p w14:paraId="17A752E5" w14:textId="646CB67B" w:rsidR="00666DC2" w:rsidRPr="00A44D92" w:rsidRDefault="00666DC2" w:rsidP="00666DC2">
            <w:pPr>
              <w:pStyle w:val="Tabletext"/>
              <w:rPr>
                <w:rFonts w:cstheme="minorHAnsi"/>
              </w:rPr>
            </w:pPr>
            <w:hyperlink w:anchor="_Subject_Identifier" w:history="1">
              <w:r w:rsidRPr="00A44D92">
                <w:rPr>
                  <w:rStyle w:val="Hyperlink"/>
                </w:rPr>
                <w:t>Subject Identifier</w:t>
              </w:r>
            </w:hyperlink>
          </w:p>
        </w:tc>
        <w:tc>
          <w:tcPr>
            <w:tcW w:w="624" w:type="pct"/>
          </w:tcPr>
          <w:p w14:paraId="0923D544" w14:textId="7B5D4DE0" w:rsidR="00666DC2" w:rsidRPr="001B382A" w:rsidRDefault="00666DC2" w:rsidP="00666DC2">
            <w:pPr>
              <w:pStyle w:val="Tabletext"/>
              <w:rPr>
                <w:rFonts w:cstheme="minorHAnsi"/>
              </w:rPr>
            </w:pPr>
            <w:r w:rsidRPr="005630DB">
              <w:t>1</w:t>
            </w:r>
          </w:p>
        </w:tc>
        <w:tc>
          <w:tcPr>
            <w:tcW w:w="626" w:type="pct"/>
          </w:tcPr>
          <w:p w14:paraId="3EB93C6A" w14:textId="13CE170A" w:rsidR="00666DC2" w:rsidRPr="001B382A" w:rsidRDefault="00666DC2" w:rsidP="00666DC2">
            <w:pPr>
              <w:pStyle w:val="Tabletext"/>
              <w:rPr>
                <w:rFonts w:cstheme="minorHAnsi"/>
              </w:rPr>
            </w:pPr>
            <w:r w:rsidRPr="005630DB">
              <w:t>12</w:t>
            </w:r>
          </w:p>
        </w:tc>
        <w:tc>
          <w:tcPr>
            <w:tcW w:w="625" w:type="pct"/>
          </w:tcPr>
          <w:p w14:paraId="634F7683" w14:textId="672C3EA0" w:rsidR="00666DC2" w:rsidRPr="001B382A" w:rsidRDefault="00666DC2" w:rsidP="00666DC2">
            <w:pPr>
              <w:pStyle w:val="Tabletext"/>
              <w:rPr>
                <w:rFonts w:cstheme="minorHAnsi"/>
              </w:rPr>
            </w:pPr>
            <w:r w:rsidRPr="005630DB">
              <w:t>A</w:t>
            </w:r>
          </w:p>
        </w:tc>
      </w:tr>
      <w:tr w:rsidR="00666DC2" w:rsidRPr="001B382A" w14:paraId="43E4BE45" w14:textId="77777777" w:rsidTr="008F58FD">
        <w:trPr>
          <w:trHeight w:val="283"/>
        </w:trPr>
        <w:tc>
          <w:tcPr>
            <w:tcW w:w="3125" w:type="pct"/>
            <w:noWrap/>
          </w:tcPr>
          <w:p w14:paraId="78E0DDC6" w14:textId="3E51750F" w:rsidR="00666DC2" w:rsidRPr="00A44D92" w:rsidRDefault="00666DC2" w:rsidP="00666DC2">
            <w:pPr>
              <w:pStyle w:val="Tabletext"/>
              <w:rPr>
                <w:rFonts w:cstheme="minorHAnsi"/>
              </w:rPr>
            </w:pPr>
            <w:hyperlink w:anchor="_Subject_Name" w:history="1">
              <w:r w:rsidRPr="00A44D92">
                <w:rPr>
                  <w:rStyle w:val="Hyperlink"/>
                </w:rPr>
                <w:t>Subject Name</w:t>
              </w:r>
            </w:hyperlink>
          </w:p>
        </w:tc>
        <w:tc>
          <w:tcPr>
            <w:tcW w:w="624" w:type="pct"/>
          </w:tcPr>
          <w:p w14:paraId="65A8DD27" w14:textId="0E1A6964" w:rsidR="00666DC2" w:rsidRPr="001B382A" w:rsidRDefault="00666DC2" w:rsidP="00666DC2">
            <w:pPr>
              <w:pStyle w:val="Tabletext"/>
              <w:rPr>
                <w:rFonts w:cstheme="minorHAnsi"/>
              </w:rPr>
            </w:pPr>
            <w:r w:rsidRPr="005630DB">
              <w:t>13</w:t>
            </w:r>
          </w:p>
        </w:tc>
        <w:tc>
          <w:tcPr>
            <w:tcW w:w="626" w:type="pct"/>
          </w:tcPr>
          <w:p w14:paraId="1A39147C" w14:textId="7BA07B8B" w:rsidR="00666DC2" w:rsidRPr="001B382A" w:rsidRDefault="00666DC2" w:rsidP="00666DC2">
            <w:pPr>
              <w:pStyle w:val="Tabletext"/>
              <w:rPr>
                <w:rFonts w:cstheme="minorHAnsi"/>
              </w:rPr>
            </w:pPr>
            <w:r w:rsidRPr="005630DB">
              <w:t>100</w:t>
            </w:r>
          </w:p>
        </w:tc>
        <w:tc>
          <w:tcPr>
            <w:tcW w:w="625" w:type="pct"/>
          </w:tcPr>
          <w:p w14:paraId="1AD3A16E" w14:textId="4E31CAE8" w:rsidR="00666DC2" w:rsidRPr="001B382A" w:rsidRDefault="00666DC2" w:rsidP="00666DC2">
            <w:pPr>
              <w:pStyle w:val="Tabletext"/>
              <w:rPr>
                <w:rFonts w:cstheme="minorHAnsi"/>
              </w:rPr>
            </w:pPr>
            <w:r w:rsidRPr="005630DB">
              <w:t>A</w:t>
            </w:r>
          </w:p>
        </w:tc>
      </w:tr>
      <w:tr w:rsidR="00666DC2" w:rsidRPr="001B382A" w14:paraId="19E40C6D" w14:textId="77777777" w:rsidTr="008F58FD">
        <w:trPr>
          <w:trHeight w:val="283"/>
        </w:trPr>
        <w:tc>
          <w:tcPr>
            <w:tcW w:w="3125" w:type="pct"/>
            <w:noWrap/>
          </w:tcPr>
          <w:p w14:paraId="39643795" w14:textId="6E44BA4C" w:rsidR="00666DC2" w:rsidRPr="00A44D92" w:rsidRDefault="00666DC2" w:rsidP="00666DC2">
            <w:pPr>
              <w:pStyle w:val="Tabletext"/>
              <w:rPr>
                <w:rFonts w:cstheme="minorHAnsi"/>
              </w:rPr>
            </w:pPr>
            <w:hyperlink w:anchor="_Subject_Field_of" w:history="1">
              <w:r w:rsidRPr="00A44D92">
                <w:rPr>
                  <w:rStyle w:val="Hyperlink"/>
                </w:rPr>
                <w:t>Subject Field of Education Identifier</w:t>
              </w:r>
            </w:hyperlink>
          </w:p>
        </w:tc>
        <w:tc>
          <w:tcPr>
            <w:tcW w:w="624" w:type="pct"/>
          </w:tcPr>
          <w:p w14:paraId="54B512CA" w14:textId="4FBD4133" w:rsidR="00666DC2" w:rsidRPr="001B382A" w:rsidRDefault="00666DC2" w:rsidP="00666DC2">
            <w:pPr>
              <w:pStyle w:val="Tabletext"/>
              <w:rPr>
                <w:rFonts w:cstheme="minorHAnsi"/>
              </w:rPr>
            </w:pPr>
            <w:r w:rsidRPr="005630DB">
              <w:t>113</w:t>
            </w:r>
          </w:p>
        </w:tc>
        <w:tc>
          <w:tcPr>
            <w:tcW w:w="626" w:type="pct"/>
          </w:tcPr>
          <w:p w14:paraId="419EAA0C" w14:textId="52C11532" w:rsidR="00666DC2" w:rsidRPr="001B382A" w:rsidRDefault="00666DC2" w:rsidP="00666DC2">
            <w:pPr>
              <w:pStyle w:val="Tabletext"/>
              <w:rPr>
                <w:rFonts w:cstheme="minorHAnsi"/>
              </w:rPr>
            </w:pPr>
            <w:r w:rsidRPr="005630DB">
              <w:t>6</w:t>
            </w:r>
          </w:p>
        </w:tc>
        <w:tc>
          <w:tcPr>
            <w:tcW w:w="625" w:type="pct"/>
          </w:tcPr>
          <w:p w14:paraId="7EEE5FF4" w14:textId="27F1A928" w:rsidR="00666DC2" w:rsidRPr="001B382A" w:rsidRDefault="00666DC2" w:rsidP="00666DC2">
            <w:pPr>
              <w:pStyle w:val="Tabletext"/>
              <w:rPr>
                <w:rFonts w:cstheme="minorHAnsi"/>
              </w:rPr>
            </w:pPr>
            <w:r w:rsidRPr="005630DB">
              <w:t>A</w:t>
            </w:r>
          </w:p>
        </w:tc>
      </w:tr>
      <w:tr w:rsidR="00666DC2" w:rsidRPr="001B382A" w14:paraId="295BF41C" w14:textId="77777777" w:rsidTr="008F58FD">
        <w:trPr>
          <w:trHeight w:val="283"/>
        </w:trPr>
        <w:tc>
          <w:tcPr>
            <w:tcW w:w="3125" w:type="pct"/>
            <w:noWrap/>
          </w:tcPr>
          <w:p w14:paraId="5CBD83F1" w14:textId="25C10793" w:rsidR="00666DC2" w:rsidRPr="00A44D92" w:rsidRDefault="00666DC2" w:rsidP="00666DC2">
            <w:pPr>
              <w:pStyle w:val="Tabletext"/>
              <w:rPr>
                <w:rFonts w:cstheme="minorHAnsi"/>
              </w:rPr>
            </w:pPr>
            <w:hyperlink w:anchor="_VET_Flag" w:history="1">
              <w:r w:rsidRPr="00A44D92">
                <w:rPr>
                  <w:rStyle w:val="Hyperlink"/>
                </w:rPr>
                <w:t>VET Flag</w:t>
              </w:r>
            </w:hyperlink>
          </w:p>
        </w:tc>
        <w:tc>
          <w:tcPr>
            <w:tcW w:w="624" w:type="pct"/>
          </w:tcPr>
          <w:p w14:paraId="6D7BA64A" w14:textId="4C6CCDDD" w:rsidR="00666DC2" w:rsidRPr="001B382A" w:rsidRDefault="00666DC2" w:rsidP="00666DC2">
            <w:pPr>
              <w:pStyle w:val="Tabletext"/>
              <w:rPr>
                <w:rFonts w:cstheme="minorHAnsi"/>
              </w:rPr>
            </w:pPr>
            <w:r w:rsidRPr="005630DB">
              <w:t>119</w:t>
            </w:r>
          </w:p>
        </w:tc>
        <w:tc>
          <w:tcPr>
            <w:tcW w:w="626" w:type="pct"/>
          </w:tcPr>
          <w:p w14:paraId="3BA75ABF" w14:textId="17DE8D55" w:rsidR="00666DC2" w:rsidRPr="001B382A" w:rsidRDefault="00666DC2" w:rsidP="00666DC2">
            <w:pPr>
              <w:pStyle w:val="Tabletext"/>
              <w:rPr>
                <w:rFonts w:cstheme="minorHAnsi"/>
              </w:rPr>
            </w:pPr>
            <w:r w:rsidRPr="005630DB">
              <w:t>1</w:t>
            </w:r>
          </w:p>
        </w:tc>
        <w:tc>
          <w:tcPr>
            <w:tcW w:w="625" w:type="pct"/>
          </w:tcPr>
          <w:p w14:paraId="1E512097" w14:textId="78609EA4" w:rsidR="00666DC2" w:rsidRPr="001B382A" w:rsidRDefault="00666DC2" w:rsidP="00666DC2">
            <w:pPr>
              <w:pStyle w:val="Tabletext"/>
              <w:rPr>
                <w:rFonts w:cstheme="minorHAnsi"/>
              </w:rPr>
            </w:pPr>
            <w:r w:rsidRPr="005630DB">
              <w:t>A</w:t>
            </w:r>
          </w:p>
        </w:tc>
      </w:tr>
      <w:tr w:rsidR="00666DC2" w:rsidRPr="001B382A" w14:paraId="7C7ECAF9" w14:textId="77777777" w:rsidTr="008F58FD">
        <w:trPr>
          <w:trHeight w:val="283"/>
        </w:trPr>
        <w:tc>
          <w:tcPr>
            <w:tcW w:w="3125" w:type="pct"/>
            <w:noWrap/>
          </w:tcPr>
          <w:p w14:paraId="47B092F0" w14:textId="10872E05" w:rsidR="00666DC2" w:rsidRPr="00A44D92" w:rsidRDefault="00666DC2" w:rsidP="00666DC2">
            <w:pPr>
              <w:pStyle w:val="Tabletext"/>
              <w:rPr>
                <w:rFonts w:cstheme="minorHAnsi"/>
              </w:rPr>
            </w:pPr>
            <w:hyperlink w:anchor="_Nominal_Hours" w:history="1">
              <w:r w:rsidRPr="00A44D92">
                <w:rPr>
                  <w:rStyle w:val="Hyperlink"/>
                </w:rPr>
                <w:t>Nominal Hours</w:t>
              </w:r>
            </w:hyperlink>
          </w:p>
        </w:tc>
        <w:tc>
          <w:tcPr>
            <w:tcW w:w="624" w:type="pct"/>
          </w:tcPr>
          <w:p w14:paraId="5C01E6F0" w14:textId="32AA0DB3" w:rsidR="00666DC2" w:rsidRPr="001B382A" w:rsidRDefault="00666DC2" w:rsidP="00666DC2">
            <w:pPr>
              <w:pStyle w:val="Tabletext"/>
              <w:rPr>
                <w:rFonts w:cstheme="minorHAnsi"/>
              </w:rPr>
            </w:pPr>
            <w:r w:rsidRPr="005630DB">
              <w:t>120</w:t>
            </w:r>
          </w:p>
        </w:tc>
        <w:tc>
          <w:tcPr>
            <w:tcW w:w="626" w:type="pct"/>
          </w:tcPr>
          <w:p w14:paraId="500578A7" w14:textId="5E6E5329" w:rsidR="00666DC2" w:rsidRPr="001B382A" w:rsidRDefault="00666DC2" w:rsidP="00666DC2">
            <w:pPr>
              <w:pStyle w:val="Tabletext"/>
              <w:rPr>
                <w:rFonts w:cstheme="minorHAnsi"/>
              </w:rPr>
            </w:pPr>
            <w:r w:rsidRPr="005630DB">
              <w:t>4</w:t>
            </w:r>
          </w:p>
        </w:tc>
        <w:tc>
          <w:tcPr>
            <w:tcW w:w="625" w:type="pct"/>
          </w:tcPr>
          <w:p w14:paraId="7CF274FB" w14:textId="49FC7433" w:rsidR="00666DC2" w:rsidRPr="001B382A" w:rsidRDefault="00666DC2" w:rsidP="00666DC2">
            <w:pPr>
              <w:pStyle w:val="Tabletext"/>
              <w:rPr>
                <w:rFonts w:cstheme="minorHAnsi"/>
              </w:rPr>
            </w:pPr>
            <w:r w:rsidRPr="005630DB">
              <w:t>N</w:t>
            </w:r>
          </w:p>
        </w:tc>
      </w:tr>
      <w:tr w:rsidR="00666DC2" w:rsidRPr="001B382A" w14:paraId="06124D42" w14:textId="77777777" w:rsidTr="008F58FD">
        <w:trPr>
          <w:trHeight w:val="283"/>
        </w:trPr>
        <w:tc>
          <w:tcPr>
            <w:tcW w:w="3125" w:type="pct"/>
            <w:noWrap/>
          </w:tcPr>
          <w:p w14:paraId="273DB429" w14:textId="7FAEB23E" w:rsidR="00666DC2" w:rsidRPr="00666DC2" w:rsidRDefault="00666DC2" w:rsidP="00666DC2">
            <w:pPr>
              <w:pStyle w:val="Tabletext"/>
              <w:rPr>
                <w:rFonts w:cstheme="minorHAnsi"/>
                <w:highlight w:val="yellow"/>
              </w:rPr>
            </w:pPr>
            <w:r w:rsidRPr="005630DB">
              <w:t>Carriage Return/Line Feed (ASCII 13/10)</w:t>
            </w:r>
          </w:p>
        </w:tc>
        <w:tc>
          <w:tcPr>
            <w:tcW w:w="624" w:type="pct"/>
          </w:tcPr>
          <w:p w14:paraId="05354C8F" w14:textId="46B4EDA1" w:rsidR="00666DC2" w:rsidRPr="001B382A" w:rsidRDefault="00666DC2" w:rsidP="00666DC2">
            <w:pPr>
              <w:pStyle w:val="Tabletext"/>
              <w:rPr>
                <w:rFonts w:cstheme="minorHAnsi"/>
              </w:rPr>
            </w:pPr>
            <w:r w:rsidRPr="005630DB">
              <w:t>124</w:t>
            </w:r>
          </w:p>
        </w:tc>
        <w:tc>
          <w:tcPr>
            <w:tcW w:w="626" w:type="pct"/>
          </w:tcPr>
          <w:p w14:paraId="68C6BE3F" w14:textId="60C7B6DF" w:rsidR="00666DC2" w:rsidRPr="001B382A" w:rsidRDefault="00666DC2" w:rsidP="00666DC2">
            <w:pPr>
              <w:pStyle w:val="Tabletext"/>
              <w:rPr>
                <w:rFonts w:cstheme="minorHAnsi"/>
              </w:rPr>
            </w:pPr>
            <w:r w:rsidRPr="005630DB">
              <w:t>2</w:t>
            </w:r>
          </w:p>
        </w:tc>
        <w:tc>
          <w:tcPr>
            <w:tcW w:w="625" w:type="pct"/>
          </w:tcPr>
          <w:p w14:paraId="2B7D6ED9" w14:textId="68BF8145" w:rsidR="00666DC2" w:rsidRPr="001B382A" w:rsidRDefault="00666DC2" w:rsidP="00666DC2">
            <w:pPr>
              <w:pStyle w:val="Tabletext"/>
              <w:rPr>
                <w:rFonts w:cstheme="minorHAnsi"/>
              </w:rPr>
            </w:pPr>
          </w:p>
        </w:tc>
      </w:tr>
      <w:tr w:rsidR="00666DC2" w:rsidRPr="001B382A" w14:paraId="2BDEC881" w14:textId="77777777" w:rsidTr="008F58FD">
        <w:trPr>
          <w:trHeight w:val="283"/>
        </w:trPr>
        <w:tc>
          <w:tcPr>
            <w:tcW w:w="3125" w:type="pct"/>
            <w:noWrap/>
          </w:tcPr>
          <w:p w14:paraId="072A88F7" w14:textId="46660BA6" w:rsidR="00666DC2" w:rsidRPr="00666DC2" w:rsidRDefault="00666DC2" w:rsidP="00666DC2">
            <w:pPr>
              <w:pStyle w:val="Tabletext"/>
              <w:rPr>
                <w:rFonts w:cstheme="minorHAnsi"/>
                <w:highlight w:val="yellow"/>
              </w:rPr>
            </w:pPr>
            <w:r w:rsidRPr="005630DB">
              <w:rPr>
                <w:b/>
              </w:rPr>
              <w:t>Total record length excluding carriage return</w:t>
            </w:r>
          </w:p>
        </w:tc>
        <w:tc>
          <w:tcPr>
            <w:tcW w:w="624" w:type="pct"/>
          </w:tcPr>
          <w:p w14:paraId="05D510C0" w14:textId="53D9AC2E" w:rsidR="00666DC2" w:rsidRPr="001B382A" w:rsidRDefault="00666DC2" w:rsidP="00666DC2">
            <w:pPr>
              <w:pStyle w:val="Tabletext"/>
              <w:rPr>
                <w:rFonts w:cstheme="minorHAnsi"/>
              </w:rPr>
            </w:pPr>
          </w:p>
        </w:tc>
        <w:tc>
          <w:tcPr>
            <w:tcW w:w="626" w:type="pct"/>
          </w:tcPr>
          <w:p w14:paraId="59F03EE2" w14:textId="3F7CACD7" w:rsidR="00666DC2" w:rsidRPr="001B382A" w:rsidRDefault="00666DC2" w:rsidP="00666DC2">
            <w:pPr>
              <w:pStyle w:val="Tabletext"/>
              <w:rPr>
                <w:rFonts w:cstheme="minorHAnsi"/>
              </w:rPr>
            </w:pPr>
            <w:r w:rsidRPr="005630DB">
              <w:rPr>
                <w:b/>
              </w:rPr>
              <w:t>123</w:t>
            </w:r>
          </w:p>
        </w:tc>
        <w:tc>
          <w:tcPr>
            <w:tcW w:w="625" w:type="pct"/>
          </w:tcPr>
          <w:p w14:paraId="70A95996" w14:textId="2CFF8E3F" w:rsidR="00666DC2" w:rsidRPr="001B382A" w:rsidRDefault="00666DC2" w:rsidP="00666DC2">
            <w:pPr>
              <w:pStyle w:val="Tabletext"/>
              <w:rPr>
                <w:rFonts w:cstheme="minorHAnsi"/>
              </w:rPr>
            </w:pPr>
          </w:p>
        </w:tc>
      </w:tr>
    </w:tbl>
    <w:p w14:paraId="3E2FC3C7" w14:textId="77777777" w:rsidR="00666DC2" w:rsidRDefault="00666DC2">
      <w:pPr>
        <w:suppressAutoHyphens w:val="0"/>
        <w:autoSpaceDE/>
        <w:autoSpaceDN/>
        <w:adjustRightInd/>
        <w:spacing w:after="0" w:line="240" w:lineRule="auto"/>
        <w:textAlignment w:val="auto"/>
      </w:pPr>
      <w:r>
        <w:br w:type="page"/>
      </w:r>
    </w:p>
    <w:p w14:paraId="5A7B9A36" w14:textId="77777777" w:rsidR="00666DC2" w:rsidRDefault="00666DC2" w:rsidP="00666DC2">
      <w:pPr>
        <w:pStyle w:val="Heading2"/>
        <w:rPr>
          <w:lang w:val="en-AU"/>
        </w:rPr>
      </w:pPr>
      <w:bookmarkStart w:id="217" w:name="_NAT00080_-_Client"/>
      <w:bookmarkStart w:id="218" w:name="_Toc55372417"/>
      <w:bookmarkStart w:id="219" w:name="_Toc75851481"/>
      <w:bookmarkStart w:id="220" w:name="_Toc107478968"/>
      <w:bookmarkStart w:id="221" w:name="_Toc147314184"/>
      <w:bookmarkEnd w:id="217"/>
      <w:r w:rsidRPr="00B920EF">
        <w:rPr>
          <w:lang w:val="en-AU"/>
        </w:rPr>
        <w:lastRenderedPageBreak/>
        <w:t>NAT00080 - Client file</w:t>
      </w:r>
      <w:bookmarkEnd w:id="218"/>
      <w:bookmarkEnd w:id="219"/>
      <w:bookmarkEnd w:id="220"/>
      <w:bookmarkEnd w:id="221"/>
    </w:p>
    <w:p w14:paraId="52D7EAE0" w14:textId="77777777" w:rsidR="00666DC2" w:rsidRPr="00B920EF" w:rsidRDefault="00666DC2" w:rsidP="00666DC2">
      <w:pPr>
        <w:pStyle w:val="Heading3"/>
        <w:rPr>
          <w:lang w:val="en-AU"/>
        </w:rPr>
      </w:pPr>
      <w:bookmarkStart w:id="222" w:name="_Toc66801402"/>
      <w:r w:rsidRPr="00B920EF">
        <w:rPr>
          <w:lang w:val="en-AU"/>
        </w:rPr>
        <w:t>File name</w:t>
      </w:r>
      <w:bookmarkEnd w:id="222"/>
    </w:p>
    <w:p w14:paraId="405A645F" w14:textId="77777777" w:rsidR="00666DC2" w:rsidRPr="00B920EF" w:rsidRDefault="00666DC2" w:rsidP="00666DC2">
      <w:pPr>
        <w:rPr>
          <w:lang w:val="en-AU"/>
        </w:rPr>
      </w:pPr>
      <w:r w:rsidRPr="00B920EF">
        <w:rPr>
          <w:lang w:val="en-AU"/>
        </w:rPr>
        <w:t>NAT00080.txt</w:t>
      </w:r>
    </w:p>
    <w:p w14:paraId="66C977E9" w14:textId="77777777" w:rsidR="00666DC2" w:rsidRPr="00B920EF" w:rsidRDefault="00666DC2" w:rsidP="00666DC2">
      <w:pPr>
        <w:pStyle w:val="Heading3"/>
        <w:rPr>
          <w:lang w:val="en-AU"/>
        </w:rPr>
      </w:pPr>
      <w:bookmarkStart w:id="223" w:name="_Toc66801403"/>
      <w:r w:rsidRPr="00B920EF">
        <w:rPr>
          <w:lang w:val="en-AU"/>
        </w:rPr>
        <w:t>Purpose</w:t>
      </w:r>
      <w:bookmarkEnd w:id="223"/>
    </w:p>
    <w:p w14:paraId="5A0A18F5" w14:textId="77777777" w:rsidR="00666DC2" w:rsidRPr="00B920EF" w:rsidRDefault="00666DC2" w:rsidP="00666DC2">
      <w:pPr>
        <w:jc w:val="both"/>
        <w:rPr>
          <w:lang w:val="en-AU"/>
        </w:rPr>
      </w:pPr>
      <w:r w:rsidRPr="00B920EF">
        <w:rPr>
          <w:lang w:val="en-AU"/>
        </w:rPr>
        <w:t xml:space="preserve">The Client (NAT00080) file provides information about students who undertake and/or complete training activity during the collection period. </w:t>
      </w:r>
    </w:p>
    <w:p w14:paraId="506C5DBF" w14:textId="77777777" w:rsidR="00666DC2" w:rsidRPr="00B920EF" w:rsidRDefault="00666DC2" w:rsidP="00666DC2">
      <w:pPr>
        <w:pStyle w:val="Heading3"/>
        <w:rPr>
          <w:lang w:val="en-AU"/>
        </w:rPr>
      </w:pPr>
      <w:bookmarkStart w:id="224" w:name="_Toc66801404"/>
      <w:r w:rsidRPr="00B920EF">
        <w:rPr>
          <w:lang w:val="en-AU"/>
        </w:rPr>
        <w:t>Description</w:t>
      </w:r>
      <w:bookmarkEnd w:id="224"/>
    </w:p>
    <w:p w14:paraId="6855540E" w14:textId="77777777" w:rsidR="00666DC2" w:rsidRPr="00B920EF" w:rsidRDefault="00666DC2" w:rsidP="00666DC2">
      <w:pPr>
        <w:jc w:val="both"/>
        <w:rPr>
          <w:lang w:val="en-AU"/>
        </w:rPr>
      </w:pPr>
      <w:r w:rsidRPr="00B920EF">
        <w:rPr>
          <w:lang w:val="en-AU"/>
        </w:rPr>
        <w:t>This file contains a record for each student who has participated in VET activity (has a record on the NAT00120 file), or who is reported as ‘completing’ (has a record on the NAT00130 file) at the training organisation within the collection period.</w:t>
      </w:r>
    </w:p>
    <w:p w14:paraId="2C869DF7" w14:textId="77777777" w:rsidR="00666DC2" w:rsidRPr="00B920EF" w:rsidRDefault="00666DC2" w:rsidP="00666DC2">
      <w:pPr>
        <w:pStyle w:val="Heading3"/>
        <w:rPr>
          <w:lang w:val="en-AU"/>
        </w:rPr>
      </w:pPr>
      <w:bookmarkStart w:id="225" w:name="_Toc66801405"/>
      <w:r w:rsidRPr="00B920EF">
        <w:rPr>
          <w:lang w:val="en-AU"/>
        </w:rPr>
        <w:t>Business rules</w:t>
      </w:r>
      <w:bookmarkEnd w:id="225"/>
    </w:p>
    <w:p w14:paraId="4366D064" w14:textId="77777777" w:rsidR="00666DC2" w:rsidRPr="00B920EF" w:rsidRDefault="00666DC2" w:rsidP="00666DC2">
      <w:pPr>
        <w:pStyle w:val="Heading4"/>
        <w:rPr>
          <w:lang w:val="en-AU"/>
        </w:rPr>
      </w:pPr>
      <w:r w:rsidRPr="00B920EF">
        <w:rPr>
          <w:lang w:val="en-AU"/>
        </w:rPr>
        <w:t>File relationships:</w:t>
      </w:r>
    </w:p>
    <w:p w14:paraId="5A5566FD" w14:textId="77777777" w:rsidR="00666DC2" w:rsidRPr="00B920EF" w:rsidRDefault="00666DC2" w:rsidP="00666DC2">
      <w:pPr>
        <w:jc w:val="both"/>
        <w:rPr>
          <w:lang w:val="en-AU"/>
        </w:rPr>
      </w:pPr>
      <w:r w:rsidRPr="00B920EF">
        <w:rPr>
          <w:lang w:val="en-AU"/>
        </w:rPr>
        <w:t xml:space="preserve">An associated </w:t>
      </w:r>
      <w:r w:rsidRPr="003A549B">
        <w:rPr>
          <w:i/>
          <w:lang w:val="en-AU"/>
        </w:rPr>
        <w:t>Client Identifier</w:t>
      </w:r>
      <w:r w:rsidRPr="00B920EF">
        <w:rPr>
          <w:lang w:val="en-AU"/>
        </w:rPr>
        <w:t xml:space="preserve"> record must exist in</w:t>
      </w:r>
      <w:r>
        <w:rPr>
          <w:lang w:val="en-AU"/>
        </w:rPr>
        <w:t xml:space="preserve"> the</w:t>
      </w:r>
      <w:r w:rsidRPr="00B920EF">
        <w:rPr>
          <w:lang w:val="en-AU"/>
        </w:rPr>
        <w:t>:</w:t>
      </w:r>
    </w:p>
    <w:p w14:paraId="195CEFDF" w14:textId="77777777" w:rsidR="00666DC2" w:rsidRDefault="00666DC2" w:rsidP="00666DC2">
      <w:pPr>
        <w:pStyle w:val="bullet2"/>
        <w:rPr>
          <w:lang w:val="en-AU"/>
        </w:rPr>
      </w:pPr>
      <w:r w:rsidRPr="003A549B">
        <w:rPr>
          <w:lang w:val="en-AU"/>
        </w:rPr>
        <w:t>Client Contact Details (NAT00085) file,</w:t>
      </w:r>
    </w:p>
    <w:p w14:paraId="1D6B106F" w14:textId="77777777" w:rsidR="00666DC2" w:rsidRPr="003A549B" w:rsidRDefault="00666DC2" w:rsidP="00666DC2">
      <w:pPr>
        <w:pStyle w:val="bullet2"/>
        <w:rPr>
          <w:b/>
          <w:lang w:val="en-AU"/>
        </w:rPr>
      </w:pPr>
      <w:r>
        <w:rPr>
          <w:lang w:val="en-AU"/>
        </w:rPr>
        <w:t xml:space="preserve">Training Activity </w:t>
      </w:r>
      <w:r w:rsidRPr="003A549B">
        <w:rPr>
          <w:lang w:val="en-AU"/>
        </w:rPr>
        <w:t xml:space="preserve">(NAT00120) file, </w:t>
      </w:r>
      <w:r w:rsidRPr="003A549B">
        <w:rPr>
          <w:b/>
          <w:lang w:val="en-AU"/>
        </w:rPr>
        <w:t>and/or</w:t>
      </w:r>
    </w:p>
    <w:p w14:paraId="2F6244AC" w14:textId="77777777" w:rsidR="00666DC2" w:rsidRPr="003A549B" w:rsidRDefault="00666DC2" w:rsidP="00666DC2">
      <w:pPr>
        <w:pStyle w:val="bullet2"/>
        <w:rPr>
          <w:lang w:val="en-AU"/>
        </w:rPr>
      </w:pPr>
      <w:r w:rsidRPr="003A549B">
        <w:rPr>
          <w:lang w:val="en-AU"/>
        </w:rPr>
        <w:t>Program Completed (NAT00130) file.</w:t>
      </w:r>
      <w:r w:rsidRPr="003A549B">
        <w:rPr>
          <w:lang w:val="en-AU"/>
        </w:rPr>
        <w:tab/>
      </w:r>
    </w:p>
    <w:p w14:paraId="67F145DC" w14:textId="77777777" w:rsidR="00666DC2" w:rsidRPr="00B920EF" w:rsidRDefault="00666DC2" w:rsidP="00666DC2">
      <w:pPr>
        <w:pStyle w:val="Heading4"/>
        <w:rPr>
          <w:lang w:val="en-AU"/>
        </w:rPr>
      </w:pPr>
      <w:r w:rsidRPr="00B920EF">
        <w:rPr>
          <w:lang w:val="en-AU"/>
        </w:rPr>
        <w:t>General:</w:t>
      </w:r>
    </w:p>
    <w:p w14:paraId="2E11FEC9" w14:textId="77777777" w:rsidR="00666DC2" w:rsidRPr="00B920EF" w:rsidRDefault="00666DC2" w:rsidP="00666DC2">
      <w:pPr>
        <w:jc w:val="both"/>
        <w:rPr>
          <w:lang w:val="en-AU"/>
        </w:rPr>
      </w:pPr>
      <w:r w:rsidRPr="00B920EF">
        <w:rPr>
          <w:lang w:val="en-AU"/>
        </w:rPr>
        <w:t xml:space="preserve">The </w:t>
      </w:r>
      <w:r w:rsidRPr="003A549B">
        <w:rPr>
          <w:i/>
          <w:lang w:val="en-AU"/>
        </w:rPr>
        <w:t>Client Identifier</w:t>
      </w:r>
      <w:r w:rsidRPr="00B920EF">
        <w:rPr>
          <w:lang w:val="en-AU"/>
        </w:rPr>
        <w:t xml:space="preserve"> must be unique to the student and there must be only one record per student.</w:t>
      </w:r>
    </w:p>
    <w:p w14:paraId="03683426" w14:textId="2BB5A983" w:rsidR="00666DC2" w:rsidRPr="00B920EF" w:rsidRDefault="00666DC2" w:rsidP="00666DC2">
      <w:pPr>
        <w:jc w:val="both"/>
        <w:rPr>
          <w:lang w:val="en-AU"/>
        </w:rPr>
      </w:pPr>
      <w:r w:rsidRPr="00B920EF">
        <w:rPr>
          <w:lang w:val="en-AU"/>
        </w:rPr>
        <w:t xml:space="preserve">Some student information will change over </w:t>
      </w:r>
      <w:r w:rsidR="00FE7C32" w:rsidRPr="00B920EF">
        <w:rPr>
          <w:lang w:val="en-AU"/>
        </w:rPr>
        <w:t>time,</w:t>
      </w:r>
      <w:r w:rsidRPr="00B920EF">
        <w:rPr>
          <w:lang w:val="en-AU"/>
        </w:rPr>
        <w:t xml:space="preserve"> for example, employment category. The training organisation should update the student’s information each time they create or modify activity records.</w:t>
      </w:r>
    </w:p>
    <w:p w14:paraId="4FA54216" w14:textId="77777777" w:rsidR="00666DC2" w:rsidRPr="00B920EF" w:rsidRDefault="00666DC2" w:rsidP="00666DC2">
      <w:pPr>
        <w:jc w:val="both"/>
        <w:rPr>
          <w:lang w:val="en-AU"/>
        </w:rPr>
      </w:pPr>
      <w:r w:rsidRPr="00B920EF">
        <w:rPr>
          <w:lang w:val="en-AU"/>
        </w:rPr>
        <w:t>To protect student privacy, student usual address informa</w:t>
      </w:r>
      <w:r>
        <w:rPr>
          <w:lang w:val="en-AU"/>
        </w:rPr>
        <w:t xml:space="preserve">tion is geo-coded to aggregated </w:t>
      </w:r>
      <w:r w:rsidRPr="00B920EF">
        <w:rPr>
          <w:lang w:val="en-AU"/>
        </w:rPr>
        <w:t>statistical areas and the fields A</w:t>
      </w:r>
      <w:r w:rsidRPr="003A549B">
        <w:rPr>
          <w:i/>
          <w:lang w:val="en-AU"/>
        </w:rPr>
        <w:t xml:space="preserve">ddress Building/Property Name, Address Flat/Unit Details, Address Street Number </w:t>
      </w:r>
      <w:r w:rsidRPr="00B920EF">
        <w:rPr>
          <w:lang w:val="en-AU"/>
        </w:rPr>
        <w:t xml:space="preserve">and </w:t>
      </w:r>
      <w:r w:rsidRPr="003A549B">
        <w:rPr>
          <w:i/>
          <w:lang w:val="en-AU"/>
        </w:rPr>
        <w:t>Address Street Name</w:t>
      </w:r>
      <w:r w:rsidRPr="00B920EF">
        <w:rPr>
          <w:lang w:val="en-AU"/>
        </w:rPr>
        <w:t xml:space="preserve"> are deleted before state and territory training organisations submit the data to the National VET Provider Collection.</w:t>
      </w:r>
    </w:p>
    <w:p w14:paraId="11E52D3F" w14:textId="77777777" w:rsidR="00666DC2" w:rsidRPr="00B920EF" w:rsidRDefault="00666DC2" w:rsidP="00666DC2">
      <w:pPr>
        <w:pStyle w:val="Heading4"/>
        <w:rPr>
          <w:lang w:val="en-AU"/>
        </w:rPr>
      </w:pPr>
      <w:r w:rsidRPr="00B920EF">
        <w:rPr>
          <w:lang w:val="en-AU"/>
        </w:rPr>
        <w:t>Specific:</w:t>
      </w:r>
    </w:p>
    <w:p w14:paraId="200588E7" w14:textId="4C6AC677" w:rsidR="00666DC2" w:rsidRPr="00B920EF" w:rsidRDefault="00666DC2" w:rsidP="00666DC2">
      <w:pPr>
        <w:jc w:val="both"/>
        <w:rPr>
          <w:lang w:val="en-AU"/>
        </w:rPr>
      </w:pPr>
      <w:r w:rsidRPr="003A549B">
        <w:rPr>
          <w:b/>
          <w:i/>
          <w:lang w:val="en-AU"/>
        </w:rPr>
        <w:t>Client Identifier:</w:t>
      </w:r>
      <w:r w:rsidRPr="00B920EF">
        <w:rPr>
          <w:lang w:val="en-AU"/>
        </w:rPr>
        <w:t xml:space="preserve"> this must remain the same for a student in </w:t>
      </w:r>
      <w:r w:rsidR="00FE7C32" w:rsidRPr="00B920EF">
        <w:rPr>
          <w:lang w:val="en-AU"/>
        </w:rPr>
        <w:t>each</w:t>
      </w:r>
      <w:r w:rsidRPr="00B920EF">
        <w:rPr>
          <w:lang w:val="en-AU"/>
        </w:rPr>
        <w:t xml:space="preserve"> collection year for every enrolment undertaken.</w:t>
      </w:r>
    </w:p>
    <w:p w14:paraId="0F61D68B" w14:textId="6D77176F" w:rsidR="00666DC2" w:rsidRPr="00B920EF" w:rsidRDefault="00666DC2" w:rsidP="00666DC2">
      <w:pPr>
        <w:jc w:val="both"/>
        <w:rPr>
          <w:lang w:val="en-AU"/>
        </w:rPr>
      </w:pPr>
      <w:r w:rsidRPr="003A549B">
        <w:rPr>
          <w:b/>
          <w:i/>
          <w:lang w:val="en-AU"/>
        </w:rPr>
        <w:t>Address (All address fields)</w:t>
      </w:r>
      <w:r w:rsidRPr="00B920EF">
        <w:rPr>
          <w:lang w:val="en-AU"/>
        </w:rPr>
        <w:t xml:space="preserve">: The provided address must be the student’s usual residential street address (see </w:t>
      </w:r>
      <w:hyperlink w:anchor="_Usual_residence" w:history="1">
        <w:r w:rsidRPr="005014BD">
          <w:rPr>
            <w:rStyle w:val="Hyperlink"/>
            <w:lang w:val="en-AU"/>
          </w:rPr>
          <w:t>glossary definition</w:t>
        </w:r>
      </w:hyperlink>
      <w:r>
        <w:rPr>
          <w:lang w:val="en-AU"/>
        </w:rPr>
        <w:t xml:space="preserve">). </w:t>
      </w:r>
      <w:r w:rsidRPr="00B920EF">
        <w:rPr>
          <w:lang w:val="en-AU"/>
        </w:rPr>
        <w:t xml:space="preserve">This is distinguishable from their current residential address (which includes a temporary address a student relocates to for training, </w:t>
      </w:r>
      <w:r w:rsidR="00FE7C32" w:rsidRPr="00B920EF">
        <w:rPr>
          <w:lang w:val="en-AU"/>
        </w:rPr>
        <w:t>work,</w:t>
      </w:r>
      <w:r w:rsidRPr="00B920EF">
        <w:rPr>
          <w:lang w:val="en-AU"/>
        </w:rPr>
        <w:t xml:space="preserve"> or other purposes). This means that the international address must be used for both international onshore and offshore students.</w:t>
      </w:r>
    </w:p>
    <w:p w14:paraId="3770570E" w14:textId="73020C6E" w:rsidR="00666DC2" w:rsidRDefault="00666DC2" w:rsidP="00666DC2">
      <w:pPr>
        <w:jc w:val="both"/>
        <w:rPr>
          <w:lang w:val="en-AU"/>
        </w:rPr>
      </w:pPr>
      <w:r w:rsidRPr="00B920EF">
        <w:rPr>
          <w:lang w:val="en-AU"/>
        </w:rPr>
        <w:t>The address must be a physical address (street number and name) and not a post office box.</w:t>
      </w:r>
    </w:p>
    <w:p w14:paraId="556C638A" w14:textId="77777777" w:rsidR="00666DC2" w:rsidRPr="000F34B4" w:rsidRDefault="00666DC2" w:rsidP="00666DC2">
      <w:pPr>
        <w:pStyle w:val="Heading4"/>
        <w:jc w:val="both"/>
        <w:rPr>
          <w:lang w:val="en-AU"/>
        </w:rPr>
      </w:pPr>
      <w:r w:rsidRPr="0077370B">
        <w:rPr>
          <w:lang w:val="en-AU"/>
        </w:rPr>
        <w:t>Fields that may be blank</w:t>
      </w:r>
      <w:r>
        <w:rPr>
          <w:lang w:val="en-AU"/>
        </w:rPr>
        <w:t>: (subject to any business rules under each individual data element)</w:t>
      </w:r>
    </w:p>
    <w:p w14:paraId="3A337695" w14:textId="77777777" w:rsidR="00666DC2" w:rsidRPr="00141815" w:rsidRDefault="00666DC2" w:rsidP="00666DC2">
      <w:pPr>
        <w:pStyle w:val="bullet2"/>
        <w:rPr>
          <w:lang w:val="en-AU"/>
        </w:rPr>
      </w:pPr>
      <w:r w:rsidRPr="00141815">
        <w:rPr>
          <w:lang w:val="en-AU"/>
        </w:rPr>
        <w:t>Address - Suburb, Locality or Town</w:t>
      </w:r>
    </w:p>
    <w:p w14:paraId="6358F69D" w14:textId="77777777" w:rsidR="00666DC2" w:rsidRPr="00141815" w:rsidRDefault="00666DC2" w:rsidP="00666DC2">
      <w:pPr>
        <w:pStyle w:val="bullet2"/>
        <w:rPr>
          <w:lang w:val="en-AU"/>
        </w:rPr>
      </w:pPr>
      <w:r w:rsidRPr="00141815">
        <w:rPr>
          <w:lang w:val="en-AU"/>
        </w:rPr>
        <w:t>Unique Student Identifier</w:t>
      </w:r>
    </w:p>
    <w:p w14:paraId="66F9BF9F" w14:textId="77777777" w:rsidR="00666DC2" w:rsidRPr="00141815" w:rsidRDefault="00666DC2" w:rsidP="00666DC2">
      <w:pPr>
        <w:pStyle w:val="bullet2"/>
        <w:rPr>
          <w:lang w:val="en-AU"/>
        </w:rPr>
      </w:pPr>
      <w:r w:rsidRPr="00141815">
        <w:rPr>
          <w:lang w:val="en-AU"/>
        </w:rPr>
        <w:t>Address Building/Property Name</w:t>
      </w:r>
    </w:p>
    <w:p w14:paraId="163927C2" w14:textId="77777777" w:rsidR="00666DC2" w:rsidRPr="00141815" w:rsidRDefault="00666DC2" w:rsidP="00666DC2">
      <w:pPr>
        <w:pStyle w:val="bullet2"/>
        <w:rPr>
          <w:lang w:val="en-AU"/>
        </w:rPr>
      </w:pPr>
      <w:r w:rsidRPr="00141815">
        <w:rPr>
          <w:lang w:val="en-AU"/>
        </w:rPr>
        <w:t>Address Flat/Unit Details</w:t>
      </w:r>
    </w:p>
    <w:p w14:paraId="29B6EDA8" w14:textId="77777777" w:rsidR="00666DC2" w:rsidRPr="00141815" w:rsidRDefault="00666DC2" w:rsidP="00666DC2">
      <w:pPr>
        <w:pStyle w:val="bullet2"/>
        <w:rPr>
          <w:lang w:val="en-AU"/>
        </w:rPr>
      </w:pPr>
      <w:r w:rsidRPr="00141815">
        <w:rPr>
          <w:lang w:val="en-AU"/>
        </w:rPr>
        <w:t>Address Street Number</w:t>
      </w:r>
    </w:p>
    <w:p w14:paraId="69C81800" w14:textId="77777777" w:rsidR="00666DC2" w:rsidRPr="00141815" w:rsidRDefault="00666DC2" w:rsidP="00666DC2">
      <w:pPr>
        <w:pStyle w:val="bullet2"/>
        <w:rPr>
          <w:lang w:val="en-AU"/>
        </w:rPr>
      </w:pPr>
      <w:r w:rsidRPr="00141815">
        <w:rPr>
          <w:lang w:val="en-AU"/>
        </w:rPr>
        <w:t>Address Street Name</w:t>
      </w:r>
    </w:p>
    <w:p w14:paraId="3C4DAD43" w14:textId="77777777" w:rsidR="00666DC2" w:rsidRPr="00141815" w:rsidRDefault="00666DC2" w:rsidP="00666DC2">
      <w:pPr>
        <w:pStyle w:val="bullet2"/>
        <w:rPr>
          <w:lang w:val="en-AU"/>
        </w:rPr>
      </w:pPr>
      <w:r w:rsidRPr="00141815">
        <w:rPr>
          <w:lang w:val="en-AU"/>
        </w:rPr>
        <w:t>Survey Contact Status</w:t>
      </w:r>
      <w:r>
        <w:rPr>
          <w:lang w:val="en-AU"/>
        </w:rPr>
        <w:t xml:space="preserve"> (subject to business rules)</w:t>
      </w:r>
    </w:p>
    <w:p w14:paraId="0AFCC773" w14:textId="77777777" w:rsidR="00666DC2" w:rsidRPr="00141815" w:rsidRDefault="00666DC2" w:rsidP="00666DC2">
      <w:pPr>
        <w:pStyle w:val="bullet2"/>
        <w:rPr>
          <w:lang w:val="en-AU"/>
        </w:rPr>
      </w:pPr>
      <w:r w:rsidRPr="00141815">
        <w:rPr>
          <w:lang w:val="en-AU"/>
        </w:rPr>
        <w:t>Victorian Student Number (VSN)</w:t>
      </w:r>
    </w:p>
    <w:p w14:paraId="1E7C2DAB" w14:textId="77777777" w:rsidR="00666DC2" w:rsidRPr="00141815" w:rsidRDefault="00666DC2" w:rsidP="00666DC2">
      <w:pPr>
        <w:pStyle w:val="bullet2"/>
        <w:rPr>
          <w:lang w:val="en-AU"/>
        </w:rPr>
      </w:pPr>
      <w:r w:rsidRPr="00141815">
        <w:rPr>
          <w:lang w:val="en-AU"/>
        </w:rPr>
        <w:t>Client Industry of Employment</w:t>
      </w:r>
    </w:p>
    <w:p w14:paraId="1CF0B704" w14:textId="77777777" w:rsidR="00666DC2" w:rsidRPr="00141815" w:rsidRDefault="00666DC2" w:rsidP="00666DC2">
      <w:pPr>
        <w:pStyle w:val="bullet2"/>
        <w:rPr>
          <w:lang w:val="en-AU"/>
        </w:rPr>
      </w:pPr>
      <w:r w:rsidRPr="00141815">
        <w:rPr>
          <w:lang w:val="en-AU"/>
        </w:rPr>
        <w:t>Client Occupation Identifier</w:t>
      </w:r>
    </w:p>
    <w:p w14:paraId="30A3DD2F" w14:textId="77777777" w:rsidR="00666DC2" w:rsidRDefault="00666DC2" w:rsidP="00666DC2">
      <w:pPr>
        <w:jc w:val="both"/>
        <w:rPr>
          <w:lang w:val="en-AU"/>
        </w:rPr>
      </w:pPr>
    </w:p>
    <w:p w14:paraId="1651E5B3" w14:textId="77777777" w:rsidR="0053118D" w:rsidRDefault="0053118D">
      <w:pPr>
        <w:suppressAutoHyphens w:val="0"/>
        <w:autoSpaceDE/>
        <w:autoSpaceDN/>
        <w:adjustRightInd/>
        <w:spacing w:after="0" w:line="240" w:lineRule="auto"/>
        <w:textAlignment w:val="auto"/>
        <w:rPr>
          <w:color w:val="004D53" w:themeColor="accent2" w:themeShade="80"/>
          <w:sz w:val="24"/>
          <w:szCs w:val="24"/>
        </w:rPr>
      </w:pPr>
      <w:bookmarkStart w:id="226" w:name="_Toc13216566"/>
      <w:bookmarkStart w:id="227" w:name="_Toc13218155"/>
      <w:bookmarkStart w:id="228" w:name="_Toc13218623"/>
      <w:bookmarkStart w:id="229" w:name="_Toc13219372"/>
      <w:bookmarkStart w:id="230" w:name="_Toc13225385"/>
      <w:bookmarkStart w:id="231" w:name="_Toc13227841"/>
      <w:bookmarkStart w:id="232" w:name="_Toc13232167"/>
      <w:bookmarkStart w:id="233" w:name="_Toc13237309"/>
      <w:bookmarkStart w:id="234" w:name="_Toc13240445"/>
      <w:bookmarkStart w:id="235" w:name="_Toc13261477"/>
      <w:bookmarkStart w:id="236" w:name="_Toc13347512"/>
      <w:bookmarkStart w:id="237" w:name="_Toc13348183"/>
      <w:bookmarkStart w:id="238" w:name="_Toc13352721"/>
      <w:bookmarkStart w:id="239" w:name="_Toc13489059"/>
      <w:bookmarkStart w:id="240" w:name="_Toc55372418"/>
      <w:bookmarkStart w:id="241" w:name="_Toc66801406"/>
      <w:bookmarkStart w:id="242" w:name="_Toc66801880"/>
      <w:bookmarkStart w:id="243" w:name="_Toc66801929"/>
      <w:bookmarkStart w:id="244" w:name="_Toc66802032"/>
      <w:bookmarkStart w:id="245" w:name="_Toc66802918"/>
      <w:bookmarkStart w:id="246" w:name="_Toc67407531"/>
      <w:bookmarkStart w:id="247" w:name="_Toc67556816"/>
      <w:bookmarkStart w:id="248" w:name="_Toc67557278"/>
      <w:bookmarkStart w:id="249" w:name="_Toc67571175"/>
      <w:bookmarkStart w:id="250" w:name="_Toc67574827"/>
      <w:bookmarkStart w:id="251" w:name="_Toc67639679"/>
      <w:bookmarkStart w:id="252" w:name="_Toc67649275"/>
      <w:bookmarkStart w:id="253" w:name="_Toc67663652"/>
      <w:bookmarkStart w:id="254" w:name="_Toc67906289"/>
      <w:bookmarkStart w:id="255" w:name="_Toc67925331"/>
      <w:bookmarkStart w:id="256" w:name="_Toc75851482"/>
      <w:r>
        <w:br w:type="page"/>
      </w:r>
    </w:p>
    <w:p w14:paraId="4A7B2345" w14:textId="173639BE" w:rsidR="00666DC2" w:rsidRDefault="00666DC2" w:rsidP="0053118D">
      <w:pPr>
        <w:pStyle w:val="Heading2-continued"/>
      </w:pPr>
      <w:r w:rsidRPr="00B920EF">
        <w:lastRenderedPageBreak/>
        <w:t>NAT00080 - Client file</w:t>
      </w:r>
      <w:r>
        <w:t xml:space="preserve"> (</w:t>
      </w:r>
      <w:r w:rsidRPr="00C1129E">
        <w:t>continued</w:t>
      </w:r>
      <w:r>
        <w:t>)</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72FB8A4" w14:textId="77777777" w:rsidR="00666DC2" w:rsidRDefault="00666DC2" w:rsidP="00666DC2">
      <w:pPr>
        <w:pStyle w:val="Heading3"/>
        <w:rPr>
          <w:lang w:val="en-AU"/>
        </w:rPr>
      </w:pPr>
      <w:bookmarkStart w:id="257" w:name="_Toc66801408"/>
      <w:r w:rsidRPr="003A549B">
        <w:rPr>
          <w:lang w:val="en-AU"/>
        </w:rPr>
        <w:t>Data elements in the NAT00080</w:t>
      </w:r>
      <w:bookmarkEnd w:id="257"/>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66DC2" w:rsidRPr="001B382A" w14:paraId="69AE717D" w14:textId="77777777" w:rsidTr="00AC307B">
        <w:trPr>
          <w:cnfStyle w:val="100000000000" w:firstRow="1" w:lastRow="0" w:firstColumn="0" w:lastColumn="0" w:oddVBand="0" w:evenVBand="0" w:oddHBand="0" w:evenHBand="0" w:firstRowFirstColumn="0" w:firstRowLastColumn="0" w:lastRowFirstColumn="0" w:lastRowLastColumn="0"/>
          <w:trHeight w:val="255"/>
        </w:trPr>
        <w:tc>
          <w:tcPr>
            <w:tcW w:w="3125" w:type="pct"/>
            <w:noWrap/>
          </w:tcPr>
          <w:p w14:paraId="38898D9C" w14:textId="77777777" w:rsidR="00666DC2" w:rsidRPr="001B382A" w:rsidRDefault="00666DC2" w:rsidP="00AC307B">
            <w:pPr>
              <w:pStyle w:val="Tablecolumnheadings"/>
              <w:spacing w:before="0"/>
            </w:pPr>
            <w:r w:rsidRPr="001B382A">
              <w:t>Name</w:t>
            </w:r>
          </w:p>
        </w:tc>
        <w:tc>
          <w:tcPr>
            <w:tcW w:w="624" w:type="pct"/>
          </w:tcPr>
          <w:p w14:paraId="100A6C3F" w14:textId="77777777" w:rsidR="00666DC2" w:rsidRPr="001B382A" w:rsidRDefault="00666DC2" w:rsidP="00AC307B">
            <w:pPr>
              <w:pStyle w:val="Tablecolumnheadings"/>
              <w:spacing w:before="0"/>
            </w:pPr>
            <w:r w:rsidRPr="001B382A">
              <w:t>Position</w:t>
            </w:r>
          </w:p>
        </w:tc>
        <w:tc>
          <w:tcPr>
            <w:tcW w:w="626" w:type="pct"/>
          </w:tcPr>
          <w:p w14:paraId="7AE766CE" w14:textId="77777777" w:rsidR="00666DC2" w:rsidRPr="001B382A" w:rsidRDefault="00666DC2" w:rsidP="00AC307B">
            <w:pPr>
              <w:pStyle w:val="Tablecolumnheadings"/>
              <w:spacing w:before="0"/>
            </w:pPr>
            <w:r w:rsidRPr="001B382A">
              <w:t>Size</w:t>
            </w:r>
          </w:p>
        </w:tc>
        <w:tc>
          <w:tcPr>
            <w:tcW w:w="625" w:type="pct"/>
          </w:tcPr>
          <w:p w14:paraId="1A5FD656" w14:textId="77777777" w:rsidR="00666DC2" w:rsidRPr="001B382A" w:rsidRDefault="00666DC2" w:rsidP="00AC307B">
            <w:pPr>
              <w:pStyle w:val="Tablecolumnheadings"/>
              <w:spacing w:before="0"/>
            </w:pPr>
            <w:r w:rsidRPr="001B382A">
              <w:t>Type</w:t>
            </w:r>
          </w:p>
        </w:tc>
      </w:tr>
      <w:tr w:rsidR="00666DC2" w:rsidRPr="001B382A" w14:paraId="206BDF80" w14:textId="77777777" w:rsidTr="00AC307B">
        <w:trPr>
          <w:trHeight w:val="255"/>
        </w:trPr>
        <w:tc>
          <w:tcPr>
            <w:tcW w:w="3125" w:type="pct"/>
            <w:noWrap/>
          </w:tcPr>
          <w:p w14:paraId="6444B6DA" w14:textId="779EF39C" w:rsidR="00666DC2" w:rsidRPr="00FF1740" w:rsidRDefault="00666DC2" w:rsidP="00AC307B">
            <w:pPr>
              <w:pStyle w:val="Tabletext"/>
              <w:spacing w:before="0" w:after="0"/>
              <w:rPr>
                <w:rFonts w:cstheme="minorHAnsi"/>
              </w:rPr>
            </w:pPr>
            <w:hyperlink w:anchor="_Client_Identifier" w:history="1">
              <w:r w:rsidRPr="00FF1740">
                <w:rPr>
                  <w:rStyle w:val="Hyperlink"/>
                  <w:rFonts w:cstheme="minorHAnsi"/>
                </w:rPr>
                <w:t>Client Identifier</w:t>
              </w:r>
            </w:hyperlink>
          </w:p>
        </w:tc>
        <w:tc>
          <w:tcPr>
            <w:tcW w:w="624" w:type="pct"/>
          </w:tcPr>
          <w:p w14:paraId="3B27BF5C" w14:textId="6506308A" w:rsidR="00666DC2" w:rsidRPr="001B382A" w:rsidRDefault="00666DC2" w:rsidP="00AC307B">
            <w:pPr>
              <w:pStyle w:val="Tabletext"/>
              <w:spacing w:before="0"/>
              <w:rPr>
                <w:rFonts w:cstheme="minorHAnsi"/>
              </w:rPr>
            </w:pPr>
            <w:r w:rsidRPr="003A549B">
              <w:rPr>
                <w:rFonts w:cstheme="minorHAnsi"/>
              </w:rPr>
              <w:t>1</w:t>
            </w:r>
          </w:p>
        </w:tc>
        <w:tc>
          <w:tcPr>
            <w:tcW w:w="626" w:type="pct"/>
          </w:tcPr>
          <w:p w14:paraId="7EE4F10D" w14:textId="39810A2E" w:rsidR="00666DC2" w:rsidRPr="001B382A" w:rsidRDefault="00666DC2" w:rsidP="00AC307B">
            <w:pPr>
              <w:pStyle w:val="Tabletext"/>
              <w:spacing w:before="0"/>
              <w:rPr>
                <w:rFonts w:cstheme="minorHAnsi"/>
              </w:rPr>
            </w:pPr>
            <w:r w:rsidRPr="003A549B">
              <w:rPr>
                <w:rFonts w:cstheme="minorHAnsi"/>
              </w:rPr>
              <w:t>10</w:t>
            </w:r>
          </w:p>
        </w:tc>
        <w:tc>
          <w:tcPr>
            <w:tcW w:w="625" w:type="pct"/>
          </w:tcPr>
          <w:p w14:paraId="30008E9D" w14:textId="26705DB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A3A7793" w14:textId="77777777" w:rsidTr="00AC307B">
        <w:trPr>
          <w:trHeight w:val="255"/>
        </w:trPr>
        <w:tc>
          <w:tcPr>
            <w:tcW w:w="3125" w:type="pct"/>
            <w:noWrap/>
          </w:tcPr>
          <w:p w14:paraId="6569E965" w14:textId="2A48A11F" w:rsidR="00666DC2" w:rsidRPr="00FF1740" w:rsidRDefault="00666DC2" w:rsidP="00AC307B">
            <w:pPr>
              <w:pStyle w:val="Tabletext"/>
              <w:spacing w:before="0"/>
              <w:rPr>
                <w:rFonts w:cstheme="minorHAnsi"/>
              </w:rPr>
            </w:pPr>
            <w:hyperlink w:anchor="_Name_for_Encryption_1" w:history="1">
              <w:r w:rsidRPr="00FF1740">
                <w:rPr>
                  <w:rStyle w:val="Hyperlink"/>
                  <w:rFonts w:cstheme="minorHAnsi"/>
                </w:rPr>
                <w:t>Name for Encryption</w:t>
              </w:r>
            </w:hyperlink>
          </w:p>
        </w:tc>
        <w:tc>
          <w:tcPr>
            <w:tcW w:w="624" w:type="pct"/>
          </w:tcPr>
          <w:p w14:paraId="2B2BB4DD" w14:textId="6717BCBC" w:rsidR="00666DC2" w:rsidRPr="001B382A" w:rsidRDefault="00666DC2" w:rsidP="00AC307B">
            <w:pPr>
              <w:pStyle w:val="Tabletext"/>
              <w:spacing w:before="0"/>
              <w:rPr>
                <w:rFonts w:cstheme="minorHAnsi"/>
              </w:rPr>
            </w:pPr>
            <w:r w:rsidRPr="003A549B">
              <w:rPr>
                <w:rFonts w:cstheme="minorHAnsi"/>
              </w:rPr>
              <w:t>11</w:t>
            </w:r>
          </w:p>
        </w:tc>
        <w:tc>
          <w:tcPr>
            <w:tcW w:w="626" w:type="pct"/>
          </w:tcPr>
          <w:p w14:paraId="46C64EB6" w14:textId="14B05EA7" w:rsidR="00666DC2" w:rsidRPr="001B382A" w:rsidRDefault="00666DC2" w:rsidP="00AC307B">
            <w:pPr>
              <w:pStyle w:val="Tabletext"/>
              <w:spacing w:before="0"/>
              <w:rPr>
                <w:rFonts w:cstheme="minorHAnsi"/>
              </w:rPr>
            </w:pPr>
            <w:r w:rsidRPr="003A549B">
              <w:rPr>
                <w:rFonts w:cstheme="minorHAnsi"/>
              </w:rPr>
              <w:t>60</w:t>
            </w:r>
          </w:p>
        </w:tc>
        <w:tc>
          <w:tcPr>
            <w:tcW w:w="625" w:type="pct"/>
          </w:tcPr>
          <w:p w14:paraId="40C68072" w14:textId="4D2BE4C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2ADB2CC" w14:textId="77777777" w:rsidTr="00AC307B">
        <w:trPr>
          <w:trHeight w:val="255"/>
        </w:trPr>
        <w:tc>
          <w:tcPr>
            <w:tcW w:w="3125" w:type="pct"/>
            <w:noWrap/>
          </w:tcPr>
          <w:p w14:paraId="5009F3EE" w14:textId="216BB3E1" w:rsidR="00666DC2" w:rsidRPr="00FF1740" w:rsidRDefault="00666DC2" w:rsidP="00AC307B">
            <w:pPr>
              <w:pStyle w:val="Tabletext"/>
              <w:spacing w:before="0"/>
              <w:rPr>
                <w:rFonts w:cstheme="minorHAnsi"/>
              </w:rPr>
            </w:pPr>
            <w:hyperlink w:anchor="_Highest_School_Level" w:history="1">
              <w:r w:rsidRPr="00FF1740">
                <w:rPr>
                  <w:rStyle w:val="Hyperlink"/>
                  <w:rFonts w:cstheme="minorHAnsi"/>
                </w:rPr>
                <w:t>Highest School Level Completed Identifier</w:t>
              </w:r>
            </w:hyperlink>
          </w:p>
        </w:tc>
        <w:tc>
          <w:tcPr>
            <w:tcW w:w="624" w:type="pct"/>
          </w:tcPr>
          <w:p w14:paraId="28DFCDC6" w14:textId="7B6B8024" w:rsidR="00666DC2" w:rsidRPr="001B382A" w:rsidRDefault="00666DC2" w:rsidP="00AC307B">
            <w:pPr>
              <w:pStyle w:val="Tabletext"/>
              <w:spacing w:before="0"/>
              <w:rPr>
                <w:rFonts w:cstheme="minorHAnsi"/>
              </w:rPr>
            </w:pPr>
            <w:r w:rsidRPr="003A549B">
              <w:rPr>
                <w:rFonts w:cstheme="minorHAnsi"/>
              </w:rPr>
              <w:t>71</w:t>
            </w:r>
          </w:p>
        </w:tc>
        <w:tc>
          <w:tcPr>
            <w:tcW w:w="626" w:type="pct"/>
          </w:tcPr>
          <w:p w14:paraId="2CE5F661" w14:textId="661FF0E4" w:rsidR="00666DC2" w:rsidRPr="001B382A" w:rsidRDefault="00666DC2" w:rsidP="00AC307B">
            <w:pPr>
              <w:pStyle w:val="Tabletext"/>
              <w:spacing w:before="0"/>
              <w:rPr>
                <w:rFonts w:cstheme="minorHAnsi"/>
              </w:rPr>
            </w:pPr>
            <w:r w:rsidRPr="003A549B">
              <w:rPr>
                <w:rFonts w:cstheme="minorHAnsi"/>
              </w:rPr>
              <w:t>2</w:t>
            </w:r>
          </w:p>
        </w:tc>
        <w:tc>
          <w:tcPr>
            <w:tcW w:w="625" w:type="pct"/>
          </w:tcPr>
          <w:p w14:paraId="0D29ABBA" w14:textId="726958EE"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B11372E" w14:textId="77777777" w:rsidTr="00AC307B">
        <w:trPr>
          <w:trHeight w:val="255"/>
        </w:trPr>
        <w:tc>
          <w:tcPr>
            <w:tcW w:w="3125" w:type="pct"/>
            <w:noWrap/>
          </w:tcPr>
          <w:p w14:paraId="2CB106BD" w14:textId="4E859733" w:rsidR="00666DC2" w:rsidRPr="00FF1740" w:rsidRDefault="00666DC2" w:rsidP="00AC307B">
            <w:pPr>
              <w:pStyle w:val="Tabletext"/>
              <w:spacing w:before="0"/>
              <w:rPr>
                <w:rFonts w:cstheme="minorHAnsi"/>
              </w:rPr>
            </w:pPr>
            <w:hyperlink w:anchor="_Gender" w:history="1">
              <w:r w:rsidRPr="00FF1740">
                <w:rPr>
                  <w:rStyle w:val="Hyperlink"/>
                  <w:rFonts w:cstheme="minorHAnsi"/>
                </w:rPr>
                <w:t>Gender</w:t>
              </w:r>
            </w:hyperlink>
          </w:p>
        </w:tc>
        <w:tc>
          <w:tcPr>
            <w:tcW w:w="624" w:type="pct"/>
          </w:tcPr>
          <w:p w14:paraId="1E5C5734" w14:textId="7606595D" w:rsidR="00666DC2" w:rsidRPr="001B382A" w:rsidRDefault="00666DC2" w:rsidP="00AC307B">
            <w:pPr>
              <w:pStyle w:val="Tabletext"/>
              <w:spacing w:before="0"/>
              <w:rPr>
                <w:rFonts w:cstheme="minorHAnsi"/>
              </w:rPr>
            </w:pPr>
            <w:r w:rsidRPr="003A549B">
              <w:rPr>
                <w:rFonts w:cstheme="minorHAnsi"/>
              </w:rPr>
              <w:t>73</w:t>
            </w:r>
          </w:p>
        </w:tc>
        <w:tc>
          <w:tcPr>
            <w:tcW w:w="626" w:type="pct"/>
          </w:tcPr>
          <w:p w14:paraId="578A37DC" w14:textId="6C9F3CD1" w:rsidR="00666DC2" w:rsidRPr="001B382A" w:rsidRDefault="00666DC2" w:rsidP="00AC307B">
            <w:pPr>
              <w:pStyle w:val="Tabletext"/>
              <w:spacing w:before="0"/>
              <w:rPr>
                <w:rFonts w:cstheme="minorHAnsi"/>
              </w:rPr>
            </w:pPr>
            <w:r w:rsidRPr="003A549B">
              <w:rPr>
                <w:rFonts w:cstheme="minorHAnsi"/>
              </w:rPr>
              <w:t>1</w:t>
            </w:r>
          </w:p>
        </w:tc>
        <w:tc>
          <w:tcPr>
            <w:tcW w:w="625" w:type="pct"/>
          </w:tcPr>
          <w:p w14:paraId="6C8DE82F" w14:textId="33ED1DD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591039B" w14:textId="77777777" w:rsidTr="00AC307B">
        <w:trPr>
          <w:trHeight w:val="255"/>
        </w:trPr>
        <w:tc>
          <w:tcPr>
            <w:tcW w:w="3125" w:type="pct"/>
            <w:noWrap/>
          </w:tcPr>
          <w:p w14:paraId="7E7EACF5" w14:textId="06C98FC7" w:rsidR="00666DC2" w:rsidRPr="00FF1740" w:rsidRDefault="00666DC2" w:rsidP="00AC307B">
            <w:pPr>
              <w:pStyle w:val="Tabletext"/>
              <w:spacing w:before="0"/>
              <w:rPr>
                <w:rFonts w:cstheme="minorHAnsi"/>
              </w:rPr>
            </w:pPr>
            <w:hyperlink w:anchor="_Date_of_Birth" w:history="1">
              <w:r w:rsidRPr="00FF1740">
                <w:rPr>
                  <w:rStyle w:val="Hyperlink"/>
                  <w:rFonts w:cstheme="minorHAnsi"/>
                </w:rPr>
                <w:t>Date of Birth</w:t>
              </w:r>
            </w:hyperlink>
          </w:p>
        </w:tc>
        <w:tc>
          <w:tcPr>
            <w:tcW w:w="624" w:type="pct"/>
          </w:tcPr>
          <w:p w14:paraId="5CBE3D9F" w14:textId="10C7CA18" w:rsidR="00666DC2" w:rsidRPr="001B382A" w:rsidRDefault="00666DC2" w:rsidP="00AC307B">
            <w:pPr>
              <w:pStyle w:val="Tabletext"/>
              <w:spacing w:before="0"/>
              <w:rPr>
                <w:rFonts w:cstheme="minorHAnsi"/>
              </w:rPr>
            </w:pPr>
            <w:r w:rsidRPr="003A549B">
              <w:rPr>
                <w:rFonts w:cstheme="minorHAnsi"/>
              </w:rPr>
              <w:t>74</w:t>
            </w:r>
          </w:p>
        </w:tc>
        <w:tc>
          <w:tcPr>
            <w:tcW w:w="626" w:type="pct"/>
          </w:tcPr>
          <w:p w14:paraId="094ED81A" w14:textId="5BA0C353" w:rsidR="00666DC2" w:rsidRPr="001B382A" w:rsidRDefault="00666DC2" w:rsidP="00AC307B">
            <w:pPr>
              <w:pStyle w:val="Tabletext"/>
              <w:spacing w:before="0"/>
              <w:rPr>
                <w:rFonts w:cstheme="minorHAnsi"/>
              </w:rPr>
            </w:pPr>
            <w:r w:rsidRPr="003A549B">
              <w:rPr>
                <w:rFonts w:cstheme="minorHAnsi"/>
              </w:rPr>
              <w:t>8</w:t>
            </w:r>
          </w:p>
        </w:tc>
        <w:tc>
          <w:tcPr>
            <w:tcW w:w="625" w:type="pct"/>
          </w:tcPr>
          <w:p w14:paraId="30C52108" w14:textId="4172215E" w:rsidR="00666DC2" w:rsidRPr="001B382A" w:rsidRDefault="00666DC2" w:rsidP="00AC307B">
            <w:pPr>
              <w:pStyle w:val="Tabletext"/>
              <w:spacing w:before="0"/>
              <w:rPr>
                <w:rFonts w:cstheme="minorHAnsi"/>
              </w:rPr>
            </w:pPr>
            <w:r w:rsidRPr="003A549B">
              <w:rPr>
                <w:rFonts w:cstheme="minorHAnsi"/>
              </w:rPr>
              <w:t>D</w:t>
            </w:r>
          </w:p>
        </w:tc>
      </w:tr>
      <w:tr w:rsidR="00666DC2" w:rsidRPr="001B382A" w14:paraId="34213A8B" w14:textId="77777777" w:rsidTr="00AC307B">
        <w:trPr>
          <w:trHeight w:val="255"/>
        </w:trPr>
        <w:tc>
          <w:tcPr>
            <w:tcW w:w="3125" w:type="pct"/>
            <w:noWrap/>
          </w:tcPr>
          <w:p w14:paraId="774400A9" w14:textId="5276E14C" w:rsidR="00666DC2" w:rsidRPr="00FF1740" w:rsidRDefault="00666DC2" w:rsidP="00AC307B">
            <w:pPr>
              <w:pStyle w:val="Tabletext"/>
              <w:spacing w:before="0"/>
              <w:rPr>
                <w:rFonts w:cstheme="minorHAnsi"/>
              </w:rPr>
            </w:pPr>
            <w:hyperlink w:anchor="_Postcode" w:history="1">
              <w:r w:rsidRPr="00FF1740">
                <w:rPr>
                  <w:rStyle w:val="Hyperlink"/>
                  <w:rFonts w:cstheme="minorHAnsi"/>
                </w:rPr>
                <w:t>Postcode</w:t>
              </w:r>
            </w:hyperlink>
          </w:p>
        </w:tc>
        <w:tc>
          <w:tcPr>
            <w:tcW w:w="624" w:type="pct"/>
          </w:tcPr>
          <w:p w14:paraId="06DA4BCF" w14:textId="35AE0BC2" w:rsidR="00666DC2" w:rsidRPr="001B382A" w:rsidRDefault="00666DC2" w:rsidP="00AC307B">
            <w:pPr>
              <w:pStyle w:val="Tabletext"/>
              <w:spacing w:before="0"/>
              <w:rPr>
                <w:rFonts w:cstheme="minorHAnsi"/>
              </w:rPr>
            </w:pPr>
            <w:r w:rsidRPr="003A549B">
              <w:rPr>
                <w:rFonts w:cstheme="minorHAnsi"/>
              </w:rPr>
              <w:t>82</w:t>
            </w:r>
          </w:p>
        </w:tc>
        <w:tc>
          <w:tcPr>
            <w:tcW w:w="626" w:type="pct"/>
          </w:tcPr>
          <w:p w14:paraId="7F9AF3C6" w14:textId="7105E192" w:rsidR="00666DC2" w:rsidRPr="001B382A" w:rsidRDefault="00666DC2" w:rsidP="00AC307B">
            <w:pPr>
              <w:pStyle w:val="Tabletext"/>
              <w:spacing w:before="0"/>
              <w:rPr>
                <w:rFonts w:cstheme="minorHAnsi"/>
              </w:rPr>
            </w:pPr>
            <w:r w:rsidRPr="003A549B">
              <w:rPr>
                <w:rFonts w:cstheme="minorHAnsi"/>
              </w:rPr>
              <w:t>4</w:t>
            </w:r>
          </w:p>
        </w:tc>
        <w:tc>
          <w:tcPr>
            <w:tcW w:w="625" w:type="pct"/>
          </w:tcPr>
          <w:p w14:paraId="7687003E" w14:textId="09ABA4E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45FF28F" w14:textId="77777777" w:rsidTr="00AC307B">
        <w:trPr>
          <w:trHeight w:val="255"/>
        </w:trPr>
        <w:tc>
          <w:tcPr>
            <w:tcW w:w="3125" w:type="pct"/>
            <w:noWrap/>
          </w:tcPr>
          <w:p w14:paraId="79CFAF40" w14:textId="6625F468" w:rsidR="00666DC2" w:rsidRPr="00FF1740" w:rsidRDefault="00666DC2" w:rsidP="00AC307B">
            <w:pPr>
              <w:pStyle w:val="Tabletext"/>
              <w:spacing w:before="0"/>
              <w:rPr>
                <w:rFonts w:cstheme="minorHAnsi"/>
              </w:rPr>
            </w:pPr>
            <w:hyperlink w:anchor="_Indigenous_Status_Identifier_1" w:history="1">
              <w:r w:rsidRPr="00FF1740">
                <w:rPr>
                  <w:rStyle w:val="Hyperlink"/>
                  <w:rFonts w:cstheme="minorHAnsi"/>
                </w:rPr>
                <w:t>Indigenous Status Identifier</w:t>
              </w:r>
            </w:hyperlink>
          </w:p>
        </w:tc>
        <w:tc>
          <w:tcPr>
            <w:tcW w:w="624" w:type="pct"/>
          </w:tcPr>
          <w:p w14:paraId="2F831267" w14:textId="3E2461D3" w:rsidR="00666DC2" w:rsidRPr="001B382A" w:rsidRDefault="00666DC2" w:rsidP="00AC307B">
            <w:pPr>
              <w:pStyle w:val="Tabletext"/>
              <w:spacing w:before="0"/>
              <w:rPr>
                <w:rFonts w:cstheme="minorHAnsi"/>
              </w:rPr>
            </w:pPr>
            <w:r w:rsidRPr="003A549B">
              <w:rPr>
                <w:rFonts w:cstheme="minorHAnsi"/>
              </w:rPr>
              <w:t>86</w:t>
            </w:r>
          </w:p>
        </w:tc>
        <w:tc>
          <w:tcPr>
            <w:tcW w:w="626" w:type="pct"/>
          </w:tcPr>
          <w:p w14:paraId="5265BF7A" w14:textId="14C9A4DC" w:rsidR="00666DC2" w:rsidRPr="001B382A" w:rsidRDefault="00666DC2" w:rsidP="00AC307B">
            <w:pPr>
              <w:pStyle w:val="Tabletext"/>
              <w:spacing w:before="0"/>
              <w:rPr>
                <w:rFonts w:cstheme="minorHAnsi"/>
              </w:rPr>
            </w:pPr>
            <w:r w:rsidRPr="003A549B">
              <w:rPr>
                <w:rFonts w:cstheme="minorHAnsi"/>
              </w:rPr>
              <w:t>1</w:t>
            </w:r>
          </w:p>
        </w:tc>
        <w:tc>
          <w:tcPr>
            <w:tcW w:w="625" w:type="pct"/>
          </w:tcPr>
          <w:p w14:paraId="246F7ECB" w14:textId="16C65129"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FC2BDCC" w14:textId="77777777" w:rsidTr="00AC307B">
        <w:trPr>
          <w:trHeight w:val="255"/>
        </w:trPr>
        <w:tc>
          <w:tcPr>
            <w:tcW w:w="3125" w:type="pct"/>
            <w:noWrap/>
          </w:tcPr>
          <w:p w14:paraId="19C0DF0B" w14:textId="194784F3" w:rsidR="00666DC2" w:rsidRPr="00FF1740" w:rsidRDefault="00666DC2" w:rsidP="00AC307B">
            <w:pPr>
              <w:pStyle w:val="Tabletext"/>
              <w:spacing w:before="0"/>
              <w:rPr>
                <w:rFonts w:cstheme="minorHAnsi"/>
              </w:rPr>
            </w:pPr>
            <w:hyperlink w:anchor="_Language_Identifier" w:history="1">
              <w:r w:rsidRPr="00FF1740">
                <w:rPr>
                  <w:rStyle w:val="Hyperlink"/>
                  <w:rFonts w:cstheme="minorHAnsi"/>
                </w:rPr>
                <w:t>Language Identifier</w:t>
              </w:r>
            </w:hyperlink>
          </w:p>
        </w:tc>
        <w:tc>
          <w:tcPr>
            <w:tcW w:w="624" w:type="pct"/>
          </w:tcPr>
          <w:p w14:paraId="1739787F" w14:textId="7694AA0B" w:rsidR="00666DC2" w:rsidRPr="001B382A" w:rsidRDefault="00666DC2" w:rsidP="00AC307B">
            <w:pPr>
              <w:pStyle w:val="Tabletext"/>
              <w:spacing w:before="0"/>
              <w:rPr>
                <w:rFonts w:cstheme="minorHAnsi"/>
              </w:rPr>
            </w:pPr>
            <w:r w:rsidRPr="003A549B">
              <w:rPr>
                <w:rFonts w:cstheme="minorHAnsi"/>
              </w:rPr>
              <w:t>87</w:t>
            </w:r>
          </w:p>
        </w:tc>
        <w:tc>
          <w:tcPr>
            <w:tcW w:w="626" w:type="pct"/>
          </w:tcPr>
          <w:p w14:paraId="12D06F44" w14:textId="404C68A6" w:rsidR="00666DC2" w:rsidRPr="001B382A" w:rsidRDefault="00666DC2" w:rsidP="00AC307B">
            <w:pPr>
              <w:pStyle w:val="Tabletext"/>
              <w:spacing w:before="0"/>
              <w:rPr>
                <w:rFonts w:cstheme="minorHAnsi"/>
              </w:rPr>
            </w:pPr>
            <w:r w:rsidRPr="003A549B">
              <w:rPr>
                <w:rFonts w:cstheme="minorHAnsi"/>
              </w:rPr>
              <w:t>4</w:t>
            </w:r>
          </w:p>
        </w:tc>
        <w:tc>
          <w:tcPr>
            <w:tcW w:w="625" w:type="pct"/>
          </w:tcPr>
          <w:p w14:paraId="61492FFC" w14:textId="4E577D7F"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732FA34" w14:textId="77777777" w:rsidTr="00AC307B">
        <w:trPr>
          <w:trHeight w:val="255"/>
        </w:trPr>
        <w:tc>
          <w:tcPr>
            <w:tcW w:w="3125" w:type="pct"/>
            <w:noWrap/>
          </w:tcPr>
          <w:p w14:paraId="025B826B" w14:textId="0D765F23" w:rsidR="00666DC2" w:rsidRPr="00FF1740" w:rsidRDefault="00666DC2" w:rsidP="00AC307B">
            <w:pPr>
              <w:pStyle w:val="Tabletext"/>
              <w:spacing w:before="0"/>
              <w:rPr>
                <w:rFonts w:cstheme="minorHAnsi"/>
              </w:rPr>
            </w:pPr>
            <w:hyperlink w:anchor="_Labour_Force_Status" w:history="1">
              <w:r w:rsidRPr="00FF1740">
                <w:rPr>
                  <w:rStyle w:val="Hyperlink"/>
                  <w:rFonts w:cstheme="minorHAnsi"/>
                </w:rPr>
                <w:t>Labour Force Status Identifier</w:t>
              </w:r>
            </w:hyperlink>
          </w:p>
        </w:tc>
        <w:tc>
          <w:tcPr>
            <w:tcW w:w="624" w:type="pct"/>
          </w:tcPr>
          <w:p w14:paraId="0BA6FA3F" w14:textId="112C67B5" w:rsidR="00666DC2" w:rsidRPr="001B382A" w:rsidRDefault="00666DC2" w:rsidP="00AC307B">
            <w:pPr>
              <w:pStyle w:val="Tabletext"/>
              <w:spacing w:before="0"/>
              <w:rPr>
                <w:rFonts w:cstheme="minorHAnsi"/>
              </w:rPr>
            </w:pPr>
            <w:r w:rsidRPr="003A549B">
              <w:rPr>
                <w:rFonts w:cstheme="minorHAnsi"/>
              </w:rPr>
              <w:t>91</w:t>
            </w:r>
          </w:p>
        </w:tc>
        <w:tc>
          <w:tcPr>
            <w:tcW w:w="626" w:type="pct"/>
          </w:tcPr>
          <w:p w14:paraId="1FDAFF49" w14:textId="6F9341C0" w:rsidR="00666DC2" w:rsidRPr="001B382A" w:rsidRDefault="00666DC2" w:rsidP="00AC307B">
            <w:pPr>
              <w:pStyle w:val="Tabletext"/>
              <w:spacing w:before="0"/>
              <w:rPr>
                <w:rFonts w:cstheme="minorHAnsi"/>
              </w:rPr>
            </w:pPr>
            <w:r w:rsidRPr="003A549B">
              <w:rPr>
                <w:rFonts w:cstheme="minorHAnsi"/>
              </w:rPr>
              <w:t>2</w:t>
            </w:r>
          </w:p>
        </w:tc>
        <w:tc>
          <w:tcPr>
            <w:tcW w:w="625" w:type="pct"/>
          </w:tcPr>
          <w:p w14:paraId="2F804710" w14:textId="7F4E4906"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5A38CF4" w14:textId="77777777" w:rsidTr="00AC307B">
        <w:trPr>
          <w:trHeight w:val="255"/>
        </w:trPr>
        <w:tc>
          <w:tcPr>
            <w:tcW w:w="3125" w:type="pct"/>
            <w:noWrap/>
          </w:tcPr>
          <w:p w14:paraId="626A0F8D" w14:textId="79546922" w:rsidR="00666DC2" w:rsidRPr="00FF1740" w:rsidRDefault="00666DC2" w:rsidP="00AC307B">
            <w:pPr>
              <w:pStyle w:val="Tabletext"/>
              <w:spacing w:before="0"/>
              <w:rPr>
                <w:rFonts w:cstheme="minorHAnsi"/>
              </w:rPr>
            </w:pPr>
            <w:hyperlink w:anchor="_Country_Identifier" w:history="1">
              <w:r w:rsidRPr="00FF1740">
                <w:rPr>
                  <w:rStyle w:val="Hyperlink"/>
                  <w:rFonts w:cstheme="minorHAnsi"/>
                </w:rPr>
                <w:t>Country Identifier</w:t>
              </w:r>
            </w:hyperlink>
          </w:p>
        </w:tc>
        <w:tc>
          <w:tcPr>
            <w:tcW w:w="624" w:type="pct"/>
          </w:tcPr>
          <w:p w14:paraId="19E38FB5" w14:textId="3652243B" w:rsidR="00666DC2" w:rsidRPr="001B382A" w:rsidRDefault="00666DC2" w:rsidP="00AC307B">
            <w:pPr>
              <w:pStyle w:val="Tabletext"/>
              <w:spacing w:before="0"/>
              <w:rPr>
                <w:rFonts w:cstheme="minorHAnsi"/>
              </w:rPr>
            </w:pPr>
            <w:r w:rsidRPr="003A549B">
              <w:rPr>
                <w:rFonts w:cstheme="minorHAnsi"/>
              </w:rPr>
              <w:t>93</w:t>
            </w:r>
          </w:p>
        </w:tc>
        <w:tc>
          <w:tcPr>
            <w:tcW w:w="626" w:type="pct"/>
          </w:tcPr>
          <w:p w14:paraId="4A0CD36B" w14:textId="0844AE0C" w:rsidR="00666DC2" w:rsidRPr="001B382A" w:rsidRDefault="00666DC2" w:rsidP="00AC307B">
            <w:pPr>
              <w:pStyle w:val="Tabletext"/>
              <w:spacing w:before="0"/>
              <w:rPr>
                <w:rFonts w:cstheme="minorHAnsi"/>
              </w:rPr>
            </w:pPr>
            <w:r w:rsidRPr="003A549B">
              <w:rPr>
                <w:rFonts w:cstheme="minorHAnsi"/>
              </w:rPr>
              <w:t>4</w:t>
            </w:r>
          </w:p>
        </w:tc>
        <w:tc>
          <w:tcPr>
            <w:tcW w:w="625" w:type="pct"/>
          </w:tcPr>
          <w:p w14:paraId="69178058" w14:textId="4DD5C831"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71470B7" w14:textId="77777777" w:rsidTr="00AC307B">
        <w:trPr>
          <w:trHeight w:val="255"/>
        </w:trPr>
        <w:tc>
          <w:tcPr>
            <w:tcW w:w="3125" w:type="pct"/>
            <w:noWrap/>
          </w:tcPr>
          <w:p w14:paraId="5CBB4180" w14:textId="2EE7A2DE" w:rsidR="00666DC2" w:rsidRPr="00FF1740" w:rsidRDefault="00666DC2" w:rsidP="00AC307B">
            <w:pPr>
              <w:pStyle w:val="Tabletext"/>
              <w:spacing w:before="0"/>
              <w:rPr>
                <w:rFonts w:cstheme="minorHAnsi"/>
              </w:rPr>
            </w:pPr>
            <w:hyperlink w:anchor="_Disability_Flag" w:history="1">
              <w:r w:rsidRPr="00FF1740">
                <w:rPr>
                  <w:rStyle w:val="Hyperlink"/>
                  <w:rFonts w:cstheme="minorHAnsi"/>
                </w:rPr>
                <w:t>Disability Flag</w:t>
              </w:r>
            </w:hyperlink>
          </w:p>
        </w:tc>
        <w:tc>
          <w:tcPr>
            <w:tcW w:w="624" w:type="pct"/>
          </w:tcPr>
          <w:p w14:paraId="16CCA052" w14:textId="1BECA71D" w:rsidR="00666DC2" w:rsidRPr="001B382A" w:rsidRDefault="00666DC2" w:rsidP="00AC307B">
            <w:pPr>
              <w:pStyle w:val="Tabletext"/>
              <w:spacing w:before="0"/>
              <w:rPr>
                <w:rFonts w:cstheme="minorHAnsi"/>
              </w:rPr>
            </w:pPr>
            <w:r w:rsidRPr="003A549B">
              <w:rPr>
                <w:rFonts w:cstheme="minorHAnsi"/>
              </w:rPr>
              <w:t>97</w:t>
            </w:r>
          </w:p>
        </w:tc>
        <w:tc>
          <w:tcPr>
            <w:tcW w:w="626" w:type="pct"/>
          </w:tcPr>
          <w:p w14:paraId="432F34F1" w14:textId="60D3BA75" w:rsidR="00666DC2" w:rsidRPr="001B382A" w:rsidRDefault="00666DC2" w:rsidP="00AC307B">
            <w:pPr>
              <w:pStyle w:val="Tabletext"/>
              <w:spacing w:before="0"/>
              <w:rPr>
                <w:rFonts w:cstheme="minorHAnsi"/>
              </w:rPr>
            </w:pPr>
            <w:r w:rsidRPr="003A549B">
              <w:rPr>
                <w:rFonts w:cstheme="minorHAnsi"/>
              </w:rPr>
              <w:t>1</w:t>
            </w:r>
          </w:p>
        </w:tc>
        <w:tc>
          <w:tcPr>
            <w:tcW w:w="625" w:type="pct"/>
          </w:tcPr>
          <w:p w14:paraId="050EE283" w14:textId="35A4F9D0" w:rsidR="00666DC2" w:rsidRPr="001B382A" w:rsidRDefault="00666DC2" w:rsidP="00AC307B">
            <w:pPr>
              <w:pStyle w:val="Tabletext"/>
              <w:spacing w:before="0"/>
              <w:rPr>
                <w:rFonts w:cstheme="minorHAnsi"/>
              </w:rPr>
            </w:pPr>
            <w:r w:rsidRPr="003A549B">
              <w:rPr>
                <w:rFonts w:cstheme="minorHAnsi"/>
              </w:rPr>
              <w:t>A</w:t>
            </w:r>
          </w:p>
        </w:tc>
      </w:tr>
      <w:tr w:rsidR="00666DC2" w:rsidRPr="001B382A" w14:paraId="7DF870B8" w14:textId="77777777" w:rsidTr="00AC307B">
        <w:trPr>
          <w:trHeight w:val="255"/>
        </w:trPr>
        <w:tc>
          <w:tcPr>
            <w:tcW w:w="3125" w:type="pct"/>
            <w:noWrap/>
          </w:tcPr>
          <w:p w14:paraId="2FEA966E" w14:textId="4C5DD8CB" w:rsidR="00666DC2" w:rsidRPr="00FF1740" w:rsidRDefault="00666DC2" w:rsidP="00AC307B">
            <w:pPr>
              <w:pStyle w:val="Tabletext"/>
              <w:spacing w:before="0"/>
              <w:rPr>
                <w:rFonts w:cstheme="minorHAnsi"/>
              </w:rPr>
            </w:pPr>
            <w:hyperlink w:anchor="_Prior_Educational_Achievement_1" w:history="1">
              <w:r w:rsidRPr="00FF1740">
                <w:rPr>
                  <w:rStyle w:val="Hyperlink"/>
                  <w:rFonts w:cstheme="minorHAnsi"/>
                </w:rPr>
                <w:t>Prior Educational Achievement Flag</w:t>
              </w:r>
            </w:hyperlink>
          </w:p>
        </w:tc>
        <w:tc>
          <w:tcPr>
            <w:tcW w:w="624" w:type="pct"/>
          </w:tcPr>
          <w:p w14:paraId="5599D1A0" w14:textId="34798FFD" w:rsidR="00666DC2" w:rsidRPr="001B382A" w:rsidRDefault="00666DC2" w:rsidP="00AC307B">
            <w:pPr>
              <w:pStyle w:val="Tabletext"/>
              <w:spacing w:before="0"/>
              <w:rPr>
                <w:rFonts w:cstheme="minorHAnsi"/>
              </w:rPr>
            </w:pPr>
            <w:r w:rsidRPr="003A549B">
              <w:rPr>
                <w:rFonts w:cstheme="minorHAnsi"/>
              </w:rPr>
              <w:t>98</w:t>
            </w:r>
          </w:p>
        </w:tc>
        <w:tc>
          <w:tcPr>
            <w:tcW w:w="626" w:type="pct"/>
          </w:tcPr>
          <w:p w14:paraId="090BD4E6" w14:textId="3695A01F" w:rsidR="00666DC2" w:rsidRPr="001B382A" w:rsidRDefault="00666DC2" w:rsidP="00AC307B">
            <w:pPr>
              <w:pStyle w:val="Tabletext"/>
              <w:spacing w:before="0"/>
              <w:rPr>
                <w:rFonts w:cstheme="minorHAnsi"/>
              </w:rPr>
            </w:pPr>
            <w:r w:rsidRPr="003A549B">
              <w:rPr>
                <w:rFonts w:cstheme="minorHAnsi"/>
              </w:rPr>
              <w:t>1</w:t>
            </w:r>
          </w:p>
        </w:tc>
        <w:tc>
          <w:tcPr>
            <w:tcW w:w="625" w:type="pct"/>
          </w:tcPr>
          <w:p w14:paraId="25F33301" w14:textId="252C9C7B"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D8C5116" w14:textId="77777777" w:rsidTr="00AC307B">
        <w:trPr>
          <w:trHeight w:val="255"/>
        </w:trPr>
        <w:tc>
          <w:tcPr>
            <w:tcW w:w="3125" w:type="pct"/>
            <w:noWrap/>
          </w:tcPr>
          <w:p w14:paraId="64AFCF73" w14:textId="514DA1F9" w:rsidR="00666DC2" w:rsidRPr="00FF1740" w:rsidRDefault="00666DC2" w:rsidP="00AC307B">
            <w:pPr>
              <w:pStyle w:val="Tabletext"/>
              <w:spacing w:before="0"/>
              <w:rPr>
                <w:rFonts w:cstheme="minorHAnsi"/>
              </w:rPr>
            </w:pPr>
            <w:hyperlink w:anchor="_At_School_Flag" w:history="1">
              <w:r w:rsidRPr="00FF1740">
                <w:rPr>
                  <w:rStyle w:val="Hyperlink"/>
                  <w:rFonts w:cstheme="minorHAnsi"/>
                </w:rPr>
                <w:t>At School Flag</w:t>
              </w:r>
            </w:hyperlink>
          </w:p>
        </w:tc>
        <w:tc>
          <w:tcPr>
            <w:tcW w:w="624" w:type="pct"/>
          </w:tcPr>
          <w:p w14:paraId="47B65E32" w14:textId="1A19301E" w:rsidR="00666DC2" w:rsidRPr="001B382A" w:rsidRDefault="00666DC2" w:rsidP="00AC307B">
            <w:pPr>
              <w:pStyle w:val="Tabletext"/>
              <w:spacing w:before="0"/>
              <w:rPr>
                <w:rFonts w:cstheme="minorHAnsi"/>
              </w:rPr>
            </w:pPr>
            <w:r w:rsidRPr="003A549B">
              <w:rPr>
                <w:rFonts w:cstheme="minorHAnsi"/>
              </w:rPr>
              <w:t>99</w:t>
            </w:r>
          </w:p>
        </w:tc>
        <w:tc>
          <w:tcPr>
            <w:tcW w:w="626" w:type="pct"/>
          </w:tcPr>
          <w:p w14:paraId="3A4881D3" w14:textId="5357B003" w:rsidR="00666DC2" w:rsidRPr="001B382A" w:rsidRDefault="00666DC2" w:rsidP="00AC307B">
            <w:pPr>
              <w:pStyle w:val="Tabletext"/>
              <w:spacing w:before="0"/>
              <w:rPr>
                <w:rFonts w:cstheme="minorHAnsi"/>
              </w:rPr>
            </w:pPr>
            <w:r w:rsidRPr="003A549B">
              <w:rPr>
                <w:rFonts w:cstheme="minorHAnsi"/>
              </w:rPr>
              <w:t>1</w:t>
            </w:r>
          </w:p>
        </w:tc>
        <w:tc>
          <w:tcPr>
            <w:tcW w:w="625" w:type="pct"/>
          </w:tcPr>
          <w:p w14:paraId="0AA95771" w14:textId="66083702" w:rsidR="00666DC2" w:rsidRPr="001B382A" w:rsidRDefault="00666DC2" w:rsidP="00AC307B">
            <w:pPr>
              <w:pStyle w:val="Tabletext"/>
              <w:spacing w:before="0"/>
              <w:rPr>
                <w:rFonts w:cstheme="minorHAnsi"/>
              </w:rPr>
            </w:pPr>
            <w:r w:rsidRPr="003A549B">
              <w:rPr>
                <w:rFonts w:cstheme="minorHAnsi"/>
              </w:rPr>
              <w:t>A</w:t>
            </w:r>
          </w:p>
        </w:tc>
      </w:tr>
      <w:tr w:rsidR="00666DC2" w:rsidRPr="001B382A" w14:paraId="15F5F79E" w14:textId="77777777" w:rsidTr="00AC307B">
        <w:trPr>
          <w:trHeight w:val="255"/>
        </w:trPr>
        <w:tc>
          <w:tcPr>
            <w:tcW w:w="3125" w:type="pct"/>
            <w:noWrap/>
          </w:tcPr>
          <w:p w14:paraId="03EACF49" w14:textId="64333259" w:rsidR="00666DC2" w:rsidRPr="00FF1740" w:rsidRDefault="00666DC2" w:rsidP="00AC307B">
            <w:pPr>
              <w:pStyle w:val="Tabletext"/>
              <w:spacing w:before="0"/>
              <w:rPr>
                <w:rFonts w:cstheme="minorHAnsi"/>
              </w:rPr>
            </w:pPr>
            <w:hyperlink w:anchor="_Address_-_Suburb," w:history="1">
              <w:r w:rsidRPr="00FF1740">
                <w:rPr>
                  <w:rStyle w:val="Hyperlink"/>
                  <w:rFonts w:cstheme="minorHAnsi"/>
                </w:rPr>
                <w:t>Address - Suburb, Locality or Town</w:t>
              </w:r>
            </w:hyperlink>
          </w:p>
        </w:tc>
        <w:tc>
          <w:tcPr>
            <w:tcW w:w="624" w:type="pct"/>
          </w:tcPr>
          <w:p w14:paraId="621EDD4A" w14:textId="1B1F6C62" w:rsidR="00666DC2" w:rsidRPr="001B382A" w:rsidRDefault="00666DC2" w:rsidP="00AC307B">
            <w:pPr>
              <w:pStyle w:val="Tabletext"/>
              <w:spacing w:before="0"/>
              <w:rPr>
                <w:rFonts w:cstheme="minorHAnsi"/>
              </w:rPr>
            </w:pPr>
            <w:r w:rsidRPr="003A549B">
              <w:rPr>
                <w:rFonts w:cstheme="minorHAnsi"/>
              </w:rPr>
              <w:t>100</w:t>
            </w:r>
          </w:p>
        </w:tc>
        <w:tc>
          <w:tcPr>
            <w:tcW w:w="626" w:type="pct"/>
          </w:tcPr>
          <w:p w14:paraId="551C3B72" w14:textId="1F8D9C3B" w:rsidR="00666DC2" w:rsidRPr="001B382A" w:rsidRDefault="00666DC2" w:rsidP="00AC307B">
            <w:pPr>
              <w:pStyle w:val="Tabletext"/>
              <w:spacing w:before="0"/>
              <w:rPr>
                <w:rFonts w:cstheme="minorHAnsi"/>
              </w:rPr>
            </w:pPr>
            <w:r w:rsidRPr="003A549B">
              <w:rPr>
                <w:rFonts w:cstheme="minorHAnsi"/>
              </w:rPr>
              <w:t>50</w:t>
            </w:r>
          </w:p>
        </w:tc>
        <w:tc>
          <w:tcPr>
            <w:tcW w:w="625" w:type="pct"/>
          </w:tcPr>
          <w:p w14:paraId="37215CE8" w14:textId="16AF58DB" w:rsidR="00666DC2" w:rsidRPr="001B382A" w:rsidRDefault="00666DC2" w:rsidP="00AC307B">
            <w:pPr>
              <w:pStyle w:val="Tabletext"/>
              <w:spacing w:before="0"/>
              <w:rPr>
                <w:rFonts w:cstheme="minorHAnsi"/>
              </w:rPr>
            </w:pPr>
            <w:r w:rsidRPr="003A549B">
              <w:rPr>
                <w:rFonts w:cstheme="minorHAnsi"/>
              </w:rPr>
              <w:t>A</w:t>
            </w:r>
          </w:p>
        </w:tc>
      </w:tr>
      <w:tr w:rsidR="00666DC2" w:rsidRPr="001B382A" w14:paraId="05D7C337" w14:textId="77777777" w:rsidTr="00AC307B">
        <w:trPr>
          <w:trHeight w:val="255"/>
        </w:trPr>
        <w:tc>
          <w:tcPr>
            <w:tcW w:w="3125" w:type="pct"/>
            <w:noWrap/>
          </w:tcPr>
          <w:p w14:paraId="48F5EB7C" w14:textId="5FF07FBB" w:rsidR="00666DC2" w:rsidRPr="00FF1740" w:rsidRDefault="00666DC2" w:rsidP="00AC307B">
            <w:pPr>
              <w:pStyle w:val="Tabletext"/>
              <w:spacing w:before="0"/>
              <w:rPr>
                <w:rFonts w:cstheme="minorHAnsi"/>
              </w:rPr>
            </w:pPr>
            <w:hyperlink w:anchor="_Unique_Student_Identifier" w:history="1">
              <w:r w:rsidRPr="00FF1740">
                <w:rPr>
                  <w:rStyle w:val="Hyperlink"/>
                  <w:rFonts w:cstheme="minorHAnsi"/>
                </w:rPr>
                <w:t>Unique Student Identifier</w:t>
              </w:r>
            </w:hyperlink>
          </w:p>
        </w:tc>
        <w:tc>
          <w:tcPr>
            <w:tcW w:w="624" w:type="pct"/>
          </w:tcPr>
          <w:p w14:paraId="1D57DD79" w14:textId="28610F4A" w:rsidR="00666DC2" w:rsidRPr="001B382A" w:rsidRDefault="00666DC2" w:rsidP="00AC307B">
            <w:pPr>
              <w:pStyle w:val="Tabletext"/>
              <w:spacing w:before="0"/>
              <w:rPr>
                <w:rFonts w:cstheme="minorHAnsi"/>
              </w:rPr>
            </w:pPr>
            <w:r w:rsidRPr="003A549B">
              <w:rPr>
                <w:rFonts w:cstheme="minorHAnsi"/>
              </w:rPr>
              <w:t>150</w:t>
            </w:r>
          </w:p>
        </w:tc>
        <w:tc>
          <w:tcPr>
            <w:tcW w:w="626" w:type="pct"/>
          </w:tcPr>
          <w:p w14:paraId="4ED8343C" w14:textId="2E944201" w:rsidR="00666DC2" w:rsidRPr="001B382A" w:rsidRDefault="00666DC2" w:rsidP="00AC307B">
            <w:pPr>
              <w:pStyle w:val="Tabletext"/>
              <w:spacing w:before="0"/>
              <w:rPr>
                <w:rFonts w:cstheme="minorHAnsi"/>
              </w:rPr>
            </w:pPr>
            <w:r w:rsidRPr="003A549B">
              <w:rPr>
                <w:rFonts w:cstheme="minorHAnsi"/>
              </w:rPr>
              <w:t>10</w:t>
            </w:r>
          </w:p>
        </w:tc>
        <w:tc>
          <w:tcPr>
            <w:tcW w:w="625" w:type="pct"/>
          </w:tcPr>
          <w:p w14:paraId="5758D45C" w14:textId="08B4FC1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390420C9" w14:textId="77777777" w:rsidTr="00AC307B">
        <w:trPr>
          <w:trHeight w:val="255"/>
        </w:trPr>
        <w:tc>
          <w:tcPr>
            <w:tcW w:w="3125" w:type="pct"/>
            <w:noWrap/>
          </w:tcPr>
          <w:p w14:paraId="5C1387D0" w14:textId="22374B55" w:rsidR="00666DC2" w:rsidRPr="00FF1740" w:rsidRDefault="00666DC2" w:rsidP="00AC307B">
            <w:pPr>
              <w:pStyle w:val="Tabletext"/>
              <w:spacing w:before="0"/>
              <w:rPr>
                <w:rFonts w:cstheme="minorHAnsi"/>
              </w:rPr>
            </w:pPr>
            <w:hyperlink w:anchor="_State_Identifier" w:history="1">
              <w:r w:rsidRPr="00FF1740">
                <w:rPr>
                  <w:rStyle w:val="Hyperlink"/>
                  <w:rFonts w:cstheme="minorHAnsi"/>
                </w:rPr>
                <w:t>State Identifier</w:t>
              </w:r>
            </w:hyperlink>
          </w:p>
        </w:tc>
        <w:tc>
          <w:tcPr>
            <w:tcW w:w="624" w:type="pct"/>
          </w:tcPr>
          <w:p w14:paraId="744E2C32" w14:textId="3E51BAF8" w:rsidR="00666DC2" w:rsidRPr="001B382A" w:rsidRDefault="00666DC2" w:rsidP="00AC307B">
            <w:pPr>
              <w:pStyle w:val="Tabletext"/>
              <w:spacing w:before="0"/>
              <w:rPr>
                <w:rFonts w:cstheme="minorHAnsi"/>
              </w:rPr>
            </w:pPr>
            <w:r w:rsidRPr="003A549B">
              <w:rPr>
                <w:rFonts w:cstheme="minorHAnsi"/>
              </w:rPr>
              <w:t>160</w:t>
            </w:r>
          </w:p>
        </w:tc>
        <w:tc>
          <w:tcPr>
            <w:tcW w:w="626" w:type="pct"/>
          </w:tcPr>
          <w:p w14:paraId="7602811B" w14:textId="607E93AF" w:rsidR="00666DC2" w:rsidRPr="001B382A" w:rsidRDefault="00666DC2" w:rsidP="00AC307B">
            <w:pPr>
              <w:pStyle w:val="Tabletext"/>
              <w:spacing w:before="0"/>
              <w:rPr>
                <w:rFonts w:cstheme="minorHAnsi"/>
              </w:rPr>
            </w:pPr>
            <w:r w:rsidRPr="003A549B">
              <w:rPr>
                <w:rFonts w:cstheme="minorHAnsi"/>
              </w:rPr>
              <w:t>2</w:t>
            </w:r>
          </w:p>
        </w:tc>
        <w:tc>
          <w:tcPr>
            <w:tcW w:w="625" w:type="pct"/>
          </w:tcPr>
          <w:p w14:paraId="591FEE41" w14:textId="72F48760"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C3CF55D" w14:textId="77777777" w:rsidTr="00AC307B">
        <w:trPr>
          <w:trHeight w:val="255"/>
        </w:trPr>
        <w:tc>
          <w:tcPr>
            <w:tcW w:w="3125" w:type="pct"/>
            <w:noWrap/>
          </w:tcPr>
          <w:p w14:paraId="45E422C4" w14:textId="29FA4FCF" w:rsidR="00666DC2" w:rsidRPr="00FF1740" w:rsidRDefault="00666DC2" w:rsidP="00AC307B">
            <w:pPr>
              <w:pStyle w:val="Tabletext"/>
              <w:spacing w:before="0"/>
              <w:rPr>
                <w:rFonts w:cstheme="minorHAnsi"/>
              </w:rPr>
            </w:pPr>
            <w:hyperlink w:anchor="_Address_Building/Property_Name" w:history="1">
              <w:r w:rsidRPr="00FF1740">
                <w:rPr>
                  <w:rStyle w:val="Hyperlink"/>
                  <w:rFonts w:cstheme="minorHAnsi"/>
                </w:rPr>
                <w:t>Address Building/Property Name</w:t>
              </w:r>
            </w:hyperlink>
          </w:p>
        </w:tc>
        <w:tc>
          <w:tcPr>
            <w:tcW w:w="624" w:type="pct"/>
          </w:tcPr>
          <w:p w14:paraId="5C169FC7" w14:textId="02D47B44" w:rsidR="00666DC2" w:rsidRPr="001B382A" w:rsidRDefault="00666DC2" w:rsidP="00AC307B">
            <w:pPr>
              <w:pStyle w:val="Tabletext"/>
              <w:spacing w:before="0"/>
              <w:rPr>
                <w:rFonts w:cstheme="minorHAnsi"/>
              </w:rPr>
            </w:pPr>
            <w:r w:rsidRPr="003A549B">
              <w:rPr>
                <w:rFonts w:cstheme="minorHAnsi"/>
              </w:rPr>
              <w:t>162</w:t>
            </w:r>
          </w:p>
        </w:tc>
        <w:tc>
          <w:tcPr>
            <w:tcW w:w="626" w:type="pct"/>
          </w:tcPr>
          <w:p w14:paraId="6AFC88AE" w14:textId="2C89829F" w:rsidR="00666DC2" w:rsidRPr="001B382A" w:rsidRDefault="00666DC2" w:rsidP="00AC307B">
            <w:pPr>
              <w:pStyle w:val="Tabletext"/>
              <w:spacing w:before="0"/>
              <w:rPr>
                <w:rFonts w:cstheme="minorHAnsi"/>
              </w:rPr>
            </w:pPr>
            <w:r w:rsidRPr="003A549B">
              <w:rPr>
                <w:rFonts w:cstheme="minorHAnsi"/>
              </w:rPr>
              <w:t>50</w:t>
            </w:r>
          </w:p>
        </w:tc>
        <w:tc>
          <w:tcPr>
            <w:tcW w:w="625" w:type="pct"/>
          </w:tcPr>
          <w:p w14:paraId="751470EC" w14:textId="3264D9F8" w:rsidR="00666DC2" w:rsidRPr="001B382A" w:rsidRDefault="00666DC2" w:rsidP="00AC307B">
            <w:pPr>
              <w:pStyle w:val="Tabletext"/>
              <w:spacing w:before="0"/>
              <w:rPr>
                <w:rFonts w:cstheme="minorHAnsi"/>
              </w:rPr>
            </w:pPr>
            <w:r w:rsidRPr="003A549B">
              <w:rPr>
                <w:rFonts w:cstheme="minorHAnsi"/>
              </w:rPr>
              <w:t>A</w:t>
            </w:r>
          </w:p>
        </w:tc>
      </w:tr>
      <w:tr w:rsidR="00666DC2" w:rsidRPr="001B382A" w14:paraId="031538DB" w14:textId="77777777" w:rsidTr="00AC307B">
        <w:trPr>
          <w:trHeight w:val="255"/>
        </w:trPr>
        <w:tc>
          <w:tcPr>
            <w:tcW w:w="3125" w:type="pct"/>
            <w:noWrap/>
          </w:tcPr>
          <w:p w14:paraId="314A9331" w14:textId="620ABF28" w:rsidR="00666DC2" w:rsidRPr="00FF1740" w:rsidRDefault="00666DC2" w:rsidP="00AC307B">
            <w:pPr>
              <w:pStyle w:val="Tabletext"/>
              <w:spacing w:before="0"/>
              <w:rPr>
                <w:rFonts w:cstheme="minorHAnsi"/>
              </w:rPr>
            </w:pPr>
            <w:hyperlink w:anchor="_Address_Flat/Unit_Details" w:history="1">
              <w:r w:rsidRPr="00FF1740">
                <w:rPr>
                  <w:rStyle w:val="Hyperlink"/>
                  <w:rFonts w:cstheme="minorHAnsi"/>
                </w:rPr>
                <w:t>Address Flat/Unit Details</w:t>
              </w:r>
            </w:hyperlink>
          </w:p>
        </w:tc>
        <w:tc>
          <w:tcPr>
            <w:tcW w:w="624" w:type="pct"/>
          </w:tcPr>
          <w:p w14:paraId="14FD9F50" w14:textId="515446FC" w:rsidR="00666DC2" w:rsidRPr="001B382A" w:rsidRDefault="00666DC2" w:rsidP="00AC307B">
            <w:pPr>
              <w:pStyle w:val="Tabletext"/>
              <w:spacing w:before="0"/>
              <w:rPr>
                <w:rFonts w:cstheme="minorHAnsi"/>
              </w:rPr>
            </w:pPr>
            <w:r w:rsidRPr="003A549B">
              <w:rPr>
                <w:rFonts w:cstheme="minorHAnsi"/>
              </w:rPr>
              <w:t>212</w:t>
            </w:r>
          </w:p>
        </w:tc>
        <w:tc>
          <w:tcPr>
            <w:tcW w:w="626" w:type="pct"/>
          </w:tcPr>
          <w:p w14:paraId="60D571BD" w14:textId="29340924" w:rsidR="00666DC2" w:rsidRPr="001B382A" w:rsidRDefault="00666DC2" w:rsidP="00AC307B">
            <w:pPr>
              <w:pStyle w:val="Tabletext"/>
              <w:spacing w:before="0"/>
              <w:rPr>
                <w:rFonts w:cstheme="minorHAnsi"/>
              </w:rPr>
            </w:pPr>
            <w:r w:rsidRPr="003A549B">
              <w:rPr>
                <w:rFonts w:cstheme="minorHAnsi"/>
              </w:rPr>
              <w:t>30</w:t>
            </w:r>
          </w:p>
        </w:tc>
        <w:tc>
          <w:tcPr>
            <w:tcW w:w="625" w:type="pct"/>
          </w:tcPr>
          <w:p w14:paraId="777949E8" w14:textId="4C4F6A84" w:rsidR="00666DC2" w:rsidRPr="001B382A" w:rsidRDefault="00666DC2" w:rsidP="00AC307B">
            <w:pPr>
              <w:pStyle w:val="Tabletext"/>
              <w:spacing w:before="0"/>
              <w:rPr>
                <w:rFonts w:cstheme="minorHAnsi"/>
              </w:rPr>
            </w:pPr>
            <w:r w:rsidRPr="003A549B">
              <w:rPr>
                <w:rFonts w:cstheme="minorHAnsi"/>
              </w:rPr>
              <w:t>A</w:t>
            </w:r>
          </w:p>
        </w:tc>
      </w:tr>
      <w:tr w:rsidR="00666DC2" w:rsidRPr="001B382A" w14:paraId="655FAD37" w14:textId="77777777" w:rsidTr="00AC307B">
        <w:trPr>
          <w:trHeight w:val="255"/>
        </w:trPr>
        <w:tc>
          <w:tcPr>
            <w:tcW w:w="3125" w:type="pct"/>
            <w:noWrap/>
          </w:tcPr>
          <w:p w14:paraId="048AB5E9" w14:textId="1DB62BE3" w:rsidR="00666DC2" w:rsidRPr="00FF1740" w:rsidRDefault="00666DC2" w:rsidP="00AC307B">
            <w:pPr>
              <w:pStyle w:val="Tabletext"/>
              <w:spacing w:before="0"/>
              <w:rPr>
                <w:rFonts w:cstheme="minorHAnsi"/>
              </w:rPr>
            </w:pPr>
            <w:hyperlink w:anchor="_Address_Street_Number" w:history="1">
              <w:r w:rsidRPr="00FF1740">
                <w:rPr>
                  <w:rStyle w:val="Hyperlink"/>
                  <w:rFonts w:cstheme="minorHAnsi"/>
                </w:rPr>
                <w:t>Address Street Number</w:t>
              </w:r>
            </w:hyperlink>
          </w:p>
        </w:tc>
        <w:tc>
          <w:tcPr>
            <w:tcW w:w="624" w:type="pct"/>
          </w:tcPr>
          <w:p w14:paraId="58716A35" w14:textId="70BE6673" w:rsidR="00666DC2" w:rsidRPr="001B382A" w:rsidRDefault="00666DC2" w:rsidP="00AC307B">
            <w:pPr>
              <w:pStyle w:val="Tabletext"/>
              <w:spacing w:before="0"/>
              <w:rPr>
                <w:rFonts w:cstheme="minorHAnsi"/>
              </w:rPr>
            </w:pPr>
            <w:r w:rsidRPr="003A549B">
              <w:rPr>
                <w:rFonts w:cstheme="minorHAnsi"/>
              </w:rPr>
              <w:t>242</w:t>
            </w:r>
          </w:p>
        </w:tc>
        <w:tc>
          <w:tcPr>
            <w:tcW w:w="626" w:type="pct"/>
          </w:tcPr>
          <w:p w14:paraId="120466CC" w14:textId="536D3274" w:rsidR="00666DC2" w:rsidRPr="001B382A" w:rsidRDefault="00666DC2" w:rsidP="00AC307B">
            <w:pPr>
              <w:pStyle w:val="Tabletext"/>
              <w:spacing w:before="0"/>
              <w:rPr>
                <w:rFonts w:cstheme="minorHAnsi"/>
              </w:rPr>
            </w:pPr>
            <w:r w:rsidRPr="003A549B">
              <w:rPr>
                <w:rFonts w:cstheme="minorHAnsi"/>
              </w:rPr>
              <w:t>15</w:t>
            </w:r>
          </w:p>
        </w:tc>
        <w:tc>
          <w:tcPr>
            <w:tcW w:w="625" w:type="pct"/>
          </w:tcPr>
          <w:p w14:paraId="4DE85708" w14:textId="1F355C8A"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3802F5D" w14:textId="77777777" w:rsidTr="00AC307B">
        <w:trPr>
          <w:trHeight w:val="255"/>
        </w:trPr>
        <w:tc>
          <w:tcPr>
            <w:tcW w:w="3125" w:type="pct"/>
            <w:noWrap/>
          </w:tcPr>
          <w:p w14:paraId="6EA75FCF" w14:textId="5D2BF026" w:rsidR="00666DC2" w:rsidRPr="00FF1740" w:rsidRDefault="00666DC2" w:rsidP="00AC307B">
            <w:pPr>
              <w:pStyle w:val="Tabletext"/>
              <w:spacing w:before="0"/>
              <w:rPr>
                <w:rFonts w:cstheme="minorHAnsi"/>
              </w:rPr>
            </w:pPr>
            <w:hyperlink w:anchor="_Address_Street_Name" w:history="1">
              <w:r w:rsidRPr="00FF1740">
                <w:rPr>
                  <w:rStyle w:val="Hyperlink"/>
                  <w:rFonts w:cstheme="minorHAnsi"/>
                </w:rPr>
                <w:t>Address Street Name</w:t>
              </w:r>
            </w:hyperlink>
          </w:p>
        </w:tc>
        <w:tc>
          <w:tcPr>
            <w:tcW w:w="624" w:type="pct"/>
          </w:tcPr>
          <w:p w14:paraId="26137167" w14:textId="79A8CFB9" w:rsidR="00666DC2" w:rsidRPr="001B382A" w:rsidRDefault="00666DC2" w:rsidP="00AC307B">
            <w:pPr>
              <w:pStyle w:val="Tabletext"/>
              <w:spacing w:before="0"/>
              <w:rPr>
                <w:rFonts w:cstheme="minorHAnsi"/>
              </w:rPr>
            </w:pPr>
            <w:r w:rsidRPr="003A549B">
              <w:rPr>
                <w:rFonts w:cstheme="minorHAnsi"/>
              </w:rPr>
              <w:t>257</w:t>
            </w:r>
          </w:p>
        </w:tc>
        <w:tc>
          <w:tcPr>
            <w:tcW w:w="626" w:type="pct"/>
          </w:tcPr>
          <w:p w14:paraId="52F230CB" w14:textId="5C35D7F4" w:rsidR="00666DC2" w:rsidRPr="001B382A" w:rsidRDefault="00666DC2" w:rsidP="00AC307B">
            <w:pPr>
              <w:pStyle w:val="Tabletext"/>
              <w:spacing w:before="0"/>
              <w:rPr>
                <w:rFonts w:cstheme="minorHAnsi"/>
              </w:rPr>
            </w:pPr>
            <w:r w:rsidRPr="003A549B">
              <w:rPr>
                <w:rFonts w:cstheme="minorHAnsi"/>
              </w:rPr>
              <w:t>70</w:t>
            </w:r>
          </w:p>
        </w:tc>
        <w:tc>
          <w:tcPr>
            <w:tcW w:w="625" w:type="pct"/>
          </w:tcPr>
          <w:p w14:paraId="3046B450" w14:textId="18AA8D46" w:rsidR="00666DC2" w:rsidRPr="001B382A" w:rsidRDefault="00666DC2" w:rsidP="00AC307B">
            <w:pPr>
              <w:pStyle w:val="Tabletext"/>
              <w:spacing w:before="0"/>
              <w:rPr>
                <w:rFonts w:cstheme="minorHAnsi"/>
              </w:rPr>
            </w:pPr>
            <w:r w:rsidRPr="003A549B">
              <w:rPr>
                <w:rFonts w:cstheme="minorHAnsi"/>
              </w:rPr>
              <w:t>A</w:t>
            </w:r>
          </w:p>
        </w:tc>
      </w:tr>
      <w:tr w:rsidR="00666DC2" w:rsidRPr="001B382A" w14:paraId="29384E4E" w14:textId="77777777" w:rsidTr="00AC307B">
        <w:trPr>
          <w:trHeight w:val="255"/>
        </w:trPr>
        <w:tc>
          <w:tcPr>
            <w:tcW w:w="3125" w:type="pct"/>
            <w:noWrap/>
          </w:tcPr>
          <w:p w14:paraId="277B75B9" w14:textId="00AC537F" w:rsidR="00666DC2" w:rsidRPr="00FF1740" w:rsidRDefault="00666DC2" w:rsidP="00AC307B">
            <w:pPr>
              <w:pStyle w:val="Tabletext"/>
              <w:spacing w:before="0"/>
              <w:rPr>
                <w:rFonts w:cstheme="minorHAnsi"/>
              </w:rPr>
            </w:pPr>
            <w:hyperlink w:anchor="_Survey_Contact_Status" w:history="1">
              <w:r w:rsidRPr="00FF1740">
                <w:rPr>
                  <w:rStyle w:val="Hyperlink"/>
                  <w:rFonts w:cstheme="minorHAnsi"/>
                </w:rPr>
                <w:t>Survey Contact Status</w:t>
              </w:r>
            </w:hyperlink>
          </w:p>
        </w:tc>
        <w:tc>
          <w:tcPr>
            <w:tcW w:w="624" w:type="pct"/>
          </w:tcPr>
          <w:p w14:paraId="465FF001" w14:textId="62A32E13" w:rsidR="00666DC2" w:rsidRPr="001B382A" w:rsidRDefault="00666DC2" w:rsidP="00AC307B">
            <w:pPr>
              <w:pStyle w:val="Tabletext"/>
              <w:spacing w:before="0"/>
              <w:rPr>
                <w:rFonts w:cstheme="minorHAnsi"/>
              </w:rPr>
            </w:pPr>
            <w:r w:rsidRPr="003A549B">
              <w:rPr>
                <w:rFonts w:cstheme="minorHAnsi"/>
              </w:rPr>
              <w:t>327</w:t>
            </w:r>
          </w:p>
        </w:tc>
        <w:tc>
          <w:tcPr>
            <w:tcW w:w="626" w:type="pct"/>
          </w:tcPr>
          <w:p w14:paraId="6987403C" w14:textId="292B8418" w:rsidR="00666DC2" w:rsidRPr="001B382A" w:rsidRDefault="00666DC2" w:rsidP="00AC307B">
            <w:pPr>
              <w:pStyle w:val="Tabletext"/>
              <w:spacing w:before="0"/>
              <w:rPr>
                <w:rFonts w:cstheme="minorHAnsi"/>
              </w:rPr>
            </w:pPr>
            <w:r w:rsidRPr="003A549B">
              <w:rPr>
                <w:rFonts w:cstheme="minorHAnsi"/>
              </w:rPr>
              <w:t>1</w:t>
            </w:r>
          </w:p>
        </w:tc>
        <w:tc>
          <w:tcPr>
            <w:tcW w:w="625" w:type="pct"/>
          </w:tcPr>
          <w:p w14:paraId="04B830E4" w14:textId="0577437F" w:rsidR="00666DC2" w:rsidRPr="001B382A" w:rsidRDefault="00666DC2" w:rsidP="00AC307B">
            <w:pPr>
              <w:pStyle w:val="Tabletext"/>
              <w:spacing w:before="0"/>
              <w:rPr>
                <w:rFonts w:cstheme="minorHAnsi"/>
              </w:rPr>
            </w:pPr>
            <w:r w:rsidRPr="003A549B">
              <w:rPr>
                <w:rFonts w:cstheme="minorHAnsi"/>
              </w:rPr>
              <w:t>A</w:t>
            </w:r>
          </w:p>
        </w:tc>
      </w:tr>
      <w:tr w:rsidR="00666DC2" w:rsidRPr="001B382A" w14:paraId="5548251B" w14:textId="77777777" w:rsidTr="00AC307B">
        <w:trPr>
          <w:trHeight w:val="255"/>
        </w:trPr>
        <w:tc>
          <w:tcPr>
            <w:tcW w:w="3125" w:type="pct"/>
            <w:noWrap/>
          </w:tcPr>
          <w:p w14:paraId="7020D801" w14:textId="4B650A25" w:rsidR="00666DC2" w:rsidRPr="00FF1740" w:rsidRDefault="00666DC2" w:rsidP="00AC307B">
            <w:pPr>
              <w:pStyle w:val="Tabletext"/>
              <w:spacing w:before="0"/>
              <w:rPr>
                <w:rFonts w:cstheme="minorHAnsi"/>
              </w:rPr>
            </w:pPr>
            <w:hyperlink w:anchor="_Statistical_Area_Level" w:history="1">
              <w:r w:rsidRPr="00FF1740">
                <w:rPr>
                  <w:rStyle w:val="Hyperlink"/>
                  <w:rFonts w:cstheme="minorHAnsi"/>
                </w:rPr>
                <w:t>Statistical Area Level 1 Identifier</w:t>
              </w:r>
            </w:hyperlink>
          </w:p>
        </w:tc>
        <w:tc>
          <w:tcPr>
            <w:tcW w:w="624" w:type="pct"/>
          </w:tcPr>
          <w:p w14:paraId="370B9E1E" w14:textId="7E431151" w:rsidR="00666DC2" w:rsidRPr="001B382A" w:rsidRDefault="00666DC2" w:rsidP="00AC307B">
            <w:pPr>
              <w:pStyle w:val="Tabletext"/>
              <w:spacing w:before="0"/>
              <w:rPr>
                <w:rFonts w:cstheme="minorHAnsi"/>
              </w:rPr>
            </w:pPr>
            <w:r w:rsidRPr="003A549B">
              <w:rPr>
                <w:rFonts w:cstheme="minorHAnsi"/>
              </w:rPr>
              <w:t>328</w:t>
            </w:r>
          </w:p>
        </w:tc>
        <w:tc>
          <w:tcPr>
            <w:tcW w:w="626" w:type="pct"/>
          </w:tcPr>
          <w:p w14:paraId="53BDB333" w14:textId="6DFC557F" w:rsidR="00666DC2" w:rsidRPr="001B382A" w:rsidRDefault="00666DC2" w:rsidP="00AC307B">
            <w:pPr>
              <w:pStyle w:val="Tabletext"/>
              <w:spacing w:before="0"/>
              <w:rPr>
                <w:rFonts w:cstheme="minorHAnsi"/>
              </w:rPr>
            </w:pPr>
            <w:r w:rsidRPr="003A549B">
              <w:rPr>
                <w:rFonts w:cstheme="minorHAnsi"/>
              </w:rPr>
              <w:t>11</w:t>
            </w:r>
          </w:p>
        </w:tc>
        <w:tc>
          <w:tcPr>
            <w:tcW w:w="625" w:type="pct"/>
          </w:tcPr>
          <w:p w14:paraId="2F907E40" w14:textId="0468D9C2"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26F1FC1" w14:textId="77777777" w:rsidTr="00AC307B">
        <w:trPr>
          <w:trHeight w:val="255"/>
        </w:trPr>
        <w:tc>
          <w:tcPr>
            <w:tcW w:w="3125" w:type="pct"/>
            <w:noWrap/>
          </w:tcPr>
          <w:p w14:paraId="4BC45E11" w14:textId="45769B41" w:rsidR="00666DC2" w:rsidRPr="00FF1740" w:rsidRDefault="00666DC2" w:rsidP="00AC307B">
            <w:pPr>
              <w:pStyle w:val="Tabletext"/>
              <w:spacing w:before="0"/>
              <w:rPr>
                <w:rFonts w:cstheme="minorHAnsi"/>
              </w:rPr>
            </w:pPr>
            <w:hyperlink w:anchor="_Statistical_Area_Level_1" w:history="1">
              <w:r w:rsidRPr="00FF1740">
                <w:rPr>
                  <w:rStyle w:val="Hyperlink"/>
                  <w:rFonts w:cstheme="minorHAnsi"/>
                </w:rPr>
                <w:t>Statistical Area Level 2 Identifier</w:t>
              </w:r>
            </w:hyperlink>
          </w:p>
        </w:tc>
        <w:tc>
          <w:tcPr>
            <w:tcW w:w="624" w:type="pct"/>
          </w:tcPr>
          <w:p w14:paraId="4759832C" w14:textId="722ED3CB" w:rsidR="00666DC2" w:rsidRPr="001B382A" w:rsidRDefault="00666DC2" w:rsidP="00AC307B">
            <w:pPr>
              <w:pStyle w:val="Tabletext"/>
              <w:spacing w:before="0"/>
              <w:rPr>
                <w:rFonts w:cstheme="minorHAnsi"/>
              </w:rPr>
            </w:pPr>
            <w:r w:rsidRPr="003A549B">
              <w:rPr>
                <w:rFonts w:cstheme="minorHAnsi"/>
              </w:rPr>
              <w:t>339</w:t>
            </w:r>
          </w:p>
        </w:tc>
        <w:tc>
          <w:tcPr>
            <w:tcW w:w="626" w:type="pct"/>
          </w:tcPr>
          <w:p w14:paraId="500A1662" w14:textId="09800205" w:rsidR="00666DC2" w:rsidRPr="001B382A" w:rsidRDefault="00666DC2" w:rsidP="00AC307B">
            <w:pPr>
              <w:pStyle w:val="Tabletext"/>
              <w:spacing w:before="0"/>
              <w:rPr>
                <w:rFonts w:cstheme="minorHAnsi"/>
              </w:rPr>
            </w:pPr>
            <w:r w:rsidRPr="003A549B">
              <w:rPr>
                <w:rFonts w:cstheme="minorHAnsi"/>
              </w:rPr>
              <w:t>9</w:t>
            </w:r>
          </w:p>
        </w:tc>
        <w:tc>
          <w:tcPr>
            <w:tcW w:w="625" w:type="pct"/>
          </w:tcPr>
          <w:p w14:paraId="2E09A0EB" w14:textId="0EDA2341" w:rsidR="00666DC2" w:rsidRPr="001B382A" w:rsidRDefault="00666DC2" w:rsidP="00AC307B">
            <w:pPr>
              <w:pStyle w:val="Tabletext"/>
              <w:spacing w:before="0"/>
              <w:rPr>
                <w:rFonts w:cstheme="minorHAnsi"/>
              </w:rPr>
            </w:pPr>
            <w:r w:rsidRPr="003A549B">
              <w:rPr>
                <w:rFonts w:cstheme="minorHAnsi"/>
              </w:rPr>
              <w:t>A</w:t>
            </w:r>
          </w:p>
        </w:tc>
      </w:tr>
      <w:tr w:rsidR="00666DC2" w:rsidRPr="001B382A" w14:paraId="4A1426AB" w14:textId="77777777" w:rsidTr="00AC307B">
        <w:trPr>
          <w:trHeight w:val="255"/>
        </w:trPr>
        <w:tc>
          <w:tcPr>
            <w:tcW w:w="3125" w:type="pct"/>
            <w:noWrap/>
          </w:tcPr>
          <w:p w14:paraId="3C21F46C" w14:textId="515A9FD3" w:rsidR="00666DC2" w:rsidRPr="00FF1740" w:rsidRDefault="00666DC2" w:rsidP="00AC307B">
            <w:pPr>
              <w:pStyle w:val="Tabletext"/>
              <w:spacing w:before="0"/>
              <w:rPr>
                <w:rFonts w:cstheme="minorHAnsi"/>
              </w:rPr>
            </w:pPr>
            <w:hyperlink w:anchor="_Victorian_Student_Number_3" w:history="1">
              <w:r w:rsidRPr="00FF1740">
                <w:rPr>
                  <w:rStyle w:val="Hyperlink"/>
                  <w:rFonts w:cstheme="minorHAnsi"/>
                </w:rPr>
                <w:t>Victorian Student Number (VSN)</w:t>
              </w:r>
            </w:hyperlink>
          </w:p>
        </w:tc>
        <w:tc>
          <w:tcPr>
            <w:tcW w:w="624" w:type="pct"/>
          </w:tcPr>
          <w:p w14:paraId="7DAAADBF" w14:textId="1BAC0E6A" w:rsidR="00666DC2" w:rsidRPr="001B382A" w:rsidRDefault="00666DC2" w:rsidP="00AC307B">
            <w:pPr>
              <w:pStyle w:val="Tabletext"/>
              <w:spacing w:before="0"/>
              <w:rPr>
                <w:rFonts w:cstheme="minorHAnsi"/>
              </w:rPr>
            </w:pPr>
            <w:r w:rsidRPr="003A549B">
              <w:rPr>
                <w:rFonts w:cstheme="minorHAnsi"/>
              </w:rPr>
              <w:t>348</w:t>
            </w:r>
          </w:p>
        </w:tc>
        <w:tc>
          <w:tcPr>
            <w:tcW w:w="626" w:type="pct"/>
          </w:tcPr>
          <w:p w14:paraId="17D8626A" w14:textId="32B1BAE5" w:rsidR="00666DC2" w:rsidRPr="001B382A" w:rsidRDefault="00666DC2" w:rsidP="00AC307B">
            <w:pPr>
              <w:pStyle w:val="Tabletext"/>
              <w:spacing w:before="0"/>
              <w:rPr>
                <w:rFonts w:cstheme="minorHAnsi"/>
              </w:rPr>
            </w:pPr>
            <w:r w:rsidRPr="003A549B">
              <w:rPr>
                <w:rFonts w:cstheme="minorHAnsi"/>
              </w:rPr>
              <w:t>9</w:t>
            </w:r>
          </w:p>
        </w:tc>
        <w:tc>
          <w:tcPr>
            <w:tcW w:w="625" w:type="pct"/>
          </w:tcPr>
          <w:p w14:paraId="634430E2" w14:textId="675BBA7B" w:rsidR="00666DC2" w:rsidRPr="001B382A" w:rsidRDefault="00666DC2" w:rsidP="00AC307B">
            <w:pPr>
              <w:pStyle w:val="Tabletext"/>
              <w:spacing w:before="0"/>
              <w:rPr>
                <w:rFonts w:cstheme="minorHAnsi"/>
              </w:rPr>
            </w:pPr>
            <w:r w:rsidRPr="003A549B">
              <w:rPr>
                <w:rFonts w:cstheme="minorHAnsi"/>
              </w:rPr>
              <w:t>N</w:t>
            </w:r>
          </w:p>
        </w:tc>
      </w:tr>
      <w:tr w:rsidR="00666DC2" w:rsidRPr="001B382A" w14:paraId="4ACFF201" w14:textId="77777777" w:rsidTr="00AC307B">
        <w:trPr>
          <w:trHeight w:val="255"/>
        </w:trPr>
        <w:tc>
          <w:tcPr>
            <w:tcW w:w="3125" w:type="pct"/>
            <w:noWrap/>
          </w:tcPr>
          <w:p w14:paraId="021C3C6D" w14:textId="450DF1FA" w:rsidR="00666DC2" w:rsidRPr="00FF1740" w:rsidRDefault="00666DC2" w:rsidP="00AC307B">
            <w:pPr>
              <w:pStyle w:val="Tabletext"/>
              <w:spacing w:before="0"/>
              <w:rPr>
                <w:rFonts w:cstheme="minorHAnsi"/>
              </w:rPr>
            </w:pPr>
            <w:hyperlink w:anchor="_Client_Industry_of" w:history="1">
              <w:r w:rsidRPr="00FF1740">
                <w:rPr>
                  <w:rStyle w:val="Hyperlink"/>
                  <w:rFonts w:cstheme="minorHAnsi"/>
                </w:rPr>
                <w:t>Client Industry of Employment</w:t>
              </w:r>
            </w:hyperlink>
          </w:p>
        </w:tc>
        <w:tc>
          <w:tcPr>
            <w:tcW w:w="624" w:type="pct"/>
          </w:tcPr>
          <w:p w14:paraId="1046CDF5" w14:textId="4308CFDF" w:rsidR="00666DC2" w:rsidRPr="001B382A" w:rsidRDefault="00666DC2" w:rsidP="00AC307B">
            <w:pPr>
              <w:pStyle w:val="Tabletext"/>
              <w:spacing w:before="0"/>
              <w:rPr>
                <w:rFonts w:cstheme="minorHAnsi"/>
              </w:rPr>
            </w:pPr>
            <w:r w:rsidRPr="003A549B">
              <w:rPr>
                <w:rFonts w:cstheme="minorHAnsi"/>
              </w:rPr>
              <w:t>357</w:t>
            </w:r>
          </w:p>
        </w:tc>
        <w:tc>
          <w:tcPr>
            <w:tcW w:w="626" w:type="pct"/>
          </w:tcPr>
          <w:p w14:paraId="0757F7DE" w14:textId="441B85DD" w:rsidR="00666DC2" w:rsidRPr="001B382A" w:rsidRDefault="00666DC2" w:rsidP="00AC307B">
            <w:pPr>
              <w:pStyle w:val="Tabletext"/>
              <w:spacing w:before="0"/>
              <w:rPr>
                <w:rFonts w:cstheme="minorHAnsi"/>
              </w:rPr>
            </w:pPr>
            <w:r w:rsidRPr="003A549B">
              <w:rPr>
                <w:rFonts w:cstheme="minorHAnsi"/>
              </w:rPr>
              <w:t>1</w:t>
            </w:r>
          </w:p>
        </w:tc>
        <w:tc>
          <w:tcPr>
            <w:tcW w:w="625" w:type="pct"/>
          </w:tcPr>
          <w:p w14:paraId="54CCAB2E" w14:textId="6EEB3FAE" w:rsidR="00666DC2" w:rsidRPr="001B382A" w:rsidRDefault="00666DC2" w:rsidP="00AC307B">
            <w:pPr>
              <w:pStyle w:val="Tabletext"/>
              <w:spacing w:before="0"/>
              <w:rPr>
                <w:rFonts w:cstheme="minorHAnsi"/>
              </w:rPr>
            </w:pPr>
            <w:r w:rsidRPr="003A549B">
              <w:rPr>
                <w:rFonts w:cstheme="minorHAnsi"/>
              </w:rPr>
              <w:t>A</w:t>
            </w:r>
          </w:p>
        </w:tc>
      </w:tr>
      <w:tr w:rsidR="00666DC2" w:rsidRPr="001B382A" w14:paraId="596059AF" w14:textId="77777777" w:rsidTr="00AC307B">
        <w:trPr>
          <w:trHeight w:val="255"/>
        </w:trPr>
        <w:tc>
          <w:tcPr>
            <w:tcW w:w="3125" w:type="pct"/>
            <w:noWrap/>
          </w:tcPr>
          <w:p w14:paraId="0AF4B39E" w14:textId="21E435FB" w:rsidR="00666DC2" w:rsidRPr="00FF1740" w:rsidRDefault="00666DC2" w:rsidP="00AC307B">
            <w:pPr>
              <w:pStyle w:val="Tabletext"/>
              <w:spacing w:before="0"/>
              <w:rPr>
                <w:rFonts w:cstheme="minorHAnsi"/>
              </w:rPr>
            </w:pPr>
            <w:hyperlink w:anchor="_Client_Occupation_Identifier" w:history="1">
              <w:r w:rsidRPr="00FF1740">
                <w:rPr>
                  <w:rStyle w:val="Hyperlink"/>
                  <w:rFonts w:cstheme="minorHAnsi"/>
                </w:rPr>
                <w:t>Client Occupation Identifier</w:t>
              </w:r>
            </w:hyperlink>
          </w:p>
        </w:tc>
        <w:tc>
          <w:tcPr>
            <w:tcW w:w="624" w:type="pct"/>
          </w:tcPr>
          <w:p w14:paraId="689B7044" w14:textId="09C578C7" w:rsidR="00666DC2" w:rsidRPr="001B382A" w:rsidRDefault="00666DC2" w:rsidP="00AC307B">
            <w:pPr>
              <w:pStyle w:val="Tabletext"/>
              <w:spacing w:before="0"/>
              <w:rPr>
                <w:rFonts w:cstheme="minorHAnsi"/>
              </w:rPr>
            </w:pPr>
            <w:r w:rsidRPr="003A549B">
              <w:rPr>
                <w:rFonts w:cstheme="minorHAnsi"/>
              </w:rPr>
              <w:t>358</w:t>
            </w:r>
          </w:p>
        </w:tc>
        <w:tc>
          <w:tcPr>
            <w:tcW w:w="626" w:type="pct"/>
          </w:tcPr>
          <w:p w14:paraId="2E2EBF90" w14:textId="77B72FAC" w:rsidR="00666DC2" w:rsidRPr="001B382A" w:rsidRDefault="00666DC2" w:rsidP="00AC307B">
            <w:pPr>
              <w:pStyle w:val="Tabletext"/>
              <w:spacing w:before="0"/>
              <w:rPr>
                <w:rFonts w:cstheme="minorHAnsi"/>
              </w:rPr>
            </w:pPr>
            <w:r w:rsidRPr="003A549B">
              <w:rPr>
                <w:rFonts w:cstheme="minorHAnsi"/>
              </w:rPr>
              <w:t>1</w:t>
            </w:r>
          </w:p>
        </w:tc>
        <w:tc>
          <w:tcPr>
            <w:tcW w:w="625" w:type="pct"/>
          </w:tcPr>
          <w:p w14:paraId="5277CF81" w14:textId="49ACE154" w:rsidR="00666DC2" w:rsidRPr="001B382A" w:rsidRDefault="00666DC2" w:rsidP="00AC307B">
            <w:pPr>
              <w:pStyle w:val="Tabletext"/>
              <w:spacing w:before="0"/>
              <w:rPr>
                <w:rFonts w:cstheme="minorHAnsi"/>
              </w:rPr>
            </w:pPr>
            <w:r w:rsidRPr="003A549B">
              <w:rPr>
                <w:rFonts w:cstheme="minorHAnsi"/>
              </w:rPr>
              <w:t>N</w:t>
            </w:r>
          </w:p>
        </w:tc>
      </w:tr>
      <w:tr w:rsidR="00666DC2" w:rsidRPr="001B382A" w14:paraId="0F0C23CC" w14:textId="77777777" w:rsidTr="00AC307B">
        <w:trPr>
          <w:trHeight w:val="255"/>
        </w:trPr>
        <w:tc>
          <w:tcPr>
            <w:tcW w:w="3125" w:type="pct"/>
            <w:noWrap/>
          </w:tcPr>
          <w:p w14:paraId="5ECA5296" w14:textId="084D397F" w:rsidR="00666DC2" w:rsidRPr="00666DC2" w:rsidRDefault="00666DC2" w:rsidP="00AC307B">
            <w:pPr>
              <w:pStyle w:val="Tabletext"/>
              <w:spacing w:before="0"/>
              <w:rPr>
                <w:rFonts w:cstheme="minorHAnsi"/>
                <w:highlight w:val="yellow"/>
              </w:rPr>
            </w:pPr>
            <w:r w:rsidRPr="003A549B">
              <w:rPr>
                <w:rFonts w:cstheme="minorHAnsi"/>
              </w:rPr>
              <w:t>Carriage Return/Line Feed (ASCII 13/10)</w:t>
            </w:r>
          </w:p>
        </w:tc>
        <w:tc>
          <w:tcPr>
            <w:tcW w:w="624" w:type="pct"/>
          </w:tcPr>
          <w:p w14:paraId="12CF2767" w14:textId="15A378C8" w:rsidR="00666DC2" w:rsidRPr="001B382A" w:rsidRDefault="00666DC2" w:rsidP="00AC307B">
            <w:pPr>
              <w:pStyle w:val="Tabletext"/>
              <w:spacing w:before="0"/>
              <w:rPr>
                <w:rFonts w:cstheme="minorHAnsi"/>
              </w:rPr>
            </w:pPr>
            <w:r w:rsidRPr="003A549B">
              <w:rPr>
                <w:rFonts w:cstheme="minorHAnsi"/>
              </w:rPr>
              <w:t>359</w:t>
            </w:r>
          </w:p>
        </w:tc>
        <w:tc>
          <w:tcPr>
            <w:tcW w:w="626" w:type="pct"/>
          </w:tcPr>
          <w:p w14:paraId="302744E7" w14:textId="3B5D5A9C" w:rsidR="00666DC2" w:rsidRPr="001B382A" w:rsidRDefault="00666DC2" w:rsidP="00AC307B">
            <w:pPr>
              <w:pStyle w:val="Tabletext"/>
              <w:spacing w:before="0"/>
              <w:rPr>
                <w:rFonts w:cstheme="minorHAnsi"/>
              </w:rPr>
            </w:pPr>
            <w:r w:rsidRPr="003A549B">
              <w:rPr>
                <w:rFonts w:cstheme="minorHAnsi"/>
              </w:rPr>
              <w:t>2</w:t>
            </w:r>
          </w:p>
        </w:tc>
        <w:tc>
          <w:tcPr>
            <w:tcW w:w="625" w:type="pct"/>
          </w:tcPr>
          <w:p w14:paraId="6D8B2B61" w14:textId="77777777" w:rsidR="00666DC2" w:rsidRPr="001B382A" w:rsidRDefault="00666DC2" w:rsidP="00AC307B">
            <w:pPr>
              <w:pStyle w:val="Tabletext"/>
              <w:spacing w:before="0"/>
              <w:rPr>
                <w:rFonts w:cstheme="minorHAnsi"/>
              </w:rPr>
            </w:pPr>
          </w:p>
        </w:tc>
      </w:tr>
      <w:tr w:rsidR="00666DC2" w:rsidRPr="001B382A" w14:paraId="3A81FDF8" w14:textId="77777777" w:rsidTr="00AC307B">
        <w:trPr>
          <w:trHeight w:val="255"/>
        </w:trPr>
        <w:tc>
          <w:tcPr>
            <w:tcW w:w="3125" w:type="pct"/>
            <w:noWrap/>
          </w:tcPr>
          <w:p w14:paraId="322AE5E5" w14:textId="0769F73B" w:rsidR="00666DC2" w:rsidRPr="00666DC2" w:rsidRDefault="00666DC2" w:rsidP="00AC307B">
            <w:pPr>
              <w:pStyle w:val="Tabletext"/>
              <w:spacing w:before="0"/>
              <w:rPr>
                <w:rFonts w:cstheme="minorHAnsi"/>
                <w:highlight w:val="yellow"/>
              </w:rPr>
            </w:pPr>
            <w:r w:rsidRPr="003A549B">
              <w:rPr>
                <w:rFonts w:cstheme="minorHAnsi"/>
                <w:b/>
              </w:rPr>
              <w:t>Total record length excluding carriage return</w:t>
            </w:r>
          </w:p>
        </w:tc>
        <w:tc>
          <w:tcPr>
            <w:tcW w:w="624" w:type="pct"/>
          </w:tcPr>
          <w:p w14:paraId="32C246AD" w14:textId="77777777" w:rsidR="00666DC2" w:rsidRPr="001B382A" w:rsidRDefault="00666DC2" w:rsidP="00AC307B">
            <w:pPr>
              <w:pStyle w:val="Tabletext"/>
              <w:spacing w:before="0"/>
              <w:rPr>
                <w:rFonts w:cstheme="minorHAnsi"/>
              </w:rPr>
            </w:pPr>
          </w:p>
        </w:tc>
        <w:tc>
          <w:tcPr>
            <w:tcW w:w="626" w:type="pct"/>
          </w:tcPr>
          <w:p w14:paraId="621E356F" w14:textId="073E3CC6" w:rsidR="00666DC2" w:rsidRPr="001B382A" w:rsidRDefault="00666DC2" w:rsidP="00AC307B">
            <w:pPr>
              <w:pStyle w:val="Tabletext"/>
              <w:spacing w:before="0"/>
              <w:rPr>
                <w:rFonts w:cstheme="minorHAnsi"/>
              </w:rPr>
            </w:pPr>
            <w:r w:rsidRPr="003A549B">
              <w:rPr>
                <w:rFonts w:cstheme="minorHAnsi"/>
                <w:b/>
              </w:rPr>
              <w:t>358</w:t>
            </w:r>
          </w:p>
        </w:tc>
        <w:tc>
          <w:tcPr>
            <w:tcW w:w="625" w:type="pct"/>
          </w:tcPr>
          <w:p w14:paraId="3BF4D451" w14:textId="77777777" w:rsidR="00666DC2" w:rsidRPr="001B382A" w:rsidRDefault="00666DC2" w:rsidP="00AC307B">
            <w:pPr>
              <w:pStyle w:val="Tabletext"/>
              <w:spacing w:before="0"/>
              <w:rPr>
                <w:rFonts w:cstheme="minorHAnsi"/>
              </w:rPr>
            </w:pPr>
          </w:p>
        </w:tc>
      </w:tr>
    </w:tbl>
    <w:p w14:paraId="6BC895A4" w14:textId="77777777" w:rsidR="00666DC2" w:rsidRDefault="00666DC2" w:rsidP="00666DC2">
      <w:pPr>
        <w:rPr>
          <w:lang w:val="en-AU"/>
        </w:rPr>
      </w:pPr>
      <w:r>
        <w:rPr>
          <w:lang w:val="en-AU"/>
        </w:rPr>
        <w:br w:type="page"/>
      </w:r>
    </w:p>
    <w:p w14:paraId="29630A33" w14:textId="77777777" w:rsidR="00B46455" w:rsidRPr="000F1553" w:rsidRDefault="00B46455" w:rsidP="00B46455">
      <w:pPr>
        <w:pStyle w:val="Heading2"/>
        <w:rPr>
          <w:lang w:val="en-AU"/>
        </w:rPr>
      </w:pPr>
      <w:bookmarkStart w:id="258" w:name="_Toc55372419"/>
      <w:bookmarkStart w:id="259" w:name="_Toc75851483"/>
      <w:bookmarkStart w:id="260" w:name="_Toc107478969"/>
      <w:bookmarkStart w:id="261" w:name="_Toc147314185"/>
      <w:r w:rsidRPr="000F1553">
        <w:rPr>
          <w:lang w:val="en-AU"/>
        </w:rPr>
        <w:lastRenderedPageBreak/>
        <w:t xml:space="preserve">NAT00085 </w:t>
      </w:r>
      <w:r>
        <w:rPr>
          <w:lang w:val="en-AU"/>
        </w:rPr>
        <w:t>–</w:t>
      </w:r>
      <w:r w:rsidRPr="000F1553">
        <w:rPr>
          <w:lang w:val="en-AU"/>
        </w:rPr>
        <w:t xml:space="preserve"> Client Contact Details file</w:t>
      </w:r>
      <w:bookmarkEnd w:id="258"/>
      <w:bookmarkEnd w:id="259"/>
      <w:bookmarkEnd w:id="260"/>
      <w:bookmarkEnd w:id="261"/>
    </w:p>
    <w:p w14:paraId="578B162D" w14:textId="77777777" w:rsidR="00B46455" w:rsidRDefault="00B46455" w:rsidP="00B46455">
      <w:pPr>
        <w:pStyle w:val="Heading3"/>
        <w:rPr>
          <w:lang w:val="en-AU"/>
        </w:rPr>
      </w:pPr>
      <w:bookmarkStart w:id="262" w:name="_Toc66801410"/>
      <w:r>
        <w:rPr>
          <w:lang w:val="en-AU"/>
        </w:rPr>
        <w:t>File name</w:t>
      </w:r>
      <w:bookmarkEnd w:id="262"/>
    </w:p>
    <w:p w14:paraId="0DDE9969" w14:textId="77777777" w:rsidR="00B46455" w:rsidRPr="000F1553" w:rsidRDefault="00B46455" w:rsidP="00B46455">
      <w:pPr>
        <w:rPr>
          <w:lang w:val="en-AU"/>
        </w:rPr>
      </w:pPr>
      <w:r w:rsidRPr="000F1553">
        <w:rPr>
          <w:lang w:val="en-AU"/>
        </w:rPr>
        <w:t>NAT00085.txt</w:t>
      </w:r>
    </w:p>
    <w:p w14:paraId="2FB01B8D" w14:textId="77777777" w:rsidR="00B46455" w:rsidRDefault="00B46455" w:rsidP="00B46455">
      <w:pPr>
        <w:pStyle w:val="Heading3"/>
        <w:rPr>
          <w:lang w:val="en-AU"/>
        </w:rPr>
      </w:pPr>
      <w:bookmarkStart w:id="263" w:name="_Toc66801411"/>
      <w:r>
        <w:rPr>
          <w:lang w:val="en-AU"/>
        </w:rPr>
        <w:t>Purpose</w:t>
      </w:r>
      <w:bookmarkEnd w:id="263"/>
    </w:p>
    <w:p w14:paraId="121DB1DD" w14:textId="77777777" w:rsidR="00B46455" w:rsidRPr="000F1553" w:rsidRDefault="00B46455" w:rsidP="00B46455">
      <w:pPr>
        <w:jc w:val="both"/>
        <w:rPr>
          <w:lang w:val="en-AU"/>
        </w:rPr>
      </w:pPr>
      <w:r w:rsidRPr="000F1553">
        <w:rPr>
          <w:lang w:val="en-AU"/>
        </w:rPr>
        <w:t xml:space="preserve">The Client Contact Details (NAT00085) file provides the student’s mailing address details. Use of all student details, including student contact details, is consistent with the </w:t>
      </w:r>
      <w:hyperlink w:anchor="_Student_enrolment_privacy" w:history="1">
        <w:r w:rsidRPr="00DD1E9B">
          <w:rPr>
            <w:rStyle w:val="Hyperlink"/>
            <w:lang w:val="en-AU"/>
          </w:rPr>
          <w:t>Student Enrolment Privacy Notice.</w:t>
        </w:r>
      </w:hyperlink>
    </w:p>
    <w:p w14:paraId="183D2342" w14:textId="77777777" w:rsidR="00B46455" w:rsidRDefault="00B46455" w:rsidP="00B46455">
      <w:pPr>
        <w:pStyle w:val="Heading3"/>
        <w:rPr>
          <w:lang w:val="en-AU"/>
        </w:rPr>
      </w:pPr>
      <w:bookmarkStart w:id="264" w:name="_Toc66801412"/>
      <w:r>
        <w:rPr>
          <w:lang w:val="en-AU"/>
        </w:rPr>
        <w:t>Description</w:t>
      </w:r>
      <w:bookmarkEnd w:id="264"/>
    </w:p>
    <w:p w14:paraId="7C7E68C0" w14:textId="77777777" w:rsidR="00B46455" w:rsidRPr="000F1553" w:rsidRDefault="00B46455" w:rsidP="00B46455">
      <w:pPr>
        <w:jc w:val="both"/>
        <w:rPr>
          <w:lang w:val="en-AU"/>
        </w:rPr>
      </w:pPr>
      <w:r w:rsidRPr="000F1553">
        <w:rPr>
          <w:lang w:val="en-AU"/>
        </w:rPr>
        <w:t>This file contains a record for each student who has participated in training, or who has been recorded in the Program Completed (NAT00130) file in the collection year.</w:t>
      </w:r>
    </w:p>
    <w:p w14:paraId="18857C6C" w14:textId="77777777" w:rsidR="00B46455" w:rsidRDefault="00B46455" w:rsidP="00B46455">
      <w:pPr>
        <w:pStyle w:val="Heading3"/>
        <w:rPr>
          <w:lang w:val="en-AU"/>
        </w:rPr>
      </w:pPr>
      <w:bookmarkStart w:id="265" w:name="_Toc66801413"/>
      <w:r w:rsidRPr="000F1553">
        <w:rPr>
          <w:lang w:val="en-AU"/>
        </w:rPr>
        <w:t>Business rules</w:t>
      </w:r>
      <w:bookmarkEnd w:id="265"/>
      <w:r w:rsidRPr="000F1553">
        <w:rPr>
          <w:lang w:val="en-AU"/>
        </w:rPr>
        <w:tab/>
      </w:r>
    </w:p>
    <w:p w14:paraId="5402F9A6" w14:textId="77777777" w:rsidR="00B46455" w:rsidRPr="000F1553" w:rsidRDefault="00B46455" w:rsidP="00B46455">
      <w:pPr>
        <w:pStyle w:val="Heading4"/>
        <w:rPr>
          <w:lang w:val="en-AU"/>
        </w:rPr>
      </w:pPr>
      <w:r w:rsidRPr="000F1553">
        <w:rPr>
          <w:lang w:val="en-AU"/>
        </w:rPr>
        <w:t>File relationships:</w:t>
      </w:r>
    </w:p>
    <w:p w14:paraId="11303AE9" w14:textId="77777777" w:rsidR="00B46455" w:rsidRPr="000F1553" w:rsidRDefault="00B46455" w:rsidP="00B46455">
      <w:pPr>
        <w:jc w:val="both"/>
        <w:rPr>
          <w:lang w:val="en-AU"/>
        </w:rPr>
      </w:pPr>
      <w:r w:rsidRPr="000F1553">
        <w:rPr>
          <w:lang w:val="en-AU"/>
        </w:rPr>
        <w:t>Students included in this file must have associated records in the:</w:t>
      </w:r>
    </w:p>
    <w:p w14:paraId="0250BBD0" w14:textId="77777777" w:rsidR="00B46455" w:rsidRDefault="00B46455" w:rsidP="00B46455">
      <w:pPr>
        <w:pStyle w:val="bullet2"/>
        <w:rPr>
          <w:lang w:val="en-AU"/>
        </w:rPr>
      </w:pPr>
      <w:r w:rsidRPr="000F1553">
        <w:rPr>
          <w:lang w:val="en-AU"/>
        </w:rPr>
        <w:t xml:space="preserve">Client (NAT00080) file and at least one record in </w:t>
      </w:r>
      <w:r w:rsidRPr="000F1553">
        <w:rPr>
          <w:b/>
          <w:lang w:val="en-AU"/>
        </w:rPr>
        <w:t>either</w:t>
      </w:r>
      <w:r w:rsidRPr="000F1553">
        <w:rPr>
          <w:lang w:val="en-AU"/>
        </w:rPr>
        <w:t xml:space="preserve"> </w:t>
      </w:r>
    </w:p>
    <w:p w14:paraId="6E41D2C2" w14:textId="77777777" w:rsidR="00B46455" w:rsidRPr="000F1553" w:rsidRDefault="00B46455" w:rsidP="00B46455">
      <w:pPr>
        <w:pStyle w:val="bullet2"/>
        <w:rPr>
          <w:lang w:val="en-AU"/>
        </w:rPr>
      </w:pPr>
      <w:r>
        <w:rPr>
          <w:lang w:val="en-AU"/>
        </w:rPr>
        <w:t>Training Activity</w:t>
      </w:r>
      <w:r w:rsidRPr="000F1553">
        <w:rPr>
          <w:lang w:val="en-AU"/>
        </w:rPr>
        <w:t xml:space="preserve"> (NAT00120) or Program Completed (NAT00130) files.</w:t>
      </w:r>
    </w:p>
    <w:p w14:paraId="6E3F3F28" w14:textId="77777777" w:rsidR="00B46455" w:rsidRPr="000F1553" w:rsidRDefault="00B46455" w:rsidP="00B46455">
      <w:pPr>
        <w:jc w:val="both"/>
        <w:rPr>
          <w:lang w:val="en-AU"/>
        </w:rPr>
      </w:pPr>
      <w:r w:rsidRPr="000F1553">
        <w:rPr>
          <w:lang w:val="en-AU"/>
        </w:rPr>
        <w:t>On-shore international students should use the ‘usual postal address details’ on the Client Contact Details (</w:t>
      </w:r>
      <w:r>
        <w:rPr>
          <w:lang w:val="en-AU"/>
        </w:rPr>
        <w:t xml:space="preserve">NAT00085) file and have ‘OSPC – </w:t>
      </w:r>
      <w:r w:rsidRPr="000F1553">
        <w:rPr>
          <w:lang w:val="en-AU"/>
        </w:rPr>
        <w:t>Overseas address location’ reported as the postcode on the Client (NAT00080) file.</w:t>
      </w:r>
    </w:p>
    <w:p w14:paraId="0B66DAD8" w14:textId="77777777" w:rsidR="00B46455" w:rsidRPr="000F1553" w:rsidRDefault="00B46455" w:rsidP="00B46455">
      <w:pPr>
        <w:pStyle w:val="Heading4"/>
        <w:rPr>
          <w:lang w:val="en-AU"/>
        </w:rPr>
      </w:pPr>
      <w:r w:rsidRPr="000F1553">
        <w:rPr>
          <w:lang w:val="en-AU"/>
        </w:rPr>
        <w:t>General:</w:t>
      </w:r>
    </w:p>
    <w:p w14:paraId="03E646F2" w14:textId="77777777" w:rsidR="00B46455" w:rsidRPr="000F1553" w:rsidRDefault="00B46455" w:rsidP="00B46455">
      <w:pPr>
        <w:jc w:val="both"/>
        <w:rPr>
          <w:lang w:val="en-AU"/>
        </w:rPr>
      </w:pPr>
      <w:r w:rsidRPr="000F1553">
        <w:rPr>
          <w:lang w:val="en-AU"/>
        </w:rPr>
        <w:t>This file must contain records for all students who have completed training and/or participated in training in the collection period.</w:t>
      </w:r>
    </w:p>
    <w:p w14:paraId="343C676A" w14:textId="77777777" w:rsidR="00B46455" w:rsidRPr="000F34B4" w:rsidRDefault="00B46455" w:rsidP="00B46455">
      <w:pPr>
        <w:pStyle w:val="Heading4"/>
        <w:jc w:val="both"/>
        <w:rPr>
          <w:lang w:val="en-AU"/>
        </w:rPr>
      </w:pPr>
      <w:r w:rsidRPr="000F1553">
        <w:rPr>
          <w:lang w:val="en-AU"/>
        </w:rPr>
        <w:t>Fields that may be blank</w:t>
      </w:r>
      <w:r>
        <w:rPr>
          <w:lang w:val="en-AU"/>
        </w:rPr>
        <w:t>: (subject to any business rules under each individual data element)</w:t>
      </w:r>
    </w:p>
    <w:p w14:paraId="0C581B83" w14:textId="77777777" w:rsidR="00B46455" w:rsidRPr="000F1553" w:rsidRDefault="00B46455" w:rsidP="00B46455">
      <w:pPr>
        <w:pStyle w:val="bullet2"/>
        <w:rPr>
          <w:lang w:val="en-AU"/>
        </w:rPr>
      </w:pPr>
      <w:bookmarkStart w:id="266" w:name="_Hlk38890002"/>
      <w:r w:rsidRPr="000F1553">
        <w:rPr>
          <w:lang w:val="en-AU"/>
        </w:rPr>
        <w:t>Client Title</w:t>
      </w:r>
    </w:p>
    <w:p w14:paraId="2B242770" w14:textId="77777777" w:rsidR="00B46455" w:rsidRPr="000F1553" w:rsidRDefault="00B46455" w:rsidP="00B46455">
      <w:pPr>
        <w:pStyle w:val="bullet2"/>
        <w:rPr>
          <w:lang w:val="en-AU"/>
        </w:rPr>
      </w:pPr>
      <w:r w:rsidRPr="000F1553">
        <w:rPr>
          <w:lang w:val="en-AU"/>
        </w:rPr>
        <w:t>Address Building/Property Name</w:t>
      </w:r>
    </w:p>
    <w:p w14:paraId="2509CC08" w14:textId="77777777" w:rsidR="00B46455" w:rsidRPr="000F1553" w:rsidRDefault="00B46455" w:rsidP="00B46455">
      <w:pPr>
        <w:pStyle w:val="bullet2"/>
        <w:rPr>
          <w:lang w:val="en-AU"/>
        </w:rPr>
      </w:pPr>
      <w:r w:rsidRPr="000F1553">
        <w:rPr>
          <w:lang w:val="en-AU"/>
        </w:rPr>
        <w:t>Address Flat/Unit Details</w:t>
      </w:r>
    </w:p>
    <w:p w14:paraId="03E5084E"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Home</w:t>
      </w:r>
    </w:p>
    <w:p w14:paraId="047C5110"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Work</w:t>
      </w:r>
    </w:p>
    <w:p w14:paraId="303E732F" w14:textId="77777777" w:rsidR="00B46455" w:rsidRPr="000F1553" w:rsidRDefault="00B46455" w:rsidP="00B46455">
      <w:pPr>
        <w:pStyle w:val="bullet2"/>
        <w:rPr>
          <w:lang w:val="en-AU"/>
        </w:rPr>
      </w:pPr>
      <w:r w:rsidRPr="000F1553">
        <w:rPr>
          <w:lang w:val="en-AU"/>
        </w:rPr>
        <w:t xml:space="preserve">Telephone Number </w:t>
      </w:r>
      <w:r>
        <w:rPr>
          <w:lang w:val="en-AU"/>
        </w:rPr>
        <w:t>–</w:t>
      </w:r>
      <w:r w:rsidRPr="000F1553">
        <w:rPr>
          <w:lang w:val="en-AU"/>
        </w:rPr>
        <w:t xml:space="preserve"> Mobile </w:t>
      </w:r>
    </w:p>
    <w:p w14:paraId="66D59788" w14:textId="77777777" w:rsidR="00B46455" w:rsidRPr="000F1553" w:rsidRDefault="00B46455" w:rsidP="00B46455">
      <w:pPr>
        <w:pStyle w:val="bullet2"/>
        <w:rPr>
          <w:lang w:val="en-AU"/>
        </w:rPr>
      </w:pPr>
      <w:r w:rsidRPr="000F1553">
        <w:rPr>
          <w:lang w:val="en-AU"/>
        </w:rPr>
        <w:t>E-mail Address</w:t>
      </w:r>
    </w:p>
    <w:p w14:paraId="2B2324DC" w14:textId="77777777" w:rsidR="00B46455" w:rsidRPr="000F1553" w:rsidRDefault="00B46455" w:rsidP="00B46455">
      <w:pPr>
        <w:pStyle w:val="bullet2"/>
        <w:rPr>
          <w:lang w:val="en-AU"/>
        </w:rPr>
      </w:pPr>
      <w:r w:rsidRPr="000F1553">
        <w:rPr>
          <w:lang w:val="en-AU"/>
        </w:rPr>
        <w:t>E-mail Address [alternative]</w:t>
      </w:r>
    </w:p>
    <w:bookmarkEnd w:id="266"/>
    <w:p w14:paraId="7E49C756" w14:textId="77777777" w:rsidR="00B46455" w:rsidRPr="000F1553" w:rsidRDefault="00B46455" w:rsidP="00B46455">
      <w:pPr>
        <w:jc w:val="both"/>
        <w:rPr>
          <w:lang w:val="en-AU"/>
        </w:rPr>
      </w:pPr>
      <w:r w:rsidRPr="000F1553">
        <w:rPr>
          <w:b/>
          <w:lang w:val="en-AU"/>
        </w:rPr>
        <w:t>Note:</w:t>
      </w:r>
      <w:r w:rsidRPr="000F1553">
        <w:rPr>
          <w:lang w:val="en-AU"/>
        </w:rPr>
        <w:t xml:space="preserve"> </w:t>
      </w:r>
      <w:r>
        <w:rPr>
          <w:lang w:val="en-AU"/>
        </w:rPr>
        <w:t xml:space="preserve">If the Postcode has a value of </w:t>
      </w:r>
      <w:r w:rsidRPr="000F1553">
        <w:rPr>
          <w:lang w:val="en-AU"/>
        </w:rPr>
        <w:t>@@@@, or OSPC then the following fields may also be blank:</w:t>
      </w:r>
    </w:p>
    <w:p w14:paraId="6F713004" w14:textId="77777777" w:rsidR="00B46455" w:rsidRPr="000F1553" w:rsidRDefault="00B46455" w:rsidP="00B46455">
      <w:pPr>
        <w:pStyle w:val="bullet2"/>
        <w:rPr>
          <w:lang w:val="en-AU"/>
        </w:rPr>
      </w:pPr>
      <w:r w:rsidRPr="000F1553">
        <w:rPr>
          <w:lang w:val="en-AU"/>
        </w:rPr>
        <w:t>Address Street Number; and/or</w:t>
      </w:r>
    </w:p>
    <w:p w14:paraId="644BFA5E" w14:textId="77777777" w:rsidR="00B46455" w:rsidRPr="000F1553" w:rsidRDefault="00B46455" w:rsidP="00B46455">
      <w:pPr>
        <w:pStyle w:val="bullet2"/>
        <w:rPr>
          <w:lang w:val="en-AU"/>
        </w:rPr>
      </w:pPr>
      <w:r w:rsidRPr="000F1553">
        <w:rPr>
          <w:lang w:val="en-AU"/>
        </w:rPr>
        <w:t>Ad</w:t>
      </w:r>
      <w:r>
        <w:rPr>
          <w:lang w:val="en-AU"/>
        </w:rPr>
        <w:t xml:space="preserve">dress Street Name and Address – </w:t>
      </w:r>
      <w:r w:rsidRPr="000F1553">
        <w:rPr>
          <w:lang w:val="en-AU"/>
        </w:rPr>
        <w:t>Suburb, Locality or Town</w:t>
      </w:r>
    </w:p>
    <w:p w14:paraId="43DFF5B1" w14:textId="689F3136" w:rsidR="00666DC2" w:rsidRDefault="00666DC2">
      <w:pPr>
        <w:suppressAutoHyphens w:val="0"/>
        <w:autoSpaceDE/>
        <w:autoSpaceDN/>
        <w:adjustRightInd/>
        <w:spacing w:after="0" w:line="240" w:lineRule="auto"/>
        <w:textAlignment w:val="auto"/>
        <w:rPr>
          <w:b/>
          <w:bCs/>
          <w:sz w:val="20"/>
          <w:szCs w:val="20"/>
        </w:rPr>
      </w:pPr>
      <w:r>
        <w:br w:type="page"/>
      </w:r>
    </w:p>
    <w:p w14:paraId="6EDC8773" w14:textId="77777777" w:rsidR="00B46455" w:rsidRDefault="00B46455" w:rsidP="0053118D">
      <w:pPr>
        <w:pStyle w:val="Heading2-continued"/>
      </w:pPr>
      <w:bookmarkStart w:id="267" w:name="_NAT00085_–_Client"/>
      <w:bookmarkStart w:id="268" w:name="_Toc13218157"/>
      <w:bookmarkStart w:id="269" w:name="_Toc13218625"/>
      <w:bookmarkStart w:id="270" w:name="_Toc13219374"/>
      <w:bookmarkStart w:id="271" w:name="_Toc13225387"/>
      <w:bookmarkStart w:id="272" w:name="_Toc13227843"/>
      <w:bookmarkStart w:id="273" w:name="_Toc13232169"/>
      <w:bookmarkStart w:id="274" w:name="_Toc13237311"/>
      <w:bookmarkStart w:id="275" w:name="_Toc13240447"/>
      <w:bookmarkStart w:id="276" w:name="_Toc13261479"/>
      <w:bookmarkStart w:id="277" w:name="_Toc13347514"/>
      <w:bookmarkStart w:id="278" w:name="_Toc13348185"/>
      <w:bookmarkStart w:id="279" w:name="_Toc13352723"/>
      <w:bookmarkStart w:id="280" w:name="_Toc13489061"/>
      <w:bookmarkStart w:id="281" w:name="_Toc55372420"/>
      <w:bookmarkStart w:id="282" w:name="_Toc66801414"/>
      <w:bookmarkStart w:id="283" w:name="_Toc66801882"/>
      <w:bookmarkStart w:id="284" w:name="_Toc66801931"/>
      <w:bookmarkStart w:id="285" w:name="_Toc66802034"/>
      <w:bookmarkStart w:id="286" w:name="_Toc66802920"/>
      <w:bookmarkStart w:id="287" w:name="_Toc67407533"/>
      <w:bookmarkStart w:id="288" w:name="_Toc67556818"/>
      <w:bookmarkStart w:id="289" w:name="_Toc67557280"/>
      <w:bookmarkStart w:id="290" w:name="_Toc67571177"/>
      <w:bookmarkStart w:id="291" w:name="_Toc67574829"/>
      <w:bookmarkStart w:id="292" w:name="_Toc67639681"/>
      <w:bookmarkStart w:id="293" w:name="_Toc67649277"/>
      <w:bookmarkStart w:id="294" w:name="_Toc67663654"/>
      <w:bookmarkStart w:id="295" w:name="_Toc67906291"/>
      <w:bookmarkStart w:id="296" w:name="_Toc67925333"/>
      <w:bookmarkStart w:id="297" w:name="_Toc75851484"/>
      <w:bookmarkEnd w:id="267"/>
      <w:r w:rsidRPr="000F1553">
        <w:lastRenderedPageBreak/>
        <w:t xml:space="preserve">NAT00085 </w:t>
      </w:r>
      <w:r>
        <w:t>–</w:t>
      </w:r>
      <w:r w:rsidRPr="000F1553">
        <w:t xml:space="preserve"> Client Contact Details file</w:t>
      </w:r>
      <w:r>
        <w:t xml:space="preserve"> (</w:t>
      </w:r>
      <w:r w:rsidRPr="00C1129E">
        <w:t>continued</w:t>
      </w:r>
      <w: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6473040" w14:textId="77777777" w:rsidR="00B46455" w:rsidRDefault="00B46455" w:rsidP="00B46455">
      <w:pPr>
        <w:pStyle w:val="Heading3"/>
        <w:rPr>
          <w:lang w:val="en-AU"/>
        </w:rPr>
      </w:pPr>
      <w:bookmarkStart w:id="298" w:name="_Toc66801415"/>
      <w:r w:rsidRPr="000F1553">
        <w:rPr>
          <w:lang w:val="en-AU"/>
        </w:rPr>
        <w:t>Data elements in the NAT00085</w:t>
      </w:r>
      <w:bookmarkEnd w:id="298"/>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B46455" w:rsidRPr="001B382A" w14:paraId="0F13909C"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208AD9FE" w14:textId="77777777" w:rsidR="00B46455" w:rsidRPr="001B382A" w:rsidRDefault="00B46455">
            <w:pPr>
              <w:pStyle w:val="Tablecolumnheadings"/>
            </w:pPr>
            <w:r w:rsidRPr="001B382A">
              <w:t>Name</w:t>
            </w:r>
          </w:p>
        </w:tc>
        <w:tc>
          <w:tcPr>
            <w:tcW w:w="624" w:type="pct"/>
          </w:tcPr>
          <w:p w14:paraId="09D9ADE2" w14:textId="77777777" w:rsidR="00B46455" w:rsidRPr="001B382A" w:rsidRDefault="00B46455">
            <w:pPr>
              <w:pStyle w:val="Tablecolumnheadings"/>
            </w:pPr>
            <w:r w:rsidRPr="001B382A">
              <w:t>Position</w:t>
            </w:r>
          </w:p>
        </w:tc>
        <w:tc>
          <w:tcPr>
            <w:tcW w:w="626" w:type="pct"/>
          </w:tcPr>
          <w:p w14:paraId="7EF06AF3" w14:textId="77777777" w:rsidR="00B46455" w:rsidRPr="001B382A" w:rsidRDefault="00B46455">
            <w:pPr>
              <w:pStyle w:val="Tablecolumnheadings"/>
            </w:pPr>
            <w:r w:rsidRPr="001B382A">
              <w:t>Size</w:t>
            </w:r>
          </w:p>
        </w:tc>
        <w:tc>
          <w:tcPr>
            <w:tcW w:w="625" w:type="pct"/>
          </w:tcPr>
          <w:p w14:paraId="6843E0CA" w14:textId="77777777" w:rsidR="00B46455" w:rsidRPr="001B382A" w:rsidRDefault="00B46455">
            <w:pPr>
              <w:pStyle w:val="Tablecolumnheadings"/>
            </w:pPr>
            <w:r w:rsidRPr="001B382A">
              <w:t>Type</w:t>
            </w:r>
          </w:p>
        </w:tc>
      </w:tr>
      <w:tr w:rsidR="00B46455" w:rsidRPr="001B382A" w14:paraId="2087A4F6" w14:textId="77777777" w:rsidTr="00AC307B">
        <w:trPr>
          <w:trHeight w:val="283"/>
        </w:trPr>
        <w:tc>
          <w:tcPr>
            <w:tcW w:w="3125" w:type="pct"/>
            <w:noWrap/>
          </w:tcPr>
          <w:p w14:paraId="7C9F615F" w14:textId="1A2B170F" w:rsidR="00B46455" w:rsidRPr="00D07CC9" w:rsidRDefault="00B46455" w:rsidP="00B46455">
            <w:pPr>
              <w:pStyle w:val="Tabletext"/>
              <w:rPr>
                <w:rFonts w:cstheme="minorHAnsi"/>
              </w:rPr>
            </w:pPr>
            <w:hyperlink w:anchor="_Client_Identifier" w:history="1">
              <w:r w:rsidRPr="00D07CC9">
                <w:rPr>
                  <w:rStyle w:val="Hyperlink"/>
                </w:rPr>
                <w:t>Client Identifier</w:t>
              </w:r>
            </w:hyperlink>
          </w:p>
        </w:tc>
        <w:tc>
          <w:tcPr>
            <w:tcW w:w="624" w:type="pct"/>
          </w:tcPr>
          <w:p w14:paraId="09677C44" w14:textId="2F796AD1" w:rsidR="00B46455" w:rsidRPr="001B382A" w:rsidRDefault="00B46455" w:rsidP="00B46455">
            <w:pPr>
              <w:pStyle w:val="Tabletext"/>
              <w:rPr>
                <w:rFonts w:cstheme="minorHAnsi"/>
              </w:rPr>
            </w:pPr>
            <w:r w:rsidRPr="00055724">
              <w:t>1</w:t>
            </w:r>
          </w:p>
        </w:tc>
        <w:tc>
          <w:tcPr>
            <w:tcW w:w="626" w:type="pct"/>
          </w:tcPr>
          <w:p w14:paraId="6216EED4" w14:textId="08E6189B" w:rsidR="00B46455" w:rsidRPr="001B382A" w:rsidRDefault="00B46455" w:rsidP="00B46455">
            <w:pPr>
              <w:pStyle w:val="Tabletext"/>
              <w:rPr>
                <w:rFonts w:cstheme="minorHAnsi"/>
              </w:rPr>
            </w:pPr>
            <w:r w:rsidRPr="00055724">
              <w:t>10</w:t>
            </w:r>
          </w:p>
        </w:tc>
        <w:tc>
          <w:tcPr>
            <w:tcW w:w="625" w:type="pct"/>
          </w:tcPr>
          <w:p w14:paraId="24D528B6" w14:textId="1011C9D8" w:rsidR="00B46455" w:rsidRPr="001B382A" w:rsidRDefault="00B46455" w:rsidP="00B46455">
            <w:pPr>
              <w:pStyle w:val="Tabletext"/>
              <w:rPr>
                <w:rFonts w:cstheme="minorHAnsi"/>
              </w:rPr>
            </w:pPr>
            <w:r w:rsidRPr="00055724">
              <w:t>A</w:t>
            </w:r>
          </w:p>
        </w:tc>
      </w:tr>
      <w:tr w:rsidR="00B46455" w:rsidRPr="001B382A" w14:paraId="27D5EA91" w14:textId="77777777" w:rsidTr="00AC307B">
        <w:trPr>
          <w:trHeight w:val="283"/>
        </w:trPr>
        <w:tc>
          <w:tcPr>
            <w:tcW w:w="3125" w:type="pct"/>
            <w:noWrap/>
          </w:tcPr>
          <w:p w14:paraId="0ED038DA" w14:textId="052B3E8E" w:rsidR="00B46455" w:rsidRPr="00D07CC9" w:rsidRDefault="00B46455" w:rsidP="00B46455">
            <w:pPr>
              <w:pStyle w:val="Tabletext"/>
              <w:rPr>
                <w:rFonts w:cstheme="minorHAnsi"/>
              </w:rPr>
            </w:pPr>
            <w:hyperlink w:anchor="_Client_Title" w:history="1">
              <w:r w:rsidRPr="00D07CC9">
                <w:rPr>
                  <w:rStyle w:val="Hyperlink"/>
                </w:rPr>
                <w:t>Client Title</w:t>
              </w:r>
            </w:hyperlink>
          </w:p>
        </w:tc>
        <w:tc>
          <w:tcPr>
            <w:tcW w:w="624" w:type="pct"/>
          </w:tcPr>
          <w:p w14:paraId="6521C19C" w14:textId="03F6E530" w:rsidR="00B46455" w:rsidRPr="001B382A" w:rsidRDefault="00B46455" w:rsidP="00B46455">
            <w:pPr>
              <w:pStyle w:val="Tabletext"/>
              <w:rPr>
                <w:rFonts w:cstheme="minorHAnsi"/>
              </w:rPr>
            </w:pPr>
            <w:r w:rsidRPr="00055724">
              <w:t>11</w:t>
            </w:r>
          </w:p>
        </w:tc>
        <w:tc>
          <w:tcPr>
            <w:tcW w:w="626" w:type="pct"/>
          </w:tcPr>
          <w:p w14:paraId="5B0D6346" w14:textId="244382A6" w:rsidR="00B46455" w:rsidRPr="001B382A" w:rsidRDefault="00B46455" w:rsidP="00B46455">
            <w:pPr>
              <w:pStyle w:val="Tabletext"/>
              <w:rPr>
                <w:rFonts w:cstheme="minorHAnsi"/>
              </w:rPr>
            </w:pPr>
            <w:r w:rsidRPr="00055724">
              <w:t>4</w:t>
            </w:r>
          </w:p>
        </w:tc>
        <w:tc>
          <w:tcPr>
            <w:tcW w:w="625" w:type="pct"/>
          </w:tcPr>
          <w:p w14:paraId="2BA659F6" w14:textId="5A5BFACB" w:rsidR="00B46455" w:rsidRPr="001B382A" w:rsidRDefault="00B46455" w:rsidP="00B46455">
            <w:pPr>
              <w:pStyle w:val="Tabletext"/>
              <w:rPr>
                <w:rFonts w:cstheme="minorHAnsi"/>
              </w:rPr>
            </w:pPr>
            <w:r w:rsidRPr="00055724">
              <w:t>A</w:t>
            </w:r>
          </w:p>
        </w:tc>
      </w:tr>
      <w:tr w:rsidR="00B46455" w:rsidRPr="001B382A" w14:paraId="3526D515" w14:textId="77777777" w:rsidTr="00AC307B">
        <w:trPr>
          <w:trHeight w:val="283"/>
        </w:trPr>
        <w:tc>
          <w:tcPr>
            <w:tcW w:w="3125" w:type="pct"/>
            <w:noWrap/>
          </w:tcPr>
          <w:p w14:paraId="549478FE" w14:textId="56463C7D" w:rsidR="00B46455" w:rsidRPr="00D07CC9" w:rsidRDefault="00B46455" w:rsidP="00B46455">
            <w:pPr>
              <w:pStyle w:val="Tabletext"/>
              <w:rPr>
                <w:rFonts w:cstheme="minorHAnsi"/>
              </w:rPr>
            </w:pPr>
            <w:hyperlink w:anchor="_Client_Given_Name" w:history="1">
              <w:r w:rsidRPr="00D07CC9">
                <w:rPr>
                  <w:rStyle w:val="Hyperlink"/>
                </w:rPr>
                <w:t>Client Given Name</w:t>
              </w:r>
            </w:hyperlink>
          </w:p>
        </w:tc>
        <w:tc>
          <w:tcPr>
            <w:tcW w:w="624" w:type="pct"/>
          </w:tcPr>
          <w:p w14:paraId="5EF28A94" w14:textId="6A3196FC" w:rsidR="00B46455" w:rsidRPr="001B382A" w:rsidRDefault="00B46455" w:rsidP="00B46455">
            <w:pPr>
              <w:pStyle w:val="Tabletext"/>
              <w:rPr>
                <w:rFonts w:cstheme="minorHAnsi"/>
              </w:rPr>
            </w:pPr>
            <w:r w:rsidRPr="00055724">
              <w:t>15</w:t>
            </w:r>
          </w:p>
        </w:tc>
        <w:tc>
          <w:tcPr>
            <w:tcW w:w="626" w:type="pct"/>
          </w:tcPr>
          <w:p w14:paraId="19BB3599" w14:textId="68CF5BBC" w:rsidR="00B46455" w:rsidRPr="001B382A" w:rsidRDefault="00B46455" w:rsidP="00B46455">
            <w:pPr>
              <w:pStyle w:val="Tabletext"/>
              <w:rPr>
                <w:rFonts w:cstheme="minorHAnsi"/>
              </w:rPr>
            </w:pPr>
            <w:r w:rsidRPr="00055724">
              <w:t>40</w:t>
            </w:r>
          </w:p>
        </w:tc>
        <w:tc>
          <w:tcPr>
            <w:tcW w:w="625" w:type="pct"/>
          </w:tcPr>
          <w:p w14:paraId="3E03DC4A" w14:textId="598F46B5" w:rsidR="00B46455" w:rsidRPr="001B382A" w:rsidRDefault="00B46455" w:rsidP="00B46455">
            <w:pPr>
              <w:pStyle w:val="Tabletext"/>
              <w:rPr>
                <w:rFonts w:cstheme="minorHAnsi"/>
              </w:rPr>
            </w:pPr>
            <w:r w:rsidRPr="00055724">
              <w:t>A</w:t>
            </w:r>
          </w:p>
        </w:tc>
      </w:tr>
      <w:tr w:rsidR="00B46455" w:rsidRPr="001B382A" w14:paraId="426D7FD1" w14:textId="77777777" w:rsidTr="00AC307B">
        <w:trPr>
          <w:trHeight w:val="283"/>
        </w:trPr>
        <w:tc>
          <w:tcPr>
            <w:tcW w:w="3125" w:type="pct"/>
            <w:noWrap/>
          </w:tcPr>
          <w:p w14:paraId="2DC94412" w14:textId="630815D8" w:rsidR="00B46455" w:rsidRPr="00D07CC9" w:rsidRDefault="00B46455" w:rsidP="00B46455">
            <w:pPr>
              <w:pStyle w:val="Tabletext"/>
              <w:rPr>
                <w:rFonts w:cstheme="minorHAnsi"/>
              </w:rPr>
            </w:pPr>
            <w:hyperlink w:anchor="_Client_Family_Name" w:history="1">
              <w:r w:rsidRPr="00D07CC9">
                <w:rPr>
                  <w:rStyle w:val="Hyperlink"/>
                </w:rPr>
                <w:t>Client Family Name</w:t>
              </w:r>
            </w:hyperlink>
          </w:p>
        </w:tc>
        <w:tc>
          <w:tcPr>
            <w:tcW w:w="624" w:type="pct"/>
          </w:tcPr>
          <w:p w14:paraId="1D453E48" w14:textId="02A47989" w:rsidR="00B46455" w:rsidRPr="001B382A" w:rsidRDefault="00B46455" w:rsidP="00B46455">
            <w:pPr>
              <w:pStyle w:val="Tabletext"/>
              <w:rPr>
                <w:rFonts w:cstheme="minorHAnsi"/>
              </w:rPr>
            </w:pPr>
            <w:r w:rsidRPr="00055724">
              <w:t>55</w:t>
            </w:r>
          </w:p>
        </w:tc>
        <w:tc>
          <w:tcPr>
            <w:tcW w:w="626" w:type="pct"/>
          </w:tcPr>
          <w:p w14:paraId="04731E89" w14:textId="2E179EE8" w:rsidR="00B46455" w:rsidRPr="001B382A" w:rsidRDefault="00B46455" w:rsidP="00B46455">
            <w:pPr>
              <w:pStyle w:val="Tabletext"/>
              <w:rPr>
                <w:rFonts w:cstheme="minorHAnsi"/>
              </w:rPr>
            </w:pPr>
            <w:r w:rsidRPr="00055724">
              <w:t>40</w:t>
            </w:r>
          </w:p>
        </w:tc>
        <w:tc>
          <w:tcPr>
            <w:tcW w:w="625" w:type="pct"/>
          </w:tcPr>
          <w:p w14:paraId="4F672118" w14:textId="0AC45BD3" w:rsidR="00B46455" w:rsidRPr="001B382A" w:rsidRDefault="00B46455" w:rsidP="00B46455">
            <w:pPr>
              <w:pStyle w:val="Tabletext"/>
              <w:rPr>
                <w:rFonts w:cstheme="minorHAnsi"/>
              </w:rPr>
            </w:pPr>
            <w:r w:rsidRPr="00055724">
              <w:t>A</w:t>
            </w:r>
          </w:p>
        </w:tc>
      </w:tr>
      <w:tr w:rsidR="00B46455" w:rsidRPr="001B382A" w14:paraId="1806CAE0" w14:textId="77777777" w:rsidTr="00AC307B">
        <w:trPr>
          <w:trHeight w:val="283"/>
        </w:trPr>
        <w:tc>
          <w:tcPr>
            <w:tcW w:w="3125" w:type="pct"/>
            <w:noWrap/>
          </w:tcPr>
          <w:p w14:paraId="7DCD568E" w14:textId="5C5C1B8F" w:rsidR="00B46455" w:rsidRPr="00D07CC9" w:rsidRDefault="00B46455" w:rsidP="00B46455">
            <w:pPr>
              <w:pStyle w:val="Tabletext"/>
              <w:rPr>
                <w:rFonts w:cstheme="minorHAnsi"/>
              </w:rPr>
            </w:pPr>
            <w:hyperlink w:anchor="_Address_Building/Property_Name" w:history="1">
              <w:r w:rsidRPr="00D07CC9">
                <w:rPr>
                  <w:rStyle w:val="Hyperlink"/>
                </w:rPr>
                <w:t>Address Building/Property Name</w:t>
              </w:r>
            </w:hyperlink>
          </w:p>
        </w:tc>
        <w:tc>
          <w:tcPr>
            <w:tcW w:w="624" w:type="pct"/>
          </w:tcPr>
          <w:p w14:paraId="497E796D" w14:textId="3851BF12" w:rsidR="00B46455" w:rsidRPr="001B382A" w:rsidRDefault="00B46455" w:rsidP="00B46455">
            <w:pPr>
              <w:pStyle w:val="Tabletext"/>
              <w:rPr>
                <w:rFonts w:cstheme="minorHAnsi"/>
              </w:rPr>
            </w:pPr>
            <w:r w:rsidRPr="00055724">
              <w:t>95</w:t>
            </w:r>
          </w:p>
        </w:tc>
        <w:tc>
          <w:tcPr>
            <w:tcW w:w="626" w:type="pct"/>
          </w:tcPr>
          <w:p w14:paraId="14051D8C" w14:textId="5028C004" w:rsidR="00B46455" w:rsidRPr="001B382A" w:rsidRDefault="00B46455" w:rsidP="00B46455">
            <w:pPr>
              <w:pStyle w:val="Tabletext"/>
              <w:rPr>
                <w:rFonts w:cstheme="minorHAnsi"/>
              </w:rPr>
            </w:pPr>
            <w:r w:rsidRPr="00055724">
              <w:t>50</w:t>
            </w:r>
          </w:p>
        </w:tc>
        <w:tc>
          <w:tcPr>
            <w:tcW w:w="625" w:type="pct"/>
          </w:tcPr>
          <w:p w14:paraId="234B3A42" w14:textId="33F3D41C" w:rsidR="00B46455" w:rsidRPr="001B382A" w:rsidRDefault="00B46455" w:rsidP="00B46455">
            <w:pPr>
              <w:pStyle w:val="Tabletext"/>
              <w:rPr>
                <w:rFonts w:cstheme="minorHAnsi"/>
              </w:rPr>
            </w:pPr>
            <w:r w:rsidRPr="00055724">
              <w:t>A</w:t>
            </w:r>
          </w:p>
        </w:tc>
      </w:tr>
      <w:tr w:rsidR="00B46455" w:rsidRPr="001B382A" w14:paraId="42FE5569" w14:textId="77777777" w:rsidTr="00AC307B">
        <w:trPr>
          <w:trHeight w:val="283"/>
        </w:trPr>
        <w:tc>
          <w:tcPr>
            <w:tcW w:w="3125" w:type="pct"/>
            <w:noWrap/>
          </w:tcPr>
          <w:p w14:paraId="57A19F22" w14:textId="6F0536E7" w:rsidR="00B46455" w:rsidRPr="00D07CC9" w:rsidRDefault="00B46455" w:rsidP="00B46455">
            <w:pPr>
              <w:pStyle w:val="Tabletext"/>
              <w:rPr>
                <w:rFonts w:cstheme="minorHAnsi"/>
              </w:rPr>
            </w:pPr>
            <w:hyperlink w:anchor="_Address_Flat/Unit_Details" w:history="1">
              <w:r w:rsidRPr="00D07CC9">
                <w:rPr>
                  <w:rStyle w:val="Hyperlink"/>
                </w:rPr>
                <w:t>Address Flat/Unit Details</w:t>
              </w:r>
            </w:hyperlink>
          </w:p>
        </w:tc>
        <w:tc>
          <w:tcPr>
            <w:tcW w:w="624" w:type="pct"/>
          </w:tcPr>
          <w:p w14:paraId="6E62B82F" w14:textId="57072E34" w:rsidR="00B46455" w:rsidRPr="001B382A" w:rsidRDefault="00B46455" w:rsidP="00B46455">
            <w:pPr>
              <w:pStyle w:val="Tabletext"/>
              <w:rPr>
                <w:rFonts w:cstheme="minorHAnsi"/>
              </w:rPr>
            </w:pPr>
            <w:r w:rsidRPr="00055724">
              <w:t>145</w:t>
            </w:r>
          </w:p>
        </w:tc>
        <w:tc>
          <w:tcPr>
            <w:tcW w:w="626" w:type="pct"/>
          </w:tcPr>
          <w:p w14:paraId="5C40E54C" w14:textId="75E1665F" w:rsidR="00B46455" w:rsidRPr="001B382A" w:rsidRDefault="00B46455" w:rsidP="00B46455">
            <w:pPr>
              <w:pStyle w:val="Tabletext"/>
              <w:rPr>
                <w:rFonts w:cstheme="minorHAnsi"/>
              </w:rPr>
            </w:pPr>
            <w:r w:rsidRPr="00055724">
              <w:t>30</w:t>
            </w:r>
          </w:p>
        </w:tc>
        <w:tc>
          <w:tcPr>
            <w:tcW w:w="625" w:type="pct"/>
          </w:tcPr>
          <w:p w14:paraId="40A98920" w14:textId="0B39EE7A" w:rsidR="00B46455" w:rsidRPr="001B382A" w:rsidRDefault="00B46455" w:rsidP="00B46455">
            <w:pPr>
              <w:pStyle w:val="Tabletext"/>
              <w:rPr>
                <w:rFonts w:cstheme="minorHAnsi"/>
              </w:rPr>
            </w:pPr>
            <w:r w:rsidRPr="00055724">
              <w:t>A</w:t>
            </w:r>
          </w:p>
        </w:tc>
      </w:tr>
      <w:tr w:rsidR="00B46455" w:rsidRPr="001B382A" w14:paraId="54B95855" w14:textId="77777777" w:rsidTr="00AC307B">
        <w:trPr>
          <w:trHeight w:val="283"/>
        </w:trPr>
        <w:tc>
          <w:tcPr>
            <w:tcW w:w="3125" w:type="pct"/>
            <w:noWrap/>
          </w:tcPr>
          <w:p w14:paraId="321F6D3E" w14:textId="3428A492" w:rsidR="00B46455" w:rsidRPr="00D07CC9" w:rsidRDefault="00B46455" w:rsidP="00B46455">
            <w:pPr>
              <w:pStyle w:val="Tabletext"/>
              <w:rPr>
                <w:rFonts w:cstheme="minorHAnsi"/>
              </w:rPr>
            </w:pPr>
            <w:hyperlink w:anchor="_Address_Street_Number" w:history="1">
              <w:r w:rsidRPr="00D07CC9">
                <w:rPr>
                  <w:rStyle w:val="Hyperlink"/>
                </w:rPr>
                <w:t>Address Street Number</w:t>
              </w:r>
            </w:hyperlink>
          </w:p>
        </w:tc>
        <w:tc>
          <w:tcPr>
            <w:tcW w:w="624" w:type="pct"/>
          </w:tcPr>
          <w:p w14:paraId="7AAEC407" w14:textId="6C14E58F" w:rsidR="00B46455" w:rsidRPr="001B382A" w:rsidRDefault="00B46455" w:rsidP="00B46455">
            <w:pPr>
              <w:pStyle w:val="Tabletext"/>
              <w:rPr>
                <w:rFonts w:cstheme="minorHAnsi"/>
              </w:rPr>
            </w:pPr>
            <w:r w:rsidRPr="00055724">
              <w:t>175</w:t>
            </w:r>
          </w:p>
        </w:tc>
        <w:tc>
          <w:tcPr>
            <w:tcW w:w="626" w:type="pct"/>
          </w:tcPr>
          <w:p w14:paraId="1DA33EF3" w14:textId="35872254" w:rsidR="00B46455" w:rsidRPr="001B382A" w:rsidRDefault="00B46455" w:rsidP="00B46455">
            <w:pPr>
              <w:pStyle w:val="Tabletext"/>
              <w:rPr>
                <w:rFonts w:cstheme="minorHAnsi"/>
              </w:rPr>
            </w:pPr>
            <w:r w:rsidRPr="00055724">
              <w:t>15</w:t>
            </w:r>
          </w:p>
        </w:tc>
        <w:tc>
          <w:tcPr>
            <w:tcW w:w="625" w:type="pct"/>
          </w:tcPr>
          <w:p w14:paraId="1AB2B43D" w14:textId="639ED18E" w:rsidR="00B46455" w:rsidRPr="001B382A" w:rsidRDefault="00B46455" w:rsidP="00B46455">
            <w:pPr>
              <w:pStyle w:val="Tabletext"/>
              <w:rPr>
                <w:rFonts w:cstheme="minorHAnsi"/>
              </w:rPr>
            </w:pPr>
            <w:r w:rsidRPr="00055724">
              <w:t>A</w:t>
            </w:r>
          </w:p>
        </w:tc>
      </w:tr>
      <w:tr w:rsidR="00B46455" w:rsidRPr="001B382A" w14:paraId="116BF83A" w14:textId="77777777" w:rsidTr="00AC307B">
        <w:trPr>
          <w:trHeight w:val="283"/>
        </w:trPr>
        <w:tc>
          <w:tcPr>
            <w:tcW w:w="3125" w:type="pct"/>
            <w:noWrap/>
          </w:tcPr>
          <w:p w14:paraId="657E9C5A" w14:textId="7261CF7C" w:rsidR="00B46455" w:rsidRPr="00D07CC9" w:rsidRDefault="00B46455" w:rsidP="00B46455">
            <w:pPr>
              <w:pStyle w:val="Tabletext"/>
              <w:rPr>
                <w:rFonts w:cstheme="minorHAnsi"/>
              </w:rPr>
            </w:pPr>
            <w:hyperlink w:anchor="_Address_Street_Name" w:history="1">
              <w:r w:rsidRPr="00D07CC9">
                <w:rPr>
                  <w:rStyle w:val="Hyperlink"/>
                </w:rPr>
                <w:t>Address Street Name</w:t>
              </w:r>
            </w:hyperlink>
          </w:p>
        </w:tc>
        <w:tc>
          <w:tcPr>
            <w:tcW w:w="624" w:type="pct"/>
          </w:tcPr>
          <w:p w14:paraId="454122FA" w14:textId="1B129396" w:rsidR="00B46455" w:rsidRPr="001B382A" w:rsidRDefault="00B46455" w:rsidP="00B46455">
            <w:pPr>
              <w:pStyle w:val="Tabletext"/>
              <w:rPr>
                <w:rFonts w:cstheme="minorHAnsi"/>
              </w:rPr>
            </w:pPr>
            <w:r w:rsidRPr="00055724">
              <w:t>190</w:t>
            </w:r>
          </w:p>
        </w:tc>
        <w:tc>
          <w:tcPr>
            <w:tcW w:w="626" w:type="pct"/>
          </w:tcPr>
          <w:p w14:paraId="6EE7BB71" w14:textId="56984AAF" w:rsidR="00B46455" w:rsidRPr="001B382A" w:rsidRDefault="00B46455" w:rsidP="00B46455">
            <w:pPr>
              <w:pStyle w:val="Tabletext"/>
              <w:rPr>
                <w:rFonts w:cstheme="minorHAnsi"/>
              </w:rPr>
            </w:pPr>
            <w:r w:rsidRPr="00055724">
              <w:t>70</w:t>
            </w:r>
          </w:p>
        </w:tc>
        <w:tc>
          <w:tcPr>
            <w:tcW w:w="625" w:type="pct"/>
          </w:tcPr>
          <w:p w14:paraId="4B0ECA19" w14:textId="6A14F57E" w:rsidR="00B46455" w:rsidRPr="001B382A" w:rsidRDefault="00B46455" w:rsidP="00B46455">
            <w:pPr>
              <w:pStyle w:val="Tabletext"/>
              <w:rPr>
                <w:rFonts w:cstheme="minorHAnsi"/>
              </w:rPr>
            </w:pPr>
            <w:r w:rsidRPr="00055724">
              <w:t>A</w:t>
            </w:r>
          </w:p>
        </w:tc>
      </w:tr>
      <w:tr w:rsidR="00B46455" w:rsidRPr="001B382A" w14:paraId="02E592C0" w14:textId="77777777" w:rsidTr="00AC307B">
        <w:trPr>
          <w:trHeight w:val="283"/>
        </w:trPr>
        <w:tc>
          <w:tcPr>
            <w:tcW w:w="3125" w:type="pct"/>
            <w:noWrap/>
          </w:tcPr>
          <w:p w14:paraId="761E860F" w14:textId="6C9A5EDF" w:rsidR="00B46455" w:rsidRPr="00D07CC9" w:rsidRDefault="00B46455" w:rsidP="00B46455">
            <w:pPr>
              <w:pStyle w:val="Tabletext"/>
              <w:rPr>
                <w:rFonts w:cstheme="minorHAnsi"/>
              </w:rPr>
            </w:pPr>
            <w:hyperlink w:anchor="_Address_Postal_Delivery" w:history="1">
              <w:r w:rsidRPr="00D07CC9">
                <w:rPr>
                  <w:rStyle w:val="Hyperlink"/>
                </w:rPr>
                <w:t>Address Postal Delivery Box</w:t>
              </w:r>
            </w:hyperlink>
          </w:p>
        </w:tc>
        <w:tc>
          <w:tcPr>
            <w:tcW w:w="624" w:type="pct"/>
          </w:tcPr>
          <w:p w14:paraId="0C09E81C" w14:textId="3BB40837" w:rsidR="00B46455" w:rsidRPr="001B382A" w:rsidRDefault="00B46455" w:rsidP="00B46455">
            <w:pPr>
              <w:pStyle w:val="Tabletext"/>
              <w:rPr>
                <w:rFonts w:cstheme="minorHAnsi"/>
              </w:rPr>
            </w:pPr>
            <w:r w:rsidRPr="00055724">
              <w:t>260</w:t>
            </w:r>
          </w:p>
        </w:tc>
        <w:tc>
          <w:tcPr>
            <w:tcW w:w="626" w:type="pct"/>
          </w:tcPr>
          <w:p w14:paraId="731A3AFB" w14:textId="56598343" w:rsidR="00B46455" w:rsidRPr="001B382A" w:rsidRDefault="00B46455" w:rsidP="00B46455">
            <w:pPr>
              <w:pStyle w:val="Tabletext"/>
              <w:rPr>
                <w:rFonts w:cstheme="minorHAnsi"/>
              </w:rPr>
            </w:pPr>
            <w:r w:rsidRPr="00055724">
              <w:t>22</w:t>
            </w:r>
          </w:p>
        </w:tc>
        <w:tc>
          <w:tcPr>
            <w:tcW w:w="625" w:type="pct"/>
          </w:tcPr>
          <w:p w14:paraId="5055B3F5" w14:textId="76D6C9E8" w:rsidR="00B46455" w:rsidRPr="001B382A" w:rsidRDefault="00B46455" w:rsidP="00B46455">
            <w:pPr>
              <w:pStyle w:val="Tabletext"/>
              <w:rPr>
                <w:rFonts w:cstheme="minorHAnsi"/>
              </w:rPr>
            </w:pPr>
            <w:r w:rsidRPr="00055724">
              <w:t>A</w:t>
            </w:r>
          </w:p>
        </w:tc>
      </w:tr>
      <w:tr w:rsidR="00B46455" w:rsidRPr="001B382A" w14:paraId="37835EC5" w14:textId="77777777" w:rsidTr="00AC307B">
        <w:trPr>
          <w:trHeight w:val="283"/>
        </w:trPr>
        <w:tc>
          <w:tcPr>
            <w:tcW w:w="3125" w:type="pct"/>
            <w:noWrap/>
          </w:tcPr>
          <w:p w14:paraId="3C3B93EF" w14:textId="69279C8D" w:rsidR="00B46455" w:rsidRPr="00D07CC9" w:rsidRDefault="00B46455" w:rsidP="00B46455">
            <w:pPr>
              <w:pStyle w:val="Tabletext"/>
              <w:rPr>
                <w:rFonts w:cstheme="minorHAnsi"/>
              </w:rPr>
            </w:pPr>
            <w:hyperlink w:anchor="_Address_-_Suburb," w:history="1">
              <w:r w:rsidRPr="00D07CC9">
                <w:rPr>
                  <w:rStyle w:val="Hyperlink"/>
                </w:rPr>
                <w:t>Address – Suburb, Locality or Town</w:t>
              </w:r>
            </w:hyperlink>
          </w:p>
        </w:tc>
        <w:tc>
          <w:tcPr>
            <w:tcW w:w="624" w:type="pct"/>
          </w:tcPr>
          <w:p w14:paraId="54A71CE7" w14:textId="352274A6" w:rsidR="00B46455" w:rsidRPr="001B382A" w:rsidRDefault="00B46455" w:rsidP="00B46455">
            <w:pPr>
              <w:pStyle w:val="Tabletext"/>
              <w:rPr>
                <w:rFonts w:cstheme="minorHAnsi"/>
              </w:rPr>
            </w:pPr>
            <w:r w:rsidRPr="00055724">
              <w:t>282</w:t>
            </w:r>
          </w:p>
        </w:tc>
        <w:tc>
          <w:tcPr>
            <w:tcW w:w="626" w:type="pct"/>
          </w:tcPr>
          <w:p w14:paraId="2A0CBC09" w14:textId="422B849C" w:rsidR="00B46455" w:rsidRPr="001B382A" w:rsidRDefault="00B46455" w:rsidP="00B46455">
            <w:pPr>
              <w:pStyle w:val="Tabletext"/>
              <w:rPr>
                <w:rFonts w:cstheme="minorHAnsi"/>
              </w:rPr>
            </w:pPr>
            <w:r w:rsidRPr="00055724">
              <w:t>50</w:t>
            </w:r>
          </w:p>
        </w:tc>
        <w:tc>
          <w:tcPr>
            <w:tcW w:w="625" w:type="pct"/>
          </w:tcPr>
          <w:p w14:paraId="4596713F" w14:textId="676D55CE" w:rsidR="00B46455" w:rsidRPr="001B382A" w:rsidRDefault="00B46455" w:rsidP="00B46455">
            <w:pPr>
              <w:pStyle w:val="Tabletext"/>
              <w:rPr>
                <w:rFonts w:cstheme="minorHAnsi"/>
              </w:rPr>
            </w:pPr>
            <w:r w:rsidRPr="00055724">
              <w:t>A</w:t>
            </w:r>
          </w:p>
        </w:tc>
      </w:tr>
      <w:tr w:rsidR="00B46455" w:rsidRPr="001B382A" w14:paraId="265F1526" w14:textId="77777777" w:rsidTr="00AC307B">
        <w:trPr>
          <w:trHeight w:val="283"/>
        </w:trPr>
        <w:tc>
          <w:tcPr>
            <w:tcW w:w="3125" w:type="pct"/>
            <w:noWrap/>
          </w:tcPr>
          <w:p w14:paraId="45D78016" w14:textId="514A187D" w:rsidR="00B46455" w:rsidRPr="00D07CC9" w:rsidRDefault="00B46455" w:rsidP="00B46455">
            <w:pPr>
              <w:pStyle w:val="Tabletext"/>
              <w:rPr>
                <w:rFonts w:cstheme="minorHAnsi"/>
              </w:rPr>
            </w:pPr>
            <w:hyperlink w:anchor="_Postcode" w:history="1">
              <w:r w:rsidRPr="00D07CC9">
                <w:rPr>
                  <w:rStyle w:val="Hyperlink"/>
                </w:rPr>
                <w:t>Postcode</w:t>
              </w:r>
            </w:hyperlink>
          </w:p>
        </w:tc>
        <w:tc>
          <w:tcPr>
            <w:tcW w:w="624" w:type="pct"/>
          </w:tcPr>
          <w:p w14:paraId="7759A1A2" w14:textId="17A8DE5C" w:rsidR="00B46455" w:rsidRPr="001B382A" w:rsidRDefault="00B46455" w:rsidP="00B46455">
            <w:pPr>
              <w:pStyle w:val="Tabletext"/>
              <w:rPr>
                <w:rFonts w:cstheme="minorHAnsi"/>
              </w:rPr>
            </w:pPr>
            <w:r w:rsidRPr="00055724">
              <w:t>332</w:t>
            </w:r>
          </w:p>
        </w:tc>
        <w:tc>
          <w:tcPr>
            <w:tcW w:w="626" w:type="pct"/>
          </w:tcPr>
          <w:p w14:paraId="449AB54B" w14:textId="4644E59C" w:rsidR="00B46455" w:rsidRPr="001B382A" w:rsidRDefault="00B46455" w:rsidP="00B46455">
            <w:pPr>
              <w:pStyle w:val="Tabletext"/>
              <w:rPr>
                <w:rFonts w:cstheme="minorHAnsi"/>
              </w:rPr>
            </w:pPr>
            <w:r w:rsidRPr="00055724">
              <w:t>4</w:t>
            </w:r>
          </w:p>
        </w:tc>
        <w:tc>
          <w:tcPr>
            <w:tcW w:w="625" w:type="pct"/>
          </w:tcPr>
          <w:p w14:paraId="7E29D862" w14:textId="3E4A5887" w:rsidR="00B46455" w:rsidRPr="001B382A" w:rsidRDefault="00B46455" w:rsidP="00B46455">
            <w:pPr>
              <w:pStyle w:val="Tabletext"/>
              <w:rPr>
                <w:rFonts w:cstheme="minorHAnsi"/>
              </w:rPr>
            </w:pPr>
            <w:r w:rsidRPr="00055724">
              <w:t>A</w:t>
            </w:r>
          </w:p>
        </w:tc>
      </w:tr>
      <w:tr w:rsidR="00B46455" w:rsidRPr="001B382A" w14:paraId="427DB1C0" w14:textId="77777777" w:rsidTr="00AC307B">
        <w:trPr>
          <w:trHeight w:val="283"/>
        </w:trPr>
        <w:tc>
          <w:tcPr>
            <w:tcW w:w="3125" w:type="pct"/>
            <w:noWrap/>
          </w:tcPr>
          <w:p w14:paraId="28BB1BDD" w14:textId="50460582" w:rsidR="00B46455" w:rsidRPr="00D07CC9" w:rsidRDefault="00B46455" w:rsidP="00B46455">
            <w:pPr>
              <w:pStyle w:val="Tabletext"/>
              <w:rPr>
                <w:rFonts w:cstheme="minorHAnsi"/>
              </w:rPr>
            </w:pPr>
            <w:hyperlink w:anchor="_State_Identifier" w:history="1">
              <w:r w:rsidRPr="00D07CC9">
                <w:rPr>
                  <w:rStyle w:val="Hyperlink"/>
                </w:rPr>
                <w:t>State Identifier</w:t>
              </w:r>
            </w:hyperlink>
          </w:p>
        </w:tc>
        <w:tc>
          <w:tcPr>
            <w:tcW w:w="624" w:type="pct"/>
          </w:tcPr>
          <w:p w14:paraId="2D28A495" w14:textId="3830B3AA" w:rsidR="00B46455" w:rsidRPr="001B382A" w:rsidRDefault="00B46455" w:rsidP="00B46455">
            <w:pPr>
              <w:pStyle w:val="Tabletext"/>
              <w:rPr>
                <w:rFonts w:cstheme="minorHAnsi"/>
              </w:rPr>
            </w:pPr>
            <w:r w:rsidRPr="00055724">
              <w:t>336</w:t>
            </w:r>
          </w:p>
        </w:tc>
        <w:tc>
          <w:tcPr>
            <w:tcW w:w="626" w:type="pct"/>
          </w:tcPr>
          <w:p w14:paraId="0B3EC3EB" w14:textId="4732D7D9" w:rsidR="00B46455" w:rsidRPr="001B382A" w:rsidRDefault="00B46455" w:rsidP="00B46455">
            <w:pPr>
              <w:pStyle w:val="Tabletext"/>
              <w:rPr>
                <w:rFonts w:cstheme="minorHAnsi"/>
              </w:rPr>
            </w:pPr>
            <w:r w:rsidRPr="00055724">
              <w:t>2</w:t>
            </w:r>
          </w:p>
        </w:tc>
        <w:tc>
          <w:tcPr>
            <w:tcW w:w="625" w:type="pct"/>
          </w:tcPr>
          <w:p w14:paraId="01EED568" w14:textId="11EA8E40" w:rsidR="00B46455" w:rsidRPr="001B382A" w:rsidRDefault="00B46455" w:rsidP="00B46455">
            <w:pPr>
              <w:pStyle w:val="Tabletext"/>
              <w:rPr>
                <w:rFonts w:cstheme="minorHAnsi"/>
              </w:rPr>
            </w:pPr>
            <w:r w:rsidRPr="00055724">
              <w:t>A</w:t>
            </w:r>
          </w:p>
        </w:tc>
      </w:tr>
      <w:tr w:rsidR="00B46455" w:rsidRPr="001B382A" w14:paraId="6C0D5CFF" w14:textId="77777777" w:rsidTr="00AC307B">
        <w:trPr>
          <w:trHeight w:val="283"/>
        </w:trPr>
        <w:tc>
          <w:tcPr>
            <w:tcW w:w="3125" w:type="pct"/>
            <w:noWrap/>
          </w:tcPr>
          <w:p w14:paraId="6B18EAB7" w14:textId="710BDC6B" w:rsidR="00B46455" w:rsidRPr="00D07CC9" w:rsidRDefault="00B46455" w:rsidP="00B46455">
            <w:pPr>
              <w:pStyle w:val="Tabletext"/>
              <w:rPr>
                <w:rFonts w:cstheme="minorHAnsi"/>
              </w:rPr>
            </w:pPr>
            <w:hyperlink w:anchor="_Telephone_Number_-" w:history="1">
              <w:r w:rsidRPr="00D07CC9">
                <w:rPr>
                  <w:rStyle w:val="Hyperlink"/>
                </w:rPr>
                <w:t>Telephone Number – Home</w:t>
              </w:r>
            </w:hyperlink>
          </w:p>
        </w:tc>
        <w:tc>
          <w:tcPr>
            <w:tcW w:w="624" w:type="pct"/>
          </w:tcPr>
          <w:p w14:paraId="35F168C4" w14:textId="69ED3FD2" w:rsidR="00B46455" w:rsidRPr="001B382A" w:rsidRDefault="00B46455" w:rsidP="00B46455">
            <w:pPr>
              <w:pStyle w:val="Tabletext"/>
              <w:rPr>
                <w:rFonts w:cstheme="minorHAnsi"/>
              </w:rPr>
            </w:pPr>
            <w:r w:rsidRPr="00055724">
              <w:t>338</w:t>
            </w:r>
          </w:p>
        </w:tc>
        <w:tc>
          <w:tcPr>
            <w:tcW w:w="626" w:type="pct"/>
          </w:tcPr>
          <w:p w14:paraId="094CEB77" w14:textId="67794719" w:rsidR="00B46455" w:rsidRPr="001B382A" w:rsidRDefault="00B46455" w:rsidP="00B46455">
            <w:pPr>
              <w:pStyle w:val="Tabletext"/>
              <w:rPr>
                <w:rFonts w:cstheme="minorHAnsi"/>
              </w:rPr>
            </w:pPr>
            <w:r w:rsidRPr="00055724">
              <w:t>20</w:t>
            </w:r>
          </w:p>
        </w:tc>
        <w:tc>
          <w:tcPr>
            <w:tcW w:w="625" w:type="pct"/>
          </w:tcPr>
          <w:p w14:paraId="66F1F9E9" w14:textId="2C562DC3" w:rsidR="00B46455" w:rsidRPr="001B382A" w:rsidRDefault="00B46455" w:rsidP="00B46455">
            <w:pPr>
              <w:pStyle w:val="Tabletext"/>
              <w:rPr>
                <w:rFonts w:cstheme="minorHAnsi"/>
              </w:rPr>
            </w:pPr>
            <w:r w:rsidRPr="00055724">
              <w:t>A</w:t>
            </w:r>
          </w:p>
        </w:tc>
      </w:tr>
      <w:tr w:rsidR="00B46455" w:rsidRPr="001B382A" w14:paraId="3776DE32" w14:textId="77777777" w:rsidTr="00AC307B">
        <w:trPr>
          <w:trHeight w:val="283"/>
        </w:trPr>
        <w:tc>
          <w:tcPr>
            <w:tcW w:w="3125" w:type="pct"/>
            <w:noWrap/>
          </w:tcPr>
          <w:p w14:paraId="57B59E6B" w14:textId="39A1C806" w:rsidR="00B46455" w:rsidRPr="00D07CC9" w:rsidRDefault="00B46455" w:rsidP="00B46455">
            <w:pPr>
              <w:pStyle w:val="Tabletext"/>
              <w:rPr>
                <w:rFonts w:cstheme="minorHAnsi"/>
              </w:rPr>
            </w:pPr>
            <w:hyperlink w:anchor="_Telephone_Number_-_1" w:history="1">
              <w:r w:rsidRPr="00D07CC9">
                <w:rPr>
                  <w:rStyle w:val="Hyperlink"/>
                </w:rPr>
                <w:t>Telephone Number – Work</w:t>
              </w:r>
            </w:hyperlink>
          </w:p>
        </w:tc>
        <w:tc>
          <w:tcPr>
            <w:tcW w:w="624" w:type="pct"/>
          </w:tcPr>
          <w:p w14:paraId="6D8B4B68" w14:textId="5EED4AF9" w:rsidR="00B46455" w:rsidRPr="001B382A" w:rsidRDefault="00B46455" w:rsidP="00B46455">
            <w:pPr>
              <w:pStyle w:val="Tabletext"/>
              <w:rPr>
                <w:rFonts w:cstheme="minorHAnsi"/>
              </w:rPr>
            </w:pPr>
            <w:r w:rsidRPr="00055724">
              <w:t>358</w:t>
            </w:r>
          </w:p>
        </w:tc>
        <w:tc>
          <w:tcPr>
            <w:tcW w:w="626" w:type="pct"/>
          </w:tcPr>
          <w:p w14:paraId="13D8BB23" w14:textId="5E92595B" w:rsidR="00B46455" w:rsidRPr="001B382A" w:rsidRDefault="00B46455" w:rsidP="00B46455">
            <w:pPr>
              <w:pStyle w:val="Tabletext"/>
              <w:rPr>
                <w:rFonts w:cstheme="minorHAnsi"/>
              </w:rPr>
            </w:pPr>
            <w:r w:rsidRPr="00055724">
              <w:t>20</w:t>
            </w:r>
          </w:p>
        </w:tc>
        <w:tc>
          <w:tcPr>
            <w:tcW w:w="625" w:type="pct"/>
          </w:tcPr>
          <w:p w14:paraId="7C8FE5FC" w14:textId="167CCE99" w:rsidR="00B46455" w:rsidRPr="001B382A" w:rsidRDefault="00B46455" w:rsidP="00B46455">
            <w:pPr>
              <w:pStyle w:val="Tabletext"/>
              <w:rPr>
                <w:rFonts w:cstheme="minorHAnsi"/>
              </w:rPr>
            </w:pPr>
            <w:r w:rsidRPr="00055724">
              <w:t>A</w:t>
            </w:r>
          </w:p>
        </w:tc>
      </w:tr>
      <w:tr w:rsidR="00B46455" w:rsidRPr="001B382A" w14:paraId="19BE8EA8" w14:textId="77777777" w:rsidTr="00AC307B">
        <w:trPr>
          <w:trHeight w:val="283"/>
        </w:trPr>
        <w:tc>
          <w:tcPr>
            <w:tcW w:w="3125" w:type="pct"/>
            <w:noWrap/>
          </w:tcPr>
          <w:p w14:paraId="6637027F" w14:textId="42B7810E" w:rsidR="00B46455" w:rsidRPr="00D07CC9" w:rsidRDefault="00B46455" w:rsidP="00B46455">
            <w:pPr>
              <w:pStyle w:val="Tabletext"/>
              <w:rPr>
                <w:rFonts w:cstheme="minorHAnsi"/>
              </w:rPr>
            </w:pPr>
            <w:hyperlink w:anchor="_Telephone_Number_-_2" w:history="1">
              <w:r w:rsidRPr="00D07CC9">
                <w:rPr>
                  <w:rStyle w:val="Hyperlink"/>
                </w:rPr>
                <w:t>Telephone Number – Mobile</w:t>
              </w:r>
            </w:hyperlink>
          </w:p>
        </w:tc>
        <w:tc>
          <w:tcPr>
            <w:tcW w:w="624" w:type="pct"/>
          </w:tcPr>
          <w:p w14:paraId="6767B646" w14:textId="441A9A6A" w:rsidR="00B46455" w:rsidRPr="001B382A" w:rsidRDefault="00B46455" w:rsidP="00B46455">
            <w:pPr>
              <w:pStyle w:val="Tabletext"/>
              <w:rPr>
                <w:rFonts w:cstheme="minorHAnsi"/>
              </w:rPr>
            </w:pPr>
            <w:r w:rsidRPr="00055724">
              <w:t>378</w:t>
            </w:r>
          </w:p>
        </w:tc>
        <w:tc>
          <w:tcPr>
            <w:tcW w:w="626" w:type="pct"/>
          </w:tcPr>
          <w:p w14:paraId="10C88A1A" w14:textId="3B6639BD" w:rsidR="00B46455" w:rsidRPr="001B382A" w:rsidRDefault="00B46455" w:rsidP="00B46455">
            <w:pPr>
              <w:pStyle w:val="Tabletext"/>
              <w:rPr>
                <w:rFonts w:cstheme="minorHAnsi"/>
              </w:rPr>
            </w:pPr>
            <w:r w:rsidRPr="00055724">
              <w:t>20</w:t>
            </w:r>
          </w:p>
        </w:tc>
        <w:tc>
          <w:tcPr>
            <w:tcW w:w="625" w:type="pct"/>
          </w:tcPr>
          <w:p w14:paraId="7866C5C8" w14:textId="34C18208" w:rsidR="00B46455" w:rsidRPr="001B382A" w:rsidRDefault="00B46455" w:rsidP="00B46455">
            <w:pPr>
              <w:pStyle w:val="Tabletext"/>
              <w:rPr>
                <w:rFonts w:cstheme="minorHAnsi"/>
              </w:rPr>
            </w:pPr>
            <w:r w:rsidRPr="00055724">
              <w:t>A</w:t>
            </w:r>
          </w:p>
        </w:tc>
      </w:tr>
      <w:tr w:rsidR="00B46455" w:rsidRPr="001B382A" w14:paraId="4FBB96EE" w14:textId="77777777" w:rsidTr="00AC307B">
        <w:trPr>
          <w:trHeight w:val="283"/>
        </w:trPr>
        <w:tc>
          <w:tcPr>
            <w:tcW w:w="3125" w:type="pct"/>
            <w:noWrap/>
          </w:tcPr>
          <w:p w14:paraId="3E738664" w14:textId="449CF2E5" w:rsidR="00B46455" w:rsidRPr="00D07CC9" w:rsidRDefault="00B46455" w:rsidP="00B46455">
            <w:pPr>
              <w:pStyle w:val="Tabletext"/>
              <w:rPr>
                <w:rFonts w:cstheme="minorHAnsi"/>
              </w:rPr>
            </w:pPr>
            <w:hyperlink w:anchor="_E-mail_Address_1" w:history="1">
              <w:r w:rsidRPr="00D07CC9">
                <w:rPr>
                  <w:rStyle w:val="Hyperlink"/>
                </w:rPr>
                <w:t>E-mail Address</w:t>
              </w:r>
            </w:hyperlink>
          </w:p>
        </w:tc>
        <w:tc>
          <w:tcPr>
            <w:tcW w:w="624" w:type="pct"/>
          </w:tcPr>
          <w:p w14:paraId="70F78F7B" w14:textId="5C9E1C0A" w:rsidR="00B46455" w:rsidRPr="001B382A" w:rsidRDefault="00B46455" w:rsidP="00B46455">
            <w:pPr>
              <w:pStyle w:val="Tabletext"/>
              <w:rPr>
                <w:rFonts w:cstheme="minorHAnsi"/>
              </w:rPr>
            </w:pPr>
            <w:r w:rsidRPr="00055724">
              <w:t>398</w:t>
            </w:r>
          </w:p>
        </w:tc>
        <w:tc>
          <w:tcPr>
            <w:tcW w:w="626" w:type="pct"/>
          </w:tcPr>
          <w:p w14:paraId="644843C3" w14:textId="6846FA06" w:rsidR="00B46455" w:rsidRPr="001B382A" w:rsidRDefault="00B46455" w:rsidP="00B46455">
            <w:pPr>
              <w:pStyle w:val="Tabletext"/>
              <w:rPr>
                <w:rFonts w:cstheme="minorHAnsi"/>
              </w:rPr>
            </w:pPr>
            <w:r w:rsidRPr="00055724">
              <w:t>80</w:t>
            </w:r>
          </w:p>
        </w:tc>
        <w:tc>
          <w:tcPr>
            <w:tcW w:w="625" w:type="pct"/>
          </w:tcPr>
          <w:p w14:paraId="435C8733" w14:textId="46E10F97" w:rsidR="00B46455" w:rsidRPr="001B382A" w:rsidRDefault="00B46455" w:rsidP="00B46455">
            <w:pPr>
              <w:pStyle w:val="Tabletext"/>
              <w:rPr>
                <w:rFonts w:cstheme="minorHAnsi"/>
              </w:rPr>
            </w:pPr>
            <w:r w:rsidRPr="00055724">
              <w:t>A</w:t>
            </w:r>
          </w:p>
        </w:tc>
      </w:tr>
      <w:tr w:rsidR="00B46455" w:rsidRPr="001B382A" w14:paraId="530C7718" w14:textId="77777777" w:rsidTr="00AC307B">
        <w:trPr>
          <w:trHeight w:val="283"/>
        </w:trPr>
        <w:tc>
          <w:tcPr>
            <w:tcW w:w="3125" w:type="pct"/>
            <w:noWrap/>
          </w:tcPr>
          <w:p w14:paraId="6A99F569" w14:textId="3B89D05A" w:rsidR="00B46455" w:rsidRPr="00D07CC9" w:rsidRDefault="00B46455" w:rsidP="00B46455">
            <w:pPr>
              <w:pStyle w:val="Tabletext"/>
              <w:rPr>
                <w:rFonts w:cstheme="minorHAnsi"/>
              </w:rPr>
            </w:pPr>
            <w:hyperlink w:anchor="_E-mail_Address_(Alternative)" w:history="1">
              <w:r w:rsidRPr="00D07CC9">
                <w:rPr>
                  <w:rStyle w:val="Hyperlink"/>
                </w:rPr>
                <w:t>E-mail Address (Alternative)</w:t>
              </w:r>
            </w:hyperlink>
          </w:p>
        </w:tc>
        <w:tc>
          <w:tcPr>
            <w:tcW w:w="624" w:type="pct"/>
          </w:tcPr>
          <w:p w14:paraId="2F68ABE4" w14:textId="0B4EDB08" w:rsidR="00B46455" w:rsidRPr="001B382A" w:rsidRDefault="00B46455" w:rsidP="00B46455">
            <w:pPr>
              <w:pStyle w:val="Tabletext"/>
              <w:rPr>
                <w:rFonts w:cstheme="minorHAnsi"/>
              </w:rPr>
            </w:pPr>
            <w:r w:rsidRPr="00055724">
              <w:t>478</w:t>
            </w:r>
          </w:p>
        </w:tc>
        <w:tc>
          <w:tcPr>
            <w:tcW w:w="626" w:type="pct"/>
          </w:tcPr>
          <w:p w14:paraId="5D970F23" w14:textId="7B07D7BD" w:rsidR="00B46455" w:rsidRPr="001B382A" w:rsidRDefault="00B46455" w:rsidP="00B46455">
            <w:pPr>
              <w:pStyle w:val="Tabletext"/>
              <w:rPr>
                <w:rFonts w:cstheme="minorHAnsi"/>
              </w:rPr>
            </w:pPr>
            <w:r w:rsidRPr="00055724">
              <w:t>80</w:t>
            </w:r>
          </w:p>
        </w:tc>
        <w:tc>
          <w:tcPr>
            <w:tcW w:w="625" w:type="pct"/>
          </w:tcPr>
          <w:p w14:paraId="072C8C3B" w14:textId="663714EE" w:rsidR="00B46455" w:rsidRPr="001B382A" w:rsidRDefault="00B46455" w:rsidP="00B46455">
            <w:pPr>
              <w:pStyle w:val="Tabletext"/>
              <w:rPr>
                <w:rFonts w:cstheme="minorHAnsi"/>
              </w:rPr>
            </w:pPr>
            <w:r w:rsidRPr="00055724">
              <w:t>A</w:t>
            </w:r>
          </w:p>
        </w:tc>
      </w:tr>
      <w:tr w:rsidR="00B46455" w:rsidRPr="001B382A" w14:paraId="0D10CA82" w14:textId="77777777" w:rsidTr="00AC307B">
        <w:trPr>
          <w:trHeight w:val="283"/>
        </w:trPr>
        <w:tc>
          <w:tcPr>
            <w:tcW w:w="3125" w:type="pct"/>
            <w:noWrap/>
          </w:tcPr>
          <w:p w14:paraId="2041AE62" w14:textId="06A38007" w:rsidR="00B46455" w:rsidRPr="00B46455" w:rsidRDefault="00B46455" w:rsidP="00B46455">
            <w:pPr>
              <w:pStyle w:val="Tabletext"/>
              <w:rPr>
                <w:rFonts w:cstheme="minorHAnsi"/>
                <w:highlight w:val="yellow"/>
              </w:rPr>
            </w:pPr>
            <w:r w:rsidRPr="00055724">
              <w:t>Carriage Return/Line Feed (ASCII 13/10)</w:t>
            </w:r>
          </w:p>
        </w:tc>
        <w:tc>
          <w:tcPr>
            <w:tcW w:w="624" w:type="pct"/>
          </w:tcPr>
          <w:p w14:paraId="12CBB734" w14:textId="654F12C8" w:rsidR="00B46455" w:rsidRPr="001B382A" w:rsidRDefault="00B46455" w:rsidP="00B46455">
            <w:pPr>
              <w:pStyle w:val="Tabletext"/>
              <w:rPr>
                <w:rFonts w:cstheme="minorHAnsi"/>
              </w:rPr>
            </w:pPr>
            <w:r w:rsidRPr="00055724">
              <w:t>558</w:t>
            </w:r>
          </w:p>
        </w:tc>
        <w:tc>
          <w:tcPr>
            <w:tcW w:w="626" w:type="pct"/>
          </w:tcPr>
          <w:p w14:paraId="2C3FF1F3" w14:textId="2E9541AC" w:rsidR="00B46455" w:rsidRPr="001B382A" w:rsidRDefault="00B46455" w:rsidP="00B46455">
            <w:pPr>
              <w:pStyle w:val="Tabletext"/>
              <w:rPr>
                <w:rFonts w:cstheme="minorHAnsi"/>
              </w:rPr>
            </w:pPr>
            <w:r w:rsidRPr="00055724">
              <w:t>2</w:t>
            </w:r>
          </w:p>
        </w:tc>
        <w:tc>
          <w:tcPr>
            <w:tcW w:w="625" w:type="pct"/>
          </w:tcPr>
          <w:p w14:paraId="2C31C9A0" w14:textId="2F052C17" w:rsidR="00B46455" w:rsidRPr="001B382A" w:rsidRDefault="00B46455" w:rsidP="00B46455">
            <w:pPr>
              <w:pStyle w:val="Tabletext"/>
              <w:rPr>
                <w:rFonts w:cstheme="minorHAnsi"/>
              </w:rPr>
            </w:pPr>
          </w:p>
        </w:tc>
      </w:tr>
      <w:tr w:rsidR="00B46455" w:rsidRPr="001B382A" w14:paraId="6F13C4BA" w14:textId="77777777" w:rsidTr="00AC307B">
        <w:trPr>
          <w:trHeight w:val="283"/>
        </w:trPr>
        <w:tc>
          <w:tcPr>
            <w:tcW w:w="3125" w:type="pct"/>
            <w:noWrap/>
          </w:tcPr>
          <w:p w14:paraId="5835865C" w14:textId="6BE1D730" w:rsidR="00B46455" w:rsidRPr="00B46455" w:rsidRDefault="00B46455" w:rsidP="00B46455">
            <w:pPr>
              <w:pStyle w:val="Tabletext"/>
              <w:rPr>
                <w:rFonts w:cstheme="minorHAnsi"/>
                <w:highlight w:val="yellow"/>
              </w:rPr>
            </w:pPr>
            <w:r w:rsidRPr="000F1553">
              <w:rPr>
                <w:b/>
              </w:rPr>
              <w:t>Total record length excluding carriage return</w:t>
            </w:r>
          </w:p>
        </w:tc>
        <w:tc>
          <w:tcPr>
            <w:tcW w:w="624" w:type="pct"/>
          </w:tcPr>
          <w:p w14:paraId="18706CEA" w14:textId="520937A9" w:rsidR="00B46455" w:rsidRPr="001B382A" w:rsidRDefault="00B46455" w:rsidP="00B46455">
            <w:pPr>
              <w:pStyle w:val="Tabletext"/>
              <w:rPr>
                <w:rFonts w:cstheme="minorHAnsi"/>
              </w:rPr>
            </w:pPr>
          </w:p>
        </w:tc>
        <w:tc>
          <w:tcPr>
            <w:tcW w:w="626" w:type="pct"/>
          </w:tcPr>
          <w:p w14:paraId="2C0EF94B" w14:textId="6211DC1F" w:rsidR="00B46455" w:rsidRPr="001B382A" w:rsidRDefault="00B46455" w:rsidP="00B46455">
            <w:pPr>
              <w:pStyle w:val="Tabletext"/>
              <w:rPr>
                <w:rFonts w:cstheme="minorHAnsi"/>
              </w:rPr>
            </w:pPr>
            <w:r w:rsidRPr="000F1553">
              <w:rPr>
                <w:b/>
              </w:rPr>
              <w:t>557</w:t>
            </w:r>
          </w:p>
        </w:tc>
        <w:tc>
          <w:tcPr>
            <w:tcW w:w="625" w:type="pct"/>
          </w:tcPr>
          <w:p w14:paraId="557E7322" w14:textId="62368BEB" w:rsidR="00B46455" w:rsidRPr="001B382A" w:rsidRDefault="00B46455" w:rsidP="00B46455">
            <w:pPr>
              <w:pStyle w:val="Tabletext"/>
              <w:rPr>
                <w:rFonts w:cstheme="minorHAnsi"/>
              </w:rPr>
            </w:pPr>
          </w:p>
        </w:tc>
      </w:tr>
    </w:tbl>
    <w:p w14:paraId="3B30984E" w14:textId="77777777" w:rsidR="00045F05" w:rsidRDefault="00045F05">
      <w:pPr>
        <w:suppressAutoHyphens w:val="0"/>
        <w:autoSpaceDE/>
        <w:autoSpaceDN/>
        <w:adjustRightInd/>
        <w:spacing w:after="0" w:line="240" w:lineRule="auto"/>
        <w:textAlignment w:val="auto"/>
        <w:rPr>
          <w:b/>
          <w:bCs/>
          <w:sz w:val="20"/>
          <w:szCs w:val="20"/>
        </w:rPr>
      </w:pPr>
      <w:r>
        <w:br w:type="page"/>
      </w:r>
    </w:p>
    <w:p w14:paraId="194F62F4" w14:textId="77777777" w:rsidR="00045F05" w:rsidRDefault="00045F05" w:rsidP="00045F05">
      <w:pPr>
        <w:pStyle w:val="Heading2"/>
        <w:rPr>
          <w:lang w:val="en-AU"/>
        </w:rPr>
      </w:pPr>
      <w:bookmarkStart w:id="299" w:name="_NAT00090_–_Client"/>
      <w:bookmarkStart w:id="300" w:name="_Toc55372421"/>
      <w:bookmarkStart w:id="301" w:name="_Toc75851485"/>
      <w:bookmarkStart w:id="302" w:name="_Toc107478970"/>
      <w:bookmarkStart w:id="303" w:name="_Toc147314186"/>
      <w:bookmarkEnd w:id="299"/>
      <w:r w:rsidRPr="00111CEB">
        <w:rPr>
          <w:lang w:val="en-AU"/>
        </w:rPr>
        <w:lastRenderedPageBreak/>
        <w:t xml:space="preserve">NAT00090 </w:t>
      </w:r>
      <w:r>
        <w:rPr>
          <w:lang w:val="en-AU"/>
        </w:rPr>
        <w:t>–</w:t>
      </w:r>
      <w:r w:rsidRPr="00111CEB">
        <w:rPr>
          <w:lang w:val="en-AU"/>
        </w:rPr>
        <w:t xml:space="preserve"> Client Disability file</w:t>
      </w:r>
      <w:bookmarkEnd w:id="300"/>
      <w:bookmarkEnd w:id="301"/>
      <w:bookmarkEnd w:id="302"/>
      <w:bookmarkEnd w:id="303"/>
    </w:p>
    <w:p w14:paraId="1593FB91" w14:textId="77777777" w:rsidR="00045F05" w:rsidRPr="00111CEB" w:rsidRDefault="00045F05" w:rsidP="00045F05">
      <w:pPr>
        <w:pStyle w:val="Heading3"/>
        <w:rPr>
          <w:lang w:val="en-AU"/>
        </w:rPr>
      </w:pPr>
      <w:bookmarkStart w:id="304" w:name="_Toc66801417"/>
      <w:r w:rsidRPr="00111CEB">
        <w:rPr>
          <w:lang w:val="en-AU"/>
        </w:rPr>
        <w:t>File name</w:t>
      </w:r>
      <w:bookmarkEnd w:id="304"/>
    </w:p>
    <w:p w14:paraId="6926A3BE" w14:textId="77777777" w:rsidR="00045F05" w:rsidRPr="00111CEB" w:rsidRDefault="00045F05" w:rsidP="00045F05">
      <w:pPr>
        <w:rPr>
          <w:lang w:val="en-AU"/>
        </w:rPr>
      </w:pPr>
      <w:r w:rsidRPr="00111CEB">
        <w:rPr>
          <w:lang w:val="en-AU"/>
        </w:rPr>
        <w:t>NAT00090.txt</w:t>
      </w:r>
    </w:p>
    <w:p w14:paraId="0A64A776" w14:textId="77777777" w:rsidR="00045F05" w:rsidRPr="00111CEB" w:rsidRDefault="00045F05" w:rsidP="00045F05">
      <w:pPr>
        <w:pStyle w:val="Heading3"/>
        <w:rPr>
          <w:lang w:val="en-AU"/>
        </w:rPr>
      </w:pPr>
      <w:bookmarkStart w:id="305" w:name="_Toc66801418"/>
      <w:r w:rsidRPr="00111CEB">
        <w:rPr>
          <w:lang w:val="en-AU"/>
        </w:rPr>
        <w:t>Purpose</w:t>
      </w:r>
      <w:bookmarkEnd w:id="305"/>
    </w:p>
    <w:p w14:paraId="527921DF" w14:textId="77777777" w:rsidR="00045F05" w:rsidRPr="00111CEB" w:rsidRDefault="00045F05" w:rsidP="00045F05">
      <w:pPr>
        <w:jc w:val="both"/>
        <w:rPr>
          <w:lang w:val="en-AU"/>
        </w:rPr>
      </w:pPr>
      <w:r w:rsidRPr="00111CEB">
        <w:rPr>
          <w:lang w:val="en-AU"/>
        </w:rPr>
        <w:t>The Client Disability (NAT00090) file provides information about the participation of students who declare a disability, impairment or long-term condition.</w:t>
      </w:r>
    </w:p>
    <w:p w14:paraId="0C155735" w14:textId="77777777" w:rsidR="00045F05" w:rsidRPr="00111CEB" w:rsidRDefault="00045F05" w:rsidP="00045F05">
      <w:pPr>
        <w:pStyle w:val="Heading3"/>
        <w:rPr>
          <w:lang w:val="en-AU"/>
        </w:rPr>
      </w:pPr>
      <w:bookmarkStart w:id="306" w:name="_Toc66801419"/>
      <w:r w:rsidRPr="00111CEB">
        <w:rPr>
          <w:lang w:val="en-AU"/>
        </w:rPr>
        <w:t>Description</w:t>
      </w:r>
      <w:bookmarkEnd w:id="306"/>
    </w:p>
    <w:p w14:paraId="29BF5503" w14:textId="7AB138F3" w:rsidR="00045F05" w:rsidRPr="00111CEB" w:rsidRDefault="00045F05" w:rsidP="00045F05">
      <w:pPr>
        <w:jc w:val="both"/>
        <w:rPr>
          <w:lang w:val="en-AU"/>
        </w:rPr>
      </w:pPr>
      <w:r w:rsidRPr="00111CEB">
        <w:rPr>
          <w:lang w:val="en-AU"/>
        </w:rPr>
        <w:t xml:space="preserve">This file contains a record for each disability, impairment, or long-term condition associated with a </w:t>
      </w:r>
      <w:r w:rsidR="00FE7C32" w:rsidRPr="00111CEB">
        <w:rPr>
          <w:lang w:val="en-AU"/>
        </w:rPr>
        <w:t>student</w:t>
      </w:r>
      <w:r w:rsidRPr="00111CEB">
        <w:rPr>
          <w:lang w:val="en-AU"/>
        </w:rPr>
        <w:t xml:space="preserve">. A student may have more than one type of disability, </w:t>
      </w:r>
      <w:r w:rsidR="00FE7C32" w:rsidRPr="00111CEB">
        <w:rPr>
          <w:lang w:val="en-AU"/>
        </w:rPr>
        <w:t>impairment,</w:t>
      </w:r>
      <w:r w:rsidRPr="00111CEB">
        <w:rPr>
          <w:lang w:val="en-AU"/>
        </w:rPr>
        <w:t xml:space="preserve"> or long-term condition.</w:t>
      </w:r>
    </w:p>
    <w:p w14:paraId="2C2D15E1" w14:textId="77777777" w:rsidR="00045F05" w:rsidRPr="00111CEB" w:rsidRDefault="00045F05" w:rsidP="00045F05">
      <w:pPr>
        <w:pStyle w:val="Heading3"/>
        <w:rPr>
          <w:lang w:val="en-AU"/>
        </w:rPr>
      </w:pPr>
      <w:bookmarkStart w:id="307" w:name="_Toc66801420"/>
      <w:r w:rsidRPr="00111CEB">
        <w:rPr>
          <w:lang w:val="en-AU"/>
        </w:rPr>
        <w:t>Business rules</w:t>
      </w:r>
      <w:bookmarkEnd w:id="307"/>
    </w:p>
    <w:p w14:paraId="58AD1EA5" w14:textId="77777777" w:rsidR="00045F05" w:rsidRPr="00111CEB" w:rsidRDefault="00045F05" w:rsidP="00045F05">
      <w:pPr>
        <w:pStyle w:val="Heading4"/>
        <w:rPr>
          <w:lang w:val="en-AU"/>
        </w:rPr>
      </w:pPr>
      <w:r w:rsidRPr="00111CEB">
        <w:rPr>
          <w:lang w:val="en-AU"/>
        </w:rPr>
        <w:t>File relationships:</w:t>
      </w:r>
    </w:p>
    <w:p w14:paraId="047D8BD8" w14:textId="77777777" w:rsidR="00045F05" w:rsidRDefault="00045F05" w:rsidP="00045F05">
      <w:pPr>
        <w:jc w:val="both"/>
        <w:rPr>
          <w:lang w:val="en-AU"/>
        </w:rPr>
      </w:pPr>
      <w:r w:rsidRPr="0037150B">
        <w:rPr>
          <w:rStyle w:val="Field"/>
        </w:rPr>
        <w:t>Client Identifiers</w:t>
      </w:r>
      <w:r w:rsidRPr="00111CEB">
        <w:rPr>
          <w:lang w:val="en-AU"/>
        </w:rPr>
        <w:t xml:space="preserve"> included in this file must exist in the Client (NAT00080) file and the </w:t>
      </w:r>
      <w:r w:rsidRPr="0037150B">
        <w:rPr>
          <w:rStyle w:val="Field"/>
        </w:rPr>
        <w:t>Disability Flag</w:t>
      </w:r>
      <w:r w:rsidRPr="00111CEB">
        <w:rPr>
          <w:lang w:val="en-AU"/>
        </w:rPr>
        <w:t xml:space="preserve"> for</w:t>
      </w:r>
      <w:r>
        <w:rPr>
          <w:lang w:val="en-AU"/>
        </w:rPr>
        <w:t xml:space="preserve"> these students must be </w:t>
      </w:r>
      <w:r w:rsidRPr="0037150B">
        <w:rPr>
          <w:rStyle w:val="Value"/>
        </w:rPr>
        <w:t>Y</w:t>
      </w:r>
      <w:r>
        <w:rPr>
          <w:lang w:val="en-AU"/>
        </w:rPr>
        <w:t>.</w:t>
      </w:r>
    </w:p>
    <w:p w14:paraId="5F6A8029" w14:textId="77777777" w:rsidR="00045F05" w:rsidRPr="00111CEB" w:rsidRDefault="00045F05" w:rsidP="00045F05">
      <w:pPr>
        <w:jc w:val="both"/>
        <w:rPr>
          <w:lang w:val="en-AU"/>
        </w:rPr>
      </w:pPr>
      <w:r w:rsidRPr="00111CEB">
        <w:rPr>
          <w:lang w:val="en-AU"/>
        </w:rPr>
        <w:t xml:space="preserve">If the </w:t>
      </w:r>
      <w:r w:rsidRPr="0037150B">
        <w:rPr>
          <w:rStyle w:val="Field"/>
        </w:rPr>
        <w:t>Disability Flag</w:t>
      </w:r>
      <w:r w:rsidRPr="00111CEB">
        <w:rPr>
          <w:lang w:val="en-AU"/>
        </w:rPr>
        <w:t xml:space="preserve"> field displays </w:t>
      </w:r>
      <w:r w:rsidRPr="0037150B">
        <w:rPr>
          <w:rStyle w:val="Value"/>
        </w:rPr>
        <w:t>N</w:t>
      </w:r>
      <w:r w:rsidRPr="00111CEB">
        <w:rPr>
          <w:lang w:val="en-AU"/>
        </w:rPr>
        <w:t xml:space="preserve"> or </w:t>
      </w:r>
      <w:r w:rsidRPr="0037150B">
        <w:rPr>
          <w:rStyle w:val="Value"/>
        </w:rPr>
        <w:t>@</w:t>
      </w:r>
      <w:r w:rsidRPr="00111CEB">
        <w:rPr>
          <w:lang w:val="en-AU"/>
        </w:rPr>
        <w:t xml:space="preserve"> in the Client (NAT00080) file, there must be no records for that student in this file.</w:t>
      </w:r>
    </w:p>
    <w:p w14:paraId="13C3828F" w14:textId="77777777" w:rsidR="00045F05" w:rsidRPr="00111CEB" w:rsidRDefault="00045F05" w:rsidP="00045F05">
      <w:pPr>
        <w:jc w:val="both"/>
        <w:rPr>
          <w:lang w:val="en-AU"/>
        </w:rPr>
      </w:pPr>
      <w:r w:rsidRPr="00111CEB">
        <w:rPr>
          <w:lang w:val="en-AU"/>
        </w:rPr>
        <w:t>If a student indicates that they have a disability, impairment, or long-term condition but fails to identify the disability type:</w:t>
      </w:r>
    </w:p>
    <w:p w14:paraId="4E745D5F" w14:textId="77777777" w:rsidR="00045F05" w:rsidRDefault="00045F05" w:rsidP="00045F05">
      <w:pPr>
        <w:pStyle w:val="bullet2"/>
        <w:rPr>
          <w:lang w:val="en-AU"/>
        </w:rPr>
      </w:pPr>
      <w:r w:rsidRPr="00F931C1">
        <w:rPr>
          <w:lang w:val="en-AU"/>
        </w:rPr>
        <w:t xml:space="preserve">the </w:t>
      </w:r>
      <w:r w:rsidRPr="0037150B">
        <w:rPr>
          <w:rStyle w:val="Field"/>
        </w:rPr>
        <w:t>Disability Flag</w:t>
      </w:r>
      <w:r w:rsidRPr="00F931C1">
        <w:rPr>
          <w:lang w:val="en-AU"/>
        </w:rPr>
        <w:t xml:space="preserve"> in the Client (NAT00080) file must be </w:t>
      </w:r>
      <w:r w:rsidRPr="0037150B">
        <w:rPr>
          <w:rStyle w:val="Value"/>
        </w:rPr>
        <w:t>Y</w:t>
      </w:r>
      <w:r w:rsidRPr="00F931C1">
        <w:rPr>
          <w:lang w:val="en-AU"/>
        </w:rPr>
        <w:t>, and</w:t>
      </w:r>
    </w:p>
    <w:p w14:paraId="612EF2E8" w14:textId="77777777" w:rsidR="00045F05" w:rsidRPr="00F931C1" w:rsidRDefault="00045F05" w:rsidP="00045F05">
      <w:pPr>
        <w:pStyle w:val="bullet2"/>
        <w:rPr>
          <w:lang w:val="en-AU"/>
        </w:rPr>
      </w:pPr>
      <w:r w:rsidRPr="00F931C1">
        <w:rPr>
          <w:lang w:val="en-AU"/>
        </w:rPr>
        <w:t xml:space="preserve">the associated Client Disability (NAT00090) file record must contain the </w:t>
      </w:r>
      <w:r w:rsidRPr="0037150B">
        <w:rPr>
          <w:rStyle w:val="Field"/>
        </w:rPr>
        <w:t>Disability Type Identifier</w:t>
      </w:r>
      <w:r w:rsidRPr="00F931C1">
        <w:rPr>
          <w:lang w:val="en-AU"/>
        </w:rPr>
        <w:t xml:space="preserve"> </w:t>
      </w:r>
      <w:r w:rsidRPr="0037150B">
        <w:rPr>
          <w:rStyle w:val="Value"/>
        </w:rPr>
        <w:t>99 – Unspecified</w:t>
      </w:r>
      <w:r w:rsidRPr="00F931C1">
        <w:rPr>
          <w:lang w:val="en-AU"/>
        </w:rPr>
        <w:t>.</w:t>
      </w:r>
    </w:p>
    <w:p w14:paraId="61298F9D" w14:textId="77777777" w:rsidR="00045F05" w:rsidRPr="00111CEB" w:rsidRDefault="00045F05" w:rsidP="00045F05">
      <w:pPr>
        <w:pStyle w:val="Heading4"/>
        <w:rPr>
          <w:lang w:val="en-AU"/>
        </w:rPr>
      </w:pPr>
      <w:r w:rsidRPr="00111CEB">
        <w:rPr>
          <w:lang w:val="en-AU"/>
        </w:rPr>
        <w:t>General:</w:t>
      </w:r>
    </w:p>
    <w:p w14:paraId="12775201" w14:textId="77777777" w:rsidR="00045F05" w:rsidRPr="00111CEB" w:rsidRDefault="00045F05" w:rsidP="00045F05">
      <w:pPr>
        <w:jc w:val="both"/>
        <w:rPr>
          <w:lang w:val="en-AU"/>
        </w:rPr>
      </w:pPr>
      <w:r w:rsidRPr="00111CEB">
        <w:rPr>
          <w:lang w:val="en-AU"/>
        </w:rPr>
        <w:t>Disability details are normally collected from the student at the time of enrolling with a training organisation.</w:t>
      </w:r>
    </w:p>
    <w:p w14:paraId="0691AD49" w14:textId="77777777" w:rsidR="00045F05" w:rsidRPr="00111CEB" w:rsidRDefault="00045F05" w:rsidP="00045F05">
      <w:pPr>
        <w:jc w:val="both"/>
        <w:rPr>
          <w:lang w:val="en-AU"/>
        </w:rPr>
      </w:pPr>
      <w:r w:rsidRPr="00111CEB">
        <w:rPr>
          <w:lang w:val="en-AU"/>
        </w:rPr>
        <w:t xml:space="preserve">In cases where a student has more than one disability type, the </w:t>
      </w:r>
      <w:r w:rsidRPr="0037150B">
        <w:rPr>
          <w:rStyle w:val="Field"/>
        </w:rPr>
        <w:t>Client Identifier</w:t>
      </w:r>
      <w:r w:rsidRPr="00111CEB">
        <w:rPr>
          <w:lang w:val="en-AU"/>
        </w:rPr>
        <w:t xml:space="preserve"> will occur in more than one record.</w:t>
      </w:r>
    </w:p>
    <w:p w14:paraId="1DB1707C" w14:textId="77777777" w:rsidR="00045F05" w:rsidRPr="00111CEB" w:rsidRDefault="00045F05" w:rsidP="00045F05">
      <w:pPr>
        <w:jc w:val="both"/>
        <w:rPr>
          <w:lang w:val="en-AU"/>
        </w:rPr>
      </w:pPr>
      <w:r w:rsidRPr="00F931C1">
        <w:rPr>
          <w:b/>
          <w:lang w:val="en-AU"/>
        </w:rPr>
        <w:t>Note:</w:t>
      </w:r>
      <w:r w:rsidRPr="00111CEB">
        <w:rPr>
          <w:lang w:val="en-AU"/>
        </w:rPr>
        <w:t xml:space="preserve"> If a student has specified multiple disability types within the range 11-18 then the following </w:t>
      </w:r>
      <w:r w:rsidRPr="0037150B">
        <w:rPr>
          <w:rStyle w:val="Field"/>
        </w:rPr>
        <w:t xml:space="preserve">Disability Type Identifier </w:t>
      </w:r>
      <w:r w:rsidRPr="00111CEB">
        <w:rPr>
          <w:lang w:val="en-AU"/>
        </w:rPr>
        <w:t>values must not be used:</w:t>
      </w:r>
    </w:p>
    <w:p w14:paraId="3B3509E8" w14:textId="77777777" w:rsidR="00045F05" w:rsidRDefault="00045F05" w:rsidP="00045F05">
      <w:pPr>
        <w:pStyle w:val="bullet2"/>
        <w:rPr>
          <w:lang w:val="en-AU"/>
        </w:rPr>
      </w:pPr>
      <w:r w:rsidRPr="00F931C1">
        <w:rPr>
          <w:lang w:val="en-AU"/>
        </w:rPr>
        <w:t xml:space="preserve">19 </w:t>
      </w:r>
      <w:r>
        <w:rPr>
          <w:lang w:val="en-AU"/>
        </w:rPr>
        <w:t>–</w:t>
      </w:r>
      <w:r w:rsidRPr="00F931C1">
        <w:rPr>
          <w:lang w:val="en-AU"/>
        </w:rPr>
        <w:t xml:space="preserve"> Other, or</w:t>
      </w:r>
    </w:p>
    <w:p w14:paraId="7CC9E058" w14:textId="77777777" w:rsidR="00045F05" w:rsidRPr="00F931C1" w:rsidRDefault="00045F05" w:rsidP="00045F05">
      <w:pPr>
        <w:pStyle w:val="bullet2"/>
        <w:rPr>
          <w:lang w:val="en-AU"/>
        </w:rPr>
      </w:pPr>
      <w:r w:rsidRPr="00F931C1">
        <w:rPr>
          <w:lang w:val="en-AU"/>
        </w:rPr>
        <w:t xml:space="preserve">99 </w:t>
      </w:r>
      <w:r>
        <w:rPr>
          <w:lang w:val="en-AU"/>
        </w:rPr>
        <w:t>–</w:t>
      </w:r>
      <w:r w:rsidRPr="00F931C1">
        <w:rPr>
          <w:lang w:val="en-AU"/>
        </w:rPr>
        <w:t xml:space="preserve"> Not specified.</w:t>
      </w:r>
    </w:p>
    <w:p w14:paraId="67B092B7" w14:textId="77777777" w:rsidR="00045F05" w:rsidRPr="00111CEB" w:rsidRDefault="00045F05" w:rsidP="00045F05">
      <w:pPr>
        <w:jc w:val="both"/>
        <w:rPr>
          <w:lang w:val="en-AU"/>
        </w:rPr>
      </w:pPr>
      <w:r w:rsidRPr="00111CEB">
        <w:rPr>
          <w:lang w:val="en-AU"/>
        </w:rPr>
        <w:t xml:space="preserve">Each </w:t>
      </w:r>
      <w:r w:rsidRPr="00F931C1">
        <w:rPr>
          <w:i/>
          <w:lang w:val="en-AU"/>
        </w:rPr>
        <w:t>Client Identifier/Disability Type Identifier</w:t>
      </w:r>
      <w:r w:rsidRPr="00111CEB">
        <w:rPr>
          <w:lang w:val="en-AU"/>
        </w:rPr>
        <w:t xml:space="preserve"> combination must be unique.</w:t>
      </w:r>
    </w:p>
    <w:p w14:paraId="7BF97555" w14:textId="77777777" w:rsidR="00045F05" w:rsidRPr="00111CEB" w:rsidRDefault="00045F05" w:rsidP="00045F05">
      <w:pPr>
        <w:pStyle w:val="Heading4"/>
        <w:jc w:val="both"/>
        <w:rPr>
          <w:lang w:val="en-AU"/>
        </w:rPr>
      </w:pPr>
      <w:r w:rsidRPr="00111CEB">
        <w:rPr>
          <w:lang w:val="en-AU"/>
        </w:rPr>
        <w:t xml:space="preserve">No fields </w:t>
      </w:r>
      <w:r>
        <w:rPr>
          <w:lang w:val="en-AU"/>
        </w:rPr>
        <w:t>in this file can</w:t>
      </w:r>
      <w:r w:rsidRPr="00111CEB">
        <w:rPr>
          <w:lang w:val="en-AU"/>
        </w:rPr>
        <w:t xml:space="preserve"> be blank.</w:t>
      </w:r>
    </w:p>
    <w:p w14:paraId="2C172B93" w14:textId="77777777" w:rsidR="00045F05" w:rsidRDefault="00045F05" w:rsidP="00045F05">
      <w:pPr>
        <w:pStyle w:val="Heading3"/>
        <w:rPr>
          <w:lang w:val="en-AU"/>
        </w:rPr>
      </w:pPr>
      <w:bookmarkStart w:id="308" w:name="_Toc66801421"/>
      <w:r w:rsidRPr="00111CEB">
        <w:rPr>
          <w:lang w:val="en-AU"/>
        </w:rPr>
        <w:t>Data elements in the NAT00090</w:t>
      </w:r>
      <w:bookmarkEnd w:id="308"/>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045F05" w:rsidRPr="001B382A" w14:paraId="01F43687"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397A6DD0" w14:textId="77777777" w:rsidR="00045F05" w:rsidRPr="001B382A" w:rsidRDefault="00045F05">
            <w:pPr>
              <w:pStyle w:val="Tablecolumnheadings"/>
            </w:pPr>
            <w:r w:rsidRPr="001B382A">
              <w:t>Name</w:t>
            </w:r>
          </w:p>
        </w:tc>
        <w:tc>
          <w:tcPr>
            <w:tcW w:w="624" w:type="pct"/>
          </w:tcPr>
          <w:p w14:paraId="28D3969C" w14:textId="77777777" w:rsidR="00045F05" w:rsidRPr="001B382A" w:rsidRDefault="00045F05">
            <w:pPr>
              <w:pStyle w:val="Tablecolumnheadings"/>
            </w:pPr>
            <w:r w:rsidRPr="001B382A">
              <w:t>Position</w:t>
            </w:r>
          </w:p>
        </w:tc>
        <w:tc>
          <w:tcPr>
            <w:tcW w:w="626" w:type="pct"/>
          </w:tcPr>
          <w:p w14:paraId="5845B48A" w14:textId="77777777" w:rsidR="00045F05" w:rsidRPr="001B382A" w:rsidRDefault="00045F05">
            <w:pPr>
              <w:pStyle w:val="Tablecolumnheadings"/>
            </w:pPr>
            <w:r w:rsidRPr="001B382A">
              <w:t>Size</w:t>
            </w:r>
          </w:p>
        </w:tc>
        <w:tc>
          <w:tcPr>
            <w:tcW w:w="625" w:type="pct"/>
          </w:tcPr>
          <w:p w14:paraId="052BF21F" w14:textId="77777777" w:rsidR="00045F05" w:rsidRPr="001B382A" w:rsidRDefault="00045F05">
            <w:pPr>
              <w:pStyle w:val="Tablecolumnheadings"/>
            </w:pPr>
            <w:r w:rsidRPr="001B382A">
              <w:t>Type</w:t>
            </w:r>
          </w:p>
        </w:tc>
      </w:tr>
      <w:tr w:rsidR="00045F05" w:rsidRPr="001B382A" w14:paraId="0C4AECBD" w14:textId="77777777" w:rsidTr="00AC307B">
        <w:trPr>
          <w:trHeight w:val="283"/>
        </w:trPr>
        <w:tc>
          <w:tcPr>
            <w:tcW w:w="3125" w:type="pct"/>
            <w:noWrap/>
          </w:tcPr>
          <w:p w14:paraId="10DC936A" w14:textId="39C249CD" w:rsidR="00045F05" w:rsidRPr="00D07CC9" w:rsidRDefault="00045F05" w:rsidP="00045F05">
            <w:pPr>
              <w:pStyle w:val="Tabletext"/>
              <w:rPr>
                <w:rFonts w:cstheme="minorHAnsi"/>
              </w:rPr>
            </w:pPr>
            <w:hyperlink w:anchor="_Client_Identifier" w:history="1">
              <w:r w:rsidRPr="00D07CC9">
                <w:rPr>
                  <w:rStyle w:val="Hyperlink"/>
                </w:rPr>
                <w:t>Client Identifier</w:t>
              </w:r>
            </w:hyperlink>
          </w:p>
        </w:tc>
        <w:tc>
          <w:tcPr>
            <w:tcW w:w="624" w:type="pct"/>
          </w:tcPr>
          <w:p w14:paraId="79101017" w14:textId="2F5748C6" w:rsidR="00045F05" w:rsidRPr="001B382A" w:rsidRDefault="00045F05" w:rsidP="00045F05">
            <w:pPr>
              <w:pStyle w:val="Tabletext"/>
              <w:rPr>
                <w:rFonts w:cstheme="minorHAnsi"/>
              </w:rPr>
            </w:pPr>
            <w:r w:rsidRPr="00BF2145">
              <w:t>1</w:t>
            </w:r>
          </w:p>
        </w:tc>
        <w:tc>
          <w:tcPr>
            <w:tcW w:w="626" w:type="pct"/>
          </w:tcPr>
          <w:p w14:paraId="7846373E" w14:textId="1BBCBF3E" w:rsidR="00045F05" w:rsidRPr="001B382A" w:rsidRDefault="00045F05" w:rsidP="00045F05">
            <w:pPr>
              <w:pStyle w:val="Tabletext"/>
              <w:rPr>
                <w:rFonts w:cstheme="minorHAnsi"/>
              </w:rPr>
            </w:pPr>
            <w:r w:rsidRPr="00BF2145">
              <w:t>10</w:t>
            </w:r>
          </w:p>
        </w:tc>
        <w:tc>
          <w:tcPr>
            <w:tcW w:w="625" w:type="pct"/>
          </w:tcPr>
          <w:p w14:paraId="38C22D26" w14:textId="598830ED" w:rsidR="00045F05" w:rsidRPr="001B382A" w:rsidRDefault="00045F05" w:rsidP="00045F05">
            <w:pPr>
              <w:pStyle w:val="Tabletext"/>
              <w:rPr>
                <w:rFonts w:cstheme="minorHAnsi"/>
              </w:rPr>
            </w:pPr>
            <w:r w:rsidRPr="00BF2145">
              <w:t>A</w:t>
            </w:r>
          </w:p>
        </w:tc>
      </w:tr>
      <w:tr w:rsidR="00045F05" w:rsidRPr="001B382A" w14:paraId="16E507A8" w14:textId="77777777" w:rsidTr="00AC307B">
        <w:trPr>
          <w:trHeight w:val="283"/>
        </w:trPr>
        <w:tc>
          <w:tcPr>
            <w:tcW w:w="3125" w:type="pct"/>
            <w:noWrap/>
          </w:tcPr>
          <w:p w14:paraId="3168D1A6" w14:textId="2DFE067B" w:rsidR="00045F05" w:rsidRPr="00D07CC9" w:rsidRDefault="00045F05" w:rsidP="00045F05">
            <w:pPr>
              <w:pStyle w:val="Tabletext"/>
              <w:rPr>
                <w:rFonts w:cstheme="minorHAnsi"/>
              </w:rPr>
            </w:pPr>
            <w:hyperlink w:anchor="_Disability_Type_Identifier" w:history="1">
              <w:r w:rsidRPr="00D07CC9">
                <w:rPr>
                  <w:rStyle w:val="Hyperlink"/>
                </w:rPr>
                <w:t>Disability Type Identifier</w:t>
              </w:r>
            </w:hyperlink>
          </w:p>
        </w:tc>
        <w:tc>
          <w:tcPr>
            <w:tcW w:w="624" w:type="pct"/>
          </w:tcPr>
          <w:p w14:paraId="1D3F8F9E" w14:textId="12BEDE7D" w:rsidR="00045F05" w:rsidRPr="001B382A" w:rsidRDefault="00045F05" w:rsidP="00045F05">
            <w:pPr>
              <w:pStyle w:val="Tabletext"/>
              <w:rPr>
                <w:rFonts w:cstheme="minorHAnsi"/>
              </w:rPr>
            </w:pPr>
            <w:r w:rsidRPr="00BF2145">
              <w:t>11</w:t>
            </w:r>
          </w:p>
        </w:tc>
        <w:tc>
          <w:tcPr>
            <w:tcW w:w="626" w:type="pct"/>
          </w:tcPr>
          <w:p w14:paraId="2A7570B9" w14:textId="66117EB8" w:rsidR="00045F05" w:rsidRPr="001B382A" w:rsidRDefault="00045F05" w:rsidP="00045F05">
            <w:pPr>
              <w:pStyle w:val="Tabletext"/>
              <w:rPr>
                <w:rFonts w:cstheme="minorHAnsi"/>
              </w:rPr>
            </w:pPr>
            <w:r w:rsidRPr="00BF2145">
              <w:t>2</w:t>
            </w:r>
          </w:p>
        </w:tc>
        <w:tc>
          <w:tcPr>
            <w:tcW w:w="625" w:type="pct"/>
          </w:tcPr>
          <w:p w14:paraId="76723841" w14:textId="09DC6706" w:rsidR="00045F05" w:rsidRPr="001B382A" w:rsidRDefault="00045F05" w:rsidP="00045F05">
            <w:pPr>
              <w:pStyle w:val="Tabletext"/>
              <w:rPr>
                <w:rFonts w:cstheme="minorHAnsi"/>
              </w:rPr>
            </w:pPr>
            <w:r w:rsidRPr="00BF2145">
              <w:t>N</w:t>
            </w:r>
          </w:p>
        </w:tc>
      </w:tr>
      <w:tr w:rsidR="00045F05" w:rsidRPr="001B382A" w14:paraId="26D3C0D9" w14:textId="77777777" w:rsidTr="00AC307B">
        <w:trPr>
          <w:trHeight w:val="283"/>
        </w:trPr>
        <w:tc>
          <w:tcPr>
            <w:tcW w:w="3125" w:type="pct"/>
            <w:noWrap/>
          </w:tcPr>
          <w:p w14:paraId="6B637D30" w14:textId="43E16753" w:rsidR="00045F05" w:rsidRPr="00B46455" w:rsidRDefault="00045F05" w:rsidP="00045F05">
            <w:pPr>
              <w:pStyle w:val="Tabletext"/>
              <w:rPr>
                <w:rFonts w:cstheme="minorHAnsi"/>
                <w:highlight w:val="yellow"/>
              </w:rPr>
            </w:pPr>
            <w:r w:rsidRPr="00BF2145">
              <w:t>Carriage Return/Line Feed (ASCII 13/10)</w:t>
            </w:r>
          </w:p>
        </w:tc>
        <w:tc>
          <w:tcPr>
            <w:tcW w:w="624" w:type="pct"/>
          </w:tcPr>
          <w:p w14:paraId="62C68D60" w14:textId="3F9124BA" w:rsidR="00045F05" w:rsidRPr="001B382A" w:rsidRDefault="00045F05" w:rsidP="00045F05">
            <w:pPr>
              <w:pStyle w:val="Tabletext"/>
              <w:rPr>
                <w:rFonts w:cstheme="minorHAnsi"/>
              </w:rPr>
            </w:pPr>
            <w:r w:rsidRPr="00BF2145">
              <w:t>13</w:t>
            </w:r>
          </w:p>
        </w:tc>
        <w:tc>
          <w:tcPr>
            <w:tcW w:w="626" w:type="pct"/>
          </w:tcPr>
          <w:p w14:paraId="762A8E4A" w14:textId="6E57A44D" w:rsidR="00045F05" w:rsidRPr="001B382A" w:rsidRDefault="00045F05" w:rsidP="00045F05">
            <w:pPr>
              <w:pStyle w:val="Tabletext"/>
              <w:rPr>
                <w:rFonts w:cstheme="minorHAnsi"/>
              </w:rPr>
            </w:pPr>
            <w:r w:rsidRPr="00BF2145">
              <w:t>2</w:t>
            </w:r>
          </w:p>
        </w:tc>
        <w:tc>
          <w:tcPr>
            <w:tcW w:w="625" w:type="pct"/>
          </w:tcPr>
          <w:p w14:paraId="59A194BB" w14:textId="33470A3F" w:rsidR="00045F05" w:rsidRPr="001B382A" w:rsidRDefault="00045F05" w:rsidP="00045F05">
            <w:pPr>
              <w:pStyle w:val="Tabletext"/>
              <w:rPr>
                <w:rFonts w:cstheme="minorHAnsi"/>
              </w:rPr>
            </w:pPr>
          </w:p>
        </w:tc>
      </w:tr>
      <w:tr w:rsidR="00045F05" w:rsidRPr="001B382A" w14:paraId="0D216303" w14:textId="77777777" w:rsidTr="00AC307B">
        <w:trPr>
          <w:trHeight w:val="283"/>
        </w:trPr>
        <w:tc>
          <w:tcPr>
            <w:tcW w:w="3125" w:type="pct"/>
            <w:noWrap/>
          </w:tcPr>
          <w:p w14:paraId="249A026D" w14:textId="695E5028" w:rsidR="00045F05" w:rsidRPr="00B46455" w:rsidRDefault="00045F05" w:rsidP="00045F05">
            <w:pPr>
              <w:pStyle w:val="Tabletext"/>
              <w:rPr>
                <w:rFonts w:cstheme="minorHAnsi"/>
                <w:highlight w:val="yellow"/>
              </w:rPr>
            </w:pPr>
            <w:r w:rsidRPr="00BF2145">
              <w:rPr>
                <w:b/>
              </w:rPr>
              <w:t>Total record length excluding carriage return</w:t>
            </w:r>
          </w:p>
        </w:tc>
        <w:tc>
          <w:tcPr>
            <w:tcW w:w="624" w:type="pct"/>
          </w:tcPr>
          <w:p w14:paraId="435BCEEA" w14:textId="62360E6F" w:rsidR="00045F05" w:rsidRPr="001B382A" w:rsidRDefault="00045F05" w:rsidP="00045F05">
            <w:pPr>
              <w:pStyle w:val="Tabletext"/>
              <w:rPr>
                <w:rFonts w:cstheme="minorHAnsi"/>
              </w:rPr>
            </w:pPr>
          </w:p>
        </w:tc>
        <w:tc>
          <w:tcPr>
            <w:tcW w:w="626" w:type="pct"/>
          </w:tcPr>
          <w:p w14:paraId="341DAD24" w14:textId="4C5142EC" w:rsidR="00045F05" w:rsidRPr="001B382A" w:rsidRDefault="00045F05" w:rsidP="00045F05">
            <w:pPr>
              <w:pStyle w:val="Tabletext"/>
              <w:rPr>
                <w:rFonts w:cstheme="minorHAnsi"/>
              </w:rPr>
            </w:pPr>
            <w:r w:rsidRPr="00BF2145">
              <w:rPr>
                <w:b/>
              </w:rPr>
              <w:t>12</w:t>
            </w:r>
          </w:p>
        </w:tc>
        <w:tc>
          <w:tcPr>
            <w:tcW w:w="625" w:type="pct"/>
          </w:tcPr>
          <w:p w14:paraId="71881884" w14:textId="64812476" w:rsidR="00045F05" w:rsidRPr="001B382A" w:rsidRDefault="00045F05" w:rsidP="00045F05">
            <w:pPr>
              <w:pStyle w:val="Tabletext"/>
              <w:rPr>
                <w:rFonts w:cstheme="minorHAnsi"/>
              </w:rPr>
            </w:pPr>
          </w:p>
        </w:tc>
      </w:tr>
    </w:tbl>
    <w:p w14:paraId="5B02D6C4" w14:textId="77777777" w:rsidR="00045F05" w:rsidRDefault="00045F05">
      <w:pPr>
        <w:suppressAutoHyphens w:val="0"/>
        <w:autoSpaceDE/>
        <w:autoSpaceDN/>
        <w:adjustRightInd/>
        <w:spacing w:after="0" w:line="240" w:lineRule="auto"/>
        <w:textAlignment w:val="auto"/>
      </w:pPr>
      <w:r>
        <w:br w:type="page"/>
      </w:r>
    </w:p>
    <w:p w14:paraId="208E1A02" w14:textId="77777777" w:rsidR="00045F05" w:rsidRDefault="00045F05" w:rsidP="00AC307B">
      <w:pPr>
        <w:pStyle w:val="Heading2"/>
        <w:rPr>
          <w:lang w:val="en-AU"/>
        </w:rPr>
      </w:pPr>
      <w:bookmarkStart w:id="309" w:name="_NAT00100_–_Client"/>
      <w:bookmarkStart w:id="310" w:name="_Toc55372422"/>
      <w:bookmarkStart w:id="311" w:name="_Toc75851486"/>
      <w:bookmarkStart w:id="312" w:name="_Toc107478971"/>
      <w:bookmarkStart w:id="313" w:name="_Toc147314187"/>
      <w:bookmarkEnd w:id="309"/>
      <w:r w:rsidRPr="004279BC">
        <w:rPr>
          <w:lang w:val="en-AU"/>
        </w:rPr>
        <w:lastRenderedPageBreak/>
        <w:t xml:space="preserve">NAT00100 </w:t>
      </w:r>
      <w:r>
        <w:rPr>
          <w:lang w:val="en-AU"/>
        </w:rPr>
        <w:t>–</w:t>
      </w:r>
      <w:r w:rsidRPr="004279BC">
        <w:rPr>
          <w:lang w:val="en-AU"/>
        </w:rPr>
        <w:t xml:space="preserve"> Client Prior Educational Achievement file</w:t>
      </w:r>
      <w:bookmarkEnd w:id="310"/>
      <w:bookmarkEnd w:id="311"/>
      <w:bookmarkEnd w:id="312"/>
      <w:bookmarkEnd w:id="313"/>
    </w:p>
    <w:p w14:paraId="06889559" w14:textId="77777777" w:rsidR="00045F05" w:rsidRPr="004279BC" w:rsidRDefault="00045F05" w:rsidP="00045F05">
      <w:pPr>
        <w:pStyle w:val="Heading3"/>
        <w:rPr>
          <w:lang w:val="en-AU"/>
        </w:rPr>
      </w:pPr>
      <w:bookmarkStart w:id="314" w:name="_Toc66801423"/>
      <w:r w:rsidRPr="004279BC">
        <w:rPr>
          <w:lang w:val="en-AU"/>
        </w:rPr>
        <w:t>File name</w:t>
      </w:r>
      <w:bookmarkEnd w:id="314"/>
    </w:p>
    <w:p w14:paraId="40D629E9" w14:textId="77777777" w:rsidR="00045F05" w:rsidRPr="004279BC" w:rsidRDefault="00045F05" w:rsidP="00045F05">
      <w:pPr>
        <w:rPr>
          <w:lang w:val="en-AU"/>
        </w:rPr>
      </w:pPr>
      <w:r w:rsidRPr="004279BC">
        <w:rPr>
          <w:lang w:val="en-AU"/>
        </w:rPr>
        <w:t>NAT000100.txt</w:t>
      </w:r>
    </w:p>
    <w:p w14:paraId="73129A6C" w14:textId="77777777" w:rsidR="00045F05" w:rsidRPr="004279BC" w:rsidRDefault="00045F05" w:rsidP="00045F05">
      <w:pPr>
        <w:pStyle w:val="Heading3"/>
        <w:rPr>
          <w:lang w:val="en-AU"/>
        </w:rPr>
      </w:pPr>
      <w:bookmarkStart w:id="315" w:name="_Toc66801424"/>
      <w:r w:rsidRPr="004279BC">
        <w:rPr>
          <w:lang w:val="en-AU"/>
        </w:rPr>
        <w:t>Purpose</w:t>
      </w:r>
      <w:bookmarkEnd w:id="315"/>
    </w:p>
    <w:p w14:paraId="2BBB05B7" w14:textId="77777777" w:rsidR="00045F05" w:rsidRPr="004279BC" w:rsidRDefault="00045F05" w:rsidP="00045F05">
      <w:pPr>
        <w:jc w:val="both"/>
        <w:rPr>
          <w:lang w:val="en-AU"/>
        </w:rPr>
      </w:pPr>
      <w:r w:rsidRPr="004279BC">
        <w:rPr>
          <w:lang w:val="en-AU"/>
        </w:rPr>
        <w:t>The Client Prior Education Achievement (NAT00100) file provides information about student pathways between VET and other educational sectors.</w:t>
      </w:r>
    </w:p>
    <w:p w14:paraId="40D70749" w14:textId="77777777" w:rsidR="00045F05" w:rsidRPr="004279BC" w:rsidRDefault="00045F05" w:rsidP="00045F05">
      <w:pPr>
        <w:pStyle w:val="Heading3"/>
        <w:rPr>
          <w:lang w:val="en-AU"/>
        </w:rPr>
      </w:pPr>
      <w:bookmarkStart w:id="316" w:name="_Toc66801425"/>
      <w:r w:rsidRPr="004279BC">
        <w:rPr>
          <w:lang w:val="en-AU"/>
        </w:rPr>
        <w:t>Description</w:t>
      </w:r>
      <w:bookmarkEnd w:id="316"/>
    </w:p>
    <w:p w14:paraId="143F5224" w14:textId="77777777" w:rsidR="00045F05" w:rsidRPr="004279BC" w:rsidRDefault="00045F05" w:rsidP="00045F05">
      <w:pPr>
        <w:jc w:val="both"/>
        <w:rPr>
          <w:lang w:val="en-AU"/>
        </w:rPr>
      </w:pPr>
      <w:r w:rsidRPr="004279BC">
        <w:rPr>
          <w:lang w:val="en-AU"/>
        </w:rPr>
        <w:t>This file contains a record for each type of prior educational achievement associated with a student. A student may have more than one type of prior educational achievement.</w:t>
      </w:r>
    </w:p>
    <w:p w14:paraId="5C3EE1A7" w14:textId="77777777" w:rsidR="00045F05" w:rsidRPr="004279BC" w:rsidRDefault="00045F05" w:rsidP="00045F05">
      <w:pPr>
        <w:pStyle w:val="Heading3"/>
        <w:rPr>
          <w:lang w:val="en-AU"/>
        </w:rPr>
      </w:pPr>
      <w:bookmarkStart w:id="317" w:name="_Toc66801426"/>
      <w:r w:rsidRPr="004279BC">
        <w:rPr>
          <w:lang w:val="en-AU"/>
        </w:rPr>
        <w:t>Business rules</w:t>
      </w:r>
      <w:bookmarkEnd w:id="317"/>
    </w:p>
    <w:p w14:paraId="7363B4CF" w14:textId="77777777" w:rsidR="00045F05" w:rsidRPr="004279BC" w:rsidRDefault="00045F05" w:rsidP="00045F05">
      <w:pPr>
        <w:pStyle w:val="Heading4"/>
        <w:rPr>
          <w:lang w:val="en-AU"/>
        </w:rPr>
      </w:pPr>
      <w:r w:rsidRPr="004279BC">
        <w:rPr>
          <w:lang w:val="en-AU"/>
        </w:rPr>
        <w:t>File relationships:</w:t>
      </w:r>
    </w:p>
    <w:p w14:paraId="531C4DAD" w14:textId="77777777" w:rsidR="00045F05" w:rsidRPr="004279BC" w:rsidRDefault="00045F05" w:rsidP="00045F05">
      <w:pPr>
        <w:jc w:val="both"/>
        <w:rPr>
          <w:lang w:val="en-AU"/>
        </w:rPr>
      </w:pPr>
      <w:r w:rsidRPr="00C80826">
        <w:rPr>
          <w:rStyle w:val="Field"/>
        </w:rPr>
        <w:t>Client Identifiers</w:t>
      </w:r>
      <w:r w:rsidRPr="004279BC">
        <w:rPr>
          <w:lang w:val="en-AU"/>
        </w:rPr>
        <w:t xml:space="preserve"> included in this file must exist in the Client (NAT00080) file and the </w:t>
      </w:r>
      <w:r w:rsidRPr="00C80826">
        <w:rPr>
          <w:rStyle w:val="Field"/>
        </w:rPr>
        <w:t>Prior Educational Achievement Flag</w:t>
      </w:r>
      <w:r w:rsidRPr="004279BC">
        <w:rPr>
          <w:lang w:val="en-AU"/>
        </w:rPr>
        <w:t xml:space="preserve"> for these students must be </w:t>
      </w:r>
      <w:r w:rsidRPr="00C80826">
        <w:rPr>
          <w:rStyle w:val="Value"/>
        </w:rPr>
        <w:t>Y</w:t>
      </w:r>
      <w:r w:rsidRPr="004279BC">
        <w:rPr>
          <w:lang w:val="en-AU"/>
        </w:rPr>
        <w:t>.</w:t>
      </w:r>
    </w:p>
    <w:p w14:paraId="7FDCD603" w14:textId="77777777" w:rsidR="00045F05" w:rsidRPr="004279BC" w:rsidRDefault="00045F05" w:rsidP="00045F05">
      <w:pPr>
        <w:jc w:val="both"/>
        <w:rPr>
          <w:lang w:val="en-AU"/>
        </w:rPr>
      </w:pPr>
      <w:r w:rsidRPr="004279BC">
        <w:rPr>
          <w:lang w:val="en-AU"/>
        </w:rPr>
        <w:t xml:space="preserve">If the </w:t>
      </w:r>
      <w:r w:rsidRPr="00C80826">
        <w:rPr>
          <w:rStyle w:val="Field"/>
        </w:rPr>
        <w:t>Prior Educational Achievement Flag</w:t>
      </w:r>
      <w:r w:rsidRPr="004279BC">
        <w:rPr>
          <w:lang w:val="en-AU"/>
        </w:rPr>
        <w:t xml:space="preserve"> field displays </w:t>
      </w:r>
      <w:r w:rsidRPr="00C80826">
        <w:rPr>
          <w:rStyle w:val="Value"/>
        </w:rPr>
        <w:t>N</w:t>
      </w:r>
      <w:r w:rsidRPr="004279BC">
        <w:rPr>
          <w:lang w:val="en-AU"/>
        </w:rPr>
        <w:t xml:space="preserve"> in the Client (NAT00080) file, there must be no records for that student in this file.</w:t>
      </w:r>
    </w:p>
    <w:p w14:paraId="560B2E12" w14:textId="77777777" w:rsidR="00045F05" w:rsidRPr="004279BC" w:rsidRDefault="00045F05" w:rsidP="00045F05">
      <w:pPr>
        <w:jc w:val="both"/>
        <w:rPr>
          <w:lang w:val="en-AU"/>
        </w:rPr>
      </w:pPr>
      <w:r w:rsidRPr="004279BC">
        <w:rPr>
          <w:lang w:val="en-AU"/>
        </w:rPr>
        <w:t>If a student indicates that they have a prior educational achievement but fails to identify the educational achievement type:</w:t>
      </w:r>
    </w:p>
    <w:p w14:paraId="05F3417C" w14:textId="77777777" w:rsidR="00045F05" w:rsidRDefault="00045F05" w:rsidP="00045F05">
      <w:pPr>
        <w:pStyle w:val="bullet2"/>
        <w:rPr>
          <w:lang w:val="en-AU"/>
        </w:rPr>
      </w:pPr>
      <w:r w:rsidRPr="004279BC">
        <w:rPr>
          <w:lang w:val="en-AU"/>
        </w:rPr>
        <w:t xml:space="preserve">the </w:t>
      </w:r>
      <w:r w:rsidRPr="006D4399">
        <w:rPr>
          <w:rStyle w:val="Field"/>
        </w:rPr>
        <w:t>Prior Educational Achievement Flag</w:t>
      </w:r>
      <w:r w:rsidRPr="004279BC">
        <w:rPr>
          <w:lang w:val="en-AU"/>
        </w:rPr>
        <w:t xml:space="preserve"> in the Client (NAT00080) file must be </w:t>
      </w:r>
      <w:r w:rsidRPr="006D4399">
        <w:rPr>
          <w:rStyle w:val="Value"/>
        </w:rPr>
        <w:t>Y</w:t>
      </w:r>
      <w:r w:rsidRPr="004279BC">
        <w:rPr>
          <w:lang w:val="en-AU"/>
        </w:rPr>
        <w:t>; and</w:t>
      </w:r>
    </w:p>
    <w:p w14:paraId="6023D676" w14:textId="77777777" w:rsidR="00045F05" w:rsidRPr="004279BC" w:rsidRDefault="00045F05" w:rsidP="00045F05">
      <w:pPr>
        <w:pStyle w:val="bullet2"/>
        <w:rPr>
          <w:lang w:val="en-AU"/>
        </w:rPr>
      </w:pPr>
      <w:r w:rsidRPr="004279BC">
        <w:rPr>
          <w:lang w:val="en-AU"/>
        </w:rPr>
        <w:t xml:space="preserve">the associated Prior Educational Achievement (NAT00100) file record must contain the </w:t>
      </w:r>
      <w:r w:rsidRPr="006D4399">
        <w:rPr>
          <w:rStyle w:val="Field"/>
        </w:rPr>
        <w:t>Prior Educational Achievement Identifier</w:t>
      </w:r>
      <w:r w:rsidRPr="004279BC">
        <w:rPr>
          <w:lang w:val="en-AU"/>
        </w:rPr>
        <w:t xml:space="preserve"> </w:t>
      </w:r>
      <w:r w:rsidRPr="00C80826">
        <w:rPr>
          <w:rStyle w:val="Value"/>
        </w:rPr>
        <w:t>990 – Miscellaneous Education</w:t>
      </w:r>
      <w:r w:rsidRPr="004279BC">
        <w:rPr>
          <w:lang w:val="en-AU"/>
        </w:rPr>
        <w:t>.</w:t>
      </w:r>
    </w:p>
    <w:p w14:paraId="59E75158" w14:textId="77777777" w:rsidR="00045F05" w:rsidRPr="004279BC" w:rsidRDefault="00045F05" w:rsidP="00045F05">
      <w:pPr>
        <w:pStyle w:val="Heading4"/>
        <w:rPr>
          <w:lang w:val="en-AU"/>
        </w:rPr>
      </w:pPr>
      <w:r w:rsidRPr="004279BC">
        <w:rPr>
          <w:lang w:val="en-AU"/>
        </w:rPr>
        <w:t>General:</w:t>
      </w:r>
    </w:p>
    <w:p w14:paraId="1A288D10" w14:textId="77777777" w:rsidR="00045F05" w:rsidRPr="004279BC" w:rsidRDefault="00045F05" w:rsidP="00045F05">
      <w:pPr>
        <w:jc w:val="both"/>
        <w:rPr>
          <w:lang w:val="en-AU"/>
        </w:rPr>
      </w:pPr>
      <w:r w:rsidRPr="004279BC">
        <w:rPr>
          <w:lang w:val="en-AU"/>
        </w:rPr>
        <w:t>Prior educational achievement details are normally collected from the student at enrolment.</w:t>
      </w:r>
    </w:p>
    <w:p w14:paraId="20B86E77" w14:textId="77777777" w:rsidR="00045F05" w:rsidRPr="004279BC" w:rsidRDefault="00045F05" w:rsidP="00045F05">
      <w:pPr>
        <w:jc w:val="both"/>
        <w:rPr>
          <w:lang w:val="en-AU"/>
        </w:rPr>
      </w:pPr>
      <w:r w:rsidRPr="004279BC">
        <w:rPr>
          <w:lang w:val="en-AU"/>
        </w:rPr>
        <w:t xml:space="preserve">This file records the different types of student prior educational achievement. Where a student has more than one prior educational achievement type, the </w:t>
      </w:r>
      <w:r w:rsidRPr="00C80826">
        <w:rPr>
          <w:rStyle w:val="Field"/>
        </w:rPr>
        <w:t>Client Identifier</w:t>
      </w:r>
      <w:r w:rsidRPr="004279BC">
        <w:rPr>
          <w:lang w:val="en-AU"/>
        </w:rPr>
        <w:t xml:space="preserve"> will occur in more than one record.</w:t>
      </w:r>
    </w:p>
    <w:p w14:paraId="5E7281ED" w14:textId="77777777" w:rsidR="00045F05" w:rsidRPr="004279BC" w:rsidRDefault="00045F05" w:rsidP="00045F05">
      <w:pPr>
        <w:jc w:val="both"/>
        <w:rPr>
          <w:lang w:val="en-AU"/>
        </w:rPr>
      </w:pPr>
      <w:r w:rsidRPr="004279BC">
        <w:rPr>
          <w:lang w:val="en-AU"/>
        </w:rPr>
        <w:t xml:space="preserve">Each </w:t>
      </w:r>
      <w:r w:rsidRPr="00C80826">
        <w:rPr>
          <w:rStyle w:val="Field"/>
        </w:rPr>
        <w:t>Client Identifier/Prior Educational Achievement Identifier</w:t>
      </w:r>
      <w:r w:rsidRPr="004279BC">
        <w:rPr>
          <w:lang w:val="en-AU"/>
        </w:rPr>
        <w:t xml:space="preserve"> combination must be unique.</w:t>
      </w:r>
    </w:p>
    <w:p w14:paraId="69EF51DD" w14:textId="77777777" w:rsidR="00045F05" w:rsidRPr="004279BC" w:rsidRDefault="00045F05" w:rsidP="00045F05">
      <w:pPr>
        <w:jc w:val="both"/>
        <w:rPr>
          <w:lang w:val="en-AU"/>
        </w:rPr>
      </w:pPr>
      <w:r w:rsidRPr="004279BC">
        <w:rPr>
          <w:lang w:val="en-AU"/>
        </w:rPr>
        <w:t xml:space="preserve">If a student indicates that they have a prior educational achievement, the </w:t>
      </w:r>
      <w:r w:rsidRPr="00C80826">
        <w:rPr>
          <w:rStyle w:val="Field"/>
        </w:rPr>
        <w:t>Prior Educational Achievement Recognition Identifier</w:t>
      </w:r>
      <w:r w:rsidRPr="004279BC">
        <w:rPr>
          <w:lang w:val="en-AU"/>
        </w:rPr>
        <w:t xml:space="preserve"> must have one of the following values:</w:t>
      </w:r>
    </w:p>
    <w:p w14:paraId="1D24734A" w14:textId="77777777" w:rsidR="00045F05" w:rsidRPr="00C80826" w:rsidRDefault="00045F05" w:rsidP="00045F05">
      <w:pPr>
        <w:pStyle w:val="bullet2"/>
        <w:rPr>
          <w:rStyle w:val="Value"/>
        </w:rPr>
      </w:pPr>
      <w:r w:rsidRPr="00C80826">
        <w:rPr>
          <w:rStyle w:val="Value"/>
        </w:rPr>
        <w:t>A – Australian</w:t>
      </w:r>
    </w:p>
    <w:p w14:paraId="1A6795DB" w14:textId="77777777" w:rsidR="00045F05" w:rsidRPr="00C80826" w:rsidRDefault="00045F05" w:rsidP="00045F05">
      <w:pPr>
        <w:pStyle w:val="bullet2"/>
        <w:rPr>
          <w:rStyle w:val="Value"/>
        </w:rPr>
      </w:pPr>
      <w:r w:rsidRPr="00C80826">
        <w:rPr>
          <w:rStyle w:val="Value"/>
        </w:rPr>
        <w:t>E – Australian Equivalent</w:t>
      </w:r>
    </w:p>
    <w:p w14:paraId="12ECC056" w14:textId="77777777" w:rsidR="00045F05" w:rsidRPr="00C80826" w:rsidRDefault="00045F05" w:rsidP="00045F05">
      <w:pPr>
        <w:pStyle w:val="bullet2"/>
        <w:rPr>
          <w:rStyle w:val="Value"/>
        </w:rPr>
      </w:pPr>
      <w:r w:rsidRPr="00C80826">
        <w:rPr>
          <w:rStyle w:val="Value"/>
        </w:rPr>
        <w:t>I – International</w:t>
      </w:r>
    </w:p>
    <w:p w14:paraId="1F9B6B8D" w14:textId="77777777" w:rsidR="00045F05" w:rsidRPr="004279BC" w:rsidRDefault="00045F05" w:rsidP="00045F05">
      <w:pPr>
        <w:pStyle w:val="Heading4"/>
        <w:jc w:val="both"/>
        <w:rPr>
          <w:lang w:val="en-AU"/>
        </w:rPr>
      </w:pPr>
      <w:r w:rsidRPr="004279BC">
        <w:rPr>
          <w:lang w:val="en-AU"/>
        </w:rPr>
        <w:t xml:space="preserve">No fields </w:t>
      </w:r>
      <w:r>
        <w:rPr>
          <w:lang w:val="en-AU"/>
        </w:rPr>
        <w:t>in this file can</w:t>
      </w:r>
      <w:r w:rsidRPr="004279BC">
        <w:rPr>
          <w:lang w:val="en-AU"/>
        </w:rPr>
        <w:t xml:space="preserve"> be blank.</w:t>
      </w:r>
    </w:p>
    <w:p w14:paraId="2879BE91" w14:textId="77777777" w:rsidR="00045F05" w:rsidRDefault="00045F05" w:rsidP="00045F05">
      <w:pPr>
        <w:pStyle w:val="Heading3"/>
        <w:rPr>
          <w:lang w:val="en-AU"/>
        </w:rPr>
      </w:pPr>
      <w:bookmarkStart w:id="318" w:name="_Toc66801427"/>
      <w:r w:rsidRPr="004279BC">
        <w:rPr>
          <w:lang w:val="en-AU"/>
        </w:rPr>
        <w:t>Data elements in the NAT000100</w:t>
      </w:r>
      <w:bookmarkEnd w:id="318"/>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045F05" w:rsidRPr="001B382A" w14:paraId="7CCAECB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6877B0E3" w14:textId="77777777" w:rsidR="00045F05" w:rsidRPr="001B382A" w:rsidRDefault="00045F05">
            <w:pPr>
              <w:pStyle w:val="Tablecolumnheadings"/>
            </w:pPr>
            <w:r w:rsidRPr="001B382A">
              <w:t>Name</w:t>
            </w:r>
          </w:p>
        </w:tc>
        <w:tc>
          <w:tcPr>
            <w:tcW w:w="624" w:type="pct"/>
          </w:tcPr>
          <w:p w14:paraId="52C9E981" w14:textId="77777777" w:rsidR="00045F05" w:rsidRPr="001B382A" w:rsidRDefault="00045F05">
            <w:pPr>
              <w:pStyle w:val="Tablecolumnheadings"/>
            </w:pPr>
            <w:r w:rsidRPr="001B382A">
              <w:t>Position</w:t>
            </w:r>
          </w:p>
        </w:tc>
        <w:tc>
          <w:tcPr>
            <w:tcW w:w="626" w:type="pct"/>
          </w:tcPr>
          <w:p w14:paraId="270FC910" w14:textId="77777777" w:rsidR="00045F05" w:rsidRPr="001B382A" w:rsidRDefault="00045F05">
            <w:pPr>
              <w:pStyle w:val="Tablecolumnheadings"/>
            </w:pPr>
            <w:r w:rsidRPr="001B382A">
              <w:t>Size</w:t>
            </w:r>
          </w:p>
        </w:tc>
        <w:tc>
          <w:tcPr>
            <w:tcW w:w="625" w:type="pct"/>
          </w:tcPr>
          <w:p w14:paraId="23A1446E" w14:textId="77777777" w:rsidR="00045F05" w:rsidRPr="001B382A" w:rsidRDefault="00045F05">
            <w:pPr>
              <w:pStyle w:val="Tablecolumnheadings"/>
            </w:pPr>
            <w:r w:rsidRPr="001B382A">
              <w:t>Type</w:t>
            </w:r>
          </w:p>
        </w:tc>
      </w:tr>
      <w:tr w:rsidR="00045F05" w:rsidRPr="001B382A" w14:paraId="0277CC80" w14:textId="77777777" w:rsidTr="00AC307B">
        <w:trPr>
          <w:trHeight w:val="283"/>
        </w:trPr>
        <w:tc>
          <w:tcPr>
            <w:tcW w:w="3125" w:type="pct"/>
            <w:noWrap/>
          </w:tcPr>
          <w:p w14:paraId="0FE88154" w14:textId="58B35F1F" w:rsidR="00045F05" w:rsidRPr="00D07CC9" w:rsidRDefault="00045F05" w:rsidP="00045F05">
            <w:pPr>
              <w:pStyle w:val="Tabletext"/>
              <w:rPr>
                <w:rFonts w:cstheme="minorHAnsi"/>
              </w:rPr>
            </w:pPr>
            <w:hyperlink w:anchor="_Client_Identifier" w:history="1">
              <w:r w:rsidRPr="00D07CC9">
                <w:rPr>
                  <w:rStyle w:val="Hyperlink"/>
                </w:rPr>
                <w:t>Client Identifier</w:t>
              </w:r>
            </w:hyperlink>
          </w:p>
        </w:tc>
        <w:tc>
          <w:tcPr>
            <w:tcW w:w="624" w:type="pct"/>
          </w:tcPr>
          <w:p w14:paraId="65B61A67" w14:textId="7EED7234" w:rsidR="00045F05" w:rsidRPr="001B382A" w:rsidRDefault="00045F05" w:rsidP="00045F05">
            <w:pPr>
              <w:pStyle w:val="Tabletext"/>
              <w:rPr>
                <w:rFonts w:cstheme="minorHAnsi"/>
              </w:rPr>
            </w:pPr>
            <w:r w:rsidRPr="00C95A87">
              <w:t>1</w:t>
            </w:r>
          </w:p>
        </w:tc>
        <w:tc>
          <w:tcPr>
            <w:tcW w:w="626" w:type="pct"/>
          </w:tcPr>
          <w:p w14:paraId="161FC5AD" w14:textId="0D2A5685" w:rsidR="00045F05" w:rsidRPr="001B382A" w:rsidRDefault="00045F05" w:rsidP="00045F05">
            <w:pPr>
              <w:pStyle w:val="Tabletext"/>
              <w:rPr>
                <w:rFonts w:cstheme="minorHAnsi"/>
              </w:rPr>
            </w:pPr>
            <w:r w:rsidRPr="00C95A87">
              <w:t>10</w:t>
            </w:r>
          </w:p>
        </w:tc>
        <w:tc>
          <w:tcPr>
            <w:tcW w:w="625" w:type="pct"/>
          </w:tcPr>
          <w:p w14:paraId="5BEF32AC" w14:textId="0E540FAF" w:rsidR="00045F05" w:rsidRPr="001B382A" w:rsidRDefault="00045F05" w:rsidP="00045F05">
            <w:pPr>
              <w:pStyle w:val="Tabletext"/>
              <w:rPr>
                <w:rFonts w:cstheme="minorHAnsi"/>
              </w:rPr>
            </w:pPr>
            <w:r w:rsidRPr="00C95A87">
              <w:t>A</w:t>
            </w:r>
          </w:p>
        </w:tc>
      </w:tr>
      <w:tr w:rsidR="00045F05" w:rsidRPr="001B382A" w14:paraId="2847C8A4" w14:textId="77777777" w:rsidTr="00AC307B">
        <w:trPr>
          <w:trHeight w:val="283"/>
        </w:trPr>
        <w:tc>
          <w:tcPr>
            <w:tcW w:w="3125" w:type="pct"/>
            <w:noWrap/>
          </w:tcPr>
          <w:p w14:paraId="48ED0013" w14:textId="3D853AA4" w:rsidR="00045F05" w:rsidRPr="00D07CC9" w:rsidRDefault="00045F05" w:rsidP="00045F05">
            <w:pPr>
              <w:pStyle w:val="Tabletext"/>
              <w:rPr>
                <w:rFonts w:cstheme="minorHAnsi"/>
              </w:rPr>
            </w:pPr>
            <w:hyperlink w:anchor="_Prior_Educational_Achievement" w:history="1">
              <w:r w:rsidRPr="00D07CC9">
                <w:rPr>
                  <w:rStyle w:val="Hyperlink"/>
                </w:rPr>
                <w:t>Prior Educational Achievement Identifier</w:t>
              </w:r>
            </w:hyperlink>
          </w:p>
        </w:tc>
        <w:tc>
          <w:tcPr>
            <w:tcW w:w="624" w:type="pct"/>
          </w:tcPr>
          <w:p w14:paraId="4728ADE0" w14:textId="723C60FA" w:rsidR="00045F05" w:rsidRPr="001B382A" w:rsidRDefault="00045F05" w:rsidP="00045F05">
            <w:pPr>
              <w:pStyle w:val="Tabletext"/>
              <w:rPr>
                <w:rFonts w:cstheme="minorHAnsi"/>
              </w:rPr>
            </w:pPr>
            <w:r w:rsidRPr="00C95A87">
              <w:t>11</w:t>
            </w:r>
          </w:p>
        </w:tc>
        <w:tc>
          <w:tcPr>
            <w:tcW w:w="626" w:type="pct"/>
          </w:tcPr>
          <w:p w14:paraId="7EA3341A" w14:textId="5B017935" w:rsidR="00045F05" w:rsidRPr="001B382A" w:rsidRDefault="00045F05" w:rsidP="00045F05">
            <w:pPr>
              <w:pStyle w:val="Tabletext"/>
              <w:rPr>
                <w:rFonts w:cstheme="minorHAnsi"/>
              </w:rPr>
            </w:pPr>
            <w:r w:rsidRPr="00C95A87">
              <w:t>3</w:t>
            </w:r>
          </w:p>
        </w:tc>
        <w:tc>
          <w:tcPr>
            <w:tcW w:w="625" w:type="pct"/>
          </w:tcPr>
          <w:p w14:paraId="5612BF75" w14:textId="590C4C97" w:rsidR="00045F05" w:rsidRPr="001B382A" w:rsidRDefault="00045F05" w:rsidP="00045F05">
            <w:pPr>
              <w:pStyle w:val="Tabletext"/>
              <w:rPr>
                <w:rFonts w:cstheme="minorHAnsi"/>
              </w:rPr>
            </w:pPr>
            <w:r w:rsidRPr="00C95A87">
              <w:t>N</w:t>
            </w:r>
          </w:p>
        </w:tc>
      </w:tr>
      <w:tr w:rsidR="00045F05" w:rsidRPr="001B382A" w14:paraId="481DC75B" w14:textId="77777777" w:rsidTr="00AC307B">
        <w:trPr>
          <w:trHeight w:val="283"/>
        </w:trPr>
        <w:tc>
          <w:tcPr>
            <w:tcW w:w="3125" w:type="pct"/>
            <w:noWrap/>
          </w:tcPr>
          <w:p w14:paraId="64E90CF3" w14:textId="2FE8DE13" w:rsidR="00045F05" w:rsidRPr="00D07CC9" w:rsidRDefault="00045F05" w:rsidP="00045F05">
            <w:pPr>
              <w:pStyle w:val="Tabletext"/>
              <w:rPr>
                <w:rFonts w:cstheme="minorHAnsi"/>
              </w:rPr>
            </w:pPr>
            <w:hyperlink w:anchor="_Prior_Educational_Achievement_2" w:history="1">
              <w:r w:rsidRPr="00D07CC9">
                <w:rPr>
                  <w:rStyle w:val="Hyperlink"/>
                </w:rPr>
                <w:t>Prior Educational Achievement Recognition Identifier</w:t>
              </w:r>
            </w:hyperlink>
          </w:p>
        </w:tc>
        <w:tc>
          <w:tcPr>
            <w:tcW w:w="624" w:type="pct"/>
          </w:tcPr>
          <w:p w14:paraId="5BA2AA28" w14:textId="7ABBF9F6" w:rsidR="00045F05" w:rsidRPr="001B382A" w:rsidRDefault="00045F05" w:rsidP="00045F05">
            <w:pPr>
              <w:pStyle w:val="Tabletext"/>
              <w:rPr>
                <w:rFonts w:cstheme="minorHAnsi"/>
              </w:rPr>
            </w:pPr>
            <w:r w:rsidRPr="00C95A87">
              <w:t>14</w:t>
            </w:r>
          </w:p>
        </w:tc>
        <w:tc>
          <w:tcPr>
            <w:tcW w:w="626" w:type="pct"/>
          </w:tcPr>
          <w:p w14:paraId="0A669F3F" w14:textId="4CDB8F69" w:rsidR="00045F05" w:rsidRPr="001B382A" w:rsidRDefault="00045F05" w:rsidP="00045F05">
            <w:pPr>
              <w:pStyle w:val="Tabletext"/>
              <w:rPr>
                <w:rFonts w:cstheme="minorHAnsi"/>
              </w:rPr>
            </w:pPr>
            <w:r w:rsidRPr="00C95A87">
              <w:t>1</w:t>
            </w:r>
          </w:p>
        </w:tc>
        <w:tc>
          <w:tcPr>
            <w:tcW w:w="625" w:type="pct"/>
          </w:tcPr>
          <w:p w14:paraId="1DF7D7C8" w14:textId="1E197B20" w:rsidR="00045F05" w:rsidRPr="001B382A" w:rsidRDefault="00045F05" w:rsidP="00045F05">
            <w:pPr>
              <w:pStyle w:val="Tabletext"/>
              <w:rPr>
                <w:rFonts w:cstheme="minorHAnsi"/>
              </w:rPr>
            </w:pPr>
            <w:r w:rsidRPr="00C95A87">
              <w:t>A</w:t>
            </w:r>
          </w:p>
        </w:tc>
      </w:tr>
      <w:tr w:rsidR="00045F05" w:rsidRPr="001B382A" w14:paraId="537BF012" w14:textId="77777777" w:rsidTr="00AC307B">
        <w:trPr>
          <w:trHeight w:val="283"/>
        </w:trPr>
        <w:tc>
          <w:tcPr>
            <w:tcW w:w="3125" w:type="pct"/>
            <w:noWrap/>
          </w:tcPr>
          <w:p w14:paraId="3975D4A3" w14:textId="4124A0F6" w:rsidR="00045F05" w:rsidRPr="00B46455" w:rsidRDefault="00045F05" w:rsidP="00045F05">
            <w:pPr>
              <w:pStyle w:val="Tabletext"/>
              <w:rPr>
                <w:rFonts w:cstheme="minorHAnsi"/>
                <w:highlight w:val="yellow"/>
              </w:rPr>
            </w:pPr>
            <w:r w:rsidRPr="00C95A87">
              <w:t>Carriage Return/Line Feed (ASCII 13/10)</w:t>
            </w:r>
          </w:p>
        </w:tc>
        <w:tc>
          <w:tcPr>
            <w:tcW w:w="624" w:type="pct"/>
          </w:tcPr>
          <w:p w14:paraId="786B3E3D" w14:textId="353FD303" w:rsidR="00045F05" w:rsidRPr="001B382A" w:rsidRDefault="00045F05" w:rsidP="00045F05">
            <w:pPr>
              <w:pStyle w:val="Tabletext"/>
              <w:rPr>
                <w:rFonts w:cstheme="minorHAnsi"/>
              </w:rPr>
            </w:pPr>
            <w:r w:rsidRPr="00C95A87">
              <w:t>15</w:t>
            </w:r>
          </w:p>
        </w:tc>
        <w:tc>
          <w:tcPr>
            <w:tcW w:w="626" w:type="pct"/>
          </w:tcPr>
          <w:p w14:paraId="453F9FDF" w14:textId="40FA7C9C" w:rsidR="00045F05" w:rsidRPr="001B382A" w:rsidRDefault="00045F05" w:rsidP="00045F05">
            <w:pPr>
              <w:pStyle w:val="Tabletext"/>
              <w:rPr>
                <w:rFonts w:cstheme="minorHAnsi"/>
              </w:rPr>
            </w:pPr>
            <w:r w:rsidRPr="00C95A87">
              <w:t>2</w:t>
            </w:r>
          </w:p>
        </w:tc>
        <w:tc>
          <w:tcPr>
            <w:tcW w:w="625" w:type="pct"/>
          </w:tcPr>
          <w:p w14:paraId="34E515A3" w14:textId="77777777" w:rsidR="00045F05" w:rsidRPr="001B382A" w:rsidRDefault="00045F05" w:rsidP="00045F05">
            <w:pPr>
              <w:pStyle w:val="Tabletext"/>
              <w:rPr>
                <w:rFonts w:cstheme="minorHAnsi"/>
              </w:rPr>
            </w:pPr>
          </w:p>
        </w:tc>
      </w:tr>
      <w:tr w:rsidR="00045F05" w:rsidRPr="001B382A" w14:paraId="2E97765F" w14:textId="77777777" w:rsidTr="00AC307B">
        <w:trPr>
          <w:trHeight w:val="283"/>
        </w:trPr>
        <w:tc>
          <w:tcPr>
            <w:tcW w:w="3125" w:type="pct"/>
            <w:noWrap/>
          </w:tcPr>
          <w:p w14:paraId="0007B3A1" w14:textId="648B4C5A" w:rsidR="00045F05" w:rsidRPr="00BF2145" w:rsidRDefault="00045F05" w:rsidP="00045F05">
            <w:pPr>
              <w:pStyle w:val="Tabletext"/>
              <w:rPr>
                <w:b/>
              </w:rPr>
            </w:pPr>
            <w:r w:rsidRPr="00C95A87">
              <w:rPr>
                <w:b/>
              </w:rPr>
              <w:t>Total record length excluding carriage return</w:t>
            </w:r>
          </w:p>
        </w:tc>
        <w:tc>
          <w:tcPr>
            <w:tcW w:w="624" w:type="pct"/>
          </w:tcPr>
          <w:p w14:paraId="4282E814" w14:textId="77777777" w:rsidR="00045F05" w:rsidRPr="001B382A" w:rsidRDefault="00045F05" w:rsidP="00045F05">
            <w:pPr>
              <w:pStyle w:val="Tabletext"/>
              <w:rPr>
                <w:rFonts w:cstheme="minorHAnsi"/>
              </w:rPr>
            </w:pPr>
          </w:p>
        </w:tc>
        <w:tc>
          <w:tcPr>
            <w:tcW w:w="626" w:type="pct"/>
          </w:tcPr>
          <w:p w14:paraId="330E10C6" w14:textId="4EFD172C" w:rsidR="00045F05" w:rsidRPr="00BF2145" w:rsidRDefault="00045F05" w:rsidP="00045F05">
            <w:pPr>
              <w:pStyle w:val="Tabletext"/>
              <w:rPr>
                <w:b/>
              </w:rPr>
            </w:pPr>
            <w:r w:rsidRPr="00C95A87">
              <w:rPr>
                <w:b/>
              </w:rPr>
              <w:t>14</w:t>
            </w:r>
          </w:p>
        </w:tc>
        <w:tc>
          <w:tcPr>
            <w:tcW w:w="625" w:type="pct"/>
          </w:tcPr>
          <w:p w14:paraId="3DA64450" w14:textId="77777777" w:rsidR="00045F05" w:rsidRPr="001B382A" w:rsidRDefault="00045F05" w:rsidP="00045F05">
            <w:pPr>
              <w:pStyle w:val="Tabletext"/>
              <w:rPr>
                <w:rFonts w:cstheme="minorHAnsi"/>
              </w:rPr>
            </w:pPr>
          </w:p>
        </w:tc>
      </w:tr>
    </w:tbl>
    <w:p w14:paraId="783CABE8"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bookmarkStart w:id="319" w:name="_NAT00120_–_Training"/>
      <w:bookmarkStart w:id="320" w:name="_Toc55372423"/>
      <w:bookmarkStart w:id="321" w:name="_Toc75851487"/>
      <w:bookmarkStart w:id="322" w:name="_Toc107478972"/>
      <w:bookmarkEnd w:id="319"/>
      <w:r>
        <w:rPr>
          <w:lang w:val="en-AU"/>
        </w:rPr>
        <w:br w:type="page"/>
      </w:r>
    </w:p>
    <w:p w14:paraId="098FDDC6" w14:textId="26FAA29A" w:rsidR="00045F05" w:rsidRPr="004279BC" w:rsidRDefault="00045F05" w:rsidP="00045F05">
      <w:pPr>
        <w:pStyle w:val="Heading2"/>
        <w:rPr>
          <w:lang w:val="en-AU"/>
        </w:rPr>
      </w:pPr>
      <w:bookmarkStart w:id="323" w:name="_NAT00120_–_Training_1"/>
      <w:bookmarkStart w:id="324" w:name="_Toc147314188"/>
      <w:bookmarkEnd w:id="323"/>
      <w:r w:rsidRPr="004279BC">
        <w:rPr>
          <w:lang w:val="en-AU"/>
        </w:rPr>
        <w:lastRenderedPageBreak/>
        <w:t xml:space="preserve">NAT00120 </w:t>
      </w:r>
      <w:r>
        <w:rPr>
          <w:lang w:val="en-AU"/>
        </w:rPr>
        <w:t>–</w:t>
      </w:r>
      <w:r w:rsidRPr="004279BC">
        <w:rPr>
          <w:lang w:val="en-AU"/>
        </w:rPr>
        <w:t xml:space="preserve"> Training Activity file</w:t>
      </w:r>
      <w:bookmarkEnd w:id="320"/>
      <w:bookmarkEnd w:id="321"/>
      <w:bookmarkEnd w:id="322"/>
      <w:bookmarkEnd w:id="324"/>
    </w:p>
    <w:p w14:paraId="6F3BBAE9" w14:textId="77777777" w:rsidR="00045F05" w:rsidRPr="004279BC" w:rsidRDefault="00045F05" w:rsidP="00045F05">
      <w:pPr>
        <w:pStyle w:val="Heading3"/>
        <w:rPr>
          <w:lang w:val="en-AU"/>
        </w:rPr>
      </w:pPr>
      <w:bookmarkStart w:id="325" w:name="_Toc66801429"/>
      <w:r w:rsidRPr="004279BC">
        <w:rPr>
          <w:lang w:val="en-AU"/>
        </w:rPr>
        <w:t>File name</w:t>
      </w:r>
      <w:bookmarkEnd w:id="325"/>
    </w:p>
    <w:p w14:paraId="617E6F82" w14:textId="77777777" w:rsidR="00045F05" w:rsidRPr="004279BC" w:rsidRDefault="00045F05" w:rsidP="00045F05">
      <w:pPr>
        <w:rPr>
          <w:lang w:val="en-AU"/>
        </w:rPr>
      </w:pPr>
      <w:r w:rsidRPr="004279BC">
        <w:rPr>
          <w:lang w:val="en-AU"/>
        </w:rPr>
        <w:t>NAT00120.txt</w:t>
      </w:r>
    </w:p>
    <w:p w14:paraId="4A88B999" w14:textId="77777777" w:rsidR="00045F05" w:rsidRPr="004279BC" w:rsidRDefault="00045F05" w:rsidP="00045F05">
      <w:pPr>
        <w:pStyle w:val="Heading3"/>
        <w:rPr>
          <w:lang w:val="en-AU"/>
        </w:rPr>
      </w:pPr>
      <w:bookmarkStart w:id="326" w:name="_Toc66801430"/>
      <w:r w:rsidRPr="004279BC">
        <w:rPr>
          <w:lang w:val="en-AU"/>
        </w:rPr>
        <w:t>Purpose</w:t>
      </w:r>
      <w:bookmarkEnd w:id="326"/>
    </w:p>
    <w:p w14:paraId="7A450795" w14:textId="77777777" w:rsidR="00045F05" w:rsidRPr="004279BC" w:rsidRDefault="00045F05" w:rsidP="00045F05">
      <w:pPr>
        <w:jc w:val="both"/>
        <w:rPr>
          <w:lang w:val="en-AU"/>
        </w:rPr>
      </w:pPr>
      <w:r w:rsidRPr="004279BC">
        <w:rPr>
          <w:lang w:val="en-AU"/>
        </w:rPr>
        <w:t xml:space="preserve">The Training Activity (NAT00120) </w:t>
      </w:r>
      <w:r>
        <w:rPr>
          <w:lang w:val="en-AU"/>
        </w:rPr>
        <w:t>f</w:t>
      </w:r>
      <w:r w:rsidRPr="004279BC">
        <w:rPr>
          <w:lang w:val="en-AU"/>
        </w:rPr>
        <w:t xml:space="preserve">ile provides information about training activity undertaken by students during the collection period. This information is used to measure activity and output for the VET sector and will appear on a client’s </w:t>
      </w:r>
      <w:r w:rsidRPr="00646AFE">
        <w:rPr>
          <w:rStyle w:val="Field"/>
        </w:rPr>
        <w:t>Unique Student Identifier</w:t>
      </w:r>
      <w:r w:rsidRPr="004279BC">
        <w:rPr>
          <w:lang w:val="en-AU"/>
        </w:rPr>
        <w:t xml:space="preserve"> transcript, where applicable.</w:t>
      </w:r>
    </w:p>
    <w:p w14:paraId="4540D9A3" w14:textId="77777777" w:rsidR="00045F05" w:rsidRPr="004279BC" w:rsidRDefault="00045F05" w:rsidP="00045F05">
      <w:pPr>
        <w:pStyle w:val="Heading3"/>
        <w:rPr>
          <w:lang w:val="en-AU"/>
        </w:rPr>
      </w:pPr>
      <w:bookmarkStart w:id="327" w:name="_Toc66801431"/>
      <w:r w:rsidRPr="004279BC">
        <w:rPr>
          <w:lang w:val="en-AU"/>
        </w:rPr>
        <w:t>Description</w:t>
      </w:r>
      <w:bookmarkEnd w:id="327"/>
    </w:p>
    <w:p w14:paraId="63EA1B74" w14:textId="77777777" w:rsidR="00045F05" w:rsidRPr="004279BC" w:rsidRDefault="00045F05" w:rsidP="00045F05">
      <w:pPr>
        <w:jc w:val="both"/>
        <w:rPr>
          <w:lang w:val="en-AU"/>
        </w:rPr>
      </w:pPr>
      <w:r w:rsidRPr="004279BC">
        <w:rPr>
          <w:lang w:val="en-AU"/>
        </w:rPr>
        <w:t>This file contains a record for each Subject enrolment a student is active in during the collection period.</w:t>
      </w:r>
    </w:p>
    <w:p w14:paraId="272C17CB" w14:textId="77777777" w:rsidR="00045F05" w:rsidRPr="004279BC" w:rsidRDefault="00045F05" w:rsidP="00045F05">
      <w:pPr>
        <w:pStyle w:val="Heading3"/>
        <w:rPr>
          <w:lang w:val="en-AU"/>
        </w:rPr>
      </w:pPr>
      <w:bookmarkStart w:id="328" w:name="_Toc66801432"/>
      <w:r w:rsidRPr="004279BC">
        <w:rPr>
          <w:lang w:val="en-AU"/>
        </w:rPr>
        <w:t>Business rules</w:t>
      </w:r>
      <w:bookmarkEnd w:id="328"/>
    </w:p>
    <w:p w14:paraId="61999ABD" w14:textId="77777777" w:rsidR="00045F05" w:rsidRPr="004279BC" w:rsidRDefault="00045F05" w:rsidP="00045F05">
      <w:pPr>
        <w:pStyle w:val="Heading4"/>
        <w:rPr>
          <w:lang w:val="en-AU"/>
        </w:rPr>
      </w:pPr>
      <w:r w:rsidRPr="004279BC">
        <w:rPr>
          <w:lang w:val="en-AU"/>
        </w:rPr>
        <w:t>File relationships:</w:t>
      </w:r>
    </w:p>
    <w:p w14:paraId="5CD23640" w14:textId="77777777" w:rsidR="00045F05" w:rsidRPr="004279BC" w:rsidRDefault="00045F05" w:rsidP="00045F05">
      <w:pPr>
        <w:jc w:val="both"/>
        <w:rPr>
          <w:lang w:val="en-AU"/>
        </w:rPr>
      </w:pPr>
      <w:r w:rsidRPr="004279BC">
        <w:rPr>
          <w:lang w:val="en-AU"/>
        </w:rPr>
        <w:t xml:space="preserve">For each unique </w:t>
      </w:r>
      <w:r w:rsidRPr="004279BC">
        <w:rPr>
          <w:i/>
          <w:lang w:val="en-AU"/>
        </w:rPr>
        <w:t>Training Organisation Delivery Location Identifier</w:t>
      </w:r>
      <w:r w:rsidRPr="004279BC">
        <w:rPr>
          <w:lang w:val="en-AU"/>
        </w:rPr>
        <w:t xml:space="preserve"> reported in this file, there must be a corresponding record in the Training Organisation Delivery Location (NAT00020) file.</w:t>
      </w:r>
    </w:p>
    <w:p w14:paraId="07781D2E" w14:textId="77777777" w:rsidR="00045F05" w:rsidRPr="004279BC" w:rsidRDefault="00045F05" w:rsidP="00045F05">
      <w:pPr>
        <w:jc w:val="both"/>
        <w:rPr>
          <w:lang w:val="en-AU"/>
        </w:rPr>
      </w:pPr>
      <w:r w:rsidRPr="004279BC">
        <w:rPr>
          <w:lang w:val="en-AU"/>
        </w:rPr>
        <w:t xml:space="preserve">For each unique </w:t>
      </w:r>
      <w:r w:rsidRPr="00646AFE">
        <w:rPr>
          <w:rStyle w:val="Field"/>
        </w:rPr>
        <w:t>Program Identifier</w:t>
      </w:r>
      <w:r w:rsidRPr="004279BC">
        <w:rPr>
          <w:lang w:val="en-AU"/>
        </w:rPr>
        <w:t xml:space="preserve"> reported in this file, there must be a corresponding record in the Program (NAT00030) file.</w:t>
      </w:r>
    </w:p>
    <w:p w14:paraId="26041EB7" w14:textId="77777777" w:rsidR="00045F05" w:rsidRPr="004279BC" w:rsidRDefault="00045F05" w:rsidP="00045F05">
      <w:pPr>
        <w:jc w:val="both"/>
        <w:rPr>
          <w:lang w:val="en-AU"/>
        </w:rPr>
      </w:pPr>
      <w:r w:rsidRPr="004279BC">
        <w:rPr>
          <w:lang w:val="en-AU"/>
        </w:rPr>
        <w:t xml:space="preserve">For each unique </w:t>
      </w:r>
      <w:r w:rsidRPr="00646AFE">
        <w:rPr>
          <w:rStyle w:val="Field"/>
        </w:rPr>
        <w:t>Subject Identifier</w:t>
      </w:r>
      <w:r w:rsidRPr="004279BC">
        <w:rPr>
          <w:lang w:val="en-AU"/>
        </w:rPr>
        <w:t xml:space="preserve"> in this file, there must be a corresponding record in the Subject (NAT00060) file.</w:t>
      </w:r>
    </w:p>
    <w:p w14:paraId="071B2462" w14:textId="28D5D2D6" w:rsidR="00045F05" w:rsidRPr="004279BC" w:rsidRDefault="00045F05" w:rsidP="00045F05">
      <w:pPr>
        <w:jc w:val="both"/>
        <w:rPr>
          <w:lang w:val="en-AU"/>
        </w:rPr>
      </w:pPr>
      <w:r w:rsidRPr="004279BC">
        <w:rPr>
          <w:lang w:val="en-AU"/>
        </w:rPr>
        <w:t xml:space="preserve">For each unique </w:t>
      </w:r>
      <w:r w:rsidRPr="00646AFE">
        <w:rPr>
          <w:rStyle w:val="Field"/>
        </w:rPr>
        <w:t>Client Identifier</w:t>
      </w:r>
      <w:r w:rsidRPr="004279BC">
        <w:rPr>
          <w:lang w:val="en-AU"/>
        </w:rPr>
        <w:t xml:space="preserve"> in this file, there must be corresponding records in both the Client (NAT00080) file and the Client Contact Details (NAT00085) file. A VET</w:t>
      </w:r>
      <w:r>
        <w:rPr>
          <w:lang w:val="en-AU"/>
        </w:rPr>
        <w:t xml:space="preserve"> Program Enrolment for a </w:t>
      </w:r>
      <w:r w:rsidRPr="00646AFE">
        <w:rPr>
          <w:rStyle w:val="Field"/>
        </w:rPr>
        <w:t>Client Id</w:t>
      </w:r>
      <w:r w:rsidR="00646AFE" w:rsidRPr="00646AFE">
        <w:rPr>
          <w:rStyle w:val="Field"/>
        </w:rPr>
        <w:t>entifier</w:t>
      </w:r>
      <w:r w:rsidRPr="00646AFE">
        <w:rPr>
          <w:rStyle w:val="Field"/>
        </w:rPr>
        <w:t>, Program Identifier</w:t>
      </w:r>
      <w:r w:rsidRPr="004279BC">
        <w:rPr>
          <w:lang w:val="en-AU"/>
        </w:rPr>
        <w:t xml:space="preserve"> and </w:t>
      </w:r>
      <w:r w:rsidRPr="00646AFE">
        <w:rPr>
          <w:rStyle w:val="Field"/>
        </w:rPr>
        <w:t>Program Commencement Date</w:t>
      </w:r>
      <w:r w:rsidRPr="004279BC">
        <w:rPr>
          <w:lang w:val="en-AU"/>
        </w:rPr>
        <w:t xml:space="preserve"> combination with a </w:t>
      </w:r>
      <w:r w:rsidRPr="00646AFE">
        <w:rPr>
          <w:rStyle w:val="Field"/>
        </w:rPr>
        <w:t>Program Level of Education Identifier</w:t>
      </w:r>
      <w:r w:rsidRPr="004279BC">
        <w:rPr>
          <w:lang w:val="en-AU"/>
        </w:rPr>
        <w:t xml:space="preserve"> other than 912 or 999, on the Training Activity</w:t>
      </w:r>
      <w:r>
        <w:rPr>
          <w:lang w:val="en-AU"/>
        </w:rPr>
        <w:t xml:space="preserve"> (NAT00120)</w:t>
      </w:r>
      <w:r w:rsidRPr="004279BC">
        <w:rPr>
          <w:lang w:val="en-AU"/>
        </w:rPr>
        <w:t xml:space="preserve"> file, must also exist on the Program Completions</w:t>
      </w:r>
      <w:r>
        <w:rPr>
          <w:lang w:val="en-AU"/>
        </w:rPr>
        <w:t xml:space="preserve"> (NAT00130)</w:t>
      </w:r>
      <w:r w:rsidRPr="004279BC">
        <w:rPr>
          <w:lang w:val="en-AU"/>
        </w:rPr>
        <w:t xml:space="preserve"> file. </w:t>
      </w:r>
    </w:p>
    <w:p w14:paraId="374F652C" w14:textId="77777777" w:rsidR="00045F05" w:rsidRPr="004279BC" w:rsidRDefault="00045F05" w:rsidP="00045F05">
      <w:pPr>
        <w:pStyle w:val="Heading4"/>
        <w:rPr>
          <w:lang w:val="en-AU"/>
        </w:rPr>
      </w:pPr>
      <w:r w:rsidRPr="004279BC">
        <w:rPr>
          <w:lang w:val="en-AU"/>
        </w:rPr>
        <w:t>General:</w:t>
      </w:r>
    </w:p>
    <w:p w14:paraId="7BE90AD8" w14:textId="77777777" w:rsidR="00045F05" w:rsidRPr="004279BC" w:rsidRDefault="00045F05" w:rsidP="00045F05">
      <w:pPr>
        <w:jc w:val="both"/>
        <w:rPr>
          <w:lang w:val="en-AU"/>
        </w:rPr>
      </w:pPr>
      <w:r w:rsidRPr="004279BC">
        <w:rPr>
          <w:lang w:val="en-AU"/>
        </w:rPr>
        <w:t xml:space="preserve">A single entry in the </w:t>
      </w:r>
      <w:r>
        <w:rPr>
          <w:lang w:val="en-AU"/>
        </w:rPr>
        <w:t xml:space="preserve">Training Activity </w:t>
      </w:r>
      <w:r w:rsidRPr="004279BC">
        <w:rPr>
          <w:lang w:val="en-AU"/>
        </w:rPr>
        <w:t>(NAT00120) file should reflect a single Subject Enrolment.</w:t>
      </w:r>
    </w:p>
    <w:p w14:paraId="3651F3B6" w14:textId="77777777" w:rsidR="00045F05" w:rsidRPr="004279BC" w:rsidRDefault="00045F05" w:rsidP="00045F05">
      <w:pPr>
        <w:jc w:val="both"/>
        <w:rPr>
          <w:lang w:val="en-AU"/>
        </w:rPr>
      </w:pPr>
      <w:r w:rsidRPr="004279BC">
        <w:rPr>
          <w:lang w:val="en-AU"/>
        </w:rPr>
        <w:t xml:space="preserve">This Subject Enrolment must be included in all statistical submissions between the </w:t>
      </w:r>
      <w:r w:rsidRPr="00A74AD9">
        <w:rPr>
          <w:rStyle w:val="Field"/>
        </w:rPr>
        <w:t>Activity Start Date</w:t>
      </w:r>
      <w:r w:rsidRPr="004279BC">
        <w:rPr>
          <w:lang w:val="en-AU"/>
        </w:rPr>
        <w:t xml:space="preserve"> and the final submission for the end of the collection year relevant to the </w:t>
      </w:r>
      <w:r w:rsidRPr="009D27E5">
        <w:rPr>
          <w:i/>
          <w:lang w:val="en-AU"/>
        </w:rPr>
        <w:t>Activity End Date</w:t>
      </w:r>
      <w:r w:rsidRPr="004279BC">
        <w:rPr>
          <w:lang w:val="en-AU"/>
        </w:rPr>
        <w:t>.</w:t>
      </w:r>
    </w:p>
    <w:p w14:paraId="00FF4EAF" w14:textId="77777777" w:rsidR="00045F05" w:rsidRPr="009D27E5" w:rsidRDefault="00045F05" w:rsidP="00045F05">
      <w:pPr>
        <w:jc w:val="both"/>
        <w:rPr>
          <w:b/>
          <w:lang w:val="en-AU"/>
        </w:rPr>
      </w:pPr>
      <w:r w:rsidRPr="009D27E5">
        <w:rPr>
          <w:b/>
          <w:lang w:val="en-AU"/>
        </w:rPr>
        <w:t>Correcting incorrectly reported details</w:t>
      </w:r>
    </w:p>
    <w:p w14:paraId="5D7A4093" w14:textId="77777777" w:rsidR="00045F05" w:rsidRPr="004279BC" w:rsidRDefault="00045F05" w:rsidP="00045F05">
      <w:pPr>
        <w:jc w:val="both"/>
        <w:rPr>
          <w:lang w:val="en-AU"/>
        </w:rPr>
      </w:pPr>
      <w:r w:rsidRPr="004279BC">
        <w:rPr>
          <w:lang w:val="en-AU"/>
        </w:rPr>
        <w:t>Where a Subject Enrolment has been incorrectly reported to SVTS, the training provider must correct the details in the next possible submission and by no later than by the end of the following month or the final submission for the collection year (whichever is earlier).</w:t>
      </w:r>
    </w:p>
    <w:p w14:paraId="360C3FAA" w14:textId="77777777" w:rsidR="00045F05" w:rsidRPr="004279BC" w:rsidRDefault="00045F05" w:rsidP="00045F05">
      <w:pPr>
        <w:jc w:val="both"/>
        <w:rPr>
          <w:lang w:val="en-AU"/>
        </w:rPr>
      </w:pPr>
      <w:r w:rsidRPr="004279BC">
        <w:rPr>
          <w:lang w:val="en-AU"/>
        </w:rPr>
        <w:t>All Subject Enrolments and all associated details must be correct by the final submission for each collection year.</w:t>
      </w:r>
    </w:p>
    <w:p w14:paraId="0EF33028" w14:textId="77777777" w:rsidR="00045F05" w:rsidRPr="009D27E5" w:rsidRDefault="00045F05" w:rsidP="00045F05">
      <w:pPr>
        <w:jc w:val="both"/>
        <w:rPr>
          <w:b/>
          <w:lang w:val="en-AU"/>
        </w:rPr>
      </w:pPr>
      <w:r w:rsidRPr="009D27E5">
        <w:rPr>
          <w:b/>
          <w:lang w:val="en-AU"/>
        </w:rPr>
        <w:t>Duplicate records:</w:t>
      </w:r>
    </w:p>
    <w:p w14:paraId="228B2861" w14:textId="77777777" w:rsidR="00045F05" w:rsidRDefault="00045F05" w:rsidP="00045F05">
      <w:pPr>
        <w:jc w:val="both"/>
        <w:rPr>
          <w:lang w:val="en-AU"/>
        </w:rPr>
      </w:pPr>
      <w:r w:rsidRPr="004279BC">
        <w:rPr>
          <w:lang w:val="en-AU"/>
        </w:rPr>
        <w:t xml:space="preserve">There should be no duplicate Subject Enrolments in the Training Activity (NAT00120) file. Duplicate Subject Enrolments are defined as records with identical values for the </w:t>
      </w:r>
      <w:r w:rsidRPr="00A74AD9">
        <w:rPr>
          <w:rStyle w:val="Field"/>
        </w:rPr>
        <w:t>Client Identifier, Program Identifier, Subject Identifier</w:t>
      </w:r>
      <w:r w:rsidRPr="004279BC">
        <w:rPr>
          <w:lang w:val="en-AU"/>
        </w:rPr>
        <w:t xml:space="preserve"> and the same or overlapping </w:t>
      </w:r>
      <w:r w:rsidRPr="00A74AD9">
        <w:rPr>
          <w:rStyle w:val="Field"/>
        </w:rPr>
        <w:t>Activity Start Date</w:t>
      </w:r>
      <w:r w:rsidRPr="004279BC">
        <w:rPr>
          <w:lang w:val="en-AU"/>
        </w:rPr>
        <w:t xml:space="preserve"> and/or </w:t>
      </w:r>
      <w:r w:rsidRPr="00B05AE5">
        <w:rPr>
          <w:i/>
          <w:lang w:val="en-AU"/>
        </w:rPr>
        <w:t>Activity End Date</w:t>
      </w:r>
      <w:r w:rsidRPr="004279BC">
        <w:rPr>
          <w:lang w:val="en-AU"/>
        </w:rPr>
        <w:t>.</w:t>
      </w:r>
    </w:p>
    <w:p w14:paraId="4F98CD68" w14:textId="77777777" w:rsidR="00045F05" w:rsidRDefault="00045F05" w:rsidP="00045F05">
      <w:pPr>
        <w:rPr>
          <w:lang w:val="en-AU"/>
        </w:rPr>
      </w:pPr>
      <w:r>
        <w:rPr>
          <w:lang w:val="en-AU"/>
        </w:rPr>
        <w:br w:type="page"/>
      </w:r>
    </w:p>
    <w:p w14:paraId="5813948D" w14:textId="77777777" w:rsidR="00045F05" w:rsidRDefault="00045F05" w:rsidP="0053118D">
      <w:pPr>
        <w:pStyle w:val="Heading2-continued"/>
      </w:pPr>
      <w:bookmarkStart w:id="329" w:name="_Toc13218161"/>
      <w:bookmarkStart w:id="330" w:name="_Toc13218629"/>
      <w:bookmarkStart w:id="331" w:name="_Toc13219378"/>
      <w:bookmarkStart w:id="332" w:name="_Toc13225391"/>
      <w:bookmarkStart w:id="333" w:name="_Toc13227847"/>
      <w:bookmarkStart w:id="334" w:name="_Toc13232173"/>
      <w:bookmarkStart w:id="335" w:name="_Toc13237315"/>
      <w:bookmarkStart w:id="336" w:name="_Toc13240451"/>
      <w:bookmarkStart w:id="337" w:name="_Toc13261483"/>
      <w:bookmarkStart w:id="338" w:name="_Toc13347518"/>
      <w:bookmarkStart w:id="339" w:name="_Toc13348189"/>
      <w:bookmarkStart w:id="340" w:name="_Toc13352727"/>
      <w:bookmarkStart w:id="341" w:name="_Toc13489065"/>
      <w:bookmarkStart w:id="342" w:name="_Toc55372424"/>
      <w:bookmarkStart w:id="343" w:name="_Toc66801433"/>
      <w:bookmarkStart w:id="344" w:name="_Toc66801886"/>
      <w:bookmarkStart w:id="345" w:name="_Toc66801935"/>
      <w:bookmarkStart w:id="346" w:name="_Toc66802038"/>
      <w:bookmarkStart w:id="347" w:name="_Toc66802924"/>
      <w:bookmarkStart w:id="348" w:name="_Toc67407537"/>
      <w:bookmarkStart w:id="349" w:name="_Toc67556822"/>
      <w:bookmarkStart w:id="350" w:name="_Toc67557284"/>
      <w:bookmarkStart w:id="351" w:name="_Toc67571181"/>
      <w:bookmarkStart w:id="352" w:name="_Toc67574833"/>
      <w:bookmarkStart w:id="353" w:name="_Toc67639685"/>
      <w:bookmarkStart w:id="354" w:name="_Toc67649281"/>
      <w:bookmarkStart w:id="355" w:name="_Toc67663658"/>
      <w:bookmarkStart w:id="356" w:name="_Toc67906295"/>
      <w:bookmarkStart w:id="357" w:name="_Toc67925337"/>
      <w:bookmarkStart w:id="358" w:name="_Toc75851488"/>
      <w:r w:rsidRPr="004279BC">
        <w:lastRenderedPageBreak/>
        <w:t xml:space="preserve">NAT00120 </w:t>
      </w:r>
      <w:r>
        <w:t>–</w:t>
      </w:r>
      <w:r w:rsidRPr="004279BC">
        <w:t xml:space="preserve"> Training Activity file</w:t>
      </w:r>
      <w:r>
        <w:t xml:space="preserve"> (</w:t>
      </w:r>
      <w:r w:rsidRPr="00C1129E">
        <w:t>continued</w:t>
      </w:r>
      <w:r>
        <w: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39BAFDF2" w14:textId="77777777" w:rsidR="00045F05" w:rsidRPr="004279BC" w:rsidRDefault="00045F05" w:rsidP="00045F05">
      <w:pPr>
        <w:pStyle w:val="Heading3"/>
        <w:rPr>
          <w:lang w:val="en-AU"/>
        </w:rPr>
      </w:pPr>
      <w:bookmarkStart w:id="359" w:name="_Toc66801434"/>
      <w:r w:rsidRPr="004279BC">
        <w:rPr>
          <w:lang w:val="en-AU"/>
        </w:rPr>
        <w:t>Business rules</w:t>
      </w:r>
      <w:r>
        <w:rPr>
          <w:lang w:val="en-AU"/>
        </w:rPr>
        <w:t xml:space="preserve"> (cont.)</w:t>
      </w:r>
      <w:bookmarkEnd w:id="359"/>
    </w:p>
    <w:p w14:paraId="55ACFA2A" w14:textId="77777777" w:rsidR="00045F05" w:rsidRPr="004279BC" w:rsidRDefault="00045F05" w:rsidP="00045F05">
      <w:pPr>
        <w:pStyle w:val="Heading4"/>
        <w:rPr>
          <w:lang w:val="en-AU"/>
        </w:rPr>
      </w:pPr>
      <w:r w:rsidRPr="004279BC">
        <w:rPr>
          <w:lang w:val="en-AU"/>
        </w:rPr>
        <w:t>Specific:</w:t>
      </w:r>
    </w:p>
    <w:p w14:paraId="68060182" w14:textId="77777777" w:rsidR="00045F05" w:rsidRPr="004279BC" w:rsidRDefault="00045F05" w:rsidP="00045F05">
      <w:pPr>
        <w:jc w:val="both"/>
        <w:rPr>
          <w:lang w:val="en-AU"/>
        </w:rPr>
      </w:pPr>
      <w:r w:rsidRPr="009D27E5">
        <w:rPr>
          <w:b/>
          <w:i/>
          <w:lang w:val="en-AU"/>
        </w:rPr>
        <w:t>Outcome Identifier</w:t>
      </w:r>
      <w:r>
        <w:rPr>
          <w:b/>
          <w:i/>
          <w:lang w:val="en-AU"/>
        </w:rPr>
        <w:t xml:space="preserve"> – </w:t>
      </w:r>
      <w:r w:rsidRPr="009D27E5">
        <w:rPr>
          <w:b/>
          <w:i/>
          <w:lang w:val="en-AU"/>
        </w:rPr>
        <w:t>National:</w:t>
      </w:r>
      <w:r w:rsidRPr="004279BC">
        <w:rPr>
          <w:lang w:val="en-AU"/>
        </w:rPr>
        <w:t xml:space="preserve"> Where the </w:t>
      </w:r>
      <w:r w:rsidRPr="002C79AA">
        <w:rPr>
          <w:rStyle w:val="Field"/>
        </w:rPr>
        <w:t>Activity End Date</w:t>
      </w:r>
      <w:r w:rsidRPr="004279BC">
        <w:rPr>
          <w:lang w:val="en-AU"/>
        </w:rPr>
        <w:t xml:space="preserve"> of Subject Enrolment is in the future, the enrolment must be reported with an </w:t>
      </w:r>
      <w:r w:rsidRPr="002C79AA">
        <w:rPr>
          <w:rStyle w:val="Field"/>
        </w:rPr>
        <w:t>Outcome Identifier – National</w:t>
      </w:r>
      <w:r w:rsidRPr="004279BC">
        <w:rPr>
          <w:lang w:val="en-AU"/>
        </w:rPr>
        <w:t xml:space="preserve"> value of </w:t>
      </w:r>
      <w:r w:rsidRPr="002C79AA">
        <w:rPr>
          <w:rStyle w:val="Value"/>
        </w:rPr>
        <w:t>70 – Continuing Enrolment</w:t>
      </w:r>
      <w:r w:rsidRPr="004279BC">
        <w:rPr>
          <w:lang w:val="en-AU"/>
        </w:rPr>
        <w:t xml:space="preserve"> if training is being delivered or with code </w:t>
      </w:r>
      <w:r w:rsidRPr="002C79AA">
        <w:rPr>
          <w:rStyle w:val="Value"/>
        </w:rPr>
        <w:t>50 – RPL assessment started and results not yet available</w:t>
      </w:r>
      <w:r w:rsidRPr="004279BC">
        <w:rPr>
          <w:lang w:val="en-AU"/>
        </w:rPr>
        <w:t>, if the activity relates to RPL assessment.</w:t>
      </w:r>
    </w:p>
    <w:p w14:paraId="4974D9C7" w14:textId="77777777" w:rsidR="00045F05" w:rsidRPr="004279BC" w:rsidRDefault="00045F05" w:rsidP="00045F05">
      <w:pPr>
        <w:jc w:val="both"/>
        <w:rPr>
          <w:lang w:val="en-AU"/>
        </w:rPr>
      </w:pPr>
      <w:r w:rsidRPr="009D27E5">
        <w:rPr>
          <w:b/>
          <w:i/>
          <w:lang w:val="en-AU"/>
        </w:rPr>
        <w:t>Scheduled Hours:</w:t>
      </w:r>
      <w:r w:rsidRPr="004279BC">
        <w:rPr>
          <w:lang w:val="en-AU"/>
        </w:rPr>
        <w:t xml:space="preserve"> The full </w:t>
      </w:r>
      <w:r w:rsidRPr="002C79AA">
        <w:rPr>
          <w:rStyle w:val="Field"/>
        </w:rPr>
        <w:t>Scheduled Hours</w:t>
      </w:r>
      <w:r w:rsidRPr="004279BC">
        <w:rPr>
          <w:lang w:val="en-AU"/>
        </w:rPr>
        <w:t xml:space="preserve"> for a Subject Enrolment must be reported every time the Subject Enrolment is included in a submission. This requirement applies to all reporting, including for Subjects that run across more than one collection year. </w:t>
      </w:r>
    </w:p>
    <w:p w14:paraId="22D3834F" w14:textId="72A16152" w:rsidR="00045F05" w:rsidRPr="004279BC" w:rsidRDefault="00045F05" w:rsidP="00526A7B">
      <w:pPr>
        <w:pStyle w:val="Normalwithborder"/>
        <w:rPr>
          <w:lang w:val="en-AU"/>
        </w:rPr>
      </w:pPr>
      <w:r w:rsidRPr="009D27E5">
        <w:rPr>
          <w:b/>
          <w:i/>
          <w:lang w:val="en-AU"/>
        </w:rPr>
        <w:t>Hours Attended:</w:t>
      </w:r>
      <w:r w:rsidRPr="004279BC">
        <w:rPr>
          <w:lang w:val="en-AU"/>
        </w:rPr>
        <w:t xml:space="preserve"> This is mandatory where a student withdraws from a Subject Enrolment after participating in that unit of competency or subject</w:t>
      </w:r>
      <w:r>
        <w:rPr>
          <w:lang w:val="en-AU"/>
        </w:rPr>
        <w:t xml:space="preserve">, when reporting a superseded subject with an </w:t>
      </w:r>
      <w:r w:rsidRPr="00181090">
        <w:rPr>
          <w:rStyle w:val="Field"/>
        </w:rPr>
        <w:t>Outcome Identifier – National</w:t>
      </w:r>
      <w:r>
        <w:rPr>
          <w:lang w:val="en-AU"/>
        </w:rPr>
        <w:t xml:space="preserve"> value of </w:t>
      </w:r>
      <w:r w:rsidRPr="00181090">
        <w:rPr>
          <w:rStyle w:val="Value"/>
        </w:rPr>
        <w:t>61</w:t>
      </w:r>
      <w:r w:rsidR="00CC4931">
        <w:rPr>
          <w:rStyle w:val="Value"/>
        </w:rPr>
        <w:t>,</w:t>
      </w:r>
      <w:r w:rsidR="00902C29" w:rsidRPr="00035280">
        <w:t xml:space="preserve">or </w:t>
      </w:r>
      <w:r w:rsidR="00F15CE5">
        <w:rPr>
          <w:rStyle w:val="Field"/>
        </w:rPr>
        <w:t>O</w:t>
      </w:r>
      <w:r w:rsidR="00902C29" w:rsidRPr="004647DC">
        <w:rPr>
          <w:rStyle w:val="Field"/>
        </w:rPr>
        <w:t xml:space="preserve">utcome Identifier – National </w:t>
      </w:r>
      <w:r w:rsidR="00902C29" w:rsidRPr="004647DC">
        <w:t>value of</w:t>
      </w:r>
      <w:r w:rsidR="00902C29">
        <w:rPr>
          <w:rStyle w:val="Value"/>
        </w:rPr>
        <w:t xml:space="preserve"> 82</w:t>
      </w:r>
      <w:r w:rsidR="00DD3F96">
        <w:rPr>
          <w:rStyle w:val="Value"/>
        </w:rPr>
        <w:t xml:space="preserve"> </w:t>
      </w:r>
      <w:r w:rsidR="00C42F32">
        <w:t xml:space="preserve">when reporting </w:t>
      </w:r>
      <w:r w:rsidR="00DD3F96" w:rsidRPr="00035280">
        <w:t xml:space="preserve"> LNSUPPORT</w:t>
      </w:r>
      <w:r w:rsidRPr="004279BC">
        <w:rPr>
          <w:lang w:val="en-AU"/>
        </w:rPr>
        <w:t>.</w:t>
      </w:r>
    </w:p>
    <w:p w14:paraId="27612346" w14:textId="77777777" w:rsidR="00045F05" w:rsidRPr="004279BC" w:rsidRDefault="00045F05" w:rsidP="00045F05">
      <w:pPr>
        <w:jc w:val="both"/>
        <w:rPr>
          <w:lang w:val="en-AU"/>
        </w:rPr>
      </w:pPr>
      <w:r w:rsidRPr="004279BC">
        <w:rPr>
          <w:lang w:val="en-AU"/>
        </w:rPr>
        <w:t>The value will be zero if student was enrolled in error or has withdrawn/discontinued with no attendance.</w:t>
      </w:r>
    </w:p>
    <w:p w14:paraId="54930966" w14:textId="77777777" w:rsidR="00045F05" w:rsidRPr="004279BC" w:rsidRDefault="00045F05" w:rsidP="00045F05">
      <w:pPr>
        <w:jc w:val="both"/>
        <w:rPr>
          <w:lang w:val="en-AU"/>
        </w:rPr>
      </w:pPr>
      <w:r w:rsidRPr="004279BC">
        <w:rPr>
          <w:lang w:val="en-AU"/>
        </w:rPr>
        <w:t>Will be blank for all enrolments where the student has not withdrawn/discontinued.</w:t>
      </w:r>
    </w:p>
    <w:p w14:paraId="27DC6725" w14:textId="618A87F6" w:rsidR="00045F05" w:rsidRPr="004279BC" w:rsidRDefault="00045F05" w:rsidP="00045F05">
      <w:pPr>
        <w:jc w:val="both"/>
        <w:rPr>
          <w:lang w:val="en-AU"/>
        </w:rPr>
      </w:pPr>
      <w:r w:rsidRPr="004279BC">
        <w:rPr>
          <w:lang w:val="en-AU"/>
        </w:rPr>
        <w:t xml:space="preserve">If a non-integer value is submitted for </w:t>
      </w:r>
      <w:r w:rsidRPr="002C79AA">
        <w:rPr>
          <w:rStyle w:val="Field"/>
        </w:rPr>
        <w:t>Hours Attended</w:t>
      </w:r>
      <w:r w:rsidRPr="004279BC">
        <w:rPr>
          <w:lang w:val="en-AU"/>
        </w:rPr>
        <w:t xml:space="preserve">, SVTS will use only the integer value. For </w:t>
      </w:r>
      <w:r w:rsidR="00FE7C32" w:rsidRPr="004279BC">
        <w:rPr>
          <w:lang w:val="en-AU"/>
        </w:rPr>
        <w:t>example,</w:t>
      </w:r>
      <w:r w:rsidRPr="004279BC">
        <w:rPr>
          <w:lang w:val="en-AU"/>
        </w:rPr>
        <w:t xml:space="preserve"> if 14.2 is submitted, SVTS will use 14. If 14.9 is submitted, SVTS will use 14.</w:t>
      </w:r>
    </w:p>
    <w:p w14:paraId="4D6DCF28" w14:textId="77777777" w:rsidR="00045F05" w:rsidRPr="002C79AA" w:rsidRDefault="00045F05" w:rsidP="00045F05">
      <w:pPr>
        <w:jc w:val="both"/>
        <w:rPr>
          <w:rStyle w:val="Value"/>
        </w:rPr>
      </w:pPr>
      <w:r w:rsidRPr="009D27E5">
        <w:rPr>
          <w:b/>
          <w:i/>
          <w:lang w:val="en-AU"/>
        </w:rPr>
        <w:t>Specific Funding Identifier:</w:t>
      </w:r>
      <w:r w:rsidRPr="004279BC">
        <w:rPr>
          <w:lang w:val="en-AU"/>
        </w:rPr>
        <w:t xml:space="preserve"> This field </w:t>
      </w:r>
      <w:r>
        <w:rPr>
          <w:lang w:val="en-AU"/>
        </w:rPr>
        <w:t xml:space="preserve">must only be used when </w:t>
      </w:r>
      <w:r w:rsidRPr="009D27E5">
        <w:rPr>
          <w:i/>
          <w:lang w:val="en-AU"/>
        </w:rPr>
        <w:t>Funding S</w:t>
      </w:r>
      <w:r>
        <w:rPr>
          <w:i/>
          <w:lang w:val="en-AU"/>
        </w:rPr>
        <w:t xml:space="preserve">ource Identifier – </w:t>
      </w:r>
      <w:r w:rsidRPr="009D27E5">
        <w:rPr>
          <w:i/>
          <w:lang w:val="en-AU"/>
        </w:rPr>
        <w:t>National</w:t>
      </w:r>
      <w:r>
        <w:rPr>
          <w:lang w:val="en-AU"/>
        </w:rPr>
        <w:t xml:space="preserve"> is </w:t>
      </w:r>
      <w:r w:rsidRPr="002C79AA">
        <w:rPr>
          <w:rStyle w:val="Value"/>
        </w:rPr>
        <w:t>’13 – Commonwealth specific purpose programs’.</w:t>
      </w:r>
    </w:p>
    <w:p w14:paraId="08B10DC6" w14:textId="77777777" w:rsidR="00045F05" w:rsidRPr="004279BC" w:rsidRDefault="00045F05" w:rsidP="00045F05">
      <w:pPr>
        <w:jc w:val="both"/>
        <w:rPr>
          <w:lang w:val="en-AU"/>
        </w:rPr>
      </w:pPr>
      <w:r w:rsidRPr="009D27E5">
        <w:rPr>
          <w:b/>
          <w:i/>
          <w:lang w:val="en-AU"/>
        </w:rPr>
        <w:t>Program Identifier:</w:t>
      </w:r>
      <w:r w:rsidRPr="004279BC">
        <w:rPr>
          <w:lang w:val="en-AU"/>
        </w:rPr>
        <w:t xml:space="preserve"> The </w:t>
      </w:r>
      <w:r w:rsidRPr="002C79AA">
        <w:rPr>
          <w:rStyle w:val="Field"/>
        </w:rPr>
        <w:t>Program Identifier</w:t>
      </w:r>
      <w:r w:rsidRPr="004279BC">
        <w:rPr>
          <w:lang w:val="en-AU"/>
        </w:rPr>
        <w:t xml:space="preserve"> may be blank if the </w:t>
      </w:r>
      <w:r>
        <w:rPr>
          <w:lang w:val="en-AU"/>
        </w:rPr>
        <w:t xml:space="preserve">Subject Enrolment is a subject – </w:t>
      </w:r>
      <w:r w:rsidRPr="004279BC">
        <w:rPr>
          <w:lang w:val="en-AU"/>
        </w:rPr>
        <w:t>only enrolment.</w:t>
      </w:r>
    </w:p>
    <w:p w14:paraId="0B6A090C" w14:textId="77777777" w:rsidR="00045F05" w:rsidRPr="004279BC" w:rsidRDefault="00045F05" w:rsidP="00045F05">
      <w:pPr>
        <w:jc w:val="both"/>
        <w:rPr>
          <w:lang w:val="en-AU"/>
        </w:rPr>
      </w:pPr>
      <w:r w:rsidRPr="004279BC">
        <w:rPr>
          <w:lang w:val="en-AU"/>
        </w:rPr>
        <w:t xml:space="preserve">If the </w:t>
      </w:r>
      <w:r w:rsidRPr="002C79AA">
        <w:rPr>
          <w:rStyle w:val="Field"/>
        </w:rPr>
        <w:t>Program Identifier</w:t>
      </w:r>
      <w:r w:rsidRPr="004279BC">
        <w:rPr>
          <w:lang w:val="en-AU"/>
        </w:rPr>
        <w:t xml:space="preserve"> is blank, the </w:t>
      </w:r>
      <w:r w:rsidRPr="002C79AA">
        <w:rPr>
          <w:rStyle w:val="Field"/>
        </w:rPr>
        <w:t>Client Identifier – Apprenticeships and Training Contract Identifier</w:t>
      </w:r>
      <w:r w:rsidRPr="004279BC">
        <w:rPr>
          <w:lang w:val="en-AU"/>
        </w:rPr>
        <w:t xml:space="preserve"> must be blank.</w:t>
      </w:r>
    </w:p>
    <w:p w14:paraId="7DE9D9F6" w14:textId="730CC464" w:rsidR="00045F05" w:rsidRPr="002C79AA" w:rsidRDefault="00045F05" w:rsidP="00045F05">
      <w:pPr>
        <w:jc w:val="both"/>
        <w:rPr>
          <w:rStyle w:val="Value"/>
        </w:rPr>
      </w:pPr>
      <w:r w:rsidRPr="004279BC">
        <w:rPr>
          <w:lang w:val="en-AU"/>
        </w:rPr>
        <w:t xml:space="preserve">If the </w:t>
      </w:r>
      <w:r w:rsidRPr="002C79AA">
        <w:rPr>
          <w:rStyle w:val="Field"/>
        </w:rPr>
        <w:t>Program Identifier</w:t>
      </w:r>
      <w:r w:rsidRPr="004279BC">
        <w:rPr>
          <w:lang w:val="en-AU"/>
        </w:rPr>
        <w:t xml:space="preserve"> is blank, the </w:t>
      </w:r>
      <w:r w:rsidRPr="002C79AA">
        <w:rPr>
          <w:rStyle w:val="Field"/>
        </w:rPr>
        <w:t>Commencing Program Identifier</w:t>
      </w:r>
      <w:r w:rsidRPr="004279BC">
        <w:rPr>
          <w:lang w:val="en-AU"/>
        </w:rPr>
        <w:t xml:space="preserve"> must be</w:t>
      </w:r>
      <w:r w:rsidR="002C79AA">
        <w:rPr>
          <w:lang w:val="en-AU"/>
        </w:rPr>
        <w:t xml:space="preserve"> </w:t>
      </w:r>
      <w:r w:rsidR="002C79AA" w:rsidRPr="002C79AA">
        <w:rPr>
          <w:rStyle w:val="Value"/>
        </w:rPr>
        <w:t>8 – Unit of Competency or Subject Enrolment Only</w:t>
      </w:r>
      <w:r w:rsidRPr="002C79AA">
        <w:rPr>
          <w:rStyle w:val="Value"/>
        </w:rPr>
        <w:t>.</w:t>
      </w:r>
    </w:p>
    <w:p w14:paraId="0F5BB2F3" w14:textId="77777777" w:rsidR="00045F05" w:rsidRPr="004279BC" w:rsidRDefault="00045F05" w:rsidP="00045F05">
      <w:pPr>
        <w:jc w:val="both"/>
        <w:rPr>
          <w:lang w:val="en-AU"/>
        </w:rPr>
      </w:pPr>
      <w:r w:rsidRPr="004279BC">
        <w:rPr>
          <w:lang w:val="en-AU"/>
        </w:rPr>
        <w:t xml:space="preserve">Note: A relevant </w:t>
      </w:r>
      <w:r w:rsidRPr="002C79AA">
        <w:rPr>
          <w:rStyle w:val="Field"/>
        </w:rPr>
        <w:t>Program Identifier</w:t>
      </w:r>
      <w:r w:rsidRPr="004279BC">
        <w:rPr>
          <w:lang w:val="en-AU"/>
        </w:rPr>
        <w:t xml:space="preserve"> may be provided for a subject only enrolment, as long as the </w:t>
      </w:r>
      <w:r w:rsidRPr="002C79AA">
        <w:rPr>
          <w:rStyle w:val="Field"/>
        </w:rPr>
        <w:t>Commencing Program Identifier</w:t>
      </w:r>
      <w:r w:rsidRPr="004279BC">
        <w:rPr>
          <w:lang w:val="en-AU"/>
        </w:rPr>
        <w:t xml:space="preserve"> is 8.</w:t>
      </w:r>
    </w:p>
    <w:p w14:paraId="4BECBC10" w14:textId="77777777" w:rsidR="00045F05" w:rsidRPr="004279BC" w:rsidRDefault="00045F05" w:rsidP="00045F05">
      <w:pPr>
        <w:pStyle w:val="Heading4"/>
        <w:jc w:val="both"/>
        <w:rPr>
          <w:lang w:val="en-AU"/>
        </w:rPr>
      </w:pPr>
      <w:r w:rsidRPr="004279BC">
        <w:rPr>
          <w:lang w:val="en-AU"/>
        </w:rPr>
        <w:t>Fields that may be blank</w:t>
      </w:r>
      <w:r>
        <w:rPr>
          <w:lang w:val="en-AU"/>
        </w:rPr>
        <w:t>: (subject to any business rules under each individual data element)</w:t>
      </w:r>
    </w:p>
    <w:p w14:paraId="53F79CF6" w14:textId="77777777" w:rsidR="00045F05" w:rsidRPr="002C79AA" w:rsidRDefault="00045F05" w:rsidP="00045F05">
      <w:pPr>
        <w:pStyle w:val="bullet2"/>
        <w:rPr>
          <w:rStyle w:val="Field"/>
        </w:rPr>
      </w:pPr>
      <w:bookmarkStart w:id="360" w:name="_Hlk38890067"/>
      <w:r w:rsidRPr="002C79AA">
        <w:rPr>
          <w:rStyle w:val="Field"/>
        </w:rPr>
        <w:t>Outcome Identifier – Training Organisation</w:t>
      </w:r>
    </w:p>
    <w:p w14:paraId="5D4D5977" w14:textId="77777777" w:rsidR="00045F05" w:rsidRPr="002C79AA" w:rsidRDefault="00045F05" w:rsidP="00045F05">
      <w:pPr>
        <w:pStyle w:val="bullet2"/>
        <w:rPr>
          <w:rStyle w:val="Field"/>
        </w:rPr>
      </w:pPr>
      <w:r w:rsidRPr="002C79AA">
        <w:rPr>
          <w:rStyle w:val="Field"/>
        </w:rPr>
        <w:t>Program Identifier</w:t>
      </w:r>
    </w:p>
    <w:p w14:paraId="7B6E0ABC" w14:textId="77777777" w:rsidR="00045F05" w:rsidRPr="002C79AA" w:rsidRDefault="00045F05" w:rsidP="00045F05">
      <w:pPr>
        <w:pStyle w:val="bullet2"/>
        <w:rPr>
          <w:rStyle w:val="Field"/>
        </w:rPr>
      </w:pPr>
      <w:r w:rsidRPr="002C79AA">
        <w:rPr>
          <w:rStyle w:val="Field"/>
        </w:rPr>
        <w:t>Specific Funding Identifier</w:t>
      </w:r>
    </w:p>
    <w:p w14:paraId="479ECCB3" w14:textId="77777777" w:rsidR="00045F05" w:rsidRPr="002C79AA" w:rsidRDefault="00045F05" w:rsidP="00045F05">
      <w:pPr>
        <w:pStyle w:val="bullet2"/>
        <w:rPr>
          <w:rStyle w:val="Field"/>
        </w:rPr>
      </w:pPr>
      <w:r w:rsidRPr="002C79AA">
        <w:rPr>
          <w:rStyle w:val="Field"/>
        </w:rPr>
        <w:t>Client Identifier – Apprenticeships</w:t>
      </w:r>
    </w:p>
    <w:p w14:paraId="321FD95A" w14:textId="77777777" w:rsidR="00045F05" w:rsidRPr="002C79AA" w:rsidRDefault="00045F05" w:rsidP="00045F05">
      <w:pPr>
        <w:pStyle w:val="bullet2"/>
        <w:rPr>
          <w:rStyle w:val="Field"/>
        </w:rPr>
      </w:pPr>
      <w:r w:rsidRPr="002C79AA">
        <w:rPr>
          <w:rStyle w:val="Field"/>
        </w:rPr>
        <w:t>Training Contract Identifier</w:t>
      </w:r>
    </w:p>
    <w:p w14:paraId="0AE221DF" w14:textId="77777777" w:rsidR="00045F05" w:rsidRPr="002C79AA" w:rsidRDefault="00045F05" w:rsidP="00045F05">
      <w:pPr>
        <w:pStyle w:val="bullet2"/>
        <w:rPr>
          <w:rStyle w:val="Field"/>
        </w:rPr>
      </w:pPr>
      <w:r w:rsidRPr="002C79AA">
        <w:rPr>
          <w:rStyle w:val="Field"/>
        </w:rPr>
        <w:t>Purchasing Contract Identifier</w:t>
      </w:r>
    </w:p>
    <w:p w14:paraId="203A2920" w14:textId="77777777" w:rsidR="00045F05" w:rsidRPr="002C79AA" w:rsidRDefault="00045F05" w:rsidP="00045F05">
      <w:pPr>
        <w:pStyle w:val="bullet2"/>
        <w:rPr>
          <w:rStyle w:val="Field"/>
        </w:rPr>
      </w:pPr>
      <w:r w:rsidRPr="002C79AA">
        <w:rPr>
          <w:rStyle w:val="Field"/>
        </w:rPr>
        <w:t>Funding Eligibility Key</w:t>
      </w:r>
    </w:p>
    <w:p w14:paraId="7248848B" w14:textId="77777777" w:rsidR="00045F05" w:rsidRPr="002C79AA" w:rsidRDefault="00045F05" w:rsidP="00045F05">
      <w:pPr>
        <w:pStyle w:val="bullet2"/>
        <w:rPr>
          <w:rStyle w:val="Field"/>
        </w:rPr>
      </w:pPr>
      <w:r w:rsidRPr="002C79AA">
        <w:rPr>
          <w:rStyle w:val="Field"/>
        </w:rPr>
        <w:t>Purchasing Contract Schedule Identifier</w:t>
      </w:r>
    </w:p>
    <w:p w14:paraId="6311B31E" w14:textId="77777777" w:rsidR="00045F05" w:rsidRPr="002C79AA" w:rsidRDefault="00045F05" w:rsidP="00045F05">
      <w:pPr>
        <w:pStyle w:val="bullet2"/>
        <w:rPr>
          <w:rStyle w:val="Field"/>
        </w:rPr>
      </w:pPr>
      <w:r w:rsidRPr="002C79AA">
        <w:rPr>
          <w:rStyle w:val="Field"/>
        </w:rPr>
        <w:t>Industry code (ANZSIC)</w:t>
      </w:r>
    </w:p>
    <w:p w14:paraId="39117205" w14:textId="77777777" w:rsidR="00045F05" w:rsidRPr="002C79AA" w:rsidRDefault="00045F05" w:rsidP="00045F05">
      <w:pPr>
        <w:pStyle w:val="bullet2"/>
        <w:rPr>
          <w:rStyle w:val="Field"/>
        </w:rPr>
      </w:pPr>
      <w:r w:rsidRPr="002C79AA">
        <w:rPr>
          <w:rStyle w:val="Field"/>
        </w:rPr>
        <w:t>Hours Attended</w:t>
      </w:r>
    </w:p>
    <w:p w14:paraId="6D5007C6" w14:textId="77777777" w:rsidR="00045F05" w:rsidRPr="002C79AA" w:rsidRDefault="00045F05" w:rsidP="00045F05">
      <w:pPr>
        <w:pStyle w:val="bullet2"/>
        <w:rPr>
          <w:rStyle w:val="Field"/>
        </w:rPr>
      </w:pPr>
      <w:r w:rsidRPr="002C79AA">
        <w:rPr>
          <w:rStyle w:val="Field"/>
        </w:rPr>
        <w:t>Workplace ABN</w:t>
      </w:r>
    </w:p>
    <w:bookmarkEnd w:id="360"/>
    <w:p w14:paraId="67A882E5" w14:textId="77777777" w:rsidR="002C79AA" w:rsidRDefault="002C79AA">
      <w:pPr>
        <w:suppressAutoHyphens w:val="0"/>
        <w:autoSpaceDE/>
        <w:autoSpaceDN/>
        <w:adjustRightInd/>
        <w:spacing w:after="0" w:line="240" w:lineRule="auto"/>
        <w:textAlignment w:val="auto"/>
        <w:rPr>
          <w:b/>
          <w:bCs/>
          <w:sz w:val="20"/>
          <w:szCs w:val="20"/>
        </w:rPr>
      </w:pPr>
      <w:r>
        <w:br w:type="page"/>
      </w:r>
    </w:p>
    <w:p w14:paraId="62E55DEB" w14:textId="77777777" w:rsidR="002C79AA" w:rsidRDefault="002C79AA" w:rsidP="0053118D">
      <w:pPr>
        <w:pStyle w:val="Heading2-continued"/>
      </w:pPr>
      <w:bookmarkStart w:id="361" w:name="_Toc13218162"/>
      <w:bookmarkStart w:id="362" w:name="_Toc13218630"/>
      <w:bookmarkStart w:id="363" w:name="_Toc13219379"/>
      <w:bookmarkStart w:id="364" w:name="_Toc13225392"/>
      <w:bookmarkStart w:id="365" w:name="_Toc13227848"/>
      <w:bookmarkStart w:id="366" w:name="_Toc13232174"/>
      <w:bookmarkStart w:id="367" w:name="_Toc13237316"/>
      <w:bookmarkStart w:id="368" w:name="_Toc13240452"/>
      <w:bookmarkStart w:id="369" w:name="_Toc13261484"/>
      <w:bookmarkStart w:id="370" w:name="_Toc13347519"/>
      <w:bookmarkStart w:id="371" w:name="_Toc13348190"/>
      <w:bookmarkStart w:id="372" w:name="_Toc13352728"/>
      <w:bookmarkStart w:id="373" w:name="_Toc13489066"/>
      <w:bookmarkStart w:id="374" w:name="_Toc55372425"/>
      <w:bookmarkStart w:id="375" w:name="_Toc66801435"/>
      <w:bookmarkStart w:id="376" w:name="_Toc66801887"/>
      <w:bookmarkStart w:id="377" w:name="_Toc66801936"/>
      <w:bookmarkStart w:id="378" w:name="_Toc66802039"/>
      <w:bookmarkStart w:id="379" w:name="_Toc66802925"/>
      <w:bookmarkStart w:id="380" w:name="_Toc67407538"/>
      <w:bookmarkStart w:id="381" w:name="_Toc67556823"/>
      <w:bookmarkStart w:id="382" w:name="_Toc67557285"/>
      <w:bookmarkStart w:id="383" w:name="_Toc67571182"/>
      <w:bookmarkStart w:id="384" w:name="_Toc67574834"/>
      <w:bookmarkStart w:id="385" w:name="_Toc67639686"/>
      <w:bookmarkStart w:id="386" w:name="_Toc67649282"/>
      <w:bookmarkStart w:id="387" w:name="_Toc67663659"/>
      <w:bookmarkStart w:id="388" w:name="_Toc67906296"/>
      <w:bookmarkStart w:id="389" w:name="_Toc67925338"/>
      <w:bookmarkStart w:id="390" w:name="_Toc75851489"/>
      <w:r w:rsidRPr="004279BC">
        <w:lastRenderedPageBreak/>
        <w:t xml:space="preserve">NAT00120 </w:t>
      </w:r>
      <w:r>
        <w:t>–</w:t>
      </w:r>
      <w:r w:rsidRPr="004279BC">
        <w:t xml:space="preserve"> Training Activity file</w:t>
      </w:r>
      <w:r>
        <w:t xml:space="preserve"> (</w:t>
      </w:r>
      <w:r w:rsidRPr="00C1129E">
        <w:t>continued</w:t>
      </w:r>
      <w:r>
        <w:t>)</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450FA0F" w14:textId="77777777" w:rsidR="002C79AA" w:rsidRPr="004279BC" w:rsidRDefault="002C79AA" w:rsidP="002C79AA">
      <w:pPr>
        <w:pStyle w:val="Heading3"/>
        <w:spacing w:before="0"/>
        <w:rPr>
          <w:lang w:val="en-AU"/>
        </w:rPr>
      </w:pPr>
      <w:bookmarkStart w:id="391" w:name="_Toc66801436"/>
      <w:r w:rsidRPr="004279BC">
        <w:rPr>
          <w:lang w:val="en-AU"/>
        </w:rPr>
        <w:t>Data elements in the NAT00120</w:t>
      </w:r>
      <w:bookmarkEnd w:id="391"/>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2C79AA" w:rsidRPr="001B382A" w14:paraId="670F6A3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3125" w:type="pct"/>
            <w:noWrap/>
          </w:tcPr>
          <w:p w14:paraId="524EA503" w14:textId="77777777" w:rsidR="002C79AA" w:rsidRPr="001B382A" w:rsidRDefault="002C79AA">
            <w:pPr>
              <w:pStyle w:val="Tablecolumnheadings"/>
            </w:pPr>
            <w:r w:rsidRPr="001B382A">
              <w:t>Name</w:t>
            </w:r>
          </w:p>
        </w:tc>
        <w:tc>
          <w:tcPr>
            <w:tcW w:w="624" w:type="pct"/>
          </w:tcPr>
          <w:p w14:paraId="2E1D52FC" w14:textId="77777777" w:rsidR="002C79AA" w:rsidRPr="001B382A" w:rsidRDefault="002C79AA">
            <w:pPr>
              <w:pStyle w:val="Tablecolumnheadings"/>
            </w:pPr>
            <w:r w:rsidRPr="001B382A">
              <w:t>Position</w:t>
            </w:r>
          </w:p>
        </w:tc>
        <w:tc>
          <w:tcPr>
            <w:tcW w:w="626" w:type="pct"/>
          </w:tcPr>
          <w:p w14:paraId="360560CB" w14:textId="77777777" w:rsidR="002C79AA" w:rsidRPr="001B382A" w:rsidRDefault="002C79AA">
            <w:pPr>
              <w:pStyle w:val="Tablecolumnheadings"/>
            </w:pPr>
            <w:r w:rsidRPr="001B382A">
              <w:t>Size</w:t>
            </w:r>
          </w:p>
        </w:tc>
        <w:tc>
          <w:tcPr>
            <w:tcW w:w="625" w:type="pct"/>
          </w:tcPr>
          <w:p w14:paraId="075F1E05" w14:textId="77777777" w:rsidR="002C79AA" w:rsidRPr="001B382A" w:rsidRDefault="002C79AA">
            <w:pPr>
              <w:pStyle w:val="Tablecolumnheadings"/>
            </w:pPr>
            <w:r w:rsidRPr="001B382A">
              <w:t>Type</w:t>
            </w:r>
          </w:p>
        </w:tc>
      </w:tr>
      <w:tr w:rsidR="002C79AA" w:rsidRPr="001B382A" w14:paraId="3265C44C" w14:textId="77777777" w:rsidTr="00AC307B">
        <w:trPr>
          <w:trHeight w:val="283"/>
        </w:trPr>
        <w:tc>
          <w:tcPr>
            <w:tcW w:w="3125" w:type="pct"/>
            <w:noWrap/>
          </w:tcPr>
          <w:p w14:paraId="556B06B0" w14:textId="7C54B478" w:rsidR="002C79AA" w:rsidRPr="00817B83" w:rsidRDefault="002C79AA" w:rsidP="002C79AA">
            <w:pPr>
              <w:pStyle w:val="Tabletext"/>
              <w:spacing w:before="0" w:after="0"/>
              <w:rPr>
                <w:rFonts w:cstheme="minorHAnsi"/>
              </w:rPr>
            </w:pPr>
            <w:hyperlink w:anchor="_Training_Organisation_Identifier" w:history="1">
              <w:r w:rsidRPr="00817B83">
                <w:rPr>
                  <w:rStyle w:val="Hyperlink"/>
                </w:rPr>
                <w:t>Training Organisation Identifier</w:t>
              </w:r>
            </w:hyperlink>
          </w:p>
        </w:tc>
        <w:tc>
          <w:tcPr>
            <w:tcW w:w="624" w:type="pct"/>
          </w:tcPr>
          <w:p w14:paraId="05EC830E" w14:textId="589C4BA4" w:rsidR="002C79AA" w:rsidRPr="001B382A" w:rsidRDefault="002C79AA" w:rsidP="002C79AA">
            <w:pPr>
              <w:pStyle w:val="Tabletext"/>
              <w:spacing w:before="0" w:after="0"/>
              <w:rPr>
                <w:rFonts w:cstheme="minorHAnsi"/>
              </w:rPr>
            </w:pPr>
            <w:r w:rsidRPr="00D72BE0">
              <w:rPr>
                <w:rFonts w:cstheme="minorHAnsi"/>
              </w:rPr>
              <w:t>1</w:t>
            </w:r>
          </w:p>
        </w:tc>
        <w:tc>
          <w:tcPr>
            <w:tcW w:w="626" w:type="pct"/>
          </w:tcPr>
          <w:p w14:paraId="5D6C5FE4" w14:textId="7F0EA9B7"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21A78353" w14:textId="7091DB32"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70908EDB" w14:textId="77777777" w:rsidTr="00AC307B">
        <w:trPr>
          <w:trHeight w:val="283"/>
        </w:trPr>
        <w:tc>
          <w:tcPr>
            <w:tcW w:w="3125" w:type="pct"/>
            <w:noWrap/>
          </w:tcPr>
          <w:p w14:paraId="0528537B" w14:textId="269307F9" w:rsidR="002C79AA" w:rsidRPr="00817B83" w:rsidRDefault="002C79AA" w:rsidP="002C79AA">
            <w:pPr>
              <w:pStyle w:val="Tabletext"/>
              <w:spacing w:before="0" w:after="0"/>
              <w:rPr>
                <w:rFonts w:cstheme="minorHAnsi"/>
              </w:rPr>
            </w:pPr>
            <w:hyperlink w:anchor="_Training_Organisation_Delivery" w:history="1">
              <w:r w:rsidRPr="00817B83">
                <w:rPr>
                  <w:rStyle w:val="Hyperlink"/>
                </w:rPr>
                <w:t>Training Organisation Delivery Location Identifier</w:t>
              </w:r>
            </w:hyperlink>
          </w:p>
        </w:tc>
        <w:tc>
          <w:tcPr>
            <w:tcW w:w="624" w:type="pct"/>
          </w:tcPr>
          <w:p w14:paraId="77174E2D" w14:textId="71A5AA34" w:rsidR="002C79AA" w:rsidRPr="001B382A" w:rsidRDefault="002C79AA" w:rsidP="002C79AA">
            <w:pPr>
              <w:pStyle w:val="Tabletext"/>
              <w:spacing w:before="0" w:after="0"/>
              <w:rPr>
                <w:rFonts w:cstheme="minorHAnsi"/>
              </w:rPr>
            </w:pPr>
            <w:r w:rsidRPr="00D72BE0">
              <w:rPr>
                <w:rFonts w:cstheme="minorHAnsi"/>
              </w:rPr>
              <w:t>11</w:t>
            </w:r>
          </w:p>
        </w:tc>
        <w:tc>
          <w:tcPr>
            <w:tcW w:w="626" w:type="pct"/>
          </w:tcPr>
          <w:p w14:paraId="541F12E7" w14:textId="7B7F896B"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724F9D1" w14:textId="66C7C9E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CA2FDEA" w14:textId="77777777" w:rsidTr="00AC307B">
        <w:trPr>
          <w:trHeight w:val="283"/>
        </w:trPr>
        <w:tc>
          <w:tcPr>
            <w:tcW w:w="3125" w:type="pct"/>
            <w:noWrap/>
          </w:tcPr>
          <w:p w14:paraId="74C54FC8" w14:textId="199887E5" w:rsidR="002C79AA" w:rsidRPr="00817B83" w:rsidRDefault="002C79AA" w:rsidP="002C79AA">
            <w:pPr>
              <w:pStyle w:val="Tabletext"/>
              <w:spacing w:before="0" w:after="0"/>
              <w:rPr>
                <w:rFonts w:cstheme="minorHAnsi"/>
              </w:rPr>
            </w:pPr>
            <w:hyperlink w:anchor="_Client_Identifier" w:history="1">
              <w:r w:rsidRPr="00817B83">
                <w:rPr>
                  <w:rStyle w:val="Hyperlink"/>
                </w:rPr>
                <w:t>Client Identifier</w:t>
              </w:r>
            </w:hyperlink>
          </w:p>
        </w:tc>
        <w:tc>
          <w:tcPr>
            <w:tcW w:w="624" w:type="pct"/>
          </w:tcPr>
          <w:p w14:paraId="50929EF8" w14:textId="0BA216CA" w:rsidR="002C79AA" w:rsidRPr="001B382A" w:rsidRDefault="002C79AA" w:rsidP="002C79AA">
            <w:pPr>
              <w:pStyle w:val="Tabletext"/>
              <w:spacing w:before="0" w:after="0"/>
              <w:rPr>
                <w:rFonts w:cstheme="minorHAnsi"/>
              </w:rPr>
            </w:pPr>
            <w:r w:rsidRPr="00D72BE0">
              <w:rPr>
                <w:rFonts w:cstheme="minorHAnsi"/>
              </w:rPr>
              <w:t>21</w:t>
            </w:r>
          </w:p>
        </w:tc>
        <w:tc>
          <w:tcPr>
            <w:tcW w:w="626" w:type="pct"/>
          </w:tcPr>
          <w:p w14:paraId="23E97EEA" w14:textId="6450F881"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FB6A349" w14:textId="115A64C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B6BC17B" w14:textId="77777777" w:rsidTr="00AC307B">
        <w:trPr>
          <w:trHeight w:val="283"/>
        </w:trPr>
        <w:tc>
          <w:tcPr>
            <w:tcW w:w="3125" w:type="pct"/>
            <w:noWrap/>
          </w:tcPr>
          <w:p w14:paraId="03F3BE0C" w14:textId="53D7E534" w:rsidR="002C79AA" w:rsidRPr="00817B83" w:rsidRDefault="002C79AA" w:rsidP="002C79AA">
            <w:pPr>
              <w:pStyle w:val="Tabletext"/>
              <w:spacing w:before="0" w:after="0"/>
              <w:rPr>
                <w:rFonts w:cstheme="minorHAnsi"/>
              </w:rPr>
            </w:pPr>
            <w:hyperlink w:anchor="_Subject_Identifier" w:history="1">
              <w:r w:rsidRPr="00817B83">
                <w:rPr>
                  <w:rStyle w:val="Hyperlink"/>
                </w:rPr>
                <w:t>Subject Identifier</w:t>
              </w:r>
            </w:hyperlink>
          </w:p>
        </w:tc>
        <w:tc>
          <w:tcPr>
            <w:tcW w:w="624" w:type="pct"/>
          </w:tcPr>
          <w:p w14:paraId="38CE8323" w14:textId="1C80D25C" w:rsidR="002C79AA" w:rsidRPr="001B382A" w:rsidRDefault="002C79AA" w:rsidP="002C79AA">
            <w:pPr>
              <w:pStyle w:val="Tabletext"/>
              <w:spacing w:before="0" w:after="0"/>
              <w:rPr>
                <w:rFonts w:cstheme="minorHAnsi"/>
              </w:rPr>
            </w:pPr>
            <w:r w:rsidRPr="00D72BE0">
              <w:rPr>
                <w:rFonts w:cstheme="minorHAnsi"/>
              </w:rPr>
              <w:t>31</w:t>
            </w:r>
          </w:p>
        </w:tc>
        <w:tc>
          <w:tcPr>
            <w:tcW w:w="626" w:type="pct"/>
          </w:tcPr>
          <w:p w14:paraId="6589B911" w14:textId="1512DE6E" w:rsidR="002C79AA" w:rsidRPr="001B382A" w:rsidRDefault="002C79AA" w:rsidP="002C79AA">
            <w:pPr>
              <w:pStyle w:val="Tabletext"/>
              <w:spacing w:before="0" w:after="0"/>
              <w:rPr>
                <w:rFonts w:cstheme="minorHAnsi"/>
              </w:rPr>
            </w:pPr>
            <w:r w:rsidRPr="00D72BE0">
              <w:rPr>
                <w:rFonts w:cstheme="minorHAnsi"/>
              </w:rPr>
              <w:t>12</w:t>
            </w:r>
          </w:p>
        </w:tc>
        <w:tc>
          <w:tcPr>
            <w:tcW w:w="625" w:type="pct"/>
          </w:tcPr>
          <w:p w14:paraId="6F8DBBD5" w14:textId="0FEBCE9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D2F2F49" w14:textId="77777777" w:rsidTr="00AC307B">
        <w:trPr>
          <w:trHeight w:val="283"/>
        </w:trPr>
        <w:tc>
          <w:tcPr>
            <w:tcW w:w="3125" w:type="pct"/>
            <w:noWrap/>
          </w:tcPr>
          <w:p w14:paraId="5FEA6320" w14:textId="64626720" w:rsidR="002C79AA" w:rsidRPr="00817B83" w:rsidRDefault="002C79AA" w:rsidP="002C79AA">
            <w:pPr>
              <w:pStyle w:val="Tabletext"/>
              <w:spacing w:before="0" w:after="0"/>
              <w:rPr>
                <w:rFonts w:cstheme="minorHAnsi"/>
              </w:rPr>
            </w:pPr>
            <w:hyperlink w:anchor="_Program_Identifier" w:history="1">
              <w:r w:rsidRPr="00817B83">
                <w:rPr>
                  <w:rStyle w:val="Hyperlink"/>
                </w:rPr>
                <w:t>Program Identifier</w:t>
              </w:r>
            </w:hyperlink>
          </w:p>
        </w:tc>
        <w:tc>
          <w:tcPr>
            <w:tcW w:w="624" w:type="pct"/>
          </w:tcPr>
          <w:p w14:paraId="3DE99B7E" w14:textId="2E1B2DC3" w:rsidR="002C79AA" w:rsidRPr="001B382A" w:rsidRDefault="002C79AA" w:rsidP="002C79AA">
            <w:pPr>
              <w:pStyle w:val="Tabletext"/>
              <w:spacing w:before="0" w:after="0"/>
              <w:rPr>
                <w:rFonts w:cstheme="minorHAnsi"/>
              </w:rPr>
            </w:pPr>
            <w:r w:rsidRPr="00D72BE0">
              <w:rPr>
                <w:rFonts w:cstheme="minorHAnsi"/>
              </w:rPr>
              <w:t>43</w:t>
            </w:r>
          </w:p>
        </w:tc>
        <w:tc>
          <w:tcPr>
            <w:tcW w:w="626" w:type="pct"/>
          </w:tcPr>
          <w:p w14:paraId="45FEF495" w14:textId="63B76456"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60F9E0BA" w14:textId="0D91108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23A884D" w14:textId="77777777" w:rsidTr="00AC307B">
        <w:trPr>
          <w:trHeight w:val="283"/>
        </w:trPr>
        <w:tc>
          <w:tcPr>
            <w:tcW w:w="3125" w:type="pct"/>
            <w:noWrap/>
          </w:tcPr>
          <w:p w14:paraId="4635FD0E" w14:textId="0403C5EA" w:rsidR="002C79AA" w:rsidRPr="00817B83" w:rsidRDefault="002C79AA" w:rsidP="002C79AA">
            <w:pPr>
              <w:pStyle w:val="Tabletext"/>
              <w:spacing w:before="0" w:after="0"/>
              <w:rPr>
                <w:rFonts w:cstheme="minorHAnsi"/>
              </w:rPr>
            </w:pPr>
            <w:hyperlink w:anchor="_Activity_Start_Date_1" w:history="1">
              <w:r w:rsidRPr="00817B83">
                <w:rPr>
                  <w:rStyle w:val="Hyperlink"/>
                </w:rPr>
                <w:t>Activity Start Date</w:t>
              </w:r>
            </w:hyperlink>
          </w:p>
        </w:tc>
        <w:tc>
          <w:tcPr>
            <w:tcW w:w="624" w:type="pct"/>
          </w:tcPr>
          <w:p w14:paraId="2039CD8A" w14:textId="3A159221" w:rsidR="002C79AA" w:rsidRPr="001B382A" w:rsidRDefault="002C79AA" w:rsidP="002C79AA">
            <w:pPr>
              <w:pStyle w:val="Tabletext"/>
              <w:spacing w:before="0" w:after="0"/>
              <w:rPr>
                <w:rFonts w:cstheme="minorHAnsi"/>
              </w:rPr>
            </w:pPr>
            <w:r w:rsidRPr="00D72BE0">
              <w:rPr>
                <w:rFonts w:cstheme="minorHAnsi"/>
              </w:rPr>
              <w:t>53</w:t>
            </w:r>
          </w:p>
        </w:tc>
        <w:tc>
          <w:tcPr>
            <w:tcW w:w="626" w:type="pct"/>
          </w:tcPr>
          <w:p w14:paraId="648EFD99" w14:textId="6893C797"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5CA3C7F2" w14:textId="085CD043"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66B6B34A" w14:textId="77777777" w:rsidTr="00AC307B">
        <w:trPr>
          <w:trHeight w:val="283"/>
        </w:trPr>
        <w:tc>
          <w:tcPr>
            <w:tcW w:w="3125" w:type="pct"/>
            <w:noWrap/>
          </w:tcPr>
          <w:p w14:paraId="6A8BAF56" w14:textId="6BAE5D19" w:rsidR="002C79AA" w:rsidRPr="00817B83" w:rsidRDefault="002C79AA" w:rsidP="002C79AA">
            <w:pPr>
              <w:pStyle w:val="Tabletext"/>
              <w:spacing w:before="0" w:after="0"/>
              <w:rPr>
                <w:rFonts w:cstheme="minorHAnsi"/>
              </w:rPr>
            </w:pPr>
            <w:hyperlink w:anchor="_Activity_End_Date" w:history="1">
              <w:r w:rsidRPr="00817B83">
                <w:rPr>
                  <w:rStyle w:val="Hyperlink"/>
                </w:rPr>
                <w:t>Activity End Date</w:t>
              </w:r>
            </w:hyperlink>
          </w:p>
        </w:tc>
        <w:tc>
          <w:tcPr>
            <w:tcW w:w="624" w:type="pct"/>
          </w:tcPr>
          <w:p w14:paraId="0BD26D62" w14:textId="1B368238" w:rsidR="002C79AA" w:rsidRPr="001B382A" w:rsidRDefault="002C79AA" w:rsidP="002C79AA">
            <w:pPr>
              <w:pStyle w:val="Tabletext"/>
              <w:spacing w:before="0" w:after="0"/>
              <w:rPr>
                <w:rFonts w:cstheme="minorHAnsi"/>
              </w:rPr>
            </w:pPr>
            <w:r w:rsidRPr="00D72BE0">
              <w:rPr>
                <w:rFonts w:cstheme="minorHAnsi"/>
              </w:rPr>
              <w:t>61</w:t>
            </w:r>
          </w:p>
        </w:tc>
        <w:tc>
          <w:tcPr>
            <w:tcW w:w="626" w:type="pct"/>
          </w:tcPr>
          <w:p w14:paraId="22BAF4BD" w14:textId="152E54D2"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794BA99C" w14:textId="2D78B1CA"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6FB1ABF3" w14:textId="77777777" w:rsidTr="00AC307B">
        <w:trPr>
          <w:trHeight w:val="283"/>
        </w:trPr>
        <w:tc>
          <w:tcPr>
            <w:tcW w:w="3125" w:type="pct"/>
            <w:noWrap/>
          </w:tcPr>
          <w:p w14:paraId="0A091433" w14:textId="61393883" w:rsidR="002C79AA" w:rsidRPr="00817B83" w:rsidRDefault="002C79AA" w:rsidP="002C79AA">
            <w:pPr>
              <w:pStyle w:val="Tabletext"/>
              <w:spacing w:before="0" w:after="0"/>
              <w:rPr>
                <w:rFonts w:cstheme="minorHAnsi"/>
              </w:rPr>
            </w:pPr>
            <w:hyperlink w:anchor="_Delivery_Mode_Identifier" w:history="1">
              <w:r w:rsidRPr="00817B83">
                <w:rPr>
                  <w:rStyle w:val="Hyperlink"/>
                </w:rPr>
                <w:t>Delivery Mode Identifier</w:t>
              </w:r>
            </w:hyperlink>
          </w:p>
        </w:tc>
        <w:tc>
          <w:tcPr>
            <w:tcW w:w="624" w:type="pct"/>
          </w:tcPr>
          <w:p w14:paraId="195894BD" w14:textId="3C036CD0" w:rsidR="002C79AA" w:rsidRPr="001B382A" w:rsidRDefault="002C79AA" w:rsidP="002C79AA">
            <w:pPr>
              <w:pStyle w:val="Tabletext"/>
              <w:spacing w:before="0" w:after="0"/>
              <w:rPr>
                <w:rFonts w:cstheme="minorHAnsi"/>
              </w:rPr>
            </w:pPr>
            <w:r w:rsidRPr="00D72BE0">
              <w:rPr>
                <w:rFonts w:cstheme="minorHAnsi"/>
              </w:rPr>
              <w:t>69</w:t>
            </w:r>
          </w:p>
        </w:tc>
        <w:tc>
          <w:tcPr>
            <w:tcW w:w="626" w:type="pct"/>
          </w:tcPr>
          <w:p w14:paraId="764ED094" w14:textId="6A723FE7"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48A4A744" w14:textId="3C0A60AD" w:rsidR="002C79AA" w:rsidRPr="001B382A" w:rsidRDefault="002C79AA" w:rsidP="002C79AA">
            <w:pPr>
              <w:pStyle w:val="Tabletext"/>
              <w:spacing w:before="0" w:after="0"/>
              <w:rPr>
                <w:rFonts w:cstheme="minorHAnsi"/>
              </w:rPr>
            </w:pPr>
            <w:r>
              <w:rPr>
                <w:rFonts w:cstheme="minorHAnsi"/>
              </w:rPr>
              <w:t>A</w:t>
            </w:r>
          </w:p>
        </w:tc>
      </w:tr>
      <w:tr w:rsidR="002C79AA" w:rsidRPr="001B382A" w14:paraId="49244712" w14:textId="77777777" w:rsidTr="00AC307B">
        <w:trPr>
          <w:trHeight w:val="283"/>
        </w:trPr>
        <w:tc>
          <w:tcPr>
            <w:tcW w:w="3125" w:type="pct"/>
            <w:noWrap/>
          </w:tcPr>
          <w:p w14:paraId="0E1E77BA" w14:textId="752BABEE" w:rsidR="002C79AA" w:rsidRPr="00817B83" w:rsidRDefault="002C79AA" w:rsidP="002C79AA">
            <w:pPr>
              <w:pStyle w:val="Tabletext"/>
              <w:spacing w:before="0" w:after="0"/>
              <w:rPr>
                <w:rFonts w:cstheme="minorHAnsi"/>
              </w:rPr>
            </w:pPr>
            <w:hyperlink w:anchor="_Outcome_Identifier_-" w:history="1">
              <w:r w:rsidRPr="00817B83">
                <w:rPr>
                  <w:rStyle w:val="Hyperlink"/>
                </w:rPr>
                <w:t>Outcome Identifier – National</w:t>
              </w:r>
            </w:hyperlink>
          </w:p>
        </w:tc>
        <w:tc>
          <w:tcPr>
            <w:tcW w:w="624" w:type="pct"/>
          </w:tcPr>
          <w:p w14:paraId="41E3C428" w14:textId="276FB68F" w:rsidR="002C79AA" w:rsidRPr="001B382A" w:rsidRDefault="002C79AA" w:rsidP="002C79AA">
            <w:pPr>
              <w:pStyle w:val="Tabletext"/>
              <w:spacing w:before="0" w:after="0"/>
              <w:rPr>
                <w:rFonts w:cstheme="minorHAnsi"/>
              </w:rPr>
            </w:pPr>
            <w:r w:rsidRPr="00D72BE0">
              <w:rPr>
                <w:rFonts w:cstheme="minorHAnsi"/>
              </w:rPr>
              <w:t>72</w:t>
            </w:r>
          </w:p>
        </w:tc>
        <w:tc>
          <w:tcPr>
            <w:tcW w:w="626" w:type="pct"/>
          </w:tcPr>
          <w:p w14:paraId="59E9051A" w14:textId="03BB5169"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5B7596BA" w14:textId="442EEB3B"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A71DC88" w14:textId="77777777" w:rsidTr="00AC307B">
        <w:trPr>
          <w:trHeight w:val="283"/>
        </w:trPr>
        <w:tc>
          <w:tcPr>
            <w:tcW w:w="3125" w:type="pct"/>
            <w:noWrap/>
          </w:tcPr>
          <w:p w14:paraId="0FC74DCA" w14:textId="57031837" w:rsidR="002C79AA" w:rsidRPr="00817B83" w:rsidRDefault="002C79AA" w:rsidP="002C79AA">
            <w:pPr>
              <w:pStyle w:val="Tabletext"/>
              <w:spacing w:before="0" w:after="0"/>
              <w:rPr>
                <w:rFonts w:cstheme="minorHAnsi"/>
              </w:rPr>
            </w:pPr>
            <w:hyperlink w:anchor="_Funding_Source_Identifier" w:history="1">
              <w:r w:rsidRPr="00817B83">
                <w:rPr>
                  <w:rStyle w:val="Hyperlink"/>
                </w:rPr>
                <w:t>Funding Source Identifier – National</w:t>
              </w:r>
            </w:hyperlink>
          </w:p>
        </w:tc>
        <w:tc>
          <w:tcPr>
            <w:tcW w:w="624" w:type="pct"/>
          </w:tcPr>
          <w:p w14:paraId="6C000676" w14:textId="2CC4D165" w:rsidR="002C79AA" w:rsidRPr="001B382A" w:rsidRDefault="002C79AA" w:rsidP="002C79AA">
            <w:pPr>
              <w:pStyle w:val="Tabletext"/>
              <w:spacing w:before="0" w:after="0"/>
              <w:rPr>
                <w:rFonts w:cstheme="minorHAnsi"/>
              </w:rPr>
            </w:pPr>
            <w:r w:rsidRPr="00D72BE0">
              <w:rPr>
                <w:rFonts w:cstheme="minorHAnsi"/>
              </w:rPr>
              <w:t>74</w:t>
            </w:r>
          </w:p>
        </w:tc>
        <w:tc>
          <w:tcPr>
            <w:tcW w:w="626" w:type="pct"/>
          </w:tcPr>
          <w:p w14:paraId="5804D307" w14:textId="15A1DA3F"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C209E9D" w14:textId="7D3E7275"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E6F1A58" w14:textId="77777777" w:rsidTr="00AC307B">
        <w:trPr>
          <w:trHeight w:val="283"/>
        </w:trPr>
        <w:tc>
          <w:tcPr>
            <w:tcW w:w="3125" w:type="pct"/>
            <w:noWrap/>
          </w:tcPr>
          <w:p w14:paraId="1D260BAD" w14:textId="553AC385" w:rsidR="002C79AA" w:rsidRPr="00817B83" w:rsidRDefault="002C79AA" w:rsidP="002C79AA">
            <w:pPr>
              <w:pStyle w:val="Tabletext"/>
              <w:spacing w:before="0" w:after="0"/>
              <w:rPr>
                <w:rFonts w:cstheme="minorHAnsi"/>
              </w:rPr>
            </w:pPr>
            <w:hyperlink w:anchor="_Commencing_Program_Identifier_1" w:history="1">
              <w:r w:rsidRPr="00817B83">
                <w:rPr>
                  <w:rStyle w:val="Hyperlink"/>
                </w:rPr>
                <w:t>Commencing Program Identifier</w:t>
              </w:r>
            </w:hyperlink>
          </w:p>
        </w:tc>
        <w:tc>
          <w:tcPr>
            <w:tcW w:w="624" w:type="pct"/>
          </w:tcPr>
          <w:p w14:paraId="579A9D26" w14:textId="7B1121F7" w:rsidR="002C79AA" w:rsidRPr="001B382A" w:rsidRDefault="002C79AA" w:rsidP="002C79AA">
            <w:pPr>
              <w:pStyle w:val="Tabletext"/>
              <w:spacing w:before="0" w:after="0"/>
              <w:rPr>
                <w:rFonts w:cstheme="minorHAnsi"/>
              </w:rPr>
            </w:pPr>
            <w:r w:rsidRPr="00D72BE0">
              <w:rPr>
                <w:rFonts w:cstheme="minorHAnsi"/>
              </w:rPr>
              <w:t>76</w:t>
            </w:r>
          </w:p>
        </w:tc>
        <w:tc>
          <w:tcPr>
            <w:tcW w:w="626" w:type="pct"/>
          </w:tcPr>
          <w:p w14:paraId="618BA893" w14:textId="5B50EF53"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45CEED36" w14:textId="4AFA20E3"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9526161" w14:textId="77777777" w:rsidTr="00AC307B">
        <w:trPr>
          <w:trHeight w:val="283"/>
        </w:trPr>
        <w:tc>
          <w:tcPr>
            <w:tcW w:w="3125" w:type="pct"/>
            <w:noWrap/>
          </w:tcPr>
          <w:p w14:paraId="775260C1" w14:textId="7909CF67" w:rsidR="002C79AA" w:rsidRPr="00817B83" w:rsidRDefault="002C79AA" w:rsidP="002C79AA">
            <w:pPr>
              <w:pStyle w:val="Tabletext"/>
              <w:spacing w:before="0" w:after="0"/>
              <w:rPr>
                <w:rFonts w:cstheme="minorHAnsi"/>
              </w:rPr>
            </w:pPr>
            <w:hyperlink w:anchor="_Training_Contract_Identifier" w:history="1">
              <w:r w:rsidRPr="00817B83">
                <w:rPr>
                  <w:rStyle w:val="Hyperlink"/>
                </w:rPr>
                <w:t>Training Contract Identifier</w:t>
              </w:r>
            </w:hyperlink>
          </w:p>
        </w:tc>
        <w:tc>
          <w:tcPr>
            <w:tcW w:w="624" w:type="pct"/>
          </w:tcPr>
          <w:p w14:paraId="2E56D48F" w14:textId="596C589E" w:rsidR="002C79AA" w:rsidRPr="001B382A" w:rsidRDefault="002C79AA" w:rsidP="002C79AA">
            <w:pPr>
              <w:pStyle w:val="Tabletext"/>
              <w:spacing w:before="0" w:after="0"/>
              <w:rPr>
                <w:rFonts w:cstheme="minorHAnsi"/>
              </w:rPr>
            </w:pPr>
            <w:r w:rsidRPr="00D72BE0">
              <w:rPr>
                <w:rFonts w:cstheme="minorHAnsi"/>
              </w:rPr>
              <w:t>77</w:t>
            </w:r>
          </w:p>
        </w:tc>
        <w:tc>
          <w:tcPr>
            <w:tcW w:w="626" w:type="pct"/>
          </w:tcPr>
          <w:p w14:paraId="542542F2" w14:textId="2C90872E"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34862551" w14:textId="3F9ECB20"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929060C" w14:textId="77777777" w:rsidTr="00AC307B">
        <w:trPr>
          <w:trHeight w:val="283"/>
        </w:trPr>
        <w:tc>
          <w:tcPr>
            <w:tcW w:w="3125" w:type="pct"/>
            <w:noWrap/>
          </w:tcPr>
          <w:p w14:paraId="086E8E9F" w14:textId="7FEB1507" w:rsidR="002C79AA" w:rsidRPr="00817B83" w:rsidRDefault="002C79AA" w:rsidP="002C79AA">
            <w:pPr>
              <w:pStyle w:val="Tabletext"/>
              <w:spacing w:before="0" w:after="0"/>
              <w:rPr>
                <w:rFonts w:cstheme="minorHAnsi"/>
              </w:rPr>
            </w:pPr>
            <w:hyperlink w:anchor="_Client_Identifier_-" w:history="1">
              <w:r w:rsidRPr="00817B83">
                <w:rPr>
                  <w:rStyle w:val="Hyperlink"/>
                </w:rPr>
                <w:t>Client Identifier - Apprenticeships</w:t>
              </w:r>
            </w:hyperlink>
          </w:p>
        </w:tc>
        <w:tc>
          <w:tcPr>
            <w:tcW w:w="624" w:type="pct"/>
          </w:tcPr>
          <w:p w14:paraId="14622F13" w14:textId="31479549" w:rsidR="002C79AA" w:rsidRPr="001B382A" w:rsidRDefault="002C79AA" w:rsidP="002C79AA">
            <w:pPr>
              <w:pStyle w:val="Tabletext"/>
              <w:spacing w:before="0" w:after="0"/>
              <w:rPr>
                <w:rFonts w:cstheme="minorHAnsi"/>
              </w:rPr>
            </w:pPr>
            <w:r w:rsidRPr="00D72BE0">
              <w:rPr>
                <w:rFonts w:cstheme="minorHAnsi"/>
              </w:rPr>
              <w:t>87</w:t>
            </w:r>
          </w:p>
        </w:tc>
        <w:tc>
          <w:tcPr>
            <w:tcW w:w="626" w:type="pct"/>
          </w:tcPr>
          <w:p w14:paraId="15B4A00E" w14:textId="2236E79D"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4D6CFCBF" w14:textId="2F604090" w:rsidR="002C79AA" w:rsidRPr="001B382A" w:rsidRDefault="002C79AA" w:rsidP="002C79AA">
            <w:pPr>
              <w:pStyle w:val="Tabletext"/>
              <w:spacing w:before="0" w:after="0"/>
              <w:rPr>
                <w:rFonts w:cstheme="minorHAnsi"/>
              </w:rPr>
            </w:pPr>
            <w:r>
              <w:rPr>
                <w:rFonts w:cstheme="minorHAnsi"/>
              </w:rPr>
              <w:t>A</w:t>
            </w:r>
          </w:p>
        </w:tc>
      </w:tr>
      <w:tr w:rsidR="002C79AA" w:rsidRPr="001B382A" w14:paraId="3C00238B" w14:textId="77777777" w:rsidTr="00AC307B">
        <w:trPr>
          <w:trHeight w:val="283"/>
        </w:trPr>
        <w:tc>
          <w:tcPr>
            <w:tcW w:w="3125" w:type="pct"/>
            <w:noWrap/>
          </w:tcPr>
          <w:p w14:paraId="65D9F251" w14:textId="1A999594" w:rsidR="002C79AA" w:rsidRPr="00817B83" w:rsidRDefault="002C79AA" w:rsidP="002C79AA">
            <w:pPr>
              <w:pStyle w:val="Tabletext"/>
              <w:spacing w:before="0" w:after="0"/>
              <w:rPr>
                <w:rFonts w:cstheme="minorHAnsi"/>
              </w:rPr>
            </w:pPr>
            <w:hyperlink w:anchor="_Study_Reason_Identifier" w:history="1">
              <w:r w:rsidRPr="00817B83">
                <w:rPr>
                  <w:rStyle w:val="Hyperlink"/>
                </w:rPr>
                <w:t>Study Reason Identifier</w:t>
              </w:r>
            </w:hyperlink>
          </w:p>
        </w:tc>
        <w:tc>
          <w:tcPr>
            <w:tcW w:w="624" w:type="pct"/>
          </w:tcPr>
          <w:p w14:paraId="75320635" w14:textId="110C0A43" w:rsidR="002C79AA" w:rsidRPr="001B382A" w:rsidRDefault="002C79AA" w:rsidP="002C79AA">
            <w:pPr>
              <w:pStyle w:val="Tabletext"/>
              <w:spacing w:before="0" w:after="0"/>
              <w:rPr>
                <w:rFonts w:cstheme="minorHAnsi"/>
              </w:rPr>
            </w:pPr>
            <w:r w:rsidRPr="00D72BE0">
              <w:rPr>
                <w:rFonts w:cstheme="minorHAnsi"/>
              </w:rPr>
              <w:t>97</w:t>
            </w:r>
          </w:p>
        </w:tc>
        <w:tc>
          <w:tcPr>
            <w:tcW w:w="626" w:type="pct"/>
          </w:tcPr>
          <w:p w14:paraId="1B2517F7" w14:textId="15F2685C"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79152A2E" w14:textId="0F9A57D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2F49385" w14:textId="77777777" w:rsidTr="00AC307B">
        <w:trPr>
          <w:trHeight w:val="283"/>
        </w:trPr>
        <w:tc>
          <w:tcPr>
            <w:tcW w:w="3125" w:type="pct"/>
            <w:noWrap/>
          </w:tcPr>
          <w:p w14:paraId="6C6056A6" w14:textId="2F293C82" w:rsidR="002C79AA" w:rsidRPr="00817B83" w:rsidRDefault="002C79AA" w:rsidP="002C79AA">
            <w:pPr>
              <w:pStyle w:val="Tabletext"/>
              <w:spacing w:before="0" w:after="0"/>
              <w:rPr>
                <w:rFonts w:cstheme="minorHAnsi"/>
              </w:rPr>
            </w:pPr>
            <w:hyperlink w:anchor="_VET_in_Schools" w:history="1">
              <w:r w:rsidRPr="00817B83">
                <w:rPr>
                  <w:rStyle w:val="Hyperlink"/>
                </w:rPr>
                <w:t>VET in Schools Flag</w:t>
              </w:r>
            </w:hyperlink>
          </w:p>
        </w:tc>
        <w:tc>
          <w:tcPr>
            <w:tcW w:w="624" w:type="pct"/>
          </w:tcPr>
          <w:p w14:paraId="46E8FF43" w14:textId="5C0319CC" w:rsidR="002C79AA" w:rsidRPr="001B382A" w:rsidRDefault="002C79AA" w:rsidP="002C79AA">
            <w:pPr>
              <w:pStyle w:val="Tabletext"/>
              <w:spacing w:before="0" w:after="0"/>
              <w:rPr>
                <w:rFonts w:cstheme="minorHAnsi"/>
              </w:rPr>
            </w:pPr>
            <w:r w:rsidRPr="00D72BE0">
              <w:rPr>
                <w:rFonts w:cstheme="minorHAnsi"/>
              </w:rPr>
              <w:t>99</w:t>
            </w:r>
          </w:p>
        </w:tc>
        <w:tc>
          <w:tcPr>
            <w:tcW w:w="626" w:type="pct"/>
          </w:tcPr>
          <w:p w14:paraId="739588F9" w14:textId="7E018764"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4AB4BE47" w14:textId="1BB3F0D4"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9303226" w14:textId="77777777" w:rsidTr="00AC307B">
        <w:trPr>
          <w:trHeight w:val="283"/>
        </w:trPr>
        <w:tc>
          <w:tcPr>
            <w:tcW w:w="3125" w:type="pct"/>
            <w:noWrap/>
          </w:tcPr>
          <w:p w14:paraId="4BCC141B" w14:textId="2A1E4E26" w:rsidR="002C79AA" w:rsidRPr="00817B83" w:rsidRDefault="002C79AA" w:rsidP="002C79AA">
            <w:pPr>
              <w:pStyle w:val="Tabletext"/>
              <w:spacing w:before="0" w:after="0"/>
              <w:rPr>
                <w:rFonts w:cstheme="minorHAnsi"/>
              </w:rPr>
            </w:pPr>
            <w:hyperlink w:anchor="_Specific_Funding_Identifier" w:history="1">
              <w:r w:rsidRPr="00817B83">
                <w:rPr>
                  <w:rStyle w:val="Hyperlink"/>
                </w:rPr>
                <w:t>Specific Funding (Specific Program) Identifier</w:t>
              </w:r>
            </w:hyperlink>
          </w:p>
        </w:tc>
        <w:tc>
          <w:tcPr>
            <w:tcW w:w="624" w:type="pct"/>
          </w:tcPr>
          <w:p w14:paraId="6F2C31E3" w14:textId="40DE89C9" w:rsidR="002C79AA" w:rsidRPr="001B382A" w:rsidRDefault="002C79AA" w:rsidP="002C79AA">
            <w:pPr>
              <w:pStyle w:val="Tabletext"/>
              <w:spacing w:before="0" w:after="0"/>
              <w:rPr>
                <w:rFonts w:cstheme="minorHAnsi"/>
              </w:rPr>
            </w:pPr>
            <w:r w:rsidRPr="00D72BE0">
              <w:rPr>
                <w:rFonts w:cstheme="minorHAnsi"/>
              </w:rPr>
              <w:t>100</w:t>
            </w:r>
          </w:p>
        </w:tc>
        <w:tc>
          <w:tcPr>
            <w:tcW w:w="626" w:type="pct"/>
          </w:tcPr>
          <w:p w14:paraId="0D82C8C1" w14:textId="3458B3D2"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6D5C4E2E" w14:textId="49F743E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35D77253" w14:textId="77777777" w:rsidTr="00AC307B">
        <w:trPr>
          <w:trHeight w:val="283"/>
        </w:trPr>
        <w:tc>
          <w:tcPr>
            <w:tcW w:w="3125" w:type="pct"/>
            <w:noWrap/>
          </w:tcPr>
          <w:p w14:paraId="1900A3F7" w14:textId="49428EE7" w:rsidR="002C79AA" w:rsidRPr="00817B83" w:rsidRDefault="002C79AA" w:rsidP="002C79AA">
            <w:pPr>
              <w:pStyle w:val="Tabletext"/>
              <w:spacing w:before="0" w:after="0"/>
              <w:rPr>
                <w:rFonts w:cstheme="minorHAnsi"/>
              </w:rPr>
            </w:pPr>
            <w:hyperlink w:anchor="_School_Type_Identifier_1" w:history="1">
              <w:r w:rsidRPr="00817B83">
                <w:rPr>
                  <w:rStyle w:val="Hyperlink"/>
                </w:rPr>
                <w:t>School Type Identifier</w:t>
              </w:r>
            </w:hyperlink>
          </w:p>
        </w:tc>
        <w:tc>
          <w:tcPr>
            <w:tcW w:w="624" w:type="pct"/>
          </w:tcPr>
          <w:p w14:paraId="489EEB22" w14:textId="429ED5BA" w:rsidR="002C79AA" w:rsidRPr="001B382A" w:rsidRDefault="002C79AA" w:rsidP="002C79AA">
            <w:pPr>
              <w:pStyle w:val="Tabletext"/>
              <w:spacing w:before="0" w:after="0"/>
              <w:rPr>
                <w:rFonts w:cstheme="minorHAnsi"/>
              </w:rPr>
            </w:pPr>
            <w:r w:rsidRPr="00D72BE0">
              <w:rPr>
                <w:rFonts w:cstheme="minorHAnsi"/>
              </w:rPr>
              <w:t>110</w:t>
            </w:r>
          </w:p>
        </w:tc>
        <w:tc>
          <w:tcPr>
            <w:tcW w:w="626" w:type="pct"/>
          </w:tcPr>
          <w:p w14:paraId="13AF5E3B" w14:textId="627A17DC"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9BEBFF8" w14:textId="00F24438"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7877E0D" w14:textId="77777777" w:rsidTr="00AC307B">
        <w:trPr>
          <w:trHeight w:val="283"/>
        </w:trPr>
        <w:tc>
          <w:tcPr>
            <w:tcW w:w="3125" w:type="pct"/>
            <w:noWrap/>
          </w:tcPr>
          <w:p w14:paraId="25499CD7" w14:textId="7472E415" w:rsidR="002C79AA" w:rsidRPr="00817B83" w:rsidRDefault="002C79AA" w:rsidP="002C79AA">
            <w:pPr>
              <w:pStyle w:val="Tabletext"/>
              <w:spacing w:before="0" w:after="0"/>
              <w:rPr>
                <w:rFonts w:cstheme="minorHAnsi"/>
              </w:rPr>
            </w:pPr>
            <w:hyperlink w:anchor="_Outcome_Identifier_-_1" w:history="1">
              <w:r w:rsidRPr="00817B83">
                <w:rPr>
                  <w:rStyle w:val="Hyperlink"/>
                </w:rPr>
                <w:t>Outcome Identifier - Training Organisation</w:t>
              </w:r>
            </w:hyperlink>
          </w:p>
        </w:tc>
        <w:tc>
          <w:tcPr>
            <w:tcW w:w="624" w:type="pct"/>
          </w:tcPr>
          <w:p w14:paraId="1412B0E9" w14:textId="679A20C2" w:rsidR="002C79AA" w:rsidRPr="001B382A" w:rsidRDefault="002C79AA" w:rsidP="002C79AA">
            <w:pPr>
              <w:pStyle w:val="Tabletext"/>
              <w:spacing w:before="0" w:after="0"/>
              <w:rPr>
                <w:rFonts w:cstheme="minorHAnsi"/>
              </w:rPr>
            </w:pPr>
            <w:r w:rsidRPr="00D72BE0">
              <w:rPr>
                <w:rFonts w:cstheme="minorHAnsi"/>
              </w:rPr>
              <w:t>112</w:t>
            </w:r>
          </w:p>
        </w:tc>
        <w:tc>
          <w:tcPr>
            <w:tcW w:w="626" w:type="pct"/>
          </w:tcPr>
          <w:p w14:paraId="2C199517" w14:textId="1EE78E57"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6C7960E7" w14:textId="344C6D9B"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FE4BB52" w14:textId="77777777" w:rsidTr="00AC307B">
        <w:trPr>
          <w:trHeight w:val="283"/>
        </w:trPr>
        <w:tc>
          <w:tcPr>
            <w:tcW w:w="3125" w:type="pct"/>
            <w:noWrap/>
          </w:tcPr>
          <w:p w14:paraId="73FB5D36" w14:textId="5E58BA88" w:rsidR="002C79AA" w:rsidRPr="00817B83" w:rsidRDefault="002C79AA" w:rsidP="002C79AA">
            <w:pPr>
              <w:pStyle w:val="Tabletext"/>
              <w:spacing w:before="0" w:after="0"/>
              <w:rPr>
                <w:rFonts w:cstheme="minorHAnsi"/>
              </w:rPr>
            </w:pPr>
            <w:hyperlink w:anchor="_Funding_Source_Identifier_1" w:history="1">
              <w:r w:rsidRPr="00817B83">
                <w:rPr>
                  <w:rStyle w:val="Hyperlink"/>
                </w:rPr>
                <w:t>Funding Source Identifier - State Training Authority</w:t>
              </w:r>
            </w:hyperlink>
          </w:p>
        </w:tc>
        <w:tc>
          <w:tcPr>
            <w:tcW w:w="624" w:type="pct"/>
          </w:tcPr>
          <w:p w14:paraId="0D33CC11" w14:textId="2221B6A9" w:rsidR="002C79AA" w:rsidRPr="001B382A" w:rsidRDefault="002C79AA" w:rsidP="002C79AA">
            <w:pPr>
              <w:pStyle w:val="Tabletext"/>
              <w:spacing w:before="0" w:after="0"/>
              <w:rPr>
                <w:rFonts w:cstheme="minorHAnsi"/>
              </w:rPr>
            </w:pPr>
            <w:r w:rsidRPr="00D72BE0">
              <w:rPr>
                <w:rFonts w:cstheme="minorHAnsi"/>
              </w:rPr>
              <w:t>115</w:t>
            </w:r>
          </w:p>
        </w:tc>
        <w:tc>
          <w:tcPr>
            <w:tcW w:w="626" w:type="pct"/>
          </w:tcPr>
          <w:p w14:paraId="17286DF0" w14:textId="02692ADE"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050E47CA" w14:textId="179E465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51F90C57" w14:textId="77777777" w:rsidTr="00AC307B">
        <w:trPr>
          <w:trHeight w:val="283"/>
        </w:trPr>
        <w:tc>
          <w:tcPr>
            <w:tcW w:w="3125" w:type="pct"/>
            <w:noWrap/>
          </w:tcPr>
          <w:p w14:paraId="54F2EF56" w14:textId="60494BBE" w:rsidR="002C79AA" w:rsidRPr="00817B83" w:rsidRDefault="002C79AA" w:rsidP="002C79AA">
            <w:pPr>
              <w:pStyle w:val="Tabletext"/>
              <w:spacing w:before="0" w:after="0"/>
              <w:rPr>
                <w:rFonts w:cstheme="minorHAnsi"/>
              </w:rPr>
            </w:pPr>
            <w:hyperlink w:anchor="_Client_Tuition_Fee" w:history="1">
              <w:r w:rsidRPr="00817B83">
                <w:rPr>
                  <w:rStyle w:val="Hyperlink"/>
                </w:rPr>
                <w:t>Client Tuition Fee</w:t>
              </w:r>
            </w:hyperlink>
          </w:p>
        </w:tc>
        <w:tc>
          <w:tcPr>
            <w:tcW w:w="624" w:type="pct"/>
          </w:tcPr>
          <w:p w14:paraId="06D49914" w14:textId="66AF532E" w:rsidR="002C79AA" w:rsidRPr="001B382A" w:rsidRDefault="002C79AA" w:rsidP="002C79AA">
            <w:pPr>
              <w:pStyle w:val="Tabletext"/>
              <w:spacing w:before="0" w:after="0"/>
              <w:rPr>
                <w:rFonts w:cstheme="minorHAnsi"/>
              </w:rPr>
            </w:pPr>
            <w:r w:rsidRPr="00D72BE0">
              <w:rPr>
                <w:rFonts w:cstheme="minorHAnsi"/>
              </w:rPr>
              <w:t>118</w:t>
            </w:r>
          </w:p>
        </w:tc>
        <w:tc>
          <w:tcPr>
            <w:tcW w:w="626" w:type="pct"/>
          </w:tcPr>
          <w:p w14:paraId="250137C9" w14:textId="6F16E792" w:rsidR="002C79AA" w:rsidRPr="001B382A" w:rsidRDefault="002C79AA" w:rsidP="002C79AA">
            <w:pPr>
              <w:pStyle w:val="Tabletext"/>
              <w:spacing w:before="0" w:after="0"/>
              <w:rPr>
                <w:rFonts w:cstheme="minorHAnsi"/>
              </w:rPr>
            </w:pPr>
            <w:r w:rsidRPr="00D72BE0">
              <w:rPr>
                <w:rFonts w:cstheme="minorHAnsi"/>
              </w:rPr>
              <w:t>5</w:t>
            </w:r>
          </w:p>
        </w:tc>
        <w:tc>
          <w:tcPr>
            <w:tcW w:w="625" w:type="pct"/>
          </w:tcPr>
          <w:p w14:paraId="3AC5D13E" w14:textId="5CBEC067"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126B13E" w14:textId="77777777" w:rsidTr="00AC307B">
        <w:trPr>
          <w:trHeight w:val="283"/>
        </w:trPr>
        <w:tc>
          <w:tcPr>
            <w:tcW w:w="3125" w:type="pct"/>
            <w:noWrap/>
          </w:tcPr>
          <w:p w14:paraId="5A5B571F" w14:textId="6ED34C5C" w:rsidR="002C79AA" w:rsidRPr="00817B83" w:rsidRDefault="002C79AA" w:rsidP="002C79AA">
            <w:pPr>
              <w:pStyle w:val="Tabletext"/>
              <w:spacing w:before="0" w:after="0"/>
              <w:rPr>
                <w:rFonts w:cstheme="minorHAnsi"/>
              </w:rPr>
            </w:pPr>
            <w:hyperlink w:anchor="_Fee_Exemption/Concession_Type" w:history="1">
              <w:r w:rsidRPr="00817B83">
                <w:rPr>
                  <w:rStyle w:val="Hyperlink"/>
                </w:rPr>
                <w:t>Fee Exemption/Concession Type Identifier</w:t>
              </w:r>
            </w:hyperlink>
          </w:p>
        </w:tc>
        <w:tc>
          <w:tcPr>
            <w:tcW w:w="624" w:type="pct"/>
          </w:tcPr>
          <w:p w14:paraId="7D2A2137" w14:textId="0D3C34B4" w:rsidR="002C79AA" w:rsidRPr="001B382A" w:rsidRDefault="002C79AA" w:rsidP="002C79AA">
            <w:pPr>
              <w:pStyle w:val="Tabletext"/>
              <w:spacing w:before="0" w:after="0"/>
              <w:rPr>
                <w:rFonts w:cstheme="minorHAnsi"/>
              </w:rPr>
            </w:pPr>
            <w:r w:rsidRPr="00D72BE0">
              <w:rPr>
                <w:rFonts w:cstheme="minorHAnsi"/>
              </w:rPr>
              <w:t>123</w:t>
            </w:r>
          </w:p>
        </w:tc>
        <w:tc>
          <w:tcPr>
            <w:tcW w:w="626" w:type="pct"/>
          </w:tcPr>
          <w:p w14:paraId="54493CD5" w14:textId="59BE92AA"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18AF88FB" w14:textId="7F0D633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259F71BD" w14:textId="77777777" w:rsidTr="00AC307B">
        <w:trPr>
          <w:trHeight w:val="283"/>
        </w:trPr>
        <w:tc>
          <w:tcPr>
            <w:tcW w:w="3125" w:type="pct"/>
            <w:noWrap/>
          </w:tcPr>
          <w:p w14:paraId="5CB64910" w14:textId="75FC80BB" w:rsidR="002C79AA" w:rsidRPr="00817B83" w:rsidRDefault="002C79AA" w:rsidP="002C79AA">
            <w:pPr>
              <w:pStyle w:val="Tabletext"/>
              <w:spacing w:before="0" w:after="0"/>
              <w:rPr>
                <w:rFonts w:cstheme="minorHAnsi"/>
              </w:rPr>
            </w:pPr>
            <w:hyperlink w:anchor="_Purchasing_Contract_Identifier" w:history="1">
              <w:r w:rsidRPr="00817B83">
                <w:rPr>
                  <w:rStyle w:val="Hyperlink"/>
                </w:rPr>
                <w:t>Purchasing Contract Identifier</w:t>
              </w:r>
            </w:hyperlink>
          </w:p>
        </w:tc>
        <w:tc>
          <w:tcPr>
            <w:tcW w:w="624" w:type="pct"/>
          </w:tcPr>
          <w:p w14:paraId="581DC147" w14:textId="163504E1" w:rsidR="002C79AA" w:rsidRPr="001B382A" w:rsidRDefault="002C79AA" w:rsidP="002C79AA">
            <w:pPr>
              <w:pStyle w:val="Tabletext"/>
              <w:spacing w:before="0" w:after="0"/>
              <w:rPr>
                <w:rFonts w:cstheme="minorHAnsi"/>
              </w:rPr>
            </w:pPr>
            <w:r w:rsidRPr="00D72BE0">
              <w:rPr>
                <w:rFonts w:cstheme="minorHAnsi"/>
              </w:rPr>
              <w:t>125</w:t>
            </w:r>
          </w:p>
        </w:tc>
        <w:tc>
          <w:tcPr>
            <w:tcW w:w="626" w:type="pct"/>
          </w:tcPr>
          <w:p w14:paraId="088CB22A" w14:textId="0B08F6AC" w:rsidR="002C79AA" w:rsidRPr="001B382A" w:rsidRDefault="002C79AA" w:rsidP="002C79AA">
            <w:pPr>
              <w:pStyle w:val="Tabletext"/>
              <w:spacing w:before="0" w:after="0"/>
              <w:rPr>
                <w:rFonts w:cstheme="minorHAnsi"/>
              </w:rPr>
            </w:pPr>
            <w:r w:rsidRPr="00D72BE0">
              <w:rPr>
                <w:rFonts w:cstheme="minorHAnsi"/>
              </w:rPr>
              <w:t>12</w:t>
            </w:r>
          </w:p>
        </w:tc>
        <w:tc>
          <w:tcPr>
            <w:tcW w:w="625" w:type="pct"/>
          </w:tcPr>
          <w:p w14:paraId="189BA1EB" w14:textId="71EBCA2C"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33B15E71" w14:textId="77777777" w:rsidTr="00AC307B">
        <w:trPr>
          <w:trHeight w:val="283"/>
        </w:trPr>
        <w:tc>
          <w:tcPr>
            <w:tcW w:w="3125" w:type="pct"/>
            <w:noWrap/>
          </w:tcPr>
          <w:p w14:paraId="70DB306E" w14:textId="35DBFB8D" w:rsidR="002C79AA" w:rsidRPr="00817B83" w:rsidRDefault="002C79AA" w:rsidP="002C79AA">
            <w:pPr>
              <w:pStyle w:val="Tabletext"/>
              <w:spacing w:before="0" w:after="0"/>
              <w:rPr>
                <w:rFonts w:cstheme="minorHAnsi"/>
              </w:rPr>
            </w:pPr>
            <w:hyperlink w:anchor="_Purchasing_Contract_Schedule" w:history="1">
              <w:r w:rsidRPr="00817B83">
                <w:rPr>
                  <w:rStyle w:val="Hyperlink"/>
                </w:rPr>
                <w:t>Purchasing Contract Schedule Identifier</w:t>
              </w:r>
            </w:hyperlink>
          </w:p>
        </w:tc>
        <w:tc>
          <w:tcPr>
            <w:tcW w:w="624" w:type="pct"/>
          </w:tcPr>
          <w:p w14:paraId="23DDE4D3" w14:textId="125F9F4B" w:rsidR="002C79AA" w:rsidRPr="001B382A" w:rsidRDefault="002C79AA" w:rsidP="002C79AA">
            <w:pPr>
              <w:pStyle w:val="Tabletext"/>
              <w:spacing w:before="0" w:after="0"/>
              <w:rPr>
                <w:rFonts w:cstheme="minorHAnsi"/>
              </w:rPr>
            </w:pPr>
            <w:r w:rsidRPr="00D72BE0">
              <w:rPr>
                <w:rFonts w:cstheme="minorHAnsi"/>
              </w:rPr>
              <w:t>137</w:t>
            </w:r>
          </w:p>
        </w:tc>
        <w:tc>
          <w:tcPr>
            <w:tcW w:w="626" w:type="pct"/>
          </w:tcPr>
          <w:p w14:paraId="12A025AE" w14:textId="796EBDE9" w:rsidR="002C79AA" w:rsidRPr="001B382A" w:rsidRDefault="002C79AA" w:rsidP="002C79AA">
            <w:pPr>
              <w:pStyle w:val="Tabletext"/>
              <w:spacing w:before="0" w:after="0"/>
              <w:rPr>
                <w:rFonts w:cstheme="minorHAnsi"/>
              </w:rPr>
            </w:pPr>
            <w:r w:rsidRPr="00D72BE0">
              <w:rPr>
                <w:rFonts w:cstheme="minorHAnsi"/>
              </w:rPr>
              <w:t>3</w:t>
            </w:r>
          </w:p>
        </w:tc>
        <w:tc>
          <w:tcPr>
            <w:tcW w:w="625" w:type="pct"/>
          </w:tcPr>
          <w:p w14:paraId="24D25270" w14:textId="2878804B"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3F96F93" w14:textId="77777777" w:rsidTr="00AC307B">
        <w:trPr>
          <w:trHeight w:val="283"/>
        </w:trPr>
        <w:tc>
          <w:tcPr>
            <w:tcW w:w="3125" w:type="pct"/>
            <w:noWrap/>
          </w:tcPr>
          <w:p w14:paraId="3680E107" w14:textId="76929460" w:rsidR="002C79AA" w:rsidRPr="00817B83" w:rsidRDefault="002C79AA" w:rsidP="002C79AA">
            <w:pPr>
              <w:pStyle w:val="Tabletext"/>
              <w:spacing w:before="0" w:after="0"/>
              <w:rPr>
                <w:rFonts w:cstheme="minorHAnsi"/>
              </w:rPr>
            </w:pPr>
            <w:hyperlink w:anchor="_Hours_Attended_1" w:history="1">
              <w:r w:rsidRPr="00817B83">
                <w:rPr>
                  <w:rStyle w:val="Hyperlink"/>
                </w:rPr>
                <w:t>Hours Attended</w:t>
              </w:r>
            </w:hyperlink>
          </w:p>
        </w:tc>
        <w:tc>
          <w:tcPr>
            <w:tcW w:w="624" w:type="pct"/>
          </w:tcPr>
          <w:p w14:paraId="0945AA6E" w14:textId="3FCAA188" w:rsidR="002C79AA" w:rsidRPr="001B382A" w:rsidRDefault="002C79AA" w:rsidP="002C79AA">
            <w:pPr>
              <w:pStyle w:val="Tabletext"/>
              <w:spacing w:before="0" w:after="0"/>
              <w:rPr>
                <w:rFonts w:cstheme="minorHAnsi"/>
              </w:rPr>
            </w:pPr>
            <w:r w:rsidRPr="00D72BE0">
              <w:rPr>
                <w:rFonts w:cstheme="minorHAnsi"/>
              </w:rPr>
              <w:t>140</w:t>
            </w:r>
          </w:p>
        </w:tc>
        <w:tc>
          <w:tcPr>
            <w:tcW w:w="626" w:type="pct"/>
          </w:tcPr>
          <w:p w14:paraId="50A7EC1E" w14:textId="5BA3B5B2" w:rsidR="002C79AA" w:rsidRPr="001B382A" w:rsidRDefault="002C79AA" w:rsidP="002C79AA">
            <w:pPr>
              <w:pStyle w:val="Tabletext"/>
              <w:spacing w:before="0" w:after="0"/>
              <w:rPr>
                <w:rFonts w:cstheme="minorHAnsi"/>
              </w:rPr>
            </w:pPr>
            <w:r w:rsidRPr="00D72BE0">
              <w:rPr>
                <w:rFonts w:cstheme="minorHAnsi"/>
              </w:rPr>
              <w:t>4</w:t>
            </w:r>
          </w:p>
        </w:tc>
        <w:tc>
          <w:tcPr>
            <w:tcW w:w="625" w:type="pct"/>
          </w:tcPr>
          <w:p w14:paraId="551A108A" w14:textId="327E5EF5"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21DF960E" w14:textId="77777777" w:rsidTr="00AC307B">
        <w:trPr>
          <w:trHeight w:val="283"/>
        </w:trPr>
        <w:tc>
          <w:tcPr>
            <w:tcW w:w="3125" w:type="pct"/>
            <w:noWrap/>
          </w:tcPr>
          <w:p w14:paraId="733A3463" w14:textId="49A40E10" w:rsidR="002C79AA" w:rsidRPr="00817B83" w:rsidRDefault="002C79AA" w:rsidP="002C79AA">
            <w:pPr>
              <w:pStyle w:val="Tabletext"/>
              <w:spacing w:before="0" w:after="0"/>
              <w:rPr>
                <w:rFonts w:cstheme="minorHAnsi"/>
              </w:rPr>
            </w:pPr>
            <w:hyperlink w:anchor="_Associated_Program_Identifier_1" w:history="1">
              <w:r w:rsidRPr="00817B83">
                <w:rPr>
                  <w:rStyle w:val="Hyperlink"/>
                </w:rPr>
                <w:t>Associated Program Identifier</w:t>
              </w:r>
            </w:hyperlink>
          </w:p>
        </w:tc>
        <w:tc>
          <w:tcPr>
            <w:tcW w:w="624" w:type="pct"/>
          </w:tcPr>
          <w:p w14:paraId="1AF8BFF0" w14:textId="681B65EF" w:rsidR="002C79AA" w:rsidRPr="001B382A" w:rsidRDefault="002C79AA" w:rsidP="002C79AA">
            <w:pPr>
              <w:pStyle w:val="Tabletext"/>
              <w:spacing w:before="0" w:after="0"/>
              <w:rPr>
                <w:rFonts w:cstheme="minorHAnsi"/>
              </w:rPr>
            </w:pPr>
            <w:r w:rsidRPr="00D72BE0">
              <w:rPr>
                <w:rFonts w:cstheme="minorHAnsi"/>
              </w:rPr>
              <w:t>144</w:t>
            </w:r>
          </w:p>
        </w:tc>
        <w:tc>
          <w:tcPr>
            <w:tcW w:w="626" w:type="pct"/>
          </w:tcPr>
          <w:p w14:paraId="53E82B55" w14:textId="7E227895"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0CD35138" w14:textId="0B78E883"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3703FE7" w14:textId="77777777" w:rsidTr="00AC307B">
        <w:trPr>
          <w:trHeight w:val="283"/>
        </w:trPr>
        <w:tc>
          <w:tcPr>
            <w:tcW w:w="3125" w:type="pct"/>
            <w:noWrap/>
          </w:tcPr>
          <w:p w14:paraId="198C6038" w14:textId="7AB00A80" w:rsidR="002C79AA" w:rsidRPr="00817B83" w:rsidRDefault="002C79AA" w:rsidP="002C79AA">
            <w:pPr>
              <w:pStyle w:val="Tabletext"/>
              <w:spacing w:before="0" w:after="0"/>
              <w:rPr>
                <w:rFonts w:cstheme="minorHAnsi"/>
              </w:rPr>
            </w:pPr>
            <w:hyperlink w:anchor="_Scheduled_Hours" w:history="1">
              <w:r w:rsidRPr="00817B83">
                <w:rPr>
                  <w:rStyle w:val="Hyperlink"/>
                </w:rPr>
                <w:t>Scheduled Hours</w:t>
              </w:r>
            </w:hyperlink>
          </w:p>
        </w:tc>
        <w:tc>
          <w:tcPr>
            <w:tcW w:w="624" w:type="pct"/>
          </w:tcPr>
          <w:p w14:paraId="3954029C" w14:textId="22A4C431" w:rsidR="002C79AA" w:rsidRPr="001B382A" w:rsidRDefault="002C79AA" w:rsidP="002C79AA">
            <w:pPr>
              <w:pStyle w:val="Tabletext"/>
              <w:spacing w:before="0" w:after="0"/>
              <w:rPr>
                <w:rFonts w:cstheme="minorHAnsi"/>
              </w:rPr>
            </w:pPr>
            <w:r w:rsidRPr="00D72BE0">
              <w:rPr>
                <w:rFonts w:cstheme="minorHAnsi"/>
              </w:rPr>
              <w:t>154</w:t>
            </w:r>
          </w:p>
        </w:tc>
        <w:tc>
          <w:tcPr>
            <w:tcW w:w="626" w:type="pct"/>
          </w:tcPr>
          <w:p w14:paraId="66F4F256" w14:textId="260746EC" w:rsidR="002C79AA" w:rsidRPr="001B382A" w:rsidRDefault="002C79AA" w:rsidP="002C79AA">
            <w:pPr>
              <w:pStyle w:val="Tabletext"/>
              <w:spacing w:before="0" w:after="0"/>
              <w:rPr>
                <w:rFonts w:cstheme="minorHAnsi"/>
              </w:rPr>
            </w:pPr>
            <w:r w:rsidRPr="00D72BE0">
              <w:rPr>
                <w:rFonts w:cstheme="minorHAnsi"/>
              </w:rPr>
              <w:t>4</w:t>
            </w:r>
          </w:p>
        </w:tc>
        <w:tc>
          <w:tcPr>
            <w:tcW w:w="625" w:type="pct"/>
          </w:tcPr>
          <w:p w14:paraId="5E01BB03" w14:textId="00388B47"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1F361262" w14:textId="77777777" w:rsidTr="00AC307B">
        <w:trPr>
          <w:trHeight w:val="283"/>
        </w:trPr>
        <w:tc>
          <w:tcPr>
            <w:tcW w:w="3125" w:type="pct"/>
            <w:noWrap/>
          </w:tcPr>
          <w:p w14:paraId="04504448" w14:textId="5B2B7C76" w:rsidR="002C79AA" w:rsidRPr="00817B83" w:rsidRDefault="002C79AA" w:rsidP="002C79AA">
            <w:pPr>
              <w:pStyle w:val="Tabletext"/>
              <w:spacing w:before="0" w:after="0"/>
              <w:rPr>
                <w:rFonts w:cstheme="minorHAnsi"/>
              </w:rPr>
            </w:pPr>
            <w:hyperlink w:anchor="_Predominant_Delivery_Mode_1" w:history="1">
              <w:r w:rsidRPr="00817B83">
                <w:rPr>
                  <w:rStyle w:val="Hyperlink"/>
                </w:rPr>
                <w:t>Predominant Delivery Mode</w:t>
              </w:r>
            </w:hyperlink>
          </w:p>
        </w:tc>
        <w:tc>
          <w:tcPr>
            <w:tcW w:w="624" w:type="pct"/>
          </w:tcPr>
          <w:p w14:paraId="16583CF3" w14:textId="09ADE4AD" w:rsidR="002C79AA" w:rsidRPr="001B382A" w:rsidRDefault="002C79AA" w:rsidP="002C79AA">
            <w:pPr>
              <w:pStyle w:val="Tabletext"/>
              <w:spacing w:before="0" w:after="0"/>
              <w:rPr>
                <w:rFonts w:cstheme="minorHAnsi"/>
              </w:rPr>
            </w:pPr>
            <w:r w:rsidRPr="00D72BE0">
              <w:rPr>
                <w:rFonts w:cstheme="minorHAnsi"/>
              </w:rPr>
              <w:t>158</w:t>
            </w:r>
          </w:p>
        </w:tc>
        <w:tc>
          <w:tcPr>
            <w:tcW w:w="626" w:type="pct"/>
          </w:tcPr>
          <w:p w14:paraId="5226F1FF" w14:textId="6F2A66AA"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3B1E948F" w14:textId="48B18565"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11C6A0AC" w14:textId="77777777" w:rsidTr="00AC307B">
        <w:trPr>
          <w:trHeight w:val="283"/>
        </w:trPr>
        <w:tc>
          <w:tcPr>
            <w:tcW w:w="3125" w:type="pct"/>
            <w:noWrap/>
          </w:tcPr>
          <w:p w14:paraId="786C0AAC" w14:textId="10F03E75" w:rsidR="002C79AA" w:rsidRPr="00817B83" w:rsidRDefault="002C79AA" w:rsidP="002C79AA">
            <w:pPr>
              <w:pStyle w:val="Tabletext"/>
              <w:spacing w:before="0" w:after="0"/>
              <w:rPr>
                <w:rFonts w:cstheme="minorHAnsi"/>
              </w:rPr>
            </w:pPr>
            <w:hyperlink w:anchor="_Program_Commencement_Date_2" w:history="1">
              <w:r w:rsidRPr="00817B83">
                <w:rPr>
                  <w:rStyle w:val="Hyperlink"/>
                </w:rPr>
                <w:t>Program Commencement Date</w:t>
              </w:r>
            </w:hyperlink>
          </w:p>
        </w:tc>
        <w:tc>
          <w:tcPr>
            <w:tcW w:w="624" w:type="pct"/>
          </w:tcPr>
          <w:p w14:paraId="63E256DA" w14:textId="7837F83B" w:rsidR="002C79AA" w:rsidRPr="001B382A" w:rsidRDefault="002C79AA" w:rsidP="002C79AA">
            <w:pPr>
              <w:pStyle w:val="Tabletext"/>
              <w:spacing w:before="0" w:after="0"/>
              <w:rPr>
                <w:rFonts w:cstheme="minorHAnsi"/>
              </w:rPr>
            </w:pPr>
            <w:r w:rsidRPr="00D72BE0">
              <w:rPr>
                <w:rFonts w:cstheme="minorHAnsi"/>
              </w:rPr>
              <w:t>159</w:t>
            </w:r>
          </w:p>
        </w:tc>
        <w:tc>
          <w:tcPr>
            <w:tcW w:w="626" w:type="pct"/>
          </w:tcPr>
          <w:p w14:paraId="7D2AD876" w14:textId="163AF2F0"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6FBF1CF4" w14:textId="6E868C45"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1F43924B" w14:textId="77777777" w:rsidTr="00AC307B">
        <w:trPr>
          <w:trHeight w:val="283"/>
        </w:trPr>
        <w:tc>
          <w:tcPr>
            <w:tcW w:w="3125" w:type="pct"/>
            <w:noWrap/>
          </w:tcPr>
          <w:p w14:paraId="3B7662D1" w14:textId="78270813" w:rsidR="002C79AA" w:rsidRPr="00817B83" w:rsidRDefault="002C79AA" w:rsidP="002C79AA">
            <w:pPr>
              <w:pStyle w:val="Tabletext"/>
              <w:spacing w:before="0" w:after="0"/>
              <w:rPr>
                <w:rFonts w:cstheme="minorHAnsi"/>
              </w:rPr>
            </w:pPr>
            <w:hyperlink w:anchor="_Eligibility_Exemption_Indicator" w:history="1">
              <w:r w:rsidRPr="00817B83">
                <w:rPr>
                  <w:rStyle w:val="Hyperlink"/>
                </w:rPr>
                <w:t>Eligibility Exemption Indicator</w:t>
              </w:r>
            </w:hyperlink>
          </w:p>
        </w:tc>
        <w:tc>
          <w:tcPr>
            <w:tcW w:w="624" w:type="pct"/>
          </w:tcPr>
          <w:p w14:paraId="47B9B1C2" w14:textId="774874BE" w:rsidR="002C79AA" w:rsidRPr="001B382A" w:rsidRDefault="002C79AA" w:rsidP="002C79AA">
            <w:pPr>
              <w:pStyle w:val="Tabletext"/>
              <w:spacing w:before="0" w:after="0"/>
              <w:rPr>
                <w:rFonts w:cstheme="minorHAnsi"/>
              </w:rPr>
            </w:pPr>
            <w:r w:rsidRPr="00D72BE0">
              <w:rPr>
                <w:rFonts w:cstheme="minorHAnsi"/>
              </w:rPr>
              <w:t>167</w:t>
            </w:r>
          </w:p>
        </w:tc>
        <w:tc>
          <w:tcPr>
            <w:tcW w:w="626" w:type="pct"/>
          </w:tcPr>
          <w:p w14:paraId="39E54468" w14:textId="31B39BF4"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2B7E16F5" w14:textId="5272AE17"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4B44428F" w14:textId="77777777" w:rsidTr="00AC307B">
        <w:trPr>
          <w:trHeight w:val="283"/>
        </w:trPr>
        <w:tc>
          <w:tcPr>
            <w:tcW w:w="3125" w:type="pct"/>
            <w:noWrap/>
          </w:tcPr>
          <w:p w14:paraId="7E500030" w14:textId="402F78EB" w:rsidR="002C79AA" w:rsidRPr="00817B83" w:rsidRDefault="002C79AA" w:rsidP="002C79AA">
            <w:pPr>
              <w:pStyle w:val="Tabletext"/>
              <w:spacing w:before="0" w:after="0"/>
              <w:rPr>
                <w:rFonts w:cstheme="minorHAnsi"/>
              </w:rPr>
            </w:pPr>
            <w:hyperlink w:anchor="_Victorian_Student_Number" w:history="1">
              <w:r w:rsidRPr="00817B83">
                <w:rPr>
                  <w:rStyle w:val="Hyperlink"/>
                </w:rPr>
                <w:t>VET Student Loans (Income Contingent Loan) Indicator</w:t>
              </w:r>
            </w:hyperlink>
          </w:p>
        </w:tc>
        <w:tc>
          <w:tcPr>
            <w:tcW w:w="624" w:type="pct"/>
          </w:tcPr>
          <w:p w14:paraId="5E243370" w14:textId="14CE1E12" w:rsidR="002C79AA" w:rsidRPr="001B382A" w:rsidRDefault="002C79AA" w:rsidP="002C79AA">
            <w:pPr>
              <w:pStyle w:val="Tabletext"/>
              <w:spacing w:before="0" w:after="0"/>
              <w:rPr>
                <w:rFonts w:cstheme="minorHAnsi"/>
              </w:rPr>
            </w:pPr>
            <w:r w:rsidRPr="00D72BE0">
              <w:rPr>
                <w:rFonts w:cstheme="minorHAnsi"/>
              </w:rPr>
              <w:t>168</w:t>
            </w:r>
          </w:p>
        </w:tc>
        <w:tc>
          <w:tcPr>
            <w:tcW w:w="626" w:type="pct"/>
          </w:tcPr>
          <w:p w14:paraId="2DD62F39" w14:textId="4264542F" w:rsidR="002C79AA" w:rsidRPr="001B382A" w:rsidRDefault="002C79AA" w:rsidP="002C79AA">
            <w:pPr>
              <w:pStyle w:val="Tabletext"/>
              <w:spacing w:before="0" w:after="0"/>
              <w:rPr>
                <w:rFonts w:cstheme="minorHAnsi"/>
              </w:rPr>
            </w:pPr>
            <w:r w:rsidRPr="00D72BE0">
              <w:rPr>
                <w:rFonts w:cstheme="minorHAnsi"/>
              </w:rPr>
              <w:t>1</w:t>
            </w:r>
          </w:p>
        </w:tc>
        <w:tc>
          <w:tcPr>
            <w:tcW w:w="625" w:type="pct"/>
          </w:tcPr>
          <w:p w14:paraId="0CDE67E4" w14:textId="1DFE5908"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5E7994A2" w14:textId="77777777" w:rsidTr="00AC307B">
        <w:trPr>
          <w:trHeight w:val="283"/>
        </w:trPr>
        <w:tc>
          <w:tcPr>
            <w:tcW w:w="3125" w:type="pct"/>
            <w:noWrap/>
          </w:tcPr>
          <w:p w14:paraId="14BA52A6" w14:textId="691B5846" w:rsidR="002C79AA" w:rsidRPr="00817B83" w:rsidRDefault="002C79AA" w:rsidP="002C79AA">
            <w:pPr>
              <w:pStyle w:val="Tabletext"/>
              <w:spacing w:before="0" w:after="0"/>
              <w:rPr>
                <w:rFonts w:cstheme="minorHAnsi"/>
              </w:rPr>
            </w:pPr>
            <w:hyperlink w:anchor="_Industry_Code_(ANZSIC)" w:history="1">
              <w:r w:rsidRPr="00817B83">
                <w:rPr>
                  <w:rStyle w:val="Hyperlink"/>
                </w:rPr>
                <w:t>Industry Code (ANZSIC)</w:t>
              </w:r>
            </w:hyperlink>
          </w:p>
        </w:tc>
        <w:tc>
          <w:tcPr>
            <w:tcW w:w="624" w:type="pct"/>
          </w:tcPr>
          <w:p w14:paraId="4B0176F5" w14:textId="3C4FFDC8" w:rsidR="002C79AA" w:rsidRPr="001B382A" w:rsidRDefault="002C79AA" w:rsidP="002C79AA">
            <w:pPr>
              <w:pStyle w:val="Tabletext"/>
              <w:spacing w:before="0" w:after="0"/>
              <w:rPr>
                <w:rFonts w:cstheme="minorHAnsi"/>
              </w:rPr>
            </w:pPr>
            <w:r w:rsidRPr="00D72BE0">
              <w:rPr>
                <w:rFonts w:cstheme="minorHAnsi"/>
              </w:rPr>
              <w:t>169</w:t>
            </w:r>
          </w:p>
        </w:tc>
        <w:tc>
          <w:tcPr>
            <w:tcW w:w="626" w:type="pct"/>
          </w:tcPr>
          <w:p w14:paraId="123D67E1" w14:textId="63C7AD2F"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58C6D22B" w14:textId="7E4BC182"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6A09EF0E" w14:textId="77777777" w:rsidTr="00AC307B">
        <w:trPr>
          <w:trHeight w:val="283"/>
        </w:trPr>
        <w:tc>
          <w:tcPr>
            <w:tcW w:w="3125" w:type="pct"/>
            <w:noWrap/>
          </w:tcPr>
          <w:p w14:paraId="794802F5" w14:textId="140F037B" w:rsidR="002C79AA" w:rsidRPr="00817B83" w:rsidRDefault="002C79AA" w:rsidP="002C79AA">
            <w:pPr>
              <w:pStyle w:val="Tabletext"/>
              <w:spacing w:before="0" w:after="0"/>
              <w:rPr>
                <w:rFonts w:cstheme="minorHAnsi"/>
              </w:rPr>
            </w:pPr>
            <w:hyperlink w:anchor="_Enrolment_Date" w:history="1">
              <w:r w:rsidRPr="00817B83">
                <w:rPr>
                  <w:rStyle w:val="Hyperlink"/>
                </w:rPr>
                <w:t>Enrolment Date</w:t>
              </w:r>
            </w:hyperlink>
          </w:p>
        </w:tc>
        <w:tc>
          <w:tcPr>
            <w:tcW w:w="624" w:type="pct"/>
          </w:tcPr>
          <w:p w14:paraId="5AA677B9" w14:textId="5B4C4680" w:rsidR="002C79AA" w:rsidRPr="001B382A" w:rsidRDefault="002C79AA" w:rsidP="002C79AA">
            <w:pPr>
              <w:pStyle w:val="Tabletext"/>
              <w:spacing w:before="0" w:after="0"/>
              <w:rPr>
                <w:rFonts w:cstheme="minorHAnsi"/>
              </w:rPr>
            </w:pPr>
            <w:r w:rsidRPr="00D72BE0">
              <w:rPr>
                <w:rFonts w:cstheme="minorHAnsi"/>
              </w:rPr>
              <w:t>171</w:t>
            </w:r>
          </w:p>
        </w:tc>
        <w:tc>
          <w:tcPr>
            <w:tcW w:w="626" w:type="pct"/>
          </w:tcPr>
          <w:p w14:paraId="3F4BE4D3" w14:textId="18398AA6" w:rsidR="002C79AA" w:rsidRPr="001B382A" w:rsidRDefault="002C79AA" w:rsidP="002C79AA">
            <w:pPr>
              <w:pStyle w:val="Tabletext"/>
              <w:spacing w:before="0" w:after="0"/>
              <w:rPr>
                <w:rFonts w:cstheme="minorHAnsi"/>
              </w:rPr>
            </w:pPr>
            <w:r w:rsidRPr="00D72BE0">
              <w:rPr>
                <w:rFonts w:cstheme="minorHAnsi"/>
              </w:rPr>
              <w:t>8</w:t>
            </w:r>
          </w:p>
        </w:tc>
        <w:tc>
          <w:tcPr>
            <w:tcW w:w="625" w:type="pct"/>
          </w:tcPr>
          <w:p w14:paraId="5D964CB7" w14:textId="7288B63A" w:rsidR="002C79AA" w:rsidRPr="001B382A" w:rsidRDefault="002C79AA" w:rsidP="002C79AA">
            <w:pPr>
              <w:pStyle w:val="Tabletext"/>
              <w:spacing w:before="0" w:after="0"/>
              <w:rPr>
                <w:rFonts w:cstheme="minorHAnsi"/>
              </w:rPr>
            </w:pPr>
            <w:r w:rsidRPr="00D72BE0">
              <w:rPr>
                <w:rFonts w:cstheme="minorHAnsi"/>
              </w:rPr>
              <w:t>D</w:t>
            </w:r>
          </w:p>
        </w:tc>
      </w:tr>
      <w:tr w:rsidR="002C79AA" w:rsidRPr="001B382A" w14:paraId="045B2105" w14:textId="77777777" w:rsidTr="00AC307B">
        <w:trPr>
          <w:trHeight w:val="283"/>
        </w:trPr>
        <w:tc>
          <w:tcPr>
            <w:tcW w:w="3125" w:type="pct"/>
            <w:noWrap/>
          </w:tcPr>
          <w:p w14:paraId="1A24DF7A" w14:textId="01C3CA8E" w:rsidR="002C79AA" w:rsidRPr="00817B83" w:rsidRDefault="002C79AA" w:rsidP="002C79AA">
            <w:pPr>
              <w:pStyle w:val="Tabletext"/>
              <w:spacing w:before="0" w:after="0"/>
              <w:rPr>
                <w:rFonts w:cstheme="minorHAnsi"/>
              </w:rPr>
            </w:pPr>
            <w:hyperlink w:anchor="_Subject_Enrolment_Identifier" w:history="1">
              <w:r w:rsidRPr="00817B83">
                <w:rPr>
                  <w:rStyle w:val="Hyperlink"/>
                </w:rPr>
                <w:t>Subject Enrolment Identifier</w:t>
              </w:r>
            </w:hyperlink>
          </w:p>
        </w:tc>
        <w:tc>
          <w:tcPr>
            <w:tcW w:w="624" w:type="pct"/>
          </w:tcPr>
          <w:p w14:paraId="139E1AAC" w14:textId="4F3E6A40" w:rsidR="002C79AA" w:rsidRPr="001B382A" w:rsidRDefault="002C79AA" w:rsidP="002C79AA">
            <w:pPr>
              <w:pStyle w:val="Tabletext"/>
              <w:spacing w:before="0" w:after="0"/>
              <w:rPr>
                <w:rFonts w:cstheme="minorHAnsi"/>
              </w:rPr>
            </w:pPr>
            <w:r w:rsidRPr="00D72BE0">
              <w:rPr>
                <w:rFonts w:cstheme="minorHAnsi"/>
              </w:rPr>
              <w:t>179</w:t>
            </w:r>
          </w:p>
        </w:tc>
        <w:tc>
          <w:tcPr>
            <w:tcW w:w="626" w:type="pct"/>
          </w:tcPr>
          <w:p w14:paraId="3371F9AC" w14:textId="287EE9BA" w:rsidR="002C79AA" w:rsidRPr="001B382A" w:rsidRDefault="002C79AA" w:rsidP="002C79AA">
            <w:pPr>
              <w:pStyle w:val="Tabletext"/>
              <w:spacing w:before="0" w:after="0"/>
              <w:rPr>
                <w:rFonts w:cstheme="minorHAnsi"/>
              </w:rPr>
            </w:pPr>
            <w:r w:rsidRPr="00D72BE0">
              <w:rPr>
                <w:rFonts w:cstheme="minorHAnsi"/>
              </w:rPr>
              <w:t>50</w:t>
            </w:r>
          </w:p>
        </w:tc>
        <w:tc>
          <w:tcPr>
            <w:tcW w:w="625" w:type="pct"/>
          </w:tcPr>
          <w:p w14:paraId="36841660" w14:textId="27D95233"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434E0F83" w14:textId="77777777" w:rsidTr="00AC307B">
        <w:trPr>
          <w:trHeight w:val="283"/>
        </w:trPr>
        <w:tc>
          <w:tcPr>
            <w:tcW w:w="3125" w:type="pct"/>
            <w:noWrap/>
          </w:tcPr>
          <w:p w14:paraId="370E5C83" w14:textId="10A40CA6" w:rsidR="002C79AA" w:rsidRPr="00817B83" w:rsidRDefault="002C79AA" w:rsidP="002C79AA">
            <w:pPr>
              <w:pStyle w:val="Tabletext"/>
              <w:spacing w:before="0" w:after="0"/>
              <w:rPr>
                <w:rFonts w:cstheme="minorHAnsi"/>
              </w:rPr>
            </w:pPr>
            <w:hyperlink w:anchor="_Client_Fees_-" w:history="1">
              <w:r w:rsidRPr="00817B83">
                <w:rPr>
                  <w:rStyle w:val="Hyperlink"/>
                </w:rPr>
                <w:t>Client Fees - Other</w:t>
              </w:r>
            </w:hyperlink>
          </w:p>
        </w:tc>
        <w:tc>
          <w:tcPr>
            <w:tcW w:w="624" w:type="pct"/>
          </w:tcPr>
          <w:p w14:paraId="3CFFE10F" w14:textId="60B4C623" w:rsidR="002C79AA" w:rsidRPr="001B382A" w:rsidRDefault="002C79AA" w:rsidP="002C79AA">
            <w:pPr>
              <w:pStyle w:val="Tabletext"/>
              <w:spacing w:before="0" w:after="0"/>
              <w:rPr>
                <w:rFonts w:cstheme="minorHAnsi"/>
              </w:rPr>
            </w:pPr>
            <w:r>
              <w:rPr>
                <w:rFonts w:cstheme="minorHAnsi"/>
              </w:rPr>
              <w:t>229</w:t>
            </w:r>
          </w:p>
        </w:tc>
        <w:tc>
          <w:tcPr>
            <w:tcW w:w="626" w:type="pct"/>
          </w:tcPr>
          <w:p w14:paraId="3F69E3A0" w14:textId="12220A9A" w:rsidR="002C79AA" w:rsidRPr="001B382A" w:rsidRDefault="002C79AA" w:rsidP="002C79AA">
            <w:pPr>
              <w:pStyle w:val="Tabletext"/>
              <w:spacing w:before="0" w:after="0"/>
              <w:rPr>
                <w:rFonts w:cstheme="minorHAnsi"/>
              </w:rPr>
            </w:pPr>
            <w:r>
              <w:rPr>
                <w:rFonts w:cstheme="minorHAnsi"/>
              </w:rPr>
              <w:t>5</w:t>
            </w:r>
          </w:p>
        </w:tc>
        <w:tc>
          <w:tcPr>
            <w:tcW w:w="625" w:type="pct"/>
          </w:tcPr>
          <w:p w14:paraId="5C4E4F89" w14:textId="3EFD8046" w:rsidR="002C79AA" w:rsidRPr="001B382A" w:rsidRDefault="002C79AA" w:rsidP="002C79AA">
            <w:pPr>
              <w:pStyle w:val="Tabletext"/>
              <w:spacing w:before="0" w:after="0"/>
              <w:rPr>
                <w:rFonts w:cstheme="minorHAnsi"/>
              </w:rPr>
            </w:pPr>
            <w:r>
              <w:rPr>
                <w:rFonts w:cstheme="minorHAnsi"/>
              </w:rPr>
              <w:t>N</w:t>
            </w:r>
          </w:p>
        </w:tc>
      </w:tr>
      <w:tr w:rsidR="002C79AA" w:rsidRPr="001B382A" w14:paraId="66A5D3C9" w14:textId="77777777" w:rsidTr="00AC307B">
        <w:trPr>
          <w:trHeight w:val="283"/>
        </w:trPr>
        <w:tc>
          <w:tcPr>
            <w:tcW w:w="3125" w:type="pct"/>
            <w:noWrap/>
          </w:tcPr>
          <w:p w14:paraId="24B5FF24" w14:textId="68F79BA4" w:rsidR="002C79AA" w:rsidRPr="00817B83" w:rsidRDefault="002C79AA" w:rsidP="002C79AA">
            <w:pPr>
              <w:pStyle w:val="Tabletext"/>
              <w:spacing w:before="0" w:after="0"/>
              <w:rPr>
                <w:rFonts w:cstheme="minorHAnsi"/>
              </w:rPr>
            </w:pPr>
            <w:hyperlink w:anchor="_Delivery_Provider_ABN" w:history="1">
              <w:r w:rsidRPr="00817B83">
                <w:rPr>
                  <w:rStyle w:val="Hyperlink"/>
                </w:rPr>
                <w:t>Delivery Provider ABN</w:t>
              </w:r>
            </w:hyperlink>
          </w:p>
        </w:tc>
        <w:tc>
          <w:tcPr>
            <w:tcW w:w="624" w:type="pct"/>
          </w:tcPr>
          <w:p w14:paraId="7509C6CA" w14:textId="07193754" w:rsidR="002C79AA" w:rsidRPr="001B382A" w:rsidRDefault="002C79AA" w:rsidP="002C79AA">
            <w:pPr>
              <w:pStyle w:val="Tabletext"/>
              <w:spacing w:before="0" w:after="0"/>
              <w:rPr>
                <w:rFonts w:cstheme="minorHAnsi"/>
              </w:rPr>
            </w:pPr>
            <w:r w:rsidRPr="00D72BE0">
              <w:rPr>
                <w:rFonts w:cstheme="minorHAnsi"/>
              </w:rPr>
              <w:t>2</w:t>
            </w:r>
            <w:r>
              <w:rPr>
                <w:rFonts w:cstheme="minorHAnsi"/>
              </w:rPr>
              <w:t>34</w:t>
            </w:r>
          </w:p>
        </w:tc>
        <w:tc>
          <w:tcPr>
            <w:tcW w:w="626" w:type="pct"/>
          </w:tcPr>
          <w:p w14:paraId="131C34DD" w14:textId="6D6C388D" w:rsidR="002C79AA" w:rsidRPr="001B382A" w:rsidRDefault="002C79AA" w:rsidP="002C79AA">
            <w:pPr>
              <w:pStyle w:val="Tabletext"/>
              <w:spacing w:before="0" w:after="0"/>
              <w:rPr>
                <w:rFonts w:cstheme="minorHAnsi"/>
              </w:rPr>
            </w:pPr>
            <w:r w:rsidRPr="00D72BE0">
              <w:rPr>
                <w:rFonts w:cstheme="minorHAnsi"/>
              </w:rPr>
              <w:t>11</w:t>
            </w:r>
          </w:p>
        </w:tc>
        <w:tc>
          <w:tcPr>
            <w:tcW w:w="625" w:type="pct"/>
          </w:tcPr>
          <w:p w14:paraId="3C24B0F7" w14:textId="6BC26B69" w:rsidR="002C79AA" w:rsidRPr="001B382A" w:rsidRDefault="002C79AA" w:rsidP="002C79AA">
            <w:pPr>
              <w:pStyle w:val="Tabletext"/>
              <w:spacing w:before="0" w:after="0"/>
              <w:rPr>
                <w:rFonts w:cstheme="minorHAnsi"/>
              </w:rPr>
            </w:pPr>
            <w:r w:rsidRPr="00D72BE0">
              <w:rPr>
                <w:rFonts w:cstheme="minorHAnsi"/>
              </w:rPr>
              <w:t>N</w:t>
            </w:r>
          </w:p>
        </w:tc>
      </w:tr>
      <w:tr w:rsidR="002C79AA" w:rsidRPr="001B382A" w14:paraId="6A2325B9" w14:textId="77777777" w:rsidTr="00AC307B">
        <w:trPr>
          <w:trHeight w:val="283"/>
        </w:trPr>
        <w:tc>
          <w:tcPr>
            <w:tcW w:w="3125" w:type="pct"/>
            <w:noWrap/>
          </w:tcPr>
          <w:p w14:paraId="646A69DE" w14:textId="55932DD7" w:rsidR="002C79AA" w:rsidRPr="00817B83" w:rsidRDefault="002C79AA" w:rsidP="002C79AA">
            <w:pPr>
              <w:pStyle w:val="Tabletext"/>
              <w:spacing w:before="0" w:after="0"/>
              <w:rPr>
                <w:rFonts w:cstheme="minorHAnsi"/>
              </w:rPr>
            </w:pPr>
            <w:hyperlink w:anchor="_Funding_Eligibility_Key" w:history="1">
              <w:r w:rsidRPr="00817B83">
                <w:rPr>
                  <w:rStyle w:val="Hyperlink"/>
                </w:rPr>
                <w:t>Funding Eligibility Key</w:t>
              </w:r>
            </w:hyperlink>
          </w:p>
        </w:tc>
        <w:tc>
          <w:tcPr>
            <w:tcW w:w="624" w:type="pct"/>
          </w:tcPr>
          <w:p w14:paraId="616C5B63" w14:textId="310F02FA" w:rsidR="002C79AA" w:rsidRPr="001B382A" w:rsidRDefault="002C79AA" w:rsidP="002C79AA">
            <w:pPr>
              <w:pStyle w:val="Tabletext"/>
              <w:spacing w:before="0" w:after="0"/>
              <w:rPr>
                <w:rFonts w:cstheme="minorHAnsi"/>
              </w:rPr>
            </w:pPr>
            <w:r>
              <w:rPr>
                <w:rFonts w:cstheme="minorHAnsi"/>
              </w:rPr>
              <w:t>245</w:t>
            </w:r>
          </w:p>
        </w:tc>
        <w:tc>
          <w:tcPr>
            <w:tcW w:w="626" w:type="pct"/>
          </w:tcPr>
          <w:p w14:paraId="14FADAD4" w14:textId="27F20CAF" w:rsidR="002C79AA" w:rsidRPr="001B382A" w:rsidRDefault="002C79AA" w:rsidP="002C79AA">
            <w:pPr>
              <w:pStyle w:val="Tabletext"/>
              <w:spacing w:before="0" w:after="0"/>
              <w:rPr>
                <w:rFonts w:cstheme="minorHAnsi"/>
              </w:rPr>
            </w:pPr>
            <w:r w:rsidRPr="00D72BE0">
              <w:rPr>
                <w:rFonts w:cstheme="minorHAnsi"/>
              </w:rPr>
              <w:t>10</w:t>
            </w:r>
          </w:p>
        </w:tc>
        <w:tc>
          <w:tcPr>
            <w:tcW w:w="625" w:type="pct"/>
          </w:tcPr>
          <w:p w14:paraId="76A9C623" w14:textId="0BDD6394"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07EADEEB" w14:textId="77777777" w:rsidTr="00AC307B">
        <w:trPr>
          <w:trHeight w:val="283"/>
        </w:trPr>
        <w:tc>
          <w:tcPr>
            <w:tcW w:w="3125" w:type="pct"/>
            <w:noWrap/>
          </w:tcPr>
          <w:p w14:paraId="616B1188" w14:textId="377EF162" w:rsidR="002C79AA" w:rsidRPr="00817B83" w:rsidRDefault="002C79AA" w:rsidP="002C79AA">
            <w:pPr>
              <w:pStyle w:val="Tabletext"/>
              <w:spacing w:before="0" w:after="0"/>
              <w:rPr>
                <w:rFonts w:cstheme="minorHAnsi"/>
              </w:rPr>
            </w:pPr>
            <w:hyperlink w:anchor="_Program_Enrolment_Identifier" w:history="1">
              <w:r w:rsidRPr="00817B83">
                <w:rPr>
                  <w:rStyle w:val="Hyperlink"/>
                </w:rPr>
                <w:t>Program Enrolment Identifier</w:t>
              </w:r>
            </w:hyperlink>
          </w:p>
        </w:tc>
        <w:tc>
          <w:tcPr>
            <w:tcW w:w="624" w:type="pct"/>
          </w:tcPr>
          <w:p w14:paraId="638C7AC0" w14:textId="4492EE60" w:rsidR="002C79AA" w:rsidRPr="001B382A" w:rsidRDefault="002C79AA" w:rsidP="002C79AA">
            <w:pPr>
              <w:pStyle w:val="Tabletext"/>
              <w:spacing w:before="0" w:after="0"/>
              <w:rPr>
                <w:rFonts w:cstheme="minorHAnsi"/>
              </w:rPr>
            </w:pPr>
            <w:r>
              <w:rPr>
                <w:rFonts w:cstheme="minorHAnsi"/>
              </w:rPr>
              <w:t>255</w:t>
            </w:r>
          </w:p>
        </w:tc>
        <w:tc>
          <w:tcPr>
            <w:tcW w:w="626" w:type="pct"/>
          </w:tcPr>
          <w:p w14:paraId="1F4E0A9E" w14:textId="53CFB8A2" w:rsidR="002C79AA" w:rsidRPr="001B382A" w:rsidRDefault="002C79AA" w:rsidP="002C79AA">
            <w:pPr>
              <w:pStyle w:val="Tabletext"/>
              <w:spacing w:before="0" w:after="0"/>
              <w:rPr>
                <w:rFonts w:cstheme="minorHAnsi"/>
              </w:rPr>
            </w:pPr>
            <w:r w:rsidRPr="00D72BE0">
              <w:rPr>
                <w:rFonts w:cstheme="minorHAnsi"/>
              </w:rPr>
              <w:t>50</w:t>
            </w:r>
          </w:p>
        </w:tc>
        <w:tc>
          <w:tcPr>
            <w:tcW w:w="625" w:type="pct"/>
          </w:tcPr>
          <w:p w14:paraId="0FFA1456" w14:textId="62EAFDEF" w:rsidR="002C79AA" w:rsidRPr="001B382A" w:rsidRDefault="002C79AA" w:rsidP="002C79AA">
            <w:pPr>
              <w:pStyle w:val="Tabletext"/>
              <w:spacing w:before="0" w:after="0"/>
              <w:rPr>
                <w:rFonts w:cstheme="minorHAnsi"/>
              </w:rPr>
            </w:pPr>
            <w:r w:rsidRPr="00D72BE0">
              <w:rPr>
                <w:rFonts w:cstheme="minorHAnsi"/>
              </w:rPr>
              <w:t>A</w:t>
            </w:r>
          </w:p>
        </w:tc>
      </w:tr>
      <w:tr w:rsidR="002C79AA" w:rsidRPr="001B382A" w14:paraId="61D6341B" w14:textId="77777777" w:rsidTr="00AC307B">
        <w:trPr>
          <w:trHeight w:val="283"/>
        </w:trPr>
        <w:tc>
          <w:tcPr>
            <w:tcW w:w="3125" w:type="pct"/>
            <w:noWrap/>
          </w:tcPr>
          <w:p w14:paraId="58768F46" w14:textId="7B993F94" w:rsidR="002C79AA" w:rsidRPr="00817B83" w:rsidRDefault="002C79AA" w:rsidP="002C79AA">
            <w:pPr>
              <w:pStyle w:val="Tabletext"/>
              <w:spacing w:before="0" w:after="0"/>
              <w:rPr>
                <w:rFonts w:cstheme="minorHAnsi"/>
              </w:rPr>
            </w:pPr>
            <w:hyperlink w:anchor="_Workplace_ABN" w:history="1">
              <w:r w:rsidRPr="00817B83">
                <w:rPr>
                  <w:rStyle w:val="Hyperlink"/>
                </w:rPr>
                <w:t>Workplace ABN</w:t>
              </w:r>
            </w:hyperlink>
          </w:p>
        </w:tc>
        <w:tc>
          <w:tcPr>
            <w:tcW w:w="624" w:type="pct"/>
          </w:tcPr>
          <w:p w14:paraId="57634938" w14:textId="223C7132" w:rsidR="002C79AA" w:rsidRPr="001B382A" w:rsidRDefault="002C79AA" w:rsidP="002C79AA">
            <w:pPr>
              <w:pStyle w:val="Tabletext"/>
              <w:spacing w:before="0" w:after="0"/>
              <w:rPr>
                <w:rFonts w:cstheme="minorHAnsi"/>
              </w:rPr>
            </w:pPr>
            <w:r>
              <w:rPr>
                <w:rFonts w:cstheme="minorHAnsi"/>
              </w:rPr>
              <w:t>305</w:t>
            </w:r>
          </w:p>
        </w:tc>
        <w:tc>
          <w:tcPr>
            <w:tcW w:w="626" w:type="pct"/>
          </w:tcPr>
          <w:p w14:paraId="16FCCC8D" w14:textId="03CF4D54" w:rsidR="002C79AA" w:rsidRPr="001B382A" w:rsidRDefault="002C79AA" w:rsidP="002C79AA">
            <w:pPr>
              <w:pStyle w:val="Tabletext"/>
              <w:spacing w:before="0" w:after="0"/>
              <w:rPr>
                <w:rFonts w:cstheme="minorHAnsi"/>
              </w:rPr>
            </w:pPr>
            <w:r>
              <w:rPr>
                <w:rFonts w:cstheme="minorHAnsi"/>
              </w:rPr>
              <w:t>11</w:t>
            </w:r>
          </w:p>
        </w:tc>
        <w:tc>
          <w:tcPr>
            <w:tcW w:w="625" w:type="pct"/>
          </w:tcPr>
          <w:p w14:paraId="7B400394" w14:textId="42D651E7" w:rsidR="002C79AA" w:rsidRPr="001B382A" w:rsidRDefault="002C79AA" w:rsidP="002C79AA">
            <w:pPr>
              <w:pStyle w:val="Tabletext"/>
              <w:spacing w:before="0" w:after="0"/>
              <w:rPr>
                <w:rFonts w:cstheme="minorHAnsi"/>
              </w:rPr>
            </w:pPr>
            <w:r>
              <w:rPr>
                <w:rFonts w:cstheme="minorHAnsi"/>
              </w:rPr>
              <w:t>N</w:t>
            </w:r>
          </w:p>
        </w:tc>
      </w:tr>
      <w:tr w:rsidR="002C79AA" w:rsidRPr="001B382A" w14:paraId="6BDDA32B" w14:textId="77777777" w:rsidTr="00AC307B">
        <w:trPr>
          <w:trHeight w:val="283"/>
        </w:trPr>
        <w:tc>
          <w:tcPr>
            <w:tcW w:w="3125" w:type="pct"/>
            <w:noWrap/>
          </w:tcPr>
          <w:p w14:paraId="7199ED03" w14:textId="3310E236" w:rsidR="002C79AA" w:rsidRPr="00B46455" w:rsidRDefault="002C79AA" w:rsidP="002C79AA">
            <w:pPr>
              <w:pStyle w:val="Tabletext"/>
              <w:spacing w:before="0" w:after="0"/>
              <w:rPr>
                <w:rFonts w:cstheme="minorHAnsi"/>
                <w:highlight w:val="yellow"/>
              </w:rPr>
            </w:pPr>
            <w:r w:rsidRPr="00D72BE0">
              <w:t>Carriage Return/Line Feed (ASCII 13/10)</w:t>
            </w:r>
          </w:p>
        </w:tc>
        <w:tc>
          <w:tcPr>
            <w:tcW w:w="624" w:type="pct"/>
          </w:tcPr>
          <w:p w14:paraId="392679EF" w14:textId="29C2FC8C" w:rsidR="002C79AA" w:rsidRPr="001B382A" w:rsidRDefault="002C79AA" w:rsidP="002C79AA">
            <w:pPr>
              <w:pStyle w:val="Tabletext"/>
              <w:spacing w:before="0" w:after="0"/>
              <w:rPr>
                <w:rFonts w:cstheme="minorHAnsi"/>
              </w:rPr>
            </w:pPr>
            <w:r>
              <w:rPr>
                <w:rFonts w:cstheme="minorHAnsi"/>
              </w:rPr>
              <w:t>316</w:t>
            </w:r>
          </w:p>
        </w:tc>
        <w:tc>
          <w:tcPr>
            <w:tcW w:w="626" w:type="pct"/>
          </w:tcPr>
          <w:p w14:paraId="1420AAC1" w14:textId="385F52EA" w:rsidR="002C79AA" w:rsidRPr="001B382A" w:rsidRDefault="002C79AA" w:rsidP="002C79AA">
            <w:pPr>
              <w:pStyle w:val="Tabletext"/>
              <w:spacing w:before="0" w:after="0"/>
              <w:rPr>
                <w:rFonts w:cstheme="minorHAnsi"/>
              </w:rPr>
            </w:pPr>
            <w:r w:rsidRPr="00D72BE0">
              <w:rPr>
                <w:rFonts w:cstheme="minorHAnsi"/>
              </w:rPr>
              <w:t>2</w:t>
            </w:r>
          </w:p>
        </w:tc>
        <w:tc>
          <w:tcPr>
            <w:tcW w:w="625" w:type="pct"/>
          </w:tcPr>
          <w:p w14:paraId="44437B4A" w14:textId="08F0E3B7" w:rsidR="002C79AA" w:rsidRPr="001B382A" w:rsidRDefault="002C79AA" w:rsidP="002C79AA">
            <w:pPr>
              <w:pStyle w:val="Tabletext"/>
              <w:spacing w:before="0" w:after="0"/>
              <w:rPr>
                <w:rFonts w:cstheme="minorHAnsi"/>
              </w:rPr>
            </w:pPr>
          </w:p>
        </w:tc>
      </w:tr>
      <w:tr w:rsidR="002C79AA" w:rsidRPr="001B382A" w14:paraId="05F2B50D" w14:textId="77777777" w:rsidTr="00AC307B">
        <w:trPr>
          <w:trHeight w:val="283"/>
        </w:trPr>
        <w:tc>
          <w:tcPr>
            <w:tcW w:w="3125" w:type="pct"/>
            <w:noWrap/>
          </w:tcPr>
          <w:p w14:paraId="30C987EE" w14:textId="3BFC9C7F" w:rsidR="002C79AA" w:rsidRPr="00B46455" w:rsidRDefault="002C79AA" w:rsidP="002C79AA">
            <w:pPr>
              <w:pStyle w:val="Tabletext"/>
              <w:spacing w:before="0" w:after="0"/>
              <w:rPr>
                <w:rFonts w:cstheme="minorHAnsi"/>
                <w:highlight w:val="yellow"/>
              </w:rPr>
            </w:pPr>
            <w:r w:rsidRPr="009D27E5">
              <w:rPr>
                <w:b/>
              </w:rPr>
              <w:t>Total record length excluding carriage return</w:t>
            </w:r>
          </w:p>
        </w:tc>
        <w:tc>
          <w:tcPr>
            <w:tcW w:w="624" w:type="pct"/>
          </w:tcPr>
          <w:p w14:paraId="3E709119" w14:textId="5E20E12E" w:rsidR="002C79AA" w:rsidRPr="001B382A" w:rsidRDefault="002C79AA" w:rsidP="002C79AA">
            <w:pPr>
              <w:pStyle w:val="Tabletext"/>
              <w:spacing w:before="0" w:after="0"/>
              <w:rPr>
                <w:rFonts w:cstheme="minorHAnsi"/>
              </w:rPr>
            </w:pPr>
          </w:p>
        </w:tc>
        <w:tc>
          <w:tcPr>
            <w:tcW w:w="626" w:type="pct"/>
          </w:tcPr>
          <w:p w14:paraId="7F7B4B8A" w14:textId="650C8488" w:rsidR="002C79AA" w:rsidRPr="001B382A" w:rsidRDefault="002C79AA" w:rsidP="002C79AA">
            <w:pPr>
              <w:pStyle w:val="Tabletext"/>
              <w:spacing w:before="0" w:after="0"/>
              <w:rPr>
                <w:rFonts w:cstheme="minorHAnsi"/>
              </w:rPr>
            </w:pPr>
            <w:r>
              <w:rPr>
                <w:rFonts w:cstheme="minorHAnsi"/>
                <w:b/>
              </w:rPr>
              <w:t>315</w:t>
            </w:r>
          </w:p>
        </w:tc>
        <w:tc>
          <w:tcPr>
            <w:tcW w:w="625" w:type="pct"/>
          </w:tcPr>
          <w:p w14:paraId="380DD6B5" w14:textId="3FFE6775" w:rsidR="002C79AA" w:rsidRPr="001B382A" w:rsidRDefault="002C79AA" w:rsidP="002C79AA">
            <w:pPr>
              <w:pStyle w:val="Tabletext"/>
              <w:spacing w:before="0" w:after="0"/>
              <w:rPr>
                <w:rFonts w:cstheme="minorHAnsi"/>
              </w:rPr>
            </w:pPr>
          </w:p>
        </w:tc>
      </w:tr>
    </w:tbl>
    <w:p w14:paraId="08989485" w14:textId="77777777" w:rsidR="00AC307B" w:rsidRDefault="00AC307B">
      <w:pPr>
        <w:suppressAutoHyphens w:val="0"/>
        <w:autoSpaceDE/>
        <w:autoSpaceDN/>
        <w:adjustRightInd/>
        <w:spacing w:after="0" w:line="240" w:lineRule="auto"/>
        <w:textAlignment w:val="auto"/>
        <w:rPr>
          <w:color w:val="004D53" w:themeColor="accent2" w:themeShade="80"/>
          <w:sz w:val="24"/>
          <w:szCs w:val="24"/>
          <w:lang w:val="en-AU"/>
        </w:rPr>
      </w:pPr>
      <w:bookmarkStart w:id="392" w:name="_Toc55372426"/>
      <w:bookmarkStart w:id="393" w:name="_Toc75851490"/>
      <w:bookmarkStart w:id="394" w:name="_Toc107478973"/>
      <w:r>
        <w:rPr>
          <w:lang w:val="en-AU"/>
        </w:rPr>
        <w:br w:type="page"/>
      </w:r>
    </w:p>
    <w:p w14:paraId="4D18AEC8" w14:textId="368788D1" w:rsidR="00646AFE" w:rsidRDefault="00646AFE" w:rsidP="00646AFE">
      <w:pPr>
        <w:pStyle w:val="Heading2"/>
        <w:spacing w:before="0"/>
        <w:rPr>
          <w:lang w:val="en-AU"/>
        </w:rPr>
      </w:pPr>
      <w:bookmarkStart w:id="395" w:name="_NAT00130_-_Program"/>
      <w:bookmarkStart w:id="396" w:name="_Toc147314189"/>
      <w:bookmarkEnd w:id="395"/>
      <w:r w:rsidRPr="00580AE6">
        <w:rPr>
          <w:lang w:val="en-AU"/>
        </w:rPr>
        <w:lastRenderedPageBreak/>
        <w:t>NAT00130 - Program Completed file</w:t>
      </w:r>
      <w:bookmarkEnd w:id="392"/>
      <w:bookmarkEnd w:id="393"/>
      <w:bookmarkEnd w:id="394"/>
      <w:bookmarkEnd w:id="396"/>
    </w:p>
    <w:p w14:paraId="46F6098B" w14:textId="77777777" w:rsidR="00646AFE" w:rsidRPr="00580AE6" w:rsidRDefault="00646AFE" w:rsidP="00646AFE">
      <w:pPr>
        <w:pStyle w:val="Heading3"/>
        <w:spacing w:before="0"/>
        <w:rPr>
          <w:lang w:val="en-AU"/>
        </w:rPr>
      </w:pPr>
      <w:bookmarkStart w:id="397" w:name="_Toc66801438"/>
      <w:r w:rsidRPr="00580AE6">
        <w:rPr>
          <w:lang w:val="en-AU"/>
        </w:rPr>
        <w:t>File name</w:t>
      </w:r>
      <w:bookmarkEnd w:id="397"/>
    </w:p>
    <w:p w14:paraId="67D8FFFF" w14:textId="77777777" w:rsidR="00646AFE" w:rsidRPr="00580AE6" w:rsidRDefault="00646AFE" w:rsidP="00646AFE">
      <w:pPr>
        <w:rPr>
          <w:lang w:val="en-AU"/>
        </w:rPr>
      </w:pPr>
      <w:r w:rsidRPr="00580AE6">
        <w:rPr>
          <w:lang w:val="en-AU"/>
        </w:rPr>
        <w:t>NAT00130.txt</w:t>
      </w:r>
    </w:p>
    <w:p w14:paraId="0AE1C610" w14:textId="77777777" w:rsidR="00646AFE" w:rsidRPr="00580AE6" w:rsidRDefault="00646AFE" w:rsidP="00646AFE">
      <w:pPr>
        <w:pStyle w:val="Heading3"/>
        <w:spacing w:before="0"/>
        <w:rPr>
          <w:lang w:val="en-AU"/>
        </w:rPr>
      </w:pPr>
      <w:bookmarkStart w:id="398" w:name="_Toc66801439"/>
      <w:r w:rsidRPr="00580AE6">
        <w:rPr>
          <w:lang w:val="en-AU"/>
        </w:rPr>
        <w:t>Purpose</w:t>
      </w:r>
      <w:bookmarkEnd w:id="398"/>
    </w:p>
    <w:p w14:paraId="127800EC" w14:textId="77777777" w:rsidR="00646AFE" w:rsidRPr="00580AE6" w:rsidRDefault="00646AFE" w:rsidP="00646AFE">
      <w:pPr>
        <w:jc w:val="both"/>
        <w:rPr>
          <w:lang w:val="en-AU"/>
        </w:rPr>
      </w:pPr>
      <w:r w:rsidRPr="00580AE6">
        <w:rPr>
          <w:lang w:val="en-AU"/>
        </w:rPr>
        <w:t>The Program Completed (NAT00130) file provides information about students completing the requirements of a recognised Qualifications, Program or Skill Set.</w:t>
      </w:r>
    </w:p>
    <w:p w14:paraId="20C81E8D" w14:textId="77777777" w:rsidR="00646AFE" w:rsidRPr="00580AE6" w:rsidRDefault="00646AFE" w:rsidP="00646AFE">
      <w:pPr>
        <w:jc w:val="both"/>
        <w:rPr>
          <w:lang w:val="en-AU"/>
        </w:rPr>
      </w:pPr>
      <w:r w:rsidRPr="00580AE6">
        <w:rPr>
          <w:lang w:val="en-AU"/>
        </w:rPr>
        <w:t xml:space="preserve">This information is used to measure successful outcomes from the VET sector and will appear on the client’s </w:t>
      </w:r>
      <w:r w:rsidRPr="00646AFE">
        <w:rPr>
          <w:rStyle w:val="Field"/>
        </w:rPr>
        <w:t>Unique Student Identifier</w:t>
      </w:r>
      <w:r w:rsidRPr="00580AE6">
        <w:rPr>
          <w:lang w:val="en-AU"/>
        </w:rPr>
        <w:t xml:space="preserve"> transcript, where applicable.</w:t>
      </w:r>
    </w:p>
    <w:p w14:paraId="3848BF45" w14:textId="77777777" w:rsidR="00646AFE" w:rsidRPr="00580AE6" w:rsidRDefault="00646AFE" w:rsidP="00646AFE">
      <w:pPr>
        <w:pStyle w:val="Heading3"/>
        <w:spacing w:before="0"/>
        <w:rPr>
          <w:lang w:val="en-AU"/>
        </w:rPr>
      </w:pPr>
      <w:bookmarkStart w:id="399" w:name="_Toc66801440"/>
      <w:r w:rsidRPr="00580AE6">
        <w:rPr>
          <w:lang w:val="en-AU"/>
        </w:rPr>
        <w:t>Description</w:t>
      </w:r>
      <w:bookmarkEnd w:id="399"/>
    </w:p>
    <w:p w14:paraId="59DE8ECF" w14:textId="77777777" w:rsidR="00646AFE" w:rsidRPr="00580AE6" w:rsidRDefault="00646AFE" w:rsidP="00646AFE">
      <w:pPr>
        <w:jc w:val="both"/>
        <w:rPr>
          <w:lang w:val="en-AU"/>
        </w:rPr>
      </w:pPr>
      <w:r w:rsidRPr="00580AE6">
        <w:rPr>
          <w:lang w:val="en-AU"/>
        </w:rPr>
        <w:t>This file contains a record for each Program Enrolment on the Training Activity (NAT00120) file reported during a collection period.</w:t>
      </w:r>
    </w:p>
    <w:p w14:paraId="4A1985BF" w14:textId="77777777" w:rsidR="00646AFE" w:rsidRPr="00580AE6" w:rsidRDefault="00646AFE" w:rsidP="00646AFE">
      <w:pPr>
        <w:pStyle w:val="Heading3"/>
        <w:spacing w:before="0"/>
        <w:rPr>
          <w:lang w:val="en-AU"/>
        </w:rPr>
      </w:pPr>
      <w:bookmarkStart w:id="400" w:name="_Toc66801441"/>
      <w:r w:rsidRPr="00580AE6">
        <w:rPr>
          <w:lang w:val="en-AU"/>
        </w:rPr>
        <w:t>Business rules</w:t>
      </w:r>
      <w:bookmarkEnd w:id="400"/>
    </w:p>
    <w:p w14:paraId="502CD577" w14:textId="77777777" w:rsidR="00646AFE" w:rsidRPr="00580AE6" w:rsidRDefault="00646AFE" w:rsidP="00646AFE">
      <w:pPr>
        <w:pStyle w:val="Heading4"/>
        <w:rPr>
          <w:lang w:val="en-AU"/>
        </w:rPr>
      </w:pPr>
      <w:r w:rsidRPr="00580AE6">
        <w:rPr>
          <w:lang w:val="en-AU"/>
        </w:rPr>
        <w:t>File relationships:</w:t>
      </w:r>
    </w:p>
    <w:p w14:paraId="63061157" w14:textId="77777777" w:rsidR="00646AFE" w:rsidRDefault="00646AFE" w:rsidP="00646AFE">
      <w:pPr>
        <w:pStyle w:val="bullet2"/>
        <w:rPr>
          <w:lang w:val="en-AU"/>
        </w:rPr>
      </w:pPr>
      <w:r w:rsidRPr="00B05AE5">
        <w:rPr>
          <w:i/>
          <w:lang w:val="en-AU"/>
        </w:rPr>
        <w:t>Client Identifiers</w:t>
      </w:r>
      <w:r w:rsidRPr="00580AE6">
        <w:rPr>
          <w:lang w:val="en-AU"/>
        </w:rPr>
        <w:t xml:space="preserve"> included in this file must exist in the Client (NAT00080) file.</w:t>
      </w:r>
    </w:p>
    <w:p w14:paraId="7AD43202" w14:textId="77777777" w:rsidR="00646AFE" w:rsidRDefault="00646AFE" w:rsidP="00646AFE">
      <w:pPr>
        <w:pStyle w:val="bullet2"/>
        <w:rPr>
          <w:lang w:val="en-AU"/>
        </w:rPr>
      </w:pPr>
      <w:r w:rsidRPr="00646AFE">
        <w:rPr>
          <w:rStyle w:val="Field"/>
        </w:rPr>
        <w:t>Program Identifiers</w:t>
      </w:r>
      <w:r w:rsidRPr="00580AE6">
        <w:rPr>
          <w:lang w:val="en-AU"/>
        </w:rPr>
        <w:t xml:space="preserve"> included in this file must exist in the Program (NAT00030) file.</w:t>
      </w:r>
    </w:p>
    <w:p w14:paraId="398F7D26" w14:textId="77777777" w:rsidR="00646AFE" w:rsidRPr="00580AE6" w:rsidRDefault="00646AFE" w:rsidP="00646AFE">
      <w:pPr>
        <w:pStyle w:val="bullet2"/>
        <w:rPr>
          <w:lang w:val="en-AU"/>
        </w:rPr>
      </w:pPr>
      <w:r w:rsidRPr="00646AFE">
        <w:rPr>
          <w:rStyle w:val="Field"/>
        </w:rPr>
        <w:t>Training Organisation Identifiers</w:t>
      </w:r>
      <w:r w:rsidRPr="00580AE6">
        <w:rPr>
          <w:lang w:val="en-AU"/>
        </w:rPr>
        <w:t xml:space="preserve"> included in this file must exist in the Training Organisation (NAT00010) file.</w:t>
      </w:r>
    </w:p>
    <w:p w14:paraId="50C0EF8C" w14:textId="77777777" w:rsidR="00646AFE" w:rsidRPr="00580AE6" w:rsidRDefault="00646AFE" w:rsidP="00646AFE">
      <w:pPr>
        <w:jc w:val="both"/>
        <w:rPr>
          <w:lang w:val="en-AU"/>
        </w:rPr>
      </w:pPr>
      <w:r w:rsidRPr="00580AE6">
        <w:rPr>
          <w:lang w:val="en-AU"/>
        </w:rPr>
        <w:t xml:space="preserve">A record for each Program Enrolment (record on the NAT00120 with a </w:t>
      </w:r>
      <w:r w:rsidRPr="00646AFE">
        <w:rPr>
          <w:rStyle w:val="Field"/>
        </w:rPr>
        <w:t>Program ID</w:t>
      </w:r>
      <w:r w:rsidRPr="00580AE6">
        <w:rPr>
          <w:lang w:val="en-AU"/>
        </w:rPr>
        <w:t xml:space="preserve"> listed) must be reported in the NAT00130 file as soon as training has commenced if the intent of that Program Enrolment is vocational.</w:t>
      </w:r>
    </w:p>
    <w:p w14:paraId="14B2B869" w14:textId="77777777" w:rsidR="00646AFE" w:rsidRPr="00580AE6" w:rsidRDefault="00646AFE" w:rsidP="00646AFE">
      <w:pPr>
        <w:jc w:val="both"/>
        <w:rPr>
          <w:lang w:val="en-AU"/>
        </w:rPr>
      </w:pPr>
      <w:r w:rsidRPr="00580AE6">
        <w:rPr>
          <w:lang w:val="en-AU"/>
        </w:rPr>
        <w:t xml:space="preserve">This will be signalled by the </w:t>
      </w:r>
      <w:r w:rsidRPr="00646AFE">
        <w:rPr>
          <w:rStyle w:val="Field"/>
        </w:rPr>
        <w:t>VET Flag</w:t>
      </w:r>
      <w:r w:rsidRPr="00580AE6">
        <w:rPr>
          <w:lang w:val="en-AU"/>
        </w:rPr>
        <w:t xml:space="preserve"> in</w:t>
      </w:r>
      <w:r>
        <w:rPr>
          <w:lang w:val="en-AU"/>
        </w:rPr>
        <w:t xml:space="preserve"> the in the Program (NAT00030) f</w:t>
      </w:r>
      <w:r w:rsidRPr="00580AE6">
        <w:rPr>
          <w:lang w:val="en-AU"/>
        </w:rPr>
        <w:t>ile being coded N (No - The intention of the program of study is not vocational).</w:t>
      </w:r>
    </w:p>
    <w:p w14:paraId="275952DD" w14:textId="335A4610" w:rsidR="00646AFE" w:rsidRDefault="00646AFE" w:rsidP="00646AFE">
      <w:pPr>
        <w:jc w:val="both"/>
        <w:rPr>
          <w:lang w:val="en-AU"/>
        </w:rPr>
      </w:pPr>
      <w:r w:rsidRPr="00580AE6">
        <w:rPr>
          <w:lang w:val="en-AU"/>
        </w:rPr>
        <w:t xml:space="preserve">For Program Enrolments that have </w:t>
      </w:r>
      <w:r w:rsidR="001E6F6C">
        <w:rPr>
          <w:lang w:val="en-AU"/>
        </w:rPr>
        <w:t xml:space="preserve">been </w:t>
      </w:r>
      <w:r w:rsidRPr="00580AE6">
        <w:rPr>
          <w:lang w:val="en-AU"/>
        </w:rPr>
        <w:t>completed in years prior to the collection period but where that program completion has not previously been reported, the associated record will no longer exist on the Training Activity (NAT00120) file. A Client record must still exist on the Client (NAT00080) file and Client Contact Details (NAT00085) file and the Program</w:t>
      </w:r>
      <w:r>
        <w:rPr>
          <w:lang w:val="en-AU"/>
        </w:rPr>
        <w:t xml:space="preserve"> </w:t>
      </w:r>
      <w:r w:rsidRPr="00580AE6">
        <w:rPr>
          <w:lang w:val="en-AU"/>
        </w:rPr>
        <w:t>ID must exist on the Program (NAT00030) file.</w:t>
      </w:r>
      <w:r w:rsidR="001E6F6C">
        <w:rPr>
          <w:lang w:val="en-AU"/>
        </w:rPr>
        <w:t xml:space="preserve"> </w:t>
      </w:r>
      <w:r w:rsidR="00905282">
        <w:rPr>
          <w:lang w:val="en-AU"/>
        </w:rPr>
        <w:t xml:space="preserve">A collection year ends on the </w:t>
      </w:r>
      <w:r w:rsidR="0062345B">
        <w:rPr>
          <w:lang w:val="en-AU"/>
        </w:rPr>
        <w:t>31</w:t>
      </w:r>
      <w:r w:rsidR="0062345B" w:rsidRPr="0062345B">
        <w:rPr>
          <w:vertAlign w:val="superscript"/>
          <w:lang w:val="en-AU"/>
        </w:rPr>
        <w:t>st</w:t>
      </w:r>
      <w:r w:rsidR="0062345B">
        <w:rPr>
          <w:lang w:val="en-AU"/>
        </w:rPr>
        <w:t xml:space="preserve"> of December of a</w:t>
      </w:r>
      <w:r w:rsidR="00B2470E">
        <w:rPr>
          <w:lang w:val="en-AU"/>
        </w:rPr>
        <w:t>ny given</w:t>
      </w:r>
      <w:r w:rsidR="0062345B">
        <w:rPr>
          <w:lang w:val="en-AU"/>
        </w:rPr>
        <w:t xml:space="preserve"> collection year</w:t>
      </w:r>
      <w:r w:rsidR="00322EAD">
        <w:rPr>
          <w:lang w:val="en-AU"/>
        </w:rPr>
        <w:t>. Completions with Date Program Completed after this date are</w:t>
      </w:r>
      <w:r w:rsidR="00C33066">
        <w:rPr>
          <w:lang w:val="en-AU"/>
        </w:rPr>
        <w:t xml:space="preserve"> deemed </w:t>
      </w:r>
      <w:r w:rsidR="00322EAD">
        <w:rPr>
          <w:lang w:val="en-AU"/>
        </w:rPr>
        <w:t>as</w:t>
      </w:r>
      <w:r w:rsidR="00C33066">
        <w:rPr>
          <w:lang w:val="en-AU"/>
        </w:rPr>
        <w:t xml:space="preserve"> belong</w:t>
      </w:r>
      <w:r w:rsidR="00D1341B">
        <w:rPr>
          <w:lang w:val="en-AU"/>
        </w:rPr>
        <w:t>ing</w:t>
      </w:r>
      <w:r w:rsidR="00C33066">
        <w:rPr>
          <w:lang w:val="en-AU"/>
        </w:rPr>
        <w:t xml:space="preserve"> to a new collection year</w:t>
      </w:r>
      <w:r w:rsidR="00736DCF">
        <w:rPr>
          <w:lang w:val="en-AU"/>
        </w:rPr>
        <w:t xml:space="preserve"> </w:t>
      </w:r>
      <w:r w:rsidR="001E6F6C">
        <w:rPr>
          <w:lang w:val="en-AU"/>
        </w:rPr>
        <w:t>must</w:t>
      </w:r>
      <w:r w:rsidR="00D1341B">
        <w:rPr>
          <w:lang w:val="en-AU"/>
        </w:rPr>
        <w:t xml:space="preserve"> be reported </w:t>
      </w:r>
      <w:r w:rsidR="008D7E26">
        <w:rPr>
          <w:lang w:val="en-AU"/>
        </w:rPr>
        <w:t>at</w:t>
      </w:r>
      <w:r w:rsidR="00E56D47">
        <w:rPr>
          <w:lang w:val="en-AU"/>
        </w:rPr>
        <w:t xml:space="preserve"> the opening of </w:t>
      </w:r>
      <w:r w:rsidR="008D7E26">
        <w:rPr>
          <w:lang w:val="en-AU"/>
        </w:rPr>
        <w:t>the</w:t>
      </w:r>
      <w:r w:rsidR="001E6F6C">
        <w:rPr>
          <w:lang w:val="en-AU"/>
        </w:rPr>
        <w:t xml:space="preserve"> </w:t>
      </w:r>
      <w:r w:rsidR="00866489">
        <w:rPr>
          <w:lang w:val="en-AU"/>
        </w:rPr>
        <w:t>new collection</w:t>
      </w:r>
      <w:r w:rsidR="001E6F6C">
        <w:rPr>
          <w:lang w:val="en-AU"/>
        </w:rPr>
        <w:t xml:space="preserve"> year.</w:t>
      </w:r>
    </w:p>
    <w:p w14:paraId="317B42EE" w14:textId="28A27585" w:rsidR="001E3B8C" w:rsidRDefault="001E3B8C" w:rsidP="002D2171">
      <w:pPr>
        <w:ind w:left="720"/>
        <w:jc w:val="both"/>
        <w:rPr>
          <w:lang w:val="en-AU"/>
        </w:rPr>
      </w:pPr>
      <w:r>
        <w:rPr>
          <w:lang w:val="en-AU"/>
        </w:rPr>
        <w:t>Example:</w:t>
      </w:r>
    </w:p>
    <w:p w14:paraId="3A376133" w14:textId="1F8FD100" w:rsidR="001E3B8C" w:rsidRPr="00580AE6" w:rsidRDefault="00C81D9B" w:rsidP="002D2171">
      <w:pPr>
        <w:ind w:left="720"/>
        <w:jc w:val="both"/>
        <w:rPr>
          <w:lang w:val="en-AU"/>
        </w:rPr>
      </w:pPr>
      <w:r w:rsidRPr="007C0054">
        <w:rPr>
          <w:lang w:val="en-AU"/>
        </w:rPr>
        <w:t>When reporting the final submission for 2024 collection year and</w:t>
      </w:r>
      <w:r w:rsidR="001E3B8C" w:rsidRPr="007C0054">
        <w:rPr>
          <w:lang w:val="en-AU"/>
        </w:rPr>
        <w:t xml:space="preserve"> </w:t>
      </w:r>
      <w:r w:rsidR="00A92484" w:rsidRPr="007C0054">
        <w:rPr>
          <w:lang w:val="en-AU"/>
        </w:rPr>
        <w:t>a</w:t>
      </w:r>
      <w:r w:rsidR="001E3B8C" w:rsidRPr="007C0054">
        <w:rPr>
          <w:lang w:val="en-AU"/>
        </w:rPr>
        <w:t xml:space="preserve"> final unit was completed on 5 January 202</w:t>
      </w:r>
      <w:r w:rsidR="00910935">
        <w:rPr>
          <w:lang w:val="en-AU"/>
        </w:rPr>
        <w:t>5</w:t>
      </w:r>
      <w:r w:rsidR="00C64E94" w:rsidRPr="007C0054">
        <w:rPr>
          <w:lang w:val="en-AU"/>
        </w:rPr>
        <w:t>,</w:t>
      </w:r>
      <w:r w:rsidR="001E3B8C" w:rsidRPr="007C0054">
        <w:rPr>
          <w:lang w:val="en-AU"/>
        </w:rPr>
        <w:t xml:space="preserve"> the student </w:t>
      </w:r>
      <w:r w:rsidR="00B069B6" w:rsidRPr="007C0054">
        <w:rPr>
          <w:lang w:val="en-AU"/>
        </w:rPr>
        <w:t>must</w:t>
      </w:r>
      <w:r w:rsidR="001E3B8C" w:rsidRPr="007C0054">
        <w:rPr>
          <w:lang w:val="en-AU"/>
        </w:rPr>
        <w:t xml:space="preserve"> be reported with </w:t>
      </w:r>
      <w:r w:rsidR="005E3599" w:rsidRPr="007C0054">
        <w:rPr>
          <w:lang w:val="en-AU"/>
        </w:rPr>
        <w:t>an</w:t>
      </w:r>
      <w:r w:rsidR="001E3B8C" w:rsidRPr="001E3B8C">
        <w:rPr>
          <w:rFonts w:ascii="Segoe UI" w:hAnsi="Segoe UI" w:cs="Segoe UI"/>
        </w:rPr>
        <w:t xml:space="preserve"> </w:t>
      </w:r>
      <w:r w:rsidR="00C17454" w:rsidRPr="007C0054">
        <w:rPr>
          <w:rStyle w:val="Field"/>
        </w:rPr>
        <w:t xml:space="preserve">Outcome Identifier </w:t>
      </w:r>
      <w:r w:rsidR="002D2171" w:rsidRPr="007C0054">
        <w:rPr>
          <w:rStyle w:val="Field"/>
        </w:rPr>
        <w:t>–</w:t>
      </w:r>
      <w:r w:rsidR="00C17454" w:rsidRPr="007C0054">
        <w:rPr>
          <w:rStyle w:val="Field"/>
        </w:rPr>
        <w:t xml:space="preserve"> Nat</w:t>
      </w:r>
      <w:r w:rsidR="002D2171" w:rsidRPr="007C0054">
        <w:rPr>
          <w:rStyle w:val="Field"/>
        </w:rPr>
        <w:t>ional</w:t>
      </w:r>
      <w:r w:rsidR="002D2171">
        <w:rPr>
          <w:rFonts w:ascii="Segoe UI" w:hAnsi="Segoe UI" w:cs="Segoe UI"/>
        </w:rPr>
        <w:t xml:space="preserve"> value of </w:t>
      </w:r>
      <w:r w:rsidR="001E3B8C" w:rsidRPr="007C0054">
        <w:rPr>
          <w:rStyle w:val="Value"/>
        </w:rPr>
        <w:t>70</w:t>
      </w:r>
      <w:r w:rsidR="001E3B8C" w:rsidRPr="001E3B8C">
        <w:rPr>
          <w:rFonts w:ascii="Segoe UI" w:hAnsi="Segoe UI" w:cs="Segoe UI"/>
        </w:rPr>
        <w:t xml:space="preserve"> </w:t>
      </w:r>
      <w:r w:rsidR="001E3B8C" w:rsidRPr="007C0054">
        <w:rPr>
          <w:rStyle w:val="Value"/>
        </w:rPr>
        <w:t>continuing enrolment</w:t>
      </w:r>
      <w:r w:rsidR="001E3B8C" w:rsidRPr="001E3B8C">
        <w:rPr>
          <w:rFonts w:ascii="Segoe UI" w:hAnsi="Segoe UI" w:cs="Segoe UI"/>
        </w:rPr>
        <w:t xml:space="preserve"> </w:t>
      </w:r>
      <w:r w:rsidR="001E3B8C" w:rsidRPr="007C0054">
        <w:rPr>
          <w:lang w:val="en-AU"/>
        </w:rPr>
        <w:t xml:space="preserve">and reported with the final outcome in </w:t>
      </w:r>
      <w:r w:rsidR="006A1730">
        <w:rPr>
          <w:lang w:val="en-AU"/>
        </w:rPr>
        <w:t xml:space="preserve">the </w:t>
      </w:r>
      <w:r w:rsidR="001E3B8C" w:rsidRPr="007C0054">
        <w:rPr>
          <w:lang w:val="en-AU"/>
        </w:rPr>
        <w:t>2025</w:t>
      </w:r>
      <w:r w:rsidR="006A1730">
        <w:rPr>
          <w:lang w:val="en-AU"/>
        </w:rPr>
        <w:t xml:space="preserve"> collection year</w:t>
      </w:r>
      <w:r w:rsidR="001E3B8C" w:rsidRPr="007C0054">
        <w:rPr>
          <w:lang w:val="en-AU"/>
        </w:rPr>
        <w:t>.</w:t>
      </w:r>
    </w:p>
    <w:p w14:paraId="28CC9D09" w14:textId="77777777" w:rsidR="00646AFE" w:rsidRPr="00580AE6" w:rsidRDefault="00646AFE" w:rsidP="00646AFE">
      <w:pPr>
        <w:pStyle w:val="Heading4"/>
        <w:rPr>
          <w:lang w:val="en-AU"/>
        </w:rPr>
      </w:pPr>
      <w:r w:rsidRPr="00580AE6">
        <w:rPr>
          <w:lang w:val="en-AU"/>
        </w:rPr>
        <w:t>General:</w:t>
      </w:r>
    </w:p>
    <w:p w14:paraId="4CB13750" w14:textId="77777777" w:rsidR="00646AFE" w:rsidRPr="00580AE6" w:rsidRDefault="00646AFE" w:rsidP="00646AFE">
      <w:pPr>
        <w:jc w:val="both"/>
        <w:rPr>
          <w:lang w:val="en-AU"/>
        </w:rPr>
      </w:pPr>
      <w:r w:rsidRPr="00580AE6">
        <w:rPr>
          <w:lang w:val="en-AU"/>
        </w:rPr>
        <w:t>There may</w:t>
      </w:r>
      <w:r>
        <w:rPr>
          <w:lang w:val="en-AU"/>
        </w:rPr>
        <w:t xml:space="preserve"> be multiple </w:t>
      </w:r>
      <w:r w:rsidRPr="00646AFE">
        <w:rPr>
          <w:rStyle w:val="Field"/>
        </w:rPr>
        <w:t>Client Identifier/Program Identifier</w:t>
      </w:r>
      <w:r w:rsidRPr="00580AE6">
        <w:rPr>
          <w:lang w:val="en-AU"/>
        </w:rPr>
        <w:t xml:space="preserve"> records on the Pr</w:t>
      </w:r>
      <w:r>
        <w:rPr>
          <w:lang w:val="en-AU"/>
        </w:rPr>
        <w:t>ogram Completed (NAT00130) file</w:t>
      </w:r>
      <w:r w:rsidRPr="00580AE6">
        <w:rPr>
          <w:lang w:val="en-AU"/>
        </w:rPr>
        <w:t xml:space="preserve">, but only unique records for the </w:t>
      </w:r>
      <w:r w:rsidRPr="00646AFE">
        <w:rPr>
          <w:rStyle w:val="Field"/>
        </w:rPr>
        <w:t>Client Identifier/Program Identifier/Program Commencement Date</w:t>
      </w:r>
      <w:r w:rsidRPr="00580AE6">
        <w:rPr>
          <w:lang w:val="en-AU"/>
        </w:rPr>
        <w:t xml:space="preserve"> combination.</w:t>
      </w:r>
    </w:p>
    <w:p w14:paraId="45A3D81F" w14:textId="77777777" w:rsidR="00646AFE" w:rsidRPr="00580AE6" w:rsidRDefault="00646AFE" w:rsidP="00646AFE">
      <w:pPr>
        <w:jc w:val="both"/>
        <w:rPr>
          <w:lang w:val="en-AU"/>
        </w:rPr>
      </w:pPr>
      <w:r w:rsidRPr="00580AE6">
        <w:rPr>
          <w:lang w:val="en-AU"/>
        </w:rPr>
        <w:t>Where the student has completed the requirements of multiple Programs or Skill Sets and has been enrolled in all these (trained/assessed or was issued with a certificate), all these Program Enrolments are to be reported.</w:t>
      </w:r>
    </w:p>
    <w:p w14:paraId="39A6F1DB" w14:textId="77777777" w:rsidR="00646AFE" w:rsidRPr="00580AE6" w:rsidRDefault="00646AFE" w:rsidP="00646AFE">
      <w:pPr>
        <w:jc w:val="both"/>
        <w:rPr>
          <w:lang w:val="en-AU"/>
        </w:rPr>
      </w:pPr>
      <w:r w:rsidRPr="00580AE6">
        <w:rPr>
          <w:lang w:val="en-AU"/>
        </w:rPr>
        <w:t xml:space="preserve">For Apprenticeship and Traineeship enrolments, the on-the-job component must be completed before the </w:t>
      </w:r>
      <w:r>
        <w:rPr>
          <w:lang w:val="en-AU"/>
        </w:rPr>
        <w:t xml:space="preserve">qualification can be reported. </w:t>
      </w:r>
      <w:r w:rsidRPr="00580AE6">
        <w:rPr>
          <w:lang w:val="en-AU"/>
        </w:rPr>
        <w:t xml:space="preserve">The student must be reported as completed on </w:t>
      </w:r>
      <w:r>
        <w:rPr>
          <w:lang w:val="en-AU"/>
        </w:rPr>
        <w:t>Epsilon</w:t>
      </w:r>
      <w:r w:rsidRPr="00580AE6">
        <w:rPr>
          <w:lang w:val="en-AU"/>
        </w:rPr>
        <w:t xml:space="preserve"> before this completion can be reported on SVTS.</w:t>
      </w:r>
    </w:p>
    <w:p w14:paraId="54993B2B" w14:textId="77777777" w:rsidR="00646AFE" w:rsidRDefault="00646AFE" w:rsidP="00646AFE">
      <w:pPr>
        <w:jc w:val="both"/>
        <w:rPr>
          <w:lang w:val="en-AU"/>
        </w:rPr>
      </w:pPr>
      <w:r w:rsidRPr="00580AE6">
        <w:rPr>
          <w:lang w:val="en-AU"/>
        </w:rPr>
        <w:t>Completions reported in one collection year should not be re-reported in future collection years. A valid, up to date, Program Completed (NAT00130) file must be reported with every data submission to SVTS.</w:t>
      </w:r>
    </w:p>
    <w:p w14:paraId="27656160" w14:textId="77777777" w:rsidR="00646AFE" w:rsidRPr="00580AE6" w:rsidRDefault="00646AFE" w:rsidP="00646AFE">
      <w:pPr>
        <w:jc w:val="both"/>
        <w:rPr>
          <w:lang w:val="en-AU"/>
        </w:rPr>
      </w:pPr>
      <w:r w:rsidRPr="00580AE6">
        <w:rPr>
          <w:lang w:val="en-AU"/>
        </w:rPr>
        <w:t>Senior Secondary Education (Year 11 or Year 12) and Junior Secondary Education (Year 10) are recognised as qualifications attained when delivered within the VET sector</w:t>
      </w:r>
      <w:r>
        <w:rPr>
          <w:lang w:val="en-AU"/>
        </w:rPr>
        <w:t xml:space="preserve"> </w:t>
      </w:r>
      <w:r w:rsidRPr="00580AE6">
        <w:rPr>
          <w:lang w:val="en-AU"/>
        </w:rPr>
        <w:t>and can be recorded in the Program Completed (NAT00130) file.</w:t>
      </w:r>
    </w:p>
    <w:p w14:paraId="7BA198FD" w14:textId="77777777" w:rsidR="002C79AA" w:rsidRDefault="002C79AA">
      <w:pPr>
        <w:suppressAutoHyphens w:val="0"/>
        <w:autoSpaceDE/>
        <w:autoSpaceDN/>
        <w:adjustRightInd/>
        <w:spacing w:after="0" w:line="240" w:lineRule="auto"/>
        <w:textAlignment w:val="auto"/>
        <w:rPr>
          <w:b/>
          <w:bCs/>
          <w:sz w:val="20"/>
          <w:szCs w:val="20"/>
        </w:rPr>
      </w:pPr>
      <w:r>
        <w:br w:type="page"/>
      </w:r>
    </w:p>
    <w:p w14:paraId="68ADE4BC" w14:textId="77777777" w:rsidR="00646AFE" w:rsidRDefault="00646AFE" w:rsidP="0053118D">
      <w:pPr>
        <w:pStyle w:val="Heading2-continued"/>
      </w:pPr>
      <w:bookmarkStart w:id="401" w:name="_Toc13218632"/>
      <w:bookmarkStart w:id="402" w:name="_Toc13219381"/>
      <w:bookmarkStart w:id="403" w:name="_Toc13225394"/>
      <w:bookmarkStart w:id="404" w:name="_Toc13227850"/>
      <w:bookmarkStart w:id="405" w:name="_Toc13232176"/>
      <w:bookmarkStart w:id="406" w:name="_Toc13237318"/>
      <w:bookmarkStart w:id="407" w:name="_Toc13240454"/>
      <w:bookmarkStart w:id="408" w:name="_Toc13261486"/>
      <w:bookmarkStart w:id="409" w:name="_Toc13347521"/>
      <w:bookmarkStart w:id="410" w:name="_Toc13348192"/>
      <w:bookmarkStart w:id="411" w:name="_Toc13352730"/>
      <w:bookmarkStart w:id="412" w:name="_Toc13489068"/>
      <w:bookmarkStart w:id="413" w:name="_Toc55372427"/>
      <w:bookmarkStart w:id="414" w:name="_Toc66801442"/>
      <w:bookmarkStart w:id="415" w:name="_Toc66801889"/>
      <w:bookmarkStart w:id="416" w:name="_Toc66801938"/>
      <w:bookmarkStart w:id="417" w:name="_Toc66802041"/>
      <w:bookmarkStart w:id="418" w:name="_Toc66802927"/>
      <w:bookmarkStart w:id="419" w:name="_Toc67407540"/>
      <w:bookmarkStart w:id="420" w:name="_Toc67556825"/>
      <w:bookmarkStart w:id="421" w:name="_Toc67557287"/>
      <w:bookmarkStart w:id="422" w:name="_Toc67571184"/>
      <w:bookmarkStart w:id="423" w:name="_Toc67574836"/>
      <w:bookmarkStart w:id="424" w:name="_Toc67639688"/>
      <w:bookmarkStart w:id="425" w:name="_Toc67649284"/>
      <w:bookmarkStart w:id="426" w:name="_Toc67663661"/>
      <w:bookmarkStart w:id="427" w:name="_Toc67906298"/>
      <w:bookmarkStart w:id="428" w:name="_Toc67925340"/>
      <w:bookmarkStart w:id="429" w:name="_Toc75851491"/>
      <w:r w:rsidRPr="00580AE6">
        <w:lastRenderedPageBreak/>
        <w:t>NAT00130 - Program Completed file</w:t>
      </w:r>
      <w:r>
        <w:t xml:space="preserve"> (</w:t>
      </w:r>
      <w:r w:rsidRPr="00C1129E">
        <w:t>continued</w:t>
      </w:r>
      <w:r>
        <w:t>)</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722CE107" w14:textId="77777777" w:rsidR="00646AFE" w:rsidRPr="00580AE6" w:rsidRDefault="00646AFE" w:rsidP="00646AFE">
      <w:pPr>
        <w:pStyle w:val="Heading3"/>
        <w:spacing w:after="80"/>
        <w:rPr>
          <w:lang w:val="en-AU"/>
        </w:rPr>
      </w:pPr>
      <w:bookmarkStart w:id="430" w:name="_Toc66801443"/>
      <w:r w:rsidRPr="00580AE6">
        <w:rPr>
          <w:lang w:val="en-AU"/>
        </w:rPr>
        <w:t>Business rules</w:t>
      </w:r>
      <w:r>
        <w:rPr>
          <w:lang w:val="en-AU"/>
        </w:rPr>
        <w:t xml:space="preserve"> (cont.)</w:t>
      </w:r>
      <w:bookmarkEnd w:id="430"/>
    </w:p>
    <w:p w14:paraId="4E98C216" w14:textId="77777777" w:rsidR="00646AFE" w:rsidRPr="00580AE6" w:rsidRDefault="00646AFE" w:rsidP="00646AFE">
      <w:pPr>
        <w:pStyle w:val="Heading4"/>
        <w:rPr>
          <w:lang w:val="en-AU"/>
        </w:rPr>
      </w:pPr>
      <w:r w:rsidRPr="00580AE6">
        <w:rPr>
          <w:lang w:val="en-AU"/>
        </w:rPr>
        <w:t>Specific:</w:t>
      </w:r>
    </w:p>
    <w:p w14:paraId="555AAF1E" w14:textId="77777777" w:rsidR="00646AFE" w:rsidRPr="00580AE6" w:rsidRDefault="00646AFE" w:rsidP="00646AFE">
      <w:pPr>
        <w:spacing w:after="80"/>
        <w:jc w:val="both"/>
        <w:rPr>
          <w:lang w:val="en-AU"/>
        </w:rPr>
      </w:pPr>
      <w:r w:rsidRPr="00580AE6">
        <w:rPr>
          <w:b/>
          <w:i/>
          <w:lang w:val="en-AU"/>
        </w:rPr>
        <w:t>Date Program Completed:</w:t>
      </w:r>
      <w:r w:rsidRPr="00580AE6">
        <w:rPr>
          <w:lang w:val="en-AU"/>
        </w:rPr>
        <w:t xml:space="preserve"> This must be left blank until the training activity is complete and then it must be populated with the date the training completed. </w:t>
      </w:r>
    </w:p>
    <w:p w14:paraId="12FCE5AC" w14:textId="77777777" w:rsidR="00646AFE" w:rsidRPr="00580AE6" w:rsidRDefault="00646AFE" w:rsidP="00646AFE">
      <w:pPr>
        <w:spacing w:after="80"/>
        <w:jc w:val="both"/>
        <w:rPr>
          <w:lang w:val="en-AU"/>
        </w:rPr>
      </w:pPr>
      <w:r w:rsidRPr="00580AE6">
        <w:rPr>
          <w:lang w:val="en-AU"/>
        </w:rPr>
        <w:t xml:space="preserve">Only one record per combination of </w:t>
      </w:r>
      <w:r w:rsidRPr="00646AFE">
        <w:rPr>
          <w:rStyle w:val="Field"/>
        </w:rPr>
        <w:t>Program Identifier, Client Identifier</w:t>
      </w:r>
      <w:r w:rsidRPr="00580AE6">
        <w:rPr>
          <w:lang w:val="en-AU"/>
        </w:rPr>
        <w:t xml:space="preserve"> and </w:t>
      </w:r>
      <w:r w:rsidRPr="00646AFE">
        <w:rPr>
          <w:rStyle w:val="Field"/>
        </w:rPr>
        <w:t>Date Program Completed</w:t>
      </w:r>
      <w:r w:rsidRPr="00580AE6">
        <w:rPr>
          <w:lang w:val="en-AU"/>
        </w:rPr>
        <w:t xml:space="preserve"> can be reported in the </w:t>
      </w:r>
      <w:r>
        <w:rPr>
          <w:lang w:val="en-AU"/>
        </w:rPr>
        <w:t>Program Completed (</w:t>
      </w:r>
      <w:r w:rsidRPr="00580AE6">
        <w:rPr>
          <w:lang w:val="en-AU"/>
        </w:rPr>
        <w:t>NAT000130</w:t>
      </w:r>
      <w:r>
        <w:rPr>
          <w:lang w:val="en-AU"/>
        </w:rPr>
        <w:t>)</w:t>
      </w:r>
      <w:r w:rsidRPr="00580AE6">
        <w:rPr>
          <w:lang w:val="en-AU"/>
        </w:rPr>
        <w:t xml:space="preserve"> file.</w:t>
      </w:r>
    </w:p>
    <w:p w14:paraId="0B03ADD0" w14:textId="721658EA" w:rsidR="00646AFE" w:rsidRPr="00580AE6" w:rsidRDefault="00646AFE" w:rsidP="00646AFE">
      <w:pPr>
        <w:spacing w:after="80"/>
        <w:jc w:val="both"/>
        <w:rPr>
          <w:lang w:val="en-AU"/>
        </w:rPr>
      </w:pPr>
      <w:r w:rsidRPr="00580AE6">
        <w:rPr>
          <w:lang w:val="en-AU"/>
        </w:rPr>
        <w:t xml:space="preserve">The reporting of a Program Completion must be based on entitlement to a qualification and not qualifications </w:t>
      </w:r>
      <w:r w:rsidR="00FE7C32" w:rsidRPr="00580AE6">
        <w:rPr>
          <w:lang w:val="en-AU"/>
        </w:rPr>
        <w:t>issued</w:t>
      </w:r>
      <w:r w:rsidRPr="00580AE6">
        <w:rPr>
          <w:lang w:val="en-AU"/>
        </w:rPr>
        <w:t>.</w:t>
      </w:r>
    </w:p>
    <w:p w14:paraId="272FAC20" w14:textId="77777777" w:rsidR="00646AFE" w:rsidRDefault="00646AFE" w:rsidP="00646AFE">
      <w:pPr>
        <w:spacing w:after="80"/>
        <w:jc w:val="both"/>
        <w:rPr>
          <w:lang w:val="en-AU"/>
        </w:rPr>
      </w:pPr>
      <w:r w:rsidRPr="00580AE6">
        <w:rPr>
          <w:b/>
          <w:i/>
          <w:lang w:val="en-AU"/>
        </w:rPr>
        <w:t>Issued Flag:</w:t>
      </w:r>
      <w:r w:rsidRPr="00580AE6">
        <w:rPr>
          <w:lang w:val="en-AU"/>
        </w:rPr>
        <w:t xml:space="preserve"> The reported issuing of a qualification must relate to the reported </w:t>
      </w:r>
      <w:r w:rsidRPr="00646AFE">
        <w:rPr>
          <w:rStyle w:val="Field"/>
        </w:rPr>
        <w:t>Program ID</w:t>
      </w:r>
      <w:r w:rsidRPr="00580AE6">
        <w:rPr>
          <w:lang w:val="en-AU"/>
        </w:rPr>
        <w:t>. If the student is issued with a completion in a different Program, a new record must be created on the</w:t>
      </w:r>
      <w:r>
        <w:rPr>
          <w:lang w:val="en-AU"/>
        </w:rPr>
        <w:t xml:space="preserve"> Program Completed </w:t>
      </w:r>
      <w:r w:rsidRPr="00580AE6">
        <w:rPr>
          <w:lang w:val="en-AU"/>
        </w:rPr>
        <w:t xml:space="preserve">(NAT00130) file for the new Program and the </w:t>
      </w:r>
      <w:r w:rsidRPr="00580AE6">
        <w:rPr>
          <w:i/>
          <w:lang w:val="en-AU"/>
        </w:rPr>
        <w:t>Issued Flag</w:t>
      </w:r>
      <w:r w:rsidRPr="00580AE6">
        <w:rPr>
          <w:lang w:val="en-AU"/>
        </w:rPr>
        <w:t xml:space="preserve"> reported against that Program.</w:t>
      </w:r>
    </w:p>
    <w:p w14:paraId="6AEB1DDD" w14:textId="77777777" w:rsidR="00646AFE" w:rsidRPr="004279BC" w:rsidRDefault="00646AFE" w:rsidP="00FE7C32">
      <w:pPr>
        <w:pStyle w:val="Heading4"/>
        <w:spacing w:before="120" w:after="40"/>
        <w:jc w:val="both"/>
        <w:rPr>
          <w:lang w:val="en-AU"/>
        </w:rPr>
      </w:pPr>
      <w:r w:rsidRPr="004279BC">
        <w:rPr>
          <w:lang w:val="en-AU"/>
        </w:rPr>
        <w:t>Fields that may be blank</w:t>
      </w:r>
      <w:r>
        <w:rPr>
          <w:lang w:val="en-AU"/>
        </w:rPr>
        <w:t>: (subject to any business rules under each individual data element)</w:t>
      </w:r>
    </w:p>
    <w:p w14:paraId="58E5AA1C" w14:textId="77777777" w:rsidR="00646AFE" w:rsidRPr="00646AFE" w:rsidRDefault="00646AFE" w:rsidP="00646AFE">
      <w:pPr>
        <w:pStyle w:val="bullet2"/>
        <w:rPr>
          <w:rStyle w:val="Field"/>
        </w:rPr>
      </w:pPr>
      <w:r w:rsidRPr="00646AFE">
        <w:rPr>
          <w:rStyle w:val="Field"/>
        </w:rPr>
        <w:t>Date Program Completed</w:t>
      </w:r>
    </w:p>
    <w:p w14:paraId="7DBBD3B4" w14:textId="77777777" w:rsidR="00646AFE" w:rsidRPr="00646AFE" w:rsidRDefault="00646AFE" w:rsidP="00646AFE">
      <w:pPr>
        <w:pStyle w:val="bullet2"/>
        <w:rPr>
          <w:rStyle w:val="Field"/>
        </w:rPr>
      </w:pPr>
      <w:r w:rsidRPr="00646AFE">
        <w:rPr>
          <w:rStyle w:val="Field"/>
        </w:rPr>
        <w:t>Parchment Issue Date</w:t>
      </w:r>
    </w:p>
    <w:p w14:paraId="29B590EF" w14:textId="77777777" w:rsidR="00646AFE" w:rsidRPr="00646AFE" w:rsidRDefault="00646AFE" w:rsidP="00646AFE">
      <w:pPr>
        <w:pStyle w:val="bullet2"/>
        <w:rPr>
          <w:rStyle w:val="Field"/>
        </w:rPr>
      </w:pPr>
      <w:r w:rsidRPr="00646AFE">
        <w:rPr>
          <w:rStyle w:val="Field"/>
        </w:rPr>
        <w:t>Program Supervised Teaching Activity Completion Date</w:t>
      </w:r>
    </w:p>
    <w:p w14:paraId="3585F412" w14:textId="77777777" w:rsidR="00646AFE" w:rsidRPr="00646AFE" w:rsidRDefault="00646AFE" w:rsidP="00646AFE">
      <w:pPr>
        <w:pStyle w:val="bullet2"/>
        <w:rPr>
          <w:rStyle w:val="Field"/>
        </w:rPr>
      </w:pPr>
      <w:r w:rsidRPr="00646AFE">
        <w:rPr>
          <w:rStyle w:val="Field"/>
        </w:rPr>
        <w:t>Program Unique Supervised Hours</w:t>
      </w:r>
    </w:p>
    <w:p w14:paraId="6EF128CF" w14:textId="77777777" w:rsidR="00646AFE" w:rsidRPr="00646AFE" w:rsidRDefault="00646AFE" w:rsidP="00646AFE">
      <w:pPr>
        <w:pStyle w:val="bullet2"/>
        <w:rPr>
          <w:rStyle w:val="Field"/>
        </w:rPr>
      </w:pPr>
      <w:r w:rsidRPr="00646AFE">
        <w:rPr>
          <w:rStyle w:val="Field"/>
        </w:rPr>
        <w:t>Parchment Number</w:t>
      </w:r>
    </w:p>
    <w:p w14:paraId="34B777F9" w14:textId="77777777" w:rsidR="00646AFE" w:rsidRPr="00646AFE" w:rsidRDefault="00646AFE" w:rsidP="00646AFE">
      <w:pPr>
        <w:pStyle w:val="bullet2"/>
        <w:rPr>
          <w:rStyle w:val="Field"/>
        </w:rPr>
      </w:pPr>
      <w:r w:rsidRPr="00646AFE">
        <w:rPr>
          <w:rStyle w:val="Field"/>
        </w:rPr>
        <w:t>Program Enrolment Identifier</w:t>
      </w:r>
    </w:p>
    <w:p w14:paraId="7D825F26" w14:textId="48DCE78E" w:rsidR="00646AFE" w:rsidRPr="00646AFE" w:rsidRDefault="00646AFE" w:rsidP="00646AFE">
      <w:pPr>
        <w:pStyle w:val="bullet2"/>
        <w:rPr>
          <w:rStyle w:val="Field"/>
        </w:rPr>
      </w:pPr>
      <w:r w:rsidRPr="00646AFE">
        <w:rPr>
          <w:rStyle w:val="Field"/>
        </w:rPr>
        <w:t>Commencing Program Cohort</w:t>
      </w:r>
      <w:r w:rsidR="006C1FDD">
        <w:rPr>
          <w:rStyle w:val="Field"/>
        </w:rPr>
        <w:t xml:space="preserve"> Identifier</w:t>
      </w:r>
    </w:p>
    <w:p w14:paraId="0D8930E4" w14:textId="77777777" w:rsidR="00646AFE" w:rsidRPr="00646AFE" w:rsidRDefault="00646AFE" w:rsidP="00646AFE">
      <w:pPr>
        <w:pStyle w:val="bullet2"/>
        <w:rPr>
          <w:rStyle w:val="Field"/>
        </w:rPr>
      </w:pPr>
      <w:r w:rsidRPr="00646AFE">
        <w:rPr>
          <w:rStyle w:val="Field"/>
        </w:rPr>
        <w:t>Specialisation Name</w:t>
      </w:r>
    </w:p>
    <w:p w14:paraId="63254682" w14:textId="77777777" w:rsidR="00646AFE" w:rsidRDefault="00646AFE" w:rsidP="00646AFE">
      <w:pPr>
        <w:pStyle w:val="Heading3"/>
        <w:spacing w:after="80"/>
        <w:rPr>
          <w:lang w:val="en-AU"/>
        </w:rPr>
      </w:pPr>
      <w:bookmarkStart w:id="431" w:name="_Toc66801444"/>
      <w:r w:rsidRPr="00580AE6">
        <w:rPr>
          <w:lang w:val="en-AU"/>
        </w:rPr>
        <w:t>Data elements in the NAT00130</w:t>
      </w:r>
      <w:bookmarkEnd w:id="431"/>
    </w:p>
    <w:tbl>
      <w:tblPr>
        <w:tblStyle w:val="DJSIR"/>
        <w:tblW w:w="5023" w:type="pct"/>
        <w:tblLayout w:type="fixed"/>
        <w:tblLook w:val="0420" w:firstRow="1" w:lastRow="0" w:firstColumn="0" w:lastColumn="0" w:noHBand="0" w:noVBand="1"/>
        <w:tblCaption w:val="Data elements in the NAT00010"/>
      </w:tblPr>
      <w:tblGrid>
        <w:gridCol w:w="6047"/>
        <w:gridCol w:w="1208"/>
        <w:gridCol w:w="1211"/>
        <w:gridCol w:w="1210"/>
      </w:tblGrid>
      <w:tr w:rsidR="00646AFE" w:rsidRPr="001B382A" w14:paraId="7A7A38C6" w14:textId="77777777" w:rsidTr="00AC307B">
        <w:trPr>
          <w:cnfStyle w:val="100000000000" w:firstRow="1" w:lastRow="0" w:firstColumn="0" w:lastColumn="0" w:oddVBand="0" w:evenVBand="0" w:oddHBand="0" w:evenHBand="0" w:firstRowFirstColumn="0" w:firstRowLastColumn="0" w:lastRowFirstColumn="0" w:lastRowLastColumn="0"/>
          <w:trHeight w:val="255"/>
        </w:trPr>
        <w:tc>
          <w:tcPr>
            <w:tcW w:w="3125" w:type="pct"/>
            <w:noWrap/>
          </w:tcPr>
          <w:p w14:paraId="02A6EE1D" w14:textId="77777777" w:rsidR="00646AFE" w:rsidRPr="001B382A" w:rsidRDefault="00646AFE">
            <w:pPr>
              <w:pStyle w:val="Tablecolumnheadings"/>
            </w:pPr>
            <w:r w:rsidRPr="001B382A">
              <w:t>Name</w:t>
            </w:r>
          </w:p>
        </w:tc>
        <w:tc>
          <w:tcPr>
            <w:tcW w:w="624" w:type="pct"/>
          </w:tcPr>
          <w:p w14:paraId="59097D24" w14:textId="77777777" w:rsidR="00646AFE" w:rsidRPr="001B382A" w:rsidRDefault="00646AFE">
            <w:pPr>
              <w:pStyle w:val="Tablecolumnheadings"/>
            </w:pPr>
            <w:r w:rsidRPr="001B382A">
              <w:t>Position</w:t>
            </w:r>
          </w:p>
        </w:tc>
        <w:tc>
          <w:tcPr>
            <w:tcW w:w="626" w:type="pct"/>
          </w:tcPr>
          <w:p w14:paraId="5C12A72B" w14:textId="77777777" w:rsidR="00646AFE" w:rsidRPr="001B382A" w:rsidRDefault="00646AFE">
            <w:pPr>
              <w:pStyle w:val="Tablecolumnheadings"/>
            </w:pPr>
            <w:r w:rsidRPr="001B382A">
              <w:t>Size</w:t>
            </w:r>
          </w:p>
        </w:tc>
        <w:tc>
          <w:tcPr>
            <w:tcW w:w="625" w:type="pct"/>
          </w:tcPr>
          <w:p w14:paraId="52A40C57" w14:textId="77777777" w:rsidR="00646AFE" w:rsidRPr="001B382A" w:rsidRDefault="00646AFE">
            <w:pPr>
              <w:pStyle w:val="Tablecolumnheadings"/>
            </w:pPr>
            <w:r w:rsidRPr="001B382A">
              <w:t>Type</w:t>
            </w:r>
          </w:p>
        </w:tc>
      </w:tr>
      <w:tr w:rsidR="00646AFE" w:rsidRPr="001B382A" w14:paraId="705B7712" w14:textId="77777777" w:rsidTr="00AC307B">
        <w:trPr>
          <w:trHeight w:val="255"/>
        </w:trPr>
        <w:tc>
          <w:tcPr>
            <w:tcW w:w="3125" w:type="pct"/>
            <w:noWrap/>
          </w:tcPr>
          <w:p w14:paraId="3DE0F599" w14:textId="22C1019A" w:rsidR="00646AFE" w:rsidRPr="006373B5" w:rsidRDefault="00646AFE" w:rsidP="00646AFE">
            <w:pPr>
              <w:pStyle w:val="Tabletext"/>
              <w:spacing w:before="0" w:after="0"/>
              <w:rPr>
                <w:rFonts w:cstheme="minorHAnsi"/>
              </w:rPr>
            </w:pPr>
            <w:hyperlink w:anchor="_Training_Organisation_Identifier" w:history="1">
              <w:r w:rsidRPr="006373B5">
                <w:rPr>
                  <w:rStyle w:val="Hyperlink"/>
                </w:rPr>
                <w:t>Training Organisation Identifier</w:t>
              </w:r>
            </w:hyperlink>
          </w:p>
        </w:tc>
        <w:tc>
          <w:tcPr>
            <w:tcW w:w="624" w:type="pct"/>
          </w:tcPr>
          <w:p w14:paraId="7A3AB72F" w14:textId="4EBBE016" w:rsidR="00646AFE" w:rsidRPr="001B382A" w:rsidRDefault="00646AFE" w:rsidP="00646AFE">
            <w:pPr>
              <w:pStyle w:val="Tabletext"/>
              <w:spacing w:before="0" w:after="0"/>
              <w:rPr>
                <w:rFonts w:cstheme="minorHAnsi"/>
              </w:rPr>
            </w:pPr>
            <w:r w:rsidRPr="00EE328F">
              <w:t>1</w:t>
            </w:r>
          </w:p>
        </w:tc>
        <w:tc>
          <w:tcPr>
            <w:tcW w:w="626" w:type="pct"/>
          </w:tcPr>
          <w:p w14:paraId="399286A7" w14:textId="79A7C25A" w:rsidR="00646AFE" w:rsidRPr="001B382A" w:rsidRDefault="00646AFE" w:rsidP="00646AFE">
            <w:pPr>
              <w:pStyle w:val="Tabletext"/>
              <w:spacing w:before="0" w:after="0"/>
              <w:rPr>
                <w:rFonts w:cstheme="minorHAnsi"/>
              </w:rPr>
            </w:pPr>
            <w:r w:rsidRPr="00EE328F">
              <w:t>10</w:t>
            </w:r>
          </w:p>
        </w:tc>
        <w:tc>
          <w:tcPr>
            <w:tcW w:w="625" w:type="pct"/>
          </w:tcPr>
          <w:p w14:paraId="454482D1" w14:textId="7E5010EC" w:rsidR="00646AFE" w:rsidRPr="001B382A" w:rsidRDefault="00646AFE" w:rsidP="00646AFE">
            <w:pPr>
              <w:pStyle w:val="Tabletext"/>
              <w:spacing w:before="0" w:after="0"/>
              <w:rPr>
                <w:rFonts w:cstheme="minorHAnsi"/>
              </w:rPr>
            </w:pPr>
            <w:r w:rsidRPr="00EE328F">
              <w:t>A</w:t>
            </w:r>
          </w:p>
        </w:tc>
      </w:tr>
      <w:tr w:rsidR="00646AFE" w:rsidRPr="001B382A" w14:paraId="35C634F1" w14:textId="77777777" w:rsidTr="00AC307B">
        <w:trPr>
          <w:trHeight w:val="255"/>
        </w:trPr>
        <w:tc>
          <w:tcPr>
            <w:tcW w:w="3125" w:type="pct"/>
            <w:noWrap/>
          </w:tcPr>
          <w:p w14:paraId="7FF3E3FF" w14:textId="627F3F08" w:rsidR="00646AFE" w:rsidRPr="006373B5" w:rsidRDefault="00646AFE" w:rsidP="00646AFE">
            <w:pPr>
              <w:pStyle w:val="Tabletext"/>
              <w:spacing w:before="0" w:after="0"/>
              <w:rPr>
                <w:rFonts w:cstheme="minorHAnsi"/>
              </w:rPr>
            </w:pPr>
            <w:hyperlink w:anchor="_Program_Identifier" w:history="1">
              <w:r w:rsidRPr="006373B5">
                <w:rPr>
                  <w:rStyle w:val="Hyperlink"/>
                </w:rPr>
                <w:t>Program Identifier</w:t>
              </w:r>
            </w:hyperlink>
          </w:p>
        </w:tc>
        <w:tc>
          <w:tcPr>
            <w:tcW w:w="624" w:type="pct"/>
          </w:tcPr>
          <w:p w14:paraId="4A7EB495" w14:textId="5287A9BB" w:rsidR="00646AFE" w:rsidRPr="001B382A" w:rsidRDefault="00646AFE" w:rsidP="00646AFE">
            <w:pPr>
              <w:pStyle w:val="Tabletext"/>
              <w:spacing w:before="0" w:after="0"/>
              <w:rPr>
                <w:rFonts w:cstheme="minorHAnsi"/>
              </w:rPr>
            </w:pPr>
            <w:r w:rsidRPr="00EE328F">
              <w:t>11</w:t>
            </w:r>
          </w:p>
        </w:tc>
        <w:tc>
          <w:tcPr>
            <w:tcW w:w="626" w:type="pct"/>
          </w:tcPr>
          <w:p w14:paraId="79E29736" w14:textId="18826DC8" w:rsidR="00646AFE" w:rsidRPr="001B382A" w:rsidRDefault="00646AFE" w:rsidP="00646AFE">
            <w:pPr>
              <w:pStyle w:val="Tabletext"/>
              <w:spacing w:before="0" w:after="0"/>
              <w:rPr>
                <w:rFonts w:cstheme="minorHAnsi"/>
              </w:rPr>
            </w:pPr>
            <w:r w:rsidRPr="00EE328F">
              <w:t>10</w:t>
            </w:r>
          </w:p>
        </w:tc>
        <w:tc>
          <w:tcPr>
            <w:tcW w:w="625" w:type="pct"/>
          </w:tcPr>
          <w:p w14:paraId="04CFDFB7" w14:textId="2C510BA3" w:rsidR="00646AFE" w:rsidRPr="001B382A" w:rsidRDefault="00646AFE" w:rsidP="00646AFE">
            <w:pPr>
              <w:pStyle w:val="Tabletext"/>
              <w:spacing w:before="0" w:after="0"/>
              <w:rPr>
                <w:rFonts w:cstheme="minorHAnsi"/>
              </w:rPr>
            </w:pPr>
            <w:r w:rsidRPr="00EE328F">
              <w:t>A</w:t>
            </w:r>
          </w:p>
        </w:tc>
      </w:tr>
      <w:tr w:rsidR="00646AFE" w:rsidRPr="001B382A" w14:paraId="7EDAF75D" w14:textId="77777777" w:rsidTr="00AC307B">
        <w:trPr>
          <w:trHeight w:val="255"/>
        </w:trPr>
        <w:tc>
          <w:tcPr>
            <w:tcW w:w="3125" w:type="pct"/>
            <w:noWrap/>
          </w:tcPr>
          <w:p w14:paraId="0FE9C3A4" w14:textId="51526D65" w:rsidR="00646AFE" w:rsidRPr="006373B5" w:rsidRDefault="00646AFE" w:rsidP="00646AFE">
            <w:pPr>
              <w:pStyle w:val="Tabletext"/>
              <w:spacing w:before="0" w:after="0"/>
              <w:rPr>
                <w:rFonts w:cstheme="minorHAnsi"/>
              </w:rPr>
            </w:pPr>
            <w:hyperlink w:anchor="_Client_Identifier" w:history="1">
              <w:r w:rsidRPr="006373B5">
                <w:rPr>
                  <w:rStyle w:val="Hyperlink"/>
                </w:rPr>
                <w:t>Client Identifier</w:t>
              </w:r>
            </w:hyperlink>
          </w:p>
        </w:tc>
        <w:tc>
          <w:tcPr>
            <w:tcW w:w="624" w:type="pct"/>
          </w:tcPr>
          <w:p w14:paraId="16032600" w14:textId="2138075A" w:rsidR="00646AFE" w:rsidRPr="001B382A" w:rsidRDefault="00646AFE" w:rsidP="00646AFE">
            <w:pPr>
              <w:pStyle w:val="Tabletext"/>
              <w:spacing w:before="0" w:after="0"/>
              <w:rPr>
                <w:rFonts w:cstheme="minorHAnsi"/>
              </w:rPr>
            </w:pPr>
            <w:r w:rsidRPr="00EE328F">
              <w:t>21</w:t>
            </w:r>
          </w:p>
        </w:tc>
        <w:tc>
          <w:tcPr>
            <w:tcW w:w="626" w:type="pct"/>
          </w:tcPr>
          <w:p w14:paraId="11D5830D" w14:textId="01D6B90C" w:rsidR="00646AFE" w:rsidRPr="001B382A" w:rsidRDefault="00646AFE" w:rsidP="00646AFE">
            <w:pPr>
              <w:pStyle w:val="Tabletext"/>
              <w:spacing w:before="0" w:after="0"/>
              <w:rPr>
                <w:rFonts w:cstheme="minorHAnsi"/>
              </w:rPr>
            </w:pPr>
            <w:r w:rsidRPr="00EE328F">
              <w:t>10</w:t>
            </w:r>
          </w:p>
        </w:tc>
        <w:tc>
          <w:tcPr>
            <w:tcW w:w="625" w:type="pct"/>
          </w:tcPr>
          <w:p w14:paraId="47115447" w14:textId="174332BA" w:rsidR="00646AFE" w:rsidRPr="001B382A" w:rsidRDefault="00646AFE" w:rsidP="00646AFE">
            <w:pPr>
              <w:pStyle w:val="Tabletext"/>
              <w:spacing w:before="0" w:after="0"/>
              <w:rPr>
                <w:rFonts w:cstheme="minorHAnsi"/>
              </w:rPr>
            </w:pPr>
            <w:r w:rsidRPr="00EE328F">
              <w:t>A</w:t>
            </w:r>
          </w:p>
        </w:tc>
      </w:tr>
      <w:tr w:rsidR="00646AFE" w:rsidRPr="001B382A" w14:paraId="25FDF201" w14:textId="77777777" w:rsidTr="00AC307B">
        <w:trPr>
          <w:trHeight w:val="255"/>
        </w:trPr>
        <w:tc>
          <w:tcPr>
            <w:tcW w:w="3125" w:type="pct"/>
            <w:noWrap/>
          </w:tcPr>
          <w:p w14:paraId="3150A73E" w14:textId="7807D8B7" w:rsidR="00646AFE" w:rsidRPr="006373B5" w:rsidRDefault="00646AFE" w:rsidP="00646AFE">
            <w:pPr>
              <w:pStyle w:val="Tabletext"/>
              <w:spacing w:before="0" w:after="0"/>
              <w:rPr>
                <w:rFonts w:cstheme="minorHAnsi"/>
              </w:rPr>
            </w:pPr>
            <w:hyperlink w:anchor="_Date_Program_Completed" w:history="1">
              <w:r w:rsidRPr="006373B5">
                <w:rPr>
                  <w:rStyle w:val="Hyperlink"/>
                </w:rPr>
                <w:t>Date Program Completed</w:t>
              </w:r>
            </w:hyperlink>
          </w:p>
        </w:tc>
        <w:tc>
          <w:tcPr>
            <w:tcW w:w="624" w:type="pct"/>
          </w:tcPr>
          <w:p w14:paraId="7E2CC41F" w14:textId="3ED38667" w:rsidR="00646AFE" w:rsidRPr="001B382A" w:rsidRDefault="00646AFE" w:rsidP="00646AFE">
            <w:pPr>
              <w:pStyle w:val="Tabletext"/>
              <w:spacing w:before="0" w:after="0"/>
              <w:rPr>
                <w:rFonts w:cstheme="minorHAnsi"/>
              </w:rPr>
            </w:pPr>
            <w:r w:rsidRPr="00EE328F">
              <w:t>31</w:t>
            </w:r>
          </w:p>
        </w:tc>
        <w:tc>
          <w:tcPr>
            <w:tcW w:w="626" w:type="pct"/>
          </w:tcPr>
          <w:p w14:paraId="166CC7DC" w14:textId="1E245CF0" w:rsidR="00646AFE" w:rsidRPr="001B382A" w:rsidRDefault="00646AFE" w:rsidP="00646AFE">
            <w:pPr>
              <w:pStyle w:val="Tabletext"/>
              <w:spacing w:before="0" w:after="0"/>
              <w:rPr>
                <w:rFonts w:cstheme="minorHAnsi"/>
              </w:rPr>
            </w:pPr>
            <w:r w:rsidRPr="00EE328F">
              <w:t>8</w:t>
            </w:r>
          </w:p>
        </w:tc>
        <w:tc>
          <w:tcPr>
            <w:tcW w:w="625" w:type="pct"/>
          </w:tcPr>
          <w:p w14:paraId="663BFA4B" w14:textId="5CA4DCA0" w:rsidR="00646AFE" w:rsidRPr="001B382A" w:rsidRDefault="00646AFE" w:rsidP="00646AFE">
            <w:pPr>
              <w:pStyle w:val="Tabletext"/>
              <w:spacing w:before="0" w:after="0"/>
              <w:rPr>
                <w:rFonts w:cstheme="minorHAnsi"/>
              </w:rPr>
            </w:pPr>
            <w:r w:rsidRPr="00EE328F">
              <w:t>D</w:t>
            </w:r>
          </w:p>
        </w:tc>
      </w:tr>
      <w:tr w:rsidR="00646AFE" w:rsidRPr="001B382A" w14:paraId="2B16003D" w14:textId="77777777" w:rsidTr="00AC307B">
        <w:trPr>
          <w:trHeight w:val="255"/>
        </w:trPr>
        <w:tc>
          <w:tcPr>
            <w:tcW w:w="3125" w:type="pct"/>
            <w:noWrap/>
          </w:tcPr>
          <w:p w14:paraId="1A39D347" w14:textId="08CC60DE" w:rsidR="00646AFE" w:rsidRPr="006373B5" w:rsidRDefault="00646AFE" w:rsidP="00646AFE">
            <w:pPr>
              <w:pStyle w:val="Tabletext"/>
              <w:spacing w:before="0" w:after="0"/>
              <w:rPr>
                <w:rFonts w:cstheme="minorHAnsi"/>
              </w:rPr>
            </w:pPr>
            <w:hyperlink w:anchor="_Issued_Flag" w:history="1">
              <w:r w:rsidRPr="006373B5">
                <w:rPr>
                  <w:rStyle w:val="Hyperlink"/>
                </w:rPr>
                <w:t>Issued Flag</w:t>
              </w:r>
            </w:hyperlink>
          </w:p>
        </w:tc>
        <w:tc>
          <w:tcPr>
            <w:tcW w:w="624" w:type="pct"/>
          </w:tcPr>
          <w:p w14:paraId="376B0623" w14:textId="3B6FF854" w:rsidR="00646AFE" w:rsidRPr="001B382A" w:rsidRDefault="00646AFE" w:rsidP="00646AFE">
            <w:pPr>
              <w:pStyle w:val="Tabletext"/>
              <w:spacing w:before="0" w:after="0"/>
              <w:rPr>
                <w:rFonts w:cstheme="minorHAnsi"/>
              </w:rPr>
            </w:pPr>
            <w:r w:rsidRPr="00EE328F">
              <w:t>39</w:t>
            </w:r>
          </w:p>
        </w:tc>
        <w:tc>
          <w:tcPr>
            <w:tcW w:w="626" w:type="pct"/>
          </w:tcPr>
          <w:p w14:paraId="1FD74129" w14:textId="168CA1A6" w:rsidR="00646AFE" w:rsidRPr="001B382A" w:rsidRDefault="00646AFE" w:rsidP="00646AFE">
            <w:pPr>
              <w:pStyle w:val="Tabletext"/>
              <w:spacing w:before="0" w:after="0"/>
              <w:rPr>
                <w:rFonts w:cstheme="minorHAnsi"/>
              </w:rPr>
            </w:pPr>
            <w:r w:rsidRPr="00EE328F">
              <w:t>1</w:t>
            </w:r>
          </w:p>
        </w:tc>
        <w:tc>
          <w:tcPr>
            <w:tcW w:w="625" w:type="pct"/>
          </w:tcPr>
          <w:p w14:paraId="1FEB9092" w14:textId="325215AC" w:rsidR="00646AFE" w:rsidRPr="001B382A" w:rsidRDefault="00646AFE" w:rsidP="00646AFE">
            <w:pPr>
              <w:pStyle w:val="Tabletext"/>
              <w:spacing w:before="0" w:after="0"/>
              <w:rPr>
                <w:rFonts w:cstheme="minorHAnsi"/>
              </w:rPr>
            </w:pPr>
            <w:r w:rsidRPr="00EE328F">
              <w:t>A</w:t>
            </w:r>
          </w:p>
        </w:tc>
      </w:tr>
      <w:tr w:rsidR="00646AFE" w:rsidRPr="001B382A" w14:paraId="4DF62697" w14:textId="77777777" w:rsidTr="00AC307B">
        <w:trPr>
          <w:trHeight w:val="255"/>
        </w:trPr>
        <w:tc>
          <w:tcPr>
            <w:tcW w:w="3125" w:type="pct"/>
            <w:noWrap/>
          </w:tcPr>
          <w:p w14:paraId="0613FDC7" w14:textId="7B8716CD" w:rsidR="00646AFE" w:rsidRPr="006373B5" w:rsidRDefault="00646AFE" w:rsidP="00646AFE">
            <w:pPr>
              <w:pStyle w:val="Tabletext"/>
              <w:spacing w:before="0" w:after="0"/>
              <w:rPr>
                <w:rFonts w:cstheme="minorHAnsi"/>
              </w:rPr>
            </w:pPr>
            <w:hyperlink w:anchor="_Parchment_Issue_Date" w:history="1">
              <w:r w:rsidRPr="006373B5">
                <w:rPr>
                  <w:rStyle w:val="Hyperlink"/>
                </w:rPr>
                <w:t>Parchment Issue Date</w:t>
              </w:r>
            </w:hyperlink>
          </w:p>
        </w:tc>
        <w:tc>
          <w:tcPr>
            <w:tcW w:w="624" w:type="pct"/>
          </w:tcPr>
          <w:p w14:paraId="47FB780F" w14:textId="1B89C6DF" w:rsidR="00646AFE" w:rsidRPr="001B382A" w:rsidRDefault="00646AFE" w:rsidP="00646AFE">
            <w:pPr>
              <w:pStyle w:val="Tabletext"/>
              <w:spacing w:before="0" w:after="0"/>
              <w:rPr>
                <w:rFonts w:cstheme="minorHAnsi"/>
              </w:rPr>
            </w:pPr>
            <w:r w:rsidRPr="00EE328F">
              <w:t>40</w:t>
            </w:r>
          </w:p>
        </w:tc>
        <w:tc>
          <w:tcPr>
            <w:tcW w:w="626" w:type="pct"/>
          </w:tcPr>
          <w:p w14:paraId="1539BD34" w14:textId="646400EF" w:rsidR="00646AFE" w:rsidRPr="001B382A" w:rsidRDefault="00646AFE" w:rsidP="00646AFE">
            <w:pPr>
              <w:pStyle w:val="Tabletext"/>
              <w:spacing w:before="0" w:after="0"/>
              <w:rPr>
                <w:rFonts w:cstheme="minorHAnsi"/>
              </w:rPr>
            </w:pPr>
            <w:r w:rsidRPr="00EE328F">
              <w:t>8</w:t>
            </w:r>
          </w:p>
        </w:tc>
        <w:tc>
          <w:tcPr>
            <w:tcW w:w="625" w:type="pct"/>
          </w:tcPr>
          <w:p w14:paraId="631C40FD" w14:textId="5CD8DED0" w:rsidR="00646AFE" w:rsidRPr="001B382A" w:rsidRDefault="00646AFE" w:rsidP="00646AFE">
            <w:pPr>
              <w:pStyle w:val="Tabletext"/>
              <w:spacing w:before="0" w:after="0"/>
              <w:rPr>
                <w:rFonts w:cstheme="minorHAnsi"/>
              </w:rPr>
            </w:pPr>
            <w:r w:rsidRPr="00EE328F">
              <w:t>D</w:t>
            </w:r>
          </w:p>
        </w:tc>
      </w:tr>
      <w:tr w:rsidR="00646AFE" w:rsidRPr="001B382A" w14:paraId="5FAAC907" w14:textId="77777777" w:rsidTr="00AC307B">
        <w:trPr>
          <w:trHeight w:val="255"/>
        </w:trPr>
        <w:tc>
          <w:tcPr>
            <w:tcW w:w="3125" w:type="pct"/>
            <w:noWrap/>
          </w:tcPr>
          <w:p w14:paraId="77335248" w14:textId="2BE9A7B5" w:rsidR="00646AFE" w:rsidRPr="006373B5" w:rsidRDefault="00646AFE" w:rsidP="00646AFE">
            <w:pPr>
              <w:pStyle w:val="Tabletext"/>
              <w:spacing w:before="0" w:after="0"/>
              <w:rPr>
                <w:rFonts w:cstheme="minorHAnsi"/>
              </w:rPr>
            </w:pPr>
            <w:hyperlink w:anchor="_Parchment_Number" w:history="1">
              <w:r w:rsidRPr="006373B5">
                <w:rPr>
                  <w:rStyle w:val="Hyperlink"/>
                </w:rPr>
                <w:t>Parchment Number</w:t>
              </w:r>
            </w:hyperlink>
          </w:p>
        </w:tc>
        <w:tc>
          <w:tcPr>
            <w:tcW w:w="624" w:type="pct"/>
          </w:tcPr>
          <w:p w14:paraId="06E895C9" w14:textId="767EA504" w:rsidR="00646AFE" w:rsidRPr="001B382A" w:rsidRDefault="00646AFE" w:rsidP="00646AFE">
            <w:pPr>
              <w:pStyle w:val="Tabletext"/>
              <w:spacing w:before="0" w:after="0"/>
              <w:rPr>
                <w:rFonts w:cstheme="minorHAnsi"/>
              </w:rPr>
            </w:pPr>
            <w:r w:rsidRPr="00EE328F">
              <w:t>48</w:t>
            </w:r>
          </w:p>
        </w:tc>
        <w:tc>
          <w:tcPr>
            <w:tcW w:w="626" w:type="pct"/>
          </w:tcPr>
          <w:p w14:paraId="23C6FCCA" w14:textId="15CE3AA5" w:rsidR="00646AFE" w:rsidRPr="001B382A" w:rsidRDefault="00646AFE" w:rsidP="00646AFE">
            <w:pPr>
              <w:pStyle w:val="Tabletext"/>
              <w:spacing w:before="0" w:after="0"/>
              <w:rPr>
                <w:rFonts w:cstheme="minorHAnsi"/>
              </w:rPr>
            </w:pPr>
            <w:r w:rsidRPr="00EE328F">
              <w:t>25</w:t>
            </w:r>
          </w:p>
        </w:tc>
        <w:tc>
          <w:tcPr>
            <w:tcW w:w="625" w:type="pct"/>
          </w:tcPr>
          <w:p w14:paraId="23DC90C6" w14:textId="2F66D217" w:rsidR="00646AFE" w:rsidRPr="001B382A" w:rsidRDefault="00646AFE" w:rsidP="00646AFE">
            <w:pPr>
              <w:pStyle w:val="Tabletext"/>
              <w:spacing w:before="0" w:after="0"/>
              <w:rPr>
                <w:rFonts w:cstheme="minorHAnsi"/>
              </w:rPr>
            </w:pPr>
            <w:r w:rsidRPr="00EE328F">
              <w:t>A</w:t>
            </w:r>
          </w:p>
        </w:tc>
      </w:tr>
      <w:tr w:rsidR="00646AFE" w:rsidRPr="001B382A" w14:paraId="207E1A4A" w14:textId="77777777" w:rsidTr="00AC307B">
        <w:trPr>
          <w:trHeight w:val="255"/>
        </w:trPr>
        <w:tc>
          <w:tcPr>
            <w:tcW w:w="3125" w:type="pct"/>
            <w:noWrap/>
          </w:tcPr>
          <w:p w14:paraId="35EF0E39" w14:textId="297194D2" w:rsidR="00646AFE" w:rsidRPr="006373B5" w:rsidRDefault="00646AFE" w:rsidP="00646AFE">
            <w:pPr>
              <w:pStyle w:val="Tabletext"/>
              <w:spacing w:before="0" w:after="0"/>
              <w:rPr>
                <w:rFonts w:cstheme="minorHAnsi"/>
              </w:rPr>
            </w:pPr>
            <w:hyperlink w:anchor="_Program_Commencement_Date_2" w:history="1">
              <w:r w:rsidRPr="006373B5">
                <w:rPr>
                  <w:rStyle w:val="Hyperlink"/>
                </w:rPr>
                <w:t>Program Commencement Date</w:t>
              </w:r>
            </w:hyperlink>
          </w:p>
        </w:tc>
        <w:tc>
          <w:tcPr>
            <w:tcW w:w="624" w:type="pct"/>
          </w:tcPr>
          <w:p w14:paraId="2F018423" w14:textId="5D924FA0" w:rsidR="00646AFE" w:rsidRPr="001B382A" w:rsidRDefault="00646AFE" w:rsidP="00646AFE">
            <w:pPr>
              <w:pStyle w:val="Tabletext"/>
              <w:spacing w:before="0" w:after="0"/>
              <w:rPr>
                <w:rFonts w:cstheme="minorHAnsi"/>
              </w:rPr>
            </w:pPr>
            <w:r w:rsidRPr="00EE328F">
              <w:t>73</w:t>
            </w:r>
          </w:p>
        </w:tc>
        <w:tc>
          <w:tcPr>
            <w:tcW w:w="626" w:type="pct"/>
          </w:tcPr>
          <w:p w14:paraId="68370DFA" w14:textId="5F7B9C58" w:rsidR="00646AFE" w:rsidRPr="001B382A" w:rsidRDefault="00646AFE" w:rsidP="00646AFE">
            <w:pPr>
              <w:pStyle w:val="Tabletext"/>
              <w:spacing w:before="0" w:after="0"/>
              <w:rPr>
                <w:rFonts w:cstheme="minorHAnsi"/>
              </w:rPr>
            </w:pPr>
            <w:r w:rsidRPr="00EE328F">
              <w:t>8</w:t>
            </w:r>
          </w:p>
        </w:tc>
        <w:tc>
          <w:tcPr>
            <w:tcW w:w="625" w:type="pct"/>
          </w:tcPr>
          <w:p w14:paraId="232012CD" w14:textId="725573A8" w:rsidR="00646AFE" w:rsidRPr="001B382A" w:rsidRDefault="00646AFE" w:rsidP="00646AFE">
            <w:pPr>
              <w:pStyle w:val="Tabletext"/>
              <w:spacing w:before="0" w:after="0"/>
              <w:rPr>
                <w:rFonts w:cstheme="minorHAnsi"/>
              </w:rPr>
            </w:pPr>
            <w:r w:rsidRPr="00EE328F">
              <w:t>D</w:t>
            </w:r>
          </w:p>
        </w:tc>
      </w:tr>
      <w:tr w:rsidR="00646AFE" w:rsidRPr="001B382A" w14:paraId="7A7DF398" w14:textId="77777777" w:rsidTr="00AC307B">
        <w:trPr>
          <w:trHeight w:val="255"/>
        </w:trPr>
        <w:tc>
          <w:tcPr>
            <w:tcW w:w="3125" w:type="pct"/>
            <w:noWrap/>
          </w:tcPr>
          <w:p w14:paraId="20C35E3A" w14:textId="3D972A77" w:rsidR="00646AFE" w:rsidRPr="006373B5" w:rsidRDefault="00646AFE" w:rsidP="00646AFE">
            <w:pPr>
              <w:pStyle w:val="Tabletext"/>
              <w:spacing w:before="0" w:after="0"/>
              <w:rPr>
                <w:rFonts w:cstheme="minorHAnsi"/>
              </w:rPr>
            </w:pPr>
            <w:hyperlink w:anchor="_Program_Supervised_Teaching_1" w:history="1">
              <w:r w:rsidRPr="006373B5">
                <w:rPr>
                  <w:rStyle w:val="Hyperlink"/>
                </w:rPr>
                <w:t>Program Supervised Teaching Activity Completion Date</w:t>
              </w:r>
            </w:hyperlink>
          </w:p>
        </w:tc>
        <w:tc>
          <w:tcPr>
            <w:tcW w:w="624" w:type="pct"/>
          </w:tcPr>
          <w:p w14:paraId="0202ACA4" w14:textId="394EE156" w:rsidR="00646AFE" w:rsidRPr="001B382A" w:rsidRDefault="00646AFE" w:rsidP="00646AFE">
            <w:pPr>
              <w:pStyle w:val="Tabletext"/>
              <w:spacing w:before="0" w:after="0"/>
              <w:rPr>
                <w:rFonts w:cstheme="minorHAnsi"/>
              </w:rPr>
            </w:pPr>
            <w:r w:rsidRPr="00EE328F">
              <w:t>81</w:t>
            </w:r>
          </w:p>
        </w:tc>
        <w:tc>
          <w:tcPr>
            <w:tcW w:w="626" w:type="pct"/>
          </w:tcPr>
          <w:p w14:paraId="3BA5D3B0" w14:textId="5EBCF239" w:rsidR="00646AFE" w:rsidRPr="001B382A" w:rsidRDefault="00646AFE" w:rsidP="00646AFE">
            <w:pPr>
              <w:pStyle w:val="Tabletext"/>
              <w:spacing w:before="0" w:after="0"/>
              <w:rPr>
                <w:rFonts w:cstheme="minorHAnsi"/>
              </w:rPr>
            </w:pPr>
            <w:r w:rsidRPr="00EE328F">
              <w:t>8</w:t>
            </w:r>
          </w:p>
        </w:tc>
        <w:tc>
          <w:tcPr>
            <w:tcW w:w="625" w:type="pct"/>
          </w:tcPr>
          <w:p w14:paraId="63B6E50C" w14:textId="10106806" w:rsidR="00646AFE" w:rsidRPr="001B382A" w:rsidRDefault="00646AFE" w:rsidP="00646AFE">
            <w:pPr>
              <w:pStyle w:val="Tabletext"/>
              <w:spacing w:before="0" w:after="0"/>
              <w:rPr>
                <w:rFonts w:cstheme="minorHAnsi"/>
              </w:rPr>
            </w:pPr>
            <w:r w:rsidRPr="00EE328F">
              <w:t>D</w:t>
            </w:r>
          </w:p>
        </w:tc>
      </w:tr>
      <w:tr w:rsidR="00646AFE" w:rsidRPr="001B382A" w14:paraId="184100F7" w14:textId="77777777" w:rsidTr="00AC307B">
        <w:trPr>
          <w:trHeight w:val="255"/>
        </w:trPr>
        <w:tc>
          <w:tcPr>
            <w:tcW w:w="3125" w:type="pct"/>
            <w:noWrap/>
          </w:tcPr>
          <w:p w14:paraId="4CF7002F" w14:textId="45455DE7" w:rsidR="00646AFE" w:rsidRPr="006373B5" w:rsidRDefault="00646AFE" w:rsidP="00646AFE">
            <w:pPr>
              <w:pStyle w:val="Tabletext"/>
              <w:spacing w:before="0" w:after="0"/>
              <w:rPr>
                <w:rFonts w:cstheme="minorHAnsi"/>
              </w:rPr>
            </w:pPr>
            <w:hyperlink w:anchor="_Program_Unique_Supervised" w:history="1">
              <w:r w:rsidRPr="006373B5">
                <w:rPr>
                  <w:rStyle w:val="Hyperlink"/>
                </w:rPr>
                <w:t>Program Unique Supervised Hours</w:t>
              </w:r>
            </w:hyperlink>
          </w:p>
        </w:tc>
        <w:tc>
          <w:tcPr>
            <w:tcW w:w="624" w:type="pct"/>
          </w:tcPr>
          <w:p w14:paraId="3ACEEF8E" w14:textId="02201070" w:rsidR="00646AFE" w:rsidRPr="001B382A" w:rsidRDefault="00646AFE" w:rsidP="00646AFE">
            <w:pPr>
              <w:pStyle w:val="Tabletext"/>
              <w:spacing w:before="0" w:after="0"/>
              <w:rPr>
                <w:rFonts w:cstheme="minorHAnsi"/>
              </w:rPr>
            </w:pPr>
            <w:r w:rsidRPr="00EE328F">
              <w:t>89</w:t>
            </w:r>
          </w:p>
        </w:tc>
        <w:tc>
          <w:tcPr>
            <w:tcW w:w="626" w:type="pct"/>
          </w:tcPr>
          <w:p w14:paraId="2FC8E451" w14:textId="1D4A4C22" w:rsidR="00646AFE" w:rsidRPr="001B382A" w:rsidRDefault="00646AFE" w:rsidP="00646AFE">
            <w:pPr>
              <w:pStyle w:val="Tabletext"/>
              <w:spacing w:before="0" w:after="0"/>
              <w:rPr>
                <w:rFonts w:cstheme="minorHAnsi"/>
              </w:rPr>
            </w:pPr>
            <w:r w:rsidRPr="00EE328F">
              <w:t>5</w:t>
            </w:r>
          </w:p>
        </w:tc>
        <w:tc>
          <w:tcPr>
            <w:tcW w:w="625" w:type="pct"/>
          </w:tcPr>
          <w:p w14:paraId="48EBC713" w14:textId="21F204CB" w:rsidR="00646AFE" w:rsidRPr="001B382A" w:rsidRDefault="00646AFE" w:rsidP="00646AFE">
            <w:pPr>
              <w:pStyle w:val="Tabletext"/>
              <w:spacing w:before="0" w:after="0"/>
              <w:rPr>
                <w:rFonts w:cstheme="minorHAnsi"/>
              </w:rPr>
            </w:pPr>
            <w:r w:rsidRPr="00EE328F">
              <w:t>N</w:t>
            </w:r>
          </w:p>
        </w:tc>
      </w:tr>
      <w:tr w:rsidR="00646AFE" w:rsidRPr="001B382A" w14:paraId="6A2FA2E1" w14:textId="77777777" w:rsidTr="00AC307B">
        <w:trPr>
          <w:trHeight w:val="255"/>
        </w:trPr>
        <w:tc>
          <w:tcPr>
            <w:tcW w:w="3125" w:type="pct"/>
            <w:noWrap/>
          </w:tcPr>
          <w:p w14:paraId="10CECE23" w14:textId="33945DE0" w:rsidR="00646AFE" w:rsidRPr="006373B5" w:rsidRDefault="00646AFE" w:rsidP="00646AFE">
            <w:pPr>
              <w:pStyle w:val="Tabletext"/>
              <w:spacing w:before="0" w:after="0"/>
              <w:rPr>
                <w:rFonts w:cstheme="minorHAnsi"/>
              </w:rPr>
            </w:pPr>
            <w:hyperlink w:anchor="_Program_Status_Identifier" w:history="1">
              <w:r w:rsidRPr="006373B5">
                <w:rPr>
                  <w:rStyle w:val="Hyperlink"/>
                </w:rPr>
                <w:t>Program Status Identifier</w:t>
              </w:r>
            </w:hyperlink>
          </w:p>
        </w:tc>
        <w:tc>
          <w:tcPr>
            <w:tcW w:w="624" w:type="pct"/>
          </w:tcPr>
          <w:p w14:paraId="68C6D65A" w14:textId="49087E84" w:rsidR="00646AFE" w:rsidRPr="001B382A" w:rsidRDefault="00646AFE" w:rsidP="00646AFE">
            <w:pPr>
              <w:pStyle w:val="Tabletext"/>
              <w:spacing w:before="0" w:after="0"/>
              <w:rPr>
                <w:rFonts w:cstheme="minorHAnsi"/>
              </w:rPr>
            </w:pPr>
            <w:r w:rsidRPr="00EE328F">
              <w:t>94</w:t>
            </w:r>
          </w:p>
        </w:tc>
        <w:tc>
          <w:tcPr>
            <w:tcW w:w="626" w:type="pct"/>
          </w:tcPr>
          <w:p w14:paraId="2F1A1908" w14:textId="6CADE7A4" w:rsidR="00646AFE" w:rsidRPr="001B382A" w:rsidRDefault="00646AFE" w:rsidP="00646AFE">
            <w:pPr>
              <w:pStyle w:val="Tabletext"/>
              <w:spacing w:before="0" w:after="0"/>
              <w:rPr>
                <w:rFonts w:cstheme="minorHAnsi"/>
              </w:rPr>
            </w:pPr>
            <w:r w:rsidRPr="00EE328F">
              <w:t>2</w:t>
            </w:r>
          </w:p>
        </w:tc>
        <w:tc>
          <w:tcPr>
            <w:tcW w:w="625" w:type="pct"/>
          </w:tcPr>
          <w:p w14:paraId="173F15AF" w14:textId="18F2BBDC" w:rsidR="00646AFE" w:rsidRPr="001B382A" w:rsidRDefault="00646AFE" w:rsidP="00646AFE">
            <w:pPr>
              <w:pStyle w:val="Tabletext"/>
              <w:spacing w:before="0" w:after="0"/>
              <w:rPr>
                <w:rFonts w:cstheme="minorHAnsi"/>
              </w:rPr>
            </w:pPr>
            <w:r>
              <w:t>A</w:t>
            </w:r>
          </w:p>
        </w:tc>
      </w:tr>
      <w:tr w:rsidR="00646AFE" w:rsidRPr="001B382A" w14:paraId="1096AB09" w14:textId="77777777" w:rsidTr="00AC307B">
        <w:trPr>
          <w:trHeight w:val="255"/>
        </w:trPr>
        <w:tc>
          <w:tcPr>
            <w:tcW w:w="3125" w:type="pct"/>
            <w:noWrap/>
          </w:tcPr>
          <w:p w14:paraId="40887671" w14:textId="133D1B45" w:rsidR="00646AFE" w:rsidRPr="006373B5" w:rsidRDefault="00646AFE" w:rsidP="00646AFE">
            <w:pPr>
              <w:pStyle w:val="Tabletext"/>
              <w:spacing w:before="0" w:after="0"/>
              <w:rPr>
                <w:rFonts w:cstheme="minorHAnsi"/>
              </w:rPr>
            </w:pPr>
            <w:hyperlink w:anchor="_Program_Enrolment_Identifier" w:history="1">
              <w:r w:rsidRPr="006373B5">
                <w:rPr>
                  <w:rStyle w:val="Hyperlink"/>
                </w:rPr>
                <w:t>Program Enrolment Identifier</w:t>
              </w:r>
            </w:hyperlink>
          </w:p>
        </w:tc>
        <w:tc>
          <w:tcPr>
            <w:tcW w:w="624" w:type="pct"/>
          </w:tcPr>
          <w:p w14:paraId="4E34ABAF" w14:textId="3DB13AF7" w:rsidR="00646AFE" w:rsidRPr="001B382A" w:rsidRDefault="00646AFE" w:rsidP="00646AFE">
            <w:pPr>
              <w:pStyle w:val="Tabletext"/>
              <w:spacing w:before="0" w:after="0"/>
              <w:rPr>
                <w:rFonts w:cstheme="minorHAnsi"/>
              </w:rPr>
            </w:pPr>
            <w:r w:rsidRPr="00EE328F">
              <w:t>96</w:t>
            </w:r>
          </w:p>
        </w:tc>
        <w:tc>
          <w:tcPr>
            <w:tcW w:w="626" w:type="pct"/>
          </w:tcPr>
          <w:p w14:paraId="55AB4239" w14:textId="726815CD" w:rsidR="00646AFE" w:rsidRPr="001B382A" w:rsidRDefault="00646AFE" w:rsidP="00646AFE">
            <w:pPr>
              <w:pStyle w:val="Tabletext"/>
              <w:spacing w:before="0" w:after="0"/>
              <w:rPr>
                <w:rFonts w:cstheme="minorHAnsi"/>
              </w:rPr>
            </w:pPr>
            <w:r w:rsidRPr="00EE328F">
              <w:t>50</w:t>
            </w:r>
          </w:p>
        </w:tc>
        <w:tc>
          <w:tcPr>
            <w:tcW w:w="625" w:type="pct"/>
          </w:tcPr>
          <w:p w14:paraId="261862E5" w14:textId="4C478264" w:rsidR="00646AFE" w:rsidRPr="001B382A" w:rsidRDefault="00646AFE" w:rsidP="00646AFE">
            <w:pPr>
              <w:pStyle w:val="Tabletext"/>
              <w:spacing w:before="0" w:after="0"/>
              <w:rPr>
                <w:rFonts w:cstheme="minorHAnsi"/>
              </w:rPr>
            </w:pPr>
            <w:r w:rsidRPr="00EE328F">
              <w:t>A</w:t>
            </w:r>
          </w:p>
        </w:tc>
      </w:tr>
      <w:tr w:rsidR="00646AFE" w:rsidRPr="001B382A" w14:paraId="1F0260A9" w14:textId="77777777" w:rsidTr="00AC307B">
        <w:trPr>
          <w:trHeight w:val="255"/>
        </w:trPr>
        <w:tc>
          <w:tcPr>
            <w:tcW w:w="3125" w:type="pct"/>
            <w:noWrap/>
          </w:tcPr>
          <w:p w14:paraId="7F2C2273" w14:textId="69F65063" w:rsidR="00646AFE" w:rsidRPr="006373B5" w:rsidRDefault="00646AFE" w:rsidP="00646AFE">
            <w:pPr>
              <w:pStyle w:val="Tabletext"/>
              <w:spacing w:before="0" w:after="0"/>
              <w:rPr>
                <w:rFonts w:cstheme="minorHAnsi"/>
              </w:rPr>
            </w:pPr>
            <w:hyperlink w:anchor="_Commencing_Program_Cohort_1" w:history="1">
              <w:r w:rsidRPr="006373B5">
                <w:rPr>
                  <w:rStyle w:val="Hyperlink"/>
                </w:rPr>
                <w:t>Commencing Program Cohort Identifier</w:t>
              </w:r>
            </w:hyperlink>
          </w:p>
        </w:tc>
        <w:tc>
          <w:tcPr>
            <w:tcW w:w="624" w:type="pct"/>
          </w:tcPr>
          <w:p w14:paraId="5B32A018" w14:textId="3357D7CC" w:rsidR="00646AFE" w:rsidRPr="001B382A" w:rsidRDefault="00646AFE" w:rsidP="00646AFE">
            <w:pPr>
              <w:pStyle w:val="Tabletext"/>
              <w:spacing w:before="0" w:after="0"/>
              <w:rPr>
                <w:rFonts w:cstheme="minorHAnsi"/>
              </w:rPr>
            </w:pPr>
            <w:r>
              <w:t>146</w:t>
            </w:r>
          </w:p>
        </w:tc>
        <w:tc>
          <w:tcPr>
            <w:tcW w:w="626" w:type="pct"/>
          </w:tcPr>
          <w:p w14:paraId="40349E8C" w14:textId="7B728DA4" w:rsidR="00646AFE" w:rsidRPr="001B382A" w:rsidRDefault="00646AFE" w:rsidP="00646AFE">
            <w:pPr>
              <w:pStyle w:val="Tabletext"/>
              <w:spacing w:before="0" w:after="0"/>
              <w:rPr>
                <w:rFonts w:cstheme="minorHAnsi"/>
              </w:rPr>
            </w:pPr>
            <w:r>
              <w:t>6</w:t>
            </w:r>
          </w:p>
        </w:tc>
        <w:tc>
          <w:tcPr>
            <w:tcW w:w="625" w:type="pct"/>
          </w:tcPr>
          <w:p w14:paraId="3DB334EE" w14:textId="3B963E75" w:rsidR="00646AFE" w:rsidRPr="001B382A" w:rsidRDefault="00646AFE" w:rsidP="00646AFE">
            <w:pPr>
              <w:pStyle w:val="Tabletext"/>
              <w:spacing w:before="0" w:after="0"/>
              <w:rPr>
                <w:rFonts w:cstheme="minorHAnsi"/>
              </w:rPr>
            </w:pPr>
            <w:r>
              <w:t>A</w:t>
            </w:r>
          </w:p>
        </w:tc>
      </w:tr>
      <w:tr w:rsidR="00646AFE" w:rsidRPr="001B382A" w14:paraId="6FC667D5" w14:textId="77777777" w:rsidTr="00AC307B">
        <w:trPr>
          <w:trHeight w:val="255"/>
        </w:trPr>
        <w:tc>
          <w:tcPr>
            <w:tcW w:w="3125" w:type="pct"/>
            <w:noWrap/>
          </w:tcPr>
          <w:p w14:paraId="3942F0D6" w14:textId="4AD85087" w:rsidR="00646AFE" w:rsidRPr="006373B5" w:rsidRDefault="00646AFE" w:rsidP="00646AFE">
            <w:pPr>
              <w:pStyle w:val="Tabletext"/>
              <w:spacing w:before="0" w:after="0"/>
              <w:rPr>
                <w:rFonts w:cstheme="minorHAnsi"/>
              </w:rPr>
            </w:pPr>
            <w:hyperlink w:anchor="_Commenced_While_At" w:history="1">
              <w:r w:rsidRPr="006373B5">
                <w:rPr>
                  <w:rStyle w:val="Hyperlink"/>
                </w:rPr>
                <w:t>Commenced While At School Flag</w:t>
              </w:r>
            </w:hyperlink>
          </w:p>
        </w:tc>
        <w:tc>
          <w:tcPr>
            <w:tcW w:w="624" w:type="pct"/>
          </w:tcPr>
          <w:p w14:paraId="581E197B" w14:textId="22FCF536" w:rsidR="00646AFE" w:rsidRPr="001B382A" w:rsidRDefault="00646AFE" w:rsidP="00646AFE">
            <w:pPr>
              <w:pStyle w:val="Tabletext"/>
              <w:spacing w:before="0" w:after="0"/>
              <w:rPr>
                <w:rFonts w:cstheme="minorHAnsi"/>
              </w:rPr>
            </w:pPr>
            <w:r>
              <w:t>152</w:t>
            </w:r>
          </w:p>
        </w:tc>
        <w:tc>
          <w:tcPr>
            <w:tcW w:w="626" w:type="pct"/>
          </w:tcPr>
          <w:p w14:paraId="15C4786D" w14:textId="10007B12" w:rsidR="00646AFE" w:rsidRPr="001B382A" w:rsidRDefault="00646AFE" w:rsidP="00646AFE">
            <w:pPr>
              <w:pStyle w:val="Tabletext"/>
              <w:spacing w:before="0" w:after="0"/>
              <w:rPr>
                <w:rFonts w:cstheme="minorHAnsi"/>
              </w:rPr>
            </w:pPr>
            <w:r>
              <w:t>1</w:t>
            </w:r>
          </w:p>
        </w:tc>
        <w:tc>
          <w:tcPr>
            <w:tcW w:w="625" w:type="pct"/>
          </w:tcPr>
          <w:p w14:paraId="2D4CA0ED" w14:textId="68FBEBFE" w:rsidR="00646AFE" w:rsidRPr="001B382A" w:rsidRDefault="00646AFE" w:rsidP="00646AFE">
            <w:pPr>
              <w:pStyle w:val="Tabletext"/>
              <w:spacing w:before="0" w:after="0"/>
              <w:rPr>
                <w:rFonts w:cstheme="minorHAnsi"/>
              </w:rPr>
            </w:pPr>
            <w:r>
              <w:t>A</w:t>
            </w:r>
          </w:p>
        </w:tc>
      </w:tr>
      <w:tr w:rsidR="00646AFE" w:rsidRPr="001B382A" w14:paraId="3B3002FF" w14:textId="77777777" w:rsidTr="00AC307B">
        <w:trPr>
          <w:trHeight w:val="255"/>
        </w:trPr>
        <w:tc>
          <w:tcPr>
            <w:tcW w:w="3125" w:type="pct"/>
            <w:noWrap/>
          </w:tcPr>
          <w:p w14:paraId="298A3803" w14:textId="0FB3C314" w:rsidR="00646AFE" w:rsidRPr="006373B5" w:rsidRDefault="00646AFE" w:rsidP="00646AFE">
            <w:pPr>
              <w:pStyle w:val="Tabletext"/>
              <w:spacing w:before="0" w:after="0"/>
              <w:rPr>
                <w:rFonts w:cstheme="minorHAnsi"/>
              </w:rPr>
            </w:pPr>
            <w:hyperlink w:anchor="_Specialisation_Name" w:history="1">
              <w:r w:rsidRPr="006373B5">
                <w:rPr>
                  <w:rStyle w:val="Hyperlink"/>
                </w:rPr>
                <w:t>Specialisation Name</w:t>
              </w:r>
            </w:hyperlink>
          </w:p>
        </w:tc>
        <w:tc>
          <w:tcPr>
            <w:tcW w:w="624" w:type="pct"/>
          </w:tcPr>
          <w:p w14:paraId="369398A4" w14:textId="3AEEECD1" w:rsidR="00646AFE" w:rsidRPr="001B382A" w:rsidRDefault="00646AFE" w:rsidP="00646AFE">
            <w:pPr>
              <w:pStyle w:val="Tabletext"/>
              <w:spacing w:before="0" w:after="0"/>
              <w:rPr>
                <w:rFonts w:cstheme="minorHAnsi"/>
              </w:rPr>
            </w:pPr>
            <w:r>
              <w:t>153</w:t>
            </w:r>
          </w:p>
        </w:tc>
        <w:tc>
          <w:tcPr>
            <w:tcW w:w="626" w:type="pct"/>
          </w:tcPr>
          <w:p w14:paraId="5753A557" w14:textId="473A1290" w:rsidR="00646AFE" w:rsidRPr="001B382A" w:rsidRDefault="00646AFE" w:rsidP="00646AFE">
            <w:pPr>
              <w:pStyle w:val="Tabletext"/>
              <w:spacing w:before="0" w:after="0"/>
              <w:rPr>
                <w:rFonts w:cstheme="minorHAnsi"/>
              </w:rPr>
            </w:pPr>
            <w:r>
              <w:t>100</w:t>
            </w:r>
          </w:p>
        </w:tc>
        <w:tc>
          <w:tcPr>
            <w:tcW w:w="625" w:type="pct"/>
          </w:tcPr>
          <w:p w14:paraId="3EFAEBAC" w14:textId="4E4630C5" w:rsidR="00646AFE" w:rsidRPr="001B382A" w:rsidRDefault="00646AFE" w:rsidP="00646AFE">
            <w:pPr>
              <w:pStyle w:val="Tabletext"/>
              <w:spacing w:before="0" w:after="0"/>
              <w:rPr>
                <w:rFonts w:cstheme="minorHAnsi"/>
              </w:rPr>
            </w:pPr>
            <w:r>
              <w:t>A</w:t>
            </w:r>
          </w:p>
        </w:tc>
      </w:tr>
      <w:tr w:rsidR="00646AFE" w:rsidRPr="001B382A" w14:paraId="614BF734" w14:textId="77777777" w:rsidTr="00AC307B">
        <w:trPr>
          <w:trHeight w:val="255"/>
        </w:trPr>
        <w:tc>
          <w:tcPr>
            <w:tcW w:w="3125" w:type="pct"/>
            <w:noWrap/>
          </w:tcPr>
          <w:p w14:paraId="3BEFBE7D" w14:textId="590CE720" w:rsidR="00646AFE" w:rsidRPr="00646AFE" w:rsidRDefault="00646AFE" w:rsidP="00646AFE">
            <w:pPr>
              <w:pStyle w:val="Tabletext"/>
              <w:spacing w:before="0" w:after="0"/>
              <w:rPr>
                <w:rFonts w:cstheme="minorHAnsi"/>
                <w:highlight w:val="yellow"/>
              </w:rPr>
            </w:pPr>
            <w:r w:rsidRPr="00EE328F">
              <w:t>Carriage Return/Line Feed (ASCII 13/10)</w:t>
            </w:r>
          </w:p>
        </w:tc>
        <w:tc>
          <w:tcPr>
            <w:tcW w:w="624" w:type="pct"/>
          </w:tcPr>
          <w:p w14:paraId="776B90AE" w14:textId="5CA8D4C2" w:rsidR="00646AFE" w:rsidRPr="001B382A" w:rsidRDefault="00646AFE" w:rsidP="00646AFE">
            <w:pPr>
              <w:pStyle w:val="Tabletext"/>
              <w:spacing w:before="0" w:after="0"/>
              <w:rPr>
                <w:rFonts w:cstheme="minorHAnsi"/>
              </w:rPr>
            </w:pPr>
            <w:r>
              <w:t>253</w:t>
            </w:r>
          </w:p>
        </w:tc>
        <w:tc>
          <w:tcPr>
            <w:tcW w:w="626" w:type="pct"/>
          </w:tcPr>
          <w:p w14:paraId="749A6A27" w14:textId="470BBB74" w:rsidR="00646AFE" w:rsidRPr="001B382A" w:rsidRDefault="00646AFE" w:rsidP="00646AFE">
            <w:pPr>
              <w:pStyle w:val="Tabletext"/>
              <w:spacing w:before="0" w:after="0"/>
              <w:rPr>
                <w:rFonts w:cstheme="minorHAnsi"/>
              </w:rPr>
            </w:pPr>
            <w:r w:rsidRPr="00EE328F">
              <w:t>2</w:t>
            </w:r>
          </w:p>
        </w:tc>
        <w:tc>
          <w:tcPr>
            <w:tcW w:w="625" w:type="pct"/>
          </w:tcPr>
          <w:p w14:paraId="62E75F9D" w14:textId="28233A44" w:rsidR="00646AFE" w:rsidRPr="001B382A" w:rsidRDefault="00646AFE" w:rsidP="00646AFE">
            <w:pPr>
              <w:pStyle w:val="Tabletext"/>
              <w:spacing w:before="0" w:after="0"/>
              <w:rPr>
                <w:rFonts w:cstheme="minorHAnsi"/>
              </w:rPr>
            </w:pPr>
          </w:p>
        </w:tc>
      </w:tr>
      <w:tr w:rsidR="00646AFE" w:rsidRPr="001B382A" w14:paraId="6545D93D" w14:textId="77777777" w:rsidTr="00AC307B">
        <w:trPr>
          <w:trHeight w:val="255"/>
        </w:trPr>
        <w:tc>
          <w:tcPr>
            <w:tcW w:w="3125" w:type="pct"/>
            <w:noWrap/>
          </w:tcPr>
          <w:p w14:paraId="3A5778AE" w14:textId="288DFCA5" w:rsidR="00646AFE" w:rsidRPr="00646AFE" w:rsidRDefault="00646AFE" w:rsidP="00646AFE">
            <w:pPr>
              <w:pStyle w:val="Tabletext"/>
              <w:spacing w:before="0" w:after="0"/>
              <w:rPr>
                <w:rFonts w:cstheme="minorHAnsi"/>
                <w:highlight w:val="yellow"/>
              </w:rPr>
            </w:pPr>
            <w:r w:rsidRPr="00580AE6">
              <w:rPr>
                <w:b/>
              </w:rPr>
              <w:t>Total record length excluding carriage return</w:t>
            </w:r>
          </w:p>
        </w:tc>
        <w:tc>
          <w:tcPr>
            <w:tcW w:w="624" w:type="pct"/>
          </w:tcPr>
          <w:p w14:paraId="48BD8F8A" w14:textId="6A2213DD" w:rsidR="00646AFE" w:rsidRPr="001B382A" w:rsidRDefault="00646AFE" w:rsidP="00646AFE">
            <w:pPr>
              <w:pStyle w:val="Tabletext"/>
              <w:spacing w:before="0" w:after="0"/>
              <w:rPr>
                <w:rFonts w:cstheme="minorHAnsi"/>
              </w:rPr>
            </w:pPr>
          </w:p>
        </w:tc>
        <w:tc>
          <w:tcPr>
            <w:tcW w:w="626" w:type="pct"/>
          </w:tcPr>
          <w:p w14:paraId="2B38834A" w14:textId="7C926449" w:rsidR="00646AFE" w:rsidRPr="001B382A" w:rsidRDefault="00646AFE" w:rsidP="00646AFE">
            <w:pPr>
              <w:pStyle w:val="Tabletext"/>
              <w:spacing w:before="0" w:after="0"/>
              <w:rPr>
                <w:rFonts w:cstheme="minorHAnsi"/>
              </w:rPr>
            </w:pPr>
            <w:r>
              <w:rPr>
                <w:b/>
              </w:rPr>
              <w:t>252</w:t>
            </w:r>
          </w:p>
        </w:tc>
        <w:tc>
          <w:tcPr>
            <w:tcW w:w="625" w:type="pct"/>
          </w:tcPr>
          <w:p w14:paraId="321185C6" w14:textId="171E4A45" w:rsidR="00646AFE" w:rsidRPr="001B382A" w:rsidRDefault="00646AFE" w:rsidP="00646AFE">
            <w:pPr>
              <w:pStyle w:val="Tabletext"/>
              <w:spacing w:before="0" w:after="0"/>
              <w:rPr>
                <w:rFonts w:cstheme="minorHAnsi"/>
              </w:rPr>
            </w:pPr>
          </w:p>
        </w:tc>
      </w:tr>
    </w:tbl>
    <w:p w14:paraId="52379E51" w14:textId="77777777" w:rsidR="00646AFE" w:rsidRDefault="00646AFE">
      <w:pPr>
        <w:suppressAutoHyphens w:val="0"/>
        <w:autoSpaceDE/>
        <w:autoSpaceDN/>
        <w:adjustRightInd/>
        <w:spacing w:after="0" w:line="240" w:lineRule="auto"/>
        <w:textAlignment w:val="auto"/>
        <w:rPr>
          <w:b/>
          <w:bCs/>
          <w:sz w:val="20"/>
          <w:szCs w:val="20"/>
        </w:rPr>
      </w:pPr>
      <w:r>
        <w:br w:type="page"/>
      </w:r>
    </w:p>
    <w:p w14:paraId="3A5A988D" w14:textId="77777777" w:rsidR="00D7481C" w:rsidRDefault="00D7481C" w:rsidP="00D7481C">
      <w:pPr>
        <w:pStyle w:val="Heading1"/>
        <w:rPr>
          <w:lang w:val="en-AU"/>
        </w:rPr>
      </w:pPr>
      <w:bookmarkStart w:id="432" w:name="_Toc55372428"/>
      <w:bookmarkStart w:id="433" w:name="_Toc75851492"/>
      <w:bookmarkStart w:id="434" w:name="_Toc84577592"/>
      <w:bookmarkStart w:id="435" w:name="_Toc107478974"/>
      <w:bookmarkStart w:id="436" w:name="_Toc147314190"/>
      <w:bookmarkStart w:id="437" w:name="_Toc147314355"/>
      <w:r w:rsidRPr="004F76A4">
        <w:rPr>
          <w:lang w:val="en-AU"/>
        </w:rPr>
        <w:lastRenderedPageBreak/>
        <w:t>Data element definitions</w:t>
      </w:r>
      <w:bookmarkEnd w:id="432"/>
      <w:bookmarkEnd w:id="433"/>
      <w:bookmarkEnd w:id="434"/>
      <w:bookmarkEnd w:id="435"/>
      <w:bookmarkEnd w:id="436"/>
      <w:bookmarkEnd w:id="437"/>
    </w:p>
    <w:p w14:paraId="409B2161" w14:textId="77777777" w:rsidR="00D7481C" w:rsidRPr="00913BD5" w:rsidRDefault="00D7481C" w:rsidP="00D7481C">
      <w:pPr>
        <w:pStyle w:val="Heading2"/>
        <w:rPr>
          <w:lang w:val="en-AU"/>
        </w:rPr>
      </w:pPr>
      <w:bookmarkStart w:id="438" w:name="_Activity_End_Date"/>
      <w:bookmarkStart w:id="439" w:name="_Toc55372429"/>
      <w:bookmarkStart w:id="440" w:name="_Toc75851493"/>
      <w:bookmarkStart w:id="441" w:name="_Toc107478975"/>
      <w:bookmarkStart w:id="442" w:name="_Toc147314191"/>
      <w:bookmarkEnd w:id="438"/>
      <w:r w:rsidRPr="00913BD5">
        <w:rPr>
          <w:lang w:val="en-AU"/>
        </w:rPr>
        <w:t>Activity End Date</w:t>
      </w:r>
      <w:bookmarkEnd w:id="439"/>
      <w:bookmarkEnd w:id="440"/>
      <w:bookmarkEnd w:id="441"/>
      <w:bookmarkEnd w:id="442"/>
    </w:p>
    <w:p w14:paraId="1A5C5D02" w14:textId="77777777" w:rsidR="00D7481C" w:rsidRDefault="00D7481C" w:rsidP="00D7481C">
      <w:pPr>
        <w:pStyle w:val="Heading3"/>
        <w:rPr>
          <w:lang w:val="en-AU"/>
        </w:rPr>
      </w:pPr>
      <w:bookmarkStart w:id="443" w:name="_Toc66801447"/>
      <w:r>
        <w:rPr>
          <w:lang w:val="en-AU"/>
        </w:rPr>
        <w:t>Element description</w:t>
      </w:r>
      <w:bookmarkEnd w:id="443"/>
    </w:p>
    <w:p w14:paraId="6468D63D" w14:textId="77777777" w:rsidR="00D7481C" w:rsidRPr="00913BD5" w:rsidRDefault="00D7481C" w:rsidP="00D7481C">
      <w:pPr>
        <w:jc w:val="both"/>
        <w:rPr>
          <w:lang w:val="en-AU"/>
        </w:rPr>
      </w:pPr>
      <w:r w:rsidRPr="00913BD5">
        <w:rPr>
          <w:lang w:val="en-AU"/>
        </w:rPr>
        <w:t>The date training activity and/or assessment ends for a Subject Enrolment.</w:t>
      </w:r>
    </w:p>
    <w:p w14:paraId="24EFCB10" w14:textId="77777777" w:rsidR="00D7481C" w:rsidRDefault="00D7481C" w:rsidP="00D7481C">
      <w:pPr>
        <w:pStyle w:val="Heading3"/>
        <w:rPr>
          <w:lang w:val="en-AU"/>
        </w:rPr>
      </w:pPr>
      <w:bookmarkStart w:id="444" w:name="_Toc66801448"/>
      <w:r>
        <w:rPr>
          <w:lang w:val="en-AU"/>
        </w:rPr>
        <w:t>File</w:t>
      </w:r>
      <w:bookmarkEnd w:id="444"/>
    </w:p>
    <w:p w14:paraId="1E4DE3AE" w14:textId="77777777" w:rsidR="00D7481C" w:rsidRPr="00913BD5" w:rsidRDefault="00D7481C" w:rsidP="00D7481C">
      <w:pPr>
        <w:rPr>
          <w:lang w:val="en-AU"/>
        </w:rPr>
      </w:pPr>
      <w:r w:rsidRPr="00913BD5">
        <w:rPr>
          <w:lang w:val="en-AU"/>
        </w:rPr>
        <w:t>Training Activity (NAT00120)</w:t>
      </w:r>
    </w:p>
    <w:p w14:paraId="2D244CE6" w14:textId="77777777" w:rsidR="00D7481C" w:rsidRDefault="00D7481C" w:rsidP="00D7481C">
      <w:pPr>
        <w:pStyle w:val="Heading3"/>
        <w:rPr>
          <w:lang w:val="en-AU"/>
        </w:rPr>
      </w:pPr>
      <w:bookmarkStart w:id="445" w:name="_Toc66801449"/>
      <w:r>
        <w:rPr>
          <w:lang w:val="en-AU"/>
        </w:rPr>
        <w:t>Purpose</w:t>
      </w:r>
      <w:bookmarkEnd w:id="445"/>
    </w:p>
    <w:p w14:paraId="64A6E05B" w14:textId="77777777" w:rsidR="00D7481C" w:rsidRPr="00913BD5" w:rsidRDefault="00D7481C" w:rsidP="00D7481C">
      <w:pPr>
        <w:jc w:val="both"/>
        <w:rPr>
          <w:lang w:val="en-AU"/>
        </w:rPr>
      </w:pPr>
      <w:r w:rsidRPr="00913BD5">
        <w:rPr>
          <w:lang w:val="en-AU"/>
        </w:rPr>
        <w:t>This field provides information about patterns of activity and participation.</w:t>
      </w:r>
    </w:p>
    <w:p w14:paraId="70F9E3DD" w14:textId="77777777" w:rsidR="00D7481C" w:rsidRDefault="00D7481C" w:rsidP="00D7481C">
      <w:pPr>
        <w:pStyle w:val="Heading3"/>
        <w:rPr>
          <w:lang w:val="en-AU"/>
        </w:rPr>
      </w:pPr>
      <w:bookmarkStart w:id="446" w:name="_Toc66801450"/>
      <w:r w:rsidRPr="00913BD5">
        <w:rPr>
          <w:lang w:val="en-AU"/>
        </w:rPr>
        <w:t>Business rules</w:t>
      </w:r>
      <w:bookmarkEnd w:id="446"/>
    </w:p>
    <w:p w14:paraId="3DA78933" w14:textId="77777777" w:rsidR="00D7481C" w:rsidRPr="00913BD5" w:rsidRDefault="00D7481C" w:rsidP="00D7481C">
      <w:pPr>
        <w:pStyle w:val="Heading4"/>
        <w:rPr>
          <w:lang w:val="en-AU"/>
        </w:rPr>
      </w:pPr>
      <w:r w:rsidRPr="00913BD5">
        <w:rPr>
          <w:lang w:val="en-AU"/>
        </w:rPr>
        <w:t>General:</w:t>
      </w:r>
    </w:p>
    <w:p w14:paraId="5F47435D" w14:textId="77777777" w:rsidR="00D7481C" w:rsidRPr="00913BD5" w:rsidRDefault="00D7481C" w:rsidP="00D7481C">
      <w:pPr>
        <w:spacing w:after="80"/>
        <w:rPr>
          <w:lang w:val="en-AU"/>
        </w:rPr>
      </w:pPr>
      <w:r w:rsidRPr="00913BD5">
        <w:rPr>
          <w:lang w:val="en-AU"/>
        </w:rPr>
        <w:t xml:space="preserve">If the date is unknown, report the </w:t>
      </w:r>
      <w:r w:rsidRPr="00B92DAB">
        <w:rPr>
          <w:lang w:val="en-AU"/>
        </w:rPr>
        <w:t xml:space="preserve">realistic </w:t>
      </w:r>
      <w:r w:rsidRPr="00913BD5">
        <w:rPr>
          <w:lang w:val="en-AU"/>
        </w:rPr>
        <w:t>expected end date.</w:t>
      </w:r>
    </w:p>
    <w:p w14:paraId="4BF03ED2" w14:textId="77777777" w:rsidR="00D7481C" w:rsidRPr="00913BD5" w:rsidRDefault="00D7481C" w:rsidP="00D7481C">
      <w:pPr>
        <w:spacing w:after="80"/>
        <w:jc w:val="both"/>
        <w:rPr>
          <w:lang w:val="en-AU"/>
        </w:rPr>
      </w:pPr>
      <w:r w:rsidRPr="00913BD5">
        <w:rPr>
          <w:lang w:val="en-AU"/>
        </w:rPr>
        <w:t xml:space="preserve">Every Subject Enrolment must be included in all statistical submissions between the </w:t>
      </w:r>
      <w:r w:rsidRPr="00D7481C">
        <w:rPr>
          <w:rStyle w:val="Field"/>
        </w:rPr>
        <w:t>Activity Start Date</w:t>
      </w:r>
      <w:r w:rsidRPr="00913BD5">
        <w:rPr>
          <w:lang w:val="en-AU"/>
        </w:rPr>
        <w:t xml:space="preserve"> and the final submission for the end of the collection year relevant to the </w:t>
      </w:r>
      <w:r w:rsidRPr="00D7481C">
        <w:rPr>
          <w:rStyle w:val="Field"/>
        </w:rPr>
        <w:t>Activity End Date</w:t>
      </w:r>
      <w:r w:rsidRPr="00913BD5">
        <w:rPr>
          <w:lang w:val="en-AU"/>
        </w:rPr>
        <w:t>.</w:t>
      </w:r>
    </w:p>
    <w:p w14:paraId="5AA6D7AD" w14:textId="77777777" w:rsidR="00D7481C" w:rsidRPr="00913BD5" w:rsidRDefault="00D7481C" w:rsidP="00D7481C">
      <w:pPr>
        <w:pStyle w:val="Heading4"/>
        <w:spacing w:after="80"/>
        <w:rPr>
          <w:lang w:val="en-AU"/>
        </w:rPr>
      </w:pPr>
      <w:r w:rsidRPr="00913BD5">
        <w:rPr>
          <w:lang w:val="en-AU"/>
        </w:rPr>
        <w:t>Specific:</w:t>
      </w:r>
    </w:p>
    <w:p w14:paraId="4DACFC70" w14:textId="77777777" w:rsidR="00D7481C" w:rsidRPr="00913BD5" w:rsidRDefault="00D7481C" w:rsidP="00D7481C">
      <w:pPr>
        <w:spacing w:after="80"/>
        <w:jc w:val="both"/>
        <w:rPr>
          <w:lang w:val="en-AU"/>
        </w:rPr>
      </w:pPr>
      <w:r w:rsidRPr="00913BD5">
        <w:rPr>
          <w:lang w:val="en-AU"/>
        </w:rPr>
        <w:t xml:space="preserve">The </w:t>
      </w:r>
      <w:r w:rsidRPr="00D7481C">
        <w:rPr>
          <w:rStyle w:val="Field"/>
        </w:rPr>
        <w:t>Activity End Date</w:t>
      </w:r>
      <w:r w:rsidRPr="00913BD5">
        <w:rPr>
          <w:lang w:val="en-AU"/>
        </w:rPr>
        <w:t xml:space="preserve"> must:</w:t>
      </w:r>
    </w:p>
    <w:p w14:paraId="005D2072" w14:textId="4A9B5436" w:rsidR="00D7481C" w:rsidRDefault="00D7481C" w:rsidP="00D7481C">
      <w:pPr>
        <w:pStyle w:val="bullet2"/>
        <w:rPr>
          <w:lang w:val="en-AU"/>
        </w:rPr>
      </w:pPr>
      <w:r w:rsidRPr="00913BD5">
        <w:rPr>
          <w:lang w:val="en-AU"/>
        </w:rPr>
        <w:t xml:space="preserve">be on or after the </w:t>
      </w:r>
      <w:r w:rsidRPr="00D7481C">
        <w:rPr>
          <w:rStyle w:val="Field"/>
        </w:rPr>
        <w:t xml:space="preserve">Activity Start </w:t>
      </w:r>
      <w:r w:rsidR="00FE7C32" w:rsidRPr="00D7481C">
        <w:rPr>
          <w:rStyle w:val="Field"/>
        </w:rPr>
        <w:t>Date</w:t>
      </w:r>
      <w:r w:rsidR="00FE7C32">
        <w:rPr>
          <w:lang w:val="en-AU"/>
        </w:rPr>
        <w:t>,</w:t>
      </w:r>
    </w:p>
    <w:p w14:paraId="0FB25B08" w14:textId="77777777" w:rsidR="00D7481C" w:rsidRDefault="00D7481C" w:rsidP="00D7481C">
      <w:pPr>
        <w:pStyle w:val="bullet2"/>
        <w:rPr>
          <w:lang w:val="en-AU"/>
        </w:rPr>
      </w:pPr>
      <w:r w:rsidRPr="00913BD5">
        <w:rPr>
          <w:lang w:val="en-AU"/>
        </w:rPr>
        <w:t xml:space="preserve">not be more than five years after </w:t>
      </w:r>
      <w:r w:rsidRPr="00D7481C">
        <w:rPr>
          <w:rStyle w:val="Field"/>
        </w:rPr>
        <w:t>Activity Start Date</w:t>
      </w:r>
      <w:r w:rsidRPr="00913BD5">
        <w:rPr>
          <w:lang w:val="en-AU"/>
        </w:rPr>
        <w:t>; and</w:t>
      </w:r>
    </w:p>
    <w:p w14:paraId="485AFC6D" w14:textId="77777777" w:rsidR="00D7481C" w:rsidRPr="00913BD5" w:rsidRDefault="00D7481C" w:rsidP="00D7481C">
      <w:pPr>
        <w:pStyle w:val="bullet2"/>
        <w:rPr>
          <w:lang w:val="en-AU"/>
        </w:rPr>
      </w:pPr>
      <w:r w:rsidRPr="00913BD5">
        <w:rPr>
          <w:lang w:val="en-AU"/>
        </w:rPr>
        <w:t xml:space="preserve">not be before the start of the collection period. </w:t>
      </w:r>
    </w:p>
    <w:p w14:paraId="6592C47B" w14:textId="77777777" w:rsidR="00D7481C" w:rsidRPr="00913BD5" w:rsidRDefault="00D7481C" w:rsidP="00D7481C">
      <w:pPr>
        <w:jc w:val="both"/>
        <w:rPr>
          <w:lang w:val="en-AU"/>
        </w:rPr>
      </w:pPr>
      <w:r w:rsidRPr="00913BD5">
        <w:rPr>
          <w:lang w:val="en-AU"/>
        </w:rPr>
        <w:t xml:space="preserve">The period of time between the </w:t>
      </w:r>
      <w:r w:rsidRPr="00D7481C">
        <w:rPr>
          <w:rStyle w:val="Field"/>
        </w:rPr>
        <w:t>Activity Start Date</w:t>
      </w:r>
      <w:r w:rsidRPr="00913BD5">
        <w:rPr>
          <w:lang w:val="en-AU"/>
        </w:rPr>
        <w:t xml:space="preserve"> and this element must cover all training delivery and assessment activities.</w:t>
      </w:r>
    </w:p>
    <w:p w14:paraId="4A88A1C3" w14:textId="77777777" w:rsidR="00D7481C" w:rsidRPr="00913BD5" w:rsidRDefault="00D7481C" w:rsidP="00D7481C">
      <w:pPr>
        <w:jc w:val="both"/>
        <w:rPr>
          <w:lang w:val="en-AU"/>
        </w:rPr>
      </w:pPr>
      <w:r w:rsidRPr="00913BD5">
        <w:rPr>
          <w:b/>
          <w:lang w:val="en-AU"/>
        </w:rPr>
        <w:t>Note:</w:t>
      </w:r>
      <w:r w:rsidRPr="00913BD5">
        <w:rPr>
          <w:lang w:val="en-AU"/>
        </w:rPr>
        <w:t xml:space="preserve"> For Apprentices, this includes the time taken for employer confirmation.</w:t>
      </w:r>
    </w:p>
    <w:p w14:paraId="76B29213" w14:textId="77777777" w:rsidR="00D7481C" w:rsidRPr="00913BD5" w:rsidRDefault="00D7481C" w:rsidP="00D7481C">
      <w:pPr>
        <w:jc w:val="both"/>
        <w:rPr>
          <w:lang w:val="en-AU"/>
        </w:rPr>
      </w:pPr>
      <w:r w:rsidRPr="00913BD5">
        <w:rPr>
          <w:lang w:val="en-AU"/>
        </w:rPr>
        <w:t>If the Sub</w:t>
      </w:r>
      <w:r>
        <w:rPr>
          <w:lang w:val="en-AU"/>
        </w:rPr>
        <w:t xml:space="preserve">ject Enrolment is not completed, </w:t>
      </w:r>
      <w:r w:rsidRPr="00913BD5">
        <w:rPr>
          <w:lang w:val="en-AU"/>
        </w:rPr>
        <w:t>the Subject mu</w:t>
      </w:r>
      <w:r>
        <w:rPr>
          <w:lang w:val="en-AU"/>
        </w:rPr>
        <w:t xml:space="preserve">st have an </w:t>
      </w:r>
      <w:r w:rsidRPr="00D7481C">
        <w:rPr>
          <w:rStyle w:val="Field"/>
        </w:rPr>
        <w:t>Outcome Identifier - National</w:t>
      </w:r>
      <w:r w:rsidRPr="00913BD5">
        <w:rPr>
          <w:lang w:val="en-AU"/>
        </w:rPr>
        <w:t xml:space="preserve"> value of:</w:t>
      </w:r>
    </w:p>
    <w:p w14:paraId="3B9AD3BF" w14:textId="77777777" w:rsidR="00D7481C" w:rsidRPr="00D7481C" w:rsidRDefault="00D7481C" w:rsidP="00D7481C">
      <w:pPr>
        <w:pStyle w:val="bullet2"/>
        <w:rPr>
          <w:rStyle w:val="Value"/>
        </w:rPr>
      </w:pPr>
      <w:r w:rsidRPr="00D7481C">
        <w:rPr>
          <w:rStyle w:val="Value"/>
        </w:rPr>
        <w:t>70 - Continuing Enrolment</w:t>
      </w:r>
    </w:p>
    <w:p w14:paraId="3DBA0F24" w14:textId="77777777" w:rsidR="00D7481C" w:rsidRPr="00D7481C" w:rsidRDefault="00D7481C" w:rsidP="00D7481C">
      <w:pPr>
        <w:pStyle w:val="bullet2"/>
        <w:rPr>
          <w:rStyle w:val="Value"/>
        </w:rPr>
      </w:pPr>
      <w:r w:rsidRPr="00D7481C">
        <w:rPr>
          <w:rStyle w:val="Value"/>
        </w:rPr>
        <w:t>50 - RPL assessment started and results not yet available, if the activity relates to RPL or assessment</w:t>
      </w:r>
    </w:p>
    <w:p w14:paraId="25E3C03B" w14:textId="653A41E0" w:rsidR="00D7481C" w:rsidRPr="00D7481C" w:rsidRDefault="00D7481C" w:rsidP="00D7481C">
      <w:pPr>
        <w:pStyle w:val="bullet2"/>
        <w:rPr>
          <w:rStyle w:val="Value"/>
        </w:rPr>
      </w:pPr>
      <w:r w:rsidRPr="00D7481C">
        <w:rPr>
          <w:rStyle w:val="Value"/>
        </w:rPr>
        <w:t xml:space="preserve">79 - Waiting Employer signoff </w:t>
      </w:r>
    </w:p>
    <w:p w14:paraId="2D525D58" w14:textId="77777777" w:rsidR="00D7481C" w:rsidRPr="00D7481C" w:rsidRDefault="00D7481C" w:rsidP="00D7481C">
      <w:pPr>
        <w:pStyle w:val="bullet2"/>
        <w:rPr>
          <w:rStyle w:val="Value"/>
        </w:rPr>
      </w:pPr>
      <w:r w:rsidRPr="00D7481C">
        <w:rPr>
          <w:rStyle w:val="Value"/>
        </w:rPr>
        <w:t>85 – Not yet started</w:t>
      </w:r>
    </w:p>
    <w:p w14:paraId="42C5D327"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70AAD620" w14:textId="6E2317F3" w:rsidR="00A97C28" w:rsidRDefault="00A97C28" w:rsidP="00A97C28">
      <w:pPr>
        <w:pStyle w:val="Heading2-continued"/>
        <w:rPr>
          <w:lang w:val="en-AU"/>
        </w:rPr>
      </w:pPr>
      <w:r>
        <w:rPr>
          <w:lang w:val="en-AU"/>
        </w:rPr>
        <w:lastRenderedPageBreak/>
        <w:t>Activity End Date (continued)</w:t>
      </w:r>
    </w:p>
    <w:p w14:paraId="4BD3BE80" w14:textId="33FFA006" w:rsidR="00D7481C" w:rsidRPr="00913BD5" w:rsidRDefault="00D7481C" w:rsidP="00D7481C">
      <w:pPr>
        <w:pStyle w:val="Heading4"/>
        <w:rPr>
          <w:lang w:val="en-AU"/>
        </w:rPr>
      </w:pPr>
      <w:r w:rsidRPr="00913BD5">
        <w:rPr>
          <w:lang w:val="en-AU"/>
        </w:rPr>
        <w:t>This field must not be blank.</w:t>
      </w:r>
    </w:p>
    <w:p w14:paraId="154023EC" w14:textId="77777777" w:rsidR="00D7481C" w:rsidRPr="00FB73A0" w:rsidRDefault="00D7481C" w:rsidP="00D7481C">
      <w:pPr>
        <w:pStyle w:val="Heading3"/>
        <w:rPr>
          <w:lang w:val="en-AU"/>
        </w:rPr>
      </w:pPr>
      <w:bookmarkStart w:id="447" w:name="_Toc66801451"/>
      <w:r w:rsidRPr="00FB73A0">
        <w:rPr>
          <w:lang w:val="en-AU"/>
        </w:rPr>
        <w:t>Field format</w:t>
      </w:r>
      <w:bookmarkEnd w:id="447"/>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D7481C" w:rsidRPr="001B382A" w14:paraId="55AE70D9"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EA16981" w14:textId="553EBEA6" w:rsidR="00D7481C" w:rsidRPr="001B382A" w:rsidRDefault="00D7481C" w:rsidP="00D7481C">
            <w:pPr>
              <w:pStyle w:val="Tablecolumnheadings"/>
            </w:pPr>
            <w:r w:rsidRPr="00464F40">
              <w:rPr>
                <w:rFonts w:cstheme="minorHAnsi"/>
              </w:rPr>
              <w:t>Value</w:t>
            </w:r>
          </w:p>
        </w:tc>
        <w:tc>
          <w:tcPr>
            <w:tcW w:w="2500" w:type="pct"/>
          </w:tcPr>
          <w:p w14:paraId="515945D7" w14:textId="6324DC8B" w:rsidR="00D7481C" w:rsidRPr="001B382A" w:rsidRDefault="00D7481C" w:rsidP="00D7481C">
            <w:pPr>
              <w:pStyle w:val="Tablecolumnheadings"/>
            </w:pPr>
            <w:r w:rsidRPr="00464F40">
              <w:rPr>
                <w:rFonts w:cstheme="minorHAnsi"/>
              </w:rPr>
              <w:t>Description</w:t>
            </w:r>
          </w:p>
        </w:tc>
      </w:tr>
      <w:tr w:rsidR="00D7481C" w:rsidRPr="001B382A" w14:paraId="5875BB6C" w14:textId="77777777" w:rsidTr="00AC307B">
        <w:trPr>
          <w:trHeight w:val="283"/>
        </w:trPr>
        <w:tc>
          <w:tcPr>
            <w:tcW w:w="2500" w:type="pct"/>
          </w:tcPr>
          <w:p w14:paraId="6E2CA36D" w14:textId="182DA31B" w:rsidR="00D7481C" w:rsidRPr="0039408C" w:rsidRDefault="00D7481C" w:rsidP="00D7481C">
            <w:pPr>
              <w:pStyle w:val="Tabletext"/>
              <w:spacing w:before="0" w:after="0"/>
              <w:rPr>
                <w:rFonts w:cstheme="minorHAnsi"/>
                <w:color w:val="auto"/>
                <w:highlight w:val="yellow"/>
              </w:rPr>
            </w:pPr>
            <w:r w:rsidRPr="0039408C">
              <w:rPr>
                <w:rFonts w:cstheme="minorHAnsi"/>
                <w:color w:val="auto"/>
              </w:rPr>
              <w:t>Length</w:t>
            </w:r>
          </w:p>
        </w:tc>
        <w:tc>
          <w:tcPr>
            <w:tcW w:w="2500" w:type="pct"/>
          </w:tcPr>
          <w:p w14:paraId="4186889B" w14:textId="29D6F7C9" w:rsidR="00D7481C" w:rsidRPr="0039408C" w:rsidRDefault="00D7481C" w:rsidP="00D7481C">
            <w:pPr>
              <w:pStyle w:val="Tabletext"/>
              <w:spacing w:before="0" w:after="0"/>
              <w:rPr>
                <w:rFonts w:cstheme="minorHAnsi"/>
                <w:color w:val="auto"/>
                <w:highlight w:val="yellow"/>
              </w:rPr>
            </w:pPr>
            <w:r w:rsidRPr="0039408C">
              <w:rPr>
                <w:rFonts w:cstheme="minorHAnsi"/>
                <w:color w:val="auto"/>
              </w:rPr>
              <w:t>8</w:t>
            </w:r>
          </w:p>
        </w:tc>
      </w:tr>
      <w:tr w:rsidR="00D7481C" w:rsidRPr="001B382A" w14:paraId="4DF22EAD" w14:textId="77777777" w:rsidTr="00AC307B">
        <w:trPr>
          <w:trHeight w:val="283"/>
        </w:trPr>
        <w:tc>
          <w:tcPr>
            <w:tcW w:w="2500" w:type="pct"/>
          </w:tcPr>
          <w:p w14:paraId="0CFB28D4" w14:textId="36EC9D9B" w:rsidR="00D7481C" w:rsidRPr="0039408C" w:rsidRDefault="00D7481C" w:rsidP="00D7481C">
            <w:pPr>
              <w:pStyle w:val="Tabletext"/>
              <w:spacing w:before="0" w:after="0"/>
              <w:rPr>
                <w:rFonts w:cstheme="minorHAnsi"/>
                <w:color w:val="auto"/>
                <w:highlight w:val="yellow"/>
              </w:rPr>
            </w:pPr>
            <w:r w:rsidRPr="0039408C">
              <w:rPr>
                <w:rFonts w:cstheme="minorHAnsi"/>
                <w:color w:val="auto"/>
              </w:rPr>
              <w:t>Type</w:t>
            </w:r>
          </w:p>
        </w:tc>
        <w:tc>
          <w:tcPr>
            <w:tcW w:w="2500" w:type="pct"/>
          </w:tcPr>
          <w:p w14:paraId="1A5A0224" w14:textId="2E671701" w:rsidR="00D7481C" w:rsidRPr="0039408C" w:rsidRDefault="00D7481C" w:rsidP="00D7481C">
            <w:pPr>
              <w:pStyle w:val="Tabletext"/>
              <w:spacing w:before="0" w:after="0"/>
              <w:rPr>
                <w:rFonts w:cstheme="minorHAnsi"/>
                <w:color w:val="auto"/>
                <w:highlight w:val="yellow"/>
              </w:rPr>
            </w:pPr>
            <w:r w:rsidRPr="0039408C">
              <w:rPr>
                <w:rFonts w:cstheme="minorHAnsi"/>
                <w:color w:val="auto"/>
              </w:rPr>
              <w:t>Date</w:t>
            </w:r>
          </w:p>
        </w:tc>
      </w:tr>
      <w:tr w:rsidR="00D7481C" w:rsidRPr="001B382A" w14:paraId="3E381FB9" w14:textId="77777777" w:rsidTr="00AC307B">
        <w:trPr>
          <w:trHeight w:val="283"/>
        </w:trPr>
        <w:tc>
          <w:tcPr>
            <w:tcW w:w="2500" w:type="pct"/>
          </w:tcPr>
          <w:p w14:paraId="46EB0F66" w14:textId="43EA5715" w:rsidR="00D7481C" w:rsidRPr="0039408C" w:rsidRDefault="00D7481C" w:rsidP="00D7481C">
            <w:pPr>
              <w:pStyle w:val="Tabletext"/>
              <w:spacing w:before="0" w:after="0"/>
              <w:rPr>
                <w:rFonts w:cstheme="minorHAnsi"/>
                <w:color w:val="auto"/>
                <w:highlight w:val="yellow"/>
              </w:rPr>
            </w:pPr>
            <w:r w:rsidRPr="0039408C">
              <w:rPr>
                <w:rFonts w:cstheme="minorHAnsi"/>
                <w:color w:val="auto"/>
              </w:rPr>
              <w:t>Justification</w:t>
            </w:r>
          </w:p>
        </w:tc>
        <w:tc>
          <w:tcPr>
            <w:tcW w:w="2500" w:type="pct"/>
          </w:tcPr>
          <w:p w14:paraId="42BA9286" w14:textId="101B92AE" w:rsidR="00D7481C" w:rsidRPr="0039408C" w:rsidRDefault="00D7481C" w:rsidP="00D7481C">
            <w:pPr>
              <w:pStyle w:val="Tabletext"/>
              <w:spacing w:before="0" w:after="0"/>
              <w:rPr>
                <w:rFonts w:cstheme="minorHAnsi"/>
                <w:color w:val="auto"/>
                <w:highlight w:val="yellow"/>
              </w:rPr>
            </w:pPr>
            <w:r w:rsidRPr="0039408C">
              <w:rPr>
                <w:rFonts w:cstheme="minorHAnsi"/>
                <w:color w:val="auto"/>
              </w:rPr>
              <w:t>None</w:t>
            </w:r>
          </w:p>
        </w:tc>
      </w:tr>
      <w:tr w:rsidR="00D7481C" w:rsidRPr="001B382A" w14:paraId="19C5903C" w14:textId="77777777" w:rsidTr="00AC307B">
        <w:trPr>
          <w:trHeight w:val="283"/>
        </w:trPr>
        <w:tc>
          <w:tcPr>
            <w:tcW w:w="2500" w:type="pct"/>
          </w:tcPr>
          <w:p w14:paraId="185EE7D5" w14:textId="4B3B1427" w:rsidR="00D7481C" w:rsidRPr="0039408C" w:rsidRDefault="00D7481C" w:rsidP="00D7481C">
            <w:pPr>
              <w:pStyle w:val="Tabletext"/>
              <w:spacing w:before="0" w:after="0"/>
              <w:rPr>
                <w:rFonts w:cstheme="minorHAnsi"/>
                <w:color w:val="auto"/>
              </w:rPr>
            </w:pPr>
            <w:r w:rsidRPr="0039408C">
              <w:rPr>
                <w:rFonts w:cstheme="minorHAnsi"/>
                <w:color w:val="auto"/>
              </w:rPr>
              <w:t>Fill character</w:t>
            </w:r>
          </w:p>
        </w:tc>
        <w:tc>
          <w:tcPr>
            <w:tcW w:w="2500" w:type="pct"/>
          </w:tcPr>
          <w:p w14:paraId="0BF08E0E" w14:textId="34810B83" w:rsidR="00D7481C" w:rsidRPr="0039408C" w:rsidRDefault="00D7481C" w:rsidP="00D7481C">
            <w:pPr>
              <w:pStyle w:val="Tabletext"/>
              <w:spacing w:before="0" w:after="0"/>
              <w:rPr>
                <w:rFonts w:cstheme="minorHAnsi"/>
                <w:color w:val="auto"/>
              </w:rPr>
            </w:pPr>
            <w:r w:rsidRPr="0039408C">
              <w:rPr>
                <w:rFonts w:cstheme="minorHAnsi"/>
                <w:color w:val="auto"/>
              </w:rPr>
              <w:t>None</w:t>
            </w:r>
          </w:p>
        </w:tc>
      </w:tr>
    </w:tbl>
    <w:p w14:paraId="26A83141" w14:textId="77777777" w:rsidR="00D7481C" w:rsidRDefault="00D7481C" w:rsidP="00D7481C">
      <w:pPr>
        <w:pStyle w:val="Heading3"/>
        <w:spacing w:before="120"/>
        <w:rPr>
          <w:lang w:val="en-AU"/>
        </w:rPr>
      </w:pPr>
      <w:bookmarkStart w:id="448" w:name="_Toc66801452"/>
      <w:r w:rsidRPr="00FB73A0">
        <w:rPr>
          <w:lang w:val="en-AU"/>
        </w:rPr>
        <w:t>Field value</w:t>
      </w:r>
      <w:bookmarkEnd w:id="448"/>
    </w:p>
    <w:tbl>
      <w:tblPr>
        <w:tblStyle w:val="DJSIR"/>
        <w:tblW w:w="4710" w:type="pct"/>
        <w:tblLayout w:type="fixed"/>
        <w:tblLook w:val="0420" w:firstRow="1" w:lastRow="0" w:firstColumn="0" w:lastColumn="0" w:noHBand="0" w:noVBand="1"/>
        <w:tblCaption w:val="Data elements in the NAT00010"/>
      </w:tblPr>
      <w:tblGrid>
        <w:gridCol w:w="2824"/>
        <w:gridCol w:w="6249"/>
      </w:tblGrid>
      <w:tr w:rsidR="00D7481C" w:rsidRPr="001B382A" w14:paraId="476BABDD"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1556" w:type="pct"/>
            <w:noWrap/>
          </w:tcPr>
          <w:p w14:paraId="42850C18" w14:textId="76C1C44A" w:rsidR="00D7481C" w:rsidRPr="001B382A" w:rsidRDefault="00D7481C" w:rsidP="00D7481C">
            <w:pPr>
              <w:pStyle w:val="Tablecolumnheadings"/>
            </w:pPr>
            <w:r w:rsidRPr="00CB0D0E">
              <w:rPr>
                <w:rFonts w:cstheme="minorHAnsi"/>
              </w:rPr>
              <w:t>Value</w:t>
            </w:r>
          </w:p>
        </w:tc>
        <w:tc>
          <w:tcPr>
            <w:tcW w:w="3444" w:type="pct"/>
          </w:tcPr>
          <w:p w14:paraId="052DC1AD" w14:textId="02945342" w:rsidR="00D7481C" w:rsidRPr="001B382A" w:rsidRDefault="00D7481C" w:rsidP="00D7481C">
            <w:pPr>
              <w:pStyle w:val="Tablecolumnheadings"/>
            </w:pPr>
            <w:r w:rsidRPr="00CB0D0E">
              <w:rPr>
                <w:rFonts w:cstheme="minorHAnsi"/>
              </w:rPr>
              <w:t>Description</w:t>
            </w:r>
          </w:p>
        </w:tc>
      </w:tr>
      <w:tr w:rsidR="00D7481C" w:rsidRPr="001B382A" w14:paraId="5624C6FA" w14:textId="77777777" w:rsidTr="00AC307B">
        <w:trPr>
          <w:trHeight w:val="283"/>
        </w:trPr>
        <w:tc>
          <w:tcPr>
            <w:tcW w:w="1556" w:type="pct"/>
            <w:noWrap/>
          </w:tcPr>
          <w:p w14:paraId="08AD28F6" w14:textId="0F4AAE92" w:rsidR="00D7481C" w:rsidRPr="00646AFE" w:rsidRDefault="00D7481C" w:rsidP="00D7481C">
            <w:pPr>
              <w:pStyle w:val="Tabletext"/>
              <w:spacing w:before="0" w:after="0"/>
              <w:rPr>
                <w:rFonts w:cstheme="minorHAnsi"/>
                <w:highlight w:val="yellow"/>
              </w:rPr>
            </w:pPr>
            <w:r w:rsidRPr="00CB0D0E">
              <w:rPr>
                <w:rFonts w:cstheme="minorHAnsi"/>
              </w:rPr>
              <w:t>DDMMYYYY</w:t>
            </w:r>
          </w:p>
        </w:tc>
        <w:tc>
          <w:tcPr>
            <w:tcW w:w="3444" w:type="pct"/>
          </w:tcPr>
          <w:p w14:paraId="76091984" w14:textId="3F17D53B" w:rsidR="00D7481C" w:rsidRPr="001B382A" w:rsidRDefault="00D7481C" w:rsidP="00D7481C">
            <w:pPr>
              <w:pStyle w:val="Tabletext"/>
              <w:spacing w:before="0" w:after="0"/>
              <w:rPr>
                <w:rFonts w:cstheme="minorHAnsi"/>
              </w:rPr>
            </w:pPr>
            <w:r w:rsidRPr="00CB0D0E">
              <w:rPr>
                <w:rFonts w:cstheme="minorHAnsi"/>
              </w:rPr>
              <w:t>A valid date</w:t>
            </w:r>
            <w:r>
              <w:rPr>
                <w:rFonts w:cstheme="minorHAnsi"/>
              </w:rPr>
              <w:t>.</w:t>
            </w:r>
          </w:p>
        </w:tc>
      </w:tr>
    </w:tbl>
    <w:p w14:paraId="2EC92750"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bookmarkStart w:id="449" w:name="_Activity_Start_Date"/>
      <w:bookmarkStart w:id="450" w:name="_Toc55372430"/>
      <w:bookmarkStart w:id="451" w:name="_Toc75851494"/>
      <w:bookmarkStart w:id="452" w:name="_Toc107478976"/>
      <w:bookmarkEnd w:id="449"/>
      <w:r>
        <w:rPr>
          <w:lang w:val="en-AU"/>
        </w:rPr>
        <w:br w:type="page"/>
      </w:r>
    </w:p>
    <w:p w14:paraId="5FACF2C5" w14:textId="773E5ED6" w:rsidR="0039408C" w:rsidRPr="00B5086F" w:rsidRDefault="0039408C" w:rsidP="0039408C">
      <w:pPr>
        <w:pStyle w:val="Heading2"/>
        <w:rPr>
          <w:lang w:val="en-AU"/>
        </w:rPr>
      </w:pPr>
      <w:bookmarkStart w:id="453" w:name="_Activity_Start_Date_1"/>
      <w:bookmarkStart w:id="454" w:name="_Toc147314192"/>
      <w:bookmarkEnd w:id="453"/>
      <w:r w:rsidRPr="00B5086F">
        <w:rPr>
          <w:lang w:val="en-AU"/>
        </w:rPr>
        <w:lastRenderedPageBreak/>
        <w:t>Activity Start Date</w:t>
      </w:r>
      <w:bookmarkEnd w:id="450"/>
      <w:bookmarkEnd w:id="451"/>
      <w:bookmarkEnd w:id="452"/>
      <w:bookmarkEnd w:id="454"/>
    </w:p>
    <w:p w14:paraId="08EA5699" w14:textId="77777777" w:rsidR="0039408C" w:rsidRPr="00B5086F" w:rsidRDefault="0039408C" w:rsidP="0039408C">
      <w:pPr>
        <w:pStyle w:val="Heading3"/>
        <w:rPr>
          <w:lang w:val="en-AU"/>
        </w:rPr>
      </w:pPr>
      <w:bookmarkStart w:id="455" w:name="_Toc66801454"/>
      <w:r w:rsidRPr="00B5086F">
        <w:rPr>
          <w:lang w:val="en-AU"/>
        </w:rPr>
        <w:t>Element description</w:t>
      </w:r>
      <w:bookmarkEnd w:id="455"/>
    </w:p>
    <w:p w14:paraId="2108D5B2" w14:textId="77777777" w:rsidR="0039408C" w:rsidRPr="00B5086F" w:rsidRDefault="0039408C" w:rsidP="0039408C">
      <w:pPr>
        <w:jc w:val="both"/>
        <w:rPr>
          <w:lang w:val="en-AU"/>
        </w:rPr>
      </w:pPr>
      <w:r w:rsidRPr="00B5086F">
        <w:rPr>
          <w:lang w:val="en-AU"/>
        </w:rPr>
        <w:t>The date on which training activity starts for the Subject Enrolment.</w:t>
      </w:r>
    </w:p>
    <w:p w14:paraId="6AFAC449" w14:textId="77777777" w:rsidR="0039408C" w:rsidRPr="00B5086F" w:rsidRDefault="0039408C" w:rsidP="0039408C">
      <w:pPr>
        <w:pStyle w:val="Heading3"/>
        <w:rPr>
          <w:lang w:val="en-AU"/>
        </w:rPr>
      </w:pPr>
      <w:bookmarkStart w:id="456" w:name="_Toc66801455"/>
      <w:r w:rsidRPr="00B5086F">
        <w:rPr>
          <w:lang w:val="en-AU"/>
        </w:rPr>
        <w:t>File</w:t>
      </w:r>
      <w:bookmarkEnd w:id="456"/>
    </w:p>
    <w:p w14:paraId="31490E52" w14:textId="77777777" w:rsidR="0039408C" w:rsidRPr="00B5086F" w:rsidRDefault="0039408C" w:rsidP="0039408C">
      <w:pPr>
        <w:rPr>
          <w:lang w:val="en-AU"/>
        </w:rPr>
      </w:pPr>
      <w:r w:rsidRPr="00B5086F">
        <w:rPr>
          <w:lang w:val="en-AU"/>
        </w:rPr>
        <w:t>Training Activity (NAT00120)</w:t>
      </w:r>
    </w:p>
    <w:p w14:paraId="5AB7258C" w14:textId="77777777" w:rsidR="0039408C" w:rsidRPr="00B5086F" w:rsidRDefault="0039408C" w:rsidP="0039408C">
      <w:pPr>
        <w:pStyle w:val="Heading3"/>
        <w:rPr>
          <w:lang w:val="en-AU"/>
        </w:rPr>
      </w:pPr>
      <w:bookmarkStart w:id="457" w:name="_Toc66801456"/>
      <w:r w:rsidRPr="00B5086F">
        <w:rPr>
          <w:lang w:val="en-AU"/>
        </w:rPr>
        <w:t>Purpose</w:t>
      </w:r>
      <w:bookmarkEnd w:id="457"/>
    </w:p>
    <w:p w14:paraId="3F2849D2" w14:textId="77777777" w:rsidR="0039408C" w:rsidRPr="00B5086F" w:rsidRDefault="0039408C" w:rsidP="0039408C">
      <w:pPr>
        <w:jc w:val="both"/>
        <w:rPr>
          <w:lang w:val="en-AU"/>
        </w:rPr>
      </w:pPr>
      <w:r w:rsidRPr="00B5086F">
        <w:rPr>
          <w:lang w:val="en-AU"/>
        </w:rPr>
        <w:t>This field provides information about patterns of activity and participation.</w:t>
      </w:r>
    </w:p>
    <w:p w14:paraId="07A4CE97" w14:textId="77777777" w:rsidR="0039408C" w:rsidRPr="00B5086F" w:rsidRDefault="0039408C" w:rsidP="0039408C">
      <w:pPr>
        <w:pStyle w:val="Heading3"/>
        <w:rPr>
          <w:lang w:val="en-AU"/>
        </w:rPr>
      </w:pPr>
      <w:bookmarkStart w:id="458" w:name="_Toc66801457"/>
      <w:r w:rsidRPr="00B5086F">
        <w:rPr>
          <w:lang w:val="en-AU"/>
        </w:rPr>
        <w:t>Business rules</w:t>
      </w:r>
      <w:bookmarkEnd w:id="458"/>
    </w:p>
    <w:p w14:paraId="58962D67" w14:textId="77777777" w:rsidR="0039408C" w:rsidRPr="00B5086F" w:rsidRDefault="0039408C" w:rsidP="0039408C">
      <w:pPr>
        <w:pStyle w:val="Heading4"/>
        <w:rPr>
          <w:lang w:val="en-AU"/>
        </w:rPr>
      </w:pPr>
      <w:r w:rsidRPr="00B5086F">
        <w:rPr>
          <w:lang w:val="en-AU"/>
        </w:rPr>
        <w:t>General:</w:t>
      </w:r>
    </w:p>
    <w:p w14:paraId="1458AB40" w14:textId="77777777" w:rsidR="0039408C" w:rsidRPr="00B5086F" w:rsidRDefault="0039408C" w:rsidP="0039408C">
      <w:pPr>
        <w:jc w:val="both"/>
        <w:rPr>
          <w:lang w:val="en-AU"/>
        </w:rPr>
      </w:pPr>
      <w:r w:rsidRPr="00B5086F">
        <w:rPr>
          <w:lang w:val="en-AU"/>
        </w:rPr>
        <w:t>For Recognition of Prior Learning (RPL) activity (</w:t>
      </w:r>
      <w:r>
        <w:rPr>
          <w:i/>
          <w:lang w:val="en-AU"/>
        </w:rPr>
        <w:t xml:space="preserve">Outcome Identifier - </w:t>
      </w:r>
      <w:r w:rsidRPr="00B5086F">
        <w:rPr>
          <w:i/>
          <w:lang w:val="en-AU"/>
        </w:rPr>
        <w:t>National</w:t>
      </w:r>
      <w:r w:rsidRPr="00B5086F">
        <w:rPr>
          <w:lang w:val="en-AU"/>
        </w:rPr>
        <w:t xml:space="preserve"> 50, 51 and 52), the </w:t>
      </w:r>
      <w:r w:rsidRPr="00B5086F">
        <w:rPr>
          <w:i/>
          <w:lang w:val="en-AU"/>
        </w:rPr>
        <w:t>Activity Start Date</w:t>
      </w:r>
      <w:r w:rsidRPr="00B5086F">
        <w:rPr>
          <w:lang w:val="en-AU"/>
        </w:rPr>
        <w:t xml:space="preserve"> should reflect the date that the student first submitted their (RPL) evidence for assessment.</w:t>
      </w:r>
    </w:p>
    <w:p w14:paraId="28AE8022" w14:textId="77777777" w:rsidR="0039408C" w:rsidRPr="00B5086F" w:rsidRDefault="0039408C" w:rsidP="0039408C">
      <w:pPr>
        <w:pStyle w:val="Heading4"/>
        <w:rPr>
          <w:lang w:val="en-AU"/>
        </w:rPr>
      </w:pPr>
      <w:r w:rsidRPr="00B5086F">
        <w:rPr>
          <w:lang w:val="en-AU"/>
        </w:rPr>
        <w:t>Specific:</w:t>
      </w:r>
    </w:p>
    <w:p w14:paraId="49764F93" w14:textId="77777777" w:rsidR="0039408C" w:rsidRPr="00B5086F" w:rsidRDefault="0039408C" w:rsidP="0039408C">
      <w:pPr>
        <w:jc w:val="both"/>
        <w:rPr>
          <w:lang w:val="en-AU"/>
        </w:rPr>
      </w:pPr>
      <w:r w:rsidRPr="00B5086F">
        <w:rPr>
          <w:lang w:val="en-AU"/>
        </w:rPr>
        <w:t xml:space="preserve">The </w:t>
      </w:r>
      <w:r w:rsidRPr="00B5086F">
        <w:rPr>
          <w:i/>
          <w:lang w:val="en-AU"/>
        </w:rPr>
        <w:t>Activity Start Date</w:t>
      </w:r>
      <w:r w:rsidRPr="00B5086F">
        <w:rPr>
          <w:lang w:val="en-AU"/>
        </w:rPr>
        <w:t xml:space="preserve"> must:</w:t>
      </w:r>
    </w:p>
    <w:p w14:paraId="5AD78F38" w14:textId="785C737C" w:rsidR="0039408C" w:rsidRDefault="0039408C" w:rsidP="0039408C">
      <w:pPr>
        <w:pStyle w:val="bullet2"/>
        <w:rPr>
          <w:lang w:val="en-AU"/>
        </w:rPr>
      </w:pPr>
      <w:r w:rsidRPr="00B5086F">
        <w:rPr>
          <w:lang w:val="en-AU"/>
        </w:rPr>
        <w:t>be on o</w:t>
      </w:r>
      <w:r>
        <w:rPr>
          <w:lang w:val="en-AU"/>
        </w:rPr>
        <w:t xml:space="preserve">r before the </w:t>
      </w:r>
      <w:r w:rsidRPr="00B5086F">
        <w:rPr>
          <w:i/>
          <w:lang w:val="en-AU"/>
        </w:rPr>
        <w:t>Activity End Date</w:t>
      </w:r>
      <w:r w:rsidR="00FE7C32">
        <w:rPr>
          <w:i/>
          <w:lang w:val="en-AU"/>
        </w:rPr>
        <w:t>,</w:t>
      </w:r>
    </w:p>
    <w:p w14:paraId="1A9E48DD" w14:textId="353908D7" w:rsidR="0039408C" w:rsidRDefault="0039408C" w:rsidP="0039408C">
      <w:pPr>
        <w:pStyle w:val="bullet2"/>
        <w:rPr>
          <w:lang w:val="en-AU"/>
        </w:rPr>
      </w:pPr>
      <w:r w:rsidRPr="00B5086F">
        <w:rPr>
          <w:lang w:val="en-AU"/>
        </w:rPr>
        <w:t>not be after the end of the collection period</w:t>
      </w:r>
      <w:r w:rsidR="00FE7C32">
        <w:rPr>
          <w:lang w:val="en-AU"/>
        </w:rPr>
        <w:t>,</w:t>
      </w:r>
    </w:p>
    <w:p w14:paraId="455E00E1" w14:textId="082FE5CE" w:rsidR="0039408C" w:rsidRDefault="0039408C" w:rsidP="0039408C">
      <w:pPr>
        <w:pStyle w:val="bullet2"/>
        <w:rPr>
          <w:lang w:val="en-AU"/>
        </w:rPr>
      </w:pPr>
      <w:r w:rsidRPr="00B5086F">
        <w:rPr>
          <w:lang w:val="en-AU"/>
        </w:rPr>
        <w:t xml:space="preserve">be on or after the </w:t>
      </w:r>
      <w:r w:rsidRPr="0047556F">
        <w:rPr>
          <w:rStyle w:val="Field"/>
        </w:rPr>
        <w:t>Program Commencement Date</w:t>
      </w:r>
      <w:r w:rsidR="00FE7C32">
        <w:rPr>
          <w:rStyle w:val="Field"/>
        </w:rPr>
        <w:t>,</w:t>
      </w:r>
      <w:r w:rsidRPr="00B5086F">
        <w:rPr>
          <w:lang w:val="en-AU"/>
        </w:rPr>
        <w:t xml:space="preserve"> and</w:t>
      </w:r>
    </w:p>
    <w:p w14:paraId="4254933A" w14:textId="77777777" w:rsidR="0039408C" w:rsidRPr="00B5086F" w:rsidRDefault="0039408C" w:rsidP="0039408C">
      <w:pPr>
        <w:pStyle w:val="bullet2"/>
        <w:rPr>
          <w:lang w:val="en-AU"/>
        </w:rPr>
      </w:pPr>
      <w:r w:rsidRPr="00B5086F">
        <w:rPr>
          <w:lang w:val="en-AU"/>
        </w:rPr>
        <w:t>not be more than five years prior to collection period.</w:t>
      </w:r>
    </w:p>
    <w:p w14:paraId="41A0E998" w14:textId="1658C4D5" w:rsidR="0039408C" w:rsidRPr="00B5086F" w:rsidRDefault="0039408C" w:rsidP="0039408C">
      <w:pPr>
        <w:jc w:val="both"/>
        <w:rPr>
          <w:lang w:val="en-AU"/>
        </w:rPr>
      </w:pPr>
      <w:r w:rsidRPr="00B5086F">
        <w:rPr>
          <w:lang w:val="en-AU"/>
        </w:rPr>
        <w:t xml:space="preserve">The </w:t>
      </w:r>
      <w:r w:rsidR="00FE7C32" w:rsidRPr="00B5086F">
        <w:rPr>
          <w:lang w:val="en-AU"/>
        </w:rPr>
        <w:t>period</w:t>
      </w:r>
      <w:r w:rsidRPr="00B5086F">
        <w:rPr>
          <w:lang w:val="en-AU"/>
        </w:rPr>
        <w:t xml:space="preserve"> between this element and the </w:t>
      </w:r>
      <w:r w:rsidRPr="0047556F">
        <w:rPr>
          <w:rStyle w:val="Field"/>
        </w:rPr>
        <w:t>Activity End Date</w:t>
      </w:r>
      <w:r w:rsidRPr="00B5086F">
        <w:rPr>
          <w:lang w:val="en-AU"/>
        </w:rPr>
        <w:t xml:space="preserve"> must cover all training delivery and assessment activities.</w:t>
      </w:r>
    </w:p>
    <w:p w14:paraId="552E37AC" w14:textId="77777777" w:rsidR="0039408C" w:rsidRPr="00B5086F" w:rsidRDefault="0039408C" w:rsidP="0039408C">
      <w:pPr>
        <w:jc w:val="both"/>
        <w:rPr>
          <w:lang w:val="en-AU"/>
        </w:rPr>
      </w:pPr>
      <w:r w:rsidRPr="0047556F">
        <w:rPr>
          <w:rStyle w:val="Field"/>
        </w:rPr>
        <w:t>Activity Start Date</w:t>
      </w:r>
      <w:r w:rsidRPr="00B5086F">
        <w:rPr>
          <w:lang w:val="en-AU"/>
        </w:rPr>
        <w:t xml:space="preserve"> for online training is the date of the actual start of training activity when materials are accessed not when the training materials are made available.</w:t>
      </w:r>
    </w:p>
    <w:p w14:paraId="691A97F3" w14:textId="77777777" w:rsidR="0039408C" w:rsidRPr="00B5086F" w:rsidRDefault="0039408C" w:rsidP="0039408C">
      <w:pPr>
        <w:jc w:val="both"/>
        <w:rPr>
          <w:lang w:val="en-AU"/>
        </w:rPr>
      </w:pPr>
      <w:r w:rsidRPr="00B5086F">
        <w:rPr>
          <w:lang w:val="en-AU"/>
        </w:rPr>
        <w:t xml:space="preserve">For training that is clustered delivery, the </w:t>
      </w:r>
      <w:r w:rsidRPr="0047556F">
        <w:rPr>
          <w:rStyle w:val="Field"/>
        </w:rPr>
        <w:t>Activity Start Date</w:t>
      </w:r>
      <w:r w:rsidRPr="00B5086F">
        <w:rPr>
          <w:lang w:val="en-AU"/>
        </w:rPr>
        <w:t xml:space="preserve"> is the first date activity started in those specific subjects.</w:t>
      </w:r>
    </w:p>
    <w:p w14:paraId="3C4436A5" w14:textId="5DADD698" w:rsidR="0039408C" w:rsidRPr="00B5086F" w:rsidRDefault="0039408C" w:rsidP="0039408C">
      <w:pPr>
        <w:jc w:val="both"/>
        <w:rPr>
          <w:lang w:val="en-AU"/>
        </w:rPr>
      </w:pPr>
      <w:r w:rsidRPr="00B5086F">
        <w:rPr>
          <w:lang w:val="en-AU"/>
        </w:rPr>
        <w:t xml:space="preserve">When a client is issued with a credit transfer the </w:t>
      </w:r>
      <w:r w:rsidRPr="0047556F">
        <w:rPr>
          <w:rStyle w:val="Field"/>
        </w:rPr>
        <w:t>Activity Start Date</w:t>
      </w:r>
      <w:r w:rsidRPr="00B5086F">
        <w:rPr>
          <w:lang w:val="en-AU"/>
        </w:rPr>
        <w:t xml:space="preserve"> is the date when the credit transfer is administratively processed by the training organisation and joined to an underway Program Enrolment. This should not occur before the first supervised training or assessment has taken place (</w:t>
      </w:r>
      <w:r w:rsidR="00FE7C32" w:rsidRPr="00B5086F">
        <w:rPr>
          <w:lang w:val="en-AU"/>
        </w:rPr>
        <w:t>i.e.,</w:t>
      </w:r>
      <w:r w:rsidRPr="00B5086F">
        <w:rPr>
          <w:lang w:val="en-AU"/>
        </w:rPr>
        <w:t xml:space="preserve"> on or </w:t>
      </w:r>
      <w:r>
        <w:rPr>
          <w:lang w:val="en-AU"/>
        </w:rPr>
        <w:t>before</w:t>
      </w:r>
      <w:r w:rsidRPr="00B5086F">
        <w:rPr>
          <w:lang w:val="en-AU"/>
        </w:rPr>
        <w:t xml:space="preserve"> the </w:t>
      </w:r>
      <w:r w:rsidRPr="0047556F">
        <w:rPr>
          <w:rStyle w:val="Field"/>
        </w:rPr>
        <w:t>Program Commencement Date</w:t>
      </w:r>
      <w:r w:rsidRPr="00B5086F">
        <w:rPr>
          <w:lang w:val="en-AU"/>
        </w:rPr>
        <w:t>).</w:t>
      </w:r>
    </w:p>
    <w:p w14:paraId="1FF12AF7" w14:textId="77777777" w:rsidR="0039408C" w:rsidRPr="00B5086F" w:rsidRDefault="0039408C" w:rsidP="0039408C">
      <w:pPr>
        <w:pStyle w:val="Heading4"/>
        <w:jc w:val="both"/>
        <w:rPr>
          <w:lang w:val="en-AU"/>
        </w:rPr>
      </w:pPr>
      <w:r w:rsidRPr="00B5086F">
        <w:rPr>
          <w:lang w:val="en-AU"/>
        </w:rPr>
        <w:t>This field must not be blank.</w:t>
      </w:r>
    </w:p>
    <w:p w14:paraId="020A031A" w14:textId="77777777" w:rsidR="0039408C" w:rsidRDefault="0039408C" w:rsidP="0039408C">
      <w:pPr>
        <w:pStyle w:val="Heading3"/>
        <w:rPr>
          <w:lang w:val="en-AU"/>
        </w:rPr>
      </w:pPr>
      <w:bookmarkStart w:id="459" w:name="_Toc66801458"/>
      <w:r w:rsidRPr="00B5086F">
        <w:rPr>
          <w:lang w:val="en-AU"/>
        </w:rPr>
        <w:t>Field format</w:t>
      </w:r>
      <w:bookmarkEnd w:id="459"/>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002F6152"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3CDE296" w14:textId="77777777" w:rsidR="0047556F" w:rsidRPr="001B382A" w:rsidRDefault="0047556F">
            <w:pPr>
              <w:pStyle w:val="Tablecolumnheadings"/>
            </w:pPr>
            <w:r w:rsidRPr="00464F40">
              <w:rPr>
                <w:rFonts w:cstheme="minorHAnsi"/>
              </w:rPr>
              <w:t>Value</w:t>
            </w:r>
          </w:p>
        </w:tc>
        <w:tc>
          <w:tcPr>
            <w:tcW w:w="2500" w:type="pct"/>
          </w:tcPr>
          <w:p w14:paraId="7C7A7033" w14:textId="77777777" w:rsidR="0047556F" w:rsidRPr="001B382A" w:rsidRDefault="0047556F">
            <w:pPr>
              <w:pStyle w:val="Tablecolumnheadings"/>
            </w:pPr>
            <w:r w:rsidRPr="00464F40">
              <w:rPr>
                <w:rFonts w:cstheme="minorHAnsi"/>
              </w:rPr>
              <w:t>Description</w:t>
            </w:r>
          </w:p>
        </w:tc>
      </w:tr>
      <w:tr w:rsidR="0047556F" w:rsidRPr="001B382A" w14:paraId="03C81599" w14:textId="77777777" w:rsidTr="00AC307B">
        <w:trPr>
          <w:trHeight w:val="283"/>
        </w:trPr>
        <w:tc>
          <w:tcPr>
            <w:tcW w:w="2500" w:type="pct"/>
          </w:tcPr>
          <w:p w14:paraId="34B545F4"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Length</w:t>
            </w:r>
          </w:p>
        </w:tc>
        <w:tc>
          <w:tcPr>
            <w:tcW w:w="2500" w:type="pct"/>
          </w:tcPr>
          <w:p w14:paraId="29498034"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8</w:t>
            </w:r>
          </w:p>
        </w:tc>
      </w:tr>
      <w:tr w:rsidR="0047556F" w:rsidRPr="001B382A" w14:paraId="35B1C24B" w14:textId="77777777" w:rsidTr="00AC307B">
        <w:trPr>
          <w:trHeight w:val="283"/>
        </w:trPr>
        <w:tc>
          <w:tcPr>
            <w:tcW w:w="2500" w:type="pct"/>
          </w:tcPr>
          <w:p w14:paraId="2DF145BB"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Type</w:t>
            </w:r>
          </w:p>
        </w:tc>
        <w:tc>
          <w:tcPr>
            <w:tcW w:w="2500" w:type="pct"/>
          </w:tcPr>
          <w:p w14:paraId="1C0CE4C9"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Date</w:t>
            </w:r>
          </w:p>
        </w:tc>
      </w:tr>
      <w:tr w:rsidR="0047556F" w:rsidRPr="001B382A" w14:paraId="22FDEF4F" w14:textId="77777777" w:rsidTr="00AC307B">
        <w:trPr>
          <w:trHeight w:val="283"/>
        </w:trPr>
        <w:tc>
          <w:tcPr>
            <w:tcW w:w="2500" w:type="pct"/>
          </w:tcPr>
          <w:p w14:paraId="7F7797D3"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Justification</w:t>
            </w:r>
          </w:p>
        </w:tc>
        <w:tc>
          <w:tcPr>
            <w:tcW w:w="2500" w:type="pct"/>
          </w:tcPr>
          <w:p w14:paraId="2A087F07" w14:textId="77777777" w:rsidR="0047556F" w:rsidRPr="0039408C" w:rsidRDefault="0047556F">
            <w:pPr>
              <w:pStyle w:val="Tabletext"/>
              <w:spacing w:before="0" w:after="0"/>
              <w:rPr>
                <w:rFonts w:cstheme="minorHAnsi"/>
                <w:color w:val="auto"/>
                <w:highlight w:val="yellow"/>
              </w:rPr>
            </w:pPr>
            <w:r w:rsidRPr="0039408C">
              <w:rPr>
                <w:rFonts w:cstheme="minorHAnsi"/>
                <w:color w:val="auto"/>
              </w:rPr>
              <w:t>None</w:t>
            </w:r>
          </w:p>
        </w:tc>
      </w:tr>
      <w:tr w:rsidR="0047556F" w:rsidRPr="001B382A" w14:paraId="5480F3F4" w14:textId="77777777" w:rsidTr="00AC307B">
        <w:trPr>
          <w:trHeight w:val="283"/>
        </w:trPr>
        <w:tc>
          <w:tcPr>
            <w:tcW w:w="2500" w:type="pct"/>
          </w:tcPr>
          <w:p w14:paraId="02D27348" w14:textId="77777777" w:rsidR="0047556F" w:rsidRPr="0039408C" w:rsidRDefault="0047556F">
            <w:pPr>
              <w:pStyle w:val="Tabletext"/>
              <w:spacing w:before="0" w:after="0"/>
              <w:rPr>
                <w:rFonts w:cstheme="minorHAnsi"/>
                <w:color w:val="auto"/>
              </w:rPr>
            </w:pPr>
            <w:r w:rsidRPr="0039408C">
              <w:rPr>
                <w:rFonts w:cstheme="minorHAnsi"/>
                <w:color w:val="auto"/>
              </w:rPr>
              <w:t>Fill character</w:t>
            </w:r>
          </w:p>
        </w:tc>
        <w:tc>
          <w:tcPr>
            <w:tcW w:w="2500" w:type="pct"/>
          </w:tcPr>
          <w:p w14:paraId="5E9D52DE" w14:textId="77777777" w:rsidR="0047556F" w:rsidRPr="0039408C" w:rsidRDefault="0047556F">
            <w:pPr>
              <w:pStyle w:val="Tabletext"/>
              <w:spacing w:before="0" w:after="0"/>
              <w:rPr>
                <w:rFonts w:cstheme="minorHAnsi"/>
                <w:color w:val="auto"/>
              </w:rPr>
            </w:pPr>
            <w:r w:rsidRPr="0039408C">
              <w:rPr>
                <w:rFonts w:cstheme="minorHAnsi"/>
                <w:color w:val="auto"/>
              </w:rPr>
              <w:t>None</w:t>
            </w:r>
          </w:p>
        </w:tc>
      </w:tr>
    </w:tbl>
    <w:p w14:paraId="6D3958FE" w14:textId="77777777" w:rsidR="0047556F" w:rsidRDefault="0047556F" w:rsidP="0047556F">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4"/>
        <w:gridCol w:w="6249"/>
      </w:tblGrid>
      <w:tr w:rsidR="0047556F" w:rsidRPr="001B382A" w14:paraId="3B6321E8" w14:textId="77777777" w:rsidTr="00AC307B">
        <w:trPr>
          <w:cnfStyle w:val="100000000000" w:firstRow="1" w:lastRow="0" w:firstColumn="0" w:lastColumn="0" w:oddVBand="0" w:evenVBand="0" w:oddHBand="0" w:evenHBand="0" w:firstRowFirstColumn="0" w:firstRowLastColumn="0" w:lastRowFirstColumn="0" w:lastRowLastColumn="0"/>
          <w:trHeight w:val="283"/>
        </w:trPr>
        <w:tc>
          <w:tcPr>
            <w:tcW w:w="1556" w:type="pct"/>
            <w:noWrap/>
          </w:tcPr>
          <w:p w14:paraId="4C1800AF" w14:textId="77777777" w:rsidR="0047556F" w:rsidRPr="001B382A" w:rsidRDefault="0047556F">
            <w:pPr>
              <w:pStyle w:val="Tablecolumnheadings"/>
            </w:pPr>
            <w:r w:rsidRPr="00CB0D0E">
              <w:rPr>
                <w:rFonts w:cstheme="minorHAnsi"/>
              </w:rPr>
              <w:t>Value</w:t>
            </w:r>
          </w:p>
        </w:tc>
        <w:tc>
          <w:tcPr>
            <w:tcW w:w="3444" w:type="pct"/>
          </w:tcPr>
          <w:p w14:paraId="4FDF0F84" w14:textId="77777777" w:rsidR="0047556F" w:rsidRPr="001B382A" w:rsidRDefault="0047556F">
            <w:pPr>
              <w:pStyle w:val="Tablecolumnheadings"/>
            </w:pPr>
            <w:r w:rsidRPr="00CB0D0E">
              <w:rPr>
                <w:rFonts w:cstheme="minorHAnsi"/>
              </w:rPr>
              <w:t>Description</w:t>
            </w:r>
          </w:p>
        </w:tc>
      </w:tr>
      <w:tr w:rsidR="0047556F" w:rsidRPr="001B382A" w14:paraId="4FD70F0C" w14:textId="77777777" w:rsidTr="00AC307B">
        <w:trPr>
          <w:trHeight w:val="283"/>
        </w:trPr>
        <w:tc>
          <w:tcPr>
            <w:tcW w:w="1556" w:type="pct"/>
            <w:noWrap/>
          </w:tcPr>
          <w:p w14:paraId="65188AC9" w14:textId="77777777" w:rsidR="0047556F" w:rsidRPr="00646AFE" w:rsidRDefault="0047556F">
            <w:pPr>
              <w:pStyle w:val="Tabletext"/>
              <w:spacing w:before="0" w:after="0"/>
              <w:rPr>
                <w:rFonts w:cstheme="minorHAnsi"/>
                <w:highlight w:val="yellow"/>
              </w:rPr>
            </w:pPr>
            <w:r w:rsidRPr="00CB0D0E">
              <w:rPr>
                <w:rFonts w:cstheme="minorHAnsi"/>
              </w:rPr>
              <w:t>DDMMYYYY</w:t>
            </w:r>
          </w:p>
        </w:tc>
        <w:tc>
          <w:tcPr>
            <w:tcW w:w="3444" w:type="pct"/>
          </w:tcPr>
          <w:p w14:paraId="79912220" w14:textId="77777777" w:rsidR="0047556F" w:rsidRPr="001B382A" w:rsidRDefault="0047556F">
            <w:pPr>
              <w:pStyle w:val="Tabletext"/>
              <w:spacing w:before="0" w:after="0"/>
              <w:rPr>
                <w:rFonts w:cstheme="minorHAnsi"/>
              </w:rPr>
            </w:pPr>
            <w:r w:rsidRPr="00CB0D0E">
              <w:rPr>
                <w:rFonts w:cstheme="minorHAnsi"/>
              </w:rPr>
              <w:t>A valid date</w:t>
            </w:r>
            <w:r>
              <w:rPr>
                <w:rFonts w:cstheme="minorHAnsi"/>
              </w:rPr>
              <w:t>.</w:t>
            </w:r>
          </w:p>
        </w:tc>
      </w:tr>
    </w:tbl>
    <w:p w14:paraId="49EBFEAB" w14:textId="44C9EAE4" w:rsidR="00D7481C" w:rsidRDefault="00D7481C">
      <w:pPr>
        <w:suppressAutoHyphens w:val="0"/>
        <w:autoSpaceDE/>
        <w:autoSpaceDN/>
        <w:adjustRightInd/>
        <w:spacing w:after="0" w:line="240" w:lineRule="auto"/>
        <w:textAlignment w:val="auto"/>
      </w:pPr>
      <w:r>
        <w:br w:type="page"/>
      </w:r>
    </w:p>
    <w:p w14:paraId="2270C575" w14:textId="77777777" w:rsidR="0047556F" w:rsidRPr="00395EB9" w:rsidRDefault="0047556F" w:rsidP="0047556F">
      <w:pPr>
        <w:pStyle w:val="Heading2"/>
        <w:rPr>
          <w:lang w:val="en-AU"/>
        </w:rPr>
      </w:pPr>
      <w:bookmarkStart w:id="460" w:name="_Address_Building/Property_Name"/>
      <w:bookmarkStart w:id="461" w:name="_Toc55372431"/>
      <w:bookmarkStart w:id="462" w:name="_Toc75851495"/>
      <w:bookmarkStart w:id="463" w:name="_Toc107478977"/>
      <w:bookmarkStart w:id="464" w:name="_Toc147314193"/>
      <w:bookmarkStart w:id="465" w:name="_Hlk175133916"/>
      <w:bookmarkEnd w:id="460"/>
      <w:r>
        <w:rPr>
          <w:lang w:val="en-AU"/>
        </w:rPr>
        <w:lastRenderedPageBreak/>
        <w:t xml:space="preserve">Address </w:t>
      </w:r>
      <w:r w:rsidRPr="00395EB9">
        <w:rPr>
          <w:lang w:val="en-AU"/>
        </w:rPr>
        <w:t>Building/Property Name</w:t>
      </w:r>
      <w:bookmarkEnd w:id="461"/>
      <w:bookmarkEnd w:id="462"/>
      <w:bookmarkEnd w:id="463"/>
      <w:bookmarkEnd w:id="464"/>
    </w:p>
    <w:p w14:paraId="5B53E900" w14:textId="77777777" w:rsidR="0047556F" w:rsidRDefault="0047556F" w:rsidP="0047556F">
      <w:pPr>
        <w:pStyle w:val="Heading3"/>
        <w:rPr>
          <w:lang w:val="en-AU"/>
        </w:rPr>
      </w:pPr>
      <w:r>
        <w:rPr>
          <w:lang w:val="en-AU"/>
        </w:rPr>
        <w:t>Element description</w:t>
      </w:r>
    </w:p>
    <w:p w14:paraId="3D1E9A7D" w14:textId="14FB715D" w:rsidR="0047556F" w:rsidRPr="00395EB9" w:rsidRDefault="0047556F" w:rsidP="0047556F">
      <w:pPr>
        <w:jc w:val="both"/>
        <w:rPr>
          <w:lang w:val="en-AU"/>
        </w:rPr>
      </w:pPr>
      <w:r w:rsidRPr="0047556F">
        <w:rPr>
          <w:rStyle w:val="Field"/>
        </w:rPr>
        <w:t>Address Building/Property Name</w:t>
      </w:r>
      <w:r w:rsidRPr="00395EB9">
        <w:rPr>
          <w:lang w:val="en-AU"/>
        </w:rPr>
        <w:t xml:space="preserve"> is the official place name or common usage name for an address site, including the name of a building, Aboriginal community, homestead, building complex, agricultural property, </w:t>
      </w:r>
      <w:r w:rsidR="00FE7C32" w:rsidRPr="00395EB9">
        <w:rPr>
          <w:lang w:val="en-AU"/>
        </w:rPr>
        <w:t>park,</w:t>
      </w:r>
      <w:r w:rsidRPr="00395EB9">
        <w:rPr>
          <w:lang w:val="en-AU"/>
        </w:rPr>
        <w:t xml:space="preserve"> or unbounded address site.</w:t>
      </w:r>
    </w:p>
    <w:p w14:paraId="5A19800E" w14:textId="77777777" w:rsidR="0047556F" w:rsidRDefault="0047556F" w:rsidP="0047556F">
      <w:pPr>
        <w:pStyle w:val="Heading3"/>
        <w:rPr>
          <w:lang w:val="en-AU"/>
        </w:rPr>
      </w:pPr>
      <w:r>
        <w:rPr>
          <w:lang w:val="en-AU"/>
        </w:rPr>
        <w:t>Files</w:t>
      </w:r>
    </w:p>
    <w:p w14:paraId="1F528057" w14:textId="77777777" w:rsidR="0047556F" w:rsidRPr="00395EB9" w:rsidRDefault="0047556F" w:rsidP="0047556F">
      <w:pPr>
        <w:jc w:val="both"/>
        <w:rPr>
          <w:lang w:val="en-AU"/>
        </w:rPr>
      </w:pPr>
      <w:r w:rsidRPr="00395EB9">
        <w:rPr>
          <w:lang w:val="en-AU"/>
        </w:rPr>
        <w:t>Client (NAT00080)</w:t>
      </w:r>
    </w:p>
    <w:p w14:paraId="3B12489F" w14:textId="77777777" w:rsidR="0047556F" w:rsidRPr="00395EB9" w:rsidRDefault="0047556F" w:rsidP="0047556F">
      <w:pPr>
        <w:jc w:val="both"/>
        <w:rPr>
          <w:lang w:val="en-AU"/>
        </w:rPr>
      </w:pPr>
      <w:r w:rsidRPr="00395EB9">
        <w:rPr>
          <w:lang w:val="en-AU"/>
        </w:rPr>
        <w:t>Client Contact Details (NAT00085)</w:t>
      </w:r>
    </w:p>
    <w:p w14:paraId="4778CC62" w14:textId="77777777" w:rsidR="0047556F" w:rsidRPr="00395EB9" w:rsidRDefault="0047556F" w:rsidP="0047556F">
      <w:pPr>
        <w:jc w:val="both"/>
        <w:rPr>
          <w:lang w:val="en-AU"/>
        </w:rPr>
      </w:pPr>
      <w:r w:rsidRPr="00395EB9">
        <w:rPr>
          <w:lang w:val="en-AU"/>
        </w:rPr>
        <w:t>Training Organisation Delivery Location (NAT00020)</w:t>
      </w:r>
    </w:p>
    <w:p w14:paraId="0045B687" w14:textId="77777777" w:rsidR="0047556F" w:rsidRDefault="0047556F" w:rsidP="0047556F">
      <w:pPr>
        <w:pStyle w:val="Heading3"/>
        <w:rPr>
          <w:lang w:val="en-AU"/>
        </w:rPr>
      </w:pPr>
      <w:r w:rsidRPr="00395EB9">
        <w:rPr>
          <w:lang w:val="en-AU"/>
        </w:rPr>
        <w:t>Pu</w:t>
      </w:r>
      <w:r>
        <w:rPr>
          <w:lang w:val="en-AU"/>
        </w:rPr>
        <w:t>rpose</w:t>
      </w:r>
    </w:p>
    <w:p w14:paraId="0D78143D" w14:textId="77777777" w:rsidR="0047556F" w:rsidRPr="00395EB9" w:rsidRDefault="0047556F" w:rsidP="0047556F">
      <w:pPr>
        <w:jc w:val="both"/>
        <w:rPr>
          <w:lang w:val="en-AU"/>
        </w:rPr>
      </w:pPr>
      <w:r w:rsidRPr="0047556F">
        <w:rPr>
          <w:rStyle w:val="Field"/>
        </w:rPr>
        <w:t>Address Building/Property Name</w:t>
      </w:r>
      <w:r w:rsidRPr="00395EB9">
        <w:rPr>
          <w:lang w:val="en-AU"/>
        </w:rPr>
        <w:t xml:space="preserve"> is used along with other address details to collect physical address information.</w:t>
      </w:r>
    </w:p>
    <w:p w14:paraId="52AD2EAB" w14:textId="77777777" w:rsidR="0047556F" w:rsidRDefault="0047556F" w:rsidP="0047556F">
      <w:pPr>
        <w:pStyle w:val="Heading3"/>
        <w:rPr>
          <w:lang w:val="en-AU"/>
        </w:rPr>
      </w:pPr>
      <w:r w:rsidRPr="00395EB9">
        <w:rPr>
          <w:lang w:val="en-AU"/>
        </w:rPr>
        <w:t>Business rules</w:t>
      </w:r>
    </w:p>
    <w:p w14:paraId="58E43B67" w14:textId="77777777" w:rsidR="0047556F" w:rsidRPr="00395EB9" w:rsidRDefault="0047556F" w:rsidP="0047556F">
      <w:pPr>
        <w:pStyle w:val="Heading4"/>
        <w:rPr>
          <w:lang w:val="en-AU"/>
        </w:rPr>
      </w:pPr>
      <w:r w:rsidRPr="00395EB9">
        <w:rPr>
          <w:lang w:val="en-AU"/>
        </w:rPr>
        <w:t>Specific:</w:t>
      </w:r>
    </w:p>
    <w:p w14:paraId="46C7D64E" w14:textId="77777777" w:rsidR="0047556F" w:rsidRPr="00FC697C" w:rsidRDefault="0047556F" w:rsidP="0047556F">
      <w:pPr>
        <w:jc w:val="both"/>
        <w:rPr>
          <w:b/>
          <w:szCs w:val="22"/>
          <w:lang w:val="en-AU"/>
        </w:rPr>
      </w:pPr>
      <w:r w:rsidRPr="00FC697C">
        <w:rPr>
          <w:b/>
          <w:szCs w:val="22"/>
          <w:lang w:val="en-AU"/>
        </w:rPr>
        <w:t>Client (NAT00080) and Client Contact Details (NAT00085)</w:t>
      </w:r>
    </w:p>
    <w:p w14:paraId="7B7539C9" w14:textId="6C547918" w:rsidR="0047556F" w:rsidRPr="00FC697C" w:rsidRDefault="0047556F" w:rsidP="0047556F">
      <w:pPr>
        <w:jc w:val="both"/>
        <w:rPr>
          <w:szCs w:val="22"/>
          <w:lang w:val="en-AU"/>
        </w:rPr>
      </w:pPr>
      <w:r w:rsidRPr="00FC697C">
        <w:rPr>
          <w:szCs w:val="22"/>
          <w:lang w:val="en-AU"/>
        </w:rPr>
        <w:t xml:space="preserve">In the Client and Client Contact Details files, the </w:t>
      </w:r>
      <w:r w:rsidRPr="0047556F">
        <w:rPr>
          <w:rStyle w:val="Field"/>
        </w:rPr>
        <w:t>Address Building/Property Name</w:t>
      </w:r>
      <w:r w:rsidRPr="00FC697C">
        <w:rPr>
          <w:szCs w:val="22"/>
          <w:lang w:val="en-AU"/>
        </w:rPr>
        <w:t xml:space="preserve"> must represent the student’s usual residential address. (See </w:t>
      </w:r>
      <w:hyperlink w:anchor="_Usual_residence" w:history="1">
        <w:r w:rsidRPr="00155BF3">
          <w:rPr>
            <w:rStyle w:val="Hyperlink"/>
            <w:szCs w:val="22"/>
            <w:lang w:val="en-AU"/>
          </w:rPr>
          <w:t>glossary definition of usual residence</w:t>
        </w:r>
      </w:hyperlink>
      <w:r w:rsidRPr="00155BF3">
        <w:rPr>
          <w:szCs w:val="22"/>
          <w:lang w:val="en-AU"/>
        </w:rPr>
        <w:t>)</w:t>
      </w:r>
    </w:p>
    <w:p w14:paraId="5B36D0D9" w14:textId="77777777" w:rsidR="0047556F" w:rsidRPr="00FC697C" w:rsidRDefault="0047556F" w:rsidP="0047556F">
      <w:pPr>
        <w:jc w:val="both"/>
        <w:rPr>
          <w:b/>
          <w:szCs w:val="22"/>
          <w:lang w:val="en-AU"/>
        </w:rPr>
      </w:pPr>
      <w:r w:rsidRPr="00FC697C">
        <w:rPr>
          <w:b/>
          <w:szCs w:val="22"/>
          <w:lang w:val="en-AU"/>
        </w:rPr>
        <w:t>Training Organisation Delivery Location (NAT00020)</w:t>
      </w:r>
    </w:p>
    <w:p w14:paraId="60F70659" w14:textId="77777777" w:rsidR="0047556F" w:rsidRDefault="0047556F" w:rsidP="0047556F">
      <w:pPr>
        <w:jc w:val="both"/>
        <w:rPr>
          <w:szCs w:val="22"/>
          <w:lang w:val="en-AU"/>
        </w:rPr>
      </w:pPr>
      <w:r w:rsidRPr="00FC697C">
        <w:rPr>
          <w:szCs w:val="22"/>
          <w:lang w:val="en-AU"/>
        </w:rPr>
        <w:t xml:space="preserve">In the Training Organisation Delivery Location file, the </w:t>
      </w:r>
      <w:r w:rsidRPr="0047556F">
        <w:rPr>
          <w:rStyle w:val="Field"/>
        </w:rPr>
        <w:t>Address Building/Property Name</w:t>
      </w:r>
      <w:r w:rsidRPr="00FC697C">
        <w:rPr>
          <w:szCs w:val="22"/>
          <w:lang w:val="en-AU"/>
        </w:rPr>
        <w:t xml:space="preserve"> must represent the name of the physical building/property where the training is being delivered.</w:t>
      </w:r>
    </w:p>
    <w:p w14:paraId="7FBB6549" w14:textId="474D0F66" w:rsidR="0047556F" w:rsidRDefault="0047556F" w:rsidP="0047556F">
      <w:pPr>
        <w:jc w:val="both"/>
        <w:rPr>
          <w:szCs w:val="22"/>
          <w:lang w:val="en-AU"/>
        </w:rPr>
      </w:pPr>
      <w:r w:rsidRPr="00FC697C">
        <w:rPr>
          <w:szCs w:val="22"/>
          <w:lang w:val="en-AU"/>
        </w:rPr>
        <w:t xml:space="preserve">The </w:t>
      </w:r>
      <w:r w:rsidRPr="0047556F">
        <w:rPr>
          <w:rStyle w:val="Field"/>
        </w:rPr>
        <w:t>Address Building/Property Name</w:t>
      </w:r>
      <w:r w:rsidRPr="00FC697C">
        <w:rPr>
          <w:szCs w:val="22"/>
          <w:lang w:val="en-AU"/>
        </w:rPr>
        <w:t xml:space="preserve"> in the Training Organisation Delivery Location file will be used by the Department to assist in identifying physical locations of VET training delivery.</w:t>
      </w:r>
    </w:p>
    <w:p w14:paraId="6E7BC16F" w14:textId="33E9E918" w:rsidR="00B51498" w:rsidRPr="00E31459" w:rsidRDefault="00E31459" w:rsidP="00875E50">
      <w:pPr>
        <w:jc w:val="both"/>
        <w:rPr>
          <w:b/>
          <w:bCs/>
          <w:color w:val="auto"/>
          <w:szCs w:val="22"/>
        </w:rPr>
      </w:pPr>
      <w:r w:rsidRPr="00E31459">
        <w:rPr>
          <w:b/>
          <w:bCs/>
          <w:color w:val="auto"/>
          <w:szCs w:val="22"/>
        </w:rPr>
        <w:t xml:space="preserve">For </w:t>
      </w:r>
      <w:r w:rsidR="00B51498" w:rsidRPr="00E31459">
        <w:rPr>
          <w:b/>
          <w:bCs/>
          <w:color w:val="auto"/>
          <w:szCs w:val="22"/>
        </w:rPr>
        <w:t>TAFEs</w:t>
      </w:r>
      <w:r w:rsidR="00BE2F97">
        <w:rPr>
          <w:b/>
          <w:bCs/>
          <w:color w:val="auto"/>
          <w:szCs w:val="22"/>
        </w:rPr>
        <w:t xml:space="preserve"> and Dual Sectors</w:t>
      </w:r>
      <w:r w:rsidR="00B51498" w:rsidRPr="00E31459">
        <w:rPr>
          <w:b/>
          <w:bCs/>
          <w:color w:val="auto"/>
          <w:szCs w:val="22"/>
        </w:rPr>
        <w:t xml:space="preserve"> only</w:t>
      </w:r>
      <w:r w:rsidRPr="00E31459">
        <w:rPr>
          <w:b/>
          <w:bCs/>
          <w:color w:val="auto"/>
          <w:szCs w:val="22"/>
        </w:rPr>
        <w:t>:</w:t>
      </w:r>
    </w:p>
    <w:p w14:paraId="629315C0" w14:textId="36E73F3C" w:rsidR="006A1730" w:rsidRPr="006A1730" w:rsidRDefault="006A1730" w:rsidP="006A1730">
      <w:pPr>
        <w:jc w:val="both"/>
        <w:rPr>
          <w:szCs w:val="22"/>
          <w:lang w:val="en-AU"/>
        </w:rPr>
      </w:pPr>
      <w:r w:rsidRPr="006A1730">
        <w:rPr>
          <w:szCs w:val="22"/>
          <w:lang w:val="en-AU"/>
        </w:rPr>
        <w:t>From the 1st of January 2025 it will be mandatory for TAFEs to use this data element to report the campus name against each</w:t>
      </w:r>
      <w:r>
        <w:rPr>
          <w:szCs w:val="22"/>
          <w:lang w:val="en-AU"/>
        </w:rPr>
        <w:t xml:space="preserve"> </w:t>
      </w:r>
      <w:r w:rsidRPr="006A1730">
        <w:rPr>
          <w:rStyle w:val="Field"/>
          <w:lang w:val="en-AU"/>
        </w:rPr>
        <w:t>Training Organisation Delivery Location Identifier</w:t>
      </w:r>
      <w:r w:rsidRPr="006A1730">
        <w:rPr>
          <w:szCs w:val="22"/>
          <w:lang w:val="en-AU"/>
        </w:rPr>
        <w:t xml:space="preserve">. In some instances, this may be the same as the </w:t>
      </w:r>
      <w:r w:rsidRPr="006A1730">
        <w:rPr>
          <w:rStyle w:val="Field"/>
          <w:lang w:val="en-AU"/>
        </w:rPr>
        <w:t>Training Organisation Delivery Location Name</w:t>
      </w:r>
      <w:r w:rsidRPr="006A1730">
        <w:rPr>
          <w:szCs w:val="22"/>
          <w:lang w:val="en-AU"/>
        </w:rPr>
        <w:t>.</w:t>
      </w:r>
    </w:p>
    <w:p w14:paraId="3FB64370" w14:textId="77777777" w:rsidR="006A1730" w:rsidRPr="006A1730" w:rsidRDefault="006A1730" w:rsidP="006A1730">
      <w:pPr>
        <w:jc w:val="both"/>
        <w:rPr>
          <w:i/>
          <w:iCs/>
          <w:color w:val="auto"/>
          <w:szCs w:val="22"/>
        </w:rPr>
      </w:pPr>
      <w:r w:rsidRPr="0089102B">
        <w:rPr>
          <w:szCs w:val="22"/>
          <w:lang w:val="en-AU"/>
        </w:rPr>
        <w:t>Where the</w:t>
      </w:r>
      <w:r w:rsidRPr="006A1730">
        <w:rPr>
          <w:i/>
          <w:iCs/>
          <w:color w:val="auto"/>
          <w:szCs w:val="22"/>
        </w:rPr>
        <w:t xml:space="preserve"> </w:t>
      </w:r>
      <w:r w:rsidRPr="0089102B">
        <w:rPr>
          <w:rStyle w:val="Field"/>
        </w:rPr>
        <w:t>Training Organisation Delivery Location Identifier</w:t>
      </w:r>
      <w:r w:rsidRPr="006A1730">
        <w:rPr>
          <w:i/>
          <w:iCs/>
          <w:color w:val="auto"/>
          <w:szCs w:val="22"/>
        </w:rPr>
        <w:t xml:space="preserve"> </w:t>
      </w:r>
      <w:r w:rsidRPr="0089102B">
        <w:rPr>
          <w:szCs w:val="22"/>
          <w:lang w:val="en-AU"/>
        </w:rPr>
        <w:t>represents</w:t>
      </w:r>
      <w:r w:rsidRPr="006A1730">
        <w:rPr>
          <w:i/>
          <w:iCs/>
          <w:color w:val="auto"/>
          <w:szCs w:val="22"/>
        </w:rPr>
        <w:t>:</w:t>
      </w:r>
    </w:p>
    <w:p w14:paraId="4E45ED9D" w14:textId="77777777" w:rsidR="006A1730" w:rsidRPr="00E31459" w:rsidRDefault="006A1730" w:rsidP="006A1730">
      <w:pPr>
        <w:pStyle w:val="Bullet"/>
        <w:rPr>
          <w:rFonts w:ascii="Arial" w:hAnsi="Arial"/>
          <w:sz w:val="18"/>
          <w:szCs w:val="18"/>
        </w:rPr>
      </w:pPr>
      <w:r w:rsidRPr="00E31459">
        <w:rPr>
          <w:rFonts w:ascii="Arial" w:hAnsi="Arial"/>
          <w:sz w:val="18"/>
          <w:szCs w:val="18"/>
        </w:rPr>
        <w:t>on campus delivery, report the campus name,</w:t>
      </w:r>
    </w:p>
    <w:p w14:paraId="6BB97646" w14:textId="77777777" w:rsidR="006A1730" w:rsidRPr="00E31459" w:rsidRDefault="006A1730" w:rsidP="006A1730">
      <w:pPr>
        <w:pStyle w:val="Bullet"/>
        <w:rPr>
          <w:rFonts w:ascii="Arial" w:hAnsi="Arial"/>
          <w:sz w:val="18"/>
          <w:szCs w:val="18"/>
        </w:rPr>
      </w:pPr>
      <w:r w:rsidRPr="00E31459">
        <w:rPr>
          <w:rFonts w:ascii="Arial" w:hAnsi="Arial"/>
          <w:sz w:val="18"/>
          <w:szCs w:val="18"/>
        </w:rPr>
        <w:t xml:space="preserve">off campus (third party or workplace based) delivery, report “Off Campus”, </w:t>
      </w:r>
    </w:p>
    <w:p w14:paraId="1E774314" w14:textId="3E1FE8C0" w:rsidR="0089102B" w:rsidRPr="00E31459" w:rsidRDefault="006A1730" w:rsidP="0089102B">
      <w:pPr>
        <w:pStyle w:val="Bullet"/>
        <w:rPr>
          <w:rFonts w:ascii="Arial" w:hAnsi="Arial"/>
          <w:strike/>
          <w:sz w:val="18"/>
          <w:szCs w:val="18"/>
        </w:rPr>
      </w:pPr>
      <w:r w:rsidRPr="00E31459">
        <w:rPr>
          <w:rFonts w:ascii="Arial" w:hAnsi="Arial"/>
          <w:sz w:val="18"/>
          <w:szCs w:val="18"/>
        </w:rPr>
        <w:t>external (online or correspondence) delivery, report the campus name where the training is being administered from.</w:t>
      </w:r>
    </w:p>
    <w:p w14:paraId="7A5BC325" w14:textId="77777777" w:rsidR="006A1730" w:rsidRPr="00E31459" w:rsidRDefault="006A1730" w:rsidP="00E31459">
      <w:pPr>
        <w:spacing w:before="120"/>
        <w:jc w:val="both"/>
        <w:rPr>
          <w:color w:val="auto"/>
          <w:szCs w:val="22"/>
        </w:rPr>
      </w:pPr>
      <w:r w:rsidRPr="00E31459">
        <w:rPr>
          <w:color w:val="auto"/>
          <w:szCs w:val="22"/>
        </w:rPr>
        <w:t xml:space="preserve">Note: there may be a one-to-one relationship between the data in the </w:t>
      </w:r>
      <w:r w:rsidRPr="00E31459">
        <w:rPr>
          <w:rStyle w:val="Field"/>
          <w:color w:val="auto"/>
        </w:rPr>
        <w:t>Training Organisation Delivery Location Identifier</w:t>
      </w:r>
      <w:r w:rsidRPr="00E31459">
        <w:rPr>
          <w:color w:val="auto"/>
          <w:szCs w:val="22"/>
        </w:rPr>
        <w:t xml:space="preserve"> and the </w:t>
      </w:r>
      <w:r w:rsidRPr="00E31459">
        <w:rPr>
          <w:rStyle w:val="Field"/>
          <w:color w:val="auto"/>
        </w:rPr>
        <w:t>Address Building/Property Name</w:t>
      </w:r>
      <w:r w:rsidRPr="00E31459">
        <w:rPr>
          <w:color w:val="auto"/>
          <w:szCs w:val="22"/>
        </w:rPr>
        <w:t xml:space="preserve"> or many-to-one relationship where there are many </w:t>
      </w:r>
      <w:r w:rsidRPr="00E31459">
        <w:rPr>
          <w:rStyle w:val="Field"/>
          <w:color w:val="auto"/>
        </w:rPr>
        <w:t>Training Organisation Delivery Location Identifiers</w:t>
      </w:r>
      <w:r w:rsidRPr="00E31459">
        <w:rPr>
          <w:color w:val="auto"/>
          <w:szCs w:val="22"/>
        </w:rPr>
        <w:t xml:space="preserve"> belonging to one campus name.</w:t>
      </w:r>
    </w:p>
    <w:p w14:paraId="5329A35F" w14:textId="5A286F2B" w:rsidR="0047556F" w:rsidRPr="00395EB9" w:rsidRDefault="00463CFC" w:rsidP="00463CFC">
      <w:pPr>
        <w:jc w:val="both"/>
        <w:rPr>
          <w:lang w:val="en-AU"/>
        </w:rPr>
      </w:pPr>
      <w:r>
        <w:rPr>
          <w:szCs w:val="22"/>
          <w:lang w:val="en-AU"/>
        </w:rPr>
        <w:t xml:space="preserve">For TAFEs </w:t>
      </w:r>
      <w:r w:rsidR="00BE2F97">
        <w:rPr>
          <w:szCs w:val="22"/>
          <w:lang w:val="en-AU"/>
        </w:rPr>
        <w:t xml:space="preserve">and Dual Sectors, </w:t>
      </w:r>
      <w:r>
        <w:rPr>
          <w:szCs w:val="22"/>
          <w:lang w:val="en-AU"/>
        </w:rPr>
        <w:t>this field must not be blank. For other providers</w:t>
      </w:r>
      <w:r w:rsidRPr="00395EB9" w:rsidDel="00463CFC">
        <w:rPr>
          <w:lang w:val="en-AU"/>
        </w:rPr>
        <w:t xml:space="preserve"> </w:t>
      </w:r>
      <w:r>
        <w:rPr>
          <w:lang w:val="en-AU"/>
        </w:rPr>
        <w:t>t</w:t>
      </w:r>
      <w:r w:rsidR="0047556F" w:rsidRPr="00395EB9">
        <w:rPr>
          <w:lang w:val="en-AU"/>
        </w:rPr>
        <w:t>his field may be blank subject to rules above.</w:t>
      </w:r>
    </w:p>
    <w:p w14:paraId="1031BE64" w14:textId="77777777" w:rsidR="001025A3" w:rsidRDefault="001025A3">
      <w:pPr>
        <w:suppressAutoHyphens w:val="0"/>
        <w:autoSpaceDE/>
        <w:autoSpaceDN/>
        <w:adjustRightInd/>
        <w:spacing w:after="0" w:line="240" w:lineRule="auto"/>
        <w:textAlignment w:val="auto"/>
        <w:rPr>
          <w:b/>
          <w:bCs/>
          <w:sz w:val="20"/>
          <w:szCs w:val="20"/>
          <w:lang w:val="en-AU"/>
        </w:rPr>
      </w:pPr>
      <w:r>
        <w:rPr>
          <w:lang w:val="en-AU"/>
        </w:rPr>
        <w:br w:type="page"/>
      </w:r>
    </w:p>
    <w:p w14:paraId="799C377D" w14:textId="5636D261" w:rsidR="0047556F" w:rsidRDefault="0047556F" w:rsidP="0047556F">
      <w:pPr>
        <w:pStyle w:val="Heading3"/>
        <w:rPr>
          <w:lang w:val="en-AU"/>
        </w:rPr>
      </w:pPr>
      <w:r w:rsidRPr="00B5086F">
        <w:rPr>
          <w:lang w:val="en-AU"/>
        </w:rPr>
        <w:lastRenderedPageBreak/>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77ECFCE6"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909B81C" w14:textId="77777777" w:rsidR="0047556F" w:rsidRPr="001B382A" w:rsidRDefault="0047556F">
            <w:pPr>
              <w:pStyle w:val="Tablecolumnheadings"/>
            </w:pPr>
            <w:r w:rsidRPr="00464F40">
              <w:rPr>
                <w:rFonts w:cstheme="minorHAnsi"/>
              </w:rPr>
              <w:t>Value</w:t>
            </w:r>
          </w:p>
        </w:tc>
        <w:tc>
          <w:tcPr>
            <w:tcW w:w="2500" w:type="pct"/>
          </w:tcPr>
          <w:p w14:paraId="04E8F433" w14:textId="77777777" w:rsidR="0047556F" w:rsidRPr="001B382A" w:rsidRDefault="0047556F">
            <w:pPr>
              <w:pStyle w:val="Tablecolumnheadings"/>
            </w:pPr>
            <w:r w:rsidRPr="00464F40">
              <w:rPr>
                <w:rFonts w:cstheme="minorHAnsi"/>
              </w:rPr>
              <w:t>Description</w:t>
            </w:r>
          </w:p>
        </w:tc>
      </w:tr>
      <w:tr w:rsidR="0047556F" w:rsidRPr="001B382A" w14:paraId="3B1B71CB" w14:textId="77777777" w:rsidTr="00C3711B">
        <w:trPr>
          <w:trHeight w:val="283"/>
        </w:trPr>
        <w:tc>
          <w:tcPr>
            <w:tcW w:w="2500" w:type="pct"/>
          </w:tcPr>
          <w:p w14:paraId="59AF027B" w14:textId="4CD7B2BF" w:rsidR="0047556F" w:rsidRPr="0039408C" w:rsidRDefault="0047556F" w:rsidP="0047556F">
            <w:pPr>
              <w:pStyle w:val="Tabletext"/>
              <w:spacing w:before="0" w:after="0"/>
              <w:rPr>
                <w:rFonts w:cstheme="minorHAnsi"/>
                <w:color w:val="auto"/>
                <w:highlight w:val="yellow"/>
              </w:rPr>
            </w:pPr>
            <w:r w:rsidRPr="00395EB9">
              <w:rPr>
                <w:rFonts w:cstheme="minorHAnsi"/>
              </w:rPr>
              <w:t>Length</w:t>
            </w:r>
          </w:p>
        </w:tc>
        <w:tc>
          <w:tcPr>
            <w:tcW w:w="2500" w:type="pct"/>
          </w:tcPr>
          <w:p w14:paraId="29FF1D80" w14:textId="0581DB7C" w:rsidR="0047556F" w:rsidRPr="0039408C" w:rsidRDefault="0047556F" w:rsidP="0047556F">
            <w:pPr>
              <w:pStyle w:val="Tabletext"/>
              <w:spacing w:before="0" w:after="0"/>
              <w:rPr>
                <w:rFonts w:cstheme="minorHAnsi"/>
                <w:color w:val="auto"/>
                <w:highlight w:val="yellow"/>
              </w:rPr>
            </w:pPr>
            <w:r w:rsidRPr="00395EB9">
              <w:rPr>
                <w:rFonts w:cstheme="minorHAnsi"/>
              </w:rPr>
              <w:t>50</w:t>
            </w:r>
          </w:p>
        </w:tc>
      </w:tr>
      <w:tr w:rsidR="0047556F" w:rsidRPr="001B382A" w14:paraId="797824EE" w14:textId="77777777" w:rsidTr="00C3711B">
        <w:trPr>
          <w:trHeight w:val="283"/>
        </w:trPr>
        <w:tc>
          <w:tcPr>
            <w:tcW w:w="2500" w:type="pct"/>
          </w:tcPr>
          <w:p w14:paraId="26E95EBA" w14:textId="2FF78B2E" w:rsidR="0047556F" w:rsidRPr="0039408C" w:rsidRDefault="0047556F" w:rsidP="0047556F">
            <w:pPr>
              <w:pStyle w:val="Tabletext"/>
              <w:spacing w:before="0" w:after="0"/>
              <w:rPr>
                <w:rFonts w:cstheme="minorHAnsi"/>
                <w:color w:val="auto"/>
                <w:highlight w:val="yellow"/>
              </w:rPr>
            </w:pPr>
            <w:r w:rsidRPr="00395EB9">
              <w:rPr>
                <w:rFonts w:cstheme="minorHAnsi"/>
              </w:rPr>
              <w:t>Type</w:t>
            </w:r>
          </w:p>
        </w:tc>
        <w:tc>
          <w:tcPr>
            <w:tcW w:w="2500" w:type="pct"/>
          </w:tcPr>
          <w:p w14:paraId="61E3C136" w14:textId="005D51D0" w:rsidR="0047556F" w:rsidRPr="0039408C" w:rsidRDefault="0047556F" w:rsidP="0047556F">
            <w:pPr>
              <w:pStyle w:val="Tabletext"/>
              <w:spacing w:before="0" w:after="0"/>
              <w:rPr>
                <w:rFonts w:cstheme="minorHAnsi"/>
                <w:color w:val="auto"/>
                <w:highlight w:val="yellow"/>
              </w:rPr>
            </w:pPr>
            <w:r w:rsidRPr="00395EB9">
              <w:rPr>
                <w:rFonts w:cstheme="minorHAnsi"/>
              </w:rPr>
              <w:t>Alphanumeric</w:t>
            </w:r>
          </w:p>
        </w:tc>
      </w:tr>
      <w:tr w:rsidR="0047556F" w:rsidRPr="001B382A" w14:paraId="44B3A875" w14:textId="77777777" w:rsidTr="00C3711B">
        <w:trPr>
          <w:trHeight w:val="283"/>
        </w:trPr>
        <w:tc>
          <w:tcPr>
            <w:tcW w:w="2500" w:type="pct"/>
          </w:tcPr>
          <w:p w14:paraId="112DC962" w14:textId="17EB072D" w:rsidR="0047556F" w:rsidRPr="0039408C" w:rsidRDefault="0047556F" w:rsidP="0047556F">
            <w:pPr>
              <w:pStyle w:val="Tabletext"/>
              <w:spacing w:before="0" w:after="0"/>
              <w:rPr>
                <w:rFonts w:cstheme="minorHAnsi"/>
                <w:color w:val="auto"/>
                <w:highlight w:val="yellow"/>
              </w:rPr>
            </w:pPr>
            <w:r w:rsidRPr="00395EB9">
              <w:rPr>
                <w:rFonts w:cstheme="minorHAnsi"/>
              </w:rPr>
              <w:t>Justification</w:t>
            </w:r>
          </w:p>
        </w:tc>
        <w:tc>
          <w:tcPr>
            <w:tcW w:w="2500" w:type="pct"/>
          </w:tcPr>
          <w:p w14:paraId="24935F17" w14:textId="57D50E71" w:rsidR="0047556F" w:rsidRPr="0039408C" w:rsidRDefault="0047556F" w:rsidP="0047556F">
            <w:pPr>
              <w:pStyle w:val="Tabletext"/>
              <w:spacing w:before="0" w:after="0"/>
              <w:rPr>
                <w:rFonts w:cstheme="minorHAnsi"/>
                <w:color w:val="auto"/>
                <w:highlight w:val="yellow"/>
              </w:rPr>
            </w:pPr>
            <w:r w:rsidRPr="00395EB9">
              <w:rPr>
                <w:rFonts w:cstheme="minorHAnsi"/>
              </w:rPr>
              <w:t>Left</w:t>
            </w:r>
          </w:p>
        </w:tc>
      </w:tr>
      <w:tr w:rsidR="0047556F" w:rsidRPr="001B382A" w14:paraId="1CA75EC0" w14:textId="77777777" w:rsidTr="00C3711B">
        <w:trPr>
          <w:trHeight w:val="283"/>
        </w:trPr>
        <w:tc>
          <w:tcPr>
            <w:tcW w:w="2500" w:type="pct"/>
          </w:tcPr>
          <w:p w14:paraId="3B5265B3" w14:textId="180337D3" w:rsidR="0047556F" w:rsidRPr="0039408C" w:rsidRDefault="0047556F" w:rsidP="0047556F">
            <w:pPr>
              <w:pStyle w:val="Tabletext"/>
              <w:spacing w:before="0" w:after="0"/>
              <w:rPr>
                <w:rFonts w:cstheme="minorHAnsi"/>
                <w:color w:val="auto"/>
              </w:rPr>
            </w:pPr>
            <w:r w:rsidRPr="00395EB9">
              <w:rPr>
                <w:rFonts w:cstheme="minorHAnsi"/>
              </w:rPr>
              <w:t>Fill character</w:t>
            </w:r>
          </w:p>
        </w:tc>
        <w:tc>
          <w:tcPr>
            <w:tcW w:w="2500" w:type="pct"/>
          </w:tcPr>
          <w:p w14:paraId="63144BA8" w14:textId="549218F7" w:rsidR="0047556F" w:rsidRPr="0039408C" w:rsidRDefault="0047556F" w:rsidP="0047556F">
            <w:pPr>
              <w:pStyle w:val="Tabletext"/>
              <w:spacing w:before="0" w:after="0"/>
              <w:rPr>
                <w:rFonts w:cstheme="minorHAnsi"/>
                <w:color w:val="auto"/>
              </w:rPr>
            </w:pPr>
            <w:r w:rsidRPr="00395EB9">
              <w:rPr>
                <w:rFonts w:cstheme="minorHAnsi"/>
              </w:rPr>
              <w:t>Space</w:t>
            </w:r>
          </w:p>
        </w:tc>
      </w:tr>
    </w:tbl>
    <w:p w14:paraId="5BEAA2BF" w14:textId="77777777" w:rsidR="0047556F" w:rsidRDefault="0047556F" w:rsidP="0047556F">
      <w:pPr>
        <w:pStyle w:val="Heading3"/>
        <w:spacing w:before="120"/>
        <w:rPr>
          <w:lang w:val="en-AU"/>
        </w:rPr>
      </w:pPr>
      <w:r w:rsidRPr="00FB73A0">
        <w:rPr>
          <w:lang w:val="en-AU"/>
        </w:rPr>
        <w:t>Field value</w:t>
      </w:r>
    </w:p>
    <w:tbl>
      <w:tblPr>
        <w:tblStyle w:val="DJSIR"/>
        <w:tblW w:w="4633" w:type="pct"/>
        <w:tblLayout w:type="fixed"/>
        <w:tblLook w:val="0420" w:firstRow="1" w:lastRow="0" w:firstColumn="0" w:lastColumn="0" w:noHBand="0" w:noVBand="1"/>
        <w:tblCaption w:val="Data elements in the NAT00010"/>
      </w:tblPr>
      <w:tblGrid>
        <w:gridCol w:w="2824"/>
        <w:gridCol w:w="6101"/>
      </w:tblGrid>
      <w:tr w:rsidR="0047556F" w:rsidRPr="001B382A" w14:paraId="7DF86142"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82" w:type="pct"/>
            <w:noWrap/>
          </w:tcPr>
          <w:p w14:paraId="53725FAA" w14:textId="77777777" w:rsidR="0047556F" w:rsidRPr="001B382A" w:rsidRDefault="0047556F">
            <w:pPr>
              <w:pStyle w:val="Tablecolumnheadings"/>
            </w:pPr>
            <w:r w:rsidRPr="00CB0D0E">
              <w:rPr>
                <w:rFonts w:cstheme="minorHAnsi"/>
              </w:rPr>
              <w:t>Value</w:t>
            </w:r>
          </w:p>
        </w:tc>
        <w:tc>
          <w:tcPr>
            <w:tcW w:w="3418" w:type="pct"/>
          </w:tcPr>
          <w:p w14:paraId="65CCD446" w14:textId="77777777" w:rsidR="0047556F" w:rsidRPr="001B382A" w:rsidRDefault="0047556F">
            <w:pPr>
              <w:pStyle w:val="Tablecolumnheadings"/>
            </w:pPr>
            <w:r w:rsidRPr="00CB0D0E">
              <w:rPr>
                <w:rFonts w:cstheme="minorHAnsi"/>
              </w:rPr>
              <w:t>Description</w:t>
            </w:r>
          </w:p>
        </w:tc>
      </w:tr>
      <w:tr w:rsidR="0047556F" w:rsidRPr="001B382A" w14:paraId="5112BBE9" w14:textId="77777777" w:rsidTr="00C3711B">
        <w:trPr>
          <w:trHeight w:val="283"/>
        </w:trPr>
        <w:tc>
          <w:tcPr>
            <w:tcW w:w="1582" w:type="pct"/>
            <w:noWrap/>
          </w:tcPr>
          <w:p w14:paraId="3CB82D65" w14:textId="4F9C8AC6" w:rsidR="0047556F" w:rsidRPr="00646AFE" w:rsidRDefault="0047556F" w:rsidP="0047556F">
            <w:pPr>
              <w:pStyle w:val="Tabletext"/>
              <w:spacing w:before="0" w:after="0"/>
              <w:rPr>
                <w:rFonts w:cstheme="minorHAnsi"/>
                <w:highlight w:val="yellow"/>
              </w:rPr>
            </w:pPr>
            <w:r w:rsidRPr="00395EB9">
              <w:rPr>
                <w:rFonts w:cstheme="minorHAnsi"/>
              </w:rPr>
              <w:t>Text</w:t>
            </w:r>
          </w:p>
        </w:tc>
        <w:tc>
          <w:tcPr>
            <w:tcW w:w="3418" w:type="pct"/>
          </w:tcPr>
          <w:p w14:paraId="00B23E75" w14:textId="60B86EDC" w:rsidR="0047556F" w:rsidRPr="001B382A" w:rsidRDefault="00897E90" w:rsidP="0047556F">
            <w:pPr>
              <w:pStyle w:val="Tabletext"/>
              <w:spacing w:before="0" w:after="0"/>
              <w:rPr>
                <w:rFonts w:cstheme="minorHAnsi"/>
              </w:rPr>
            </w:pPr>
            <w:r>
              <w:rPr>
                <w:rFonts w:cstheme="minorHAnsi"/>
              </w:rPr>
              <w:t>For TAFEs, it is the campus name, for all other providers it is the n</w:t>
            </w:r>
            <w:r w:rsidR="0047556F" w:rsidRPr="00395EB9">
              <w:rPr>
                <w:rFonts w:cstheme="minorHAnsi"/>
              </w:rPr>
              <w:t>ame of building or property</w:t>
            </w:r>
            <w:r w:rsidR="0047556F">
              <w:rPr>
                <w:rFonts w:cstheme="minorHAnsi"/>
              </w:rPr>
              <w:t>.</w:t>
            </w:r>
          </w:p>
        </w:tc>
      </w:tr>
    </w:tbl>
    <w:p w14:paraId="56BFB655" w14:textId="77777777" w:rsidR="0047556F" w:rsidRDefault="0047556F" w:rsidP="0047556F">
      <w:pPr>
        <w:suppressAutoHyphens w:val="0"/>
        <w:autoSpaceDE/>
        <w:autoSpaceDN/>
        <w:adjustRightInd/>
        <w:spacing w:after="0" w:line="240" w:lineRule="auto"/>
        <w:textAlignment w:val="auto"/>
      </w:pPr>
      <w:r>
        <w:br w:type="page"/>
      </w:r>
    </w:p>
    <w:p w14:paraId="43BCA925" w14:textId="77777777" w:rsidR="0047556F" w:rsidRPr="00395EB9" w:rsidRDefault="0047556F" w:rsidP="0047556F">
      <w:pPr>
        <w:pStyle w:val="Heading2"/>
        <w:rPr>
          <w:lang w:val="en-AU"/>
        </w:rPr>
      </w:pPr>
      <w:bookmarkStart w:id="466" w:name="_Address_First_Line"/>
      <w:bookmarkStart w:id="467" w:name="_Toc55372432"/>
      <w:bookmarkStart w:id="468" w:name="_Toc75851496"/>
      <w:bookmarkStart w:id="469" w:name="_Toc107478978"/>
      <w:bookmarkStart w:id="470" w:name="_Toc147314194"/>
      <w:bookmarkEnd w:id="465"/>
      <w:bookmarkEnd w:id="466"/>
      <w:r w:rsidRPr="00395EB9">
        <w:rPr>
          <w:lang w:val="en-AU"/>
        </w:rPr>
        <w:lastRenderedPageBreak/>
        <w:t>Address First Line</w:t>
      </w:r>
      <w:bookmarkEnd w:id="467"/>
      <w:bookmarkEnd w:id="468"/>
      <w:bookmarkEnd w:id="469"/>
      <w:bookmarkEnd w:id="470"/>
    </w:p>
    <w:p w14:paraId="37B1B779" w14:textId="77777777" w:rsidR="0047556F" w:rsidRDefault="0047556F" w:rsidP="0047556F">
      <w:pPr>
        <w:pStyle w:val="Heading3"/>
        <w:rPr>
          <w:lang w:val="en-AU"/>
        </w:rPr>
      </w:pPr>
      <w:r>
        <w:rPr>
          <w:lang w:val="en-AU"/>
        </w:rPr>
        <w:t>Element description</w:t>
      </w:r>
    </w:p>
    <w:p w14:paraId="37D87E4A" w14:textId="77777777" w:rsidR="0047556F" w:rsidRPr="00395EB9" w:rsidRDefault="0047556F" w:rsidP="0047556F">
      <w:pPr>
        <w:jc w:val="both"/>
        <w:rPr>
          <w:lang w:val="en-AU"/>
        </w:rPr>
      </w:pPr>
      <w:r w:rsidRPr="00395EB9">
        <w:rPr>
          <w:lang w:val="en-AU"/>
        </w:rPr>
        <w:t>The first line of an address provides the street number and name (including floor and building name if relevant).</w:t>
      </w:r>
    </w:p>
    <w:p w14:paraId="0771B4DA" w14:textId="77777777" w:rsidR="0047556F" w:rsidRDefault="0047556F" w:rsidP="0047556F">
      <w:pPr>
        <w:pStyle w:val="Heading3"/>
        <w:rPr>
          <w:lang w:val="en-AU"/>
        </w:rPr>
      </w:pPr>
      <w:r>
        <w:rPr>
          <w:lang w:val="en-AU"/>
        </w:rPr>
        <w:t>File</w:t>
      </w:r>
    </w:p>
    <w:p w14:paraId="3033CC1D" w14:textId="77777777" w:rsidR="0047556F" w:rsidRPr="00395EB9" w:rsidRDefault="0047556F" w:rsidP="0047556F">
      <w:pPr>
        <w:jc w:val="both"/>
        <w:rPr>
          <w:lang w:val="en-AU"/>
        </w:rPr>
      </w:pPr>
      <w:r w:rsidRPr="00395EB9">
        <w:rPr>
          <w:lang w:val="en-AU"/>
        </w:rPr>
        <w:t>Training Organisation (NAT00010)</w:t>
      </w:r>
    </w:p>
    <w:p w14:paraId="4E2A41DC" w14:textId="77777777" w:rsidR="0047556F" w:rsidRDefault="0047556F" w:rsidP="0047556F">
      <w:pPr>
        <w:pStyle w:val="Heading3"/>
        <w:rPr>
          <w:lang w:val="en-AU"/>
        </w:rPr>
      </w:pPr>
      <w:r>
        <w:rPr>
          <w:lang w:val="en-AU"/>
        </w:rPr>
        <w:t>Purpose</w:t>
      </w:r>
    </w:p>
    <w:p w14:paraId="462D8025" w14:textId="77777777" w:rsidR="0047556F" w:rsidRPr="00395EB9" w:rsidRDefault="0047556F" w:rsidP="0047556F">
      <w:pPr>
        <w:jc w:val="both"/>
        <w:rPr>
          <w:lang w:val="en-AU"/>
        </w:rPr>
      </w:pPr>
      <w:r w:rsidRPr="00395EB9">
        <w:rPr>
          <w:lang w:val="en-AU"/>
        </w:rPr>
        <w:t>To provide a means of physically locating training organisations</w:t>
      </w:r>
      <w:r>
        <w:rPr>
          <w:lang w:val="en-AU"/>
        </w:rPr>
        <w:t>.</w:t>
      </w:r>
    </w:p>
    <w:p w14:paraId="5A99E282" w14:textId="77777777" w:rsidR="0047556F" w:rsidRDefault="0047556F" w:rsidP="0047556F">
      <w:pPr>
        <w:pStyle w:val="Heading3"/>
        <w:rPr>
          <w:lang w:val="en-AU"/>
        </w:rPr>
      </w:pPr>
      <w:r>
        <w:rPr>
          <w:lang w:val="en-AU"/>
        </w:rPr>
        <w:t>Business rules</w:t>
      </w:r>
    </w:p>
    <w:p w14:paraId="5C93719D" w14:textId="77777777" w:rsidR="0047556F" w:rsidRPr="00395EB9" w:rsidRDefault="0047556F" w:rsidP="0047556F">
      <w:pPr>
        <w:pStyle w:val="Heading4"/>
        <w:rPr>
          <w:lang w:val="en-AU"/>
        </w:rPr>
      </w:pPr>
      <w:r w:rsidRPr="00395EB9">
        <w:rPr>
          <w:lang w:val="en-AU"/>
        </w:rPr>
        <w:t>General:</w:t>
      </w:r>
    </w:p>
    <w:p w14:paraId="1F7A6C74" w14:textId="1D94FFDE" w:rsidR="0047556F" w:rsidRPr="00395EB9" w:rsidRDefault="0047556F" w:rsidP="0047556F">
      <w:pPr>
        <w:jc w:val="both"/>
        <w:rPr>
          <w:lang w:val="en-AU"/>
        </w:rPr>
      </w:pPr>
      <w:r w:rsidRPr="00395EB9">
        <w:rPr>
          <w:lang w:val="en-AU"/>
        </w:rPr>
        <w:t>This line must not contain the name of a town, suburb or postcode.</w:t>
      </w:r>
    </w:p>
    <w:p w14:paraId="369F5E81" w14:textId="77777777" w:rsidR="0047556F" w:rsidRPr="00395EB9" w:rsidRDefault="0047556F" w:rsidP="0047556F">
      <w:pPr>
        <w:jc w:val="both"/>
        <w:rPr>
          <w:lang w:val="en-AU"/>
        </w:rPr>
      </w:pPr>
      <w:r w:rsidRPr="00395EB9">
        <w:rPr>
          <w:lang w:val="en-AU"/>
        </w:rPr>
        <w:t xml:space="preserve">If this line contains insufficient space, use the </w:t>
      </w:r>
      <w:r w:rsidRPr="0047556F">
        <w:rPr>
          <w:rStyle w:val="Field"/>
        </w:rPr>
        <w:t>Address Second Line</w:t>
      </w:r>
      <w:r w:rsidRPr="00395EB9">
        <w:rPr>
          <w:lang w:val="en-AU"/>
        </w:rPr>
        <w:t xml:space="preserve"> field to continue the address details.</w:t>
      </w:r>
    </w:p>
    <w:p w14:paraId="1AF955D4" w14:textId="3E587B84" w:rsidR="0047556F" w:rsidRDefault="0047556F" w:rsidP="0047556F">
      <w:pPr>
        <w:pStyle w:val="Heading4"/>
        <w:jc w:val="both"/>
        <w:rPr>
          <w:lang w:val="en-AU"/>
        </w:rPr>
      </w:pPr>
      <w:r w:rsidRPr="00395EB9">
        <w:rPr>
          <w:lang w:val="en-AU"/>
        </w:rPr>
        <w:t>This field must not be blank.</w:t>
      </w:r>
    </w:p>
    <w:p w14:paraId="41E28759" w14:textId="77777777" w:rsidR="0047556F" w:rsidRDefault="0047556F" w:rsidP="0047556F">
      <w:pPr>
        <w:pStyle w:val="Heading3"/>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47556F" w:rsidRPr="001B382A" w14:paraId="11FAF57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7DF7AE5" w14:textId="77777777" w:rsidR="0047556F" w:rsidRPr="001B382A" w:rsidRDefault="0047556F">
            <w:pPr>
              <w:pStyle w:val="Tablecolumnheadings"/>
            </w:pPr>
            <w:r w:rsidRPr="00464F40">
              <w:rPr>
                <w:rFonts w:cstheme="minorHAnsi"/>
              </w:rPr>
              <w:t>Value</w:t>
            </w:r>
          </w:p>
        </w:tc>
        <w:tc>
          <w:tcPr>
            <w:tcW w:w="2500" w:type="pct"/>
          </w:tcPr>
          <w:p w14:paraId="037A9D8E" w14:textId="77777777" w:rsidR="0047556F" w:rsidRPr="001B382A" w:rsidRDefault="0047556F">
            <w:pPr>
              <w:pStyle w:val="Tablecolumnheadings"/>
            </w:pPr>
            <w:r w:rsidRPr="00464F40">
              <w:rPr>
                <w:rFonts w:cstheme="minorHAnsi"/>
              </w:rPr>
              <w:t>Description</w:t>
            </w:r>
          </w:p>
        </w:tc>
      </w:tr>
      <w:tr w:rsidR="0047556F" w:rsidRPr="001B382A" w14:paraId="614FB85F" w14:textId="77777777" w:rsidTr="00C3711B">
        <w:trPr>
          <w:trHeight w:val="283"/>
        </w:trPr>
        <w:tc>
          <w:tcPr>
            <w:tcW w:w="2500" w:type="pct"/>
          </w:tcPr>
          <w:p w14:paraId="63A724B3" w14:textId="77777777" w:rsidR="0047556F" w:rsidRPr="0039408C" w:rsidRDefault="0047556F">
            <w:pPr>
              <w:pStyle w:val="Tabletext"/>
              <w:spacing w:before="0" w:after="0"/>
              <w:rPr>
                <w:rFonts w:cstheme="minorHAnsi"/>
                <w:color w:val="auto"/>
                <w:highlight w:val="yellow"/>
              </w:rPr>
            </w:pPr>
            <w:r w:rsidRPr="00395EB9">
              <w:rPr>
                <w:rFonts w:cstheme="minorHAnsi"/>
              </w:rPr>
              <w:t>Length</w:t>
            </w:r>
          </w:p>
        </w:tc>
        <w:tc>
          <w:tcPr>
            <w:tcW w:w="2500" w:type="pct"/>
          </w:tcPr>
          <w:p w14:paraId="1E37E4C2" w14:textId="77777777" w:rsidR="0047556F" w:rsidRPr="0039408C" w:rsidRDefault="0047556F">
            <w:pPr>
              <w:pStyle w:val="Tabletext"/>
              <w:spacing w:before="0" w:after="0"/>
              <w:rPr>
                <w:rFonts w:cstheme="minorHAnsi"/>
                <w:color w:val="auto"/>
                <w:highlight w:val="yellow"/>
              </w:rPr>
            </w:pPr>
            <w:r w:rsidRPr="00395EB9">
              <w:rPr>
                <w:rFonts w:cstheme="minorHAnsi"/>
              </w:rPr>
              <w:t>50</w:t>
            </w:r>
          </w:p>
        </w:tc>
      </w:tr>
      <w:tr w:rsidR="0047556F" w:rsidRPr="001B382A" w14:paraId="7C250FB0" w14:textId="77777777" w:rsidTr="00C3711B">
        <w:trPr>
          <w:trHeight w:val="283"/>
        </w:trPr>
        <w:tc>
          <w:tcPr>
            <w:tcW w:w="2500" w:type="pct"/>
          </w:tcPr>
          <w:p w14:paraId="4A6102CE" w14:textId="77777777" w:rsidR="0047556F" w:rsidRPr="0039408C" w:rsidRDefault="0047556F">
            <w:pPr>
              <w:pStyle w:val="Tabletext"/>
              <w:spacing w:before="0" w:after="0"/>
              <w:rPr>
                <w:rFonts w:cstheme="minorHAnsi"/>
                <w:color w:val="auto"/>
                <w:highlight w:val="yellow"/>
              </w:rPr>
            </w:pPr>
            <w:r w:rsidRPr="00395EB9">
              <w:rPr>
                <w:rFonts w:cstheme="minorHAnsi"/>
              </w:rPr>
              <w:t>Type</w:t>
            </w:r>
          </w:p>
        </w:tc>
        <w:tc>
          <w:tcPr>
            <w:tcW w:w="2500" w:type="pct"/>
          </w:tcPr>
          <w:p w14:paraId="06B58111" w14:textId="77777777" w:rsidR="0047556F" w:rsidRPr="0039408C" w:rsidRDefault="0047556F">
            <w:pPr>
              <w:pStyle w:val="Tabletext"/>
              <w:spacing w:before="0" w:after="0"/>
              <w:rPr>
                <w:rFonts w:cstheme="minorHAnsi"/>
                <w:color w:val="auto"/>
                <w:highlight w:val="yellow"/>
              </w:rPr>
            </w:pPr>
            <w:r w:rsidRPr="00395EB9">
              <w:rPr>
                <w:rFonts w:cstheme="minorHAnsi"/>
              </w:rPr>
              <w:t>Alphanumeric</w:t>
            </w:r>
          </w:p>
        </w:tc>
      </w:tr>
      <w:tr w:rsidR="0047556F" w:rsidRPr="001B382A" w14:paraId="785EEFA7" w14:textId="77777777" w:rsidTr="00C3711B">
        <w:trPr>
          <w:trHeight w:val="283"/>
        </w:trPr>
        <w:tc>
          <w:tcPr>
            <w:tcW w:w="2500" w:type="pct"/>
          </w:tcPr>
          <w:p w14:paraId="34D7BAB7" w14:textId="77777777" w:rsidR="0047556F" w:rsidRPr="0039408C" w:rsidRDefault="0047556F">
            <w:pPr>
              <w:pStyle w:val="Tabletext"/>
              <w:spacing w:before="0" w:after="0"/>
              <w:rPr>
                <w:rFonts w:cstheme="minorHAnsi"/>
                <w:color w:val="auto"/>
                <w:highlight w:val="yellow"/>
              </w:rPr>
            </w:pPr>
            <w:r w:rsidRPr="00395EB9">
              <w:rPr>
                <w:rFonts w:cstheme="minorHAnsi"/>
              </w:rPr>
              <w:t>Justification</w:t>
            </w:r>
          </w:p>
        </w:tc>
        <w:tc>
          <w:tcPr>
            <w:tcW w:w="2500" w:type="pct"/>
          </w:tcPr>
          <w:p w14:paraId="5322C7FC" w14:textId="77777777" w:rsidR="0047556F" w:rsidRPr="0039408C" w:rsidRDefault="0047556F">
            <w:pPr>
              <w:pStyle w:val="Tabletext"/>
              <w:spacing w:before="0" w:after="0"/>
              <w:rPr>
                <w:rFonts w:cstheme="minorHAnsi"/>
                <w:color w:val="auto"/>
                <w:highlight w:val="yellow"/>
              </w:rPr>
            </w:pPr>
            <w:r w:rsidRPr="00395EB9">
              <w:rPr>
                <w:rFonts w:cstheme="minorHAnsi"/>
              </w:rPr>
              <w:t>Left</w:t>
            </w:r>
          </w:p>
        </w:tc>
      </w:tr>
      <w:tr w:rsidR="0047556F" w:rsidRPr="001B382A" w14:paraId="431B6126" w14:textId="77777777" w:rsidTr="00C3711B">
        <w:trPr>
          <w:trHeight w:val="283"/>
        </w:trPr>
        <w:tc>
          <w:tcPr>
            <w:tcW w:w="2500" w:type="pct"/>
          </w:tcPr>
          <w:p w14:paraId="6D1CC317" w14:textId="77777777" w:rsidR="0047556F" w:rsidRPr="0039408C" w:rsidRDefault="0047556F">
            <w:pPr>
              <w:pStyle w:val="Tabletext"/>
              <w:spacing w:before="0" w:after="0"/>
              <w:rPr>
                <w:rFonts w:cstheme="minorHAnsi"/>
                <w:color w:val="auto"/>
              </w:rPr>
            </w:pPr>
            <w:r w:rsidRPr="00395EB9">
              <w:rPr>
                <w:rFonts w:cstheme="minorHAnsi"/>
              </w:rPr>
              <w:t>Fill character</w:t>
            </w:r>
          </w:p>
        </w:tc>
        <w:tc>
          <w:tcPr>
            <w:tcW w:w="2500" w:type="pct"/>
          </w:tcPr>
          <w:p w14:paraId="03753914" w14:textId="77777777" w:rsidR="0047556F" w:rsidRPr="0039408C" w:rsidRDefault="0047556F">
            <w:pPr>
              <w:pStyle w:val="Tabletext"/>
              <w:spacing w:before="0" w:after="0"/>
              <w:rPr>
                <w:rFonts w:cstheme="minorHAnsi"/>
                <w:color w:val="auto"/>
              </w:rPr>
            </w:pPr>
            <w:r w:rsidRPr="00395EB9">
              <w:rPr>
                <w:rFonts w:cstheme="minorHAnsi"/>
              </w:rPr>
              <w:t>Space</w:t>
            </w:r>
          </w:p>
        </w:tc>
      </w:tr>
    </w:tbl>
    <w:p w14:paraId="0C6AC114" w14:textId="77777777" w:rsidR="0047556F" w:rsidRDefault="0047556F" w:rsidP="0047556F">
      <w:pPr>
        <w:pStyle w:val="Heading3"/>
        <w:spacing w:before="120"/>
        <w:rPr>
          <w:lang w:val="en-AU"/>
        </w:rPr>
      </w:pPr>
      <w:r w:rsidRPr="00FB73A0">
        <w:rPr>
          <w:lang w:val="en-AU"/>
        </w:rPr>
        <w:t>Field value</w:t>
      </w:r>
    </w:p>
    <w:tbl>
      <w:tblPr>
        <w:tblStyle w:val="DJSIR"/>
        <w:tblW w:w="4633" w:type="pct"/>
        <w:tblLayout w:type="fixed"/>
        <w:tblLook w:val="0420" w:firstRow="1" w:lastRow="0" w:firstColumn="0" w:lastColumn="0" w:noHBand="0" w:noVBand="1"/>
        <w:tblCaption w:val="Data elements in the NAT00010"/>
      </w:tblPr>
      <w:tblGrid>
        <w:gridCol w:w="2822"/>
        <w:gridCol w:w="6103"/>
      </w:tblGrid>
      <w:tr w:rsidR="0047556F" w:rsidRPr="001B382A" w14:paraId="4FE76A58"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81" w:type="pct"/>
            <w:noWrap/>
          </w:tcPr>
          <w:p w14:paraId="767DE0AC" w14:textId="77777777" w:rsidR="0047556F" w:rsidRPr="001B382A" w:rsidRDefault="0047556F">
            <w:pPr>
              <w:pStyle w:val="Tablecolumnheadings"/>
            </w:pPr>
            <w:r w:rsidRPr="00CB0D0E">
              <w:rPr>
                <w:rFonts w:cstheme="minorHAnsi"/>
              </w:rPr>
              <w:t>Value</w:t>
            </w:r>
          </w:p>
        </w:tc>
        <w:tc>
          <w:tcPr>
            <w:tcW w:w="3419" w:type="pct"/>
          </w:tcPr>
          <w:p w14:paraId="56212077" w14:textId="77777777" w:rsidR="0047556F" w:rsidRPr="001B382A" w:rsidRDefault="0047556F">
            <w:pPr>
              <w:pStyle w:val="Tablecolumnheadings"/>
            </w:pPr>
            <w:r w:rsidRPr="00CB0D0E">
              <w:rPr>
                <w:rFonts w:cstheme="minorHAnsi"/>
              </w:rPr>
              <w:t>Description</w:t>
            </w:r>
          </w:p>
        </w:tc>
      </w:tr>
      <w:tr w:rsidR="0047556F" w:rsidRPr="001B382A" w14:paraId="4FCFE0D5" w14:textId="77777777" w:rsidTr="00C3711B">
        <w:trPr>
          <w:trHeight w:val="283"/>
        </w:trPr>
        <w:tc>
          <w:tcPr>
            <w:tcW w:w="1581" w:type="pct"/>
            <w:noWrap/>
          </w:tcPr>
          <w:p w14:paraId="7BE78822" w14:textId="77777777" w:rsidR="0047556F" w:rsidRPr="00646AFE" w:rsidRDefault="0047556F">
            <w:pPr>
              <w:pStyle w:val="Tabletext"/>
              <w:spacing w:before="0" w:after="0"/>
              <w:rPr>
                <w:rFonts w:cstheme="minorHAnsi"/>
                <w:highlight w:val="yellow"/>
              </w:rPr>
            </w:pPr>
            <w:r w:rsidRPr="00395EB9">
              <w:rPr>
                <w:rFonts w:cstheme="minorHAnsi"/>
              </w:rPr>
              <w:t>Text</w:t>
            </w:r>
          </w:p>
        </w:tc>
        <w:tc>
          <w:tcPr>
            <w:tcW w:w="3419" w:type="pct"/>
          </w:tcPr>
          <w:p w14:paraId="7C5E7C34" w14:textId="0F6CBEE0" w:rsidR="0047556F" w:rsidRPr="001B382A" w:rsidRDefault="0047556F">
            <w:pPr>
              <w:pStyle w:val="Tabletext"/>
              <w:spacing w:before="0" w:after="0"/>
              <w:rPr>
                <w:rFonts w:cstheme="minorHAnsi"/>
              </w:rPr>
            </w:pPr>
            <w:r w:rsidRPr="00C079F9">
              <w:t>Street number and name (and floor and building name if relevant) details</w:t>
            </w:r>
            <w:r>
              <w:t>.</w:t>
            </w:r>
          </w:p>
        </w:tc>
      </w:tr>
    </w:tbl>
    <w:p w14:paraId="114512F5" w14:textId="72373331" w:rsidR="0047556F" w:rsidRDefault="0047556F" w:rsidP="0047556F">
      <w:pPr>
        <w:suppressAutoHyphens w:val="0"/>
        <w:autoSpaceDE/>
        <w:autoSpaceDN/>
        <w:adjustRightInd/>
        <w:spacing w:after="0" w:line="240" w:lineRule="auto"/>
        <w:textAlignment w:val="auto"/>
      </w:pPr>
      <w:r>
        <w:br w:type="page"/>
      </w:r>
    </w:p>
    <w:p w14:paraId="4C8CC6F5" w14:textId="77777777" w:rsidR="009D586F" w:rsidRPr="00F97A73" w:rsidRDefault="009D586F" w:rsidP="009D586F">
      <w:pPr>
        <w:pStyle w:val="Heading2"/>
        <w:rPr>
          <w:lang w:val="en-AU"/>
        </w:rPr>
      </w:pPr>
      <w:bookmarkStart w:id="471" w:name="_Address_Flat/Unit_Details"/>
      <w:bookmarkStart w:id="472" w:name="_Toc55372433"/>
      <w:bookmarkStart w:id="473" w:name="_Toc75851497"/>
      <w:bookmarkStart w:id="474" w:name="_Toc107478979"/>
      <w:bookmarkStart w:id="475" w:name="_Toc147314195"/>
      <w:bookmarkEnd w:id="471"/>
      <w:r w:rsidRPr="00F97A73">
        <w:rPr>
          <w:lang w:val="en-AU"/>
        </w:rPr>
        <w:lastRenderedPageBreak/>
        <w:t>Address Flat/Unit Details</w:t>
      </w:r>
      <w:bookmarkEnd w:id="472"/>
      <w:bookmarkEnd w:id="473"/>
      <w:bookmarkEnd w:id="474"/>
      <w:bookmarkEnd w:id="475"/>
    </w:p>
    <w:p w14:paraId="4FB97540" w14:textId="77777777" w:rsidR="009D586F" w:rsidRDefault="009D586F" w:rsidP="009D586F">
      <w:pPr>
        <w:pStyle w:val="Heading3"/>
        <w:rPr>
          <w:lang w:val="en-AU"/>
        </w:rPr>
      </w:pPr>
      <w:r>
        <w:rPr>
          <w:lang w:val="en-AU"/>
        </w:rPr>
        <w:t>Element description</w:t>
      </w:r>
    </w:p>
    <w:p w14:paraId="18D406B2" w14:textId="77777777" w:rsidR="009D586F" w:rsidRPr="000D2713" w:rsidRDefault="009D586F" w:rsidP="009D586F">
      <w:pPr>
        <w:jc w:val="both"/>
        <w:rPr>
          <w:szCs w:val="22"/>
          <w:lang w:val="en-AU"/>
        </w:rPr>
      </w:pPr>
      <w:r w:rsidRPr="009D586F">
        <w:rPr>
          <w:rStyle w:val="Field"/>
        </w:rPr>
        <w:t>Address Flat/Unit Details</w:t>
      </w:r>
      <w:r w:rsidRPr="000D2713">
        <w:rPr>
          <w:szCs w:val="22"/>
          <w:lang w:val="en-AU"/>
        </w:rPr>
        <w:t xml:space="preserve"> identifies an address within a building/sub-complex.</w:t>
      </w:r>
    </w:p>
    <w:p w14:paraId="1911AA77" w14:textId="77777777" w:rsidR="009D586F" w:rsidRDefault="009D586F" w:rsidP="009D586F">
      <w:pPr>
        <w:pStyle w:val="Heading3"/>
        <w:rPr>
          <w:lang w:val="en-AU"/>
        </w:rPr>
      </w:pPr>
      <w:r>
        <w:rPr>
          <w:lang w:val="en-AU"/>
        </w:rPr>
        <w:t>Files</w:t>
      </w:r>
    </w:p>
    <w:p w14:paraId="55C55BDD" w14:textId="77777777" w:rsidR="009D586F" w:rsidRPr="00F97A73" w:rsidRDefault="009D586F" w:rsidP="009D586F">
      <w:pPr>
        <w:jc w:val="both"/>
        <w:rPr>
          <w:lang w:val="en-AU"/>
        </w:rPr>
      </w:pPr>
      <w:r w:rsidRPr="00F97A73">
        <w:rPr>
          <w:lang w:val="en-AU"/>
        </w:rPr>
        <w:t>Client (NAT00080)</w:t>
      </w:r>
    </w:p>
    <w:p w14:paraId="0F6215D0" w14:textId="77777777" w:rsidR="009D586F" w:rsidRPr="00F97A73" w:rsidRDefault="009D586F" w:rsidP="009D586F">
      <w:pPr>
        <w:jc w:val="both"/>
        <w:rPr>
          <w:lang w:val="en-AU"/>
        </w:rPr>
      </w:pPr>
      <w:r w:rsidRPr="00F97A73">
        <w:rPr>
          <w:lang w:val="en-AU"/>
        </w:rPr>
        <w:t>Client Contact Details (NAT00085)</w:t>
      </w:r>
    </w:p>
    <w:p w14:paraId="40EB8EF3" w14:textId="77777777" w:rsidR="009D586F" w:rsidRPr="00F97A73" w:rsidRDefault="009D586F" w:rsidP="009D586F">
      <w:pPr>
        <w:jc w:val="both"/>
        <w:rPr>
          <w:lang w:val="en-AU"/>
        </w:rPr>
      </w:pPr>
      <w:r w:rsidRPr="00F97A73">
        <w:rPr>
          <w:lang w:val="en-AU"/>
        </w:rPr>
        <w:t>Training Organisation Delivery Location (NAT00020)</w:t>
      </w:r>
    </w:p>
    <w:p w14:paraId="27D7D792" w14:textId="77777777" w:rsidR="009D586F" w:rsidRDefault="009D586F" w:rsidP="009D586F">
      <w:pPr>
        <w:pStyle w:val="Heading3"/>
        <w:rPr>
          <w:lang w:val="en-AU"/>
        </w:rPr>
      </w:pPr>
      <w:r>
        <w:rPr>
          <w:lang w:val="en-AU"/>
        </w:rPr>
        <w:t>Purpose</w:t>
      </w:r>
    </w:p>
    <w:p w14:paraId="1E75C6F8" w14:textId="77777777" w:rsidR="009D586F" w:rsidRPr="000D2713" w:rsidRDefault="009D586F" w:rsidP="009D586F">
      <w:pPr>
        <w:jc w:val="both"/>
        <w:rPr>
          <w:szCs w:val="22"/>
          <w:lang w:val="en-AU"/>
        </w:rPr>
      </w:pPr>
      <w:r w:rsidRPr="009D586F">
        <w:rPr>
          <w:rStyle w:val="Field"/>
        </w:rPr>
        <w:t>Address Flat/Unit</w:t>
      </w:r>
      <w:r w:rsidRPr="000D2713">
        <w:rPr>
          <w:i/>
          <w:szCs w:val="22"/>
          <w:lang w:val="en-AU"/>
        </w:rPr>
        <w:t xml:space="preserve"> Details</w:t>
      </w:r>
      <w:r w:rsidRPr="000D2713">
        <w:rPr>
          <w:szCs w:val="22"/>
          <w:lang w:val="en-AU"/>
        </w:rPr>
        <w:t xml:space="preserve"> are used along with other address details to collect physical address information.</w:t>
      </w:r>
    </w:p>
    <w:p w14:paraId="275EE426" w14:textId="77777777" w:rsidR="009D586F" w:rsidRDefault="009D586F" w:rsidP="009D586F">
      <w:pPr>
        <w:pStyle w:val="Heading3"/>
        <w:rPr>
          <w:lang w:val="en-AU"/>
        </w:rPr>
      </w:pPr>
      <w:r>
        <w:rPr>
          <w:lang w:val="en-AU"/>
        </w:rPr>
        <w:t>Business rules</w:t>
      </w:r>
    </w:p>
    <w:p w14:paraId="7E63474A" w14:textId="77777777" w:rsidR="009D586F" w:rsidRPr="00F97A73" w:rsidRDefault="009D586F" w:rsidP="009D586F">
      <w:pPr>
        <w:pStyle w:val="Heading4"/>
        <w:rPr>
          <w:lang w:val="en-AU"/>
        </w:rPr>
      </w:pPr>
      <w:r w:rsidRPr="00F97A73">
        <w:rPr>
          <w:lang w:val="en-AU"/>
        </w:rPr>
        <w:t>General:</w:t>
      </w:r>
    </w:p>
    <w:p w14:paraId="41B2D8A5"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field must be used when the </w:t>
      </w:r>
      <w:r w:rsidRPr="009D586F">
        <w:rPr>
          <w:rStyle w:val="Field"/>
        </w:rPr>
        <w:t>Address Street Number</w:t>
      </w:r>
      <w:r w:rsidRPr="000D2713">
        <w:rPr>
          <w:szCs w:val="22"/>
          <w:lang w:val="en-AU"/>
        </w:rPr>
        <w:t xml:space="preserve"> and </w:t>
      </w:r>
      <w:r w:rsidRPr="009D586F">
        <w:rPr>
          <w:rStyle w:val="Field"/>
        </w:rPr>
        <w:t>Address Street Name</w:t>
      </w:r>
      <w:r w:rsidRPr="000D2713">
        <w:rPr>
          <w:i/>
          <w:szCs w:val="22"/>
          <w:lang w:val="en-AU"/>
        </w:rPr>
        <w:t xml:space="preserve"> </w:t>
      </w:r>
      <w:r w:rsidRPr="000D2713">
        <w:rPr>
          <w:szCs w:val="22"/>
          <w:lang w:val="en-AU"/>
        </w:rPr>
        <w:t>are not enough to describe the specific physical location of the student or training organisation. In these cases, the details of the building unit must be provided.</w:t>
      </w:r>
    </w:p>
    <w:p w14:paraId="052E080A" w14:textId="77777777" w:rsidR="009D586F" w:rsidRPr="000D2713" w:rsidRDefault="009D586F" w:rsidP="009D586F">
      <w:pPr>
        <w:jc w:val="both"/>
        <w:rPr>
          <w:szCs w:val="22"/>
          <w:lang w:val="en-AU"/>
        </w:rPr>
      </w:pPr>
      <w:r w:rsidRPr="000D2713">
        <w:rPr>
          <w:szCs w:val="22"/>
          <w:lang w:val="en-AU"/>
        </w:rPr>
        <w:t>Examples:</w:t>
      </w:r>
    </w:p>
    <w:p w14:paraId="51F70FCB" w14:textId="77777777" w:rsidR="009D586F" w:rsidRPr="000D2713" w:rsidRDefault="009D586F" w:rsidP="009D586F">
      <w:pPr>
        <w:pStyle w:val="bullet2"/>
        <w:rPr>
          <w:lang w:val="en-AU"/>
        </w:rPr>
      </w:pPr>
      <w:r w:rsidRPr="000D2713">
        <w:rPr>
          <w:lang w:val="en-AU"/>
        </w:rPr>
        <w:t>Apartment 17</w:t>
      </w:r>
    </w:p>
    <w:p w14:paraId="0E25C660" w14:textId="77777777" w:rsidR="009D586F" w:rsidRPr="000D2713" w:rsidRDefault="009D586F" w:rsidP="009D586F">
      <w:pPr>
        <w:pStyle w:val="bullet2"/>
        <w:rPr>
          <w:lang w:val="en-AU"/>
        </w:rPr>
      </w:pPr>
      <w:r w:rsidRPr="000D2713">
        <w:rPr>
          <w:lang w:val="en-AU"/>
        </w:rPr>
        <w:t>Unit 17</w:t>
      </w:r>
    </w:p>
    <w:p w14:paraId="5A380C5E" w14:textId="77777777" w:rsidR="009D586F" w:rsidRPr="000D2713" w:rsidRDefault="009D586F" w:rsidP="009D586F">
      <w:pPr>
        <w:pStyle w:val="bullet2"/>
        <w:rPr>
          <w:lang w:val="en-AU"/>
        </w:rPr>
      </w:pPr>
      <w:r w:rsidRPr="000D2713">
        <w:rPr>
          <w:lang w:val="en-AU"/>
        </w:rPr>
        <w:t>Level 3</w:t>
      </w:r>
    </w:p>
    <w:p w14:paraId="333F5488" w14:textId="77777777" w:rsidR="009D586F" w:rsidRPr="000D2713" w:rsidRDefault="009D586F" w:rsidP="009D586F">
      <w:pPr>
        <w:pStyle w:val="bullet2"/>
        <w:rPr>
          <w:lang w:val="en-AU"/>
        </w:rPr>
      </w:pPr>
      <w:r w:rsidRPr="000D2713">
        <w:rPr>
          <w:lang w:val="en-AU"/>
        </w:rPr>
        <w:t>Suite 1A level 3</w:t>
      </w:r>
    </w:p>
    <w:p w14:paraId="1F9AABD7" w14:textId="77777777" w:rsidR="009D586F" w:rsidRPr="000D2713" w:rsidRDefault="009D586F" w:rsidP="009D586F">
      <w:pPr>
        <w:pStyle w:val="bullet2"/>
        <w:rPr>
          <w:lang w:val="en-AU"/>
        </w:rPr>
      </w:pPr>
      <w:r w:rsidRPr="000D2713">
        <w:rPr>
          <w:lang w:val="en-AU"/>
        </w:rPr>
        <w:t>Shop 5</w:t>
      </w:r>
    </w:p>
    <w:p w14:paraId="0BBF270F" w14:textId="77777777" w:rsidR="009D586F" w:rsidRPr="00F97A73" w:rsidRDefault="009D586F" w:rsidP="009D586F">
      <w:pPr>
        <w:pStyle w:val="Heading4"/>
        <w:rPr>
          <w:lang w:val="en-AU"/>
        </w:rPr>
      </w:pPr>
      <w:r w:rsidRPr="00F97A73">
        <w:rPr>
          <w:lang w:val="en-AU"/>
        </w:rPr>
        <w:t>Specific:</w:t>
      </w:r>
    </w:p>
    <w:p w14:paraId="3F4A16A8" w14:textId="77777777" w:rsidR="009D586F" w:rsidRPr="000D2713" w:rsidRDefault="009D586F" w:rsidP="009D586F">
      <w:pPr>
        <w:jc w:val="both"/>
        <w:rPr>
          <w:b/>
          <w:szCs w:val="22"/>
          <w:lang w:val="en-AU"/>
        </w:rPr>
      </w:pPr>
      <w:r w:rsidRPr="000D2713">
        <w:rPr>
          <w:b/>
          <w:szCs w:val="22"/>
          <w:lang w:val="en-AU"/>
        </w:rPr>
        <w:t>Client (NAT00080)</w:t>
      </w:r>
    </w:p>
    <w:p w14:paraId="18540B51" w14:textId="0CC251BC"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student’s usual residential apartment, flat or unit address details. See </w:t>
      </w:r>
      <w:hyperlink w:anchor="_Usual_residence" w:history="1">
        <w:r w:rsidRPr="00FE7C32">
          <w:rPr>
            <w:rStyle w:val="Hyperlink"/>
            <w:szCs w:val="22"/>
            <w:lang w:val="en-AU"/>
          </w:rPr>
          <w:t>glossary definition of usual residence</w:t>
        </w:r>
      </w:hyperlink>
      <w:r w:rsidRPr="00FE7C32">
        <w:rPr>
          <w:szCs w:val="22"/>
          <w:lang w:val="en-AU"/>
        </w:rPr>
        <w:t>.</w:t>
      </w:r>
    </w:p>
    <w:p w14:paraId="6B42E58F" w14:textId="77777777" w:rsidR="009D586F" w:rsidRPr="000D2713" w:rsidRDefault="009D586F" w:rsidP="009D586F">
      <w:pPr>
        <w:jc w:val="both"/>
        <w:rPr>
          <w:b/>
          <w:szCs w:val="22"/>
          <w:lang w:val="en-AU"/>
        </w:rPr>
      </w:pPr>
      <w:r w:rsidRPr="000D2713">
        <w:rPr>
          <w:b/>
          <w:szCs w:val="22"/>
          <w:lang w:val="en-AU"/>
        </w:rPr>
        <w:t>Client Contact Details (NAT00085)</w:t>
      </w:r>
    </w:p>
    <w:p w14:paraId="006D9591"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student’s postal address and must not be the postal address of an organisation or training provider.</w:t>
      </w:r>
    </w:p>
    <w:p w14:paraId="070F7D79" w14:textId="77777777" w:rsidR="009D586F" w:rsidRPr="000D2713" w:rsidRDefault="009D586F" w:rsidP="009D586F">
      <w:pPr>
        <w:jc w:val="both"/>
        <w:rPr>
          <w:b/>
          <w:szCs w:val="22"/>
          <w:lang w:val="en-AU"/>
        </w:rPr>
      </w:pPr>
      <w:r w:rsidRPr="000D2713">
        <w:rPr>
          <w:b/>
          <w:szCs w:val="22"/>
          <w:lang w:val="en-AU"/>
        </w:rPr>
        <w:t>Training Organisation Delivery Location (NAT00020)</w:t>
      </w:r>
    </w:p>
    <w:p w14:paraId="784D3B5C" w14:textId="196117A5"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must represent the details of the physical Flat/Unit where the training is being deliver</w:t>
      </w:r>
      <w:r w:rsidR="00A43FDC">
        <w:rPr>
          <w:szCs w:val="22"/>
          <w:lang w:val="en-AU"/>
        </w:rPr>
        <w:t>ed</w:t>
      </w:r>
      <w:r w:rsidRPr="000D2713">
        <w:rPr>
          <w:szCs w:val="22"/>
          <w:lang w:val="en-AU"/>
        </w:rPr>
        <w:t>.</w:t>
      </w:r>
    </w:p>
    <w:p w14:paraId="45EB2ACD" w14:textId="77777777" w:rsidR="009D586F" w:rsidRPr="000D2713" w:rsidRDefault="009D586F" w:rsidP="009D586F">
      <w:pPr>
        <w:jc w:val="both"/>
        <w:rPr>
          <w:szCs w:val="22"/>
          <w:lang w:val="en-AU"/>
        </w:rPr>
      </w:pPr>
      <w:r w:rsidRPr="000D2713">
        <w:rPr>
          <w:szCs w:val="22"/>
          <w:lang w:val="en-AU"/>
        </w:rPr>
        <w:t xml:space="preserve">The </w:t>
      </w:r>
      <w:r w:rsidRPr="009D586F">
        <w:rPr>
          <w:rStyle w:val="Field"/>
        </w:rPr>
        <w:t>Address Flat/Unit Details</w:t>
      </w:r>
      <w:r w:rsidRPr="000D2713">
        <w:rPr>
          <w:szCs w:val="22"/>
          <w:lang w:val="en-AU"/>
        </w:rPr>
        <w:t xml:space="preserve"> in the Training Organisation Delivery Location file will be used by the Department to assist in identifying physical locations of VET training delivery.</w:t>
      </w:r>
    </w:p>
    <w:p w14:paraId="69D5CBC5" w14:textId="77777777" w:rsidR="009D586F" w:rsidRPr="00F97A73" w:rsidRDefault="009D586F" w:rsidP="009D586F">
      <w:pPr>
        <w:pStyle w:val="Heading4"/>
        <w:jc w:val="both"/>
        <w:rPr>
          <w:lang w:val="en-AU"/>
        </w:rPr>
      </w:pPr>
      <w:r w:rsidRPr="00F97A73">
        <w:rPr>
          <w:lang w:val="en-AU"/>
        </w:rPr>
        <w:t>This field may be blank subject to rules above.</w:t>
      </w:r>
    </w:p>
    <w:p w14:paraId="0F5AC479" w14:textId="77777777" w:rsidR="009D586F" w:rsidRDefault="009D586F">
      <w:pPr>
        <w:suppressAutoHyphens w:val="0"/>
        <w:autoSpaceDE/>
        <w:autoSpaceDN/>
        <w:adjustRightInd/>
        <w:spacing w:after="0" w:line="240" w:lineRule="auto"/>
        <w:textAlignment w:val="auto"/>
        <w:rPr>
          <w:b/>
          <w:bCs/>
          <w:sz w:val="20"/>
          <w:szCs w:val="20"/>
          <w:lang w:val="en-AU"/>
        </w:rPr>
      </w:pPr>
      <w:r>
        <w:rPr>
          <w:lang w:val="en-AU"/>
        </w:rPr>
        <w:br w:type="page"/>
      </w:r>
    </w:p>
    <w:p w14:paraId="415CD9CB" w14:textId="77777777" w:rsidR="009D586F" w:rsidRPr="00105E6B" w:rsidRDefault="009D586F" w:rsidP="00105E6B">
      <w:pPr>
        <w:pStyle w:val="Heading2-continued"/>
      </w:pPr>
      <w:bookmarkStart w:id="476" w:name="_Toc13225401"/>
      <w:bookmarkStart w:id="477" w:name="_Toc13227857"/>
      <w:bookmarkStart w:id="478" w:name="_Toc13232183"/>
      <w:bookmarkStart w:id="479" w:name="_Toc13237325"/>
      <w:bookmarkStart w:id="480" w:name="_Toc13261493"/>
      <w:bookmarkStart w:id="481" w:name="_Toc13347528"/>
      <w:bookmarkStart w:id="482" w:name="_Toc13348199"/>
      <w:bookmarkStart w:id="483" w:name="_Toc13352737"/>
      <w:bookmarkStart w:id="484" w:name="_Toc13489075"/>
      <w:bookmarkStart w:id="485" w:name="_Toc55372434"/>
      <w:bookmarkStart w:id="486" w:name="_Toc66802934"/>
      <w:bookmarkStart w:id="487" w:name="_Toc67407547"/>
      <w:bookmarkStart w:id="488" w:name="_Toc67556832"/>
      <w:bookmarkStart w:id="489" w:name="_Toc67557294"/>
      <w:bookmarkStart w:id="490" w:name="_Toc67571191"/>
      <w:bookmarkStart w:id="491" w:name="_Toc67574843"/>
      <w:bookmarkStart w:id="492" w:name="_Toc67639695"/>
      <w:bookmarkStart w:id="493" w:name="_Toc67649291"/>
      <w:bookmarkStart w:id="494" w:name="_Toc67663668"/>
      <w:bookmarkStart w:id="495" w:name="_Toc67906305"/>
      <w:bookmarkStart w:id="496" w:name="_Toc67925347"/>
      <w:bookmarkStart w:id="497" w:name="_Toc75851498"/>
      <w:r w:rsidRPr="00105E6B">
        <w:lastRenderedPageBreak/>
        <w:t>Address Flat/Unit Details (continued)</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4DC9F53D" w14:textId="53AC2D82" w:rsidR="00AB3477" w:rsidRDefault="00AB3477" w:rsidP="009D586F">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AB3477" w:rsidRPr="001B382A" w14:paraId="2B862349"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7D20225" w14:textId="77777777" w:rsidR="00AB3477" w:rsidRPr="001B382A" w:rsidRDefault="00AB3477">
            <w:pPr>
              <w:pStyle w:val="Tablecolumnheadings"/>
            </w:pPr>
            <w:r w:rsidRPr="00464F40">
              <w:rPr>
                <w:rFonts w:cstheme="minorHAnsi"/>
              </w:rPr>
              <w:t>Value</w:t>
            </w:r>
          </w:p>
        </w:tc>
        <w:tc>
          <w:tcPr>
            <w:tcW w:w="2500" w:type="pct"/>
          </w:tcPr>
          <w:p w14:paraId="2EA92F3E" w14:textId="77777777" w:rsidR="00AB3477" w:rsidRPr="001B382A" w:rsidRDefault="00AB3477">
            <w:pPr>
              <w:pStyle w:val="Tablecolumnheadings"/>
            </w:pPr>
            <w:r w:rsidRPr="00464F40">
              <w:rPr>
                <w:rFonts w:cstheme="minorHAnsi"/>
              </w:rPr>
              <w:t>Description</w:t>
            </w:r>
          </w:p>
        </w:tc>
      </w:tr>
      <w:tr w:rsidR="00AB3477" w:rsidRPr="001B382A" w14:paraId="14D00214" w14:textId="77777777" w:rsidTr="00C3711B">
        <w:trPr>
          <w:trHeight w:val="283"/>
        </w:trPr>
        <w:tc>
          <w:tcPr>
            <w:tcW w:w="2500" w:type="pct"/>
          </w:tcPr>
          <w:p w14:paraId="54045F1E" w14:textId="77777777" w:rsidR="00AB3477" w:rsidRPr="0039408C" w:rsidRDefault="00AB3477">
            <w:pPr>
              <w:pStyle w:val="Tabletext"/>
              <w:spacing w:before="0" w:after="0"/>
              <w:rPr>
                <w:rFonts w:cstheme="minorHAnsi"/>
                <w:color w:val="auto"/>
                <w:highlight w:val="yellow"/>
              </w:rPr>
            </w:pPr>
            <w:r w:rsidRPr="00395EB9">
              <w:rPr>
                <w:rFonts w:cstheme="minorHAnsi"/>
              </w:rPr>
              <w:t>Length</w:t>
            </w:r>
          </w:p>
        </w:tc>
        <w:tc>
          <w:tcPr>
            <w:tcW w:w="2500" w:type="pct"/>
          </w:tcPr>
          <w:p w14:paraId="46C1D332" w14:textId="31A361A6" w:rsidR="00AB3477" w:rsidRPr="0039408C" w:rsidRDefault="00AB3477">
            <w:pPr>
              <w:pStyle w:val="Tabletext"/>
              <w:spacing w:before="0" w:after="0"/>
              <w:rPr>
                <w:rFonts w:cstheme="minorHAnsi"/>
                <w:color w:val="auto"/>
                <w:highlight w:val="yellow"/>
              </w:rPr>
            </w:pPr>
            <w:r>
              <w:rPr>
                <w:rFonts w:cstheme="minorHAnsi"/>
              </w:rPr>
              <w:t>3</w:t>
            </w:r>
            <w:r w:rsidRPr="00395EB9">
              <w:rPr>
                <w:rFonts w:cstheme="minorHAnsi"/>
              </w:rPr>
              <w:t>0</w:t>
            </w:r>
          </w:p>
        </w:tc>
      </w:tr>
      <w:tr w:rsidR="00AB3477" w:rsidRPr="001B382A" w14:paraId="7E81D6EE" w14:textId="77777777" w:rsidTr="00C3711B">
        <w:trPr>
          <w:trHeight w:val="283"/>
        </w:trPr>
        <w:tc>
          <w:tcPr>
            <w:tcW w:w="2500" w:type="pct"/>
          </w:tcPr>
          <w:p w14:paraId="0AEC75BC" w14:textId="77777777" w:rsidR="00AB3477" w:rsidRPr="0039408C" w:rsidRDefault="00AB3477">
            <w:pPr>
              <w:pStyle w:val="Tabletext"/>
              <w:spacing w:before="0" w:after="0"/>
              <w:rPr>
                <w:rFonts w:cstheme="minorHAnsi"/>
                <w:color w:val="auto"/>
                <w:highlight w:val="yellow"/>
              </w:rPr>
            </w:pPr>
            <w:r w:rsidRPr="00395EB9">
              <w:rPr>
                <w:rFonts w:cstheme="minorHAnsi"/>
              </w:rPr>
              <w:t>Type</w:t>
            </w:r>
          </w:p>
        </w:tc>
        <w:tc>
          <w:tcPr>
            <w:tcW w:w="2500" w:type="pct"/>
          </w:tcPr>
          <w:p w14:paraId="2C6D772D" w14:textId="77777777" w:rsidR="00AB3477" w:rsidRPr="0039408C" w:rsidRDefault="00AB3477">
            <w:pPr>
              <w:pStyle w:val="Tabletext"/>
              <w:spacing w:before="0" w:after="0"/>
              <w:rPr>
                <w:rFonts w:cstheme="minorHAnsi"/>
                <w:color w:val="auto"/>
                <w:highlight w:val="yellow"/>
              </w:rPr>
            </w:pPr>
            <w:r w:rsidRPr="00395EB9">
              <w:rPr>
                <w:rFonts w:cstheme="minorHAnsi"/>
              </w:rPr>
              <w:t>Alphanumeric</w:t>
            </w:r>
          </w:p>
        </w:tc>
      </w:tr>
      <w:tr w:rsidR="00AB3477" w:rsidRPr="001B382A" w14:paraId="312B85AD" w14:textId="77777777" w:rsidTr="00C3711B">
        <w:trPr>
          <w:trHeight w:val="283"/>
        </w:trPr>
        <w:tc>
          <w:tcPr>
            <w:tcW w:w="2500" w:type="pct"/>
          </w:tcPr>
          <w:p w14:paraId="561F63A4" w14:textId="77777777" w:rsidR="00AB3477" w:rsidRPr="0039408C" w:rsidRDefault="00AB3477">
            <w:pPr>
              <w:pStyle w:val="Tabletext"/>
              <w:spacing w:before="0" w:after="0"/>
              <w:rPr>
                <w:rFonts w:cstheme="minorHAnsi"/>
                <w:color w:val="auto"/>
                <w:highlight w:val="yellow"/>
              </w:rPr>
            </w:pPr>
            <w:r w:rsidRPr="00395EB9">
              <w:rPr>
                <w:rFonts w:cstheme="minorHAnsi"/>
              </w:rPr>
              <w:t>Justification</w:t>
            </w:r>
          </w:p>
        </w:tc>
        <w:tc>
          <w:tcPr>
            <w:tcW w:w="2500" w:type="pct"/>
          </w:tcPr>
          <w:p w14:paraId="0D3E7C19" w14:textId="77777777" w:rsidR="00AB3477" w:rsidRPr="0039408C" w:rsidRDefault="00AB3477">
            <w:pPr>
              <w:pStyle w:val="Tabletext"/>
              <w:spacing w:before="0" w:after="0"/>
              <w:rPr>
                <w:rFonts w:cstheme="minorHAnsi"/>
                <w:color w:val="auto"/>
                <w:highlight w:val="yellow"/>
              </w:rPr>
            </w:pPr>
            <w:r w:rsidRPr="00395EB9">
              <w:rPr>
                <w:rFonts w:cstheme="minorHAnsi"/>
              </w:rPr>
              <w:t>Left</w:t>
            </w:r>
          </w:p>
        </w:tc>
      </w:tr>
      <w:tr w:rsidR="00AB3477" w:rsidRPr="001B382A" w14:paraId="04152FA9" w14:textId="77777777" w:rsidTr="00C3711B">
        <w:trPr>
          <w:trHeight w:val="283"/>
        </w:trPr>
        <w:tc>
          <w:tcPr>
            <w:tcW w:w="2500" w:type="pct"/>
          </w:tcPr>
          <w:p w14:paraId="6DB41955" w14:textId="77777777" w:rsidR="00AB3477" w:rsidRPr="0039408C" w:rsidRDefault="00AB3477">
            <w:pPr>
              <w:pStyle w:val="Tabletext"/>
              <w:spacing w:before="0" w:after="0"/>
              <w:rPr>
                <w:rFonts w:cstheme="minorHAnsi"/>
                <w:color w:val="auto"/>
              </w:rPr>
            </w:pPr>
            <w:r w:rsidRPr="00395EB9">
              <w:rPr>
                <w:rFonts w:cstheme="minorHAnsi"/>
              </w:rPr>
              <w:t>Fill character</w:t>
            </w:r>
          </w:p>
        </w:tc>
        <w:tc>
          <w:tcPr>
            <w:tcW w:w="2500" w:type="pct"/>
          </w:tcPr>
          <w:p w14:paraId="313CC9C4" w14:textId="77777777" w:rsidR="00AB3477" w:rsidRPr="0039408C" w:rsidRDefault="00AB3477">
            <w:pPr>
              <w:pStyle w:val="Tabletext"/>
              <w:spacing w:before="0" w:after="0"/>
              <w:rPr>
                <w:rFonts w:cstheme="minorHAnsi"/>
                <w:color w:val="auto"/>
              </w:rPr>
            </w:pPr>
            <w:r w:rsidRPr="00395EB9">
              <w:rPr>
                <w:rFonts w:cstheme="minorHAnsi"/>
              </w:rPr>
              <w:t>Space</w:t>
            </w:r>
          </w:p>
        </w:tc>
      </w:tr>
    </w:tbl>
    <w:p w14:paraId="3BD21680" w14:textId="77777777" w:rsidR="00AB3477" w:rsidRDefault="00AB3477" w:rsidP="00AB3477">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AB3477" w:rsidRPr="001B382A" w14:paraId="57E0DBD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05B5F782" w14:textId="77777777" w:rsidR="00AB3477" w:rsidRPr="001B382A" w:rsidRDefault="00AB3477">
            <w:pPr>
              <w:pStyle w:val="Tablecolumnheadings"/>
            </w:pPr>
            <w:r w:rsidRPr="00CB0D0E">
              <w:rPr>
                <w:rFonts w:cstheme="minorHAnsi"/>
              </w:rPr>
              <w:t>Value</w:t>
            </w:r>
          </w:p>
        </w:tc>
        <w:tc>
          <w:tcPr>
            <w:tcW w:w="3445" w:type="pct"/>
          </w:tcPr>
          <w:p w14:paraId="30E4E2E3" w14:textId="77777777" w:rsidR="00AB3477" w:rsidRPr="001B382A" w:rsidRDefault="00AB3477">
            <w:pPr>
              <w:pStyle w:val="Tablecolumnheadings"/>
            </w:pPr>
            <w:r w:rsidRPr="00CB0D0E">
              <w:rPr>
                <w:rFonts w:cstheme="minorHAnsi"/>
              </w:rPr>
              <w:t>Description</w:t>
            </w:r>
          </w:p>
        </w:tc>
      </w:tr>
      <w:tr w:rsidR="00AB3477" w:rsidRPr="001B382A" w14:paraId="3A91F813" w14:textId="77777777" w:rsidTr="00C3711B">
        <w:trPr>
          <w:trHeight w:val="283"/>
        </w:trPr>
        <w:tc>
          <w:tcPr>
            <w:tcW w:w="1555" w:type="pct"/>
            <w:noWrap/>
          </w:tcPr>
          <w:p w14:paraId="685E4B26" w14:textId="77777777" w:rsidR="00AB3477" w:rsidRPr="00646AFE" w:rsidRDefault="00AB3477">
            <w:pPr>
              <w:pStyle w:val="Tabletext"/>
              <w:spacing w:before="0" w:after="0"/>
              <w:rPr>
                <w:rFonts w:cstheme="minorHAnsi"/>
                <w:highlight w:val="yellow"/>
              </w:rPr>
            </w:pPr>
            <w:r w:rsidRPr="00395EB9">
              <w:rPr>
                <w:rFonts w:cstheme="minorHAnsi"/>
              </w:rPr>
              <w:t>Text</w:t>
            </w:r>
          </w:p>
        </w:tc>
        <w:tc>
          <w:tcPr>
            <w:tcW w:w="3445" w:type="pct"/>
          </w:tcPr>
          <w:p w14:paraId="0475E9AB" w14:textId="29CFA709" w:rsidR="00AB3477" w:rsidRPr="001B382A" w:rsidRDefault="00AB3477">
            <w:pPr>
              <w:pStyle w:val="Tabletext"/>
              <w:spacing w:before="0" w:after="0"/>
              <w:rPr>
                <w:rFonts w:cstheme="minorHAnsi"/>
              </w:rPr>
            </w:pPr>
            <w:r w:rsidRPr="001B7DE2">
              <w:rPr>
                <w:rFonts w:cstheme="minorHAnsi"/>
              </w:rPr>
              <w:t>Flat, unit or apartment details</w:t>
            </w:r>
            <w:r>
              <w:rPr>
                <w:rFonts w:cstheme="minorHAnsi"/>
              </w:rPr>
              <w:t>.</w:t>
            </w:r>
          </w:p>
        </w:tc>
      </w:tr>
    </w:tbl>
    <w:p w14:paraId="195EF2FA" w14:textId="77777777" w:rsidR="009D586F" w:rsidRDefault="009D586F">
      <w:pPr>
        <w:suppressAutoHyphens w:val="0"/>
        <w:autoSpaceDE/>
        <w:autoSpaceDN/>
        <w:adjustRightInd/>
        <w:spacing w:after="0" w:line="240" w:lineRule="auto"/>
        <w:textAlignment w:val="auto"/>
      </w:pPr>
    </w:p>
    <w:p w14:paraId="39FCA5D6" w14:textId="77777777" w:rsidR="009D586F" w:rsidRPr="00105E6B" w:rsidRDefault="009D586F" w:rsidP="00105E6B">
      <w:r>
        <w:br w:type="page"/>
      </w:r>
    </w:p>
    <w:p w14:paraId="166CADAE" w14:textId="77777777" w:rsidR="009D586F" w:rsidRPr="00C72197" w:rsidRDefault="009D586F" w:rsidP="009D586F">
      <w:pPr>
        <w:pStyle w:val="Heading2"/>
        <w:rPr>
          <w:lang w:val="en-AU"/>
        </w:rPr>
      </w:pPr>
      <w:bookmarkStart w:id="498" w:name="_Address_-_Suburb,"/>
      <w:bookmarkStart w:id="499" w:name="_Toc55372435"/>
      <w:bookmarkStart w:id="500" w:name="_Toc75851499"/>
      <w:bookmarkStart w:id="501" w:name="_Toc107478980"/>
      <w:bookmarkStart w:id="502" w:name="_Toc147314196"/>
      <w:bookmarkEnd w:id="498"/>
      <w:r w:rsidRPr="00C72197">
        <w:rPr>
          <w:lang w:val="en-AU"/>
        </w:rPr>
        <w:lastRenderedPageBreak/>
        <w:t>Address - Suburb, Locality or Town</w:t>
      </w:r>
      <w:bookmarkEnd w:id="499"/>
      <w:bookmarkEnd w:id="500"/>
      <w:bookmarkEnd w:id="501"/>
      <w:bookmarkEnd w:id="502"/>
    </w:p>
    <w:p w14:paraId="624F9C8A" w14:textId="77777777" w:rsidR="009D586F" w:rsidRPr="00C72197" w:rsidRDefault="009D586F" w:rsidP="009D586F">
      <w:pPr>
        <w:pStyle w:val="Heading3"/>
        <w:rPr>
          <w:lang w:val="en-AU"/>
        </w:rPr>
      </w:pPr>
      <w:r w:rsidRPr="00C72197">
        <w:rPr>
          <w:lang w:val="en-AU"/>
        </w:rPr>
        <w:t>Element description</w:t>
      </w:r>
    </w:p>
    <w:p w14:paraId="23353A0B" w14:textId="57039662" w:rsidR="009D586F" w:rsidRPr="00C72197" w:rsidRDefault="009D586F" w:rsidP="009D586F">
      <w:pPr>
        <w:jc w:val="both"/>
        <w:rPr>
          <w:lang w:val="en-AU"/>
        </w:rPr>
      </w:pPr>
      <w:r w:rsidRPr="00C72197">
        <w:rPr>
          <w:lang w:val="en-AU"/>
        </w:rPr>
        <w:t xml:space="preserve">Provides the name of the suburb, </w:t>
      </w:r>
      <w:r w:rsidR="00FE7C32" w:rsidRPr="00C72197">
        <w:rPr>
          <w:lang w:val="en-AU"/>
        </w:rPr>
        <w:t>locality,</w:t>
      </w:r>
      <w:r w:rsidRPr="00C72197">
        <w:rPr>
          <w:lang w:val="en-AU"/>
        </w:rPr>
        <w:t xml:space="preserve"> or town of the physical location of a training organisation or client’s address.</w:t>
      </w:r>
    </w:p>
    <w:p w14:paraId="4C007EA7" w14:textId="4E0EA41C" w:rsidR="009D586F" w:rsidRPr="00C72197" w:rsidRDefault="009D586F" w:rsidP="009D586F">
      <w:pPr>
        <w:jc w:val="both"/>
        <w:rPr>
          <w:lang w:val="en-AU"/>
        </w:rPr>
      </w:pPr>
      <w:r w:rsidRPr="00C72197">
        <w:rPr>
          <w:lang w:val="en-AU"/>
        </w:rPr>
        <w:t xml:space="preserve">For the Client Contact Details </w:t>
      </w:r>
      <w:r w:rsidR="004845CE" w:rsidRPr="00C72197">
        <w:rPr>
          <w:lang w:val="en-AU"/>
        </w:rPr>
        <w:t>file,</w:t>
      </w:r>
      <w:r w:rsidRPr="00C72197">
        <w:rPr>
          <w:lang w:val="en-AU"/>
        </w:rPr>
        <w:t xml:space="preserve"> it provides th</w:t>
      </w:r>
      <w:r>
        <w:rPr>
          <w:lang w:val="en-AU"/>
        </w:rPr>
        <w:t xml:space="preserve">e name of the suburb, locality </w:t>
      </w:r>
      <w:r w:rsidRPr="00C72197">
        <w:rPr>
          <w:lang w:val="en-AU"/>
        </w:rPr>
        <w:t>or town of the address for the delivery of mail.</w:t>
      </w:r>
    </w:p>
    <w:p w14:paraId="4A07B185" w14:textId="77777777" w:rsidR="009D586F" w:rsidRDefault="009D586F" w:rsidP="009D586F">
      <w:pPr>
        <w:pStyle w:val="Heading3"/>
        <w:rPr>
          <w:lang w:val="en-AU"/>
        </w:rPr>
      </w:pPr>
      <w:r>
        <w:rPr>
          <w:lang w:val="en-AU"/>
        </w:rPr>
        <w:t>Files</w:t>
      </w:r>
    </w:p>
    <w:p w14:paraId="243227E4" w14:textId="77777777" w:rsidR="009D586F" w:rsidRPr="00C72197" w:rsidRDefault="009D586F" w:rsidP="009D586F">
      <w:pPr>
        <w:jc w:val="both"/>
        <w:rPr>
          <w:lang w:val="en-AU"/>
        </w:rPr>
      </w:pPr>
      <w:r w:rsidRPr="00C72197">
        <w:rPr>
          <w:lang w:val="en-AU"/>
        </w:rPr>
        <w:t>Training Organisation (NAT00010)</w:t>
      </w:r>
    </w:p>
    <w:p w14:paraId="333110DF" w14:textId="77777777" w:rsidR="009D586F" w:rsidRPr="00C72197" w:rsidRDefault="009D586F" w:rsidP="009D586F">
      <w:pPr>
        <w:jc w:val="both"/>
        <w:rPr>
          <w:lang w:val="en-AU"/>
        </w:rPr>
      </w:pPr>
      <w:r w:rsidRPr="00C72197">
        <w:rPr>
          <w:lang w:val="en-AU"/>
        </w:rPr>
        <w:t>Training Organisation Delivery Location (NAT00020)</w:t>
      </w:r>
    </w:p>
    <w:p w14:paraId="7C6119F1" w14:textId="77777777" w:rsidR="009D586F" w:rsidRPr="00C72197" w:rsidRDefault="009D586F" w:rsidP="009D586F">
      <w:pPr>
        <w:jc w:val="both"/>
        <w:rPr>
          <w:lang w:val="en-AU"/>
        </w:rPr>
      </w:pPr>
      <w:r w:rsidRPr="00C72197">
        <w:rPr>
          <w:lang w:val="en-AU"/>
        </w:rPr>
        <w:t>Client (NAT00080)</w:t>
      </w:r>
    </w:p>
    <w:p w14:paraId="342D3813" w14:textId="77777777" w:rsidR="009D586F" w:rsidRPr="00C72197" w:rsidRDefault="009D586F" w:rsidP="009D586F">
      <w:pPr>
        <w:jc w:val="both"/>
        <w:rPr>
          <w:lang w:val="en-AU"/>
        </w:rPr>
      </w:pPr>
      <w:r w:rsidRPr="00C72197">
        <w:rPr>
          <w:lang w:val="en-AU"/>
        </w:rPr>
        <w:t>Client Contact Details (NAT00085)</w:t>
      </w:r>
    </w:p>
    <w:p w14:paraId="45CCFEC1" w14:textId="77777777" w:rsidR="009D586F" w:rsidRDefault="009D586F" w:rsidP="009D586F">
      <w:pPr>
        <w:pStyle w:val="Heading3"/>
        <w:rPr>
          <w:lang w:val="en-AU"/>
        </w:rPr>
      </w:pPr>
      <w:r>
        <w:rPr>
          <w:lang w:val="en-AU"/>
        </w:rPr>
        <w:t>Purpose</w:t>
      </w:r>
    </w:p>
    <w:p w14:paraId="64560163" w14:textId="77777777" w:rsidR="009D586F" w:rsidRPr="00C72197" w:rsidRDefault="009D586F" w:rsidP="009D586F">
      <w:pPr>
        <w:jc w:val="both"/>
        <w:rPr>
          <w:lang w:val="en-AU"/>
        </w:rPr>
      </w:pPr>
      <w:r w:rsidRPr="00C72197">
        <w:rPr>
          <w:lang w:val="en-AU"/>
        </w:rPr>
        <w:t>To provide:</w:t>
      </w:r>
    </w:p>
    <w:p w14:paraId="5280138C" w14:textId="77777777" w:rsidR="009D586F" w:rsidRDefault="009D586F" w:rsidP="009D586F">
      <w:pPr>
        <w:pStyle w:val="bullet2"/>
        <w:rPr>
          <w:lang w:val="en-AU"/>
        </w:rPr>
      </w:pPr>
      <w:r>
        <w:rPr>
          <w:lang w:val="en-AU"/>
        </w:rPr>
        <w:t>a means of physically locating training organisations (NAT00010) and s</w:t>
      </w:r>
      <w:r w:rsidRPr="00C72197">
        <w:rPr>
          <w:lang w:val="en-AU"/>
        </w:rPr>
        <w:t>tudents (NAT00080);</w:t>
      </w:r>
    </w:p>
    <w:p w14:paraId="167AC0DF" w14:textId="77777777" w:rsidR="009D586F" w:rsidRDefault="009D586F" w:rsidP="009D586F">
      <w:pPr>
        <w:pStyle w:val="bullet2"/>
        <w:rPr>
          <w:lang w:val="en-AU"/>
        </w:rPr>
      </w:pPr>
      <w:r w:rsidRPr="00C72197">
        <w:rPr>
          <w:lang w:val="en-AU"/>
        </w:rPr>
        <w:t>a means of physically locating where training is being delivered (NAT00020);</w:t>
      </w:r>
    </w:p>
    <w:p w14:paraId="7E45EAC6" w14:textId="77777777" w:rsidR="009D586F" w:rsidRDefault="009D586F" w:rsidP="009D586F">
      <w:pPr>
        <w:pStyle w:val="bullet2"/>
        <w:rPr>
          <w:lang w:val="en-AU"/>
        </w:rPr>
      </w:pPr>
      <w:r w:rsidRPr="00C72197">
        <w:rPr>
          <w:lang w:val="en-AU"/>
        </w:rPr>
        <w:t>the name of the suburb, locality, or town of the address for the delivery of mail (NAT00085); and</w:t>
      </w:r>
    </w:p>
    <w:p w14:paraId="5B4C9DDF" w14:textId="77777777" w:rsidR="009D586F" w:rsidRPr="00C72197" w:rsidRDefault="009D586F" w:rsidP="009D586F">
      <w:pPr>
        <w:pStyle w:val="bullet2"/>
        <w:rPr>
          <w:lang w:val="en-AU"/>
        </w:rPr>
      </w:pPr>
      <w:r w:rsidRPr="00C72197">
        <w:rPr>
          <w:lang w:val="en-AU"/>
        </w:rPr>
        <w:t>coding for geographic regions.</w:t>
      </w:r>
    </w:p>
    <w:p w14:paraId="25515C3D" w14:textId="77777777" w:rsidR="009D586F" w:rsidRDefault="009D586F" w:rsidP="009D586F">
      <w:pPr>
        <w:pStyle w:val="Heading3"/>
        <w:rPr>
          <w:lang w:val="en-AU"/>
        </w:rPr>
      </w:pPr>
      <w:r>
        <w:rPr>
          <w:lang w:val="en-AU"/>
        </w:rPr>
        <w:t>Business rules</w:t>
      </w:r>
    </w:p>
    <w:p w14:paraId="3D4C5D09" w14:textId="77777777" w:rsidR="009D586F" w:rsidRPr="00C72197" w:rsidRDefault="009D586F" w:rsidP="009D586F">
      <w:pPr>
        <w:pStyle w:val="Heading4"/>
        <w:rPr>
          <w:lang w:val="en-AU"/>
        </w:rPr>
      </w:pPr>
      <w:r w:rsidRPr="00C72197">
        <w:rPr>
          <w:lang w:val="en-AU"/>
        </w:rPr>
        <w:t>General:</w:t>
      </w:r>
    </w:p>
    <w:p w14:paraId="359A0A0C" w14:textId="77777777" w:rsidR="009D586F" w:rsidRPr="00C72197" w:rsidRDefault="009D586F" w:rsidP="009D586F">
      <w:pPr>
        <w:jc w:val="both"/>
        <w:rPr>
          <w:lang w:val="en-AU"/>
        </w:rPr>
      </w:pPr>
      <w:r w:rsidRPr="00C72197">
        <w:rPr>
          <w:lang w:val="en-AU"/>
        </w:rPr>
        <w:t>This field must only contain a suburb, locality or town name.</w:t>
      </w:r>
    </w:p>
    <w:p w14:paraId="718037C9" w14:textId="77777777" w:rsidR="009D586F" w:rsidRPr="00C72197" w:rsidRDefault="009D586F" w:rsidP="009D586F">
      <w:pPr>
        <w:jc w:val="both"/>
        <w:rPr>
          <w:lang w:val="en-AU"/>
        </w:rPr>
      </w:pPr>
      <w:r w:rsidRPr="00C72197">
        <w:rPr>
          <w:lang w:val="en-AU"/>
        </w:rPr>
        <w:t>This field must be a physical location. For example, it must not be</w:t>
      </w:r>
      <w:r>
        <w:rPr>
          <w:lang w:val="en-AU"/>
        </w:rPr>
        <w:t xml:space="preserve"> a locked bag, post office bag </w:t>
      </w:r>
      <w:r w:rsidRPr="00C72197">
        <w:rPr>
          <w:lang w:val="en-AU"/>
        </w:rPr>
        <w:t>or large volume receiver.</w:t>
      </w:r>
    </w:p>
    <w:p w14:paraId="5EE91A85" w14:textId="0C696F7A" w:rsidR="009D586F" w:rsidRPr="00C72197" w:rsidRDefault="009D586F" w:rsidP="009D586F">
      <w:pPr>
        <w:jc w:val="both"/>
        <w:rPr>
          <w:lang w:val="en-AU"/>
        </w:rPr>
      </w:pPr>
      <w:r w:rsidRPr="00C72197">
        <w:rPr>
          <w:lang w:val="en-AU"/>
        </w:rPr>
        <w:t xml:space="preserve">For the Client (NAT00080) file, it must represent the student’s usual residential suburb, locality or town and cannot be that of an organisation. See </w:t>
      </w:r>
      <w:hyperlink w:anchor="_Usual_residence" w:history="1">
        <w:r w:rsidRPr="00155BF3">
          <w:rPr>
            <w:rStyle w:val="Hyperlink"/>
            <w:lang w:val="en-AU"/>
          </w:rPr>
          <w:t>glossary definition of usual residence</w:t>
        </w:r>
      </w:hyperlink>
      <w:r w:rsidRPr="00155BF3">
        <w:rPr>
          <w:lang w:val="en-AU"/>
        </w:rPr>
        <w:t>.</w:t>
      </w:r>
    </w:p>
    <w:p w14:paraId="2FAB4DF0" w14:textId="77777777" w:rsidR="009D586F" w:rsidRPr="00C72197" w:rsidRDefault="009D586F" w:rsidP="009D586F">
      <w:pPr>
        <w:jc w:val="both"/>
        <w:rPr>
          <w:lang w:val="en-AU"/>
        </w:rPr>
      </w:pPr>
      <w:r w:rsidRPr="00C72197">
        <w:rPr>
          <w:lang w:val="en-AU"/>
        </w:rPr>
        <w:t xml:space="preserve">For the Client Contact Detail (NAT00085) file, the </w:t>
      </w:r>
      <w:r w:rsidRPr="009D586F">
        <w:rPr>
          <w:rStyle w:val="Field"/>
        </w:rPr>
        <w:t>Address – Suburb, Locality or Town</w:t>
      </w:r>
      <w:r w:rsidRPr="00C72197">
        <w:rPr>
          <w:lang w:val="en-AU"/>
        </w:rPr>
        <w:t xml:space="preserve"> must be the student’s own postal address, not that of an organisation or the registered training provider.</w:t>
      </w:r>
    </w:p>
    <w:p w14:paraId="59D9C00F" w14:textId="77777777" w:rsidR="009D586F" w:rsidRPr="00C72197" w:rsidRDefault="009D586F" w:rsidP="009D586F">
      <w:pPr>
        <w:pStyle w:val="Heading4"/>
        <w:rPr>
          <w:lang w:val="en-AU"/>
        </w:rPr>
      </w:pPr>
      <w:r w:rsidRPr="00C72197">
        <w:rPr>
          <w:lang w:val="en-AU"/>
        </w:rPr>
        <w:t>Specific:</w:t>
      </w:r>
    </w:p>
    <w:p w14:paraId="11A9F16B" w14:textId="77777777" w:rsidR="009D586F" w:rsidRPr="00C72197" w:rsidRDefault="009D586F" w:rsidP="009D586F">
      <w:pPr>
        <w:jc w:val="both"/>
        <w:rPr>
          <w:lang w:val="en-AU"/>
        </w:rPr>
      </w:pPr>
      <w:r w:rsidRPr="00C72197">
        <w:rPr>
          <w:lang w:val="en-AU"/>
        </w:rPr>
        <w:t xml:space="preserve">The combination of the data in the </w:t>
      </w:r>
      <w:r w:rsidRPr="009D586F">
        <w:rPr>
          <w:rStyle w:val="Field"/>
        </w:rPr>
        <w:t>Postcode</w:t>
      </w:r>
      <w:r w:rsidRPr="00C72197">
        <w:rPr>
          <w:lang w:val="en-AU"/>
        </w:rPr>
        <w:t xml:space="preserve"> and the </w:t>
      </w:r>
      <w:r w:rsidRPr="009D586F">
        <w:rPr>
          <w:rStyle w:val="Field"/>
        </w:rPr>
        <w:t>Address - Suburb, Locality or Town</w:t>
      </w:r>
      <w:r w:rsidRPr="00C72197">
        <w:rPr>
          <w:lang w:val="en-AU"/>
        </w:rPr>
        <w:t xml:space="preserve"> fields must match the Australia</w:t>
      </w:r>
      <w:r>
        <w:rPr>
          <w:lang w:val="en-AU"/>
        </w:rPr>
        <w:t xml:space="preserve"> Post listing.</w:t>
      </w:r>
    </w:p>
    <w:p w14:paraId="3F9F53E9" w14:textId="77777777" w:rsidR="009D586F" w:rsidRPr="00C72197" w:rsidRDefault="009D586F" w:rsidP="009D586F">
      <w:pPr>
        <w:jc w:val="both"/>
        <w:rPr>
          <w:b/>
          <w:lang w:val="en-AU"/>
        </w:rPr>
      </w:pPr>
      <w:r w:rsidRPr="00C72197">
        <w:rPr>
          <w:b/>
          <w:lang w:val="en-AU"/>
        </w:rPr>
        <w:t>Training Organisation (NAT00010) file:</w:t>
      </w:r>
    </w:p>
    <w:p w14:paraId="5E62FAC4" w14:textId="77777777" w:rsidR="009D586F" w:rsidRPr="00C72197" w:rsidRDefault="009D586F" w:rsidP="009D586F">
      <w:pPr>
        <w:pStyle w:val="bullet2"/>
        <w:rPr>
          <w:lang w:val="en-AU"/>
        </w:rPr>
      </w:pPr>
      <w:r w:rsidRPr="00C72197">
        <w:rPr>
          <w:lang w:val="en-AU"/>
        </w:rPr>
        <w:t xml:space="preserve">This field must not be blank. </w:t>
      </w:r>
    </w:p>
    <w:p w14:paraId="163B2B57" w14:textId="77777777" w:rsidR="009D586F" w:rsidRPr="00C72197" w:rsidRDefault="009D586F" w:rsidP="009D586F">
      <w:pPr>
        <w:jc w:val="both"/>
        <w:rPr>
          <w:b/>
          <w:lang w:val="en-AU"/>
        </w:rPr>
      </w:pPr>
      <w:r w:rsidRPr="00C72197">
        <w:rPr>
          <w:b/>
          <w:lang w:val="en-AU"/>
        </w:rPr>
        <w:t>Training Organisation Delivery Location (NAT00020) file</w:t>
      </w:r>
    </w:p>
    <w:p w14:paraId="76FA5EED" w14:textId="77777777" w:rsidR="009D586F" w:rsidRDefault="009D586F" w:rsidP="009D586F">
      <w:pPr>
        <w:pStyle w:val="bullet2"/>
        <w:rPr>
          <w:lang w:val="en-AU"/>
        </w:rPr>
      </w:pPr>
      <w:r>
        <w:rPr>
          <w:lang w:val="en-AU"/>
        </w:rPr>
        <w:t>This field must not be blank.</w:t>
      </w:r>
    </w:p>
    <w:p w14:paraId="7E189E62" w14:textId="77777777" w:rsidR="009D586F" w:rsidRPr="00C72197" w:rsidRDefault="009D586F" w:rsidP="009D586F">
      <w:pPr>
        <w:pStyle w:val="bullet2"/>
        <w:rPr>
          <w:lang w:val="en-AU"/>
        </w:rPr>
      </w:pPr>
      <w:r w:rsidRPr="00C72197">
        <w:rPr>
          <w:lang w:val="en-AU"/>
        </w:rPr>
        <w:t>For overseas delivery locations, populate with suburb/locality or town of the training organisation overseas delivery location.</w:t>
      </w:r>
    </w:p>
    <w:p w14:paraId="11811236" w14:textId="77777777" w:rsidR="009D586F" w:rsidRPr="00C72197" w:rsidRDefault="009D586F" w:rsidP="009D586F">
      <w:pPr>
        <w:rPr>
          <w:b/>
          <w:lang w:val="en-AU"/>
        </w:rPr>
      </w:pPr>
      <w:r w:rsidRPr="00C72197">
        <w:rPr>
          <w:b/>
          <w:lang w:val="en-AU"/>
        </w:rPr>
        <w:t>Client (NAT00080) file</w:t>
      </w:r>
    </w:p>
    <w:p w14:paraId="1FA457CB" w14:textId="77777777" w:rsidR="009D586F" w:rsidRPr="00C72197" w:rsidRDefault="009D586F" w:rsidP="002C7BA6">
      <w:pPr>
        <w:pStyle w:val="TOC2"/>
        <w:rPr>
          <w:lang w:val="en-AU"/>
        </w:rPr>
      </w:pPr>
      <w:r w:rsidRPr="00C72197">
        <w:rPr>
          <w:lang w:val="en-AU"/>
        </w:rPr>
        <w:t xml:space="preserve">This field must not be blank unless postcode is </w:t>
      </w:r>
      <w:r w:rsidRPr="009D586F">
        <w:rPr>
          <w:rStyle w:val="Value"/>
        </w:rPr>
        <w:t>OSPC</w:t>
      </w:r>
      <w:r w:rsidRPr="00C72197">
        <w:rPr>
          <w:lang w:val="en-AU"/>
        </w:rPr>
        <w:t xml:space="preserve"> or </w:t>
      </w:r>
      <w:r w:rsidRPr="009D586F">
        <w:rPr>
          <w:rStyle w:val="Value"/>
        </w:rPr>
        <w:t>@@@@</w:t>
      </w:r>
      <w:r w:rsidRPr="00C72197">
        <w:rPr>
          <w:lang w:val="en-AU"/>
        </w:rPr>
        <w:t>.</w:t>
      </w:r>
    </w:p>
    <w:p w14:paraId="3DC284FB" w14:textId="7EF28C48" w:rsidR="0047556F" w:rsidRDefault="0047556F">
      <w:pPr>
        <w:suppressAutoHyphens w:val="0"/>
        <w:autoSpaceDE/>
        <w:autoSpaceDN/>
        <w:adjustRightInd/>
        <w:spacing w:after="0" w:line="240" w:lineRule="auto"/>
        <w:textAlignment w:val="auto"/>
      </w:pPr>
      <w:r>
        <w:br w:type="page"/>
      </w:r>
    </w:p>
    <w:p w14:paraId="555C1A22" w14:textId="77777777" w:rsidR="009D586F" w:rsidRDefault="009D586F" w:rsidP="00105E6B">
      <w:pPr>
        <w:pStyle w:val="Heading2-continued"/>
      </w:pPr>
      <w:bookmarkStart w:id="503" w:name="_Toc13227859"/>
      <w:bookmarkStart w:id="504" w:name="_Toc13232185"/>
      <w:bookmarkStart w:id="505" w:name="_Toc13237327"/>
      <w:bookmarkStart w:id="506" w:name="_Toc13261495"/>
      <w:bookmarkStart w:id="507" w:name="_Toc13347530"/>
      <w:bookmarkStart w:id="508" w:name="_Toc13348201"/>
      <w:bookmarkStart w:id="509" w:name="_Toc13352739"/>
      <w:bookmarkStart w:id="510" w:name="_Toc13489077"/>
      <w:bookmarkStart w:id="511" w:name="_Toc55372436"/>
      <w:bookmarkStart w:id="512" w:name="_Toc67407549"/>
      <w:bookmarkStart w:id="513" w:name="_Toc67556834"/>
      <w:bookmarkStart w:id="514" w:name="_Toc67557296"/>
      <w:bookmarkStart w:id="515" w:name="_Toc67571193"/>
      <w:bookmarkStart w:id="516" w:name="_Toc67574845"/>
      <w:bookmarkStart w:id="517" w:name="_Toc67639697"/>
      <w:bookmarkStart w:id="518" w:name="_Toc67649293"/>
      <w:bookmarkStart w:id="519" w:name="_Toc67663670"/>
      <w:bookmarkStart w:id="520" w:name="_Toc67906307"/>
      <w:bookmarkStart w:id="521" w:name="_Toc67925349"/>
      <w:bookmarkStart w:id="522" w:name="_Toc75851500"/>
      <w:r w:rsidRPr="00C72197">
        <w:lastRenderedPageBreak/>
        <w:t>Address - Suburb, Locality or Town</w:t>
      </w:r>
      <w:r>
        <w:t xml:space="preserve"> (continued)</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49635D99" w14:textId="77777777" w:rsidR="009D586F" w:rsidRDefault="009D586F" w:rsidP="009D586F">
      <w:pPr>
        <w:pStyle w:val="Heading3"/>
        <w:rPr>
          <w:lang w:val="en-AU"/>
        </w:rPr>
      </w:pPr>
      <w:r>
        <w:rPr>
          <w:lang w:val="en-AU"/>
        </w:rPr>
        <w:t>Business rules (cont.)</w:t>
      </w:r>
    </w:p>
    <w:p w14:paraId="040A88DB" w14:textId="77777777" w:rsidR="009D586F" w:rsidRPr="00C72197" w:rsidRDefault="009D586F" w:rsidP="009D586F">
      <w:pPr>
        <w:rPr>
          <w:b/>
          <w:lang w:val="en-AU"/>
        </w:rPr>
      </w:pPr>
      <w:r w:rsidRPr="00C72197">
        <w:rPr>
          <w:b/>
          <w:lang w:val="en-AU"/>
        </w:rPr>
        <w:t>Client Contact Detail (NAT00085) file</w:t>
      </w:r>
    </w:p>
    <w:p w14:paraId="2330FDF8" w14:textId="77777777" w:rsidR="009D586F" w:rsidRDefault="009D586F" w:rsidP="009D586F">
      <w:pPr>
        <w:pStyle w:val="bullet2"/>
        <w:rPr>
          <w:lang w:val="en-AU"/>
        </w:rPr>
      </w:pPr>
      <w:r w:rsidRPr="00C72197">
        <w:rPr>
          <w:lang w:val="en-AU"/>
        </w:rPr>
        <w:t xml:space="preserve">The combination of data in the </w:t>
      </w:r>
      <w:r w:rsidRPr="009D586F">
        <w:rPr>
          <w:rStyle w:val="Field"/>
        </w:rPr>
        <w:t>Postcode</w:t>
      </w:r>
      <w:r w:rsidRPr="00C72197">
        <w:rPr>
          <w:lang w:val="en-AU"/>
        </w:rPr>
        <w:t xml:space="preserve"> and the </w:t>
      </w:r>
      <w:r w:rsidRPr="009D586F">
        <w:rPr>
          <w:rStyle w:val="Field"/>
        </w:rPr>
        <w:t>Address - Suburb, Locality or Town</w:t>
      </w:r>
      <w:r w:rsidRPr="00C72197">
        <w:rPr>
          <w:lang w:val="en-AU"/>
        </w:rPr>
        <w:t xml:space="preserve"> fields must match the Australia Post listing.</w:t>
      </w:r>
    </w:p>
    <w:p w14:paraId="298BE6B7" w14:textId="77777777" w:rsidR="009D586F" w:rsidRPr="009D586F" w:rsidRDefault="009D586F" w:rsidP="009D586F">
      <w:pPr>
        <w:pStyle w:val="bullet2"/>
        <w:rPr>
          <w:rStyle w:val="Value"/>
        </w:rPr>
      </w:pPr>
      <w:r w:rsidRPr="00C72197">
        <w:rPr>
          <w:lang w:val="en-AU"/>
        </w:rPr>
        <w:t xml:space="preserve">This field may be blank if the </w:t>
      </w:r>
      <w:r w:rsidRPr="009D586F">
        <w:rPr>
          <w:rStyle w:val="Field"/>
        </w:rPr>
        <w:t>Postcode</w:t>
      </w:r>
      <w:r w:rsidRPr="00C72197">
        <w:rPr>
          <w:lang w:val="en-AU"/>
        </w:rPr>
        <w:t xml:space="preserve"> has a value of </w:t>
      </w:r>
      <w:r w:rsidRPr="009D586F">
        <w:rPr>
          <w:rStyle w:val="Value"/>
        </w:rPr>
        <w:t>@@@@</w:t>
      </w:r>
      <w:r w:rsidRPr="00C72197">
        <w:rPr>
          <w:lang w:val="en-AU"/>
        </w:rPr>
        <w:t xml:space="preserve">, or </w:t>
      </w:r>
      <w:r w:rsidRPr="009D586F">
        <w:rPr>
          <w:rStyle w:val="Value"/>
        </w:rPr>
        <w:t>OSPC.</w:t>
      </w:r>
    </w:p>
    <w:p w14:paraId="771EC93A" w14:textId="77777777" w:rsidR="009D586F" w:rsidRPr="00C72197" w:rsidRDefault="009D586F" w:rsidP="009D586F">
      <w:pPr>
        <w:pStyle w:val="Heading4"/>
        <w:rPr>
          <w:lang w:val="en-AU"/>
        </w:rPr>
      </w:pPr>
      <w:r w:rsidRPr="00C72197">
        <w:rPr>
          <w:lang w:val="en-AU"/>
        </w:rPr>
        <w:t>This field may be blank subject to rules above.</w:t>
      </w:r>
    </w:p>
    <w:p w14:paraId="10F91090" w14:textId="5C93270C" w:rsidR="00D7481C" w:rsidRDefault="00D7481C" w:rsidP="00D7481C"/>
    <w:p w14:paraId="54E1B1EB" w14:textId="77777777" w:rsidR="009D586F" w:rsidRDefault="009D586F" w:rsidP="009D586F">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9D586F" w:rsidRPr="001B382A" w14:paraId="52C71EB4"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1735A89" w14:textId="77777777" w:rsidR="009D586F" w:rsidRPr="001B382A" w:rsidRDefault="009D586F">
            <w:pPr>
              <w:pStyle w:val="Tablecolumnheadings"/>
            </w:pPr>
            <w:r w:rsidRPr="00464F40">
              <w:rPr>
                <w:rFonts w:cstheme="minorHAnsi"/>
              </w:rPr>
              <w:t>Value</w:t>
            </w:r>
          </w:p>
        </w:tc>
        <w:tc>
          <w:tcPr>
            <w:tcW w:w="2500" w:type="pct"/>
          </w:tcPr>
          <w:p w14:paraId="716535A0" w14:textId="77777777" w:rsidR="009D586F" w:rsidRPr="001B382A" w:rsidRDefault="009D586F">
            <w:pPr>
              <w:pStyle w:val="Tablecolumnheadings"/>
            </w:pPr>
            <w:r w:rsidRPr="00464F40">
              <w:rPr>
                <w:rFonts w:cstheme="minorHAnsi"/>
              </w:rPr>
              <w:t>Description</w:t>
            </w:r>
          </w:p>
        </w:tc>
      </w:tr>
      <w:tr w:rsidR="009D586F" w:rsidRPr="001B382A" w14:paraId="730DC0AC" w14:textId="77777777" w:rsidTr="00C3711B">
        <w:trPr>
          <w:trHeight w:val="283"/>
        </w:trPr>
        <w:tc>
          <w:tcPr>
            <w:tcW w:w="2500" w:type="pct"/>
          </w:tcPr>
          <w:p w14:paraId="3BF1C8AA" w14:textId="77777777" w:rsidR="009D586F" w:rsidRPr="0039408C" w:rsidRDefault="009D586F">
            <w:pPr>
              <w:pStyle w:val="Tabletext"/>
              <w:spacing w:before="0" w:after="0"/>
              <w:rPr>
                <w:rFonts w:cstheme="minorHAnsi"/>
                <w:color w:val="auto"/>
                <w:highlight w:val="yellow"/>
              </w:rPr>
            </w:pPr>
            <w:r w:rsidRPr="00395EB9">
              <w:rPr>
                <w:rFonts w:cstheme="minorHAnsi"/>
              </w:rPr>
              <w:t>Length</w:t>
            </w:r>
          </w:p>
        </w:tc>
        <w:tc>
          <w:tcPr>
            <w:tcW w:w="2500" w:type="pct"/>
          </w:tcPr>
          <w:p w14:paraId="45AC0377" w14:textId="0BAC7A66" w:rsidR="009D586F" w:rsidRPr="0039408C" w:rsidRDefault="009D586F">
            <w:pPr>
              <w:pStyle w:val="Tabletext"/>
              <w:spacing w:before="0" w:after="0"/>
              <w:rPr>
                <w:rFonts w:cstheme="minorHAnsi"/>
                <w:color w:val="auto"/>
                <w:highlight w:val="yellow"/>
              </w:rPr>
            </w:pPr>
            <w:r>
              <w:rPr>
                <w:rFonts w:cstheme="minorHAnsi"/>
              </w:rPr>
              <w:t>50</w:t>
            </w:r>
          </w:p>
        </w:tc>
      </w:tr>
      <w:tr w:rsidR="009D586F" w:rsidRPr="001B382A" w14:paraId="03955B2C" w14:textId="77777777" w:rsidTr="00C3711B">
        <w:trPr>
          <w:trHeight w:val="283"/>
        </w:trPr>
        <w:tc>
          <w:tcPr>
            <w:tcW w:w="2500" w:type="pct"/>
          </w:tcPr>
          <w:p w14:paraId="71A57B85" w14:textId="77777777" w:rsidR="009D586F" w:rsidRPr="0039408C" w:rsidRDefault="009D586F">
            <w:pPr>
              <w:pStyle w:val="Tabletext"/>
              <w:spacing w:before="0" w:after="0"/>
              <w:rPr>
                <w:rFonts w:cstheme="minorHAnsi"/>
                <w:color w:val="auto"/>
                <w:highlight w:val="yellow"/>
              </w:rPr>
            </w:pPr>
            <w:r w:rsidRPr="00395EB9">
              <w:rPr>
                <w:rFonts w:cstheme="minorHAnsi"/>
              </w:rPr>
              <w:t>Type</w:t>
            </w:r>
          </w:p>
        </w:tc>
        <w:tc>
          <w:tcPr>
            <w:tcW w:w="2500" w:type="pct"/>
          </w:tcPr>
          <w:p w14:paraId="74809307" w14:textId="77777777" w:rsidR="009D586F" w:rsidRPr="0039408C" w:rsidRDefault="009D586F">
            <w:pPr>
              <w:pStyle w:val="Tabletext"/>
              <w:spacing w:before="0" w:after="0"/>
              <w:rPr>
                <w:rFonts w:cstheme="minorHAnsi"/>
                <w:color w:val="auto"/>
                <w:highlight w:val="yellow"/>
              </w:rPr>
            </w:pPr>
            <w:r w:rsidRPr="00395EB9">
              <w:rPr>
                <w:rFonts w:cstheme="minorHAnsi"/>
              </w:rPr>
              <w:t>Alphanumeric</w:t>
            </w:r>
          </w:p>
        </w:tc>
      </w:tr>
      <w:tr w:rsidR="009D586F" w:rsidRPr="001B382A" w14:paraId="39725DB7" w14:textId="77777777" w:rsidTr="00C3711B">
        <w:trPr>
          <w:trHeight w:val="283"/>
        </w:trPr>
        <w:tc>
          <w:tcPr>
            <w:tcW w:w="2500" w:type="pct"/>
          </w:tcPr>
          <w:p w14:paraId="13D7628E" w14:textId="77777777" w:rsidR="009D586F" w:rsidRPr="0039408C" w:rsidRDefault="009D586F">
            <w:pPr>
              <w:pStyle w:val="Tabletext"/>
              <w:spacing w:before="0" w:after="0"/>
              <w:rPr>
                <w:rFonts w:cstheme="minorHAnsi"/>
                <w:color w:val="auto"/>
                <w:highlight w:val="yellow"/>
              </w:rPr>
            </w:pPr>
            <w:r w:rsidRPr="00395EB9">
              <w:rPr>
                <w:rFonts w:cstheme="minorHAnsi"/>
              </w:rPr>
              <w:t>Justification</w:t>
            </w:r>
          </w:p>
        </w:tc>
        <w:tc>
          <w:tcPr>
            <w:tcW w:w="2500" w:type="pct"/>
          </w:tcPr>
          <w:p w14:paraId="48ECA492" w14:textId="77777777" w:rsidR="009D586F" w:rsidRPr="0039408C" w:rsidRDefault="009D586F">
            <w:pPr>
              <w:pStyle w:val="Tabletext"/>
              <w:spacing w:before="0" w:after="0"/>
              <w:rPr>
                <w:rFonts w:cstheme="minorHAnsi"/>
                <w:color w:val="auto"/>
                <w:highlight w:val="yellow"/>
              </w:rPr>
            </w:pPr>
            <w:r w:rsidRPr="00395EB9">
              <w:rPr>
                <w:rFonts w:cstheme="minorHAnsi"/>
              </w:rPr>
              <w:t>Left</w:t>
            </w:r>
          </w:p>
        </w:tc>
      </w:tr>
      <w:tr w:rsidR="009D586F" w:rsidRPr="001B382A" w14:paraId="5F819637" w14:textId="77777777" w:rsidTr="00C3711B">
        <w:trPr>
          <w:trHeight w:val="283"/>
        </w:trPr>
        <w:tc>
          <w:tcPr>
            <w:tcW w:w="2500" w:type="pct"/>
          </w:tcPr>
          <w:p w14:paraId="738205CD" w14:textId="77777777" w:rsidR="009D586F" w:rsidRPr="0039408C" w:rsidRDefault="009D586F">
            <w:pPr>
              <w:pStyle w:val="Tabletext"/>
              <w:spacing w:before="0" w:after="0"/>
              <w:rPr>
                <w:rFonts w:cstheme="minorHAnsi"/>
                <w:color w:val="auto"/>
              </w:rPr>
            </w:pPr>
            <w:r w:rsidRPr="00395EB9">
              <w:rPr>
                <w:rFonts w:cstheme="minorHAnsi"/>
              </w:rPr>
              <w:t>Fill character</w:t>
            </w:r>
          </w:p>
        </w:tc>
        <w:tc>
          <w:tcPr>
            <w:tcW w:w="2500" w:type="pct"/>
          </w:tcPr>
          <w:p w14:paraId="5E257EE2" w14:textId="77777777" w:rsidR="009D586F" w:rsidRPr="0039408C" w:rsidRDefault="009D586F">
            <w:pPr>
              <w:pStyle w:val="Tabletext"/>
              <w:spacing w:before="0" w:after="0"/>
              <w:rPr>
                <w:rFonts w:cstheme="minorHAnsi"/>
                <w:color w:val="auto"/>
              </w:rPr>
            </w:pPr>
            <w:r w:rsidRPr="00395EB9">
              <w:rPr>
                <w:rFonts w:cstheme="minorHAnsi"/>
              </w:rPr>
              <w:t>Space</w:t>
            </w:r>
          </w:p>
        </w:tc>
      </w:tr>
    </w:tbl>
    <w:p w14:paraId="096CAE53" w14:textId="77777777" w:rsidR="009D586F" w:rsidRDefault="009D586F" w:rsidP="009D586F">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9D586F" w:rsidRPr="001B382A" w14:paraId="64E8AB01"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296860AC" w14:textId="77777777" w:rsidR="009D586F" w:rsidRPr="001B382A" w:rsidRDefault="009D586F">
            <w:pPr>
              <w:pStyle w:val="Tablecolumnheadings"/>
            </w:pPr>
            <w:r w:rsidRPr="00CB0D0E">
              <w:rPr>
                <w:rFonts w:cstheme="minorHAnsi"/>
              </w:rPr>
              <w:t>Value</w:t>
            </w:r>
          </w:p>
        </w:tc>
        <w:tc>
          <w:tcPr>
            <w:tcW w:w="3445" w:type="pct"/>
          </w:tcPr>
          <w:p w14:paraId="24517B01" w14:textId="77777777" w:rsidR="009D586F" w:rsidRPr="001B382A" w:rsidRDefault="009D586F">
            <w:pPr>
              <w:pStyle w:val="Tablecolumnheadings"/>
            </w:pPr>
            <w:r w:rsidRPr="00CB0D0E">
              <w:rPr>
                <w:rFonts w:cstheme="minorHAnsi"/>
              </w:rPr>
              <w:t>Description</w:t>
            </w:r>
          </w:p>
        </w:tc>
      </w:tr>
      <w:tr w:rsidR="009D586F" w:rsidRPr="001B382A" w14:paraId="36C3BC43" w14:textId="77777777" w:rsidTr="00C3711B">
        <w:trPr>
          <w:trHeight w:val="283"/>
        </w:trPr>
        <w:tc>
          <w:tcPr>
            <w:tcW w:w="1555" w:type="pct"/>
            <w:noWrap/>
          </w:tcPr>
          <w:p w14:paraId="4CF536CE" w14:textId="77777777" w:rsidR="009D586F" w:rsidRPr="00646AFE" w:rsidRDefault="009D586F">
            <w:pPr>
              <w:pStyle w:val="Tabletext"/>
              <w:spacing w:before="0" w:after="0"/>
              <w:rPr>
                <w:rFonts w:cstheme="minorHAnsi"/>
                <w:highlight w:val="yellow"/>
              </w:rPr>
            </w:pPr>
            <w:r w:rsidRPr="00395EB9">
              <w:rPr>
                <w:rFonts w:cstheme="minorHAnsi"/>
              </w:rPr>
              <w:t>Text</w:t>
            </w:r>
          </w:p>
        </w:tc>
        <w:tc>
          <w:tcPr>
            <w:tcW w:w="3445" w:type="pct"/>
          </w:tcPr>
          <w:p w14:paraId="764456D2" w14:textId="38A1CE7B" w:rsidR="009D586F" w:rsidRPr="001B382A" w:rsidRDefault="009D586F">
            <w:pPr>
              <w:pStyle w:val="Tabletext"/>
              <w:spacing w:before="0" w:after="0"/>
              <w:rPr>
                <w:rFonts w:cstheme="minorHAnsi"/>
              </w:rPr>
            </w:pPr>
            <w:r w:rsidRPr="00C72197">
              <w:rPr>
                <w:rFonts w:cstheme="minorHAnsi"/>
              </w:rPr>
              <w:t>The name of suburb, locality or town</w:t>
            </w:r>
            <w:r>
              <w:rPr>
                <w:rFonts w:cstheme="minorHAnsi"/>
              </w:rPr>
              <w:t>.</w:t>
            </w:r>
          </w:p>
        </w:tc>
      </w:tr>
    </w:tbl>
    <w:p w14:paraId="0E1A277E" w14:textId="77777777" w:rsidR="009D586F" w:rsidRDefault="009D586F" w:rsidP="009D586F">
      <w:pPr>
        <w:suppressAutoHyphens w:val="0"/>
        <w:autoSpaceDE/>
        <w:autoSpaceDN/>
        <w:adjustRightInd/>
        <w:spacing w:after="0" w:line="240" w:lineRule="auto"/>
        <w:textAlignment w:val="auto"/>
      </w:pPr>
    </w:p>
    <w:p w14:paraId="144DE50F" w14:textId="3BBC8591" w:rsidR="009D586F" w:rsidRDefault="009D586F" w:rsidP="00D7481C"/>
    <w:p w14:paraId="23672D94" w14:textId="77777777" w:rsidR="009D586F" w:rsidRDefault="009D586F">
      <w:pPr>
        <w:suppressAutoHyphens w:val="0"/>
        <w:autoSpaceDE/>
        <w:autoSpaceDN/>
        <w:adjustRightInd/>
        <w:spacing w:after="0" w:line="240" w:lineRule="auto"/>
        <w:textAlignment w:val="auto"/>
      </w:pPr>
      <w:r>
        <w:br w:type="page"/>
      </w:r>
    </w:p>
    <w:p w14:paraId="29F30924" w14:textId="77777777" w:rsidR="009D586F" w:rsidRPr="007234EB" w:rsidRDefault="009D586F" w:rsidP="009D586F">
      <w:pPr>
        <w:pStyle w:val="Heading2"/>
        <w:rPr>
          <w:lang w:val="en-AU"/>
        </w:rPr>
      </w:pPr>
      <w:bookmarkStart w:id="523" w:name="_Address_Postal_Delivery"/>
      <w:bookmarkStart w:id="524" w:name="_Toc55372437"/>
      <w:bookmarkStart w:id="525" w:name="_Toc75851501"/>
      <w:bookmarkStart w:id="526" w:name="_Toc107478981"/>
      <w:bookmarkStart w:id="527" w:name="_Toc147314197"/>
      <w:bookmarkEnd w:id="523"/>
      <w:r w:rsidRPr="007234EB">
        <w:rPr>
          <w:lang w:val="en-AU"/>
        </w:rPr>
        <w:lastRenderedPageBreak/>
        <w:t>Address Postal Delivery Box</w:t>
      </w:r>
      <w:bookmarkEnd w:id="524"/>
      <w:bookmarkEnd w:id="525"/>
      <w:bookmarkEnd w:id="526"/>
      <w:bookmarkEnd w:id="527"/>
    </w:p>
    <w:p w14:paraId="6BB26E7C" w14:textId="77777777" w:rsidR="009D586F" w:rsidRDefault="009D586F" w:rsidP="009D586F">
      <w:pPr>
        <w:pStyle w:val="Heading3"/>
        <w:rPr>
          <w:lang w:val="en-AU"/>
        </w:rPr>
      </w:pPr>
      <w:r>
        <w:rPr>
          <w:lang w:val="en-AU"/>
        </w:rPr>
        <w:t>Element description</w:t>
      </w:r>
    </w:p>
    <w:p w14:paraId="37458508"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identifies the postal address details where mail is to be delivered when the delivery location is a box, bag or rural mailbox.</w:t>
      </w:r>
    </w:p>
    <w:p w14:paraId="010D52A9" w14:textId="77777777" w:rsidR="009D586F" w:rsidRPr="007234EB" w:rsidRDefault="009D586F" w:rsidP="009D586F">
      <w:pPr>
        <w:jc w:val="both"/>
        <w:rPr>
          <w:lang w:val="en-AU"/>
        </w:rPr>
      </w:pPr>
      <w:r w:rsidRPr="007234EB">
        <w:rPr>
          <w:lang w:val="en-AU"/>
        </w:rPr>
        <w:t xml:space="preserve">Where applicable </w:t>
      </w:r>
      <w:r w:rsidRPr="009D586F">
        <w:rPr>
          <w:rStyle w:val="Field"/>
        </w:rPr>
        <w:t>Address Postal Delivery Box</w:t>
      </w:r>
      <w:r w:rsidRPr="007234EB">
        <w:rPr>
          <w:lang w:val="en-AU"/>
        </w:rPr>
        <w:t xml:space="preserve"> consists of a postal delivery type and postal delivery number.</w:t>
      </w:r>
    </w:p>
    <w:p w14:paraId="7728CD32" w14:textId="77777777" w:rsidR="009D586F" w:rsidRPr="007234EB" w:rsidRDefault="009D586F" w:rsidP="009D586F">
      <w:pPr>
        <w:jc w:val="both"/>
        <w:rPr>
          <w:lang w:val="en-AU"/>
        </w:rPr>
      </w:pPr>
      <w:r w:rsidRPr="007234EB">
        <w:rPr>
          <w:lang w:val="en-AU"/>
        </w:rPr>
        <w:t>Examples:</w:t>
      </w:r>
    </w:p>
    <w:p w14:paraId="7354F305" w14:textId="77777777" w:rsidR="009D586F" w:rsidRDefault="009D586F" w:rsidP="009D586F">
      <w:pPr>
        <w:pStyle w:val="bullet2"/>
        <w:rPr>
          <w:lang w:val="en-AU"/>
        </w:rPr>
      </w:pPr>
      <w:r w:rsidRPr="007234EB">
        <w:rPr>
          <w:lang w:val="en-AU"/>
        </w:rPr>
        <w:t>PO Box 1234</w:t>
      </w:r>
    </w:p>
    <w:p w14:paraId="1CFBF5F0" w14:textId="77777777" w:rsidR="009D586F" w:rsidRPr="007234EB" w:rsidRDefault="009D586F" w:rsidP="009D586F">
      <w:pPr>
        <w:pStyle w:val="bullet2"/>
        <w:rPr>
          <w:lang w:val="en-AU"/>
        </w:rPr>
      </w:pPr>
      <w:r w:rsidRPr="007234EB">
        <w:rPr>
          <w:lang w:val="en-AU"/>
        </w:rPr>
        <w:t>Locked Bag 520</w:t>
      </w:r>
    </w:p>
    <w:p w14:paraId="0916BA0E" w14:textId="77777777" w:rsidR="009D586F" w:rsidRDefault="009D586F" w:rsidP="009D586F">
      <w:pPr>
        <w:pStyle w:val="Heading3"/>
        <w:rPr>
          <w:lang w:val="en-AU"/>
        </w:rPr>
      </w:pPr>
      <w:r>
        <w:rPr>
          <w:lang w:val="en-AU"/>
        </w:rPr>
        <w:t>File</w:t>
      </w:r>
    </w:p>
    <w:p w14:paraId="47EC5199" w14:textId="77777777" w:rsidR="009D586F" w:rsidRPr="007234EB" w:rsidRDefault="009D586F" w:rsidP="009D586F">
      <w:pPr>
        <w:jc w:val="both"/>
        <w:rPr>
          <w:lang w:val="en-AU"/>
        </w:rPr>
      </w:pPr>
      <w:r w:rsidRPr="007234EB">
        <w:rPr>
          <w:lang w:val="en-AU"/>
        </w:rPr>
        <w:t>Client Contact Details (NAT00085)</w:t>
      </w:r>
    </w:p>
    <w:p w14:paraId="5003425B" w14:textId="77777777" w:rsidR="009D586F" w:rsidRDefault="009D586F" w:rsidP="009D586F">
      <w:pPr>
        <w:pStyle w:val="Heading3"/>
        <w:rPr>
          <w:lang w:val="en-AU"/>
        </w:rPr>
      </w:pPr>
      <w:r>
        <w:rPr>
          <w:lang w:val="en-AU"/>
        </w:rPr>
        <w:t>Purpose</w:t>
      </w:r>
    </w:p>
    <w:p w14:paraId="28158CDA"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is used with other address details to collect postal address information.</w:t>
      </w:r>
    </w:p>
    <w:p w14:paraId="5DC96155" w14:textId="77777777" w:rsidR="009D586F" w:rsidRDefault="009D586F" w:rsidP="009D586F">
      <w:pPr>
        <w:pStyle w:val="Heading3"/>
        <w:rPr>
          <w:lang w:val="en-AU"/>
        </w:rPr>
      </w:pPr>
      <w:r>
        <w:rPr>
          <w:lang w:val="en-AU"/>
        </w:rPr>
        <w:t>Business rules</w:t>
      </w:r>
    </w:p>
    <w:p w14:paraId="11A7E76D" w14:textId="77777777" w:rsidR="009D586F" w:rsidRPr="007234EB" w:rsidRDefault="009D586F" w:rsidP="009D586F">
      <w:pPr>
        <w:pStyle w:val="Heading4"/>
        <w:rPr>
          <w:lang w:val="en-AU"/>
        </w:rPr>
      </w:pPr>
      <w:r w:rsidRPr="007234EB">
        <w:rPr>
          <w:lang w:val="en-AU"/>
        </w:rPr>
        <w:t>General:</w:t>
      </w:r>
    </w:p>
    <w:p w14:paraId="71660980"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must not contain street name or number and must contain sufficient details for postal delivery.</w:t>
      </w:r>
    </w:p>
    <w:p w14:paraId="72876996" w14:textId="77777777" w:rsidR="009D586F" w:rsidRPr="007234EB" w:rsidRDefault="009D586F" w:rsidP="009D586F">
      <w:pPr>
        <w:jc w:val="both"/>
        <w:rPr>
          <w:lang w:val="en-AU"/>
        </w:rPr>
      </w:pPr>
      <w:r w:rsidRPr="009D586F">
        <w:rPr>
          <w:rStyle w:val="Field"/>
        </w:rPr>
        <w:t>Address Postal Delivery Box</w:t>
      </w:r>
      <w:r w:rsidRPr="007234EB">
        <w:rPr>
          <w:lang w:val="en-AU"/>
        </w:rPr>
        <w:t xml:space="preserve"> must be the student’s own Postal Delivery Box and not that of an organisation or the training provider.</w:t>
      </w:r>
    </w:p>
    <w:p w14:paraId="4FEA8385" w14:textId="77777777" w:rsidR="009D586F" w:rsidRPr="007234EB" w:rsidRDefault="009D586F" w:rsidP="009D586F">
      <w:pPr>
        <w:pStyle w:val="Heading4"/>
        <w:rPr>
          <w:lang w:val="en-AU"/>
        </w:rPr>
      </w:pPr>
      <w:r w:rsidRPr="007234EB">
        <w:rPr>
          <w:lang w:val="en-AU"/>
        </w:rPr>
        <w:t>This field may be blank.</w:t>
      </w:r>
    </w:p>
    <w:p w14:paraId="3881D6F2" w14:textId="77777777" w:rsidR="00E56496" w:rsidRDefault="00E56496" w:rsidP="00E56496">
      <w:pPr>
        <w:pStyle w:val="Heading3"/>
        <w:spacing w:before="120"/>
        <w:rPr>
          <w:lang w:val="en-AU"/>
        </w:rPr>
      </w:pPr>
      <w:r w:rsidRPr="00B5086F">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6DFF4B23"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681FD049" w14:textId="77777777" w:rsidR="00E56496" w:rsidRPr="001B382A" w:rsidRDefault="00E56496">
            <w:pPr>
              <w:pStyle w:val="Tablecolumnheadings"/>
            </w:pPr>
            <w:r w:rsidRPr="00464F40">
              <w:rPr>
                <w:rFonts w:cstheme="minorHAnsi"/>
              </w:rPr>
              <w:t>Value</w:t>
            </w:r>
          </w:p>
        </w:tc>
        <w:tc>
          <w:tcPr>
            <w:tcW w:w="2500" w:type="pct"/>
          </w:tcPr>
          <w:p w14:paraId="27868093" w14:textId="77777777" w:rsidR="00E56496" w:rsidRPr="001B382A" w:rsidRDefault="00E56496">
            <w:pPr>
              <w:pStyle w:val="Tablecolumnheadings"/>
            </w:pPr>
            <w:r w:rsidRPr="00464F40">
              <w:rPr>
                <w:rFonts w:cstheme="minorHAnsi"/>
              </w:rPr>
              <w:t>Description</w:t>
            </w:r>
          </w:p>
        </w:tc>
      </w:tr>
      <w:tr w:rsidR="00E56496" w:rsidRPr="001B382A" w14:paraId="414F05F1" w14:textId="77777777" w:rsidTr="00C3711B">
        <w:trPr>
          <w:trHeight w:val="283"/>
        </w:trPr>
        <w:tc>
          <w:tcPr>
            <w:tcW w:w="2500" w:type="pct"/>
          </w:tcPr>
          <w:p w14:paraId="75F25F58" w14:textId="77777777" w:rsidR="00E56496" w:rsidRPr="0039408C" w:rsidRDefault="00E56496">
            <w:pPr>
              <w:pStyle w:val="Tabletext"/>
              <w:spacing w:before="0" w:after="0"/>
              <w:rPr>
                <w:rFonts w:cstheme="minorHAnsi"/>
                <w:color w:val="auto"/>
                <w:highlight w:val="yellow"/>
              </w:rPr>
            </w:pPr>
            <w:r w:rsidRPr="00395EB9">
              <w:rPr>
                <w:rFonts w:cstheme="minorHAnsi"/>
              </w:rPr>
              <w:t>Length</w:t>
            </w:r>
          </w:p>
        </w:tc>
        <w:tc>
          <w:tcPr>
            <w:tcW w:w="2500" w:type="pct"/>
          </w:tcPr>
          <w:p w14:paraId="6E40A6E1" w14:textId="5D32CB5A" w:rsidR="00E56496" w:rsidRPr="0039408C" w:rsidRDefault="00E56496">
            <w:pPr>
              <w:pStyle w:val="Tabletext"/>
              <w:spacing w:before="0" w:after="0"/>
              <w:rPr>
                <w:rFonts w:cstheme="minorHAnsi"/>
                <w:color w:val="auto"/>
                <w:highlight w:val="yellow"/>
              </w:rPr>
            </w:pPr>
            <w:r>
              <w:rPr>
                <w:rFonts w:cstheme="minorHAnsi"/>
              </w:rPr>
              <w:t>22</w:t>
            </w:r>
          </w:p>
        </w:tc>
      </w:tr>
      <w:tr w:rsidR="00E56496" w:rsidRPr="001B382A" w14:paraId="79460B32" w14:textId="77777777" w:rsidTr="00C3711B">
        <w:trPr>
          <w:trHeight w:val="283"/>
        </w:trPr>
        <w:tc>
          <w:tcPr>
            <w:tcW w:w="2500" w:type="pct"/>
          </w:tcPr>
          <w:p w14:paraId="0FA3C04D" w14:textId="77777777" w:rsidR="00E56496" w:rsidRPr="0039408C" w:rsidRDefault="00E56496">
            <w:pPr>
              <w:pStyle w:val="Tabletext"/>
              <w:spacing w:before="0" w:after="0"/>
              <w:rPr>
                <w:rFonts w:cstheme="minorHAnsi"/>
                <w:color w:val="auto"/>
                <w:highlight w:val="yellow"/>
              </w:rPr>
            </w:pPr>
            <w:r w:rsidRPr="00395EB9">
              <w:rPr>
                <w:rFonts w:cstheme="minorHAnsi"/>
              </w:rPr>
              <w:t>Type</w:t>
            </w:r>
          </w:p>
        </w:tc>
        <w:tc>
          <w:tcPr>
            <w:tcW w:w="2500" w:type="pct"/>
          </w:tcPr>
          <w:p w14:paraId="181503F8" w14:textId="77777777" w:rsidR="00E56496" w:rsidRPr="0039408C" w:rsidRDefault="00E56496">
            <w:pPr>
              <w:pStyle w:val="Tabletext"/>
              <w:spacing w:before="0" w:after="0"/>
              <w:rPr>
                <w:rFonts w:cstheme="minorHAnsi"/>
                <w:color w:val="auto"/>
                <w:highlight w:val="yellow"/>
              </w:rPr>
            </w:pPr>
            <w:r w:rsidRPr="00395EB9">
              <w:rPr>
                <w:rFonts w:cstheme="minorHAnsi"/>
              </w:rPr>
              <w:t>Alphanumeric</w:t>
            </w:r>
          </w:p>
        </w:tc>
      </w:tr>
      <w:tr w:rsidR="00E56496" w:rsidRPr="001B382A" w14:paraId="2BF9AFB0" w14:textId="77777777" w:rsidTr="00C3711B">
        <w:trPr>
          <w:trHeight w:val="283"/>
        </w:trPr>
        <w:tc>
          <w:tcPr>
            <w:tcW w:w="2500" w:type="pct"/>
          </w:tcPr>
          <w:p w14:paraId="0F286FA8" w14:textId="77777777" w:rsidR="00E56496" w:rsidRPr="0039408C" w:rsidRDefault="00E56496">
            <w:pPr>
              <w:pStyle w:val="Tabletext"/>
              <w:spacing w:before="0" w:after="0"/>
              <w:rPr>
                <w:rFonts w:cstheme="minorHAnsi"/>
                <w:color w:val="auto"/>
                <w:highlight w:val="yellow"/>
              </w:rPr>
            </w:pPr>
            <w:r w:rsidRPr="00395EB9">
              <w:rPr>
                <w:rFonts w:cstheme="minorHAnsi"/>
              </w:rPr>
              <w:t>Justification</w:t>
            </w:r>
          </w:p>
        </w:tc>
        <w:tc>
          <w:tcPr>
            <w:tcW w:w="2500" w:type="pct"/>
          </w:tcPr>
          <w:p w14:paraId="1D50487D" w14:textId="77777777" w:rsidR="00E56496" w:rsidRPr="0039408C" w:rsidRDefault="00E56496">
            <w:pPr>
              <w:pStyle w:val="Tabletext"/>
              <w:spacing w:before="0" w:after="0"/>
              <w:rPr>
                <w:rFonts w:cstheme="minorHAnsi"/>
                <w:color w:val="auto"/>
                <w:highlight w:val="yellow"/>
              </w:rPr>
            </w:pPr>
            <w:r w:rsidRPr="00395EB9">
              <w:rPr>
                <w:rFonts w:cstheme="minorHAnsi"/>
              </w:rPr>
              <w:t>Left</w:t>
            </w:r>
          </w:p>
        </w:tc>
      </w:tr>
      <w:tr w:rsidR="00E56496" w:rsidRPr="001B382A" w14:paraId="74B33926" w14:textId="77777777" w:rsidTr="00C3711B">
        <w:trPr>
          <w:trHeight w:val="283"/>
        </w:trPr>
        <w:tc>
          <w:tcPr>
            <w:tcW w:w="2500" w:type="pct"/>
          </w:tcPr>
          <w:p w14:paraId="24D5C955" w14:textId="77777777" w:rsidR="00E56496" w:rsidRPr="0039408C" w:rsidRDefault="00E56496">
            <w:pPr>
              <w:pStyle w:val="Tabletext"/>
              <w:spacing w:before="0" w:after="0"/>
              <w:rPr>
                <w:rFonts w:cstheme="minorHAnsi"/>
                <w:color w:val="auto"/>
              </w:rPr>
            </w:pPr>
            <w:r w:rsidRPr="00395EB9">
              <w:rPr>
                <w:rFonts w:cstheme="minorHAnsi"/>
              </w:rPr>
              <w:t>Fill character</w:t>
            </w:r>
          </w:p>
        </w:tc>
        <w:tc>
          <w:tcPr>
            <w:tcW w:w="2500" w:type="pct"/>
          </w:tcPr>
          <w:p w14:paraId="389985EA" w14:textId="77777777" w:rsidR="00E56496" w:rsidRPr="0039408C" w:rsidRDefault="00E56496">
            <w:pPr>
              <w:pStyle w:val="Tabletext"/>
              <w:spacing w:before="0" w:after="0"/>
              <w:rPr>
                <w:rFonts w:cstheme="minorHAnsi"/>
                <w:color w:val="auto"/>
              </w:rPr>
            </w:pPr>
            <w:r w:rsidRPr="00395EB9">
              <w:rPr>
                <w:rFonts w:cstheme="minorHAnsi"/>
              </w:rPr>
              <w:t>Space</w:t>
            </w:r>
          </w:p>
        </w:tc>
      </w:tr>
    </w:tbl>
    <w:p w14:paraId="1AA44A2A"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314B045B"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2BBDDB57" w14:textId="77777777" w:rsidR="00E56496" w:rsidRPr="001B382A" w:rsidRDefault="00E56496">
            <w:pPr>
              <w:pStyle w:val="Tablecolumnheadings"/>
            </w:pPr>
            <w:r w:rsidRPr="00CB0D0E">
              <w:rPr>
                <w:rFonts w:cstheme="minorHAnsi"/>
              </w:rPr>
              <w:t>Value</w:t>
            </w:r>
          </w:p>
        </w:tc>
        <w:tc>
          <w:tcPr>
            <w:tcW w:w="3445" w:type="pct"/>
          </w:tcPr>
          <w:p w14:paraId="2D946748" w14:textId="77777777" w:rsidR="00E56496" w:rsidRPr="001B382A" w:rsidRDefault="00E56496">
            <w:pPr>
              <w:pStyle w:val="Tablecolumnheadings"/>
            </w:pPr>
            <w:r w:rsidRPr="00CB0D0E">
              <w:rPr>
                <w:rFonts w:cstheme="minorHAnsi"/>
              </w:rPr>
              <w:t>Description</w:t>
            </w:r>
          </w:p>
        </w:tc>
      </w:tr>
      <w:tr w:rsidR="00E56496" w:rsidRPr="001B382A" w14:paraId="6C3441C9" w14:textId="77777777" w:rsidTr="00C3711B">
        <w:trPr>
          <w:trHeight w:val="283"/>
        </w:trPr>
        <w:tc>
          <w:tcPr>
            <w:tcW w:w="1555" w:type="pct"/>
            <w:noWrap/>
          </w:tcPr>
          <w:p w14:paraId="25F2F0AD" w14:textId="77777777" w:rsidR="00E56496" w:rsidRPr="00646AFE" w:rsidRDefault="00E56496">
            <w:pPr>
              <w:pStyle w:val="Tabletext"/>
              <w:spacing w:before="0" w:after="0"/>
              <w:rPr>
                <w:rFonts w:cstheme="minorHAnsi"/>
                <w:highlight w:val="yellow"/>
              </w:rPr>
            </w:pPr>
            <w:r w:rsidRPr="00395EB9">
              <w:rPr>
                <w:rFonts w:cstheme="minorHAnsi"/>
              </w:rPr>
              <w:t>Text</w:t>
            </w:r>
          </w:p>
        </w:tc>
        <w:tc>
          <w:tcPr>
            <w:tcW w:w="3445" w:type="pct"/>
          </w:tcPr>
          <w:p w14:paraId="7407D99D" w14:textId="72AB1308" w:rsidR="00E56496" w:rsidRPr="001B382A" w:rsidRDefault="00E56496">
            <w:pPr>
              <w:pStyle w:val="Tabletext"/>
              <w:spacing w:before="0" w:after="0"/>
              <w:rPr>
                <w:rFonts w:cstheme="minorHAnsi"/>
              </w:rPr>
            </w:pPr>
            <w:r w:rsidRPr="007234EB">
              <w:rPr>
                <w:rFonts w:cstheme="minorHAnsi"/>
              </w:rPr>
              <w:t>Address postal delivery box</w:t>
            </w:r>
            <w:r>
              <w:rPr>
                <w:rFonts w:cstheme="minorHAnsi"/>
              </w:rPr>
              <w:t>.</w:t>
            </w:r>
          </w:p>
        </w:tc>
      </w:tr>
    </w:tbl>
    <w:p w14:paraId="2BCCAFA3" w14:textId="77777777" w:rsidR="00E56496" w:rsidRDefault="00E56496" w:rsidP="00E56496">
      <w:pPr>
        <w:suppressAutoHyphens w:val="0"/>
        <w:autoSpaceDE/>
        <w:autoSpaceDN/>
        <w:adjustRightInd/>
        <w:spacing w:after="0" w:line="240" w:lineRule="auto"/>
        <w:textAlignment w:val="auto"/>
      </w:pPr>
    </w:p>
    <w:p w14:paraId="351B0228" w14:textId="77777777" w:rsidR="009D586F" w:rsidRDefault="009D586F">
      <w:pPr>
        <w:suppressAutoHyphens w:val="0"/>
        <w:autoSpaceDE/>
        <w:autoSpaceDN/>
        <w:adjustRightInd/>
        <w:spacing w:after="0" w:line="240" w:lineRule="auto"/>
        <w:textAlignment w:val="auto"/>
      </w:pPr>
      <w:r>
        <w:br w:type="page"/>
      </w:r>
    </w:p>
    <w:p w14:paraId="774E5871" w14:textId="77777777" w:rsidR="00E56496" w:rsidRPr="00DB3AE5" w:rsidRDefault="00E56496" w:rsidP="00E56496">
      <w:pPr>
        <w:pStyle w:val="Heading2"/>
        <w:rPr>
          <w:lang w:val="en-AU"/>
        </w:rPr>
      </w:pPr>
      <w:bookmarkStart w:id="528" w:name="_Address_Second_Line"/>
      <w:bookmarkStart w:id="529" w:name="_Toc55372438"/>
      <w:bookmarkStart w:id="530" w:name="_Toc75851502"/>
      <w:bookmarkStart w:id="531" w:name="_Toc107478982"/>
      <w:bookmarkStart w:id="532" w:name="_Toc147314198"/>
      <w:bookmarkEnd w:id="528"/>
      <w:r w:rsidRPr="00DB3AE5">
        <w:rPr>
          <w:lang w:val="en-AU"/>
        </w:rPr>
        <w:lastRenderedPageBreak/>
        <w:t>Address Second Line</w:t>
      </w:r>
      <w:bookmarkEnd w:id="529"/>
      <w:bookmarkEnd w:id="530"/>
      <w:bookmarkEnd w:id="531"/>
      <w:bookmarkEnd w:id="532"/>
    </w:p>
    <w:p w14:paraId="13A3D8F2" w14:textId="77777777" w:rsidR="00E56496" w:rsidRDefault="00E56496" w:rsidP="00E56496">
      <w:pPr>
        <w:pStyle w:val="Heading3"/>
        <w:rPr>
          <w:lang w:val="en-AU"/>
        </w:rPr>
      </w:pPr>
      <w:r>
        <w:rPr>
          <w:lang w:val="en-AU"/>
        </w:rPr>
        <w:t>Element description</w:t>
      </w:r>
    </w:p>
    <w:p w14:paraId="0FC672FD" w14:textId="77777777" w:rsidR="00E56496" w:rsidRPr="00DB3AE5" w:rsidRDefault="00E56496" w:rsidP="00E56496">
      <w:pPr>
        <w:jc w:val="both"/>
        <w:rPr>
          <w:lang w:val="en-AU"/>
        </w:rPr>
      </w:pPr>
      <w:r w:rsidRPr="00DB3AE5">
        <w:rPr>
          <w:lang w:val="en-AU"/>
        </w:rPr>
        <w:t>The second line of an address provides a continuation of the street name and number (including floor and business name, if relevant).</w:t>
      </w:r>
    </w:p>
    <w:p w14:paraId="4B361ACB" w14:textId="77777777" w:rsidR="00E56496" w:rsidRDefault="00E56496" w:rsidP="00E56496">
      <w:pPr>
        <w:pStyle w:val="Heading3"/>
        <w:rPr>
          <w:lang w:val="en-AU"/>
        </w:rPr>
      </w:pPr>
      <w:r>
        <w:rPr>
          <w:lang w:val="en-AU"/>
        </w:rPr>
        <w:t>File</w:t>
      </w:r>
    </w:p>
    <w:p w14:paraId="75AEB123" w14:textId="77777777" w:rsidR="00E56496" w:rsidRPr="00DB3AE5" w:rsidRDefault="00E56496" w:rsidP="00E56496">
      <w:pPr>
        <w:jc w:val="both"/>
        <w:rPr>
          <w:lang w:val="en-AU"/>
        </w:rPr>
      </w:pPr>
      <w:r w:rsidRPr="00DB3AE5">
        <w:rPr>
          <w:lang w:val="en-AU"/>
        </w:rPr>
        <w:t>Training Organisation (NAT00010)</w:t>
      </w:r>
    </w:p>
    <w:p w14:paraId="49CE9249" w14:textId="77777777" w:rsidR="00E56496" w:rsidRDefault="00E56496" w:rsidP="00E56496">
      <w:pPr>
        <w:pStyle w:val="Heading3"/>
        <w:rPr>
          <w:lang w:val="en-AU"/>
        </w:rPr>
      </w:pPr>
      <w:r w:rsidRPr="00DB3AE5">
        <w:rPr>
          <w:lang w:val="en-AU"/>
        </w:rPr>
        <w:t>Pur</w:t>
      </w:r>
      <w:r>
        <w:rPr>
          <w:lang w:val="en-AU"/>
        </w:rPr>
        <w:t>pose</w:t>
      </w:r>
    </w:p>
    <w:p w14:paraId="14CEDD0E" w14:textId="77777777" w:rsidR="00E56496" w:rsidRPr="00DB3AE5" w:rsidRDefault="00E56496" w:rsidP="00E56496">
      <w:pPr>
        <w:jc w:val="both"/>
        <w:rPr>
          <w:lang w:val="en-AU"/>
        </w:rPr>
      </w:pPr>
      <w:r w:rsidRPr="00DB3AE5">
        <w:rPr>
          <w:lang w:val="en-AU"/>
        </w:rPr>
        <w:t>To provide a means of physically locating training organisations.</w:t>
      </w:r>
    </w:p>
    <w:p w14:paraId="5F031017" w14:textId="77777777" w:rsidR="00E56496" w:rsidRDefault="00E56496" w:rsidP="00E56496">
      <w:pPr>
        <w:pStyle w:val="Heading3"/>
        <w:rPr>
          <w:lang w:val="en-AU"/>
        </w:rPr>
      </w:pPr>
      <w:r w:rsidRPr="00DB3AE5">
        <w:rPr>
          <w:lang w:val="en-AU"/>
        </w:rPr>
        <w:t>Business rules</w:t>
      </w:r>
    </w:p>
    <w:p w14:paraId="138D306E" w14:textId="77777777" w:rsidR="00E56496" w:rsidRPr="00DB3AE5" w:rsidRDefault="00E56496" w:rsidP="00E56496">
      <w:pPr>
        <w:pStyle w:val="Heading4"/>
        <w:rPr>
          <w:lang w:val="en-AU"/>
        </w:rPr>
      </w:pPr>
      <w:r w:rsidRPr="00DB3AE5">
        <w:rPr>
          <w:lang w:val="en-AU"/>
        </w:rPr>
        <w:t>General:</w:t>
      </w:r>
    </w:p>
    <w:p w14:paraId="2A8798EB" w14:textId="4259DD05" w:rsidR="00E56496" w:rsidRPr="00DB3AE5" w:rsidRDefault="00E56496" w:rsidP="00E56496">
      <w:pPr>
        <w:jc w:val="both"/>
        <w:rPr>
          <w:lang w:val="en-AU"/>
        </w:rPr>
      </w:pPr>
      <w:r w:rsidRPr="00DB3AE5">
        <w:rPr>
          <w:lang w:val="en-AU"/>
        </w:rPr>
        <w:t xml:space="preserve">This line must not contain the name of the </w:t>
      </w:r>
      <w:r w:rsidRPr="00E56496">
        <w:rPr>
          <w:rStyle w:val="Field"/>
        </w:rPr>
        <w:t xml:space="preserve">suburb, locality, </w:t>
      </w:r>
      <w:r w:rsidR="004845CE" w:rsidRPr="00E56496">
        <w:rPr>
          <w:rStyle w:val="Field"/>
        </w:rPr>
        <w:t>town,</w:t>
      </w:r>
      <w:r w:rsidRPr="00DB3AE5">
        <w:rPr>
          <w:lang w:val="en-AU"/>
        </w:rPr>
        <w:t xml:space="preserve"> or </w:t>
      </w:r>
      <w:r w:rsidRPr="00E56496">
        <w:rPr>
          <w:rStyle w:val="Field"/>
        </w:rPr>
        <w:t>postcode</w:t>
      </w:r>
      <w:r w:rsidRPr="00DB3AE5">
        <w:rPr>
          <w:lang w:val="en-AU"/>
        </w:rPr>
        <w:t>.</w:t>
      </w:r>
    </w:p>
    <w:p w14:paraId="2F02489D" w14:textId="77777777" w:rsidR="00E56496" w:rsidRPr="00DB3AE5" w:rsidRDefault="00E56496" w:rsidP="00E56496">
      <w:pPr>
        <w:jc w:val="both"/>
        <w:rPr>
          <w:lang w:val="en-AU"/>
        </w:rPr>
      </w:pPr>
      <w:r w:rsidRPr="00DB3AE5">
        <w:rPr>
          <w:lang w:val="en-AU"/>
        </w:rPr>
        <w:t xml:space="preserve">If the complete name and number of the street (including floor and business name if relevant) is provided in the </w:t>
      </w:r>
      <w:r w:rsidRPr="00E56496">
        <w:rPr>
          <w:rStyle w:val="Field"/>
        </w:rPr>
        <w:t>Address First Line</w:t>
      </w:r>
      <w:r w:rsidRPr="00DB3AE5">
        <w:rPr>
          <w:lang w:val="en-AU"/>
        </w:rPr>
        <w:t xml:space="preserve"> field, this field will be blank.</w:t>
      </w:r>
    </w:p>
    <w:p w14:paraId="05A86F54" w14:textId="77777777" w:rsidR="00E56496" w:rsidRPr="00DB3AE5" w:rsidRDefault="00E56496" w:rsidP="00E56496">
      <w:pPr>
        <w:pStyle w:val="Heading4"/>
        <w:rPr>
          <w:lang w:val="en-AU"/>
        </w:rPr>
      </w:pPr>
      <w:r w:rsidRPr="00DB3AE5">
        <w:rPr>
          <w:lang w:val="en-AU"/>
        </w:rPr>
        <w:t>This field may be blank subject to rules above.</w:t>
      </w:r>
    </w:p>
    <w:p w14:paraId="29C39726" w14:textId="77777777" w:rsidR="00E56496" w:rsidRPr="00DB3AE5" w:rsidRDefault="00E56496" w:rsidP="00E56496">
      <w:pPr>
        <w:pStyle w:val="Heading3"/>
        <w:rPr>
          <w:lang w:val="en-AU"/>
        </w:rPr>
      </w:pPr>
      <w:r w:rsidRPr="00DB3AE5">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59685E4A"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5EBD824C" w14:textId="77777777" w:rsidR="00E56496" w:rsidRPr="001B382A" w:rsidRDefault="00E56496">
            <w:pPr>
              <w:pStyle w:val="Tablecolumnheadings"/>
            </w:pPr>
            <w:r w:rsidRPr="00464F40">
              <w:rPr>
                <w:rFonts w:cstheme="minorHAnsi"/>
              </w:rPr>
              <w:t>Value</w:t>
            </w:r>
          </w:p>
        </w:tc>
        <w:tc>
          <w:tcPr>
            <w:tcW w:w="2500" w:type="pct"/>
          </w:tcPr>
          <w:p w14:paraId="273C8FE0" w14:textId="77777777" w:rsidR="00E56496" w:rsidRPr="001B382A" w:rsidRDefault="00E56496">
            <w:pPr>
              <w:pStyle w:val="Tablecolumnheadings"/>
            </w:pPr>
            <w:r w:rsidRPr="00464F40">
              <w:rPr>
                <w:rFonts w:cstheme="minorHAnsi"/>
              </w:rPr>
              <w:t>Description</w:t>
            </w:r>
          </w:p>
        </w:tc>
      </w:tr>
      <w:tr w:rsidR="00E56496" w:rsidRPr="001B382A" w14:paraId="5D735AE0" w14:textId="77777777" w:rsidTr="00C3711B">
        <w:trPr>
          <w:trHeight w:val="283"/>
        </w:trPr>
        <w:tc>
          <w:tcPr>
            <w:tcW w:w="2500" w:type="pct"/>
          </w:tcPr>
          <w:p w14:paraId="13F61587" w14:textId="77777777" w:rsidR="00E56496" w:rsidRPr="0039408C" w:rsidRDefault="00E56496">
            <w:pPr>
              <w:pStyle w:val="Tabletext"/>
              <w:spacing w:before="0" w:after="0"/>
              <w:rPr>
                <w:rFonts w:cstheme="minorHAnsi"/>
                <w:color w:val="auto"/>
                <w:highlight w:val="yellow"/>
              </w:rPr>
            </w:pPr>
            <w:r w:rsidRPr="00395EB9">
              <w:rPr>
                <w:rFonts w:cstheme="minorHAnsi"/>
              </w:rPr>
              <w:t>Length</w:t>
            </w:r>
          </w:p>
        </w:tc>
        <w:tc>
          <w:tcPr>
            <w:tcW w:w="2500" w:type="pct"/>
          </w:tcPr>
          <w:p w14:paraId="62A48AF2" w14:textId="465DC897" w:rsidR="00E56496" w:rsidRPr="0039408C" w:rsidRDefault="00E56496">
            <w:pPr>
              <w:pStyle w:val="Tabletext"/>
              <w:spacing w:before="0" w:after="0"/>
              <w:rPr>
                <w:rFonts w:cstheme="minorHAnsi"/>
                <w:color w:val="auto"/>
                <w:highlight w:val="yellow"/>
              </w:rPr>
            </w:pPr>
            <w:r>
              <w:rPr>
                <w:rFonts w:cstheme="minorHAnsi"/>
              </w:rPr>
              <w:t>50</w:t>
            </w:r>
          </w:p>
        </w:tc>
      </w:tr>
      <w:tr w:rsidR="00E56496" w:rsidRPr="001B382A" w14:paraId="7538ABC5" w14:textId="77777777" w:rsidTr="00C3711B">
        <w:trPr>
          <w:trHeight w:val="283"/>
        </w:trPr>
        <w:tc>
          <w:tcPr>
            <w:tcW w:w="2500" w:type="pct"/>
          </w:tcPr>
          <w:p w14:paraId="2D7231F8" w14:textId="77777777" w:rsidR="00E56496" w:rsidRPr="0039408C" w:rsidRDefault="00E56496">
            <w:pPr>
              <w:pStyle w:val="Tabletext"/>
              <w:spacing w:before="0" w:after="0"/>
              <w:rPr>
                <w:rFonts w:cstheme="minorHAnsi"/>
                <w:color w:val="auto"/>
                <w:highlight w:val="yellow"/>
              </w:rPr>
            </w:pPr>
            <w:r w:rsidRPr="00395EB9">
              <w:rPr>
                <w:rFonts w:cstheme="minorHAnsi"/>
              </w:rPr>
              <w:t>Type</w:t>
            </w:r>
          </w:p>
        </w:tc>
        <w:tc>
          <w:tcPr>
            <w:tcW w:w="2500" w:type="pct"/>
          </w:tcPr>
          <w:p w14:paraId="10F3D4D5" w14:textId="77777777" w:rsidR="00E56496" w:rsidRPr="0039408C" w:rsidRDefault="00E56496">
            <w:pPr>
              <w:pStyle w:val="Tabletext"/>
              <w:spacing w:before="0" w:after="0"/>
              <w:rPr>
                <w:rFonts w:cstheme="minorHAnsi"/>
                <w:color w:val="auto"/>
                <w:highlight w:val="yellow"/>
              </w:rPr>
            </w:pPr>
            <w:r w:rsidRPr="00395EB9">
              <w:rPr>
                <w:rFonts w:cstheme="minorHAnsi"/>
              </w:rPr>
              <w:t>Alphanumeric</w:t>
            </w:r>
          </w:p>
        </w:tc>
      </w:tr>
      <w:tr w:rsidR="00E56496" w:rsidRPr="001B382A" w14:paraId="6680A9E0" w14:textId="77777777" w:rsidTr="00C3711B">
        <w:trPr>
          <w:trHeight w:val="283"/>
        </w:trPr>
        <w:tc>
          <w:tcPr>
            <w:tcW w:w="2500" w:type="pct"/>
          </w:tcPr>
          <w:p w14:paraId="1A228DD8" w14:textId="77777777" w:rsidR="00E56496" w:rsidRPr="0039408C" w:rsidRDefault="00E56496">
            <w:pPr>
              <w:pStyle w:val="Tabletext"/>
              <w:spacing w:before="0" w:after="0"/>
              <w:rPr>
                <w:rFonts w:cstheme="minorHAnsi"/>
                <w:color w:val="auto"/>
                <w:highlight w:val="yellow"/>
              </w:rPr>
            </w:pPr>
            <w:r w:rsidRPr="00395EB9">
              <w:rPr>
                <w:rFonts w:cstheme="minorHAnsi"/>
              </w:rPr>
              <w:t>Justification</w:t>
            </w:r>
          </w:p>
        </w:tc>
        <w:tc>
          <w:tcPr>
            <w:tcW w:w="2500" w:type="pct"/>
          </w:tcPr>
          <w:p w14:paraId="3AA852E3" w14:textId="77777777" w:rsidR="00E56496" w:rsidRPr="0039408C" w:rsidRDefault="00E56496">
            <w:pPr>
              <w:pStyle w:val="Tabletext"/>
              <w:spacing w:before="0" w:after="0"/>
              <w:rPr>
                <w:rFonts w:cstheme="minorHAnsi"/>
                <w:color w:val="auto"/>
                <w:highlight w:val="yellow"/>
              </w:rPr>
            </w:pPr>
            <w:r w:rsidRPr="00395EB9">
              <w:rPr>
                <w:rFonts w:cstheme="minorHAnsi"/>
              </w:rPr>
              <w:t>Left</w:t>
            </w:r>
          </w:p>
        </w:tc>
      </w:tr>
      <w:tr w:rsidR="00E56496" w:rsidRPr="001B382A" w14:paraId="7FBA0987" w14:textId="77777777" w:rsidTr="00C3711B">
        <w:trPr>
          <w:trHeight w:val="283"/>
        </w:trPr>
        <w:tc>
          <w:tcPr>
            <w:tcW w:w="2500" w:type="pct"/>
          </w:tcPr>
          <w:p w14:paraId="7101E74A" w14:textId="77777777" w:rsidR="00E56496" w:rsidRPr="0039408C" w:rsidRDefault="00E56496">
            <w:pPr>
              <w:pStyle w:val="Tabletext"/>
              <w:spacing w:before="0" w:after="0"/>
              <w:rPr>
                <w:rFonts w:cstheme="minorHAnsi"/>
                <w:color w:val="auto"/>
              </w:rPr>
            </w:pPr>
            <w:r w:rsidRPr="00395EB9">
              <w:rPr>
                <w:rFonts w:cstheme="minorHAnsi"/>
              </w:rPr>
              <w:t>Fill character</w:t>
            </w:r>
          </w:p>
        </w:tc>
        <w:tc>
          <w:tcPr>
            <w:tcW w:w="2500" w:type="pct"/>
          </w:tcPr>
          <w:p w14:paraId="7112F7D1" w14:textId="77777777" w:rsidR="00E56496" w:rsidRPr="0039408C" w:rsidRDefault="00E56496">
            <w:pPr>
              <w:pStyle w:val="Tabletext"/>
              <w:spacing w:before="0" w:after="0"/>
              <w:rPr>
                <w:rFonts w:cstheme="minorHAnsi"/>
                <w:color w:val="auto"/>
              </w:rPr>
            </w:pPr>
            <w:r w:rsidRPr="00395EB9">
              <w:rPr>
                <w:rFonts w:cstheme="minorHAnsi"/>
              </w:rPr>
              <w:t>Space</w:t>
            </w:r>
          </w:p>
        </w:tc>
      </w:tr>
    </w:tbl>
    <w:p w14:paraId="1F0C82F2"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428BA605"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3E083DFA" w14:textId="77777777" w:rsidR="00E56496" w:rsidRPr="001B382A" w:rsidRDefault="00E56496">
            <w:pPr>
              <w:pStyle w:val="Tablecolumnheadings"/>
            </w:pPr>
            <w:r w:rsidRPr="00CB0D0E">
              <w:rPr>
                <w:rFonts w:cstheme="minorHAnsi"/>
              </w:rPr>
              <w:t>Value</w:t>
            </w:r>
          </w:p>
        </w:tc>
        <w:tc>
          <w:tcPr>
            <w:tcW w:w="3445" w:type="pct"/>
          </w:tcPr>
          <w:p w14:paraId="5D3E8546" w14:textId="77777777" w:rsidR="00E56496" w:rsidRPr="001B382A" w:rsidRDefault="00E56496">
            <w:pPr>
              <w:pStyle w:val="Tablecolumnheadings"/>
            </w:pPr>
            <w:r w:rsidRPr="00CB0D0E">
              <w:rPr>
                <w:rFonts w:cstheme="minorHAnsi"/>
              </w:rPr>
              <w:t>Description</w:t>
            </w:r>
          </w:p>
        </w:tc>
      </w:tr>
      <w:tr w:rsidR="00E56496" w:rsidRPr="001B382A" w14:paraId="484B06DE" w14:textId="77777777" w:rsidTr="00C3711B">
        <w:trPr>
          <w:trHeight w:val="283"/>
        </w:trPr>
        <w:tc>
          <w:tcPr>
            <w:tcW w:w="1555" w:type="pct"/>
            <w:noWrap/>
          </w:tcPr>
          <w:p w14:paraId="026CF49F" w14:textId="77777777" w:rsidR="00E56496" w:rsidRPr="00646AFE" w:rsidRDefault="00E56496">
            <w:pPr>
              <w:pStyle w:val="Tabletext"/>
              <w:spacing w:before="0" w:after="0"/>
              <w:rPr>
                <w:rFonts w:cstheme="minorHAnsi"/>
                <w:highlight w:val="yellow"/>
              </w:rPr>
            </w:pPr>
            <w:r w:rsidRPr="00395EB9">
              <w:rPr>
                <w:rFonts w:cstheme="minorHAnsi"/>
              </w:rPr>
              <w:t>Text</w:t>
            </w:r>
          </w:p>
        </w:tc>
        <w:tc>
          <w:tcPr>
            <w:tcW w:w="3445" w:type="pct"/>
          </w:tcPr>
          <w:p w14:paraId="28F13355" w14:textId="145F4C1E" w:rsidR="00E56496" w:rsidRPr="001B382A" w:rsidRDefault="00E56496">
            <w:pPr>
              <w:pStyle w:val="Tabletext"/>
              <w:spacing w:before="0" w:after="0"/>
              <w:rPr>
                <w:rFonts w:cstheme="minorHAnsi"/>
              </w:rPr>
            </w:pPr>
            <w:r w:rsidRPr="00DB3AE5">
              <w:rPr>
                <w:rFonts w:cstheme="minorHAnsi"/>
              </w:rPr>
              <w:t>The continuation of street number and name (and floor and building name if relevant) details</w:t>
            </w:r>
            <w:r>
              <w:rPr>
                <w:rFonts w:cstheme="minorHAnsi"/>
              </w:rPr>
              <w:t>.</w:t>
            </w:r>
          </w:p>
        </w:tc>
      </w:tr>
    </w:tbl>
    <w:p w14:paraId="300C8EDB" w14:textId="77777777" w:rsidR="00E56496" w:rsidRDefault="00E56496">
      <w:pPr>
        <w:suppressAutoHyphens w:val="0"/>
        <w:autoSpaceDE/>
        <w:autoSpaceDN/>
        <w:adjustRightInd/>
        <w:spacing w:after="0" w:line="240" w:lineRule="auto"/>
        <w:textAlignment w:val="auto"/>
      </w:pPr>
    </w:p>
    <w:p w14:paraId="3006776A" w14:textId="77777777" w:rsidR="00E56496" w:rsidRDefault="00E56496">
      <w:pPr>
        <w:suppressAutoHyphens w:val="0"/>
        <w:autoSpaceDE/>
        <w:autoSpaceDN/>
        <w:adjustRightInd/>
        <w:spacing w:after="0" w:line="240" w:lineRule="auto"/>
        <w:textAlignment w:val="auto"/>
      </w:pPr>
      <w:r>
        <w:br w:type="page"/>
      </w:r>
    </w:p>
    <w:p w14:paraId="165936D8" w14:textId="77777777" w:rsidR="00E56496" w:rsidRPr="00DB3AE5" w:rsidRDefault="00E56496" w:rsidP="00E56496">
      <w:pPr>
        <w:pStyle w:val="Heading2"/>
        <w:rPr>
          <w:lang w:val="en-AU"/>
        </w:rPr>
      </w:pPr>
      <w:bookmarkStart w:id="533" w:name="_Address_Street_Name"/>
      <w:bookmarkStart w:id="534" w:name="_Toc55372439"/>
      <w:bookmarkStart w:id="535" w:name="_Toc75851503"/>
      <w:bookmarkStart w:id="536" w:name="_Toc107478983"/>
      <w:bookmarkStart w:id="537" w:name="_Toc147314199"/>
      <w:bookmarkEnd w:id="533"/>
      <w:r w:rsidRPr="00DB3AE5">
        <w:rPr>
          <w:lang w:val="en-AU"/>
        </w:rPr>
        <w:lastRenderedPageBreak/>
        <w:t>Address Street Name</w:t>
      </w:r>
      <w:bookmarkEnd w:id="534"/>
      <w:bookmarkEnd w:id="535"/>
      <w:bookmarkEnd w:id="536"/>
      <w:bookmarkEnd w:id="537"/>
    </w:p>
    <w:p w14:paraId="7799B749" w14:textId="77777777" w:rsidR="00E56496" w:rsidRDefault="00E56496" w:rsidP="00E56496">
      <w:pPr>
        <w:pStyle w:val="Heading3"/>
        <w:rPr>
          <w:lang w:val="en-AU"/>
        </w:rPr>
      </w:pPr>
      <w:r>
        <w:rPr>
          <w:lang w:val="en-AU"/>
        </w:rPr>
        <w:t>Element description</w:t>
      </w:r>
    </w:p>
    <w:p w14:paraId="5F195BE9" w14:textId="77777777" w:rsidR="00E56496" w:rsidRPr="00433AA9" w:rsidRDefault="00E56496" w:rsidP="00E56496">
      <w:pPr>
        <w:jc w:val="both"/>
        <w:rPr>
          <w:szCs w:val="22"/>
          <w:lang w:val="en-AU"/>
        </w:rPr>
      </w:pPr>
      <w:r w:rsidRPr="00E56496">
        <w:rPr>
          <w:rStyle w:val="Field"/>
        </w:rPr>
        <w:t>Address Street Name</w:t>
      </w:r>
      <w:r w:rsidRPr="00433AA9">
        <w:rPr>
          <w:szCs w:val="22"/>
          <w:lang w:val="en-AU"/>
        </w:rPr>
        <w:t xml:space="preserve"> identifies the name of the street.</w:t>
      </w:r>
    </w:p>
    <w:p w14:paraId="6AE7E52A" w14:textId="77777777" w:rsidR="00E56496" w:rsidRDefault="00E56496" w:rsidP="00E56496">
      <w:pPr>
        <w:pStyle w:val="Heading3"/>
        <w:rPr>
          <w:lang w:val="en-AU"/>
        </w:rPr>
      </w:pPr>
      <w:r>
        <w:rPr>
          <w:lang w:val="en-AU"/>
        </w:rPr>
        <w:t>Files</w:t>
      </w:r>
    </w:p>
    <w:p w14:paraId="5D4F6F32" w14:textId="77777777" w:rsidR="00E56496" w:rsidRPr="00DB3AE5" w:rsidRDefault="00E56496" w:rsidP="00E56496">
      <w:pPr>
        <w:jc w:val="both"/>
        <w:rPr>
          <w:lang w:val="en-AU"/>
        </w:rPr>
      </w:pPr>
      <w:r w:rsidRPr="00DB3AE5">
        <w:rPr>
          <w:lang w:val="en-AU"/>
        </w:rPr>
        <w:t>Client (NAT00080)</w:t>
      </w:r>
    </w:p>
    <w:p w14:paraId="4B69C394" w14:textId="77777777" w:rsidR="00E56496" w:rsidRPr="00DB3AE5" w:rsidRDefault="00E56496" w:rsidP="00E56496">
      <w:pPr>
        <w:jc w:val="both"/>
        <w:rPr>
          <w:lang w:val="en-AU"/>
        </w:rPr>
      </w:pPr>
      <w:r w:rsidRPr="00DB3AE5">
        <w:rPr>
          <w:lang w:val="en-AU"/>
        </w:rPr>
        <w:t>Client Contact Details (NAT00085)</w:t>
      </w:r>
    </w:p>
    <w:p w14:paraId="3380EC9E" w14:textId="77777777" w:rsidR="00E56496" w:rsidRPr="00DB3AE5" w:rsidRDefault="00E56496" w:rsidP="00E56496">
      <w:pPr>
        <w:jc w:val="both"/>
        <w:rPr>
          <w:lang w:val="en-AU"/>
        </w:rPr>
      </w:pPr>
      <w:r w:rsidRPr="00DB3AE5">
        <w:rPr>
          <w:lang w:val="en-AU"/>
        </w:rPr>
        <w:t>Training Organisation Delivery Location (NAT00020)</w:t>
      </w:r>
    </w:p>
    <w:p w14:paraId="740239CB" w14:textId="77777777" w:rsidR="00E56496" w:rsidRDefault="00E56496" w:rsidP="00E56496">
      <w:pPr>
        <w:pStyle w:val="Heading3"/>
        <w:rPr>
          <w:lang w:val="en-AU"/>
        </w:rPr>
      </w:pPr>
      <w:r>
        <w:rPr>
          <w:lang w:val="en-AU"/>
        </w:rPr>
        <w:t>Purpose</w:t>
      </w:r>
    </w:p>
    <w:p w14:paraId="14701D21"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is used along with other address details to collect physical address information.</w:t>
      </w:r>
    </w:p>
    <w:p w14:paraId="2C1A428C" w14:textId="77777777" w:rsidR="00E56496" w:rsidRDefault="00E56496" w:rsidP="00E56496">
      <w:pPr>
        <w:pStyle w:val="Heading3"/>
        <w:rPr>
          <w:lang w:val="en-AU"/>
        </w:rPr>
      </w:pPr>
      <w:r>
        <w:rPr>
          <w:lang w:val="en-AU"/>
        </w:rPr>
        <w:t>Business rules</w:t>
      </w:r>
    </w:p>
    <w:p w14:paraId="0677BA3F" w14:textId="77777777" w:rsidR="00E56496" w:rsidRPr="00DB3AE5" w:rsidRDefault="00E56496" w:rsidP="00E56496">
      <w:pPr>
        <w:pStyle w:val="Heading4"/>
        <w:rPr>
          <w:lang w:val="en-AU"/>
        </w:rPr>
      </w:pPr>
      <w:r w:rsidRPr="00DB3AE5">
        <w:rPr>
          <w:lang w:val="en-AU"/>
        </w:rPr>
        <w:t>General:</w:t>
      </w:r>
    </w:p>
    <w:p w14:paraId="3A30BE01"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must not contain a building/unit or flat name.</w:t>
      </w:r>
    </w:p>
    <w:p w14:paraId="7AF61243" w14:textId="3F621E8C"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field can contain the street name, street type (street, avenue, place etc.) and street suffix (additional information to define the street </w:t>
      </w:r>
      <w:r w:rsidR="004845CE" w:rsidRPr="00433AA9">
        <w:rPr>
          <w:szCs w:val="22"/>
          <w:lang w:val="en-AU"/>
        </w:rPr>
        <w:t>i.e.,</w:t>
      </w:r>
      <w:r w:rsidRPr="00433AA9">
        <w:rPr>
          <w:szCs w:val="22"/>
          <w:lang w:val="en-AU"/>
        </w:rPr>
        <w:t xml:space="preserve"> direction)</w:t>
      </w:r>
    </w:p>
    <w:p w14:paraId="4D2795BE" w14:textId="77777777" w:rsidR="00E56496" w:rsidRPr="00433AA9" w:rsidRDefault="00E56496" w:rsidP="00E56496">
      <w:pPr>
        <w:jc w:val="both"/>
        <w:rPr>
          <w:szCs w:val="22"/>
          <w:lang w:val="en-AU"/>
        </w:rPr>
      </w:pPr>
      <w:r w:rsidRPr="00433AA9">
        <w:rPr>
          <w:szCs w:val="22"/>
          <w:lang w:val="en-AU"/>
        </w:rPr>
        <w:t>Example:</w:t>
      </w:r>
    </w:p>
    <w:p w14:paraId="02A8682D" w14:textId="77777777" w:rsidR="00E56496" w:rsidRPr="00433AA9" w:rsidRDefault="00E56496" w:rsidP="00E56496">
      <w:pPr>
        <w:pStyle w:val="bullet2"/>
        <w:rPr>
          <w:lang w:val="en-AU"/>
        </w:rPr>
      </w:pPr>
      <w:r w:rsidRPr="00433AA9">
        <w:rPr>
          <w:lang w:val="en-AU"/>
        </w:rPr>
        <w:t>Smith Street East</w:t>
      </w:r>
    </w:p>
    <w:p w14:paraId="11B14B23" w14:textId="77777777" w:rsidR="00E56496" w:rsidRPr="00DB3AE5" w:rsidRDefault="00E56496" w:rsidP="00E56496">
      <w:pPr>
        <w:pStyle w:val="Heading4"/>
        <w:rPr>
          <w:lang w:val="en-AU"/>
        </w:rPr>
      </w:pPr>
      <w:r w:rsidRPr="00DB3AE5">
        <w:rPr>
          <w:lang w:val="en-AU"/>
        </w:rPr>
        <w:t>Specific:</w:t>
      </w:r>
    </w:p>
    <w:p w14:paraId="599C2773" w14:textId="77777777" w:rsidR="00E56496" w:rsidRPr="00433AA9" w:rsidRDefault="00E56496" w:rsidP="00E56496">
      <w:pPr>
        <w:jc w:val="both"/>
        <w:rPr>
          <w:b/>
          <w:szCs w:val="22"/>
          <w:lang w:val="en-AU"/>
        </w:rPr>
      </w:pPr>
      <w:r w:rsidRPr="00433AA9">
        <w:rPr>
          <w:b/>
          <w:szCs w:val="22"/>
          <w:lang w:val="en-AU"/>
        </w:rPr>
        <w:t>Client (NAT00080) file</w:t>
      </w:r>
    </w:p>
    <w:p w14:paraId="56A25E49" w14:textId="70C78525" w:rsidR="00E56496" w:rsidRPr="00433AA9" w:rsidRDefault="00E56496" w:rsidP="00E56496">
      <w:pPr>
        <w:jc w:val="both"/>
        <w:rPr>
          <w:szCs w:val="22"/>
          <w:lang w:val="en-AU"/>
        </w:rPr>
      </w:pPr>
      <w:r w:rsidRPr="00433AA9">
        <w:rPr>
          <w:szCs w:val="22"/>
          <w:lang w:val="en-AU"/>
        </w:rPr>
        <w:t xml:space="preserve">In the Client (NAT00080) file, the </w:t>
      </w:r>
      <w:r w:rsidRPr="00E56496">
        <w:rPr>
          <w:rStyle w:val="Field"/>
        </w:rPr>
        <w:t>Address Street Name</w:t>
      </w:r>
      <w:r w:rsidRPr="00433AA9">
        <w:rPr>
          <w:szCs w:val="22"/>
          <w:lang w:val="en-AU"/>
        </w:rPr>
        <w:t xml:space="preserve"> must represent the street name of the student’s usual residential address. See </w:t>
      </w:r>
      <w:hyperlink w:anchor="_Usual_residence" w:history="1">
        <w:r w:rsidRPr="00155BF3">
          <w:rPr>
            <w:rStyle w:val="Hyperlink"/>
            <w:szCs w:val="22"/>
            <w:lang w:val="en-AU"/>
          </w:rPr>
          <w:t>glossary definition of usual residence</w:t>
        </w:r>
      </w:hyperlink>
      <w:r w:rsidRPr="00155BF3">
        <w:rPr>
          <w:szCs w:val="22"/>
          <w:lang w:val="en-AU"/>
        </w:rPr>
        <w:t>.</w:t>
      </w:r>
    </w:p>
    <w:p w14:paraId="2E080BDC" w14:textId="3BD4AAD1" w:rsidR="00E56496" w:rsidRPr="00433AA9" w:rsidRDefault="00E56496" w:rsidP="00E56496">
      <w:pPr>
        <w:jc w:val="both"/>
        <w:rPr>
          <w:szCs w:val="22"/>
          <w:lang w:val="en-AU"/>
        </w:rPr>
      </w:pPr>
      <w:r w:rsidRPr="00433AA9">
        <w:rPr>
          <w:szCs w:val="22"/>
          <w:lang w:val="en-AU"/>
        </w:rPr>
        <w:t>For students who do not provide residential address details or students whose address does not contain a street address (</w:t>
      </w:r>
      <w:r w:rsidR="00FE7C32">
        <w:rPr>
          <w:szCs w:val="22"/>
          <w:lang w:val="en-AU"/>
        </w:rPr>
        <w:t>i.e.,</w:t>
      </w:r>
      <w:r w:rsidRPr="00433AA9">
        <w:rPr>
          <w:szCs w:val="22"/>
          <w:lang w:val="en-AU"/>
        </w:rPr>
        <w:t xml:space="preserve"> students from Aboriginal communities), the </w:t>
      </w:r>
      <w:r w:rsidRPr="00E56496">
        <w:rPr>
          <w:rStyle w:val="Field"/>
        </w:rPr>
        <w:t>Address Street Name</w:t>
      </w:r>
      <w:r w:rsidRPr="00433AA9">
        <w:rPr>
          <w:szCs w:val="22"/>
          <w:lang w:val="en-AU"/>
        </w:rPr>
        <w:t xml:space="preserve"> must be reported as ‘not specified’.</w:t>
      </w:r>
    </w:p>
    <w:p w14:paraId="05BBBBA3" w14:textId="77777777" w:rsidR="00E56496" w:rsidRPr="00E56496" w:rsidRDefault="00E56496" w:rsidP="00E56496">
      <w:pPr>
        <w:jc w:val="both"/>
        <w:rPr>
          <w:rStyle w:val="Value"/>
        </w:rPr>
      </w:pPr>
      <w:r w:rsidRPr="00433AA9">
        <w:rPr>
          <w:szCs w:val="22"/>
          <w:lang w:val="en-AU"/>
        </w:rPr>
        <w:t xml:space="preserve">This field may only be blank if </w:t>
      </w:r>
      <w:r w:rsidRPr="00E56496">
        <w:rPr>
          <w:rStyle w:val="Field"/>
        </w:rPr>
        <w:t>postcode</w:t>
      </w:r>
      <w:r w:rsidRPr="00433AA9">
        <w:rPr>
          <w:szCs w:val="22"/>
          <w:lang w:val="en-AU"/>
        </w:rPr>
        <w:t xml:space="preserve"> is </w:t>
      </w:r>
      <w:r w:rsidRPr="00E56496">
        <w:rPr>
          <w:rStyle w:val="Value"/>
        </w:rPr>
        <w:t>OSPC</w:t>
      </w:r>
      <w:r w:rsidRPr="00433AA9">
        <w:rPr>
          <w:szCs w:val="22"/>
          <w:lang w:val="en-AU"/>
        </w:rPr>
        <w:t xml:space="preserve"> or </w:t>
      </w:r>
      <w:r w:rsidRPr="00E56496">
        <w:rPr>
          <w:rStyle w:val="Value"/>
        </w:rPr>
        <w:t>@@@@</w:t>
      </w:r>
    </w:p>
    <w:p w14:paraId="0E19FEFC" w14:textId="77777777" w:rsidR="00E56496" w:rsidRPr="00433AA9" w:rsidRDefault="00E56496" w:rsidP="00E56496">
      <w:pPr>
        <w:jc w:val="both"/>
        <w:rPr>
          <w:b/>
          <w:szCs w:val="22"/>
          <w:lang w:val="en-AU"/>
        </w:rPr>
      </w:pPr>
      <w:r w:rsidRPr="00433AA9">
        <w:rPr>
          <w:b/>
          <w:szCs w:val="22"/>
          <w:lang w:val="en-AU"/>
        </w:rPr>
        <w:t>Client Contact Details (NAT00085) file</w:t>
      </w:r>
    </w:p>
    <w:p w14:paraId="1657C7D1" w14:textId="77777777" w:rsidR="00E56496" w:rsidRPr="00433AA9" w:rsidRDefault="00E56496" w:rsidP="00E56496">
      <w:pPr>
        <w:jc w:val="both"/>
        <w:rPr>
          <w:szCs w:val="22"/>
          <w:lang w:val="en-AU"/>
        </w:rPr>
      </w:pPr>
      <w:r w:rsidRPr="00E56496">
        <w:rPr>
          <w:rStyle w:val="Field"/>
        </w:rPr>
        <w:t>Address Street Name</w:t>
      </w:r>
      <w:r w:rsidRPr="00433AA9">
        <w:rPr>
          <w:szCs w:val="22"/>
          <w:lang w:val="en-AU"/>
        </w:rPr>
        <w:t xml:space="preserve"> must be the street name of the student’s own postal address and not that of an organisation or the training provider.</w:t>
      </w:r>
    </w:p>
    <w:p w14:paraId="40994E3B" w14:textId="77777777" w:rsidR="00E56496" w:rsidRPr="00433AA9" w:rsidRDefault="00E56496" w:rsidP="00E56496">
      <w:pPr>
        <w:jc w:val="both"/>
        <w:rPr>
          <w:szCs w:val="22"/>
          <w:lang w:val="en-AU"/>
        </w:rPr>
      </w:pPr>
      <w:r w:rsidRPr="00433AA9">
        <w:rPr>
          <w:szCs w:val="22"/>
          <w:lang w:val="en-AU"/>
        </w:rPr>
        <w:t xml:space="preserve">This field may only be blank if </w:t>
      </w:r>
      <w:r w:rsidRPr="00E56496">
        <w:rPr>
          <w:rStyle w:val="Field"/>
        </w:rPr>
        <w:t>Postcode</w:t>
      </w:r>
      <w:r w:rsidRPr="00433AA9">
        <w:rPr>
          <w:szCs w:val="22"/>
          <w:lang w:val="en-AU"/>
        </w:rPr>
        <w:t xml:space="preserve"> is </w:t>
      </w:r>
      <w:r w:rsidRPr="00E56496">
        <w:rPr>
          <w:rStyle w:val="Value"/>
        </w:rPr>
        <w:t>OSPC</w:t>
      </w:r>
      <w:r w:rsidRPr="00433AA9">
        <w:rPr>
          <w:szCs w:val="22"/>
          <w:lang w:val="en-AU"/>
        </w:rPr>
        <w:t xml:space="preserve">, </w:t>
      </w:r>
      <w:r w:rsidRPr="00E56496">
        <w:rPr>
          <w:rStyle w:val="Value"/>
        </w:rPr>
        <w:t>@@@@</w:t>
      </w:r>
      <w:r w:rsidRPr="00433AA9">
        <w:rPr>
          <w:szCs w:val="22"/>
          <w:lang w:val="en-AU"/>
        </w:rPr>
        <w:t xml:space="preserve"> or </w:t>
      </w:r>
      <w:r w:rsidRPr="00E56496">
        <w:rPr>
          <w:rStyle w:val="Field"/>
        </w:rPr>
        <w:t>Address Post Office Box</w:t>
      </w:r>
      <w:r w:rsidRPr="00433AA9">
        <w:rPr>
          <w:szCs w:val="22"/>
          <w:lang w:val="en-AU"/>
        </w:rPr>
        <w:t xml:space="preserve"> is not blank.</w:t>
      </w:r>
    </w:p>
    <w:p w14:paraId="545AF4D7" w14:textId="77777777" w:rsidR="00E56496" w:rsidRPr="00433AA9" w:rsidRDefault="00E56496" w:rsidP="00E56496">
      <w:pPr>
        <w:jc w:val="both"/>
        <w:rPr>
          <w:b/>
          <w:szCs w:val="22"/>
          <w:lang w:val="en-AU"/>
        </w:rPr>
      </w:pPr>
      <w:r w:rsidRPr="00433AA9">
        <w:rPr>
          <w:b/>
          <w:szCs w:val="22"/>
          <w:lang w:val="en-AU"/>
        </w:rPr>
        <w:t>Training Organisation Delivery Location (NAT00020) file</w:t>
      </w:r>
    </w:p>
    <w:p w14:paraId="406FB9EA"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Name</w:t>
      </w:r>
      <w:r w:rsidRPr="00433AA9">
        <w:rPr>
          <w:szCs w:val="22"/>
          <w:lang w:val="en-AU"/>
        </w:rPr>
        <w:t xml:space="preserve"> must represent the street name of the Training Organisation’s training delivery address.</w:t>
      </w:r>
    </w:p>
    <w:p w14:paraId="193C2FBC" w14:textId="77777777" w:rsidR="00E56496" w:rsidRPr="00433AA9" w:rsidRDefault="00E56496" w:rsidP="00E56496">
      <w:pPr>
        <w:jc w:val="both"/>
        <w:rPr>
          <w:szCs w:val="22"/>
          <w:lang w:val="en-AU"/>
        </w:rPr>
      </w:pPr>
      <w:r w:rsidRPr="00433AA9">
        <w:rPr>
          <w:szCs w:val="22"/>
          <w:lang w:val="en-AU"/>
        </w:rPr>
        <w:t>Place of address must be a physical address (street number and name) and not a post office box.</w:t>
      </w:r>
    </w:p>
    <w:p w14:paraId="34FFFE16" w14:textId="77777777" w:rsidR="00E56496" w:rsidRPr="00433AA9" w:rsidRDefault="00E56496" w:rsidP="00E56496">
      <w:pPr>
        <w:jc w:val="both"/>
        <w:rPr>
          <w:szCs w:val="22"/>
          <w:lang w:val="en-AU"/>
        </w:rPr>
      </w:pPr>
      <w:r w:rsidRPr="00433AA9">
        <w:rPr>
          <w:szCs w:val="22"/>
          <w:lang w:val="en-AU"/>
        </w:rPr>
        <w:t>This field must not be blank.</w:t>
      </w:r>
    </w:p>
    <w:p w14:paraId="5BC37412" w14:textId="77777777" w:rsidR="00E56496" w:rsidRDefault="00E56496" w:rsidP="00E56496">
      <w:pPr>
        <w:pStyle w:val="Heading4"/>
        <w:jc w:val="both"/>
        <w:rPr>
          <w:lang w:val="en-AU"/>
        </w:rPr>
      </w:pPr>
      <w:r w:rsidRPr="00DB3AE5">
        <w:rPr>
          <w:lang w:val="en-AU"/>
        </w:rPr>
        <w:t>This field may be blank subject to rules above, depending on the NAT file.</w:t>
      </w:r>
    </w:p>
    <w:p w14:paraId="4A5CD04F" w14:textId="6CD12F0A" w:rsidR="009D586F" w:rsidRDefault="009D586F">
      <w:pPr>
        <w:suppressAutoHyphens w:val="0"/>
        <w:autoSpaceDE/>
        <w:autoSpaceDN/>
        <w:adjustRightInd/>
        <w:spacing w:after="0" w:line="240" w:lineRule="auto"/>
        <w:textAlignment w:val="auto"/>
      </w:pPr>
      <w:r>
        <w:br w:type="page"/>
      </w:r>
    </w:p>
    <w:p w14:paraId="5F62230E" w14:textId="77777777" w:rsidR="00E56496" w:rsidRPr="0003763F" w:rsidRDefault="00E56496" w:rsidP="00225138">
      <w:pPr>
        <w:pStyle w:val="Heading2-continued"/>
      </w:pPr>
      <w:bookmarkStart w:id="538" w:name="_Toc13227863"/>
      <w:bookmarkStart w:id="539" w:name="_Toc13232189"/>
      <w:bookmarkStart w:id="540" w:name="_Toc13237331"/>
      <w:bookmarkStart w:id="541" w:name="_Toc13261499"/>
      <w:bookmarkStart w:id="542" w:name="_Toc13347534"/>
      <w:bookmarkStart w:id="543" w:name="_Toc13348205"/>
      <w:bookmarkStart w:id="544" w:name="_Toc13352743"/>
      <w:bookmarkStart w:id="545" w:name="_Toc13489081"/>
      <w:bookmarkStart w:id="546" w:name="_Toc55372440"/>
      <w:bookmarkStart w:id="547" w:name="_Toc67407553"/>
      <w:bookmarkStart w:id="548" w:name="_Toc67556838"/>
      <w:bookmarkStart w:id="549" w:name="_Toc67557300"/>
      <w:bookmarkStart w:id="550" w:name="_Toc67571197"/>
      <w:bookmarkStart w:id="551" w:name="_Toc67574849"/>
      <w:bookmarkStart w:id="552" w:name="_Toc67639701"/>
      <w:bookmarkStart w:id="553" w:name="_Toc67649297"/>
      <w:bookmarkStart w:id="554" w:name="_Toc67663674"/>
      <w:bookmarkStart w:id="555" w:name="_Toc67906311"/>
      <w:bookmarkStart w:id="556" w:name="_Toc67925353"/>
      <w:bookmarkStart w:id="557" w:name="_Toc75851504"/>
      <w:r w:rsidRPr="0003763F">
        <w:lastRenderedPageBreak/>
        <w:t xml:space="preserve">Address Street </w:t>
      </w:r>
      <w:r w:rsidRPr="00E56496">
        <w:t>Name (continued)</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2E7CC17" w14:textId="77777777" w:rsidR="00E56496" w:rsidRPr="00DB3AE5" w:rsidRDefault="00E56496" w:rsidP="00E56496">
      <w:pPr>
        <w:pStyle w:val="Heading3"/>
        <w:rPr>
          <w:lang w:val="en-AU"/>
        </w:rPr>
      </w:pPr>
      <w:r w:rsidRPr="00DB3AE5">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56496" w:rsidRPr="001B382A" w14:paraId="76DFFB39"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3B37C87A" w14:textId="77777777" w:rsidR="00E56496" w:rsidRPr="001B382A" w:rsidRDefault="00E56496">
            <w:pPr>
              <w:pStyle w:val="Tablecolumnheadings"/>
            </w:pPr>
            <w:r w:rsidRPr="00464F40">
              <w:rPr>
                <w:rFonts w:cstheme="minorHAnsi"/>
              </w:rPr>
              <w:t>Value</w:t>
            </w:r>
          </w:p>
        </w:tc>
        <w:tc>
          <w:tcPr>
            <w:tcW w:w="2500" w:type="pct"/>
          </w:tcPr>
          <w:p w14:paraId="6612B614" w14:textId="77777777" w:rsidR="00E56496" w:rsidRPr="001B382A" w:rsidRDefault="00E56496">
            <w:pPr>
              <w:pStyle w:val="Tablecolumnheadings"/>
            </w:pPr>
            <w:r w:rsidRPr="00464F40">
              <w:rPr>
                <w:rFonts w:cstheme="minorHAnsi"/>
              </w:rPr>
              <w:t>Description</w:t>
            </w:r>
          </w:p>
        </w:tc>
      </w:tr>
      <w:tr w:rsidR="00E56496" w:rsidRPr="001B382A" w14:paraId="46434226" w14:textId="77777777" w:rsidTr="00C3711B">
        <w:trPr>
          <w:trHeight w:val="283"/>
        </w:trPr>
        <w:tc>
          <w:tcPr>
            <w:tcW w:w="2500" w:type="pct"/>
          </w:tcPr>
          <w:p w14:paraId="09B5B15F" w14:textId="77777777" w:rsidR="00E56496" w:rsidRPr="0039408C" w:rsidRDefault="00E56496">
            <w:pPr>
              <w:pStyle w:val="Tabletext"/>
              <w:spacing w:before="0" w:after="0"/>
              <w:rPr>
                <w:rFonts w:cstheme="minorHAnsi"/>
                <w:color w:val="auto"/>
                <w:highlight w:val="yellow"/>
              </w:rPr>
            </w:pPr>
            <w:r w:rsidRPr="00395EB9">
              <w:rPr>
                <w:rFonts w:cstheme="minorHAnsi"/>
              </w:rPr>
              <w:t>Length</w:t>
            </w:r>
          </w:p>
        </w:tc>
        <w:tc>
          <w:tcPr>
            <w:tcW w:w="2500" w:type="pct"/>
          </w:tcPr>
          <w:p w14:paraId="1A624023" w14:textId="31F333CA" w:rsidR="00E56496" w:rsidRPr="0039408C" w:rsidRDefault="00E56496">
            <w:pPr>
              <w:pStyle w:val="Tabletext"/>
              <w:spacing w:before="0" w:after="0"/>
              <w:rPr>
                <w:rFonts w:cstheme="minorHAnsi"/>
                <w:color w:val="auto"/>
                <w:highlight w:val="yellow"/>
              </w:rPr>
            </w:pPr>
            <w:r>
              <w:rPr>
                <w:rFonts w:cstheme="minorHAnsi"/>
              </w:rPr>
              <w:t>70</w:t>
            </w:r>
          </w:p>
        </w:tc>
      </w:tr>
      <w:tr w:rsidR="00E56496" w:rsidRPr="001B382A" w14:paraId="1D9539C0" w14:textId="77777777" w:rsidTr="00C3711B">
        <w:trPr>
          <w:trHeight w:val="283"/>
        </w:trPr>
        <w:tc>
          <w:tcPr>
            <w:tcW w:w="2500" w:type="pct"/>
          </w:tcPr>
          <w:p w14:paraId="1D4D97EE" w14:textId="77777777" w:rsidR="00E56496" w:rsidRPr="0039408C" w:rsidRDefault="00E56496">
            <w:pPr>
              <w:pStyle w:val="Tabletext"/>
              <w:spacing w:before="0" w:after="0"/>
              <w:rPr>
                <w:rFonts w:cstheme="minorHAnsi"/>
                <w:color w:val="auto"/>
                <w:highlight w:val="yellow"/>
              </w:rPr>
            </w:pPr>
            <w:r w:rsidRPr="00395EB9">
              <w:rPr>
                <w:rFonts w:cstheme="minorHAnsi"/>
              </w:rPr>
              <w:t>Type</w:t>
            </w:r>
          </w:p>
        </w:tc>
        <w:tc>
          <w:tcPr>
            <w:tcW w:w="2500" w:type="pct"/>
          </w:tcPr>
          <w:p w14:paraId="44CA3D0F" w14:textId="77777777" w:rsidR="00E56496" w:rsidRPr="0039408C" w:rsidRDefault="00E56496">
            <w:pPr>
              <w:pStyle w:val="Tabletext"/>
              <w:spacing w:before="0" w:after="0"/>
              <w:rPr>
                <w:rFonts w:cstheme="minorHAnsi"/>
                <w:color w:val="auto"/>
                <w:highlight w:val="yellow"/>
              </w:rPr>
            </w:pPr>
            <w:r w:rsidRPr="00395EB9">
              <w:rPr>
                <w:rFonts w:cstheme="minorHAnsi"/>
              </w:rPr>
              <w:t>Alphanumeric</w:t>
            </w:r>
          </w:p>
        </w:tc>
      </w:tr>
      <w:tr w:rsidR="00E56496" w:rsidRPr="001B382A" w14:paraId="28E39FEF" w14:textId="77777777" w:rsidTr="00C3711B">
        <w:trPr>
          <w:trHeight w:val="283"/>
        </w:trPr>
        <w:tc>
          <w:tcPr>
            <w:tcW w:w="2500" w:type="pct"/>
          </w:tcPr>
          <w:p w14:paraId="00D5314D" w14:textId="77777777" w:rsidR="00E56496" w:rsidRPr="0039408C" w:rsidRDefault="00E56496">
            <w:pPr>
              <w:pStyle w:val="Tabletext"/>
              <w:spacing w:before="0" w:after="0"/>
              <w:rPr>
                <w:rFonts w:cstheme="minorHAnsi"/>
                <w:color w:val="auto"/>
                <w:highlight w:val="yellow"/>
              </w:rPr>
            </w:pPr>
            <w:r w:rsidRPr="00395EB9">
              <w:rPr>
                <w:rFonts w:cstheme="minorHAnsi"/>
              </w:rPr>
              <w:t>Justification</w:t>
            </w:r>
          </w:p>
        </w:tc>
        <w:tc>
          <w:tcPr>
            <w:tcW w:w="2500" w:type="pct"/>
          </w:tcPr>
          <w:p w14:paraId="0DD11371" w14:textId="77777777" w:rsidR="00E56496" w:rsidRPr="0039408C" w:rsidRDefault="00E56496">
            <w:pPr>
              <w:pStyle w:val="Tabletext"/>
              <w:spacing w:before="0" w:after="0"/>
              <w:rPr>
                <w:rFonts w:cstheme="minorHAnsi"/>
                <w:color w:val="auto"/>
                <w:highlight w:val="yellow"/>
              </w:rPr>
            </w:pPr>
            <w:r w:rsidRPr="00395EB9">
              <w:rPr>
                <w:rFonts w:cstheme="minorHAnsi"/>
              </w:rPr>
              <w:t>Left</w:t>
            </w:r>
          </w:p>
        </w:tc>
      </w:tr>
      <w:tr w:rsidR="00E56496" w:rsidRPr="001B382A" w14:paraId="0DAF8E0C" w14:textId="77777777" w:rsidTr="00C3711B">
        <w:trPr>
          <w:trHeight w:val="283"/>
        </w:trPr>
        <w:tc>
          <w:tcPr>
            <w:tcW w:w="2500" w:type="pct"/>
          </w:tcPr>
          <w:p w14:paraId="3F7B568C" w14:textId="77777777" w:rsidR="00E56496" w:rsidRPr="0039408C" w:rsidRDefault="00E56496">
            <w:pPr>
              <w:pStyle w:val="Tabletext"/>
              <w:spacing w:before="0" w:after="0"/>
              <w:rPr>
                <w:rFonts w:cstheme="minorHAnsi"/>
                <w:color w:val="auto"/>
              </w:rPr>
            </w:pPr>
            <w:r w:rsidRPr="00395EB9">
              <w:rPr>
                <w:rFonts w:cstheme="minorHAnsi"/>
              </w:rPr>
              <w:t>Fill character</w:t>
            </w:r>
          </w:p>
        </w:tc>
        <w:tc>
          <w:tcPr>
            <w:tcW w:w="2500" w:type="pct"/>
          </w:tcPr>
          <w:p w14:paraId="79B41C53" w14:textId="77777777" w:rsidR="00E56496" w:rsidRPr="0039408C" w:rsidRDefault="00E56496">
            <w:pPr>
              <w:pStyle w:val="Tabletext"/>
              <w:spacing w:before="0" w:after="0"/>
              <w:rPr>
                <w:rFonts w:cstheme="minorHAnsi"/>
                <w:color w:val="auto"/>
              </w:rPr>
            </w:pPr>
            <w:r w:rsidRPr="00395EB9">
              <w:rPr>
                <w:rFonts w:cstheme="minorHAnsi"/>
              </w:rPr>
              <w:t>Space</w:t>
            </w:r>
          </w:p>
        </w:tc>
      </w:tr>
    </w:tbl>
    <w:p w14:paraId="22E9196F" w14:textId="77777777" w:rsidR="00E56496" w:rsidRDefault="00E56496" w:rsidP="00E56496">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56496" w:rsidRPr="001B382A" w14:paraId="437AE283"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63817E34" w14:textId="77777777" w:rsidR="00E56496" w:rsidRPr="001B382A" w:rsidRDefault="00E56496">
            <w:pPr>
              <w:pStyle w:val="Tablecolumnheadings"/>
            </w:pPr>
            <w:r w:rsidRPr="00CB0D0E">
              <w:rPr>
                <w:rFonts w:cstheme="minorHAnsi"/>
              </w:rPr>
              <w:t>Value</w:t>
            </w:r>
          </w:p>
        </w:tc>
        <w:tc>
          <w:tcPr>
            <w:tcW w:w="3445" w:type="pct"/>
          </w:tcPr>
          <w:p w14:paraId="79D38AA5" w14:textId="77777777" w:rsidR="00E56496" w:rsidRPr="001B382A" w:rsidRDefault="00E56496">
            <w:pPr>
              <w:pStyle w:val="Tablecolumnheadings"/>
            </w:pPr>
            <w:r w:rsidRPr="00CB0D0E">
              <w:rPr>
                <w:rFonts w:cstheme="minorHAnsi"/>
              </w:rPr>
              <w:t>Description</w:t>
            </w:r>
          </w:p>
        </w:tc>
      </w:tr>
      <w:tr w:rsidR="00E56496" w:rsidRPr="001B382A" w14:paraId="6A66118E" w14:textId="77777777" w:rsidTr="00C3711B">
        <w:trPr>
          <w:trHeight w:val="283"/>
        </w:trPr>
        <w:tc>
          <w:tcPr>
            <w:tcW w:w="1555" w:type="pct"/>
            <w:noWrap/>
          </w:tcPr>
          <w:p w14:paraId="5C509E1F" w14:textId="77777777" w:rsidR="00E56496" w:rsidRPr="00646AFE" w:rsidRDefault="00E56496">
            <w:pPr>
              <w:pStyle w:val="Tabletext"/>
              <w:spacing w:before="0" w:after="0"/>
              <w:rPr>
                <w:rFonts w:cstheme="minorHAnsi"/>
                <w:highlight w:val="yellow"/>
              </w:rPr>
            </w:pPr>
            <w:r w:rsidRPr="00395EB9">
              <w:rPr>
                <w:rFonts w:cstheme="minorHAnsi"/>
              </w:rPr>
              <w:t>Text</w:t>
            </w:r>
          </w:p>
        </w:tc>
        <w:tc>
          <w:tcPr>
            <w:tcW w:w="3445" w:type="pct"/>
          </w:tcPr>
          <w:p w14:paraId="1BCEDFA2" w14:textId="6C161033" w:rsidR="00E56496" w:rsidRPr="001B382A" w:rsidRDefault="00E56496">
            <w:pPr>
              <w:pStyle w:val="Tabletext"/>
              <w:spacing w:before="0" w:after="0"/>
              <w:rPr>
                <w:rFonts w:cstheme="minorHAnsi"/>
              </w:rPr>
            </w:pPr>
            <w:r w:rsidRPr="00DB3AE5">
              <w:rPr>
                <w:rFonts w:cstheme="minorHAnsi"/>
              </w:rPr>
              <w:t xml:space="preserve">Street name, </w:t>
            </w:r>
            <w:r w:rsidR="004845CE" w:rsidRPr="00DB3AE5">
              <w:rPr>
                <w:rFonts w:cstheme="minorHAnsi"/>
              </w:rPr>
              <w:t>type,</w:t>
            </w:r>
            <w:r w:rsidRPr="00DB3AE5">
              <w:rPr>
                <w:rFonts w:cstheme="minorHAnsi"/>
              </w:rPr>
              <w:t xml:space="preserve"> and suffix</w:t>
            </w:r>
            <w:r>
              <w:rPr>
                <w:rFonts w:cstheme="minorHAnsi"/>
              </w:rPr>
              <w:t>.</w:t>
            </w:r>
          </w:p>
        </w:tc>
      </w:tr>
    </w:tbl>
    <w:p w14:paraId="75ADDA8A" w14:textId="71AD4662" w:rsidR="009D586F" w:rsidRDefault="009D586F" w:rsidP="00D7481C"/>
    <w:p w14:paraId="1F720A8D" w14:textId="5F7A1FB6" w:rsidR="00E56496" w:rsidRDefault="00E56496">
      <w:pPr>
        <w:suppressAutoHyphens w:val="0"/>
        <w:autoSpaceDE/>
        <w:autoSpaceDN/>
        <w:adjustRightInd/>
        <w:spacing w:after="0" w:line="240" w:lineRule="auto"/>
        <w:textAlignment w:val="auto"/>
      </w:pPr>
      <w:r>
        <w:br w:type="page"/>
      </w:r>
    </w:p>
    <w:p w14:paraId="35B3B1B9" w14:textId="77777777" w:rsidR="00E56496" w:rsidRPr="00A1416B" w:rsidRDefault="00E56496" w:rsidP="00E56496">
      <w:pPr>
        <w:pStyle w:val="Heading2"/>
        <w:rPr>
          <w:lang w:val="en-AU"/>
        </w:rPr>
      </w:pPr>
      <w:bookmarkStart w:id="558" w:name="_Address_Street_Number"/>
      <w:bookmarkStart w:id="559" w:name="_Toc55372441"/>
      <w:bookmarkStart w:id="560" w:name="_Toc75851505"/>
      <w:bookmarkStart w:id="561" w:name="_Toc107478984"/>
      <w:bookmarkStart w:id="562" w:name="_Toc147314200"/>
      <w:bookmarkEnd w:id="558"/>
      <w:r w:rsidRPr="00A1416B">
        <w:rPr>
          <w:lang w:val="en-AU"/>
        </w:rPr>
        <w:lastRenderedPageBreak/>
        <w:t>Address Street Number</w:t>
      </w:r>
      <w:bookmarkEnd w:id="559"/>
      <w:bookmarkEnd w:id="560"/>
      <w:bookmarkEnd w:id="561"/>
      <w:bookmarkEnd w:id="562"/>
    </w:p>
    <w:p w14:paraId="49B5CD04" w14:textId="77777777" w:rsidR="00E56496" w:rsidRDefault="00E56496" w:rsidP="00E56496">
      <w:pPr>
        <w:pStyle w:val="Heading3"/>
        <w:rPr>
          <w:lang w:val="en-AU"/>
        </w:rPr>
      </w:pPr>
      <w:r>
        <w:rPr>
          <w:lang w:val="en-AU"/>
        </w:rPr>
        <w:t>Element description</w:t>
      </w:r>
    </w:p>
    <w:p w14:paraId="5E86DEE1"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identifies the street number of the address.</w:t>
      </w:r>
    </w:p>
    <w:p w14:paraId="77214210" w14:textId="77777777" w:rsidR="00E56496" w:rsidRDefault="00E56496" w:rsidP="00E56496">
      <w:pPr>
        <w:pStyle w:val="Heading3"/>
        <w:rPr>
          <w:lang w:val="en-AU"/>
        </w:rPr>
      </w:pPr>
      <w:r>
        <w:rPr>
          <w:lang w:val="en-AU"/>
        </w:rPr>
        <w:t>Files</w:t>
      </w:r>
    </w:p>
    <w:p w14:paraId="51F06855" w14:textId="77777777" w:rsidR="00E56496" w:rsidRPr="00A1416B" w:rsidRDefault="00E56496" w:rsidP="00E56496">
      <w:pPr>
        <w:rPr>
          <w:lang w:val="en-AU"/>
        </w:rPr>
      </w:pPr>
      <w:r w:rsidRPr="00A1416B">
        <w:rPr>
          <w:lang w:val="en-AU"/>
        </w:rPr>
        <w:t>Client (NAT00080)</w:t>
      </w:r>
    </w:p>
    <w:p w14:paraId="0EDF5CEC" w14:textId="77777777" w:rsidR="00E56496" w:rsidRPr="00A1416B" w:rsidRDefault="00E56496" w:rsidP="00E56496">
      <w:pPr>
        <w:rPr>
          <w:lang w:val="en-AU"/>
        </w:rPr>
      </w:pPr>
      <w:r w:rsidRPr="00A1416B">
        <w:rPr>
          <w:lang w:val="en-AU"/>
        </w:rPr>
        <w:t>Client Contact Details (NAT00085)</w:t>
      </w:r>
    </w:p>
    <w:p w14:paraId="29FC8D9F" w14:textId="77777777" w:rsidR="00E56496" w:rsidRPr="00A1416B" w:rsidRDefault="00E56496" w:rsidP="00E56496">
      <w:pPr>
        <w:rPr>
          <w:lang w:val="en-AU"/>
        </w:rPr>
      </w:pPr>
      <w:r w:rsidRPr="00A1416B">
        <w:rPr>
          <w:lang w:val="en-AU"/>
        </w:rPr>
        <w:t>Training Organisation Delivery Location (NAT00020)</w:t>
      </w:r>
    </w:p>
    <w:p w14:paraId="58D1D5F7" w14:textId="77777777" w:rsidR="00E56496" w:rsidRDefault="00E56496" w:rsidP="00E56496">
      <w:pPr>
        <w:pStyle w:val="Heading3"/>
        <w:rPr>
          <w:lang w:val="en-AU"/>
        </w:rPr>
      </w:pPr>
      <w:r>
        <w:rPr>
          <w:lang w:val="en-AU"/>
        </w:rPr>
        <w:t>Purpose</w:t>
      </w:r>
    </w:p>
    <w:p w14:paraId="050A5055" w14:textId="4D804236"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is used along</w:t>
      </w:r>
      <w:r w:rsidR="00A43FDC">
        <w:rPr>
          <w:szCs w:val="22"/>
          <w:lang w:val="en-AU"/>
        </w:rPr>
        <w:t>side</w:t>
      </w:r>
      <w:r w:rsidRPr="00433AA9">
        <w:rPr>
          <w:szCs w:val="22"/>
          <w:lang w:val="en-AU"/>
        </w:rPr>
        <w:t xml:space="preserve"> other address details to collect physical address information.</w:t>
      </w:r>
    </w:p>
    <w:p w14:paraId="77B87A0F" w14:textId="77777777" w:rsidR="00E56496" w:rsidRDefault="00E56496" w:rsidP="00E56496">
      <w:pPr>
        <w:pStyle w:val="Heading3"/>
        <w:rPr>
          <w:lang w:val="en-AU"/>
        </w:rPr>
      </w:pPr>
      <w:r w:rsidRPr="00A1416B">
        <w:rPr>
          <w:lang w:val="en-AU"/>
        </w:rPr>
        <w:t>Business</w:t>
      </w:r>
      <w:r>
        <w:rPr>
          <w:lang w:val="en-AU"/>
        </w:rPr>
        <w:t xml:space="preserve"> rules</w:t>
      </w:r>
    </w:p>
    <w:p w14:paraId="7B2F7F97" w14:textId="77777777" w:rsidR="00E56496" w:rsidRPr="00A1416B" w:rsidRDefault="00E56496" w:rsidP="00E56496">
      <w:pPr>
        <w:pStyle w:val="Heading4"/>
        <w:rPr>
          <w:lang w:val="en-AU"/>
        </w:rPr>
      </w:pPr>
      <w:r w:rsidRPr="00A1416B">
        <w:rPr>
          <w:lang w:val="en-AU"/>
        </w:rPr>
        <w:t>General:</w:t>
      </w:r>
    </w:p>
    <w:p w14:paraId="683EC4A8"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Number</w:t>
      </w:r>
      <w:r w:rsidRPr="00433AA9">
        <w:rPr>
          <w:szCs w:val="22"/>
          <w:lang w:val="en-AU"/>
        </w:rPr>
        <w:t xml:space="preserve"> must not contain the floor level or flat/unit number.</w:t>
      </w:r>
    </w:p>
    <w:p w14:paraId="4B0B4429" w14:textId="77777777" w:rsidR="00E56496" w:rsidRPr="00433AA9" w:rsidRDefault="00E56496" w:rsidP="00E56496">
      <w:pPr>
        <w:jc w:val="both"/>
        <w:rPr>
          <w:szCs w:val="22"/>
          <w:lang w:val="en-AU"/>
        </w:rPr>
      </w:pPr>
      <w:r w:rsidRPr="00E56496">
        <w:rPr>
          <w:rStyle w:val="Field"/>
        </w:rPr>
        <w:t>Address Street Number</w:t>
      </w:r>
      <w:r w:rsidRPr="00433AA9">
        <w:rPr>
          <w:szCs w:val="22"/>
          <w:lang w:val="en-AU"/>
        </w:rPr>
        <w:t xml:space="preserve"> may contain a lot number only when a street number has not been specifically allocated or is not readily identifiable with the property.</w:t>
      </w:r>
    </w:p>
    <w:p w14:paraId="0A42BEA7" w14:textId="77777777" w:rsidR="00E56496" w:rsidRPr="00433AA9" w:rsidRDefault="00E56496" w:rsidP="00E56496">
      <w:pPr>
        <w:jc w:val="both"/>
        <w:rPr>
          <w:szCs w:val="22"/>
          <w:lang w:val="en-AU"/>
        </w:rPr>
      </w:pPr>
      <w:r w:rsidRPr="00433AA9">
        <w:rPr>
          <w:szCs w:val="22"/>
          <w:lang w:val="en-AU"/>
        </w:rPr>
        <w:t>Example:</w:t>
      </w:r>
    </w:p>
    <w:p w14:paraId="3D98B368" w14:textId="77777777" w:rsidR="00E56496" w:rsidRPr="00433AA9" w:rsidRDefault="00E56496" w:rsidP="00E56496">
      <w:pPr>
        <w:pStyle w:val="bullet2"/>
        <w:rPr>
          <w:lang w:val="en-AU"/>
        </w:rPr>
      </w:pPr>
      <w:r w:rsidRPr="00433AA9">
        <w:rPr>
          <w:lang w:val="en-AU"/>
        </w:rPr>
        <w:t>168</w:t>
      </w:r>
    </w:p>
    <w:p w14:paraId="2627731A" w14:textId="77777777" w:rsidR="00E56496" w:rsidRPr="00433AA9" w:rsidRDefault="00E56496" w:rsidP="00E56496">
      <w:pPr>
        <w:pStyle w:val="bullet2"/>
        <w:rPr>
          <w:lang w:val="en-AU"/>
        </w:rPr>
      </w:pPr>
      <w:r w:rsidRPr="00433AA9">
        <w:rPr>
          <w:lang w:val="en-AU"/>
        </w:rPr>
        <w:t>168 -170</w:t>
      </w:r>
    </w:p>
    <w:p w14:paraId="52776983" w14:textId="77777777" w:rsidR="00E56496" w:rsidRPr="00433AA9" w:rsidRDefault="00E56496" w:rsidP="00E56496">
      <w:pPr>
        <w:pStyle w:val="bullet2"/>
        <w:rPr>
          <w:lang w:val="en-AU"/>
        </w:rPr>
      </w:pPr>
      <w:r w:rsidRPr="00433AA9">
        <w:rPr>
          <w:lang w:val="en-AU"/>
        </w:rPr>
        <w:t>Lot 168</w:t>
      </w:r>
    </w:p>
    <w:p w14:paraId="4A17A1DA" w14:textId="77777777" w:rsidR="00E56496" w:rsidRPr="00A1416B" w:rsidRDefault="00E56496" w:rsidP="00E56496">
      <w:pPr>
        <w:pStyle w:val="Heading4"/>
        <w:rPr>
          <w:lang w:val="en-AU"/>
        </w:rPr>
      </w:pPr>
      <w:r w:rsidRPr="00A1416B">
        <w:rPr>
          <w:lang w:val="en-AU"/>
        </w:rPr>
        <w:t>Specific:</w:t>
      </w:r>
    </w:p>
    <w:p w14:paraId="07A90B2E" w14:textId="77777777" w:rsidR="00E56496" w:rsidRPr="00433AA9" w:rsidRDefault="00E56496" w:rsidP="00E56496">
      <w:pPr>
        <w:jc w:val="both"/>
        <w:rPr>
          <w:b/>
          <w:szCs w:val="22"/>
          <w:lang w:val="en-AU"/>
        </w:rPr>
      </w:pPr>
      <w:r w:rsidRPr="00433AA9">
        <w:rPr>
          <w:b/>
          <w:szCs w:val="22"/>
          <w:lang w:val="en-AU"/>
        </w:rPr>
        <w:t>Client (NAT00080) file</w:t>
      </w:r>
    </w:p>
    <w:p w14:paraId="7B1E9529" w14:textId="77777777" w:rsidR="00E56496" w:rsidRPr="00433AA9" w:rsidRDefault="00E56496" w:rsidP="00E56496">
      <w:pPr>
        <w:jc w:val="both"/>
        <w:rPr>
          <w:szCs w:val="22"/>
          <w:lang w:val="en-AU"/>
        </w:rPr>
      </w:pPr>
      <w:r w:rsidRPr="00433AA9">
        <w:rPr>
          <w:szCs w:val="22"/>
          <w:lang w:val="en-AU"/>
        </w:rPr>
        <w:t xml:space="preserve">In the Client file, the </w:t>
      </w:r>
      <w:r w:rsidRPr="00E56496">
        <w:rPr>
          <w:rStyle w:val="Field"/>
        </w:rPr>
        <w:t>Address Street Number</w:t>
      </w:r>
      <w:r w:rsidRPr="00433AA9">
        <w:rPr>
          <w:szCs w:val="22"/>
          <w:lang w:val="en-AU"/>
        </w:rPr>
        <w:t xml:space="preserve"> must represent the street number of the student’s usual residential address. Place of usual address must be a physical address (street number and name) and not a post office box.</w:t>
      </w:r>
    </w:p>
    <w:p w14:paraId="5F4D4199" w14:textId="7D19232C" w:rsidR="00E56496" w:rsidRPr="00433AA9" w:rsidRDefault="00E56496" w:rsidP="00E56496">
      <w:pPr>
        <w:jc w:val="both"/>
        <w:rPr>
          <w:szCs w:val="22"/>
          <w:lang w:val="en-AU"/>
        </w:rPr>
      </w:pPr>
      <w:r w:rsidRPr="00433AA9">
        <w:rPr>
          <w:szCs w:val="22"/>
          <w:lang w:val="en-AU"/>
        </w:rPr>
        <w:t xml:space="preserve">See </w:t>
      </w:r>
      <w:hyperlink w:anchor="_Usual_residence_1" w:history="1">
        <w:r w:rsidRPr="00155BF3">
          <w:rPr>
            <w:rStyle w:val="Hyperlink"/>
            <w:szCs w:val="22"/>
            <w:lang w:val="en-AU"/>
          </w:rPr>
          <w:t>glossary definition of usual residence</w:t>
        </w:r>
      </w:hyperlink>
      <w:r w:rsidRPr="00155BF3">
        <w:rPr>
          <w:szCs w:val="22"/>
          <w:lang w:val="en-AU"/>
        </w:rPr>
        <w:t>.</w:t>
      </w:r>
    </w:p>
    <w:p w14:paraId="31DA8697" w14:textId="56F70DB2" w:rsidR="00E56496" w:rsidRPr="00433AA9" w:rsidRDefault="00E56496" w:rsidP="00E56496">
      <w:pPr>
        <w:jc w:val="both"/>
        <w:rPr>
          <w:szCs w:val="22"/>
          <w:lang w:val="en-AU"/>
        </w:rPr>
      </w:pPr>
      <w:r w:rsidRPr="00433AA9">
        <w:rPr>
          <w:szCs w:val="22"/>
          <w:lang w:val="en-AU"/>
        </w:rPr>
        <w:t>Where a student does not provide residential address details or address does not contain a street address (</w:t>
      </w:r>
      <w:r w:rsidR="00FE7C32">
        <w:rPr>
          <w:szCs w:val="22"/>
          <w:lang w:val="en-AU"/>
        </w:rPr>
        <w:t>i.e.,</w:t>
      </w:r>
      <w:r w:rsidRPr="00433AA9">
        <w:rPr>
          <w:szCs w:val="22"/>
          <w:lang w:val="en-AU"/>
        </w:rPr>
        <w:t xml:space="preserve"> students from Aboriginal communities), the </w:t>
      </w:r>
      <w:r w:rsidRPr="00E56496">
        <w:rPr>
          <w:rStyle w:val="Field"/>
        </w:rPr>
        <w:t>Address Street Number</w:t>
      </w:r>
      <w:r w:rsidRPr="00433AA9">
        <w:rPr>
          <w:szCs w:val="22"/>
          <w:lang w:val="en-AU"/>
        </w:rPr>
        <w:t xml:space="preserve"> must have the value ‘not specified’.</w:t>
      </w:r>
    </w:p>
    <w:p w14:paraId="276A19EF" w14:textId="77777777" w:rsidR="00E56496" w:rsidRPr="00433AA9" w:rsidRDefault="00E56496" w:rsidP="002C7BA6">
      <w:pPr>
        <w:pStyle w:val="TOC2"/>
        <w:rPr>
          <w:lang w:val="en-AU"/>
        </w:rPr>
      </w:pPr>
      <w:r w:rsidRPr="00433AA9">
        <w:rPr>
          <w:lang w:val="en-AU"/>
        </w:rPr>
        <w:t xml:space="preserve">This field may only be blank if postcode is </w:t>
      </w:r>
      <w:r w:rsidRPr="00E56496">
        <w:rPr>
          <w:rStyle w:val="Value"/>
        </w:rPr>
        <w:t>OSPC</w:t>
      </w:r>
      <w:r w:rsidRPr="00433AA9">
        <w:rPr>
          <w:lang w:val="en-AU"/>
        </w:rPr>
        <w:t xml:space="preserve"> or </w:t>
      </w:r>
      <w:r w:rsidRPr="00E56496">
        <w:rPr>
          <w:rStyle w:val="Value"/>
        </w:rPr>
        <w:t>@@@@</w:t>
      </w:r>
      <w:r w:rsidRPr="00433AA9">
        <w:rPr>
          <w:lang w:val="en-AU"/>
        </w:rPr>
        <w:t>.</w:t>
      </w:r>
    </w:p>
    <w:p w14:paraId="2C71BFD1" w14:textId="77777777" w:rsidR="00E56496" w:rsidRPr="00433AA9" w:rsidRDefault="00E56496" w:rsidP="00E56496">
      <w:pPr>
        <w:jc w:val="both"/>
        <w:rPr>
          <w:b/>
          <w:szCs w:val="22"/>
          <w:lang w:val="en-AU"/>
        </w:rPr>
      </w:pPr>
      <w:r w:rsidRPr="00433AA9">
        <w:rPr>
          <w:b/>
          <w:szCs w:val="22"/>
          <w:lang w:val="en-AU"/>
        </w:rPr>
        <w:t>Client Contact Details (NAT00085) file</w:t>
      </w:r>
    </w:p>
    <w:p w14:paraId="22D86E2C" w14:textId="77777777" w:rsidR="00E56496" w:rsidRPr="00433AA9" w:rsidRDefault="00E56496" w:rsidP="002C7BA6">
      <w:pPr>
        <w:pStyle w:val="TOC2"/>
        <w:rPr>
          <w:lang w:val="en-AU"/>
        </w:rPr>
      </w:pPr>
      <w:r w:rsidRPr="00433AA9">
        <w:rPr>
          <w:lang w:val="en-AU"/>
        </w:rPr>
        <w:t xml:space="preserve">This field may only be blank if </w:t>
      </w:r>
      <w:r w:rsidRPr="00E56496">
        <w:rPr>
          <w:rStyle w:val="Field"/>
        </w:rPr>
        <w:t>postcode</w:t>
      </w:r>
      <w:r w:rsidRPr="00433AA9">
        <w:rPr>
          <w:lang w:val="en-AU"/>
        </w:rPr>
        <w:t xml:space="preserve"> is </w:t>
      </w:r>
      <w:r w:rsidRPr="00E56496">
        <w:rPr>
          <w:rStyle w:val="Value"/>
        </w:rPr>
        <w:t>OSPC</w:t>
      </w:r>
      <w:r w:rsidRPr="00433AA9">
        <w:rPr>
          <w:lang w:val="en-AU"/>
        </w:rPr>
        <w:t xml:space="preserve">, </w:t>
      </w:r>
      <w:r w:rsidRPr="00E56496">
        <w:rPr>
          <w:rStyle w:val="Value"/>
        </w:rPr>
        <w:t>@@@@</w:t>
      </w:r>
      <w:r w:rsidRPr="00433AA9">
        <w:rPr>
          <w:lang w:val="en-AU"/>
        </w:rPr>
        <w:t xml:space="preserve"> or </w:t>
      </w:r>
      <w:r w:rsidRPr="00E56496">
        <w:rPr>
          <w:rStyle w:val="Field"/>
        </w:rPr>
        <w:t>Address Post Office Box</w:t>
      </w:r>
      <w:r w:rsidRPr="00433AA9">
        <w:rPr>
          <w:lang w:val="en-AU"/>
        </w:rPr>
        <w:t xml:space="preserve"> is not blank.</w:t>
      </w:r>
    </w:p>
    <w:p w14:paraId="64075F21" w14:textId="77777777" w:rsidR="00E56496" w:rsidRPr="00433AA9" w:rsidRDefault="00E56496" w:rsidP="00E56496">
      <w:pPr>
        <w:jc w:val="both"/>
        <w:rPr>
          <w:b/>
          <w:szCs w:val="22"/>
          <w:lang w:val="en-AU"/>
        </w:rPr>
      </w:pPr>
      <w:r w:rsidRPr="00433AA9">
        <w:rPr>
          <w:b/>
          <w:szCs w:val="22"/>
          <w:lang w:val="en-AU"/>
        </w:rPr>
        <w:t>Training Organisation Delivery Location (NAT00020) file</w:t>
      </w:r>
    </w:p>
    <w:p w14:paraId="09D96A54" w14:textId="77777777" w:rsidR="00E56496" w:rsidRPr="00433AA9" w:rsidRDefault="00E56496" w:rsidP="00E56496">
      <w:pPr>
        <w:jc w:val="both"/>
        <w:rPr>
          <w:szCs w:val="22"/>
          <w:lang w:val="en-AU"/>
        </w:rPr>
      </w:pPr>
      <w:r w:rsidRPr="00433AA9">
        <w:rPr>
          <w:szCs w:val="22"/>
          <w:lang w:val="en-AU"/>
        </w:rPr>
        <w:t xml:space="preserve">The </w:t>
      </w:r>
      <w:r w:rsidRPr="00E56496">
        <w:rPr>
          <w:rStyle w:val="Field"/>
        </w:rPr>
        <w:t>Address Street Number</w:t>
      </w:r>
      <w:r w:rsidRPr="00433AA9">
        <w:rPr>
          <w:szCs w:val="22"/>
          <w:lang w:val="en-AU"/>
        </w:rPr>
        <w:t xml:space="preserve"> must represent the Training Organisation’s training delivery address street number.</w:t>
      </w:r>
    </w:p>
    <w:p w14:paraId="74D0DD39" w14:textId="77777777" w:rsidR="00E56496" w:rsidRPr="00433AA9" w:rsidRDefault="00E56496" w:rsidP="00E56496">
      <w:pPr>
        <w:jc w:val="both"/>
        <w:rPr>
          <w:szCs w:val="22"/>
          <w:lang w:val="en-AU"/>
        </w:rPr>
      </w:pPr>
      <w:r w:rsidRPr="00433AA9">
        <w:rPr>
          <w:szCs w:val="22"/>
          <w:lang w:val="en-AU"/>
        </w:rPr>
        <w:t>This field may only be blank when there is no registered street number for the registered address.</w:t>
      </w:r>
    </w:p>
    <w:p w14:paraId="0BC3C334" w14:textId="77777777" w:rsidR="00E56496" w:rsidRDefault="00E56496" w:rsidP="00E56496">
      <w:pPr>
        <w:pStyle w:val="Heading4"/>
        <w:jc w:val="both"/>
        <w:rPr>
          <w:lang w:val="en-AU"/>
        </w:rPr>
      </w:pPr>
      <w:r w:rsidRPr="00A1416B">
        <w:rPr>
          <w:lang w:val="en-AU"/>
        </w:rPr>
        <w:t>This field may be blank subject to rules above.</w:t>
      </w:r>
    </w:p>
    <w:p w14:paraId="6B1F62E1" w14:textId="4FA16A51" w:rsidR="00E56496" w:rsidRDefault="00E56496">
      <w:pPr>
        <w:suppressAutoHyphens w:val="0"/>
        <w:autoSpaceDE/>
        <w:autoSpaceDN/>
        <w:adjustRightInd/>
        <w:spacing w:after="0" w:line="240" w:lineRule="auto"/>
        <w:textAlignment w:val="auto"/>
      </w:pPr>
      <w:r>
        <w:br w:type="page"/>
      </w:r>
    </w:p>
    <w:p w14:paraId="6B419859" w14:textId="77777777" w:rsidR="00E804C9" w:rsidRDefault="00E804C9" w:rsidP="00225138">
      <w:pPr>
        <w:pStyle w:val="Heading2-continued"/>
      </w:pPr>
      <w:bookmarkStart w:id="563" w:name="_Toc13227865"/>
      <w:bookmarkStart w:id="564" w:name="_Toc13232191"/>
      <w:bookmarkStart w:id="565" w:name="_Toc13237333"/>
      <w:bookmarkStart w:id="566" w:name="_Toc13261501"/>
      <w:bookmarkStart w:id="567" w:name="_Toc13347536"/>
      <w:bookmarkStart w:id="568" w:name="_Toc13348207"/>
      <w:bookmarkStart w:id="569" w:name="_Toc13352745"/>
      <w:bookmarkStart w:id="570" w:name="_Toc13489083"/>
      <w:bookmarkStart w:id="571" w:name="_Toc55372442"/>
      <w:bookmarkStart w:id="572" w:name="_Toc67407555"/>
      <w:bookmarkStart w:id="573" w:name="_Toc67556840"/>
      <w:bookmarkStart w:id="574" w:name="_Toc67557302"/>
      <w:bookmarkStart w:id="575" w:name="_Toc67571199"/>
      <w:bookmarkStart w:id="576" w:name="_Toc67574851"/>
      <w:bookmarkStart w:id="577" w:name="_Toc67639703"/>
      <w:bookmarkStart w:id="578" w:name="_Toc67649299"/>
      <w:bookmarkStart w:id="579" w:name="_Toc67663676"/>
      <w:bookmarkStart w:id="580" w:name="_Toc67906313"/>
      <w:bookmarkStart w:id="581" w:name="_Toc67925355"/>
      <w:bookmarkStart w:id="582" w:name="_Toc75851506"/>
      <w:r w:rsidRPr="00A1416B">
        <w:lastRenderedPageBreak/>
        <w:t>Address Street Number</w:t>
      </w:r>
      <w:r>
        <w:t xml:space="preserve"> (continued)</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4E7E7FD9"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1DE57FB0"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A345FBE" w14:textId="77777777" w:rsidR="00E804C9" w:rsidRPr="001B382A" w:rsidRDefault="00E804C9">
            <w:pPr>
              <w:pStyle w:val="Tablecolumnheadings"/>
            </w:pPr>
            <w:r w:rsidRPr="00464F40">
              <w:rPr>
                <w:rFonts w:cstheme="minorHAnsi"/>
              </w:rPr>
              <w:t>Value</w:t>
            </w:r>
          </w:p>
        </w:tc>
        <w:tc>
          <w:tcPr>
            <w:tcW w:w="2500" w:type="pct"/>
          </w:tcPr>
          <w:p w14:paraId="4649F269" w14:textId="77777777" w:rsidR="00E804C9" w:rsidRPr="001B382A" w:rsidRDefault="00E804C9">
            <w:pPr>
              <w:pStyle w:val="Tablecolumnheadings"/>
            </w:pPr>
            <w:r w:rsidRPr="00464F40">
              <w:rPr>
                <w:rFonts w:cstheme="minorHAnsi"/>
              </w:rPr>
              <w:t>Description</w:t>
            </w:r>
          </w:p>
        </w:tc>
      </w:tr>
      <w:tr w:rsidR="00E804C9" w:rsidRPr="001B382A" w14:paraId="77285AB5" w14:textId="77777777" w:rsidTr="00C3711B">
        <w:trPr>
          <w:trHeight w:val="283"/>
        </w:trPr>
        <w:tc>
          <w:tcPr>
            <w:tcW w:w="2500" w:type="pct"/>
          </w:tcPr>
          <w:p w14:paraId="086038BD" w14:textId="77777777" w:rsidR="00E804C9" w:rsidRPr="0039408C" w:rsidRDefault="00E804C9">
            <w:pPr>
              <w:pStyle w:val="Tabletext"/>
              <w:spacing w:before="0" w:after="0"/>
              <w:rPr>
                <w:rFonts w:cstheme="minorHAnsi"/>
                <w:color w:val="auto"/>
                <w:highlight w:val="yellow"/>
              </w:rPr>
            </w:pPr>
            <w:r w:rsidRPr="00395EB9">
              <w:rPr>
                <w:rFonts w:cstheme="minorHAnsi"/>
              </w:rPr>
              <w:t>Length</w:t>
            </w:r>
          </w:p>
        </w:tc>
        <w:tc>
          <w:tcPr>
            <w:tcW w:w="2500" w:type="pct"/>
          </w:tcPr>
          <w:p w14:paraId="6E6D6E2B" w14:textId="6F4C3447" w:rsidR="00E804C9" w:rsidRPr="0039408C" w:rsidRDefault="00E804C9">
            <w:pPr>
              <w:pStyle w:val="Tabletext"/>
              <w:spacing w:before="0" w:after="0"/>
              <w:rPr>
                <w:rFonts w:cstheme="minorHAnsi"/>
                <w:color w:val="auto"/>
                <w:highlight w:val="yellow"/>
              </w:rPr>
            </w:pPr>
            <w:r>
              <w:rPr>
                <w:rFonts w:cstheme="minorHAnsi"/>
              </w:rPr>
              <w:t>15</w:t>
            </w:r>
          </w:p>
        </w:tc>
      </w:tr>
      <w:tr w:rsidR="00E804C9" w:rsidRPr="001B382A" w14:paraId="70D5271B" w14:textId="77777777" w:rsidTr="00C3711B">
        <w:trPr>
          <w:trHeight w:val="283"/>
        </w:trPr>
        <w:tc>
          <w:tcPr>
            <w:tcW w:w="2500" w:type="pct"/>
          </w:tcPr>
          <w:p w14:paraId="622CD1F4" w14:textId="77777777" w:rsidR="00E804C9" w:rsidRPr="0039408C" w:rsidRDefault="00E804C9">
            <w:pPr>
              <w:pStyle w:val="Tabletext"/>
              <w:spacing w:before="0" w:after="0"/>
              <w:rPr>
                <w:rFonts w:cstheme="minorHAnsi"/>
                <w:color w:val="auto"/>
                <w:highlight w:val="yellow"/>
              </w:rPr>
            </w:pPr>
            <w:r w:rsidRPr="00395EB9">
              <w:rPr>
                <w:rFonts w:cstheme="minorHAnsi"/>
              </w:rPr>
              <w:t>Type</w:t>
            </w:r>
          </w:p>
        </w:tc>
        <w:tc>
          <w:tcPr>
            <w:tcW w:w="2500" w:type="pct"/>
          </w:tcPr>
          <w:p w14:paraId="6C7F75C0" w14:textId="77777777" w:rsidR="00E804C9" w:rsidRPr="0039408C" w:rsidRDefault="00E804C9">
            <w:pPr>
              <w:pStyle w:val="Tabletext"/>
              <w:spacing w:before="0" w:after="0"/>
              <w:rPr>
                <w:rFonts w:cstheme="minorHAnsi"/>
                <w:color w:val="auto"/>
                <w:highlight w:val="yellow"/>
              </w:rPr>
            </w:pPr>
            <w:r w:rsidRPr="00395EB9">
              <w:rPr>
                <w:rFonts w:cstheme="minorHAnsi"/>
              </w:rPr>
              <w:t>Alphanumeric</w:t>
            </w:r>
          </w:p>
        </w:tc>
      </w:tr>
      <w:tr w:rsidR="00E804C9" w:rsidRPr="001B382A" w14:paraId="77C0CBD7" w14:textId="77777777" w:rsidTr="00C3711B">
        <w:trPr>
          <w:trHeight w:val="283"/>
        </w:trPr>
        <w:tc>
          <w:tcPr>
            <w:tcW w:w="2500" w:type="pct"/>
          </w:tcPr>
          <w:p w14:paraId="3C4A276D" w14:textId="77777777" w:rsidR="00E804C9" w:rsidRPr="0039408C" w:rsidRDefault="00E804C9">
            <w:pPr>
              <w:pStyle w:val="Tabletext"/>
              <w:spacing w:before="0" w:after="0"/>
              <w:rPr>
                <w:rFonts w:cstheme="minorHAnsi"/>
                <w:color w:val="auto"/>
                <w:highlight w:val="yellow"/>
              </w:rPr>
            </w:pPr>
            <w:r w:rsidRPr="00395EB9">
              <w:rPr>
                <w:rFonts w:cstheme="minorHAnsi"/>
              </w:rPr>
              <w:t>Justification</w:t>
            </w:r>
          </w:p>
        </w:tc>
        <w:tc>
          <w:tcPr>
            <w:tcW w:w="2500" w:type="pct"/>
          </w:tcPr>
          <w:p w14:paraId="03D75ABE" w14:textId="77777777" w:rsidR="00E804C9" w:rsidRPr="0039408C" w:rsidRDefault="00E804C9">
            <w:pPr>
              <w:pStyle w:val="Tabletext"/>
              <w:spacing w:before="0" w:after="0"/>
              <w:rPr>
                <w:rFonts w:cstheme="minorHAnsi"/>
                <w:color w:val="auto"/>
                <w:highlight w:val="yellow"/>
              </w:rPr>
            </w:pPr>
            <w:r w:rsidRPr="00395EB9">
              <w:rPr>
                <w:rFonts w:cstheme="minorHAnsi"/>
              </w:rPr>
              <w:t>Left</w:t>
            </w:r>
          </w:p>
        </w:tc>
      </w:tr>
      <w:tr w:rsidR="00E804C9" w:rsidRPr="001B382A" w14:paraId="090E717C" w14:textId="77777777" w:rsidTr="00C3711B">
        <w:trPr>
          <w:trHeight w:val="283"/>
        </w:trPr>
        <w:tc>
          <w:tcPr>
            <w:tcW w:w="2500" w:type="pct"/>
          </w:tcPr>
          <w:p w14:paraId="3A58E660" w14:textId="77777777" w:rsidR="00E804C9" w:rsidRPr="0039408C" w:rsidRDefault="00E804C9">
            <w:pPr>
              <w:pStyle w:val="Tabletext"/>
              <w:spacing w:before="0" w:after="0"/>
              <w:rPr>
                <w:rFonts w:cstheme="minorHAnsi"/>
                <w:color w:val="auto"/>
              </w:rPr>
            </w:pPr>
            <w:r w:rsidRPr="00395EB9">
              <w:rPr>
                <w:rFonts w:cstheme="minorHAnsi"/>
              </w:rPr>
              <w:t>Fill character</w:t>
            </w:r>
          </w:p>
        </w:tc>
        <w:tc>
          <w:tcPr>
            <w:tcW w:w="2500" w:type="pct"/>
          </w:tcPr>
          <w:p w14:paraId="7F8AC0AC" w14:textId="77777777" w:rsidR="00E804C9" w:rsidRPr="0039408C" w:rsidRDefault="00E804C9">
            <w:pPr>
              <w:pStyle w:val="Tabletext"/>
              <w:spacing w:before="0" w:after="0"/>
              <w:rPr>
                <w:rFonts w:cstheme="minorHAnsi"/>
                <w:color w:val="auto"/>
              </w:rPr>
            </w:pPr>
            <w:r w:rsidRPr="00395EB9">
              <w:rPr>
                <w:rFonts w:cstheme="minorHAnsi"/>
              </w:rPr>
              <w:t>Space</w:t>
            </w:r>
          </w:p>
        </w:tc>
      </w:tr>
    </w:tbl>
    <w:p w14:paraId="0A246436"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3792FEF6" w14:textId="77777777" w:rsidTr="00C3711B">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31252E01" w14:textId="77777777" w:rsidR="00E804C9" w:rsidRPr="001B382A" w:rsidRDefault="00E804C9">
            <w:pPr>
              <w:pStyle w:val="Tablecolumnheadings"/>
            </w:pPr>
            <w:r w:rsidRPr="00CB0D0E">
              <w:rPr>
                <w:rFonts w:cstheme="minorHAnsi"/>
              </w:rPr>
              <w:t>Value</w:t>
            </w:r>
          </w:p>
        </w:tc>
        <w:tc>
          <w:tcPr>
            <w:tcW w:w="3445" w:type="pct"/>
          </w:tcPr>
          <w:p w14:paraId="7A62B3A7" w14:textId="77777777" w:rsidR="00E804C9" w:rsidRPr="001B382A" w:rsidRDefault="00E804C9">
            <w:pPr>
              <w:pStyle w:val="Tablecolumnheadings"/>
            </w:pPr>
            <w:r w:rsidRPr="00CB0D0E">
              <w:rPr>
                <w:rFonts w:cstheme="minorHAnsi"/>
              </w:rPr>
              <w:t>Description</w:t>
            </w:r>
          </w:p>
        </w:tc>
      </w:tr>
      <w:tr w:rsidR="00E804C9" w:rsidRPr="001B382A" w14:paraId="215D609B" w14:textId="77777777" w:rsidTr="00C3711B">
        <w:trPr>
          <w:trHeight w:val="283"/>
        </w:trPr>
        <w:tc>
          <w:tcPr>
            <w:tcW w:w="1555" w:type="pct"/>
            <w:noWrap/>
          </w:tcPr>
          <w:p w14:paraId="1D4BEF6C" w14:textId="77777777" w:rsidR="00E804C9" w:rsidRPr="00646AFE" w:rsidRDefault="00E804C9">
            <w:pPr>
              <w:pStyle w:val="Tabletext"/>
              <w:spacing w:before="0" w:after="0"/>
              <w:rPr>
                <w:rFonts w:cstheme="minorHAnsi"/>
                <w:highlight w:val="yellow"/>
              </w:rPr>
            </w:pPr>
            <w:r w:rsidRPr="00395EB9">
              <w:rPr>
                <w:rFonts w:cstheme="minorHAnsi"/>
              </w:rPr>
              <w:t>Text</w:t>
            </w:r>
          </w:p>
        </w:tc>
        <w:tc>
          <w:tcPr>
            <w:tcW w:w="3445" w:type="pct"/>
          </w:tcPr>
          <w:p w14:paraId="052CC3BA" w14:textId="1E6E2430" w:rsidR="00E804C9" w:rsidRPr="001B382A" w:rsidRDefault="00E804C9">
            <w:pPr>
              <w:pStyle w:val="Tabletext"/>
              <w:spacing w:before="0" w:after="0"/>
              <w:rPr>
                <w:rFonts w:cstheme="minorHAnsi"/>
              </w:rPr>
            </w:pPr>
            <w:r w:rsidRPr="00A1416B">
              <w:rPr>
                <w:rFonts w:cstheme="minorHAnsi"/>
              </w:rPr>
              <w:t>Address street or lot number</w:t>
            </w:r>
            <w:r>
              <w:rPr>
                <w:rFonts w:cstheme="minorHAnsi"/>
              </w:rPr>
              <w:t>.</w:t>
            </w:r>
          </w:p>
        </w:tc>
      </w:tr>
    </w:tbl>
    <w:p w14:paraId="7E789750" w14:textId="10AA7891" w:rsidR="00E56496" w:rsidRDefault="00E56496" w:rsidP="00D7481C"/>
    <w:p w14:paraId="76E015A9" w14:textId="2112742B" w:rsidR="00E804C9" w:rsidRDefault="00E804C9" w:rsidP="00D7481C"/>
    <w:p w14:paraId="5BFF52B0" w14:textId="489F9313" w:rsidR="00E804C9" w:rsidRDefault="00E804C9">
      <w:pPr>
        <w:suppressAutoHyphens w:val="0"/>
        <w:autoSpaceDE/>
        <w:autoSpaceDN/>
        <w:adjustRightInd/>
        <w:spacing w:after="0" w:line="240" w:lineRule="auto"/>
        <w:textAlignment w:val="auto"/>
      </w:pPr>
      <w:r>
        <w:br w:type="page"/>
      </w:r>
    </w:p>
    <w:p w14:paraId="5C55BEFA" w14:textId="77777777" w:rsidR="00E804C9" w:rsidRPr="00A1416B" w:rsidRDefault="00E804C9" w:rsidP="00E804C9">
      <w:pPr>
        <w:pStyle w:val="Heading2"/>
        <w:rPr>
          <w:lang w:val="en-AU"/>
        </w:rPr>
      </w:pPr>
      <w:bookmarkStart w:id="583" w:name="_ANZSCO_Identifier"/>
      <w:bookmarkStart w:id="584" w:name="_Toc55372443"/>
      <w:bookmarkStart w:id="585" w:name="_Toc75851507"/>
      <w:bookmarkStart w:id="586" w:name="_Toc107478985"/>
      <w:bookmarkStart w:id="587" w:name="_Toc147314201"/>
      <w:bookmarkStart w:id="588" w:name="_Hlk180565941"/>
      <w:bookmarkEnd w:id="583"/>
      <w:r w:rsidRPr="00A1416B">
        <w:rPr>
          <w:lang w:val="en-AU"/>
        </w:rPr>
        <w:lastRenderedPageBreak/>
        <w:t>ANZSCO Identifier</w:t>
      </w:r>
      <w:bookmarkEnd w:id="584"/>
      <w:bookmarkEnd w:id="585"/>
      <w:bookmarkEnd w:id="586"/>
      <w:bookmarkEnd w:id="587"/>
    </w:p>
    <w:p w14:paraId="608C6B0A" w14:textId="77777777" w:rsidR="00E804C9" w:rsidRDefault="00E804C9" w:rsidP="00E804C9">
      <w:pPr>
        <w:pStyle w:val="Heading3"/>
        <w:rPr>
          <w:lang w:val="en-AU"/>
        </w:rPr>
      </w:pPr>
      <w:r>
        <w:rPr>
          <w:lang w:val="en-AU"/>
        </w:rPr>
        <w:t>Element description</w:t>
      </w:r>
    </w:p>
    <w:bookmarkEnd w:id="588"/>
    <w:p w14:paraId="60FDA93F" w14:textId="77777777" w:rsidR="007B1815" w:rsidRPr="00A1416B" w:rsidRDefault="007B1815" w:rsidP="007B1815">
      <w:pPr>
        <w:jc w:val="both"/>
        <w:rPr>
          <w:lang w:val="en-AU"/>
        </w:rPr>
      </w:pPr>
      <w:r w:rsidRPr="00A1416B">
        <w:rPr>
          <w:lang w:val="en-AU"/>
        </w:rPr>
        <w:t>A code that uniquely identifies the type of occupation(s) to which a Program relates.</w:t>
      </w:r>
      <w:r>
        <w:rPr>
          <w:lang w:val="en-AU"/>
        </w:rPr>
        <w:t xml:space="preserve"> </w:t>
      </w:r>
      <w:r w:rsidRPr="00A1416B">
        <w:rPr>
          <w:lang w:val="en-AU"/>
        </w:rPr>
        <w:t>The classification is based on the Australian Bureau of Statistics, ANZSCO - Australian and New Zealand Standard Classification of</w:t>
      </w:r>
      <w:r>
        <w:rPr>
          <w:lang w:val="en-AU"/>
        </w:rPr>
        <w:t xml:space="preserve"> Occupations, ABS Catalogue No. </w:t>
      </w:r>
      <w:r w:rsidRPr="00A1416B">
        <w:rPr>
          <w:lang w:val="en-AU"/>
        </w:rPr>
        <w:t>1220.0, 2013 (first edition, revision 2).</w:t>
      </w:r>
    </w:p>
    <w:p w14:paraId="5FE6DED3" w14:textId="77777777" w:rsidR="00E804C9" w:rsidRDefault="00E804C9" w:rsidP="00E804C9">
      <w:pPr>
        <w:pStyle w:val="Heading3"/>
        <w:rPr>
          <w:lang w:val="en-AU"/>
        </w:rPr>
      </w:pPr>
      <w:r>
        <w:rPr>
          <w:lang w:val="en-AU"/>
        </w:rPr>
        <w:t>File</w:t>
      </w:r>
    </w:p>
    <w:p w14:paraId="36FF2C0E" w14:textId="77777777" w:rsidR="00E804C9" w:rsidRPr="00A1416B" w:rsidRDefault="00E804C9" w:rsidP="00E804C9">
      <w:pPr>
        <w:rPr>
          <w:lang w:val="en-AU"/>
        </w:rPr>
      </w:pPr>
      <w:r w:rsidRPr="00A1416B">
        <w:rPr>
          <w:lang w:val="en-AU"/>
        </w:rPr>
        <w:t>Program (NAT00030)</w:t>
      </w:r>
    </w:p>
    <w:p w14:paraId="7649E209" w14:textId="77777777" w:rsidR="00E804C9" w:rsidRDefault="00E804C9" w:rsidP="00E804C9">
      <w:pPr>
        <w:pStyle w:val="Heading3"/>
        <w:rPr>
          <w:lang w:val="en-AU"/>
        </w:rPr>
      </w:pPr>
      <w:r>
        <w:rPr>
          <w:lang w:val="en-AU"/>
        </w:rPr>
        <w:t>Purpose</w:t>
      </w:r>
    </w:p>
    <w:p w14:paraId="0B716204" w14:textId="0A60D465" w:rsidR="00E804C9" w:rsidRPr="00A1416B" w:rsidRDefault="00E804C9" w:rsidP="00E804C9">
      <w:pPr>
        <w:jc w:val="both"/>
        <w:rPr>
          <w:lang w:val="en-AU"/>
        </w:rPr>
      </w:pPr>
      <w:r w:rsidRPr="00A1416B">
        <w:rPr>
          <w:lang w:val="en-AU"/>
        </w:rPr>
        <w:t>To monitor VET delivery</w:t>
      </w:r>
      <w:r w:rsidR="00A43FDC">
        <w:rPr>
          <w:lang w:val="en-AU"/>
        </w:rPr>
        <w:t xml:space="preserve"> against occupations</w:t>
      </w:r>
      <w:r w:rsidRPr="00A1416B">
        <w:rPr>
          <w:lang w:val="en-AU"/>
        </w:rPr>
        <w:t xml:space="preserve"> at state and national levels.</w:t>
      </w:r>
    </w:p>
    <w:p w14:paraId="17C9F8EA" w14:textId="77777777" w:rsidR="00E804C9" w:rsidRDefault="00E804C9" w:rsidP="00E804C9">
      <w:pPr>
        <w:pStyle w:val="Heading3"/>
        <w:rPr>
          <w:lang w:val="en-AU"/>
        </w:rPr>
      </w:pPr>
      <w:r>
        <w:rPr>
          <w:lang w:val="en-AU"/>
        </w:rPr>
        <w:t>Business rules</w:t>
      </w:r>
    </w:p>
    <w:p w14:paraId="3A5EEB18" w14:textId="77777777" w:rsidR="00E804C9" w:rsidRPr="00A1416B" w:rsidRDefault="00E804C9" w:rsidP="00E804C9">
      <w:pPr>
        <w:pStyle w:val="Heading4"/>
        <w:rPr>
          <w:lang w:val="en-AU"/>
        </w:rPr>
      </w:pPr>
      <w:r w:rsidRPr="00A1416B">
        <w:rPr>
          <w:lang w:val="en-AU"/>
        </w:rPr>
        <w:t>General:</w:t>
      </w:r>
    </w:p>
    <w:p w14:paraId="666DD980" w14:textId="77777777" w:rsidR="00E804C9" w:rsidRPr="00A1416B" w:rsidRDefault="00E804C9" w:rsidP="00E804C9">
      <w:pPr>
        <w:jc w:val="both"/>
        <w:rPr>
          <w:lang w:val="en-AU"/>
        </w:rPr>
      </w:pPr>
      <w:r w:rsidRPr="00A1416B">
        <w:rPr>
          <w:lang w:val="en-AU"/>
        </w:rPr>
        <w:t>Training organisations reporting activity in locally accredited programs are requested to classify each program to a single ANZSCO code according to the most common occupational outcome that the program is designed to provide.</w:t>
      </w:r>
    </w:p>
    <w:p w14:paraId="1F3DDEEA" w14:textId="77777777" w:rsidR="00E804C9" w:rsidRPr="00A1416B" w:rsidRDefault="00E804C9" w:rsidP="00E804C9">
      <w:pPr>
        <w:jc w:val="both"/>
        <w:rPr>
          <w:lang w:val="en-AU"/>
        </w:rPr>
      </w:pPr>
      <w:r w:rsidRPr="00A1416B">
        <w:rPr>
          <w:lang w:val="en-AU"/>
        </w:rPr>
        <w:t xml:space="preserve">Where a program relates to more than one ANZSCO code, the </w:t>
      </w:r>
      <w:r w:rsidRPr="00E804C9">
        <w:rPr>
          <w:rStyle w:val="Field"/>
        </w:rPr>
        <w:t>ANZSCO Identifier</w:t>
      </w:r>
      <w:r w:rsidRPr="00A1416B">
        <w:rPr>
          <w:lang w:val="en-AU"/>
        </w:rPr>
        <w:t xml:space="preserve"> must reflect the primary (or most significant) occupational type to which the program relates.</w:t>
      </w:r>
    </w:p>
    <w:p w14:paraId="239D8190" w14:textId="77777777" w:rsidR="00E804C9" w:rsidRDefault="00E804C9" w:rsidP="00E804C9">
      <w:pPr>
        <w:jc w:val="both"/>
        <w:rPr>
          <w:lang w:val="en-AU"/>
        </w:rPr>
      </w:pPr>
      <w:r w:rsidRPr="00A1416B">
        <w:rPr>
          <w:lang w:val="en-AU"/>
        </w:rPr>
        <w:t xml:space="preserve">For training package qualifications and nationally accredited programs, the </w:t>
      </w:r>
      <w:r w:rsidRPr="00E804C9">
        <w:rPr>
          <w:rStyle w:val="Field"/>
        </w:rPr>
        <w:t>ANZSCO Identifier</w:t>
      </w:r>
      <w:r w:rsidRPr="00A1416B">
        <w:rPr>
          <w:lang w:val="en-AU"/>
        </w:rPr>
        <w:t xml:space="preserve"> must match that published for the relevant q</w:t>
      </w:r>
      <w:r>
        <w:rPr>
          <w:lang w:val="en-AU"/>
        </w:rPr>
        <w:t xml:space="preserve">ualification or program on </w:t>
      </w:r>
      <w:hyperlink r:id="rId36" w:history="1">
        <w:r w:rsidRPr="00A30D3F">
          <w:rPr>
            <w:rStyle w:val="Hyperlink"/>
            <w:lang w:val="en-AU"/>
          </w:rPr>
          <w:t>TGA website</w:t>
        </w:r>
      </w:hyperlink>
      <w:r>
        <w:rPr>
          <w:lang w:val="en-AU"/>
        </w:rPr>
        <w:t>.</w:t>
      </w:r>
    </w:p>
    <w:p w14:paraId="6C8040E2" w14:textId="77777777" w:rsidR="00E804C9" w:rsidRPr="00A1416B" w:rsidRDefault="00E804C9" w:rsidP="00E804C9">
      <w:pPr>
        <w:jc w:val="both"/>
        <w:rPr>
          <w:lang w:val="en-AU"/>
        </w:rPr>
      </w:pPr>
      <w:r w:rsidRPr="00A1416B">
        <w:rPr>
          <w:lang w:val="en-AU"/>
        </w:rPr>
        <w:t xml:space="preserve">For government subsidised program enrolments, this field must be reported with a valid </w:t>
      </w:r>
      <w:r w:rsidRPr="00E804C9">
        <w:rPr>
          <w:rStyle w:val="Field"/>
        </w:rPr>
        <w:t>Program Identifier</w:t>
      </w:r>
      <w:r w:rsidRPr="00A1416B">
        <w:rPr>
          <w:lang w:val="en-AU"/>
        </w:rPr>
        <w:t xml:space="preserve"> as specified on TGA and on the organisation’s scope of delivery.</w:t>
      </w:r>
    </w:p>
    <w:p w14:paraId="0F461A90" w14:textId="77777777" w:rsidR="00E804C9" w:rsidRPr="00A1416B" w:rsidRDefault="00E804C9" w:rsidP="00E804C9">
      <w:pPr>
        <w:pStyle w:val="Heading4"/>
        <w:rPr>
          <w:lang w:val="en-AU"/>
        </w:rPr>
      </w:pPr>
      <w:r w:rsidRPr="00A1416B">
        <w:rPr>
          <w:lang w:val="en-AU"/>
        </w:rPr>
        <w:t>Specific:</w:t>
      </w:r>
    </w:p>
    <w:p w14:paraId="0F75AE8D" w14:textId="77777777" w:rsidR="00E804C9" w:rsidRPr="00A1416B" w:rsidRDefault="00E804C9" w:rsidP="00E804C9">
      <w:pPr>
        <w:jc w:val="both"/>
        <w:rPr>
          <w:lang w:val="en-AU"/>
        </w:rPr>
      </w:pPr>
      <w:r w:rsidRPr="00A1416B">
        <w:rPr>
          <w:lang w:val="en-AU"/>
        </w:rPr>
        <w:t>Where the training:</w:t>
      </w:r>
    </w:p>
    <w:p w14:paraId="30B61F74" w14:textId="25787375" w:rsidR="00E804C9" w:rsidRDefault="00E804C9" w:rsidP="00E804C9">
      <w:pPr>
        <w:pStyle w:val="bullet2"/>
        <w:rPr>
          <w:lang w:val="en-AU"/>
        </w:rPr>
      </w:pPr>
      <w:r w:rsidRPr="00A30D3F">
        <w:rPr>
          <w:lang w:val="en-AU"/>
        </w:rPr>
        <w:t xml:space="preserve">is general education and not occupationally specific, </w:t>
      </w:r>
      <w:r w:rsidRPr="00E804C9">
        <w:rPr>
          <w:rStyle w:val="Value"/>
        </w:rPr>
        <w:t>GEN19</w:t>
      </w:r>
      <w:r w:rsidRPr="00A30D3F">
        <w:rPr>
          <w:lang w:val="en-AU"/>
        </w:rPr>
        <w:t xml:space="preserve"> must be assigned</w:t>
      </w:r>
      <w:r w:rsidR="004845CE">
        <w:rPr>
          <w:lang w:val="en-AU"/>
        </w:rPr>
        <w:t>,</w:t>
      </w:r>
    </w:p>
    <w:p w14:paraId="55E182E0" w14:textId="142A9775" w:rsidR="00E804C9" w:rsidRDefault="00E804C9" w:rsidP="00E804C9">
      <w:pPr>
        <w:pStyle w:val="bullet2"/>
        <w:rPr>
          <w:lang w:val="en-AU"/>
        </w:rPr>
      </w:pPr>
      <w:r w:rsidRPr="00A30D3F">
        <w:rPr>
          <w:lang w:val="en-AU"/>
        </w:rPr>
        <w:t>is non-industry s</w:t>
      </w:r>
      <w:r>
        <w:rPr>
          <w:lang w:val="en-AU"/>
        </w:rPr>
        <w:t xml:space="preserve">pecific, </w:t>
      </w:r>
      <w:r w:rsidRPr="00E804C9">
        <w:rPr>
          <w:rStyle w:val="Value"/>
        </w:rPr>
        <w:t>GEN20</w:t>
      </w:r>
      <w:r>
        <w:rPr>
          <w:lang w:val="en-AU"/>
        </w:rPr>
        <w:t xml:space="preserve"> must be assigned</w:t>
      </w:r>
      <w:r w:rsidR="004845CE">
        <w:rPr>
          <w:lang w:val="en-AU"/>
        </w:rPr>
        <w:t>, and</w:t>
      </w:r>
    </w:p>
    <w:p w14:paraId="4766AE21" w14:textId="77777777" w:rsidR="00E804C9" w:rsidRPr="00A30D3F" w:rsidRDefault="00E804C9" w:rsidP="00E804C9">
      <w:pPr>
        <w:pStyle w:val="bullet2"/>
        <w:rPr>
          <w:lang w:val="en-AU"/>
        </w:rPr>
      </w:pPr>
      <w:r w:rsidRPr="00A30D3F">
        <w:rPr>
          <w:lang w:val="en-AU"/>
        </w:rPr>
        <w:t>has no occupational outcome, N</w:t>
      </w:r>
      <w:r w:rsidRPr="00E804C9">
        <w:rPr>
          <w:rStyle w:val="Value"/>
        </w:rPr>
        <w:t>ONVET</w:t>
      </w:r>
      <w:r w:rsidRPr="00A30D3F">
        <w:rPr>
          <w:lang w:val="en-AU"/>
        </w:rPr>
        <w:t xml:space="preserve"> must be assigned and the </w:t>
      </w:r>
      <w:r w:rsidRPr="00E804C9">
        <w:rPr>
          <w:rStyle w:val="Field"/>
        </w:rPr>
        <w:t>VET Flag</w:t>
      </w:r>
      <w:r w:rsidRPr="00A30D3F">
        <w:rPr>
          <w:lang w:val="en-AU"/>
        </w:rPr>
        <w:t xml:space="preserve"> field in the Program (NAT00030) file must be set to </w:t>
      </w:r>
      <w:r w:rsidRPr="00E804C9">
        <w:rPr>
          <w:rStyle w:val="Value"/>
        </w:rPr>
        <w:t>N</w:t>
      </w:r>
      <w:r w:rsidRPr="00A30D3F">
        <w:rPr>
          <w:lang w:val="en-AU"/>
        </w:rPr>
        <w:t>.</w:t>
      </w:r>
    </w:p>
    <w:p w14:paraId="763858B6"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151611D3" w14:textId="164528BB" w:rsidR="00A97C28" w:rsidRDefault="00A97C28" w:rsidP="00A97C28">
      <w:pPr>
        <w:pStyle w:val="Heading2-continued"/>
        <w:rPr>
          <w:lang w:val="en-AU"/>
        </w:rPr>
      </w:pPr>
      <w:r>
        <w:rPr>
          <w:lang w:val="en-AU"/>
        </w:rPr>
        <w:lastRenderedPageBreak/>
        <w:t>ANZSCO (continued)</w:t>
      </w:r>
    </w:p>
    <w:p w14:paraId="49331143" w14:textId="7678D87C" w:rsidR="00E804C9" w:rsidRPr="00A1416B" w:rsidRDefault="00E804C9" w:rsidP="00E804C9">
      <w:pPr>
        <w:pStyle w:val="Heading4"/>
        <w:rPr>
          <w:lang w:val="en-AU"/>
        </w:rPr>
      </w:pPr>
      <w:r w:rsidRPr="00A1416B">
        <w:rPr>
          <w:lang w:val="en-AU"/>
        </w:rPr>
        <w:t xml:space="preserve">This field must not be blank. </w:t>
      </w:r>
    </w:p>
    <w:p w14:paraId="472A190C"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250A6170" w14:textId="77777777" w:rsidTr="00E36DCE">
        <w:trPr>
          <w:cnfStyle w:val="100000000000" w:firstRow="1" w:lastRow="0" w:firstColumn="0" w:lastColumn="0" w:oddVBand="0" w:evenVBand="0" w:oddHBand="0" w:evenHBand="0" w:firstRowFirstColumn="0" w:firstRowLastColumn="0" w:lastRowFirstColumn="0" w:lastRowLastColumn="0"/>
          <w:trHeight w:val="255"/>
        </w:trPr>
        <w:tc>
          <w:tcPr>
            <w:tcW w:w="2500" w:type="pct"/>
          </w:tcPr>
          <w:p w14:paraId="7DCDA51A" w14:textId="77777777" w:rsidR="00E804C9" w:rsidRPr="001B382A" w:rsidRDefault="00E804C9">
            <w:pPr>
              <w:pStyle w:val="Tablecolumnheadings"/>
            </w:pPr>
            <w:r w:rsidRPr="00464F40">
              <w:rPr>
                <w:rFonts w:cstheme="minorHAnsi"/>
              </w:rPr>
              <w:t>Value</w:t>
            </w:r>
          </w:p>
        </w:tc>
        <w:tc>
          <w:tcPr>
            <w:tcW w:w="2500" w:type="pct"/>
          </w:tcPr>
          <w:p w14:paraId="5543CC88" w14:textId="77777777" w:rsidR="00E804C9" w:rsidRPr="001B382A" w:rsidRDefault="00E804C9">
            <w:pPr>
              <w:pStyle w:val="Tablecolumnheadings"/>
            </w:pPr>
            <w:r w:rsidRPr="00464F40">
              <w:rPr>
                <w:rFonts w:cstheme="minorHAnsi"/>
              </w:rPr>
              <w:t>Description</w:t>
            </w:r>
          </w:p>
        </w:tc>
      </w:tr>
      <w:tr w:rsidR="00E804C9" w:rsidRPr="001B382A" w14:paraId="4101C368" w14:textId="77777777" w:rsidTr="00E36DCE">
        <w:trPr>
          <w:trHeight w:val="255"/>
        </w:trPr>
        <w:tc>
          <w:tcPr>
            <w:tcW w:w="2500" w:type="pct"/>
          </w:tcPr>
          <w:p w14:paraId="1A48CBF9" w14:textId="77777777" w:rsidR="00E804C9" w:rsidRPr="0039408C" w:rsidRDefault="00E804C9">
            <w:pPr>
              <w:pStyle w:val="Tabletext"/>
              <w:spacing w:before="0" w:after="0"/>
              <w:rPr>
                <w:rFonts w:cstheme="minorHAnsi"/>
                <w:color w:val="auto"/>
                <w:highlight w:val="yellow"/>
              </w:rPr>
            </w:pPr>
            <w:r w:rsidRPr="00395EB9">
              <w:rPr>
                <w:rFonts w:cstheme="minorHAnsi"/>
              </w:rPr>
              <w:t>Length</w:t>
            </w:r>
          </w:p>
        </w:tc>
        <w:tc>
          <w:tcPr>
            <w:tcW w:w="2500" w:type="pct"/>
          </w:tcPr>
          <w:p w14:paraId="75C5D177" w14:textId="5AB8F614" w:rsidR="00E804C9" w:rsidRPr="0039408C" w:rsidRDefault="00E804C9">
            <w:pPr>
              <w:pStyle w:val="Tabletext"/>
              <w:spacing w:before="0" w:after="0"/>
              <w:rPr>
                <w:rFonts w:cstheme="minorHAnsi"/>
                <w:color w:val="auto"/>
                <w:highlight w:val="yellow"/>
              </w:rPr>
            </w:pPr>
            <w:r>
              <w:rPr>
                <w:rFonts w:cstheme="minorHAnsi"/>
              </w:rPr>
              <w:t>6</w:t>
            </w:r>
          </w:p>
        </w:tc>
      </w:tr>
      <w:tr w:rsidR="00E804C9" w:rsidRPr="001B382A" w14:paraId="1B79D28E" w14:textId="77777777" w:rsidTr="00E36DCE">
        <w:trPr>
          <w:trHeight w:val="255"/>
        </w:trPr>
        <w:tc>
          <w:tcPr>
            <w:tcW w:w="2500" w:type="pct"/>
          </w:tcPr>
          <w:p w14:paraId="7BB24C50" w14:textId="77777777" w:rsidR="00E804C9" w:rsidRPr="0039408C" w:rsidRDefault="00E804C9">
            <w:pPr>
              <w:pStyle w:val="Tabletext"/>
              <w:spacing w:before="0" w:after="0"/>
              <w:rPr>
                <w:rFonts w:cstheme="minorHAnsi"/>
                <w:color w:val="auto"/>
                <w:highlight w:val="yellow"/>
              </w:rPr>
            </w:pPr>
            <w:r w:rsidRPr="00395EB9">
              <w:rPr>
                <w:rFonts w:cstheme="minorHAnsi"/>
              </w:rPr>
              <w:t>Type</w:t>
            </w:r>
          </w:p>
        </w:tc>
        <w:tc>
          <w:tcPr>
            <w:tcW w:w="2500" w:type="pct"/>
          </w:tcPr>
          <w:p w14:paraId="0226899C" w14:textId="77777777" w:rsidR="00E804C9" w:rsidRPr="0039408C" w:rsidRDefault="00E804C9">
            <w:pPr>
              <w:pStyle w:val="Tabletext"/>
              <w:spacing w:before="0" w:after="0"/>
              <w:rPr>
                <w:rFonts w:cstheme="minorHAnsi"/>
                <w:color w:val="auto"/>
                <w:highlight w:val="yellow"/>
              </w:rPr>
            </w:pPr>
            <w:r w:rsidRPr="00395EB9">
              <w:rPr>
                <w:rFonts w:cstheme="minorHAnsi"/>
              </w:rPr>
              <w:t>Alphanumeric</w:t>
            </w:r>
          </w:p>
        </w:tc>
      </w:tr>
      <w:tr w:rsidR="00E804C9" w:rsidRPr="001B382A" w14:paraId="34BD0FCC" w14:textId="77777777" w:rsidTr="00E36DCE">
        <w:trPr>
          <w:trHeight w:val="255"/>
        </w:trPr>
        <w:tc>
          <w:tcPr>
            <w:tcW w:w="2500" w:type="pct"/>
          </w:tcPr>
          <w:p w14:paraId="2B8F63DC" w14:textId="77777777" w:rsidR="00E804C9" w:rsidRPr="0039408C" w:rsidRDefault="00E804C9">
            <w:pPr>
              <w:pStyle w:val="Tabletext"/>
              <w:spacing w:before="0" w:after="0"/>
              <w:rPr>
                <w:rFonts w:cstheme="minorHAnsi"/>
                <w:color w:val="auto"/>
                <w:highlight w:val="yellow"/>
              </w:rPr>
            </w:pPr>
            <w:r w:rsidRPr="00395EB9">
              <w:rPr>
                <w:rFonts w:cstheme="minorHAnsi"/>
              </w:rPr>
              <w:t>Justification</w:t>
            </w:r>
          </w:p>
        </w:tc>
        <w:tc>
          <w:tcPr>
            <w:tcW w:w="2500" w:type="pct"/>
          </w:tcPr>
          <w:p w14:paraId="36F6CA56" w14:textId="77777777" w:rsidR="00E804C9" w:rsidRPr="0039408C" w:rsidRDefault="00E804C9">
            <w:pPr>
              <w:pStyle w:val="Tabletext"/>
              <w:spacing w:before="0" w:after="0"/>
              <w:rPr>
                <w:rFonts w:cstheme="minorHAnsi"/>
                <w:color w:val="auto"/>
                <w:highlight w:val="yellow"/>
              </w:rPr>
            </w:pPr>
            <w:r w:rsidRPr="00395EB9">
              <w:rPr>
                <w:rFonts w:cstheme="minorHAnsi"/>
              </w:rPr>
              <w:t>Left</w:t>
            </w:r>
          </w:p>
        </w:tc>
      </w:tr>
      <w:tr w:rsidR="00E804C9" w:rsidRPr="001B382A" w14:paraId="17A655A6" w14:textId="77777777" w:rsidTr="00E36DCE">
        <w:trPr>
          <w:trHeight w:val="255"/>
        </w:trPr>
        <w:tc>
          <w:tcPr>
            <w:tcW w:w="2500" w:type="pct"/>
          </w:tcPr>
          <w:p w14:paraId="5413D4AF" w14:textId="77777777" w:rsidR="00E804C9" w:rsidRPr="0039408C" w:rsidRDefault="00E804C9">
            <w:pPr>
              <w:pStyle w:val="Tabletext"/>
              <w:spacing w:before="0" w:after="0"/>
              <w:rPr>
                <w:rFonts w:cstheme="minorHAnsi"/>
                <w:color w:val="auto"/>
              </w:rPr>
            </w:pPr>
            <w:r w:rsidRPr="00395EB9">
              <w:rPr>
                <w:rFonts w:cstheme="minorHAnsi"/>
              </w:rPr>
              <w:t>Fill character</w:t>
            </w:r>
          </w:p>
        </w:tc>
        <w:tc>
          <w:tcPr>
            <w:tcW w:w="2500" w:type="pct"/>
          </w:tcPr>
          <w:p w14:paraId="17D313AB" w14:textId="77777777" w:rsidR="00E804C9" w:rsidRPr="0039408C" w:rsidRDefault="00E804C9">
            <w:pPr>
              <w:pStyle w:val="Tabletext"/>
              <w:spacing w:before="0" w:after="0"/>
              <w:rPr>
                <w:rFonts w:cstheme="minorHAnsi"/>
                <w:color w:val="auto"/>
              </w:rPr>
            </w:pPr>
            <w:r w:rsidRPr="00395EB9">
              <w:rPr>
                <w:rFonts w:cstheme="minorHAnsi"/>
              </w:rPr>
              <w:t>Space</w:t>
            </w:r>
          </w:p>
        </w:tc>
      </w:tr>
    </w:tbl>
    <w:p w14:paraId="63308291"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210D68D1" w14:textId="77777777" w:rsidTr="00E36DCE">
        <w:trPr>
          <w:cnfStyle w:val="100000000000" w:firstRow="1" w:lastRow="0" w:firstColumn="0" w:lastColumn="0" w:oddVBand="0" w:evenVBand="0" w:oddHBand="0" w:evenHBand="0" w:firstRowFirstColumn="0" w:firstRowLastColumn="0" w:lastRowFirstColumn="0" w:lastRowLastColumn="0"/>
          <w:trHeight w:val="255"/>
        </w:trPr>
        <w:tc>
          <w:tcPr>
            <w:tcW w:w="1555" w:type="pct"/>
            <w:noWrap/>
          </w:tcPr>
          <w:p w14:paraId="570DD688" w14:textId="77777777" w:rsidR="00E804C9" w:rsidRPr="001B382A" w:rsidRDefault="00E804C9">
            <w:pPr>
              <w:pStyle w:val="Tablecolumnheadings"/>
            </w:pPr>
            <w:r w:rsidRPr="00CB0D0E">
              <w:rPr>
                <w:rFonts w:cstheme="minorHAnsi"/>
              </w:rPr>
              <w:t>Value</w:t>
            </w:r>
          </w:p>
        </w:tc>
        <w:tc>
          <w:tcPr>
            <w:tcW w:w="3445" w:type="pct"/>
          </w:tcPr>
          <w:p w14:paraId="48EC01C9" w14:textId="77777777" w:rsidR="00E804C9" w:rsidRPr="001B382A" w:rsidRDefault="00E804C9">
            <w:pPr>
              <w:pStyle w:val="Tablecolumnheadings"/>
            </w:pPr>
            <w:r w:rsidRPr="00CB0D0E">
              <w:rPr>
                <w:rFonts w:cstheme="minorHAnsi"/>
              </w:rPr>
              <w:t>Description</w:t>
            </w:r>
          </w:p>
        </w:tc>
      </w:tr>
      <w:tr w:rsidR="00E804C9" w:rsidRPr="001B382A" w14:paraId="3D430C33" w14:textId="77777777" w:rsidTr="00E36DCE">
        <w:trPr>
          <w:trHeight w:val="255"/>
        </w:trPr>
        <w:tc>
          <w:tcPr>
            <w:tcW w:w="1555" w:type="pct"/>
            <w:noWrap/>
          </w:tcPr>
          <w:p w14:paraId="1A7AE9E0" w14:textId="1262FB1F" w:rsidR="00E804C9" w:rsidRPr="00646AFE" w:rsidRDefault="00E804C9" w:rsidP="00E804C9">
            <w:pPr>
              <w:pStyle w:val="Tabletext"/>
              <w:spacing w:before="0" w:after="0"/>
              <w:rPr>
                <w:rFonts w:cstheme="minorHAnsi"/>
                <w:highlight w:val="yellow"/>
              </w:rPr>
            </w:pPr>
            <w:r w:rsidRPr="00A30D3F">
              <w:rPr>
                <w:rFonts w:cstheme="minorHAnsi"/>
              </w:rPr>
              <w:t>100000-899999</w:t>
            </w:r>
          </w:p>
        </w:tc>
        <w:tc>
          <w:tcPr>
            <w:tcW w:w="3445" w:type="pct"/>
          </w:tcPr>
          <w:p w14:paraId="786B08F1" w14:textId="4BF3AAAD" w:rsidR="00E804C9" w:rsidRPr="001B382A" w:rsidRDefault="00E804C9" w:rsidP="00E804C9">
            <w:pPr>
              <w:pStyle w:val="Tabletext"/>
              <w:spacing w:before="0" w:after="0"/>
              <w:rPr>
                <w:rFonts w:cstheme="minorHAnsi"/>
              </w:rPr>
            </w:pPr>
            <w:r w:rsidRPr="00A30D3F">
              <w:rPr>
                <w:rFonts w:cstheme="minorHAnsi"/>
              </w:rPr>
              <w:t>Valid 6-digit ANZSCO code</w:t>
            </w:r>
            <w:r>
              <w:rPr>
                <w:rFonts w:cstheme="minorHAnsi"/>
              </w:rPr>
              <w:t>.</w:t>
            </w:r>
          </w:p>
        </w:tc>
      </w:tr>
      <w:tr w:rsidR="00E804C9" w:rsidRPr="001B382A" w14:paraId="58DC68F3" w14:textId="77777777" w:rsidTr="00E36DCE">
        <w:trPr>
          <w:trHeight w:val="255"/>
        </w:trPr>
        <w:tc>
          <w:tcPr>
            <w:tcW w:w="1555" w:type="pct"/>
            <w:noWrap/>
          </w:tcPr>
          <w:p w14:paraId="0B142847" w14:textId="5DE78D7B" w:rsidR="00E804C9" w:rsidRPr="00395EB9" w:rsidRDefault="00E804C9" w:rsidP="00E804C9">
            <w:pPr>
              <w:pStyle w:val="Tabletext"/>
              <w:spacing w:before="0" w:after="0"/>
              <w:rPr>
                <w:rFonts w:cstheme="minorHAnsi"/>
              </w:rPr>
            </w:pPr>
            <w:r w:rsidRPr="00A30D3F">
              <w:rPr>
                <w:rFonts w:cstheme="minorHAnsi"/>
              </w:rPr>
              <w:t>GEN19</w:t>
            </w:r>
          </w:p>
        </w:tc>
        <w:tc>
          <w:tcPr>
            <w:tcW w:w="3445" w:type="pct"/>
          </w:tcPr>
          <w:p w14:paraId="1F59F36D" w14:textId="172B9156" w:rsidR="00E804C9" w:rsidRPr="00A1416B" w:rsidRDefault="00E804C9" w:rsidP="00E804C9">
            <w:pPr>
              <w:pStyle w:val="Tabletext"/>
              <w:spacing w:before="0" w:after="0"/>
              <w:rPr>
                <w:rFonts w:cstheme="minorHAnsi"/>
              </w:rPr>
            </w:pPr>
            <w:r w:rsidRPr="00A30D3F">
              <w:rPr>
                <w:rFonts w:cstheme="minorHAnsi"/>
              </w:rPr>
              <w:t>Occupational non-specific - general education</w:t>
            </w:r>
            <w:r>
              <w:rPr>
                <w:rFonts w:cstheme="minorHAnsi"/>
              </w:rPr>
              <w:t>.</w:t>
            </w:r>
          </w:p>
        </w:tc>
      </w:tr>
      <w:tr w:rsidR="00E804C9" w:rsidRPr="001B382A" w14:paraId="18366FAD" w14:textId="77777777" w:rsidTr="00E36DCE">
        <w:trPr>
          <w:trHeight w:val="255"/>
        </w:trPr>
        <w:tc>
          <w:tcPr>
            <w:tcW w:w="1555" w:type="pct"/>
            <w:noWrap/>
          </w:tcPr>
          <w:p w14:paraId="42C82A4C" w14:textId="7D73480F" w:rsidR="00E804C9" w:rsidRPr="00395EB9" w:rsidRDefault="00E804C9" w:rsidP="00E804C9">
            <w:pPr>
              <w:pStyle w:val="Tabletext"/>
              <w:spacing w:before="0" w:after="0"/>
              <w:rPr>
                <w:rFonts w:cstheme="minorHAnsi"/>
              </w:rPr>
            </w:pPr>
            <w:r w:rsidRPr="00A30D3F">
              <w:rPr>
                <w:rFonts w:cstheme="minorHAnsi"/>
              </w:rPr>
              <w:t>GEN20</w:t>
            </w:r>
          </w:p>
        </w:tc>
        <w:tc>
          <w:tcPr>
            <w:tcW w:w="3445" w:type="pct"/>
          </w:tcPr>
          <w:p w14:paraId="140B7FE7" w14:textId="4AA07404" w:rsidR="00E804C9" w:rsidRPr="00A1416B" w:rsidRDefault="00E804C9" w:rsidP="00E804C9">
            <w:pPr>
              <w:pStyle w:val="Tabletext"/>
              <w:spacing w:before="0" w:after="0"/>
              <w:rPr>
                <w:rFonts w:cstheme="minorHAnsi"/>
              </w:rPr>
            </w:pPr>
            <w:r w:rsidRPr="00A30D3F">
              <w:rPr>
                <w:rFonts w:cstheme="minorHAnsi"/>
              </w:rPr>
              <w:t>Non-industry specific training</w:t>
            </w:r>
            <w:r>
              <w:rPr>
                <w:rFonts w:cstheme="minorHAnsi"/>
              </w:rPr>
              <w:t>.</w:t>
            </w:r>
          </w:p>
        </w:tc>
      </w:tr>
      <w:tr w:rsidR="00E804C9" w:rsidRPr="001B382A" w14:paraId="39D053F0" w14:textId="77777777" w:rsidTr="00E36DCE">
        <w:trPr>
          <w:trHeight w:val="255"/>
        </w:trPr>
        <w:tc>
          <w:tcPr>
            <w:tcW w:w="1555" w:type="pct"/>
            <w:noWrap/>
          </w:tcPr>
          <w:p w14:paraId="194DCD06" w14:textId="088F8E01" w:rsidR="00E804C9" w:rsidRPr="00395EB9" w:rsidRDefault="00E804C9" w:rsidP="00E804C9">
            <w:pPr>
              <w:pStyle w:val="Tabletext"/>
              <w:spacing w:before="0" w:after="0"/>
              <w:rPr>
                <w:rFonts w:cstheme="minorHAnsi"/>
              </w:rPr>
            </w:pPr>
            <w:r w:rsidRPr="00A30D3F">
              <w:rPr>
                <w:rFonts w:cstheme="minorHAnsi"/>
              </w:rPr>
              <w:t>NONVET</w:t>
            </w:r>
          </w:p>
        </w:tc>
        <w:tc>
          <w:tcPr>
            <w:tcW w:w="3445" w:type="pct"/>
          </w:tcPr>
          <w:p w14:paraId="58BF313A" w14:textId="064779F5" w:rsidR="00E804C9" w:rsidRPr="00A1416B" w:rsidRDefault="00E804C9" w:rsidP="00E804C9">
            <w:pPr>
              <w:pStyle w:val="Tabletext"/>
              <w:spacing w:before="0" w:after="0"/>
              <w:rPr>
                <w:rFonts w:cstheme="minorHAnsi"/>
              </w:rPr>
            </w:pPr>
            <w:r w:rsidRPr="00A30D3F">
              <w:rPr>
                <w:rFonts w:cstheme="minorHAnsi"/>
              </w:rPr>
              <w:t>Non-VET program - no occupational outcome</w:t>
            </w:r>
            <w:r>
              <w:rPr>
                <w:rFonts w:cstheme="minorHAnsi"/>
              </w:rPr>
              <w:t>.</w:t>
            </w:r>
          </w:p>
        </w:tc>
      </w:tr>
    </w:tbl>
    <w:p w14:paraId="4648B254" w14:textId="77777777" w:rsidR="00A97C28" w:rsidRDefault="00A97C28">
      <w:pPr>
        <w:suppressAutoHyphens w:val="0"/>
        <w:autoSpaceDE/>
        <w:autoSpaceDN/>
        <w:adjustRightInd/>
        <w:spacing w:after="0" w:line="240" w:lineRule="auto"/>
        <w:textAlignment w:val="auto"/>
        <w:rPr>
          <w:color w:val="004D53" w:themeColor="accent2" w:themeShade="80"/>
          <w:sz w:val="24"/>
          <w:szCs w:val="24"/>
          <w:lang w:val="en-AU"/>
        </w:rPr>
      </w:pPr>
      <w:bookmarkStart w:id="589" w:name="_Associated_Program_Identifier"/>
      <w:bookmarkStart w:id="590" w:name="_Toc55372444"/>
      <w:bookmarkStart w:id="591" w:name="_Toc75851508"/>
      <w:bookmarkStart w:id="592" w:name="_Toc107478986"/>
      <w:bookmarkEnd w:id="589"/>
      <w:r>
        <w:rPr>
          <w:lang w:val="en-AU"/>
        </w:rPr>
        <w:br w:type="page"/>
      </w:r>
    </w:p>
    <w:p w14:paraId="5D684186" w14:textId="3F29EBD2" w:rsidR="00E804C9" w:rsidRPr="00CF6220" w:rsidRDefault="00E804C9" w:rsidP="00E804C9">
      <w:pPr>
        <w:pStyle w:val="Heading2"/>
        <w:rPr>
          <w:lang w:val="en-AU"/>
        </w:rPr>
      </w:pPr>
      <w:bookmarkStart w:id="593" w:name="_Associated_Program_Identifier_1"/>
      <w:bookmarkStart w:id="594" w:name="_Toc147314202"/>
      <w:bookmarkEnd w:id="593"/>
      <w:r w:rsidRPr="00CF6220">
        <w:rPr>
          <w:lang w:val="en-AU"/>
        </w:rPr>
        <w:lastRenderedPageBreak/>
        <w:t>Associated Program Identifier</w:t>
      </w:r>
      <w:bookmarkEnd w:id="590"/>
      <w:bookmarkEnd w:id="591"/>
      <w:bookmarkEnd w:id="592"/>
      <w:bookmarkEnd w:id="594"/>
    </w:p>
    <w:p w14:paraId="03A69A49" w14:textId="77777777" w:rsidR="00E804C9" w:rsidRDefault="00E804C9" w:rsidP="00E804C9">
      <w:pPr>
        <w:pStyle w:val="Heading3"/>
        <w:rPr>
          <w:lang w:val="en-AU"/>
        </w:rPr>
      </w:pPr>
      <w:r>
        <w:rPr>
          <w:lang w:val="en-AU"/>
        </w:rPr>
        <w:t>Element description</w:t>
      </w:r>
    </w:p>
    <w:p w14:paraId="29798583" w14:textId="77777777" w:rsidR="00E804C9" w:rsidRPr="00CF6220" w:rsidRDefault="00E804C9" w:rsidP="00E804C9">
      <w:pPr>
        <w:jc w:val="both"/>
        <w:rPr>
          <w:lang w:val="en-AU"/>
        </w:rPr>
      </w:pPr>
      <w:r w:rsidRPr="00CF6220">
        <w:rPr>
          <w:lang w:val="en-AU"/>
        </w:rPr>
        <w:t>A code that uniquely identifies an enrolment in a superseded Program.</w:t>
      </w:r>
    </w:p>
    <w:p w14:paraId="3603C5C3" w14:textId="77777777" w:rsidR="00E804C9" w:rsidRDefault="00E804C9" w:rsidP="00E804C9">
      <w:pPr>
        <w:pStyle w:val="Heading3"/>
        <w:rPr>
          <w:lang w:val="en-AU"/>
        </w:rPr>
      </w:pPr>
      <w:r>
        <w:rPr>
          <w:lang w:val="en-AU"/>
        </w:rPr>
        <w:t>File</w:t>
      </w:r>
    </w:p>
    <w:p w14:paraId="49C69524" w14:textId="77777777" w:rsidR="00E804C9" w:rsidRPr="00CF6220" w:rsidRDefault="00E804C9" w:rsidP="00E804C9">
      <w:pPr>
        <w:rPr>
          <w:lang w:val="en-AU"/>
        </w:rPr>
      </w:pPr>
      <w:r w:rsidRPr="00CF6220">
        <w:rPr>
          <w:lang w:val="en-AU"/>
        </w:rPr>
        <w:t>Training Activity (NAT00120)</w:t>
      </w:r>
    </w:p>
    <w:p w14:paraId="625474F8" w14:textId="77777777" w:rsidR="00E804C9" w:rsidRDefault="00E804C9" w:rsidP="00E804C9">
      <w:pPr>
        <w:pStyle w:val="Heading3"/>
        <w:rPr>
          <w:lang w:val="en-AU"/>
        </w:rPr>
      </w:pPr>
      <w:r>
        <w:rPr>
          <w:lang w:val="en-AU"/>
        </w:rPr>
        <w:t>Purpose</w:t>
      </w:r>
    </w:p>
    <w:p w14:paraId="5D1847B3" w14:textId="77777777" w:rsidR="00E804C9" w:rsidRPr="00CF6220" w:rsidRDefault="00E804C9" w:rsidP="00E804C9">
      <w:pPr>
        <w:jc w:val="both"/>
        <w:rPr>
          <w:lang w:val="en-AU"/>
        </w:rPr>
      </w:pPr>
      <w:r w:rsidRPr="00CF6220">
        <w:rPr>
          <w:lang w:val="en-AU"/>
        </w:rPr>
        <w:t>To identify enr</w:t>
      </w:r>
      <w:r>
        <w:rPr>
          <w:lang w:val="en-AU"/>
        </w:rPr>
        <w:t>olments in superseded Programs.</w:t>
      </w:r>
    </w:p>
    <w:p w14:paraId="078396AA" w14:textId="77777777" w:rsidR="00E804C9" w:rsidRDefault="00E804C9" w:rsidP="00E804C9">
      <w:pPr>
        <w:pStyle w:val="Heading3"/>
        <w:rPr>
          <w:lang w:val="en-AU"/>
        </w:rPr>
      </w:pPr>
      <w:r>
        <w:rPr>
          <w:lang w:val="en-AU"/>
        </w:rPr>
        <w:t>Business rules</w:t>
      </w:r>
    </w:p>
    <w:p w14:paraId="5E37BC2A" w14:textId="77777777" w:rsidR="00E804C9" w:rsidRPr="00CF6220" w:rsidRDefault="00E804C9" w:rsidP="00E804C9">
      <w:pPr>
        <w:pStyle w:val="Heading4"/>
        <w:rPr>
          <w:lang w:val="en-AU"/>
        </w:rPr>
      </w:pPr>
      <w:r w:rsidRPr="00CF6220">
        <w:rPr>
          <w:lang w:val="en-AU"/>
        </w:rPr>
        <w:t>General:</w:t>
      </w:r>
    </w:p>
    <w:p w14:paraId="1B3A913E" w14:textId="77777777" w:rsidR="00E804C9" w:rsidRPr="00CF6220" w:rsidRDefault="00E804C9" w:rsidP="00E804C9">
      <w:pPr>
        <w:jc w:val="both"/>
        <w:rPr>
          <w:lang w:val="en-AU"/>
        </w:rPr>
      </w:pPr>
      <w:r w:rsidRPr="00CF6220">
        <w:rPr>
          <w:lang w:val="en-AU"/>
        </w:rPr>
        <w:t>This field must not be blank for government subsidised superseding enrolments.</w:t>
      </w:r>
    </w:p>
    <w:p w14:paraId="30E2C646" w14:textId="77777777" w:rsidR="00E804C9" w:rsidRPr="00CF6220" w:rsidRDefault="00E804C9" w:rsidP="00E804C9">
      <w:pPr>
        <w:jc w:val="both"/>
        <w:rPr>
          <w:lang w:val="en-AU"/>
        </w:rPr>
      </w:pPr>
      <w:r w:rsidRPr="00CF6220">
        <w:rPr>
          <w:lang w:val="en-AU"/>
        </w:rPr>
        <w:t xml:space="preserve">All RTOs delivering Government subsidised training are required to report the </w:t>
      </w:r>
      <w:r w:rsidRPr="00E804C9">
        <w:rPr>
          <w:rStyle w:val="Field"/>
        </w:rPr>
        <w:t>Program Identifier</w:t>
      </w:r>
      <w:r w:rsidRPr="00CF6220">
        <w:rPr>
          <w:lang w:val="en-AU"/>
        </w:rPr>
        <w:t xml:space="preserve"> of a superseded Program in the </w:t>
      </w:r>
      <w:r w:rsidRPr="00E804C9">
        <w:rPr>
          <w:rStyle w:val="Field"/>
        </w:rPr>
        <w:t>Associated Program Identifier</w:t>
      </w:r>
      <w:r w:rsidRPr="00CF6220">
        <w:rPr>
          <w:lang w:val="en-AU"/>
        </w:rPr>
        <w:t xml:space="preserve"> field whenever transitioning into a new qualification.</w:t>
      </w:r>
    </w:p>
    <w:p w14:paraId="06DD419A" w14:textId="3B2F5C62" w:rsidR="00E804C9" w:rsidRPr="00CF6220" w:rsidRDefault="00E804C9" w:rsidP="00E804C9">
      <w:pPr>
        <w:jc w:val="both"/>
        <w:rPr>
          <w:lang w:val="en-AU"/>
        </w:rPr>
      </w:pPr>
      <w:r w:rsidRPr="00CF6220">
        <w:rPr>
          <w:lang w:val="en-AU"/>
        </w:rPr>
        <w:t xml:space="preserve">When a government subsidised Program has been transitioned, the </w:t>
      </w:r>
      <w:r w:rsidRPr="00E804C9">
        <w:rPr>
          <w:rStyle w:val="Field"/>
        </w:rPr>
        <w:t>Program Identifier</w:t>
      </w:r>
      <w:r w:rsidRPr="00CF6220">
        <w:rPr>
          <w:lang w:val="en-AU"/>
        </w:rPr>
        <w:t xml:space="preserve"> of the </w:t>
      </w:r>
      <w:r w:rsidR="004845CE" w:rsidRPr="00CF6220">
        <w:rPr>
          <w:lang w:val="en-AU"/>
        </w:rPr>
        <w:t>old</w:t>
      </w:r>
      <w:r w:rsidR="004845CE">
        <w:rPr>
          <w:lang w:val="en-AU"/>
        </w:rPr>
        <w:t>, superseded</w:t>
      </w:r>
      <w:r w:rsidRPr="00CF6220">
        <w:rPr>
          <w:lang w:val="en-AU"/>
        </w:rPr>
        <w:t xml:space="preserve"> Program must be reported in the </w:t>
      </w:r>
      <w:r w:rsidRPr="00E804C9">
        <w:rPr>
          <w:rStyle w:val="Field"/>
        </w:rPr>
        <w:t>Associated Program Identifier</w:t>
      </w:r>
      <w:r w:rsidRPr="00CF6220">
        <w:rPr>
          <w:lang w:val="en-AU"/>
        </w:rPr>
        <w:t xml:space="preserve"> field of the replacement Program.</w:t>
      </w:r>
    </w:p>
    <w:p w14:paraId="712A6013" w14:textId="77777777" w:rsidR="00E804C9" w:rsidRPr="00CF6220" w:rsidRDefault="00E804C9" w:rsidP="00E804C9">
      <w:pPr>
        <w:jc w:val="both"/>
        <w:rPr>
          <w:lang w:val="en-AU"/>
        </w:rPr>
      </w:pPr>
      <w:r w:rsidRPr="00CF6220">
        <w:rPr>
          <w:lang w:val="en-AU"/>
        </w:rPr>
        <w:t xml:space="preserve">Where a fee for service Program is being transitioned into a government subsidised Program, these enrolments must be treated as new enrolments under </w:t>
      </w:r>
      <w:r w:rsidRPr="00E804C9">
        <w:rPr>
          <w:iCs/>
          <w:lang w:val="en-AU"/>
        </w:rPr>
        <w:t>Skills First</w:t>
      </w:r>
      <w:r w:rsidRPr="00CF6220">
        <w:rPr>
          <w:lang w:val="en-AU"/>
        </w:rPr>
        <w:t xml:space="preserve"> (formerly VTG Funding) and therefore no </w:t>
      </w:r>
      <w:r w:rsidRPr="00E804C9">
        <w:rPr>
          <w:rStyle w:val="Field"/>
        </w:rPr>
        <w:t>Associated Program Identifier</w:t>
      </w:r>
      <w:r w:rsidRPr="00CF6220">
        <w:rPr>
          <w:lang w:val="en-AU"/>
        </w:rPr>
        <w:t xml:space="preserve"> should be reported.</w:t>
      </w:r>
    </w:p>
    <w:p w14:paraId="01B49C69" w14:textId="77777777" w:rsidR="00E804C9" w:rsidRPr="00CF6220" w:rsidRDefault="00E804C9" w:rsidP="00E804C9">
      <w:pPr>
        <w:jc w:val="both"/>
        <w:rPr>
          <w:lang w:val="en-AU"/>
        </w:rPr>
      </w:pPr>
      <w:r w:rsidRPr="00CF6220">
        <w:rPr>
          <w:lang w:val="en-AU"/>
        </w:rPr>
        <w:t>When transitioning students from fee for service delivery into government subsidised delivery, all subjects passed in the fee for service enrolment must be reported as a credit transfer in the government subsidised enrolment.</w:t>
      </w:r>
    </w:p>
    <w:p w14:paraId="08E12404" w14:textId="77777777" w:rsidR="00E804C9" w:rsidRPr="00CF6220" w:rsidRDefault="00E804C9" w:rsidP="00E804C9">
      <w:pPr>
        <w:pStyle w:val="Heading4"/>
        <w:rPr>
          <w:lang w:val="en-AU"/>
        </w:rPr>
      </w:pPr>
      <w:r w:rsidRPr="00CF6220">
        <w:rPr>
          <w:lang w:val="en-AU"/>
        </w:rPr>
        <w:t>Specific:</w:t>
      </w:r>
    </w:p>
    <w:p w14:paraId="402F65F4" w14:textId="77777777" w:rsidR="00E804C9" w:rsidRPr="00CF6220" w:rsidRDefault="00E804C9" w:rsidP="00E804C9">
      <w:pPr>
        <w:jc w:val="both"/>
        <w:rPr>
          <w:lang w:val="en-AU"/>
        </w:rPr>
      </w:pPr>
      <w:r w:rsidRPr="00CF6220">
        <w:rPr>
          <w:lang w:val="en-AU"/>
        </w:rPr>
        <w:t xml:space="preserve">The </w:t>
      </w:r>
      <w:r w:rsidRPr="00E804C9">
        <w:rPr>
          <w:rStyle w:val="Field"/>
        </w:rPr>
        <w:t>Associated Program Identifier</w:t>
      </w:r>
      <w:r w:rsidRPr="00CF6220">
        <w:rPr>
          <w:lang w:val="en-AU"/>
        </w:rPr>
        <w:t xml:space="preserve"> must not contain spaces</w:t>
      </w:r>
      <w:r>
        <w:rPr>
          <w:lang w:val="en-AU"/>
        </w:rPr>
        <w:t xml:space="preserve"> and must be a nationally accredited program</w:t>
      </w:r>
      <w:r w:rsidRPr="00CF6220">
        <w:rPr>
          <w:lang w:val="en-AU"/>
        </w:rPr>
        <w:t>.</w:t>
      </w:r>
    </w:p>
    <w:p w14:paraId="75670A75" w14:textId="77777777" w:rsidR="00E804C9" w:rsidRPr="00CF6220" w:rsidRDefault="00E804C9" w:rsidP="00E804C9">
      <w:pPr>
        <w:pStyle w:val="Heading4"/>
        <w:rPr>
          <w:lang w:val="en-AU"/>
        </w:rPr>
      </w:pPr>
      <w:r w:rsidRPr="00CF6220">
        <w:rPr>
          <w:lang w:val="en-AU"/>
        </w:rPr>
        <w:t>This field may be blank subject to rules above.</w:t>
      </w:r>
    </w:p>
    <w:p w14:paraId="0D0930B4" w14:textId="77777777" w:rsidR="00E804C9" w:rsidRPr="00A1416B" w:rsidRDefault="00E804C9" w:rsidP="00E804C9">
      <w:pPr>
        <w:pStyle w:val="Heading3"/>
        <w:rPr>
          <w:lang w:val="en-AU"/>
        </w:rPr>
      </w:pPr>
      <w:r w:rsidRPr="00A1416B">
        <w:rPr>
          <w:lang w:val="en-AU"/>
        </w:rPr>
        <w:t>Field format</w:t>
      </w:r>
    </w:p>
    <w:tbl>
      <w:tblPr>
        <w:tblStyle w:val="DJSIR"/>
        <w:tblW w:w="2931" w:type="pct"/>
        <w:tblLayout w:type="fixed"/>
        <w:tblLook w:val="0420" w:firstRow="1" w:lastRow="0" w:firstColumn="0" w:lastColumn="0" w:noHBand="0" w:noVBand="1"/>
        <w:tblCaption w:val="Data elements in the NAT00010"/>
      </w:tblPr>
      <w:tblGrid>
        <w:gridCol w:w="2823"/>
        <w:gridCol w:w="2823"/>
      </w:tblGrid>
      <w:tr w:rsidR="00E804C9" w:rsidRPr="001B382A" w14:paraId="5FF4BA9D" w14:textId="77777777" w:rsidTr="00E36DCE">
        <w:trPr>
          <w:cnfStyle w:val="100000000000" w:firstRow="1" w:lastRow="0" w:firstColumn="0" w:lastColumn="0" w:oddVBand="0" w:evenVBand="0" w:oddHBand="0" w:evenHBand="0" w:firstRowFirstColumn="0" w:firstRowLastColumn="0" w:lastRowFirstColumn="0" w:lastRowLastColumn="0"/>
          <w:trHeight w:val="283"/>
        </w:trPr>
        <w:tc>
          <w:tcPr>
            <w:tcW w:w="2500" w:type="pct"/>
          </w:tcPr>
          <w:p w14:paraId="76E795F6" w14:textId="77777777" w:rsidR="00E804C9" w:rsidRPr="001B382A" w:rsidRDefault="00E804C9">
            <w:pPr>
              <w:pStyle w:val="Tablecolumnheadings"/>
            </w:pPr>
            <w:r w:rsidRPr="00464F40">
              <w:rPr>
                <w:rFonts w:cstheme="minorHAnsi"/>
              </w:rPr>
              <w:t>Value</w:t>
            </w:r>
          </w:p>
        </w:tc>
        <w:tc>
          <w:tcPr>
            <w:tcW w:w="2500" w:type="pct"/>
          </w:tcPr>
          <w:p w14:paraId="2D70EB04" w14:textId="77777777" w:rsidR="00E804C9" w:rsidRPr="001B382A" w:rsidRDefault="00E804C9">
            <w:pPr>
              <w:pStyle w:val="Tablecolumnheadings"/>
            </w:pPr>
            <w:r w:rsidRPr="00464F40">
              <w:rPr>
                <w:rFonts w:cstheme="minorHAnsi"/>
              </w:rPr>
              <w:t>Description</w:t>
            </w:r>
          </w:p>
        </w:tc>
      </w:tr>
      <w:tr w:rsidR="00E804C9" w:rsidRPr="001B382A" w14:paraId="3FDDEEFE" w14:textId="77777777" w:rsidTr="00E36DCE">
        <w:trPr>
          <w:trHeight w:val="283"/>
        </w:trPr>
        <w:tc>
          <w:tcPr>
            <w:tcW w:w="2500" w:type="pct"/>
          </w:tcPr>
          <w:p w14:paraId="4AA801C9" w14:textId="77777777" w:rsidR="00E804C9" w:rsidRPr="0039408C" w:rsidRDefault="00E804C9">
            <w:pPr>
              <w:pStyle w:val="Tabletext"/>
              <w:spacing w:before="0" w:after="0"/>
              <w:rPr>
                <w:rFonts w:cstheme="minorHAnsi"/>
                <w:color w:val="auto"/>
                <w:highlight w:val="yellow"/>
              </w:rPr>
            </w:pPr>
            <w:r w:rsidRPr="00395EB9">
              <w:rPr>
                <w:rFonts w:cstheme="minorHAnsi"/>
              </w:rPr>
              <w:t>Length</w:t>
            </w:r>
          </w:p>
        </w:tc>
        <w:tc>
          <w:tcPr>
            <w:tcW w:w="2500" w:type="pct"/>
          </w:tcPr>
          <w:p w14:paraId="2A595350" w14:textId="4ED87DDA" w:rsidR="00E804C9" w:rsidRPr="0039408C" w:rsidRDefault="00E804C9">
            <w:pPr>
              <w:pStyle w:val="Tabletext"/>
              <w:spacing w:before="0" w:after="0"/>
              <w:rPr>
                <w:rFonts w:cstheme="minorHAnsi"/>
                <w:color w:val="auto"/>
                <w:highlight w:val="yellow"/>
              </w:rPr>
            </w:pPr>
            <w:r>
              <w:rPr>
                <w:rFonts w:cstheme="minorHAnsi"/>
              </w:rPr>
              <w:t>10</w:t>
            </w:r>
          </w:p>
        </w:tc>
      </w:tr>
      <w:tr w:rsidR="00E804C9" w:rsidRPr="001B382A" w14:paraId="0CF250C4" w14:textId="77777777" w:rsidTr="00E36DCE">
        <w:trPr>
          <w:trHeight w:val="283"/>
        </w:trPr>
        <w:tc>
          <w:tcPr>
            <w:tcW w:w="2500" w:type="pct"/>
          </w:tcPr>
          <w:p w14:paraId="40265253" w14:textId="77777777" w:rsidR="00E804C9" w:rsidRPr="0039408C" w:rsidRDefault="00E804C9">
            <w:pPr>
              <w:pStyle w:val="Tabletext"/>
              <w:spacing w:before="0" w:after="0"/>
              <w:rPr>
                <w:rFonts w:cstheme="minorHAnsi"/>
                <w:color w:val="auto"/>
                <w:highlight w:val="yellow"/>
              </w:rPr>
            </w:pPr>
            <w:r w:rsidRPr="00395EB9">
              <w:rPr>
                <w:rFonts w:cstheme="minorHAnsi"/>
              </w:rPr>
              <w:t>Type</w:t>
            </w:r>
          </w:p>
        </w:tc>
        <w:tc>
          <w:tcPr>
            <w:tcW w:w="2500" w:type="pct"/>
          </w:tcPr>
          <w:p w14:paraId="19312201" w14:textId="77777777" w:rsidR="00E804C9" w:rsidRPr="0039408C" w:rsidRDefault="00E804C9">
            <w:pPr>
              <w:pStyle w:val="Tabletext"/>
              <w:spacing w:before="0" w:after="0"/>
              <w:rPr>
                <w:rFonts w:cstheme="minorHAnsi"/>
                <w:color w:val="auto"/>
                <w:highlight w:val="yellow"/>
              </w:rPr>
            </w:pPr>
            <w:r w:rsidRPr="00395EB9">
              <w:rPr>
                <w:rFonts w:cstheme="minorHAnsi"/>
              </w:rPr>
              <w:t>Alphanumeric</w:t>
            </w:r>
          </w:p>
        </w:tc>
      </w:tr>
      <w:tr w:rsidR="00E804C9" w:rsidRPr="001B382A" w14:paraId="16AE2512" w14:textId="77777777" w:rsidTr="00E36DCE">
        <w:trPr>
          <w:trHeight w:val="283"/>
        </w:trPr>
        <w:tc>
          <w:tcPr>
            <w:tcW w:w="2500" w:type="pct"/>
          </w:tcPr>
          <w:p w14:paraId="47111EDB" w14:textId="77777777" w:rsidR="00E804C9" w:rsidRPr="0039408C" w:rsidRDefault="00E804C9">
            <w:pPr>
              <w:pStyle w:val="Tabletext"/>
              <w:spacing w:before="0" w:after="0"/>
              <w:rPr>
                <w:rFonts w:cstheme="minorHAnsi"/>
                <w:color w:val="auto"/>
                <w:highlight w:val="yellow"/>
              </w:rPr>
            </w:pPr>
            <w:r w:rsidRPr="00395EB9">
              <w:rPr>
                <w:rFonts w:cstheme="minorHAnsi"/>
              </w:rPr>
              <w:t>Justification</w:t>
            </w:r>
          </w:p>
        </w:tc>
        <w:tc>
          <w:tcPr>
            <w:tcW w:w="2500" w:type="pct"/>
          </w:tcPr>
          <w:p w14:paraId="76D9A57A" w14:textId="77777777" w:rsidR="00E804C9" w:rsidRPr="0039408C" w:rsidRDefault="00E804C9">
            <w:pPr>
              <w:pStyle w:val="Tabletext"/>
              <w:spacing w:before="0" w:after="0"/>
              <w:rPr>
                <w:rFonts w:cstheme="minorHAnsi"/>
                <w:color w:val="auto"/>
                <w:highlight w:val="yellow"/>
              </w:rPr>
            </w:pPr>
            <w:r w:rsidRPr="00395EB9">
              <w:rPr>
                <w:rFonts w:cstheme="minorHAnsi"/>
              </w:rPr>
              <w:t>Left</w:t>
            </w:r>
          </w:p>
        </w:tc>
      </w:tr>
      <w:tr w:rsidR="00E804C9" w:rsidRPr="001B382A" w14:paraId="6E2257A4" w14:textId="77777777" w:rsidTr="00E36DCE">
        <w:trPr>
          <w:trHeight w:val="283"/>
        </w:trPr>
        <w:tc>
          <w:tcPr>
            <w:tcW w:w="2500" w:type="pct"/>
          </w:tcPr>
          <w:p w14:paraId="31D0DECF" w14:textId="77777777" w:rsidR="00E804C9" w:rsidRPr="0039408C" w:rsidRDefault="00E804C9">
            <w:pPr>
              <w:pStyle w:val="Tabletext"/>
              <w:spacing w:before="0" w:after="0"/>
              <w:rPr>
                <w:rFonts w:cstheme="minorHAnsi"/>
                <w:color w:val="auto"/>
              </w:rPr>
            </w:pPr>
            <w:r w:rsidRPr="00395EB9">
              <w:rPr>
                <w:rFonts w:cstheme="minorHAnsi"/>
              </w:rPr>
              <w:t>Fill character</w:t>
            </w:r>
          </w:p>
        </w:tc>
        <w:tc>
          <w:tcPr>
            <w:tcW w:w="2500" w:type="pct"/>
          </w:tcPr>
          <w:p w14:paraId="350078AD" w14:textId="77777777" w:rsidR="00E804C9" w:rsidRPr="0039408C" w:rsidRDefault="00E804C9">
            <w:pPr>
              <w:pStyle w:val="Tabletext"/>
              <w:spacing w:before="0" w:after="0"/>
              <w:rPr>
                <w:rFonts w:cstheme="minorHAnsi"/>
                <w:color w:val="auto"/>
              </w:rPr>
            </w:pPr>
            <w:r w:rsidRPr="00395EB9">
              <w:rPr>
                <w:rFonts w:cstheme="minorHAnsi"/>
              </w:rPr>
              <w:t>Space</w:t>
            </w:r>
          </w:p>
        </w:tc>
      </w:tr>
    </w:tbl>
    <w:p w14:paraId="368923C4" w14:textId="77777777" w:rsidR="00E804C9" w:rsidRDefault="00E804C9" w:rsidP="00E804C9">
      <w:pPr>
        <w:pStyle w:val="Heading3"/>
        <w:spacing w:before="120"/>
        <w:rPr>
          <w:lang w:val="en-AU"/>
        </w:rPr>
      </w:pPr>
      <w:r w:rsidRPr="00FB73A0">
        <w:rPr>
          <w:lang w:val="en-AU"/>
        </w:rPr>
        <w:t>Field value</w:t>
      </w:r>
    </w:p>
    <w:tbl>
      <w:tblPr>
        <w:tblStyle w:val="DJSIR"/>
        <w:tblW w:w="4710" w:type="pct"/>
        <w:tblLayout w:type="fixed"/>
        <w:tblLook w:val="0420" w:firstRow="1" w:lastRow="0" w:firstColumn="0" w:lastColumn="0" w:noHBand="0" w:noVBand="1"/>
        <w:tblCaption w:val="Data elements in the NAT00010"/>
      </w:tblPr>
      <w:tblGrid>
        <w:gridCol w:w="2822"/>
        <w:gridCol w:w="6251"/>
      </w:tblGrid>
      <w:tr w:rsidR="00E804C9" w:rsidRPr="001B382A" w14:paraId="1D6D57B4" w14:textId="77777777" w:rsidTr="00E36DCE">
        <w:trPr>
          <w:cnfStyle w:val="100000000000" w:firstRow="1" w:lastRow="0" w:firstColumn="0" w:lastColumn="0" w:oddVBand="0" w:evenVBand="0" w:oddHBand="0" w:evenHBand="0" w:firstRowFirstColumn="0" w:firstRowLastColumn="0" w:lastRowFirstColumn="0" w:lastRowLastColumn="0"/>
          <w:trHeight w:val="283"/>
        </w:trPr>
        <w:tc>
          <w:tcPr>
            <w:tcW w:w="1555" w:type="pct"/>
            <w:noWrap/>
          </w:tcPr>
          <w:p w14:paraId="462DF357" w14:textId="77777777" w:rsidR="00E804C9" w:rsidRPr="001B382A" w:rsidRDefault="00E804C9">
            <w:pPr>
              <w:pStyle w:val="Tablecolumnheadings"/>
            </w:pPr>
            <w:r w:rsidRPr="00CB0D0E">
              <w:rPr>
                <w:rFonts w:cstheme="minorHAnsi"/>
              </w:rPr>
              <w:t>Value</w:t>
            </w:r>
          </w:p>
        </w:tc>
        <w:tc>
          <w:tcPr>
            <w:tcW w:w="3445" w:type="pct"/>
          </w:tcPr>
          <w:p w14:paraId="6BDD21FA" w14:textId="77777777" w:rsidR="00E804C9" w:rsidRPr="001B382A" w:rsidRDefault="00E804C9">
            <w:pPr>
              <w:pStyle w:val="Tablecolumnheadings"/>
            </w:pPr>
            <w:r w:rsidRPr="00CB0D0E">
              <w:rPr>
                <w:rFonts w:cstheme="minorHAnsi"/>
              </w:rPr>
              <w:t>Description</w:t>
            </w:r>
          </w:p>
        </w:tc>
      </w:tr>
      <w:tr w:rsidR="00E804C9" w:rsidRPr="001B382A" w14:paraId="647F2CF6" w14:textId="77777777" w:rsidTr="00E36DCE">
        <w:trPr>
          <w:trHeight w:val="283"/>
        </w:trPr>
        <w:tc>
          <w:tcPr>
            <w:tcW w:w="1555" w:type="pct"/>
            <w:noWrap/>
          </w:tcPr>
          <w:p w14:paraId="06CA4CD1" w14:textId="7F57CD26" w:rsidR="00E804C9" w:rsidRPr="00646AFE" w:rsidRDefault="00E804C9" w:rsidP="00E804C9">
            <w:pPr>
              <w:pStyle w:val="Tabletext"/>
              <w:spacing w:before="0" w:after="0"/>
              <w:rPr>
                <w:rFonts w:cstheme="minorHAnsi"/>
                <w:highlight w:val="yellow"/>
              </w:rPr>
            </w:pPr>
            <w:r w:rsidRPr="00CF6220">
              <w:rPr>
                <w:rFonts w:cstheme="minorHAnsi"/>
              </w:rPr>
              <w:t>Text</w:t>
            </w:r>
          </w:p>
        </w:tc>
        <w:tc>
          <w:tcPr>
            <w:tcW w:w="3445" w:type="pct"/>
          </w:tcPr>
          <w:p w14:paraId="19F198CA" w14:textId="775EEB20" w:rsidR="00E804C9" w:rsidRPr="001B382A" w:rsidRDefault="00E804C9" w:rsidP="00E804C9">
            <w:pPr>
              <w:pStyle w:val="Tabletext"/>
              <w:spacing w:before="0" w:after="0"/>
              <w:rPr>
                <w:rFonts w:cstheme="minorHAnsi"/>
              </w:rPr>
            </w:pPr>
            <w:r w:rsidRPr="00CF6220">
              <w:rPr>
                <w:rFonts w:cstheme="minorHAnsi"/>
                <w:szCs w:val="16"/>
              </w:rPr>
              <w:t xml:space="preserve">A valid </w:t>
            </w:r>
            <w:r w:rsidRPr="002B3031">
              <w:rPr>
                <w:rFonts w:cstheme="minorHAnsi"/>
                <w:szCs w:val="16"/>
              </w:rPr>
              <w:t>Program Identifier</w:t>
            </w:r>
            <w:r>
              <w:rPr>
                <w:rFonts w:cstheme="minorHAnsi"/>
                <w:szCs w:val="16"/>
              </w:rPr>
              <w:t>.</w:t>
            </w:r>
          </w:p>
        </w:tc>
      </w:tr>
    </w:tbl>
    <w:p w14:paraId="2F91CA9B" w14:textId="77777777" w:rsidR="00E804C9" w:rsidRDefault="00E804C9">
      <w:pPr>
        <w:suppressAutoHyphens w:val="0"/>
        <w:autoSpaceDE/>
        <w:autoSpaceDN/>
        <w:adjustRightInd/>
        <w:spacing w:after="0" w:line="240" w:lineRule="auto"/>
        <w:textAlignment w:val="auto"/>
      </w:pPr>
      <w:r>
        <w:br w:type="page"/>
      </w:r>
    </w:p>
    <w:p w14:paraId="4CFAD694" w14:textId="77777777" w:rsidR="00E804C9" w:rsidRPr="000B4378" w:rsidRDefault="00E804C9" w:rsidP="00E804C9">
      <w:pPr>
        <w:pStyle w:val="Heading2"/>
        <w:rPr>
          <w:lang w:val="en-AU"/>
        </w:rPr>
      </w:pPr>
      <w:bookmarkStart w:id="595" w:name="_At_School_Flag"/>
      <w:bookmarkStart w:id="596" w:name="_Toc55372445"/>
      <w:bookmarkStart w:id="597" w:name="_Toc75851509"/>
      <w:bookmarkStart w:id="598" w:name="_Toc107478987"/>
      <w:bookmarkStart w:id="599" w:name="_Toc147314203"/>
      <w:bookmarkEnd w:id="595"/>
      <w:r w:rsidRPr="000B4378">
        <w:rPr>
          <w:lang w:val="en-AU"/>
        </w:rPr>
        <w:lastRenderedPageBreak/>
        <w:t>At School Flag</w:t>
      </w:r>
      <w:bookmarkEnd w:id="596"/>
      <w:bookmarkEnd w:id="597"/>
      <w:bookmarkEnd w:id="598"/>
      <w:bookmarkEnd w:id="599"/>
    </w:p>
    <w:p w14:paraId="4E06CB60" w14:textId="77777777" w:rsidR="00E804C9" w:rsidRDefault="00E804C9" w:rsidP="00E804C9">
      <w:pPr>
        <w:pStyle w:val="Heading3"/>
        <w:rPr>
          <w:lang w:val="en-AU"/>
        </w:rPr>
      </w:pPr>
      <w:r>
        <w:rPr>
          <w:lang w:val="en-AU"/>
        </w:rPr>
        <w:t>Element description</w:t>
      </w:r>
    </w:p>
    <w:p w14:paraId="75B4F305" w14:textId="77777777" w:rsidR="00E804C9" w:rsidRPr="009B1179" w:rsidRDefault="00E804C9" w:rsidP="00E804C9">
      <w:pPr>
        <w:jc w:val="both"/>
        <w:rPr>
          <w:szCs w:val="22"/>
          <w:lang w:val="en-AU"/>
        </w:rPr>
      </w:pPr>
      <w:r w:rsidRPr="009B1179">
        <w:rPr>
          <w:szCs w:val="22"/>
          <w:lang w:val="en-AU"/>
        </w:rPr>
        <w:t>A flag that indicates whether a student is attending secondary school.</w:t>
      </w:r>
    </w:p>
    <w:p w14:paraId="39DBFC28" w14:textId="77777777" w:rsidR="00E804C9" w:rsidRDefault="00E804C9" w:rsidP="00E804C9">
      <w:pPr>
        <w:pStyle w:val="Heading3"/>
        <w:rPr>
          <w:lang w:val="en-AU"/>
        </w:rPr>
      </w:pPr>
      <w:r>
        <w:rPr>
          <w:lang w:val="en-AU"/>
        </w:rPr>
        <w:t>File</w:t>
      </w:r>
    </w:p>
    <w:p w14:paraId="47654F64" w14:textId="77777777" w:rsidR="00E804C9" w:rsidRDefault="00E804C9" w:rsidP="00E804C9">
      <w:pPr>
        <w:rPr>
          <w:lang w:val="en-AU"/>
        </w:rPr>
      </w:pPr>
      <w:r w:rsidRPr="000B4378">
        <w:rPr>
          <w:lang w:val="en-AU"/>
        </w:rPr>
        <w:t>Client (NAT00080)</w:t>
      </w:r>
    </w:p>
    <w:p w14:paraId="14A38666" w14:textId="77777777" w:rsidR="00E804C9" w:rsidRPr="000B4378" w:rsidRDefault="00E804C9" w:rsidP="00E804C9">
      <w:pPr>
        <w:rPr>
          <w:lang w:val="en-AU"/>
        </w:rPr>
      </w:pPr>
      <w:r>
        <w:rPr>
          <w:lang w:val="en-AU"/>
        </w:rPr>
        <w:t>Program Completed (NAT00130)</w:t>
      </w:r>
    </w:p>
    <w:p w14:paraId="6067AD14" w14:textId="77777777" w:rsidR="00E804C9" w:rsidRDefault="00E804C9" w:rsidP="00E804C9">
      <w:pPr>
        <w:pStyle w:val="Heading3"/>
        <w:rPr>
          <w:lang w:val="en-AU"/>
        </w:rPr>
      </w:pPr>
      <w:r>
        <w:rPr>
          <w:lang w:val="en-AU"/>
        </w:rPr>
        <w:t>Purpose</w:t>
      </w:r>
    </w:p>
    <w:p w14:paraId="0467B0AF" w14:textId="77777777" w:rsidR="00E804C9" w:rsidRPr="009B1179" w:rsidRDefault="00E804C9" w:rsidP="00E804C9">
      <w:pPr>
        <w:jc w:val="both"/>
        <w:rPr>
          <w:szCs w:val="22"/>
          <w:lang w:val="en-AU"/>
        </w:rPr>
      </w:pPr>
      <w:r w:rsidRPr="009B1179">
        <w:rPr>
          <w:szCs w:val="22"/>
          <w:lang w:val="en-AU"/>
        </w:rPr>
        <w:t>To enable analysis of participation in VET programs by students still attending secondary school</w:t>
      </w:r>
      <w:r>
        <w:rPr>
          <w:szCs w:val="22"/>
          <w:lang w:val="en-AU"/>
        </w:rPr>
        <w:t xml:space="preserve">. </w:t>
      </w:r>
    </w:p>
    <w:p w14:paraId="18F1E9F1" w14:textId="77777777" w:rsidR="00E804C9" w:rsidRDefault="00E804C9" w:rsidP="00E804C9">
      <w:pPr>
        <w:pStyle w:val="Heading3"/>
        <w:rPr>
          <w:lang w:val="en-AU"/>
        </w:rPr>
      </w:pPr>
      <w:r>
        <w:rPr>
          <w:lang w:val="en-AU"/>
        </w:rPr>
        <w:t>Business rules</w:t>
      </w:r>
    </w:p>
    <w:p w14:paraId="13A87727" w14:textId="77777777" w:rsidR="00E804C9" w:rsidRPr="000B4378" w:rsidRDefault="00E804C9" w:rsidP="00E804C9">
      <w:pPr>
        <w:pStyle w:val="Heading4"/>
        <w:rPr>
          <w:lang w:val="en-AU"/>
        </w:rPr>
      </w:pPr>
      <w:r w:rsidRPr="000B4378">
        <w:rPr>
          <w:lang w:val="en-AU"/>
        </w:rPr>
        <w:t>General:</w:t>
      </w:r>
    </w:p>
    <w:p w14:paraId="40EFDA46" w14:textId="41DB09CA" w:rsidR="00E804C9" w:rsidRDefault="00E804C9" w:rsidP="00E804C9">
      <w:pPr>
        <w:jc w:val="both"/>
        <w:rPr>
          <w:szCs w:val="22"/>
          <w:lang w:val="en-AU"/>
        </w:rPr>
      </w:pPr>
      <w:r w:rsidRPr="009B1179">
        <w:rPr>
          <w:szCs w:val="22"/>
          <w:lang w:val="en-AU"/>
        </w:rPr>
        <w:t>The training organisation normally collects this information via a standard question on the student’s enrolment form. For more information, go to</w:t>
      </w:r>
      <w:hyperlink w:anchor="_Appendix_1:_Sample" w:history="1">
        <w:r w:rsidRPr="00155BF3">
          <w:rPr>
            <w:rStyle w:val="Hyperlink"/>
            <w:szCs w:val="22"/>
            <w:lang w:val="en-AU"/>
          </w:rPr>
          <w:t xml:space="preserve"> Appendix 1: </w:t>
        </w:r>
        <w:r w:rsidR="00131412">
          <w:rPr>
            <w:rStyle w:val="Hyperlink"/>
            <w:szCs w:val="22"/>
            <w:lang w:val="en-AU"/>
          </w:rPr>
          <w:t>Standard</w:t>
        </w:r>
        <w:r w:rsidR="00155BF3">
          <w:rPr>
            <w:rStyle w:val="Hyperlink"/>
            <w:szCs w:val="22"/>
            <w:lang w:val="en-AU"/>
          </w:rPr>
          <w:t xml:space="preserve"> enrolment</w:t>
        </w:r>
        <w:r w:rsidRPr="00155BF3">
          <w:rPr>
            <w:rStyle w:val="Hyperlink"/>
            <w:szCs w:val="22"/>
            <w:lang w:val="en-AU"/>
          </w:rPr>
          <w:t xml:space="preserve"> questions</w:t>
        </w:r>
      </w:hyperlink>
      <w:r w:rsidRPr="00155BF3">
        <w:rPr>
          <w:szCs w:val="22"/>
          <w:lang w:val="en-AU"/>
        </w:rPr>
        <w:t>.</w:t>
      </w:r>
    </w:p>
    <w:p w14:paraId="4C9597BB" w14:textId="77777777" w:rsidR="00E804C9" w:rsidRPr="000B4378" w:rsidRDefault="00E804C9" w:rsidP="00E804C9">
      <w:pPr>
        <w:pStyle w:val="Heading4"/>
        <w:rPr>
          <w:lang w:val="en-AU"/>
        </w:rPr>
      </w:pPr>
      <w:r w:rsidRPr="000B4378">
        <w:rPr>
          <w:lang w:val="en-AU"/>
        </w:rPr>
        <w:t>Specific:</w:t>
      </w:r>
    </w:p>
    <w:p w14:paraId="21EAB4C8" w14:textId="77777777" w:rsidR="00E804C9" w:rsidRPr="009B1179" w:rsidRDefault="00E804C9" w:rsidP="00E804C9">
      <w:pPr>
        <w:jc w:val="both"/>
        <w:rPr>
          <w:szCs w:val="22"/>
          <w:lang w:val="en-AU"/>
        </w:rPr>
      </w:pPr>
      <w:r w:rsidRPr="009B1179">
        <w:rPr>
          <w:szCs w:val="22"/>
          <w:lang w:val="en-AU"/>
        </w:rPr>
        <w:t>If a student is:</w:t>
      </w:r>
    </w:p>
    <w:p w14:paraId="442619F3" w14:textId="77777777" w:rsidR="00E804C9" w:rsidRPr="009B1179" w:rsidRDefault="00E804C9" w:rsidP="00E804C9">
      <w:pPr>
        <w:pStyle w:val="bullet2"/>
        <w:rPr>
          <w:lang w:val="en-AU"/>
        </w:rPr>
      </w:pPr>
      <w:r w:rsidRPr="009B1179">
        <w:rPr>
          <w:lang w:val="en-AU"/>
        </w:rPr>
        <w:t>still attending secondary school, set the flag to Y</w:t>
      </w:r>
    </w:p>
    <w:p w14:paraId="04BE4916" w14:textId="77777777" w:rsidR="00E804C9" w:rsidRPr="009B1179" w:rsidRDefault="00E804C9" w:rsidP="00E804C9">
      <w:pPr>
        <w:pStyle w:val="bullet2"/>
        <w:rPr>
          <w:lang w:val="en-AU"/>
        </w:rPr>
      </w:pPr>
      <w:r w:rsidRPr="009B1179">
        <w:rPr>
          <w:lang w:val="en-AU"/>
        </w:rPr>
        <w:t>not attending secondary school, set the flag to N</w:t>
      </w:r>
    </w:p>
    <w:p w14:paraId="13068140" w14:textId="77777777" w:rsidR="00E804C9" w:rsidRPr="009B1179" w:rsidRDefault="00E804C9" w:rsidP="00E804C9">
      <w:pPr>
        <w:pStyle w:val="bullet2"/>
        <w:rPr>
          <w:lang w:val="en-AU"/>
        </w:rPr>
      </w:pPr>
      <w:r w:rsidRPr="009B1179">
        <w:rPr>
          <w:lang w:val="en-AU"/>
        </w:rPr>
        <w:t xml:space="preserve">commencing a new enrolment and now is no longer at secondary school, the </w:t>
      </w:r>
      <w:r w:rsidRPr="009B1179">
        <w:rPr>
          <w:i/>
          <w:lang w:val="en-AU"/>
        </w:rPr>
        <w:t xml:space="preserve">At School Flag </w:t>
      </w:r>
      <w:r w:rsidRPr="009B1179">
        <w:rPr>
          <w:lang w:val="en-AU"/>
        </w:rPr>
        <w:t>must be changed to N</w:t>
      </w:r>
    </w:p>
    <w:p w14:paraId="7B9926D3" w14:textId="77777777" w:rsidR="00E804C9" w:rsidRDefault="00E804C9" w:rsidP="00E804C9">
      <w:pPr>
        <w:jc w:val="both"/>
        <w:rPr>
          <w:szCs w:val="22"/>
          <w:lang w:val="en-AU"/>
        </w:rPr>
      </w:pPr>
      <w:r w:rsidRPr="009B1179">
        <w:rPr>
          <w:szCs w:val="22"/>
          <w:lang w:val="en-AU"/>
        </w:rPr>
        <w:t xml:space="preserve">If the student’s </w:t>
      </w:r>
      <w:r w:rsidRPr="00E804C9">
        <w:rPr>
          <w:rStyle w:val="Field"/>
        </w:rPr>
        <w:t>Highest School Level Completed Identifier</w:t>
      </w:r>
      <w:r w:rsidRPr="009B1179">
        <w:rPr>
          <w:szCs w:val="22"/>
          <w:lang w:val="en-AU"/>
        </w:rPr>
        <w:t xml:space="preserve"> = </w:t>
      </w:r>
      <w:r w:rsidRPr="00E804C9">
        <w:rPr>
          <w:rStyle w:val="Value"/>
        </w:rPr>
        <w:t>02 (Did not go to school)</w:t>
      </w:r>
      <w:r w:rsidRPr="009B1179">
        <w:rPr>
          <w:szCs w:val="22"/>
          <w:lang w:val="en-AU"/>
        </w:rPr>
        <w:t xml:space="preserve"> set the </w:t>
      </w:r>
      <w:r w:rsidRPr="00E804C9">
        <w:rPr>
          <w:rStyle w:val="Field"/>
        </w:rPr>
        <w:t>At School Flag</w:t>
      </w:r>
      <w:r w:rsidRPr="009B1179">
        <w:rPr>
          <w:szCs w:val="22"/>
          <w:lang w:val="en-AU"/>
        </w:rPr>
        <w:t xml:space="preserve"> to </w:t>
      </w:r>
      <w:r w:rsidRPr="00E804C9">
        <w:rPr>
          <w:rStyle w:val="Value"/>
        </w:rPr>
        <w:t>N</w:t>
      </w:r>
      <w:r w:rsidRPr="009B1179">
        <w:rPr>
          <w:szCs w:val="22"/>
          <w:lang w:val="en-AU"/>
        </w:rPr>
        <w:t>.</w:t>
      </w:r>
    </w:p>
    <w:p w14:paraId="3D735DCB" w14:textId="77777777" w:rsidR="00E804C9" w:rsidRPr="009B1179" w:rsidRDefault="00E804C9" w:rsidP="00E804C9">
      <w:pPr>
        <w:jc w:val="both"/>
        <w:rPr>
          <w:szCs w:val="22"/>
          <w:lang w:val="en-AU"/>
        </w:rPr>
      </w:pPr>
      <w:r>
        <w:rPr>
          <w:szCs w:val="22"/>
          <w:lang w:val="en-AU"/>
        </w:rPr>
        <w:t xml:space="preserve">During the life of an enrolment or for new enrolments, if the student’s school status changes, this flag can be updated on the Client (NAT00080) file.  </w:t>
      </w:r>
    </w:p>
    <w:p w14:paraId="0DE21961" w14:textId="1C989850" w:rsidR="00E804C9" w:rsidRPr="009B1179" w:rsidRDefault="00E804C9" w:rsidP="00E804C9">
      <w:pPr>
        <w:jc w:val="both"/>
        <w:rPr>
          <w:szCs w:val="22"/>
          <w:lang w:val="en-AU"/>
        </w:rPr>
      </w:pPr>
      <w:r w:rsidRPr="009B1179">
        <w:rPr>
          <w:b/>
          <w:szCs w:val="22"/>
          <w:lang w:val="en-AU"/>
        </w:rPr>
        <w:t>Note:</w:t>
      </w:r>
      <w:r w:rsidRPr="009B1179">
        <w:rPr>
          <w:szCs w:val="22"/>
          <w:lang w:val="en-AU"/>
        </w:rPr>
        <w:t xml:space="preserve"> If the student is attending school and the flag is set to </w:t>
      </w:r>
      <w:r w:rsidRPr="00C703FE">
        <w:rPr>
          <w:rStyle w:val="Value"/>
        </w:rPr>
        <w:t>Y</w:t>
      </w:r>
      <w:r w:rsidRPr="009B1179">
        <w:rPr>
          <w:szCs w:val="22"/>
          <w:lang w:val="en-AU"/>
        </w:rPr>
        <w:t xml:space="preserve"> then the student cannot commence a government subsidised Program</w:t>
      </w:r>
      <w:r>
        <w:rPr>
          <w:szCs w:val="22"/>
          <w:lang w:val="en-AU"/>
        </w:rPr>
        <w:t xml:space="preserve"> unless the enrolment is a </w:t>
      </w:r>
      <w:r w:rsidR="004845CE">
        <w:rPr>
          <w:szCs w:val="22"/>
          <w:lang w:val="en-AU"/>
        </w:rPr>
        <w:t>school-based</w:t>
      </w:r>
      <w:r>
        <w:rPr>
          <w:szCs w:val="22"/>
          <w:lang w:val="en-AU"/>
        </w:rPr>
        <w:t xml:space="preserve"> apprenticeship or traineeship, then the </w:t>
      </w:r>
      <w:r w:rsidRPr="00C703FE">
        <w:rPr>
          <w:rStyle w:val="Field"/>
        </w:rPr>
        <w:t xml:space="preserve">VET in Schools Flag </w:t>
      </w:r>
      <w:r>
        <w:rPr>
          <w:szCs w:val="22"/>
          <w:lang w:val="en-AU"/>
        </w:rPr>
        <w:t>must be ‘</w:t>
      </w:r>
      <w:r w:rsidRPr="00C703FE">
        <w:rPr>
          <w:rStyle w:val="Value"/>
        </w:rPr>
        <w:t>N</w:t>
      </w:r>
      <w:r>
        <w:rPr>
          <w:szCs w:val="22"/>
          <w:lang w:val="en-AU"/>
        </w:rPr>
        <w:t xml:space="preserve">’ and the </w:t>
      </w:r>
      <w:r w:rsidRPr="00C703FE">
        <w:rPr>
          <w:rStyle w:val="Field"/>
        </w:rPr>
        <w:t>At School Flag</w:t>
      </w:r>
      <w:r>
        <w:rPr>
          <w:szCs w:val="22"/>
          <w:lang w:val="en-AU"/>
        </w:rPr>
        <w:t xml:space="preserve"> must be ‘</w:t>
      </w:r>
      <w:r w:rsidRPr="00C703FE">
        <w:rPr>
          <w:rStyle w:val="Value"/>
        </w:rPr>
        <w:t>Y</w:t>
      </w:r>
      <w:r>
        <w:rPr>
          <w:szCs w:val="22"/>
          <w:lang w:val="en-AU"/>
        </w:rPr>
        <w:t>’</w:t>
      </w:r>
      <w:r w:rsidRPr="009B1179">
        <w:rPr>
          <w:szCs w:val="22"/>
          <w:lang w:val="en-AU"/>
        </w:rPr>
        <w:t>.</w:t>
      </w:r>
    </w:p>
    <w:p w14:paraId="35F44F8B" w14:textId="77777777" w:rsidR="00E804C9" w:rsidRPr="000B4378" w:rsidRDefault="00E804C9" w:rsidP="00E804C9">
      <w:pPr>
        <w:pStyle w:val="Heading4"/>
        <w:rPr>
          <w:lang w:val="en-AU"/>
        </w:rPr>
      </w:pPr>
      <w:r w:rsidRPr="000B4378">
        <w:rPr>
          <w:lang w:val="en-AU"/>
        </w:rPr>
        <w:t>This field must not be blank.</w:t>
      </w:r>
    </w:p>
    <w:p w14:paraId="789C4EE6" w14:textId="77777777" w:rsidR="00E804C9" w:rsidRPr="00A1416B" w:rsidRDefault="00E804C9" w:rsidP="00E804C9">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At School Flag - Field format"/>
      </w:tblPr>
      <w:tblGrid>
        <w:gridCol w:w="2835"/>
        <w:gridCol w:w="3969"/>
      </w:tblGrid>
      <w:tr w:rsidR="00E804C9" w:rsidRPr="00B662AF" w14:paraId="73D34065"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F8BD1BB" w14:textId="77777777" w:rsidR="00E804C9" w:rsidRPr="00C703FE" w:rsidRDefault="00E804C9" w:rsidP="00C703FE">
            <w:pPr>
              <w:pStyle w:val="Tablecolumnheadings"/>
            </w:pPr>
            <w:r w:rsidRPr="00C703FE">
              <w:t>Value</w:t>
            </w:r>
          </w:p>
        </w:tc>
        <w:tc>
          <w:tcPr>
            <w:tcW w:w="2917" w:type="pct"/>
          </w:tcPr>
          <w:p w14:paraId="51F9B64B" w14:textId="77777777" w:rsidR="00E804C9" w:rsidRPr="00C703FE" w:rsidRDefault="00E804C9" w:rsidP="00C703FE">
            <w:pPr>
              <w:pStyle w:val="Tablecolumnheadings"/>
            </w:pPr>
            <w:r w:rsidRPr="00C703FE">
              <w:t>Description</w:t>
            </w:r>
          </w:p>
        </w:tc>
      </w:tr>
      <w:tr w:rsidR="00E804C9" w:rsidRPr="00B662AF" w14:paraId="55EEA384" w14:textId="77777777" w:rsidTr="00137561">
        <w:trPr>
          <w:trHeight w:val="283"/>
        </w:trPr>
        <w:tc>
          <w:tcPr>
            <w:tcW w:w="2083" w:type="pct"/>
            <w:noWrap/>
          </w:tcPr>
          <w:p w14:paraId="0A5A6B24" w14:textId="77777777" w:rsidR="00E804C9" w:rsidRPr="00B662AF" w:rsidRDefault="00E804C9" w:rsidP="00C703FE">
            <w:pPr>
              <w:pStyle w:val="Tabletext"/>
            </w:pPr>
            <w:r w:rsidRPr="00B662AF">
              <w:t>Length</w:t>
            </w:r>
          </w:p>
        </w:tc>
        <w:tc>
          <w:tcPr>
            <w:tcW w:w="2917" w:type="pct"/>
          </w:tcPr>
          <w:p w14:paraId="49CCEEB6" w14:textId="77777777" w:rsidR="00E804C9" w:rsidRPr="00B662AF" w:rsidRDefault="00E804C9" w:rsidP="00C703FE">
            <w:pPr>
              <w:pStyle w:val="Tabletext"/>
            </w:pPr>
            <w:r w:rsidRPr="00B662AF">
              <w:t>1</w:t>
            </w:r>
          </w:p>
        </w:tc>
      </w:tr>
      <w:tr w:rsidR="00E804C9" w:rsidRPr="00B662AF" w14:paraId="52E14616" w14:textId="77777777" w:rsidTr="00137561">
        <w:trPr>
          <w:trHeight w:val="283"/>
        </w:trPr>
        <w:tc>
          <w:tcPr>
            <w:tcW w:w="2083" w:type="pct"/>
            <w:noWrap/>
          </w:tcPr>
          <w:p w14:paraId="3F03F245" w14:textId="77777777" w:rsidR="00E804C9" w:rsidRPr="00B662AF" w:rsidRDefault="00E804C9" w:rsidP="00C703FE">
            <w:pPr>
              <w:pStyle w:val="Tabletext"/>
            </w:pPr>
            <w:r w:rsidRPr="00B662AF">
              <w:t>Type</w:t>
            </w:r>
          </w:p>
        </w:tc>
        <w:tc>
          <w:tcPr>
            <w:tcW w:w="2917" w:type="pct"/>
          </w:tcPr>
          <w:p w14:paraId="15720973" w14:textId="77777777" w:rsidR="00E804C9" w:rsidRPr="00B662AF" w:rsidRDefault="00E804C9" w:rsidP="00C703FE">
            <w:pPr>
              <w:pStyle w:val="Tabletext"/>
            </w:pPr>
            <w:r w:rsidRPr="00B662AF">
              <w:t>Alphanumeric</w:t>
            </w:r>
          </w:p>
        </w:tc>
      </w:tr>
      <w:tr w:rsidR="00E804C9" w:rsidRPr="00B662AF" w14:paraId="13EB9922" w14:textId="77777777" w:rsidTr="00137561">
        <w:trPr>
          <w:trHeight w:val="283"/>
        </w:trPr>
        <w:tc>
          <w:tcPr>
            <w:tcW w:w="2083" w:type="pct"/>
            <w:noWrap/>
          </w:tcPr>
          <w:p w14:paraId="274A9482" w14:textId="77777777" w:rsidR="00E804C9" w:rsidRPr="00B662AF" w:rsidRDefault="00E804C9" w:rsidP="00C703FE">
            <w:pPr>
              <w:pStyle w:val="Tabletext"/>
            </w:pPr>
            <w:r w:rsidRPr="00B662AF">
              <w:t>Justification</w:t>
            </w:r>
          </w:p>
        </w:tc>
        <w:tc>
          <w:tcPr>
            <w:tcW w:w="2917" w:type="pct"/>
          </w:tcPr>
          <w:p w14:paraId="733002E2" w14:textId="77777777" w:rsidR="00E804C9" w:rsidRPr="00B662AF" w:rsidRDefault="00E804C9" w:rsidP="00C703FE">
            <w:pPr>
              <w:pStyle w:val="Tabletext"/>
            </w:pPr>
            <w:r w:rsidRPr="00B662AF">
              <w:t>None</w:t>
            </w:r>
          </w:p>
        </w:tc>
      </w:tr>
      <w:tr w:rsidR="00E804C9" w:rsidRPr="00B662AF" w14:paraId="79E26B22" w14:textId="77777777" w:rsidTr="00137561">
        <w:trPr>
          <w:trHeight w:val="283"/>
        </w:trPr>
        <w:tc>
          <w:tcPr>
            <w:tcW w:w="2083" w:type="pct"/>
            <w:noWrap/>
          </w:tcPr>
          <w:p w14:paraId="505E58BC" w14:textId="77777777" w:rsidR="00E804C9" w:rsidRPr="00B662AF" w:rsidRDefault="00E804C9" w:rsidP="00C703FE">
            <w:pPr>
              <w:pStyle w:val="Tabletext"/>
            </w:pPr>
            <w:r w:rsidRPr="00B662AF">
              <w:t>Fill character</w:t>
            </w:r>
          </w:p>
        </w:tc>
        <w:tc>
          <w:tcPr>
            <w:tcW w:w="2917" w:type="pct"/>
          </w:tcPr>
          <w:p w14:paraId="4E7F04A7" w14:textId="77777777" w:rsidR="00E804C9" w:rsidRPr="00B662AF" w:rsidRDefault="00E804C9" w:rsidP="00C703FE">
            <w:pPr>
              <w:pStyle w:val="Tabletext"/>
            </w:pPr>
            <w:r w:rsidRPr="00B662AF">
              <w:t>None</w:t>
            </w:r>
          </w:p>
        </w:tc>
      </w:tr>
    </w:tbl>
    <w:p w14:paraId="7E34E9D7" w14:textId="77777777" w:rsidR="00E804C9" w:rsidRDefault="00E804C9" w:rsidP="00E804C9">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At School Flag - Field value"/>
      </w:tblPr>
      <w:tblGrid>
        <w:gridCol w:w="2834"/>
        <w:gridCol w:w="6798"/>
      </w:tblGrid>
      <w:tr w:rsidR="00E804C9" w:rsidRPr="00B662AF" w14:paraId="051C8C24"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EFBCBED" w14:textId="77777777" w:rsidR="00E804C9" w:rsidRPr="00C703FE" w:rsidRDefault="00E804C9" w:rsidP="00C703FE">
            <w:pPr>
              <w:pStyle w:val="Tablecolumnheadings"/>
            </w:pPr>
            <w:r w:rsidRPr="00C703FE">
              <w:t>Value</w:t>
            </w:r>
          </w:p>
        </w:tc>
        <w:tc>
          <w:tcPr>
            <w:tcW w:w="3529" w:type="pct"/>
          </w:tcPr>
          <w:p w14:paraId="2CCB0F73" w14:textId="77777777" w:rsidR="00E804C9" w:rsidRPr="00C703FE" w:rsidRDefault="00E804C9" w:rsidP="00C703FE">
            <w:pPr>
              <w:pStyle w:val="Tablecolumnheadings"/>
            </w:pPr>
            <w:r w:rsidRPr="00C703FE">
              <w:t>Description</w:t>
            </w:r>
          </w:p>
        </w:tc>
      </w:tr>
      <w:tr w:rsidR="00E804C9" w:rsidRPr="00B662AF" w14:paraId="57B41037" w14:textId="77777777" w:rsidTr="00137561">
        <w:trPr>
          <w:trHeight w:val="283"/>
        </w:trPr>
        <w:tc>
          <w:tcPr>
            <w:tcW w:w="1471" w:type="pct"/>
            <w:noWrap/>
          </w:tcPr>
          <w:p w14:paraId="333900FE" w14:textId="77777777" w:rsidR="00E804C9" w:rsidRPr="00B662AF" w:rsidRDefault="00E804C9" w:rsidP="00C703FE">
            <w:pPr>
              <w:pStyle w:val="Tabletext"/>
            </w:pPr>
            <w:r w:rsidRPr="00B662AF">
              <w:t>Y</w:t>
            </w:r>
          </w:p>
        </w:tc>
        <w:tc>
          <w:tcPr>
            <w:tcW w:w="3529" w:type="pct"/>
          </w:tcPr>
          <w:p w14:paraId="2CE7E7CB" w14:textId="77777777" w:rsidR="00E804C9" w:rsidRPr="00B662AF" w:rsidRDefault="00E804C9" w:rsidP="00C703FE">
            <w:pPr>
              <w:pStyle w:val="Tabletext"/>
            </w:pPr>
            <w:r w:rsidRPr="00B662AF">
              <w:t>Yes - the student is still attending secondary school</w:t>
            </w:r>
            <w:r>
              <w:t>.</w:t>
            </w:r>
          </w:p>
        </w:tc>
      </w:tr>
      <w:tr w:rsidR="00E804C9" w:rsidRPr="00B662AF" w14:paraId="558206EF" w14:textId="77777777" w:rsidTr="00137561">
        <w:trPr>
          <w:trHeight w:val="283"/>
        </w:trPr>
        <w:tc>
          <w:tcPr>
            <w:tcW w:w="1471" w:type="pct"/>
            <w:noWrap/>
          </w:tcPr>
          <w:p w14:paraId="31DEF409" w14:textId="77777777" w:rsidR="00E804C9" w:rsidRPr="00B662AF" w:rsidRDefault="00E804C9" w:rsidP="00C703FE">
            <w:pPr>
              <w:pStyle w:val="Tabletext"/>
            </w:pPr>
            <w:r w:rsidRPr="00B662AF">
              <w:t>N</w:t>
            </w:r>
          </w:p>
        </w:tc>
        <w:tc>
          <w:tcPr>
            <w:tcW w:w="3529" w:type="pct"/>
          </w:tcPr>
          <w:p w14:paraId="5144BFE1" w14:textId="77777777" w:rsidR="00E804C9" w:rsidRPr="00B662AF" w:rsidRDefault="00E804C9" w:rsidP="00C703FE">
            <w:pPr>
              <w:pStyle w:val="Tabletext"/>
            </w:pPr>
            <w:r w:rsidRPr="00B662AF">
              <w:t>No - the student is not attending secondary school</w:t>
            </w:r>
            <w:r>
              <w:t>.</w:t>
            </w:r>
          </w:p>
        </w:tc>
      </w:tr>
    </w:tbl>
    <w:p w14:paraId="30B9DD9B" w14:textId="55F19299" w:rsidR="00E804C9" w:rsidRDefault="00E804C9">
      <w:pPr>
        <w:suppressAutoHyphens w:val="0"/>
        <w:autoSpaceDE/>
        <w:autoSpaceDN/>
        <w:adjustRightInd/>
        <w:spacing w:after="0" w:line="240" w:lineRule="auto"/>
        <w:textAlignment w:val="auto"/>
      </w:pPr>
      <w:r>
        <w:br w:type="page"/>
      </w:r>
    </w:p>
    <w:p w14:paraId="0D9350A7" w14:textId="77777777" w:rsidR="00C703FE" w:rsidRPr="00AB1CBE" w:rsidRDefault="00C703FE" w:rsidP="00C703FE">
      <w:pPr>
        <w:pStyle w:val="Heading2"/>
        <w:rPr>
          <w:lang w:val="en-AU"/>
        </w:rPr>
      </w:pPr>
      <w:bookmarkStart w:id="600" w:name="_Client_Family_Name"/>
      <w:bookmarkStart w:id="601" w:name="_Toc55372446"/>
      <w:bookmarkStart w:id="602" w:name="_Toc75851510"/>
      <w:bookmarkStart w:id="603" w:name="_Toc107478988"/>
      <w:bookmarkStart w:id="604" w:name="_Toc147314204"/>
      <w:bookmarkEnd w:id="600"/>
      <w:r w:rsidRPr="00AB1CBE">
        <w:rPr>
          <w:lang w:val="en-AU"/>
        </w:rPr>
        <w:lastRenderedPageBreak/>
        <w:t>Client Family Name</w:t>
      </w:r>
      <w:bookmarkEnd w:id="601"/>
      <w:bookmarkEnd w:id="602"/>
      <w:bookmarkEnd w:id="603"/>
      <w:bookmarkEnd w:id="604"/>
    </w:p>
    <w:p w14:paraId="6789C5CC" w14:textId="77777777" w:rsidR="00C703FE" w:rsidRDefault="00C703FE" w:rsidP="00C703FE">
      <w:pPr>
        <w:pStyle w:val="Heading3"/>
        <w:rPr>
          <w:lang w:val="en-AU"/>
        </w:rPr>
      </w:pPr>
      <w:r>
        <w:rPr>
          <w:lang w:val="en-AU"/>
        </w:rPr>
        <w:t>Element description</w:t>
      </w:r>
    </w:p>
    <w:p w14:paraId="2B76069E" w14:textId="77777777" w:rsidR="00C703FE" w:rsidRPr="00AB1CBE" w:rsidRDefault="00C703FE" w:rsidP="00C703FE">
      <w:pPr>
        <w:jc w:val="both"/>
        <w:rPr>
          <w:lang w:val="en-AU"/>
        </w:rPr>
      </w:pPr>
      <w:r w:rsidRPr="00AB1CBE">
        <w:rPr>
          <w:lang w:val="en-AU"/>
        </w:rPr>
        <w:t>A field that cont</w:t>
      </w:r>
      <w:r>
        <w:rPr>
          <w:lang w:val="en-AU"/>
        </w:rPr>
        <w:t xml:space="preserve">ains the student’s family name. </w:t>
      </w:r>
      <w:r w:rsidRPr="00AB1CBE">
        <w:rPr>
          <w:lang w:val="en-AU"/>
        </w:rPr>
        <w:t>This is the official family name.</w:t>
      </w:r>
    </w:p>
    <w:p w14:paraId="69E89744" w14:textId="77777777" w:rsidR="00C703FE" w:rsidRDefault="00C703FE" w:rsidP="00C703FE">
      <w:pPr>
        <w:pStyle w:val="Heading3"/>
        <w:rPr>
          <w:lang w:val="en-AU"/>
        </w:rPr>
      </w:pPr>
      <w:r>
        <w:rPr>
          <w:lang w:val="en-AU"/>
        </w:rPr>
        <w:t>File</w:t>
      </w:r>
    </w:p>
    <w:p w14:paraId="1AFFEA91" w14:textId="77777777" w:rsidR="00C703FE" w:rsidRPr="00AB1CBE" w:rsidRDefault="00C703FE" w:rsidP="00C703FE">
      <w:pPr>
        <w:jc w:val="both"/>
        <w:rPr>
          <w:lang w:val="en-AU"/>
        </w:rPr>
      </w:pPr>
      <w:r w:rsidRPr="00AB1CBE">
        <w:rPr>
          <w:lang w:val="en-AU"/>
        </w:rPr>
        <w:t>Client Contact Details (NAT00085)</w:t>
      </w:r>
    </w:p>
    <w:p w14:paraId="66D66E80" w14:textId="77777777" w:rsidR="00C703FE" w:rsidRDefault="00C703FE" w:rsidP="00C703FE">
      <w:pPr>
        <w:pStyle w:val="Heading3"/>
        <w:rPr>
          <w:lang w:val="en-AU"/>
        </w:rPr>
      </w:pPr>
      <w:r>
        <w:rPr>
          <w:lang w:val="en-AU"/>
        </w:rPr>
        <w:t>Purpose</w:t>
      </w:r>
    </w:p>
    <w:p w14:paraId="4B5A1CAF" w14:textId="36579D9F" w:rsidR="00C703FE" w:rsidRPr="00AB1CBE" w:rsidRDefault="00C703FE" w:rsidP="00C703FE">
      <w:pPr>
        <w:jc w:val="both"/>
        <w:rPr>
          <w:lang w:val="en-AU"/>
        </w:rPr>
      </w:pPr>
      <w:r w:rsidRPr="00AB1CBE">
        <w:rPr>
          <w:lang w:val="en-AU"/>
        </w:rPr>
        <w:t xml:space="preserve">To facilitate </w:t>
      </w:r>
      <w:r w:rsidR="00410EF0">
        <w:rPr>
          <w:lang w:val="en-AU"/>
        </w:rPr>
        <w:t xml:space="preserve">identification, issuance and </w:t>
      </w:r>
      <w:r w:rsidRPr="00AB1CBE">
        <w:rPr>
          <w:lang w:val="en-AU"/>
        </w:rPr>
        <w:t>contact with students.</w:t>
      </w:r>
    </w:p>
    <w:p w14:paraId="5B0B4CE6" w14:textId="77777777" w:rsidR="00C703FE" w:rsidRDefault="00C703FE" w:rsidP="00C703FE">
      <w:pPr>
        <w:pStyle w:val="Heading3"/>
        <w:rPr>
          <w:lang w:val="en-AU"/>
        </w:rPr>
      </w:pPr>
      <w:r w:rsidRPr="00AB1CBE">
        <w:rPr>
          <w:lang w:val="en-AU"/>
        </w:rPr>
        <w:t>Busines</w:t>
      </w:r>
      <w:r>
        <w:rPr>
          <w:lang w:val="en-AU"/>
        </w:rPr>
        <w:t>s rules</w:t>
      </w:r>
    </w:p>
    <w:p w14:paraId="5B91FFE6" w14:textId="77777777" w:rsidR="00C703FE" w:rsidRPr="00AB1CBE" w:rsidRDefault="00C703FE" w:rsidP="00C703FE">
      <w:pPr>
        <w:pStyle w:val="Heading4"/>
        <w:rPr>
          <w:lang w:val="en-AU"/>
        </w:rPr>
      </w:pPr>
      <w:r w:rsidRPr="00AB1CBE">
        <w:rPr>
          <w:lang w:val="en-AU"/>
        </w:rPr>
        <w:t>General:</w:t>
      </w:r>
    </w:p>
    <w:p w14:paraId="0B130D6C" w14:textId="77777777" w:rsidR="00C703FE" w:rsidRPr="00AB1CBE" w:rsidRDefault="00C703FE" w:rsidP="00C703FE">
      <w:pPr>
        <w:jc w:val="both"/>
        <w:rPr>
          <w:lang w:val="en-AU"/>
        </w:rPr>
      </w:pPr>
      <w:r w:rsidRPr="00AB1CBE">
        <w:rPr>
          <w:lang w:val="en-AU"/>
        </w:rPr>
        <w:t>There may be rare occasions where a student does not have a family name or a given first name but only one</w:t>
      </w:r>
      <w:r>
        <w:rPr>
          <w:lang w:val="en-AU"/>
        </w:rPr>
        <w:t xml:space="preserve"> name by which they are known. </w:t>
      </w:r>
      <w:r w:rsidRPr="00AB1CBE">
        <w:rPr>
          <w:lang w:val="en-AU"/>
        </w:rPr>
        <w:t xml:space="preserve">In these instances, report the name they are known by in the </w:t>
      </w:r>
      <w:r w:rsidRPr="00C703FE">
        <w:rPr>
          <w:rStyle w:val="Field"/>
        </w:rPr>
        <w:t>Client Family Name</w:t>
      </w:r>
      <w:r>
        <w:rPr>
          <w:lang w:val="en-AU"/>
        </w:rPr>
        <w:t xml:space="preserve"> f</w:t>
      </w:r>
      <w:r w:rsidRPr="00AB1CBE">
        <w:rPr>
          <w:lang w:val="en-AU"/>
        </w:rPr>
        <w:t xml:space="preserve">ield and “none” in the </w:t>
      </w:r>
      <w:r w:rsidRPr="00C703FE">
        <w:rPr>
          <w:rStyle w:val="Field"/>
        </w:rPr>
        <w:t>Client First Name</w:t>
      </w:r>
      <w:r w:rsidRPr="00AB1CBE">
        <w:rPr>
          <w:lang w:val="en-AU"/>
        </w:rPr>
        <w:t xml:space="preserve"> field.</w:t>
      </w:r>
    </w:p>
    <w:p w14:paraId="74F6AD2A" w14:textId="77777777" w:rsidR="00C703FE" w:rsidRPr="00AB1CBE" w:rsidRDefault="00C703FE" w:rsidP="00C703FE">
      <w:pPr>
        <w:jc w:val="both"/>
        <w:rPr>
          <w:lang w:val="en-AU"/>
        </w:rPr>
      </w:pPr>
      <w:r w:rsidRPr="00AB1CBE">
        <w:rPr>
          <w:lang w:val="en-AU"/>
        </w:rPr>
        <w:t>The student’s family name must be reported exactly as it appears on the form of ID used to verify a student’s identity.</w:t>
      </w:r>
    </w:p>
    <w:p w14:paraId="365E28A8" w14:textId="77777777" w:rsidR="00C703FE" w:rsidRPr="00AB1CBE" w:rsidRDefault="00C703FE" w:rsidP="00C703FE">
      <w:pPr>
        <w:jc w:val="both"/>
        <w:rPr>
          <w:lang w:val="en-AU"/>
        </w:rPr>
      </w:pPr>
      <w:r w:rsidRPr="00AB1CBE">
        <w:rPr>
          <w:lang w:val="en-AU"/>
        </w:rPr>
        <w:t xml:space="preserve">If the student has a valid </w:t>
      </w:r>
      <w:r w:rsidRPr="00C703FE">
        <w:rPr>
          <w:rStyle w:val="Field"/>
        </w:rPr>
        <w:t xml:space="preserve">Unique Student Identifier </w:t>
      </w:r>
      <w:r w:rsidRPr="00AB1CBE">
        <w:rPr>
          <w:lang w:val="en-AU"/>
        </w:rPr>
        <w:t>(USI), then the name must be the same as the name used when they applied for the USI.</w:t>
      </w:r>
    </w:p>
    <w:p w14:paraId="554A8D5F" w14:textId="77777777" w:rsidR="00C703FE" w:rsidRPr="00AB1CBE" w:rsidRDefault="00C703FE" w:rsidP="00C703FE">
      <w:pPr>
        <w:jc w:val="both"/>
        <w:rPr>
          <w:lang w:val="en-AU"/>
        </w:rPr>
      </w:pPr>
      <w:r>
        <w:rPr>
          <w:lang w:val="en-AU"/>
        </w:rPr>
        <w:t>If the family n</w:t>
      </w:r>
      <w:r w:rsidRPr="00AB1CBE">
        <w:rPr>
          <w:lang w:val="en-AU"/>
        </w:rPr>
        <w:t>ame has changed since the student applied for a USI, then report their current name and the student must notify the USI Register of the name change.</w:t>
      </w:r>
    </w:p>
    <w:p w14:paraId="281E5546" w14:textId="77777777" w:rsidR="00C703FE" w:rsidRPr="00AB1CBE" w:rsidRDefault="00C703FE" w:rsidP="00C703FE">
      <w:pPr>
        <w:jc w:val="both"/>
        <w:rPr>
          <w:lang w:val="en-AU"/>
        </w:rPr>
      </w:pPr>
      <w:r w:rsidRPr="00AB1CBE">
        <w:rPr>
          <w:lang w:val="en-AU"/>
        </w:rPr>
        <w:t>Where a student has the same first and last name, report that name in both fields.</w:t>
      </w:r>
    </w:p>
    <w:p w14:paraId="2EBA1727" w14:textId="77777777" w:rsidR="00C703FE" w:rsidRPr="00AB1CBE" w:rsidRDefault="00C703FE" w:rsidP="00C703FE">
      <w:pPr>
        <w:pStyle w:val="Heading4"/>
        <w:rPr>
          <w:lang w:val="en-AU"/>
        </w:rPr>
      </w:pPr>
      <w:r w:rsidRPr="00AB1CBE">
        <w:rPr>
          <w:lang w:val="en-AU"/>
        </w:rPr>
        <w:t>This field must not be blank.</w:t>
      </w:r>
    </w:p>
    <w:p w14:paraId="3416F9E7"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Family Name - field format"/>
      </w:tblPr>
      <w:tblGrid>
        <w:gridCol w:w="2835"/>
        <w:gridCol w:w="3969"/>
      </w:tblGrid>
      <w:tr w:rsidR="00C703FE" w:rsidRPr="00B662AF" w14:paraId="646C2915"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07DD860" w14:textId="77777777" w:rsidR="00C703FE" w:rsidRPr="00C703FE" w:rsidRDefault="00C703FE" w:rsidP="00C703FE">
            <w:pPr>
              <w:pStyle w:val="Tablecolumnheadings"/>
            </w:pPr>
            <w:r w:rsidRPr="00C703FE">
              <w:t>Value</w:t>
            </w:r>
          </w:p>
        </w:tc>
        <w:tc>
          <w:tcPr>
            <w:tcW w:w="2917" w:type="pct"/>
          </w:tcPr>
          <w:p w14:paraId="26E2C354" w14:textId="77777777" w:rsidR="00C703FE" w:rsidRPr="00C703FE" w:rsidRDefault="00C703FE" w:rsidP="00C703FE">
            <w:pPr>
              <w:pStyle w:val="Tablecolumnheadings"/>
            </w:pPr>
            <w:r w:rsidRPr="00C703FE">
              <w:t>Description</w:t>
            </w:r>
          </w:p>
        </w:tc>
      </w:tr>
      <w:tr w:rsidR="00C703FE" w:rsidRPr="00B662AF" w14:paraId="439C2676" w14:textId="77777777" w:rsidTr="00137561">
        <w:trPr>
          <w:trHeight w:val="283"/>
        </w:trPr>
        <w:tc>
          <w:tcPr>
            <w:tcW w:w="2083" w:type="pct"/>
            <w:noWrap/>
          </w:tcPr>
          <w:p w14:paraId="2470F3FB" w14:textId="77777777" w:rsidR="00C703FE" w:rsidRPr="00B662AF" w:rsidRDefault="00C703FE" w:rsidP="00C703FE">
            <w:pPr>
              <w:pStyle w:val="Tabletext"/>
            </w:pPr>
            <w:r w:rsidRPr="00B662AF">
              <w:t>Length</w:t>
            </w:r>
          </w:p>
        </w:tc>
        <w:tc>
          <w:tcPr>
            <w:tcW w:w="2917" w:type="pct"/>
          </w:tcPr>
          <w:p w14:paraId="1C4CA67F" w14:textId="77777777" w:rsidR="00C703FE" w:rsidRPr="00B662AF" w:rsidRDefault="00C703FE" w:rsidP="00C703FE">
            <w:pPr>
              <w:pStyle w:val="Tabletext"/>
            </w:pPr>
            <w:r w:rsidRPr="00B662AF">
              <w:t>40</w:t>
            </w:r>
          </w:p>
        </w:tc>
      </w:tr>
      <w:tr w:rsidR="00C703FE" w:rsidRPr="00B662AF" w14:paraId="4DE7B1BB" w14:textId="77777777" w:rsidTr="00137561">
        <w:trPr>
          <w:trHeight w:val="283"/>
        </w:trPr>
        <w:tc>
          <w:tcPr>
            <w:tcW w:w="2083" w:type="pct"/>
            <w:noWrap/>
          </w:tcPr>
          <w:p w14:paraId="587C4BEA" w14:textId="77777777" w:rsidR="00C703FE" w:rsidRPr="00B662AF" w:rsidRDefault="00C703FE" w:rsidP="00C703FE">
            <w:pPr>
              <w:pStyle w:val="Tabletext"/>
            </w:pPr>
            <w:r w:rsidRPr="00B662AF">
              <w:t>Type</w:t>
            </w:r>
          </w:p>
        </w:tc>
        <w:tc>
          <w:tcPr>
            <w:tcW w:w="2917" w:type="pct"/>
          </w:tcPr>
          <w:p w14:paraId="3379420D" w14:textId="77777777" w:rsidR="00C703FE" w:rsidRPr="00B662AF" w:rsidRDefault="00C703FE" w:rsidP="00C703FE">
            <w:pPr>
              <w:pStyle w:val="Tabletext"/>
            </w:pPr>
            <w:r w:rsidRPr="00B662AF">
              <w:t>Alphanumeric</w:t>
            </w:r>
          </w:p>
        </w:tc>
      </w:tr>
      <w:tr w:rsidR="00C703FE" w:rsidRPr="00B662AF" w14:paraId="42A5840B" w14:textId="77777777" w:rsidTr="00137561">
        <w:trPr>
          <w:trHeight w:val="283"/>
        </w:trPr>
        <w:tc>
          <w:tcPr>
            <w:tcW w:w="2083" w:type="pct"/>
            <w:noWrap/>
          </w:tcPr>
          <w:p w14:paraId="4C9A37F0" w14:textId="77777777" w:rsidR="00C703FE" w:rsidRPr="00B662AF" w:rsidRDefault="00C703FE" w:rsidP="00C703FE">
            <w:pPr>
              <w:pStyle w:val="Tabletext"/>
            </w:pPr>
            <w:r w:rsidRPr="00B662AF">
              <w:t>Justification</w:t>
            </w:r>
          </w:p>
        </w:tc>
        <w:tc>
          <w:tcPr>
            <w:tcW w:w="2917" w:type="pct"/>
          </w:tcPr>
          <w:p w14:paraId="5360C655" w14:textId="77777777" w:rsidR="00C703FE" w:rsidRPr="00B662AF" w:rsidRDefault="00C703FE" w:rsidP="00C703FE">
            <w:pPr>
              <w:pStyle w:val="Tabletext"/>
            </w:pPr>
            <w:r w:rsidRPr="00B662AF">
              <w:t>Left</w:t>
            </w:r>
          </w:p>
        </w:tc>
      </w:tr>
      <w:tr w:rsidR="00C703FE" w:rsidRPr="00B662AF" w14:paraId="5911C15E" w14:textId="77777777" w:rsidTr="00137561">
        <w:trPr>
          <w:trHeight w:val="283"/>
        </w:trPr>
        <w:tc>
          <w:tcPr>
            <w:tcW w:w="2083" w:type="pct"/>
            <w:noWrap/>
          </w:tcPr>
          <w:p w14:paraId="62C779AD" w14:textId="77777777" w:rsidR="00C703FE" w:rsidRPr="00B662AF" w:rsidRDefault="00C703FE" w:rsidP="00C703FE">
            <w:pPr>
              <w:pStyle w:val="Tabletext"/>
            </w:pPr>
            <w:r w:rsidRPr="00B662AF">
              <w:t>Fill character</w:t>
            </w:r>
          </w:p>
        </w:tc>
        <w:tc>
          <w:tcPr>
            <w:tcW w:w="2917" w:type="pct"/>
          </w:tcPr>
          <w:p w14:paraId="1993E054" w14:textId="77777777" w:rsidR="00C703FE" w:rsidRPr="00B662AF" w:rsidRDefault="00C703FE" w:rsidP="00C703FE">
            <w:pPr>
              <w:pStyle w:val="Tabletext"/>
            </w:pPr>
            <w:r w:rsidRPr="00B662AF">
              <w:t>Space</w:t>
            </w:r>
          </w:p>
        </w:tc>
      </w:tr>
    </w:tbl>
    <w:p w14:paraId="19341E99"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Family Name - Field value"/>
      </w:tblPr>
      <w:tblGrid>
        <w:gridCol w:w="2834"/>
        <w:gridCol w:w="6798"/>
      </w:tblGrid>
      <w:tr w:rsidR="00C703FE" w:rsidRPr="00B30B54" w14:paraId="15EBC432" w14:textId="77777777" w:rsidTr="0013756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F869930" w14:textId="77777777" w:rsidR="00C703FE" w:rsidRPr="00C703FE" w:rsidRDefault="00C703FE" w:rsidP="00C703FE">
            <w:pPr>
              <w:pStyle w:val="Tablecolumnheadings"/>
            </w:pPr>
            <w:r w:rsidRPr="00C703FE">
              <w:t>Value</w:t>
            </w:r>
          </w:p>
        </w:tc>
        <w:tc>
          <w:tcPr>
            <w:tcW w:w="3529" w:type="pct"/>
          </w:tcPr>
          <w:p w14:paraId="69AFBCD2" w14:textId="77777777" w:rsidR="00C703FE" w:rsidRPr="00C703FE" w:rsidRDefault="00C703FE" w:rsidP="00C703FE">
            <w:pPr>
              <w:pStyle w:val="Tablecolumnheadings"/>
            </w:pPr>
            <w:r w:rsidRPr="00C703FE">
              <w:t>Description</w:t>
            </w:r>
          </w:p>
        </w:tc>
      </w:tr>
      <w:tr w:rsidR="00C703FE" w:rsidRPr="00B30B54" w14:paraId="43F34140" w14:textId="77777777" w:rsidTr="00137561">
        <w:trPr>
          <w:trHeight w:val="283"/>
        </w:trPr>
        <w:tc>
          <w:tcPr>
            <w:tcW w:w="1471" w:type="pct"/>
            <w:noWrap/>
          </w:tcPr>
          <w:p w14:paraId="10D267F7" w14:textId="77777777" w:rsidR="00C703FE" w:rsidRPr="00B30B54" w:rsidRDefault="00C703FE" w:rsidP="00C703FE">
            <w:pPr>
              <w:pStyle w:val="Tabletext"/>
            </w:pPr>
            <w:r w:rsidRPr="00B30B54">
              <w:t>Text</w:t>
            </w:r>
          </w:p>
        </w:tc>
        <w:tc>
          <w:tcPr>
            <w:tcW w:w="3529" w:type="pct"/>
          </w:tcPr>
          <w:p w14:paraId="72EB323D" w14:textId="77777777" w:rsidR="00C703FE" w:rsidRPr="00B30B54" w:rsidRDefault="00C703FE" w:rsidP="00C703FE">
            <w:pPr>
              <w:pStyle w:val="Tabletext"/>
            </w:pPr>
            <w:r w:rsidRPr="00B30B54">
              <w:t>The student’s family name</w:t>
            </w:r>
            <w:r>
              <w:t>.</w:t>
            </w:r>
          </w:p>
        </w:tc>
      </w:tr>
    </w:tbl>
    <w:p w14:paraId="5ED8AA4E" w14:textId="19675B93" w:rsidR="00E804C9" w:rsidRDefault="00E804C9">
      <w:pPr>
        <w:suppressAutoHyphens w:val="0"/>
        <w:autoSpaceDE/>
        <w:autoSpaceDN/>
        <w:adjustRightInd/>
        <w:spacing w:after="0" w:line="240" w:lineRule="auto"/>
        <w:textAlignment w:val="auto"/>
      </w:pPr>
      <w:r>
        <w:br w:type="page"/>
      </w:r>
    </w:p>
    <w:p w14:paraId="067F0A69" w14:textId="77777777" w:rsidR="00C703FE" w:rsidRPr="00B30B54" w:rsidRDefault="00C703FE" w:rsidP="00C703FE">
      <w:pPr>
        <w:pStyle w:val="Heading2"/>
        <w:rPr>
          <w:lang w:val="en-AU"/>
        </w:rPr>
      </w:pPr>
      <w:bookmarkStart w:id="605" w:name="_Client_Fees_-"/>
      <w:bookmarkStart w:id="606" w:name="_Toc55372447"/>
      <w:bookmarkStart w:id="607" w:name="_Toc75851511"/>
      <w:bookmarkStart w:id="608" w:name="_Toc107478989"/>
      <w:bookmarkStart w:id="609" w:name="_Toc147314205"/>
      <w:bookmarkEnd w:id="605"/>
      <w:r w:rsidRPr="00B30B54">
        <w:rPr>
          <w:lang w:val="en-AU"/>
        </w:rPr>
        <w:lastRenderedPageBreak/>
        <w:t>Client Fees - Other</w:t>
      </w:r>
      <w:bookmarkEnd w:id="606"/>
      <w:bookmarkEnd w:id="607"/>
      <w:bookmarkEnd w:id="608"/>
      <w:bookmarkEnd w:id="609"/>
    </w:p>
    <w:p w14:paraId="52BF2181" w14:textId="77777777" w:rsidR="00C703FE" w:rsidRDefault="00C703FE" w:rsidP="00C703FE">
      <w:pPr>
        <w:pStyle w:val="Heading3"/>
        <w:rPr>
          <w:lang w:val="en-AU"/>
        </w:rPr>
      </w:pPr>
      <w:r>
        <w:rPr>
          <w:lang w:val="en-AU"/>
        </w:rPr>
        <w:t>Element description</w:t>
      </w:r>
    </w:p>
    <w:p w14:paraId="09753705" w14:textId="77777777" w:rsidR="00C703FE" w:rsidRPr="00B30B54" w:rsidRDefault="00C703FE" w:rsidP="00C703FE">
      <w:pPr>
        <w:jc w:val="both"/>
        <w:rPr>
          <w:lang w:val="en-AU"/>
        </w:rPr>
      </w:pPr>
      <w:r w:rsidRPr="00B30B54">
        <w:rPr>
          <w:lang w:val="en-AU"/>
        </w:rPr>
        <w:t xml:space="preserve">A field that captures fees/cost (excluding </w:t>
      </w:r>
      <w:r w:rsidRPr="00C703FE">
        <w:rPr>
          <w:rStyle w:val="Field"/>
        </w:rPr>
        <w:t>Client Tuition Fee</w:t>
      </w:r>
      <w:r w:rsidRPr="00B30B54">
        <w:rPr>
          <w:lang w:val="en-AU"/>
        </w:rPr>
        <w:t xml:space="preserve">) levied to a student for that </w:t>
      </w:r>
      <w:r>
        <w:rPr>
          <w:lang w:val="en-AU"/>
        </w:rPr>
        <w:t>Program</w:t>
      </w:r>
      <w:r w:rsidRPr="00B30B54">
        <w:rPr>
          <w:lang w:val="en-AU"/>
        </w:rPr>
        <w:t xml:space="preserve"> Enrolment.</w:t>
      </w:r>
    </w:p>
    <w:p w14:paraId="70CC7688" w14:textId="77777777" w:rsidR="00C703FE" w:rsidRDefault="00C703FE" w:rsidP="00C703FE">
      <w:pPr>
        <w:pStyle w:val="Heading3"/>
        <w:rPr>
          <w:lang w:val="en-AU"/>
        </w:rPr>
      </w:pPr>
      <w:r>
        <w:rPr>
          <w:lang w:val="en-AU"/>
        </w:rPr>
        <w:t>File</w:t>
      </w:r>
    </w:p>
    <w:p w14:paraId="6EEC36B1" w14:textId="77777777" w:rsidR="00C703FE" w:rsidRPr="00B30B54" w:rsidRDefault="00C703FE" w:rsidP="00C703FE">
      <w:pPr>
        <w:jc w:val="both"/>
        <w:rPr>
          <w:lang w:val="en-AU"/>
        </w:rPr>
      </w:pPr>
      <w:r w:rsidRPr="00B30B54">
        <w:rPr>
          <w:lang w:val="en-AU"/>
        </w:rPr>
        <w:t>Training Activity (NAT00120)</w:t>
      </w:r>
    </w:p>
    <w:p w14:paraId="76FB04BB" w14:textId="77777777" w:rsidR="00C703FE" w:rsidRDefault="00C703FE" w:rsidP="00C703FE">
      <w:pPr>
        <w:pStyle w:val="Heading3"/>
        <w:rPr>
          <w:lang w:val="en-AU"/>
        </w:rPr>
      </w:pPr>
      <w:r>
        <w:rPr>
          <w:lang w:val="en-AU"/>
        </w:rPr>
        <w:t>Purpose</w:t>
      </w:r>
    </w:p>
    <w:p w14:paraId="16F17172" w14:textId="77777777" w:rsidR="00C703FE" w:rsidRPr="00B30B54" w:rsidRDefault="00C703FE" w:rsidP="00C703FE">
      <w:pPr>
        <w:jc w:val="both"/>
        <w:rPr>
          <w:lang w:val="en-AU"/>
        </w:rPr>
      </w:pPr>
      <w:r w:rsidRPr="00B30B54">
        <w:rPr>
          <w:lang w:val="en-AU"/>
        </w:rPr>
        <w:t>To facilitate a better understanding of fees charged to a student within the government subsidised</w:t>
      </w:r>
      <w:r>
        <w:rPr>
          <w:lang w:val="en-AU"/>
        </w:rPr>
        <w:t xml:space="preserve"> </w:t>
      </w:r>
      <w:r w:rsidRPr="00B30B54">
        <w:rPr>
          <w:lang w:val="en-AU"/>
        </w:rPr>
        <w:t>training market.</w:t>
      </w:r>
    </w:p>
    <w:p w14:paraId="4799F177" w14:textId="77777777" w:rsidR="00C703FE" w:rsidRDefault="00C703FE" w:rsidP="00C703FE">
      <w:pPr>
        <w:pStyle w:val="Heading3"/>
        <w:rPr>
          <w:lang w:val="en-AU"/>
        </w:rPr>
      </w:pPr>
      <w:r>
        <w:rPr>
          <w:lang w:val="en-AU"/>
        </w:rPr>
        <w:t>Business rules</w:t>
      </w:r>
    </w:p>
    <w:p w14:paraId="77D12DE8" w14:textId="77777777" w:rsidR="00C703FE" w:rsidRPr="00B30B54" w:rsidRDefault="00C703FE" w:rsidP="00C703FE">
      <w:pPr>
        <w:pStyle w:val="Heading4"/>
        <w:rPr>
          <w:lang w:val="en-AU"/>
        </w:rPr>
      </w:pPr>
      <w:r w:rsidRPr="00B30B54">
        <w:rPr>
          <w:lang w:val="en-AU"/>
        </w:rPr>
        <w:t>General:</w:t>
      </w:r>
    </w:p>
    <w:p w14:paraId="2EDB08A8" w14:textId="77777777" w:rsidR="00C703FE" w:rsidRPr="00B30B54" w:rsidRDefault="00C703FE" w:rsidP="00C703FE">
      <w:pPr>
        <w:jc w:val="both"/>
        <w:rPr>
          <w:lang w:val="en-AU"/>
        </w:rPr>
      </w:pPr>
      <w:r>
        <w:rPr>
          <w:lang w:val="en-AU"/>
        </w:rPr>
        <w:t xml:space="preserve">The </w:t>
      </w:r>
      <w:r w:rsidRPr="00C703FE">
        <w:rPr>
          <w:rStyle w:val="Field"/>
        </w:rPr>
        <w:t>Client Fees - Other</w:t>
      </w:r>
      <w:r w:rsidRPr="00B30B54">
        <w:rPr>
          <w:lang w:val="en-AU"/>
        </w:rPr>
        <w:t xml:space="preserve"> amount is to be reported against each Subject where fees other than tuition fees have been charged. This fee/cost includes such things as materials and equipment costs charged to the students/sponsor as part of an enrolment requirement when undertaking training.</w:t>
      </w:r>
    </w:p>
    <w:p w14:paraId="23E7D3C0" w14:textId="77777777" w:rsidR="00C703FE" w:rsidRPr="00B30B54" w:rsidRDefault="00C703FE" w:rsidP="00C703FE">
      <w:pPr>
        <w:jc w:val="both"/>
        <w:rPr>
          <w:lang w:val="en-AU"/>
        </w:rPr>
      </w:pPr>
      <w:r w:rsidRPr="00B30B54">
        <w:rPr>
          <w:lang w:val="en-AU"/>
        </w:rPr>
        <w:t>For reporting purposes, where an employer or another party pays the fee on behalf of a student this payment is still considered as charged to the student and therefore must b</w:t>
      </w:r>
      <w:r>
        <w:rPr>
          <w:lang w:val="en-AU"/>
        </w:rPr>
        <w:t xml:space="preserve">e reported in the </w:t>
      </w:r>
      <w:r w:rsidRPr="00C703FE">
        <w:rPr>
          <w:rStyle w:val="Field"/>
        </w:rPr>
        <w:t>Client Fees - Other</w:t>
      </w:r>
      <w:r w:rsidRPr="00B30B54">
        <w:rPr>
          <w:lang w:val="en-AU"/>
        </w:rPr>
        <w:t xml:space="preserve"> field.</w:t>
      </w:r>
    </w:p>
    <w:p w14:paraId="0FB32181" w14:textId="77777777" w:rsidR="00C703FE" w:rsidRPr="00B30B54" w:rsidRDefault="00C703FE" w:rsidP="00C703FE">
      <w:pPr>
        <w:jc w:val="both"/>
        <w:rPr>
          <w:lang w:val="en-AU"/>
        </w:rPr>
      </w:pPr>
      <w:r w:rsidRPr="00B30B54">
        <w:rPr>
          <w:lang w:val="en-AU"/>
        </w:rPr>
        <w:t>In cases where a provider charges one upfront non-tuition fee for the entire Program Enrolment and there is no specific fee per Subject, the total amount charged for the Program should be divided evenly against the Subjects being reported.</w:t>
      </w:r>
    </w:p>
    <w:p w14:paraId="6619008B" w14:textId="77777777" w:rsidR="00C703FE" w:rsidRPr="00B30B54" w:rsidRDefault="00C703FE" w:rsidP="00C703FE">
      <w:pPr>
        <w:jc w:val="both"/>
        <w:rPr>
          <w:lang w:val="en-AU"/>
        </w:rPr>
      </w:pPr>
      <w:r w:rsidRPr="00B30B54">
        <w:rPr>
          <w:lang w:val="en-AU"/>
        </w:rPr>
        <w:t>If Subjects are later added to the training plan where one upfront fee was charged, the fees charged per Subject will need to be readjusted to reflect the total amount charged to the student for the Program Enrolment.</w:t>
      </w:r>
    </w:p>
    <w:p w14:paraId="6836B48D" w14:textId="77777777" w:rsidR="00C703FE" w:rsidRPr="00B30B54" w:rsidRDefault="00C703FE" w:rsidP="00C703FE">
      <w:pPr>
        <w:jc w:val="both"/>
        <w:rPr>
          <w:lang w:val="en-AU"/>
        </w:rPr>
      </w:pPr>
      <w:r w:rsidRPr="00B30B54">
        <w:rPr>
          <w:lang w:val="en-AU"/>
        </w:rPr>
        <w:t>If a student withdraws from a Subject and the fee is refunded, then 00000 is to be reported against that subject. If fees were charged even though the student has withdrawn, then report the fee amount.</w:t>
      </w:r>
    </w:p>
    <w:p w14:paraId="15B9802F" w14:textId="7CBD681E" w:rsidR="00C703FE" w:rsidRPr="00B30B54" w:rsidRDefault="00C703FE" w:rsidP="00C703FE">
      <w:pPr>
        <w:jc w:val="both"/>
        <w:rPr>
          <w:lang w:val="en-AU"/>
        </w:rPr>
      </w:pPr>
      <w:r w:rsidRPr="00B30B54">
        <w:rPr>
          <w:b/>
          <w:lang w:val="en-AU"/>
        </w:rPr>
        <w:t>Note:</w:t>
      </w:r>
      <w:r w:rsidRPr="00B30B54">
        <w:rPr>
          <w:lang w:val="en-AU"/>
        </w:rPr>
        <w:t xml:space="preserve"> Where a </w:t>
      </w:r>
      <w:r w:rsidR="004845CE" w:rsidRPr="00B30B54">
        <w:rPr>
          <w:lang w:val="en-AU"/>
        </w:rPr>
        <w:t>provider</w:t>
      </w:r>
      <w:r w:rsidR="004845CE">
        <w:rPr>
          <w:lang w:val="en-AU"/>
        </w:rPr>
        <w:t xml:space="preserve"> </w:t>
      </w:r>
      <w:r w:rsidR="004845CE" w:rsidRPr="00B30B54">
        <w:rPr>
          <w:lang w:val="en-AU"/>
        </w:rPr>
        <w:t>levy</w:t>
      </w:r>
      <w:r w:rsidRPr="00B30B54">
        <w:rPr>
          <w:lang w:val="en-AU"/>
        </w:rPr>
        <w:t xml:space="preserve"> some or all fees at a program enrolment (not subject enrolment) level, the sum of fees charged across all subject enrolments should match the total (rounded to the nearest dollar) non-tuition fees the student has been charged.</w:t>
      </w:r>
    </w:p>
    <w:p w14:paraId="08774153" w14:textId="77777777" w:rsidR="00C703FE" w:rsidRPr="00B30B54" w:rsidRDefault="00C703FE" w:rsidP="00C703FE">
      <w:pPr>
        <w:jc w:val="both"/>
        <w:rPr>
          <w:lang w:val="en-AU"/>
        </w:rPr>
      </w:pPr>
      <w:r w:rsidRPr="00B30B54">
        <w:rPr>
          <w:b/>
          <w:lang w:val="en-AU"/>
        </w:rPr>
        <w:t>Note:</w:t>
      </w:r>
      <w:r w:rsidRPr="00B30B54">
        <w:rPr>
          <w:lang w:val="en-AU"/>
        </w:rPr>
        <w:t xml:space="preserve"> For all training, the rounded total dol</w:t>
      </w:r>
      <w:r>
        <w:rPr>
          <w:lang w:val="en-AU"/>
        </w:rPr>
        <w:t xml:space="preserve">lar amount of the </w:t>
      </w:r>
      <w:r w:rsidRPr="00C703FE">
        <w:rPr>
          <w:rStyle w:val="Field"/>
        </w:rPr>
        <w:t>Client Fees - Other</w:t>
      </w:r>
      <w:r w:rsidRPr="00B30B54">
        <w:rPr>
          <w:lang w:val="en-AU"/>
        </w:rPr>
        <w:t xml:space="preserve"> (excluding </w:t>
      </w:r>
      <w:r w:rsidRPr="00C703FE">
        <w:rPr>
          <w:rStyle w:val="Field"/>
        </w:rPr>
        <w:t>Client Tuition Fee</w:t>
      </w:r>
      <w:r w:rsidRPr="00B30B54">
        <w:rPr>
          <w:lang w:val="en-AU"/>
        </w:rPr>
        <w:t>) is to be reported against the student’s enrolment.</w:t>
      </w:r>
    </w:p>
    <w:p w14:paraId="6211D41C" w14:textId="77777777" w:rsidR="00C703FE" w:rsidRPr="00B30B54" w:rsidRDefault="00C703FE" w:rsidP="00C703FE">
      <w:pPr>
        <w:jc w:val="both"/>
        <w:rPr>
          <w:lang w:val="en-AU"/>
        </w:rPr>
      </w:pPr>
      <w:r>
        <w:rPr>
          <w:lang w:val="en-AU"/>
        </w:rPr>
        <w:t>This field must be</w:t>
      </w:r>
      <w:r w:rsidRPr="00B30B54">
        <w:rPr>
          <w:lang w:val="en-AU"/>
        </w:rPr>
        <w:t xml:space="preserve"> </w:t>
      </w:r>
      <w:r w:rsidRPr="00C703FE">
        <w:rPr>
          <w:rStyle w:val="Value"/>
        </w:rPr>
        <w:t>00000</w:t>
      </w:r>
      <w:r w:rsidRPr="00B30B54">
        <w:rPr>
          <w:lang w:val="en-AU"/>
        </w:rPr>
        <w:t xml:space="preserve"> where no such fees/costs are charged.</w:t>
      </w:r>
    </w:p>
    <w:p w14:paraId="61031089" w14:textId="77777777" w:rsidR="00C703FE" w:rsidRDefault="00C703FE" w:rsidP="00C703FE">
      <w:pPr>
        <w:pStyle w:val="Heading4"/>
        <w:rPr>
          <w:lang w:val="en-AU"/>
        </w:rPr>
      </w:pPr>
      <w:r w:rsidRPr="00B30B54">
        <w:rPr>
          <w:lang w:val="en-AU"/>
        </w:rPr>
        <w:t>This field</w:t>
      </w:r>
      <w:r>
        <w:rPr>
          <w:lang w:val="en-AU"/>
        </w:rPr>
        <w:t xml:space="preserve"> must not be blank</w:t>
      </w:r>
      <w:r w:rsidRPr="00B30B54">
        <w:rPr>
          <w:lang w:val="en-AU"/>
        </w:rPr>
        <w:t>.</w:t>
      </w:r>
    </w:p>
    <w:p w14:paraId="4D9E33DB" w14:textId="77777777" w:rsidR="00C703FE" w:rsidRDefault="00C703FE" w:rsidP="00C703FE">
      <w:pPr>
        <w:spacing w:after="0"/>
        <w:rPr>
          <w:rFonts w:eastAsia="Calibri" w:cs="Times New Roman"/>
          <w:b/>
          <w:color w:val="78BE20" w:themeColor="accent3"/>
          <w:sz w:val="28"/>
          <w:szCs w:val="22"/>
          <w:lang w:val="en-AU"/>
        </w:rPr>
      </w:pPr>
      <w:r>
        <w:br w:type="page"/>
      </w:r>
    </w:p>
    <w:p w14:paraId="49383B77" w14:textId="77777777" w:rsidR="00C703FE" w:rsidRPr="00B30B54" w:rsidRDefault="00C703FE" w:rsidP="00225138">
      <w:pPr>
        <w:pStyle w:val="Heading2-continued"/>
      </w:pPr>
      <w:r w:rsidRPr="00B30B54">
        <w:lastRenderedPageBreak/>
        <w:t xml:space="preserve">Client Fees </w:t>
      </w:r>
      <w:r>
        <w:t>–</w:t>
      </w:r>
      <w:r w:rsidRPr="00B30B54">
        <w:t xml:space="preserve"> Other</w:t>
      </w:r>
      <w:r>
        <w:t xml:space="preserve"> (continued)</w:t>
      </w:r>
    </w:p>
    <w:p w14:paraId="078B79BC"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Fees - Other - field format"/>
      </w:tblPr>
      <w:tblGrid>
        <w:gridCol w:w="2835"/>
        <w:gridCol w:w="3969"/>
      </w:tblGrid>
      <w:tr w:rsidR="00C703FE" w:rsidRPr="00B662AF" w14:paraId="4B0F251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CC9D021" w14:textId="77777777" w:rsidR="00C703FE" w:rsidRPr="00B662AF" w:rsidRDefault="00C703FE" w:rsidP="00C703FE">
            <w:pPr>
              <w:pStyle w:val="Tablecolumnheadings"/>
            </w:pPr>
            <w:r w:rsidRPr="00B662AF">
              <w:t>Value</w:t>
            </w:r>
          </w:p>
        </w:tc>
        <w:tc>
          <w:tcPr>
            <w:tcW w:w="2917" w:type="pct"/>
          </w:tcPr>
          <w:p w14:paraId="3542499F" w14:textId="77777777" w:rsidR="00C703FE" w:rsidRPr="00B662AF" w:rsidRDefault="00C703FE" w:rsidP="00C703FE">
            <w:pPr>
              <w:pStyle w:val="Tablecolumnheadings"/>
            </w:pPr>
            <w:r w:rsidRPr="00B662AF">
              <w:t>Description</w:t>
            </w:r>
          </w:p>
        </w:tc>
      </w:tr>
      <w:tr w:rsidR="00C703FE" w:rsidRPr="00B662AF" w14:paraId="4847241C" w14:textId="77777777" w:rsidTr="007E2B47">
        <w:trPr>
          <w:trHeight w:val="283"/>
        </w:trPr>
        <w:tc>
          <w:tcPr>
            <w:tcW w:w="2083" w:type="pct"/>
            <w:noWrap/>
          </w:tcPr>
          <w:p w14:paraId="1F0FA6E6" w14:textId="77777777" w:rsidR="00C703FE" w:rsidRPr="00B662AF" w:rsidRDefault="00C703FE" w:rsidP="00C703FE">
            <w:pPr>
              <w:pStyle w:val="Tabletext"/>
            </w:pPr>
            <w:r w:rsidRPr="00B662AF">
              <w:t>Length</w:t>
            </w:r>
          </w:p>
        </w:tc>
        <w:tc>
          <w:tcPr>
            <w:tcW w:w="2917" w:type="pct"/>
          </w:tcPr>
          <w:p w14:paraId="36828578" w14:textId="77777777" w:rsidR="00C703FE" w:rsidRPr="00B662AF" w:rsidRDefault="00C703FE" w:rsidP="00C703FE">
            <w:pPr>
              <w:pStyle w:val="Tabletext"/>
            </w:pPr>
            <w:r w:rsidRPr="00B662AF">
              <w:t>5</w:t>
            </w:r>
          </w:p>
        </w:tc>
      </w:tr>
      <w:tr w:rsidR="00C703FE" w:rsidRPr="00B662AF" w14:paraId="50D6FDA2" w14:textId="77777777" w:rsidTr="007E2B47">
        <w:trPr>
          <w:trHeight w:val="283"/>
        </w:trPr>
        <w:tc>
          <w:tcPr>
            <w:tcW w:w="2083" w:type="pct"/>
            <w:noWrap/>
          </w:tcPr>
          <w:p w14:paraId="6C412601" w14:textId="77777777" w:rsidR="00C703FE" w:rsidRPr="00B662AF" w:rsidRDefault="00C703FE" w:rsidP="00C703FE">
            <w:pPr>
              <w:pStyle w:val="Tabletext"/>
            </w:pPr>
            <w:r w:rsidRPr="00B662AF">
              <w:t>Type</w:t>
            </w:r>
          </w:p>
        </w:tc>
        <w:tc>
          <w:tcPr>
            <w:tcW w:w="2917" w:type="pct"/>
          </w:tcPr>
          <w:p w14:paraId="1A5BDA6B" w14:textId="77777777" w:rsidR="00C703FE" w:rsidRPr="00B662AF" w:rsidRDefault="00C703FE" w:rsidP="00C703FE">
            <w:pPr>
              <w:pStyle w:val="Tabletext"/>
            </w:pPr>
            <w:r w:rsidRPr="00B662AF">
              <w:t>Numeric</w:t>
            </w:r>
          </w:p>
        </w:tc>
      </w:tr>
      <w:tr w:rsidR="00C703FE" w:rsidRPr="00B662AF" w14:paraId="14C054B5" w14:textId="77777777" w:rsidTr="007E2B47">
        <w:trPr>
          <w:trHeight w:val="283"/>
        </w:trPr>
        <w:tc>
          <w:tcPr>
            <w:tcW w:w="2083" w:type="pct"/>
            <w:noWrap/>
          </w:tcPr>
          <w:p w14:paraId="62CD039F" w14:textId="77777777" w:rsidR="00C703FE" w:rsidRPr="00B662AF" w:rsidRDefault="00C703FE" w:rsidP="00C703FE">
            <w:pPr>
              <w:pStyle w:val="Tabletext"/>
            </w:pPr>
            <w:r w:rsidRPr="00B662AF">
              <w:t>Justification</w:t>
            </w:r>
          </w:p>
        </w:tc>
        <w:tc>
          <w:tcPr>
            <w:tcW w:w="2917" w:type="pct"/>
          </w:tcPr>
          <w:p w14:paraId="6E10C772" w14:textId="77777777" w:rsidR="00C703FE" w:rsidRPr="00B662AF" w:rsidRDefault="00C703FE" w:rsidP="00C703FE">
            <w:pPr>
              <w:pStyle w:val="Tabletext"/>
            </w:pPr>
            <w:r w:rsidRPr="00B662AF">
              <w:t>Right</w:t>
            </w:r>
          </w:p>
        </w:tc>
      </w:tr>
      <w:tr w:rsidR="00C703FE" w:rsidRPr="00B662AF" w14:paraId="073EBE73" w14:textId="77777777" w:rsidTr="007E2B47">
        <w:trPr>
          <w:trHeight w:val="283"/>
        </w:trPr>
        <w:tc>
          <w:tcPr>
            <w:tcW w:w="2083" w:type="pct"/>
            <w:noWrap/>
          </w:tcPr>
          <w:p w14:paraId="317E53A2" w14:textId="77777777" w:rsidR="00C703FE" w:rsidRPr="00B662AF" w:rsidRDefault="00C703FE" w:rsidP="00C703FE">
            <w:pPr>
              <w:pStyle w:val="Tabletext"/>
            </w:pPr>
            <w:r w:rsidRPr="00B662AF">
              <w:t>Fill character</w:t>
            </w:r>
          </w:p>
        </w:tc>
        <w:tc>
          <w:tcPr>
            <w:tcW w:w="2917" w:type="pct"/>
          </w:tcPr>
          <w:p w14:paraId="565B4A50" w14:textId="77777777" w:rsidR="00C703FE" w:rsidRPr="00B662AF" w:rsidRDefault="00C703FE" w:rsidP="00C703FE">
            <w:pPr>
              <w:pStyle w:val="Tabletext"/>
            </w:pPr>
            <w:r w:rsidRPr="00B662AF">
              <w:t>Zero</w:t>
            </w:r>
          </w:p>
        </w:tc>
      </w:tr>
    </w:tbl>
    <w:p w14:paraId="2C49E128"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Fees - Other - Field value"/>
      </w:tblPr>
      <w:tblGrid>
        <w:gridCol w:w="2832"/>
        <w:gridCol w:w="6800"/>
      </w:tblGrid>
      <w:tr w:rsidR="00C703FE" w:rsidRPr="00B662AF" w14:paraId="63C81DEF"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294F7F1E" w14:textId="77777777" w:rsidR="00C703FE" w:rsidRPr="00B662AF" w:rsidRDefault="00C703FE" w:rsidP="00C703FE">
            <w:pPr>
              <w:pStyle w:val="Tablecolumnheadings"/>
            </w:pPr>
            <w:r w:rsidRPr="00B662AF">
              <w:t>Value</w:t>
            </w:r>
          </w:p>
        </w:tc>
        <w:tc>
          <w:tcPr>
            <w:tcW w:w="3530" w:type="pct"/>
          </w:tcPr>
          <w:p w14:paraId="69CC7597" w14:textId="77777777" w:rsidR="00C703FE" w:rsidRPr="00B662AF" w:rsidRDefault="00C703FE" w:rsidP="00C703FE">
            <w:pPr>
              <w:pStyle w:val="Tablecolumnheadings"/>
            </w:pPr>
            <w:r w:rsidRPr="00B662AF">
              <w:t>Description</w:t>
            </w:r>
          </w:p>
        </w:tc>
      </w:tr>
      <w:tr w:rsidR="00C703FE" w:rsidRPr="00B662AF" w14:paraId="34A962BE" w14:textId="77777777" w:rsidTr="007E2B47">
        <w:trPr>
          <w:trHeight w:val="283"/>
        </w:trPr>
        <w:tc>
          <w:tcPr>
            <w:tcW w:w="1470" w:type="pct"/>
            <w:noWrap/>
          </w:tcPr>
          <w:p w14:paraId="0F31523D" w14:textId="77777777" w:rsidR="00C703FE" w:rsidRPr="00B662AF" w:rsidRDefault="00C703FE" w:rsidP="00C703FE">
            <w:pPr>
              <w:pStyle w:val="Tabletext"/>
            </w:pPr>
            <w:r w:rsidRPr="00B662AF">
              <w:t>00000</w:t>
            </w:r>
          </w:p>
        </w:tc>
        <w:tc>
          <w:tcPr>
            <w:tcW w:w="3530" w:type="pct"/>
          </w:tcPr>
          <w:p w14:paraId="722C9DA9" w14:textId="77777777" w:rsidR="00C703FE" w:rsidRPr="00B662AF" w:rsidRDefault="00C703FE" w:rsidP="00C703FE">
            <w:pPr>
              <w:pStyle w:val="Tabletext"/>
            </w:pPr>
            <w:r w:rsidRPr="00B662AF">
              <w:t>Where no Client Fees - Other is charged</w:t>
            </w:r>
            <w:r>
              <w:t>.</w:t>
            </w:r>
          </w:p>
        </w:tc>
      </w:tr>
      <w:tr w:rsidR="00C703FE" w:rsidRPr="00B662AF" w14:paraId="28A6AD1C" w14:textId="77777777" w:rsidTr="007E2B47">
        <w:trPr>
          <w:trHeight w:val="567"/>
        </w:trPr>
        <w:tc>
          <w:tcPr>
            <w:tcW w:w="1470" w:type="pct"/>
            <w:noWrap/>
          </w:tcPr>
          <w:p w14:paraId="613DE0B9" w14:textId="77777777" w:rsidR="00C703FE" w:rsidRPr="00B662AF" w:rsidRDefault="00C703FE" w:rsidP="00C703FE">
            <w:pPr>
              <w:pStyle w:val="Tabletext"/>
            </w:pPr>
            <w:r w:rsidRPr="00B662AF">
              <w:t>00001-99999</w:t>
            </w:r>
          </w:p>
        </w:tc>
        <w:tc>
          <w:tcPr>
            <w:tcW w:w="3530" w:type="pct"/>
          </w:tcPr>
          <w:p w14:paraId="1DE300E9" w14:textId="77777777" w:rsidR="00C703FE" w:rsidRPr="00B662AF" w:rsidRDefault="00C703FE" w:rsidP="00C703FE">
            <w:pPr>
              <w:pStyle w:val="Tabletext"/>
            </w:pPr>
            <w:r w:rsidRPr="00B662AF">
              <w:t>Where Client Fees - Other is charged</w:t>
            </w:r>
            <w:r>
              <w:t>. Positive dollar amounts are only valid.</w:t>
            </w:r>
          </w:p>
        </w:tc>
      </w:tr>
    </w:tbl>
    <w:p w14:paraId="1D4BC312" w14:textId="77777777" w:rsidR="00C703FE" w:rsidRDefault="00C703FE" w:rsidP="00C703FE">
      <w:pPr>
        <w:rPr>
          <w:lang w:val="en-AU"/>
        </w:rPr>
      </w:pPr>
      <w:r>
        <w:rPr>
          <w:lang w:val="en-AU"/>
        </w:rPr>
        <w:br w:type="page"/>
      </w:r>
    </w:p>
    <w:p w14:paraId="2773B80E" w14:textId="77777777" w:rsidR="00C703FE" w:rsidRPr="002620D3" w:rsidRDefault="00C703FE" w:rsidP="00C703FE">
      <w:pPr>
        <w:pStyle w:val="Heading2"/>
        <w:rPr>
          <w:lang w:val="en-AU"/>
        </w:rPr>
      </w:pPr>
      <w:bookmarkStart w:id="610" w:name="_Client_Given_Name"/>
      <w:bookmarkStart w:id="611" w:name="_Toc55372449"/>
      <w:bookmarkStart w:id="612" w:name="_Toc75851513"/>
      <w:bookmarkStart w:id="613" w:name="_Toc107478990"/>
      <w:bookmarkStart w:id="614" w:name="_Toc147314206"/>
      <w:bookmarkEnd w:id="610"/>
      <w:r w:rsidRPr="002620D3">
        <w:rPr>
          <w:lang w:val="en-AU"/>
        </w:rPr>
        <w:lastRenderedPageBreak/>
        <w:t>Client Given Name</w:t>
      </w:r>
      <w:bookmarkEnd w:id="611"/>
      <w:bookmarkEnd w:id="612"/>
      <w:bookmarkEnd w:id="613"/>
      <w:bookmarkEnd w:id="614"/>
    </w:p>
    <w:p w14:paraId="1D68BF3D" w14:textId="77777777" w:rsidR="00C703FE" w:rsidRDefault="00C703FE" w:rsidP="00C703FE">
      <w:pPr>
        <w:pStyle w:val="Heading3"/>
        <w:rPr>
          <w:lang w:val="en-AU"/>
        </w:rPr>
      </w:pPr>
      <w:r>
        <w:rPr>
          <w:lang w:val="en-AU"/>
        </w:rPr>
        <w:t>Element description</w:t>
      </w:r>
    </w:p>
    <w:p w14:paraId="567D4BF1" w14:textId="77777777" w:rsidR="00C703FE" w:rsidRPr="002620D3" w:rsidRDefault="00C703FE" w:rsidP="00C703FE">
      <w:pPr>
        <w:jc w:val="both"/>
        <w:rPr>
          <w:lang w:val="en-AU"/>
        </w:rPr>
      </w:pPr>
      <w:r w:rsidRPr="002620D3">
        <w:rPr>
          <w:lang w:val="en-AU"/>
        </w:rPr>
        <w:t>A field that contains the student’s legal given name(s).</w:t>
      </w:r>
    </w:p>
    <w:p w14:paraId="1FD75304" w14:textId="77777777" w:rsidR="00C703FE" w:rsidRDefault="00C703FE" w:rsidP="00C703FE">
      <w:pPr>
        <w:pStyle w:val="Heading3"/>
        <w:rPr>
          <w:lang w:val="en-AU"/>
        </w:rPr>
      </w:pPr>
      <w:r>
        <w:rPr>
          <w:lang w:val="en-AU"/>
        </w:rPr>
        <w:t>File</w:t>
      </w:r>
    </w:p>
    <w:p w14:paraId="22987A99" w14:textId="77777777" w:rsidR="00C703FE" w:rsidRPr="002620D3" w:rsidRDefault="00C703FE" w:rsidP="00C703FE">
      <w:pPr>
        <w:jc w:val="both"/>
        <w:rPr>
          <w:lang w:val="en-AU"/>
        </w:rPr>
      </w:pPr>
      <w:r w:rsidRPr="002620D3">
        <w:rPr>
          <w:lang w:val="en-AU"/>
        </w:rPr>
        <w:t>Client Contact Details (NAT00085)</w:t>
      </w:r>
    </w:p>
    <w:p w14:paraId="4EA4179F" w14:textId="77777777" w:rsidR="00C703FE" w:rsidRDefault="00C703FE" w:rsidP="00C703FE">
      <w:pPr>
        <w:pStyle w:val="Heading3"/>
        <w:rPr>
          <w:lang w:val="en-AU"/>
        </w:rPr>
      </w:pPr>
      <w:r>
        <w:rPr>
          <w:lang w:val="en-AU"/>
        </w:rPr>
        <w:t>Purpose</w:t>
      </w:r>
    </w:p>
    <w:p w14:paraId="082B1904" w14:textId="485AF3AE" w:rsidR="00C703FE" w:rsidRPr="002620D3" w:rsidRDefault="00C703FE" w:rsidP="00C703FE">
      <w:pPr>
        <w:jc w:val="both"/>
        <w:rPr>
          <w:lang w:val="en-AU"/>
        </w:rPr>
      </w:pPr>
      <w:r w:rsidRPr="002620D3">
        <w:rPr>
          <w:lang w:val="en-AU"/>
        </w:rPr>
        <w:t xml:space="preserve">To facilitate </w:t>
      </w:r>
      <w:r w:rsidR="00E81AB5">
        <w:rPr>
          <w:lang w:val="en-AU"/>
        </w:rPr>
        <w:t xml:space="preserve">identification, issuance and </w:t>
      </w:r>
      <w:r w:rsidRPr="002620D3">
        <w:rPr>
          <w:lang w:val="en-AU"/>
        </w:rPr>
        <w:t>contact with students.</w:t>
      </w:r>
    </w:p>
    <w:p w14:paraId="786B514B" w14:textId="77777777" w:rsidR="00C703FE" w:rsidRDefault="00C703FE" w:rsidP="00C703FE">
      <w:pPr>
        <w:pStyle w:val="Heading3"/>
        <w:rPr>
          <w:lang w:val="en-AU"/>
        </w:rPr>
      </w:pPr>
      <w:r>
        <w:rPr>
          <w:lang w:val="en-AU"/>
        </w:rPr>
        <w:t>Business rules</w:t>
      </w:r>
    </w:p>
    <w:p w14:paraId="481A95D8" w14:textId="77777777" w:rsidR="00C703FE" w:rsidRPr="002620D3" w:rsidRDefault="00C703FE" w:rsidP="00C703FE">
      <w:pPr>
        <w:pStyle w:val="Heading4"/>
        <w:rPr>
          <w:lang w:val="en-AU"/>
        </w:rPr>
      </w:pPr>
      <w:r w:rsidRPr="002620D3">
        <w:rPr>
          <w:lang w:val="en-AU"/>
        </w:rPr>
        <w:t>General:</w:t>
      </w:r>
    </w:p>
    <w:p w14:paraId="3EF35304" w14:textId="77777777" w:rsidR="00C703FE" w:rsidRPr="002620D3" w:rsidRDefault="00C703FE" w:rsidP="00C703FE">
      <w:pPr>
        <w:jc w:val="both"/>
        <w:rPr>
          <w:lang w:val="en-AU"/>
        </w:rPr>
      </w:pPr>
      <w:r w:rsidRPr="002620D3">
        <w:rPr>
          <w:lang w:val="en-AU"/>
        </w:rPr>
        <w:t xml:space="preserve">The </w:t>
      </w:r>
      <w:r w:rsidRPr="00C703FE">
        <w:rPr>
          <w:rStyle w:val="Field"/>
        </w:rPr>
        <w:t>Client Given Name</w:t>
      </w:r>
      <w:r w:rsidRPr="002620D3">
        <w:rPr>
          <w:lang w:val="en-AU"/>
        </w:rPr>
        <w:t xml:space="preserve"> must be reported exactly as it appears on the form of ID used to verify a student’s identity.</w:t>
      </w:r>
    </w:p>
    <w:p w14:paraId="17C4883D" w14:textId="53859F1D" w:rsidR="00C703FE" w:rsidRPr="002620D3" w:rsidRDefault="00C703FE" w:rsidP="00C703FE">
      <w:pPr>
        <w:jc w:val="both"/>
        <w:rPr>
          <w:lang w:val="en-AU"/>
        </w:rPr>
      </w:pPr>
      <w:r w:rsidRPr="002620D3">
        <w:rPr>
          <w:lang w:val="en-AU"/>
        </w:rPr>
        <w:t xml:space="preserve">If the student has two given names or a first given name and a middle name, these must be reported as first name, </w:t>
      </w:r>
      <w:r w:rsidR="004845CE" w:rsidRPr="002620D3">
        <w:rPr>
          <w:lang w:val="en-AU"/>
        </w:rPr>
        <w:t>space,</w:t>
      </w:r>
      <w:r w:rsidRPr="002620D3">
        <w:rPr>
          <w:lang w:val="en-AU"/>
        </w:rPr>
        <w:t xml:space="preserve"> and middle name.</w:t>
      </w:r>
    </w:p>
    <w:p w14:paraId="69AB4015" w14:textId="77777777" w:rsidR="00C703FE" w:rsidRPr="002620D3" w:rsidRDefault="00C703FE" w:rsidP="00C703FE">
      <w:pPr>
        <w:jc w:val="both"/>
        <w:rPr>
          <w:lang w:val="en-AU"/>
        </w:rPr>
      </w:pPr>
      <w:r w:rsidRPr="002620D3">
        <w:rPr>
          <w:lang w:val="en-AU"/>
        </w:rPr>
        <w:t>The text should not include initials, title, numbers nor dashes.</w:t>
      </w:r>
    </w:p>
    <w:p w14:paraId="69C6611C" w14:textId="77777777" w:rsidR="00C703FE" w:rsidRPr="002620D3" w:rsidRDefault="00C703FE" w:rsidP="00C703FE">
      <w:pPr>
        <w:jc w:val="both"/>
        <w:rPr>
          <w:lang w:val="en-AU"/>
        </w:rPr>
      </w:pPr>
      <w:r w:rsidRPr="002620D3">
        <w:rPr>
          <w:lang w:val="en-AU"/>
        </w:rPr>
        <w:t>Example:</w:t>
      </w:r>
    </w:p>
    <w:p w14:paraId="7A885632" w14:textId="77777777" w:rsidR="00C703FE" w:rsidRDefault="00C703FE" w:rsidP="00C703FE">
      <w:pPr>
        <w:pStyle w:val="bullet2"/>
        <w:rPr>
          <w:lang w:val="en-AU"/>
        </w:rPr>
      </w:pPr>
      <w:r w:rsidRPr="002620D3">
        <w:rPr>
          <w:lang w:val="en-AU"/>
        </w:rPr>
        <w:t>Name: Given name is Mary and middle name is Gwen</w:t>
      </w:r>
    </w:p>
    <w:p w14:paraId="5B5FB300" w14:textId="77777777" w:rsidR="00C703FE" w:rsidRPr="002620D3" w:rsidRDefault="00C703FE" w:rsidP="00C703FE">
      <w:pPr>
        <w:pStyle w:val="bullet2"/>
        <w:rPr>
          <w:lang w:val="en-AU"/>
        </w:rPr>
      </w:pPr>
      <w:r w:rsidRPr="002620D3">
        <w:rPr>
          <w:lang w:val="en-AU"/>
        </w:rPr>
        <w:t>Format: Mary Gwen</w:t>
      </w:r>
    </w:p>
    <w:p w14:paraId="0162E424" w14:textId="77777777" w:rsidR="00C703FE" w:rsidRPr="002620D3" w:rsidRDefault="00C703FE" w:rsidP="00C703FE">
      <w:pPr>
        <w:jc w:val="both"/>
        <w:rPr>
          <w:lang w:val="en-AU"/>
        </w:rPr>
      </w:pPr>
      <w:r w:rsidRPr="002620D3">
        <w:rPr>
          <w:lang w:val="en-AU"/>
        </w:rPr>
        <w:t xml:space="preserve">If the student has a valid </w:t>
      </w:r>
      <w:r w:rsidRPr="00C703FE">
        <w:rPr>
          <w:rStyle w:val="Field"/>
        </w:rPr>
        <w:t>Unique Student Identifier</w:t>
      </w:r>
      <w:r w:rsidRPr="002620D3">
        <w:rPr>
          <w:lang w:val="en-AU"/>
        </w:rPr>
        <w:t xml:space="preserve">, then the name must be the same as the name used when they applied for the </w:t>
      </w:r>
      <w:r w:rsidRPr="00C703FE">
        <w:rPr>
          <w:rStyle w:val="Field"/>
        </w:rPr>
        <w:t>Unique Student Identifier</w:t>
      </w:r>
      <w:r w:rsidRPr="002620D3">
        <w:rPr>
          <w:lang w:val="en-AU"/>
        </w:rPr>
        <w:t>. This includes exact text and format.</w:t>
      </w:r>
    </w:p>
    <w:p w14:paraId="49D6E416" w14:textId="77777777" w:rsidR="00C703FE" w:rsidRPr="002620D3" w:rsidRDefault="00C703FE" w:rsidP="00C703FE">
      <w:pPr>
        <w:pStyle w:val="Heading4"/>
        <w:rPr>
          <w:lang w:val="en-AU"/>
        </w:rPr>
      </w:pPr>
      <w:r w:rsidRPr="002620D3">
        <w:rPr>
          <w:lang w:val="en-AU"/>
        </w:rPr>
        <w:t>This field must not be blank.</w:t>
      </w:r>
    </w:p>
    <w:p w14:paraId="53F903DF"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Given Name - field format"/>
      </w:tblPr>
      <w:tblGrid>
        <w:gridCol w:w="2835"/>
        <w:gridCol w:w="3969"/>
      </w:tblGrid>
      <w:tr w:rsidR="00C703FE" w:rsidRPr="00B662AF" w14:paraId="05CEC935"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3166C30" w14:textId="77777777" w:rsidR="00C703FE" w:rsidRPr="00B662AF" w:rsidRDefault="00C703FE" w:rsidP="00C703FE">
            <w:pPr>
              <w:pStyle w:val="Tablecolumnheadings"/>
            </w:pPr>
            <w:r w:rsidRPr="00B662AF">
              <w:t>Value</w:t>
            </w:r>
          </w:p>
        </w:tc>
        <w:tc>
          <w:tcPr>
            <w:tcW w:w="2917" w:type="pct"/>
          </w:tcPr>
          <w:p w14:paraId="5E412FAC" w14:textId="77777777" w:rsidR="00C703FE" w:rsidRPr="00B662AF" w:rsidRDefault="00C703FE" w:rsidP="00C703FE">
            <w:pPr>
              <w:pStyle w:val="Tablecolumnheadings"/>
            </w:pPr>
            <w:r w:rsidRPr="00B662AF">
              <w:t>Description</w:t>
            </w:r>
          </w:p>
        </w:tc>
      </w:tr>
      <w:tr w:rsidR="00C703FE" w:rsidRPr="00B662AF" w14:paraId="63C40F6D" w14:textId="77777777" w:rsidTr="007E2B47">
        <w:trPr>
          <w:trHeight w:val="283"/>
        </w:trPr>
        <w:tc>
          <w:tcPr>
            <w:tcW w:w="2083" w:type="pct"/>
            <w:noWrap/>
          </w:tcPr>
          <w:p w14:paraId="6909A30F" w14:textId="77777777" w:rsidR="00C703FE" w:rsidRPr="00B662AF" w:rsidRDefault="00C703FE" w:rsidP="00C703FE">
            <w:pPr>
              <w:pStyle w:val="Tabletext"/>
            </w:pPr>
            <w:r w:rsidRPr="00B662AF">
              <w:t>Length</w:t>
            </w:r>
          </w:p>
        </w:tc>
        <w:tc>
          <w:tcPr>
            <w:tcW w:w="2917" w:type="pct"/>
          </w:tcPr>
          <w:p w14:paraId="31C1681E" w14:textId="77777777" w:rsidR="00C703FE" w:rsidRPr="00B662AF" w:rsidRDefault="00C703FE" w:rsidP="00C703FE">
            <w:pPr>
              <w:pStyle w:val="Tabletext"/>
            </w:pPr>
            <w:r w:rsidRPr="00B662AF">
              <w:t>40</w:t>
            </w:r>
          </w:p>
        </w:tc>
      </w:tr>
      <w:tr w:rsidR="00C703FE" w:rsidRPr="00B662AF" w14:paraId="6080289A" w14:textId="77777777" w:rsidTr="007E2B47">
        <w:trPr>
          <w:trHeight w:val="283"/>
        </w:trPr>
        <w:tc>
          <w:tcPr>
            <w:tcW w:w="2083" w:type="pct"/>
            <w:noWrap/>
          </w:tcPr>
          <w:p w14:paraId="7390C234" w14:textId="77777777" w:rsidR="00C703FE" w:rsidRPr="00B662AF" w:rsidRDefault="00C703FE" w:rsidP="00C703FE">
            <w:pPr>
              <w:pStyle w:val="Tabletext"/>
            </w:pPr>
            <w:r w:rsidRPr="00B662AF">
              <w:t>Type</w:t>
            </w:r>
          </w:p>
        </w:tc>
        <w:tc>
          <w:tcPr>
            <w:tcW w:w="2917" w:type="pct"/>
          </w:tcPr>
          <w:p w14:paraId="13773D87" w14:textId="77777777" w:rsidR="00C703FE" w:rsidRPr="00B662AF" w:rsidRDefault="00C703FE" w:rsidP="00C703FE">
            <w:pPr>
              <w:pStyle w:val="Tabletext"/>
            </w:pPr>
            <w:r w:rsidRPr="00B662AF">
              <w:t>Alphanumeric</w:t>
            </w:r>
          </w:p>
        </w:tc>
      </w:tr>
      <w:tr w:rsidR="00C703FE" w:rsidRPr="00B662AF" w14:paraId="59A4076D" w14:textId="77777777" w:rsidTr="007E2B47">
        <w:trPr>
          <w:trHeight w:val="283"/>
        </w:trPr>
        <w:tc>
          <w:tcPr>
            <w:tcW w:w="2083" w:type="pct"/>
            <w:noWrap/>
          </w:tcPr>
          <w:p w14:paraId="2FA27D81" w14:textId="77777777" w:rsidR="00C703FE" w:rsidRPr="00B662AF" w:rsidRDefault="00C703FE" w:rsidP="00C703FE">
            <w:pPr>
              <w:pStyle w:val="Tabletext"/>
            </w:pPr>
            <w:r w:rsidRPr="00B662AF">
              <w:t>Justification</w:t>
            </w:r>
          </w:p>
        </w:tc>
        <w:tc>
          <w:tcPr>
            <w:tcW w:w="2917" w:type="pct"/>
          </w:tcPr>
          <w:p w14:paraId="07B58460" w14:textId="77777777" w:rsidR="00C703FE" w:rsidRPr="00B662AF" w:rsidRDefault="00C703FE" w:rsidP="00C703FE">
            <w:pPr>
              <w:pStyle w:val="Tabletext"/>
            </w:pPr>
            <w:r w:rsidRPr="00B662AF">
              <w:t>Left</w:t>
            </w:r>
          </w:p>
        </w:tc>
      </w:tr>
      <w:tr w:rsidR="00C703FE" w:rsidRPr="00B662AF" w14:paraId="7E058772" w14:textId="77777777" w:rsidTr="007E2B47">
        <w:trPr>
          <w:trHeight w:val="283"/>
        </w:trPr>
        <w:tc>
          <w:tcPr>
            <w:tcW w:w="2083" w:type="pct"/>
            <w:noWrap/>
          </w:tcPr>
          <w:p w14:paraId="04BDD56A" w14:textId="77777777" w:rsidR="00C703FE" w:rsidRPr="00B662AF" w:rsidRDefault="00C703FE" w:rsidP="00C703FE">
            <w:pPr>
              <w:pStyle w:val="Tabletext"/>
            </w:pPr>
            <w:r w:rsidRPr="00B662AF">
              <w:t>Fill character</w:t>
            </w:r>
          </w:p>
        </w:tc>
        <w:tc>
          <w:tcPr>
            <w:tcW w:w="2917" w:type="pct"/>
          </w:tcPr>
          <w:p w14:paraId="01B0FDCE" w14:textId="77777777" w:rsidR="00C703FE" w:rsidRPr="00B662AF" w:rsidRDefault="00C703FE" w:rsidP="00C703FE">
            <w:pPr>
              <w:pStyle w:val="Tabletext"/>
            </w:pPr>
            <w:r w:rsidRPr="00B662AF">
              <w:t>Space</w:t>
            </w:r>
          </w:p>
        </w:tc>
      </w:tr>
    </w:tbl>
    <w:p w14:paraId="352A28C9"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Given Name - Field value"/>
      </w:tblPr>
      <w:tblGrid>
        <w:gridCol w:w="2834"/>
        <w:gridCol w:w="6798"/>
      </w:tblGrid>
      <w:tr w:rsidR="00C703FE" w:rsidRPr="00B662AF" w14:paraId="27EADB1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6B880E" w14:textId="77777777" w:rsidR="00C703FE" w:rsidRPr="00B662AF" w:rsidRDefault="00C703FE" w:rsidP="00C703FE">
            <w:pPr>
              <w:pStyle w:val="Tablecolumnheadings"/>
            </w:pPr>
            <w:r w:rsidRPr="00B662AF">
              <w:t>Value</w:t>
            </w:r>
          </w:p>
        </w:tc>
        <w:tc>
          <w:tcPr>
            <w:tcW w:w="3529" w:type="pct"/>
          </w:tcPr>
          <w:p w14:paraId="114F3D2E" w14:textId="77777777" w:rsidR="00C703FE" w:rsidRPr="00B662AF" w:rsidRDefault="00C703FE" w:rsidP="00C703FE">
            <w:pPr>
              <w:pStyle w:val="Tablecolumnheadings"/>
            </w:pPr>
            <w:r w:rsidRPr="00B662AF">
              <w:t>Description</w:t>
            </w:r>
          </w:p>
        </w:tc>
      </w:tr>
      <w:tr w:rsidR="00C703FE" w:rsidRPr="00B662AF" w14:paraId="7464E7C4" w14:textId="77777777" w:rsidTr="007E2B47">
        <w:trPr>
          <w:trHeight w:val="283"/>
        </w:trPr>
        <w:tc>
          <w:tcPr>
            <w:tcW w:w="1471" w:type="pct"/>
            <w:noWrap/>
          </w:tcPr>
          <w:p w14:paraId="77E4B35C" w14:textId="77777777" w:rsidR="00C703FE" w:rsidRPr="00B662AF" w:rsidRDefault="00C703FE" w:rsidP="00C703FE">
            <w:pPr>
              <w:pStyle w:val="Tabletext"/>
            </w:pPr>
            <w:r w:rsidRPr="00B662AF">
              <w:t>Text</w:t>
            </w:r>
          </w:p>
        </w:tc>
        <w:tc>
          <w:tcPr>
            <w:tcW w:w="3529" w:type="pct"/>
          </w:tcPr>
          <w:p w14:paraId="1BC1C9BC" w14:textId="77777777" w:rsidR="00C703FE" w:rsidRPr="00B662AF" w:rsidRDefault="00C703FE" w:rsidP="00C703FE">
            <w:pPr>
              <w:pStyle w:val="Tabletext"/>
            </w:pPr>
            <w:r w:rsidRPr="00B662AF">
              <w:t>The student’s given name</w:t>
            </w:r>
            <w:r>
              <w:t>.</w:t>
            </w:r>
          </w:p>
        </w:tc>
      </w:tr>
    </w:tbl>
    <w:p w14:paraId="5E1C4C6D" w14:textId="77777777" w:rsidR="00C703FE" w:rsidRDefault="00C703FE" w:rsidP="00C703FE">
      <w:pPr>
        <w:rPr>
          <w:lang w:val="en-AU"/>
        </w:rPr>
      </w:pPr>
      <w:r>
        <w:rPr>
          <w:lang w:val="en-AU"/>
        </w:rPr>
        <w:br w:type="page"/>
      </w:r>
    </w:p>
    <w:p w14:paraId="7FD2788D" w14:textId="77777777" w:rsidR="00C703FE" w:rsidRPr="00B662AF" w:rsidRDefault="00C703FE" w:rsidP="00C703FE">
      <w:pPr>
        <w:pStyle w:val="Heading2"/>
        <w:rPr>
          <w:lang w:val="en-AU"/>
        </w:rPr>
      </w:pPr>
      <w:bookmarkStart w:id="615" w:name="_Client_Identifier"/>
      <w:bookmarkStart w:id="616" w:name="_Toc55372450"/>
      <w:bookmarkStart w:id="617" w:name="_Toc75851514"/>
      <w:bookmarkStart w:id="618" w:name="_Toc107478991"/>
      <w:bookmarkStart w:id="619" w:name="_Toc147314207"/>
      <w:bookmarkEnd w:id="615"/>
      <w:r w:rsidRPr="00B662AF">
        <w:rPr>
          <w:lang w:val="en-AU"/>
        </w:rPr>
        <w:lastRenderedPageBreak/>
        <w:t>Client Identifier</w:t>
      </w:r>
      <w:bookmarkEnd w:id="616"/>
      <w:bookmarkEnd w:id="617"/>
      <w:bookmarkEnd w:id="618"/>
      <w:bookmarkEnd w:id="619"/>
    </w:p>
    <w:p w14:paraId="4867B72D" w14:textId="77777777" w:rsidR="00C703FE" w:rsidRDefault="00C703FE" w:rsidP="00C703FE">
      <w:pPr>
        <w:pStyle w:val="Heading3"/>
        <w:rPr>
          <w:lang w:val="en-AU"/>
        </w:rPr>
      </w:pPr>
      <w:r>
        <w:rPr>
          <w:lang w:val="en-AU"/>
        </w:rPr>
        <w:t>Element description</w:t>
      </w:r>
    </w:p>
    <w:p w14:paraId="4DEB2039" w14:textId="77777777" w:rsidR="00C703FE" w:rsidRPr="00B662AF" w:rsidRDefault="00C703FE" w:rsidP="00C703FE">
      <w:pPr>
        <w:jc w:val="both"/>
        <w:rPr>
          <w:lang w:val="en-AU"/>
        </w:rPr>
      </w:pPr>
      <w:r w:rsidRPr="00B662AF">
        <w:rPr>
          <w:lang w:val="en-AU"/>
        </w:rPr>
        <w:t>A code that uniquely identifies a student within a training organisation.</w:t>
      </w:r>
    </w:p>
    <w:p w14:paraId="5040139B" w14:textId="77777777" w:rsidR="00C703FE" w:rsidRDefault="00C703FE" w:rsidP="00C703FE">
      <w:pPr>
        <w:pStyle w:val="Heading3"/>
        <w:rPr>
          <w:lang w:val="en-AU"/>
        </w:rPr>
      </w:pPr>
      <w:r>
        <w:rPr>
          <w:lang w:val="en-AU"/>
        </w:rPr>
        <w:t>Files</w:t>
      </w:r>
    </w:p>
    <w:p w14:paraId="453D0689" w14:textId="77777777" w:rsidR="00C703FE" w:rsidRDefault="00C703FE" w:rsidP="00C703FE">
      <w:pPr>
        <w:rPr>
          <w:lang w:val="en-AU"/>
        </w:rPr>
      </w:pPr>
      <w:r w:rsidRPr="00B662AF">
        <w:rPr>
          <w:lang w:val="en-AU"/>
        </w:rPr>
        <w:t>Client (NAT00080)</w:t>
      </w:r>
    </w:p>
    <w:p w14:paraId="51309ED1" w14:textId="77777777" w:rsidR="00C703FE" w:rsidRDefault="00C703FE" w:rsidP="00C703FE">
      <w:pPr>
        <w:rPr>
          <w:lang w:val="en-AU"/>
        </w:rPr>
      </w:pPr>
      <w:r w:rsidRPr="00B662AF">
        <w:rPr>
          <w:lang w:val="en-AU"/>
        </w:rPr>
        <w:t>Client Contact Details (NAT00085)</w:t>
      </w:r>
    </w:p>
    <w:p w14:paraId="5149AB17" w14:textId="77777777" w:rsidR="00C703FE" w:rsidRDefault="00C703FE" w:rsidP="00C703FE">
      <w:pPr>
        <w:rPr>
          <w:lang w:val="en-AU"/>
        </w:rPr>
      </w:pPr>
      <w:r w:rsidRPr="00B662AF">
        <w:rPr>
          <w:lang w:val="en-AU"/>
        </w:rPr>
        <w:t>Client Disability (NAT00090)</w:t>
      </w:r>
    </w:p>
    <w:p w14:paraId="1235722A" w14:textId="77777777" w:rsidR="00C703FE" w:rsidRDefault="00C703FE" w:rsidP="00C703FE">
      <w:pPr>
        <w:rPr>
          <w:lang w:val="en-AU"/>
        </w:rPr>
      </w:pPr>
      <w:r w:rsidRPr="00B662AF">
        <w:rPr>
          <w:lang w:val="en-AU"/>
        </w:rPr>
        <w:t>Client Prior Educational Achievement (NAT00100)</w:t>
      </w:r>
    </w:p>
    <w:p w14:paraId="276982CF" w14:textId="77777777" w:rsidR="00C703FE" w:rsidRDefault="00C703FE" w:rsidP="00C703FE">
      <w:pPr>
        <w:rPr>
          <w:lang w:val="en-AU"/>
        </w:rPr>
      </w:pPr>
      <w:r w:rsidRPr="00B662AF">
        <w:rPr>
          <w:lang w:val="en-AU"/>
        </w:rPr>
        <w:t>Training Activity (NAT00120)</w:t>
      </w:r>
    </w:p>
    <w:p w14:paraId="15CC18F7" w14:textId="77777777" w:rsidR="00C703FE" w:rsidRPr="00B662AF" w:rsidRDefault="00C703FE" w:rsidP="00C703FE">
      <w:pPr>
        <w:rPr>
          <w:lang w:val="en-AU"/>
        </w:rPr>
      </w:pPr>
      <w:r w:rsidRPr="00B662AF">
        <w:rPr>
          <w:lang w:val="en-AU"/>
        </w:rPr>
        <w:t>Program (Qualification) Completed (NAT00130)</w:t>
      </w:r>
    </w:p>
    <w:p w14:paraId="51E6866F" w14:textId="77777777" w:rsidR="00C703FE" w:rsidRDefault="00C703FE" w:rsidP="00C703FE">
      <w:pPr>
        <w:pStyle w:val="Heading3"/>
        <w:rPr>
          <w:lang w:val="en-AU"/>
        </w:rPr>
      </w:pPr>
      <w:r>
        <w:rPr>
          <w:lang w:val="en-AU"/>
        </w:rPr>
        <w:t>Purpose</w:t>
      </w:r>
    </w:p>
    <w:p w14:paraId="13C02DD6" w14:textId="77777777" w:rsidR="00C703FE" w:rsidRPr="00B662AF" w:rsidRDefault="00C703FE" w:rsidP="00C703FE">
      <w:pPr>
        <w:jc w:val="both"/>
        <w:rPr>
          <w:lang w:val="en-AU"/>
        </w:rPr>
      </w:pPr>
      <w:r w:rsidRPr="00B662AF">
        <w:rPr>
          <w:lang w:val="en-AU"/>
        </w:rPr>
        <w:t>To provide a mechanism for linking information relating to individual students.</w:t>
      </w:r>
    </w:p>
    <w:p w14:paraId="4EAB3898" w14:textId="77777777" w:rsidR="00C703FE" w:rsidRDefault="00C703FE" w:rsidP="00C703FE">
      <w:pPr>
        <w:pStyle w:val="Heading3"/>
        <w:rPr>
          <w:lang w:val="en-AU"/>
        </w:rPr>
      </w:pPr>
      <w:r>
        <w:rPr>
          <w:lang w:val="en-AU"/>
        </w:rPr>
        <w:t>Business rules</w:t>
      </w:r>
    </w:p>
    <w:p w14:paraId="19A6EE7F" w14:textId="77777777" w:rsidR="00C703FE" w:rsidRPr="00B662AF" w:rsidRDefault="00C703FE" w:rsidP="00C703FE">
      <w:pPr>
        <w:pStyle w:val="Heading4"/>
        <w:rPr>
          <w:lang w:val="en-AU"/>
        </w:rPr>
      </w:pPr>
      <w:r>
        <w:rPr>
          <w:lang w:val="en-AU"/>
        </w:rPr>
        <w:t xml:space="preserve">File </w:t>
      </w:r>
      <w:r w:rsidRPr="00B662AF">
        <w:rPr>
          <w:lang w:val="en-AU"/>
        </w:rPr>
        <w:t>structure rules:</w:t>
      </w:r>
    </w:p>
    <w:p w14:paraId="3418385B" w14:textId="77777777" w:rsidR="00C703FE" w:rsidRPr="00B662AF" w:rsidRDefault="00C703FE" w:rsidP="00C703FE">
      <w:pPr>
        <w:jc w:val="both"/>
        <w:rPr>
          <w:lang w:val="en-AU"/>
        </w:rPr>
      </w:pPr>
      <w:r w:rsidRPr="00B662AF">
        <w:rPr>
          <w:lang w:val="en-AU"/>
        </w:rPr>
        <w:t xml:space="preserve">For each </w:t>
      </w:r>
      <w:r w:rsidRPr="00C703FE">
        <w:rPr>
          <w:rStyle w:val="Field"/>
        </w:rPr>
        <w:t>Client Identifier</w:t>
      </w:r>
      <w:r w:rsidRPr="00B662AF">
        <w:rPr>
          <w:lang w:val="en-AU"/>
        </w:rPr>
        <w:t xml:space="preserve"> in the Client (NAT00080) file there must be a corresponding </w:t>
      </w:r>
      <w:r w:rsidRPr="00C703FE">
        <w:rPr>
          <w:rStyle w:val="Field"/>
        </w:rPr>
        <w:t>Client Identifier</w:t>
      </w:r>
      <w:r w:rsidRPr="00B662AF">
        <w:rPr>
          <w:lang w:val="en-AU"/>
        </w:rPr>
        <w:t xml:space="preserve"> in the Client Contact Details (NAT00085) file.</w:t>
      </w:r>
    </w:p>
    <w:p w14:paraId="2036DA12" w14:textId="77777777" w:rsidR="00C703FE" w:rsidRPr="00B662AF" w:rsidRDefault="00C703FE" w:rsidP="00C703FE">
      <w:pPr>
        <w:jc w:val="both"/>
        <w:rPr>
          <w:lang w:val="en-AU"/>
        </w:rPr>
      </w:pPr>
      <w:r w:rsidRPr="00B662AF">
        <w:rPr>
          <w:lang w:val="en-AU"/>
        </w:rPr>
        <w:t xml:space="preserve">For each </w:t>
      </w:r>
      <w:r w:rsidRPr="00C703FE">
        <w:rPr>
          <w:rStyle w:val="Field"/>
        </w:rPr>
        <w:t>Client Identifier</w:t>
      </w:r>
      <w:r w:rsidRPr="00B662AF">
        <w:rPr>
          <w:lang w:val="en-AU"/>
        </w:rPr>
        <w:t xml:space="preserve"> in the Client (NAT00080) file there must be at least one corresponding record in</w:t>
      </w:r>
      <w:r>
        <w:rPr>
          <w:lang w:val="en-AU"/>
        </w:rPr>
        <w:t xml:space="preserve"> the</w:t>
      </w:r>
      <w:r w:rsidRPr="00B662AF">
        <w:rPr>
          <w:lang w:val="en-AU"/>
        </w:rPr>
        <w:t>:</w:t>
      </w:r>
    </w:p>
    <w:p w14:paraId="7358A44D" w14:textId="77777777" w:rsidR="00C703FE" w:rsidRDefault="00C703FE" w:rsidP="00C703FE">
      <w:pPr>
        <w:pStyle w:val="bullet2"/>
        <w:rPr>
          <w:lang w:val="en-AU"/>
        </w:rPr>
      </w:pPr>
      <w:r w:rsidRPr="00B662AF">
        <w:rPr>
          <w:lang w:val="en-AU"/>
        </w:rPr>
        <w:t xml:space="preserve">Training Activity (NAT00120) file; </w:t>
      </w:r>
      <w:r w:rsidRPr="00B662AF">
        <w:rPr>
          <w:b/>
          <w:lang w:val="en-AU"/>
        </w:rPr>
        <w:t>or</w:t>
      </w:r>
    </w:p>
    <w:p w14:paraId="2AA40DEB" w14:textId="77777777" w:rsidR="00C703FE" w:rsidRPr="00B662AF" w:rsidRDefault="00C703FE" w:rsidP="00C703FE">
      <w:pPr>
        <w:pStyle w:val="bullet2"/>
        <w:rPr>
          <w:lang w:val="en-AU"/>
        </w:rPr>
      </w:pPr>
      <w:r w:rsidRPr="00B662AF">
        <w:rPr>
          <w:lang w:val="en-AU"/>
        </w:rPr>
        <w:t>Pro</w:t>
      </w:r>
      <w:r>
        <w:rPr>
          <w:lang w:val="en-AU"/>
        </w:rPr>
        <w:t>gram Completed (NAT00130) file.</w:t>
      </w:r>
    </w:p>
    <w:p w14:paraId="72B6B23B" w14:textId="77777777" w:rsidR="00C703FE" w:rsidRPr="00B662AF" w:rsidRDefault="00C703FE" w:rsidP="00C703FE">
      <w:pPr>
        <w:pStyle w:val="Heading4"/>
        <w:rPr>
          <w:lang w:val="en-AU"/>
        </w:rPr>
      </w:pPr>
      <w:r w:rsidRPr="00B662AF">
        <w:rPr>
          <w:lang w:val="en-AU"/>
        </w:rPr>
        <w:t>General:</w:t>
      </w:r>
    </w:p>
    <w:p w14:paraId="65E074AC" w14:textId="77777777" w:rsidR="00C703FE" w:rsidRPr="00B662AF" w:rsidRDefault="00C703FE" w:rsidP="00C703FE">
      <w:pPr>
        <w:jc w:val="both"/>
        <w:rPr>
          <w:lang w:val="en-AU"/>
        </w:rPr>
      </w:pPr>
      <w:r w:rsidRPr="00B662AF">
        <w:rPr>
          <w:lang w:val="en-AU"/>
        </w:rPr>
        <w:t xml:space="preserve">All alphabetic characters in the </w:t>
      </w:r>
      <w:r w:rsidRPr="00C703FE">
        <w:rPr>
          <w:rStyle w:val="Field"/>
        </w:rPr>
        <w:t>Client Identifier</w:t>
      </w:r>
      <w:r w:rsidRPr="00B662AF">
        <w:rPr>
          <w:lang w:val="en-AU"/>
        </w:rPr>
        <w:t xml:space="preserve"> field must not contain spaces</w:t>
      </w:r>
      <w:r>
        <w:rPr>
          <w:lang w:val="en-AU"/>
        </w:rPr>
        <w:t xml:space="preserve"> for new commencements from 1/1/2021</w:t>
      </w:r>
      <w:r w:rsidRPr="00B662AF">
        <w:rPr>
          <w:lang w:val="en-AU"/>
        </w:rPr>
        <w:t>.</w:t>
      </w:r>
    </w:p>
    <w:p w14:paraId="6EE8D268" w14:textId="77777777" w:rsidR="00C703FE" w:rsidRPr="00B662AF" w:rsidRDefault="00C703FE" w:rsidP="00C703FE">
      <w:pPr>
        <w:pStyle w:val="Heading4"/>
        <w:rPr>
          <w:lang w:val="en-AU"/>
        </w:rPr>
      </w:pPr>
      <w:r>
        <w:rPr>
          <w:lang w:val="en-AU"/>
        </w:rPr>
        <w:t>Specific:</w:t>
      </w:r>
    </w:p>
    <w:p w14:paraId="74DCDD82" w14:textId="77777777" w:rsidR="00C703FE" w:rsidRDefault="00C703FE" w:rsidP="00C703FE">
      <w:pPr>
        <w:jc w:val="both"/>
        <w:rPr>
          <w:lang w:val="en-AU"/>
        </w:rPr>
      </w:pPr>
      <w:r w:rsidRPr="00B662AF">
        <w:rPr>
          <w:lang w:val="en-AU"/>
        </w:rPr>
        <w:t>Each student must have only one identifier within the training organisation.</w:t>
      </w:r>
    </w:p>
    <w:p w14:paraId="582ABCA3" w14:textId="77777777" w:rsidR="00C703FE" w:rsidRDefault="00C703FE" w:rsidP="00C703FE">
      <w:pPr>
        <w:jc w:val="both"/>
        <w:rPr>
          <w:lang w:val="en-AU"/>
        </w:rPr>
      </w:pPr>
      <w:r w:rsidRPr="00B662AF">
        <w:rPr>
          <w:lang w:val="en-AU"/>
        </w:rPr>
        <w:t>The identifier must be unique to the student and remain the same across all years and across all activity undertaken by that student</w:t>
      </w:r>
      <w:r>
        <w:rPr>
          <w:lang w:val="en-AU"/>
        </w:rPr>
        <w:t>.</w:t>
      </w:r>
    </w:p>
    <w:p w14:paraId="7A938F28" w14:textId="77777777" w:rsidR="00C703FE" w:rsidRDefault="00C703FE" w:rsidP="00C703FE">
      <w:pPr>
        <w:jc w:val="both"/>
        <w:rPr>
          <w:lang w:val="en-AU"/>
        </w:rPr>
      </w:pPr>
      <w:r w:rsidRPr="00C703FE">
        <w:rPr>
          <w:rStyle w:val="Field"/>
        </w:rPr>
        <w:t>Client Identifier</w:t>
      </w:r>
      <w:r w:rsidRPr="00B662AF">
        <w:rPr>
          <w:lang w:val="en-AU"/>
        </w:rPr>
        <w:t xml:space="preserve"> will usually be the client’s</w:t>
      </w:r>
      <w:r>
        <w:rPr>
          <w:lang w:val="en-AU"/>
        </w:rPr>
        <w:t xml:space="preserve"> ‘student number’.</w:t>
      </w:r>
    </w:p>
    <w:p w14:paraId="09E7D87D" w14:textId="77777777" w:rsidR="00C703FE" w:rsidRPr="00B662AF" w:rsidRDefault="00C703FE" w:rsidP="00C703FE">
      <w:pPr>
        <w:jc w:val="both"/>
        <w:rPr>
          <w:lang w:val="en-AU"/>
        </w:rPr>
      </w:pPr>
      <w:r w:rsidRPr="00B662AF">
        <w:rPr>
          <w:lang w:val="en-AU"/>
        </w:rPr>
        <w:t xml:space="preserve">Note that </w:t>
      </w:r>
      <w:r w:rsidRPr="00C703FE">
        <w:rPr>
          <w:rStyle w:val="Field"/>
        </w:rPr>
        <w:t>Unique Student Identifier</w:t>
      </w:r>
      <w:r w:rsidRPr="00B662AF">
        <w:rPr>
          <w:lang w:val="en-AU"/>
        </w:rPr>
        <w:t xml:space="preserve"> codes are not to be assigned to the client as the </w:t>
      </w:r>
      <w:r w:rsidRPr="00C703FE">
        <w:rPr>
          <w:rStyle w:val="Field"/>
        </w:rPr>
        <w:t>Client Identifier</w:t>
      </w:r>
      <w:r w:rsidRPr="00B662AF">
        <w:rPr>
          <w:lang w:val="en-AU"/>
        </w:rPr>
        <w:t>.</w:t>
      </w:r>
    </w:p>
    <w:p w14:paraId="1E68D6B4" w14:textId="77777777" w:rsidR="00C703FE" w:rsidRDefault="00C703FE" w:rsidP="00C703FE">
      <w:pPr>
        <w:pStyle w:val="Heading4"/>
        <w:rPr>
          <w:lang w:val="en-AU"/>
        </w:rPr>
      </w:pPr>
      <w:r>
        <w:rPr>
          <w:lang w:val="en-AU"/>
        </w:rPr>
        <w:t>This field must not be blank.</w:t>
      </w:r>
    </w:p>
    <w:p w14:paraId="37018012" w14:textId="77777777" w:rsidR="00C703FE" w:rsidRDefault="00C703FE" w:rsidP="00C703FE">
      <w:pPr>
        <w:spacing w:after="0"/>
        <w:rPr>
          <w:lang w:val="en-AU"/>
        </w:rPr>
      </w:pPr>
      <w:r>
        <w:rPr>
          <w:lang w:val="en-AU"/>
        </w:rPr>
        <w:br w:type="page"/>
      </w:r>
    </w:p>
    <w:p w14:paraId="4F9B13B8" w14:textId="77777777" w:rsidR="00C703FE" w:rsidRPr="00B662AF" w:rsidRDefault="00C703FE" w:rsidP="00225138">
      <w:pPr>
        <w:pStyle w:val="Heading2-continued"/>
      </w:pPr>
      <w:bookmarkStart w:id="620" w:name="_Toc13232200"/>
      <w:bookmarkStart w:id="621" w:name="_Toc13237342"/>
      <w:bookmarkStart w:id="622" w:name="_Toc13261510"/>
      <w:bookmarkStart w:id="623" w:name="_Toc13347545"/>
      <w:bookmarkStart w:id="624" w:name="_Toc13348216"/>
      <w:bookmarkStart w:id="625" w:name="_Toc13352754"/>
      <w:bookmarkStart w:id="626" w:name="_Toc13489092"/>
      <w:bookmarkStart w:id="627" w:name="_Toc55372451"/>
      <w:bookmarkStart w:id="628" w:name="_Toc67407564"/>
      <w:bookmarkStart w:id="629" w:name="_Toc67556849"/>
      <w:bookmarkStart w:id="630" w:name="_Toc67557311"/>
      <w:bookmarkStart w:id="631" w:name="_Toc67571208"/>
      <w:bookmarkStart w:id="632" w:name="_Toc67574860"/>
      <w:bookmarkStart w:id="633" w:name="_Toc67639712"/>
      <w:bookmarkStart w:id="634" w:name="_Toc67649308"/>
      <w:bookmarkStart w:id="635" w:name="_Toc67663685"/>
      <w:bookmarkStart w:id="636" w:name="_Toc67906322"/>
      <w:bookmarkStart w:id="637" w:name="_Toc67925364"/>
      <w:bookmarkStart w:id="638" w:name="_Toc75851515"/>
      <w:r w:rsidRPr="00B662AF">
        <w:lastRenderedPageBreak/>
        <w:t>Client Identifier</w:t>
      </w:r>
      <w:r>
        <w:t xml:space="preserve"> (continued)</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B506A3D"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dentifier - Field format"/>
      </w:tblPr>
      <w:tblGrid>
        <w:gridCol w:w="2835"/>
        <w:gridCol w:w="3969"/>
      </w:tblGrid>
      <w:tr w:rsidR="00C703FE" w:rsidRPr="00B662AF" w14:paraId="5E16E30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7086B52" w14:textId="77777777" w:rsidR="00C703FE" w:rsidRPr="00B662AF" w:rsidRDefault="00C703FE" w:rsidP="00C703FE">
            <w:pPr>
              <w:pStyle w:val="Tablecolumnheadings"/>
            </w:pPr>
            <w:r w:rsidRPr="00B662AF">
              <w:t>Value</w:t>
            </w:r>
          </w:p>
        </w:tc>
        <w:tc>
          <w:tcPr>
            <w:tcW w:w="2917" w:type="pct"/>
          </w:tcPr>
          <w:p w14:paraId="0909F55F" w14:textId="77777777" w:rsidR="00C703FE" w:rsidRPr="00B662AF" w:rsidRDefault="00C703FE" w:rsidP="00C703FE">
            <w:pPr>
              <w:pStyle w:val="Tablecolumnheadings"/>
            </w:pPr>
            <w:r w:rsidRPr="00B662AF">
              <w:t>Description</w:t>
            </w:r>
          </w:p>
        </w:tc>
      </w:tr>
      <w:tr w:rsidR="00C703FE" w:rsidRPr="00B662AF" w14:paraId="2FFA52D4" w14:textId="77777777" w:rsidTr="007E2B47">
        <w:trPr>
          <w:trHeight w:val="283"/>
        </w:trPr>
        <w:tc>
          <w:tcPr>
            <w:tcW w:w="2083" w:type="pct"/>
            <w:noWrap/>
          </w:tcPr>
          <w:p w14:paraId="2F1143A3" w14:textId="77777777" w:rsidR="00C703FE" w:rsidRPr="00B662AF" w:rsidRDefault="00C703FE" w:rsidP="00C703FE">
            <w:pPr>
              <w:pStyle w:val="Tabletext"/>
            </w:pPr>
            <w:r w:rsidRPr="00B662AF">
              <w:t>Length</w:t>
            </w:r>
          </w:p>
        </w:tc>
        <w:tc>
          <w:tcPr>
            <w:tcW w:w="2917" w:type="pct"/>
          </w:tcPr>
          <w:p w14:paraId="445C9CDB" w14:textId="77777777" w:rsidR="00C703FE" w:rsidRPr="00B662AF" w:rsidRDefault="00C703FE" w:rsidP="00C703FE">
            <w:pPr>
              <w:pStyle w:val="Tabletext"/>
            </w:pPr>
            <w:r w:rsidRPr="00B662AF">
              <w:t>10</w:t>
            </w:r>
          </w:p>
        </w:tc>
      </w:tr>
      <w:tr w:rsidR="00C703FE" w:rsidRPr="00B662AF" w14:paraId="623B8439" w14:textId="77777777" w:rsidTr="007E2B47">
        <w:trPr>
          <w:trHeight w:val="283"/>
        </w:trPr>
        <w:tc>
          <w:tcPr>
            <w:tcW w:w="2083" w:type="pct"/>
            <w:noWrap/>
          </w:tcPr>
          <w:p w14:paraId="31485D9E" w14:textId="77777777" w:rsidR="00C703FE" w:rsidRPr="00B662AF" w:rsidRDefault="00C703FE" w:rsidP="00C703FE">
            <w:pPr>
              <w:pStyle w:val="Tabletext"/>
            </w:pPr>
            <w:r w:rsidRPr="00B662AF">
              <w:t>Type</w:t>
            </w:r>
          </w:p>
        </w:tc>
        <w:tc>
          <w:tcPr>
            <w:tcW w:w="2917" w:type="pct"/>
          </w:tcPr>
          <w:p w14:paraId="403C3EA1" w14:textId="77777777" w:rsidR="00C703FE" w:rsidRPr="00B662AF" w:rsidRDefault="00C703FE" w:rsidP="00C703FE">
            <w:pPr>
              <w:pStyle w:val="Tabletext"/>
            </w:pPr>
            <w:r w:rsidRPr="00B662AF">
              <w:t>Alphanumeric</w:t>
            </w:r>
          </w:p>
        </w:tc>
      </w:tr>
      <w:tr w:rsidR="00C703FE" w:rsidRPr="00B662AF" w14:paraId="1E54A7C9" w14:textId="77777777" w:rsidTr="007E2B47">
        <w:trPr>
          <w:trHeight w:val="283"/>
        </w:trPr>
        <w:tc>
          <w:tcPr>
            <w:tcW w:w="2083" w:type="pct"/>
            <w:noWrap/>
          </w:tcPr>
          <w:p w14:paraId="204C6177" w14:textId="77777777" w:rsidR="00C703FE" w:rsidRPr="00B662AF" w:rsidRDefault="00C703FE" w:rsidP="00C703FE">
            <w:pPr>
              <w:pStyle w:val="Tabletext"/>
            </w:pPr>
            <w:r w:rsidRPr="00B662AF">
              <w:t>Justification</w:t>
            </w:r>
          </w:p>
        </w:tc>
        <w:tc>
          <w:tcPr>
            <w:tcW w:w="2917" w:type="pct"/>
          </w:tcPr>
          <w:p w14:paraId="2D43D525" w14:textId="77777777" w:rsidR="00C703FE" w:rsidRPr="00B662AF" w:rsidRDefault="00C703FE" w:rsidP="00C703FE">
            <w:pPr>
              <w:pStyle w:val="Tabletext"/>
            </w:pPr>
            <w:r w:rsidRPr="00B662AF">
              <w:t>Left</w:t>
            </w:r>
          </w:p>
        </w:tc>
      </w:tr>
      <w:tr w:rsidR="00C703FE" w:rsidRPr="00B662AF" w14:paraId="37C1D87B" w14:textId="77777777" w:rsidTr="007E2B47">
        <w:trPr>
          <w:trHeight w:val="283"/>
        </w:trPr>
        <w:tc>
          <w:tcPr>
            <w:tcW w:w="2083" w:type="pct"/>
            <w:noWrap/>
          </w:tcPr>
          <w:p w14:paraId="30B59E77" w14:textId="77777777" w:rsidR="00C703FE" w:rsidRPr="00B662AF" w:rsidRDefault="00C703FE" w:rsidP="00C703FE">
            <w:pPr>
              <w:pStyle w:val="Tabletext"/>
            </w:pPr>
            <w:r w:rsidRPr="00B662AF">
              <w:t>Fill character</w:t>
            </w:r>
          </w:p>
        </w:tc>
        <w:tc>
          <w:tcPr>
            <w:tcW w:w="2917" w:type="pct"/>
          </w:tcPr>
          <w:p w14:paraId="428D09E8" w14:textId="77777777" w:rsidR="00C703FE" w:rsidRPr="00B662AF" w:rsidRDefault="00C703FE" w:rsidP="00C703FE">
            <w:pPr>
              <w:pStyle w:val="Tabletext"/>
            </w:pPr>
            <w:r w:rsidRPr="00B662AF">
              <w:t>Space</w:t>
            </w:r>
          </w:p>
        </w:tc>
      </w:tr>
    </w:tbl>
    <w:p w14:paraId="229AC04D"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dentifier - Field value"/>
      </w:tblPr>
      <w:tblGrid>
        <w:gridCol w:w="2834"/>
        <w:gridCol w:w="6798"/>
      </w:tblGrid>
      <w:tr w:rsidR="00C703FE" w:rsidRPr="00B662AF" w14:paraId="5628BD9C"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5D006BE" w14:textId="77777777" w:rsidR="00C703FE" w:rsidRPr="00B662AF" w:rsidRDefault="00C703FE" w:rsidP="00C703FE">
            <w:pPr>
              <w:pStyle w:val="Tablecolumnheadings"/>
            </w:pPr>
            <w:r w:rsidRPr="00B662AF">
              <w:t>Value</w:t>
            </w:r>
          </w:p>
        </w:tc>
        <w:tc>
          <w:tcPr>
            <w:tcW w:w="3529" w:type="pct"/>
          </w:tcPr>
          <w:p w14:paraId="389F666A" w14:textId="77777777" w:rsidR="00C703FE" w:rsidRPr="00B662AF" w:rsidRDefault="00C703FE" w:rsidP="00C703FE">
            <w:pPr>
              <w:pStyle w:val="Tablecolumnheadings"/>
            </w:pPr>
            <w:r w:rsidRPr="00B662AF">
              <w:t>Description</w:t>
            </w:r>
          </w:p>
        </w:tc>
      </w:tr>
      <w:tr w:rsidR="00C703FE" w:rsidRPr="00B662AF" w14:paraId="25BC74F2" w14:textId="77777777" w:rsidTr="007E2B47">
        <w:trPr>
          <w:trHeight w:val="283"/>
        </w:trPr>
        <w:tc>
          <w:tcPr>
            <w:tcW w:w="1471" w:type="pct"/>
            <w:noWrap/>
          </w:tcPr>
          <w:p w14:paraId="73FEDFFD" w14:textId="77777777" w:rsidR="00C703FE" w:rsidRPr="00B662AF" w:rsidRDefault="00C703FE" w:rsidP="00C703FE">
            <w:pPr>
              <w:pStyle w:val="Tabletext"/>
            </w:pPr>
            <w:r w:rsidRPr="00B662AF">
              <w:t>Text</w:t>
            </w:r>
          </w:p>
        </w:tc>
        <w:tc>
          <w:tcPr>
            <w:tcW w:w="3529" w:type="pct"/>
          </w:tcPr>
          <w:p w14:paraId="13E3D058" w14:textId="77777777" w:rsidR="00C703FE" w:rsidRPr="00B662AF" w:rsidRDefault="00C703FE" w:rsidP="00C703FE">
            <w:pPr>
              <w:pStyle w:val="Tabletext"/>
            </w:pPr>
            <w:r w:rsidRPr="00B662AF">
              <w:t>A unique client identifier within the training organisation</w:t>
            </w:r>
            <w:r>
              <w:t>.</w:t>
            </w:r>
          </w:p>
        </w:tc>
      </w:tr>
    </w:tbl>
    <w:p w14:paraId="49DF2B80" w14:textId="77777777" w:rsidR="00C703FE" w:rsidRDefault="00C703FE" w:rsidP="00C703FE">
      <w:pPr>
        <w:rPr>
          <w:lang w:val="en-AU"/>
        </w:rPr>
      </w:pPr>
      <w:r>
        <w:rPr>
          <w:lang w:val="en-AU"/>
        </w:rPr>
        <w:br w:type="page"/>
      </w:r>
    </w:p>
    <w:p w14:paraId="723D766C" w14:textId="77777777" w:rsidR="00C703FE" w:rsidRPr="0003763F" w:rsidRDefault="00C703FE" w:rsidP="00C703FE">
      <w:pPr>
        <w:pStyle w:val="Heading2"/>
      </w:pPr>
      <w:bookmarkStart w:id="639" w:name="_Client_Identifier_-"/>
      <w:bookmarkStart w:id="640" w:name="_Toc55372452"/>
      <w:bookmarkStart w:id="641" w:name="_Toc75851516"/>
      <w:bookmarkStart w:id="642" w:name="_Toc107478992"/>
      <w:bookmarkStart w:id="643" w:name="_Toc147314208"/>
      <w:bookmarkEnd w:id="639"/>
      <w:r w:rsidRPr="0003763F">
        <w:lastRenderedPageBreak/>
        <w:t xml:space="preserve">Client Identifier - </w:t>
      </w:r>
      <w:r w:rsidRPr="00C703FE">
        <w:rPr>
          <w:rStyle w:val="Heading2Char"/>
          <w:bCs/>
        </w:rPr>
        <w:t>Apprenticeships</w:t>
      </w:r>
      <w:bookmarkEnd w:id="640"/>
      <w:bookmarkEnd w:id="641"/>
      <w:bookmarkEnd w:id="642"/>
      <w:bookmarkEnd w:id="643"/>
    </w:p>
    <w:p w14:paraId="3AF4F7DC" w14:textId="77777777" w:rsidR="00C703FE" w:rsidRDefault="00C703FE" w:rsidP="00C703FE">
      <w:pPr>
        <w:pStyle w:val="Heading3"/>
        <w:rPr>
          <w:lang w:val="en-AU"/>
        </w:rPr>
      </w:pPr>
      <w:r>
        <w:rPr>
          <w:lang w:val="en-AU"/>
        </w:rPr>
        <w:t>Element description</w:t>
      </w:r>
    </w:p>
    <w:p w14:paraId="62D578AE" w14:textId="77777777" w:rsidR="00C703FE" w:rsidRPr="00426CA2" w:rsidRDefault="00C703FE" w:rsidP="00C703FE">
      <w:pPr>
        <w:jc w:val="both"/>
        <w:rPr>
          <w:lang w:val="en-AU"/>
        </w:rPr>
      </w:pPr>
      <w:r w:rsidRPr="00426CA2">
        <w:rPr>
          <w:lang w:val="en-AU"/>
        </w:rPr>
        <w:t>A code that uniquely identifies apprentices and trainees undertaking an apprenticeship or traineeship under a training agreement.</w:t>
      </w:r>
    </w:p>
    <w:p w14:paraId="3283892C" w14:textId="77777777" w:rsidR="00C703FE" w:rsidRDefault="00C703FE" w:rsidP="00C703FE">
      <w:pPr>
        <w:pStyle w:val="Heading3"/>
        <w:rPr>
          <w:lang w:val="en-AU"/>
        </w:rPr>
      </w:pPr>
      <w:r>
        <w:rPr>
          <w:lang w:val="en-AU"/>
        </w:rPr>
        <w:t>File</w:t>
      </w:r>
    </w:p>
    <w:p w14:paraId="7B322E47" w14:textId="77777777" w:rsidR="00C703FE" w:rsidRPr="00426CA2" w:rsidRDefault="00C703FE" w:rsidP="00C703FE">
      <w:pPr>
        <w:rPr>
          <w:lang w:val="en-AU"/>
        </w:rPr>
      </w:pPr>
      <w:r w:rsidRPr="00426CA2">
        <w:rPr>
          <w:lang w:val="en-AU"/>
        </w:rPr>
        <w:t>Training Activity (NAT00120)</w:t>
      </w:r>
    </w:p>
    <w:p w14:paraId="4F265D11" w14:textId="77777777" w:rsidR="00C703FE" w:rsidRDefault="00C703FE" w:rsidP="00C703FE">
      <w:pPr>
        <w:pStyle w:val="Heading3"/>
        <w:rPr>
          <w:lang w:val="en-AU"/>
        </w:rPr>
      </w:pPr>
      <w:r>
        <w:rPr>
          <w:lang w:val="en-AU"/>
        </w:rPr>
        <w:t>Purpose</w:t>
      </w:r>
    </w:p>
    <w:p w14:paraId="0DCD3802" w14:textId="77777777" w:rsidR="00C703FE" w:rsidRPr="00426CA2" w:rsidRDefault="00C703FE" w:rsidP="00C703FE">
      <w:pPr>
        <w:jc w:val="both"/>
        <w:rPr>
          <w:lang w:val="en-AU"/>
        </w:rPr>
      </w:pPr>
      <w:r w:rsidRPr="00426CA2">
        <w:rPr>
          <w:lang w:val="en-AU"/>
        </w:rPr>
        <w:t>To provide a mechanism for identifying students registered as apprentices and trainees in Victoria.</w:t>
      </w:r>
    </w:p>
    <w:p w14:paraId="14EA6E9C" w14:textId="77777777" w:rsidR="00C703FE" w:rsidRDefault="00C703FE" w:rsidP="00C703FE">
      <w:pPr>
        <w:pStyle w:val="Heading3"/>
        <w:rPr>
          <w:lang w:val="en-AU"/>
        </w:rPr>
      </w:pPr>
      <w:r w:rsidRPr="00426CA2">
        <w:rPr>
          <w:lang w:val="en-AU"/>
        </w:rPr>
        <w:t>Business ru</w:t>
      </w:r>
      <w:r>
        <w:rPr>
          <w:lang w:val="en-AU"/>
        </w:rPr>
        <w:t>les</w:t>
      </w:r>
    </w:p>
    <w:p w14:paraId="00A20DE6" w14:textId="77777777" w:rsidR="00C703FE" w:rsidRPr="00426CA2" w:rsidRDefault="00C703FE" w:rsidP="00C703FE">
      <w:pPr>
        <w:pStyle w:val="Heading4"/>
        <w:rPr>
          <w:lang w:val="en-AU"/>
        </w:rPr>
      </w:pPr>
      <w:r>
        <w:rPr>
          <w:lang w:val="en-AU"/>
        </w:rPr>
        <w:t xml:space="preserve">File </w:t>
      </w:r>
      <w:r w:rsidRPr="00426CA2">
        <w:rPr>
          <w:lang w:val="en-AU"/>
        </w:rPr>
        <w:t>structure rules:</w:t>
      </w:r>
    </w:p>
    <w:p w14:paraId="63FBDF02" w14:textId="77777777" w:rsidR="00C703FE" w:rsidRPr="00426CA2" w:rsidRDefault="00C703FE" w:rsidP="00C703FE">
      <w:pPr>
        <w:jc w:val="both"/>
        <w:rPr>
          <w:lang w:val="en-AU"/>
        </w:rPr>
      </w:pPr>
      <w:r w:rsidRPr="00426CA2">
        <w:rPr>
          <w:lang w:val="en-AU"/>
        </w:rPr>
        <w:t xml:space="preserve">For each </w:t>
      </w:r>
      <w:r w:rsidRPr="006633E2">
        <w:rPr>
          <w:rStyle w:val="Field"/>
        </w:rPr>
        <w:t>Client Identifier - Apprenticeships</w:t>
      </w:r>
      <w:r w:rsidRPr="00426CA2">
        <w:rPr>
          <w:lang w:val="en-AU"/>
        </w:rPr>
        <w:t xml:space="preserve"> value in the Training Activity (NAT00120) file, there must be a corresponding </w:t>
      </w:r>
      <w:r w:rsidRPr="006633E2">
        <w:rPr>
          <w:rStyle w:val="Field"/>
        </w:rPr>
        <w:t>Training Contract Identifier</w:t>
      </w:r>
      <w:r w:rsidRPr="00426CA2">
        <w:rPr>
          <w:lang w:val="en-AU"/>
        </w:rPr>
        <w:t xml:space="preserve"> value in the Training Activi</w:t>
      </w:r>
      <w:r>
        <w:rPr>
          <w:lang w:val="en-AU"/>
        </w:rPr>
        <w:t xml:space="preserve">ty </w:t>
      </w:r>
      <w:r w:rsidRPr="00426CA2">
        <w:rPr>
          <w:lang w:val="en-AU"/>
        </w:rPr>
        <w:t>(NAT00120) file.</w:t>
      </w:r>
    </w:p>
    <w:p w14:paraId="50A7413E" w14:textId="77777777" w:rsidR="00C703FE" w:rsidRPr="00426CA2" w:rsidRDefault="00C703FE" w:rsidP="00C703FE">
      <w:pPr>
        <w:pStyle w:val="Heading4"/>
        <w:rPr>
          <w:lang w:val="en-AU"/>
        </w:rPr>
      </w:pPr>
      <w:r w:rsidRPr="00426CA2">
        <w:rPr>
          <w:lang w:val="en-AU"/>
        </w:rPr>
        <w:t>General:</w:t>
      </w:r>
    </w:p>
    <w:p w14:paraId="3B7ED3F2" w14:textId="77777777" w:rsidR="00C703FE" w:rsidRPr="00426CA2" w:rsidRDefault="00C703FE" w:rsidP="00C703FE">
      <w:pPr>
        <w:jc w:val="both"/>
        <w:rPr>
          <w:lang w:val="en-AU"/>
        </w:rPr>
      </w:pPr>
      <w:r w:rsidRPr="00426CA2">
        <w:rPr>
          <w:lang w:val="en-AU"/>
        </w:rPr>
        <w:t>This field must be blank if the:</w:t>
      </w:r>
    </w:p>
    <w:p w14:paraId="0B95BE63" w14:textId="77777777" w:rsidR="00C703FE" w:rsidRDefault="00C703FE" w:rsidP="006633E2">
      <w:pPr>
        <w:pStyle w:val="bullet2"/>
        <w:rPr>
          <w:lang w:val="en-AU"/>
        </w:rPr>
      </w:pPr>
      <w:r w:rsidRPr="006633E2">
        <w:rPr>
          <w:rStyle w:val="Field"/>
        </w:rPr>
        <w:t>Program Identifier</w:t>
      </w:r>
      <w:r w:rsidRPr="00426CA2">
        <w:rPr>
          <w:lang w:val="en-AU"/>
        </w:rPr>
        <w:t xml:space="preserve"> is blank in the Traini</w:t>
      </w:r>
      <w:r>
        <w:rPr>
          <w:lang w:val="en-AU"/>
        </w:rPr>
        <w:t>ng Activity (NAT00120) file; or</w:t>
      </w:r>
    </w:p>
    <w:p w14:paraId="0AB59CC8" w14:textId="77777777" w:rsidR="00C703FE" w:rsidRPr="00426CA2" w:rsidRDefault="00C703FE" w:rsidP="006633E2">
      <w:pPr>
        <w:pStyle w:val="bullet2"/>
        <w:rPr>
          <w:lang w:val="en-AU"/>
        </w:rPr>
      </w:pPr>
      <w:r w:rsidRPr="006633E2">
        <w:rPr>
          <w:rStyle w:val="Field"/>
        </w:rPr>
        <w:t>Training Contract Identifier</w:t>
      </w:r>
      <w:r w:rsidRPr="00426CA2">
        <w:rPr>
          <w:lang w:val="en-AU"/>
        </w:rPr>
        <w:t xml:space="preserve"> is blank in the Tra</w:t>
      </w:r>
      <w:r>
        <w:rPr>
          <w:lang w:val="en-AU"/>
        </w:rPr>
        <w:t>ining Activity (NAT00120) file.</w:t>
      </w:r>
    </w:p>
    <w:p w14:paraId="744C5CB3" w14:textId="77777777" w:rsidR="00C703FE" w:rsidRPr="00426CA2" w:rsidRDefault="00C703FE" w:rsidP="00C703FE">
      <w:pPr>
        <w:jc w:val="both"/>
        <w:rPr>
          <w:lang w:val="en-AU"/>
        </w:rPr>
      </w:pPr>
      <w:r w:rsidRPr="00426CA2">
        <w:rPr>
          <w:lang w:val="en-AU"/>
        </w:rPr>
        <w:t xml:space="preserve">When an apprentice or trainee is registered, the Department </w:t>
      </w:r>
      <w:r>
        <w:rPr>
          <w:lang w:val="en-AU"/>
        </w:rPr>
        <w:t>EPSILON</w:t>
      </w:r>
      <w:r w:rsidRPr="00426CA2">
        <w:rPr>
          <w:lang w:val="en-AU"/>
        </w:rPr>
        <w:t xml:space="preserve"> Registration System assigns the </w:t>
      </w:r>
      <w:r w:rsidRPr="006633E2">
        <w:rPr>
          <w:rStyle w:val="Field"/>
        </w:rPr>
        <w:t>Client Identifier - Apprenticeships</w:t>
      </w:r>
      <w:r w:rsidRPr="00426CA2">
        <w:rPr>
          <w:lang w:val="en-AU"/>
        </w:rPr>
        <w:t>. This number should be inserted into enrolments where the training provided is part of an apprenticeship or traineeship training program.</w:t>
      </w:r>
    </w:p>
    <w:p w14:paraId="308D3A23" w14:textId="77777777" w:rsidR="00C703FE" w:rsidRPr="00426CA2" w:rsidRDefault="00C703FE" w:rsidP="00C703FE">
      <w:pPr>
        <w:jc w:val="both"/>
        <w:rPr>
          <w:lang w:val="en-AU"/>
        </w:rPr>
      </w:pPr>
      <w:r w:rsidRPr="00426CA2">
        <w:rPr>
          <w:lang w:val="en-AU"/>
        </w:rPr>
        <w:t xml:space="preserve">In Victoria, </w:t>
      </w: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 is numeric and must be reported as numeric.</w:t>
      </w:r>
    </w:p>
    <w:p w14:paraId="34FC14FA" w14:textId="77777777" w:rsidR="00C703FE" w:rsidRPr="00426CA2" w:rsidRDefault="00C703FE" w:rsidP="00C703FE">
      <w:pPr>
        <w:jc w:val="both"/>
        <w:rPr>
          <w:lang w:val="en-AU"/>
        </w:rPr>
      </w:pPr>
      <w:r w:rsidRPr="00426CA2">
        <w:rPr>
          <w:b/>
          <w:lang w:val="en-AU"/>
        </w:rPr>
        <w:t>Do not include</w:t>
      </w:r>
      <w:r w:rsidRPr="00426CA2">
        <w:rPr>
          <w:lang w:val="en-AU"/>
        </w:rPr>
        <w:t xml:space="preserve"> the </w:t>
      </w:r>
      <w:r w:rsidRPr="006633E2">
        <w:rPr>
          <w:rStyle w:val="Field"/>
        </w:rPr>
        <w:t>Client Identifier - Apprenticeships</w:t>
      </w:r>
      <w:r w:rsidRPr="00426CA2">
        <w:rPr>
          <w:lang w:val="en-AU"/>
        </w:rPr>
        <w:t xml:space="preserve"> for enrolments or completions not relevant to apprenticeship/traineeship programs.</w:t>
      </w:r>
    </w:p>
    <w:p w14:paraId="45BD8081" w14:textId="77777777" w:rsidR="00C703FE" w:rsidRPr="00426CA2" w:rsidRDefault="00C703FE" w:rsidP="00C703FE">
      <w:pPr>
        <w:jc w:val="both"/>
        <w:rPr>
          <w:b/>
          <w:lang w:val="en-AU"/>
        </w:rPr>
      </w:pPr>
      <w:r w:rsidRPr="00426CA2">
        <w:rPr>
          <w:b/>
          <w:lang w:val="en-AU"/>
        </w:rPr>
        <w:t>Obtaining a code</w:t>
      </w:r>
    </w:p>
    <w:p w14:paraId="11F7ABDC" w14:textId="77777777" w:rsidR="00C703FE" w:rsidRPr="00426CA2" w:rsidRDefault="00C703FE" w:rsidP="00C703FE">
      <w:pPr>
        <w:jc w:val="both"/>
        <w:rPr>
          <w:lang w:val="en-AU"/>
        </w:rPr>
      </w:pPr>
      <w:r w:rsidRPr="00426CA2">
        <w:rPr>
          <w:lang w:val="en-AU"/>
        </w:rPr>
        <w:t xml:space="preserve">Obtain </w:t>
      </w:r>
      <w:r w:rsidRPr="006633E2">
        <w:rPr>
          <w:rStyle w:val="Field"/>
        </w:rPr>
        <w:t>Client Identifier - Apprenticeship</w:t>
      </w:r>
      <w:r w:rsidRPr="00426CA2">
        <w:rPr>
          <w:lang w:val="en-AU"/>
        </w:rPr>
        <w:t xml:space="preserve"> (</w:t>
      </w:r>
      <w:r w:rsidRPr="006633E2">
        <w:rPr>
          <w:rStyle w:val="Field"/>
        </w:rPr>
        <w:t>Client Identifier - Australian Apprenticeships</w:t>
      </w:r>
      <w:r w:rsidRPr="00426CA2">
        <w:rPr>
          <w:lang w:val="en-AU"/>
        </w:rPr>
        <w:t>) from the:</w:t>
      </w:r>
    </w:p>
    <w:p w14:paraId="6588C5FA" w14:textId="4835EB09" w:rsidR="00C703FE" w:rsidRDefault="00C703FE" w:rsidP="006633E2">
      <w:pPr>
        <w:pStyle w:val="bullet2"/>
        <w:rPr>
          <w:lang w:val="en-AU"/>
        </w:rPr>
      </w:pPr>
      <w:r w:rsidRPr="00426CA2">
        <w:rPr>
          <w:lang w:val="en-AU"/>
        </w:rPr>
        <w:t>registration acknowledgement letter issued to each new apprentice or trainee, or</w:t>
      </w:r>
    </w:p>
    <w:p w14:paraId="4B1FE45B" w14:textId="57868765" w:rsidR="00C703FE" w:rsidRDefault="00C703FE" w:rsidP="006633E2">
      <w:pPr>
        <w:pStyle w:val="bullet2"/>
        <w:rPr>
          <w:lang w:val="en-AU"/>
        </w:rPr>
      </w:pPr>
      <w:r w:rsidRPr="00426CA2">
        <w:rPr>
          <w:lang w:val="en-AU"/>
        </w:rPr>
        <w:t>Apprentice Administration Branch (telephone 1300 722 603), or</w:t>
      </w:r>
    </w:p>
    <w:p w14:paraId="21885D6A" w14:textId="77777777" w:rsidR="00C703FE" w:rsidRPr="00426CA2" w:rsidRDefault="00C703FE" w:rsidP="006633E2">
      <w:pPr>
        <w:pStyle w:val="bullet2"/>
        <w:rPr>
          <w:lang w:val="en-AU"/>
        </w:rPr>
      </w:pPr>
      <w:r>
        <w:rPr>
          <w:lang w:val="en-AU"/>
        </w:rPr>
        <w:t>EPSILON</w:t>
      </w:r>
      <w:r w:rsidRPr="00426CA2">
        <w:rPr>
          <w:lang w:val="en-AU"/>
        </w:rPr>
        <w:t xml:space="preserve"> Registration System where the RTO has been given access.</w:t>
      </w:r>
    </w:p>
    <w:p w14:paraId="077463A2" w14:textId="77777777" w:rsidR="00C703FE" w:rsidRPr="00426CA2" w:rsidRDefault="00C703FE" w:rsidP="00C703FE">
      <w:pPr>
        <w:jc w:val="both"/>
        <w:rPr>
          <w:b/>
          <w:lang w:val="en-AU"/>
        </w:rPr>
      </w:pPr>
      <w:r w:rsidRPr="00426CA2">
        <w:rPr>
          <w:b/>
          <w:lang w:val="en-AU"/>
        </w:rPr>
        <w:t>Related fields</w:t>
      </w:r>
    </w:p>
    <w:p w14:paraId="171EF334" w14:textId="13672928" w:rsidR="00C703FE" w:rsidRPr="00426CA2" w:rsidRDefault="00C703FE" w:rsidP="00C703FE">
      <w:pPr>
        <w:jc w:val="both"/>
        <w:rPr>
          <w:lang w:val="en-AU"/>
        </w:rPr>
      </w:pPr>
      <w:r w:rsidRPr="00426CA2">
        <w:rPr>
          <w:lang w:val="en-AU"/>
        </w:rPr>
        <w:t xml:space="preserve">If the value in the </w:t>
      </w:r>
      <w:r w:rsidRPr="006633E2">
        <w:rPr>
          <w:rStyle w:val="Field"/>
        </w:rPr>
        <w:t>Funding Source Identifier - State Training Authority</w:t>
      </w:r>
      <w:r w:rsidRPr="00426CA2">
        <w:rPr>
          <w:lang w:val="en-AU"/>
        </w:rPr>
        <w:t xml:space="preserve"> field is specific to apprentices/</w:t>
      </w:r>
      <w:r w:rsidR="004845CE" w:rsidRPr="00426CA2">
        <w:rPr>
          <w:lang w:val="en-AU"/>
        </w:rPr>
        <w:t>trainees,</w:t>
      </w:r>
      <w:r w:rsidRPr="00426CA2">
        <w:rPr>
          <w:lang w:val="en-AU"/>
        </w:rPr>
        <w:t xml:space="preserve"> then ensure the following fields are not blank:</w:t>
      </w:r>
    </w:p>
    <w:p w14:paraId="1964D1F5" w14:textId="77777777" w:rsidR="00C703FE" w:rsidRDefault="00C703FE" w:rsidP="006633E2">
      <w:pPr>
        <w:pStyle w:val="bullet2"/>
        <w:rPr>
          <w:lang w:val="en-AU"/>
        </w:rPr>
      </w:pP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w:t>
      </w:r>
    </w:p>
    <w:p w14:paraId="4BD76318" w14:textId="77777777" w:rsidR="00C703FE" w:rsidRDefault="00C703FE" w:rsidP="006633E2">
      <w:pPr>
        <w:pStyle w:val="bullet2"/>
        <w:rPr>
          <w:lang w:val="en-AU"/>
        </w:rPr>
      </w:pPr>
      <w:r w:rsidRPr="006633E2">
        <w:rPr>
          <w:rStyle w:val="Field"/>
        </w:rPr>
        <w:t>Training Contract Identifier</w:t>
      </w:r>
      <w:r w:rsidRPr="00426CA2">
        <w:rPr>
          <w:lang w:val="en-AU"/>
        </w:rPr>
        <w:t xml:space="preserve"> (</w:t>
      </w:r>
      <w:r w:rsidRPr="006633E2">
        <w:rPr>
          <w:rStyle w:val="Field"/>
        </w:rPr>
        <w:t>Training Contract Identifier - Australian Apprenticeships</w:t>
      </w:r>
      <w:r w:rsidRPr="00426CA2">
        <w:rPr>
          <w:lang w:val="en-AU"/>
        </w:rPr>
        <w:t>).</w:t>
      </w:r>
    </w:p>
    <w:p w14:paraId="21016750" w14:textId="06A2B6F9" w:rsidR="00C703FE" w:rsidRDefault="00C703FE" w:rsidP="00C703FE">
      <w:pPr>
        <w:jc w:val="both"/>
        <w:rPr>
          <w:lang w:val="en-AU"/>
        </w:rPr>
      </w:pPr>
      <w:r w:rsidRPr="00A62BA6">
        <w:rPr>
          <w:lang w:val="en-AU"/>
        </w:rPr>
        <w:t xml:space="preserve">If the value in the </w:t>
      </w:r>
      <w:r w:rsidRPr="006633E2">
        <w:rPr>
          <w:rStyle w:val="Field"/>
        </w:rPr>
        <w:t>Funding Source Identifier - State Training Authority</w:t>
      </w:r>
      <w:r w:rsidRPr="00A62BA6">
        <w:rPr>
          <w:lang w:val="en-AU"/>
        </w:rPr>
        <w:t xml:space="preserve"> field is </w:t>
      </w:r>
      <w:r w:rsidRPr="001D7D81">
        <w:rPr>
          <w:b/>
          <w:bCs/>
          <w:lang w:val="en-AU"/>
        </w:rPr>
        <w:t>NOT</w:t>
      </w:r>
      <w:r>
        <w:rPr>
          <w:lang w:val="en-AU"/>
        </w:rPr>
        <w:t xml:space="preserve"> </w:t>
      </w:r>
      <w:r w:rsidRPr="00A62BA6">
        <w:rPr>
          <w:lang w:val="en-AU"/>
        </w:rPr>
        <w:t>specific to apprentices/</w:t>
      </w:r>
      <w:r w:rsidR="004845CE" w:rsidRPr="00A62BA6">
        <w:rPr>
          <w:lang w:val="en-AU"/>
        </w:rPr>
        <w:t>trainees,</w:t>
      </w:r>
      <w:r w:rsidRPr="00A62BA6">
        <w:rPr>
          <w:lang w:val="en-AU"/>
        </w:rPr>
        <w:t xml:space="preserve"> then ensure the following fields </w:t>
      </w:r>
      <w:r w:rsidRPr="001D7D81">
        <w:rPr>
          <w:b/>
          <w:bCs/>
          <w:lang w:val="en-AU"/>
        </w:rPr>
        <w:t>ARE</w:t>
      </w:r>
      <w:r w:rsidRPr="00A62BA6">
        <w:rPr>
          <w:lang w:val="en-AU"/>
        </w:rPr>
        <w:t xml:space="preserve"> blank:</w:t>
      </w:r>
    </w:p>
    <w:p w14:paraId="4DE52880" w14:textId="77777777" w:rsidR="00C703FE" w:rsidRDefault="00C703FE" w:rsidP="006633E2">
      <w:pPr>
        <w:pStyle w:val="bullet2"/>
        <w:rPr>
          <w:lang w:val="en-AU"/>
        </w:rPr>
      </w:pPr>
      <w:r w:rsidRPr="006633E2">
        <w:rPr>
          <w:rStyle w:val="Field"/>
        </w:rPr>
        <w:t>Client Identifier - Apprenticeships</w:t>
      </w:r>
      <w:r>
        <w:rPr>
          <w:lang w:val="en-AU"/>
        </w:rPr>
        <w:t xml:space="preserve"> (</w:t>
      </w:r>
      <w:r w:rsidRPr="006633E2">
        <w:rPr>
          <w:rStyle w:val="Field"/>
        </w:rPr>
        <w:t>Client Identifier - Australian Apprenticeships</w:t>
      </w:r>
      <w:r w:rsidRPr="00426CA2">
        <w:rPr>
          <w:lang w:val="en-AU"/>
        </w:rPr>
        <w:t>)</w:t>
      </w:r>
    </w:p>
    <w:p w14:paraId="6B4F986E" w14:textId="77777777" w:rsidR="00C703FE" w:rsidRDefault="00C703FE" w:rsidP="006633E2">
      <w:pPr>
        <w:pStyle w:val="bullet2"/>
        <w:rPr>
          <w:lang w:val="en-AU"/>
        </w:rPr>
      </w:pPr>
      <w:r w:rsidRPr="006633E2">
        <w:rPr>
          <w:rStyle w:val="Field"/>
        </w:rPr>
        <w:t>Training Contract Identifier</w:t>
      </w:r>
      <w:r w:rsidRPr="00426CA2">
        <w:rPr>
          <w:lang w:val="en-AU"/>
        </w:rPr>
        <w:t xml:space="preserve"> (</w:t>
      </w:r>
      <w:r w:rsidRPr="006633E2">
        <w:rPr>
          <w:rStyle w:val="Field"/>
        </w:rPr>
        <w:t>Training Contract Identifier - Australian Apprenticeships</w:t>
      </w:r>
      <w:r w:rsidRPr="00426CA2">
        <w:rPr>
          <w:lang w:val="en-AU"/>
        </w:rPr>
        <w:t>).</w:t>
      </w:r>
    </w:p>
    <w:p w14:paraId="67979D4F" w14:textId="77777777" w:rsidR="00C703FE" w:rsidRDefault="00C703FE" w:rsidP="00C703FE">
      <w:pPr>
        <w:pStyle w:val="Heading4"/>
        <w:rPr>
          <w:lang w:val="en-AU"/>
        </w:rPr>
      </w:pPr>
      <w:r w:rsidRPr="00426CA2">
        <w:rPr>
          <w:lang w:val="en-AU"/>
        </w:rPr>
        <w:t xml:space="preserve">This field may </w:t>
      </w:r>
      <w:r w:rsidRPr="00426CA2">
        <w:rPr>
          <w:rStyle w:val="Heading4Char"/>
          <w:lang w:val="en-AU"/>
        </w:rPr>
        <w:t>be</w:t>
      </w:r>
      <w:r w:rsidRPr="00426CA2">
        <w:rPr>
          <w:lang w:val="en-AU"/>
        </w:rPr>
        <w:t xml:space="preserve"> blank subject to rules above.</w:t>
      </w:r>
    </w:p>
    <w:p w14:paraId="3E7AC886" w14:textId="77777777" w:rsidR="00C703FE" w:rsidRDefault="00C703FE" w:rsidP="00C703FE">
      <w:pPr>
        <w:rPr>
          <w:lang w:val="en-AU"/>
        </w:rPr>
      </w:pPr>
      <w:r>
        <w:rPr>
          <w:lang w:val="en-AU"/>
        </w:rPr>
        <w:br w:type="page"/>
      </w:r>
    </w:p>
    <w:p w14:paraId="076B9AF1" w14:textId="77777777" w:rsidR="00C703FE" w:rsidRPr="00426CA2" w:rsidRDefault="00C703FE" w:rsidP="00225138">
      <w:pPr>
        <w:pStyle w:val="Heading2-continued"/>
      </w:pPr>
      <w:bookmarkStart w:id="644" w:name="_Toc13232202"/>
      <w:bookmarkStart w:id="645" w:name="_Toc13237344"/>
      <w:bookmarkStart w:id="646" w:name="_Toc13261512"/>
      <w:bookmarkStart w:id="647" w:name="_Toc13347547"/>
      <w:bookmarkStart w:id="648" w:name="_Toc13348218"/>
      <w:bookmarkStart w:id="649" w:name="_Toc13352756"/>
      <w:bookmarkStart w:id="650" w:name="_Toc13489094"/>
      <w:bookmarkStart w:id="651" w:name="_Toc55372453"/>
      <w:bookmarkStart w:id="652" w:name="_Toc67407566"/>
      <w:bookmarkStart w:id="653" w:name="_Toc67556851"/>
      <w:bookmarkStart w:id="654" w:name="_Toc67557313"/>
      <w:bookmarkStart w:id="655" w:name="_Toc67571210"/>
      <w:bookmarkStart w:id="656" w:name="_Toc67574862"/>
      <w:bookmarkStart w:id="657" w:name="_Toc67639714"/>
      <w:bookmarkStart w:id="658" w:name="_Toc67649310"/>
      <w:bookmarkStart w:id="659" w:name="_Toc67663687"/>
      <w:bookmarkStart w:id="660" w:name="_Toc67906324"/>
      <w:bookmarkStart w:id="661" w:name="_Toc67925366"/>
      <w:bookmarkStart w:id="662" w:name="_Toc75851517"/>
      <w:r>
        <w:lastRenderedPageBreak/>
        <w:t xml:space="preserve">Client Identifier - </w:t>
      </w:r>
      <w:r w:rsidRPr="00426CA2">
        <w:t>Apprenticeships</w:t>
      </w:r>
      <w:r>
        <w:t xml:space="preserve"> (continued)</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4623D65C" w14:textId="77777777" w:rsidR="00C703FE" w:rsidRPr="00A1416B" w:rsidRDefault="00C703FE" w:rsidP="00C703F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dentifier - Apprenticeships - Field format"/>
      </w:tblPr>
      <w:tblGrid>
        <w:gridCol w:w="2835"/>
        <w:gridCol w:w="3969"/>
      </w:tblGrid>
      <w:tr w:rsidR="00C703FE" w:rsidRPr="00A62810" w14:paraId="0AEB570E"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E353D9" w14:textId="77777777" w:rsidR="00C703FE" w:rsidRPr="00A62810" w:rsidRDefault="00C703FE" w:rsidP="006633E2">
            <w:pPr>
              <w:pStyle w:val="Tablecolumnheadings"/>
            </w:pPr>
            <w:r w:rsidRPr="00A62810">
              <w:t>Value</w:t>
            </w:r>
          </w:p>
        </w:tc>
        <w:tc>
          <w:tcPr>
            <w:tcW w:w="2917" w:type="pct"/>
          </w:tcPr>
          <w:p w14:paraId="1714902A" w14:textId="77777777" w:rsidR="00C703FE" w:rsidRPr="00A62810" w:rsidRDefault="00C703FE" w:rsidP="006633E2">
            <w:pPr>
              <w:pStyle w:val="Tablecolumnheadings"/>
            </w:pPr>
            <w:r w:rsidRPr="00A62810">
              <w:t>Description</w:t>
            </w:r>
          </w:p>
        </w:tc>
      </w:tr>
      <w:tr w:rsidR="00C703FE" w:rsidRPr="00A62810" w14:paraId="05536BC9" w14:textId="77777777" w:rsidTr="007E2B47">
        <w:trPr>
          <w:trHeight w:val="283"/>
        </w:trPr>
        <w:tc>
          <w:tcPr>
            <w:tcW w:w="2083" w:type="pct"/>
            <w:noWrap/>
          </w:tcPr>
          <w:p w14:paraId="0177659E" w14:textId="77777777" w:rsidR="00C703FE" w:rsidRPr="00A62810" w:rsidRDefault="00C703FE" w:rsidP="006633E2">
            <w:pPr>
              <w:pStyle w:val="Tabletext"/>
            </w:pPr>
            <w:r w:rsidRPr="00A62810">
              <w:t>Length</w:t>
            </w:r>
          </w:p>
        </w:tc>
        <w:tc>
          <w:tcPr>
            <w:tcW w:w="2917" w:type="pct"/>
          </w:tcPr>
          <w:p w14:paraId="5C821458" w14:textId="77777777" w:rsidR="00C703FE" w:rsidRPr="00A62810" w:rsidRDefault="00C703FE" w:rsidP="006633E2">
            <w:pPr>
              <w:pStyle w:val="Tabletext"/>
            </w:pPr>
            <w:r w:rsidRPr="00A62810">
              <w:t>10</w:t>
            </w:r>
          </w:p>
        </w:tc>
      </w:tr>
      <w:tr w:rsidR="00C703FE" w:rsidRPr="00A62810" w14:paraId="6A87132B" w14:textId="77777777" w:rsidTr="007E2B47">
        <w:trPr>
          <w:trHeight w:val="283"/>
        </w:trPr>
        <w:tc>
          <w:tcPr>
            <w:tcW w:w="2083" w:type="pct"/>
            <w:noWrap/>
          </w:tcPr>
          <w:p w14:paraId="6C5AA79A" w14:textId="77777777" w:rsidR="00C703FE" w:rsidRPr="00A62810" w:rsidRDefault="00C703FE" w:rsidP="006633E2">
            <w:pPr>
              <w:pStyle w:val="Tabletext"/>
            </w:pPr>
            <w:r w:rsidRPr="00A62810">
              <w:t>Type</w:t>
            </w:r>
          </w:p>
        </w:tc>
        <w:tc>
          <w:tcPr>
            <w:tcW w:w="2917" w:type="pct"/>
          </w:tcPr>
          <w:p w14:paraId="6CDCB7E1" w14:textId="77777777" w:rsidR="00C703FE" w:rsidRPr="00A62810" w:rsidRDefault="00C703FE" w:rsidP="006633E2">
            <w:pPr>
              <w:pStyle w:val="Tabletext"/>
            </w:pPr>
            <w:r w:rsidRPr="00A62810">
              <w:t xml:space="preserve">Alphanumeric </w:t>
            </w:r>
          </w:p>
        </w:tc>
      </w:tr>
      <w:tr w:rsidR="00C703FE" w:rsidRPr="00A62810" w14:paraId="4B221639" w14:textId="77777777" w:rsidTr="007E2B47">
        <w:trPr>
          <w:trHeight w:val="283"/>
        </w:trPr>
        <w:tc>
          <w:tcPr>
            <w:tcW w:w="2083" w:type="pct"/>
            <w:noWrap/>
          </w:tcPr>
          <w:p w14:paraId="5AF75021" w14:textId="77777777" w:rsidR="00C703FE" w:rsidRPr="00A62810" w:rsidRDefault="00C703FE" w:rsidP="006633E2">
            <w:pPr>
              <w:pStyle w:val="Tabletext"/>
            </w:pPr>
            <w:r w:rsidRPr="00A62810">
              <w:t>Justification</w:t>
            </w:r>
          </w:p>
        </w:tc>
        <w:tc>
          <w:tcPr>
            <w:tcW w:w="2917" w:type="pct"/>
          </w:tcPr>
          <w:p w14:paraId="5CC9F753" w14:textId="77777777" w:rsidR="00C703FE" w:rsidRPr="00A62810" w:rsidRDefault="00C703FE" w:rsidP="006633E2">
            <w:pPr>
              <w:pStyle w:val="Tabletext"/>
            </w:pPr>
            <w:r w:rsidRPr="00A62810">
              <w:t>Left</w:t>
            </w:r>
          </w:p>
        </w:tc>
      </w:tr>
      <w:tr w:rsidR="00C703FE" w:rsidRPr="00A62810" w14:paraId="5DA7D345" w14:textId="77777777" w:rsidTr="007E2B47">
        <w:trPr>
          <w:trHeight w:val="283"/>
        </w:trPr>
        <w:tc>
          <w:tcPr>
            <w:tcW w:w="2083" w:type="pct"/>
            <w:noWrap/>
          </w:tcPr>
          <w:p w14:paraId="75BB7833" w14:textId="77777777" w:rsidR="00C703FE" w:rsidRPr="00A62810" w:rsidRDefault="00C703FE" w:rsidP="006633E2">
            <w:pPr>
              <w:pStyle w:val="Tabletext"/>
            </w:pPr>
            <w:r w:rsidRPr="00A62810">
              <w:t>Fill character</w:t>
            </w:r>
          </w:p>
        </w:tc>
        <w:tc>
          <w:tcPr>
            <w:tcW w:w="2917" w:type="pct"/>
          </w:tcPr>
          <w:p w14:paraId="33FF2128" w14:textId="77777777" w:rsidR="00C703FE" w:rsidRPr="00A62810" w:rsidRDefault="00C703FE" w:rsidP="006633E2">
            <w:pPr>
              <w:pStyle w:val="Tabletext"/>
            </w:pPr>
            <w:r w:rsidRPr="00A62810">
              <w:t>None</w:t>
            </w:r>
          </w:p>
        </w:tc>
      </w:tr>
    </w:tbl>
    <w:p w14:paraId="0A60F2CF"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dentifier - Apprenticeships - Field value"/>
      </w:tblPr>
      <w:tblGrid>
        <w:gridCol w:w="2834"/>
        <w:gridCol w:w="6798"/>
      </w:tblGrid>
      <w:tr w:rsidR="00C703FE" w:rsidRPr="00A62810" w14:paraId="26FB2BED" w14:textId="77777777" w:rsidTr="007E2B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44FA286" w14:textId="77777777" w:rsidR="00C703FE" w:rsidRPr="00A62810" w:rsidRDefault="00C703FE" w:rsidP="006633E2">
            <w:pPr>
              <w:pStyle w:val="Tablecolumnheadings"/>
            </w:pPr>
            <w:r w:rsidRPr="00A62810">
              <w:t>Value</w:t>
            </w:r>
          </w:p>
        </w:tc>
        <w:tc>
          <w:tcPr>
            <w:tcW w:w="3529" w:type="pct"/>
          </w:tcPr>
          <w:p w14:paraId="3E1AD8C7" w14:textId="77777777" w:rsidR="00C703FE" w:rsidRPr="00A62810" w:rsidRDefault="00C703FE" w:rsidP="006633E2">
            <w:pPr>
              <w:pStyle w:val="Tablecolumnheadings"/>
            </w:pPr>
            <w:r w:rsidRPr="00A62810">
              <w:t>Description</w:t>
            </w:r>
          </w:p>
        </w:tc>
      </w:tr>
      <w:tr w:rsidR="00C703FE" w:rsidRPr="00A62810" w14:paraId="0456155B" w14:textId="77777777" w:rsidTr="007E2B47">
        <w:trPr>
          <w:trHeight w:val="567"/>
        </w:trPr>
        <w:tc>
          <w:tcPr>
            <w:tcW w:w="1471" w:type="pct"/>
            <w:noWrap/>
          </w:tcPr>
          <w:p w14:paraId="0CD0F094" w14:textId="77777777" w:rsidR="00C703FE" w:rsidRPr="00A62810" w:rsidRDefault="00C703FE" w:rsidP="006633E2">
            <w:pPr>
              <w:pStyle w:val="Tabletext"/>
            </w:pPr>
            <w:r w:rsidRPr="00A62810">
              <w:t>Text</w:t>
            </w:r>
          </w:p>
        </w:tc>
        <w:tc>
          <w:tcPr>
            <w:tcW w:w="3529" w:type="pct"/>
          </w:tcPr>
          <w:p w14:paraId="46AA0A33" w14:textId="77777777" w:rsidR="00C703FE" w:rsidRPr="001962CE" w:rsidRDefault="00C703FE" w:rsidP="006633E2">
            <w:pPr>
              <w:pStyle w:val="Tabletext"/>
            </w:pPr>
            <w:r w:rsidRPr="001962CE">
              <w:t>A valid client identifier code for Australian apprenticeships (Numeric for Victoria)</w:t>
            </w:r>
            <w:r>
              <w:t>.</w:t>
            </w:r>
          </w:p>
        </w:tc>
      </w:tr>
      <w:tr w:rsidR="00C703FE" w:rsidRPr="00A62810" w14:paraId="65CD3FC7" w14:textId="77777777" w:rsidTr="007E2B47">
        <w:trPr>
          <w:trHeight w:val="567"/>
        </w:trPr>
        <w:tc>
          <w:tcPr>
            <w:tcW w:w="1471" w:type="pct"/>
            <w:noWrap/>
          </w:tcPr>
          <w:p w14:paraId="757DFAD4" w14:textId="77777777" w:rsidR="00C703FE" w:rsidRPr="00A62810" w:rsidRDefault="00C703FE" w:rsidP="006633E2">
            <w:pPr>
              <w:pStyle w:val="Tabletext"/>
            </w:pPr>
            <w:r w:rsidRPr="00A62810">
              <w:t>Blank</w:t>
            </w:r>
          </w:p>
        </w:tc>
        <w:tc>
          <w:tcPr>
            <w:tcW w:w="3529" w:type="pct"/>
          </w:tcPr>
          <w:p w14:paraId="7D0C8EBF" w14:textId="77777777" w:rsidR="00C703FE" w:rsidRPr="001962CE" w:rsidRDefault="00C703FE" w:rsidP="006633E2">
            <w:pPr>
              <w:pStyle w:val="Tabletext"/>
            </w:pPr>
            <w:r w:rsidRPr="001962CE">
              <w:t xml:space="preserve">This field can only be blank if the </w:t>
            </w:r>
            <w:r w:rsidRPr="001962CE">
              <w:rPr>
                <w:rStyle w:val="Field"/>
                <w:rFonts w:cstheme="minorHAnsi"/>
              </w:rPr>
              <w:t xml:space="preserve">Training Contract Identifier </w:t>
            </w:r>
            <w:r w:rsidRPr="001962CE">
              <w:t>field is blank</w:t>
            </w:r>
            <w:r>
              <w:t>.</w:t>
            </w:r>
          </w:p>
        </w:tc>
      </w:tr>
    </w:tbl>
    <w:p w14:paraId="0E14A204" w14:textId="77777777" w:rsidR="00C703FE" w:rsidRDefault="00C703FE" w:rsidP="00C703FE">
      <w:pPr>
        <w:rPr>
          <w:lang w:val="en-AU"/>
        </w:rPr>
      </w:pPr>
      <w:r>
        <w:rPr>
          <w:lang w:val="en-AU"/>
        </w:rPr>
        <w:br w:type="page"/>
      </w:r>
    </w:p>
    <w:p w14:paraId="48983C6F" w14:textId="77777777" w:rsidR="00C703FE" w:rsidRPr="001C70FA" w:rsidRDefault="00C703FE" w:rsidP="00C703FE">
      <w:pPr>
        <w:pStyle w:val="Heading2"/>
        <w:rPr>
          <w:lang w:val="en-AU"/>
        </w:rPr>
      </w:pPr>
      <w:bookmarkStart w:id="663" w:name="_Client_Industry_of"/>
      <w:bookmarkStart w:id="664" w:name="_Toc55372454"/>
      <w:bookmarkStart w:id="665" w:name="_Toc75851518"/>
      <w:bookmarkStart w:id="666" w:name="_Toc107478993"/>
      <w:bookmarkStart w:id="667" w:name="_Toc147314209"/>
      <w:bookmarkEnd w:id="663"/>
      <w:r>
        <w:rPr>
          <w:lang w:val="en-AU"/>
        </w:rPr>
        <w:lastRenderedPageBreak/>
        <w:t xml:space="preserve">Client </w:t>
      </w:r>
      <w:r w:rsidRPr="001C70FA">
        <w:rPr>
          <w:lang w:val="en-AU"/>
        </w:rPr>
        <w:t>Industry of Employment</w:t>
      </w:r>
      <w:bookmarkEnd w:id="664"/>
      <w:bookmarkEnd w:id="665"/>
      <w:bookmarkEnd w:id="666"/>
      <w:bookmarkEnd w:id="667"/>
    </w:p>
    <w:p w14:paraId="13534505" w14:textId="77777777" w:rsidR="00C703FE" w:rsidRDefault="00C703FE" w:rsidP="00C703FE">
      <w:pPr>
        <w:pStyle w:val="Heading3"/>
        <w:rPr>
          <w:lang w:val="en-AU"/>
        </w:rPr>
      </w:pPr>
      <w:r>
        <w:rPr>
          <w:lang w:val="en-AU"/>
        </w:rPr>
        <w:t>Element description</w:t>
      </w:r>
    </w:p>
    <w:p w14:paraId="7C8B8A5C" w14:textId="1D8B42B4" w:rsidR="00C703FE" w:rsidRPr="001C70FA" w:rsidRDefault="00C703FE" w:rsidP="00C703FE">
      <w:pPr>
        <w:jc w:val="both"/>
        <w:rPr>
          <w:lang w:val="en-AU"/>
        </w:rPr>
      </w:pPr>
      <w:r w:rsidRPr="001C70FA">
        <w:rPr>
          <w:lang w:val="en-AU"/>
        </w:rPr>
        <w:t xml:space="preserve">A broad industry code in line with the Australian and New Zealand Standard Industrial Classification which (ANZSIC) captures the </w:t>
      </w:r>
      <w:r w:rsidR="004845CE">
        <w:rPr>
          <w:lang w:val="en-AU"/>
        </w:rPr>
        <w:t>i</w:t>
      </w:r>
      <w:r w:rsidR="004845CE" w:rsidRPr="001C70FA">
        <w:rPr>
          <w:lang w:val="en-AU"/>
        </w:rPr>
        <w:t>ndustry</w:t>
      </w:r>
      <w:r w:rsidRPr="001C70FA">
        <w:rPr>
          <w:lang w:val="en-AU"/>
        </w:rPr>
        <w:t xml:space="preserve"> code of a student’s employer.</w:t>
      </w:r>
    </w:p>
    <w:p w14:paraId="1047D872" w14:textId="77777777" w:rsidR="00C703FE" w:rsidRDefault="00C703FE" w:rsidP="00C703FE">
      <w:pPr>
        <w:pStyle w:val="Heading3"/>
        <w:rPr>
          <w:lang w:val="en-AU"/>
        </w:rPr>
      </w:pPr>
      <w:r>
        <w:rPr>
          <w:lang w:val="en-AU"/>
        </w:rPr>
        <w:t>File</w:t>
      </w:r>
    </w:p>
    <w:p w14:paraId="2F474BFB" w14:textId="77777777" w:rsidR="00C703FE" w:rsidRPr="001C70FA" w:rsidRDefault="00C703FE" w:rsidP="00C703FE">
      <w:pPr>
        <w:rPr>
          <w:lang w:val="en-AU"/>
        </w:rPr>
      </w:pPr>
      <w:r w:rsidRPr="001C70FA">
        <w:rPr>
          <w:lang w:val="en-AU"/>
        </w:rPr>
        <w:t>Client (NAT00080)</w:t>
      </w:r>
    </w:p>
    <w:p w14:paraId="5D3AA95C" w14:textId="77777777" w:rsidR="00C703FE" w:rsidRDefault="00C703FE" w:rsidP="00C703FE">
      <w:pPr>
        <w:pStyle w:val="Heading3"/>
        <w:rPr>
          <w:lang w:val="en-AU"/>
        </w:rPr>
      </w:pPr>
      <w:r>
        <w:rPr>
          <w:lang w:val="en-AU"/>
        </w:rPr>
        <w:t>Purpose</w:t>
      </w:r>
    </w:p>
    <w:p w14:paraId="2E800BB6" w14:textId="77777777" w:rsidR="00C703FE" w:rsidRPr="001C70FA" w:rsidRDefault="00C703FE" w:rsidP="00C703FE">
      <w:pPr>
        <w:jc w:val="both"/>
        <w:rPr>
          <w:lang w:val="en-AU"/>
        </w:rPr>
      </w:pPr>
      <w:r w:rsidRPr="001C70FA">
        <w:rPr>
          <w:lang w:val="en-AU"/>
        </w:rPr>
        <w:t>To facilitate monitoring of student employment pathways.</w:t>
      </w:r>
    </w:p>
    <w:p w14:paraId="014DFE11" w14:textId="77777777" w:rsidR="00C703FE" w:rsidRDefault="00C703FE" w:rsidP="00C703FE">
      <w:pPr>
        <w:pStyle w:val="Heading3"/>
        <w:rPr>
          <w:lang w:val="en-AU"/>
        </w:rPr>
      </w:pPr>
      <w:r>
        <w:rPr>
          <w:lang w:val="en-AU"/>
        </w:rPr>
        <w:t>Business rules</w:t>
      </w:r>
    </w:p>
    <w:p w14:paraId="28188774" w14:textId="77777777" w:rsidR="00C703FE" w:rsidRPr="001C70FA" w:rsidRDefault="00C703FE" w:rsidP="00C703FE">
      <w:pPr>
        <w:pStyle w:val="Heading4"/>
        <w:rPr>
          <w:lang w:val="en-AU"/>
        </w:rPr>
      </w:pPr>
      <w:r w:rsidRPr="001C70FA">
        <w:rPr>
          <w:lang w:val="en-AU"/>
        </w:rPr>
        <w:t>General:</w:t>
      </w:r>
    </w:p>
    <w:p w14:paraId="5011263D" w14:textId="071254D7" w:rsidR="00C703FE" w:rsidRPr="001C70FA" w:rsidRDefault="00C703FE" w:rsidP="00C703FE">
      <w:pPr>
        <w:jc w:val="both"/>
        <w:rPr>
          <w:lang w:val="en-AU"/>
        </w:rPr>
      </w:pPr>
      <w:r w:rsidRPr="001C70FA">
        <w:rPr>
          <w:lang w:val="en-AU"/>
        </w:rPr>
        <w:t xml:space="preserve">Students who have indicated that they are employed or have recently become unemployed, and who are undertaking VET training activity, will need to be reported with the </w:t>
      </w:r>
      <w:r w:rsidR="004845CE" w:rsidRPr="001C70FA">
        <w:rPr>
          <w:lang w:val="en-AU"/>
        </w:rPr>
        <w:t>industry</w:t>
      </w:r>
      <w:r w:rsidRPr="001C70FA">
        <w:rPr>
          <w:lang w:val="en-AU"/>
        </w:rPr>
        <w:t xml:space="preserve"> code of their employer or recent employer.</w:t>
      </w:r>
    </w:p>
    <w:p w14:paraId="3CF4C0DF" w14:textId="77777777" w:rsidR="00C703FE" w:rsidRPr="001C70FA" w:rsidRDefault="00C703FE" w:rsidP="00C703FE">
      <w:pPr>
        <w:pStyle w:val="Heading4"/>
        <w:rPr>
          <w:lang w:val="en-AU"/>
        </w:rPr>
      </w:pPr>
      <w:r>
        <w:rPr>
          <w:lang w:val="en-AU"/>
        </w:rPr>
        <w:t>Specific:</w:t>
      </w:r>
    </w:p>
    <w:p w14:paraId="149810EB" w14:textId="77777777" w:rsidR="00C703FE" w:rsidRPr="001C70FA" w:rsidRDefault="00C703FE" w:rsidP="00C703FE">
      <w:pPr>
        <w:jc w:val="both"/>
        <w:rPr>
          <w:lang w:val="en-AU"/>
        </w:rPr>
      </w:pPr>
      <w:r w:rsidRPr="001C70FA">
        <w:rPr>
          <w:lang w:val="en-AU"/>
        </w:rPr>
        <w:t xml:space="preserve">The </w:t>
      </w:r>
      <w:r w:rsidRPr="006633E2">
        <w:rPr>
          <w:rStyle w:val="Field"/>
        </w:rPr>
        <w:t>Client Industry of Employment</w:t>
      </w:r>
      <w:r w:rsidRPr="001C70FA">
        <w:rPr>
          <w:lang w:val="en-AU"/>
        </w:rPr>
        <w:t xml:space="preserve"> field may be blank when the student has indicated that their </w:t>
      </w:r>
      <w:r w:rsidRPr="006633E2">
        <w:rPr>
          <w:rStyle w:val="Field"/>
        </w:rPr>
        <w:t>Labour Force Status</w:t>
      </w:r>
      <w:r>
        <w:rPr>
          <w:lang w:val="en-AU"/>
        </w:rPr>
        <w:t xml:space="preserve"> is:</w:t>
      </w:r>
    </w:p>
    <w:p w14:paraId="28CDBC0C" w14:textId="77777777" w:rsidR="00C703FE" w:rsidRPr="006633E2" w:rsidRDefault="00C703FE" w:rsidP="006633E2">
      <w:pPr>
        <w:pStyle w:val="bullet2"/>
        <w:rPr>
          <w:rStyle w:val="Value"/>
        </w:rPr>
      </w:pPr>
      <w:r w:rsidRPr="006633E2">
        <w:rPr>
          <w:rStyle w:val="Value"/>
        </w:rPr>
        <w:t>06 - Unemployed - seeking full time work,</w:t>
      </w:r>
    </w:p>
    <w:p w14:paraId="77B3E66E" w14:textId="77777777" w:rsidR="00C703FE" w:rsidRPr="006633E2" w:rsidRDefault="00C703FE" w:rsidP="006633E2">
      <w:pPr>
        <w:pStyle w:val="bullet2"/>
        <w:rPr>
          <w:rStyle w:val="Value"/>
        </w:rPr>
      </w:pPr>
      <w:r w:rsidRPr="006633E2">
        <w:rPr>
          <w:rStyle w:val="Value"/>
        </w:rPr>
        <w:t>07 - Unemployed - seeking part-time work,</w:t>
      </w:r>
    </w:p>
    <w:p w14:paraId="4B9C1481" w14:textId="77777777" w:rsidR="00C703FE" w:rsidRPr="006633E2" w:rsidRDefault="00C703FE" w:rsidP="006633E2">
      <w:pPr>
        <w:pStyle w:val="bullet2"/>
        <w:rPr>
          <w:rStyle w:val="Value"/>
        </w:rPr>
      </w:pPr>
      <w:r w:rsidRPr="006633E2">
        <w:rPr>
          <w:rStyle w:val="Value"/>
        </w:rPr>
        <w:t>08 - Not employed not seeking work,</w:t>
      </w:r>
    </w:p>
    <w:p w14:paraId="3DCB6D28" w14:textId="77777777" w:rsidR="00C703FE" w:rsidRPr="006633E2" w:rsidRDefault="00C703FE" w:rsidP="006633E2">
      <w:pPr>
        <w:pStyle w:val="bullet2"/>
        <w:rPr>
          <w:rStyle w:val="Value"/>
        </w:rPr>
      </w:pPr>
      <w:r w:rsidRPr="006633E2">
        <w:rPr>
          <w:rStyle w:val="Value"/>
        </w:rPr>
        <w:t>@@ - Not stated.</w:t>
      </w:r>
    </w:p>
    <w:p w14:paraId="40277EA2" w14:textId="77777777" w:rsidR="00C703FE" w:rsidRDefault="00C703FE" w:rsidP="00C703FE">
      <w:pPr>
        <w:pStyle w:val="Heading4"/>
        <w:jc w:val="both"/>
        <w:rPr>
          <w:lang w:val="en-AU"/>
        </w:rPr>
      </w:pPr>
      <w:r w:rsidRPr="001C70FA">
        <w:rPr>
          <w:lang w:val="en-AU"/>
        </w:rPr>
        <w:t xml:space="preserve">This field </w:t>
      </w:r>
      <w:r w:rsidRPr="001C70FA">
        <w:rPr>
          <w:rStyle w:val="Heading4Char"/>
          <w:lang w:val="en-AU"/>
        </w:rPr>
        <w:t>may</w:t>
      </w:r>
      <w:r w:rsidRPr="001C70FA">
        <w:rPr>
          <w:lang w:val="en-AU"/>
        </w:rPr>
        <w:t xml:space="preserve"> be blank subject to rules above.</w:t>
      </w:r>
    </w:p>
    <w:p w14:paraId="01F9A162" w14:textId="77777777" w:rsidR="007E2B47" w:rsidRDefault="007E2B47" w:rsidP="00C703FE">
      <w:bookmarkStart w:id="668" w:name="_Toc13232204"/>
      <w:bookmarkStart w:id="669" w:name="_Toc13237346"/>
      <w:bookmarkStart w:id="670" w:name="_Toc13261514"/>
      <w:bookmarkStart w:id="671" w:name="_Toc13347549"/>
      <w:bookmarkStart w:id="672" w:name="_Toc13348220"/>
      <w:bookmarkStart w:id="673" w:name="_Toc13352758"/>
      <w:bookmarkStart w:id="674" w:name="_Toc13489096"/>
      <w:bookmarkStart w:id="675" w:name="_Toc55372455"/>
    </w:p>
    <w:p w14:paraId="0B030A3E" w14:textId="77777777" w:rsidR="007E2B47" w:rsidRPr="00A1416B" w:rsidRDefault="007E2B47" w:rsidP="007E2B47">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Industry of Employment - field format"/>
      </w:tblPr>
      <w:tblGrid>
        <w:gridCol w:w="2835"/>
        <w:gridCol w:w="3969"/>
      </w:tblGrid>
      <w:tr w:rsidR="007E2B47" w:rsidRPr="001C70FA" w14:paraId="4C87FF6E" w14:textId="77777777">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0EACB2CF" w14:textId="77777777" w:rsidR="007E2B47" w:rsidRPr="001C70FA" w:rsidRDefault="007E2B47">
            <w:pPr>
              <w:pStyle w:val="Tablecolumnheadings"/>
            </w:pPr>
            <w:r w:rsidRPr="001C70FA">
              <w:t>Value</w:t>
            </w:r>
          </w:p>
        </w:tc>
        <w:tc>
          <w:tcPr>
            <w:tcW w:w="2917" w:type="pct"/>
          </w:tcPr>
          <w:p w14:paraId="12547137" w14:textId="77777777" w:rsidR="007E2B47" w:rsidRPr="001C70FA" w:rsidRDefault="007E2B47">
            <w:pPr>
              <w:pStyle w:val="Tablecolumnheadings"/>
            </w:pPr>
            <w:r w:rsidRPr="001C70FA">
              <w:t>Description</w:t>
            </w:r>
          </w:p>
        </w:tc>
      </w:tr>
      <w:tr w:rsidR="007E2B47" w:rsidRPr="001C70FA" w14:paraId="74EFAE85" w14:textId="77777777">
        <w:trPr>
          <w:trHeight w:val="255"/>
        </w:trPr>
        <w:tc>
          <w:tcPr>
            <w:tcW w:w="2083" w:type="pct"/>
            <w:noWrap/>
          </w:tcPr>
          <w:p w14:paraId="185EFE7F" w14:textId="77777777" w:rsidR="007E2B47" w:rsidRPr="001C70FA" w:rsidRDefault="007E2B47">
            <w:pPr>
              <w:pStyle w:val="Tabletext"/>
            </w:pPr>
            <w:r w:rsidRPr="001C70FA">
              <w:t>Length</w:t>
            </w:r>
          </w:p>
        </w:tc>
        <w:tc>
          <w:tcPr>
            <w:tcW w:w="2917" w:type="pct"/>
          </w:tcPr>
          <w:p w14:paraId="0F561852" w14:textId="77777777" w:rsidR="007E2B47" w:rsidRPr="001C70FA" w:rsidRDefault="007E2B47">
            <w:pPr>
              <w:pStyle w:val="Tabletext"/>
            </w:pPr>
            <w:r w:rsidRPr="001C70FA">
              <w:t>1</w:t>
            </w:r>
          </w:p>
        </w:tc>
      </w:tr>
      <w:tr w:rsidR="007E2B47" w:rsidRPr="001C70FA" w14:paraId="52B0B3AE" w14:textId="77777777">
        <w:trPr>
          <w:trHeight w:val="255"/>
        </w:trPr>
        <w:tc>
          <w:tcPr>
            <w:tcW w:w="2083" w:type="pct"/>
            <w:noWrap/>
          </w:tcPr>
          <w:p w14:paraId="2A070F04" w14:textId="77777777" w:rsidR="007E2B47" w:rsidRPr="001C70FA" w:rsidRDefault="007E2B47">
            <w:pPr>
              <w:pStyle w:val="Tabletext"/>
            </w:pPr>
            <w:r w:rsidRPr="001C70FA">
              <w:t>Type</w:t>
            </w:r>
          </w:p>
        </w:tc>
        <w:tc>
          <w:tcPr>
            <w:tcW w:w="2917" w:type="pct"/>
          </w:tcPr>
          <w:p w14:paraId="6BD7D91A" w14:textId="77777777" w:rsidR="007E2B47" w:rsidRPr="001C70FA" w:rsidRDefault="007E2B47">
            <w:pPr>
              <w:pStyle w:val="Tabletext"/>
            </w:pPr>
            <w:r w:rsidRPr="001C70FA">
              <w:t>Alpha</w:t>
            </w:r>
          </w:p>
        </w:tc>
      </w:tr>
      <w:tr w:rsidR="007E2B47" w:rsidRPr="001C70FA" w14:paraId="4E1841C4" w14:textId="77777777">
        <w:trPr>
          <w:trHeight w:val="255"/>
        </w:trPr>
        <w:tc>
          <w:tcPr>
            <w:tcW w:w="2083" w:type="pct"/>
            <w:noWrap/>
          </w:tcPr>
          <w:p w14:paraId="5FE9F027" w14:textId="77777777" w:rsidR="007E2B47" w:rsidRPr="001C70FA" w:rsidRDefault="007E2B47">
            <w:pPr>
              <w:pStyle w:val="Tabletext"/>
            </w:pPr>
            <w:r w:rsidRPr="001C70FA">
              <w:t>Justification</w:t>
            </w:r>
          </w:p>
        </w:tc>
        <w:tc>
          <w:tcPr>
            <w:tcW w:w="2917" w:type="pct"/>
          </w:tcPr>
          <w:p w14:paraId="2CAEEF1F" w14:textId="77777777" w:rsidR="007E2B47" w:rsidRPr="001C70FA" w:rsidRDefault="007E2B47">
            <w:pPr>
              <w:pStyle w:val="Tabletext"/>
            </w:pPr>
            <w:r w:rsidRPr="001C70FA">
              <w:t>None</w:t>
            </w:r>
          </w:p>
        </w:tc>
      </w:tr>
      <w:tr w:rsidR="007E2B47" w:rsidRPr="001C70FA" w14:paraId="713CD9E7" w14:textId="77777777">
        <w:trPr>
          <w:trHeight w:val="255"/>
        </w:trPr>
        <w:tc>
          <w:tcPr>
            <w:tcW w:w="2083" w:type="pct"/>
            <w:noWrap/>
          </w:tcPr>
          <w:p w14:paraId="139FDD50" w14:textId="77777777" w:rsidR="007E2B47" w:rsidRPr="001C70FA" w:rsidRDefault="007E2B47">
            <w:pPr>
              <w:pStyle w:val="Tabletext"/>
            </w:pPr>
            <w:r w:rsidRPr="001C70FA">
              <w:t>Fill character</w:t>
            </w:r>
          </w:p>
        </w:tc>
        <w:tc>
          <w:tcPr>
            <w:tcW w:w="2917" w:type="pct"/>
          </w:tcPr>
          <w:p w14:paraId="76FA091F" w14:textId="77777777" w:rsidR="007E2B47" w:rsidRPr="001C70FA" w:rsidRDefault="007E2B47">
            <w:pPr>
              <w:pStyle w:val="Tabletext"/>
            </w:pPr>
            <w:r w:rsidRPr="001C70FA">
              <w:t>None</w:t>
            </w:r>
          </w:p>
        </w:tc>
      </w:tr>
    </w:tbl>
    <w:p w14:paraId="4631E44B" w14:textId="78F59F9F" w:rsidR="00C703FE" w:rsidRDefault="00C703FE" w:rsidP="00C703FE">
      <w:r>
        <w:br w:type="page"/>
      </w:r>
    </w:p>
    <w:p w14:paraId="030FEA1D" w14:textId="77777777" w:rsidR="00C703FE" w:rsidRPr="007E2B47" w:rsidRDefault="00C703FE" w:rsidP="00225138">
      <w:pPr>
        <w:pStyle w:val="Heading2-continued"/>
      </w:pPr>
      <w:bookmarkStart w:id="676" w:name="_Toc67407568"/>
      <w:bookmarkStart w:id="677" w:name="_Toc67556853"/>
      <w:bookmarkStart w:id="678" w:name="_Toc67557315"/>
      <w:bookmarkStart w:id="679" w:name="_Toc67571212"/>
      <w:bookmarkStart w:id="680" w:name="_Toc67574864"/>
      <w:bookmarkStart w:id="681" w:name="_Toc67639716"/>
      <w:bookmarkStart w:id="682" w:name="_Toc67649312"/>
      <w:bookmarkStart w:id="683" w:name="_Toc67663689"/>
      <w:bookmarkStart w:id="684" w:name="_Toc67906326"/>
      <w:bookmarkStart w:id="685" w:name="_Toc67925368"/>
      <w:bookmarkStart w:id="686" w:name="_Toc75851519"/>
      <w:r w:rsidRPr="007E2B47">
        <w:lastRenderedPageBreak/>
        <w:t>Client Industry of Employment (continued)</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C9A315C" w14:textId="77777777" w:rsidR="00C703FE" w:rsidRDefault="00C703FE" w:rsidP="00C703F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Industry of Employment - Field value"/>
      </w:tblPr>
      <w:tblGrid>
        <w:gridCol w:w="2834"/>
        <w:gridCol w:w="6798"/>
      </w:tblGrid>
      <w:tr w:rsidR="00C703FE" w:rsidRPr="001C70FA" w14:paraId="0A096D21"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026473F0" w14:textId="77777777" w:rsidR="00C703FE" w:rsidRPr="001C70FA" w:rsidRDefault="00C703FE" w:rsidP="006633E2">
            <w:pPr>
              <w:pStyle w:val="Tablecolumnheadings"/>
            </w:pPr>
            <w:r w:rsidRPr="001C70FA">
              <w:t>Value</w:t>
            </w:r>
          </w:p>
        </w:tc>
        <w:tc>
          <w:tcPr>
            <w:tcW w:w="3529" w:type="pct"/>
          </w:tcPr>
          <w:p w14:paraId="62C065AC" w14:textId="77777777" w:rsidR="00C703FE" w:rsidRPr="001C70FA" w:rsidRDefault="00C703FE" w:rsidP="006633E2">
            <w:pPr>
              <w:pStyle w:val="Tablecolumnheadings"/>
            </w:pPr>
            <w:r w:rsidRPr="001C70FA">
              <w:t>Description</w:t>
            </w:r>
          </w:p>
        </w:tc>
      </w:tr>
      <w:tr w:rsidR="00C703FE" w:rsidRPr="001C70FA" w14:paraId="4156E1E2" w14:textId="77777777" w:rsidTr="007E2B47">
        <w:trPr>
          <w:trHeight w:val="255"/>
        </w:trPr>
        <w:tc>
          <w:tcPr>
            <w:tcW w:w="1471" w:type="pct"/>
            <w:noWrap/>
          </w:tcPr>
          <w:p w14:paraId="26AC35D9" w14:textId="77777777" w:rsidR="00C703FE" w:rsidRPr="001C70FA" w:rsidRDefault="00C703FE" w:rsidP="006633E2">
            <w:pPr>
              <w:pStyle w:val="Tabletext"/>
            </w:pPr>
            <w:r w:rsidRPr="001C70FA">
              <w:t>A</w:t>
            </w:r>
          </w:p>
        </w:tc>
        <w:tc>
          <w:tcPr>
            <w:tcW w:w="3529" w:type="pct"/>
          </w:tcPr>
          <w:p w14:paraId="379A9BC7" w14:textId="77777777" w:rsidR="00C703FE" w:rsidRPr="001C70FA" w:rsidRDefault="00C703FE" w:rsidP="006633E2">
            <w:pPr>
              <w:pStyle w:val="Tabletext"/>
            </w:pPr>
            <w:r w:rsidRPr="001C70FA">
              <w:t>Agriculture, Forestry and Fishing</w:t>
            </w:r>
          </w:p>
        </w:tc>
      </w:tr>
      <w:tr w:rsidR="00C703FE" w:rsidRPr="001C70FA" w14:paraId="4EA31EEE" w14:textId="77777777" w:rsidTr="007E2B47">
        <w:trPr>
          <w:trHeight w:val="255"/>
        </w:trPr>
        <w:tc>
          <w:tcPr>
            <w:tcW w:w="1471" w:type="pct"/>
            <w:noWrap/>
          </w:tcPr>
          <w:p w14:paraId="3D24649B" w14:textId="77777777" w:rsidR="00C703FE" w:rsidRPr="001C70FA" w:rsidRDefault="00C703FE" w:rsidP="006633E2">
            <w:pPr>
              <w:pStyle w:val="Tabletext"/>
            </w:pPr>
            <w:r w:rsidRPr="001C70FA">
              <w:t>B</w:t>
            </w:r>
          </w:p>
        </w:tc>
        <w:tc>
          <w:tcPr>
            <w:tcW w:w="3529" w:type="pct"/>
          </w:tcPr>
          <w:p w14:paraId="38346F6B" w14:textId="77777777" w:rsidR="00C703FE" w:rsidRPr="001C70FA" w:rsidRDefault="00C703FE" w:rsidP="006633E2">
            <w:pPr>
              <w:pStyle w:val="Tabletext"/>
            </w:pPr>
            <w:r w:rsidRPr="001C70FA">
              <w:t>Mining</w:t>
            </w:r>
          </w:p>
        </w:tc>
      </w:tr>
      <w:tr w:rsidR="00C703FE" w:rsidRPr="001C70FA" w14:paraId="43B63A84" w14:textId="77777777" w:rsidTr="007E2B47">
        <w:trPr>
          <w:trHeight w:val="255"/>
        </w:trPr>
        <w:tc>
          <w:tcPr>
            <w:tcW w:w="1471" w:type="pct"/>
            <w:noWrap/>
          </w:tcPr>
          <w:p w14:paraId="62E6801A" w14:textId="77777777" w:rsidR="00C703FE" w:rsidRPr="001C70FA" w:rsidRDefault="00C703FE" w:rsidP="006633E2">
            <w:pPr>
              <w:pStyle w:val="Tabletext"/>
            </w:pPr>
            <w:r w:rsidRPr="001C70FA">
              <w:t>C</w:t>
            </w:r>
          </w:p>
        </w:tc>
        <w:tc>
          <w:tcPr>
            <w:tcW w:w="3529" w:type="pct"/>
          </w:tcPr>
          <w:p w14:paraId="3FCD5803" w14:textId="77777777" w:rsidR="00C703FE" w:rsidRPr="001C70FA" w:rsidRDefault="00C703FE" w:rsidP="006633E2">
            <w:pPr>
              <w:pStyle w:val="Tabletext"/>
            </w:pPr>
            <w:r w:rsidRPr="001C70FA">
              <w:t>Manufacturing</w:t>
            </w:r>
          </w:p>
        </w:tc>
      </w:tr>
      <w:tr w:rsidR="00C703FE" w:rsidRPr="001C70FA" w14:paraId="3C50F811" w14:textId="77777777" w:rsidTr="007E2B47">
        <w:trPr>
          <w:trHeight w:val="255"/>
        </w:trPr>
        <w:tc>
          <w:tcPr>
            <w:tcW w:w="1471" w:type="pct"/>
            <w:noWrap/>
          </w:tcPr>
          <w:p w14:paraId="40EFA21C" w14:textId="77777777" w:rsidR="00C703FE" w:rsidRPr="001C70FA" w:rsidRDefault="00C703FE" w:rsidP="006633E2">
            <w:pPr>
              <w:pStyle w:val="Tabletext"/>
            </w:pPr>
            <w:r w:rsidRPr="001C70FA">
              <w:t>D</w:t>
            </w:r>
          </w:p>
        </w:tc>
        <w:tc>
          <w:tcPr>
            <w:tcW w:w="3529" w:type="pct"/>
          </w:tcPr>
          <w:p w14:paraId="442AE2F0" w14:textId="77777777" w:rsidR="00C703FE" w:rsidRPr="001C70FA" w:rsidRDefault="00C703FE" w:rsidP="006633E2">
            <w:pPr>
              <w:pStyle w:val="Tabletext"/>
            </w:pPr>
            <w:r w:rsidRPr="001C70FA">
              <w:t>Electricity, Gas, Water and Waste Services</w:t>
            </w:r>
          </w:p>
        </w:tc>
      </w:tr>
      <w:tr w:rsidR="00C703FE" w:rsidRPr="001C70FA" w14:paraId="0402CE06" w14:textId="77777777" w:rsidTr="007E2B47">
        <w:trPr>
          <w:trHeight w:val="255"/>
        </w:trPr>
        <w:tc>
          <w:tcPr>
            <w:tcW w:w="1471" w:type="pct"/>
            <w:noWrap/>
          </w:tcPr>
          <w:p w14:paraId="094966B7" w14:textId="77777777" w:rsidR="00C703FE" w:rsidRPr="001C70FA" w:rsidRDefault="00C703FE" w:rsidP="006633E2">
            <w:pPr>
              <w:pStyle w:val="Tabletext"/>
            </w:pPr>
            <w:r w:rsidRPr="001C70FA">
              <w:t>E</w:t>
            </w:r>
          </w:p>
        </w:tc>
        <w:tc>
          <w:tcPr>
            <w:tcW w:w="3529" w:type="pct"/>
          </w:tcPr>
          <w:p w14:paraId="5FF63958" w14:textId="77777777" w:rsidR="00C703FE" w:rsidRPr="001C70FA" w:rsidRDefault="00C703FE" w:rsidP="006633E2">
            <w:pPr>
              <w:pStyle w:val="Tabletext"/>
            </w:pPr>
            <w:r w:rsidRPr="001C70FA">
              <w:t>Construction</w:t>
            </w:r>
          </w:p>
        </w:tc>
      </w:tr>
      <w:tr w:rsidR="00C703FE" w:rsidRPr="001C70FA" w14:paraId="256D46CE" w14:textId="77777777" w:rsidTr="007E2B47">
        <w:trPr>
          <w:trHeight w:val="255"/>
        </w:trPr>
        <w:tc>
          <w:tcPr>
            <w:tcW w:w="1471" w:type="pct"/>
            <w:noWrap/>
          </w:tcPr>
          <w:p w14:paraId="7AA6629D" w14:textId="77777777" w:rsidR="00C703FE" w:rsidRPr="001C70FA" w:rsidRDefault="00C703FE" w:rsidP="006633E2">
            <w:pPr>
              <w:pStyle w:val="Tabletext"/>
            </w:pPr>
            <w:r w:rsidRPr="001C70FA">
              <w:t>F</w:t>
            </w:r>
          </w:p>
        </w:tc>
        <w:tc>
          <w:tcPr>
            <w:tcW w:w="3529" w:type="pct"/>
          </w:tcPr>
          <w:p w14:paraId="5C222834" w14:textId="77777777" w:rsidR="00C703FE" w:rsidRPr="001C70FA" w:rsidRDefault="00C703FE" w:rsidP="006633E2">
            <w:pPr>
              <w:pStyle w:val="Tabletext"/>
            </w:pPr>
            <w:r w:rsidRPr="001C70FA">
              <w:t>Wholesale Trade</w:t>
            </w:r>
          </w:p>
        </w:tc>
      </w:tr>
      <w:tr w:rsidR="00C703FE" w:rsidRPr="001C70FA" w14:paraId="7A1F39E3" w14:textId="77777777" w:rsidTr="007E2B47">
        <w:trPr>
          <w:trHeight w:val="255"/>
        </w:trPr>
        <w:tc>
          <w:tcPr>
            <w:tcW w:w="1471" w:type="pct"/>
            <w:noWrap/>
          </w:tcPr>
          <w:p w14:paraId="6C422699" w14:textId="77777777" w:rsidR="00C703FE" w:rsidRPr="001C70FA" w:rsidRDefault="00C703FE" w:rsidP="006633E2">
            <w:pPr>
              <w:pStyle w:val="Tabletext"/>
            </w:pPr>
            <w:r w:rsidRPr="001C70FA">
              <w:t>G</w:t>
            </w:r>
          </w:p>
        </w:tc>
        <w:tc>
          <w:tcPr>
            <w:tcW w:w="3529" w:type="pct"/>
          </w:tcPr>
          <w:p w14:paraId="40CFACA6" w14:textId="77777777" w:rsidR="00C703FE" w:rsidRPr="001C70FA" w:rsidRDefault="00C703FE" w:rsidP="006633E2">
            <w:pPr>
              <w:pStyle w:val="Tabletext"/>
            </w:pPr>
            <w:r w:rsidRPr="001C70FA">
              <w:t>Retail Trade</w:t>
            </w:r>
          </w:p>
        </w:tc>
      </w:tr>
      <w:tr w:rsidR="00C703FE" w:rsidRPr="001C70FA" w14:paraId="1C7CDC77" w14:textId="77777777" w:rsidTr="007E2B47">
        <w:trPr>
          <w:trHeight w:val="255"/>
        </w:trPr>
        <w:tc>
          <w:tcPr>
            <w:tcW w:w="1471" w:type="pct"/>
            <w:noWrap/>
          </w:tcPr>
          <w:p w14:paraId="1AFCB4A6" w14:textId="77777777" w:rsidR="00C703FE" w:rsidRPr="001C70FA" w:rsidRDefault="00C703FE" w:rsidP="006633E2">
            <w:pPr>
              <w:pStyle w:val="Tabletext"/>
            </w:pPr>
            <w:r w:rsidRPr="001C70FA">
              <w:t>H</w:t>
            </w:r>
          </w:p>
        </w:tc>
        <w:tc>
          <w:tcPr>
            <w:tcW w:w="3529" w:type="pct"/>
          </w:tcPr>
          <w:p w14:paraId="6BAB0F75" w14:textId="77777777" w:rsidR="00C703FE" w:rsidRPr="001C70FA" w:rsidRDefault="00C703FE" w:rsidP="006633E2">
            <w:pPr>
              <w:pStyle w:val="Tabletext"/>
            </w:pPr>
            <w:r w:rsidRPr="001C70FA">
              <w:t>Accommodation and Food Services</w:t>
            </w:r>
          </w:p>
        </w:tc>
      </w:tr>
      <w:tr w:rsidR="00C703FE" w:rsidRPr="001C70FA" w14:paraId="78B0BD82" w14:textId="77777777" w:rsidTr="007E2B47">
        <w:trPr>
          <w:trHeight w:val="255"/>
        </w:trPr>
        <w:tc>
          <w:tcPr>
            <w:tcW w:w="1471" w:type="pct"/>
            <w:noWrap/>
          </w:tcPr>
          <w:p w14:paraId="7D227680" w14:textId="77777777" w:rsidR="00C703FE" w:rsidRPr="001C70FA" w:rsidRDefault="00C703FE" w:rsidP="006633E2">
            <w:pPr>
              <w:pStyle w:val="Tabletext"/>
            </w:pPr>
            <w:r w:rsidRPr="001C70FA">
              <w:t xml:space="preserve">I </w:t>
            </w:r>
          </w:p>
        </w:tc>
        <w:tc>
          <w:tcPr>
            <w:tcW w:w="3529" w:type="pct"/>
          </w:tcPr>
          <w:p w14:paraId="2E291253" w14:textId="77777777" w:rsidR="00C703FE" w:rsidRPr="001C70FA" w:rsidRDefault="00C703FE" w:rsidP="006633E2">
            <w:pPr>
              <w:pStyle w:val="Tabletext"/>
            </w:pPr>
            <w:r w:rsidRPr="001C70FA">
              <w:t>Transport, Postal and Warehousing</w:t>
            </w:r>
          </w:p>
        </w:tc>
      </w:tr>
      <w:tr w:rsidR="00C703FE" w:rsidRPr="001C70FA" w14:paraId="1C31927A" w14:textId="77777777" w:rsidTr="007E2B47">
        <w:trPr>
          <w:trHeight w:val="255"/>
        </w:trPr>
        <w:tc>
          <w:tcPr>
            <w:tcW w:w="1471" w:type="pct"/>
            <w:noWrap/>
          </w:tcPr>
          <w:p w14:paraId="2F632FBF" w14:textId="77777777" w:rsidR="00C703FE" w:rsidRPr="001C70FA" w:rsidRDefault="00C703FE" w:rsidP="006633E2">
            <w:pPr>
              <w:pStyle w:val="Tabletext"/>
            </w:pPr>
            <w:r w:rsidRPr="001C70FA">
              <w:t>J</w:t>
            </w:r>
          </w:p>
        </w:tc>
        <w:tc>
          <w:tcPr>
            <w:tcW w:w="3529" w:type="pct"/>
          </w:tcPr>
          <w:p w14:paraId="0B2B6E42" w14:textId="77777777" w:rsidR="00C703FE" w:rsidRPr="001C70FA" w:rsidRDefault="00C703FE" w:rsidP="006633E2">
            <w:pPr>
              <w:pStyle w:val="Tabletext"/>
            </w:pPr>
            <w:r w:rsidRPr="001C70FA">
              <w:t>Information Media and Telecommunications</w:t>
            </w:r>
          </w:p>
        </w:tc>
      </w:tr>
      <w:tr w:rsidR="00C703FE" w:rsidRPr="001C70FA" w14:paraId="7D3C9C73" w14:textId="77777777" w:rsidTr="007E2B47">
        <w:trPr>
          <w:trHeight w:val="255"/>
        </w:trPr>
        <w:tc>
          <w:tcPr>
            <w:tcW w:w="1471" w:type="pct"/>
            <w:noWrap/>
          </w:tcPr>
          <w:p w14:paraId="34CD0426" w14:textId="77777777" w:rsidR="00C703FE" w:rsidRPr="001C70FA" w:rsidRDefault="00C703FE" w:rsidP="006633E2">
            <w:pPr>
              <w:pStyle w:val="Tabletext"/>
            </w:pPr>
            <w:r w:rsidRPr="001C70FA">
              <w:t>K</w:t>
            </w:r>
          </w:p>
        </w:tc>
        <w:tc>
          <w:tcPr>
            <w:tcW w:w="3529" w:type="pct"/>
          </w:tcPr>
          <w:p w14:paraId="3824F7A1" w14:textId="77777777" w:rsidR="00C703FE" w:rsidRPr="001C70FA" w:rsidRDefault="00C703FE" w:rsidP="006633E2">
            <w:pPr>
              <w:pStyle w:val="Tabletext"/>
            </w:pPr>
            <w:r w:rsidRPr="001C70FA">
              <w:t>Financial and Insurance Services</w:t>
            </w:r>
          </w:p>
        </w:tc>
      </w:tr>
      <w:tr w:rsidR="00C703FE" w:rsidRPr="001C70FA" w14:paraId="535022AA" w14:textId="77777777" w:rsidTr="007E2B47">
        <w:trPr>
          <w:trHeight w:val="255"/>
        </w:trPr>
        <w:tc>
          <w:tcPr>
            <w:tcW w:w="1471" w:type="pct"/>
            <w:noWrap/>
          </w:tcPr>
          <w:p w14:paraId="194AD420" w14:textId="77777777" w:rsidR="00C703FE" w:rsidRPr="001C70FA" w:rsidRDefault="00C703FE" w:rsidP="006633E2">
            <w:pPr>
              <w:pStyle w:val="Tabletext"/>
            </w:pPr>
            <w:r w:rsidRPr="001C70FA">
              <w:t>L</w:t>
            </w:r>
          </w:p>
        </w:tc>
        <w:tc>
          <w:tcPr>
            <w:tcW w:w="3529" w:type="pct"/>
          </w:tcPr>
          <w:p w14:paraId="66B89C46" w14:textId="77777777" w:rsidR="00C703FE" w:rsidRPr="001C70FA" w:rsidRDefault="00C703FE" w:rsidP="006633E2">
            <w:pPr>
              <w:pStyle w:val="Tabletext"/>
            </w:pPr>
            <w:r>
              <w:t xml:space="preserve">Rental, </w:t>
            </w:r>
            <w:r w:rsidRPr="001C70FA">
              <w:t>Hiring and Real Estate Services</w:t>
            </w:r>
          </w:p>
        </w:tc>
      </w:tr>
      <w:tr w:rsidR="00C703FE" w:rsidRPr="001C70FA" w14:paraId="4D1178E8" w14:textId="77777777" w:rsidTr="007E2B47">
        <w:trPr>
          <w:trHeight w:val="255"/>
        </w:trPr>
        <w:tc>
          <w:tcPr>
            <w:tcW w:w="1471" w:type="pct"/>
            <w:noWrap/>
          </w:tcPr>
          <w:p w14:paraId="444EA98D" w14:textId="77777777" w:rsidR="00C703FE" w:rsidRPr="001C70FA" w:rsidRDefault="00C703FE" w:rsidP="006633E2">
            <w:pPr>
              <w:pStyle w:val="Tabletext"/>
            </w:pPr>
            <w:r w:rsidRPr="001C70FA">
              <w:t>M</w:t>
            </w:r>
          </w:p>
        </w:tc>
        <w:tc>
          <w:tcPr>
            <w:tcW w:w="3529" w:type="pct"/>
          </w:tcPr>
          <w:p w14:paraId="18CB5F3D" w14:textId="77777777" w:rsidR="00C703FE" w:rsidRPr="001C70FA" w:rsidRDefault="00C703FE" w:rsidP="006633E2">
            <w:pPr>
              <w:pStyle w:val="Tabletext"/>
            </w:pPr>
            <w:r w:rsidRPr="001C70FA">
              <w:t>Professional, Scientific and Technical Services</w:t>
            </w:r>
          </w:p>
        </w:tc>
      </w:tr>
      <w:tr w:rsidR="00C703FE" w:rsidRPr="001C70FA" w14:paraId="731AEAB3" w14:textId="77777777" w:rsidTr="007E2B47">
        <w:trPr>
          <w:trHeight w:val="255"/>
        </w:trPr>
        <w:tc>
          <w:tcPr>
            <w:tcW w:w="1471" w:type="pct"/>
            <w:noWrap/>
          </w:tcPr>
          <w:p w14:paraId="32583CA4" w14:textId="77777777" w:rsidR="00C703FE" w:rsidRPr="001C70FA" w:rsidRDefault="00C703FE" w:rsidP="006633E2">
            <w:pPr>
              <w:pStyle w:val="Tabletext"/>
            </w:pPr>
            <w:r w:rsidRPr="001C70FA">
              <w:t>N</w:t>
            </w:r>
          </w:p>
        </w:tc>
        <w:tc>
          <w:tcPr>
            <w:tcW w:w="3529" w:type="pct"/>
          </w:tcPr>
          <w:p w14:paraId="7E1B29AE" w14:textId="77777777" w:rsidR="00C703FE" w:rsidRPr="001C70FA" w:rsidRDefault="00C703FE" w:rsidP="006633E2">
            <w:pPr>
              <w:pStyle w:val="Tabletext"/>
            </w:pPr>
            <w:r w:rsidRPr="001C70FA">
              <w:t>Administrative and Support Services</w:t>
            </w:r>
          </w:p>
        </w:tc>
      </w:tr>
      <w:tr w:rsidR="00C703FE" w:rsidRPr="001C70FA" w14:paraId="039A7070" w14:textId="77777777" w:rsidTr="007E2B47">
        <w:trPr>
          <w:trHeight w:val="255"/>
        </w:trPr>
        <w:tc>
          <w:tcPr>
            <w:tcW w:w="1471" w:type="pct"/>
            <w:noWrap/>
          </w:tcPr>
          <w:p w14:paraId="6AAAC3D8" w14:textId="77777777" w:rsidR="00C703FE" w:rsidRPr="001C70FA" w:rsidRDefault="00C703FE" w:rsidP="006633E2">
            <w:pPr>
              <w:pStyle w:val="Tabletext"/>
            </w:pPr>
            <w:r w:rsidRPr="001C70FA">
              <w:t>O</w:t>
            </w:r>
          </w:p>
        </w:tc>
        <w:tc>
          <w:tcPr>
            <w:tcW w:w="3529" w:type="pct"/>
          </w:tcPr>
          <w:p w14:paraId="3428282F" w14:textId="77777777" w:rsidR="00C703FE" w:rsidRPr="001C70FA" w:rsidRDefault="00C703FE" w:rsidP="006633E2">
            <w:pPr>
              <w:pStyle w:val="Tabletext"/>
            </w:pPr>
            <w:r w:rsidRPr="001C70FA">
              <w:t>Public Administration and Safety</w:t>
            </w:r>
          </w:p>
        </w:tc>
      </w:tr>
      <w:tr w:rsidR="00C703FE" w:rsidRPr="001C70FA" w14:paraId="6528E5B3" w14:textId="77777777" w:rsidTr="007E2B47">
        <w:trPr>
          <w:trHeight w:val="255"/>
        </w:trPr>
        <w:tc>
          <w:tcPr>
            <w:tcW w:w="1471" w:type="pct"/>
            <w:noWrap/>
          </w:tcPr>
          <w:p w14:paraId="56D8389A" w14:textId="77777777" w:rsidR="00C703FE" w:rsidRPr="001C70FA" w:rsidRDefault="00C703FE" w:rsidP="006633E2">
            <w:pPr>
              <w:pStyle w:val="Tabletext"/>
            </w:pPr>
            <w:r w:rsidRPr="001C70FA">
              <w:t>P</w:t>
            </w:r>
          </w:p>
        </w:tc>
        <w:tc>
          <w:tcPr>
            <w:tcW w:w="3529" w:type="pct"/>
          </w:tcPr>
          <w:p w14:paraId="40004376" w14:textId="77777777" w:rsidR="00C703FE" w:rsidRPr="001C70FA" w:rsidRDefault="00C703FE" w:rsidP="006633E2">
            <w:pPr>
              <w:pStyle w:val="Tabletext"/>
            </w:pPr>
            <w:r w:rsidRPr="001C70FA">
              <w:t>Education and Training</w:t>
            </w:r>
          </w:p>
        </w:tc>
      </w:tr>
      <w:tr w:rsidR="00C703FE" w:rsidRPr="001C70FA" w14:paraId="24C7126F" w14:textId="77777777" w:rsidTr="007E2B47">
        <w:trPr>
          <w:trHeight w:val="255"/>
        </w:trPr>
        <w:tc>
          <w:tcPr>
            <w:tcW w:w="1471" w:type="pct"/>
            <w:noWrap/>
          </w:tcPr>
          <w:p w14:paraId="6D00EA14" w14:textId="77777777" w:rsidR="00C703FE" w:rsidRPr="001C70FA" w:rsidRDefault="00C703FE" w:rsidP="006633E2">
            <w:pPr>
              <w:pStyle w:val="Tabletext"/>
            </w:pPr>
            <w:r w:rsidRPr="001C70FA">
              <w:t>Q</w:t>
            </w:r>
          </w:p>
        </w:tc>
        <w:tc>
          <w:tcPr>
            <w:tcW w:w="3529" w:type="pct"/>
          </w:tcPr>
          <w:p w14:paraId="5720EA3D" w14:textId="77777777" w:rsidR="00C703FE" w:rsidRPr="001C70FA" w:rsidRDefault="00C703FE" w:rsidP="006633E2">
            <w:pPr>
              <w:pStyle w:val="Tabletext"/>
            </w:pPr>
            <w:r w:rsidRPr="001C70FA">
              <w:t>Health Care and Social Assistance</w:t>
            </w:r>
          </w:p>
        </w:tc>
      </w:tr>
      <w:tr w:rsidR="00C703FE" w:rsidRPr="001C70FA" w14:paraId="31654D7B" w14:textId="77777777" w:rsidTr="007E2B47">
        <w:trPr>
          <w:trHeight w:val="255"/>
        </w:trPr>
        <w:tc>
          <w:tcPr>
            <w:tcW w:w="1471" w:type="pct"/>
            <w:noWrap/>
          </w:tcPr>
          <w:p w14:paraId="041AF1DD" w14:textId="77777777" w:rsidR="00C703FE" w:rsidRPr="001C70FA" w:rsidRDefault="00C703FE" w:rsidP="006633E2">
            <w:pPr>
              <w:pStyle w:val="Tabletext"/>
            </w:pPr>
            <w:r w:rsidRPr="001C70FA">
              <w:t>R</w:t>
            </w:r>
          </w:p>
        </w:tc>
        <w:tc>
          <w:tcPr>
            <w:tcW w:w="3529" w:type="pct"/>
          </w:tcPr>
          <w:p w14:paraId="18BD4DFB" w14:textId="77777777" w:rsidR="00C703FE" w:rsidRPr="001C70FA" w:rsidRDefault="00C703FE" w:rsidP="006633E2">
            <w:pPr>
              <w:pStyle w:val="Tabletext"/>
            </w:pPr>
            <w:r w:rsidRPr="001C70FA">
              <w:t>Arts and Recreation Services</w:t>
            </w:r>
          </w:p>
        </w:tc>
      </w:tr>
      <w:tr w:rsidR="00C703FE" w:rsidRPr="001C70FA" w14:paraId="3932AE3E" w14:textId="77777777" w:rsidTr="007E2B47">
        <w:trPr>
          <w:trHeight w:val="255"/>
        </w:trPr>
        <w:tc>
          <w:tcPr>
            <w:tcW w:w="1471" w:type="pct"/>
            <w:noWrap/>
          </w:tcPr>
          <w:p w14:paraId="165A4379" w14:textId="77777777" w:rsidR="00C703FE" w:rsidRPr="001C70FA" w:rsidRDefault="00C703FE" w:rsidP="006633E2">
            <w:pPr>
              <w:pStyle w:val="Tabletext"/>
            </w:pPr>
            <w:r w:rsidRPr="001C70FA">
              <w:t>S</w:t>
            </w:r>
          </w:p>
        </w:tc>
        <w:tc>
          <w:tcPr>
            <w:tcW w:w="3529" w:type="pct"/>
          </w:tcPr>
          <w:p w14:paraId="1FDB3FFE" w14:textId="77777777" w:rsidR="00C703FE" w:rsidRPr="001C70FA" w:rsidRDefault="00C703FE" w:rsidP="006633E2">
            <w:pPr>
              <w:pStyle w:val="Tabletext"/>
            </w:pPr>
            <w:r w:rsidRPr="001C70FA">
              <w:t>Other Services</w:t>
            </w:r>
          </w:p>
        </w:tc>
      </w:tr>
      <w:tr w:rsidR="00C703FE" w:rsidRPr="001C70FA" w14:paraId="1EACBE79" w14:textId="77777777" w:rsidTr="007E2B47">
        <w:trPr>
          <w:trHeight w:val="255"/>
        </w:trPr>
        <w:tc>
          <w:tcPr>
            <w:tcW w:w="1471" w:type="pct"/>
            <w:noWrap/>
          </w:tcPr>
          <w:p w14:paraId="6853587D" w14:textId="77777777" w:rsidR="00C703FE" w:rsidRPr="001C70FA" w:rsidRDefault="00C703FE" w:rsidP="006633E2">
            <w:pPr>
              <w:pStyle w:val="Tabletext"/>
            </w:pPr>
            <w:r w:rsidRPr="001C70FA">
              <w:t>Blank</w:t>
            </w:r>
          </w:p>
        </w:tc>
        <w:tc>
          <w:tcPr>
            <w:tcW w:w="3529" w:type="pct"/>
          </w:tcPr>
          <w:p w14:paraId="607696B0" w14:textId="77777777" w:rsidR="00C703FE" w:rsidRPr="00605B8A" w:rsidRDefault="00C703FE" w:rsidP="006633E2">
            <w:pPr>
              <w:pStyle w:val="Tabletext"/>
              <w:rPr>
                <w:b/>
                <w:bCs/>
              </w:rPr>
            </w:pPr>
            <w:r w:rsidRPr="00605B8A">
              <w:rPr>
                <w:b/>
                <w:bCs/>
              </w:rPr>
              <w:t>May be blank if Labour Force Status is:</w:t>
            </w:r>
          </w:p>
          <w:p w14:paraId="407FD1A1" w14:textId="77777777" w:rsidR="00C703FE" w:rsidRPr="00605B8A" w:rsidRDefault="00C703FE" w:rsidP="006633E2">
            <w:pPr>
              <w:pStyle w:val="Tabletext"/>
            </w:pPr>
            <w:r w:rsidRPr="00605B8A">
              <w:t>06 - Unemployed - seeking full time work,</w:t>
            </w:r>
          </w:p>
          <w:p w14:paraId="0299D25A" w14:textId="77777777" w:rsidR="00C703FE" w:rsidRPr="00605B8A" w:rsidRDefault="00C703FE" w:rsidP="006633E2">
            <w:pPr>
              <w:pStyle w:val="Tabletext"/>
            </w:pPr>
            <w:r w:rsidRPr="00605B8A">
              <w:t>07 - Unemployed - seeking part-time work,</w:t>
            </w:r>
          </w:p>
          <w:p w14:paraId="62277766" w14:textId="77777777" w:rsidR="00C703FE" w:rsidRPr="00605B8A" w:rsidRDefault="00C703FE" w:rsidP="006633E2">
            <w:pPr>
              <w:pStyle w:val="Tabletext"/>
            </w:pPr>
            <w:r w:rsidRPr="00605B8A">
              <w:t>08 - Not employed not seeking work,</w:t>
            </w:r>
          </w:p>
          <w:p w14:paraId="1F1C6072" w14:textId="77777777" w:rsidR="00C703FE" w:rsidRPr="001C70FA" w:rsidRDefault="00C703FE" w:rsidP="006633E2">
            <w:pPr>
              <w:pStyle w:val="Tabletext"/>
            </w:pPr>
            <w:r w:rsidRPr="00605B8A">
              <w:t>@@ - Not stated</w:t>
            </w:r>
          </w:p>
        </w:tc>
      </w:tr>
    </w:tbl>
    <w:p w14:paraId="6413DF41" w14:textId="77777777" w:rsidR="00C703FE" w:rsidRDefault="00C703FE" w:rsidP="00C703FE">
      <w:pPr>
        <w:rPr>
          <w:lang w:val="en-AU"/>
        </w:rPr>
      </w:pPr>
      <w:r>
        <w:rPr>
          <w:lang w:val="en-AU"/>
        </w:rPr>
        <w:br w:type="page"/>
      </w:r>
    </w:p>
    <w:p w14:paraId="795474B4" w14:textId="77777777" w:rsidR="006633E2" w:rsidRPr="0003763F" w:rsidRDefault="006633E2" w:rsidP="007E2B47">
      <w:pPr>
        <w:pStyle w:val="Heading2"/>
      </w:pPr>
      <w:bookmarkStart w:id="687" w:name="_Client_Occupation_Identifier"/>
      <w:bookmarkStart w:id="688" w:name="_Toc55372456"/>
      <w:bookmarkStart w:id="689" w:name="_Toc75851520"/>
      <w:bookmarkStart w:id="690" w:name="_Toc107478994"/>
      <w:bookmarkStart w:id="691" w:name="_Toc147314210"/>
      <w:bookmarkEnd w:id="687"/>
      <w:r w:rsidRPr="0003763F">
        <w:lastRenderedPageBreak/>
        <w:t>Client Occupation</w:t>
      </w:r>
      <w:r w:rsidRPr="007E2B47">
        <w:rPr>
          <w:bCs/>
        </w:rPr>
        <w:t xml:space="preserve"> Identifier</w:t>
      </w:r>
      <w:bookmarkEnd w:id="688"/>
      <w:bookmarkEnd w:id="689"/>
      <w:bookmarkEnd w:id="690"/>
      <w:bookmarkEnd w:id="691"/>
    </w:p>
    <w:p w14:paraId="380E1068" w14:textId="77777777" w:rsidR="006633E2" w:rsidRDefault="006633E2" w:rsidP="006633E2">
      <w:pPr>
        <w:pStyle w:val="Heading3"/>
        <w:spacing w:before="120"/>
        <w:rPr>
          <w:lang w:val="en-AU"/>
        </w:rPr>
      </w:pPr>
      <w:r>
        <w:rPr>
          <w:lang w:val="en-AU"/>
        </w:rPr>
        <w:t>Element description</w:t>
      </w:r>
    </w:p>
    <w:p w14:paraId="0E9838BB" w14:textId="77777777" w:rsidR="006633E2" w:rsidRPr="001F4676" w:rsidRDefault="006633E2" w:rsidP="006633E2">
      <w:pPr>
        <w:jc w:val="both"/>
        <w:rPr>
          <w:lang w:val="en-AU"/>
        </w:rPr>
      </w:pPr>
      <w:r w:rsidRPr="001F4676">
        <w:rPr>
          <w:lang w:val="en-AU"/>
        </w:rPr>
        <w:t>A field that identifies the type of occupation a student is employed in.</w:t>
      </w:r>
    </w:p>
    <w:p w14:paraId="00C51456" w14:textId="64860A8F" w:rsidR="006633E2" w:rsidRPr="001F4676" w:rsidRDefault="006633E2" w:rsidP="006633E2">
      <w:pPr>
        <w:jc w:val="both"/>
        <w:rPr>
          <w:lang w:val="en-AU"/>
        </w:rPr>
      </w:pPr>
      <w:r w:rsidRPr="001F4676">
        <w:rPr>
          <w:lang w:val="en-AU"/>
        </w:rPr>
        <w:t>The classification is based on the Australian Bureau of Statistics,</w:t>
      </w:r>
      <w:r w:rsidR="00E324D2" w:rsidRPr="00E324D2">
        <w:rPr>
          <w:rFonts w:ascii="Aptos" w:hAnsi="Aptos" w:cs="Aptos"/>
          <w:color w:val="auto"/>
          <w:sz w:val="22"/>
          <w:szCs w:val="22"/>
          <w:lang w:val="en-AU"/>
          <w14:ligatures w14:val="standardContextual"/>
        </w:rPr>
        <w:t xml:space="preserve"> </w:t>
      </w:r>
      <w:r w:rsidR="00E324D2" w:rsidRPr="00E324D2">
        <w:rPr>
          <w:lang w:val="en-AU"/>
        </w:rPr>
        <w:t>OSCA – Occupation Standard Classification for Australia, 2024, version 1.0.</w:t>
      </w:r>
    </w:p>
    <w:p w14:paraId="23A9D5C6" w14:textId="77777777" w:rsidR="006633E2" w:rsidRDefault="006633E2" w:rsidP="006633E2">
      <w:pPr>
        <w:pStyle w:val="Heading3"/>
        <w:spacing w:before="120"/>
        <w:rPr>
          <w:lang w:val="en-AU"/>
        </w:rPr>
      </w:pPr>
      <w:r>
        <w:rPr>
          <w:lang w:val="en-AU"/>
        </w:rPr>
        <w:t>File</w:t>
      </w:r>
    </w:p>
    <w:p w14:paraId="457ADF0D" w14:textId="77777777" w:rsidR="006633E2" w:rsidRPr="001F4676" w:rsidRDefault="006633E2" w:rsidP="006633E2">
      <w:pPr>
        <w:rPr>
          <w:lang w:val="en-AU"/>
        </w:rPr>
      </w:pPr>
      <w:r w:rsidRPr="001F4676">
        <w:rPr>
          <w:lang w:val="en-AU"/>
        </w:rPr>
        <w:t>Client (NAT00080)</w:t>
      </w:r>
    </w:p>
    <w:p w14:paraId="15CBDE10" w14:textId="77777777" w:rsidR="006633E2" w:rsidRDefault="006633E2" w:rsidP="006633E2">
      <w:pPr>
        <w:pStyle w:val="Heading3"/>
        <w:spacing w:before="120"/>
        <w:rPr>
          <w:lang w:val="en-AU"/>
        </w:rPr>
      </w:pPr>
      <w:r>
        <w:rPr>
          <w:lang w:val="en-AU"/>
        </w:rPr>
        <w:t>Purpose</w:t>
      </w:r>
    </w:p>
    <w:p w14:paraId="4912CFFF" w14:textId="77777777" w:rsidR="006633E2" w:rsidRPr="001F4676" w:rsidRDefault="006633E2" w:rsidP="006633E2">
      <w:pPr>
        <w:jc w:val="both"/>
        <w:rPr>
          <w:lang w:val="en-AU"/>
        </w:rPr>
      </w:pPr>
      <w:r w:rsidRPr="001F4676">
        <w:rPr>
          <w:lang w:val="en-AU"/>
        </w:rPr>
        <w:t>To provide a mechanism for analysing a student’s training pathway.</w:t>
      </w:r>
    </w:p>
    <w:p w14:paraId="71C24EB6" w14:textId="77777777" w:rsidR="006633E2" w:rsidRDefault="006633E2" w:rsidP="006633E2">
      <w:pPr>
        <w:pStyle w:val="Heading3"/>
        <w:spacing w:before="120"/>
        <w:rPr>
          <w:lang w:val="en-AU"/>
        </w:rPr>
      </w:pPr>
      <w:r>
        <w:rPr>
          <w:lang w:val="en-AU"/>
        </w:rPr>
        <w:t>Business rules</w:t>
      </w:r>
    </w:p>
    <w:p w14:paraId="46529D98" w14:textId="77777777" w:rsidR="006633E2" w:rsidRPr="001F4676" w:rsidRDefault="006633E2" w:rsidP="006633E2">
      <w:pPr>
        <w:jc w:val="both"/>
        <w:rPr>
          <w:lang w:val="en-AU"/>
        </w:rPr>
      </w:pPr>
      <w:r w:rsidRPr="001F4676">
        <w:rPr>
          <w:lang w:val="en-AU"/>
        </w:rPr>
        <w:t xml:space="preserve">From 1 January 2015 when a student indicates that they are employed or have recently been unemployed, they must nominate a valid broad occupation code of their current or recent occupation as the </w:t>
      </w:r>
      <w:r w:rsidRPr="006633E2">
        <w:rPr>
          <w:rStyle w:val="Field"/>
        </w:rPr>
        <w:t>Client Occupation Identifier</w:t>
      </w:r>
      <w:r w:rsidRPr="001F4676">
        <w:rPr>
          <w:lang w:val="en-AU"/>
        </w:rPr>
        <w:t>.</w:t>
      </w:r>
    </w:p>
    <w:p w14:paraId="6A74A543" w14:textId="77777777" w:rsidR="006633E2" w:rsidRPr="001F4676" w:rsidRDefault="006633E2" w:rsidP="006633E2">
      <w:pPr>
        <w:jc w:val="both"/>
        <w:rPr>
          <w:lang w:val="en-AU"/>
        </w:rPr>
      </w:pPr>
      <w:r w:rsidRPr="001F4676">
        <w:rPr>
          <w:lang w:val="en-AU"/>
        </w:rPr>
        <w:t xml:space="preserve">The </w:t>
      </w:r>
      <w:r w:rsidRPr="006633E2">
        <w:rPr>
          <w:rStyle w:val="Field"/>
        </w:rPr>
        <w:t>Client Occupation Identifier</w:t>
      </w:r>
      <w:r w:rsidRPr="001F4676">
        <w:rPr>
          <w:lang w:val="en-AU"/>
        </w:rPr>
        <w:t xml:space="preserve"> may be blank if the student has indicated that their </w:t>
      </w:r>
      <w:r w:rsidRPr="006633E2">
        <w:rPr>
          <w:rStyle w:val="Field"/>
        </w:rPr>
        <w:t>Labour Force Status</w:t>
      </w:r>
      <w:r>
        <w:rPr>
          <w:lang w:val="en-AU"/>
        </w:rPr>
        <w:t xml:space="preserve"> is:</w:t>
      </w:r>
    </w:p>
    <w:p w14:paraId="17F4DB67" w14:textId="77777777" w:rsidR="006633E2" w:rsidRPr="006633E2" w:rsidRDefault="006633E2" w:rsidP="006633E2">
      <w:pPr>
        <w:pStyle w:val="bullet2"/>
        <w:rPr>
          <w:rStyle w:val="Value"/>
        </w:rPr>
      </w:pPr>
      <w:r w:rsidRPr="006633E2">
        <w:rPr>
          <w:rStyle w:val="Value"/>
        </w:rPr>
        <w:t>06 - Unemployed - seeking full time work,</w:t>
      </w:r>
    </w:p>
    <w:p w14:paraId="2791ACA7" w14:textId="77777777" w:rsidR="006633E2" w:rsidRPr="006633E2" w:rsidRDefault="006633E2" w:rsidP="006633E2">
      <w:pPr>
        <w:pStyle w:val="bullet2"/>
        <w:rPr>
          <w:rStyle w:val="Value"/>
        </w:rPr>
      </w:pPr>
      <w:r w:rsidRPr="006633E2">
        <w:rPr>
          <w:rStyle w:val="Value"/>
        </w:rPr>
        <w:t>07 - Unemployed - seeking part-time work,</w:t>
      </w:r>
    </w:p>
    <w:p w14:paraId="1A9938EB" w14:textId="77777777" w:rsidR="006633E2" w:rsidRPr="006633E2" w:rsidRDefault="006633E2" w:rsidP="006633E2">
      <w:pPr>
        <w:pStyle w:val="bullet2"/>
        <w:rPr>
          <w:rStyle w:val="Value"/>
        </w:rPr>
      </w:pPr>
      <w:r w:rsidRPr="006633E2">
        <w:rPr>
          <w:rStyle w:val="Value"/>
        </w:rPr>
        <w:t>08 - Not employed not seeking work,</w:t>
      </w:r>
    </w:p>
    <w:p w14:paraId="03295655" w14:textId="77777777" w:rsidR="006633E2" w:rsidRPr="006633E2" w:rsidRDefault="006633E2" w:rsidP="006633E2">
      <w:pPr>
        <w:pStyle w:val="bullet2"/>
        <w:rPr>
          <w:rStyle w:val="Value"/>
        </w:rPr>
      </w:pPr>
      <w:r w:rsidRPr="006633E2">
        <w:rPr>
          <w:rStyle w:val="Value"/>
        </w:rPr>
        <w:t>@@ - Not stated.</w:t>
      </w:r>
    </w:p>
    <w:p w14:paraId="63E1AEE1" w14:textId="77777777" w:rsidR="006633E2" w:rsidRPr="001F4676" w:rsidRDefault="006633E2" w:rsidP="006633E2">
      <w:pPr>
        <w:pStyle w:val="Heading4"/>
        <w:rPr>
          <w:lang w:val="en-AU"/>
        </w:rPr>
      </w:pPr>
      <w:r w:rsidRPr="001F4676">
        <w:rPr>
          <w:lang w:val="en-AU"/>
        </w:rPr>
        <w:t>This field may be blank subject to rules above.</w:t>
      </w:r>
    </w:p>
    <w:p w14:paraId="76AEE321" w14:textId="77777777" w:rsidR="006633E2" w:rsidRPr="00A1416B" w:rsidRDefault="006633E2" w:rsidP="006633E2">
      <w:pPr>
        <w:pStyle w:val="Heading3"/>
        <w:spacing w:before="120"/>
        <w:rPr>
          <w:lang w:val="en-AU"/>
        </w:rPr>
      </w:pPr>
      <w:r w:rsidRPr="00A1416B">
        <w:rPr>
          <w:lang w:val="en-AU"/>
        </w:rPr>
        <w:t>Field format</w:t>
      </w:r>
    </w:p>
    <w:tbl>
      <w:tblPr>
        <w:tblStyle w:val="DJSIR"/>
        <w:tblW w:w="3532" w:type="pct"/>
        <w:tblLook w:val="0420" w:firstRow="1" w:lastRow="0" w:firstColumn="0" w:lastColumn="0" w:noHBand="0" w:noVBand="1"/>
        <w:tblCaption w:val="Client Occupation Identifier - Field format"/>
      </w:tblPr>
      <w:tblGrid>
        <w:gridCol w:w="2835"/>
        <w:gridCol w:w="3969"/>
      </w:tblGrid>
      <w:tr w:rsidR="006633E2" w:rsidRPr="001F4676" w14:paraId="18795380"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2E4C503E" w14:textId="77777777" w:rsidR="006633E2" w:rsidRPr="001F4676" w:rsidRDefault="006633E2" w:rsidP="006633E2">
            <w:pPr>
              <w:pStyle w:val="Tablecolumnheadings"/>
            </w:pPr>
            <w:r w:rsidRPr="001F4676">
              <w:t>Value</w:t>
            </w:r>
          </w:p>
        </w:tc>
        <w:tc>
          <w:tcPr>
            <w:tcW w:w="2917" w:type="pct"/>
          </w:tcPr>
          <w:p w14:paraId="40AF19B0" w14:textId="77777777" w:rsidR="006633E2" w:rsidRPr="001F4676" w:rsidRDefault="006633E2" w:rsidP="006633E2">
            <w:pPr>
              <w:pStyle w:val="Tablecolumnheadings"/>
            </w:pPr>
            <w:r w:rsidRPr="001F4676">
              <w:t>Description</w:t>
            </w:r>
          </w:p>
        </w:tc>
      </w:tr>
      <w:tr w:rsidR="006633E2" w:rsidRPr="001F4676" w14:paraId="27E3FA44" w14:textId="77777777" w:rsidTr="007E2B47">
        <w:trPr>
          <w:trHeight w:val="255"/>
        </w:trPr>
        <w:tc>
          <w:tcPr>
            <w:tcW w:w="2083" w:type="pct"/>
            <w:noWrap/>
          </w:tcPr>
          <w:p w14:paraId="018511D2" w14:textId="77777777" w:rsidR="006633E2" w:rsidRPr="001F4676" w:rsidRDefault="006633E2" w:rsidP="006633E2">
            <w:pPr>
              <w:pStyle w:val="Tabletext"/>
              <w:spacing w:before="0" w:after="0"/>
            </w:pPr>
            <w:r w:rsidRPr="001F4676">
              <w:t>Length</w:t>
            </w:r>
          </w:p>
        </w:tc>
        <w:tc>
          <w:tcPr>
            <w:tcW w:w="2917" w:type="pct"/>
          </w:tcPr>
          <w:p w14:paraId="6909613B" w14:textId="77777777" w:rsidR="006633E2" w:rsidRPr="001F4676" w:rsidRDefault="006633E2" w:rsidP="006633E2">
            <w:pPr>
              <w:pStyle w:val="Tabletext"/>
              <w:spacing w:before="0" w:after="0"/>
            </w:pPr>
            <w:r w:rsidRPr="001F4676">
              <w:t>1</w:t>
            </w:r>
          </w:p>
        </w:tc>
      </w:tr>
      <w:tr w:rsidR="006633E2" w:rsidRPr="001F4676" w14:paraId="5340FCD5" w14:textId="77777777" w:rsidTr="007E2B47">
        <w:trPr>
          <w:trHeight w:val="255"/>
        </w:trPr>
        <w:tc>
          <w:tcPr>
            <w:tcW w:w="2083" w:type="pct"/>
            <w:noWrap/>
          </w:tcPr>
          <w:p w14:paraId="7004BBDF" w14:textId="77777777" w:rsidR="006633E2" w:rsidRPr="001F4676" w:rsidRDefault="006633E2" w:rsidP="006633E2">
            <w:pPr>
              <w:pStyle w:val="Tabletext"/>
              <w:spacing w:before="0" w:after="0"/>
            </w:pPr>
            <w:r w:rsidRPr="001F4676">
              <w:t>Type</w:t>
            </w:r>
          </w:p>
        </w:tc>
        <w:tc>
          <w:tcPr>
            <w:tcW w:w="2917" w:type="pct"/>
          </w:tcPr>
          <w:p w14:paraId="00A84A8F" w14:textId="77777777" w:rsidR="006633E2" w:rsidRPr="001F4676" w:rsidRDefault="006633E2" w:rsidP="006633E2">
            <w:pPr>
              <w:pStyle w:val="Tabletext"/>
              <w:spacing w:before="0" w:after="0"/>
            </w:pPr>
            <w:r w:rsidRPr="001F4676">
              <w:t>Numeric (Integer)</w:t>
            </w:r>
          </w:p>
        </w:tc>
      </w:tr>
      <w:tr w:rsidR="006633E2" w:rsidRPr="001F4676" w14:paraId="0F72AF40" w14:textId="77777777" w:rsidTr="007E2B47">
        <w:trPr>
          <w:trHeight w:val="255"/>
        </w:trPr>
        <w:tc>
          <w:tcPr>
            <w:tcW w:w="2083" w:type="pct"/>
            <w:noWrap/>
          </w:tcPr>
          <w:p w14:paraId="7F3049A6" w14:textId="77777777" w:rsidR="006633E2" w:rsidRPr="001F4676" w:rsidRDefault="006633E2" w:rsidP="006633E2">
            <w:pPr>
              <w:pStyle w:val="Tabletext"/>
              <w:spacing w:before="0" w:after="0"/>
            </w:pPr>
            <w:r w:rsidRPr="001F4676">
              <w:t>Justification</w:t>
            </w:r>
          </w:p>
        </w:tc>
        <w:tc>
          <w:tcPr>
            <w:tcW w:w="2917" w:type="pct"/>
          </w:tcPr>
          <w:p w14:paraId="7A865B8A" w14:textId="77777777" w:rsidR="006633E2" w:rsidRPr="001F4676" w:rsidRDefault="006633E2" w:rsidP="006633E2">
            <w:pPr>
              <w:pStyle w:val="Tabletext"/>
              <w:spacing w:before="0" w:after="0"/>
            </w:pPr>
            <w:r w:rsidRPr="001F4676">
              <w:t>None</w:t>
            </w:r>
          </w:p>
        </w:tc>
      </w:tr>
      <w:tr w:rsidR="006633E2" w:rsidRPr="001F4676" w14:paraId="5F73A20C" w14:textId="77777777" w:rsidTr="007E2B47">
        <w:trPr>
          <w:trHeight w:val="255"/>
        </w:trPr>
        <w:tc>
          <w:tcPr>
            <w:tcW w:w="2083" w:type="pct"/>
            <w:noWrap/>
          </w:tcPr>
          <w:p w14:paraId="3DB9F64D" w14:textId="77777777" w:rsidR="006633E2" w:rsidRPr="001F4676" w:rsidRDefault="006633E2" w:rsidP="006633E2">
            <w:pPr>
              <w:pStyle w:val="Tabletext"/>
              <w:spacing w:before="0" w:after="0"/>
            </w:pPr>
            <w:r w:rsidRPr="001F4676">
              <w:t>Fill character</w:t>
            </w:r>
          </w:p>
        </w:tc>
        <w:tc>
          <w:tcPr>
            <w:tcW w:w="2917" w:type="pct"/>
          </w:tcPr>
          <w:p w14:paraId="222ACFD3" w14:textId="77777777" w:rsidR="006633E2" w:rsidRPr="001F4676" w:rsidRDefault="006633E2" w:rsidP="006633E2">
            <w:pPr>
              <w:pStyle w:val="Tabletext"/>
              <w:spacing w:before="0" w:after="0"/>
            </w:pPr>
            <w:r w:rsidRPr="001F4676">
              <w:t>None</w:t>
            </w:r>
          </w:p>
        </w:tc>
      </w:tr>
    </w:tbl>
    <w:p w14:paraId="1FD2E294" w14:textId="77777777" w:rsidR="00DB4601" w:rsidRDefault="00DB4601">
      <w:pPr>
        <w:suppressAutoHyphens w:val="0"/>
        <w:autoSpaceDE/>
        <w:autoSpaceDN/>
        <w:adjustRightInd/>
        <w:spacing w:after="0" w:line="240" w:lineRule="auto"/>
        <w:textAlignment w:val="auto"/>
        <w:rPr>
          <w:b/>
          <w:bCs/>
          <w:sz w:val="20"/>
          <w:szCs w:val="20"/>
          <w:lang w:val="en-AU"/>
        </w:rPr>
      </w:pPr>
      <w:r>
        <w:rPr>
          <w:lang w:val="en-AU"/>
        </w:rPr>
        <w:br w:type="page"/>
      </w:r>
    </w:p>
    <w:p w14:paraId="43B9C088" w14:textId="7AC008FA" w:rsidR="00DB4601" w:rsidRPr="0003763F" w:rsidRDefault="00DB4601" w:rsidP="00225138">
      <w:pPr>
        <w:pStyle w:val="Heading2-continued"/>
      </w:pPr>
      <w:r w:rsidRPr="0003763F">
        <w:lastRenderedPageBreak/>
        <w:t>Client Occupation</w:t>
      </w:r>
      <w:r w:rsidRPr="007E2B47">
        <w:t xml:space="preserve"> Identifier</w:t>
      </w:r>
      <w:r>
        <w:t xml:space="preserve"> (continued)</w:t>
      </w:r>
    </w:p>
    <w:p w14:paraId="721CA2BD" w14:textId="055C5180" w:rsidR="006633E2" w:rsidRDefault="006633E2" w:rsidP="006633E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Occupation Identifier - Field value"/>
      </w:tblPr>
      <w:tblGrid>
        <w:gridCol w:w="2834"/>
        <w:gridCol w:w="6798"/>
      </w:tblGrid>
      <w:tr w:rsidR="006633E2" w:rsidRPr="001F4676" w14:paraId="535BE1F1" w14:textId="77777777" w:rsidTr="007E2B47">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4F9C1A94" w14:textId="77777777" w:rsidR="006633E2" w:rsidRPr="001F4676" w:rsidRDefault="006633E2" w:rsidP="006633E2">
            <w:pPr>
              <w:pStyle w:val="Tablecolumnheadings"/>
            </w:pPr>
            <w:r w:rsidRPr="001F4676">
              <w:t>Value</w:t>
            </w:r>
          </w:p>
        </w:tc>
        <w:tc>
          <w:tcPr>
            <w:tcW w:w="3529" w:type="pct"/>
          </w:tcPr>
          <w:p w14:paraId="32B48B97" w14:textId="77777777" w:rsidR="006633E2" w:rsidRPr="001F4676" w:rsidRDefault="006633E2" w:rsidP="006633E2">
            <w:pPr>
              <w:pStyle w:val="Tablecolumnheadings"/>
            </w:pPr>
            <w:r w:rsidRPr="001F4676">
              <w:t>Description</w:t>
            </w:r>
          </w:p>
        </w:tc>
      </w:tr>
      <w:tr w:rsidR="006633E2" w:rsidRPr="001F4676" w14:paraId="6242DBCC" w14:textId="77777777" w:rsidTr="007E2B47">
        <w:trPr>
          <w:trHeight w:val="255"/>
        </w:trPr>
        <w:tc>
          <w:tcPr>
            <w:tcW w:w="1471" w:type="pct"/>
            <w:noWrap/>
          </w:tcPr>
          <w:p w14:paraId="06F7BC56" w14:textId="77777777" w:rsidR="006633E2" w:rsidRPr="001F4676" w:rsidRDefault="006633E2" w:rsidP="006633E2">
            <w:pPr>
              <w:pStyle w:val="Tabletext"/>
              <w:spacing w:before="0" w:after="0"/>
            </w:pPr>
            <w:r w:rsidRPr="001F4676">
              <w:t>1</w:t>
            </w:r>
          </w:p>
        </w:tc>
        <w:tc>
          <w:tcPr>
            <w:tcW w:w="3529" w:type="pct"/>
          </w:tcPr>
          <w:p w14:paraId="6900E44A" w14:textId="77777777" w:rsidR="006633E2" w:rsidRPr="001F4676" w:rsidRDefault="006633E2" w:rsidP="006633E2">
            <w:pPr>
              <w:pStyle w:val="Tabletext"/>
              <w:spacing w:before="0" w:after="0"/>
            </w:pPr>
            <w:r w:rsidRPr="001F4676">
              <w:t>Manager</w:t>
            </w:r>
          </w:p>
        </w:tc>
      </w:tr>
      <w:tr w:rsidR="006633E2" w:rsidRPr="001F4676" w14:paraId="337719AB" w14:textId="77777777" w:rsidTr="007E2B47">
        <w:trPr>
          <w:trHeight w:val="255"/>
        </w:trPr>
        <w:tc>
          <w:tcPr>
            <w:tcW w:w="1471" w:type="pct"/>
            <w:noWrap/>
          </w:tcPr>
          <w:p w14:paraId="39F7170C" w14:textId="77777777" w:rsidR="006633E2" w:rsidRPr="001F4676" w:rsidRDefault="006633E2" w:rsidP="006633E2">
            <w:pPr>
              <w:pStyle w:val="Tabletext"/>
              <w:spacing w:before="0" w:after="0"/>
            </w:pPr>
            <w:r w:rsidRPr="001F4676">
              <w:t>2</w:t>
            </w:r>
          </w:p>
        </w:tc>
        <w:tc>
          <w:tcPr>
            <w:tcW w:w="3529" w:type="pct"/>
          </w:tcPr>
          <w:p w14:paraId="573BFD73" w14:textId="77777777" w:rsidR="006633E2" w:rsidRPr="001F4676" w:rsidRDefault="006633E2" w:rsidP="006633E2">
            <w:pPr>
              <w:pStyle w:val="Tabletext"/>
              <w:spacing w:before="0" w:after="0"/>
            </w:pPr>
            <w:r>
              <w:t>Pr</w:t>
            </w:r>
            <w:r w:rsidRPr="001F4676">
              <w:t>ofessionals</w:t>
            </w:r>
          </w:p>
        </w:tc>
      </w:tr>
      <w:tr w:rsidR="006633E2" w:rsidRPr="001F4676" w14:paraId="3942BE09" w14:textId="77777777" w:rsidTr="007E2B47">
        <w:trPr>
          <w:trHeight w:val="255"/>
        </w:trPr>
        <w:tc>
          <w:tcPr>
            <w:tcW w:w="1471" w:type="pct"/>
            <w:noWrap/>
          </w:tcPr>
          <w:p w14:paraId="7B207661" w14:textId="77777777" w:rsidR="006633E2" w:rsidRPr="001F4676" w:rsidRDefault="006633E2" w:rsidP="006633E2">
            <w:pPr>
              <w:pStyle w:val="Tabletext"/>
              <w:spacing w:before="0" w:after="0"/>
            </w:pPr>
            <w:r w:rsidRPr="001F4676">
              <w:t>3</w:t>
            </w:r>
          </w:p>
        </w:tc>
        <w:tc>
          <w:tcPr>
            <w:tcW w:w="3529" w:type="pct"/>
          </w:tcPr>
          <w:p w14:paraId="276A6F76" w14:textId="77777777" w:rsidR="006633E2" w:rsidRPr="001F4676" w:rsidRDefault="006633E2" w:rsidP="006633E2">
            <w:pPr>
              <w:pStyle w:val="Tabletext"/>
              <w:spacing w:before="0" w:after="0"/>
            </w:pPr>
            <w:r w:rsidRPr="001F4676">
              <w:t>Technicians and Trades Workers</w:t>
            </w:r>
          </w:p>
        </w:tc>
      </w:tr>
      <w:tr w:rsidR="006633E2" w:rsidRPr="001F4676" w14:paraId="2843DDD7" w14:textId="77777777" w:rsidTr="007E2B47">
        <w:trPr>
          <w:trHeight w:val="255"/>
        </w:trPr>
        <w:tc>
          <w:tcPr>
            <w:tcW w:w="1471" w:type="pct"/>
            <w:noWrap/>
          </w:tcPr>
          <w:p w14:paraId="508133A3" w14:textId="77777777" w:rsidR="006633E2" w:rsidRPr="001F4676" w:rsidRDefault="006633E2" w:rsidP="006633E2">
            <w:pPr>
              <w:pStyle w:val="Tabletext"/>
              <w:spacing w:before="0" w:after="0"/>
            </w:pPr>
            <w:r w:rsidRPr="001F4676">
              <w:t>4</w:t>
            </w:r>
          </w:p>
        </w:tc>
        <w:tc>
          <w:tcPr>
            <w:tcW w:w="3529" w:type="pct"/>
          </w:tcPr>
          <w:p w14:paraId="07A6E24A" w14:textId="77777777" w:rsidR="006633E2" w:rsidRPr="001F4676" w:rsidRDefault="006633E2" w:rsidP="006633E2">
            <w:pPr>
              <w:pStyle w:val="Tabletext"/>
              <w:spacing w:before="0" w:after="0"/>
            </w:pPr>
            <w:r w:rsidRPr="001F4676">
              <w:t>Community and Personal Service Workers</w:t>
            </w:r>
          </w:p>
        </w:tc>
      </w:tr>
      <w:tr w:rsidR="006633E2" w:rsidRPr="001F4676" w14:paraId="12CD4FC2" w14:textId="77777777" w:rsidTr="007E2B47">
        <w:trPr>
          <w:trHeight w:val="255"/>
        </w:trPr>
        <w:tc>
          <w:tcPr>
            <w:tcW w:w="1471" w:type="pct"/>
            <w:noWrap/>
          </w:tcPr>
          <w:p w14:paraId="4EA25A58" w14:textId="77777777" w:rsidR="006633E2" w:rsidRPr="001F4676" w:rsidRDefault="006633E2" w:rsidP="006633E2">
            <w:pPr>
              <w:pStyle w:val="Tabletext"/>
              <w:spacing w:before="0" w:after="0"/>
            </w:pPr>
            <w:r w:rsidRPr="001F4676">
              <w:t>5</w:t>
            </w:r>
          </w:p>
        </w:tc>
        <w:tc>
          <w:tcPr>
            <w:tcW w:w="3529" w:type="pct"/>
          </w:tcPr>
          <w:p w14:paraId="4570C89F" w14:textId="77777777" w:rsidR="006633E2" w:rsidRPr="001F4676" w:rsidRDefault="006633E2" w:rsidP="006633E2">
            <w:pPr>
              <w:pStyle w:val="Tabletext"/>
              <w:spacing w:before="0" w:after="0"/>
            </w:pPr>
            <w:r w:rsidRPr="001F4676">
              <w:t>Clerical and Administrative Workers</w:t>
            </w:r>
          </w:p>
        </w:tc>
      </w:tr>
      <w:tr w:rsidR="006633E2" w:rsidRPr="001F4676" w14:paraId="63BDC7CA" w14:textId="77777777" w:rsidTr="007E2B47">
        <w:trPr>
          <w:trHeight w:val="255"/>
        </w:trPr>
        <w:tc>
          <w:tcPr>
            <w:tcW w:w="1471" w:type="pct"/>
            <w:noWrap/>
          </w:tcPr>
          <w:p w14:paraId="697990B4" w14:textId="77777777" w:rsidR="006633E2" w:rsidRPr="001F4676" w:rsidRDefault="006633E2" w:rsidP="006633E2">
            <w:pPr>
              <w:pStyle w:val="Tabletext"/>
              <w:spacing w:before="0" w:after="0"/>
            </w:pPr>
            <w:r w:rsidRPr="001F4676">
              <w:t>6</w:t>
            </w:r>
          </w:p>
        </w:tc>
        <w:tc>
          <w:tcPr>
            <w:tcW w:w="3529" w:type="pct"/>
          </w:tcPr>
          <w:p w14:paraId="77B13150" w14:textId="77777777" w:rsidR="006633E2" w:rsidRPr="001F4676" w:rsidRDefault="006633E2" w:rsidP="006633E2">
            <w:pPr>
              <w:pStyle w:val="Tabletext"/>
              <w:spacing w:before="0" w:after="0"/>
            </w:pPr>
            <w:r w:rsidRPr="001F4676">
              <w:t>Sales Workers</w:t>
            </w:r>
          </w:p>
        </w:tc>
      </w:tr>
      <w:tr w:rsidR="006633E2" w:rsidRPr="001F4676" w14:paraId="64A9CC05" w14:textId="77777777" w:rsidTr="007E2B47">
        <w:trPr>
          <w:trHeight w:val="255"/>
        </w:trPr>
        <w:tc>
          <w:tcPr>
            <w:tcW w:w="1471" w:type="pct"/>
            <w:noWrap/>
          </w:tcPr>
          <w:p w14:paraId="02A688CC" w14:textId="77777777" w:rsidR="006633E2" w:rsidRPr="001F4676" w:rsidRDefault="006633E2" w:rsidP="006633E2">
            <w:pPr>
              <w:pStyle w:val="Tabletext"/>
              <w:spacing w:before="0" w:after="0"/>
            </w:pPr>
            <w:r w:rsidRPr="001F4676">
              <w:t>7</w:t>
            </w:r>
          </w:p>
        </w:tc>
        <w:tc>
          <w:tcPr>
            <w:tcW w:w="3529" w:type="pct"/>
          </w:tcPr>
          <w:p w14:paraId="49DAA99D" w14:textId="77777777" w:rsidR="006633E2" w:rsidRPr="001F4676" w:rsidRDefault="006633E2" w:rsidP="006633E2">
            <w:pPr>
              <w:pStyle w:val="Tabletext"/>
              <w:spacing w:before="0" w:after="0"/>
            </w:pPr>
            <w:r w:rsidRPr="001F4676">
              <w:t>Machinery Operators and Drivers</w:t>
            </w:r>
          </w:p>
        </w:tc>
      </w:tr>
      <w:tr w:rsidR="006633E2" w:rsidRPr="001F4676" w14:paraId="5497C609" w14:textId="77777777" w:rsidTr="007E2B47">
        <w:trPr>
          <w:trHeight w:val="255"/>
        </w:trPr>
        <w:tc>
          <w:tcPr>
            <w:tcW w:w="1471" w:type="pct"/>
            <w:noWrap/>
          </w:tcPr>
          <w:p w14:paraId="6104C072" w14:textId="77777777" w:rsidR="006633E2" w:rsidRPr="001F4676" w:rsidRDefault="006633E2" w:rsidP="006633E2">
            <w:pPr>
              <w:pStyle w:val="Tabletext"/>
              <w:spacing w:before="0" w:after="0"/>
            </w:pPr>
            <w:r w:rsidRPr="001F4676">
              <w:t>8</w:t>
            </w:r>
          </w:p>
        </w:tc>
        <w:tc>
          <w:tcPr>
            <w:tcW w:w="3529" w:type="pct"/>
          </w:tcPr>
          <w:p w14:paraId="0E57AD15" w14:textId="77777777" w:rsidR="006633E2" w:rsidRPr="001F4676" w:rsidRDefault="006633E2" w:rsidP="006633E2">
            <w:pPr>
              <w:pStyle w:val="Tabletext"/>
              <w:spacing w:before="0" w:after="0"/>
            </w:pPr>
            <w:r w:rsidRPr="001F4676">
              <w:t>Labourer’s</w:t>
            </w:r>
          </w:p>
        </w:tc>
      </w:tr>
      <w:tr w:rsidR="006633E2" w:rsidRPr="001F4676" w14:paraId="7DD5240F" w14:textId="77777777" w:rsidTr="007E2B47">
        <w:trPr>
          <w:trHeight w:val="255"/>
        </w:trPr>
        <w:tc>
          <w:tcPr>
            <w:tcW w:w="1471" w:type="pct"/>
            <w:noWrap/>
          </w:tcPr>
          <w:p w14:paraId="5D952514" w14:textId="77777777" w:rsidR="006633E2" w:rsidRPr="001F4676" w:rsidRDefault="006633E2" w:rsidP="006633E2">
            <w:pPr>
              <w:pStyle w:val="Tabletext"/>
              <w:spacing w:before="0" w:after="0"/>
            </w:pPr>
            <w:r w:rsidRPr="001F4676">
              <w:t>9</w:t>
            </w:r>
          </w:p>
        </w:tc>
        <w:tc>
          <w:tcPr>
            <w:tcW w:w="3529" w:type="pct"/>
          </w:tcPr>
          <w:p w14:paraId="3DBC59FD" w14:textId="77777777" w:rsidR="006633E2" w:rsidRPr="001F4676" w:rsidRDefault="006633E2" w:rsidP="006633E2">
            <w:pPr>
              <w:pStyle w:val="Tabletext"/>
              <w:spacing w:before="0" w:after="0"/>
            </w:pPr>
            <w:r w:rsidRPr="001F4676">
              <w:t>Other</w:t>
            </w:r>
          </w:p>
        </w:tc>
      </w:tr>
      <w:tr w:rsidR="006633E2" w:rsidRPr="001F4676" w14:paraId="24548ED2" w14:textId="77777777" w:rsidTr="007E2B47">
        <w:trPr>
          <w:trHeight w:val="255"/>
        </w:trPr>
        <w:tc>
          <w:tcPr>
            <w:tcW w:w="1471" w:type="pct"/>
            <w:noWrap/>
          </w:tcPr>
          <w:p w14:paraId="74D55BE4" w14:textId="77777777" w:rsidR="006633E2" w:rsidRPr="001F4676" w:rsidRDefault="006633E2" w:rsidP="006633E2">
            <w:pPr>
              <w:pStyle w:val="Tabletext"/>
              <w:spacing w:before="0" w:after="0"/>
            </w:pPr>
            <w:r w:rsidRPr="001F4676">
              <w:t>Blank</w:t>
            </w:r>
          </w:p>
        </w:tc>
        <w:tc>
          <w:tcPr>
            <w:tcW w:w="3529" w:type="pct"/>
          </w:tcPr>
          <w:p w14:paraId="38333131" w14:textId="77777777" w:rsidR="006633E2" w:rsidRPr="00605B8A" w:rsidRDefault="006633E2" w:rsidP="006633E2">
            <w:pPr>
              <w:pStyle w:val="Tabletext"/>
              <w:spacing w:before="0" w:after="0"/>
              <w:rPr>
                <w:b/>
                <w:bCs/>
              </w:rPr>
            </w:pPr>
            <w:r w:rsidRPr="00605B8A">
              <w:rPr>
                <w:b/>
                <w:bCs/>
              </w:rPr>
              <w:t>May be blank if Labour Force Status is:</w:t>
            </w:r>
          </w:p>
          <w:p w14:paraId="1EF2E5EA" w14:textId="77777777" w:rsidR="006633E2" w:rsidRPr="00605B8A" w:rsidRDefault="006633E2" w:rsidP="006633E2">
            <w:pPr>
              <w:pStyle w:val="Tabletext"/>
              <w:spacing w:before="0" w:after="0"/>
            </w:pPr>
            <w:r w:rsidRPr="00605B8A">
              <w:t>06 - Unemployed - seeking full time work,</w:t>
            </w:r>
          </w:p>
          <w:p w14:paraId="676B15ED" w14:textId="77777777" w:rsidR="006633E2" w:rsidRPr="00605B8A" w:rsidRDefault="006633E2" w:rsidP="006633E2">
            <w:pPr>
              <w:pStyle w:val="Tabletext"/>
              <w:spacing w:before="0" w:after="0"/>
            </w:pPr>
            <w:r w:rsidRPr="00605B8A">
              <w:t>07 - Unemployed - seeking part-time work,</w:t>
            </w:r>
          </w:p>
          <w:p w14:paraId="12350FB9" w14:textId="77777777" w:rsidR="006633E2" w:rsidRPr="00605B8A" w:rsidRDefault="006633E2" w:rsidP="006633E2">
            <w:pPr>
              <w:pStyle w:val="Tabletext"/>
              <w:spacing w:before="0" w:after="0"/>
            </w:pPr>
            <w:r w:rsidRPr="00605B8A">
              <w:t>08 - Not employed not seeking work,</w:t>
            </w:r>
          </w:p>
          <w:p w14:paraId="18A8F1E5" w14:textId="77777777" w:rsidR="006633E2" w:rsidRPr="001F4676" w:rsidRDefault="006633E2" w:rsidP="006633E2">
            <w:pPr>
              <w:pStyle w:val="Tabletext"/>
              <w:spacing w:before="0" w:after="0"/>
            </w:pPr>
            <w:r w:rsidRPr="00605B8A">
              <w:t>@@ - Not stated</w:t>
            </w:r>
          </w:p>
        </w:tc>
      </w:tr>
    </w:tbl>
    <w:p w14:paraId="107279C7" w14:textId="77777777" w:rsidR="00DB4601" w:rsidRDefault="00DB4601">
      <w:pPr>
        <w:suppressAutoHyphens w:val="0"/>
        <w:autoSpaceDE/>
        <w:autoSpaceDN/>
        <w:adjustRightInd/>
        <w:spacing w:after="0" w:line="240" w:lineRule="auto"/>
        <w:textAlignment w:val="auto"/>
        <w:rPr>
          <w:color w:val="004D53" w:themeColor="accent2" w:themeShade="80"/>
          <w:sz w:val="24"/>
          <w:szCs w:val="24"/>
          <w:lang w:val="en-AU"/>
        </w:rPr>
      </w:pPr>
      <w:bookmarkStart w:id="692" w:name="_Toc75851522"/>
      <w:bookmarkStart w:id="693" w:name="_Toc107478995"/>
      <w:r>
        <w:rPr>
          <w:lang w:val="en-AU"/>
        </w:rPr>
        <w:br w:type="page"/>
      </w:r>
    </w:p>
    <w:p w14:paraId="4CC6B371" w14:textId="4C0FAD26" w:rsidR="006633E2" w:rsidRPr="00CF1D16" w:rsidRDefault="006633E2" w:rsidP="006633E2">
      <w:pPr>
        <w:pStyle w:val="Heading2"/>
        <w:rPr>
          <w:lang w:val="en-AU"/>
        </w:rPr>
      </w:pPr>
      <w:bookmarkStart w:id="694" w:name="_Client_Title"/>
      <w:bookmarkStart w:id="695" w:name="_Toc147314211"/>
      <w:bookmarkEnd w:id="694"/>
      <w:r w:rsidRPr="00CF1D16">
        <w:rPr>
          <w:lang w:val="en-AU"/>
        </w:rPr>
        <w:lastRenderedPageBreak/>
        <w:t>Client Title</w:t>
      </w:r>
      <w:bookmarkEnd w:id="692"/>
      <w:bookmarkEnd w:id="693"/>
      <w:bookmarkEnd w:id="695"/>
    </w:p>
    <w:p w14:paraId="7DDEDB47" w14:textId="77777777" w:rsidR="006633E2" w:rsidRDefault="006633E2" w:rsidP="006633E2">
      <w:pPr>
        <w:pStyle w:val="Heading3"/>
        <w:rPr>
          <w:lang w:val="en-AU"/>
        </w:rPr>
      </w:pPr>
      <w:r>
        <w:rPr>
          <w:lang w:val="en-AU"/>
        </w:rPr>
        <w:t>Element description</w:t>
      </w:r>
    </w:p>
    <w:p w14:paraId="698F1BD7" w14:textId="77777777" w:rsidR="006633E2" w:rsidRPr="005212C3" w:rsidRDefault="006633E2" w:rsidP="006633E2">
      <w:pPr>
        <w:jc w:val="both"/>
        <w:rPr>
          <w:szCs w:val="22"/>
          <w:lang w:val="en-AU"/>
        </w:rPr>
      </w:pPr>
      <w:r w:rsidRPr="005212C3">
        <w:rPr>
          <w:szCs w:val="22"/>
          <w:lang w:val="en-AU"/>
        </w:rPr>
        <w:t>A field that contains the formal title to be used for correspondence with the student.</w:t>
      </w:r>
    </w:p>
    <w:p w14:paraId="322BFA6C" w14:textId="77777777" w:rsidR="006633E2" w:rsidRDefault="006633E2" w:rsidP="006633E2">
      <w:pPr>
        <w:pStyle w:val="Heading3"/>
        <w:rPr>
          <w:lang w:val="en-AU"/>
        </w:rPr>
      </w:pPr>
      <w:r>
        <w:rPr>
          <w:lang w:val="en-AU"/>
        </w:rPr>
        <w:t>File</w:t>
      </w:r>
    </w:p>
    <w:p w14:paraId="5C32C99D" w14:textId="77777777" w:rsidR="006633E2" w:rsidRPr="00CF1D16" w:rsidRDefault="006633E2" w:rsidP="006633E2">
      <w:pPr>
        <w:rPr>
          <w:lang w:val="en-AU"/>
        </w:rPr>
      </w:pPr>
      <w:r w:rsidRPr="00CF1D16">
        <w:rPr>
          <w:lang w:val="en-AU"/>
        </w:rPr>
        <w:t>Client Contact Details (NAT00085)</w:t>
      </w:r>
    </w:p>
    <w:p w14:paraId="236D77B6" w14:textId="77777777" w:rsidR="006633E2" w:rsidRDefault="006633E2" w:rsidP="006633E2">
      <w:pPr>
        <w:pStyle w:val="Heading3"/>
        <w:rPr>
          <w:lang w:val="en-AU"/>
        </w:rPr>
      </w:pPr>
      <w:r>
        <w:rPr>
          <w:lang w:val="en-AU"/>
        </w:rPr>
        <w:t>Purpose</w:t>
      </w:r>
    </w:p>
    <w:p w14:paraId="39963545" w14:textId="77777777" w:rsidR="006633E2" w:rsidRPr="005212C3" w:rsidRDefault="006633E2" w:rsidP="006633E2">
      <w:pPr>
        <w:rPr>
          <w:szCs w:val="22"/>
          <w:lang w:val="en-AU"/>
        </w:rPr>
      </w:pPr>
      <w:r w:rsidRPr="005212C3">
        <w:rPr>
          <w:szCs w:val="22"/>
          <w:lang w:val="en-AU"/>
        </w:rPr>
        <w:t>To facilitate contact with students.</w:t>
      </w:r>
    </w:p>
    <w:p w14:paraId="52865BBA" w14:textId="77777777" w:rsidR="006633E2" w:rsidRDefault="006633E2" w:rsidP="006633E2">
      <w:pPr>
        <w:pStyle w:val="Heading3"/>
        <w:rPr>
          <w:lang w:val="en-AU"/>
        </w:rPr>
      </w:pPr>
      <w:r>
        <w:rPr>
          <w:lang w:val="en-AU"/>
        </w:rPr>
        <w:t>Business rule</w:t>
      </w:r>
    </w:p>
    <w:p w14:paraId="0779C93D" w14:textId="77777777" w:rsidR="006633E2" w:rsidRPr="005212C3" w:rsidRDefault="006633E2" w:rsidP="006633E2">
      <w:pPr>
        <w:pStyle w:val="Heading4"/>
        <w:spacing w:before="0"/>
        <w:rPr>
          <w:sz w:val="22"/>
          <w:szCs w:val="22"/>
          <w:lang w:val="en-AU"/>
        </w:rPr>
      </w:pPr>
      <w:r w:rsidRPr="006633E2">
        <w:rPr>
          <w:lang w:val="en-AU"/>
        </w:rPr>
        <w:t>This field may be blank subject to rules above</w:t>
      </w:r>
      <w:r w:rsidRPr="005212C3">
        <w:rPr>
          <w:sz w:val="22"/>
          <w:szCs w:val="22"/>
          <w:lang w:val="en-AU"/>
        </w:rPr>
        <w:t>.</w:t>
      </w:r>
    </w:p>
    <w:p w14:paraId="6629D464" w14:textId="77777777" w:rsidR="006633E2" w:rsidRPr="00A1416B" w:rsidRDefault="006633E2" w:rsidP="006633E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Title - Field format"/>
      </w:tblPr>
      <w:tblGrid>
        <w:gridCol w:w="2835"/>
        <w:gridCol w:w="3969"/>
      </w:tblGrid>
      <w:tr w:rsidR="006633E2" w:rsidRPr="00CF1D16" w14:paraId="1CEC6C8F" w14:textId="77777777" w:rsidTr="00DB460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DC5F91C" w14:textId="77777777" w:rsidR="006633E2" w:rsidRPr="00CF1D16" w:rsidRDefault="006633E2" w:rsidP="006633E2">
            <w:pPr>
              <w:pStyle w:val="Tablecolumnheadings"/>
            </w:pPr>
            <w:r w:rsidRPr="00CF1D16">
              <w:t>Value</w:t>
            </w:r>
          </w:p>
        </w:tc>
        <w:tc>
          <w:tcPr>
            <w:tcW w:w="2917" w:type="pct"/>
          </w:tcPr>
          <w:p w14:paraId="5EF29FE1" w14:textId="77777777" w:rsidR="006633E2" w:rsidRPr="00CF1D16" w:rsidRDefault="006633E2" w:rsidP="006633E2">
            <w:pPr>
              <w:pStyle w:val="Tablecolumnheadings"/>
            </w:pPr>
            <w:r w:rsidRPr="00CF1D16">
              <w:t>Description</w:t>
            </w:r>
          </w:p>
        </w:tc>
      </w:tr>
      <w:tr w:rsidR="006633E2" w:rsidRPr="00CF1D16" w14:paraId="4E3EC360" w14:textId="77777777" w:rsidTr="00DB4601">
        <w:trPr>
          <w:trHeight w:val="283"/>
        </w:trPr>
        <w:tc>
          <w:tcPr>
            <w:tcW w:w="2083" w:type="pct"/>
            <w:noWrap/>
          </w:tcPr>
          <w:p w14:paraId="350D5A0E" w14:textId="77777777" w:rsidR="006633E2" w:rsidRPr="00CF1D16" w:rsidRDefault="006633E2" w:rsidP="006633E2">
            <w:pPr>
              <w:pStyle w:val="Tabletext"/>
            </w:pPr>
            <w:r w:rsidRPr="00CF1D16">
              <w:t>Length</w:t>
            </w:r>
          </w:p>
        </w:tc>
        <w:tc>
          <w:tcPr>
            <w:tcW w:w="2917" w:type="pct"/>
          </w:tcPr>
          <w:p w14:paraId="5C449616" w14:textId="77777777" w:rsidR="006633E2" w:rsidRPr="00CF1D16" w:rsidRDefault="006633E2" w:rsidP="006633E2">
            <w:pPr>
              <w:pStyle w:val="Tabletext"/>
            </w:pPr>
            <w:r w:rsidRPr="00CF1D16">
              <w:t>4</w:t>
            </w:r>
          </w:p>
        </w:tc>
      </w:tr>
      <w:tr w:rsidR="006633E2" w:rsidRPr="00CF1D16" w14:paraId="3E73BC20" w14:textId="77777777" w:rsidTr="00DB4601">
        <w:trPr>
          <w:trHeight w:val="283"/>
        </w:trPr>
        <w:tc>
          <w:tcPr>
            <w:tcW w:w="2083" w:type="pct"/>
            <w:noWrap/>
          </w:tcPr>
          <w:p w14:paraId="58DA1D9A" w14:textId="77777777" w:rsidR="006633E2" w:rsidRPr="00CF1D16" w:rsidRDefault="006633E2" w:rsidP="006633E2">
            <w:pPr>
              <w:pStyle w:val="Tabletext"/>
            </w:pPr>
            <w:r w:rsidRPr="00CF1D16">
              <w:t>Type</w:t>
            </w:r>
          </w:p>
        </w:tc>
        <w:tc>
          <w:tcPr>
            <w:tcW w:w="2917" w:type="pct"/>
          </w:tcPr>
          <w:p w14:paraId="42AE9415" w14:textId="77777777" w:rsidR="006633E2" w:rsidRPr="00CF1D16" w:rsidRDefault="006633E2" w:rsidP="006633E2">
            <w:pPr>
              <w:pStyle w:val="Tabletext"/>
            </w:pPr>
            <w:r w:rsidRPr="00CF1D16">
              <w:t>Alphanumeric</w:t>
            </w:r>
          </w:p>
        </w:tc>
      </w:tr>
      <w:tr w:rsidR="006633E2" w:rsidRPr="00CF1D16" w14:paraId="77D71925" w14:textId="77777777" w:rsidTr="00DB4601">
        <w:trPr>
          <w:trHeight w:val="283"/>
        </w:trPr>
        <w:tc>
          <w:tcPr>
            <w:tcW w:w="2083" w:type="pct"/>
            <w:noWrap/>
          </w:tcPr>
          <w:p w14:paraId="7904F0F0" w14:textId="77777777" w:rsidR="006633E2" w:rsidRPr="00CF1D16" w:rsidRDefault="006633E2" w:rsidP="006633E2">
            <w:pPr>
              <w:pStyle w:val="Tabletext"/>
            </w:pPr>
            <w:r w:rsidRPr="00CF1D16">
              <w:t>Justification</w:t>
            </w:r>
          </w:p>
        </w:tc>
        <w:tc>
          <w:tcPr>
            <w:tcW w:w="2917" w:type="pct"/>
          </w:tcPr>
          <w:p w14:paraId="4D9C14CF" w14:textId="77777777" w:rsidR="006633E2" w:rsidRPr="00CF1D16" w:rsidRDefault="006633E2" w:rsidP="006633E2">
            <w:pPr>
              <w:pStyle w:val="Tabletext"/>
            </w:pPr>
            <w:r w:rsidRPr="00CF1D16">
              <w:t>Left</w:t>
            </w:r>
          </w:p>
        </w:tc>
      </w:tr>
      <w:tr w:rsidR="006633E2" w:rsidRPr="00CF1D16" w14:paraId="66AB1FC5" w14:textId="77777777" w:rsidTr="00DB4601">
        <w:trPr>
          <w:trHeight w:val="283"/>
        </w:trPr>
        <w:tc>
          <w:tcPr>
            <w:tcW w:w="2083" w:type="pct"/>
            <w:noWrap/>
          </w:tcPr>
          <w:p w14:paraId="11EC9961" w14:textId="77777777" w:rsidR="006633E2" w:rsidRPr="00CF1D16" w:rsidRDefault="006633E2" w:rsidP="006633E2">
            <w:pPr>
              <w:pStyle w:val="Tabletext"/>
            </w:pPr>
            <w:r w:rsidRPr="00CF1D16">
              <w:t>Fill character</w:t>
            </w:r>
          </w:p>
        </w:tc>
        <w:tc>
          <w:tcPr>
            <w:tcW w:w="2917" w:type="pct"/>
          </w:tcPr>
          <w:p w14:paraId="3CC4D84F" w14:textId="77777777" w:rsidR="006633E2" w:rsidRPr="00CF1D16" w:rsidRDefault="006633E2" w:rsidP="006633E2">
            <w:pPr>
              <w:pStyle w:val="Tabletext"/>
            </w:pPr>
            <w:r w:rsidRPr="00CF1D16">
              <w:t>Space</w:t>
            </w:r>
          </w:p>
        </w:tc>
      </w:tr>
    </w:tbl>
    <w:p w14:paraId="4DEEB6EF" w14:textId="77777777" w:rsidR="006633E2" w:rsidRDefault="006633E2" w:rsidP="006633E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lient Title - Field value"/>
      </w:tblPr>
      <w:tblGrid>
        <w:gridCol w:w="2834"/>
        <w:gridCol w:w="6798"/>
      </w:tblGrid>
      <w:tr w:rsidR="006633E2" w:rsidRPr="00CF1D16" w14:paraId="0E1D7F31" w14:textId="77777777" w:rsidTr="00DB4601">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9ECDE04" w14:textId="77777777" w:rsidR="006633E2" w:rsidRPr="00CF1D16" w:rsidRDefault="006633E2" w:rsidP="006633E2">
            <w:pPr>
              <w:pStyle w:val="Tablecolumnheadings"/>
            </w:pPr>
            <w:r w:rsidRPr="00CF1D16">
              <w:t>Value</w:t>
            </w:r>
          </w:p>
        </w:tc>
        <w:tc>
          <w:tcPr>
            <w:tcW w:w="3529" w:type="pct"/>
          </w:tcPr>
          <w:p w14:paraId="6F0E2E92" w14:textId="77777777" w:rsidR="006633E2" w:rsidRPr="00CF1D16" w:rsidRDefault="006633E2" w:rsidP="006633E2">
            <w:pPr>
              <w:pStyle w:val="Tablecolumnheadings"/>
            </w:pPr>
            <w:r w:rsidRPr="00CF1D16">
              <w:t>Description</w:t>
            </w:r>
          </w:p>
        </w:tc>
      </w:tr>
      <w:tr w:rsidR="006633E2" w:rsidRPr="00CF1D16" w14:paraId="1C014D47" w14:textId="77777777" w:rsidTr="00DB4601">
        <w:trPr>
          <w:trHeight w:val="567"/>
        </w:trPr>
        <w:tc>
          <w:tcPr>
            <w:tcW w:w="1471" w:type="pct"/>
            <w:noWrap/>
          </w:tcPr>
          <w:p w14:paraId="1CA540DC" w14:textId="77777777" w:rsidR="006633E2" w:rsidRPr="00CF1D16" w:rsidRDefault="006633E2" w:rsidP="006633E2">
            <w:pPr>
              <w:pStyle w:val="Tabletext"/>
            </w:pPr>
            <w:r w:rsidRPr="00CF1D16">
              <w:t>Text</w:t>
            </w:r>
          </w:p>
        </w:tc>
        <w:tc>
          <w:tcPr>
            <w:tcW w:w="3529" w:type="pct"/>
          </w:tcPr>
          <w:p w14:paraId="0AB60B65" w14:textId="77777777" w:rsidR="006633E2" w:rsidRDefault="006633E2" w:rsidP="006633E2">
            <w:pPr>
              <w:pStyle w:val="Tabletext"/>
            </w:pPr>
            <w:r w:rsidRPr="00CF1D16">
              <w:t xml:space="preserve">The student’s </w:t>
            </w:r>
            <w:r>
              <w:t>preferred title.</w:t>
            </w:r>
          </w:p>
          <w:p w14:paraId="04DFE282" w14:textId="77777777" w:rsidR="006633E2" w:rsidRPr="00CF1D16" w:rsidRDefault="006633E2" w:rsidP="006633E2">
            <w:pPr>
              <w:pStyle w:val="Tabletext"/>
            </w:pPr>
            <w:r>
              <w:t>F</w:t>
            </w:r>
            <w:r w:rsidRPr="00CF1D16">
              <w:t>or example, Mr, Mrs, Miss, Ms, Dr, Rev, or Hon</w:t>
            </w:r>
          </w:p>
        </w:tc>
      </w:tr>
    </w:tbl>
    <w:p w14:paraId="78FE4B2C" w14:textId="77777777" w:rsidR="006633E2" w:rsidRDefault="006633E2" w:rsidP="006633E2">
      <w:pPr>
        <w:rPr>
          <w:lang w:val="en-AU"/>
        </w:rPr>
      </w:pPr>
      <w:r>
        <w:rPr>
          <w:lang w:val="en-AU"/>
        </w:rPr>
        <w:br w:type="page"/>
      </w:r>
    </w:p>
    <w:p w14:paraId="607D2772" w14:textId="77777777" w:rsidR="007A791A" w:rsidRPr="00CF1D16" w:rsidRDefault="007A791A" w:rsidP="007A791A">
      <w:pPr>
        <w:pStyle w:val="Heading2"/>
        <w:rPr>
          <w:lang w:val="en-AU"/>
        </w:rPr>
      </w:pPr>
      <w:bookmarkStart w:id="696" w:name="_Client_Tuition_Fee"/>
      <w:bookmarkStart w:id="697" w:name="_Toc55372458"/>
      <w:bookmarkStart w:id="698" w:name="_Toc75851523"/>
      <w:bookmarkStart w:id="699" w:name="_Toc107478996"/>
      <w:bookmarkStart w:id="700" w:name="_Toc147314212"/>
      <w:bookmarkEnd w:id="696"/>
      <w:r w:rsidRPr="00CF1D16">
        <w:rPr>
          <w:lang w:val="en-AU"/>
        </w:rPr>
        <w:lastRenderedPageBreak/>
        <w:t>Client Tuition Fee</w:t>
      </w:r>
      <w:bookmarkEnd w:id="697"/>
      <w:bookmarkEnd w:id="698"/>
      <w:bookmarkEnd w:id="699"/>
      <w:bookmarkEnd w:id="700"/>
    </w:p>
    <w:p w14:paraId="3C5F3515" w14:textId="77777777" w:rsidR="007A791A" w:rsidRDefault="007A791A" w:rsidP="007A791A">
      <w:pPr>
        <w:pStyle w:val="Heading3"/>
        <w:rPr>
          <w:lang w:val="en-AU"/>
        </w:rPr>
      </w:pPr>
      <w:r>
        <w:rPr>
          <w:lang w:val="en-AU"/>
        </w:rPr>
        <w:t>Element description</w:t>
      </w:r>
    </w:p>
    <w:p w14:paraId="2B8429FE" w14:textId="77777777" w:rsidR="007A791A" w:rsidRPr="00CF1D16" w:rsidRDefault="007A791A" w:rsidP="007A791A">
      <w:pPr>
        <w:jc w:val="both"/>
        <w:rPr>
          <w:lang w:val="en-AU"/>
        </w:rPr>
      </w:pPr>
      <w:r w:rsidRPr="00CF1D16">
        <w:rPr>
          <w:lang w:val="en-AU"/>
        </w:rPr>
        <w:t>The tuition fee amount (represented as an hourly rate), that a student has been charged for an enrolment.</w:t>
      </w:r>
    </w:p>
    <w:p w14:paraId="084BB411" w14:textId="77777777" w:rsidR="007A791A" w:rsidRDefault="007A791A" w:rsidP="007A791A">
      <w:pPr>
        <w:pStyle w:val="Heading3"/>
        <w:rPr>
          <w:lang w:val="en-AU"/>
        </w:rPr>
      </w:pPr>
      <w:r w:rsidRPr="00CF1D16">
        <w:rPr>
          <w:lang w:val="en-AU"/>
        </w:rPr>
        <w:t>Fi</w:t>
      </w:r>
      <w:r>
        <w:rPr>
          <w:lang w:val="en-AU"/>
        </w:rPr>
        <w:t>le</w:t>
      </w:r>
    </w:p>
    <w:p w14:paraId="5B47ABE4" w14:textId="77777777" w:rsidR="007A791A" w:rsidRPr="00CF1D16" w:rsidRDefault="007A791A" w:rsidP="007A791A">
      <w:pPr>
        <w:rPr>
          <w:lang w:val="en-AU"/>
        </w:rPr>
      </w:pPr>
      <w:r w:rsidRPr="00CF1D16">
        <w:rPr>
          <w:lang w:val="en-AU"/>
        </w:rPr>
        <w:t>Training Activity (NAT00120)</w:t>
      </w:r>
    </w:p>
    <w:p w14:paraId="679A411D" w14:textId="77777777" w:rsidR="007A791A" w:rsidRDefault="007A791A" w:rsidP="007A791A">
      <w:pPr>
        <w:pStyle w:val="Heading3"/>
        <w:rPr>
          <w:lang w:val="en-AU"/>
        </w:rPr>
      </w:pPr>
      <w:r>
        <w:rPr>
          <w:lang w:val="en-AU"/>
        </w:rPr>
        <w:t>Purpose</w:t>
      </w:r>
    </w:p>
    <w:p w14:paraId="23C0D5F8" w14:textId="77777777" w:rsidR="007A791A" w:rsidRPr="00CF1D16" w:rsidRDefault="007A791A" w:rsidP="007A791A">
      <w:pPr>
        <w:jc w:val="both"/>
        <w:rPr>
          <w:lang w:val="en-AU"/>
        </w:rPr>
      </w:pPr>
      <w:r w:rsidRPr="00CF1D16">
        <w:rPr>
          <w:lang w:val="en-AU"/>
        </w:rPr>
        <w:t>To support tuition fee contribution calculations and tuition fee monitoring.</w:t>
      </w:r>
    </w:p>
    <w:p w14:paraId="37DD5C2B" w14:textId="77777777" w:rsidR="007A791A" w:rsidRDefault="007A791A" w:rsidP="007A791A">
      <w:pPr>
        <w:pStyle w:val="Heading3"/>
        <w:rPr>
          <w:lang w:val="en-AU"/>
        </w:rPr>
      </w:pPr>
      <w:r>
        <w:rPr>
          <w:lang w:val="en-AU"/>
        </w:rPr>
        <w:t>Business rules</w:t>
      </w:r>
    </w:p>
    <w:p w14:paraId="4225A5A1" w14:textId="77777777" w:rsidR="007A791A" w:rsidRPr="00CF1D16" w:rsidRDefault="007A791A" w:rsidP="007A791A">
      <w:pPr>
        <w:pStyle w:val="Heading4"/>
        <w:rPr>
          <w:lang w:val="en-AU"/>
        </w:rPr>
      </w:pPr>
      <w:r w:rsidRPr="00CF1D16">
        <w:rPr>
          <w:lang w:val="en-AU"/>
        </w:rPr>
        <w:t>General:</w:t>
      </w:r>
    </w:p>
    <w:p w14:paraId="394FDA52" w14:textId="77777777" w:rsidR="007A791A" w:rsidRPr="00CF1D16" w:rsidRDefault="007A791A" w:rsidP="007A791A">
      <w:pPr>
        <w:jc w:val="both"/>
        <w:rPr>
          <w:lang w:val="en-AU"/>
        </w:rPr>
      </w:pPr>
      <w:r w:rsidRPr="007A791A">
        <w:rPr>
          <w:rStyle w:val="Field"/>
        </w:rPr>
        <w:t xml:space="preserve">Client Tuition Fee </w:t>
      </w:r>
      <w:r w:rsidRPr="00CF1D16">
        <w:rPr>
          <w:lang w:val="en-AU"/>
        </w:rPr>
        <w:t>is the rate (in cents per hour</w:t>
      </w:r>
      <w:r>
        <w:rPr>
          <w:lang w:val="en-AU"/>
        </w:rPr>
        <w:t xml:space="preserve"> excluding GST</w:t>
      </w:r>
      <w:r w:rsidRPr="00CF1D16">
        <w:rPr>
          <w:lang w:val="en-AU"/>
        </w:rPr>
        <w:t>) that the student was charged for training in a Subject Enrolment undertaken in a particular calendar year.</w:t>
      </w:r>
    </w:p>
    <w:p w14:paraId="4777448B" w14:textId="77777777" w:rsidR="007A791A" w:rsidRPr="00CF1D16" w:rsidRDefault="007A791A" w:rsidP="007A791A">
      <w:pPr>
        <w:jc w:val="both"/>
        <w:rPr>
          <w:lang w:val="en-AU"/>
        </w:rPr>
      </w:pPr>
      <w:r w:rsidRPr="00CF1D16">
        <w:rPr>
          <w:lang w:val="en-AU"/>
        </w:rPr>
        <w:t xml:space="preserve">The </w:t>
      </w:r>
      <w:r w:rsidRPr="007A791A">
        <w:rPr>
          <w:rStyle w:val="Field"/>
        </w:rPr>
        <w:t xml:space="preserve">Client Tuition Fee </w:t>
      </w:r>
      <w:r w:rsidRPr="00CF1D16">
        <w:rPr>
          <w:lang w:val="en-AU"/>
        </w:rPr>
        <w:t>reported for a student’s enrolment in a particular Subject that is delivered over more than one calendar year may vary from year to year.</w:t>
      </w:r>
    </w:p>
    <w:p w14:paraId="458D70A5" w14:textId="77777777" w:rsidR="007A791A" w:rsidRPr="00CF1D16" w:rsidRDefault="007A791A" w:rsidP="007A791A">
      <w:pPr>
        <w:jc w:val="both"/>
        <w:rPr>
          <w:lang w:val="en-AU"/>
        </w:rPr>
      </w:pPr>
      <w:r w:rsidRPr="00CF1D16">
        <w:rPr>
          <w:lang w:val="en-AU"/>
        </w:rPr>
        <w:t>Refer to the Guidelines about Fees available on the SVTS Homepage for full details of the requirements for the calculation and charging of client tuition fees f</w:t>
      </w:r>
      <w:r>
        <w:rPr>
          <w:lang w:val="en-AU"/>
        </w:rPr>
        <w:t>or g</w:t>
      </w:r>
      <w:r w:rsidRPr="00CF1D16">
        <w:rPr>
          <w:lang w:val="en-AU"/>
        </w:rPr>
        <w:t>overnment subsidised training.</w:t>
      </w:r>
    </w:p>
    <w:p w14:paraId="5E275636" w14:textId="77777777" w:rsidR="007A791A" w:rsidRPr="00CF1D16" w:rsidRDefault="007A791A" w:rsidP="007A791A">
      <w:pPr>
        <w:pStyle w:val="Heading4"/>
        <w:rPr>
          <w:lang w:val="en-AU"/>
        </w:rPr>
      </w:pPr>
      <w:r w:rsidRPr="00CF1D16">
        <w:rPr>
          <w:lang w:val="en-AU"/>
        </w:rPr>
        <w:t>Specific:</w:t>
      </w:r>
    </w:p>
    <w:p w14:paraId="26234184" w14:textId="77777777" w:rsidR="007A791A" w:rsidRPr="00CF1D16" w:rsidRDefault="007A791A" w:rsidP="007A791A">
      <w:pPr>
        <w:jc w:val="both"/>
        <w:rPr>
          <w:lang w:val="en-AU"/>
        </w:rPr>
      </w:pPr>
      <w:r w:rsidRPr="00CF1D16">
        <w:rPr>
          <w:lang w:val="en-AU"/>
        </w:rPr>
        <w:t xml:space="preserve">All Subjects in which a student enrols, for which tuition fees may be charged, and that are part of the same Program Enrolment, should </w:t>
      </w:r>
      <w:r>
        <w:rPr>
          <w:lang w:val="en-AU"/>
        </w:rPr>
        <w:t xml:space="preserve">generally </w:t>
      </w:r>
      <w:r w:rsidRPr="00CF1D16">
        <w:rPr>
          <w:lang w:val="en-AU"/>
        </w:rPr>
        <w:t>be charged and reported with the same hourly rate.</w:t>
      </w:r>
    </w:p>
    <w:p w14:paraId="31952E02" w14:textId="77777777" w:rsidR="007A791A" w:rsidRDefault="007A791A" w:rsidP="007A791A">
      <w:pPr>
        <w:pStyle w:val="bullet2"/>
        <w:rPr>
          <w:lang w:val="en-AU"/>
        </w:rPr>
      </w:pPr>
      <w:r w:rsidRPr="00CF1D16">
        <w:rPr>
          <w:b/>
          <w:lang w:val="en-AU"/>
        </w:rPr>
        <w:t>For students who are not eligible for student tuition fee concession rates, fee exemptions or fee waivers:</w:t>
      </w:r>
      <w:r w:rsidRPr="00CF1D16">
        <w:rPr>
          <w:lang w:val="en-AU"/>
        </w:rPr>
        <w:t xml:space="preserve"> Report the actual hourly rate (in cents) that the student was charged as their student tuition fee for their enrolment in the Subject.</w:t>
      </w:r>
    </w:p>
    <w:p w14:paraId="4312E063" w14:textId="77777777" w:rsidR="007A791A" w:rsidRDefault="007A791A" w:rsidP="007A791A">
      <w:pPr>
        <w:pStyle w:val="bullet2"/>
        <w:rPr>
          <w:lang w:val="en-AU"/>
        </w:rPr>
      </w:pPr>
      <w:r w:rsidRPr="00CF1D16">
        <w:rPr>
          <w:b/>
          <w:lang w:val="en-AU"/>
        </w:rPr>
        <w:t>For students who are eligible for student tuition fee concession rates:</w:t>
      </w:r>
      <w:r w:rsidRPr="00CF1D16">
        <w:rPr>
          <w:lang w:val="en-AU"/>
        </w:rPr>
        <w:t xml:space="preserve"> Report the actual hourly rate (in cents) that the student was charged as their student tuition fee for their enrolment in the unit, being 20 per cent of the standard hourly tuition fee as published at the time of enrolment.</w:t>
      </w:r>
    </w:p>
    <w:p w14:paraId="463711C0" w14:textId="77777777" w:rsidR="007A791A" w:rsidRDefault="007A791A" w:rsidP="007A791A">
      <w:pPr>
        <w:pStyle w:val="bullet2"/>
      </w:pPr>
      <w:r>
        <w:t xml:space="preserve">The </w:t>
      </w:r>
      <w:r w:rsidRPr="007A791A">
        <w:rPr>
          <w:rStyle w:val="Field"/>
        </w:rPr>
        <w:t xml:space="preserve">Client Tuition Fee </w:t>
      </w:r>
      <w:r>
        <w:t xml:space="preserve">must be zero value for subjects reported with </w:t>
      </w:r>
      <w:r w:rsidRPr="007A791A">
        <w:rPr>
          <w:rStyle w:val="Field"/>
        </w:rPr>
        <w:t xml:space="preserve">Outcome Id – National values </w:t>
      </w:r>
      <w:r>
        <w:t>of:</w:t>
      </w:r>
    </w:p>
    <w:p w14:paraId="49B0E025" w14:textId="77777777" w:rsidR="007A791A" w:rsidRPr="007A791A" w:rsidRDefault="007A791A" w:rsidP="007A791A">
      <w:pPr>
        <w:pStyle w:val="bullet3"/>
        <w:rPr>
          <w:rStyle w:val="Value"/>
        </w:rPr>
      </w:pPr>
      <w:r w:rsidRPr="007A791A">
        <w:rPr>
          <w:rStyle w:val="Value"/>
        </w:rPr>
        <w:t>Recognition Current Competency (53,54) or</w:t>
      </w:r>
    </w:p>
    <w:p w14:paraId="2193CCC7" w14:textId="77777777" w:rsidR="007A791A" w:rsidRPr="007A791A" w:rsidRDefault="007A791A" w:rsidP="007A791A">
      <w:pPr>
        <w:pStyle w:val="bullet3"/>
        <w:rPr>
          <w:rStyle w:val="Value"/>
        </w:rPr>
      </w:pPr>
      <w:r w:rsidRPr="007A791A">
        <w:rPr>
          <w:rStyle w:val="Value"/>
        </w:rPr>
        <w:t>Credit Transfer (60) or</w:t>
      </w:r>
    </w:p>
    <w:p w14:paraId="3E239FE5" w14:textId="77777777" w:rsidR="007A791A" w:rsidRPr="007A791A" w:rsidRDefault="007A791A" w:rsidP="007A791A">
      <w:pPr>
        <w:pStyle w:val="bullet3"/>
        <w:rPr>
          <w:rStyle w:val="Value"/>
        </w:rPr>
      </w:pPr>
      <w:r w:rsidRPr="007A791A">
        <w:rPr>
          <w:rStyle w:val="Value"/>
        </w:rPr>
        <w:t>Not yet started (85) or</w:t>
      </w:r>
    </w:p>
    <w:p w14:paraId="77B9F778" w14:textId="77777777" w:rsidR="007A791A" w:rsidRPr="009F1B45" w:rsidRDefault="007A791A" w:rsidP="007A791A">
      <w:pPr>
        <w:pStyle w:val="bullet3"/>
      </w:pPr>
      <w:r>
        <w:t>The enrolment is reported with a fee waiver.</w:t>
      </w:r>
    </w:p>
    <w:p w14:paraId="222C7761" w14:textId="77777777" w:rsidR="007A791A" w:rsidRDefault="007A791A" w:rsidP="007A791A">
      <w:pPr>
        <w:pStyle w:val="Bullet"/>
        <w:numPr>
          <w:ilvl w:val="0"/>
          <w:numId w:val="0"/>
        </w:numPr>
        <w:ind w:left="720"/>
      </w:pPr>
    </w:p>
    <w:p w14:paraId="1EEC9B4F" w14:textId="77777777" w:rsidR="007A791A" w:rsidRDefault="007A791A" w:rsidP="007A791A">
      <w:pPr>
        <w:pStyle w:val="Heading4"/>
        <w:rPr>
          <w:lang w:val="en-AU"/>
        </w:rPr>
      </w:pPr>
      <w:r w:rsidRPr="00CF1D16">
        <w:rPr>
          <w:lang w:val="en-AU"/>
        </w:rPr>
        <w:t xml:space="preserve">This field </w:t>
      </w:r>
      <w:r>
        <w:rPr>
          <w:lang w:val="en-AU"/>
        </w:rPr>
        <w:t xml:space="preserve">must not </w:t>
      </w:r>
      <w:r w:rsidRPr="00CF1D16">
        <w:rPr>
          <w:lang w:val="en-AU"/>
        </w:rPr>
        <w:t>be blank</w:t>
      </w:r>
      <w:r>
        <w:rPr>
          <w:lang w:val="en-AU"/>
        </w:rPr>
        <w:t>.</w:t>
      </w:r>
    </w:p>
    <w:p w14:paraId="760EDBB8" w14:textId="77777777" w:rsidR="007A791A" w:rsidRDefault="007A791A" w:rsidP="007A791A">
      <w:pPr>
        <w:spacing w:after="0"/>
        <w:rPr>
          <w:rFonts w:asciiTheme="majorHAnsi" w:eastAsiaTheme="majorEastAsia" w:hAnsiTheme="majorHAnsi" w:cstheme="majorBidi"/>
          <w:b/>
          <w:color w:val="004C97" w:themeColor="accent1"/>
          <w:sz w:val="24"/>
          <w:lang w:val="en-AU"/>
        </w:rPr>
      </w:pPr>
      <w:r>
        <w:rPr>
          <w:lang w:val="en-AU"/>
        </w:rPr>
        <w:br w:type="page"/>
      </w:r>
    </w:p>
    <w:p w14:paraId="331020A0" w14:textId="77777777" w:rsidR="007A791A" w:rsidRPr="00CF1D16" w:rsidRDefault="007A791A" w:rsidP="00225138">
      <w:pPr>
        <w:pStyle w:val="Heading2-continued"/>
      </w:pPr>
      <w:r w:rsidRPr="00CF1D16">
        <w:lastRenderedPageBreak/>
        <w:t>Client Tuition Fee</w:t>
      </w:r>
      <w:r>
        <w:t xml:space="preserve"> (continued)</w:t>
      </w:r>
    </w:p>
    <w:p w14:paraId="4A5C485F" w14:textId="77777777" w:rsidR="007A791A" w:rsidRPr="00A1416B" w:rsidRDefault="007A791A" w:rsidP="007A791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lient Tuition Fee - Field format"/>
      </w:tblPr>
      <w:tblGrid>
        <w:gridCol w:w="2835"/>
        <w:gridCol w:w="3969"/>
      </w:tblGrid>
      <w:tr w:rsidR="007A791A" w:rsidRPr="00CF1D16" w14:paraId="4CDD52E4" w14:textId="77777777" w:rsidTr="00564CDC">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15151FB" w14:textId="77777777" w:rsidR="007A791A" w:rsidRPr="00CF1D16" w:rsidRDefault="007A791A" w:rsidP="007A791A">
            <w:pPr>
              <w:pStyle w:val="Tablecolumnheadings"/>
            </w:pPr>
            <w:r w:rsidRPr="00CF1D16">
              <w:t>Value</w:t>
            </w:r>
          </w:p>
        </w:tc>
        <w:tc>
          <w:tcPr>
            <w:tcW w:w="2917" w:type="pct"/>
          </w:tcPr>
          <w:p w14:paraId="37C2F27C" w14:textId="77777777" w:rsidR="007A791A" w:rsidRPr="00CF1D16" w:rsidRDefault="007A791A" w:rsidP="007A791A">
            <w:pPr>
              <w:pStyle w:val="Tablecolumnheadings"/>
            </w:pPr>
            <w:r w:rsidRPr="00CF1D16">
              <w:t>Description</w:t>
            </w:r>
          </w:p>
        </w:tc>
      </w:tr>
      <w:tr w:rsidR="007A791A" w:rsidRPr="00CF1D16" w14:paraId="23313FD1" w14:textId="77777777" w:rsidTr="00564CDC">
        <w:trPr>
          <w:trHeight w:val="283"/>
        </w:trPr>
        <w:tc>
          <w:tcPr>
            <w:tcW w:w="2083" w:type="pct"/>
            <w:noWrap/>
          </w:tcPr>
          <w:p w14:paraId="61C1D87B" w14:textId="77777777" w:rsidR="007A791A" w:rsidRPr="00CF1D16" w:rsidRDefault="007A791A" w:rsidP="007A791A">
            <w:pPr>
              <w:pStyle w:val="Tabletext"/>
            </w:pPr>
            <w:r w:rsidRPr="00CF1D16">
              <w:t>Length</w:t>
            </w:r>
          </w:p>
        </w:tc>
        <w:tc>
          <w:tcPr>
            <w:tcW w:w="2917" w:type="pct"/>
          </w:tcPr>
          <w:p w14:paraId="649AD6D9" w14:textId="77777777" w:rsidR="007A791A" w:rsidRPr="00CF1D16" w:rsidRDefault="007A791A" w:rsidP="007A791A">
            <w:pPr>
              <w:pStyle w:val="Tabletext"/>
            </w:pPr>
            <w:r w:rsidRPr="00CF1D16">
              <w:t>5</w:t>
            </w:r>
          </w:p>
        </w:tc>
      </w:tr>
      <w:tr w:rsidR="007A791A" w:rsidRPr="00CF1D16" w14:paraId="211C1A0F" w14:textId="77777777" w:rsidTr="00564CDC">
        <w:trPr>
          <w:trHeight w:val="283"/>
        </w:trPr>
        <w:tc>
          <w:tcPr>
            <w:tcW w:w="2083" w:type="pct"/>
            <w:noWrap/>
          </w:tcPr>
          <w:p w14:paraId="3369E781" w14:textId="77777777" w:rsidR="007A791A" w:rsidRPr="00CF1D16" w:rsidRDefault="007A791A" w:rsidP="007A791A">
            <w:pPr>
              <w:pStyle w:val="Tabletext"/>
            </w:pPr>
            <w:r w:rsidRPr="00CF1D16">
              <w:t>Type</w:t>
            </w:r>
          </w:p>
        </w:tc>
        <w:tc>
          <w:tcPr>
            <w:tcW w:w="2917" w:type="pct"/>
          </w:tcPr>
          <w:p w14:paraId="00E30AA5" w14:textId="77777777" w:rsidR="007A791A" w:rsidRPr="00CF1D16" w:rsidRDefault="007A791A" w:rsidP="007A791A">
            <w:pPr>
              <w:pStyle w:val="Tabletext"/>
            </w:pPr>
            <w:r w:rsidRPr="00CF1D16">
              <w:t>Numeric</w:t>
            </w:r>
          </w:p>
        </w:tc>
      </w:tr>
      <w:tr w:rsidR="007A791A" w:rsidRPr="00CF1D16" w14:paraId="7703D9AA" w14:textId="77777777" w:rsidTr="00564CDC">
        <w:trPr>
          <w:trHeight w:val="283"/>
        </w:trPr>
        <w:tc>
          <w:tcPr>
            <w:tcW w:w="2083" w:type="pct"/>
            <w:noWrap/>
          </w:tcPr>
          <w:p w14:paraId="4E207B2E" w14:textId="77777777" w:rsidR="007A791A" w:rsidRPr="00CF1D16" w:rsidRDefault="007A791A" w:rsidP="007A791A">
            <w:pPr>
              <w:pStyle w:val="Tabletext"/>
            </w:pPr>
            <w:r w:rsidRPr="00CF1D16">
              <w:t>Justification</w:t>
            </w:r>
          </w:p>
        </w:tc>
        <w:tc>
          <w:tcPr>
            <w:tcW w:w="2917" w:type="pct"/>
          </w:tcPr>
          <w:p w14:paraId="4F226EDC" w14:textId="77777777" w:rsidR="007A791A" w:rsidRPr="00CF1D16" w:rsidRDefault="007A791A" w:rsidP="007A791A">
            <w:pPr>
              <w:pStyle w:val="Tabletext"/>
            </w:pPr>
            <w:r w:rsidRPr="00CF1D16">
              <w:t>Right</w:t>
            </w:r>
          </w:p>
        </w:tc>
      </w:tr>
      <w:tr w:rsidR="007A791A" w:rsidRPr="00CF1D16" w14:paraId="7B4B3ABD" w14:textId="77777777" w:rsidTr="00564CDC">
        <w:trPr>
          <w:trHeight w:val="283"/>
        </w:trPr>
        <w:tc>
          <w:tcPr>
            <w:tcW w:w="2083" w:type="pct"/>
            <w:noWrap/>
          </w:tcPr>
          <w:p w14:paraId="69C2569A" w14:textId="77777777" w:rsidR="007A791A" w:rsidRPr="00CF1D16" w:rsidRDefault="007A791A" w:rsidP="007A791A">
            <w:pPr>
              <w:pStyle w:val="Tabletext"/>
            </w:pPr>
            <w:r w:rsidRPr="00CF1D16">
              <w:t>Fill character</w:t>
            </w:r>
          </w:p>
        </w:tc>
        <w:tc>
          <w:tcPr>
            <w:tcW w:w="2917" w:type="pct"/>
          </w:tcPr>
          <w:p w14:paraId="5F8137EC" w14:textId="77777777" w:rsidR="007A791A" w:rsidRPr="00CF1D16" w:rsidRDefault="007A791A" w:rsidP="007A791A">
            <w:pPr>
              <w:pStyle w:val="Tabletext"/>
            </w:pPr>
            <w:r w:rsidRPr="00CF1D16">
              <w:t>Zero</w:t>
            </w:r>
          </w:p>
        </w:tc>
      </w:tr>
    </w:tbl>
    <w:p w14:paraId="101954FB" w14:textId="77777777" w:rsidR="007A791A" w:rsidRDefault="007A791A" w:rsidP="007A791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Client Tuition Fee - Field value"/>
      </w:tblPr>
      <w:tblGrid>
        <w:gridCol w:w="2834"/>
        <w:gridCol w:w="6804"/>
      </w:tblGrid>
      <w:tr w:rsidR="007A791A" w:rsidRPr="00CF1D16" w14:paraId="2EB3DAD2" w14:textId="77777777" w:rsidTr="00564CDC">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36DDDF73" w14:textId="77777777" w:rsidR="007A791A" w:rsidRPr="00CF1D16" w:rsidRDefault="007A791A" w:rsidP="007A791A">
            <w:pPr>
              <w:pStyle w:val="Tablecolumnheadings"/>
            </w:pPr>
            <w:r w:rsidRPr="00CF1D16">
              <w:t>Value</w:t>
            </w:r>
          </w:p>
        </w:tc>
        <w:tc>
          <w:tcPr>
            <w:tcW w:w="3530" w:type="pct"/>
          </w:tcPr>
          <w:p w14:paraId="78D21671" w14:textId="77777777" w:rsidR="007A791A" w:rsidRPr="00CF1D16" w:rsidRDefault="007A791A" w:rsidP="007A791A">
            <w:pPr>
              <w:pStyle w:val="Tablecolumnheadings"/>
            </w:pPr>
            <w:r w:rsidRPr="00CF1D16">
              <w:t>Description</w:t>
            </w:r>
          </w:p>
        </w:tc>
      </w:tr>
      <w:tr w:rsidR="007A791A" w:rsidRPr="00B662AF" w14:paraId="2C8FFDE2" w14:textId="77777777" w:rsidTr="00564CDC">
        <w:trPr>
          <w:trHeight w:val="283"/>
        </w:trPr>
        <w:tc>
          <w:tcPr>
            <w:tcW w:w="1470" w:type="pct"/>
            <w:noWrap/>
          </w:tcPr>
          <w:p w14:paraId="44DE882D" w14:textId="77777777" w:rsidR="007A791A" w:rsidRPr="00267281" w:rsidRDefault="007A791A" w:rsidP="007A791A">
            <w:pPr>
              <w:pStyle w:val="Tabletext"/>
            </w:pPr>
            <w:bookmarkStart w:id="701" w:name="_Commencing_Program_Identifier"/>
            <w:bookmarkStart w:id="702" w:name="_Commencing_Program_Cohort"/>
            <w:bookmarkEnd w:id="701"/>
            <w:bookmarkEnd w:id="702"/>
            <w:r w:rsidRPr="00267281">
              <w:t>00000</w:t>
            </w:r>
          </w:p>
        </w:tc>
        <w:tc>
          <w:tcPr>
            <w:tcW w:w="3530" w:type="pct"/>
          </w:tcPr>
          <w:p w14:paraId="281AF0AE" w14:textId="77777777" w:rsidR="007A791A" w:rsidRPr="00B662AF" w:rsidRDefault="007A791A" w:rsidP="007A791A">
            <w:pPr>
              <w:pStyle w:val="Tabletext"/>
            </w:pPr>
            <w:r w:rsidRPr="00B662AF">
              <w:t xml:space="preserve">Where no Client </w:t>
            </w:r>
            <w:r>
              <w:t xml:space="preserve">Tuition </w:t>
            </w:r>
            <w:r w:rsidRPr="00B662AF">
              <w:t>Fee is charged</w:t>
            </w:r>
            <w:r>
              <w:t>.</w:t>
            </w:r>
          </w:p>
        </w:tc>
      </w:tr>
      <w:tr w:rsidR="007A791A" w:rsidRPr="00B662AF" w14:paraId="7D64A080" w14:textId="77777777" w:rsidTr="00564CDC">
        <w:trPr>
          <w:trHeight w:val="567"/>
        </w:trPr>
        <w:tc>
          <w:tcPr>
            <w:tcW w:w="1470" w:type="pct"/>
            <w:noWrap/>
          </w:tcPr>
          <w:p w14:paraId="2B0B8332" w14:textId="77777777" w:rsidR="007A791A" w:rsidRPr="00267281" w:rsidRDefault="007A791A" w:rsidP="007A791A">
            <w:pPr>
              <w:pStyle w:val="Tabletext"/>
            </w:pPr>
            <w:r w:rsidRPr="00267281">
              <w:t>00001-99999</w:t>
            </w:r>
          </w:p>
        </w:tc>
        <w:tc>
          <w:tcPr>
            <w:tcW w:w="3530" w:type="pct"/>
          </w:tcPr>
          <w:p w14:paraId="73B4E290" w14:textId="77777777" w:rsidR="007A791A" w:rsidRPr="00B662AF" w:rsidRDefault="007A791A" w:rsidP="007A791A">
            <w:pPr>
              <w:pStyle w:val="Tabletext"/>
            </w:pPr>
            <w:r w:rsidRPr="00CF1D16">
              <w:t>Hourly rate in cents for training delivery</w:t>
            </w:r>
            <w:r>
              <w:t xml:space="preserve"> (excluding GST). Positive amounts are only valid.</w:t>
            </w:r>
          </w:p>
        </w:tc>
      </w:tr>
    </w:tbl>
    <w:p w14:paraId="59C5AD09" w14:textId="77777777" w:rsidR="007A791A" w:rsidRDefault="007A791A" w:rsidP="007A791A">
      <w:pPr>
        <w:spacing w:after="0"/>
        <w:rPr>
          <w:rFonts w:asciiTheme="majorHAnsi" w:eastAsiaTheme="majorEastAsia" w:hAnsiTheme="majorHAnsi" w:cs="Times New Roman (Headings CS)"/>
          <w:b/>
          <w:color w:val="78BE20" w:themeColor="accent3"/>
          <w:sz w:val="32"/>
          <w:szCs w:val="26"/>
          <w:lang w:val="en-AU"/>
        </w:rPr>
      </w:pPr>
      <w:r>
        <w:rPr>
          <w:lang w:val="en-AU"/>
        </w:rPr>
        <w:br w:type="page"/>
      </w:r>
    </w:p>
    <w:p w14:paraId="14569EBC" w14:textId="77777777" w:rsidR="007A791A" w:rsidRPr="00B37DD1" w:rsidRDefault="007A791A" w:rsidP="007A791A">
      <w:pPr>
        <w:pStyle w:val="Heading2"/>
      </w:pPr>
      <w:bookmarkStart w:id="703" w:name="_Commencing_Program_Cohort_1"/>
      <w:bookmarkStart w:id="704" w:name="_Toc75851524"/>
      <w:bookmarkStart w:id="705" w:name="_Toc107478997"/>
      <w:bookmarkStart w:id="706" w:name="_Toc147314213"/>
      <w:bookmarkEnd w:id="703"/>
      <w:r w:rsidRPr="00B37DD1">
        <w:lastRenderedPageBreak/>
        <w:t>Commencing Program Cohort Identifier</w:t>
      </w:r>
      <w:bookmarkEnd w:id="704"/>
      <w:bookmarkEnd w:id="705"/>
      <w:bookmarkEnd w:id="706"/>
    </w:p>
    <w:p w14:paraId="5A14544F" w14:textId="77777777" w:rsidR="007A791A" w:rsidRDefault="007A791A" w:rsidP="007A791A">
      <w:pPr>
        <w:pStyle w:val="Heading3"/>
        <w:rPr>
          <w:lang w:val="en-AU"/>
        </w:rPr>
      </w:pPr>
      <w:r>
        <w:rPr>
          <w:lang w:val="en-AU"/>
        </w:rPr>
        <w:t>Element description</w:t>
      </w:r>
    </w:p>
    <w:p w14:paraId="58F33583" w14:textId="119D4A81" w:rsidR="007A791A" w:rsidRPr="00F6643C" w:rsidRDefault="007A791A" w:rsidP="007A791A">
      <w:pPr>
        <w:rPr>
          <w:rFonts w:eastAsia="Arial" w:cs="Times New Roman"/>
          <w:lang w:val="en-AU"/>
        </w:rPr>
      </w:pPr>
      <w:r w:rsidRPr="007A791A">
        <w:rPr>
          <w:rStyle w:val="Field"/>
        </w:rPr>
        <w:t>Commencing Program Cohort Identifier</w:t>
      </w:r>
      <w:r>
        <w:rPr>
          <w:rFonts w:eastAsia="Arial" w:cs="Times New Roman"/>
          <w:lang w:val="en-AU"/>
        </w:rPr>
        <w:t xml:space="preserve"> identifies students belonging to a specific cohort/s as </w:t>
      </w:r>
      <w:r w:rsidRPr="00F6643C">
        <w:rPr>
          <w:rFonts w:eastAsia="Arial" w:cs="Times New Roman"/>
          <w:lang w:val="en-AU"/>
        </w:rPr>
        <w:t xml:space="preserve">defined by the Victorian Department of </w:t>
      </w:r>
      <w:r w:rsidR="00A31D9D">
        <w:rPr>
          <w:rFonts w:eastAsia="Arial" w:cs="Times New Roman"/>
          <w:lang w:val="en-AU"/>
        </w:rPr>
        <w:t>Jobs, Skills, Industry and Region</w:t>
      </w:r>
      <w:r w:rsidR="006C1FDD">
        <w:rPr>
          <w:rFonts w:eastAsia="Arial" w:cs="Times New Roman"/>
          <w:lang w:val="en-AU"/>
        </w:rPr>
        <w:t>s</w:t>
      </w:r>
      <w:r>
        <w:rPr>
          <w:rFonts w:eastAsia="Arial" w:cs="Times New Roman"/>
          <w:lang w:val="en-AU"/>
        </w:rPr>
        <w:t xml:space="preserve"> </w:t>
      </w:r>
      <w:r w:rsidR="00E54AC0">
        <w:rPr>
          <w:rFonts w:eastAsia="Arial" w:cs="Times New Roman"/>
          <w:lang w:val="en-AU"/>
        </w:rPr>
        <w:t>and is</w:t>
      </w:r>
      <w:r>
        <w:rPr>
          <w:rFonts w:eastAsia="Arial" w:cs="Times New Roman"/>
          <w:lang w:val="en-AU"/>
        </w:rPr>
        <w:t xml:space="preserve"> </w:t>
      </w:r>
      <w:r w:rsidR="004845CE">
        <w:rPr>
          <w:rFonts w:eastAsia="Arial" w:cs="Times New Roman"/>
          <w:lang w:val="en-AU"/>
        </w:rPr>
        <w:t>self-determined</w:t>
      </w:r>
      <w:r>
        <w:rPr>
          <w:rFonts w:eastAsia="Arial" w:cs="Times New Roman"/>
          <w:lang w:val="en-AU"/>
        </w:rPr>
        <w:t xml:space="preserve"> by the student</w:t>
      </w:r>
      <w:r w:rsidR="00EE6FBA">
        <w:rPr>
          <w:rFonts w:eastAsia="Arial" w:cs="Times New Roman"/>
          <w:lang w:val="en-AU"/>
        </w:rPr>
        <w:t>.</w:t>
      </w:r>
      <w:r>
        <w:rPr>
          <w:rFonts w:eastAsia="Arial" w:cs="Times New Roman"/>
          <w:lang w:val="en-AU"/>
        </w:rPr>
        <w:t xml:space="preserve"> </w:t>
      </w:r>
    </w:p>
    <w:p w14:paraId="0558C221" w14:textId="77777777" w:rsidR="007A791A" w:rsidRDefault="007A791A" w:rsidP="007A791A">
      <w:pPr>
        <w:pStyle w:val="Heading3"/>
        <w:rPr>
          <w:lang w:val="en-AU"/>
        </w:rPr>
      </w:pPr>
      <w:r>
        <w:rPr>
          <w:lang w:val="en-AU"/>
        </w:rPr>
        <w:t>File</w:t>
      </w:r>
    </w:p>
    <w:p w14:paraId="391C0FCE" w14:textId="77777777" w:rsidR="007A791A" w:rsidRPr="00A57B70" w:rsidRDefault="007A791A" w:rsidP="007A791A">
      <w:pPr>
        <w:rPr>
          <w:lang w:val="en-AU"/>
        </w:rPr>
      </w:pPr>
      <w:r>
        <w:rPr>
          <w:lang w:val="en-AU"/>
        </w:rPr>
        <w:t>Program Completed</w:t>
      </w:r>
      <w:r w:rsidRPr="00A57B70">
        <w:rPr>
          <w:lang w:val="en-AU"/>
        </w:rPr>
        <w:t xml:space="preserve"> (NAT001</w:t>
      </w:r>
      <w:r>
        <w:rPr>
          <w:lang w:val="en-AU"/>
        </w:rPr>
        <w:t>3</w:t>
      </w:r>
      <w:r w:rsidRPr="00A57B70">
        <w:rPr>
          <w:lang w:val="en-AU"/>
        </w:rPr>
        <w:t>0)</w:t>
      </w:r>
    </w:p>
    <w:p w14:paraId="049724EF" w14:textId="77777777" w:rsidR="007A791A" w:rsidRDefault="007A791A" w:rsidP="007A791A">
      <w:pPr>
        <w:pStyle w:val="Heading3"/>
        <w:rPr>
          <w:lang w:val="en-AU"/>
        </w:rPr>
      </w:pPr>
      <w:r w:rsidRPr="00A57B70">
        <w:rPr>
          <w:lang w:val="en-AU"/>
        </w:rPr>
        <w:t>P</w:t>
      </w:r>
      <w:r>
        <w:rPr>
          <w:lang w:val="en-AU"/>
        </w:rPr>
        <w:t>urpose</w:t>
      </w:r>
    </w:p>
    <w:p w14:paraId="3570A929" w14:textId="77777777" w:rsidR="007A791A" w:rsidRPr="00F6643C" w:rsidRDefault="007A791A" w:rsidP="007A791A">
      <w:pPr>
        <w:rPr>
          <w:rFonts w:eastAsia="Arial" w:cs="Times New Roman"/>
          <w:lang w:val="en-AU"/>
        </w:rPr>
      </w:pPr>
      <w:r w:rsidRPr="00CE6863">
        <w:rPr>
          <w:rFonts w:eastAsia="Arial" w:cs="Times New Roman"/>
          <w:iCs/>
          <w:lang w:val="en-AU"/>
        </w:rPr>
        <w:t>To allow for the identification and analysis of specific student cohorts in program enrolments</w:t>
      </w:r>
      <w:r>
        <w:rPr>
          <w:rFonts w:eastAsia="Arial" w:cs="Times New Roman"/>
          <w:i/>
          <w:lang w:val="en-AU"/>
        </w:rPr>
        <w:t>.</w:t>
      </w:r>
    </w:p>
    <w:p w14:paraId="3E16568C" w14:textId="77777777" w:rsidR="007A791A" w:rsidRDefault="007A791A" w:rsidP="007A791A">
      <w:pPr>
        <w:pStyle w:val="Heading3"/>
        <w:rPr>
          <w:lang w:val="en-AU"/>
        </w:rPr>
      </w:pPr>
      <w:r>
        <w:rPr>
          <w:lang w:val="en-AU"/>
        </w:rPr>
        <w:t>Business rules</w:t>
      </w:r>
    </w:p>
    <w:p w14:paraId="7A030BBA" w14:textId="77777777" w:rsidR="007A791A" w:rsidRDefault="007A791A" w:rsidP="007A791A">
      <w:pPr>
        <w:pStyle w:val="Heading4"/>
        <w:rPr>
          <w:rFonts w:eastAsia="Times New Roman"/>
          <w:lang w:val="en-AU"/>
        </w:rPr>
      </w:pPr>
      <w:r w:rsidRPr="00F6643C">
        <w:rPr>
          <w:rFonts w:eastAsia="Times New Roman"/>
          <w:lang w:val="en-AU"/>
        </w:rPr>
        <w:t>General:</w:t>
      </w:r>
    </w:p>
    <w:p w14:paraId="6687B6EF" w14:textId="7531AC77" w:rsidR="00574E14" w:rsidRPr="00574E14" w:rsidRDefault="00574E14" w:rsidP="00574E14">
      <w:pPr>
        <w:rPr>
          <w:lang w:val="en-AU"/>
        </w:rPr>
      </w:pPr>
      <w:r>
        <w:rPr>
          <w:lang w:val="en-AU"/>
        </w:rPr>
        <w:t>If the student self identifies as belonging to one or more of the specific cohort/s specified by the Department, use this data element to report the cohort at the commencement of the enrolment.</w:t>
      </w:r>
    </w:p>
    <w:p w14:paraId="39AB2E1C" w14:textId="2B9B4BB3" w:rsidR="007A791A" w:rsidRDefault="00E54AC0" w:rsidP="007A791A">
      <w:pPr>
        <w:rPr>
          <w:rFonts w:eastAsia="Arial" w:cs="Times New Roman"/>
          <w:lang w:val="en-AU"/>
        </w:rPr>
      </w:pPr>
      <w:r>
        <w:rPr>
          <w:rFonts w:eastAsia="Arial" w:cs="Times New Roman"/>
          <w:lang w:val="en-AU"/>
        </w:rPr>
        <w:t xml:space="preserve">Training Providers should ensure that </w:t>
      </w:r>
      <w:r w:rsidR="00131412">
        <w:rPr>
          <w:rFonts w:eastAsia="Arial" w:cs="Times New Roman"/>
          <w:lang w:val="en-AU"/>
        </w:rPr>
        <w:t xml:space="preserve">the </w:t>
      </w:r>
      <w:hyperlink w:anchor="_Commencing_program_cohort_2" w:history="1">
        <w:r w:rsidR="00131412" w:rsidRPr="00131412">
          <w:rPr>
            <w:rStyle w:val="Hyperlink"/>
            <w:rFonts w:eastAsia="Arial" w:cs="Times New Roman"/>
            <w:lang w:val="en-AU"/>
          </w:rPr>
          <w:t>Standard</w:t>
        </w:r>
        <w:r w:rsidR="007A791A" w:rsidRPr="00131412">
          <w:rPr>
            <w:rStyle w:val="Hyperlink"/>
            <w:rFonts w:eastAsia="Arial" w:cs="Times New Roman"/>
            <w:lang w:val="en-AU"/>
          </w:rPr>
          <w:t xml:space="preserve"> enrolment form</w:t>
        </w:r>
      </w:hyperlink>
      <w:r w:rsidR="00445311">
        <w:rPr>
          <w:rFonts w:eastAsia="Arial" w:cs="Times New Roman"/>
          <w:lang w:val="en-AU"/>
        </w:rPr>
        <w:t xml:space="preserve"> contain a link</w:t>
      </w:r>
      <w:r w:rsidR="00150B40">
        <w:rPr>
          <w:rFonts w:eastAsia="Arial" w:cs="Times New Roman"/>
          <w:lang w:val="en-AU"/>
        </w:rPr>
        <w:t>,</w:t>
      </w:r>
      <w:r w:rsidR="00445311">
        <w:rPr>
          <w:rFonts w:eastAsia="Arial" w:cs="Times New Roman"/>
          <w:lang w:val="en-AU"/>
        </w:rPr>
        <w:t xml:space="preserve"> or a more detailed description of </w:t>
      </w:r>
      <w:r w:rsidR="001A3D53">
        <w:rPr>
          <w:rFonts w:eastAsia="Arial" w:cs="Times New Roman"/>
          <w:lang w:val="en-AU"/>
        </w:rPr>
        <w:t xml:space="preserve">the </w:t>
      </w:r>
      <w:r w:rsidR="00445311">
        <w:rPr>
          <w:rFonts w:eastAsia="Arial" w:cs="Times New Roman"/>
          <w:lang w:val="en-AU"/>
        </w:rPr>
        <w:t>value.</w:t>
      </w:r>
    </w:p>
    <w:p w14:paraId="6CE0879B" w14:textId="77777777" w:rsidR="007A791A" w:rsidRDefault="007A791A" w:rsidP="007A791A">
      <w:pPr>
        <w:pStyle w:val="Heading4"/>
        <w:rPr>
          <w:rFonts w:eastAsia="Times New Roman"/>
          <w:lang w:val="en-AU"/>
        </w:rPr>
      </w:pPr>
      <w:r w:rsidRPr="00F6643C">
        <w:rPr>
          <w:rFonts w:eastAsia="Times New Roman"/>
          <w:lang w:val="en-AU"/>
        </w:rPr>
        <w:t>Specific:</w:t>
      </w:r>
    </w:p>
    <w:p w14:paraId="7CBF2D15" w14:textId="034CC7A5" w:rsidR="007A791A" w:rsidRDefault="007A791A" w:rsidP="007A791A">
      <w:pPr>
        <w:keepNext/>
        <w:keepLines/>
        <w:outlineLvl w:val="3"/>
        <w:rPr>
          <w:rStyle w:val="Value"/>
        </w:rPr>
      </w:pPr>
      <w:r>
        <w:rPr>
          <w:rFonts w:eastAsia="Times New Roman" w:cs="Times New Roman"/>
          <w:iCs/>
          <w:szCs w:val="22"/>
          <w:lang w:val="en-AU"/>
        </w:rPr>
        <w:t>There is no priority order</w:t>
      </w:r>
      <w:r w:rsidR="005236AC">
        <w:rPr>
          <w:rFonts w:eastAsia="Times New Roman" w:cs="Times New Roman"/>
          <w:iCs/>
          <w:szCs w:val="22"/>
          <w:lang w:val="en-AU"/>
        </w:rPr>
        <w:t>.</w:t>
      </w:r>
      <w:r>
        <w:rPr>
          <w:rFonts w:eastAsia="Times New Roman" w:cs="Times New Roman"/>
          <w:iCs/>
          <w:szCs w:val="22"/>
          <w:lang w:val="en-AU"/>
        </w:rPr>
        <w:t xml:space="preserve"> </w:t>
      </w:r>
      <w:r w:rsidR="005236AC">
        <w:rPr>
          <w:rFonts w:eastAsia="Times New Roman" w:cs="Times New Roman"/>
          <w:iCs/>
          <w:szCs w:val="22"/>
          <w:lang w:val="en-AU"/>
        </w:rPr>
        <w:t>For example,</w:t>
      </w:r>
      <w:r>
        <w:rPr>
          <w:rFonts w:eastAsia="Times New Roman" w:cs="Times New Roman"/>
          <w:iCs/>
          <w:szCs w:val="22"/>
          <w:lang w:val="en-AU"/>
        </w:rPr>
        <w:t xml:space="preserve"> a student </w:t>
      </w:r>
      <w:r w:rsidR="00B56FC0">
        <w:rPr>
          <w:rFonts w:eastAsia="Times New Roman" w:cs="Times New Roman"/>
          <w:iCs/>
          <w:szCs w:val="22"/>
          <w:lang w:val="en-AU"/>
        </w:rPr>
        <w:t>who is</w:t>
      </w:r>
      <w:r>
        <w:rPr>
          <w:rFonts w:eastAsia="Times New Roman" w:cs="Times New Roman"/>
          <w:iCs/>
          <w:szCs w:val="22"/>
          <w:lang w:val="en-AU"/>
        </w:rPr>
        <w:t xml:space="preserve"> both</w:t>
      </w:r>
      <w:r w:rsidR="00B56FC0">
        <w:rPr>
          <w:rFonts w:eastAsia="Times New Roman" w:cs="Times New Roman"/>
          <w:iCs/>
          <w:szCs w:val="22"/>
          <w:lang w:val="en-AU"/>
        </w:rPr>
        <w:t xml:space="preserve"> an</w:t>
      </w:r>
      <w:r>
        <w:rPr>
          <w:rFonts w:eastAsia="Times New Roman" w:cs="Times New Roman"/>
          <w:iCs/>
          <w:szCs w:val="22"/>
          <w:lang w:val="en-AU"/>
        </w:rPr>
        <w:t xml:space="preserve"> </w:t>
      </w:r>
      <w:r w:rsidRPr="001F4D46">
        <w:t>Asylum Seeker</w:t>
      </w:r>
      <w:r>
        <w:rPr>
          <w:rFonts w:eastAsia="Times New Roman" w:cs="Times New Roman"/>
          <w:iCs/>
          <w:szCs w:val="22"/>
          <w:lang w:val="en-AU"/>
        </w:rPr>
        <w:t xml:space="preserve"> and </w:t>
      </w:r>
      <w:r>
        <w:rPr>
          <w:rFonts w:cstheme="minorHAnsi"/>
        </w:rPr>
        <w:t xml:space="preserve">a </w:t>
      </w:r>
      <w:r w:rsidRPr="001F4D46">
        <w:t>Learner with Literacy, Numeracy, and Digital Literacy needs</w:t>
      </w:r>
      <w:r>
        <w:rPr>
          <w:rFonts w:cstheme="minorHAnsi"/>
        </w:rPr>
        <w:t xml:space="preserve"> </w:t>
      </w:r>
      <w:r>
        <w:rPr>
          <w:rFonts w:eastAsia="Times New Roman" w:cs="Times New Roman"/>
          <w:iCs/>
          <w:szCs w:val="22"/>
          <w:lang w:val="en-AU"/>
        </w:rPr>
        <w:t xml:space="preserve">can be reported as either </w:t>
      </w:r>
      <w:r w:rsidR="001F4D46">
        <w:rPr>
          <w:rStyle w:val="Value"/>
        </w:rPr>
        <w:t>ASLN</w:t>
      </w:r>
      <w:r>
        <w:rPr>
          <w:rFonts w:eastAsia="Times New Roman" w:cs="Times New Roman"/>
          <w:iCs/>
          <w:szCs w:val="22"/>
          <w:lang w:val="en-AU"/>
        </w:rPr>
        <w:t xml:space="preserve"> or </w:t>
      </w:r>
      <w:r w:rsidR="001F4D46">
        <w:rPr>
          <w:rStyle w:val="Value"/>
        </w:rPr>
        <w:t>LNAS</w:t>
      </w:r>
      <w:r w:rsidRPr="00DE783F">
        <w:rPr>
          <w:rStyle w:val="Value"/>
        </w:rPr>
        <w:t>.</w:t>
      </w:r>
      <w:r>
        <w:rPr>
          <w:rStyle w:val="Value"/>
        </w:rPr>
        <w:t xml:space="preserve"> </w:t>
      </w:r>
      <w:r>
        <w:rPr>
          <w:rFonts w:eastAsia="Times New Roman" w:cs="Times New Roman"/>
          <w:iCs/>
          <w:szCs w:val="22"/>
          <w:lang w:val="en-AU"/>
        </w:rPr>
        <w:t xml:space="preserve">A maximum of three cohorts can be reported.  </w:t>
      </w:r>
    </w:p>
    <w:p w14:paraId="65E0A65E" w14:textId="10853617" w:rsidR="001F4D46" w:rsidRDefault="007A791A" w:rsidP="007214FD">
      <w:pPr>
        <w:spacing w:after="0"/>
        <w:rPr>
          <w:rFonts w:eastAsia="Times New Roman"/>
        </w:rPr>
      </w:pPr>
      <w:r w:rsidRPr="00717E11">
        <w:rPr>
          <w:rFonts w:eastAsia="Times New Roman"/>
        </w:rPr>
        <w:t xml:space="preserve">Unless the CPCI is directly linked to an </w:t>
      </w:r>
      <w:r w:rsidRPr="007214FD">
        <w:rPr>
          <w:rFonts w:eastAsia="Times New Roman"/>
          <w:color w:val="auto"/>
        </w:rPr>
        <w:t>FSI</w:t>
      </w:r>
      <w:r w:rsidR="007214FD" w:rsidRPr="007214FD">
        <w:rPr>
          <w:rFonts w:eastAsia="Times New Roman"/>
          <w:color w:val="auto"/>
        </w:rPr>
        <w:t xml:space="preserve"> </w:t>
      </w:r>
      <w:r w:rsidR="007214FD" w:rsidRPr="007214FD">
        <w:rPr>
          <w:color w:val="auto"/>
        </w:rPr>
        <w:t>or a Concession Type Identifier that requires evidence</w:t>
      </w:r>
      <w:r w:rsidRPr="007214FD">
        <w:rPr>
          <w:rFonts w:eastAsia="Times New Roman"/>
          <w:color w:val="auto"/>
        </w:rPr>
        <w:t xml:space="preserve">, there </w:t>
      </w:r>
      <w:r w:rsidRPr="00717E11">
        <w:rPr>
          <w:rFonts w:eastAsia="Times New Roman"/>
        </w:rPr>
        <w:t xml:space="preserve">will be no extra requirement on the provider to collect </w:t>
      </w:r>
      <w:r>
        <w:rPr>
          <w:rFonts w:eastAsia="Times New Roman"/>
        </w:rPr>
        <w:t>any</w:t>
      </w:r>
      <w:r w:rsidRPr="00717E11">
        <w:rPr>
          <w:rFonts w:eastAsia="Times New Roman"/>
        </w:rPr>
        <w:t xml:space="preserve"> form of verification for </w:t>
      </w:r>
      <w:r>
        <w:rPr>
          <w:rFonts w:eastAsia="Times New Roman"/>
        </w:rPr>
        <w:t>a</w:t>
      </w:r>
      <w:r w:rsidRPr="00717E11">
        <w:rPr>
          <w:rFonts w:eastAsia="Times New Roman"/>
        </w:rPr>
        <w:t xml:space="preserve"> cohort a student has</w:t>
      </w:r>
      <w:r>
        <w:rPr>
          <w:rFonts w:eastAsia="Times New Roman"/>
        </w:rPr>
        <w:t xml:space="preserve"> nominated.</w:t>
      </w:r>
      <w:r w:rsidRPr="00717E11">
        <w:rPr>
          <w:rFonts w:eastAsia="Times New Roman"/>
        </w:rPr>
        <w:t>  All other forms of verification will remain for state government-funded enrolments.</w:t>
      </w:r>
    </w:p>
    <w:p w14:paraId="34F8073C" w14:textId="77777777" w:rsidR="007214FD" w:rsidRDefault="007214FD" w:rsidP="007214FD">
      <w:pPr>
        <w:spacing w:after="0"/>
        <w:rPr>
          <w:rFonts w:eastAsia="Times New Roman" w:cs="Times New Roman"/>
          <w:iCs/>
          <w:szCs w:val="22"/>
          <w:lang w:val="en-AU"/>
        </w:rPr>
      </w:pPr>
    </w:p>
    <w:p w14:paraId="3882A7F8" w14:textId="77777777" w:rsidR="001F4D46" w:rsidRPr="00F6643C" w:rsidRDefault="001F4D46" w:rsidP="001F4D46">
      <w:pPr>
        <w:keepNext/>
        <w:keepLines/>
        <w:outlineLvl w:val="3"/>
        <w:rPr>
          <w:rFonts w:eastAsia="Times New Roman" w:cs="Times New Roman"/>
          <w:iCs/>
          <w:szCs w:val="22"/>
          <w:lang w:val="en-AU"/>
        </w:rPr>
      </w:pPr>
      <w:bookmarkStart w:id="707" w:name="_Hlk117668024"/>
      <w:r w:rsidRPr="00F6643C">
        <w:rPr>
          <w:rFonts w:eastAsia="Times New Roman" w:cs="Times New Roman"/>
          <w:iCs/>
          <w:szCs w:val="22"/>
          <w:lang w:val="en-AU"/>
        </w:rPr>
        <w:t xml:space="preserve">This field </w:t>
      </w:r>
      <w:r>
        <w:rPr>
          <w:rFonts w:eastAsia="Times New Roman" w:cs="Times New Roman"/>
          <w:iCs/>
          <w:szCs w:val="22"/>
          <w:lang w:val="en-AU"/>
        </w:rPr>
        <w:t xml:space="preserve">must not be blank for new commencements from 2023 or superseding programs that are being superseded from 2023. </w:t>
      </w:r>
    </w:p>
    <w:bookmarkEnd w:id="707"/>
    <w:p w14:paraId="38AC00FA" w14:textId="77777777" w:rsidR="00AD5FF3" w:rsidRDefault="00AD5FF3" w:rsidP="006633E2">
      <w:pPr>
        <w:rPr>
          <w:lang w:val="en-AU"/>
        </w:rPr>
      </w:pPr>
    </w:p>
    <w:p w14:paraId="39AE469F" w14:textId="77777777" w:rsidR="00AD5FF3" w:rsidRDefault="00AD5FF3" w:rsidP="00AD5FF3">
      <w:pPr>
        <w:spacing w:before="120" w:after="120"/>
      </w:pPr>
      <w:r>
        <w:t>Examples:</w:t>
      </w:r>
      <w:r>
        <w:tab/>
      </w:r>
      <w:r>
        <w:tab/>
      </w:r>
      <w:r>
        <w:tab/>
      </w:r>
      <w:r>
        <w:tab/>
      </w:r>
      <w:r>
        <w:tab/>
      </w:r>
    </w:p>
    <w:p w14:paraId="6DD80665" w14:textId="77777777" w:rsidR="00AD5FF3" w:rsidRDefault="00AD5FF3" w:rsidP="00AD5FF3">
      <w:pPr>
        <w:spacing w:after="0" w:line="480" w:lineRule="auto"/>
      </w:pPr>
      <w:r>
        <w:t>No cohort</w:t>
      </w:r>
      <w:r>
        <w:tab/>
      </w:r>
      <w:r>
        <w:tab/>
      </w:r>
      <w:r>
        <w:tab/>
      </w:r>
      <w:r>
        <w:tab/>
      </w:r>
      <w:r>
        <w:tab/>
      </w:r>
      <w:r w:rsidRPr="001F4D46">
        <w:rPr>
          <w:rStyle w:val="Value"/>
        </w:rPr>
        <w:t>NNNNNN</w:t>
      </w:r>
    </w:p>
    <w:p w14:paraId="137A3938" w14:textId="77777777" w:rsidR="00AD5FF3" w:rsidRDefault="00AD5FF3" w:rsidP="00AD5FF3">
      <w:pPr>
        <w:spacing w:after="0" w:line="480" w:lineRule="auto"/>
      </w:pPr>
      <w:r>
        <w:t>Asylum Seeker only</w:t>
      </w:r>
      <w:r>
        <w:tab/>
      </w:r>
      <w:r>
        <w:tab/>
      </w:r>
      <w:r>
        <w:tab/>
      </w:r>
      <w:r>
        <w:tab/>
      </w:r>
      <w:r>
        <w:rPr>
          <w:rStyle w:val="Value"/>
        </w:rPr>
        <w:t>A</w:t>
      </w:r>
      <w:r w:rsidRPr="001F4D46">
        <w:rPr>
          <w:rStyle w:val="Value"/>
        </w:rPr>
        <w:t>S</w:t>
      </w:r>
    </w:p>
    <w:p w14:paraId="52F1DBCE" w14:textId="77777777" w:rsidR="00AD5FF3" w:rsidRDefault="00AD5FF3" w:rsidP="00AD5FF3">
      <w:pPr>
        <w:spacing w:after="0" w:line="240" w:lineRule="auto"/>
      </w:pPr>
      <w:r>
        <w:t xml:space="preserve">Asylum Seeker and A learner with </w:t>
      </w:r>
    </w:p>
    <w:p w14:paraId="238A4C19" w14:textId="7539F841" w:rsidR="00AD5FF3" w:rsidRDefault="00AD5FF3" w:rsidP="00AD5FF3">
      <w:pPr>
        <w:spacing w:after="0" w:line="480" w:lineRule="auto"/>
      </w:pPr>
      <w:r>
        <w:t>Literacy, Numeracy, or Digital Literacy needs.</w:t>
      </w:r>
      <w:r>
        <w:tab/>
      </w:r>
      <w:r w:rsidRPr="00DF26DD">
        <w:rPr>
          <w:rStyle w:val="Value"/>
          <w:highlight w:val="yellow"/>
        </w:rPr>
        <w:t>A</w:t>
      </w:r>
      <w:r>
        <w:rPr>
          <w:rStyle w:val="Value"/>
        </w:rPr>
        <w:t>SLN</w:t>
      </w:r>
      <w:r>
        <w:t xml:space="preserve"> or </w:t>
      </w:r>
      <w:r>
        <w:rPr>
          <w:rStyle w:val="Value"/>
        </w:rPr>
        <w:t>LNAS</w:t>
      </w:r>
      <w:r>
        <w:t xml:space="preserve"> - both are equivalent.</w:t>
      </w:r>
    </w:p>
    <w:p w14:paraId="0B9621E5" w14:textId="77777777" w:rsidR="00AD5FF3" w:rsidRDefault="00AD5FF3" w:rsidP="00AD5FF3">
      <w:pPr>
        <w:spacing w:after="0" w:line="240" w:lineRule="auto"/>
      </w:pPr>
      <w:r>
        <w:t xml:space="preserve">Asylum Seeker and A learner with </w:t>
      </w:r>
    </w:p>
    <w:p w14:paraId="199EF442" w14:textId="77777777" w:rsidR="00AD5FF3" w:rsidRDefault="00AD5FF3" w:rsidP="00AD5FF3">
      <w:pPr>
        <w:suppressAutoHyphens w:val="0"/>
        <w:autoSpaceDE/>
        <w:autoSpaceDN/>
        <w:adjustRightInd/>
        <w:spacing w:after="0" w:line="240" w:lineRule="auto"/>
        <w:textAlignment w:val="auto"/>
      </w:pPr>
      <w:r>
        <w:t>Literacy, Numeracy, or Digital Literacy needs and</w:t>
      </w:r>
    </w:p>
    <w:p w14:paraId="5AF7E3B5" w14:textId="020D45F2" w:rsidR="006633E2" w:rsidRDefault="00AD5FF3" w:rsidP="00AD5FF3">
      <w:pPr>
        <w:rPr>
          <w:lang w:val="en-AU"/>
        </w:rPr>
      </w:pPr>
      <w:r>
        <w:t>Retrenched Workers</w:t>
      </w:r>
      <w:r>
        <w:tab/>
      </w:r>
      <w:r>
        <w:tab/>
      </w:r>
      <w:r>
        <w:tab/>
      </w:r>
      <w:r>
        <w:tab/>
      </w:r>
      <w:r w:rsidRPr="00DF26DD">
        <w:rPr>
          <w:rStyle w:val="Value"/>
          <w:highlight w:val="yellow"/>
        </w:rPr>
        <w:t>A</w:t>
      </w:r>
      <w:r>
        <w:rPr>
          <w:rStyle w:val="Value"/>
        </w:rPr>
        <w:t>SLNRW</w:t>
      </w:r>
      <w:r>
        <w:t xml:space="preserve"> or </w:t>
      </w:r>
      <w:r w:rsidRPr="001F4D46">
        <w:rPr>
          <w:rStyle w:val="Value"/>
        </w:rPr>
        <w:t>R</w:t>
      </w:r>
      <w:r>
        <w:rPr>
          <w:rStyle w:val="Value"/>
        </w:rPr>
        <w:t>WASLN</w:t>
      </w:r>
      <w:r>
        <w:t xml:space="preserve"> or </w:t>
      </w:r>
      <w:r>
        <w:rPr>
          <w:rStyle w:val="Value"/>
        </w:rPr>
        <w:t>LNASRW</w:t>
      </w:r>
      <w:r>
        <w:t xml:space="preserve">, etc. </w:t>
      </w:r>
      <w:r w:rsidR="006633E2">
        <w:rPr>
          <w:lang w:val="en-AU"/>
        </w:rPr>
        <w:br w:type="page"/>
      </w:r>
    </w:p>
    <w:p w14:paraId="155BFC0E" w14:textId="77777777" w:rsidR="001F4D46" w:rsidRDefault="001F4D46" w:rsidP="00225138">
      <w:pPr>
        <w:pStyle w:val="Heading2-continued"/>
      </w:pPr>
      <w:r w:rsidRPr="00B37DD1">
        <w:lastRenderedPageBreak/>
        <w:t>Commencing Program Cohort Identifier</w:t>
      </w:r>
      <w:r>
        <w:t xml:space="preserve"> (continued)</w:t>
      </w:r>
    </w:p>
    <w:p w14:paraId="144C5C76" w14:textId="77777777" w:rsidR="001F4D46" w:rsidRDefault="001F4D46" w:rsidP="001F4D46">
      <w:pPr>
        <w:pStyle w:val="Heading3"/>
        <w:rPr>
          <w:lang w:val="en-AU"/>
        </w:rPr>
      </w:pPr>
      <w:r w:rsidRPr="00A1416B">
        <w:rPr>
          <w:lang w:val="en-AU"/>
        </w:rPr>
        <w:t>Field format</w:t>
      </w:r>
    </w:p>
    <w:tbl>
      <w:tblPr>
        <w:tblStyle w:val="DJSIR"/>
        <w:tblW w:w="2134" w:type="pct"/>
        <w:tblLook w:val="0420" w:firstRow="1" w:lastRow="0" w:firstColumn="0" w:lastColumn="0" w:noHBand="0" w:noVBand="1"/>
        <w:tblCaption w:val="Specific Cohort Identifier - Field format"/>
      </w:tblPr>
      <w:tblGrid>
        <w:gridCol w:w="2836"/>
        <w:gridCol w:w="1275"/>
      </w:tblGrid>
      <w:tr w:rsidR="001F4D46" w:rsidRPr="00A57B70" w14:paraId="76399A89" w14:textId="77777777" w:rsidTr="009A7F34">
        <w:trPr>
          <w:cnfStyle w:val="100000000000" w:firstRow="1" w:lastRow="0" w:firstColumn="0" w:lastColumn="0" w:oddVBand="0" w:evenVBand="0" w:oddHBand="0" w:evenHBand="0" w:firstRowFirstColumn="0" w:firstRowLastColumn="0" w:lastRowFirstColumn="0" w:lastRowLastColumn="0"/>
          <w:trHeight w:val="283"/>
        </w:trPr>
        <w:tc>
          <w:tcPr>
            <w:tcW w:w="3449" w:type="pct"/>
            <w:noWrap/>
          </w:tcPr>
          <w:p w14:paraId="5083DD07" w14:textId="77777777" w:rsidR="001F4D46" w:rsidRPr="00A57B70" w:rsidRDefault="001F4D46" w:rsidP="001F4D46">
            <w:pPr>
              <w:pStyle w:val="Tablecolumnheadings"/>
            </w:pPr>
            <w:r w:rsidRPr="00A57B70">
              <w:t>Value</w:t>
            </w:r>
          </w:p>
        </w:tc>
        <w:tc>
          <w:tcPr>
            <w:tcW w:w="1551" w:type="pct"/>
          </w:tcPr>
          <w:p w14:paraId="6DC33E4A" w14:textId="77777777" w:rsidR="001F4D46" w:rsidRPr="00A57B70" w:rsidRDefault="001F4D46" w:rsidP="001F4D46">
            <w:pPr>
              <w:pStyle w:val="Tablecolumnheadings"/>
            </w:pPr>
            <w:r w:rsidRPr="00A57B70">
              <w:t>Description</w:t>
            </w:r>
          </w:p>
        </w:tc>
      </w:tr>
      <w:tr w:rsidR="001F4D46" w:rsidRPr="00A57B70" w14:paraId="274F1FE6" w14:textId="77777777" w:rsidTr="009A7F34">
        <w:trPr>
          <w:trHeight w:val="283"/>
        </w:trPr>
        <w:tc>
          <w:tcPr>
            <w:tcW w:w="3449" w:type="pct"/>
            <w:noWrap/>
          </w:tcPr>
          <w:p w14:paraId="1AEA6B23" w14:textId="77777777" w:rsidR="001F4D46" w:rsidRPr="00A57B70" w:rsidRDefault="001F4D46" w:rsidP="001F4D46">
            <w:pPr>
              <w:pStyle w:val="Tabletext"/>
            </w:pPr>
            <w:r w:rsidRPr="00A57B70">
              <w:t>Length</w:t>
            </w:r>
          </w:p>
        </w:tc>
        <w:tc>
          <w:tcPr>
            <w:tcW w:w="1551" w:type="pct"/>
          </w:tcPr>
          <w:p w14:paraId="2E1CF0D0" w14:textId="77777777" w:rsidR="001F4D46" w:rsidRPr="00A57B70" w:rsidRDefault="001F4D46" w:rsidP="001F4D46">
            <w:pPr>
              <w:pStyle w:val="Tabletext"/>
            </w:pPr>
            <w:r>
              <w:t>6</w:t>
            </w:r>
          </w:p>
        </w:tc>
      </w:tr>
      <w:tr w:rsidR="001F4D46" w:rsidRPr="00A57B70" w14:paraId="21C8D46C" w14:textId="77777777" w:rsidTr="009A7F34">
        <w:trPr>
          <w:trHeight w:val="283"/>
        </w:trPr>
        <w:tc>
          <w:tcPr>
            <w:tcW w:w="3449" w:type="pct"/>
            <w:noWrap/>
          </w:tcPr>
          <w:p w14:paraId="21878735" w14:textId="77777777" w:rsidR="001F4D46" w:rsidRPr="00A57B70" w:rsidRDefault="001F4D46" w:rsidP="001F4D46">
            <w:pPr>
              <w:pStyle w:val="Tabletext"/>
            </w:pPr>
            <w:r w:rsidRPr="00A57B70">
              <w:t>Type</w:t>
            </w:r>
          </w:p>
        </w:tc>
        <w:tc>
          <w:tcPr>
            <w:tcW w:w="1551" w:type="pct"/>
          </w:tcPr>
          <w:p w14:paraId="675ACF1F" w14:textId="77777777" w:rsidR="001F4D46" w:rsidRPr="00A57B70" w:rsidRDefault="001F4D46" w:rsidP="001F4D46">
            <w:pPr>
              <w:pStyle w:val="Tabletext"/>
            </w:pPr>
            <w:r w:rsidRPr="00A57B70">
              <w:t>Alpha</w:t>
            </w:r>
          </w:p>
        </w:tc>
      </w:tr>
      <w:tr w:rsidR="001F4D46" w:rsidRPr="00A57B70" w14:paraId="343282FA" w14:textId="77777777" w:rsidTr="009A7F34">
        <w:trPr>
          <w:trHeight w:val="283"/>
        </w:trPr>
        <w:tc>
          <w:tcPr>
            <w:tcW w:w="3449" w:type="pct"/>
            <w:noWrap/>
          </w:tcPr>
          <w:p w14:paraId="3089E5E3" w14:textId="77777777" w:rsidR="001F4D46" w:rsidRPr="00A57B70" w:rsidRDefault="001F4D46" w:rsidP="001F4D46">
            <w:pPr>
              <w:pStyle w:val="Tabletext"/>
            </w:pPr>
            <w:r w:rsidRPr="00A57B70">
              <w:t>Justification</w:t>
            </w:r>
          </w:p>
        </w:tc>
        <w:tc>
          <w:tcPr>
            <w:tcW w:w="1551" w:type="pct"/>
          </w:tcPr>
          <w:p w14:paraId="35450736" w14:textId="77777777" w:rsidR="001F4D46" w:rsidRPr="00A57B70" w:rsidRDefault="001F4D46" w:rsidP="001F4D46">
            <w:pPr>
              <w:pStyle w:val="Tabletext"/>
            </w:pPr>
            <w:r>
              <w:t>None</w:t>
            </w:r>
          </w:p>
        </w:tc>
      </w:tr>
      <w:tr w:rsidR="001F4D46" w:rsidRPr="00A57B70" w14:paraId="7BC35386" w14:textId="77777777" w:rsidTr="009A7F34">
        <w:trPr>
          <w:trHeight w:val="283"/>
        </w:trPr>
        <w:tc>
          <w:tcPr>
            <w:tcW w:w="3449" w:type="pct"/>
            <w:noWrap/>
          </w:tcPr>
          <w:p w14:paraId="10D77AED" w14:textId="77777777" w:rsidR="001F4D46" w:rsidRPr="00A57B70" w:rsidRDefault="001F4D46" w:rsidP="001F4D46">
            <w:pPr>
              <w:pStyle w:val="Tabletext"/>
            </w:pPr>
            <w:r w:rsidRPr="00A57B70">
              <w:t>Fill character</w:t>
            </w:r>
          </w:p>
        </w:tc>
        <w:tc>
          <w:tcPr>
            <w:tcW w:w="1551" w:type="pct"/>
          </w:tcPr>
          <w:p w14:paraId="3593A23A" w14:textId="0F431EE0" w:rsidR="001F4D46" w:rsidRPr="00A57B70" w:rsidRDefault="00D90F4D" w:rsidP="001F4D46">
            <w:pPr>
              <w:pStyle w:val="Tabletext"/>
            </w:pPr>
            <w:r>
              <w:t>Space</w:t>
            </w:r>
          </w:p>
        </w:tc>
      </w:tr>
    </w:tbl>
    <w:p w14:paraId="0F682E53" w14:textId="77777777" w:rsidR="001F4D46" w:rsidRDefault="001F4D46" w:rsidP="001F4D46">
      <w:pPr>
        <w:pStyle w:val="Heading3"/>
        <w:spacing w:before="120"/>
        <w:rPr>
          <w:lang w:val="en-AU"/>
        </w:rPr>
      </w:pPr>
      <w:r w:rsidRPr="00A1416B">
        <w:rPr>
          <w:lang w:val="en-AU"/>
        </w:rPr>
        <w:t>Field value</w:t>
      </w:r>
    </w:p>
    <w:tbl>
      <w:tblPr>
        <w:tblStyle w:val="DJSIR"/>
        <w:tblW w:w="5031" w:type="pct"/>
        <w:tblInd w:w="-57" w:type="dxa"/>
        <w:tblLook w:val="0420" w:firstRow="1" w:lastRow="0" w:firstColumn="0" w:lastColumn="0" w:noHBand="0" w:noVBand="1"/>
        <w:tblCaption w:val="Specific Cohort Identifier - Field value"/>
      </w:tblPr>
      <w:tblGrid>
        <w:gridCol w:w="1995"/>
        <w:gridCol w:w="7697"/>
      </w:tblGrid>
      <w:tr w:rsidR="001F4D46" w:rsidRPr="00132DB5" w14:paraId="0CDD1619" w14:textId="77777777" w:rsidTr="00445311">
        <w:trPr>
          <w:cnfStyle w:val="100000000000" w:firstRow="1" w:lastRow="0" w:firstColumn="0" w:lastColumn="0" w:oddVBand="0" w:evenVBand="0" w:oddHBand="0" w:evenHBand="0" w:firstRowFirstColumn="0" w:firstRowLastColumn="0" w:lastRowFirstColumn="0" w:lastRowLastColumn="0"/>
          <w:trHeight w:val="261"/>
        </w:trPr>
        <w:tc>
          <w:tcPr>
            <w:tcW w:w="1023" w:type="pct"/>
            <w:noWrap/>
          </w:tcPr>
          <w:p w14:paraId="2AC5D655" w14:textId="77777777" w:rsidR="001F4D46" w:rsidRPr="007C0DC3" w:rsidRDefault="001F4D46" w:rsidP="001F4D46">
            <w:pPr>
              <w:pStyle w:val="Tablecolumnheadings"/>
            </w:pPr>
            <w:r w:rsidRPr="007C0DC3">
              <w:t>Value</w:t>
            </w:r>
          </w:p>
        </w:tc>
        <w:tc>
          <w:tcPr>
            <w:tcW w:w="3948" w:type="pct"/>
          </w:tcPr>
          <w:p w14:paraId="02BC4CDB" w14:textId="77777777" w:rsidR="001F4D46" w:rsidRPr="007C0DC3" w:rsidRDefault="001F4D46" w:rsidP="001F4D46">
            <w:pPr>
              <w:pStyle w:val="Tablecolumnheadings"/>
            </w:pPr>
            <w:r w:rsidRPr="007C0DC3">
              <w:t>Description</w:t>
            </w:r>
          </w:p>
        </w:tc>
      </w:tr>
      <w:tr w:rsidR="004544C8" w:rsidRPr="007C0DC3" w14:paraId="47B0D0CB" w14:textId="77777777" w:rsidTr="00445311">
        <w:trPr>
          <w:trHeight w:val="261"/>
        </w:trPr>
        <w:tc>
          <w:tcPr>
            <w:tcW w:w="1023" w:type="pct"/>
            <w:noWrap/>
          </w:tcPr>
          <w:p w14:paraId="069619D7" w14:textId="6A2C0546" w:rsidR="004544C8" w:rsidRDefault="004544C8" w:rsidP="001F4D46">
            <w:pPr>
              <w:pStyle w:val="Tabletext"/>
              <w:spacing w:before="0" w:after="0"/>
            </w:pPr>
            <w:r>
              <w:t>AS</w:t>
            </w:r>
          </w:p>
        </w:tc>
        <w:tc>
          <w:tcPr>
            <w:tcW w:w="3948" w:type="pct"/>
          </w:tcPr>
          <w:p w14:paraId="4769FA36" w14:textId="19C60D6C" w:rsidR="004544C8" w:rsidRDefault="004544C8" w:rsidP="001F4D46">
            <w:pPr>
              <w:pStyle w:val="Tabletext"/>
              <w:spacing w:before="0" w:after="0"/>
            </w:pPr>
            <w:r>
              <w:rPr>
                <w:rFonts w:cstheme="minorHAnsi"/>
              </w:rPr>
              <w:t>Asylum Seeker – a person is forcibly displaced from their home country and waiting for their request for sanctuary to be processed.</w:t>
            </w:r>
          </w:p>
        </w:tc>
      </w:tr>
      <w:tr w:rsidR="001F4D46" w:rsidRPr="007C0DC3" w14:paraId="1CF05A90" w14:textId="77777777" w:rsidTr="00445311">
        <w:trPr>
          <w:trHeight w:val="261"/>
        </w:trPr>
        <w:tc>
          <w:tcPr>
            <w:tcW w:w="1023" w:type="pct"/>
            <w:noWrap/>
          </w:tcPr>
          <w:p w14:paraId="56400A24" w14:textId="77777777" w:rsidR="001F4D46" w:rsidRDefault="001F4D46" w:rsidP="001F4D46">
            <w:pPr>
              <w:pStyle w:val="Tabletext"/>
              <w:spacing w:before="0" w:after="0"/>
            </w:pPr>
            <w:r>
              <w:t>FS</w:t>
            </w:r>
          </w:p>
        </w:tc>
        <w:tc>
          <w:tcPr>
            <w:tcW w:w="3948" w:type="pct"/>
          </w:tcPr>
          <w:p w14:paraId="71D1E94E" w14:textId="77777777" w:rsidR="001F4D46" w:rsidRDefault="001F4D46" w:rsidP="001F4D46">
            <w:pPr>
              <w:pStyle w:val="Tabletext"/>
              <w:spacing w:before="0" w:after="0"/>
            </w:pPr>
            <w:r>
              <w:t>Learner Facing Financial stress – having difficulty meeting basic financial commitments due to a shortage of money, particularly in cases of insecure housing and/or food.</w:t>
            </w:r>
          </w:p>
        </w:tc>
      </w:tr>
      <w:tr w:rsidR="001F4D46" w:rsidRPr="007C0DC3" w14:paraId="5BF688A9" w14:textId="77777777" w:rsidTr="00445311">
        <w:trPr>
          <w:trHeight w:val="261"/>
        </w:trPr>
        <w:tc>
          <w:tcPr>
            <w:tcW w:w="1023" w:type="pct"/>
            <w:noWrap/>
          </w:tcPr>
          <w:p w14:paraId="4BCEF84A" w14:textId="77777777" w:rsidR="001F4D46" w:rsidRDefault="001F4D46" w:rsidP="001F4D46">
            <w:pPr>
              <w:pStyle w:val="Tabletext"/>
              <w:spacing w:before="0" w:after="0"/>
            </w:pPr>
            <w:r>
              <w:t>HS</w:t>
            </w:r>
          </w:p>
        </w:tc>
        <w:tc>
          <w:tcPr>
            <w:tcW w:w="3948" w:type="pct"/>
          </w:tcPr>
          <w:p w14:paraId="5E180EA4" w14:textId="43B6DA48" w:rsidR="001F4D46" w:rsidRDefault="001F4D46" w:rsidP="001F4D46">
            <w:pPr>
              <w:pStyle w:val="Tabletext"/>
              <w:spacing w:before="0" w:after="0"/>
            </w:pPr>
            <w:r>
              <w:t xml:space="preserve">Head Start Apprentice/Trainee. </w:t>
            </w:r>
            <w:r w:rsidRPr="007A650A">
              <w:t>For Skills First enrolments as part of the Head</w:t>
            </w:r>
            <w:r>
              <w:t xml:space="preserve"> </w:t>
            </w:r>
            <w:r w:rsidRPr="007A650A">
              <w:t>Start program for apprentices and trainees within a school setting (not to be used for SBAT</w:t>
            </w:r>
            <w:r w:rsidR="00381FC4">
              <w:t xml:space="preserve">). </w:t>
            </w:r>
            <w:r w:rsidRPr="000D0CFC">
              <w:rPr>
                <w:color w:val="FF0000"/>
              </w:rPr>
              <w:t xml:space="preserve"> </w:t>
            </w:r>
            <w:r>
              <w:t xml:space="preserve">If there are continuing students under the </w:t>
            </w:r>
            <w:r w:rsidRPr="008F7A58">
              <w:rPr>
                <w:rStyle w:val="Value"/>
              </w:rPr>
              <w:t>HPL</w:t>
            </w:r>
            <w:r>
              <w:rPr>
                <w:rStyle w:val="Value"/>
              </w:rPr>
              <w:t xml:space="preserve"> </w:t>
            </w:r>
            <w:r>
              <w:t xml:space="preserve">FSI values, then report this value as the </w:t>
            </w:r>
            <w:r w:rsidR="009D5843">
              <w:t>Commencing Program Cohort Identifier</w:t>
            </w:r>
            <w:r>
              <w:t>.</w:t>
            </w:r>
          </w:p>
        </w:tc>
      </w:tr>
      <w:tr w:rsidR="001F4D46" w:rsidRPr="007C0DC3" w14:paraId="74B852E1" w14:textId="77777777" w:rsidTr="00445311">
        <w:trPr>
          <w:trHeight w:val="261"/>
        </w:trPr>
        <w:tc>
          <w:tcPr>
            <w:tcW w:w="1023" w:type="pct"/>
            <w:noWrap/>
          </w:tcPr>
          <w:p w14:paraId="1BE5A87E" w14:textId="77777777" w:rsidR="001F4D46" w:rsidDel="00ED7693" w:rsidRDefault="001F4D46" w:rsidP="001F4D46">
            <w:pPr>
              <w:pStyle w:val="Tabletext"/>
              <w:spacing w:before="0" w:after="0"/>
            </w:pPr>
            <w:r>
              <w:t>JV</w:t>
            </w:r>
          </w:p>
        </w:tc>
        <w:tc>
          <w:tcPr>
            <w:tcW w:w="3948" w:type="pct"/>
          </w:tcPr>
          <w:p w14:paraId="547DAF3B" w14:textId="2FCEA84B" w:rsidR="001F4D46" w:rsidRDefault="001F4D46" w:rsidP="001F4D46">
            <w:pPr>
              <w:pStyle w:val="Tabletext"/>
              <w:spacing w:before="0" w:after="0"/>
            </w:pPr>
            <w:r>
              <w:t xml:space="preserve">Jobs Victoria Employment Services. </w:t>
            </w:r>
            <w:r w:rsidRPr="007A650A">
              <w:t xml:space="preserve">For Skills First enrolments by individuals who are clients of a Jobs Victoria Employment </w:t>
            </w:r>
            <w:r>
              <w:t>Services</w:t>
            </w:r>
            <w:r w:rsidRPr="007A650A">
              <w:t xml:space="preserve"> provider. </w:t>
            </w:r>
            <w:r>
              <w:t xml:space="preserve">If there are continuing students under the </w:t>
            </w:r>
            <w:r w:rsidRPr="008F7A58">
              <w:rPr>
                <w:rStyle w:val="Value"/>
              </w:rPr>
              <w:t>JVL</w:t>
            </w:r>
            <w:r>
              <w:t xml:space="preserve"> or </w:t>
            </w:r>
            <w:r w:rsidRPr="008F7A58">
              <w:rPr>
                <w:rStyle w:val="Value"/>
              </w:rPr>
              <w:t>JVP</w:t>
            </w:r>
            <w:r>
              <w:t xml:space="preserve"> FSI values, then report this value as the </w:t>
            </w:r>
            <w:r w:rsidR="009D5843">
              <w:t>Commencing Program Cohort Identifier</w:t>
            </w:r>
            <w:r>
              <w:t>.</w:t>
            </w:r>
          </w:p>
        </w:tc>
      </w:tr>
      <w:tr w:rsidR="001F4D46" w:rsidRPr="007C0DC3" w14:paraId="23F33861" w14:textId="77777777" w:rsidTr="00445311">
        <w:trPr>
          <w:trHeight w:val="261"/>
        </w:trPr>
        <w:tc>
          <w:tcPr>
            <w:tcW w:w="1023" w:type="pct"/>
            <w:noWrap/>
          </w:tcPr>
          <w:p w14:paraId="5E5089E2" w14:textId="77777777" w:rsidR="001F4D46" w:rsidRDefault="001F4D46" w:rsidP="001F4D46">
            <w:pPr>
              <w:pStyle w:val="Tabletext"/>
              <w:spacing w:before="0" w:after="0"/>
            </w:pPr>
            <w:r>
              <w:t>LN</w:t>
            </w:r>
          </w:p>
        </w:tc>
        <w:tc>
          <w:tcPr>
            <w:tcW w:w="3948" w:type="pct"/>
          </w:tcPr>
          <w:p w14:paraId="52C67E97" w14:textId="77777777" w:rsidR="001F4D46" w:rsidRDefault="001F4D46" w:rsidP="001F4D46">
            <w:pPr>
              <w:pStyle w:val="Tabletext"/>
              <w:spacing w:before="0" w:after="0"/>
            </w:pPr>
            <w:r>
              <w:t>A learner with Literacy, Numeracy, or Digital Literacy needs.</w:t>
            </w:r>
          </w:p>
        </w:tc>
      </w:tr>
      <w:tr w:rsidR="001F4D46" w:rsidRPr="007C0DC3" w14:paraId="5117C892" w14:textId="77777777" w:rsidTr="00445311">
        <w:trPr>
          <w:trHeight w:val="261"/>
        </w:trPr>
        <w:tc>
          <w:tcPr>
            <w:tcW w:w="1023" w:type="pct"/>
            <w:noWrap/>
          </w:tcPr>
          <w:p w14:paraId="44C6ACB1" w14:textId="77777777" w:rsidR="001F4D46" w:rsidDel="00ED7693" w:rsidRDefault="001F4D46" w:rsidP="001F7241">
            <w:pPr>
              <w:pStyle w:val="Tabletext"/>
              <w:spacing w:before="0" w:after="0"/>
            </w:pPr>
            <w:r>
              <w:t>RW</w:t>
            </w:r>
          </w:p>
        </w:tc>
        <w:tc>
          <w:tcPr>
            <w:tcW w:w="3947" w:type="pct"/>
          </w:tcPr>
          <w:p w14:paraId="14DBD8C5" w14:textId="2662755B" w:rsidR="004466A7" w:rsidRDefault="001F4D46" w:rsidP="001F4D46">
            <w:pPr>
              <w:pStyle w:val="Tabletext"/>
              <w:spacing w:before="0" w:after="0"/>
            </w:pPr>
            <w:r>
              <w:t xml:space="preserve">Retrenched Workers. </w:t>
            </w:r>
            <w:r w:rsidR="004466A7">
              <w:t>A person who is retrenched</w:t>
            </w:r>
            <w:r w:rsidR="00746119">
              <w:t xml:space="preserve"> or made redundant</w:t>
            </w:r>
            <w:r w:rsidR="004466A7">
              <w:t xml:space="preserve"> due to a specific role no longer being required due to operational changes within a business.</w:t>
            </w:r>
          </w:p>
        </w:tc>
      </w:tr>
      <w:tr w:rsidR="001F4D46" w:rsidRPr="007C0DC3" w14:paraId="699FA87B" w14:textId="77777777" w:rsidTr="00445311">
        <w:trPr>
          <w:trHeight w:val="261"/>
        </w:trPr>
        <w:tc>
          <w:tcPr>
            <w:tcW w:w="1023" w:type="pct"/>
            <w:noWrap/>
          </w:tcPr>
          <w:p w14:paraId="18765C10" w14:textId="77777777" w:rsidR="001F4D46" w:rsidRDefault="001F4D46" w:rsidP="001F4D46">
            <w:pPr>
              <w:pStyle w:val="Tabletext"/>
              <w:spacing w:before="0" w:after="0"/>
            </w:pPr>
            <w:r>
              <w:t>RC</w:t>
            </w:r>
          </w:p>
        </w:tc>
        <w:tc>
          <w:tcPr>
            <w:tcW w:w="3948" w:type="pct"/>
          </w:tcPr>
          <w:p w14:paraId="0FB68F2F" w14:textId="68462076" w:rsidR="001F4D46" w:rsidRDefault="001F4D46" w:rsidP="001F4D46">
            <w:pPr>
              <w:pStyle w:val="Tabletext"/>
              <w:spacing w:before="0" w:after="0"/>
            </w:pPr>
            <w:r>
              <w:t xml:space="preserve">Reconnect. </w:t>
            </w:r>
            <w:r w:rsidRPr="007A650A">
              <w:t>For Skills First enrolments by individuals who are referred to the training provider through the Reconnect Program.</w:t>
            </w:r>
            <w:r>
              <w:t xml:space="preserve"> For new and continuing enrolments where FSI value </w:t>
            </w:r>
            <w:r w:rsidRPr="008F7A58">
              <w:rPr>
                <w:rStyle w:val="Value"/>
              </w:rPr>
              <w:t>RCL</w:t>
            </w:r>
            <w:r>
              <w:t xml:space="preserve"> or </w:t>
            </w:r>
            <w:r w:rsidRPr="008F7A58">
              <w:rPr>
                <w:rStyle w:val="Value"/>
              </w:rPr>
              <w:t>RCP</w:t>
            </w:r>
            <w:r>
              <w:t xml:space="preserve"> then report this value as the </w:t>
            </w:r>
            <w:r w:rsidR="009D5843">
              <w:t>Commencing Program Cohort Identifier</w:t>
            </w:r>
            <w:r w:rsidR="000D0CFC">
              <w:t>.</w:t>
            </w:r>
          </w:p>
        </w:tc>
      </w:tr>
      <w:tr w:rsidR="001F4D46" w:rsidRPr="007C0DC3" w14:paraId="0D26F2D3" w14:textId="77777777" w:rsidTr="00445311">
        <w:trPr>
          <w:trHeight w:val="261"/>
        </w:trPr>
        <w:tc>
          <w:tcPr>
            <w:tcW w:w="1023" w:type="pct"/>
            <w:noWrap/>
          </w:tcPr>
          <w:p w14:paraId="2D0F6F8B" w14:textId="77777777" w:rsidR="001F4D46" w:rsidRDefault="001F4D46" w:rsidP="001F4D46">
            <w:pPr>
              <w:pStyle w:val="Tabletext"/>
              <w:spacing w:before="0" w:after="0"/>
            </w:pPr>
            <w:r>
              <w:t>VT</w:t>
            </w:r>
          </w:p>
        </w:tc>
        <w:tc>
          <w:tcPr>
            <w:tcW w:w="3948" w:type="pct"/>
          </w:tcPr>
          <w:p w14:paraId="443700D0" w14:textId="0F1B09FA" w:rsidR="001F4D46" w:rsidRDefault="001F4D46" w:rsidP="001F4D46">
            <w:pPr>
              <w:pStyle w:val="Tabletext"/>
              <w:spacing w:before="0" w:after="0"/>
            </w:pPr>
            <w:r>
              <w:t>Veteran - A person who has served, or is serving, as a member of the Australian Defen</w:t>
            </w:r>
            <w:r w:rsidR="004743DE">
              <w:t>c</w:t>
            </w:r>
            <w:r>
              <w:t>e Force, or as a member of the Reserves, with at least one day of continuous full-time service</w:t>
            </w:r>
          </w:p>
        </w:tc>
      </w:tr>
      <w:tr w:rsidR="001F4D46" w:rsidRPr="007C0DC3" w14:paraId="11BC5A33" w14:textId="77777777" w:rsidTr="00445311">
        <w:trPr>
          <w:trHeight w:val="261"/>
        </w:trPr>
        <w:tc>
          <w:tcPr>
            <w:tcW w:w="1023" w:type="pct"/>
            <w:noWrap/>
          </w:tcPr>
          <w:p w14:paraId="082B8863" w14:textId="2ACC21A9" w:rsidR="001F4D46" w:rsidRDefault="001F4D46" w:rsidP="001F4D46">
            <w:pPr>
              <w:pStyle w:val="Tabletext"/>
              <w:spacing w:before="0" w:after="0"/>
            </w:pPr>
            <w:r>
              <w:rPr>
                <w:rFonts w:cstheme="minorHAnsi"/>
              </w:rPr>
              <w:t>WR</w:t>
            </w:r>
          </w:p>
        </w:tc>
        <w:tc>
          <w:tcPr>
            <w:tcW w:w="3948" w:type="pct"/>
          </w:tcPr>
          <w:p w14:paraId="091BFCC2" w14:textId="74341926" w:rsidR="001F4D46" w:rsidRDefault="001F4D46" w:rsidP="001F4D46">
            <w:pPr>
              <w:pStyle w:val="Tabletext"/>
              <w:spacing w:before="0" w:after="0"/>
            </w:pPr>
            <w:r>
              <w:rPr>
                <w:rFonts w:cstheme="minorHAnsi"/>
              </w:rPr>
              <w:t xml:space="preserve">Women returning to work - </w:t>
            </w:r>
            <w:r>
              <w:t>Women who are engaging in training with the intention of gaining employment after a career break.</w:t>
            </w:r>
          </w:p>
        </w:tc>
      </w:tr>
      <w:tr w:rsidR="001F4D46" w:rsidRPr="007C0DC3" w14:paraId="5ACC9C1A" w14:textId="77777777" w:rsidTr="00445311">
        <w:trPr>
          <w:trHeight w:val="261"/>
        </w:trPr>
        <w:tc>
          <w:tcPr>
            <w:tcW w:w="1023" w:type="pct"/>
            <w:noWrap/>
          </w:tcPr>
          <w:p w14:paraId="1B00751F" w14:textId="0DB5AEF5" w:rsidR="001F4D46" w:rsidRDefault="001F4D46" w:rsidP="001F4D46">
            <w:pPr>
              <w:pStyle w:val="Tabletext"/>
              <w:spacing w:before="0" w:after="0"/>
            </w:pPr>
            <w:r>
              <w:rPr>
                <w:rFonts w:cstheme="minorHAnsi"/>
              </w:rPr>
              <w:t>NNNNNN</w:t>
            </w:r>
          </w:p>
        </w:tc>
        <w:tc>
          <w:tcPr>
            <w:tcW w:w="3948" w:type="pct"/>
          </w:tcPr>
          <w:p w14:paraId="7B99EAAB" w14:textId="0E05B311" w:rsidR="001F4D46" w:rsidRDefault="001F4D46" w:rsidP="001F4D46">
            <w:pPr>
              <w:pStyle w:val="Tabletext"/>
              <w:spacing w:before="0" w:after="0"/>
            </w:pPr>
            <w:r>
              <w:rPr>
                <w:rFonts w:cstheme="minorHAnsi"/>
              </w:rPr>
              <w:t>No specific cohort</w:t>
            </w:r>
          </w:p>
        </w:tc>
      </w:tr>
      <w:tr w:rsidR="001F4D46" w:rsidRPr="007C0DC3" w14:paraId="1CB36510" w14:textId="77777777" w:rsidTr="00445311">
        <w:trPr>
          <w:trHeight w:val="261"/>
        </w:trPr>
        <w:tc>
          <w:tcPr>
            <w:tcW w:w="1023" w:type="pct"/>
            <w:noWrap/>
          </w:tcPr>
          <w:p w14:paraId="5855AAED" w14:textId="0BB34049" w:rsidR="001F4D46" w:rsidRDefault="001F4D46" w:rsidP="00373711">
            <w:pPr>
              <w:pStyle w:val="Tabletext"/>
              <w:spacing w:before="0"/>
            </w:pPr>
            <w:r>
              <w:rPr>
                <w:rFonts w:cstheme="minorHAnsi"/>
              </w:rPr>
              <w:t>@@@@@@</w:t>
            </w:r>
          </w:p>
        </w:tc>
        <w:tc>
          <w:tcPr>
            <w:tcW w:w="3948" w:type="pct"/>
          </w:tcPr>
          <w:p w14:paraId="698B366A" w14:textId="76B5F154" w:rsidR="001F4D46" w:rsidRDefault="001F4D46" w:rsidP="001F4D46">
            <w:pPr>
              <w:pStyle w:val="Tabletext"/>
              <w:spacing w:before="0" w:after="0"/>
            </w:pPr>
            <w:r w:rsidRPr="0003446B">
              <w:t xml:space="preserve">Not stated </w:t>
            </w:r>
            <w:r>
              <w:t>-</w:t>
            </w:r>
            <w:r w:rsidRPr="0003446B">
              <w:t xml:space="preserve"> question asked of the </w:t>
            </w:r>
            <w:r>
              <w:t>student</w:t>
            </w:r>
            <w:r w:rsidRPr="0003446B">
              <w:t xml:space="preserve"> but no answer provided</w:t>
            </w:r>
            <w:r>
              <w:t>.</w:t>
            </w:r>
          </w:p>
        </w:tc>
      </w:tr>
    </w:tbl>
    <w:p w14:paraId="5CBA4A1B" w14:textId="3615EFD9" w:rsidR="00225138" w:rsidRDefault="00225138">
      <w:pPr>
        <w:suppressAutoHyphens w:val="0"/>
        <w:autoSpaceDE/>
        <w:autoSpaceDN/>
        <w:adjustRightInd/>
        <w:spacing w:after="0" w:line="240" w:lineRule="auto"/>
        <w:textAlignment w:val="auto"/>
        <w:rPr>
          <w:color w:val="004D53" w:themeColor="accent2" w:themeShade="80"/>
          <w:sz w:val="24"/>
          <w:szCs w:val="24"/>
        </w:rPr>
      </w:pPr>
    </w:p>
    <w:p w14:paraId="7AA4A8F8" w14:textId="77777777" w:rsidR="001A3D53" w:rsidRDefault="001A3D53">
      <w:pPr>
        <w:suppressAutoHyphens w:val="0"/>
        <w:autoSpaceDE/>
        <w:autoSpaceDN/>
        <w:adjustRightInd/>
        <w:spacing w:after="0" w:line="240" w:lineRule="auto"/>
        <w:textAlignment w:val="auto"/>
        <w:rPr>
          <w:color w:val="004D53" w:themeColor="accent2" w:themeShade="80"/>
          <w:sz w:val="24"/>
          <w:szCs w:val="24"/>
        </w:rPr>
      </w:pPr>
      <w:r>
        <w:br w:type="page"/>
      </w:r>
    </w:p>
    <w:p w14:paraId="6C180869" w14:textId="77777777" w:rsidR="00373711" w:rsidRPr="00CF1D16" w:rsidRDefault="00373711" w:rsidP="00373711">
      <w:pPr>
        <w:pStyle w:val="Heading2"/>
        <w:rPr>
          <w:lang w:val="en-AU"/>
        </w:rPr>
      </w:pPr>
      <w:bookmarkStart w:id="708" w:name="_Commencing_Program_Identifier_1"/>
      <w:bookmarkStart w:id="709" w:name="_Toc147314214"/>
      <w:bookmarkEnd w:id="708"/>
      <w:r w:rsidRPr="00CF1D16">
        <w:rPr>
          <w:lang w:val="en-AU"/>
        </w:rPr>
        <w:lastRenderedPageBreak/>
        <w:t>Commencing Program Identifier</w:t>
      </w:r>
      <w:bookmarkEnd w:id="709"/>
    </w:p>
    <w:p w14:paraId="710799B4" w14:textId="77777777" w:rsidR="00373711" w:rsidRDefault="00373711" w:rsidP="00373711">
      <w:pPr>
        <w:pStyle w:val="Heading3"/>
        <w:rPr>
          <w:lang w:val="en-AU"/>
        </w:rPr>
      </w:pPr>
      <w:r>
        <w:rPr>
          <w:lang w:val="en-AU"/>
        </w:rPr>
        <w:t>Element description</w:t>
      </w:r>
    </w:p>
    <w:p w14:paraId="4BA08E71" w14:textId="77777777" w:rsidR="00373711" w:rsidRPr="00CF1D16" w:rsidRDefault="00373711" w:rsidP="00373711">
      <w:pPr>
        <w:jc w:val="both"/>
        <w:rPr>
          <w:lang w:val="en-AU"/>
        </w:rPr>
      </w:pPr>
      <w:r w:rsidRPr="00CF1D16">
        <w:rPr>
          <w:lang w:val="en-AU"/>
        </w:rPr>
        <w:t>A value that indicates whether a student is undertaking Subject only training</w:t>
      </w:r>
      <w:r>
        <w:rPr>
          <w:lang w:val="en-AU"/>
        </w:rPr>
        <w:t xml:space="preserve"> </w:t>
      </w:r>
      <w:r w:rsidRPr="00CF1D16">
        <w:rPr>
          <w:lang w:val="en-AU"/>
        </w:rPr>
        <w:t>or is undertaking a Program that is commencing or continuing.</w:t>
      </w:r>
    </w:p>
    <w:p w14:paraId="69856F39" w14:textId="77777777" w:rsidR="00373711" w:rsidRDefault="00373711" w:rsidP="00373711">
      <w:pPr>
        <w:pStyle w:val="Heading3"/>
        <w:rPr>
          <w:lang w:val="en-AU"/>
        </w:rPr>
      </w:pPr>
      <w:r>
        <w:rPr>
          <w:lang w:val="en-AU"/>
        </w:rPr>
        <w:t>File</w:t>
      </w:r>
    </w:p>
    <w:p w14:paraId="3F08C64F" w14:textId="77777777" w:rsidR="00373711" w:rsidRPr="00CF1D16" w:rsidRDefault="00373711" w:rsidP="00373711">
      <w:pPr>
        <w:rPr>
          <w:lang w:val="en-AU"/>
        </w:rPr>
      </w:pPr>
      <w:r w:rsidRPr="00CF1D16">
        <w:rPr>
          <w:lang w:val="en-AU"/>
        </w:rPr>
        <w:t>Training Activity (NAT00120)</w:t>
      </w:r>
    </w:p>
    <w:p w14:paraId="4EAC8E0E" w14:textId="77777777" w:rsidR="00373711" w:rsidRDefault="00373711" w:rsidP="00373711">
      <w:pPr>
        <w:pStyle w:val="Heading3"/>
        <w:rPr>
          <w:lang w:val="en-AU"/>
        </w:rPr>
      </w:pPr>
      <w:r>
        <w:rPr>
          <w:lang w:val="en-AU"/>
        </w:rPr>
        <w:t>Purpose</w:t>
      </w:r>
    </w:p>
    <w:p w14:paraId="4CD28242" w14:textId="77777777" w:rsidR="00373711" w:rsidRPr="00CF1D16" w:rsidRDefault="00373711" w:rsidP="00373711">
      <w:pPr>
        <w:jc w:val="both"/>
        <w:rPr>
          <w:lang w:val="en-AU"/>
        </w:rPr>
      </w:pPr>
      <w:r w:rsidRPr="00CF1D16">
        <w:rPr>
          <w:lang w:val="en-AU"/>
        </w:rPr>
        <w:t>To measure the number of VET students who commence in a given year.</w:t>
      </w:r>
    </w:p>
    <w:p w14:paraId="42DBE948" w14:textId="77777777" w:rsidR="00373711" w:rsidRDefault="00373711" w:rsidP="00373711">
      <w:pPr>
        <w:pStyle w:val="Heading3"/>
        <w:rPr>
          <w:lang w:val="en-AU"/>
        </w:rPr>
      </w:pPr>
      <w:r>
        <w:rPr>
          <w:lang w:val="en-AU"/>
        </w:rPr>
        <w:t>Business rules</w:t>
      </w:r>
    </w:p>
    <w:p w14:paraId="099137B1" w14:textId="77777777" w:rsidR="00373711" w:rsidRPr="00CF1D16" w:rsidRDefault="00373711" w:rsidP="00373711">
      <w:pPr>
        <w:pStyle w:val="Heading4"/>
        <w:rPr>
          <w:lang w:val="en-AU"/>
        </w:rPr>
      </w:pPr>
      <w:r w:rsidRPr="00CF1D16">
        <w:rPr>
          <w:lang w:val="en-AU"/>
        </w:rPr>
        <w:t>General:</w:t>
      </w:r>
    </w:p>
    <w:p w14:paraId="23122E2F" w14:textId="77777777" w:rsidR="00373711" w:rsidRPr="00CF1D16" w:rsidRDefault="00373711" w:rsidP="00373711">
      <w:pPr>
        <w:jc w:val="both"/>
        <w:rPr>
          <w:lang w:val="en-AU"/>
        </w:rPr>
      </w:pPr>
      <w:r w:rsidRPr="00CF1D16">
        <w:rPr>
          <w:lang w:val="en-AU"/>
        </w:rPr>
        <w:t>Correct identification of Subject-only training is important to the accurate calculation of Program completion rates.</w:t>
      </w:r>
    </w:p>
    <w:p w14:paraId="0B829359" w14:textId="77777777" w:rsidR="00373711" w:rsidRPr="00CF1D16" w:rsidRDefault="00373711" w:rsidP="00373711">
      <w:pPr>
        <w:jc w:val="both"/>
        <w:rPr>
          <w:lang w:val="en-AU"/>
        </w:rPr>
      </w:pPr>
      <w:r w:rsidRPr="00CF1D16">
        <w:rPr>
          <w:lang w:val="en-AU"/>
        </w:rPr>
        <w:t xml:space="preserve">Victoria allows a </w:t>
      </w:r>
      <w:r w:rsidRPr="00373711">
        <w:rPr>
          <w:rStyle w:val="Field"/>
        </w:rPr>
        <w:t>Program Identifier</w:t>
      </w:r>
      <w:r w:rsidRPr="00CF1D16">
        <w:rPr>
          <w:lang w:val="en-AU"/>
        </w:rPr>
        <w:t xml:space="preserve"> to be reported for a unit of competency or subject only training (which has </w:t>
      </w:r>
      <w:r w:rsidRPr="00373711">
        <w:rPr>
          <w:rStyle w:val="Field"/>
        </w:rPr>
        <w:t>Commencing Program Identifier</w:t>
      </w:r>
      <w:r w:rsidRPr="00CF1D16">
        <w:rPr>
          <w:lang w:val="en-AU"/>
        </w:rPr>
        <w:t xml:space="preserve"> </w:t>
      </w:r>
      <w:r w:rsidRPr="00373711">
        <w:rPr>
          <w:rStyle w:val="Value"/>
        </w:rPr>
        <w:t>8</w:t>
      </w:r>
      <w:r w:rsidRPr="00CF1D16">
        <w:rPr>
          <w:lang w:val="en-AU"/>
        </w:rPr>
        <w:t xml:space="preserve">) as SVTS needs the </w:t>
      </w:r>
      <w:r w:rsidRPr="00373711">
        <w:rPr>
          <w:rStyle w:val="Field"/>
        </w:rPr>
        <w:t>Program Identifier</w:t>
      </w:r>
      <w:r w:rsidRPr="00CF1D16">
        <w:rPr>
          <w:lang w:val="en-AU"/>
        </w:rPr>
        <w:t xml:space="preserve"> to calculate any payments due to the RTO.</w:t>
      </w:r>
    </w:p>
    <w:p w14:paraId="2B5B81BE" w14:textId="77777777" w:rsidR="00373711" w:rsidRPr="00CF1D16" w:rsidRDefault="00373711" w:rsidP="00373711">
      <w:pPr>
        <w:pStyle w:val="Heading4"/>
        <w:rPr>
          <w:lang w:val="en-AU"/>
        </w:rPr>
      </w:pPr>
      <w:r w:rsidRPr="00CF1D16">
        <w:rPr>
          <w:lang w:val="en-AU"/>
        </w:rPr>
        <w:t>Specific:</w:t>
      </w:r>
    </w:p>
    <w:p w14:paraId="708D29A4" w14:textId="77777777" w:rsidR="00373711" w:rsidRPr="00CF1D16" w:rsidRDefault="00373711" w:rsidP="00373711">
      <w:pPr>
        <w:jc w:val="both"/>
        <w:rPr>
          <w:lang w:val="en-AU"/>
        </w:rPr>
      </w:pPr>
      <w:r w:rsidRPr="00CF1D16">
        <w:rPr>
          <w:lang w:val="en-AU"/>
        </w:rPr>
        <w:t xml:space="preserve">If the student is undertaking this training as Subject only training report a </w:t>
      </w:r>
      <w:r w:rsidRPr="00373711">
        <w:rPr>
          <w:rStyle w:val="Field"/>
        </w:rPr>
        <w:t>Commencing Program Identifier</w:t>
      </w:r>
      <w:r w:rsidRPr="00CF1D16">
        <w:rPr>
          <w:lang w:val="en-AU"/>
        </w:rPr>
        <w:t xml:space="preserve"> value of </w:t>
      </w:r>
      <w:r w:rsidRPr="00373711">
        <w:rPr>
          <w:rStyle w:val="Value"/>
        </w:rPr>
        <w:t>8</w:t>
      </w:r>
      <w:r w:rsidRPr="00CF1D16">
        <w:rPr>
          <w:lang w:val="en-AU"/>
        </w:rPr>
        <w:t>.</w:t>
      </w:r>
    </w:p>
    <w:p w14:paraId="72836DB0" w14:textId="77777777" w:rsidR="00373711" w:rsidRPr="00CF1D16" w:rsidRDefault="00373711" w:rsidP="00373711">
      <w:pPr>
        <w:jc w:val="both"/>
        <w:rPr>
          <w:lang w:val="en-AU"/>
        </w:rPr>
      </w:pPr>
      <w:r w:rsidRPr="00CF1D16">
        <w:rPr>
          <w:lang w:val="en-AU"/>
        </w:rPr>
        <w:t>If a student has commenced their Program training linked to this Subject training:</w:t>
      </w:r>
    </w:p>
    <w:p w14:paraId="3713F58B" w14:textId="77777777" w:rsidR="00373711" w:rsidRDefault="00373711" w:rsidP="00373711">
      <w:pPr>
        <w:pStyle w:val="bullet2"/>
        <w:rPr>
          <w:lang w:val="en-AU"/>
        </w:rPr>
      </w:pPr>
      <w:r w:rsidRPr="00EE0C59">
        <w:rPr>
          <w:lang w:val="en-AU"/>
        </w:rPr>
        <w:t xml:space="preserve">in this collection year the value must be </w:t>
      </w:r>
      <w:r w:rsidRPr="00373711">
        <w:rPr>
          <w:rStyle w:val="Value"/>
        </w:rPr>
        <w:t>3</w:t>
      </w:r>
      <w:r w:rsidRPr="00EE0C59">
        <w:rPr>
          <w:lang w:val="en-AU"/>
        </w:rPr>
        <w:t>; or in</w:t>
      </w:r>
    </w:p>
    <w:p w14:paraId="13BFB209" w14:textId="77777777" w:rsidR="00373711" w:rsidRPr="00EE0C59" w:rsidRDefault="00373711" w:rsidP="00373711">
      <w:pPr>
        <w:pStyle w:val="bullet2"/>
        <w:rPr>
          <w:lang w:val="en-AU"/>
        </w:rPr>
      </w:pPr>
      <w:r w:rsidRPr="00EE0C59">
        <w:rPr>
          <w:lang w:val="en-AU"/>
        </w:rPr>
        <w:t xml:space="preserve">a previous collection year the value must be </w:t>
      </w:r>
      <w:r w:rsidRPr="00373711">
        <w:rPr>
          <w:rStyle w:val="Value"/>
        </w:rPr>
        <w:t>4</w:t>
      </w:r>
      <w:r w:rsidRPr="00EE0C59">
        <w:rPr>
          <w:lang w:val="en-AU"/>
        </w:rPr>
        <w:t>.</w:t>
      </w:r>
    </w:p>
    <w:p w14:paraId="3C1DC342" w14:textId="77777777" w:rsidR="00373711" w:rsidRPr="00CF1D16" w:rsidRDefault="00373711" w:rsidP="00373711">
      <w:pPr>
        <w:jc w:val="both"/>
        <w:rPr>
          <w:lang w:val="en-AU"/>
        </w:rPr>
      </w:pPr>
      <w:r w:rsidRPr="00CF1D16">
        <w:rPr>
          <w:lang w:val="en-AU"/>
        </w:rPr>
        <w:t xml:space="preserve">For Subjects reported with a </w:t>
      </w:r>
      <w:r w:rsidRPr="00373711">
        <w:rPr>
          <w:rStyle w:val="Field"/>
        </w:rPr>
        <w:t>Program Commencement Date</w:t>
      </w:r>
      <w:r w:rsidRPr="00CF1D16">
        <w:rPr>
          <w:lang w:val="en-AU"/>
        </w:rPr>
        <w:t xml:space="preserve"> in a previous collection year, the </w:t>
      </w:r>
      <w:r w:rsidRPr="00373711">
        <w:rPr>
          <w:rStyle w:val="Field"/>
        </w:rPr>
        <w:t>Commencing Program Identifier</w:t>
      </w:r>
      <w:r w:rsidRPr="00CF1D16">
        <w:rPr>
          <w:lang w:val="en-AU"/>
        </w:rPr>
        <w:t xml:space="preserve"> cannot be </w:t>
      </w:r>
      <w:r>
        <w:rPr>
          <w:lang w:val="en-AU"/>
        </w:rPr>
        <w:t>‘</w:t>
      </w:r>
      <w:r w:rsidRPr="00373711">
        <w:rPr>
          <w:rStyle w:val="Value"/>
        </w:rPr>
        <w:t>3 - Commencing training in a qualification or program’</w:t>
      </w:r>
      <w:r>
        <w:rPr>
          <w:lang w:val="en-AU"/>
        </w:rPr>
        <w:t>.</w:t>
      </w:r>
    </w:p>
    <w:p w14:paraId="5CD89976" w14:textId="77777777" w:rsidR="00373711" w:rsidRPr="00CF1D16" w:rsidRDefault="00373711" w:rsidP="00373711">
      <w:pPr>
        <w:jc w:val="both"/>
        <w:rPr>
          <w:lang w:val="en-AU"/>
        </w:rPr>
      </w:pPr>
      <w:r w:rsidRPr="00CF1D16">
        <w:rPr>
          <w:lang w:val="en-AU"/>
        </w:rPr>
        <w:t xml:space="preserve">For Programs with a </w:t>
      </w:r>
      <w:r w:rsidRPr="00373711">
        <w:rPr>
          <w:rStyle w:val="Field"/>
        </w:rPr>
        <w:t>Program Commencement Date</w:t>
      </w:r>
      <w:r w:rsidRPr="00CF1D16">
        <w:rPr>
          <w:lang w:val="en-AU"/>
        </w:rPr>
        <w:t xml:space="preserve"> in the current collection year, the </w:t>
      </w:r>
      <w:r w:rsidRPr="00373711">
        <w:rPr>
          <w:rStyle w:val="Field"/>
        </w:rPr>
        <w:t>Commencing Program Identifier</w:t>
      </w:r>
      <w:r>
        <w:rPr>
          <w:lang w:val="en-AU"/>
        </w:rPr>
        <w:t xml:space="preserve"> cannot be ‘</w:t>
      </w:r>
      <w:r w:rsidRPr="00373711">
        <w:rPr>
          <w:rStyle w:val="Value"/>
        </w:rPr>
        <w:t>4 - Continuing training in a qualification or program from a previous year’</w:t>
      </w:r>
      <w:r>
        <w:rPr>
          <w:lang w:val="en-AU"/>
        </w:rPr>
        <w:t>.</w:t>
      </w:r>
    </w:p>
    <w:p w14:paraId="7C841F93" w14:textId="77777777" w:rsidR="00373711" w:rsidRPr="00CF1D16" w:rsidRDefault="00373711" w:rsidP="00373711">
      <w:pPr>
        <w:jc w:val="both"/>
        <w:rPr>
          <w:lang w:val="en-AU"/>
        </w:rPr>
      </w:pPr>
      <w:r w:rsidRPr="00373711">
        <w:rPr>
          <w:rStyle w:val="Field"/>
        </w:rPr>
        <w:t>Commencing Program Identifier</w:t>
      </w:r>
      <w:r>
        <w:rPr>
          <w:lang w:val="en-AU"/>
        </w:rPr>
        <w:t xml:space="preserve"> can only be ‘</w:t>
      </w:r>
      <w:r w:rsidRPr="00373711">
        <w:rPr>
          <w:rStyle w:val="Value"/>
        </w:rPr>
        <w:t>4 - Continuing training in a qualification or program from a previous year</w:t>
      </w:r>
      <w:r w:rsidRPr="00CF1D16">
        <w:rPr>
          <w:lang w:val="en-AU"/>
        </w:rPr>
        <w:t xml:space="preserve">’ if the student is re-commencing in the same program that was previously attempted in </w:t>
      </w:r>
      <w:r>
        <w:rPr>
          <w:lang w:val="en-AU"/>
        </w:rPr>
        <w:t>a prior year but not completed.</w:t>
      </w:r>
    </w:p>
    <w:p w14:paraId="73BC5731" w14:textId="77777777" w:rsidR="00373711" w:rsidRDefault="00373711" w:rsidP="00373711">
      <w:pPr>
        <w:jc w:val="both"/>
        <w:rPr>
          <w:lang w:val="en-AU"/>
        </w:rPr>
      </w:pPr>
      <w:r w:rsidRPr="00373711">
        <w:rPr>
          <w:rStyle w:val="Field"/>
        </w:rPr>
        <w:t>Commencing Program Identifier</w:t>
      </w:r>
      <w:r w:rsidRPr="00CF1D16">
        <w:rPr>
          <w:lang w:val="en-AU"/>
        </w:rPr>
        <w:t xml:space="preserve"> must be</w:t>
      </w:r>
      <w:r>
        <w:rPr>
          <w:lang w:val="en-AU"/>
        </w:rPr>
        <w:t xml:space="preserve"> the same and not equal to ‘</w:t>
      </w:r>
      <w:r w:rsidRPr="00373711">
        <w:rPr>
          <w:rStyle w:val="Value"/>
        </w:rPr>
        <w:t>8 - Subject-only training’</w:t>
      </w:r>
      <w:r w:rsidRPr="00CF1D16">
        <w:rPr>
          <w:lang w:val="en-AU"/>
        </w:rPr>
        <w:t xml:space="preserve"> for each unique </w:t>
      </w:r>
      <w:r w:rsidRPr="00373711">
        <w:rPr>
          <w:rStyle w:val="Field"/>
        </w:rPr>
        <w:t>Client Identifier</w:t>
      </w:r>
      <w:r w:rsidRPr="00CF1D16">
        <w:rPr>
          <w:lang w:val="en-AU"/>
        </w:rPr>
        <w:t xml:space="preserve"> and </w:t>
      </w:r>
      <w:r w:rsidRPr="00373711">
        <w:rPr>
          <w:rStyle w:val="Field"/>
        </w:rPr>
        <w:t>Program Identifier</w:t>
      </w:r>
      <w:r w:rsidRPr="00CF1D16">
        <w:rPr>
          <w:lang w:val="en-AU"/>
        </w:rPr>
        <w:t xml:space="preserve"> in combination.</w:t>
      </w:r>
    </w:p>
    <w:p w14:paraId="1B69D855" w14:textId="77777777" w:rsidR="00373711" w:rsidRPr="00CF1D16" w:rsidRDefault="00373711" w:rsidP="00373711">
      <w:pPr>
        <w:jc w:val="both"/>
        <w:rPr>
          <w:lang w:val="en-AU"/>
        </w:rPr>
      </w:pPr>
      <w:r>
        <w:rPr>
          <w:lang w:val="en-AU"/>
        </w:rPr>
        <w:t>Note: For reporting requirements of this data element in relation to Superseded Programs, please refer to most recent Fact Sheet on reporting Superseded Programs.</w:t>
      </w:r>
    </w:p>
    <w:p w14:paraId="469CED26" w14:textId="77777777" w:rsidR="00373711" w:rsidRPr="00CF1D16" w:rsidRDefault="00373711" w:rsidP="00373711">
      <w:pPr>
        <w:pStyle w:val="Heading4"/>
        <w:rPr>
          <w:lang w:val="en-AU"/>
        </w:rPr>
      </w:pPr>
      <w:r w:rsidRPr="00CF1D16">
        <w:rPr>
          <w:lang w:val="en-AU"/>
        </w:rPr>
        <w:t xml:space="preserve">This field </w:t>
      </w:r>
      <w:r w:rsidRPr="00EE0C59">
        <w:rPr>
          <w:rStyle w:val="Heading4Char"/>
        </w:rPr>
        <w:t>must</w:t>
      </w:r>
      <w:r w:rsidRPr="00CF1D16">
        <w:rPr>
          <w:lang w:val="en-AU"/>
        </w:rPr>
        <w:t xml:space="preserve"> not be </w:t>
      </w:r>
      <w:r w:rsidRPr="00EE0C59">
        <w:rPr>
          <w:rStyle w:val="Heading4Char"/>
        </w:rPr>
        <w:t>blank</w:t>
      </w:r>
      <w:r>
        <w:rPr>
          <w:lang w:val="en-AU"/>
        </w:rPr>
        <w:t>.</w:t>
      </w:r>
    </w:p>
    <w:p w14:paraId="0D42B475" w14:textId="77777777" w:rsidR="00373711" w:rsidRDefault="00373711" w:rsidP="00373711">
      <w:pPr>
        <w:rPr>
          <w:lang w:val="en-AU"/>
        </w:rPr>
      </w:pPr>
      <w:r>
        <w:rPr>
          <w:lang w:val="en-AU"/>
        </w:rPr>
        <w:br w:type="page"/>
      </w:r>
    </w:p>
    <w:p w14:paraId="5311A453" w14:textId="77777777" w:rsidR="00373711" w:rsidRPr="00CF1D16" w:rsidRDefault="00373711" w:rsidP="00225138">
      <w:pPr>
        <w:pStyle w:val="Heading2-continued"/>
      </w:pPr>
      <w:bookmarkStart w:id="710" w:name="_Toc13232210"/>
      <w:bookmarkStart w:id="711" w:name="_Toc13237352"/>
      <w:bookmarkStart w:id="712" w:name="_Toc13261520"/>
      <w:bookmarkStart w:id="713" w:name="_Toc13347555"/>
      <w:bookmarkStart w:id="714" w:name="_Toc13348226"/>
      <w:bookmarkStart w:id="715" w:name="_Toc13352764"/>
      <w:bookmarkStart w:id="716" w:name="_Toc13489102"/>
      <w:bookmarkStart w:id="717" w:name="_Toc55372461"/>
      <w:bookmarkStart w:id="718" w:name="_Toc67556858"/>
      <w:bookmarkStart w:id="719" w:name="_Toc67557320"/>
      <w:bookmarkStart w:id="720" w:name="_Toc67571217"/>
      <w:bookmarkStart w:id="721" w:name="_Toc67574870"/>
      <w:bookmarkStart w:id="722" w:name="_Toc67639722"/>
      <w:bookmarkStart w:id="723" w:name="_Toc67649318"/>
      <w:bookmarkStart w:id="724" w:name="_Toc67663695"/>
      <w:bookmarkStart w:id="725" w:name="_Toc67906332"/>
      <w:bookmarkStart w:id="726" w:name="_Toc67925374"/>
      <w:bookmarkStart w:id="727" w:name="_Toc75851526"/>
      <w:r w:rsidRPr="00CF1D16">
        <w:lastRenderedPageBreak/>
        <w:t>Commencing Program Identifier</w:t>
      </w:r>
      <w:r>
        <w:t xml:space="preserve"> (continued)</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66D9EA5A" w14:textId="77777777" w:rsidR="00373711" w:rsidRPr="00A1416B" w:rsidRDefault="00373711" w:rsidP="0037371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mmencing Program Identifier - Field format"/>
      </w:tblPr>
      <w:tblGrid>
        <w:gridCol w:w="2835"/>
        <w:gridCol w:w="3969"/>
      </w:tblGrid>
      <w:tr w:rsidR="00373711" w:rsidRPr="00EE0C59" w14:paraId="0E66B305" w14:textId="77777777" w:rsidTr="00874D2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100759B" w14:textId="77777777" w:rsidR="00373711" w:rsidRPr="00EE0C59" w:rsidRDefault="00373711" w:rsidP="00373711">
            <w:pPr>
              <w:pStyle w:val="Tablecolumnheadings"/>
            </w:pPr>
            <w:r w:rsidRPr="00EE0C59">
              <w:t>Value</w:t>
            </w:r>
          </w:p>
        </w:tc>
        <w:tc>
          <w:tcPr>
            <w:tcW w:w="2917" w:type="pct"/>
          </w:tcPr>
          <w:p w14:paraId="19AC9F44" w14:textId="77777777" w:rsidR="00373711" w:rsidRPr="00EE0C59" w:rsidRDefault="00373711" w:rsidP="00373711">
            <w:pPr>
              <w:pStyle w:val="Tablecolumnheadings"/>
            </w:pPr>
            <w:r w:rsidRPr="00EE0C59">
              <w:t>Description</w:t>
            </w:r>
          </w:p>
        </w:tc>
      </w:tr>
      <w:tr w:rsidR="00373711" w:rsidRPr="00EE0C59" w14:paraId="4CCDEF89" w14:textId="77777777" w:rsidTr="00874D2E">
        <w:trPr>
          <w:trHeight w:val="283"/>
        </w:trPr>
        <w:tc>
          <w:tcPr>
            <w:tcW w:w="2083" w:type="pct"/>
            <w:noWrap/>
          </w:tcPr>
          <w:p w14:paraId="14EE8CF4" w14:textId="77777777" w:rsidR="00373711" w:rsidRPr="00EE0C59" w:rsidRDefault="00373711" w:rsidP="00373711">
            <w:pPr>
              <w:pStyle w:val="Tabletext"/>
            </w:pPr>
            <w:r w:rsidRPr="00EE0C59">
              <w:t>Length</w:t>
            </w:r>
          </w:p>
        </w:tc>
        <w:tc>
          <w:tcPr>
            <w:tcW w:w="2917" w:type="pct"/>
          </w:tcPr>
          <w:p w14:paraId="1EA220B8" w14:textId="77777777" w:rsidR="00373711" w:rsidRPr="00EE0C59" w:rsidRDefault="00373711" w:rsidP="00373711">
            <w:pPr>
              <w:pStyle w:val="Tabletext"/>
            </w:pPr>
            <w:r w:rsidRPr="00EE0C59">
              <w:t>1</w:t>
            </w:r>
          </w:p>
        </w:tc>
      </w:tr>
      <w:tr w:rsidR="00373711" w:rsidRPr="00EE0C59" w14:paraId="75635424" w14:textId="77777777" w:rsidTr="00874D2E">
        <w:trPr>
          <w:trHeight w:val="283"/>
        </w:trPr>
        <w:tc>
          <w:tcPr>
            <w:tcW w:w="2083" w:type="pct"/>
            <w:noWrap/>
          </w:tcPr>
          <w:p w14:paraId="136B398F" w14:textId="77777777" w:rsidR="00373711" w:rsidRPr="00EE0C59" w:rsidRDefault="00373711" w:rsidP="00373711">
            <w:pPr>
              <w:pStyle w:val="Tabletext"/>
            </w:pPr>
            <w:r w:rsidRPr="00EE0C59">
              <w:t>Type</w:t>
            </w:r>
          </w:p>
        </w:tc>
        <w:tc>
          <w:tcPr>
            <w:tcW w:w="2917" w:type="pct"/>
          </w:tcPr>
          <w:p w14:paraId="138BCDD0" w14:textId="77777777" w:rsidR="00373711" w:rsidRPr="00EE0C59" w:rsidRDefault="00373711" w:rsidP="00373711">
            <w:pPr>
              <w:pStyle w:val="Tabletext"/>
            </w:pPr>
            <w:r w:rsidRPr="00EE0C59">
              <w:t>Numeric</w:t>
            </w:r>
          </w:p>
        </w:tc>
      </w:tr>
      <w:tr w:rsidR="00373711" w:rsidRPr="00EE0C59" w14:paraId="1AA93912" w14:textId="77777777" w:rsidTr="00874D2E">
        <w:trPr>
          <w:trHeight w:val="283"/>
        </w:trPr>
        <w:tc>
          <w:tcPr>
            <w:tcW w:w="2083" w:type="pct"/>
            <w:noWrap/>
          </w:tcPr>
          <w:p w14:paraId="7E9FD007" w14:textId="77777777" w:rsidR="00373711" w:rsidRPr="00EE0C59" w:rsidRDefault="00373711" w:rsidP="00373711">
            <w:pPr>
              <w:pStyle w:val="Tabletext"/>
            </w:pPr>
            <w:r w:rsidRPr="00EE0C59">
              <w:t>Justification</w:t>
            </w:r>
          </w:p>
        </w:tc>
        <w:tc>
          <w:tcPr>
            <w:tcW w:w="2917" w:type="pct"/>
          </w:tcPr>
          <w:p w14:paraId="53FC8C8F" w14:textId="77777777" w:rsidR="00373711" w:rsidRPr="00EE0C59" w:rsidRDefault="00373711" w:rsidP="00373711">
            <w:pPr>
              <w:pStyle w:val="Tabletext"/>
            </w:pPr>
            <w:r w:rsidRPr="00EE0C59">
              <w:t>None</w:t>
            </w:r>
          </w:p>
        </w:tc>
      </w:tr>
      <w:tr w:rsidR="00373711" w:rsidRPr="00EE0C59" w14:paraId="1F97B822" w14:textId="77777777" w:rsidTr="00874D2E">
        <w:trPr>
          <w:trHeight w:val="283"/>
        </w:trPr>
        <w:tc>
          <w:tcPr>
            <w:tcW w:w="2083" w:type="pct"/>
            <w:noWrap/>
          </w:tcPr>
          <w:p w14:paraId="68FF2953" w14:textId="77777777" w:rsidR="00373711" w:rsidRPr="00EE0C59" w:rsidRDefault="00373711" w:rsidP="00373711">
            <w:pPr>
              <w:pStyle w:val="Tabletext"/>
            </w:pPr>
            <w:r w:rsidRPr="00EE0C59">
              <w:t>Fill character</w:t>
            </w:r>
          </w:p>
        </w:tc>
        <w:tc>
          <w:tcPr>
            <w:tcW w:w="2917" w:type="pct"/>
          </w:tcPr>
          <w:p w14:paraId="1FE1416D" w14:textId="77777777" w:rsidR="00373711" w:rsidRPr="00EE0C59" w:rsidRDefault="00373711" w:rsidP="00373711">
            <w:pPr>
              <w:pStyle w:val="Tabletext"/>
            </w:pPr>
            <w:r w:rsidRPr="00EE0C59">
              <w:t>None</w:t>
            </w:r>
          </w:p>
        </w:tc>
      </w:tr>
    </w:tbl>
    <w:p w14:paraId="1A7FB969" w14:textId="77777777" w:rsidR="00373711" w:rsidRDefault="00373711" w:rsidP="0037371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Commencing Program Identifier - Field value"/>
      </w:tblPr>
      <w:tblGrid>
        <w:gridCol w:w="2835"/>
        <w:gridCol w:w="6803"/>
      </w:tblGrid>
      <w:tr w:rsidR="00373711" w:rsidRPr="00EE0C59" w14:paraId="403F4923" w14:textId="77777777" w:rsidTr="00874D2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0F8A871" w14:textId="77777777" w:rsidR="00373711" w:rsidRPr="00EE0C59" w:rsidRDefault="00373711" w:rsidP="00373711">
            <w:pPr>
              <w:pStyle w:val="Tablecolumnheadings"/>
            </w:pPr>
            <w:r w:rsidRPr="00EE0C59">
              <w:t>Value</w:t>
            </w:r>
          </w:p>
        </w:tc>
        <w:tc>
          <w:tcPr>
            <w:tcW w:w="3529" w:type="pct"/>
          </w:tcPr>
          <w:p w14:paraId="4E62D2D6" w14:textId="77777777" w:rsidR="00373711" w:rsidRPr="00EE0C59" w:rsidRDefault="00373711" w:rsidP="00373711">
            <w:pPr>
              <w:pStyle w:val="Tablecolumnheadings"/>
            </w:pPr>
            <w:r w:rsidRPr="00EE0C59">
              <w:t>Description</w:t>
            </w:r>
          </w:p>
        </w:tc>
      </w:tr>
      <w:tr w:rsidR="00373711" w:rsidRPr="00EE0C59" w14:paraId="7BE2746E" w14:textId="77777777" w:rsidTr="00874D2E">
        <w:trPr>
          <w:trHeight w:val="283"/>
        </w:trPr>
        <w:tc>
          <w:tcPr>
            <w:tcW w:w="1471" w:type="pct"/>
            <w:noWrap/>
          </w:tcPr>
          <w:p w14:paraId="56E5A50C" w14:textId="77777777" w:rsidR="00373711" w:rsidRPr="00EE0C59" w:rsidRDefault="00373711" w:rsidP="00373711">
            <w:pPr>
              <w:pStyle w:val="Tabletext"/>
            </w:pPr>
            <w:r w:rsidRPr="00EE0C59">
              <w:t>3</w:t>
            </w:r>
          </w:p>
        </w:tc>
        <w:tc>
          <w:tcPr>
            <w:tcW w:w="3529" w:type="pct"/>
          </w:tcPr>
          <w:p w14:paraId="42F99553" w14:textId="77777777" w:rsidR="00373711" w:rsidRPr="00EE0C59" w:rsidRDefault="00373711" w:rsidP="00373711">
            <w:pPr>
              <w:pStyle w:val="Tabletext"/>
            </w:pPr>
            <w:r w:rsidRPr="00EE0C59">
              <w:t>Commencing training in a qualification or program</w:t>
            </w:r>
            <w:r>
              <w:t>.</w:t>
            </w:r>
          </w:p>
        </w:tc>
      </w:tr>
      <w:tr w:rsidR="00373711" w:rsidRPr="00EE0C59" w14:paraId="5C193C1C" w14:textId="77777777" w:rsidTr="00874D2E">
        <w:trPr>
          <w:trHeight w:val="567"/>
        </w:trPr>
        <w:tc>
          <w:tcPr>
            <w:tcW w:w="1471" w:type="pct"/>
            <w:noWrap/>
          </w:tcPr>
          <w:p w14:paraId="399993A7" w14:textId="77777777" w:rsidR="00373711" w:rsidRPr="00EE0C59" w:rsidRDefault="00373711" w:rsidP="00373711">
            <w:pPr>
              <w:pStyle w:val="Tabletext"/>
            </w:pPr>
            <w:r w:rsidRPr="00EE0C59">
              <w:t>4</w:t>
            </w:r>
          </w:p>
        </w:tc>
        <w:tc>
          <w:tcPr>
            <w:tcW w:w="3529" w:type="pct"/>
          </w:tcPr>
          <w:p w14:paraId="53C23287" w14:textId="77777777" w:rsidR="00373711" w:rsidRPr="00EE0C59" w:rsidRDefault="00373711" w:rsidP="00373711">
            <w:pPr>
              <w:pStyle w:val="Tabletext"/>
            </w:pPr>
            <w:r w:rsidRPr="00EE0C59">
              <w:t>Continuing training in the qualification or program from a previous year</w:t>
            </w:r>
            <w:r>
              <w:t>.</w:t>
            </w:r>
          </w:p>
        </w:tc>
      </w:tr>
      <w:tr w:rsidR="00373711" w:rsidRPr="00EE0C59" w14:paraId="4E0A6E83" w14:textId="77777777" w:rsidTr="00874D2E">
        <w:trPr>
          <w:trHeight w:val="850"/>
        </w:trPr>
        <w:tc>
          <w:tcPr>
            <w:tcW w:w="1471" w:type="pct"/>
            <w:noWrap/>
          </w:tcPr>
          <w:p w14:paraId="4F23DA8F" w14:textId="77777777" w:rsidR="00373711" w:rsidRPr="00EE0C59" w:rsidRDefault="00373711" w:rsidP="00373711">
            <w:pPr>
              <w:pStyle w:val="Tabletext"/>
            </w:pPr>
            <w:r w:rsidRPr="00EE0C59">
              <w:t>8</w:t>
            </w:r>
          </w:p>
        </w:tc>
        <w:tc>
          <w:tcPr>
            <w:tcW w:w="3529" w:type="pct"/>
          </w:tcPr>
          <w:p w14:paraId="2D84785E" w14:textId="77777777" w:rsidR="00373711" w:rsidRPr="00EE0C59" w:rsidRDefault="00373711" w:rsidP="00373711">
            <w:pPr>
              <w:pStyle w:val="Tabletext"/>
            </w:pPr>
            <w:r w:rsidRPr="00EE0C59">
              <w:t>The student is training in a program that is limited to certain subjects and not intended to lead to the award of that program or unit of competency/subject-only training</w:t>
            </w:r>
            <w:r>
              <w:t>.</w:t>
            </w:r>
          </w:p>
        </w:tc>
      </w:tr>
    </w:tbl>
    <w:p w14:paraId="24537E58" w14:textId="77777777" w:rsidR="0061148E" w:rsidRDefault="0061148E" w:rsidP="00373711">
      <w:pPr>
        <w:rPr>
          <w:lang w:val="en-AU"/>
        </w:rPr>
      </w:pPr>
    </w:p>
    <w:p w14:paraId="78DF1428" w14:textId="77777777" w:rsidR="0061148E" w:rsidRDefault="0061148E">
      <w:pPr>
        <w:suppressAutoHyphens w:val="0"/>
        <w:autoSpaceDE/>
        <w:autoSpaceDN/>
        <w:adjustRightInd/>
        <w:spacing w:after="0" w:line="240" w:lineRule="auto"/>
        <w:textAlignment w:val="auto"/>
        <w:rPr>
          <w:lang w:val="en-AU"/>
        </w:rPr>
      </w:pPr>
      <w:r>
        <w:rPr>
          <w:lang w:val="en-AU"/>
        </w:rPr>
        <w:br w:type="page"/>
      </w:r>
    </w:p>
    <w:p w14:paraId="6494D8F6" w14:textId="77777777" w:rsidR="0061148E" w:rsidRPr="000B4378" w:rsidRDefault="0061148E" w:rsidP="0061148E">
      <w:pPr>
        <w:pStyle w:val="Heading2"/>
        <w:rPr>
          <w:lang w:val="en-AU"/>
        </w:rPr>
      </w:pPr>
      <w:bookmarkStart w:id="728" w:name="_Commenced_While_At"/>
      <w:bookmarkStart w:id="729" w:name="_Toc75851527"/>
      <w:bookmarkStart w:id="730" w:name="_Toc107478999"/>
      <w:bookmarkStart w:id="731" w:name="_Toc147314215"/>
      <w:bookmarkEnd w:id="728"/>
      <w:r>
        <w:rPr>
          <w:lang w:val="en-AU"/>
        </w:rPr>
        <w:lastRenderedPageBreak/>
        <w:t xml:space="preserve">Commenced While </w:t>
      </w:r>
      <w:r w:rsidRPr="000B4378">
        <w:rPr>
          <w:lang w:val="en-AU"/>
        </w:rPr>
        <w:t>At School Flag</w:t>
      </w:r>
      <w:bookmarkEnd w:id="729"/>
      <w:bookmarkEnd w:id="730"/>
      <w:bookmarkEnd w:id="731"/>
    </w:p>
    <w:p w14:paraId="3D544456" w14:textId="77777777" w:rsidR="0061148E" w:rsidRDefault="0061148E" w:rsidP="0061148E">
      <w:pPr>
        <w:pStyle w:val="Heading3"/>
        <w:rPr>
          <w:lang w:val="en-AU"/>
        </w:rPr>
      </w:pPr>
      <w:r>
        <w:rPr>
          <w:lang w:val="en-AU"/>
        </w:rPr>
        <w:t>Element description</w:t>
      </w:r>
    </w:p>
    <w:p w14:paraId="64CE7174" w14:textId="77777777" w:rsidR="0061148E" w:rsidRPr="009B1179" w:rsidRDefault="0061148E" w:rsidP="0061148E">
      <w:pPr>
        <w:jc w:val="both"/>
        <w:rPr>
          <w:szCs w:val="22"/>
          <w:lang w:val="en-AU"/>
        </w:rPr>
      </w:pPr>
      <w:r w:rsidRPr="009B1179">
        <w:rPr>
          <w:szCs w:val="22"/>
          <w:lang w:val="en-AU"/>
        </w:rPr>
        <w:t>A flag that indicates whether a student is attending secondary school</w:t>
      </w:r>
      <w:r>
        <w:rPr>
          <w:szCs w:val="22"/>
          <w:lang w:val="en-AU"/>
        </w:rPr>
        <w:t xml:space="preserve"> at the time of Program commencement</w:t>
      </w:r>
      <w:r w:rsidRPr="009B1179">
        <w:rPr>
          <w:szCs w:val="22"/>
          <w:lang w:val="en-AU"/>
        </w:rPr>
        <w:t>.</w:t>
      </w:r>
    </w:p>
    <w:p w14:paraId="5EE363A7" w14:textId="77777777" w:rsidR="0061148E" w:rsidRDefault="0061148E" w:rsidP="0061148E">
      <w:pPr>
        <w:pStyle w:val="Heading3"/>
        <w:rPr>
          <w:lang w:val="en-AU"/>
        </w:rPr>
      </w:pPr>
      <w:r>
        <w:rPr>
          <w:lang w:val="en-AU"/>
        </w:rPr>
        <w:t>File</w:t>
      </w:r>
    </w:p>
    <w:p w14:paraId="5472E8D1" w14:textId="77777777" w:rsidR="0061148E" w:rsidRPr="000B4378" w:rsidRDefault="0061148E" w:rsidP="0061148E">
      <w:pPr>
        <w:rPr>
          <w:lang w:val="en-AU"/>
        </w:rPr>
      </w:pPr>
      <w:r>
        <w:rPr>
          <w:lang w:val="en-AU"/>
        </w:rPr>
        <w:t>Program Completed (NAT00130)</w:t>
      </w:r>
    </w:p>
    <w:p w14:paraId="575A6A06" w14:textId="77777777" w:rsidR="0061148E" w:rsidRDefault="0061148E" w:rsidP="0061148E">
      <w:pPr>
        <w:pStyle w:val="Heading3"/>
        <w:rPr>
          <w:lang w:val="en-AU"/>
        </w:rPr>
      </w:pPr>
      <w:r>
        <w:rPr>
          <w:lang w:val="en-AU"/>
        </w:rPr>
        <w:t>Purpose</w:t>
      </w:r>
    </w:p>
    <w:p w14:paraId="42A248B0" w14:textId="148BF47E" w:rsidR="0061148E" w:rsidRPr="009B1179" w:rsidRDefault="0061148E" w:rsidP="0061148E">
      <w:pPr>
        <w:jc w:val="both"/>
        <w:rPr>
          <w:szCs w:val="22"/>
          <w:lang w:val="en-AU"/>
        </w:rPr>
      </w:pPr>
      <w:r w:rsidRPr="009B1179">
        <w:rPr>
          <w:szCs w:val="22"/>
          <w:lang w:val="en-AU"/>
        </w:rPr>
        <w:t xml:space="preserve">To enable </w:t>
      </w:r>
      <w:r w:rsidR="006E290A">
        <w:rPr>
          <w:szCs w:val="22"/>
          <w:lang w:val="en-AU"/>
        </w:rPr>
        <w:t>identification of students that were at school at the time of commencement.</w:t>
      </w:r>
    </w:p>
    <w:p w14:paraId="66CB5FFA" w14:textId="77777777" w:rsidR="0061148E" w:rsidRDefault="0061148E" w:rsidP="0061148E">
      <w:pPr>
        <w:pStyle w:val="Heading3"/>
        <w:rPr>
          <w:lang w:val="en-AU"/>
        </w:rPr>
      </w:pPr>
      <w:r>
        <w:rPr>
          <w:lang w:val="en-AU"/>
        </w:rPr>
        <w:t>Business rules</w:t>
      </w:r>
    </w:p>
    <w:p w14:paraId="232DE412" w14:textId="77777777" w:rsidR="0061148E" w:rsidRPr="000B4378" w:rsidRDefault="0061148E" w:rsidP="0061148E">
      <w:pPr>
        <w:pStyle w:val="Heading4"/>
        <w:rPr>
          <w:lang w:val="en-AU"/>
        </w:rPr>
      </w:pPr>
      <w:r w:rsidRPr="000B4378">
        <w:rPr>
          <w:lang w:val="en-AU"/>
        </w:rPr>
        <w:t>General:</w:t>
      </w:r>
    </w:p>
    <w:p w14:paraId="32934FBF" w14:textId="77777777" w:rsidR="0061148E" w:rsidRDefault="0061148E" w:rsidP="0061148E">
      <w:pPr>
        <w:jc w:val="both"/>
        <w:rPr>
          <w:szCs w:val="22"/>
          <w:lang w:val="en-AU"/>
        </w:rPr>
      </w:pPr>
      <w:r w:rsidRPr="009B1179">
        <w:rPr>
          <w:szCs w:val="22"/>
          <w:lang w:val="en-AU"/>
        </w:rPr>
        <w:t>The training organisation normally collects this information via a standard question on the student’s enrolment form.</w:t>
      </w:r>
    </w:p>
    <w:p w14:paraId="5867179F" w14:textId="77777777" w:rsidR="0061148E" w:rsidRPr="000B4378" w:rsidRDefault="0061148E" w:rsidP="0061148E">
      <w:pPr>
        <w:pStyle w:val="Heading4"/>
        <w:rPr>
          <w:lang w:val="en-AU"/>
        </w:rPr>
      </w:pPr>
      <w:r w:rsidRPr="000B4378">
        <w:rPr>
          <w:lang w:val="en-AU"/>
        </w:rPr>
        <w:t>Specific:</w:t>
      </w:r>
    </w:p>
    <w:p w14:paraId="06020250" w14:textId="77777777" w:rsidR="0061148E" w:rsidRPr="009B1179" w:rsidRDefault="0061148E" w:rsidP="0061148E">
      <w:pPr>
        <w:jc w:val="both"/>
        <w:rPr>
          <w:szCs w:val="22"/>
          <w:lang w:val="en-AU"/>
        </w:rPr>
      </w:pPr>
      <w:r w:rsidRPr="009B1179">
        <w:rPr>
          <w:szCs w:val="22"/>
          <w:lang w:val="en-AU"/>
        </w:rPr>
        <w:t>If a student is</w:t>
      </w:r>
      <w:r>
        <w:rPr>
          <w:szCs w:val="22"/>
          <w:lang w:val="en-AU"/>
        </w:rPr>
        <w:t>, at the time of Program commencement</w:t>
      </w:r>
      <w:r w:rsidRPr="009B1179">
        <w:rPr>
          <w:szCs w:val="22"/>
          <w:lang w:val="en-AU"/>
        </w:rPr>
        <w:t>:</w:t>
      </w:r>
    </w:p>
    <w:p w14:paraId="161F587C" w14:textId="77777777" w:rsidR="0061148E" w:rsidRPr="009B1179" w:rsidRDefault="0061148E" w:rsidP="0061148E">
      <w:pPr>
        <w:pStyle w:val="bullet2"/>
        <w:rPr>
          <w:lang w:val="en-AU"/>
        </w:rPr>
      </w:pPr>
      <w:r w:rsidRPr="009B1179">
        <w:rPr>
          <w:lang w:val="en-AU"/>
        </w:rPr>
        <w:t xml:space="preserve">still attending secondary school, set the flag to </w:t>
      </w:r>
      <w:r w:rsidRPr="0061148E">
        <w:rPr>
          <w:rStyle w:val="Value"/>
        </w:rPr>
        <w:t>Y</w:t>
      </w:r>
    </w:p>
    <w:p w14:paraId="4B9240F9" w14:textId="77777777" w:rsidR="0061148E" w:rsidRPr="009B1179" w:rsidRDefault="0061148E" w:rsidP="0061148E">
      <w:pPr>
        <w:pStyle w:val="bullet2"/>
        <w:rPr>
          <w:lang w:val="en-AU"/>
        </w:rPr>
      </w:pPr>
      <w:r w:rsidRPr="009B1179">
        <w:rPr>
          <w:lang w:val="en-AU"/>
        </w:rPr>
        <w:t xml:space="preserve">not attending secondary school, set the flag to </w:t>
      </w:r>
      <w:r w:rsidRPr="0061148E">
        <w:rPr>
          <w:rStyle w:val="Value"/>
        </w:rPr>
        <w:t>N</w:t>
      </w:r>
    </w:p>
    <w:p w14:paraId="44D36593" w14:textId="77777777" w:rsidR="0061148E" w:rsidRDefault="0061148E" w:rsidP="0061148E">
      <w:pPr>
        <w:jc w:val="both"/>
        <w:rPr>
          <w:szCs w:val="22"/>
          <w:lang w:val="en-AU"/>
        </w:rPr>
      </w:pPr>
      <w:r w:rsidRPr="009B1179">
        <w:rPr>
          <w:szCs w:val="22"/>
          <w:lang w:val="en-AU"/>
        </w:rPr>
        <w:t xml:space="preserve">If the student’s </w:t>
      </w:r>
      <w:r w:rsidRPr="0061148E">
        <w:rPr>
          <w:rStyle w:val="Field"/>
        </w:rPr>
        <w:t>Highest School Level Completed Identifier</w:t>
      </w:r>
      <w:r w:rsidRPr="009B1179">
        <w:rPr>
          <w:szCs w:val="22"/>
          <w:lang w:val="en-AU"/>
        </w:rPr>
        <w:t xml:space="preserve"> = </w:t>
      </w:r>
      <w:r w:rsidRPr="0061148E">
        <w:rPr>
          <w:rStyle w:val="Value"/>
        </w:rPr>
        <w:t>02 (Did not go to school)</w:t>
      </w:r>
      <w:r w:rsidRPr="009B1179">
        <w:rPr>
          <w:szCs w:val="22"/>
          <w:lang w:val="en-AU"/>
        </w:rPr>
        <w:t xml:space="preserve"> set the </w:t>
      </w:r>
      <w:r w:rsidRPr="0061148E">
        <w:rPr>
          <w:rStyle w:val="Field"/>
        </w:rPr>
        <w:t>Commencing While At School Flag</w:t>
      </w:r>
      <w:r w:rsidRPr="009B1179">
        <w:rPr>
          <w:szCs w:val="22"/>
          <w:lang w:val="en-AU"/>
        </w:rPr>
        <w:t xml:space="preserve"> to </w:t>
      </w:r>
      <w:r w:rsidRPr="0061148E">
        <w:rPr>
          <w:rStyle w:val="Value"/>
        </w:rPr>
        <w:t>N</w:t>
      </w:r>
      <w:r w:rsidRPr="009B1179">
        <w:rPr>
          <w:szCs w:val="22"/>
          <w:lang w:val="en-AU"/>
        </w:rPr>
        <w:t>.</w:t>
      </w:r>
    </w:p>
    <w:p w14:paraId="7CEC9F6D" w14:textId="03DCC015" w:rsidR="0061148E" w:rsidRPr="009B1179" w:rsidRDefault="0061148E" w:rsidP="0061148E">
      <w:pPr>
        <w:jc w:val="both"/>
        <w:rPr>
          <w:szCs w:val="22"/>
          <w:lang w:val="en-AU"/>
        </w:rPr>
      </w:pPr>
      <w:r>
        <w:rPr>
          <w:szCs w:val="22"/>
          <w:lang w:val="en-AU"/>
        </w:rPr>
        <w:t xml:space="preserve">During the life of an enrolment or for new enrolments, if the student’s school status changes, the </w:t>
      </w:r>
      <w:r w:rsidRPr="0061148E">
        <w:rPr>
          <w:rStyle w:val="Field"/>
        </w:rPr>
        <w:t>At School Flag</w:t>
      </w:r>
      <w:r>
        <w:rPr>
          <w:szCs w:val="22"/>
          <w:lang w:val="en-AU"/>
        </w:rPr>
        <w:t xml:space="preserve"> can be updated on the Client (NAT00080) file.  The </w:t>
      </w:r>
      <w:r w:rsidRPr="00D4170A">
        <w:rPr>
          <w:rStyle w:val="Field"/>
        </w:rPr>
        <w:t>Commenc</w:t>
      </w:r>
      <w:r>
        <w:rPr>
          <w:rStyle w:val="Field"/>
        </w:rPr>
        <w:t>ed</w:t>
      </w:r>
      <w:r w:rsidRPr="00D4170A">
        <w:rPr>
          <w:rStyle w:val="Field"/>
        </w:rPr>
        <w:t xml:space="preserve"> While </w:t>
      </w:r>
      <w:r w:rsidR="004845CE" w:rsidRPr="00D4170A">
        <w:rPr>
          <w:rStyle w:val="Field"/>
        </w:rPr>
        <w:t>at</w:t>
      </w:r>
      <w:r w:rsidRPr="00D4170A">
        <w:rPr>
          <w:rStyle w:val="Field"/>
        </w:rPr>
        <w:t xml:space="preserve"> School </w:t>
      </w:r>
      <w:r>
        <w:rPr>
          <w:rStyle w:val="Field"/>
        </w:rPr>
        <w:t>F</w:t>
      </w:r>
      <w:r w:rsidRPr="00D4170A">
        <w:rPr>
          <w:rStyle w:val="Field"/>
        </w:rPr>
        <w:t>lag</w:t>
      </w:r>
      <w:r>
        <w:rPr>
          <w:szCs w:val="22"/>
          <w:lang w:val="en-AU"/>
        </w:rPr>
        <w:t xml:space="preserve"> CANNOT be changed on the Program Completed (NAT00130) file. The original status whether the flag is </w:t>
      </w:r>
      <w:r w:rsidRPr="0061148E">
        <w:rPr>
          <w:rStyle w:val="Value"/>
        </w:rPr>
        <w:t>Y</w:t>
      </w:r>
      <w:r>
        <w:rPr>
          <w:szCs w:val="22"/>
          <w:lang w:val="en-AU"/>
        </w:rPr>
        <w:t xml:space="preserve"> or </w:t>
      </w:r>
      <w:r w:rsidRPr="0061148E">
        <w:rPr>
          <w:rStyle w:val="Value"/>
        </w:rPr>
        <w:t>N</w:t>
      </w:r>
      <w:r>
        <w:rPr>
          <w:szCs w:val="22"/>
          <w:lang w:val="en-AU"/>
        </w:rPr>
        <w:t xml:space="preserve"> at the time of a </w:t>
      </w:r>
      <w:r w:rsidR="004845CE">
        <w:rPr>
          <w:szCs w:val="22"/>
          <w:lang w:val="en-AU"/>
        </w:rPr>
        <w:t>student’s</w:t>
      </w:r>
      <w:r>
        <w:rPr>
          <w:szCs w:val="22"/>
          <w:lang w:val="en-AU"/>
        </w:rPr>
        <w:t xml:space="preserve"> commencement in a program, must remain the same for the life of the program, therefore reported until reported with a final outcome.</w:t>
      </w:r>
    </w:p>
    <w:p w14:paraId="1BF4B262" w14:textId="77777777" w:rsidR="00A97C28" w:rsidRDefault="0061148E" w:rsidP="00A97C28">
      <w:pPr>
        <w:jc w:val="both"/>
        <w:rPr>
          <w:color w:val="000000" w:themeColor="text1"/>
          <w:szCs w:val="22"/>
          <w:lang w:val="en-AU"/>
        </w:rPr>
      </w:pPr>
      <w:r w:rsidRPr="009B1179">
        <w:rPr>
          <w:b/>
          <w:szCs w:val="22"/>
          <w:lang w:val="en-AU"/>
        </w:rPr>
        <w:t>Note:</w:t>
      </w:r>
      <w:r w:rsidRPr="009B1179">
        <w:rPr>
          <w:szCs w:val="22"/>
          <w:lang w:val="en-AU"/>
        </w:rPr>
        <w:t xml:space="preserve"> If the student is attending school and the flag is set to </w:t>
      </w:r>
      <w:r w:rsidRPr="0061148E">
        <w:rPr>
          <w:rStyle w:val="Value"/>
        </w:rPr>
        <w:t>Y</w:t>
      </w:r>
      <w:r w:rsidRPr="009B1179">
        <w:rPr>
          <w:szCs w:val="22"/>
          <w:lang w:val="en-AU"/>
        </w:rPr>
        <w:t xml:space="preserve"> then the student cannot commence a government subsidised </w:t>
      </w:r>
      <w:r w:rsidRPr="007F2750">
        <w:rPr>
          <w:color w:val="000000" w:themeColor="text1"/>
          <w:szCs w:val="22"/>
          <w:lang w:val="en-AU"/>
        </w:rPr>
        <w:t xml:space="preserve">Program unless the enrolment is a </w:t>
      </w:r>
      <w:r w:rsidR="004845CE" w:rsidRPr="007F2750">
        <w:rPr>
          <w:color w:val="000000" w:themeColor="text1"/>
          <w:szCs w:val="22"/>
          <w:lang w:val="en-AU"/>
        </w:rPr>
        <w:t>school-based</w:t>
      </w:r>
      <w:r w:rsidRPr="007F2750">
        <w:rPr>
          <w:color w:val="000000" w:themeColor="text1"/>
          <w:szCs w:val="22"/>
          <w:lang w:val="en-AU"/>
        </w:rPr>
        <w:t xml:space="preserve"> apprenticeship or traineeship, then the </w:t>
      </w:r>
      <w:r w:rsidRPr="007F2750">
        <w:rPr>
          <w:rStyle w:val="Field"/>
          <w:color w:val="000000" w:themeColor="text1"/>
        </w:rPr>
        <w:t>VET in Schools Flag</w:t>
      </w:r>
      <w:r w:rsidRPr="007F2750">
        <w:rPr>
          <w:color w:val="000000" w:themeColor="text1"/>
          <w:szCs w:val="22"/>
          <w:lang w:val="en-AU"/>
        </w:rPr>
        <w:t xml:space="preserve"> must be </w:t>
      </w:r>
      <w:r w:rsidRPr="0061148E">
        <w:rPr>
          <w:rStyle w:val="Value"/>
        </w:rPr>
        <w:t>N</w:t>
      </w:r>
      <w:r w:rsidRPr="007F2750">
        <w:rPr>
          <w:color w:val="000000" w:themeColor="text1"/>
          <w:szCs w:val="22"/>
          <w:lang w:val="en-AU"/>
        </w:rPr>
        <w:t xml:space="preserve"> and the </w:t>
      </w:r>
      <w:r w:rsidRPr="007F2750">
        <w:rPr>
          <w:rStyle w:val="Field"/>
        </w:rPr>
        <w:t>Commenc</w:t>
      </w:r>
      <w:r>
        <w:rPr>
          <w:rStyle w:val="Field"/>
        </w:rPr>
        <w:t>ed</w:t>
      </w:r>
      <w:r w:rsidRPr="007F2750">
        <w:rPr>
          <w:rStyle w:val="Field"/>
        </w:rPr>
        <w:t xml:space="preserve"> While</w:t>
      </w:r>
      <w:r>
        <w:rPr>
          <w:color w:val="000000" w:themeColor="text1"/>
          <w:szCs w:val="22"/>
          <w:lang w:val="en-AU"/>
        </w:rPr>
        <w:t xml:space="preserve"> </w:t>
      </w:r>
      <w:r w:rsidRPr="007F2750">
        <w:rPr>
          <w:rStyle w:val="Field"/>
          <w:color w:val="000000" w:themeColor="text1"/>
        </w:rPr>
        <w:t>At School Flag</w:t>
      </w:r>
      <w:r w:rsidRPr="007F2750">
        <w:rPr>
          <w:color w:val="000000" w:themeColor="text1"/>
          <w:szCs w:val="22"/>
          <w:lang w:val="en-AU"/>
        </w:rPr>
        <w:t xml:space="preserve"> must be </w:t>
      </w:r>
      <w:r w:rsidRPr="0061148E">
        <w:rPr>
          <w:rStyle w:val="Value"/>
        </w:rPr>
        <w:t>Y</w:t>
      </w:r>
      <w:r w:rsidRPr="007F2750">
        <w:rPr>
          <w:color w:val="000000" w:themeColor="text1"/>
          <w:szCs w:val="22"/>
          <w:lang w:val="en-AU"/>
        </w:rPr>
        <w:t>.</w:t>
      </w:r>
    </w:p>
    <w:p w14:paraId="7D244913" w14:textId="77777777" w:rsidR="00A97C28" w:rsidRPr="007459CF" w:rsidRDefault="0061148E" w:rsidP="00A97C28">
      <w:pPr>
        <w:jc w:val="both"/>
        <w:rPr>
          <w:rFonts w:asciiTheme="majorHAnsi" w:eastAsiaTheme="majorEastAsia" w:hAnsiTheme="majorHAnsi" w:cstheme="majorBidi"/>
          <w:i/>
          <w:iCs/>
          <w:color w:val="003871" w:themeColor="accent1" w:themeShade="BF"/>
          <w:lang w:val="en-AU"/>
        </w:rPr>
      </w:pPr>
      <w:r w:rsidRPr="007459CF">
        <w:rPr>
          <w:rFonts w:asciiTheme="majorHAnsi" w:eastAsiaTheme="majorEastAsia" w:hAnsiTheme="majorHAnsi" w:cstheme="majorBidi"/>
          <w:i/>
          <w:iCs/>
          <w:color w:val="003871" w:themeColor="accent1" w:themeShade="BF"/>
          <w:lang w:val="en-AU"/>
        </w:rPr>
        <w:t>This field must not be blank.</w:t>
      </w:r>
    </w:p>
    <w:p w14:paraId="4EA36A3D" w14:textId="583ED2A8" w:rsidR="0061148E" w:rsidRPr="00A1416B" w:rsidRDefault="0061148E" w:rsidP="00A97C28">
      <w:pPr>
        <w:jc w:val="both"/>
        <w:rPr>
          <w:lang w:val="en-AU"/>
        </w:rPr>
      </w:pPr>
      <w:r w:rsidRPr="00A1416B">
        <w:rPr>
          <w:lang w:val="en-AU"/>
        </w:rPr>
        <w:t>Field format</w:t>
      </w:r>
    </w:p>
    <w:tbl>
      <w:tblPr>
        <w:tblStyle w:val="DJSIR"/>
        <w:tblW w:w="3532" w:type="pct"/>
        <w:tblLook w:val="0420" w:firstRow="1" w:lastRow="0" w:firstColumn="0" w:lastColumn="0" w:noHBand="0" w:noVBand="1"/>
        <w:tblCaption w:val="At School Flag - Field format"/>
      </w:tblPr>
      <w:tblGrid>
        <w:gridCol w:w="2835"/>
        <w:gridCol w:w="3969"/>
      </w:tblGrid>
      <w:tr w:rsidR="0061148E" w:rsidRPr="00B662AF" w14:paraId="237B7A3A" w14:textId="77777777" w:rsidTr="00A51ACE">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6E2F8A09" w14:textId="77777777" w:rsidR="0061148E" w:rsidRPr="00B662AF" w:rsidRDefault="0061148E" w:rsidP="0061148E">
            <w:pPr>
              <w:pStyle w:val="Tablecolumnheadings"/>
            </w:pPr>
            <w:r w:rsidRPr="00B662AF">
              <w:t>Value</w:t>
            </w:r>
          </w:p>
        </w:tc>
        <w:tc>
          <w:tcPr>
            <w:tcW w:w="2917" w:type="pct"/>
          </w:tcPr>
          <w:p w14:paraId="30CF8058" w14:textId="77777777" w:rsidR="0061148E" w:rsidRPr="00B662AF" w:rsidRDefault="0061148E" w:rsidP="0061148E">
            <w:pPr>
              <w:pStyle w:val="Tablecolumnheadings"/>
            </w:pPr>
            <w:r w:rsidRPr="00B662AF">
              <w:t>Description</w:t>
            </w:r>
          </w:p>
        </w:tc>
      </w:tr>
      <w:tr w:rsidR="0061148E" w:rsidRPr="00B662AF" w14:paraId="26DC7A78" w14:textId="77777777" w:rsidTr="00A51ACE">
        <w:trPr>
          <w:trHeight w:val="255"/>
        </w:trPr>
        <w:tc>
          <w:tcPr>
            <w:tcW w:w="2083" w:type="pct"/>
            <w:noWrap/>
          </w:tcPr>
          <w:p w14:paraId="530CB6C5" w14:textId="77777777" w:rsidR="0061148E" w:rsidRPr="00B662AF" w:rsidRDefault="0061148E" w:rsidP="0061148E">
            <w:pPr>
              <w:pStyle w:val="Tabletext"/>
            </w:pPr>
            <w:r w:rsidRPr="00B662AF">
              <w:t>Length</w:t>
            </w:r>
          </w:p>
        </w:tc>
        <w:tc>
          <w:tcPr>
            <w:tcW w:w="2917" w:type="pct"/>
          </w:tcPr>
          <w:p w14:paraId="29CC8A25" w14:textId="77777777" w:rsidR="0061148E" w:rsidRPr="00B662AF" w:rsidRDefault="0061148E" w:rsidP="0061148E">
            <w:pPr>
              <w:pStyle w:val="Tabletext"/>
            </w:pPr>
            <w:r w:rsidRPr="00B662AF">
              <w:t>1</w:t>
            </w:r>
          </w:p>
        </w:tc>
      </w:tr>
      <w:tr w:rsidR="0061148E" w:rsidRPr="00B662AF" w14:paraId="0E8A8D7D" w14:textId="77777777" w:rsidTr="00A51ACE">
        <w:trPr>
          <w:trHeight w:val="255"/>
        </w:trPr>
        <w:tc>
          <w:tcPr>
            <w:tcW w:w="2083" w:type="pct"/>
            <w:noWrap/>
          </w:tcPr>
          <w:p w14:paraId="73531CF1" w14:textId="77777777" w:rsidR="0061148E" w:rsidRPr="00B662AF" w:rsidRDefault="0061148E" w:rsidP="0061148E">
            <w:pPr>
              <w:pStyle w:val="Tabletext"/>
            </w:pPr>
            <w:r w:rsidRPr="00B662AF">
              <w:t>Type</w:t>
            </w:r>
          </w:p>
        </w:tc>
        <w:tc>
          <w:tcPr>
            <w:tcW w:w="2917" w:type="pct"/>
          </w:tcPr>
          <w:p w14:paraId="568A311A" w14:textId="77777777" w:rsidR="0061148E" w:rsidRPr="00B662AF" w:rsidRDefault="0061148E" w:rsidP="0061148E">
            <w:pPr>
              <w:pStyle w:val="Tabletext"/>
            </w:pPr>
            <w:r w:rsidRPr="00B662AF">
              <w:t>Alphanumeric</w:t>
            </w:r>
          </w:p>
        </w:tc>
      </w:tr>
      <w:tr w:rsidR="0061148E" w:rsidRPr="00B662AF" w14:paraId="1D6B0459" w14:textId="77777777" w:rsidTr="00A51ACE">
        <w:trPr>
          <w:trHeight w:val="255"/>
        </w:trPr>
        <w:tc>
          <w:tcPr>
            <w:tcW w:w="2083" w:type="pct"/>
            <w:noWrap/>
          </w:tcPr>
          <w:p w14:paraId="74629C1F" w14:textId="77777777" w:rsidR="0061148E" w:rsidRPr="00B662AF" w:rsidRDefault="0061148E" w:rsidP="0061148E">
            <w:pPr>
              <w:pStyle w:val="Tabletext"/>
            </w:pPr>
            <w:r w:rsidRPr="00B662AF">
              <w:t>Justification</w:t>
            </w:r>
          </w:p>
        </w:tc>
        <w:tc>
          <w:tcPr>
            <w:tcW w:w="2917" w:type="pct"/>
          </w:tcPr>
          <w:p w14:paraId="060C3572" w14:textId="77777777" w:rsidR="0061148E" w:rsidRPr="00B662AF" w:rsidRDefault="0061148E" w:rsidP="0061148E">
            <w:pPr>
              <w:pStyle w:val="Tabletext"/>
            </w:pPr>
            <w:r w:rsidRPr="00B662AF">
              <w:t>None</w:t>
            </w:r>
          </w:p>
        </w:tc>
      </w:tr>
      <w:tr w:rsidR="0061148E" w:rsidRPr="00B662AF" w14:paraId="6BDB5E0C" w14:textId="77777777" w:rsidTr="00A51ACE">
        <w:trPr>
          <w:trHeight w:val="255"/>
        </w:trPr>
        <w:tc>
          <w:tcPr>
            <w:tcW w:w="2083" w:type="pct"/>
            <w:noWrap/>
          </w:tcPr>
          <w:p w14:paraId="2D928B12" w14:textId="77777777" w:rsidR="0061148E" w:rsidRPr="00B662AF" w:rsidRDefault="0061148E" w:rsidP="0061148E">
            <w:pPr>
              <w:pStyle w:val="Tabletext"/>
            </w:pPr>
            <w:r w:rsidRPr="00B662AF">
              <w:t>Fill character</w:t>
            </w:r>
          </w:p>
        </w:tc>
        <w:tc>
          <w:tcPr>
            <w:tcW w:w="2917" w:type="pct"/>
          </w:tcPr>
          <w:p w14:paraId="69EE08FA" w14:textId="77777777" w:rsidR="0061148E" w:rsidRPr="00B662AF" w:rsidRDefault="0061148E" w:rsidP="0061148E">
            <w:pPr>
              <w:pStyle w:val="Tabletext"/>
            </w:pPr>
            <w:r w:rsidRPr="00B662AF">
              <w:t>None</w:t>
            </w:r>
          </w:p>
        </w:tc>
      </w:tr>
    </w:tbl>
    <w:p w14:paraId="59B3DC88" w14:textId="77777777" w:rsidR="0061148E" w:rsidRDefault="0061148E" w:rsidP="0061148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At School Flag - Field value"/>
      </w:tblPr>
      <w:tblGrid>
        <w:gridCol w:w="2834"/>
        <w:gridCol w:w="6798"/>
      </w:tblGrid>
      <w:tr w:rsidR="0061148E" w:rsidRPr="00B662AF" w14:paraId="7D83C6B0" w14:textId="77777777" w:rsidTr="00A51ACE">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64203614" w14:textId="77777777" w:rsidR="0061148E" w:rsidRPr="00B662AF" w:rsidRDefault="0061148E" w:rsidP="0061148E">
            <w:pPr>
              <w:pStyle w:val="Tablecolumnheadings"/>
            </w:pPr>
            <w:r w:rsidRPr="00B662AF">
              <w:t>Value</w:t>
            </w:r>
          </w:p>
        </w:tc>
        <w:tc>
          <w:tcPr>
            <w:tcW w:w="3529" w:type="pct"/>
          </w:tcPr>
          <w:p w14:paraId="42C793F4" w14:textId="77777777" w:rsidR="0061148E" w:rsidRPr="00B662AF" w:rsidRDefault="0061148E" w:rsidP="0061148E">
            <w:pPr>
              <w:pStyle w:val="Tablecolumnheadings"/>
            </w:pPr>
            <w:r w:rsidRPr="00B662AF">
              <w:t>Description</w:t>
            </w:r>
          </w:p>
        </w:tc>
      </w:tr>
      <w:tr w:rsidR="0061148E" w:rsidRPr="00B662AF" w14:paraId="56E20D8B" w14:textId="77777777" w:rsidTr="00A51ACE">
        <w:trPr>
          <w:trHeight w:val="255"/>
        </w:trPr>
        <w:tc>
          <w:tcPr>
            <w:tcW w:w="1471" w:type="pct"/>
            <w:noWrap/>
          </w:tcPr>
          <w:p w14:paraId="436A3FFA" w14:textId="77777777" w:rsidR="0061148E" w:rsidRPr="00B662AF" w:rsidRDefault="0061148E" w:rsidP="0061148E">
            <w:pPr>
              <w:pStyle w:val="Tabletext"/>
            </w:pPr>
            <w:r w:rsidRPr="00B662AF">
              <w:t>Y</w:t>
            </w:r>
          </w:p>
        </w:tc>
        <w:tc>
          <w:tcPr>
            <w:tcW w:w="3529" w:type="pct"/>
          </w:tcPr>
          <w:p w14:paraId="5E254557" w14:textId="77777777" w:rsidR="0061148E" w:rsidRPr="00B662AF" w:rsidRDefault="0061148E" w:rsidP="0061148E">
            <w:pPr>
              <w:pStyle w:val="Tabletext"/>
            </w:pPr>
            <w:r w:rsidRPr="00B662AF">
              <w:t xml:space="preserve">Yes - the student </w:t>
            </w:r>
            <w:r>
              <w:t>commenced while</w:t>
            </w:r>
            <w:r w:rsidRPr="00B662AF">
              <w:t xml:space="preserve"> attending secondary school</w:t>
            </w:r>
            <w:r>
              <w:t>.</w:t>
            </w:r>
          </w:p>
        </w:tc>
      </w:tr>
      <w:tr w:rsidR="0061148E" w:rsidRPr="00B662AF" w14:paraId="326305C1" w14:textId="77777777" w:rsidTr="00A51ACE">
        <w:trPr>
          <w:trHeight w:val="255"/>
        </w:trPr>
        <w:tc>
          <w:tcPr>
            <w:tcW w:w="1471" w:type="pct"/>
            <w:noWrap/>
          </w:tcPr>
          <w:p w14:paraId="392E7FC3" w14:textId="77777777" w:rsidR="0061148E" w:rsidRPr="00B662AF" w:rsidRDefault="0061148E" w:rsidP="0061148E">
            <w:pPr>
              <w:pStyle w:val="Tabletext"/>
            </w:pPr>
            <w:r w:rsidRPr="00B662AF">
              <w:t>N</w:t>
            </w:r>
          </w:p>
        </w:tc>
        <w:tc>
          <w:tcPr>
            <w:tcW w:w="3529" w:type="pct"/>
          </w:tcPr>
          <w:p w14:paraId="47E835C1" w14:textId="77777777" w:rsidR="0061148E" w:rsidRPr="00B662AF" w:rsidRDefault="0061148E" w:rsidP="0061148E">
            <w:pPr>
              <w:pStyle w:val="Tabletext"/>
            </w:pPr>
            <w:r w:rsidRPr="00B662AF">
              <w:t>No - the student is not attending secondary school</w:t>
            </w:r>
            <w:r>
              <w:t>.</w:t>
            </w:r>
          </w:p>
        </w:tc>
      </w:tr>
    </w:tbl>
    <w:p w14:paraId="7142F0CA" w14:textId="5A2C8B90" w:rsidR="0061148E" w:rsidRPr="00BD121E" w:rsidRDefault="0061148E" w:rsidP="0061148E">
      <w:pPr>
        <w:pStyle w:val="Heading2"/>
        <w:rPr>
          <w:lang w:val="en-AU"/>
        </w:rPr>
      </w:pPr>
      <w:bookmarkStart w:id="732" w:name="_Contact_Name"/>
      <w:bookmarkStart w:id="733" w:name="_Toc75851528"/>
      <w:bookmarkStart w:id="734" w:name="_Toc107479000"/>
      <w:bookmarkStart w:id="735" w:name="_Toc147314216"/>
      <w:bookmarkEnd w:id="732"/>
      <w:r w:rsidRPr="00BD121E">
        <w:rPr>
          <w:lang w:val="en-AU"/>
        </w:rPr>
        <w:lastRenderedPageBreak/>
        <w:t>Contact Name</w:t>
      </w:r>
      <w:bookmarkEnd w:id="733"/>
      <w:bookmarkEnd w:id="734"/>
      <w:bookmarkEnd w:id="735"/>
    </w:p>
    <w:p w14:paraId="301C78BC" w14:textId="77777777" w:rsidR="0061148E" w:rsidRDefault="0061148E" w:rsidP="0061148E">
      <w:pPr>
        <w:pStyle w:val="Heading3"/>
        <w:rPr>
          <w:lang w:val="en-AU"/>
        </w:rPr>
      </w:pPr>
      <w:r>
        <w:rPr>
          <w:lang w:val="en-AU"/>
        </w:rPr>
        <w:t>Element description</w:t>
      </w:r>
    </w:p>
    <w:p w14:paraId="4F5087CF" w14:textId="77777777" w:rsidR="0061148E" w:rsidRPr="00BD121E" w:rsidRDefault="0061148E" w:rsidP="0061148E">
      <w:pPr>
        <w:jc w:val="both"/>
        <w:rPr>
          <w:lang w:val="en-AU"/>
        </w:rPr>
      </w:pPr>
      <w:r w:rsidRPr="00BD121E">
        <w:rPr>
          <w:lang w:val="en-AU"/>
        </w:rPr>
        <w:t>The name of the person within a training organisation who is responsible for the communication of student statistical information.</w:t>
      </w:r>
    </w:p>
    <w:p w14:paraId="5F76DCED" w14:textId="77777777" w:rsidR="0061148E" w:rsidRDefault="0061148E" w:rsidP="0061148E">
      <w:pPr>
        <w:pStyle w:val="Heading3"/>
        <w:rPr>
          <w:lang w:val="en-AU"/>
        </w:rPr>
      </w:pPr>
      <w:r>
        <w:rPr>
          <w:lang w:val="en-AU"/>
        </w:rPr>
        <w:t>File</w:t>
      </w:r>
    </w:p>
    <w:p w14:paraId="6E0649EF" w14:textId="77777777" w:rsidR="0061148E" w:rsidRPr="00BD121E" w:rsidRDefault="0061148E" w:rsidP="0061148E">
      <w:pPr>
        <w:rPr>
          <w:lang w:val="en-AU"/>
        </w:rPr>
      </w:pPr>
      <w:r>
        <w:rPr>
          <w:lang w:val="en-AU"/>
        </w:rPr>
        <w:t>T</w:t>
      </w:r>
      <w:r w:rsidRPr="00BD121E">
        <w:rPr>
          <w:lang w:val="en-AU"/>
        </w:rPr>
        <w:t>raining Organisation (NAT00010)</w:t>
      </w:r>
    </w:p>
    <w:p w14:paraId="024F4DDD" w14:textId="77777777" w:rsidR="0061148E" w:rsidRDefault="0061148E" w:rsidP="0061148E">
      <w:pPr>
        <w:pStyle w:val="Heading3"/>
        <w:rPr>
          <w:lang w:val="en-AU"/>
        </w:rPr>
      </w:pPr>
      <w:r>
        <w:rPr>
          <w:lang w:val="en-AU"/>
        </w:rPr>
        <w:t>Purpose</w:t>
      </w:r>
    </w:p>
    <w:p w14:paraId="376ACA76" w14:textId="77777777" w:rsidR="0061148E" w:rsidRPr="00BD121E" w:rsidRDefault="0061148E" w:rsidP="0061148E">
      <w:pPr>
        <w:jc w:val="both"/>
        <w:rPr>
          <w:lang w:val="en-AU"/>
        </w:rPr>
      </w:pPr>
      <w:r w:rsidRPr="00BD121E">
        <w:rPr>
          <w:lang w:val="en-AU"/>
        </w:rPr>
        <w:t>To provide a point of contact with the training organisation.</w:t>
      </w:r>
    </w:p>
    <w:p w14:paraId="16E5ED09" w14:textId="77777777" w:rsidR="0061148E" w:rsidRDefault="0061148E" w:rsidP="0061148E">
      <w:pPr>
        <w:pStyle w:val="Heading3"/>
        <w:rPr>
          <w:lang w:val="en-AU"/>
        </w:rPr>
      </w:pPr>
      <w:r>
        <w:rPr>
          <w:lang w:val="en-AU"/>
        </w:rPr>
        <w:t>Business rules</w:t>
      </w:r>
    </w:p>
    <w:p w14:paraId="0DC3266C" w14:textId="77777777" w:rsidR="0061148E" w:rsidRPr="00BD121E" w:rsidRDefault="0061148E" w:rsidP="0061148E">
      <w:pPr>
        <w:pStyle w:val="Heading4"/>
        <w:rPr>
          <w:lang w:val="en-AU"/>
        </w:rPr>
      </w:pPr>
      <w:r w:rsidRPr="00BD121E">
        <w:rPr>
          <w:lang w:val="en-AU"/>
        </w:rPr>
        <w:t>General:</w:t>
      </w:r>
    </w:p>
    <w:p w14:paraId="12A5C0E6" w14:textId="77777777" w:rsidR="0061148E" w:rsidRPr="00BD121E" w:rsidRDefault="0061148E" w:rsidP="0061148E">
      <w:pPr>
        <w:jc w:val="both"/>
        <w:rPr>
          <w:lang w:val="en-AU"/>
        </w:rPr>
      </w:pPr>
      <w:r w:rsidRPr="00BD121E">
        <w:rPr>
          <w:lang w:val="en-AU"/>
        </w:rPr>
        <w:t>The person's full name should be provided, with the surname listed first, followed by a comma, the given names and optionally the person’s title and position.</w:t>
      </w:r>
    </w:p>
    <w:p w14:paraId="7BE5EBDA" w14:textId="030A9801" w:rsidR="0061148E" w:rsidRPr="00BD121E" w:rsidRDefault="0061148E" w:rsidP="0061148E">
      <w:pPr>
        <w:jc w:val="both"/>
        <w:rPr>
          <w:lang w:val="en-AU"/>
        </w:rPr>
      </w:pPr>
      <w:r w:rsidRPr="00BD121E">
        <w:rPr>
          <w:lang w:val="en-AU"/>
        </w:rPr>
        <w:t xml:space="preserve">The </w:t>
      </w:r>
      <w:r w:rsidRPr="0061148E">
        <w:rPr>
          <w:rStyle w:val="Field"/>
        </w:rPr>
        <w:t>Contact Name</w:t>
      </w:r>
      <w:r w:rsidRPr="00BD121E">
        <w:rPr>
          <w:lang w:val="en-AU"/>
        </w:rPr>
        <w:t xml:space="preserve"> must be </w:t>
      </w:r>
      <w:r w:rsidR="004845CE" w:rsidRPr="00BD121E">
        <w:rPr>
          <w:lang w:val="en-AU"/>
        </w:rPr>
        <w:t>up to date</w:t>
      </w:r>
      <w:r w:rsidRPr="00BD121E">
        <w:rPr>
          <w:lang w:val="en-AU"/>
        </w:rPr>
        <w:t xml:space="preserve"> in every submission.</w:t>
      </w:r>
    </w:p>
    <w:p w14:paraId="3E960228" w14:textId="77777777" w:rsidR="0061148E" w:rsidRPr="00BD121E" w:rsidRDefault="0061148E" w:rsidP="0061148E">
      <w:pPr>
        <w:pStyle w:val="Heading4"/>
        <w:rPr>
          <w:lang w:val="en-AU"/>
        </w:rPr>
      </w:pPr>
      <w:r>
        <w:rPr>
          <w:lang w:val="en-AU"/>
        </w:rPr>
        <w:t>This field must not be blank.</w:t>
      </w:r>
    </w:p>
    <w:p w14:paraId="1BDD8B08" w14:textId="77777777" w:rsidR="0061148E" w:rsidRPr="00A1416B" w:rsidRDefault="0061148E" w:rsidP="0061148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ntact Name - Field format"/>
      </w:tblPr>
      <w:tblGrid>
        <w:gridCol w:w="2835"/>
        <w:gridCol w:w="3969"/>
      </w:tblGrid>
      <w:tr w:rsidR="0061148E" w:rsidRPr="00BD121E" w14:paraId="50F19B95" w14:textId="77777777" w:rsidTr="000A6BC3">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2B64DC" w14:textId="77777777" w:rsidR="0061148E" w:rsidRPr="00BD121E" w:rsidRDefault="0061148E" w:rsidP="0061148E">
            <w:pPr>
              <w:pStyle w:val="Tablecolumnheadings"/>
            </w:pPr>
            <w:r w:rsidRPr="00BD121E">
              <w:t>Value</w:t>
            </w:r>
          </w:p>
        </w:tc>
        <w:tc>
          <w:tcPr>
            <w:tcW w:w="2917" w:type="pct"/>
          </w:tcPr>
          <w:p w14:paraId="24C9132E" w14:textId="77777777" w:rsidR="0061148E" w:rsidRPr="00BD121E" w:rsidRDefault="0061148E" w:rsidP="0061148E">
            <w:pPr>
              <w:pStyle w:val="Tablecolumnheadings"/>
            </w:pPr>
            <w:r w:rsidRPr="00BD121E">
              <w:t>Description</w:t>
            </w:r>
          </w:p>
        </w:tc>
      </w:tr>
      <w:tr w:rsidR="0061148E" w:rsidRPr="00BD121E" w14:paraId="0CCCF464" w14:textId="77777777" w:rsidTr="000A6BC3">
        <w:trPr>
          <w:trHeight w:val="283"/>
        </w:trPr>
        <w:tc>
          <w:tcPr>
            <w:tcW w:w="2083" w:type="pct"/>
            <w:noWrap/>
          </w:tcPr>
          <w:p w14:paraId="5FEA9518" w14:textId="77777777" w:rsidR="0061148E" w:rsidRPr="00BD121E" w:rsidRDefault="0061148E" w:rsidP="0061148E">
            <w:pPr>
              <w:pStyle w:val="Tabletext"/>
            </w:pPr>
            <w:r w:rsidRPr="00BD121E">
              <w:t>Length</w:t>
            </w:r>
          </w:p>
        </w:tc>
        <w:tc>
          <w:tcPr>
            <w:tcW w:w="2917" w:type="pct"/>
          </w:tcPr>
          <w:p w14:paraId="45669E1F" w14:textId="77777777" w:rsidR="0061148E" w:rsidRPr="00BD121E" w:rsidRDefault="0061148E" w:rsidP="0061148E">
            <w:pPr>
              <w:pStyle w:val="Tabletext"/>
            </w:pPr>
            <w:r w:rsidRPr="00BD121E">
              <w:t>60</w:t>
            </w:r>
          </w:p>
        </w:tc>
      </w:tr>
      <w:tr w:rsidR="0061148E" w:rsidRPr="00BD121E" w14:paraId="5667EE79" w14:textId="77777777" w:rsidTr="000A6BC3">
        <w:trPr>
          <w:trHeight w:val="283"/>
        </w:trPr>
        <w:tc>
          <w:tcPr>
            <w:tcW w:w="2083" w:type="pct"/>
            <w:noWrap/>
          </w:tcPr>
          <w:p w14:paraId="2DC84DBC" w14:textId="77777777" w:rsidR="0061148E" w:rsidRPr="00BD121E" w:rsidRDefault="0061148E" w:rsidP="0061148E">
            <w:pPr>
              <w:pStyle w:val="Tabletext"/>
            </w:pPr>
            <w:r w:rsidRPr="00BD121E">
              <w:t>Type</w:t>
            </w:r>
          </w:p>
        </w:tc>
        <w:tc>
          <w:tcPr>
            <w:tcW w:w="2917" w:type="pct"/>
          </w:tcPr>
          <w:p w14:paraId="785B01FB" w14:textId="77777777" w:rsidR="0061148E" w:rsidRPr="00BD121E" w:rsidRDefault="0061148E" w:rsidP="0061148E">
            <w:pPr>
              <w:pStyle w:val="Tabletext"/>
            </w:pPr>
            <w:r w:rsidRPr="00BD121E">
              <w:t>Alphanumeric</w:t>
            </w:r>
          </w:p>
        </w:tc>
      </w:tr>
      <w:tr w:rsidR="0061148E" w:rsidRPr="00BD121E" w14:paraId="3905A772" w14:textId="77777777" w:rsidTr="000A6BC3">
        <w:trPr>
          <w:trHeight w:val="283"/>
        </w:trPr>
        <w:tc>
          <w:tcPr>
            <w:tcW w:w="2083" w:type="pct"/>
            <w:noWrap/>
          </w:tcPr>
          <w:p w14:paraId="6C346E32" w14:textId="77777777" w:rsidR="0061148E" w:rsidRPr="00BD121E" w:rsidRDefault="0061148E" w:rsidP="0061148E">
            <w:pPr>
              <w:pStyle w:val="Tabletext"/>
            </w:pPr>
            <w:r w:rsidRPr="00BD121E">
              <w:t>Justification</w:t>
            </w:r>
          </w:p>
        </w:tc>
        <w:tc>
          <w:tcPr>
            <w:tcW w:w="2917" w:type="pct"/>
          </w:tcPr>
          <w:p w14:paraId="327476FD" w14:textId="77777777" w:rsidR="0061148E" w:rsidRPr="00BD121E" w:rsidRDefault="0061148E" w:rsidP="0061148E">
            <w:pPr>
              <w:pStyle w:val="Tabletext"/>
            </w:pPr>
            <w:r w:rsidRPr="00BD121E">
              <w:t>Left</w:t>
            </w:r>
          </w:p>
        </w:tc>
      </w:tr>
      <w:tr w:rsidR="0061148E" w:rsidRPr="00BD121E" w14:paraId="258F33C3" w14:textId="77777777" w:rsidTr="000A6BC3">
        <w:trPr>
          <w:trHeight w:val="283"/>
        </w:trPr>
        <w:tc>
          <w:tcPr>
            <w:tcW w:w="2083" w:type="pct"/>
            <w:noWrap/>
          </w:tcPr>
          <w:p w14:paraId="28F58A98" w14:textId="77777777" w:rsidR="0061148E" w:rsidRPr="00BD121E" w:rsidRDefault="0061148E" w:rsidP="0061148E">
            <w:pPr>
              <w:pStyle w:val="Tabletext"/>
            </w:pPr>
            <w:r w:rsidRPr="00BD121E">
              <w:t>Fill character</w:t>
            </w:r>
          </w:p>
        </w:tc>
        <w:tc>
          <w:tcPr>
            <w:tcW w:w="2917" w:type="pct"/>
          </w:tcPr>
          <w:p w14:paraId="6ED2BC50" w14:textId="77777777" w:rsidR="0061148E" w:rsidRPr="00BD121E" w:rsidRDefault="0061148E" w:rsidP="0061148E">
            <w:pPr>
              <w:pStyle w:val="Tabletext"/>
            </w:pPr>
            <w:r w:rsidRPr="00BD121E">
              <w:t>Space</w:t>
            </w:r>
          </w:p>
        </w:tc>
      </w:tr>
    </w:tbl>
    <w:p w14:paraId="01C18C7F" w14:textId="77777777" w:rsidR="0061148E" w:rsidRDefault="0061148E" w:rsidP="0061148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Contact Name - Field value"/>
      </w:tblPr>
      <w:tblGrid>
        <w:gridCol w:w="2834"/>
        <w:gridCol w:w="6798"/>
      </w:tblGrid>
      <w:tr w:rsidR="0061148E" w:rsidRPr="00BD121E" w14:paraId="2CF81F51" w14:textId="77777777" w:rsidTr="000A6BC3">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3790A4" w14:textId="77777777" w:rsidR="0061148E" w:rsidRPr="00BD121E" w:rsidRDefault="0061148E" w:rsidP="0061148E">
            <w:pPr>
              <w:pStyle w:val="Tablecolumnheadings"/>
            </w:pPr>
            <w:r w:rsidRPr="00BD121E">
              <w:t>Value</w:t>
            </w:r>
          </w:p>
        </w:tc>
        <w:tc>
          <w:tcPr>
            <w:tcW w:w="3529" w:type="pct"/>
          </w:tcPr>
          <w:p w14:paraId="63B4DFBC" w14:textId="77777777" w:rsidR="0061148E" w:rsidRPr="00BD121E" w:rsidRDefault="0061148E" w:rsidP="0061148E">
            <w:pPr>
              <w:pStyle w:val="Tablecolumnheadings"/>
            </w:pPr>
            <w:r w:rsidRPr="00BD121E">
              <w:t>Description</w:t>
            </w:r>
          </w:p>
        </w:tc>
      </w:tr>
      <w:tr w:rsidR="0061148E" w:rsidRPr="00BD121E" w14:paraId="7A3E7D4D" w14:textId="77777777" w:rsidTr="000A6BC3">
        <w:trPr>
          <w:trHeight w:val="567"/>
        </w:trPr>
        <w:tc>
          <w:tcPr>
            <w:tcW w:w="1471" w:type="pct"/>
            <w:noWrap/>
          </w:tcPr>
          <w:p w14:paraId="45D62F1B" w14:textId="77777777" w:rsidR="0061148E" w:rsidRPr="00BD121E" w:rsidRDefault="0061148E" w:rsidP="0061148E">
            <w:pPr>
              <w:pStyle w:val="Tabletext"/>
            </w:pPr>
            <w:r w:rsidRPr="00BD121E">
              <w:t>Text</w:t>
            </w:r>
          </w:p>
        </w:tc>
        <w:tc>
          <w:tcPr>
            <w:tcW w:w="3529" w:type="pct"/>
          </w:tcPr>
          <w:p w14:paraId="44D9FFFE" w14:textId="77777777" w:rsidR="0061148E" w:rsidRPr="00BD121E" w:rsidRDefault="0061148E" w:rsidP="0061148E">
            <w:pPr>
              <w:pStyle w:val="Tabletext"/>
            </w:pPr>
            <w:r w:rsidRPr="00BD121E">
              <w:t>The contact name in format: surname, given name, title and position (optional)</w:t>
            </w:r>
            <w:r>
              <w:t>.</w:t>
            </w:r>
          </w:p>
        </w:tc>
      </w:tr>
    </w:tbl>
    <w:p w14:paraId="4A59DE7F" w14:textId="77777777" w:rsidR="0061148E" w:rsidRDefault="0061148E" w:rsidP="0061148E">
      <w:pPr>
        <w:rPr>
          <w:lang w:val="en-AU"/>
        </w:rPr>
      </w:pPr>
      <w:r>
        <w:rPr>
          <w:lang w:val="en-AU"/>
        </w:rPr>
        <w:br w:type="page"/>
      </w:r>
    </w:p>
    <w:p w14:paraId="225B8E7E" w14:textId="77777777" w:rsidR="0061148E" w:rsidRPr="00BD121E" w:rsidRDefault="0061148E" w:rsidP="0061148E">
      <w:pPr>
        <w:pStyle w:val="Heading2"/>
        <w:rPr>
          <w:lang w:val="en-AU"/>
        </w:rPr>
      </w:pPr>
      <w:bookmarkStart w:id="736" w:name="_Country_Identifier"/>
      <w:bookmarkStart w:id="737" w:name="_Toc55372463"/>
      <w:bookmarkStart w:id="738" w:name="_Toc75851529"/>
      <w:bookmarkStart w:id="739" w:name="_Toc107479001"/>
      <w:bookmarkStart w:id="740" w:name="_Toc147314217"/>
      <w:bookmarkEnd w:id="736"/>
      <w:r w:rsidRPr="00BD121E">
        <w:rPr>
          <w:lang w:val="en-AU"/>
        </w:rPr>
        <w:lastRenderedPageBreak/>
        <w:t>Country Identifier</w:t>
      </w:r>
      <w:bookmarkEnd w:id="737"/>
      <w:bookmarkEnd w:id="738"/>
      <w:bookmarkEnd w:id="739"/>
      <w:bookmarkEnd w:id="740"/>
    </w:p>
    <w:p w14:paraId="2D7647B9" w14:textId="77777777" w:rsidR="0061148E" w:rsidRDefault="0061148E" w:rsidP="0061148E">
      <w:pPr>
        <w:pStyle w:val="Heading3"/>
        <w:rPr>
          <w:lang w:val="en-AU"/>
        </w:rPr>
      </w:pPr>
      <w:r>
        <w:rPr>
          <w:lang w:val="en-AU"/>
        </w:rPr>
        <w:t>Element description</w:t>
      </w:r>
    </w:p>
    <w:p w14:paraId="2DAA56C8" w14:textId="77777777" w:rsidR="0061148E" w:rsidRPr="00E02D46" w:rsidRDefault="0061148E" w:rsidP="0061148E">
      <w:pPr>
        <w:jc w:val="both"/>
        <w:rPr>
          <w:szCs w:val="22"/>
          <w:lang w:val="en-AU"/>
        </w:rPr>
      </w:pPr>
      <w:r w:rsidRPr="00E02D46">
        <w:rPr>
          <w:szCs w:val="22"/>
          <w:lang w:val="en-AU"/>
        </w:rPr>
        <w:t>A code that uniquely identifies the student’s country of birth, or the training organisation delivery location.</w:t>
      </w:r>
    </w:p>
    <w:p w14:paraId="7ACFF093" w14:textId="2EBF7EAB" w:rsidR="0061148E" w:rsidRPr="00E02D46" w:rsidRDefault="0061148E" w:rsidP="0061148E">
      <w:pPr>
        <w:jc w:val="both"/>
        <w:rPr>
          <w:szCs w:val="22"/>
          <w:lang w:val="en-AU"/>
        </w:rPr>
      </w:pPr>
      <w:r w:rsidRPr="00E02D46">
        <w:rPr>
          <w:szCs w:val="22"/>
          <w:lang w:val="en-AU"/>
        </w:rPr>
        <w:t xml:space="preserve">The classification is based on the Australian Bureau of Statistics, Countries (SACC) - ABS </w:t>
      </w:r>
      <w:r w:rsidR="00E80A6C">
        <w:rPr>
          <w:szCs w:val="22"/>
          <w:lang w:val="en-AU"/>
        </w:rPr>
        <w:t>Release 27/6/2016</w:t>
      </w:r>
    </w:p>
    <w:p w14:paraId="164D20E7" w14:textId="77777777" w:rsidR="0061148E" w:rsidRDefault="0061148E" w:rsidP="0061148E">
      <w:pPr>
        <w:pStyle w:val="Heading3"/>
        <w:rPr>
          <w:lang w:val="en-AU"/>
        </w:rPr>
      </w:pPr>
      <w:r>
        <w:rPr>
          <w:lang w:val="en-AU"/>
        </w:rPr>
        <w:t>Files</w:t>
      </w:r>
    </w:p>
    <w:p w14:paraId="27F40E2B" w14:textId="77777777" w:rsidR="0061148E" w:rsidRPr="00BD121E" w:rsidRDefault="0061148E" w:rsidP="0061148E">
      <w:pPr>
        <w:rPr>
          <w:lang w:val="en-AU"/>
        </w:rPr>
      </w:pPr>
      <w:r w:rsidRPr="00BD121E">
        <w:rPr>
          <w:lang w:val="en-AU"/>
        </w:rPr>
        <w:t>Training Organisation Delivery Location (NAT00020)</w:t>
      </w:r>
    </w:p>
    <w:p w14:paraId="58D04FB3" w14:textId="77777777" w:rsidR="0061148E" w:rsidRPr="00BD121E" w:rsidRDefault="0061148E" w:rsidP="0061148E">
      <w:pPr>
        <w:rPr>
          <w:lang w:val="en-AU"/>
        </w:rPr>
      </w:pPr>
      <w:r w:rsidRPr="00BD121E">
        <w:rPr>
          <w:lang w:val="en-AU"/>
        </w:rPr>
        <w:t>Client (NAT00080)</w:t>
      </w:r>
    </w:p>
    <w:p w14:paraId="4A8E7C30" w14:textId="77777777" w:rsidR="0061148E" w:rsidRDefault="0061148E" w:rsidP="0061148E">
      <w:pPr>
        <w:pStyle w:val="Heading3"/>
        <w:rPr>
          <w:lang w:val="en-AU"/>
        </w:rPr>
      </w:pPr>
      <w:r>
        <w:rPr>
          <w:lang w:val="en-AU"/>
        </w:rPr>
        <w:t>Purpose</w:t>
      </w:r>
    </w:p>
    <w:p w14:paraId="573F286F" w14:textId="77777777" w:rsidR="0061148E" w:rsidRPr="00E02D46" w:rsidRDefault="0061148E" w:rsidP="0061148E">
      <w:pPr>
        <w:jc w:val="both"/>
        <w:rPr>
          <w:szCs w:val="22"/>
          <w:lang w:val="en-AU"/>
        </w:rPr>
      </w:pPr>
      <w:r w:rsidRPr="00E02D46">
        <w:rPr>
          <w:szCs w:val="22"/>
          <w:lang w:val="en-AU"/>
        </w:rPr>
        <w:t>To provide information to support the demographic analysis of participation in VET.</w:t>
      </w:r>
    </w:p>
    <w:p w14:paraId="2CFF12DA" w14:textId="77777777" w:rsidR="0061148E" w:rsidRDefault="0061148E" w:rsidP="0061148E">
      <w:pPr>
        <w:pStyle w:val="Heading3"/>
        <w:rPr>
          <w:lang w:val="en-AU"/>
        </w:rPr>
      </w:pPr>
      <w:r w:rsidRPr="00BD121E">
        <w:rPr>
          <w:lang w:val="en-AU"/>
        </w:rPr>
        <w:t>Business rules</w:t>
      </w:r>
    </w:p>
    <w:p w14:paraId="5082F795" w14:textId="77777777" w:rsidR="0061148E" w:rsidRPr="00BD121E" w:rsidRDefault="0061148E" w:rsidP="0061148E">
      <w:pPr>
        <w:rPr>
          <w:lang w:val="en-AU"/>
        </w:rPr>
      </w:pPr>
      <w:r w:rsidRPr="000E466B">
        <w:rPr>
          <w:rStyle w:val="Heading4Char"/>
          <w:lang w:val="en-AU"/>
        </w:rPr>
        <w:t>General</w:t>
      </w:r>
      <w:r w:rsidRPr="00BD121E">
        <w:rPr>
          <w:lang w:val="en-AU"/>
        </w:rPr>
        <w:t>:</w:t>
      </w:r>
    </w:p>
    <w:p w14:paraId="4B60E66C" w14:textId="78251CE1" w:rsidR="0061148E" w:rsidRPr="00E02D46" w:rsidRDefault="0061148E" w:rsidP="0061148E">
      <w:pPr>
        <w:jc w:val="both"/>
        <w:rPr>
          <w:szCs w:val="22"/>
          <w:lang w:val="en-AU"/>
        </w:rPr>
      </w:pPr>
      <w:r w:rsidRPr="00E02D46">
        <w:rPr>
          <w:szCs w:val="22"/>
          <w:lang w:val="en-AU"/>
        </w:rPr>
        <w:t xml:space="preserve">The training organisation normally collects this information via a standard question on the student’s enrolment form. For more information, go to </w:t>
      </w:r>
      <w:hyperlink w:anchor="_Appendix_1:_Sample" w:history="1">
        <w:r w:rsidRPr="00155BF3">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155BF3">
          <w:rPr>
            <w:rStyle w:val="Hyperlink"/>
            <w:szCs w:val="22"/>
            <w:lang w:val="en-AU"/>
          </w:rPr>
          <w:t xml:space="preserve"> questions</w:t>
        </w:r>
      </w:hyperlink>
      <w:r w:rsidRPr="00E02D46">
        <w:rPr>
          <w:szCs w:val="22"/>
          <w:lang w:val="en-AU"/>
        </w:rPr>
        <w:t>.</w:t>
      </w:r>
    </w:p>
    <w:p w14:paraId="5F748829" w14:textId="02AA3D7A" w:rsidR="0061148E" w:rsidRPr="00E02D46" w:rsidRDefault="0061148E" w:rsidP="0061148E">
      <w:pPr>
        <w:jc w:val="both"/>
        <w:rPr>
          <w:szCs w:val="22"/>
          <w:lang w:val="en-AU"/>
        </w:rPr>
      </w:pPr>
      <w:r>
        <w:rPr>
          <w:szCs w:val="22"/>
          <w:lang w:val="en-AU"/>
        </w:rPr>
        <w:t>In the Client (NAT00080) file, w</w:t>
      </w:r>
      <w:r w:rsidRPr="00E02D46">
        <w:rPr>
          <w:szCs w:val="22"/>
          <w:lang w:val="en-AU"/>
        </w:rPr>
        <w:t xml:space="preserve">here the country of birth is inadequately described, the </w:t>
      </w:r>
      <w:r w:rsidRPr="00ED577C">
        <w:rPr>
          <w:rStyle w:val="Field"/>
        </w:rPr>
        <w:t>Country Identifier</w:t>
      </w:r>
      <w:r w:rsidRPr="00E02D46">
        <w:rPr>
          <w:szCs w:val="22"/>
          <w:lang w:val="en-AU"/>
        </w:rPr>
        <w:t xml:space="preserve"> must be </w:t>
      </w:r>
      <w:r w:rsidRPr="00ED577C">
        <w:rPr>
          <w:rStyle w:val="Value"/>
        </w:rPr>
        <w:t>0000</w:t>
      </w:r>
      <w:r w:rsidRPr="00E02D46">
        <w:rPr>
          <w:szCs w:val="22"/>
          <w:lang w:val="en-AU"/>
        </w:rPr>
        <w:t xml:space="preserve"> </w:t>
      </w:r>
      <w:r>
        <w:rPr>
          <w:szCs w:val="22"/>
          <w:lang w:val="en-AU"/>
        </w:rPr>
        <w:t>and i</w:t>
      </w:r>
      <w:r w:rsidRPr="00E02D46">
        <w:rPr>
          <w:szCs w:val="22"/>
          <w:lang w:val="en-AU"/>
        </w:rPr>
        <w:t xml:space="preserve">f </w:t>
      </w:r>
      <w:r w:rsidRPr="00ED577C">
        <w:rPr>
          <w:rStyle w:val="Field"/>
        </w:rPr>
        <w:t>Country identifier</w:t>
      </w:r>
      <w:r w:rsidRPr="00E02D46">
        <w:rPr>
          <w:szCs w:val="22"/>
          <w:lang w:val="en-AU"/>
        </w:rPr>
        <w:t xml:space="preserve"> is unknown, the </w:t>
      </w:r>
      <w:r w:rsidRPr="00ED577C">
        <w:rPr>
          <w:rStyle w:val="Field"/>
        </w:rPr>
        <w:t>Country Identifier</w:t>
      </w:r>
      <w:r w:rsidRPr="00E02D46">
        <w:rPr>
          <w:szCs w:val="22"/>
          <w:lang w:val="en-AU"/>
        </w:rPr>
        <w:t xml:space="preserve"> must be </w:t>
      </w:r>
      <w:r w:rsidRPr="00ED577C">
        <w:rPr>
          <w:rStyle w:val="Value"/>
        </w:rPr>
        <w:t>@@@@</w:t>
      </w:r>
      <w:r w:rsidRPr="00E02D46">
        <w:rPr>
          <w:szCs w:val="22"/>
          <w:lang w:val="en-AU"/>
        </w:rPr>
        <w:t>.</w:t>
      </w:r>
    </w:p>
    <w:p w14:paraId="14987F50" w14:textId="77777777" w:rsidR="0061148E" w:rsidRPr="00BD121E" w:rsidRDefault="0061148E" w:rsidP="0061148E">
      <w:pPr>
        <w:pStyle w:val="Heading4"/>
        <w:rPr>
          <w:lang w:val="en-AU"/>
        </w:rPr>
      </w:pPr>
      <w:r w:rsidRPr="00BD121E">
        <w:rPr>
          <w:lang w:val="en-AU"/>
        </w:rPr>
        <w:t>Specific:</w:t>
      </w:r>
    </w:p>
    <w:p w14:paraId="3958E18D" w14:textId="77777777" w:rsidR="0061148E" w:rsidRPr="00E02D46" w:rsidRDefault="0061148E" w:rsidP="0061148E">
      <w:pPr>
        <w:jc w:val="both"/>
        <w:rPr>
          <w:szCs w:val="22"/>
          <w:lang w:val="en-AU"/>
        </w:rPr>
      </w:pPr>
      <w:r w:rsidRPr="00BD121E">
        <w:rPr>
          <w:lang w:val="en-AU"/>
        </w:rPr>
        <w:t xml:space="preserve">The country should be matched with a valid ABS Standard Australian Classification of Countries </w:t>
      </w:r>
      <w:r w:rsidRPr="00E02D46">
        <w:rPr>
          <w:szCs w:val="22"/>
          <w:lang w:val="en-AU"/>
        </w:rPr>
        <w:t xml:space="preserve">(SACC) 4-digit code. </w:t>
      </w:r>
    </w:p>
    <w:p w14:paraId="21D1AE9F" w14:textId="77777777" w:rsidR="0061148E" w:rsidRPr="00E02D46" w:rsidRDefault="0061148E" w:rsidP="0061148E">
      <w:pPr>
        <w:jc w:val="both"/>
        <w:rPr>
          <w:b/>
          <w:szCs w:val="22"/>
          <w:lang w:val="en-AU"/>
        </w:rPr>
      </w:pPr>
      <w:r w:rsidRPr="00E02D46">
        <w:rPr>
          <w:b/>
          <w:szCs w:val="22"/>
          <w:lang w:val="en-AU"/>
        </w:rPr>
        <w:t>Country Identifier - Training Organisation Delivery Location (NAT00020) file</w:t>
      </w:r>
    </w:p>
    <w:p w14:paraId="0424DFC9" w14:textId="77777777" w:rsidR="0061148E" w:rsidRPr="00E02D46" w:rsidRDefault="0061148E" w:rsidP="0061148E">
      <w:pPr>
        <w:jc w:val="both"/>
        <w:rPr>
          <w:szCs w:val="22"/>
          <w:lang w:val="en-AU"/>
        </w:rPr>
      </w:pPr>
      <w:r w:rsidRPr="00E02D46">
        <w:rPr>
          <w:szCs w:val="22"/>
          <w:lang w:val="en-AU"/>
        </w:rPr>
        <w:t xml:space="preserve">If the </w:t>
      </w:r>
      <w:r w:rsidRPr="00ED577C">
        <w:rPr>
          <w:rStyle w:val="Field"/>
        </w:rPr>
        <w:t>Postcode</w:t>
      </w:r>
      <w:r w:rsidRPr="00E02D46">
        <w:rPr>
          <w:szCs w:val="22"/>
          <w:lang w:val="en-AU"/>
        </w:rPr>
        <w:t xml:space="preserve"> field displays </w:t>
      </w:r>
      <w:r w:rsidRPr="00ED577C">
        <w:rPr>
          <w:rStyle w:val="Value"/>
        </w:rPr>
        <w:t>OSPC</w:t>
      </w:r>
      <w:r w:rsidRPr="00E02D46">
        <w:rPr>
          <w:szCs w:val="22"/>
          <w:lang w:val="en-AU"/>
        </w:rPr>
        <w:t xml:space="preserve"> then the </w:t>
      </w:r>
      <w:r w:rsidRPr="00ED577C">
        <w:rPr>
          <w:rStyle w:val="Field"/>
        </w:rPr>
        <w:t>Country Identifier</w:t>
      </w:r>
      <w:r w:rsidRPr="00E02D46">
        <w:rPr>
          <w:szCs w:val="22"/>
          <w:lang w:val="en-AU"/>
        </w:rPr>
        <w:t xml:space="preserve"> field must not be:</w:t>
      </w:r>
    </w:p>
    <w:p w14:paraId="15A9C337" w14:textId="77777777" w:rsidR="0061148E" w:rsidRPr="00ED577C" w:rsidRDefault="0061148E" w:rsidP="00ED577C">
      <w:pPr>
        <w:pStyle w:val="bullet2"/>
        <w:rPr>
          <w:rStyle w:val="Value"/>
        </w:rPr>
      </w:pPr>
      <w:r w:rsidRPr="00ED577C">
        <w:rPr>
          <w:rStyle w:val="Value"/>
        </w:rPr>
        <w:t>1100 - Australia (includes external territories)</w:t>
      </w:r>
    </w:p>
    <w:p w14:paraId="2CB2DA5E" w14:textId="77777777" w:rsidR="0061148E" w:rsidRPr="00ED577C" w:rsidRDefault="0061148E" w:rsidP="00ED577C">
      <w:pPr>
        <w:pStyle w:val="bullet2"/>
        <w:rPr>
          <w:rStyle w:val="Value"/>
        </w:rPr>
      </w:pPr>
      <w:r w:rsidRPr="00ED577C">
        <w:rPr>
          <w:rStyle w:val="Value"/>
        </w:rPr>
        <w:t>1101 - Australia</w:t>
      </w:r>
    </w:p>
    <w:p w14:paraId="64700344" w14:textId="77777777" w:rsidR="0061148E" w:rsidRPr="00ED577C" w:rsidRDefault="0061148E" w:rsidP="00ED577C">
      <w:pPr>
        <w:pStyle w:val="bullet2"/>
        <w:rPr>
          <w:rStyle w:val="Value"/>
        </w:rPr>
      </w:pPr>
      <w:r w:rsidRPr="00ED577C">
        <w:rPr>
          <w:rStyle w:val="Value"/>
        </w:rPr>
        <w:t>1102 - Norfolk Island</w:t>
      </w:r>
    </w:p>
    <w:p w14:paraId="383A2D9B" w14:textId="77777777" w:rsidR="0061148E" w:rsidRPr="00ED577C" w:rsidRDefault="0061148E" w:rsidP="00ED577C">
      <w:pPr>
        <w:pStyle w:val="bullet2"/>
        <w:rPr>
          <w:rStyle w:val="Value"/>
        </w:rPr>
      </w:pPr>
      <w:r w:rsidRPr="00ED577C">
        <w:rPr>
          <w:rStyle w:val="Value"/>
        </w:rPr>
        <w:t>1199 - Australian External Territories.</w:t>
      </w:r>
    </w:p>
    <w:p w14:paraId="2AF46E59" w14:textId="0A576BAB" w:rsidR="0061148E" w:rsidRPr="00E02D46" w:rsidRDefault="0061148E" w:rsidP="00ED577C">
      <w:pPr>
        <w:pStyle w:val="Tablecolumnheadings"/>
        <w:rPr>
          <w:szCs w:val="22"/>
          <w:lang w:val="en-AU"/>
        </w:rPr>
      </w:pPr>
      <w:r w:rsidRPr="00E02D46">
        <w:rPr>
          <w:szCs w:val="22"/>
          <w:lang w:val="en-AU"/>
        </w:rPr>
        <w:t xml:space="preserve">If the </w:t>
      </w:r>
      <w:r w:rsidR="00ED577C" w:rsidRPr="00ED577C">
        <w:rPr>
          <w:rStyle w:val="Field"/>
        </w:rPr>
        <w:t>P</w:t>
      </w:r>
      <w:r w:rsidRPr="00ED577C">
        <w:rPr>
          <w:rStyle w:val="Field"/>
        </w:rPr>
        <w:t>ostcode</w:t>
      </w:r>
      <w:r w:rsidRPr="00E02D46">
        <w:rPr>
          <w:szCs w:val="22"/>
          <w:lang w:val="en-AU"/>
        </w:rPr>
        <w:t xml:space="preserve"> is a valid Australia P the </w:t>
      </w:r>
      <w:r w:rsidRPr="00ED577C">
        <w:rPr>
          <w:rStyle w:val="Field"/>
        </w:rPr>
        <w:t>Country Identifier</w:t>
      </w:r>
      <w:r w:rsidRPr="00E02D46">
        <w:rPr>
          <w:szCs w:val="22"/>
          <w:lang w:val="en-AU"/>
        </w:rPr>
        <w:t xml:space="preserve"> field must display </w:t>
      </w:r>
      <w:r w:rsidRPr="00ED577C">
        <w:t>1100</w:t>
      </w:r>
      <w:r w:rsidRPr="00E02D46">
        <w:rPr>
          <w:szCs w:val="22"/>
          <w:lang w:val="en-AU"/>
        </w:rPr>
        <w:t xml:space="preserve">, </w:t>
      </w:r>
      <w:r w:rsidRPr="00ED577C">
        <w:t>1101</w:t>
      </w:r>
      <w:r w:rsidRPr="00E02D46">
        <w:rPr>
          <w:szCs w:val="22"/>
          <w:lang w:val="en-AU"/>
        </w:rPr>
        <w:t xml:space="preserve">, </w:t>
      </w:r>
      <w:r w:rsidRPr="00ED577C">
        <w:t>1102</w:t>
      </w:r>
      <w:r w:rsidRPr="00E02D46">
        <w:rPr>
          <w:szCs w:val="22"/>
          <w:lang w:val="en-AU"/>
        </w:rPr>
        <w:t xml:space="preserve"> or </w:t>
      </w:r>
      <w:r w:rsidRPr="00ED577C">
        <w:rPr>
          <w:rStyle w:val="Value"/>
        </w:rPr>
        <w:t>1199</w:t>
      </w:r>
      <w:r w:rsidRPr="00E02D46">
        <w:rPr>
          <w:szCs w:val="22"/>
          <w:lang w:val="en-AU"/>
        </w:rPr>
        <w:t>.</w:t>
      </w:r>
    </w:p>
    <w:p w14:paraId="7E3A1A67" w14:textId="77777777" w:rsidR="0061148E" w:rsidRDefault="0061148E" w:rsidP="0061148E">
      <w:pPr>
        <w:pStyle w:val="Heading4"/>
        <w:rPr>
          <w:lang w:val="en-AU"/>
        </w:rPr>
      </w:pPr>
      <w:r>
        <w:rPr>
          <w:lang w:val="en-AU"/>
        </w:rPr>
        <w:t>This field must not be blank.</w:t>
      </w:r>
    </w:p>
    <w:p w14:paraId="155010AA" w14:textId="04FA1DD7" w:rsidR="0061148E" w:rsidRPr="000E466B" w:rsidRDefault="0061148E" w:rsidP="00225138">
      <w:pPr>
        <w:pStyle w:val="Heading2-continued"/>
      </w:pPr>
      <w:r>
        <w:rPr>
          <w:lang w:val="en-AU"/>
        </w:rPr>
        <w:br w:type="page"/>
      </w:r>
      <w:bookmarkStart w:id="741" w:name="_Toc13232213"/>
      <w:bookmarkStart w:id="742" w:name="_Toc13237355"/>
      <w:bookmarkStart w:id="743" w:name="_Toc13261523"/>
      <w:bookmarkStart w:id="744" w:name="_Toc13347558"/>
      <w:bookmarkStart w:id="745" w:name="_Toc13348229"/>
      <w:bookmarkStart w:id="746" w:name="_Toc13352767"/>
      <w:bookmarkStart w:id="747" w:name="_Toc13489105"/>
      <w:bookmarkStart w:id="748" w:name="_Toc55372464"/>
      <w:bookmarkStart w:id="749" w:name="_Toc67556861"/>
      <w:bookmarkStart w:id="750" w:name="_Toc67557323"/>
      <w:bookmarkStart w:id="751" w:name="_Toc67571220"/>
      <w:bookmarkStart w:id="752" w:name="_Toc67574873"/>
      <w:bookmarkStart w:id="753" w:name="_Toc67639725"/>
      <w:bookmarkStart w:id="754" w:name="_Toc67649321"/>
      <w:bookmarkStart w:id="755" w:name="_Toc67663698"/>
      <w:bookmarkStart w:id="756" w:name="_Toc67906335"/>
      <w:bookmarkStart w:id="757" w:name="_Toc67925377"/>
      <w:bookmarkStart w:id="758" w:name="_Toc75851530"/>
      <w:r w:rsidRPr="000E466B">
        <w:lastRenderedPageBreak/>
        <w:t>Country Identifier</w:t>
      </w:r>
      <w:r>
        <w:t xml:space="preserve"> (continued)</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3B9C0A7F" w14:textId="77777777" w:rsidR="0061148E" w:rsidRPr="00A1416B" w:rsidRDefault="0061148E" w:rsidP="0061148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Country Identifier - Field format"/>
      </w:tblPr>
      <w:tblGrid>
        <w:gridCol w:w="2835"/>
        <w:gridCol w:w="3969"/>
      </w:tblGrid>
      <w:tr w:rsidR="0061148E" w:rsidRPr="000E466B" w14:paraId="2E4781D0"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C4B8193" w14:textId="77777777" w:rsidR="0061148E" w:rsidRPr="000E466B" w:rsidRDefault="0061148E" w:rsidP="00ED577C">
            <w:pPr>
              <w:pStyle w:val="Tablecolumnheadings"/>
            </w:pPr>
            <w:r w:rsidRPr="000E466B">
              <w:t>Value</w:t>
            </w:r>
          </w:p>
        </w:tc>
        <w:tc>
          <w:tcPr>
            <w:tcW w:w="2917" w:type="pct"/>
          </w:tcPr>
          <w:p w14:paraId="27B6E3A2" w14:textId="77777777" w:rsidR="0061148E" w:rsidRPr="000E466B" w:rsidRDefault="0061148E" w:rsidP="00ED577C">
            <w:pPr>
              <w:pStyle w:val="Tablecolumnheadings"/>
            </w:pPr>
            <w:r w:rsidRPr="000E466B">
              <w:t>Description</w:t>
            </w:r>
          </w:p>
        </w:tc>
      </w:tr>
      <w:tr w:rsidR="0061148E" w:rsidRPr="000E466B" w14:paraId="3BECFEDA" w14:textId="77777777" w:rsidTr="001B41CB">
        <w:trPr>
          <w:trHeight w:val="283"/>
        </w:trPr>
        <w:tc>
          <w:tcPr>
            <w:tcW w:w="2083" w:type="pct"/>
            <w:noWrap/>
          </w:tcPr>
          <w:p w14:paraId="084BD8BD" w14:textId="77777777" w:rsidR="0061148E" w:rsidRPr="000E466B" w:rsidRDefault="0061148E" w:rsidP="00ED577C">
            <w:pPr>
              <w:pStyle w:val="Tabletext"/>
            </w:pPr>
            <w:r w:rsidRPr="000E466B">
              <w:t>Length</w:t>
            </w:r>
          </w:p>
        </w:tc>
        <w:tc>
          <w:tcPr>
            <w:tcW w:w="2917" w:type="pct"/>
          </w:tcPr>
          <w:p w14:paraId="60C68BC5" w14:textId="77777777" w:rsidR="0061148E" w:rsidRPr="000E466B" w:rsidRDefault="0061148E" w:rsidP="00ED577C">
            <w:pPr>
              <w:pStyle w:val="Tabletext"/>
            </w:pPr>
            <w:r w:rsidRPr="000E466B">
              <w:t>4</w:t>
            </w:r>
          </w:p>
        </w:tc>
      </w:tr>
      <w:tr w:rsidR="0061148E" w:rsidRPr="000E466B" w14:paraId="535A7B6E" w14:textId="77777777" w:rsidTr="001B41CB">
        <w:trPr>
          <w:trHeight w:val="283"/>
        </w:trPr>
        <w:tc>
          <w:tcPr>
            <w:tcW w:w="2083" w:type="pct"/>
            <w:noWrap/>
          </w:tcPr>
          <w:p w14:paraId="0DF9B575" w14:textId="77777777" w:rsidR="0061148E" w:rsidRPr="000E466B" w:rsidRDefault="0061148E" w:rsidP="00ED577C">
            <w:pPr>
              <w:pStyle w:val="Tabletext"/>
            </w:pPr>
            <w:r w:rsidRPr="000E466B">
              <w:t>Type</w:t>
            </w:r>
          </w:p>
        </w:tc>
        <w:tc>
          <w:tcPr>
            <w:tcW w:w="2917" w:type="pct"/>
          </w:tcPr>
          <w:p w14:paraId="3FB30F30" w14:textId="77777777" w:rsidR="0061148E" w:rsidRPr="000E466B" w:rsidRDefault="0061148E" w:rsidP="00ED577C">
            <w:pPr>
              <w:pStyle w:val="Tabletext"/>
            </w:pPr>
            <w:r w:rsidRPr="000E466B">
              <w:t>Alphanumeric</w:t>
            </w:r>
          </w:p>
        </w:tc>
      </w:tr>
      <w:tr w:rsidR="0061148E" w:rsidRPr="000E466B" w14:paraId="14CA4349" w14:textId="77777777" w:rsidTr="001B41CB">
        <w:trPr>
          <w:trHeight w:val="283"/>
        </w:trPr>
        <w:tc>
          <w:tcPr>
            <w:tcW w:w="2083" w:type="pct"/>
            <w:noWrap/>
          </w:tcPr>
          <w:p w14:paraId="513E0061" w14:textId="77777777" w:rsidR="0061148E" w:rsidRPr="000E466B" w:rsidRDefault="0061148E" w:rsidP="00ED577C">
            <w:pPr>
              <w:pStyle w:val="Tabletext"/>
            </w:pPr>
            <w:r w:rsidRPr="000E466B">
              <w:t>Justification</w:t>
            </w:r>
          </w:p>
        </w:tc>
        <w:tc>
          <w:tcPr>
            <w:tcW w:w="2917" w:type="pct"/>
          </w:tcPr>
          <w:p w14:paraId="52A165C6" w14:textId="77777777" w:rsidR="0061148E" w:rsidRPr="000E466B" w:rsidRDefault="0061148E" w:rsidP="00ED577C">
            <w:pPr>
              <w:pStyle w:val="Tabletext"/>
            </w:pPr>
            <w:r w:rsidRPr="000E466B">
              <w:t>None</w:t>
            </w:r>
          </w:p>
        </w:tc>
      </w:tr>
      <w:tr w:rsidR="0061148E" w:rsidRPr="000E466B" w14:paraId="4011874F" w14:textId="77777777" w:rsidTr="001B41CB">
        <w:trPr>
          <w:trHeight w:val="283"/>
        </w:trPr>
        <w:tc>
          <w:tcPr>
            <w:tcW w:w="2083" w:type="pct"/>
            <w:noWrap/>
          </w:tcPr>
          <w:p w14:paraId="2E83FFA4" w14:textId="77777777" w:rsidR="0061148E" w:rsidRPr="000E466B" w:rsidRDefault="0061148E" w:rsidP="00ED577C">
            <w:pPr>
              <w:pStyle w:val="Tabletext"/>
            </w:pPr>
            <w:r w:rsidRPr="000E466B">
              <w:t>Fill character</w:t>
            </w:r>
          </w:p>
        </w:tc>
        <w:tc>
          <w:tcPr>
            <w:tcW w:w="2917" w:type="pct"/>
          </w:tcPr>
          <w:p w14:paraId="18F3124B" w14:textId="77777777" w:rsidR="0061148E" w:rsidRPr="000E466B" w:rsidRDefault="0061148E" w:rsidP="00ED577C">
            <w:pPr>
              <w:pStyle w:val="Tabletext"/>
            </w:pPr>
            <w:r w:rsidRPr="000E466B">
              <w:t>None</w:t>
            </w:r>
          </w:p>
        </w:tc>
      </w:tr>
    </w:tbl>
    <w:p w14:paraId="7B80C726" w14:textId="77777777" w:rsidR="0061148E" w:rsidRDefault="0061148E" w:rsidP="0061148E">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Country Identifier - Field value"/>
      </w:tblPr>
      <w:tblGrid>
        <w:gridCol w:w="2836"/>
        <w:gridCol w:w="6804"/>
      </w:tblGrid>
      <w:tr w:rsidR="0061148E" w:rsidRPr="000E466B" w14:paraId="5C2A2498"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664FAC3" w14:textId="77777777" w:rsidR="0061148E" w:rsidRPr="000E466B" w:rsidRDefault="0061148E" w:rsidP="00ED577C">
            <w:pPr>
              <w:pStyle w:val="Tablecolumnheadings"/>
            </w:pPr>
            <w:r w:rsidRPr="000E466B">
              <w:t>Value</w:t>
            </w:r>
          </w:p>
        </w:tc>
        <w:tc>
          <w:tcPr>
            <w:tcW w:w="3529" w:type="pct"/>
          </w:tcPr>
          <w:p w14:paraId="3AF4CB5B" w14:textId="77777777" w:rsidR="0061148E" w:rsidRPr="000E466B" w:rsidRDefault="0061148E" w:rsidP="00ED577C">
            <w:pPr>
              <w:pStyle w:val="Tablecolumnheadings"/>
            </w:pPr>
            <w:r w:rsidRPr="000E466B">
              <w:t>Description</w:t>
            </w:r>
          </w:p>
        </w:tc>
      </w:tr>
      <w:tr w:rsidR="0061148E" w:rsidRPr="000E466B" w14:paraId="46A8A808" w14:textId="77777777" w:rsidTr="001B41CB">
        <w:trPr>
          <w:trHeight w:val="283"/>
        </w:trPr>
        <w:tc>
          <w:tcPr>
            <w:tcW w:w="1471" w:type="pct"/>
            <w:noWrap/>
          </w:tcPr>
          <w:p w14:paraId="57CAC072" w14:textId="77777777" w:rsidR="0061148E" w:rsidRPr="000E466B" w:rsidRDefault="0061148E" w:rsidP="00ED577C">
            <w:pPr>
              <w:pStyle w:val="Tabletext"/>
            </w:pPr>
            <w:r w:rsidRPr="000E466B">
              <w:t>0000</w:t>
            </w:r>
          </w:p>
        </w:tc>
        <w:tc>
          <w:tcPr>
            <w:tcW w:w="3529" w:type="pct"/>
          </w:tcPr>
          <w:p w14:paraId="1845BE77" w14:textId="77777777" w:rsidR="0061148E" w:rsidRPr="000E466B" w:rsidRDefault="0061148E" w:rsidP="00ED577C">
            <w:pPr>
              <w:pStyle w:val="Tabletext"/>
            </w:pPr>
            <w:r w:rsidRPr="000E466B">
              <w:t>Inadequately described</w:t>
            </w:r>
            <w:r>
              <w:t>.</w:t>
            </w:r>
            <w:r w:rsidRPr="000E466B">
              <w:t xml:space="preserve"> (Not a valid value for the</w:t>
            </w:r>
            <w:r>
              <w:t xml:space="preserve"> </w:t>
            </w:r>
            <w:r w:rsidRPr="00C6536C">
              <w:t>Training Organisation Delivery Location</w:t>
            </w:r>
            <w:r>
              <w:t xml:space="preserve"> (NAT0020) </w:t>
            </w:r>
            <w:r w:rsidRPr="000E466B">
              <w:t>file)</w:t>
            </w:r>
            <w:r>
              <w:t>.</w:t>
            </w:r>
          </w:p>
        </w:tc>
      </w:tr>
      <w:tr w:rsidR="0061148E" w:rsidRPr="000E466B" w14:paraId="5CE651AB" w14:textId="77777777" w:rsidTr="001B41CB">
        <w:trPr>
          <w:trHeight w:val="283"/>
        </w:trPr>
        <w:tc>
          <w:tcPr>
            <w:tcW w:w="1471" w:type="pct"/>
            <w:noWrap/>
          </w:tcPr>
          <w:p w14:paraId="4F431BB7" w14:textId="77777777" w:rsidR="0061148E" w:rsidRPr="000E466B" w:rsidRDefault="0061148E" w:rsidP="00ED577C">
            <w:pPr>
              <w:pStyle w:val="Tabletext"/>
            </w:pPr>
            <w:r w:rsidRPr="000E466B">
              <w:t>0001</w:t>
            </w:r>
          </w:p>
        </w:tc>
        <w:tc>
          <w:tcPr>
            <w:tcW w:w="3529" w:type="pct"/>
          </w:tcPr>
          <w:p w14:paraId="5C8B0908" w14:textId="77777777" w:rsidR="0061148E" w:rsidRPr="000E466B" w:rsidRDefault="0061148E" w:rsidP="00ED577C">
            <w:pPr>
              <w:pStyle w:val="Tabletext"/>
            </w:pPr>
            <w:r w:rsidRPr="000E466B">
              <w:t>At sea</w:t>
            </w:r>
            <w:r>
              <w:t>.</w:t>
            </w:r>
          </w:p>
        </w:tc>
      </w:tr>
      <w:tr w:rsidR="0061148E" w:rsidRPr="000E466B" w14:paraId="67AABC20" w14:textId="77777777" w:rsidTr="001B41CB">
        <w:trPr>
          <w:trHeight w:val="283"/>
        </w:trPr>
        <w:tc>
          <w:tcPr>
            <w:tcW w:w="1471" w:type="pct"/>
            <w:noWrap/>
          </w:tcPr>
          <w:p w14:paraId="0AD7FE31" w14:textId="77777777" w:rsidR="0061148E" w:rsidRPr="000E466B" w:rsidRDefault="0061148E" w:rsidP="00ED577C">
            <w:pPr>
              <w:pStyle w:val="Tabletext"/>
            </w:pPr>
            <w:r w:rsidRPr="000E466B">
              <w:t>1000-9999</w:t>
            </w:r>
          </w:p>
        </w:tc>
        <w:tc>
          <w:tcPr>
            <w:tcW w:w="3529" w:type="pct"/>
          </w:tcPr>
          <w:p w14:paraId="1B3F54F3" w14:textId="77777777" w:rsidR="0061148E" w:rsidRPr="000E466B" w:rsidRDefault="0061148E" w:rsidP="00ED577C">
            <w:pPr>
              <w:pStyle w:val="Tabletext"/>
            </w:pPr>
            <w:r w:rsidRPr="000E466B">
              <w:t>Other valid 4-digit SACC code</w:t>
            </w:r>
            <w:r>
              <w:t>.</w:t>
            </w:r>
          </w:p>
        </w:tc>
      </w:tr>
      <w:tr w:rsidR="0061148E" w:rsidRPr="000E466B" w14:paraId="377F2627" w14:textId="77777777" w:rsidTr="001B41CB">
        <w:trPr>
          <w:trHeight w:val="850"/>
        </w:trPr>
        <w:tc>
          <w:tcPr>
            <w:tcW w:w="1471" w:type="pct"/>
            <w:noWrap/>
          </w:tcPr>
          <w:p w14:paraId="1C000D44" w14:textId="77777777" w:rsidR="0061148E" w:rsidRPr="000E466B" w:rsidRDefault="0061148E" w:rsidP="00ED577C">
            <w:pPr>
              <w:pStyle w:val="Tabletext"/>
            </w:pPr>
            <w:r w:rsidRPr="000E466B">
              <w:t>@@@@</w:t>
            </w:r>
          </w:p>
        </w:tc>
        <w:tc>
          <w:tcPr>
            <w:tcW w:w="3529" w:type="pct"/>
          </w:tcPr>
          <w:p w14:paraId="4909A3EC" w14:textId="77777777" w:rsidR="0061148E" w:rsidRPr="000E466B" w:rsidRDefault="0061148E" w:rsidP="00ED577C">
            <w:pPr>
              <w:pStyle w:val="Tabletext"/>
            </w:pPr>
            <w:r w:rsidRPr="000E466B">
              <w:t>Not stated - question asked of the student but no answer provided.</w:t>
            </w:r>
          </w:p>
          <w:p w14:paraId="11E273BF" w14:textId="77777777" w:rsidR="0061148E" w:rsidRPr="000E466B" w:rsidRDefault="0061148E" w:rsidP="00ED577C">
            <w:pPr>
              <w:pStyle w:val="Tabletext"/>
            </w:pPr>
            <w:r w:rsidRPr="000E466B">
              <w:t>(Not a valid value for the</w:t>
            </w:r>
            <w:r>
              <w:t xml:space="preserve"> </w:t>
            </w:r>
            <w:r w:rsidRPr="00C6536C">
              <w:t>Training Organisation Delivery Location</w:t>
            </w:r>
            <w:r>
              <w:t xml:space="preserve"> (NAT0020) </w:t>
            </w:r>
            <w:r w:rsidRPr="000E466B">
              <w:t>file)</w:t>
            </w:r>
            <w:r>
              <w:t>.</w:t>
            </w:r>
          </w:p>
        </w:tc>
      </w:tr>
    </w:tbl>
    <w:p w14:paraId="23E76FC0" w14:textId="77777777" w:rsidR="0061148E" w:rsidRDefault="0061148E" w:rsidP="0061148E">
      <w:pPr>
        <w:rPr>
          <w:lang w:val="en-AU"/>
        </w:rPr>
      </w:pPr>
      <w:r>
        <w:rPr>
          <w:lang w:val="en-AU"/>
        </w:rPr>
        <w:br w:type="page"/>
      </w:r>
    </w:p>
    <w:p w14:paraId="646374CE" w14:textId="77777777" w:rsidR="00ED577C" w:rsidRPr="001E3005" w:rsidRDefault="00ED577C" w:rsidP="00ED577C">
      <w:pPr>
        <w:pStyle w:val="Heading2"/>
        <w:rPr>
          <w:lang w:val="en-AU"/>
        </w:rPr>
      </w:pPr>
      <w:bookmarkStart w:id="759" w:name="_Date_of_Birth"/>
      <w:bookmarkStart w:id="760" w:name="_Toc55372465"/>
      <w:bookmarkStart w:id="761" w:name="_Toc75851531"/>
      <w:bookmarkStart w:id="762" w:name="_Toc107479002"/>
      <w:bookmarkStart w:id="763" w:name="_Toc147314218"/>
      <w:bookmarkEnd w:id="759"/>
      <w:r w:rsidRPr="001E3005">
        <w:rPr>
          <w:lang w:val="en-AU"/>
        </w:rPr>
        <w:lastRenderedPageBreak/>
        <w:t>Date of Birth</w:t>
      </w:r>
      <w:bookmarkEnd w:id="760"/>
      <w:bookmarkEnd w:id="761"/>
      <w:bookmarkEnd w:id="762"/>
      <w:bookmarkEnd w:id="763"/>
    </w:p>
    <w:p w14:paraId="5684E37E" w14:textId="77777777" w:rsidR="00ED577C" w:rsidRDefault="00ED577C" w:rsidP="00ED577C">
      <w:pPr>
        <w:pStyle w:val="Heading3"/>
        <w:rPr>
          <w:lang w:val="en-AU"/>
        </w:rPr>
      </w:pPr>
      <w:r>
        <w:rPr>
          <w:lang w:val="en-AU"/>
        </w:rPr>
        <w:t>Element description</w:t>
      </w:r>
    </w:p>
    <w:p w14:paraId="43183EC0" w14:textId="77777777" w:rsidR="00ED577C" w:rsidRPr="00AF681E" w:rsidRDefault="00ED577C" w:rsidP="00ED577C">
      <w:pPr>
        <w:jc w:val="both"/>
        <w:rPr>
          <w:szCs w:val="22"/>
          <w:lang w:val="en-AU"/>
        </w:rPr>
      </w:pPr>
      <w:r w:rsidRPr="00AF681E">
        <w:rPr>
          <w:szCs w:val="22"/>
          <w:lang w:val="en-AU"/>
        </w:rPr>
        <w:t>The date on which a student was born.</w:t>
      </w:r>
    </w:p>
    <w:p w14:paraId="142C2DC2" w14:textId="77777777" w:rsidR="00ED577C" w:rsidRDefault="00ED577C" w:rsidP="00ED577C">
      <w:pPr>
        <w:pStyle w:val="Heading3"/>
        <w:rPr>
          <w:lang w:val="en-AU"/>
        </w:rPr>
      </w:pPr>
      <w:r w:rsidRPr="001E3005">
        <w:rPr>
          <w:lang w:val="en-AU"/>
        </w:rPr>
        <w:t>File</w:t>
      </w:r>
    </w:p>
    <w:p w14:paraId="7DE4356D" w14:textId="77777777" w:rsidR="00ED577C" w:rsidRPr="001E3005" w:rsidRDefault="00ED577C" w:rsidP="00ED577C">
      <w:pPr>
        <w:rPr>
          <w:lang w:val="en-AU"/>
        </w:rPr>
      </w:pPr>
      <w:r w:rsidRPr="001E3005">
        <w:rPr>
          <w:lang w:val="en-AU"/>
        </w:rPr>
        <w:t>Client (NAT00080)</w:t>
      </w:r>
    </w:p>
    <w:p w14:paraId="36E2A184" w14:textId="77777777" w:rsidR="00ED577C" w:rsidRDefault="00ED577C" w:rsidP="00ED577C">
      <w:pPr>
        <w:pStyle w:val="Heading3"/>
        <w:rPr>
          <w:lang w:val="en-AU"/>
        </w:rPr>
      </w:pPr>
      <w:r w:rsidRPr="001E3005">
        <w:rPr>
          <w:lang w:val="en-AU"/>
        </w:rPr>
        <w:t>Purpose</w:t>
      </w:r>
    </w:p>
    <w:p w14:paraId="2F5B15CD" w14:textId="77777777" w:rsidR="00ED577C" w:rsidRPr="00AF681E" w:rsidRDefault="00ED577C" w:rsidP="00ED577C">
      <w:pPr>
        <w:jc w:val="both"/>
        <w:rPr>
          <w:szCs w:val="22"/>
          <w:lang w:val="en-AU"/>
        </w:rPr>
      </w:pPr>
      <w:r w:rsidRPr="00AF681E">
        <w:rPr>
          <w:szCs w:val="22"/>
          <w:lang w:val="en-AU"/>
        </w:rPr>
        <w:t>This field is used to determine the student’s age. For statistical purposes, the age of the student is calculated at 30 June of the collection year.</w:t>
      </w:r>
    </w:p>
    <w:p w14:paraId="546032F0" w14:textId="77777777" w:rsidR="00ED577C" w:rsidRDefault="00ED577C" w:rsidP="00ED577C">
      <w:pPr>
        <w:pStyle w:val="Heading3"/>
        <w:rPr>
          <w:lang w:val="en-AU"/>
        </w:rPr>
      </w:pPr>
      <w:r w:rsidRPr="001E3005">
        <w:rPr>
          <w:lang w:val="en-AU"/>
        </w:rPr>
        <w:t>Business rules</w:t>
      </w:r>
    </w:p>
    <w:p w14:paraId="098EF662" w14:textId="77777777" w:rsidR="00ED577C" w:rsidRPr="001E3005" w:rsidRDefault="00ED577C" w:rsidP="00ED577C">
      <w:pPr>
        <w:pStyle w:val="Heading4"/>
        <w:rPr>
          <w:lang w:val="en-AU"/>
        </w:rPr>
      </w:pPr>
      <w:r w:rsidRPr="001E3005">
        <w:rPr>
          <w:lang w:val="en-AU"/>
        </w:rPr>
        <w:t>General:</w:t>
      </w:r>
    </w:p>
    <w:p w14:paraId="4C8ED53C" w14:textId="0836B0E8" w:rsidR="00ED577C" w:rsidRPr="00AF681E" w:rsidRDefault="00ED577C" w:rsidP="00ED577C">
      <w:pPr>
        <w:jc w:val="both"/>
        <w:rPr>
          <w:szCs w:val="22"/>
          <w:lang w:val="en-AU"/>
        </w:rPr>
      </w:pPr>
      <w:r w:rsidRPr="00AF681E">
        <w:rPr>
          <w:szCs w:val="22"/>
          <w:lang w:val="en-AU"/>
        </w:rPr>
        <w:t xml:space="preserve">The training organisation normally collects this information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AF681E">
        <w:rPr>
          <w:szCs w:val="22"/>
          <w:lang w:val="en-AU"/>
        </w:rPr>
        <w:t>.</w:t>
      </w:r>
    </w:p>
    <w:p w14:paraId="1E972B27" w14:textId="77777777" w:rsidR="00ED577C" w:rsidRPr="00AF681E" w:rsidRDefault="00ED577C" w:rsidP="00ED577C">
      <w:pPr>
        <w:jc w:val="both"/>
        <w:rPr>
          <w:szCs w:val="22"/>
          <w:lang w:val="en-AU"/>
        </w:rPr>
      </w:pPr>
      <w:r w:rsidRPr="00ED577C">
        <w:rPr>
          <w:rStyle w:val="Field"/>
        </w:rPr>
        <w:t>Date of Birth</w:t>
      </w:r>
      <w:r w:rsidRPr="00AF681E">
        <w:rPr>
          <w:szCs w:val="22"/>
          <w:lang w:val="en-AU"/>
        </w:rPr>
        <w:t xml:space="preserve"> should be checked against the client’s personal identification by the training organisation for complete and correct data.</w:t>
      </w:r>
    </w:p>
    <w:p w14:paraId="285F2E2B" w14:textId="77777777" w:rsidR="00ED577C" w:rsidRPr="00ED577C" w:rsidRDefault="00ED577C" w:rsidP="00ED577C">
      <w:pPr>
        <w:pStyle w:val="Heading4"/>
      </w:pPr>
      <w:r w:rsidRPr="00ED577C">
        <w:rPr>
          <w:rStyle w:val="Heading4Char"/>
          <w:i/>
          <w:iCs/>
        </w:rPr>
        <w:t>Specific</w:t>
      </w:r>
      <w:r w:rsidRPr="00ED577C">
        <w:t>:</w:t>
      </w:r>
    </w:p>
    <w:p w14:paraId="667AE788" w14:textId="77777777" w:rsidR="00ED577C" w:rsidRPr="00AF681E" w:rsidRDefault="00ED577C" w:rsidP="00ED577C">
      <w:pPr>
        <w:jc w:val="both"/>
        <w:rPr>
          <w:szCs w:val="22"/>
          <w:lang w:val="en-AU"/>
        </w:rPr>
      </w:pPr>
      <w:r w:rsidRPr="00AF681E">
        <w:rPr>
          <w:szCs w:val="22"/>
          <w:lang w:val="en-AU"/>
        </w:rPr>
        <w:t>The year of birth must precede the collection year.</w:t>
      </w:r>
    </w:p>
    <w:p w14:paraId="14114A4A" w14:textId="77777777" w:rsidR="00ED577C" w:rsidRPr="00AF681E" w:rsidRDefault="00ED577C" w:rsidP="00ED577C">
      <w:pPr>
        <w:jc w:val="both"/>
        <w:rPr>
          <w:szCs w:val="22"/>
          <w:lang w:val="en-AU"/>
        </w:rPr>
      </w:pPr>
      <w:r w:rsidRPr="00AF681E">
        <w:rPr>
          <w:szCs w:val="22"/>
          <w:lang w:val="en-AU"/>
        </w:rPr>
        <w:t>All components must represent a valid date.</w:t>
      </w:r>
    </w:p>
    <w:p w14:paraId="765BB25A" w14:textId="77777777" w:rsidR="00ED577C" w:rsidRPr="00AF681E" w:rsidRDefault="00ED577C" w:rsidP="00ED577C">
      <w:pPr>
        <w:jc w:val="both"/>
        <w:rPr>
          <w:szCs w:val="22"/>
          <w:lang w:val="en-AU"/>
        </w:rPr>
      </w:pPr>
      <w:r w:rsidRPr="00ED577C">
        <w:rPr>
          <w:rStyle w:val="Field"/>
        </w:rPr>
        <w:t>Date of Birth</w:t>
      </w:r>
      <w:r w:rsidRPr="00AF681E">
        <w:rPr>
          <w:szCs w:val="22"/>
          <w:lang w:val="en-AU"/>
        </w:rPr>
        <w:t xml:space="preserve"> is mandatory. A valid date of birth in format DDMMYYYY must be provided.</w:t>
      </w:r>
    </w:p>
    <w:p w14:paraId="36D60CC0" w14:textId="77777777" w:rsidR="00ED577C" w:rsidRPr="001E3005" w:rsidRDefault="00ED577C" w:rsidP="00ED577C">
      <w:pPr>
        <w:pStyle w:val="Heading4"/>
        <w:rPr>
          <w:lang w:val="en-AU"/>
        </w:rPr>
      </w:pPr>
      <w:r w:rsidRPr="001E3005">
        <w:rPr>
          <w:lang w:val="en-AU"/>
        </w:rPr>
        <w:t>This field must not be blank.</w:t>
      </w:r>
    </w:p>
    <w:p w14:paraId="4CB3E483" w14:textId="77777777" w:rsidR="00ED577C" w:rsidRPr="00A1416B" w:rsidRDefault="00ED577C" w:rsidP="00ED577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ate of Birth - Field format"/>
      </w:tblPr>
      <w:tblGrid>
        <w:gridCol w:w="2835"/>
        <w:gridCol w:w="3969"/>
      </w:tblGrid>
      <w:tr w:rsidR="00ED577C" w:rsidRPr="001E3005" w14:paraId="6BE39F18"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C52495C" w14:textId="77777777" w:rsidR="00ED577C" w:rsidRPr="001E3005" w:rsidRDefault="00ED577C" w:rsidP="00ED577C">
            <w:pPr>
              <w:pStyle w:val="Tablecolumnheadings"/>
            </w:pPr>
            <w:r w:rsidRPr="001E3005">
              <w:t>Value</w:t>
            </w:r>
          </w:p>
        </w:tc>
        <w:tc>
          <w:tcPr>
            <w:tcW w:w="2917" w:type="pct"/>
          </w:tcPr>
          <w:p w14:paraId="6BD52B1B" w14:textId="77777777" w:rsidR="00ED577C" w:rsidRPr="001E3005" w:rsidRDefault="00ED577C" w:rsidP="00ED577C">
            <w:pPr>
              <w:pStyle w:val="Tablecolumnheadings"/>
            </w:pPr>
            <w:r w:rsidRPr="001E3005">
              <w:t>Description</w:t>
            </w:r>
          </w:p>
        </w:tc>
      </w:tr>
      <w:tr w:rsidR="00ED577C" w:rsidRPr="001E3005" w14:paraId="5A4FFA4A" w14:textId="77777777" w:rsidTr="001B41CB">
        <w:trPr>
          <w:trHeight w:val="283"/>
        </w:trPr>
        <w:tc>
          <w:tcPr>
            <w:tcW w:w="2083" w:type="pct"/>
            <w:noWrap/>
          </w:tcPr>
          <w:p w14:paraId="165B5854" w14:textId="77777777" w:rsidR="00ED577C" w:rsidRPr="001E3005" w:rsidRDefault="00ED577C" w:rsidP="00ED577C">
            <w:pPr>
              <w:pStyle w:val="Tabletext"/>
            </w:pPr>
            <w:r w:rsidRPr="001E3005">
              <w:t>Length</w:t>
            </w:r>
          </w:p>
        </w:tc>
        <w:tc>
          <w:tcPr>
            <w:tcW w:w="2917" w:type="pct"/>
          </w:tcPr>
          <w:p w14:paraId="495844B0" w14:textId="77777777" w:rsidR="00ED577C" w:rsidRPr="001E3005" w:rsidRDefault="00ED577C" w:rsidP="00ED577C">
            <w:pPr>
              <w:pStyle w:val="Tabletext"/>
            </w:pPr>
            <w:r w:rsidRPr="001E3005">
              <w:t>8</w:t>
            </w:r>
          </w:p>
        </w:tc>
      </w:tr>
      <w:tr w:rsidR="00ED577C" w:rsidRPr="001E3005" w14:paraId="014DAA5A" w14:textId="77777777" w:rsidTr="001B41CB">
        <w:trPr>
          <w:trHeight w:val="283"/>
        </w:trPr>
        <w:tc>
          <w:tcPr>
            <w:tcW w:w="2083" w:type="pct"/>
            <w:noWrap/>
          </w:tcPr>
          <w:p w14:paraId="4941C75E" w14:textId="77777777" w:rsidR="00ED577C" w:rsidRPr="001E3005" w:rsidRDefault="00ED577C" w:rsidP="00ED577C">
            <w:pPr>
              <w:pStyle w:val="Tabletext"/>
            </w:pPr>
            <w:r w:rsidRPr="001E3005">
              <w:t>Type</w:t>
            </w:r>
          </w:p>
        </w:tc>
        <w:tc>
          <w:tcPr>
            <w:tcW w:w="2917" w:type="pct"/>
          </w:tcPr>
          <w:p w14:paraId="7B8A3CDB" w14:textId="77777777" w:rsidR="00ED577C" w:rsidRPr="001E3005" w:rsidRDefault="00ED577C" w:rsidP="00ED577C">
            <w:pPr>
              <w:pStyle w:val="Tabletext"/>
            </w:pPr>
            <w:r w:rsidRPr="001E3005">
              <w:t>Date</w:t>
            </w:r>
          </w:p>
        </w:tc>
      </w:tr>
      <w:tr w:rsidR="00ED577C" w:rsidRPr="001E3005" w14:paraId="4405BFDE" w14:textId="77777777" w:rsidTr="001B41CB">
        <w:trPr>
          <w:trHeight w:val="283"/>
        </w:trPr>
        <w:tc>
          <w:tcPr>
            <w:tcW w:w="2083" w:type="pct"/>
            <w:noWrap/>
          </w:tcPr>
          <w:p w14:paraId="1B8CFDDD" w14:textId="77777777" w:rsidR="00ED577C" w:rsidRPr="001E3005" w:rsidRDefault="00ED577C" w:rsidP="00ED577C">
            <w:pPr>
              <w:pStyle w:val="Tabletext"/>
            </w:pPr>
            <w:r w:rsidRPr="001E3005">
              <w:t>Justification</w:t>
            </w:r>
          </w:p>
        </w:tc>
        <w:tc>
          <w:tcPr>
            <w:tcW w:w="2917" w:type="pct"/>
          </w:tcPr>
          <w:p w14:paraId="0AF3BF7C" w14:textId="77777777" w:rsidR="00ED577C" w:rsidRPr="001E3005" w:rsidRDefault="00ED577C" w:rsidP="00ED577C">
            <w:pPr>
              <w:pStyle w:val="Tabletext"/>
            </w:pPr>
            <w:r w:rsidRPr="001E3005">
              <w:t>None</w:t>
            </w:r>
          </w:p>
        </w:tc>
      </w:tr>
      <w:tr w:rsidR="00ED577C" w:rsidRPr="001E3005" w14:paraId="7F29E454" w14:textId="77777777" w:rsidTr="001B41CB">
        <w:trPr>
          <w:trHeight w:val="283"/>
        </w:trPr>
        <w:tc>
          <w:tcPr>
            <w:tcW w:w="2083" w:type="pct"/>
            <w:noWrap/>
          </w:tcPr>
          <w:p w14:paraId="2B9E723E" w14:textId="77777777" w:rsidR="00ED577C" w:rsidRPr="001E3005" w:rsidRDefault="00ED577C" w:rsidP="00ED577C">
            <w:pPr>
              <w:pStyle w:val="Tabletext"/>
            </w:pPr>
            <w:r w:rsidRPr="001E3005">
              <w:t>Fill character</w:t>
            </w:r>
          </w:p>
        </w:tc>
        <w:tc>
          <w:tcPr>
            <w:tcW w:w="2917" w:type="pct"/>
          </w:tcPr>
          <w:p w14:paraId="7891745C" w14:textId="77777777" w:rsidR="00ED577C" w:rsidRPr="001E3005" w:rsidRDefault="00ED577C" w:rsidP="00ED577C">
            <w:pPr>
              <w:pStyle w:val="Tabletext"/>
            </w:pPr>
            <w:r w:rsidRPr="001E3005">
              <w:t>None</w:t>
            </w:r>
          </w:p>
        </w:tc>
      </w:tr>
    </w:tbl>
    <w:p w14:paraId="052974E9" w14:textId="77777777" w:rsidR="00ED577C" w:rsidRDefault="00ED577C" w:rsidP="00ED577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ate of Birth - Field value"/>
      </w:tblPr>
      <w:tblGrid>
        <w:gridCol w:w="2834"/>
        <w:gridCol w:w="6798"/>
      </w:tblGrid>
      <w:tr w:rsidR="00ED577C" w:rsidRPr="001E3005" w14:paraId="0FD516AA"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276D501" w14:textId="77777777" w:rsidR="00ED577C" w:rsidRPr="001E3005" w:rsidRDefault="00ED577C" w:rsidP="00ED577C">
            <w:pPr>
              <w:pStyle w:val="Tablecolumnheadings"/>
            </w:pPr>
            <w:r w:rsidRPr="001E3005">
              <w:t>Value</w:t>
            </w:r>
          </w:p>
        </w:tc>
        <w:tc>
          <w:tcPr>
            <w:tcW w:w="3529" w:type="pct"/>
          </w:tcPr>
          <w:p w14:paraId="43D65058" w14:textId="77777777" w:rsidR="00ED577C" w:rsidRPr="001E3005" w:rsidRDefault="00ED577C" w:rsidP="00ED577C">
            <w:pPr>
              <w:pStyle w:val="Tablecolumnheadings"/>
            </w:pPr>
            <w:r w:rsidRPr="001E3005">
              <w:t>Description</w:t>
            </w:r>
          </w:p>
        </w:tc>
      </w:tr>
      <w:tr w:rsidR="00ED577C" w:rsidRPr="001E3005" w14:paraId="10984C34" w14:textId="77777777" w:rsidTr="001B41CB">
        <w:trPr>
          <w:trHeight w:val="283"/>
        </w:trPr>
        <w:tc>
          <w:tcPr>
            <w:tcW w:w="1471" w:type="pct"/>
            <w:noWrap/>
          </w:tcPr>
          <w:p w14:paraId="7CD3314D" w14:textId="77777777" w:rsidR="00ED577C" w:rsidRPr="001E3005" w:rsidRDefault="00ED577C" w:rsidP="00ED577C">
            <w:pPr>
              <w:pStyle w:val="Tabletext"/>
            </w:pPr>
            <w:r w:rsidRPr="001E3005">
              <w:t>DDMMYYYY</w:t>
            </w:r>
          </w:p>
        </w:tc>
        <w:tc>
          <w:tcPr>
            <w:tcW w:w="3529" w:type="pct"/>
          </w:tcPr>
          <w:p w14:paraId="4D1743FE" w14:textId="77777777" w:rsidR="00ED577C" w:rsidRPr="001E3005" w:rsidRDefault="00ED577C" w:rsidP="00ED577C">
            <w:pPr>
              <w:pStyle w:val="Tabletext"/>
            </w:pPr>
            <w:r w:rsidRPr="001E3005">
              <w:t>Valid date</w:t>
            </w:r>
            <w:r>
              <w:t>.</w:t>
            </w:r>
          </w:p>
        </w:tc>
      </w:tr>
    </w:tbl>
    <w:p w14:paraId="3DB03411" w14:textId="77777777" w:rsidR="00ED577C" w:rsidRDefault="00ED577C" w:rsidP="00ED577C">
      <w:pPr>
        <w:rPr>
          <w:lang w:val="en-AU"/>
        </w:rPr>
      </w:pPr>
      <w:r>
        <w:rPr>
          <w:lang w:val="en-AU"/>
        </w:rPr>
        <w:br w:type="page"/>
      </w:r>
    </w:p>
    <w:p w14:paraId="6C0BEF17" w14:textId="77777777" w:rsidR="000A762E" w:rsidRPr="000A762E" w:rsidRDefault="000A762E" w:rsidP="000A762E">
      <w:pPr>
        <w:pStyle w:val="Heading2"/>
      </w:pPr>
      <w:bookmarkStart w:id="764" w:name="_Date_Program_Completed"/>
      <w:bookmarkStart w:id="765" w:name="_Toc55372466"/>
      <w:bookmarkStart w:id="766" w:name="_Toc75851532"/>
      <w:bookmarkStart w:id="767" w:name="_Toc107479003"/>
      <w:bookmarkStart w:id="768" w:name="_Toc147314219"/>
      <w:bookmarkEnd w:id="764"/>
      <w:r w:rsidRPr="000A762E">
        <w:lastRenderedPageBreak/>
        <w:t xml:space="preserve">Date </w:t>
      </w:r>
      <w:r w:rsidRPr="000A762E">
        <w:rPr>
          <w:rStyle w:val="Heading2Char"/>
        </w:rPr>
        <w:t>Program</w:t>
      </w:r>
      <w:r w:rsidRPr="000A762E">
        <w:t xml:space="preserve"> Completed</w:t>
      </w:r>
      <w:bookmarkEnd w:id="765"/>
      <w:bookmarkEnd w:id="766"/>
      <w:bookmarkEnd w:id="767"/>
      <w:bookmarkEnd w:id="768"/>
    </w:p>
    <w:p w14:paraId="20E042A3" w14:textId="77777777" w:rsidR="000A762E" w:rsidRDefault="000A762E" w:rsidP="000A762E">
      <w:pPr>
        <w:pStyle w:val="Heading3"/>
        <w:rPr>
          <w:lang w:val="en-AU"/>
        </w:rPr>
      </w:pPr>
      <w:r>
        <w:rPr>
          <w:lang w:val="en-AU"/>
        </w:rPr>
        <w:t>Element description</w:t>
      </w:r>
    </w:p>
    <w:p w14:paraId="566935AA" w14:textId="44AAC40E" w:rsidR="000A762E" w:rsidRPr="001E3005" w:rsidRDefault="000A762E" w:rsidP="000A762E">
      <w:pPr>
        <w:jc w:val="both"/>
        <w:rPr>
          <w:lang w:val="en-AU"/>
        </w:rPr>
      </w:pPr>
      <w:r w:rsidRPr="001E3005">
        <w:rPr>
          <w:lang w:val="en-AU"/>
        </w:rPr>
        <w:t>This element identifies the date that the program or skills set was completed and includes the on-the-job component.</w:t>
      </w:r>
    </w:p>
    <w:p w14:paraId="1D3C9B6B" w14:textId="77777777" w:rsidR="000A762E" w:rsidRPr="001E3005" w:rsidRDefault="000A762E" w:rsidP="000A762E">
      <w:pPr>
        <w:jc w:val="both"/>
        <w:rPr>
          <w:lang w:val="en-AU"/>
        </w:rPr>
      </w:pPr>
      <w:r w:rsidRPr="000A762E">
        <w:rPr>
          <w:rStyle w:val="Field"/>
        </w:rPr>
        <w:t>Date Program Completed</w:t>
      </w:r>
      <w:r w:rsidRPr="001E3005">
        <w:rPr>
          <w:lang w:val="en-AU"/>
        </w:rPr>
        <w:t xml:space="preserve"> reflects the actual completion of the program rather than the date in which the training organisation issued the certificate of completion.</w:t>
      </w:r>
    </w:p>
    <w:p w14:paraId="3923177C" w14:textId="77777777" w:rsidR="000A762E" w:rsidRPr="001E3005" w:rsidRDefault="000A762E" w:rsidP="000A762E">
      <w:pPr>
        <w:pStyle w:val="Heading3"/>
      </w:pPr>
      <w:r>
        <w:rPr>
          <w:lang w:val="en-AU"/>
        </w:rPr>
        <w:t>File</w:t>
      </w:r>
    </w:p>
    <w:p w14:paraId="1248D20E" w14:textId="77777777" w:rsidR="000A762E" w:rsidRPr="001E3005" w:rsidRDefault="000A762E" w:rsidP="000A762E">
      <w:pPr>
        <w:jc w:val="both"/>
        <w:rPr>
          <w:lang w:val="en-AU"/>
        </w:rPr>
      </w:pPr>
      <w:r w:rsidRPr="001E3005">
        <w:rPr>
          <w:lang w:val="en-AU"/>
        </w:rPr>
        <w:t>Program Completed (NAT00130)</w:t>
      </w:r>
    </w:p>
    <w:p w14:paraId="0EAF2D0B" w14:textId="77777777" w:rsidR="000A762E" w:rsidRDefault="000A762E" w:rsidP="000A762E">
      <w:pPr>
        <w:pStyle w:val="Heading3"/>
        <w:rPr>
          <w:lang w:val="en-AU"/>
        </w:rPr>
      </w:pPr>
      <w:r>
        <w:rPr>
          <w:lang w:val="en-AU"/>
        </w:rPr>
        <w:t>Purpose</w:t>
      </w:r>
    </w:p>
    <w:p w14:paraId="715FBD2F" w14:textId="767D00EC" w:rsidR="000A762E" w:rsidRPr="001E3005" w:rsidRDefault="000A762E" w:rsidP="000A762E">
      <w:pPr>
        <w:jc w:val="both"/>
        <w:rPr>
          <w:lang w:val="en-AU"/>
        </w:rPr>
      </w:pPr>
      <w:r w:rsidRPr="000A762E">
        <w:rPr>
          <w:rStyle w:val="Field"/>
        </w:rPr>
        <w:t>Date Program Completed</w:t>
      </w:r>
      <w:r w:rsidRPr="001E3005">
        <w:rPr>
          <w:lang w:val="en-AU"/>
        </w:rPr>
        <w:t xml:space="preserve"> is used to analyse the number of programs of study completed </w:t>
      </w:r>
      <w:r w:rsidR="004845CE" w:rsidRPr="001E3005">
        <w:rPr>
          <w:lang w:val="en-AU"/>
        </w:rPr>
        <w:t>each year</w:t>
      </w:r>
      <w:r w:rsidRPr="001E3005">
        <w:rPr>
          <w:lang w:val="en-AU"/>
        </w:rPr>
        <w:t>.</w:t>
      </w:r>
    </w:p>
    <w:p w14:paraId="00E9AB24" w14:textId="77777777" w:rsidR="000A762E" w:rsidRDefault="000A762E" w:rsidP="000A762E">
      <w:pPr>
        <w:pStyle w:val="Heading3"/>
        <w:rPr>
          <w:lang w:val="en-AU"/>
        </w:rPr>
      </w:pPr>
      <w:r>
        <w:rPr>
          <w:lang w:val="en-AU"/>
        </w:rPr>
        <w:t>Business rules</w:t>
      </w:r>
    </w:p>
    <w:p w14:paraId="1F572952" w14:textId="77777777" w:rsidR="000A762E" w:rsidRPr="001E3005" w:rsidRDefault="000A762E" w:rsidP="000A762E">
      <w:pPr>
        <w:pStyle w:val="Heading4"/>
        <w:rPr>
          <w:lang w:val="en-AU"/>
        </w:rPr>
      </w:pPr>
      <w:r w:rsidRPr="001E3005">
        <w:rPr>
          <w:lang w:val="en-AU"/>
        </w:rPr>
        <w:t>Specific:</w:t>
      </w:r>
    </w:p>
    <w:p w14:paraId="6DD8ECD4" w14:textId="77777777" w:rsidR="000A762E" w:rsidRPr="001E3005" w:rsidRDefault="000A762E" w:rsidP="000A762E">
      <w:pPr>
        <w:jc w:val="both"/>
        <w:rPr>
          <w:lang w:val="en-AU"/>
        </w:rPr>
      </w:pPr>
      <w:r w:rsidRPr="000A762E">
        <w:rPr>
          <w:rStyle w:val="Field"/>
        </w:rPr>
        <w:t>Date Program Completed</w:t>
      </w:r>
      <w:r w:rsidRPr="001E3005">
        <w:rPr>
          <w:lang w:val="en-AU"/>
        </w:rPr>
        <w:t xml:space="preserve"> must be the date that the activity in the program was completed, including any on-the-job training components and the time required for the trainer to determine the final outcome.</w:t>
      </w:r>
    </w:p>
    <w:p w14:paraId="360275A4" w14:textId="77777777" w:rsidR="000A762E" w:rsidRPr="001E3005" w:rsidRDefault="000A762E" w:rsidP="000A762E">
      <w:pPr>
        <w:jc w:val="both"/>
        <w:rPr>
          <w:lang w:val="en-AU"/>
        </w:rPr>
      </w:pPr>
      <w:r w:rsidRPr="000A762E">
        <w:rPr>
          <w:rStyle w:val="Field"/>
        </w:rPr>
        <w:t>Date Program Completed</w:t>
      </w:r>
      <w:r w:rsidRPr="001E3005">
        <w:rPr>
          <w:lang w:val="en-AU"/>
        </w:rPr>
        <w:t xml:space="preserve"> should not be defaulted to the date in which the training organisation issued the certificate of completion.</w:t>
      </w:r>
    </w:p>
    <w:p w14:paraId="1767F71D" w14:textId="77777777" w:rsidR="000A762E" w:rsidRPr="001E3005" w:rsidRDefault="000A762E" w:rsidP="000A762E">
      <w:pPr>
        <w:jc w:val="both"/>
        <w:rPr>
          <w:lang w:val="en-AU"/>
        </w:rPr>
      </w:pPr>
      <w:r w:rsidRPr="001E3005">
        <w:rPr>
          <w:lang w:val="en-AU"/>
        </w:rPr>
        <w:t xml:space="preserve">The </w:t>
      </w:r>
      <w:r w:rsidRPr="000A762E">
        <w:rPr>
          <w:rStyle w:val="Field"/>
        </w:rPr>
        <w:t>Date Program Completed</w:t>
      </w:r>
      <w:r w:rsidRPr="001E3005">
        <w:rPr>
          <w:lang w:val="en-AU"/>
        </w:rPr>
        <w:t xml:space="preserve"> field must not be:</w:t>
      </w:r>
    </w:p>
    <w:p w14:paraId="0A7FC18B" w14:textId="77777777" w:rsidR="000A762E" w:rsidRDefault="000A762E" w:rsidP="000A762E">
      <w:pPr>
        <w:pStyle w:val="bullet2"/>
        <w:rPr>
          <w:lang w:val="en-AU"/>
        </w:rPr>
      </w:pPr>
      <w:r w:rsidRPr="001E3005">
        <w:rPr>
          <w:lang w:val="en-AU"/>
        </w:rPr>
        <w:t>in the future, or</w:t>
      </w:r>
    </w:p>
    <w:p w14:paraId="6230B933" w14:textId="77777777" w:rsidR="000A762E" w:rsidRDefault="000A762E" w:rsidP="000A762E">
      <w:pPr>
        <w:pStyle w:val="bullet2"/>
        <w:rPr>
          <w:lang w:val="en-AU"/>
        </w:rPr>
      </w:pPr>
      <w:r w:rsidRPr="001E3005">
        <w:rPr>
          <w:lang w:val="en-AU"/>
        </w:rPr>
        <w:t>more than 10 years before the collection period</w:t>
      </w:r>
    </w:p>
    <w:p w14:paraId="023DD337" w14:textId="77777777" w:rsidR="000A762E" w:rsidRPr="001E3005" w:rsidRDefault="000A762E" w:rsidP="000A762E">
      <w:pPr>
        <w:pStyle w:val="bullet2"/>
        <w:rPr>
          <w:lang w:val="en-AU"/>
        </w:rPr>
      </w:pPr>
      <w:r w:rsidRPr="001E3005">
        <w:rPr>
          <w:lang w:val="en-AU"/>
        </w:rPr>
        <w:t xml:space="preserve">after </w:t>
      </w:r>
      <w:r w:rsidRPr="000A762E">
        <w:rPr>
          <w:rStyle w:val="Field"/>
        </w:rPr>
        <w:t>Parchment issue date</w:t>
      </w:r>
      <w:r w:rsidRPr="001E3005">
        <w:rPr>
          <w:lang w:val="en-AU"/>
        </w:rPr>
        <w:t>.</w:t>
      </w:r>
    </w:p>
    <w:p w14:paraId="18DC97DC" w14:textId="77777777" w:rsidR="000A762E" w:rsidRPr="001E3005" w:rsidRDefault="000A762E" w:rsidP="000A762E">
      <w:pPr>
        <w:jc w:val="both"/>
        <w:rPr>
          <w:lang w:val="en-AU"/>
        </w:rPr>
      </w:pPr>
      <w:r w:rsidRPr="001E3005">
        <w:rPr>
          <w:lang w:val="en-AU"/>
        </w:rPr>
        <w:t xml:space="preserve">If the </w:t>
      </w:r>
      <w:r w:rsidRPr="000A762E">
        <w:rPr>
          <w:rStyle w:val="Field"/>
        </w:rPr>
        <w:t>Date Program Completed</w:t>
      </w:r>
      <w:r w:rsidRPr="001E3005">
        <w:rPr>
          <w:lang w:val="en-AU"/>
        </w:rPr>
        <w:t xml:space="preserve"> is not within the collection year:</w:t>
      </w:r>
    </w:p>
    <w:p w14:paraId="61BA9336" w14:textId="77777777" w:rsidR="000A762E" w:rsidRDefault="000A762E" w:rsidP="000A762E">
      <w:pPr>
        <w:pStyle w:val="bullet2"/>
        <w:rPr>
          <w:lang w:val="en-AU"/>
        </w:rPr>
      </w:pPr>
      <w:r w:rsidRPr="001E3005">
        <w:rPr>
          <w:lang w:val="en-AU"/>
        </w:rPr>
        <w:t xml:space="preserve">The </w:t>
      </w:r>
      <w:r w:rsidRPr="000A762E">
        <w:rPr>
          <w:rStyle w:val="Field"/>
        </w:rPr>
        <w:t>Program Identifier</w:t>
      </w:r>
      <w:r w:rsidRPr="001E3005">
        <w:rPr>
          <w:lang w:val="en-AU"/>
        </w:rPr>
        <w:t xml:space="preserve"> specified in each Completion record must appear in the Program (NAT00030) file.</w:t>
      </w:r>
    </w:p>
    <w:p w14:paraId="4DAE699D" w14:textId="77777777" w:rsidR="000A762E" w:rsidRPr="001E3005" w:rsidRDefault="000A762E" w:rsidP="000A762E">
      <w:pPr>
        <w:pStyle w:val="bullet2"/>
        <w:rPr>
          <w:lang w:val="en-AU"/>
        </w:rPr>
      </w:pPr>
      <w:r w:rsidRPr="001E3005">
        <w:rPr>
          <w:lang w:val="en-AU"/>
        </w:rPr>
        <w:t xml:space="preserve">The </w:t>
      </w:r>
      <w:r w:rsidRPr="000A762E">
        <w:rPr>
          <w:rStyle w:val="Field"/>
        </w:rPr>
        <w:t>Client Identifier</w:t>
      </w:r>
      <w:r w:rsidRPr="001E3005">
        <w:rPr>
          <w:lang w:val="en-AU"/>
        </w:rPr>
        <w:t xml:space="preserve"> specified in each Completion record must appear in the Client (NAT00080) file.</w:t>
      </w:r>
    </w:p>
    <w:p w14:paraId="37169490" w14:textId="77777777" w:rsidR="000A762E" w:rsidRPr="001E3005" w:rsidRDefault="000A762E" w:rsidP="000A762E">
      <w:pPr>
        <w:pStyle w:val="Heading4"/>
        <w:rPr>
          <w:lang w:val="en-AU"/>
        </w:rPr>
      </w:pPr>
      <w:r w:rsidRPr="000A762E">
        <w:t>This field may be blank</w:t>
      </w:r>
      <w:r w:rsidRPr="001E3005">
        <w:rPr>
          <w:lang w:val="en-AU"/>
        </w:rPr>
        <w:t>.</w:t>
      </w:r>
    </w:p>
    <w:p w14:paraId="784E1AB2" w14:textId="77777777" w:rsidR="000A762E" w:rsidRPr="00A1416B" w:rsidRDefault="000A762E" w:rsidP="000A762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ate Program Completed - Field format"/>
      </w:tblPr>
      <w:tblGrid>
        <w:gridCol w:w="2835"/>
        <w:gridCol w:w="3969"/>
      </w:tblGrid>
      <w:tr w:rsidR="000A762E" w:rsidRPr="00C43B7E" w14:paraId="68BC7EC4"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631C51" w14:textId="77777777" w:rsidR="000A762E" w:rsidRPr="002F0153" w:rsidRDefault="000A762E" w:rsidP="000A762E">
            <w:pPr>
              <w:pStyle w:val="Tablecolumnheadings"/>
            </w:pPr>
            <w:r w:rsidRPr="002F0153">
              <w:t>Value</w:t>
            </w:r>
          </w:p>
        </w:tc>
        <w:tc>
          <w:tcPr>
            <w:tcW w:w="2917" w:type="pct"/>
          </w:tcPr>
          <w:p w14:paraId="604240CA" w14:textId="77777777" w:rsidR="000A762E" w:rsidRPr="002F0153" w:rsidRDefault="000A762E" w:rsidP="000A762E">
            <w:pPr>
              <w:pStyle w:val="Tablecolumnheadings"/>
            </w:pPr>
            <w:r w:rsidRPr="002F0153">
              <w:t>Description</w:t>
            </w:r>
          </w:p>
        </w:tc>
      </w:tr>
      <w:tr w:rsidR="000A762E" w:rsidRPr="005C3A19" w14:paraId="20BA8515" w14:textId="77777777" w:rsidTr="001B41CB">
        <w:trPr>
          <w:trHeight w:val="283"/>
        </w:trPr>
        <w:tc>
          <w:tcPr>
            <w:tcW w:w="2083" w:type="pct"/>
            <w:noWrap/>
          </w:tcPr>
          <w:p w14:paraId="225808EF" w14:textId="77777777" w:rsidR="000A762E" w:rsidRPr="005C3A19" w:rsidRDefault="000A762E" w:rsidP="000A762E">
            <w:pPr>
              <w:pStyle w:val="Tabletext"/>
            </w:pPr>
            <w:r>
              <w:t>Length</w:t>
            </w:r>
          </w:p>
        </w:tc>
        <w:tc>
          <w:tcPr>
            <w:tcW w:w="2917" w:type="pct"/>
          </w:tcPr>
          <w:p w14:paraId="265B8999" w14:textId="77777777" w:rsidR="000A762E" w:rsidRPr="005C3A19" w:rsidRDefault="000A762E" w:rsidP="000A762E">
            <w:pPr>
              <w:pStyle w:val="Tabletext"/>
            </w:pPr>
            <w:r>
              <w:t>8</w:t>
            </w:r>
          </w:p>
        </w:tc>
      </w:tr>
      <w:tr w:rsidR="000A762E" w:rsidRPr="005C3A19" w14:paraId="4153A5D7" w14:textId="77777777" w:rsidTr="001B41CB">
        <w:trPr>
          <w:trHeight w:val="283"/>
        </w:trPr>
        <w:tc>
          <w:tcPr>
            <w:tcW w:w="2083" w:type="pct"/>
            <w:noWrap/>
          </w:tcPr>
          <w:p w14:paraId="2E902995" w14:textId="77777777" w:rsidR="000A762E" w:rsidRPr="005C3A19" w:rsidRDefault="000A762E" w:rsidP="000A762E">
            <w:pPr>
              <w:pStyle w:val="Tabletext"/>
            </w:pPr>
            <w:r w:rsidRPr="005C3A19">
              <w:t>Type</w:t>
            </w:r>
          </w:p>
        </w:tc>
        <w:tc>
          <w:tcPr>
            <w:tcW w:w="2917" w:type="pct"/>
          </w:tcPr>
          <w:p w14:paraId="6B980062" w14:textId="77777777" w:rsidR="000A762E" w:rsidRPr="005C3A19" w:rsidRDefault="000A762E" w:rsidP="000A762E">
            <w:pPr>
              <w:pStyle w:val="Tabletext"/>
            </w:pPr>
            <w:r>
              <w:t>Date</w:t>
            </w:r>
          </w:p>
        </w:tc>
      </w:tr>
      <w:tr w:rsidR="000A762E" w:rsidRPr="005C3A19" w14:paraId="32D9C370" w14:textId="77777777" w:rsidTr="001B41CB">
        <w:trPr>
          <w:trHeight w:val="283"/>
        </w:trPr>
        <w:tc>
          <w:tcPr>
            <w:tcW w:w="2083" w:type="pct"/>
            <w:noWrap/>
          </w:tcPr>
          <w:p w14:paraId="410DF4DC" w14:textId="77777777" w:rsidR="000A762E" w:rsidRPr="005C3A19" w:rsidRDefault="000A762E" w:rsidP="000A762E">
            <w:pPr>
              <w:pStyle w:val="Tabletext"/>
            </w:pPr>
            <w:r w:rsidRPr="005C3A19">
              <w:t>Justification</w:t>
            </w:r>
          </w:p>
        </w:tc>
        <w:tc>
          <w:tcPr>
            <w:tcW w:w="2917" w:type="pct"/>
          </w:tcPr>
          <w:p w14:paraId="4F7767E6" w14:textId="77777777" w:rsidR="000A762E" w:rsidRPr="005C3A19" w:rsidRDefault="000A762E" w:rsidP="000A762E">
            <w:pPr>
              <w:pStyle w:val="Tabletext"/>
            </w:pPr>
            <w:r>
              <w:t>None</w:t>
            </w:r>
          </w:p>
        </w:tc>
      </w:tr>
      <w:tr w:rsidR="000A762E" w:rsidRPr="005C3A19" w14:paraId="28E144A2" w14:textId="77777777" w:rsidTr="001B41CB">
        <w:trPr>
          <w:trHeight w:val="283"/>
        </w:trPr>
        <w:tc>
          <w:tcPr>
            <w:tcW w:w="2083" w:type="pct"/>
            <w:noWrap/>
          </w:tcPr>
          <w:p w14:paraId="672B7434" w14:textId="77777777" w:rsidR="000A762E" w:rsidRPr="005C3A19" w:rsidRDefault="000A762E" w:rsidP="000A762E">
            <w:pPr>
              <w:pStyle w:val="Tabletext"/>
            </w:pPr>
            <w:r w:rsidRPr="005C3A19">
              <w:t>Fill character</w:t>
            </w:r>
          </w:p>
        </w:tc>
        <w:tc>
          <w:tcPr>
            <w:tcW w:w="2917" w:type="pct"/>
          </w:tcPr>
          <w:p w14:paraId="0915EAE7" w14:textId="77777777" w:rsidR="000A762E" w:rsidRPr="005C3A19" w:rsidRDefault="000A762E" w:rsidP="000A762E">
            <w:pPr>
              <w:pStyle w:val="Tabletext"/>
            </w:pPr>
            <w:r>
              <w:t>None</w:t>
            </w:r>
          </w:p>
        </w:tc>
      </w:tr>
    </w:tbl>
    <w:p w14:paraId="6512D4D7" w14:textId="77777777" w:rsidR="000A762E" w:rsidRDefault="000A762E" w:rsidP="000A762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ate Program Completed - Field value"/>
      </w:tblPr>
      <w:tblGrid>
        <w:gridCol w:w="2834"/>
        <w:gridCol w:w="6798"/>
      </w:tblGrid>
      <w:tr w:rsidR="000A762E" w:rsidRPr="00F376EB" w14:paraId="26314B77"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E7C1BB7" w14:textId="77777777" w:rsidR="000A762E" w:rsidRPr="002F0153" w:rsidRDefault="000A762E" w:rsidP="000A762E">
            <w:pPr>
              <w:pStyle w:val="Tablecolumnheadings"/>
            </w:pPr>
            <w:r w:rsidRPr="002F0153">
              <w:t>Value</w:t>
            </w:r>
          </w:p>
        </w:tc>
        <w:tc>
          <w:tcPr>
            <w:tcW w:w="3529" w:type="pct"/>
          </w:tcPr>
          <w:p w14:paraId="1A400CA1" w14:textId="77777777" w:rsidR="000A762E" w:rsidRPr="002F0153" w:rsidRDefault="000A762E" w:rsidP="000A762E">
            <w:pPr>
              <w:pStyle w:val="Tablecolumnheadings"/>
            </w:pPr>
            <w:r w:rsidRPr="002F0153">
              <w:t>Description</w:t>
            </w:r>
          </w:p>
        </w:tc>
      </w:tr>
      <w:tr w:rsidR="000A762E" w:rsidRPr="00FA1936" w14:paraId="59981DD7" w14:textId="77777777" w:rsidTr="001B41CB">
        <w:trPr>
          <w:trHeight w:val="567"/>
        </w:trPr>
        <w:tc>
          <w:tcPr>
            <w:tcW w:w="1471" w:type="pct"/>
            <w:noWrap/>
          </w:tcPr>
          <w:p w14:paraId="4C28D8F0" w14:textId="77777777" w:rsidR="000A762E" w:rsidRPr="00FA1936" w:rsidRDefault="000A762E" w:rsidP="000A762E">
            <w:pPr>
              <w:pStyle w:val="Tabletext"/>
            </w:pPr>
            <w:r>
              <w:t>DDMMYYYY</w:t>
            </w:r>
          </w:p>
        </w:tc>
        <w:tc>
          <w:tcPr>
            <w:tcW w:w="3529" w:type="pct"/>
          </w:tcPr>
          <w:p w14:paraId="56175EAE" w14:textId="77777777" w:rsidR="000A762E" w:rsidRPr="00FA1936" w:rsidRDefault="000A762E" w:rsidP="000A762E">
            <w:pPr>
              <w:pStyle w:val="Tabletext"/>
            </w:pPr>
            <w:r w:rsidRPr="00FA1936">
              <w:t xml:space="preserve">A valid </w:t>
            </w:r>
            <w:r>
              <w:t>date</w:t>
            </w:r>
            <w:r w:rsidRPr="00FA1936">
              <w:t>, not in the future or more than 10 years before the collection period</w:t>
            </w:r>
            <w:r>
              <w:t>.</w:t>
            </w:r>
          </w:p>
        </w:tc>
      </w:tr>
      <w:tr w:rsidR="000A762E" w:rsidRPr="00FA1936" w14:paraId="0FABE00E" w14:textId="77777777" w:rsidTr="001B41CB">
        <w:trPr>
          <w:trHeight w:val="283"/>
        </w:trPr>
        <w:tc>
          <w:tcPr>
            <w:tcW w:w="1471" w:type="pct"/>
            <w:noWrap/>
          </w:tcPr>
          <w:p w14:paraId="3BBD98C6" w14:textId="77777777" w:rsidR="000A762E" w:rsidRPr="00FA1936" w:rsidRDefault="000A762E" w:rsidP="000A762E">
            <w:pPr>
              <w:pStyle w:val="Tabletext"/>
            </w:pPr>
            <w:r>
              <w:t>Blank</w:t>
            </w:r>
          </w:p>
        </w:tc>
        <w:tc>
          <w:tcPr>
            <w:tcW w:w="3529" w:type="pct"/>
          </w:tcPr>
          <w:p w14:paraId="739AAB55" w14:textId="77777777" w:rsidR="000A762E" w:rsidRPr="00FA1936" w:rsidRDefault="000A762E" w:rsidP="000A762E">
            <w:pPr>
              <w:pStyle w:val="Tabletext"/>
            </w:pPr>
            <w:r>
              <w:t>Not yet completed.</w:t>
            </w:r>
          </w:p>
        </w:tc>
      </w:tr>
    </w:tbl>
    <w:p w14:paraId="4FBF3C72" w14:textId="77777777" w:rsidR="000A762E" w:rsidRDefault="000A762E" w:rsidP="000A762E">
      <w:pPr>
        <w:rPr>
          <w:lang w:val="en-AU"/>
        </w:rPr>
      </w:pPr>
      <w:r>
        <w:rPr>
          <w:lang w:val="en-AU"/>
        </w:rPr>
        <w:br w:type="page"/>
      </w:r>
    </w:p>
    <w:p w14:paraId="6B5302FC" w14:textId="77777777" w:rsidR="000A762E" w:rsidRPr="00236B9E" w:rsidRDefault="000A762E" w:rsidP="000A762E">
      <w:pPr>
        <w:pStyle w:val="Heading2"/>
        <w:rPr>
          <w:lang w:val="en-AU"/>
        </w:rPr>
      </w:pPr>
      <w:bookmarkStart w:id="769" w:name="_Delivery_Mode_Identifier"/>
      <w:bookmarkStart w:id="770" w:name="_Toc55372467"/>
      <w:bookmarkStart w:id="771" w:name="_Toc75851533"/>
      <w:bookmarkStart w:id="772" w:name="_Toc107479004"/>
      <w:bookmarkStart w:id="773" w:name="_Toc147314220"/>
      <w:bookmarkEnd w:id="769"/>
      <w:r w:rsidRPr="00236B9E">
        <w:rPr>
          <w:lang w:val="en-AU"/>
        </w:rPr>
        <w:lastRenderedPageBreak/>
        <w:t>Delivery Mode Identifier</w:t>
      </w:r>
      <w:bookmarkEnd w:id="770"/>
      <w:bookmarkEnd w:id="771"/>
      <w:bookmarkEnd w:id="772"/>
      <w:bookmarkEnd w:id="773"/>
    </w:p>
    <w:p w14:paraId="6AA67774" w14:textId="77777777" w:rsidR="000A762E" w:rsidRDefault="000A762E" w:rsidP="000A762E">
      <w:pPr>
        <w:pStyle w:val="Heading3"/>
        <w:rPr>
          <w:lang w:val="en-AU"/>
        </w:rPr>
      </w:pPr>
      <w:r>
        <w:rPr>
          <w:lang w:val="en-AU"/>
        </w:rPr>
        <w:t>Element description</w:t>
      </w:r>
    </w:p>
    <w:p w14:paraId="0F418B5D" w14:textId="54030CF3" w:rsidR="000A762E" w:rsidRPr="00236B9E" w:rsidRDefault="000A762E" w:rsidP="000A762E">
      <w:pPr>
        <w:jc w:val="both"/>
        <w:rPr>
          <w:lang w:val="en-AU"/>
        </w:rPr>
      </w:pPr>
      <w:r w:rsidRPr="000A762E">
        <w:rPr>
          <w:rStyle w:val="Field"/>
        </w:rPr>
        <w:t>Delivery Mode Identifier</w:t>
      </w:r>
      <w:r w:rsidRPr="00236B9E">
        <w:rPr>
          <w:lang w:val="en-AU"/>
        </w:rPr>
        <w:t xml:space="preserve"> identifies </w:t>
      </w:r>
      <w:r w:rsidR="00BA2017" w:rsidRPr="00236B9E">
        <w:rPr>
          <w:lang w:val="en-AU"/>
        </w:rPr>
        <w:t>whether</w:t>
      </w:r>
      <w:r w:rsidRPr="00236B9E">
        <w:rPr>
          <w:lang w:val="en-AU"/>
        </w:rPr>
        <w:t xml:space="preserve"> a subject comprises internal, externa</w:t>
      </w:r>
      <w:r>
        <w:rPr>
          <w:lang w:val="en-AU"/>
        </w:rPr>
        <w:t xml:space="preserve">l or workplace-based delivery - </w:t>
      </w:r>
      <w:r w:rsidRPr="00236B9E">
        <w:rPr>
          <w:lang w:val="en-AU"/>
        </w:rPr>
        <w:t>or a combination of these modes.</w:t>
      </w:r>
    </w:p>
    <w:p w14:paraId="608C29AD" w14:textId="77777777" w:rsidR="000A762E" w:rsidRDefault="000A762E" w:rsidP="000A762E">
      <w:pPr>
        <w:pStyle w:val="Heading3"/>
        <w:rPr>
          <w:lang w:val="en-AU"/>
        </w:rPr>
      </w:pPr>
      <w:r w:rsidRPr="00236B9E">
        <w:rPr>
          <w:lang w:val="en-AU"/>
        </w:rPr>
        <w:t>File</w:t>
      </w:r>
    </w:p>
    <w:p w14:paraId="7C27C934" w14:textId="77777777" w:rsidR="000A762E" w:rsidRPr="00236B9E" w:rsidRDefault="000A762E" w:rsidP="000A762E">
      <w:pPr>
        <w:rPr>
          <w:lang w:val="en-AU"/>
        </w:rPr>
      </w:pPr>
      <w:r w:rsidRPr="00236B9E">
        <w:rPr>
          <w:lang w:val="en-AU"/>
        </w:rPr>
        <w:t>Training Activity (NAT00120)</w:t>
      </w:r>
    </w:p>
    <w:p w14:paraId="1D5EDDA8" w14:textId="77777777" w:rsidR="000A762E" w:rsidRDefault="000A762E" w:rsidP="000A762E">
      <w:pPr>
        <w:pStyle w:val="Heading3"/>
        <w:rPr>
          <w:lang w:val="en-AU"/>
        </w:rPr>
      </w:pPr>
      <w:r w:rsidRPr="00236B9E">
        <w:rPr>
          <w:lang w:val="en-AU"/>
        </w:rPr>
        <w:t>Purpose</w:t>
      </w:r>
    </w:p>
    <w:p w14:paraId="5B6A42FB" w14:textId="77777777" w:rsidR="000A762E" w:rsidRPr="00236B9E" w:rsidRDefault="000A762E" w:rsidP="000A762E">
      <w:pPr>
        <w:jc w:val="both"/>
        <w:rPr>
          <w:lang w:val="en-AU"/>
        </w:rPr>
      </w:pPr>
      <w:r w:rsidRPr="000A762E">
        <w:rPr>
          <w:rStyle w:val="Field"/>
        </w:rPr>
        <w:t>Delivery Mode Identifier</w:t>
      </w:r>
      <w:r w:rsidRPr="00236B9E">
        <w:rPr>
          <w:lang w:val="en-AU"/>
        </w:rPr>
        <w:t xml:space="preserve"> is used to analyse training activity by training delivery modes. It can be used to differentiate classroom-based delivery from self-paced learning. It can also be used to identify training that is delivered in more than one mode, for </w:t>
      </w:r>
      <w:r>
        <w:rPr>
          <w:lang w:val="en-AU"/>
        </w:rPr>
        <w:t>example, internal and workplace-</w:t>
      </w:r>
      <w:r w:rsidRPr="00236B9E">
        <w:rPr>
          <w:lang w:val="en-AU"/>
        </w:rPr>
        <w:t>based delivery.</w:t>
      </w:r>
    </w:p>
    <w:p w14:paraId="169885EE" w14:textId="77777777" w:rsidR="000A762E" w:rsidRDefault="000A762E" w:rsidP="000A762E">
      <w:pPr>
        <w:pStyle w:val="Heading3"/>
        <w:rPr>
          <w:lang w:val="en-AU"/>
        </w:rPr>
      </w:pPr>
      <w:r>
        <w:rPr>
          <w:lang w:val="en-AU"/>
        </w:rPr>
        <w:t>Business rules</w:t>
      </w:r>
    </w:p>
    <w:p w14:paraId="7456C0C4" w14:textId="77777777" w:rsidR="000A762E" w:rsidRPr="00236B9E" w:rsidRDefault="000A762E" w:rsidP="000A762E">
      <w:pPr>
        <w:pStyle w:val="Heading4"/>
        <w:rPr>
          <w:lang w:val="en-AU"/>
        </w:rPr>
      </w:pPr>
      <w:r w:rsidRPr="00236B9E">
        <w:rPr>
          <w:lang w:val="en-AU"/>
        </w:rPr>
        <w:t>General:</w:t>
      </w:r>
    </w:p>
    <w:p w14:paraId="3F2E2015" w14:textId="0D332061" w:rsidR="000A762E" w:rsidRPr="00236B9E" w:rsidRDefault="000A762E" w:rsidP="000A762E">
      <w:pPr>
        <w:jc w:val="both"/>
        <w:rPr>
          <w:lang w:val="en-AU"/>
        </w:rPr>
      </w:pPr>
      <w:r w:rsidRPr="000A762E">
        <w:rPr>
          <w:rStyle w:val="Field"/>
        </w:rPr>
        <w:t>Delivery Mode Identifier</w:t>
      </w:r>
      <w:r w:rsidRPr="00236B9E">
        <w:rPr>
          <w:lang w:val="en-AU"/>
        </w:rPr>
        <w:t xml:space="preserve"> is a </w:t>
      </w:r>
      <w:r w:rsidR="004845CE" w:rsidRPr="00236B9E">
        <w:rPr>
          <w:lang w:val="en-AU"/>
        </w:rPr>
        <w:t>3</w:t>
      </w:r>
      <w:r w:rsidR="004845CE">
        <w:rPr>
          <w:lang w:val="en-AU"/>
        </w:rPr>
        <w:t>-character</w:t>
      </w:r>
      <w:r w:rsidRPr="00236B9E">
        <w:rPr>
          <w:lang w:val="en-AU"/>
        </w:rPr>
        <w:t xml:space="preserve"> field composed of Ys and Ns that identifies the mode(s) of delivery of a unit of competency or module where each of the three positions indicates a type of delivery. The field comprises the following structure:</w:t>
      </w:r>
    </w:p>
    <w:p w14:paraId="67918949" w14:textId="7D6DE6D3" w:rsidR="000A762E" w:rsidRDefault="000A762E" w:rsidP="000A762E">
      <w:pPr>
        <w:pStyle w:val="bullet2"/>
        <w:rPr>
          <w:lang w:val="en-AU"/>
        </w:rPr>
      </w:pPr>
      <w:r w:rsidRPr="00520DD1">
        <w:rPr>
          <w:lang w:val="en-AU"/>
        </w:rPr>
        <w:t>first position indicates internal</w:t>
      </w:r>
      <w:r w:rsidR="004845CE">
        <w:rPr>
          <w:lang w:val="en-AU"/>
        </w:rPr>
        <w:t>,</w:t>
      </w:r>
    </w:p>
    <w:p w14:paraId="554CB68C" w14:textId="7C3D38B1" w:rsidR="000A762E" w:rsidRDefault="000A762E" w:rsidP="000A762E">
      <w:pPr>
        <w:pStyle w:val="bullet2"/>
        <w:rPr>
          <w:lang w:val="en-AU"/>
        </w:rPr>
      </w:pPr>
      <w:r w:rsidRPr="00520DD1">
        <w:rPr>
          <w:lang w:val="en-AU"/>
        </w:rPr>
        <w:t>second position indicates external</w:t>
      </w:r>
      <w:r w:rsidR="004845CE">
        <w:rPr>
          <w:lang w:val="en-AU"/>
        </w:rPr>
        <w:t>,</w:t>
      </w:r>
    </w:p>
    <w:p w14:paraId="7B03EA74" w14:textId="77777777" w:rsidR="000A762E" w:rsidRPr="00520DD1" w:rsidRDefault="000A762E" w:rsidP="000A762E">
      <w:pPr>
        <w:pStyle w:val="bullet2"/>
        <w:rPr>
          <w:lang w:val="en-AU"/>
        </w:rPr>
      </w:pPr>
      <w:r w:rsidRPr="00520DD1">
        <w:rPr>
          <w:lang w:val="en-AU"/>
        </w:rPr>
        <w:t>third position indicates workplace-based delivery.</w:t>
      </w:r>
    </w:p>
    <w:p w14:paraId="60465CEC" w14:textId="77777777" w:rsidR="000A762E" w:rsidRPr="00236B9E" w:rsidRDefault="000A762E" w:rsidP="000A762E">
      <w:pPr>
        <w:jc w:val="both"/>
        <w:rPr>
          <w:lang w:val="en-AU"/>
        </w:rPr>
      </w:pPr>
      <w:r w:rsidRPr="00236B9E">
        <w:rPr>
          <w:lang w:val="en-AU"/>
        </w:rPr>
        <w:t>Technology underpins much training delivery in today’s world so providing additional materials online or incorporating technology into training that is otherwise face-to-face does not constitute external delivery.</w:t>
      </w:r>
    </w:p>
    <w:p w14:paraId="0667C273" w14:textId="77777777" w:rsidR="000A762E" w:rsidRPr="00236B9E" w:rsidRDefault="000A762E" w:rsidP="000A762E">
      <w:pPr>
        <w:pStyle w:val="Heading4"/>
        <w:rPr>
          <w:lang w:val="en-AU"/>
        </w:rPr>
      </w:pPr>
      <w:r w:rsidRPr="00236B9E">
        <w:rPr>
          <w:lang w:val="en-AU"/>
        </w:rPr>
        <w:t>Specific:</w:t>
      </w:r>
    </w:p>
    <w:p w14:paraId="559B5ACA" w14:textId="70FA441D" w:rsidR="000A762E" w:rsidRPr="00AC3EF8" w:rsidRDefault="000A762E" w:rsidP="000A762E">
      <w:pPr>
        <w:tabs>
          <w:tab w:val="left" w:pos="2977"/>
        </w:tabs>
        <w:jc w:val="both"/>
        <w:rPr>
          <w:lang w:val="en-AU"/>
        </w:rPr>
      </w:pPr>
      <w:r w:rsidRPr="00BC3B3F">
        <w:rPr>
          <w:b/>
          <w:bCs/>
          <w:lang w:val="en-AU"/>
        </w:rPr>
        <w:t xml:space="preserve">Internal </w:t>
      </w:r>
      <w:r w:rsidR="004845CE" w:rsidRPr="00BC3B3F">
        <w:rPr>
          <w:b/>
          <w:bCs/>
          <w:lang w:val="en-AU"/>
        </w:rPr>
        <w:t>delivery:</w:t>
      </w:r>
      <w:r w:rsidRPr="00BC3B3F">
        <w:rPr>
          <w:b/>
          <w:bCs/>
          <w:lang w:val="en-AU"/>
        </w:rPr>
        <w:t xml:space="preserve"> </w:t>
      </w:r>
      <w:r w:rsidR="00FE7C32">
        <w:rPr>
          <w:b/>
          <w:bCs/>
          <w:lang w:val="en-AU"/>
        </w:rPr>
        <w:t>i.e.,</w:t>
      </w:r>
      <w:r w:rsidRPr="00BC3B3F">
        <w:rPr>
          <w:b/>
          <w:bCs/>
          <w:lang w:val="en-AU"/>
        </w:rPr>
        <w:t xml:space="preserve"> classroom-based</w:t>
      </w:r>
      <w:r w:rsidRPr="00AC3EF8">
        <w:rPr>
          <w:lang w:val="en-AU"/>
        </w:rPr>
        <w:t xml:space="preserve"> (</w:t>
      </w:r>
      <w:r w:rsidR="004845CE" w:rsidRPr="00AC3EF8">
        <w:rPr>
          <w:lang w:val="en-AU"/>
        </w:rPr>
        <w:t>i.e.,</w:t>
      </w:r>
      <w:r w:rsidRPr="00AC3EF8">
        <w:rPr>
          <w:lang w:val="en-AU"/>
        </w:rPr>
        <w:t xml:space="preserve"> first position in field) is where the client </w:t>
      </w:r>
      <w:r w:rsidRPr="00351FEE">
        <w:rPr>
          <w:b/>
          <w:bCs/>
          <w:lang w:val="en-AU"/>
        </w:rPr>
        <w:t>and</w:t>
      </w:r>
      <w:r w:rsidRPr="00AC3EF8">
        <w:rPr>
          <w:lang w:val="en-AU"/>
        </w:rPr>
        <w:t xml:space="preserve"> the trainer both interact in real-time and physically attend training delivery locations organised or managed by the training organisation. This includes workshop, laboratory, </w:t>
      </w:r>
      <w:r w:rsidR="004845CE" w:rsidRPr="00AC3EF8">
        <w:rPr>
          <w:lang w:val="en-AU"/>
        </w:rPr>
        <w:t>simulator,</w:t>
      </w:r>
      <w:r w:rsidRPr="00AC3EF8">
        <w:rPr>
          <w:lang w:val="en-AU"/>
        </w:rPr>
        <w:t xml:space="preserve"> and classroom-based training even when the training is delivered using video or internet links in rea</w:t>
      </w:r>
      <w:r>
        <w:rPr>
          <w:lang w:val="en-AU"/>
        </w:rPr>
        <w:t xml:space="preserve">l </w:t>
      </w:r>
      <w:r w:rsidRPr="00AC3EF8">
        <w:rPr>
          <w:lang w:val="en-AU"/>
        </w:rPr>
        <w:t>time</w:t>
      </w:r>
      <w:r>
        <w:rPr>
          <w:lang w:val="en-AU"/>
        </w:rPr>
        <w:t xml:space="preserve">. </w:t>
      </w:r>
      <w:r w:rsidRPr="00AC3EF8">
        <w:rPr>
          <w:lang w:val="en-AU"/>
        </w:rPr>
        <w:t>The client and trainer must interact in real time and must attend a training delivery location to be classified as internal.</w:t>
      </w:r>
    </w:p>
    <w:p w14:paraId="43F6ED3F" w14:textId="004032E9" w:rsidR="000A762E" w:rsidRPr="00AC3EF8" w:rsidRDefault="000A762E" w:rsidP="000A762E">
      <w:pPr>
        <w:tabs>
          <w:tab w:val="left" w:pos="2977"/>
        </w:tabs>
        <w:jc w:val="both"/>
        <w:rPr>
          <w:lang w:val="en-AU"/>
        </w:rPr>
      </w:pPr>
      <w:r w:rsidRPr="00BC3B3F">
        <w:rPr>
          <w:b/>
          <w:bCs/>
          <w:lang w:val="en-AU"/>
        </w:rPr>
        <w:t xml:space="preserve">External </w:t>
      </w:r>
      <w:r w:rsidR="004845CE" w:rsidRPr="00BC3B3F">
        <w:rPr>
          <w:b/>
          <w:bCs/>
          <w:lang w:val="en-AU"/>
        </w:rPr>
        <w:t>delivery:</w:t>
      </w:r>
      <w:r w:rsidRPr="00BC3B3F">
        <w:rPr>
          <w:b/>
          <w:bCs/>
          <w:lang w:val="en-AU"/>
        </w:rPr>
        <w:t xml:space="preserve"> </w:t>
      </w:r>
      <w:r w:rsidR="00FE7C32">
        <w:rPr>
          <w:b/>
          <w:bCs/>
          <w:lang w:val="en-AU"/>
        </w:rPr>
        <w:t>i.e.,</w:t>
      </w:r>
      <w:r w:rsidRPr="00BC3B3F">
        <w:rPr>
          <w:b/>
          <w:bCs/>
          <w:lang w:val="en-AU"/>
        </w:rPr>
        <w:t xml:space="preserve"> online</w:t>
      </w:r>
      <w:r w:rsidRPr="00AC3EF8">
        <w:rPr>
          <w:lang w:val="en-AU"/>
        </w:rPr>
        <w:t xml:space="preserve"> (</w:t>
      </w:r>
      <w:r w:rsidR="004845CE" w:rsidRPr="00AC3EF8">
        <w:rPr>
          <w:lang w:val="en-AU"/>
        </w:rPr>
        <w:t>i.e.,</w:t>
      </w:r>
      <w:r w:rsidRPr="00AC3EF8">
        <w:rPr>
          <w:lang w:val="en-AU"/>
        </w:rPr>
        <w:t xml:space="preserve"> second position in field) is where the client does not attend a physical training delivery location but instead undertakes training at a location of their choosing and using training materials that are provided online or by correspondence. A client learning at home either by engaging with self-paced materials or interacting with a trainer in real-time would be classified as external.</w:t>
      </w:r>
    </w:p>
    <w:p w14:paraId="72F85902" w14:textId="753DE170" w:rsidR="000A762E" w:rsidRPr="00236B9E" w:rsidRDefault="000A762E" w:rsidP="000A762E">
      <w:pPr>
        <w:jc w:val="both"/>
        <w:rPr>
          <w:lang w:val="en-AU"/>
        </w:rPr>
      </w:pPr>
      <w:r w:rsidRPr="00520DD1">
        <w:rPr>
          <w:b/>
          <w:lang w:val="en-AU"/>
        </w:rPr>
        <w:t>Workplace-based</w:t>
      </w:r>
      <w:r w:rsidR="004845CE">
        <w:rPr>
          <w:b/>
          <w:lang w:val="en-AU"/>
        </w:rPr>
        <w:t>:</w:t>
      </w:r>
      <w:r w:rsidRPr="00236B9E">
        <w:rPr>
          <w:lang w:val="en-AU"/>
        </w:rPr>
        <w:t xml:space="preserve"> (</w:t>
      </w:r>
      <w:r w:rsidR="004845CE" w:rsidRPr="00236B9E">
        <w:rPr>
          <w:lang w:val="en-AU"/>
        </w:rPr>
        <w:t>i.e.,</w:t>
      </w:r>
      <w:r w:rsidRPr="00236B9E">
        <w:rPr>
          <w:lang w:val="en-AU"/>
        </w:rPr>
        <w:t xml:space="preserve"> third position in field) includes training activity conducted in the workplace whether it is conducted by the training organisation or the employer; for example, industrial/work experience, field placement, fully on-the-job training or structured workplace training delivered at a place of employment.</w:t>
      </w:r>
    </w:p>
    <w:p w14:paraId="3C7B9ABC" w14:textId="77777777" w:rsidR="000A762E" w:rsidRPr="00236B9E" w:rsidRDefault="000A762E" w:rsidP="000A762E">
      <w:pPr>
        <w:jc w:val="both"/>
        <w:rPr>
          <w:lang w:val="en-AU"/>
        </w:rPr>
      </w:pPr>
      <w:r w:rsidRPr="00236B9E">
        <w:rPr>
          <w:lang w:val="en-AU"/>
        </w:rPr>
        <w:t xml:space="preserve">Where a unit of competency or module is recognition of prior learning, recognition of current competency or credit transfer then all three values must be set to </w:t>
      </w:r>
      <w:r w:rsidRPr="00640681">
        <w:rPr>
          <w:rStyle w:val="Value"/>
        </w:rPr>
        <w:t>N</w:t>
      </w:r>
      <w:r w:rsidRPr="00236B9E">
        <w:rPr>
          <w:lang w:val="en-AU"/>
        </w:rPr>
        <w:t>.</w:t>
      </w:r>
    </w:p>
    <w:p w14:paraId="6CEC059F" w14:textId="77777777" w:rsidR="000A762E" w:rsidRPr="00236B9E" w:rsidRDefault="000A762E" w:rsidP="000A762E">
      <w:pPr>
        <w:pStyle w:val="Heading4"/>
        <w:rPr>
          <w:lang w:val="en-AU"/>
        </w:rPr>
      </w:pPr>
      <w:r w:rsidRPr="00236B9E">
        <w:rPr>
          <w:lang w:val="en-AU"/>
        </w:rPr>
        <w:t xml:space="preserve">This field must not </w:t>
      </w:r>
      <w:r w:rsidRPr="00520DD1">
        <w:rPr>
          <w:rStyle w:val="Heading4Char"/>
        </w:rPr>
        <w:t>be</w:t>
      </w:r>
      <w:r>
        <w:rPr>
          <w:lang w:val="en-AU"/>
        </w:rPr>
        <w:t xml:space="preserve"> blank.</w:t>
      </w:r>
    </w:p>
    <w:p w14:paraId="35A0911C" w14:textId="77777777" w:rsidR="000A762E" w:rsidRDefault="000A762E" w:rsidP="000A762E">
      <w:pPr>
        <w:spacing w:after="0"/>
        <w:rPr>
          <w:lang w:val="en-AU"/>
        </w:rPr>
      </w:pPr>
      <w:r>
        <w:rPr>
          <w:lang w:val="en-AU"/>
        </w:rPr>
        <w:br w:type="page"/>
      </w:r>
    </w:p>
    <w:p w14:paraId="6BEBABD2" w14:textId="77777777" w:rsidR="000A762E" w:rsidRDefault="000A762E" w:rsidP="00225138">
      <w:pPr>
        <w:pStyle w:val="Heading2-continued"/>
      </w:pPr>
      <w:bookmarkStart w:id="774" w:name="_Toc13237359"/>
      <w:bookmarkStart w:id="775" w:name="_Toc13261527"/>
      <w:bookmarkStart w:id="776" w:name="_Toc13347562"/>
      <w:bookmarkStart w:id="777" w:name="_Toc13348233"/>
      <w:bookmarkStart w:id="778" w:name="_Toc13352771"/>
      <w:bookmarkStart w:id="779" w:name="_Toc13489109"/>
      <w:bookmarkStart w:id="780" w:name="_Toc55372468"/>
      <w:bookmarkStart w:id="781" w:name="_Toc67556865"/>
      <w:bookmarkStart w:id="782" w:name="_Toc67557327"/>
      <w:bookmarkStart w:id="783" w:name="_Toc67571224"/>
      <w:bookmarkStart w:id="784" w:name="_Toc67574877"/>
      <w:bookmarkStart w:id="785" w:name="_Toc67639729"/>
      <w:bookmarkStart w:id="786" w:name="_Toc67649325"/>
      <w:bookmarkStart w:id="787" w:name="_Toc67663702"/>
      <w:bookmarkStart w:id="788" w:name="_Toc67906339"/>
      <w:bookmarkStart w:id="789" w:name="_Toc67925381"/>
      <w:bookmarkStart w:id="790" w:name="_Toc75851534"/>
      <w:r w:rsidRPr="00236B9E">
        <w:lastRenderedPageBreak/>
        <w:t>Delivery Mode Identifier (continued)</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4B2B9086" w14:textId="77777777" w:rsidR="000A762E" w:rsidRPr="00A1416B" w:rsidRDefault="000A762E" w:rsidP="000A762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elivery Mode Identifier - Field format"/>
      </w:tblPr>
      <w:tblGrid>
        <w:gridCol w:w="2835"/>
        <w:gridCol w:w="3969"/>
      </w:tblGrid>
      <w:tr w:rsidR="000A762E" w:rsidRPr="00520DD1" w14:paraId="4B0F51FC" w14:textId="77777777" w:rsidTr="001B41C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1543A9F" w14:textId="77777777" w:rsidR="000A762E" w:rsidRPr="00520DD1" w:rsidRDefault="000A762E" w:rsidP="00640681">
            <w:pPr>
              <w:pStyle w:val="Tablecolumnheadings"/>
            </w:pPr>
            <w:r w:rsidRPr="00520DD1">
              <w:t>Value</w:t>
            </w:r>
          </w:p>
        </w:tc>
        <w:tc>
          <w:tcPr>
            <w:tcW w:w="2917" w:type="pct"/>
          </w:tcPr>
          <w:p w14:paraId="7759CCB6" w14:textId="77777777" w:rsidR="000A762E" w:rsidRPr="00520DD1" w:rsidRDefault="000A762E" w:rsidP="00640681">
            <w:pPr>
              <w:pStyle w:val="Tablecolumnheadings"/>
            </w:pPr>
            <w:r w:rsidRPr="00520DD1">
              <w:t>Description</w:t>
            </w:r>
          </w:p>
        </w:tc>
      </w:tr>
      <w:tr w:rsidR="000A762E" w:rsidRPr="00520DD1" w14:paraId="532A54E3" w14:textId="77777777" w:rsidTr="001B41CB">
        <w:trPr>
          <w:trHeight w:val="283"/>
        </w:trPr>
        <w:tc>
          <w:tcPr>
            <w:tcW w:w="2083" w:type="pct"/>
            <w:noWrap/>
          </w:tcPr>
          <w:p w14:paraId="25C911BB" w14:textId="77777777" w:rsidR="000A762E" w:rsidRPr="00520DD1" w:rsidRDefault="000A762E" w:rsidP="00640681">
            <w:pPr>
              <w:pStyle w:val="Tabletext"/>
            </w:pPr>
            <w:r w:rsidRPr="00520DD1">
              <w:t>Length</w:t>
            </w:r>
          </w:p>
        </w:tc>
        <w:tc>
          <w:tcPr>
            <w:tcW w:w="2917" w:type="pct"/>
          </w:tcPr>
          <w:p w14:paraId="2DB9FCF7" w14:textId="77777777" w:rsidR="000A762E" w:rsidRPr="00520DD1" w:rsidRDefault="000A762E" w:rsidP="00640681">
            <w:pPr>
              <w:pStyle w:val="Tabletext"/>
            </w:pPr>
            <w:r w:rsidRPr="00520DD1">
              <w:t>3</w:t>
            </w:r>
          </w:p>
        </w:tc>
      </w:tr>
      <w:tr w:rsidR="000A762E" w:rsidRPr="00520DD1" w14:paraId="658AE37C" w14:textId="77777777" w:rsidTr="001B41CB">
        <w:trPr>
          <w:trHeight w:val="283"/>
        </w:trPr>
        <w:tc>
          <w:tcPr>
            <w:tcW w:w="2083" w:type="pct"/>
            <w:noWrap/>
          </w:tcPr>
          <w:p w14:paraId="1A077B68" w14:textId="77777777" w:rsidR="000A762E" w:rsidRPr="00520DD1" w:rsidRDefault="000A762E" w:rsidP="00640681">
            <w:pPr>
              <w:pStyle w:val="Tabletext"/>
            </w:pPr>
            <w:r w:rsidRPr="00520DD1">
              <w:t>Type</w:t>
            </w:r>
          </w:p>
        </w:tc>
        <w:tc>
          <w:tcPr>
            <w:tcW w:w="2917" w:type="pct"/>
          </w:tcPr>
          <w:p w14:paraId="2C1610AF" w14:textId="77777777" w:rsidR="000A762E" w:rsidRPr="00520DD1" w:rsidRDefault="000A762E" w:rsidP="00640681">
            <w:pPr>
              <w:pStyle w:val="Tabletext"/>
            </w:pPr>
            <w:r w:rsidRPr="00520DD1">
              <w:t>Alphanumeric</w:t>
            </w:r>
          </w:p>
        </w:tc>
      </w:tr>
      <w:tr w:rsidR="000A762E" w:rsidRPr="00520DD1" w14:paraId="3F38CCE0" w14:textId="77777777" w:rsidTr="001B41CB">
        <w:trPr>
          <w:trHeight w:val="283"/>
        </w:trPr>
        <w:tc>
          <w:tcPr>
            <w:tcW w:w="2083" w:type="pct"/>
            <w:noWrap/>
          </w:tcPr>
          <w:p w14:paraId="1C460B0E" w14:textId="77777777" w:rsidR="000A762E" w:rsidRPr="00520DD1" w:rsidRDefault="000A762E" w:rsidP="00640681">
            <w:pPr>
              <w:pStyle w:val="Tabletext"/>
            </w:pPr>
            <w:r w:rsidRPr="00520DD1">
              <w:t>Justification</w:t>
            </w:r>
          </w:p>
        </w:tc>
        <w:tc>
          <w:tcPr>
            <w:tcW w:w="2917" w:type="pct"/>
          </w:tcPr>
          <w:p w14:paraId="4622C6FE" w14:textId="77777777" w:rsidR="000A762E" w:rsidRPr="00520DD1" w:rsidRDefault="000A762E" w:rsidP="00640681">
            <w:pPr>
              <w:pStyle w:val="Tabletext"/>
            </w:pPr>
            <w:r w:rsidRPr="00520DD1">
              <w:t>None</w:t>
            </w:r>
          </w:p>
        </w:tc>
      </w:tr>
      <w:tr w:rsidR="000A762E" w:rsidRPr="00520DD1" w14:paraId="08501DC2" w14:textId="77777777" w:rsidTr="001B41CB">
        <w:trPr>
          <w:trHeight w:val="283"/>
        </w:trPr>
        <w:tc>
          <w:tcPr>
            <w:tcW w:w="2083" w:type="pct"/>
            <w:noWrap/>
          </w:tcPr>
          <w:p w14:paraId="0118759C" w14:textId="77777777" w:rsidR="000A762E" w:rsidRPr="00520DD1" w:rsidRDefault="000A762E" w:rsidP="00640681">
            <w:pPr>
              <w:pStyle w:val="Tabletext"/>
            </w:pPr>
            <w:r w:rsidRPr="00520DD1">
              <w:t>Fill character</w:t>
            </w:r>
          </w:p>
        </w:tc>
        <w:tc>
          <w:tcPr>
            <w:tcW w:w="2917" w:type="pct"/>
          </w:tcPr>
          <w:p w14:paraId="2264990C" w14:textId="77777777" w:rsidR="000A762E" w:rsidRPr="00520DD1" w:rsidRDefault="000A762E" w:rsidP="00640681">
            <w:pPr>
              <w:pStyle w:val="Tabletext"/>
            </w:pPr>
            <w:r w:rsidRPr="00520DD1">
              <w:t>None</w:t>
            </w:r>
          </w:p>
        </w:tc>
      </w:tr>
    </w:tbl>
    <w:p w14:paraId="04924388" w14:textId="77777777" w:rsidR="000A762E" w:rsidRDefault="000A762E" w:rsidP="000A762E">
      <w:pPr>
        <w:pStyle w:val="Heading3"/>
        <w:spacing w:before="120"/>
        <w:rPr>
          <w:lang w:val="en-AU"/>
        </w:rPr>
      </w:pPr>
      <w:r w:rsidRPr="00A1416B">
        <w:rPr>
          <w:lang w:val="en-AU"/>
        </w:rPr>
        <w:t>Field value</w:t>
      </w:r>
    </w:p>
    <w:tbl>
      <w:tblPr>
        <w:tblStyle w:val="DJSIR"/>
        <w:tblW w:w="9639" w:type="dxa"/>
        <w:tblLayout w:type="fixed"/>
        <w:tblLook w:val="0620" w:firstRow="1" w:lastRow="0" w:firstColumn="0" w:lastColumn="0" w:noHBand="1" w:noVBand="1"/>
        <w:tblCaption w:val="Delivery Mode Identifier - Field value"/>
      </w:tblPr>
      <w:tblGrid>
        <w:gridCol w:w="1134"/>
        <w:gridCol w:w="1134"/>
        <w:gridCol w:w="1701"/>
        <w:gridCol w:w="5670"/>
      </w:tblGrid>
      <w:tr w:rsidR="00986A77" w:rsidRPr="008E40D2" w14:paraId="06DD9F8F" w14:textId="77777777">
        <w:trPr>
          <w:cnfStyle w:val="100000000000" w:firstRow="1" w:lastRow="0" w:firstColumn="0" w:lastColumn="0" w:oddVBand="0" w:evenVBand="0" w:oddHBand="0" w:evenHBand="0" w:firstRowFirstColumn="0" w:firstRowLastColumn="0" w:lastRowFirstColumn="0" w:lastRowLastColumn="0"/>
          <w:trHeight w:val="283"/>
        </w:trPr>
        <w:tc>
          <w:tcPr>
            <w:tcW w:w="3969" w:type="dxa"/>
            <w:gridSpan w:val="3"/>
          </w:tcPr>
          <w:p w14:paraId="7A355C08" w14:textId="3D9DC7F9" w:rsidR="00986A77" w:rsidRPr="00060625" w:rsidRDefault="00A97378" w:rsidP="00640681">
            <w:pPr>
              <w:pStyle w:val="Tablecolumnheadings"/>
            </w:pPr>
            <w:r w:rsidRPr="00060625">
              <w:t>Value</w:t>
            </w:r>
          </w:p>
        </w:tc>
        <w:tc>
          <w:tcPr>
            <w:tcW w:w="5670" w:type="dxa"/>
          </w:tcPr>
          <w:p w14:paraId="6C189A20" w14:textId="77777777" w:rsidR="00986A77" w:rsidRPr="00060625" w:rsidRDefault="00986A77" w:rsidP="00640681">
            <w:pPr>
              <w:pStyle w:val="Tablecolumnheadings"/>
              <w:rPr>
                <w:rFonts w:eastAsia="Arial"/>
              </w:rPr>
            </w:pPr>
            <w:r w:rsidRPr="00060625">
              <w:t>Description</w:t>
            </w:r>
          </w:p>
        </w:tc>
      </w:tr>
      <w:tr w:rsidR="000A762E" w:rsidRPr="008E40D2" w14:paraId="0BF07739" w14:textId="77777777" w:rsidTr="001B41CB">
        <w:trPr>
          <w:trHeight w:val="390"/>
        </w:trPr>
        <w:tc>
          <w:tcPr>
            <w:tcW w:w="1134" w:type="dxa"/>
          </w:tcPr>
          <w:p w14:paraId="7F3EF402" w14:textId="77777777" w:rsidR="000A762E" w:rsidRPr="008E40D2" w:rsidRDefault="000A762E" w:rsidP="00640681">
            <w:pPr>
              <w:pStyle w:val="Tabletext"/>
              <w:spacing w:before="120" w:after="0"/>
            </w:pPr>
            <w:r w:rsidRPr="008E40D2">
              <w:t>Internal</w:t>
            </w:r>
          </w:p>
        </w:tc>
        <w:tc>
          <w:tcPr>
            <w:tcW w:w="1134" w:type="dxa"/>
          </w:tcPr>
          <w:p w14:paraId="2D23E05F" w14:textId="77777777" w:rsidR="000A762E" w:rsidRPr="008E40D2" w:rsidRDefault="000A762E" w:rsidP="00640681">
            <w:pPr>
              <w:pStyle w:val="Tabletext"/>
              <w:spacing w:before="120" w:after="0"/>
              <w:rPr>
                <w:rFonts w:eastAsia="Arial"/>
              </w:rPr>
            </w:pPr>
            <w:r w:rsidRPr="008E40D2">
              <w:t>External</w:t>
            </w:r>
          </w:p>
        </w:tc>
        <w:tc>
          <w:tcPr>
            <w:tcW w:w="1701" w:type="dxa"/>
          </w:tcPr>
          <w:p w14:paraId="546368DD" w14:textId="77777777" w:rsidR="000A762E" w:rsidRPr="008E40D2" w:rsidRDefault="000A762E" w:rsidP="00640681">
            <w:pPr>
              <w:pStyle w:val="Tabletext"/>
              <w:spacing w:before="120" w:after="0"/>
              <w:rPr>
                <w:rFonts w:eastAsia="Arial"/>
              </w:rPr>
            </w:pPr>
            <w:r w:rsidRPr="008E40D2">
              <w:rPr>
                <w:rFonts w:eastAsia="Arial"/>
              </w:rPr>
              <w:t>Workplace-based</w:t>
            </w:r>
          </w:p>
        </w:tc>
        <w:tc>
          <w:tcPr>
            <w:tcW w:w="5670" w:type="dxa"/>
          </w:tcPr>
          <w:p w14:paraId="04BAC3A6" w14:textId="77777777" w:rsidR="000A762E" w:rsidRPr="008E40D2" w:rsidRDefault="000A762E" w:rsidP="00640681">
            <w:pPr>
              <w:pStyle w:val="Tabletext"/>
              <w:spacing w:before="120" w:after="0"/>
            </w:pPr>
          </w:p>
        </w:tc>
      </w:tr>
      <w:tr w:rsidR="000A762E" w:rsidRPr="008E40D2" w14:paraId="479912B4" w14:textId="77777777" w:rsidTr="00986A77">
        <w:trPr>
          <w:trHeight w:val="283"/>
        </w:trPr>
        <w:tc>
          <w:tcPr>
            <w:tcW w:w="1134" w:type="dxa"/>
          </w:tcPr>
          <w:p w14:paraId="231A76DD" w14:textId="77777777" w:rsidR="000A762E" w:rsidRPr="008E40D2" w:rsidRDefault="000A762E" w:rsidP="00640681">
            <w:pPr>
              <w:pStyle w:val="Tabletext"/>
            </w:pPr>
            <w:r w:rsidRPr="008E40D2">
              <w:t>Y</w:t>
            </w:r>
          </w:p>
        </w:tc>
        <w:tc>
          <w:tcPr>
            <w:tcW w:w="1134" w:type="dxa"/>
          </w:tcPr>
          <w:p w14:paraId="494EB5C1" w14:textId="77777777" w:rsidR="000A762E" w:rsidRPr="008E40D2" w:rsidRDefault="000A762E" w:rsidP="00640681">
            <w:pPr>
              <w:pStyle w:val="Tabletext"/>
              <w:rPr>
                <w:rFonts w:eastAsia="Arial"/>
              </w:rPr>
            </w:pPr>
            <w:r w:rsidRPr="008E40D2">
              <w:t>N</w:t>
            </w:r>
          </w:p>
        </w:tc>
        <w:tc>
          <w:tcPr>
            <w:tcW w:w="1701" w:type="dxa"/>
          </w:tcPr>
          <w:p w14:paraId="6B9F932A" w14:textId="77777777" w:rsidR="000A762E" w:rsidRPr="008E40D2" w:rsidRDefault="000A762E" w:rsidP="00640681">
            <w:pPr>
              <w:pStyle w:val="Tabletext"/>
              <w:rPr>
                <w:rFonts w:eastAsia="Arial"/>
              </w:rPr>
            </w:pPr>
            <w:r w:rsidRPr="008E40D2">
              <w:t>N</w:t>
            </w:r>
          </w:p>
        </w:tc>
        <w:tc>
          <w:tcPr>
            <w:tcW w:w="5670" w:type="dxa"/>
          </w:tcPr>
          <w:p w14:paraId="63DD9B3B" w14:textId="77777777" w:rsidR="000A762E" w:rsidRPr="008E40D2" w:rsidRDefault="000A762E" w:rsidP="00640681">
            <w:pPr>
              <w:pStyle w:val="Tabletext"/>
              <w:rPr>
                <w:rFonts w:eastAsia="Arial"/>
              </w:rPr>
            </w:pPr>
            <w:r w:rsidRPr="008E40D2">
              <w:t xml:space="preserve">Internal </w:t>
            </w:r>
            <w:r w:rsidRPr="008E40D2">
              <w:rPr>
                <w:spacing w:val="-39"/>
              </w:rPr>
              <w:t xml:space="preserve"> </w:t>
            </w:r>
            <w:r w:rsidRPr="008E40D2">
              <w:t>only</w:t>
            </w:r>
            <w:r>
              <w:t>.</w:t>
            </w:r>
          </w:p>
        </w:tc>
      </w:tr>
      <w:tr w:rsidR="000A762E" w:rsidRPr="008E40D2" w14:paraId="0A0CE8DF" w14:textId="77777777" w:rsidTr="00986A77">
        <w:trPr>
          <w:trHeight w:val="283"/>
        </w:trPr>
        <w:tc>
          <w:tcPr>
            <w:tcW w:w="1134" w:type="dxa"/>
          </w:tcPr>
          <w:p w14:paraId="566F6F49" w14:textId="77777777" w:rsidR="000A762E" w:rsidRPr="008E40D2" w:rsidRDefault="000A762E" w:rsidP="00640681">
            <w:pPr>
              <w:pStyle w:val="Tabletext"/>
            </w:pPr>
            <w:r w:rsidRPr="008E40D2">
              <w:t>N</w:t>
            </w:r>
          </w:p>
        </w:tc>
        <w:tc>
          <w:tcPr>
            <w:tcW w:w="1134" w:type="dxa"/>
          </w:tcPr>
          <w:p w14:paraId="0C0D32F1" w14:textId="77777777" w:rsidR="000A762E" w:rsidRPr="008E40D2" w:rsidRDefault="000A762E" w:rsidP="00640681">
            <w:pPr>
              <w:pStyle w:val="Tabletext"/>
              <w:rPr>
                <w:rFonts w:eastAsia="Arial"/>
              </w:rPr>
            </w:pPr>
            <w:r w:rsidRPr="008E40D2">
              <w:t>Y</w:t>
            </w:r>
          </w:p>
        </w:tc>
        <w:tc>
          <w:tcPr>
            <w:tcW w:w="1701" w:type="dxa"/>
          </w:tcPr>
          <w:p w14:paraId="7167FED8" w14:textId="77777777" w:rsidR="000A762E" w:rsidRPr="008E40D2" w:rsidRDefault="000A762E" w:rsidP="00640681">
            <w:pPr>
              <w:pStyle w:val="Tabletext"/>
              <w:rPr>
                <w:rFonts w:eastAsia="Arial"/>
              </w:rPr>
            </w:pPr>
            <w:r w:rsidRPr="008E40D2">
              <w:t>N</w:t>
            </w:r>
          </w:p>
        </w:tc>
        <w:tc>
          <w:tcPr>
            <w:tcW w:w="5670" w:type="dxa"/>
          </w:tcPr>
          <w:p w14:paraId="3DA8A69F" w14:textId="77777777" w:rsidR="000A762E" w:rsidRPr="008E40D2" w:rsidRDefault="000A762E" w:rsidP="00640681">
            <w:pPr>
              <w:pStyle w:val="Tabletext"/>
              <w:rPr>
                <w:rFonts w:eastAsia="Arial"/>
              </w:rPr>
            </w:pPr>
            <w:r w:rsidRPr="008E40D2">
              <w:t>External</w:t>
            </w:r>
            <w:r w:rsidRPr="008E40D2">
              <w:rPr>
                <w:spacing w:val="-36"/>
              </w:rPr>
              <w:t xml:space="preserve">  </w:t>
            </w:r>
            <w:r w:rsidRPr="008E40D2">
              <w:rPr>
                <w:spacing w:val="1"/>
              </w:rPr>
              <w:t>only</w:t>
            </w:r>
            <w:r>
              <w:rPr>
                <w:spacing w:val="1"/>
              </w:rPr>
              <w:t>.</w:t>
            </w:r>
          </w:p>
        </w:tc>
      </w:tr>
      <w:tr w:rsidR="000A762E" w:rsidRPr="008E40D2" w14:paraId="1CF4A3F8" w14:textId="77777777" w:rsidTr="00986A77">
        <w:trPr>
          <w:trHeight w:val="283"/>
        </w:trPr>
        <w:tc>
          <w:tcPr>
            <w:tcW w:w="1134" w:type="dxa"/>
          </w:tcPr>
          <w:p w14:paraId="2C4E74F3" w14:textId="77777777" w:rsidR="000A762E" w:rsidRPr="008E40D2" w:rsidRDefault="000A762E" w:rsidP="00640681">
            <w:pPr>
              <w:pStyle w:val="Tabletext"/>
            </w:pPr>
            <w:r w:rsidRPr="008E40D2">
              <w:t>N</w:t>
            </w:r>
          </w:p>
        </w:tc>
        <w:tc>
          <w:tcPr>
            <w:tcW w:w="1134" w:type="dxa"/>
          </w:tcPr>
          <w:p w14:paraId="58E9621F" w14:textId="77777777" w:rsidR="000A762E" w:rsidRPr="008E40D2" w:rsidRDefault="000A762E" w:rsidP="00640681">
            <w:pPr>
              <w:pStyle w:val="Tabletext"/>
              <w:rPr>
                <w:rFonts w:eastAsia="Arial"/>
              </w:rPr>
            </w:pPr>
            <w:r w:rsidRPr="008E40D2">
              <w:t>N</w:t>
            </w:r>
          </w:p>
        </w:tc>
        <w:tc>
          <w:tcPr>
            <w:tcW w:w="1701" w:type="dxa"/>
          </w:tcPr>
          <w:p w14:paraId="0C6622EB" w14:textId="77777777" w:rsidR="000A762E" w:rsidRPr="008E40D2" w:rsidRDefault="000A762E" w:rsidP="00640681">
            <w:pPr>
              <w:pStyle w:val="Tabletext"/>
              <w:rPr>
                <w:rFonts w:eastAsia="Arial"/>
              </w:rPr>
            </w:pPr>
            <w:r w:rsidRPr="008E40D2">
              <w:t>Y</w:t>
            </w:r>
          </w:p>
        </w:tc>
        <w:tc>
          <w:tcPr>
            <w:tcW w:w="5670" w:type="dxa"/>
          </w:tcPr>
          <w:p w14:paraId="45565B2D" w14:textId="77777777" w:rsidR="000A762E" w:rsidRPr="008E40D2" w:rsidRDefault="000A762E" w:rsidP="00640681">
            <w:pPr>
              <w:pStyle w:val="Tabletext"/>
              <w:rPr>
                <w:rFonts w:eastAsia="Arial"/>
              </w:rPr>
            </w:pPr>
            <w:r w:rsidRPr="008E40D2">
              <w:t>Workplace-based only</w:t>
            </w:r>
            <w:r>
              <w:t>.</w:t>
            </w:r>
          </w:p>
        </w:tc>
      </w:tr>
      <w:tr w:rsidR="000A762E" w:rsidRPr="008E40D2" w14:paraId="5CA1933F" w14:textId="77777777" w:rsidTr="00986A77">
        <w:trPr>
          <w:trHeight w:val="283"/>
        </w:trPr>
        <w:tc>
          <w:tcPr>
            <w:tcW w:w="1134" w:type="dxa"/>
          </w:tcPr>
          <w:p w14:paraId="704313AB" w14:textId="77777777" w:rsidR="000A762E" w:rsidRPr="008E40D2" w:rsidRDefault="000A762E" w:rsidP="00640681">
            <w:pPr>
              <w:pStyle w:val="Tabletext"/>
            </w:pPr>
            <w:r w:rsidRPr="008E40D2">
              <w:t>Y</w:t>
            </w:r>
          </w:p>
        </w:tc>
        <w:tc>
          <w:tcPr>
            <w:tcW w:w="1134" w:type="dxa"/>
          </w:tcPr>
          <w:p w14:paraId="58567843" w14:textId="77777777" w:rsidR="000A762E" w:rsidRPr="008E40D2" w:rsidRDefault="000A762E" w:rsidP="00640681">
            <w:pPr>
              <w:pStyle w:val="Tabletext"/>
              <w:rPr>
                <w:rFonts w:eastAsia="Arial"/>
              </w:rPr>
            </w:pPr>
            <w:r w:rsidRPr="008E40D2">
              <w:t>Y</w:t>
            </w:r>
          </w:p>
        </w:tc>
        <w:tc>
          <w:tcPr>
            <w:tcW w:w="1701" w:type="dxa"/>
          </w:tcPr>
          <w:p w14:paraId="085086F9" w14:textId="77777777" w:rsidR="000A762E" w:rsidRPr="008E40D2" w:rsidRDefault="000A762E" w:rsidP="00640681">
            <w:pPr>
              <w:pStyle w:val="Tabletext"/>
              <w:rPr>
                <w:rFonts w:eastAsia="Arial"/>
              </w:rPr>
            </w:pPr>
            <w:r w:rsidRPr="008E40D2">
              <w:t>N</w:t>
            </w:r>
          </w:p>
        </w:tc>
        <w:tc>
          <w:tcPr>
            <w:tcW w:w="5670" w:type="dxa"/>
          </w:tcPr>
          <w:p w14:paraId="1456AFC3" w14:textId="77777777" w:rsidR="000A762E" w:rsidRPr="008E40D2" w:rsidRDefault="000A762E" w:rsidP="00640681">
            <w:pPr>
              <w:pStyle w:val="Tabletext"/>
              <w:rPr>
                <w:rFonts w:eastAsia="Arial"/>
              </w:rPr>
            </w:pPr>
            <w:r w:rsidRPr="008E40D2">
              <w:t>Combination</w:t>
            </w:r>
            <w:r w:rsidRPr="008E40D2">
              <w:rPr>
                <w:spacing w:val="-28"/>
              </w:rPr>
              <w:t xml:space="preserve"> </w:t>
            </w:r>
            <w:r w:rsidRPr="008E40D2">
              <w:rPr>
                <w:spacing w:val="-2"/>
              </w:rPr>
              <w:t>of</w:t>
            </w:r>
            <w:r w:rsidRPr="008E40D2">
              <w:rPr>
                <w:spacing w:val="-23"/>
              </w:rPr>
              <w:t xml:space="preserve"> </w:t>
            </w:r>
            <w:r w:rsidRPr="008E40D2">
              <w:t>internal</w:t>
            </w:r>
            <w:r w:rsidRPr="008E40D2">
              <w:rPr>
                <w:spacing w:val="-25"/>
              </w:rPr>
              <w:t xml:space="preserve"> </w:t>
            </w:r>
            <w:r w:rsidRPr="008E40D2">
              <w:t>and</w:t>
            </w:r>
            <w:r w:rsidRPr="008E40D2">
              <w:rPr>
                <w:spacing w:val="20"/>
                <w:w w:val="99"/>
              </w:rPr>
              <w:t xml:space="preserve"> </w:t>
            </w:r>
            <w:r w:rsidRPr="008E40D2">
              <w:t>external</w:t>
            </w:r>
            <w:r>
              <w:t>.</w:t>
            </w:r>
          </w:p>
        </w:tc>
      </w:tr>
      <w:tr w:rsidR="000A762E" w:rsidRPr="008E40D2" w14:paraId="0CB393ED" w14:textId="77777777" w:rsidTr="00986A77">
        <w:trPr>
          <w:trHeight w:val="283"/>
        </w:trPr>
        <w:tc>
          <w:tcPr>
            <w:tcW w:w="1134" w:type="dxa"/>
          </w:tcPr>
          <w:p w14:paraId="3D9AB5B3" w14:textId="77777777" w:rsidR="000A762E" w:rsidRPr="008E40D2" w:rsidRDefault="000A762E" w:rsidP="00640681">
            <w:pPr>
              <w:pStyle w:val="Tabletext"/>
            </w:pPr>
            <w:r w:rsidRPr="008E40D2">
              <w:t>Y</w:t>
            </w:r>
          </w:p>
        </w:tc>
        <w:tc>
          <w:tcPr>
            <w:tcW w:w="1134" w:type="dxa"/>
          </w:tcPr>
          <w:p w14:paraId="73395763" w14:textId="77777777" w:rsidR="000A762E" w:rsidRPr="008E40D2" w:rsidRDefault="000A762E" w:rsidP="00640681">
            <w:pPr>
              <w:pStyle w:val="Tabletext"/>
            </w:pPr>
            <w:r w:rsidRPr="008E40D2">
              <w:t>N</w:t>
            </w:r>
          </w:p>
        </w:tc>
        <w:tc>
          <w:tcPr>
            <w:tcW w:w="1701" w:type="dxa"/>
          </w:tcPr>
          <w:p w14:paraId="79DA561D" w14:textId="77777777" w:rsidR="000A762E" w:rsidRPr="008E40D2" w:rsidRDefault="000A762E" w:rsidP="00640681">
            <w:pPr>
              <w:pStyle w:val="Tabletext"/>
            </w:pPr>
            <w:r w:rsidRPr="008E40D2">
              <w:t>Y</w:t>
            </w:r>
          </w:p>
        </w:tc>
        <w:tc>
          <w:tcPr>
            <w:tcW w:w="5670" w:type="dxa"/>
          </w:tcPr>
          <w:p w14:paraId="48269F21" w14:textId="77777777" w:rsidR="000A762E" w:rsidRPr="008E40D2" w:rsidRDefault="000A762E" w:rsidP="00640681">
            <w:pPr>
              <w:pStyle w:val="Tabletext"/>
            </w:pPr>
            <w:r w:rsidRPr="008E40D2">
              <w:t>Combination of internal and workplace-based</w:t>
            </w:r>
            <w:r>
              <w:t>.</w:t>
            </w:r>
          </w:p>
        </w:tc>
      </w:tr>
      <w:tr w:rsidR="000A762E" w:rsidRPr="008E40D2" w14:paraId="1FBCA4E9" w14:textId="77777777" w:rsidTr="00986A77">
        <w:trPr>
          <w:trHeight w:val="283"/>
        </w:trPr>
        <w:tc>
          <w:tcPr>
            <w:tcW w:w="1134" w:type="dxa"/>
          </w:tcPr>
          <w:p w14:paraId="603EA3E4" w14:textId="77777777" w:rsidR="000A762E" w:rsidRPr="008E40D2" w:rsidRDefault="000A762E" w:rsidP="00640681">
            <w:pPr>
              <w:pStyle w:val="Tabletext"/>
            </w:pPr>
            <w:r w:rsidRPr="008E40D2">
              <w:t>N</w:t>
            </w:r>
          </w:p>
        </w:tc>
        <w:tc>
          <w:tcPr>
            <w:tcW w:w="1134" w:type="dxa"/>
          </w:tcPr>
          <w:p w14:paraId="5E2255E4" w14:textId="77777777" w:rsidR="000A762E" w:rsidRPr="008E40D2" w:rsidRDefault="000A762E" w:rsidP="00640681">
            <w:pPr>
              <w:pStyle w:val="Tabletext"/>
              <w:rPr>
                <w:rFonts w:eastAsia="Arial"/>
              </w:rPr>
            </w:pPr>
            <w:r w:rsidRPr="008E40D2">
              <w:t>Y</w:t>
            </w:r>
          </w:p>
        </w:tc>
        <w:tc>
          <w:tcPr>
            <w:tcW w:w="1701" w:type="dxa"/>
          </w:tcPr>
          <w:p w14:paraId="6645F387" w14:textId="77777777" w:rsidR="000A762E" w:rsidRPr="008E40D2" w:rsidRDefault="000A762E" w:rsidP="00640681">
            <w:pPr>
              <w:pStyle w:val="Tabletext"/>
              <w:rPr>
                <w:rFonts w:eastAsia="Arial"/>
              </w:rPr>
            </w:pPr>
            <w:r w:rsidRPr="008E40D2">
              <w:t>Y</w:t>
            </w:r>
          </w:p>
        </w:tc>
        <w:tc>
          <w:tcPr>
            <w:tcW w:w="5670" w:type="dxa"/>
          </w:tcPr>
          <w:p w14:paraId="249C6ADF" w14:textId="77777777" w:rsidR="000A762E" w:rsidRPr="008E40D2" w:rsidRDefault="000A762E" w:rsidP="00640681">
            <w:pPr>
              <w:pStyle w:val="Tabletext"/>
              <w:rPr>
                <w:rFonts w:eastAsia="Arial"/>
              </w:rPr>
            </w:pPr>
            <w:r w:rsidRPr="008E40D2">
              <w:t>Combination</w:t>
            </w:r>
            <w:r w:rsidRPr="008E40D2">
              <w:rPr>
                <w:spacing w:val="-28"/>
              </w:rPr>
              <w:t xml:space="preserve"> </w:t>
            </w:r>
            <w:r w:rsidRPr="008E40D2">
              <w:rPr>
                <w:spacing w:val="-2"/>
              </w:rPr>
              <w:t>of</w:t>
            </w:r>
            <w:r w:rsidRPr="008E40D2">
              <w:rPr>
                <w:spacing w:val="-23"/>
              </w:rPr>
              <w:t xml:space="preserve"> </w:t>
            </w:r>
            <w:r w:rsidRPr="008E40D2">
              <w:t>external</w:t>
            </w:r>
            <w:r w:rsidRPr="008E40D2">
              <w:rPr>
                <w:spacing w:val="-26"/>
              </w:rPr>
              <w:t xml:space="preserve"> </w:t>
            </w:r>
            <w:r w:rsidRPr="008E40D2">
              <w:rPr>
                <w:spacing w:val="-3"/>
              </w:rPr>
              <w:t>and</w:t>
            </w:r>
            <w:r w:rsidRPr="008E40D2">
              <w:rPr>
                <w:spacing w:val="27"/>
                <w:w w:val="99"/>
              </w:rPr>
              <w:t xml:space="preserve"> </w:t>
            </w:r>
            <w:r w:rsidRPr="008E40D2">
              <w:t>workplace-based</w:t>
            </w:r>
            <w:r>
              <w:t>.</w:t>
            </w:r>
          </w:p>
        </w:tc>
      </w:tr>
      <w:tr w:rsidR="000A762E" w:rsidRPr="008E40D2" w14:paraId="465FC035" w14:textId="77777777" w:rsidTr="00986A77">
        <w:trPr>
          <w:trHeight w:val="283"/>
        </w:trPr>
        <w:tc>
          <w:tcPr>
            <w:tcW w:w="1134" w:type="dxa"/>
          </w:tcPr>
          <w:p w14:paraId="230F4574" w14:textId="77777777" w:rsidR="000A762E" w:rsidRPr="008E40D2" w:rsidRDefault="000A762E" w:rsidP="00640681">
            <w:pPr>
              <w:pStyle w:val="Tabletext"/>
            </w:pPr>
            <w:r w:rsidRPr="008E40D2">
              <w:t>Y</w:t>
            </w:r>
          </w:p>
        </w:tc>
        <w:tc>
          <w:tcPr>
            <w:tcW w:w="1134" w:type="dxa"/>
          </w:tcPr>
          <w:p w14:paraId="1BE83F92" w14:textId="77777777" w:rsidR="000A762E" w:rsidRPr="008E40D2" w:rsidRDefault="000A762E" w:rsidP="00640681">
            <w:pPr>
              <w:pStyle w:val="Tabletext"/>
              <w:rPr>
                <w:rFonts w:eastAsia="Arial"/>
              </w:rPr>
            </w:pPr>
            <w:r w:rsidRPr="008E40D2">
              <w:t>Y</w:t>
            </w:r>
          </w:p>
        </w:tc>
        <w:tc>
          <w:tcPr>
            <w:tcW w:w="1701" w:type="dxa"/>
          </w:tcPr>
          <w:p w14:paraId="37DB8201" w14:textId="77777777" w:rsidR="000A762E" w:rsidRPr="008E40D2" w:rsidRDefault="000A762E" w:rsidP="00640681">
            <w:pPr>
              <w:pStyle w:val="Tabletext"/>
              <w:rPr>
                <w:rFonts w:eastAsia="Arial"/>
              </w:rPr>
            </w:pPr>
            <w:r w:rsidRPr="008E40D2">
              <w:t>Y</w:t>
            </w:r>
          </w:p>
        </w:tc>
        <w:tc>
          <w:tcPr>
            <w:tcW w:w="5670" w:type="dxa"/>
          </w:tcPr>
          <w:p w14:paraId="7B174284" w14:textId="77777777" w:rsidR="000A762E" w:rsidRPr="008E40D2" w:rsidRDefault="000A762E" w:rsidP="00640681">
            <w:pPr>
              <w:pStyle w:val="Tabletext"/>
              <w:rPr>
                <w:rFonts w:eastAsia="Arial"/>
              </w:rPr>
            </w:pPr>
            <w:r w:rsidRPr="008E40D2">
              <w:t>Combination</w:t>
            </w:r>
            <w:r w:rsidRPr="008E40D2">
              <w:rPr>
                <w:spacing w:val="-24"/>
              </w:rPr>
              <w:t xml:space="preserve"> </w:t>
            </w:r>
            <w:r w:rsidRPr="008E40D2">
              <w:rPr>
                <w:spacing w:val="-2"/>
              </w:rPr>
              <w:t>of</w:t>
            </w:r>
            <w:r w:rsidRPr="008E40D2">
              <w:rPr>
                <w:spacing w:val="-22"/>
              </w:rPr>
              <w:t xml:space="preserve"> </w:t>
            </w:r>
            <w:r w:rsidRPr="008E40D2">
              <w:t>all</w:t>
            </w:r>
            <w:r w:rsidRPr="008E40D2">
              <w:rPr>
                <w:spacing w:val="-25"/>
              </w:rPr>
              <w:t xml:space="preserve"> </w:t>
            </w:r>
            <w:r w:rsidRPr="008E40D2">
              <w:t>modes</w:t>
            </w:r>
            <w:r>
              <w:t>.</w:t>
            </w:r>
          </w:p>
        </w:tc>
      </w:tr>
      <w:tr w:rsidR="000A762E" w:rsidRPr="008E40D2" w14:paraId="22061FD7" w14:textId="77777777" w:rsidTr="00986A77">
        <w:trPr>
          <w:trHeight w:val="283"/>
        </w:trPr>
        <w:tc>
          <w:tcPr>
            <w:tcW w:w="1134" w:type="dxa"/>
          </w:tcPr>
          <w:p w14:paraId="625D8DA4" w14:textId="77777777" w:rsidR="000A762E" w:rsidRPr="008E40D2" w:rsidRDefault="000A762E" w:rsidP="00640681">
            <w:pPr>
              <w:pStyle w:val="Tabletext"/>
            </w:pPr>
            <w:r w:rsidRPr="008E40D2">
              <w:t>N</w:t>
            </w:r>
          </w:p>
        </w:tc>
        <w:tc>
          <w:tcPr>
            <w:tcW w:w="1134" w:type="dxa"/>
          </w:tcPr>
          <w:p w14:paraId="3A0FA4FF" w14:textId="77777777" w:rsidR="000A762E" w:rsidRPr="008E40D2" w:rsidRDefault="000A762E" w:rsidP="00640681">
            <w:pPr>
              <w:pStyle w:val="Tabletext"/>
              <w:rPr>
                <w:rFonts w:eastAsia="Arial"/>
              </w:rPr>
            </w:pPr>
            <w:r w:rsidRPr="008E40D2">
              <w:t>N</w:t>
            </w:r>
          </w:p>
        </w:tc>
        <w:tc>
          <w:tcPr>
            <w:tcW w:w="1701" w:type="dxa"/>
          </w:tcPr>
          <w:p w14:paraId="05398B01" w14:textId="77777777" w:rsidR="000A762E" w:rsidRPr="008E40D2" w:rsidRDefault="000A762E" w:rsidP="00640681">
            <w:pPr>
              <w:pStyle w:val="Tabletext"/>
              <w:rPr>
                <w:rFonts w:eastAsia="Arial"/>
              </w:rPr>
            </w:pPr>
            <w:r w:rsidRPr="008E40D2">
              <w:t>N</w:t>
            </w:r>
          </w:p>
        </w:tc>
        <w:tc>
          <w:tcPr>
            <w:tcW w:w="5670" w:type="dxa"/>
          </w:tcPr>
          <w:p w14:paraId="0B9659F7" w14:textId="77777777" w:rsidR="000A762E" w:rsidRPr="008E40D2" w:rsidRDefault="000A762E" w:rsidP="00640681">
            <w:pPr>
              <w:pStyle w:val="Tabletext"/>
              <w:rPr>
                <w:rFonts w:eastAsia="Arial"/>
              </w:rPr>
            </w:pPr>
            <w:r w:rsidRPr="008E40D2">
              <w:t>Not</w:t>
            </w:r>
            <w:r w:rsidRPr="008E40D2">
              <w:rPr>
                <w:spacing w:val="-22"/>
              </w:rPr>
              <w:t xml:space="preserve"> </w:t>
            </w:r>
            <w:r w:rsidRPr="008E40D2">
              <w:t>applicable</w:t>
            </w:r>
            <w:r w:rsidRPr="008E40D2">
              <w:rPr>
                <w:spacing w:val="-19"/>
              </w:rPr>
              <w:t xml:space="preserve"> </w:t>
            </w:r>
            <w:r w:rsidRPr="008E40D2">
              <w:t>(</w:t>
            </w:r>
            <w:r w:rsidRPr="00640681">
              <w:rPr>
                <w:rStyle w:val="Value"/>
              </w:rPr>
              <w:t>RPL</w:t>
            </w:r>
            <w:r w:rsidRPr="008E40D2">
              <w:rPr>
                <w:spacing w:val="-18"/>
              </w:rPr>
              <w:t xml:space="preserve">, </w:t>
            </w:r>
            <w:r w:rsidRPr="00640681">
              <w:rPr>
                <w:rStyle w:val="Value"/>
              </w:rPr>
              <w:t>RCC</w:t>
            </w:r>
            <w:r w:rsidRPr="008E40D2">
              <w:rPr>
                <w:spacing w:val="-18"/>
              </w:rPr>
              <w:t xml:space="preserve"> or </w:t>
            </w:r>
            <w:r w:rsidRPr="008E40D2">
              <w:t>credit</w:t>
            </w:r>
            <w:r w:rsidRPr="008E40D2">
              <w:rPr>
                <w:spacing w:val="30"/>
                <w:w w:val="99"/>
              </w:rPr>
              <w:t xml:space="preserve"> </w:t>
            </w:r>
            <w:r w:rsidRPr="008E40D2">
              <w:t>transfer)</w:t>
            </w:r>
            <w:r>
              <w:t>.</w:t>
            </w:r>
          </w:p>
        </w:tc>
      </w:tr>
    </w:tbl>
    <w:p w14:paraId="007198EC" w14:textId="77777777" w:rsidR="00640681" w:rsidRDefault="00640681" w:rsidP="000A762E">
      <w:pPr>
        <w:rPr>
          <w:lang w:val="en-AU"/>
        </w:rPr>
      </w:pPr>
    </w:p>
    <w:p w14:paraId="53E4DE9B" w14:textId="77777777" w:rsidR="00640681" w:rsidRDefault="00640681">
      <w:pPr>
        <w:suppressAutoHyphens w:val="0"/>
        <w:autoSpaceDE/>
        <w:autoSpaceDN/>
        <w:adjustRightInd/>
        <w:spacing w:after="0" w:line="240" w:lineRule="auto"/>
        <w:textAlignment w:val="auto"/>
        <w:rPr>
          <w:lang w:val="en-AU"/>
        </w:rPr>
      </w:pPr>
      <w:r>
        <w:rPr>
          <w:lang w:val="en-AU"/>
        </w:rPr>
        <w:br w:type="page"/>
      </w:r>
    </w:p>
    <w:p w14:paraId="3B56EC9D" w14:textId="77777777" w:rsidR="00640681" w:rsidRPr="00A33F42" w:rsidRDefault="00640681" w:rsidP="00640681">
      <w:pPr>
        <w:pStyle w:val="Heading2"/>
        <w:rPr>
          <w:lang w:val="en-AU"/>
        </w:rPr>
      </w:pPr>
      <w:bookmarkStart w:id="791" w:name="_Delivery_Provider_ABN"/>
      <w:bookmarkStart w:id="792" w:name="_Toc55372469"/>
      <w:bookmarkStart w:id="793" w:name="_Toc75851535"/>
      <w:bookmarkStart w:id="794" w:name="_Toc107479005"/>
      <w:bookmarkStart w:id="795" w:name="_Toc147314221"/>
      <w:bookmarkEnd w:id="791"/>
      <w:r w:rsidRPr="00A33F42">
        <w:rPr>
          <w:lang w:val="en-AU"/>
        </w:rPr>
        <w:lastRenderedPageBreak/>
        <w:t>Delivery Provider ABN</w:t>
      </w:r>
      <w:bookmarkEnd w:id="792"/>
      <w:bookmarkEnd w:id="793"/>
      <w:bookmarkEnd w:id="794"/>
      <w:bookmarkEnd w:id="795"/>
    </w:p>
    <w:p w14:paraId="10C0177C" w14:textId="77777777" w:rsidR="00640681" w:rsidRDefault="00640681" w:rsidP="00640681">
      <w:pPr>
        <w:pStyle w:val="Heading3"/>
        <w:rPr>
          <w:lang w:val="en-AU"/>
        </w:rPr>
      </w:pPr>
      <w:r>
        <w:rPr>
          <w:lang w:val="en-AU"/>
        </w:rPr>
        <w:t>Element description</w:t>
      </w:r>
    </w:p>
    <w:p w14:paraId="3451985C" w14:textId="77777777" w:rsidR="00640681" w:rsidRPr="00A33F42" w:rsidRDefault="00640681" w:rsidP="00640681">
      <w:pPr>
        <w:jc w:val="both"/>
        <w:rPr>
          <w:lang w:val="en-AU"/>
        </w:rPr>
      </w:pPr>
      <w:r w:rsidRPr="00A33F42">
        <w:rPr>
          <w:lang w:val="en-AU"/>
        </w:rPr>
        <w:t>Australian Business Number (ABN) of the organisation, contracted or subcontracted, delivering training or assessment.</w:t>
      </w:r>
    </w:p>
    <w:p w14:paraId="394ED09F" w14:textId="77777777" w:rsidR="00640681" w:rsidRDefault="00640681" w:rsidP="00640681">
      <w:pPr>
        <w:pStyle w:val="Heading3"/>
        <w:rPr>
          <w:lang w:val="en-AU"/>
        </w:rPr>
      </w:pPr>
      <w:r>
        <w:rPr>
          <w:lang w:val="en-AU"/>
        </w:rPr>
        <w:t>File</w:t>
      </w:r>
    </w:p>
    <w:p w14:paraId="1FA63D61" w14:textId="77777777" w:rsidR="00640681" w:rsidRPr="00A33F42" w:rsidRDefault="00640681" w:rsidP="00640681">
      <w:pPr>
        <w:rPr>
          <w:lang w:val="en-AU"/>
        </w:rPr>
      </w:pPr>
      <w:r w:rsidRPr="00A33F42">
        <w:rPr>
          <w:lang w:val="en-AU"/>
        </w:rPr>
        <w:t>Training Activity (NAT00120)</w:t>
      </w:r>
    </w:p>
    <w:p w14:paraId="478D6F01" w14:textId="77777777" w:rsidR="00640681" w:rsidRDefault="00640681" w:rsidP="00640681">
      <w:pPr>
        <w:pStyle w:val="Heading3"/>
        <w:rPr>
          <w:lang w:val="en-AU"/>
        </w:rPr>
      </w:pPr>
      <w:r>
        <w:rPr>
          <w:lang w:val="en-AU"/>
        </w:rPr>
        <w:t>Purpose</w:t>
      </w:r>
    </w:p>
    <w:p w14:paraId="17E85F1E" w14:textId="77777777" w:rsidR="00640681" w:rsidRPr="00A33F42" w:rsidRDefault="00640681" w:rsidP="00640681">
      <w:pPr>
        <w:jc w:val="both"/>
        <w:rPr>
          <w:lang w:val="en-AU"/>
        </w:rPr>
      </w:pPr>
      <w:r w:rsidRPr="00A33F42">
        <w:rPr>
          <w:lang w:val="en-AU"/>
        </w:rPr>
        <w:t>To distinguish between training delivered by your RTO and a subcontracted organisation (RTO or non-RTO).</w:t>
      </w:r>
    </w:p>
    <w:p w14:paraId="4895CF00" w14:textId="77777777" w:rsidR="00640681" w:rsidRDefault="00640681" w:rsidP="00640681">
      <w:pPr>
        <w:pStyle w:val="Heading3"/>
        <w:rPr>
          <w:lang w:val="en-AU"/>
        </w:rPr>
      </w:pPr>
      <w:r>
        <w:rPr>
          <w:lang w:val="en-AU"/>
        </w:rPr>
        <w:t>Business rules</w:t>
      </w:r>
    </w:p>
    <w:p w14:paraId="36330951" w14:textId="77777777" w:rsidR="00640681" w:rsidRPr="00A33F42" w:rsidRDefault="00640681" w:rsidP="00640681">
      <w:pPr>
        <w:pStyle w:val="Heading4"/>
        <w:rPr>
          <w:lang w:val="en-AU"/>
        </w:rPr>
      </w:pPr>
      <w:r w:rsidRPr="00A33F42">
        <w:rPr>
          <w:lang w:val="en-AU"/>
        </w:rPr>
        <w:t>General:</w:t>
      </w:r>
    </w:p>
    <w:p w14:paraId="5EF94BDB" w14:textId="77777777" w:rsidR="00640681" w:rsidRPr="00A33F42" w:rsidRDefault="00640681" w:rsidP="00640681">
      <w:pPr>
        <w:jc w:val="both"/>
        <w:rPr>
          <w:lang w:val="en-AU"/>
        </w:rPr>
      </w:pPr>
      <w:r w:rsidRPr="00A33F42">
        <w:rPr>
          <w:lang w:val="en-AU"/>
        </w:rPr>
        <w:t>For each Subject Enrolment on the Training Activity (NAT00120) file, report the ABN of the training organisation delivering the training. If your RTO is delivering the training and assessment directly then report your RTO’s ABN.</w:t>
      </w:r>
    </w:p>
    <w:p w14:paraId="1CDFEBD3" w14:textId="4EA23F18" w:rsidR="00640681" w:rsidRPr="00A33F42" w:rsidRDefault="00640681" w:rsidP="00640681">
      <w:pPr>
        <w:jc w:val="both"/>
        <w:rPr>
          <w:lang w:val="en-AU"/>
        </w:rPr>
      </w:pPr>
      <w:r w:rsidRPr="00A33F42">
        <w:rPr>
          <w:lang w:val="en-AU"/>
        </w:rPr>
        <w:t xml:space="preserve">If your RTO </w:t>
      </w:r>
      <w:r w:rsidR="004845CE" w:rsidRPr="00A33F42">
        <w:rPr>
          <w:lang w:val="en-AU"/>
        </w:rPr>
        <w:t>subcontract’s</w:t>
      </w:r>
      <w:r w:rsidRPr="00A33F42">
        <w:rPr>
          <w:lang w:val="en-AU"/>
        </w:rPr>
        <w:t xml:space="preserve"> part or </w:t>
      </w:r>
      <w:r w:rsidR="00BA2017" w:rsidRPr="00A33F42">
        <w:rPr>
          <w:lang w:val="en-AU"/>
        </w:rPr>
        <w:t>all</w:t>
      </w:r>
      <w:r w:rsidRPr="00A33F42">
        <w:rPr>
          <w:lang w:val="en-AU"/>
        </w:rPr>
        <w:t xml:space="preserve"> the training and assessment, then the ABN of the subcontracted organisation must be reported against the training on the Training Activity</w:t>
      </w:r>
      <w:r>
        <w:rPr>
          <w:lang w:val="en-AU"/>
        </w:rPr>
        <w:t xml:space="preserve"> (NAT00120) file. </w:t>
      </w:r>
      <w:r w:rsidRPr="00A33F42">
        <w:rPr>
          <w:lang w:val="en-AU"/>
        </w:rPr>
        <w:t>This includes:</w:t>
      </w:r>
    </w:p>
    <w:p w14:paraId="5566BA45" w14:textId="77777777" w:rsidR="00640681" w:rsidRDefault="00640681" w:rsidP="00640681">
      <w:pPr>
        <w:pStyle w:val="bullet2"/>
        <w:rPr>
          <w:lang w:val="en-AU"/>
        </w:rPr>
      </w:pPr>
      <w:r w:rsidRPr="00A33F42">
        <w:rPr>
          <w:lang w:val="en-AU"/>
        </w:rPr>
        <w:t xml:space="preserve">training and assessment subcontracted to another RTO that </w:t>
      </w:r>
      <w:r>
        <w:rPr>
          <w:lang w:val="en-AU"/>
        </w:rPr>
        <w:t>has a VET Funding Contract; and</w:t>
      </w:r>
    </w:p>
    <w:p w14:paraId="6104C0E1" w14:textId="3E584E63" w:rsidR="00640681" w:rsidRPr="00A33F42" w:rsidRDefault="00640681" w:rsidP="00640681">
      <w:pPr>
        <w:pStyle w:val="bullet2"/>
        <w:rPr>
          <w:lang w:val="en-AU"/>
        </w:rPr>
      </w:pPr>
      <w:r w:rsidRPr="00A33F42">
        <w:rPr>
          <w:lang w:val="en-AU"/>
        </w:rPr>
        <w:t xml:space="preserve">training subcontracted to another organisation (RTO or non-RTO) that does not have a VET Funding </w:t>
      </w:r>
      <w:r w:rsidR="004845CE" w:rsidRPr="00A33F42">
        <w:rPr>
          <w:lang w:val="en-AU"/>
        </w:rPr>
        <w:t>Contract,</w:t>
      </w:r>
      <w:r w:rsidRPr="00A33F42">
        <w:rPr>
          <w:lang w:val="en-AU"/>
        </w:rPr>
        <w:t xml:space="preserve"> but the arrangement has been approved by the Department.</w:t>
      </w:r>
    </w:p>
    <w:p w14:paraId="0E687373" w14:textId="2A428D97" w:rsidR="00640681" w:rsidRPr="00A33F42" w:rsidRDefault="00640681" w:rsidP="00640681">
      <w:pPr>
        <w:jc w:val="both"/>
        <w:rPr>
          <w:lang w:val="en-AU"/>
        </w:rPr>
      </w:pPr>
      <w:r w:rsidRPr="00A33F42">
        <w:rPr>
          <w:lang w:val="en-AU"/>
        </w:rPr>
        <w:t xml:space="preserve">Where multiple subcontracted organisations are employed to deliver the same subject then use the ABN of the subcontractor delivering </w:t>
      </w:r>
      <w:r w:rsidR="004845CE" w:rsidRPr="00A33F42">
        <w:rPr>
          <w:lang w:val="en-AU"/>
        </w:rPr>
        <w:t>most of</w:t>
      </w:r>
      <w:r w:rsidRPr="00A33F42">
        <w:rPr>
          <w:lang w:val="en-AU"/>
        </w:rPr>
        <w:t xml:space="preserve"> the training.</w:t>
      </w:r>
    </w:p>
    <w:p w14:paraId="5821B1FB" w14:textId="01085373" w:rsidR="00640681" w:rsidRPr="00A33F42" w:rsidRDefault="00640681" w:rsidP="00640681">
      <w:pPr>
        <w:jc w:val="both"/>
        <w:rPr>
          <w:lang w:val="en-AU"/>
        </w:rPr>
      </w:pPr>
      <w:r w:rsidRPr="00A33F42">
        <w:rPr>
          <w:lang w:val="en-AU"/>
        </w:rPr>
        <w:t xml:space="preserve">Where training and assessment is delivered by an individual that may hold their own ABN, this is not considered </w:t>
      </w:r>
      <w:r w:rsidR="004845CE" w:rsidRPr="00A33F42">
        <w:rPr>
          <w:lang w:val="en-AU"/>
        </w:rPr>
        <w:t>subcontracting,</w:t>
      </w:r>
      <w:r w:rsidRPr="00A33F42">
        <w:rPr>
          <w:lang w:val="en-AU"/>
        </w:rPr>
        <w:t xml:space="preserve"> and </w:t>
      </w:r>
      <w:r w:rsidRPr="00EA282B">
        <w:rPr>
          <w:b/>
          <w:lang w:val="en-AU"/>
        </w:rPr>
        <w:t>the contracted RTO should report its own ABN</w:t>
      </w:r>
      <w:r w:rsidRPr="00A33F42">
        <w:rPr>
          <w:lang w:val="en-AU"/>
        </w:rPr>
        <w:t>.</w:t>
      </w:r>
    </w:p>
    <w:p w14:paraId="1FB5D4A9" w14:textId="77777777" w:rsidR="00640681" w:rsidRPr="00A33F42" w:rsidRDefault="00640681" w:rsidP="00640681">
      <w:pPr>
        <w:pStyle w:val="Heading4"/>
        <w:rPr>
          <w:lang w:val="en-AU"/>
        </w:rPr>
      </w:pPr>
      <w:r w:rsidRPr="00A33F42">
        <w:rPr>
          <w:lang w:val="en-AU"/>
        </w:rPr>
        <w:t>Specific:</w:t>
      </w:r>
    </w:p>
    <w:p w14:paraId="1DAC0F25" w14:textId="77777777" w:rsidR="00640681" w:rsidRPr="00A33F42" w:rsidRDefault="00640681" w:rsidP="00640681">
      <w:pPr>
        <w:jc w:val="both"/>
        <w:rPr>
          <w:lang w:val="en-AU"/>
        </w:rPr>
      </w:pPr>
      <w:r w:rsidRPr="00A33F42">
        <w:rPr>
          <w:lang w:val="en-AU"/>
        </w:rPr>
        <w:t>The ABN must be a valid ABN.</w:t>
      </w:r>
    </w:p>
    <w:p w14:paraId="6CCDB74F" w14:textId="77777777" w:rsidR="00640681" w:rsidRPr="00A33F42" w:rsidRDefault="00640681" w:rsidP="00640681">
      <w:pPr>
        <w:jc w:val="both"/>
        <w:rPr>
          <w:lang w:val="en-AU"/>
        </w:rPr>
      </w:pPr>
      <w:r w:rsidRPr="00A33F42">
        <w:rPr>
          <w:lang w:val="en-AU"/>
        </w:rPr>
        <w:t>This field must not be blank for government subsidised training.</w:t>
      </w:r>
    </w:p>
    <w:p w14:paraId="2AFE4CBC" w14:textId="77777777" w:rsidR="00640681" w:rsidRDefault="00640681" w:rsidP="00640681">
      <w:pPr>
        <w:pStyle w:val="Heading4"/>
        <w:rPr>
          <w:lang w:val="en-AU"/>
        </w:rPr>
      </w:pPr>
      <w:r w:rsidRPr="00A33F42">
        <w:rPr>
          <w:lang w:val="en-AU"/>
        </w:rPr>
        <w:t>This field may be blank subject to rules above.</w:t>
      </w:r>
    </w:p>
    <w:p w14:paraId="78D285A9" w14:textId="77777777" w:rsidR="00640681" w:rsidRPr="00A1416B" w:rsidRDefault="00640681" w:rsidP="0064068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elivery Provider ABN - field format"/>
      </w:tblPr>
      <w:tblGrid>
        <w:gridCol w:w="2835"/>
        <w:gridCol w:w="3969"/>
      </w:tblGrid>
      <w:tr w:rsidR="00640681" w:rsidRPr="00A33F42" w14:paraId="228D70FA"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F5E9B88" w14:textId="77777777" w:rsidR="00640681" w:rsidRPr="00A33F42" w:rsidRDefault="00640681" w:rsidP="00640681">
            <w:pPr>
              <w:pStyle w:val="Tablecolumnheadings"/>
            </w:pPr>
            <w:r w:rsidRPr="00A33F42">
              <w:t>Value</w:t>
            </w:r>
          </w:p>
        </w:tc>
        <w:tc>
          <w:tcPr>
            <w:tcW w:w="2917" w:type="pct"/>
          </w:tcPr>
          <w:p w14:paraId="2B81830E" w14:textId="77777777" w:rsidR="00640681" w:rsidRPr="00A33F42" w:rsidRDefault="00640681" w:rsidP="00640681">
            <w:pPr>
              <w:pStyle w:val="Tablecolumnheadings"/>
            </w:pPr>
            <w:r w:rsidRPr="00A33F42">
              <w:t>Description</w:t>
            </w:r>
          </w:p>
        </w:tc>
      </w:tr>
      <w:tr w:rsidR="00640681" w:rsidRPr="00A33F42" w14:paraId="16C4C1B6" w14:textId="77777777" w:rsidTr="004A5964">
        <w:trPr>
          <w:trHeight w:val="283"/>
        </w:trPr>
        <w:tc>
          <w:tcPr>
            <w:tcW w:w="2083" w:type="pct"/>
            <w:noWrap/>
          </w:tcPr>
          <w:p w14:paraId="2733E5D6" w14:textId="77777777" w:rsidR="00640681" w:rsidRPr="00A33F42" w:rsidRDefault="00640681" w:rsidP="00640681">
            <w:pPr>
              <w:pStyle w:val="Tabletext"/>
            </w:pPr>
            <w:r w:rsidRPr="00A33F42">
              <w:t>Length</w:t>
            </w:r>
          </w:p>
        </w:tc>
        <w:tc>
          <w:tcPr>
            <w:tcW w:w="2917" w:type="pct"/>
          </w:tcPr>
          <w:p w14:paraId="0D05135E" w14:textId="77777777" w:rsidR="00640681" w:rsidRPr="00A33F42" w:rsidRDefault="00640681" w:rsidP="00640681">
            <w:pPr>
              <w:pStyle w:val="Tabletext"/>
            </w:pPr>
            <w:r w:rsidRPr="00A33F42">
              <w:t>11</w:t>
            </w:r>
          </w:p>
        </w:tc>
      </w:tr>
      <w:tr w:rsidR="00640681" w:rsidRPr="00A33F42" w14:paraId="75D91CF4" w14:textId="77777777" w:rsidTr="004A5964">
        <w:trPr>
          <w:trHeight w:val="283"/>
        </w:trPr>
        <w:tc>
          <w:tcPr>
            <w:tcW w:w="2083" w:type="pct"/>
            <w:noWrap/>
          </w:tcPr>
          <w:p w14:paraId="15481E50" w14:textId="77777777" w:rsidR="00640681" w:rsidRPr="00A33F42" w:rsidRDefault="00640681" w:rsidP="00640681">
            <w:pPr>
              <w:pStyle w:val="Tabletext"/>
            </w:pPr>
            <w:r w:rsidRPr="00A33F42">
              <w:t>Type</w:t>
            </w:r>
          </w:p>
        </w:tc>
        <w:tc>
          <w:tcPr>
            <w:tcW w:w="2917" w:type="pct"/>
          </w:tcPr>
          <w:p w14:paraId="0ABFA993" w14:textId="77777777" w:rsidR="00640681" w:rsidRPr="00A33F42" w:rsidRDefault="00640681" w:rsidP="00640681">
            <w:pPr>
              <w:pStyle w:val="Tabletext"/>
            </w:pPr>
            <w:r w:rsidRPr="00A33F42">
              <w:t>Numeric (Integer)</w:t>
            </w:r>
          </w:p>
        </w:tc>
      </w:tr>
      <w:tr w:rsidR="00640681" w:rsidRPr="00A33F42" w14:paraId="16284AF6" w14:textId="77777777" w:rsidTr="004A5964">
        <w:trPr>
          <w:trHeight w:val="283"/>
        </w:trPr>
        <w:tc>
          <w:tcPr>
            <w:tcW w:w="2083" w:type="pct"/>
            <w:noWrap/>
          </w:tcPr>
          <w:p w14:paraId="2538B175" w14:textId="77777777" w:rsidR="00640681" w:rsidRPr="00A33F42" w:rsidRDefault="00640681" w:rsidP="00640681">
            <w:pPr>
              <w:pStyle w:val="Tabletext"/>
            </w:pPr>
            <w:r w:rsidRPr="00A33F42">
              <w:t>Justification</w:t>
            </w:r>
          </w:p>
        </w:tc>
        <w:tc>
          <w:tcPr>
            <w:tcW w:w="2917" w:type="pct"/>
          </w:tcPr>
          <w:p w14:paraId="0AFC8FE0" w14:textId="77777777" w:rsidR="00640681" w:rsidRPr="00A33F42" w:rsidRDefault="00640681" w:rsidP="00640681">
            <w:pPr>
              <w:pStyle w:val="Tabletext"/>
            </w:pPr>
            <w:r w:rsidRPr="00A33F42">
              <w:t>None</w:t>
            </w:r>
          </w:p>
        </w:tc>
      </w:tr>
      <w:tr w:rsidR="00640681" w:rsidRPr="00A33F42" w14:paraId="3A4A8690" w14:textId="77777777" w:rsidTr="004A5964">
        <w:trPr>
          <w:trHeight w:val="283"/>
        </w:trPr>
        <w:tc>
          <w:tcPr>
            <w:tcW w:w="2083" w:type="pct"/>
            <w:noWrap/>
          </w:tcPr>
          <w:p w14:paraId="22D076E4" w14:textId="77777777" w:rsidR="00640681" w:rsidRPr="00A33F42" w:rsidRDefault="00640681" w:rsidP="00640681">
            <w:pPr>
              <w:pStyle w:val="Tabletext"/>
            </w:pPr>
            <w:r w:rsidRPr="00A33F42">
              <w:t>Fill character</w:t>
            </w:r>
          </w:p>
        </w:tc>
        <w:tc>
          <w:tcPr>
            <w:tcW w:w="2917" w:type="pct"/>
          </w:tcPr>
          <w:p w14:paraId="326DD328" w14:textId="77777777" w:rsidR="00640681" w:rsidRPr="00A33F42" w:rsidRDefault="00640681" w:rsidP="00640681">
            <w:pPr>
              <w:pStyle w:val="Tabletext"/>
            </w:pPr>
            <w:r w:rsidRPr="00A33F42">
              <w:t>None</w:t>
            </w:r>
          </w:p>
        </w:tc>
      </w:tr>
    </w:tbl>
    <w:p w14:paraId="581924C4" w14:textId="77777777" w:rsidR="00640681" w:rsidRDefault="00640681" w:rsidP="0064068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elivery Provider ABN - Field value"/>
      </w:tblPr>
      <w:tblGrid>
        <w:gridCol w:w="2834"/>
        <w:gridCol w:w="6798"/>
      </w:tblGrid>
      <w:tr w:rsidR="00640681" w:rsidRPr="00A33F42" w14:paraId="301647AE"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7A466F7" w14:textId="77777777" w:rsidR="00640681" w:rsidRPr="00A33F42" w:rsidRDefault="00640681" w:rsidP="00640681">
            <w:pPr>
              <w:pStyle w:val="Tablecolumnheadings"/>
            </w:pPr>
            <w:r w:rsidRPr="00A33F42">
              <w:t>Value</w:t>
            </w:r>
          </w:p>
        </w:tc>
        <w:tc>
          <w:tcPr>
            <w:tcW w:w="3529" w:type="pct"/>
          </w:tcPr>
          <w:p w14:paraId="590F03EC" w14:textId="77777777" w:rsidR="00640681" w:rsidRPr="00A33F42" w:rsidRDefault="00640681" w:rsidP="00640681">
            <w:pPr>
              <w:pStyle w:val="Tablecolumnheadings"/>
            </w:pPr>
            <w:r w:rsidRPr="00A33F42">
              <w:t>Description</w:t>
            </w:r>
          </w:p>
        </w:tc>
      </w:tr>
      <w:tr w:rsidR="00640681" w:rsidRPr="00A33F42" w14:paraId="2BBBC9D1" w14:textId="77777777" w:rsidTr="004A5964">
        <w:trPr>
          <w:trHeight w:val="283"/>
        </w:trPr>
        <w:tc>
          <w:tcPr>
            <w:tcW w:w="1471" w:type="pct"/>
            <w:noWrap/>
          </w:tcPr>
          <w:p w14:paraId="61C8BAF8" w14:textId="77777777" w:rsidR="00640681" w:rsidRPr="00A33F42" w:rsidRDefault="00640681" w:rsidP="00640681">
            <w:pPr>
              <w:pStyle w:val="Tabletext"/>
            </w:pPr>
            <w:r w:rsidRPr="00A33F42">
              <w:t>Text</w:t>
            </w:r>
          </w:p>
        </w:tc>
        <w:tc>
          <w:tcPr>
            <w:tcW w:w="3529" w:type="pct"/>
          </w:tcPr>
          <w:p w14:paraId="6CB9B759" w14:textId="77777777" w:rsidR="00640681" w:rsidRPr="00A33F42" w:rsidRDefault="00640681" w:rsidP="00640681">
            <w:pPr>
              <w:pStyle w:val="Tabletext"/>
            </w:pPr>
            <w:r w:rsidRPr="00A33F42">
              <w:t>A valid training organisation’s Australian Business Number (ABN)</w:t>
            </w:r>
            <w:r>
              <w:t>.</w:t>
            </w:r>
          </w:p>
        </w:tc>
      </w:tr>
    </w:tbl>
    <w:p w14:paraId="5E3A33C3" w14:textId="77777777" w:rsidR="00640681" w:rsidRDefault="00640681" w:rsidP="00640681">
      <w:pPr>
        <w:rPr>
          <w:lang w:val="en-AU"/>
        </w:rPr>
      </w:pPr>
      <w:r>
        <w:rPr>
          <w:lang w:val="en-AU"/>
        </w:rPr>
        <w:br w:type="page"/>
      </w:r>
    </w:p>
    <w:p w14:paraId="4A186D8A" w14:textId="77777777" w:rsidR="00640681" w:rsidRPr="008236E1" w:rsidRDefault="00640681" w:rsidP="00640681">
      <w:pPr>
        <w:pStyle w:val="Heading2"/>
        <w:rPr>
          <w:lang w:val="en-AU"/>
        </w:rPr>
      </w:pPr>
      <w:bookmarkStart w:id="796" w:name="_Disability_Flag"/>
      <w:bookmarkStart w:id="797" w:name="_Toc55372470"/>
      <w:bookmarkStart w:id="798" w:name="_Toc75851536"/>
      <w:bookmarkStart w:id="799" w:name="_Toc107479006"/>
      <w:bookmarkStart w:id="800" w:name="_Toc147314222"/>
      <w:bookmarkEnd w:id="796"/>
      <w:r w:rsidRPr="008236E1">
        <w:rPr>
          <w:lang w:val="en-AU"/>
        </w:rPr>
        <w:lastRenderedPageBreak/>
        <w:t>Disability Flag</w:t>
      </w:r>
      <w:bookmarkEnd w:id="797"/>
      <w:bookmarkEnd w:id="798"/>
      <w:bookmarkEnd w:id="799"/>
      <w:bookmarkEnd w:id="800"/>
    </w:p>
    <w:p w14:paraId="262F12AA" w14:textId="77777777" w:rsidR="00640681" w:rsidRDefault="00640681" w:rsidP="00640681">
      <w:pPr>
        <w:pStyle w:val="Heading3"/>
        <w:rPr>
          <w:lang w:val="en-AU"/>
        </w:rPr>
      </w:pPr>
      <w:r w:rsidRPr="008236E1">
        <w:rPr>
          <w:lang w:val="en-AU"/>
        </w:rPr>
        <w:t>Elem</w:t>
      </w:r>
      <w:r>
        <w:rPr>
          <w:lang w:val="en-AU"/>
        </w:rPr>
        <w:t>ent description</w:t>
      </w:r>
    </w:p>
    <w:p w14:paraId="76EBBAD4" w14:textId="77777777" w:rsidR="00640681" w:rsidRPr="00756983" w:rsidRDefault="00640681" w:rsidP="00640681">
      <w:pPr>
        <w:jc w:val="both"/>
        <w:rPr>
          <w:szCs w:val="22"/>
          <w:lang w:val="en-AU"/>
        </w:rPr>
      </w:pPr>
      <w:r w:rsidRPr="00756983">
        <w:rPr>
          <w:szCs w:val="22"/>
          <w:lang w:val="en-AU"/>
        </w:rPr>
        <w:t>A flag to indicate whether a student considers themselves to have a disability, impairment or long-term condition.</w:t>
      </w:r>
    </w:p>
    <w:p w14:paraId="4C6B4443" w14:textId="77777777" w:rsidR="00640681" w:rsidRDefault="00640681" w:rsidP="00640681">
      <w:pPr>
        <w:pStyle w:val="Heading3"/>
        <w:rPr>
          <w:lang w:val="en-AU"/>
        </w:rPr>
      </w:pPr>
      <w:r>
        <w:rPr>
          <w:lang w:val="en-AU"/>
        </w:rPr>
        <w:t>File</w:t>
      </w:r>
    </w:p>
    <w:p w14:paraId="4A2691E2" w14:textId="77777777" w:rsidR="00640681" w:rsidRPr="008236E1" w:rsidRDefault="00640681" w:rsidP="00640681">
      <w:pPr>
        <w:rPr>
          <w:lang w:val="en-AU"/>
        </w:rPr>
      </w:pPr>
      <w:r w:rsidRPr="008236E1">
        <w:rPr>
          <w:lang w:val="en-AU"/>
        </w:rPr>
        <w:t>Client (NAT00080)</w:t>
      </w:r>
    </w:p>
    <w:p w14:paraId="44B7793F" w14:textId="77777777" w:rsidR="00640681" w:rsidRDefault="00640681" w:rsidP="00640681">
      <w:pPr>
        <w:pStyle w:val="Heading3"/>
        <w:rPr>
          <w:lang w:val="en-AU"/>
        </w:rPr>
      </w:pPr>
      <w:r>
        <w:rPr>
          <w:lang w:val="en-AU"/>
        </w:rPr>
        <w:t>Purpose</w:t>
      </w:r>
    </w:p>
    <w:p w14:paraId="4DB3402D" w14:textId="77777777" w:rsidR="00640681" w:rsidRPr="00756983" w:rsidRDefault="00640681" w:rsidP="00640681">
      <w:pPr>
        <w:jc w:val="both"/>
        <w:rPr>
          <w:szCs w:val="22"/>
          <w:lang w:val="en-AU"/>
        </w:rPr>
      </w:pPr>
      <w:r w:rsidRPr="00756983">
        <w:rPr>
          <w:szCs w:val="22"/>
          <w:lang w:val="en-AU"/>
        </w:rPr>
        <w:t xml:space="preserve">To provide information to support the analysis of VET participation by students declaring a disability. </w:t>
      </w:r>
    </w:p>
    <w:p w14:paraId="70B1D377" w14:textId="77777777" w:rsidR="00640681" w:rsidRDefault="00640681" w:rsidP="00640681">
      <w:pPr>
        <w:pStyle w:val="Heading3"/>
        <w:rPr>
          <w:lang w:val="en-AU"/>
        </w:rPr>
      </w:pPr>
      <w:r>
        <w:rPr>
          <w:lang w:val="en-AU"/>
        </w:rPr>
        <w:t>Business rules</w:t>
      </w:r>
    </w:p>
    <w:p w14:paraId="710A6341" w14:textId="77777777" w:rsidR="00640681" w:rsidRPr="008236E1" w:rsidRDefault="00640681" w:rsidP="00640681">
      <w:pPr>
        <w:pStyle w:val="Heading4"/>
        <w:rPr>
          <w:lang w:val="en-AU"/>
        </w:rPr>
      </w:pPr>
      <w:r w:rsidRPr="008236E1">
        <w:rPr>
          <w:lang w:val="en-AU"/>
        </w:rPr>
        <w:t>General:</w:t>
      </w:r>
    </w:p>
    <w:p w14:paraId="368EAB86" w14:textId="29D2B093" w:rsidR="00640681" w:rsidRPr="00756983" w:rsidRDefault="00640681" w:rsidP="00640681">
      <w:pPr>
        <w:jc w:val="both"/>
        <w:rPr>
          <w:szCs w:val="22"/>
          <w:lang w:val="en-AU"/>
        </w:rPr>
      </w:pPr>
      <w:r w:rsidRPr="00756983">
        <w:rPr>
          <w:szCs w:val="22"/>
          <w:lang w:val="en-AU"/>
        </w:rPr>
        <w:t xml:space="preserve">The training organisation normally collects this information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CD183B">
        <w:rPr>
          <w:szCs w:val="22"/>
          <w:lang w:val="en-AU"/>
        </w:rPr>
        <w:t>.</w:t>
      </w:r>
    </w:p>
    <w:p w14:paraId="1A5717B6" w14:textId="77777777" w:rsidR="00640681" w:rsidRPr="00756983" w:rsidRDefault="00640681" w:rsidP="00640681">
      <w:pPr>
        <w:jc w:val="both"/>
        <w:rPr>
          <w:szCs w:val="22"/>
          <w:lang w:val="en-AU"/>
        </w:rPr>
      </w:pPr>
      <w:r w:rsidRPr="00756983">
        <w:rPr>
          <w:szCs w:val="22"/>
          <w:lang w:val="en-AU"/>
        </w:rPr>
        <w:t xml:space="preserve">If a student has indicated that he or she has a disability, impairment or long-term condition then the </w:t>
      </w:r>
      <w:r w:rsidRPr="00E769B8">
        <w:rPr>
          <w:rStyle w:val="Field"/>
        </w:rPr>
        <w:t>Disability Flag</w:t>
      </w:r>
      <w:r w:rsidRPr="00756983">
        <w:rPr>
          <w:szCs w:val="22"/>
          <w:lang w:val="en-AU"/>
        </w:rPr>
        <w:t xml:space="preserve"> must be </w:t>
      </w:r>
      <w:r w:rsidRPr="00E769B8">
        <w:rPr>
          <w:rStyle w:val="Value"/>
        </w:rPr>
        <w:t>Y</w:t>
      </w:r>
      <w:r w:rsidRPr="00756983">
        <w:rPr>
          <w:szCs w:val="22"/>
          <w:lang w:val="en-AU"/>
        </w:rPr>
        <w:t xml:space="preserve"> regardless of whether the specific nature of the disability has been stated.</w:t>
      </w:r>
    </w:p>
    <w:p w14:paraId="1A356767" w14:textId="77777777" w:rsidR="00640681" w:rsidRPr="008236E1" w:rsidRDefault="00640681" w:rsidP="00640681">
      <w:pPr>
        <w:rPr>
          <w:lang w:val="en-AU"/>
        </w:rPr>
      </w:pPr>
      <w:r w:rsidRPr="008236E1">
        <w:rPr>
          <w:rStyle w:val="Heading4Char"/>
          <w:lang w:val="en-AU"/>
        </w:rPr>
        <w:t>Specific</w:t>
      </w:r>
      <w:r w:rsidRPr="008236E1">
        <w:rPr>
          <w:lang w:val="en-AU"/>
        </w:rPr>
        <w:t>:</w:t>
      </w:r>
    </w:p>
    <w:p w14:paraId="0DCC9C6F" w14:textId="77777777" w:rsidR="00640681" w:rsidRPr="00756983" w:rsidRDefault="00640681" w:rsidP="00640681">
      <w:pPr>
        <w:jc w:val="both"/>
        <w:rPr>
          <w:szCs w:val="22"/>
          <w:lang w:val="en-AU"/>
        </w:rPr>
      </w:pPr>
      <w:r w:rsidRPr="00756983">
        <w:rPr>
          <w:szCs w:val="22"/>
          <w:lang w:val="en-AU"/>
        </w:rPr>
        <w:t xml:space="preserve">If the specific nature has not been stated, then the </w:t>
      </w:r>
      <w:r w:rsidRPr="00E769B8">
        <w:rPr>
          <w:rStyle w:val="Field"/>
        </w:rPr>
        <w:t>Disability Type Identifier</w:t>
      </w:r>
      <w:r w:rsidRPr="00756983">
        <w:rPr>
          <w:szCs w:val="22"/>
          <w:lang w:val="en-AU"/>
        </w:rPr>
        <w:t xml:space="preserve"> on the Client Disability (NAT00090) file would be </w:t>
      </w:r>
      <w:r w:rsidRPr="00E769B8">
        <w:rPr>
          <w:rStyle w:val="Value"/>
        </w:rPr>
        <w:t>99 - Not Specified</w:t>
      </w:r>
      <w:r w:rsidRPr="00756983">
        <w:rPr>
          <w:szCs w:val="22"/>
          <w:lang w:val="en-AU"/>
        </w:rPr>
        <w:t>.</w:t>
      </w:r>
    </w:p>
    <w:p w14:paraId="7D9A02C5" w14:textId="77777777" w:rsidR="00640681" w:rsidRPr="00756983" w:rsidRDefault="00640681" w:rsidP="00640681">
      <w:pPr>
        <w:jc w:val="both"/>
        <w:rPr>
          <w:szCs w:val="22"/>
          <w:lang w:val="en-AU"/>
        </w:rPr>
      </w:pPr>
      <w:r w:rsidRPr="00756983">
        <w:rPr>
          <w:szCs w:val="22"/>
          <w:lang w:val="en-AU"/>
        </w:rPr>
        <w:t xml:space="preserve">If the </w:t>
      </w:r>
      <w:r w:rsidRPr="00E769B8">
        <w:rPr>
          <w:rStyle w:val="Field"/>
        </w:rPr>
        <w:t>Disability Flag</w:t>
      </w:r>
      <w:r w:rsidRPr="00756983">
        <w:rPr>
          <w:szCs w:val="22"/>
          <w:lang w:val="en-AU"/>
        </w:rPr>
        <w:t xml:space="preserve"> = </w:t>
      </w:r>
      <w:r w:rsidRPr="00E769B8">
        <w:rPr>
          <w:rStyle w:val="Value"/>
        </w:rPr>
        <w:t>Y</w:t>
      </w:r>
      <w:r w:rsidRPr="00756983">
        <w:rPr>
          <w:szCs w:val="22"/>
          <w:lang w:val="en-AU"/>
        </w:rPr>
        <w:t>, one or more records describing the student's disabilities must be provided in the Client Disability (NAT00090) file.</w:t>
      </w:r>
    </w:p>
    <w:p w14:paraId="18694577" w14:textId="77777777" w:rsidR="00640681" w:rsidRPr="00756983" w:rsidRDefault="00640681" w:rsidP="00640681">
      <w:pPr>
        <w:jc w:val="both"/>
        <w:rPr>
          <w:szCs w:val="22"/>
          <w:lang w:val="en-AU"/>
        </w:rPr>
      </w:pPr>
      <w:r w:rsidRPr="00756983">
        <w:rPr>
          <w:szCs w:val="22"/>
          <w:lang w:val="en-AU"/>
        </w:rPr>
        <w:t xml:space="preserve">If the </w:t>
      </w:r>
      <w:r w:rsidRPr="00E769B8">
        <w:rPr>
          <w:rStyle w:val="Field"/>
        </w:rPr>
        <w:t>Disability Flag</w:t>
      </w:r>
      <w:r w:rsidRPr="00756983">
        <w:rPr>
          <w:szCs w:val="22"/>
          <w:lang w:val="en-AU"/>
        </w:rPr>
        <w:t xml:space="preserve"> = </w:t>
      </w:r>
      <w:r w:rsidRPr="00E769B8">
        <w:rPr>
          <w:rStyle w:val="Value"/>
        </w:rPr>
        <w:t>N</w:t>
      </w:r>
      <w:r w:rsidRPr="00756983">
        <w:rPr>
          <w:szCs w:val="22"/>
          <w:lang w:val="en-AU"/>
        </w:rPr>
        <w:t>, there must be no records for this student in the Client Disability (NAT00090) file.</w:t>
      </w:r>
    </w:p>
    <w:p w14:paraId="199AB07D" w14:textId="77777777" w:rsidR="00640681" w:rsidRPr="008236E1" w:rsidRDefault="00640681" w:rsidP="00E769B8">
      <w:pPr>
        <w:pStyle w:val="Heading4"/>
        <w:rPr>
          <w:lang w:val="en-AU"/>
        </w:rPr>
      </w:pPr>
      <w:r w:rsidRPr="008236E1">
        <w:rPr>
          <w:lang w:val="en-AU"/>
        </w:rPr>
        <w:t xml:space="preserve">This field </w:t>
      </w:r>
      <w:r w:rsidRPr="008236E1">
        <w:rPr>
          <w:rStyle w:val="Heading4Char"/>
          <w:lang w:val="en-AU"/>
        </w:rPr>
        <w:t>must</w:t>
      </w:r>
      <w:r w:rsidRPr="008236E1">
        <w:rPr>
          <w:lang w:val="en-AU"/>
        </w:rPr>
        <w:t xml:space="preserve"> not be blank.</w:t>
      </w:r>
    </w:p>
    <w:p w14:paraId="5E715F1C" w14:textId="77777777" w:rsidR="00640681" w:rsidRPr="00A1416B" w:rsidRDefault="00640681" w:rsidP="0064068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isability Flag - Field format"/>
      </w:tblPr>
      <w:tblGrid>
        <w:gridCol w:w="2835"/>
        <w:gridCol w:w="3969"/>
      </w:tblGrid>
      <w:tr w:rsidR="00640681" w:rsidRPr="00C43B7E" w14:paraId="23835EA5"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E5A9BC0" w14:textId="77777777" w:rsidR="00640681" w:rsidRPr="00ED1EA6" w:rsidRDefault="00640681" w:rsidP="00E769B8">
            <w:pPr>
              <w:pStyle w:val="Tablecolumnheadings"/>
            </w:pPr>
            <w:r w:rsidRPr="00ED1EA6">
              <w:t>Value</w:t>
            </w:r>
          </w:p>
        </w:tc>
        <w:tc>
          <w:tcPr>
            <w:tcW w:w="2917" w:type="pct"/>
          </w:tcPr>
          <w:p w14:paraId="3515E1C7" w14:textId="77777777" w:rsidR="00640681" w:rsidRPr="00ED1EA6" w:rsidRDefault="00640681" w:rsidP="00E769B8">
            <w:pPr>
              <w:pStyle w:val="Tablecolumnheadings"/>
            </w:pPr>
            <w:r w:rsidRPr="00ED1EA6">
              <w:t>Description</w:t>
            </w:r>
          </w:p>
        </w:tc>
      </w:tr>
      <w:tr w:rsidR="00640681" w:rsidRPr="00B8531F" w14:paraId="232AFCE2" w14:textId="77777777" w:rsidTr="004A5964">
        <w:trPr>
          <w:trHeight w:val="283"/>
        </w:trPr>
        <w:tc>
          <w:tcPr>
            <w:tcW w:w="2083" w:type="pct"/>
            <w:noWrap/>
          </w:tcPr>
          <w:p w14:paraId="01D2A122" w14:textId="77777777" w:rsidR="00640681" w:rsidRPr="00B8531F" w:rsidRDefault="00640681" w:rsidP="00E769B8">
            <w:pPr>
              <w:pStyle w:val="Tabletext"/>
            </w:pPr>
            <w:r>
              <w:t>Length</w:t>
            </w:r>
          </w:p>
        </w:tc>
        <w:tc>
          <w:tcPr>
            <w:tcW w:w="2917" w:type="pct"/>
          </w:tcPr>
          <w:p w14:paraId="087C49E1" w14:textId="77777777" w:rsidR="00640681" w:rsidRPr="00B8531F" w:rsidRDefault="00640681" w:rsidP="00E769B8">
            <w:pPr>
              <w:pStyle w:val="Tabletext"/>
            </w:pPr>
            <w:r>
              <w:t>1</w:t>
            </w:r>
          </w:p>
        </w:tc>
      </w:tr>
      <w:tr w:rsidR="00640681" w:rsidRPr="00B8531F" w14:paraId="010D6217" w14:textId="77777777" w:rsidTr="004A5964">
        <w:trPr>
          <w:trHeight w:val="283"/>
        </w:trPr>
        <w:tc>
          <w:tcPr>
            <w:tcW w:w="2083" w:type="pct"/>
            <w:noWrap/>
          </w:tcPr>
          <w:p w14:paraId="433420CA" w14:textId="77777777" w:rsidR="00640681" w:rsidRPr="00B8531F" w:rsidRDefault="00640681" w:rsidP="00E769B8">
            <w:pPr>
              <w:pStyle w:val="Tabletext"/>
            </w:pPr>
            <w:r w:rsidRPr="00B8531F">
              <w:t>Type</w:t>
            </w:r>
          </w:p>
        </w:tc>
        <w:tc>
          <w:tcPr>
            <w:tcW w:w="2917" w:type="pct"/>
          </w:tcPr>
          <w:p w14:paraId="41DAC6E7" w14:textId="77777777" w:rsidR="00640681" w:rsidRPr="00B8531F" w:rsidRDefault="00640681" w:rsidP="00E769B8">
            <w:pPr>
              <w:pStyle w:val="Tabletext"/>
            </w:pPr>
            <w:r>
              <w:t>Alphanumeric</w:t>
            </w:r>
          </w:p>
        </w:tc>
      </w:tr>
      <w:tr w:rsidR="00640681" w:rsidRPr="00B8531F" w14:paraId="283A79FF" w14:textId="77777777" w:rsidTr="004A5964">
        <w:trPr>
          <w:trHeight w:val="283"/>
        </w:trPr>
        <w:tc>
          <w:tcPr>
            <w:tcW w:w="2083" w:type="pct"/>
            <w:noWrap/>
          </w:tcPr>
          <w:p w14:paraId="7978BB7B" w14:textId="77777777" w:rsidR="00640681" w:rsidRPr="00B8531F" w:rsidRDefault="00640681" w:rsidP="00E769B8">
            <w:pPr>
              <w:pStyle w:val="Tabletext"/>
            </w:pPr>
            <w:r w:rsidRPr="00B8531F">
              <w:t>Justification</w:t>
            </w:r>
          </w:p>
        </w:tc>
        <w:tc>
          <w:tcPr>
            <w:tcW w:w="2917" w:type="pct"/>
          </w:tcPr>
          <w:p w14:paraId="27BD678E" w14:textId="77777777" w:rsidR="00640681" w:rsidRPr="00B8531F" w:rsidRDefault="00640681" w:rsidP="00E769B8">
            <w:pPr>
              <w:pStyle w:val="Tabletext"/>
            </w:pPr>
            <w:r>
              <w:t>None</w:t>
            </w:r>
          </w:p>
        </w:tc>
      </w:tr>
      <w:tr w:rsidR="00640681" w:rsidRPr="00B8531F" w14:paraId="0B890FDA" w14:textId="77777777" w:rsidTr="004A5964">
        <w:trPr>
          <w:trHeight w:val="283"/>
        </w:trPr>
        <w:tc>
          <w:tcPr>
            <w:tcW w:w="2083" w:type="pct"/>
            <w:noWrap/>
          </w:tcPr>
          <w:p w14:paraId="6666E315" w14:textId="77777777" w:rsidR="00640681" w:rsidRPr="00B8531F" w:rsidRDefault="00640681" w:rsidP="00E769B8">
            <w:pPr>
              <w:pStyle w:val="Tabletext"/>
            </w:pPr>
            <w:r w:rsidRPr="00B8531F">
              <w:t>Fill character</w:t>
            </w:r>
          </w:p>
        </w:tc>
        <w:tc>
          <w:tcPr>
            <w:tcW w:w="2917" w:type="pct"/>
          </w:tcPr>
          <w:p w14:paraId="1422865B" w14:textId="77777777" w:rsidR="00640681" w:rsidRPr="00B8531F" w:rsidRDefault="00640681" w:rsidP="00E769B8">
            <w:pPr>
              <w:pStyle w:val="Tabletext"/>
            </w:pPr>
            <w:r>
              <w:t>None</w:t>
            </w:r>
          </w:p>
        </w:tc>
      </w:tr>
    </w:tbl>
    <w:p w14:paraId="2431D9EA" w14:textId="77777777" w:rsidR="00640681" w:rsidRDefault="00640681" w:rsidP="0064068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Disability Flag - Field value"/>
      </w:tblPr>
      <w:tblGrid>
        <w:gridCol w:w="2834"/>
        <w:gridCol w:w="6804"/>
      </w:tblGrid>
      <w:tr w:rsidR="00640681" w:rsidRPr="00BB5927" w14:paraId="42832A44" w14:textId="77777777" w:rsidTr="004A5964">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2781B6EF" w14:textId="77777777" w:rsidR="00640681" w:rsidRPr="00ED1EA6" w:rsidRDefault="00640681" w:rsidP="00E769B8">
            <w:pPr>
              <w:pStyle w:val="Tablecolumnheadings"/>
            </w:pPr>
            <w:r w:rsidRPr="00ED1EA6">
              <w:t>Value</w:t>
            </w:r>
          </w:p>
        </w:tc>
        <w:tc>
          <w:tcPr>
            <w:tcW w:w="3530" w:type="pct"/>
          </w:tcPr>
          <w:p w14:paraId="3653A8E5" w14:textId="77777777" w:rsidR="00640681" w:rsidRPr="00ED1EA6" w:rsidRDefault="00640681" w:rsidP="00E769B8">
            <w:pPr>
              <w:pStyle w:val="Tablecolumnheadings"/>
            </w:pPr>
            <w:r w:rsidRPr="00ED1EA6">
              <w:t>Description</w:t>
            </w:r>
          </w:p>
        </w:tc>
      </w:tr>
      <w:tr w:rsidR="00640681" w:rsidRPr="000F477D" w14:paraId="1052D309" w14:textId="77777777" w:rsidTr="004A5964">
        <w:trPr>
          <w:trHeight w:val="283"/>
        </w:trPr>
        <w:tc>
          <w:tcPr>
            <w:tcW w:w="1470" w:type="pct"/>
            <w:noWrap/>
          </w:tcPr>
          <w:p w14:paraId="3CF93AB6" w14:textId="77777777" w:rsidR="00640681" w:rsidRPr="0003446B" w:rsidRDefault="00640681" w:rsidP="00E769B8">
            <w:pPr>
              <w:pStyle w:val="Tabletext"/>
            </w:pPr>
            <w:r w:rsidRPr="0003446B">
              <w:t>Y</w:t>
            </w:r>
          </w:p>
        </w:tc>
        <w:tc>
          <w:tcPr>
            <w:tcW w:w="3530" w:type="pct"/>
          </w:tcPr>
          <w:p w14:paraId="404E20F3" w14:textId="77777777" w:rsidR="00640681" w:rsidRPr="0003446B" w:rsidRDefault="00640681" w:rsidP="00E769B8">
            <w:pPr>
              <w:pStyle w:val="Tabletext"/>
            </w:pPr>
            <w:r w:rsidRPr="0003446B">
              <w:t xml:space="preserve">Yes </w:t>
            </w:r>
            <w:r>
              <w:t>-</w:t>
            </w:r>
            <w:r w:rsidRPr="0003446B">
              <w:t xml:space="preserve"> the </w:t>
            </w:r>
            <w:r>
              <w:t>student</w:t>
            </w:r>
            <w:r w:rsidRPr="0003446B">
              <w:t xml:space="preserve"> has a disability, impairment or long-term condition</w:t>
            </w:r>
            <w:r>
              <w:t>.</w:t>
            </w:r>
          </w:p>
        </w:tc>
      </w:tr>
      <w:tr w:rsidR="00640681" w:rsidRPr="000F477D" w14:paraId="66C5B1F4" w14:textId="77777777" w:rsidTr="004A5964">
        <w:trPr>
          <w:trHeight w:val="567"/>
        </w:trPr>
        <w:tc>
          <w:tcPr>
            <w:tcW w:w="1470" w:type="pct"/>
            <w:noWrap/>
          </w:tcPr>
          <w:p w14:paraId="5476C20E" w14:textId="77777777" w:rsidR="00640681" w:rsidRPr="0003446B" w:rsidRDefault="00640681" w:rsidP="00E769B8">
            <w:pPr>
              <w:pStyle w:val="Tabletext"/>
            </w:pPr>
            <w:r w:rsidRPr="0003446B">
              <w:t>N</w:t>
            </w:r>
          </w:p>
        </w:tc>
        <w:tc>
          <w:tcPr>
            <w:tcW w:w="3530" w:type="pct"/>
          </w:tcPr>
          <w:p w14:paraId="6AFF7F5B" w14:textId="77777777" w:rsidR="00640681" w:rsidRPr="0003446B" w:rsidRDefault="00640681" w:rsidP="00E769B8">
            <w:pPr>
              <w:pStyle w:val="Tabletext"/>
            </w:pPr>
            <w:r w:rsidRPr="0003446B">
              <w:t xml:space="preserve">No </w:t>
            </w:r>
            <w:r>
              <w:t>-</w:t>
            </w:r>
            <w:r w:rsidRPr="0003446B">
              <w:t xml:space="preserve"> the </w:t>
            </w:r>
            <w:r>
              <w:t>student</w:t>
            </w:r>
            <w:r w:rsidRPr="0003446B">
              <w:t xml:space="preserve"> does not have a disability, impairment or long-term condition</w:t>
            </w:r>
            <w:r>
              <w:t>.</w:t>
            </w:r>
          </w:p>
        </w:tc>
      </w:tr>
      <w:tr w:rsidR="00640681" w:rsidRPr="000F477D" w14:paraId="6A5E8BF5" w14:textId="77777777" w:rsidTr="004A5964">
        <w:trPr>
          <w:trHeight w:val="283"/>
        </w:trPr>
        <w:tc>
          <w:tcPr>
            <w:tcW w:w="1470" w:type="pct"/>
            <w:noWrap/>
          </w:tcPr>
          <w:p w14:paraId="4948CD0F" w14:textId="77777777" w:rsidR="00640681" w:rsidRPr="0003446B" w:rsidRDefault="00640681" w:rsidP="00E769B8">
            <w:pPr>
              <w:pStyle w:val="Tabletext"/>
            </w:pPr>
            <w:r w:rsidRPr="0003446B">
              <w:t>@</w:t>
            </w:r>
          </w:p>
        </w:tc>
        <w:tc>
          <w:tcPr>
            <w:tcW w:w="3530" w:type="pct"/>
          </w:tcPr>
          <w:p w14:paraId="08EF961D" w14:textId="77777777" w:rsidR="00640681" w:rsidRPr="0003446B" w:rsidRDefault="00640681" w:rsidP="00E769B8">
            <w:pPr>
              <w:pStyle w:val="Tabletext"/>
            </w:pPr>
            <w:r w:rsidRPr="0003446B">
              <w:t xml:space="preserve">Not stated </w:t>
            </w:r>
            <w:r>
              <w:t>-</w:t>
            </w:r>
            <w:r w:rsidRPr="0003446B">
              <w:t xml:space="preserve"> question asked of the </w:t>
            </w:r>
            <w:r>
              <w:t>student</w:t>
            </w:r>
            <w:r w:rsidRPr="0003446B">
              <w:t xml:space="preserve"> but no answer provided</w:t>
            </w:r>
            <w:r>
              <w:t>.</w:t>
            </w:r>
          </w:p>
        </w:tc>
      </w:tr>
    </w:tbl>
    <w:p w14:paraId="482C2366" w14:textId="77777777" w:rsidR="00640681" w:rsidRDefault="00640681" w:rsidP="00640681">
      <w:pPr>
        <w:rPr>
          <w:lang w:val="en-AU"/>
        </w:rPr>
      </w:pPr>
      <w:r>
        <w:rPr>
          <w:lang w:val="en-AU"/>
        </w:rPr>
        <w:br w:type="page"/>
      </w:r>
    </w:p>
    <w:p w14:paraId="3B4F566F" w14:textId="77777777" w:rsidR="00E54A4D" w:rsidRPr="00D1452D" w:rsidRDefault="00E54A4D" w:rsidP="00E54A4D">
      <w:pPr>
        <w:pStyle w:val="Heading2"/>
        <w:rPr>
          <w:lang w:val="en-AU"/>
        </w:rPr>
      </w:pPr>
      <w:bookmarkStart w:id="801" w:name="_Disability_Type_Identifier"/>
      <w:bookmarkStart w:id="802" w:name="_Toc55372471"/>
      <w:bookmarkStart w:id="803" w:name="_Toc75851537"/>
      <w:bookmarkStart w:id="804" w:name="_Toc107479007"/>
      <w:bookmarkStart w:id="805" w:name="_Toc147314223"/>
      <w:bookmarkEnd w:id="801"/>
      <w:r w:rsidRPr="00D1452D">
        <w:rPr>
          <w:lang w:val="en-AU"/>
        </w:rPr>
        <w:lastRenderedPageBreak/>
        <w:t>Disability Type Identifier</w:t>
      </w:r>
      <w:bookmarkEnd w:id="802"/>
      <w:bookmarkEnd w:id="803"/>
      <w:bookmarkEnd w:id="804"/>
      <w:bookmarkEnd w:id="805"/>
    </w:p>
    <w:p w14:paraId="6DB3B404" w14:textId="77777777" w:rsidR="00E54A4D" w:rsidRDefault="00E54A4D" w:rsidP="00E54A4D">
      <w:pPr>
        <w:pStyle w:val="Heading3"/>
        <w:rPr>
          <w:lang w:val="en-AU"/>
        </w:rPr>
      </w:pPr>
      <w:r>
        <w:rPr>
          <w:lang w:val="en-AU"/>
        </w:rPr>
        <w:t>Element description</w:t>
      </w:r>
    </w:p>
    <w:p w14:paraId="220DF989" w14:textId="77777777" w:rsidR="00E54A4D" w:rsidRPr="00C1615F" w:rsidRDefault="00E54A4D" w:rsidP="00E54A4D">
      <w:pPr>
        <w:jc w:val="both"/>
        <w:rPr>
          <w:szCs w:val="22"/>
          <w:lang w:val="en-AU"/>
        </w:rPr>
      </w:pPr>
      <w:r w:rsidRPr="00C1615F">
        <w:rPr>
          <w:szCs w:val="22"/>
          <w:lang w:val="en-AU"/>
        </w:rPr>
        <w:t>A code that uniquely identifies the type of disability of a student.</w:t>
      </w:r>
    </w:p>
    <w:p w14:paraId="0D2ACED2" w14:textId="77777777" w:rsidR="00E54A4D" w:rsidRDefault="00E54A4D" w:rsidP="00E54A4D">
      <w:pPr>
        <w:pStyle w:val="Heading3"/>
        <w:rPr>
          <w:lang w:val="en-AU"/>
        </w:rPr>
      </w:pPr>
      <w:r>
        <w:rPr>
          <w:lang w:val="en-AU"/>
        </w:rPr>
        <w:t>File</w:t>
      </w:r>
    </w:p>
    <w:p w14:paraId="3E4CFDCB" w14:textId="77777777" w:rsidR="00E54A4D" w:rsidRPr="00D1452D" w:rsidRDefault="00E54A4D" w:rsidP="00E54A4D">
      <w:pPr>
        <w:rPr>
          <w:lang w:val="en-AU"/>
        </w:rPr>
      </w:pPr>
      <w:r w:rsidRPr="00D1452D">
        <w:rPr>
          <w:lang w:val="en-AU"/>
        </w:rPr>
        <w:t>Client Disability (NAT00090)</w:t>
      </w:r>
    </w:p>
    <w:p w14:paraId="2AB134BB" w14:textId="77777777" w:rsidR="00E54A4D" w:rsidRDefault="00E54A4D" w:rsidP="00E54A4D">
      <w:pPr>
        <w:pStyle w:val="Heading3"/>
        <w:rPr>
          <w:lang w:val="en-AU"/>
        </w:rPr>
      </w:pPr>
      <w:r>
        <w:rPr>
          <w:lang w:val="en-AU"/>
        </w:rPr>
        <w:t>Purpose</w:t>
      </w:r>
    </w:p>
    <w:p w14:paraId="6B40B78F" w14:textId="77777777" w:rsidR="00E54A4D" w:rsidRPr="00C1615F" w:rsidRDefault="00E54A4D" w:rsidP="00E54A4D">
      <w:pPr>
        <w:jc w:val="both"/>
        <w:rPr>
          <w:szCs w:val="22"/>
          <w:lang w:val="en-AU"/>
        </w:rPr>
      </w:pPr>
      <w:r w:rsidRPr="00C1615F">
        <w:rPr>
          <w:szCs w:val="22"/>
          <w:lang w:val="en-AU"/>
        </w:rPr>
        <w:t>To provide information to support the analysis of VET participation by students declaring a disability.</w:t>
      </w:r>
    </w:p>
    <w:p w14:paraId="2CCEC9AF" w14:textId="77777777" w:rsidR="00E54A4D" w:rsidRDefault="00E54A4D" w:rsidP="00E54A4D">
      <w:pPr>
        <w:pStyle w:val="Heading3"/>
        <w:rPr>
          <w:lang w:val="en-AU"/>
        </w:rPr>
      </w:pPr>
      <w:r>
        <w:rPr>
          <w:lang w:val="en-AU"/>
        </w:rPr>
        <w:t>Business rules</w:t>
      </w:r>
    </w:p>
    <w:p w14:paraId="141C053C" w14:textId="77777777" w:rsidR="00E54A4D" w:rsidRPr="00D1452D" w:rsidRDefault="00E54A4D" w:rsidP="00E54A4D">
      <w:pPr>
        <w:pStyle w:val="Heading4"/>
        <w:rPr>
          <w:lang w:val="en-AU"/>
        </w:rPr>
      </w:pPr>
      <w:r w:rsidRPr="00D1452D">
        <w:rPr>
          <w:lang w:val="en-AU"/>
        </w:rPr>
        <w:t>General:</w:t>
      </w:r>
    </w:p>
    <w:p w14:paraId="12018D4A" w14:textId="51BE6028" w:rsidR="00E54A4D" w:rsidRPr="00C1615F" w:rsidRDefault="00E54A4D" w:rsidP="00E54A4D">
      <w:pPr>
        <w:jc w:val="both"/>
        <w:rPr>
          <w:szCs w:val="22"/>
          <w:lang w:val="en-AU"/>
        </w:rPr>
      </w:pPr>
      <w:r w:rsidRPr="00C1615F">
        <w:rPr>
          <w:szCs w:val="22"/>
          <w:lang w:val="en-AU"/>
        </w:rPr>
        <w:t xml:space="preserve">This information is normally collected via a standard question on the student's enrolment form. For more information, go to </w:t>
      </w:r>
      <w:hyperlink w:anchor="_Appendix_1:_Sample" w:history="1">
        <w:r w:rsidRPr="00CD183B">
          <w:rPr>
            <w:rStyle w:val="Hyperlink"/>
            <w:szCs w:val="22"/>
            <w:lang w:val="en-AU"/>
          </w:rPr>
          <w:t xml:space="preserve">Appendix 1: </w:t>
        </w:r>
        <w:r w:rsidR="00131412">
          <w:rPr>
            <w:rStyle w:val="Hyperlink"/>
            <w:szCs w:val="22"/>
            <w:lang w:val="en-AU"/>
          </w:rPr>
          <w:t>Standard</w:t>
        </w:r>
        <w:r w:rsidR="00155BF3" w:rsidRPr="00CD183B">
          <w:rPr>
            <w:rStyle w:val="Hyperlink"/>
            <w:szCs w:val="22"/>
            <w:lang w:val="en-AU"/>
          </w:rPr>
          <w:t xml:space="preserve"> enrolment</w:t>
        </w:r>
        <w:r w:rsidRPr="00CD183B">
          <w:rPr>
            <w:rStyle w:val="Hyperlink"/>
            <w:szCs w:val="22"/>
            <w:lang w:val="en-AU"/>
          </w:rPr>
          <w:t xml:space="preserve"> questions</w:t>
        </w:r>
      </w:hyperlink>
      <w:r w:rsidRPr="00C1615F">
        <w:rPr>
          <w:szCs w:val="22"/>
          <w:lang w:val="en-AU"/>
        </w:rPr>
        <w:t>. A student may be classified as having any number of disability types.</w:t>
      </w:r>
    </w:p>
    <w:p w14:paraId="60961617" w14:textId="77777777" w:rsidR="00E54A4D" w:rsidRPr="00C1615F" w:rsidRDefault="00E54A4D" w:rsidP="00E54A4D">
      <w:pPr>
        <w:jc w:val="both"/>
        <w:rPr>
          <w:szCs w:val="22"/>
          <w:lang w:val="en-AU"/>
        </w:rPr>
      </w:pPr>
      <w:bookmarkStart w:id="806" w:name="_Hlk49944174"/>
      <w:r w:rsidRPr="00C1615F">
        <w:rPr>
          <w:szCs w:val="22"/>
          <w:lang w:val="en-AU"/>
        </w:rPr>
        <w:t xml:space="preserve">The </w:t>
      </w:r>
      <w:r w:rsidRPr="00E54A4D">
        <w:rPr>
          <w:rStyle w:val="Field"/>
        </w:rPr>
        <w:t>Disability Type Identifier</w:t>
      </w:r>
      <w:r w:rsidRPr="00C1615F">
        <w:rPr>
          <w:szCs w:val="22"/>
          <w:lang w:val="en-AU"/>
        </w:rPr>
        <w:t xml:space="preserve"> classification is consistent with the International Classification of Impairments, Disabilities and Handicaps as published by the World Health Organisation (Geneva 1980) and on which the Australian Bureau of Statistics bases its national surveys.</w:t>
      </w:r>
    </w:p>
    <w:bookmarkEnd w:id="806"/>
    <w:p w14:paraId="78DA51C2" w14:textId="77777777" w:rsidR="00E54A4D" w:rsidRPr="00D1452D" w:rsidRDefault="00E54A4D" w:rsidP="00E54A4D">
      <w:pPr>
        <w:pStyle w:val="Heading4"/>
        <w:rPr>
          <w:lang w:val="en-AU"/>
        </w:rPr>
      </w:pPr>
      <w:r w:rsidRPr="00D1452D">
        <w:rPr>
          <w:lang w:val="en-AU"/>
        </w:rPr>
        <w:t>Specific:</w:t>
      </w:r>
    </w:p>
    <w:p w14:paraId="6A7F84C6" w14:textId="77777777" w:rsidR="00E54A4D" w:rsidRPr="00C1615F" w:rsidRDefault="00E54A4D" w:rsidP="00E54A4D">
      <w:pPr>
        <w:jc w:val="both"/>
        <w:rPr>
          <w:szCs w:val="22"/>
          <w:lang w:val="en-AU"/>
        </w:rPr>
      </w:pPr>
      <w:r w:rsidRPr="00C1615F">
        <w:rPr>
          <w:i/>
          <w:szCs w:val="22"/>
          <w:lang w:val="en-AU"/>
        </w:rPr>
        <w:t>Disability Type Identifier</w:t>
      </w:r>
      <w:r w:rsidRPr="00C1615F">
        <w:rPr>
          <w:szCs w:val="22"/>
          <w:lang w:val="en-AU"/>
        </w:rPr>
        <w:t xml:space="preserve"> 19 - Other must only be used when values 11 to 18 are not applicable.</w:t>
      </w:r>
    </w:p>
    <w:p w14:paraId="39157F2A" w14:textId="77777777" w:rsidR="00E54A4D" w:rsidRPr="00C1615F" w:rsidRDefault="00E54A4D" w:rsidP="00E54A4D">
      <w:pPr>
        <w:jc w:val="both"/>
        <w:rPr>
          <w:szCs w:val="22"/>
          <w:lang w:val="en-AU"/>
        </w:rPr>
      </w:pPr>
      <w:r w:rsidRPr="00C1615F">
        <w:rPr>
          <w:i/>
          <w:szCs w:val="22"/>
          <w:lang w:val="en-AU"/>
        </w:rPr>
        <w:t>Disability Type Identifier</w:t>
      </w:r>
      <w:r w:rsidRPr="00C1615F">
        <w:rPr>
          <w:szCs w:val="22"/>
          <w:lang w:val="en-AU"/>
        </w:rPr>
        <w:t xml:space="preserve"> 99 - Not Specified should only be used where the disability type is not known.</w:t>
      </w:r>
    </w:p>
    <w:p w14:paraId="08BC42EE" w14:textId="79D7DA59" w:rsidR="00E54A4D" w:rsidRPr="00C1615F" w:rsidRDefault="00E54A4D" w:rsidP="00E54A4D">
      <w:pPr>
        <w:jc w:val="both"/>
        <w:rPr>
          <w:szCs w:val="22"/>
          <w:lang w:val="en-AU"/>
        </w:rPr>
      </w:pPr>
      <w:r w:rsidRPr="00C1615F">
        <w:rPr>
          <w:szCs w:val="22"/>
          <w:lang w:val="en-AU"/>
        </w:rPr>
        <w:t xml:space="preserve">If a student has specified multiple disability </w:t>
      </w:r>
      <w:r w:rsidR="004845CE" w:rsidRPr="00C1615F">
        <w:rPr>
          <w:szCs w:val="22"/>
          <w:lang w:val="en-AU"/>
        </w:rPr>
        <w:t>types,</w:t>
      </w:r>
      <w:r w:rsidRPr="00C1615F">
        <w:rPr>
          <w:szCs w:val="22"/>
          <w:lang w:val="en-AU"/>
        </w:rPr>
        <w:t xml:space="preserve"> then an entry for each type should be submitted and the </w:t>
      </w:r>
      <w:r w:rsidRPr="00C1615F">
        <w:rPr>
          <w:i/>
          <w:szCs w:val="22"/>
          <w:lang w:val="en-AU"/>
        </w:rPr>
        <w:t>Disability Type Identifier</w:t>
      </w:r>
      <w:r w:rsidRPr="00C1615F">
        <w:rPr>
          <w:szCs w:val="22"/>
          <w:lang w:val="en-AU"/>
        </w:rPr>
        <w:t xml:space="preserve"> 99 - Not specified must not be used.</w:t>
      </w:r>
    </w:p>
    <w:p w14:paraId="396061AE" w14:textId="77777777" w:rsidR="00E54A4D" w:rsidRPr="00D1452D" w:rsidRDefault="00E54A4D" w:rsidP="00E54A4D">
      <w:pPr>
        <w:pStyle w:val="Heading4"/>
        <w:rPr>
          <w:lang w:val="en-AU"/>
        </w:rPr>
      </w:pPr>
      <w:r w:rsidRPr="00D1452D">
        <w:rPr>
          <w:lang w:val="en-AU"/>
        </w:rPr>
        <w:t>This field must not be blank.</w:t>
      </w:r>
    </w:p>
    <w:p w14:paraId="665D90B6" w14:textId="77777777" w:rsidR="004929A4" w:rsidRDefault="004929A4">
      <w:pPr>
        <w:suppressAutoHyphens w:val="0"/>
        <w:autoSpaceDE/>
        <w:autoSpaceDN/>
        <w:adjustRightInd/>
        <w:spacing w:after="0" w:line="240" w:lineRule="auto"/>
        <w:textAlignment w:val="auto"/>
        <w:rPr>
          <w:b/>
          <w:bCs/>
          <w:sz w:val="20"/>
          <w:szCs w:val="20"/>
          <w:lang w:val="en-AU"/>
        </w:rPr>
      </w:pPr>
      <w:r>
        <w:rPr>
          <w:lang w:val="en-AU"/>
        </w:rPr>
        <w:br w:type="page"/>
      </w:r>
    </w:p>
    <w:p w14:paraId="1AF25B46" w14:textId="04A9EF91" w:rsidR="004929A4" w:rsidRPr="00D1452D" w:rsidRDefault="004929A4" w:rsidP="00225138">
      <w:pPr>
        <w:pStyle w:val="Heading2-continued"/>
        <w:rPr>
          <w:lang w:val="en-AU"/>
        </w:rPr>
      </w:pPr>
      <w:r w:rsidRPr="00D1452D">
        <w:rPr>
          <w:lang w:val="en-AU"/>
        </w:rPr>
        <w:lastRenderedPageBreak/>
        <w:t>Disability Type Identifier</w:t>
      </w:r>
      <w:r>
        <w:rPr>
          <w:lang w:val="en-AU"/>
        </w:rPr>
        <w:t xml:space="preserve"> (continued)</w:t>
      </w:r>
    </w:p>
    <w:p w14:paraId="4190130C" w14:textId="724D6B52" w:rsidR="00E54A4D" w:rsidRPr="00A1416B" w:rsidRDefault="00E54A4D" w:rsidP="00E54A4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Disability Type Identifier - field format"/>
      </w:tblPr>
      <w:tblGrid>
        <w:gridCol w:w="2835"/>
        <w:gridCol w:w="3969"/>
      </w:tblGrid>
      <w:tr w:rsidR="00E54A4D" w:rsidRPr="00D1452D" w14:paraId="0F0B079C" w14:textId="77777777" w:rsidTr="00605CB1">
        <w:trPr>
          <w:cnfStyle w:val="100000000000" w:firstRow="1" w:lastRow="0" w:firstColumn="0" w:lastColumn="0" w:oddVBand="0" w:evenVBand="0" w:oddHBand="0" w:evenHBand="0" w:firstRowFirstColumn="0" w:firstRowLastColumn="0" w:lastRowFirstColumn="0" w:lastRowLastColumn="0"/>
          <w:trHeight w:val="255"/>
        </w:trPr>
        <w:tc>
          <w:tcPr>
            <w:tcW w:w="2083" w:type="pct"/>
            <w:noWrap/>
          </w:tcPr>
          <w:p w14:paraId="4F378E19" w14:textId="77777777" w:rsidR="00E54A4D" w:rsidRPr="00D1452D" w:rsidRDefault="00E54A4D" w:rsidP="00605CB1">
            <w:pPr>
              <w:pStyle w:val="Tablecolumnheadings"/>
            </w:pPr>
            <w:r w:rsidRPr="00D1452D">
              <w:t>Value</w:t>
            </w:r>
          </w:p>
        </w:tc>
        <w:tc>
          <w:tcPr>
            <w:tcW w:w="2917" w:type="pct"/>
          </w:tcPr>
          <w:p w14:paraId="21532DA6" w14:textId="77777777" w:rsidR="00E54A4D" w:rsidRPr="00D1452D" w:rsidRDefault="00E54A4D" w:rsidP="00605CB1">
            <w:pPr>
              <w:pStyle w:val="Tablecolumnheadings"/>
            </w:pPr>
            <w:r w:rsidRPr="00D1452D">
              <w:t>Description</w:t>
            </w:r>
          </w:p>
        </w:tc>
      </w:tr>
      <w:tr w:rsidR="00E54A4D" w:rsidRPr="00D1452D" w14:paraId="4FF04419" w14:textId="77777777" w:rsidTr="00605CB1">
        <w:trPr>
          <w:trHeight w:val="255"/>
        </w:trPr>
        <w:tc>
          <w:tcPr>
            <w:tcW w:w="2083" w:type="pct"/>
            <w:noWrap/>
          </w:tcPr>
          <w:p w14:paraId="352F9808" w14:textId="77777777" w:rsidR="00E54A4D" w:rsidRPr="00D1452D" w:rsidRDefault="00E54A4D" w:rsidP="00605CB1">
            <w:pPr>
              <w:pStyle w:val="Tabletext"/>
            </w:pPr>
            <w:r w:rsidRPr="00D1452D">
              <w:t>Length</w:t>
            </w:r>
          </w:p>
        </w:tc>
        <w:tc>
          <w:tcPr>
            <w:tcW w:w="2917" w:type="pct"/>
          </w:tcPr>
          <w:p w14:paraId="7DE832C2" w14:textId="77777777" w:rsidR="00E54A4D" w:rsidRPr="00D1452D" w:rsidRDefault="00E54A4D" w:rsidP="00605CB1">
            <w:pPr>
              <w:pStyle w:val="Tabletext"/>
            </w:pPr>
            <w:r w:rsidRPr="00D1452D">
              <w:t>2</w:t>
            </w:r>
          </w:p>
        </w:tc>
      </w:tr>
      <w:tr w:rsidR="00E54A4D" w:rsidRPr="00D1452D" w14:paraId="63C032DA" w14:textId="77777777" w:rsidTr="00605CB1">
        <w:trPr>
          <w:trHeight w:val="255"/>
        </w:trPr>
        <w:tc>
          <w:tcPr>
            <w:tcW w:w="2083" w:type="pct"/>
            <w:noWrap/>
          </w:tcPr>
          <w:p w14:paraId="4F71443B" w14:textId="77777777" w:rsidR="00E54A4D" w:rsidRPr="00D1452D" w:rsidRDefault="00E54A4D" w:rsidP="00605CB1">
            <w:pPr>
              <w:pStyle w:val="Tabletext"/>
            </w:pPr>
            <w:r w:rsidRPr="00D1452D">
              <w:t>Type</w:t>
            </w:r>
          </w:p>
        </w:tc>
        <w:tc>
          <w:tcPr>
            <w:tcW w:w="2917" w:type="pct"/>
          </w:tcPr>
          <w:p w14:paraId="47535A68" w14:textId="77777777" w:rsidR="00E54A4D" w:rsidRPr="00D1452D" w:rsidRDefault="00E54A4D" w:rsidP="00605CB1">
            <w:pPr>
              <w:pStyle w:val="Tabletext"/>
            </w:pPr>
            <w:r w:rsidRPr="00D1452D">
              <w:t>Numeric</w:t>
            </w:r>
          </w:p>
        </w:tc>
      </w:tr>
      <w:tr w:rsidR="00E54A4D" w:rsidRPr="00D1452D" w14:paraId="03CF2A59" w14:textId="77777777" w:rsidTr="00605CB1">
        <w:trPr>
          <w:trHeight w:val="255"/>
        </w:trPr>
        <w:tc>
          <w:tcPr>
            <w:tcW w:w="2083" w:type="pct"/>
            <w:noWrap/>
          </w:tcPr>
          <w:p w14:paraId="5F6BC4B0" w14:textId="77777777" w:rsidR="00E54A4D" w:rsidRPr="00D1452D" w:rsidRDefault="00E54A4D" w:rsidP="00605CB1">
            <w:pPr>
              <w:pStyle w:val="Tabletext"/>
            </w:pPr>
            <w:r w:rsidRPr="00D1452D">
              <w:t>Justification</w:t>
            </w:r>
          </w:p>
        </w:tc>
        <w:tc>
          <w:tcPr>
            <w:tcW w:w="2917" w:type="pct"/>
          </w:tcPr>
          <w:p w14:paraId="44657891" w14:textId="77777777" w:rsidR="00E54A4D" w:rsidRPr="00D1452D" w:rsidRDefault="00E54A4D" w:rsidP="00605CB1">
            <w:pPr>
              <w:pStyle w:val="Tabletext"/>
            </w:pPr>
            <w:r w:rsidRPr="00D1452D">
              <w:t>None</w:t>
            </w:r>
          </w:p>
        </w:tc>
      </w:tr>
      <w:tr w:rsidR="00E54A4D" w:rsidRPr="00D1452D" w14:paraId="4527244C" w14:textId="77777777" w:rsidTr="00605CB1">
        <w:trPr>
          <w:trHeight w:val="255"/>
        </w:trPr>
        <w:tc>
          <w:tcPr>
            <w:tcW w:w="2083" w:type="pct"/>
            <w:noWrap/>
          </w:tcPr>
          <w:p w14:paraId="3D983960" w14:textId="77777777" w:rsidR="00E54A4D" w:rsidRPr="00D1452D" w:rsidRDefault="00E54A4D" w:rsidP="00605CB1">
            <w:pPr>
              <w:pStyle w:val="Tabletext"/>
            </w:pPr>
            <w:r w:rsidRPr="00D1452D">
              <w:t>Fill character</w:t>
            </w:r>
          </w:p>
        </w:tc>
        <w:tc>
          <w:tcPr>
            <w:tcW w:w="2917" w:type="pct"/>
          </w:tcPr>
          <w:p w14:paraId="13DDF5B0" w14:textId="77777777" w:rsidR="00E54A4D" w:rsidRPr="00D1452D" w:rsidRDefault="00E54A4D" w:rsidP="00605CB1">
            <w:pPr>
              <w:pStyle w:val="Tabletext"/>
            </w:pPr>
            <w:r w:rsidRPr="00D1452D">
              <w:t>None</w:t>
            </w:r>
          </w:p>
        </w:tc>
      </w:tr>
    </w:tbl>
    <w:p w14:paraId="09A85CC4" w14:textId="77777777" w:rsidR="00E54A4D" w:rsidRDefault="00E54A4D" w:rsidP="00E54A4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Disability Type Identifier - Field value"/>
      </w:tblPr>
      <w:tblGrid>
        <w:gridCol w:w="2834"/>
        <w:gridCol w:w="6798"/>
      </w:tblGrid>
      <w:tr w:rsidR="00E54A4D" w:rsidRPr="00D1452D" w14:paraId="7DE4F976" w14:textId="77777777" w:rsidTr="00605CB1">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1AFB86EC" w14:textId="77777777" w:rsidR="00E54A4D" w:rsidRPr="00D1452D" w:rsidRDefault="00E54A4D" w:rsidP="00605CB1">
            <w:pPr>
              <w:pStyle w:val="Tablecolumnheadings"/>
            </w:pPr>
            <w:r w:rsidRPr="00D1452D">
              <w:t>Value</w:t>
            </w:r>
          </w:p>
        </w:tc>
        <w:tc>
          <w:tcPr>
            <w:tcW w:w="3529" w:type="pct"/>
          </w:tcPr>
          <w:p w14:paraId="3E73DCA8" w14:textId="77777777" w:rsidR="00E54A4D" w:rsidRPr="00D1452D" w:rsidRDefault="00E54A4D" w:rsidP="00605CB1">
            <w:pPr>
              <w:pStyle w:val="Tablecolumnheadings"/>
            </w:pPr>
            <w:r w:rsidRPr="00D1452D">
              <w:t>Description</w:t>
            </w:r>
          </w:p>
        </w:tc>
      </w:tr>
      <w:tr w:rsidR="00E54A4D" w:rsidRPr="00D1452D" w14:paraId="6D72838A" w14:textId="77777777" w:rsidTr="00605CB1">
        <w:trPr>
          <w:trHeight w:val="255"/>
        </w:trPr>
        <w:tc>
          <w:tcPr>
            <w:tcW w:w="1471" w:type="pct"/>
            <w:noWrap/>
          </w:tcPr>
          <w:p w14:paraId="54431B4D" w14:textId="77777777" w:rsidR="00E54A4D" w:rsidRPr="00D1452D" w:rsidRDefault="00E54A4D" w:rsidP="00605CB1">
            <w:pPr>
              <w:pStyle w:val="Tabletext"/>
            </w:pPr>
            <w:r w:rsidRPr="00D1452D">
              <w:t>11</w:t>
            </w:r>
          </w:p>
        </w:tc>
        <w:tc>
          <w:tcPr>
            <w:tcW w:w="3529" w:type="pct"/>
          </w:tcPr>
          <w:p w14:paraId="2D7B477E" w14:textId="77777777" w:rsidR="00E54A4D" w:rsidRPr="00D1452D" w:rsidRDefault="00E54A4D" w:rsidP="00605CB1">
            <w:pPr>
              <w:pStyle w:val="Tabletext"/>
            </w:pPr>
            <w:r w:rsidRPr="00D1452D">
              <w:t>Hearing/Deaf</w:t>
            </w:r>
          </w:p>
        </w:tc>
      </w:tr>
      <w:tr w:rsidR="00E54A4D" w:rsidRPr="00D1452D" w14:paraId="3AC58C39" w14:textId="77777777" w:rsidTr="00605CB1">
        <w:trPr>
          <w:trHeight w:val="255"/>
        </w:trPr>
        <w:tc>
          <w:tcPr>
            <w:tcW w:w="1471" w:type="pct"/>
            <w:noWrap/>
          </w:tcPr>
          <w:p w14:paraId="5D2D2C02" w14:textId="77777777" w:rsidR="00E54A4D" w:rsidRPr="00D1452D" w:rsidRDefault="00E54A4D" w:rsidP="00605CB1">
            <w:pPr>
              <w:pStyle w:val="Tabletext"/>
            </w:pPr>
            <w:r w:rsidRPr="00D1452D">
              <w:t>12</w:t>
            </w:r>
          </w:p>
        </w:tc>
        <w:tc>
          <w:tcPr>
            <w:tcW w:w="3529" w:type="pct"/>
          </w:tcPr>
          <w:p w14:paraId="28FE31B4" w14:textId="77777777" w:rsidR="00E54A4D" w:rsidRPr="00D1452D" w:rsidRDefault="00E54A4D" w:rsidP="00605CB1">
            <w:pPr>
              <w:pStyle w:val="Tabletext"/>
            </w:pPr>
            <w:r w:rsidRPr="00D1452D">
              <w:t>Physical</w:t>
            </w:r>
          </w:p>
        </w:tc>
      </w:tr>
      <w:tr w:rsidR="00E54A4D" w:rsidRPr="00D1452D" w14:paraId="4540CE9D" w14:textId="77777777" w:rsidTr="00605CB1">
        <w:trPr>
          <w:trHeight w:val="255"/>
        </w:trPr>
        <w:tc>
          <w:tcPr>
            <w:tcW w:w="1471" w:type="pct"/>
            <w:noWrap/>
          </w:tcPr>
          <w:p w14:paraId="47A14BA3" w14:textId="77777777" w:rsidR="00E54A4D" w:rsidRPr="00D1452D" w:rsidRDefault="00E54A4D" w:rsidP="00605CB1">
            <w:pPr>
              <w:pStyle w:val="Tabletext"/>
            </w:pPr>
            <w:r w:rsidRPr="00D1452D">
              <w:t>13</w:t>
            </w:r>
          </w:p>
        </w:tc>
        <w:tc>
          <w:tcPr>
            <w:tcW w:w="3529" w:type="pct"/>
          </w:tcPr>
          <w:p w14:paraId="11DF7965" w14:textId="77777777" w:rsidR="00E54A4D" w:rsidRPr="00D1452D" w:rsidRDefault="00E54A4D" w:rsidP="00605CB1">
            <w:pPr>
              <w:pStyle w:val="Tabletext"/>
            </w:pPr>
            <w:r w:rsidRPr="00D1452D">
              <w:t>Intellectual</w:t>
            </w:r>
          </w:p>
        </w:tc>
      </w:tr>
      <w:tr w:rsidR="00E54A4D" w:rsidRPr="00D1452D" w14:paraId="5F5234C4" w14:textId="77777777" w:rsidTr="00605CB1">
        <w:trPr>
          <w:trHeight w:val="255"/>
        </w:trPr>
        <w:tc>
          <w:tcPr>
            <w:tcW w:w="1471" w:type="pct"/>
            <w:noWrap/>
          </w:tcPr>
          <w:p w14:paraId="62433C58" w14:textId="77777777" w:rsidR="00E54A4D" w:rsidRPr="00D1452D" w:rsidRDefault="00E54A4D" w:rsidP="00605CB1">
            <w:pPr>
              <w:pStyle w:val="Tabletext"/>
            </w:pPr>
            <w:r w:rsidRPr="00D1452D">
              <w:t>14</w:t>
            </w:r>
          </w:p>
        </w:tc>
        <w:tc>
          <w:tcPr>
            <w:tcW w:w="3529" w:type="pct"/>
          </w:tcPr>
          <w:p w14:paraId="486ED79B" w14:textId="77777777" w:rsidR="00E54A4D" w:rsidRPr="00D1452D" w:rsidRDefault="00E54A4D" w:rsidP="00605CB1">
            <w:pPr>
              <w:pStyle w:val="Tabletext"/>
            </w:pPr>
            <w:r w:rsidRPr="00D1452D">
              <w:t>Learning</w:t>
            </w:r>
          </w:p>
        </w:tc>
      </w:tr>
      <w:tr w:rsidR="00E54A4D" w:rsidRPr="00D1452D" w14:paraId="034B568E" w14:textId="77777777" w:rsidTr="00605CB1">
        <w:trPr>
          <w:trHeight w:val="255"/>
        </w:trPr>
        <w:tc>
          <w:tcPr>
            <w:tcW w:w="1471" w:type="pct"/>
            <w:noWrap/>
          </w:tcPr>
          <w:p w14:paraId="6FBF2CC6" w14:textId="77777777" w:rsidR="00E54A4D" w:rsidRPr="00D1452D" w:rsidRDefault="00E54A4D" w:rsidP="00605CB1">
            <w:pPr>
              <w:pStyle w:val="Tabletext"/>
            </w:pPr>
            <w:r w:rsidRPr="00D1452D">
              <w:t>15</w:t>
            </w:r>
          </w:p>
        </w:tc>
        <w:tc>
          <w:tcPr>
            <w:tcW w:w="3529" w:type="pct"/>
          </w:tcPr>
          <w:p w14:paraId="1425A583" w14:textId="77777777" w:rsidR="00E54A4D" w:rsidRPr="00D1452D" w:rsidRDefault="00E54A4D" w:rsidP="00605CB1">
            <w:pPr>
              <w:pStyle w:val="Tabletext"/>
            </w:pPr>
            <w:r w:rsidRPr="00D1452D">
              <w:t>Mental</w:t>
            </w:r>
            <w:r>
              <w:t xml:space="preserve"> Health Condition</w:t>
            </w:r>
            <w:r w:rsidRPr="00D1452D">
              <w:t xml:space="preserve"> </w:t>
            </w:r>
          </w:p>
        </w:tc>
      </w:tr>
      <w:tr w:rsidR="00E54A4D" w:rsidRPr="00D1452D" w14:paraId="16FAE58C" w14:textId="77777777" w:rsidTr="00605CB1">
        <w:trPr>
          <w:trHeight w:val="255"/>
        </w:trPr>
        <w:tc>
          <w:tcPr>
            <w:tcW w:w="1471" w:type="pct"/>
            <w:noWrap/>
          </w:tcPr>
          <w:p w14:paraId="7C442F64" w14:textId="77777777" w:rsidR="00E54A4D" w:rsidRPr="00D1452D" w:rsidRDefault="00E54A4D" w:rsidP="00605CB1">
            <w:pPr>
              <w:pStyle w:val="Tabletext"/>
            </w:pPr>
            <w:r w:rsidRPr="00D1452D">
              <w:t>16</w:t>
            </w:r>
          </w:p>
        </w:tc>
        <w:tc>
          <w:tcPr>
            <w:tcW w:w="3529" w:type="pct"/>
          </w:tcPr>
          <w:p w14:paraId="5EDB1D2B" w14:textId="77777777" w:rsidR="00E54A4D" w:rsidRPr="00D1452D" w:rsidRDefault="00E54A4D" w:rsidP="00605CB1">
            <w:pPr>
              <w:pStyle w:val="Tabletext"/>
            </w:pPr>
            <w:r w:rsidRPr="00D1452D">
              <w:t>Acquired Brain Impairment</w:t>
            </w:r>
          </w:p>
        </w:tc>
      </w:tr>
      <w:tr w:rsidR="00E54A4D" w:rsidRPr="00D1452D" w14:paraId="54490022" w14:textId="77777777" w:rsidTr="00605CB1">
        <w:trPr>
          <w:trHeight w:val="255"/>
        </w:trPr>
        <w:tc>
          <w:tcPr>
            <w:tcW w:w="1471" w:type="pct"/>
            <w:noWrap/>
          </w:tcPr>
          <w:p w14:paraId="3244E70E" w14:textId="77777777" w:rsidR="00E54A4D" w:rsidRPr="00D1452D" w:rsidRDefault="00E54A4D" w:rsidP="00605CB1">
            <w:pPr>
              <w:pStyle w:val="Tabletext"/>
            </w:pPr>
            <w:r w:rsidRPr="00D1452D">
              <w:t>17</w:t>
            </w:r>
          </w:p>
        </w:tc>
        <w:tc>
          <w:tcPr>
            <w:tcW w:w="3529" w:type="pct"/>
          </w:tcPr>
          <w:p w14:paraId="1860CA99" w14:textId="77777777" w:rsidR="00E54A4D" w:rsidRPr="00D1452D" w:rsidRDefault="00E54A4D" w:rsidP="00605CB1">
            <w:pPr>
              <w:pStyle w:val="Tabletext"/>
            </w:pPr>
            <w:r w:rsidRPr="00D1452D">
              <w:t>Vision</w:t>
            </w:r>
          </w:p>
        </w:tc>
      </w:tr>
      <w:tr w:rsidR="00E54A4D" w:rsidRPr="00D1452D" w14:paraId="3EBACAFC" w14:textId="77777777" w:rsidTr="00605CB1">
        <w:trPr>
          <w:trHeight w:val="255"/>
        </w:trPr>
        <w:tc>
          <w:tcPr>
            <w:tcW w:w="1471" w:type="pct"/>
            <w:noWrap/>
          </w:tcPr>
          <w:p w14:paraId="0F970D2B" w14:textId="77777777" w:rsidR="00E54A4D" w:rsidRPr="00D1452D" w:rsidRDefault="00E54A4D" w:rsidP="00605CB1">
            <w:pPr>
              <w:pStyle w:val="Tabletext"/>
            </w:pPr>
            <w:r w:rsidRPr="00D1452D">
              <w:t>18</w:t>
            </w:r>
          </w:p>
        </w:tc>
        <w:tc>
          <w:tcPr>
            <w:tcW w:w="3529" w:type="pct"/>
          </w:tcPr>
          <w:p w14:paraId="30E0E4EB" w14:textId="77777777" w:rsidR="00E54A4D" w:rsidRPr="00D1452D" w:rsidRDefault="00E54A4D" w:rsidP="00605CB1">
            <w:pPr>
              <w:pStyle w:val="Tabletext"/>
            </w:pPr>
            <w:r w:rsidRPr="00D1452D">
              <w:t>Medical Condition</w:t>
            </w:r>
          </w:p>
        </w:tc>
      </w:tr>
      <w:tr w:rsidR="00E54A4D" w:rsidRPr="00D1452D" w14:paraId="04123EB1" w14:textId="77777777" w:rsidTr="00605CB1">
        <w:trPr>
          <w:trHeight w:val="255"/>
        </w:trPr>
        <w:tc>
          <w:tcPr>
            <w:tcW w:w="1471" w:type="pct"/>
            <w:noWrap/>
          </w:tcPr>
          <w:p w14:paraId="1F0A078E" w14:textId="77777777" w:rsidR="00E54A4D" w:rsidRPr="00D1452D" w:rsidRDefault="00E54A4D" w:rsidP="00605CB1">
            <w:pPr>
              <w:pStyle w:val="Tabletext"/>
            </w:pPr>
            <w:r w:rsidRPr="00D1452D">
              <w:t>19</w:t>
            </w:r>
          </w:p>
        </w:tc>
        <w:tc>
          <w:tcPr>
            <w:tcW w:w="3529" w:type="pct"/>
          </w:tcPr>
          <w:p w14:paraId="5ED09C8A" w14:textId="77777777" w:rsidR="00E54A4D" w:rsidRPr="00D1452D" w:rsidRDefault="00E54A4D" w:rsidP="00605CB1">
            <w:pPr>
              <w:pStyle w:val="Tabletext"/>
            </w:pPr>
            <w:r w:rsidRPr="00D1452D">
              <w:t>Other</w:t>
            </w:r>
          </w:p>
        </w:tc>
      </w:tr>
      <w:tr w:rsidR="00E54A4D" w:rsidRPr="00D1452D" w14:paraId="7CFE9475" w14:textId="77777777" w:rsidTr="00605CB1">
        <w:trPr>
          <w:trHeight w:val="255"/>
        </w:trPr>
        <w:tc>
          <w:tcPr>
            <w:tcW w:w="1471" w:type="pct"/>
            <w:noWrap/>
          </w:tcPr>
          <w:p w14:paraId="4AFBB6A3" w14:textId="77777777" w:rsidR="00E54A4D" w:rsidRPr="00D1452D" w:rsidRDefault="00E54A4D" w:rsidP="00605CB1">
            <w:pPr>
              <w:pStyle w:val="Tabletext"/>
            </w:pPr>
            <w:r w:rsidRPr="00D1452D">
              <w:t>99</w:t>
            </w:r>
          </w:p>
        </w:tc>
        <w:tc>
          <w:tcPr>
            <w:tcW w:w="3529" w:type="pct"/>
          </w:tcPr>
          <w:p w14:paraId="359A56BE" w14:textId="77777777" w:rsidR="00E54A4D" w:rsidRPr="00D1452D" w:rsidRDefault="00E54A4D" w:rsidP="00605CB1">
            <w:pPr>
              <w:pStyle w:val="Tabletext"/>
            </w:pPr>
            <w:r w:rsidRPr="00D1452D">
              <w:t>Not Specified</w:t>
            </w:r>
          </w:p>
        </w:tc>
      </w:tr>
    </w:tbl>
    <w:p w14:paraId="5F627B64" w14:textId="77777777" w:rsidR="00410779" w:rsidRDefault="00410779" w:rsidP="000A762E">
      <w:pPr>
        <w:rPr>
          <w:lang w:val="en-AU"/>
        </w:rPr>
      </w:pPr>
    </w:p>
    <w:p w14:paraId="79009BA5" w14:textId="77777777" w:rsidR="00410779" w:rsidRDefault="00410779">
      <w:pPr>
        <w:suppressAutoHyphens w:val="0"/>
        <w:autoSpaceDE/>
        <w:autoSpaceDN/>
        <w:adjustRightInd/>
        <w:spacing w:after="0" w:line="240" w:lineRule="auto"/>
        <w:textAlignment w:val="auto"/>
        <w:rPr>
          <w:lang w:val="en-AU"/>
        </w:rPr>
      </w:pPr>
      <w:r>
        <w:rPr>
          <w:lang w:val="en-AU"/>
        </w:rPr>
        <w:br w:type="page"/>
      </w:r>
    </w:p>
    <w:p w14:paraId="338B512D" w14:textId="77777777" w:rsidR="0096276F" w:rsidRPr="00EC4291" w:rsidRDefault="0096276F" w:rsidP="0096276F">
      <w:pPr>
        <w:pStyle w:val="Heading2"/>
        <w:rPr>
          <w:lang w:val="en-AU"/>
        </w:rPr>
      </w:pPr>
      <w:bookmarkStart w:id="807" w:name="_Eligibility_Exemption_Indicator"/>
      <w:bookmarkStart w:id="808" w:name="_Toc55372472"/>
      <w:bookmarkStart w:id="809" w:name="_Toc75851538"/>
      <w:bookmarkStart w:id="810" w:name="_Toc131508108"/>
      <w:bookmarkStart w:id="811" w:name="_Toc147314224"/>
      <w:bookmarkEnd w:id="807"/>
      <w:r w:rsidRPr="00EC4291">
        <w:rPr>
          <w:lang w:val="en-AU"/>
        </w:rPr>
        <w:lastRenderedPageBreak/>
        <w:t>Eligibility Exemption Indicator</w:t>
      </w:r>
      <w:bookmarkEnd w:id="808"/>
      <w:bookmarkEnd w:id="809"/>
      <w:bookmarkEnd w:id="810"/>
      <w:bookmarkEnd w:id="811"/>
    </w:p>
    <w:p w14:paraId="02B6032B" w14:textId="77777777" w:rsidR="0096276F" w:rsidRDefault="0096276F" w:rsidP="0096276F">
      <w:pPr>
        <w:pStyle w:val="Heading3"/>
        <w:rPr>
          <w:lang w:val="en-AU"/>
        </w:rPr>
      </w:pPr>
      <w:r>
        <w:rPr>
          <w:lang w:val="en-AU"/>
        </w:rPr>
        <w:t>Element description</w:t>
      </w:r>
    </w:p>
    <w:p w14:paraId="1BA4379B" w14:textId="77777777" w:rsidR="0096276F" w:rsidRPr="001E048E" w:rsidRDefault="0096276F" w:rsidP="0096276F">
      <w:pPr>
        <w:jc w:val="both"/>
        <w:rPr>
          <w:szCs w:val="22"/>
          <w:lang w:val="en-AU"/>
        </w:rPr>
      </w:pPr>
      <w:r w:rsidRPr="001E048E">
        <w:rPr>
          <w:szCs w:val="22"/>
          <w:lang w:val="en-AU"/>
        </w:rPr>
        <w:t>An indicator that flags students who are otherwise ineligible for government funding but who have been granted a government subsidised place by the training provider under a specific initiative.</w:t>
      </w:r>
    </w:p>
    <w:p w14:paraId="05F5E485" w14:textId="77777777" w:rsidR="0096276F" w:rsidRDefault="0096276F" w:rsidP="007459CF">
      <w:pPr>
        <w:pStyle w:val="Heading3"/>
        <w:spacing w:before="200"/>
        <w:rPr>
          <w:lang w:val="en-AU"/>
        </w:rPr>
      </w:pPr>
      <w:r>
        <w:rPr>
          <w:lang w:val="en-AU"/>
        </w:rPr>
        <w:t>File</w:t>
      </w:r>
    </w:p>
    <w:p w14:paraId="454C7711" w14:textId="77777777" w:rsidR="0096276F" w:rsidRPr="00EC4291" w:rsidRDefault="0096276F" w:rsidP="0096276F">
      <w:pPr>
        <w:rPr>
          <w:lang w:val="en-AU"/>
        </w:rPr>
      </w:pPr>
      <w:r w:rsidRPr="00EC4291">
        <w:rPr>
          <w:lang w:val="en-AU"/>
        </w:rPr>
        <w:t>Training Activity (NAT00120)</w:t>
      </w:r>
    </w:p>
    <w:p w14:paraId="21809C39" w14:textId="77777777" w:rsidR="0096276F" w:rsidRDefault="0096276F" w:rsidP="007459CF">
      <w:pPr>
        <w:pStyle w:val="Heading3"/>
        <w:rPr>
          <w:lang w:val="en-AU"/>
        </w:rPr>
      </w:pPr>
      <w:r w:rsidRPr="00EC4291">
        <w:rPr>
          <w:lang w:val="en-AU"/>
        </w:rPr>
        <w:t>Purpos</w:t>
      </w:r>
      <w:r>
        <w:rPr>
          <w:lang w:val="en-AU"/>
        </w:rPr>
        <w:t>e</w:t>
      </w:r>
    </w:p>
    <w:p w14:paraId="5DF5F066" w14:textId="77777777" w:rsidR="0096276F" w:rsidRPr="001E048E" w:rsidRDefault="0096276F" w:rsidP="0096276F">
      <w:pPr>
        <w:jc w:val="both"/>
        <w:rPr>
          <w:szCs w:val="22"/>
          <w:lang w:val="en-AU"/>
        </w:rPr>
      </w:pPr>
      <w:r w:rsidRPr="001E048E">
        <w:rPr>
          <w:szCs w:val="22"/>
          <w:lang w:val="en-AU"/>
        </w:rPr>
        <w:t>To facilitate payment of government subsidised training delivery for students who have been granted an exemption from relevant eligibility criteria (to enrol in a nationally recognised Program).</w:t>
      </w:r>
    </w:p>
    <w:p w14:paraId="3F147403" w14:textId="77777777" w:rsidR="0096276F" w:rsidRDefault="0096276F" w:rsidP="004E5E3B">
      <w:pPr>
        <w:pStyle w:val="Heading3"/>
        <w:rPr>
          <w:lang w:val="en-AU"/>
        </w:rPr>
      </w:pPr>
      <w:r>
        <w:rPr>
          <w:lang w:val="en-AU"/>
        </w:rPr>
        <w:t>Business rules</w:t>
      </w:r>
    </w:p>
    <w:p w14:paraId="0EB373B4" w14:textId="77777777" w:rsidR="0096276F" w:rsidRPr="00EC4291" w:rsidRDefault="0096276F" w:rsidP="0096276F">
      <w:pPr>
        <w:pStyle w:val="Heading4"/>
        <w:rPr>
          <w:lang w:val="en-AU"/>
        </w:rPr>
      </w:pPr>
      <w:r w:rsidRPr="00EC4291">
        <w:rPr>
          <w:lang w:val="en-AU"/>
        </w:rPr>
        <w:t>General:</w:t>
      </w:r>
    </w:p>
    <w:p w14:paraId="156A875A" w14:textId="6122F3EC" w:rsidR="0096276F" w:rsidRPr="004F3990" w:rsidRDefault="0096276F" w:rsidP="0096276F">
      <w:pPr>
        <w:jc w:val="both"/>
        <w:rPr>
          <w:szCs w:val="22"/>
          <w:lang w:val="en-AU"/>
        </w:rPr>
      </w:pPr>
      <w:r w:rsidRPr="004F3990">
        <w:rPr>
          <w:szCs w:val="22"/>
          <w:lang w:val="en-AU"/>
        </w:rPr>
        <w:t xml:space="preserve">Eligibility exemptions may only be </w:t>
      </w:r>
      <w:r w:rsidR="004845CE" w:rsidRPr="004F3990">
        <w:rPr>
          <w:szCs w:val="22"/>
          <w:lang w:val="en-AU"/>
        </w:rPr>
        <w:t>granted,</w:t>
      </w:r>
      <w:r w:rsidRPr="004F3990">
        <w:rPr>
          <w:szCs w:val="22"/>
          <w:lang w:val="en-AU"/>
        </w:rPr>
        <w:t xml:space="preserve"> and the Eligibility Exemption Indicator field reported as ‘Y” when subjects:</w:t>
      </w:r>
    </w:p>
    <w:p w14:paraId="32D73BB2" w14:textId="77777777" w:rsidR="0096276F" w:rsidRPr="001E048E" w:rsidRDefault="0096276F" w:rsidP="0096276F">
      <w:pPr>
        <w:pStyle w:val="bullet1"/>
        <w:rPr>
          <w:lang w:val="en-AU"/>
        </w:rPr>
      </w:pPr>
      <w:r w:rsidRPr="001E048E">
        <w:rPr>
          <w:lang w:val="en-AU"/>
        </w:rPr>
        <w:t xml:space="preserve">being undertaken by students who do not meet the Skills First eligibility criteria; </w:t>
      </w:r>
      <w:r w:rsidRPr="001E048E">
        <w:rPr>
          <w:b/>
          <w:lang w:val="en-AU"/>
        </w:rPr>
        <w:t>AND</w:t>
      </w:r>
      <w:r w:rsidRPr="001E048E">
        <w:rPr>
          <w:lang w:val="en-AU"/>
        </w:rPr>
        <w:t xml:space="preserve"> who have been granted an Eligibility Exemption; OR</w:t>
      </w:r>
    </w:p>
    <w:p w14:paraId="133E6ACE" w14:textId="73F4A89B" w:rsidR="00DE7D5D" w:rsidRPr="00DE7D5D" w:rsidRDefault="0096276F" w:rsidP="00DE7D5D">
      <w:pPr>
        <w:pStyle w:val="bullet1"/>
        <w:rPr>
          <w:szCs w:val="22"/>
          <w:lang w:val="en-AU"/>
        </w:rPr>
      </w:pPr>
      <w:r w:rsidRPr="001E048E">
        <w:rPr>
          <w:lang w:val="en-AU"/>
        </w:rPr>
        <w:t xml:space="preserve">being undertaken by students who have presented an approved referral form or related documentation demonstrating their eligibility for an Eligibility Exemption to their training provider under approved specific </w:t>
      </w:r>
      <w:r w:rsidR="004845CE" w:rsidRPr="001E048E">
        <w:rPr>
          <w:lang w:val="en-AU"/>
        </w:rPr>
        <w:t>initiatives</w:t>
      </w:r>
      <w:r w:rsidR="001025A3">
        <w:rPr>
          <w:lang w:val="en-AU"/>
        </w:rPr>
        <w:t>.</w:t>
      </w:r>
      <w:r w:rsidRPr="001E048E">
        <w:rPr>
          <w:lang w:val="en-AU"/>
        </w:rPr>
        <w:t xml:space="preserve"> </w:t>
      </w:r>
    </w:p>
    <w:p w14:paraId="19EF1DFF" w14:textId="77777777" w:rsidR="00DE7D5D" w:rsidRPr="00DE7D5D" w:rsidRDefault="00DE7D5D" w:rsidP="00DE7D5D">
      <w:pPr>
        <w:pStyle w:val="bullet1"/>
        <w:numPr>
          <w:ilvl w:val="0"/>
          <w:numId w:val="0"/>
        </w:numPr>
        <w:ind w:left="284"/>
        <w:rPr>
          <w:szCs w:val="22"/>
          <w:lang w:val="en-AU"/>
        </w:rPr>
      </w:pPr>
    </w:p>
    <w:p w14:paraId="5CC5E115" w14:textId="215D78C7" w:rsidR="0096276F" w:rsidRPr="001E048E" w:rsidRDefault="0096276F" w:rsidP="00DE7D5D">
      <w:pPr>
        <w:pStyle w:val="bullet1"/>
        <w:numPr>
          <w:ilvl w:val="0"/>
          <w:numId w:val="0"/>
        </w:numPr>
        <w:ind w:left="284" w:hanging="284"/>
        <w:rPr>
          <w:szCs w:val="22"/>
          <w:lang w:val="en-AU"/>
        </w:rPr>
      </w:pPr>
      <w:r w:rsidRPr="001E048E">
        <w:rPr>
          <w:szCs w:val="22"/>
          <w:lang w:val="en-AU"/>
        </w:rPr>
        <w:t>For all other Subject Enrolments, this field must be reported as N.</w:t>
      </w:r>
    </w:p>
    <w:p w14:paraId="2E58D0A0" w14:textId="77777777" w:rsidR="0096276F" w:rsidRPr="00EC4291" w:rsidRDefault="0096276F" w:rsidP="0096276F">
      <w:pPr>
        <w:pStyle w:val="Heading4"/>
        <w:rPr>
          <w:lang w:val="en-AU"/>
        </w:rPr>
      </w:pPr>
      <w:r w:rsidRPr="00EC4291">
        <w:rPr>
          <w:lang w:val="en-AU"/>
        </w:rPr>
        <w:t>Specific:</w:t>
      </w:r>
    </w:p>
    <w:p w14:paraId="64A8D035" w14:textId="77777777" w:rsidR="007459CF" w:rsidRDefault="0096276F" w:rsidP="007459CF">
      <w:pPr>
        <w:jc w:val="both"/>
        <w:rPr>
          <w:szCs w:val="22"/>
          <w:lang w:val="en-AU"/>
        </w:rPr>
      </w:pPr>
      <w:r w:rsidRPr="001E048E">
        <w:rPr>
          <w:szCs w:val="22"/>
          <w:lang w:val="en-AU"/>
        </w:rPr>
        <w:t xml:space="preserve">The same </w:t>
      </w:r>
      <w:r w:rsidRPr="001E048E">
        <w:rPr>
          <w:i/>
          <w:szCs w:val="22"/>
          <w:lang w:val="en-AU"/>
        </w:rPr>
        <w:t>Eligibility Exemption Identifier</w:t>
      </w:r>
      <w:r w:rsidRPr="001E048E">
        <w:rPr>
          <w:szCs w:val="22"/>
          <w:lang w:val="en-AU"/>
        </w:rPr>
        <w:t xml:space="preserve"> must be recorded for each subject or unit of competency undertaken by a given student </w:t>
      </w:r>
      <w:r w:rsidR="00BA2017" w:rsidRPr="001E048E">
        <w:rPr>
          <w:szCs w:val="22"/>
          <w:lang w:val="en-AU"/>
        </w:rPr>
        <w:t>in each</w:t>
      </w:r>
      <w:r w:rsidRPr="001E048E">
        <w:rPr>
          <w:szCs w:val="22"/>
          <w:lang w:val="en-AU"/>
        </w:rPr>
        <w:t xml:space="preserve"> Program Enrolment.</w:t>
      </w:r>
    </w:p>
    <w:p w14:paraId="5522E51A" w14:textId="77777777" w:rsidR="007459CF" w:rsidRDefault="0096276F" w:rsidP="007459CF">
      <w:pPr>
        <w:jc w:val="both"/>
        <w:rPr>
          <w:rFonts w:asciiTheme="majorHAnsi" w:eastAsiaTheme="majorEastAsia" w:hAnsiTheme="majorHAnsi" w:cstheme="majorBidi"/>
          <w:i/>
          <w:iCs/>
          <w:color w:val="003871" w:themeColor="accent1" w:themeShade="BF"/>
          <w:lang w:val="en-AU"/>
        </w:rPr>
      </w:pPr>
      <w:r w:rsidRPr="007459CF">
        <w:rPr>
          <w:rFonts w:asciiTheme="majorHAnsi" w:eastAsiaTheme="majorEastAsia" w:hAnsiTheme="majorHAnsi" w:cstheme="majorBidi"/>
          <w:i/>
          <w:iCs/>
          <w:color w:val="003871" w:themeColor="accent1" w:themeShade="BF"/>
          <w:lang w:val="en-AU"/>
        </w:rPr>
        <w:t>This field must not be blank.</w:t>
      </w:r>
    </w:p>
    <w:p w14:paraId="20B5A915" w14:textId="77777777" w:rsidR="001E5802" w:rsidRDefault="001E5802">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3C9A619E" w14:textId="2A1C74B2" w:rsidR="001E5802" w:rsidRPr="00EC4291" w:rsidRDefault="001E5802" w:rsidP="001E5802">
      <w:pPr>
        <w:pStyle w:val="Heading2-continued"/>
        <w:rPr>
          <w:lang w:val="en-AU"/>
        </w:rPr>
      </w:pPr>
      <w:r w:rsidRPr="00EC4291">
        <w:rPr>
          <w:lang w:val="en-AU"/>
        </w:rPr>
        <w:lastRenderedPageBreak/>
        <w:t>Eligibility Exemption Indicator</w:t>
      </w:r>
      <w:r>
        <w:rPr>
          <w:lang w:val="en-AU"/>
        </w:rPr>
        <w:t xml:space="preserve"> (continued)</w:t>
      </w:r>
    </w:p>
    <w:p w14:paraId="73695DBA" w14:textId="3077D342" w:rsidR="001E5802" w:rsidRPr="007459CF" w:rsidRDefault="001E5802" w:rsidP="001E5802">
      <w:pPr>
        <w:pStyle w:val="Heading3"/>
        <w:rPr>
          <w:rFonts w:asciiTheme="majorHAnsi" w:eastAsiaTheme="majorEastAsia" w:hAnsiTheme="majorHAnsi" w:cstheme="majorBidi"/>
          <w:i/>
          <w:iCs/>
          <w:color w:val="003871" w:themeColor="accent1" w:themeShade="BF"/>
          <w:lang w:val="en-AU"/>
        </w:rPr>
      </w:pPr>
      <w:r w:rsidRPr="001E5802">
        <w:rPr>
          <w:lang w:val="en-AU"/>
        </w:rPr>
        <w:t>Field Format</w:t>
      </w:r>
    </w:p>
    <w:tbl>
      <w:tblPr>
        <w:tblStyle w:val="DJSIR"/>
        <w:tblW w:w="3532" w:type="pct"/>
        <w:tblLook w:val="0420" w:firstRow="1" w:lastRow="0" w:firstColumn="0" w:lastColumn="0" w:noHBand="0" w:noVBand="1"/>
        <w:tblCaption w:val="Eligibility Exemption Indicator - Field format"/>
      </w:tblPr>
      <w:tblGrid>
        <w:gridCol w:w="2835"/>
        <w:gridCol w:w="3969"/>
      </w:tblGrid>
      <w:tr w:rsidR="0096276F" w:rsidRPr="00EC4291" w14:paraId="2AC4D984" w14:textId="77777777" w:rsidTr="007459CF">
        <w:trPr>
          <w:cnfStyle w:val="100000000000" w:firstRow="1" w:lastRow="0" w:firstColumn="0" w:lastColumn="0" w:oddVBand="0" w:evenVBand="0" w:oddHBand="0" w:evenHBand="0" w:firstRowFirstColumn="0" w:firstRowLastColumn="0" w:lastRowFirstColumn="0" w:lastRowLastColumn="0"/>
          <w:trHeight w:val="20"/>
        </w:trPr>
        <w:tc>
          <w:tcPr>
            <w:tcW w:w="2083" w:type="pct"/>
            <w:noWrap/>
          </w:tcPr>
          <w:p w14:paraId="2C9CC2EE" w14:textId="77777777" w:rsidR="0096276F" w:rsidRPr="00EC4291" w:rsidRDefault="0096276F" w:rsidP="0024336F">
            <w:pPr>
              <w:pStyle w:val="Tablecolumnheadings"/>
            </w:pPr>
            <w:r w:rsidRPr="00EC4291">
              <w:t>Value</w:t>
            </w:r>
          </w:p>
        </w:tc>
        <w:tc>
          <w:tcPr>
            <w:tcW w:w="2917" w:type="pct"/>
          </w:tcPr>
          <w:p w14:paraId="14EEDDEF" w14:textId="77777777" w:rsidR="0096276F" w:rsidRPr="00EC4291" w:rsidRDefault="0096276F" w:rsidP="0024336F">
            <w:pPr>
              <w:pStyle w:val="Tablecolumnheadings"/>
            </w:pPr>
            <w:r w:rsidRPr="00EC4291">
              <w:t>Description</w:t>
            </w:r>
          </w:p>
        </w:tc>
      </w:tr>
      <w:tr w:rsidR="0096276F" w:rsidRPr="00EC4291" w14:paraId="58777727" w14:textId="77777777" w:rsidTr="004E5E3B">
        <w:trPr>
          <w:trHeight w:val="333"/>
        </w:trPr>
        <w:tc>
          <w:tcPr>
            <w:tcW w:w="2083" w:type="pct"/>
            <w:noWrap/>
          </w:tcPr>
          <w:p w14:paraId="5CD95F90" w14:textId="77777777" w:rsidR="0096276F" w:rsidRPr="00EC4291" w:rsidRDefault="0096276F" w:rsidP="0024336F">
            <w:pPr>
              <w:pStyle w:val="Tabletext"/>
            </w:pPr>
            <w:r w:rsidRPr="00EC4291">
              <w:t>Length</w:t>
            </w:r>
          </w:p>
        </w:tc>
        <w:tc>
          <w:tcPr>
            <w:tcW w:w="2917" w:type="pct"/>
          </w:tcPr>
          <w:p w14:paraId="1A340383" w14:textId="77777777" w:rsidR="0096276F" w:rsidRPr="00EC4291" w:rsidRDefault="0096276F" w:rsidP="0024336F">
            <w:pPr>
              <w:pStyle w:val="Tabletext"/>
            </w:pPr>
            <w:r w:rsidRPr="00EC4291">
              <w:t>1</w:t>
            </w:r>
          </w:p>
        </w:tc>
      </w:tr>
      <w:tr w:rsidR="0096276F" w:rsidRPr="00EC4291" w14:paraId="2310FE05" w14:textId="77777777" w:rsidTr="004E5E3B">
        <w:trPr>
          <w:trHeight w:val="155"/>
        </w:trPr>
        <w:tc>
          <w:tcPr>
            <w:tcW w:w="2083" w:type="pct"/>
            <w:noWrap/>
          </w:tcPr>
          <w:p w14:paraId="7A2306B4" w14:textId="77777777" w:rsidR="0096276F" w:rsidRPr="00EC4291" w:rsidRDefault="0096276F" w:rsidP="0024336F">
            <w:pPr>
              <w:pStyle w:val="Tabletext"/>
            </w:pPr>
            <w:r w:rsidRPr="00EC4291">
              <w:t>Type</w:t>
            </w:r>
          </w:p>
        </w:tc>
        <w:tc>
          <w:tcPr>
            <w:tcW w:w="2917" w:type="pct"/>
          </w:tcPr>
          <w:p w14:paraId="2CC52B0B" w14:textId="77777777" w:rsidR="0096276F" w:rsidRPr="00EC4291" w:rsidRDefault="0096276F" w:rsidP="0024336F">
            <w:pPr>
              <w:pStyle w:val="Tabletext"/>
            </w:pPr>
            <w:r w:rsidRPr="00EC4291">
              <w:t>Alphanumeric</w:t>
            </w:r>
          </w:p>
        </w:tc>
      </w:tr>
      <w:tr w:rsidR="0096276F" w:rsidRPr="00EC4291" w14:paraId="336ACCF8" w14:textId="77777777" w:rsidTr="007459CF">
        <w:trPr>
          <w:trHeight w:val="20"/>
        </w:trPr>
        <w:tc>
          <w:tcPr>
            <w:tcW w:w="2083" w:type="pct"/>
            <w:noWrap/>
          </w:tcPr>
          <w:p w14:paraId="5DEDC20F" w14:textId="77777777" w:rsidR="0096276F" w:rsidRPr="00EC4291" w:rsidRDefault="0096276F" w:rsidP="0024336F">
            <w:pPr>
              <w:pStyle w:val="Tabletext"/>
            </w:pPr>
            <w:r w:rsidRPr="00EC4291">
              <w:t>Justification</w:t>
            </w:r>
          </w:p>
        </w:tc>
        <w:tc>
          <w:tcPr>
            <w:tcW w:w="2917" w:type="pct"/>
          </w:tcPr>
          <w:p w14:paraId="053A94CA" w14:textId="77777777" w:rsidR="0096276F" w:rsidRPr="00EC4291" w:rsidRDefault="0096276F" w:rsidP="0024336F">
            <w:pPr>
              <w:pStyle w:val="Tabletext"/>
            </w:pPr>
            <w:r w:rsidRPr="00EC4291">
              <w:t>None</w:t>
            </w:r>
          </w:p>
        </w:tc>
      </w:tr>
      <w:tr w:rsidR="0096276F" w:rsidRPr="00EC4291" w14:paraId="793A277D" w14:textId="77777777" w:rsidTr="007459CF">
        <w:trPr>
          <w:trHeight w:val="20"/>
        </w:trPr>
        <w:tc>
          <w:tcPr>
            <w:tcW w:w="2083" w:type="pct"/>
            <w:noWrap/>
          </w:tcPr>
          <w:p w14:paraId="234619CA" w14:textId="77777777" w:rsidR="0096276F" w:rsidRPr="00EC4291" w:rsidRDefault="0096276F" w:rsidP="0024336F">
            <w:pPr>
              <w:pStyle w:val="Tabletext"/>
            </w:pPr>
            <w:r w:rsidRPr="00EC4291">
              <w:t>Fill character</w:t>
            </w:r>
          </w:p>
        </w:tc>
        <w:tc>
          <w:tcPr>
            <w:tcW w:w="2917" w:type="pct"/>
          </w:tcPr>
          <w:p w14:paraId="5358301A" w14:textId="77777777" w:rsidR="0096276F" w:rsidRPr="00EC4291" w:rsidRDefault="0096276F" w:rsidP="0024336F">
            <w:pPr>
              <w:pStyle w:val="Tabletext"/>
            </w:pPr>
            <w:r w:rsidRPr="00EC4291">
              <w:t>None</w:t>
            </w:r>
          </w:p>
        </w:tc>
      </w:tr>
    </w:tbl>
    <w:p w14:paraId="4709E2A4" w14:textId="77777777" w:rsidR="0096276F" w:rsidRDefault="0096276F" w:rsidP="0096276F">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Eligibility Exemption Indicator - Field value"/>
      </w:tblPr>
      <w:tblGrid>
        <w:gridCol w:w="2835"/>
        <w:gridCol w:w="6803"/>
      </w:tblGrid>
      <w:tr w:rsidR="0096276F" w:rsidRPr="00EC4291" w14:paraId="12B09DB4" w14:textId="77777777" w:rsidTr="004E5E3B">
        <w:trPr>
          <w:cnfStyle w:val="100000000000" w:firstRow="1" w:lastRow="0" w:firstColumn="0" w:lastColumn="0" w:oddVBand="0" w:evenVBand="0" w:oddHBand="0" w:evenHBand="0" w:firstRowFirstColumn="0" w:firstRowLastColumn="0" w:lastRowFirstColumn="0" w:lastRowLastColumn="0"/>
          <w:trHeight w:val="294"/>
        </w:trPr>
        <w:tc>
          <w:tcPr>
            <w:tcW w:w="1471" w:type="pct"/>
            <w:noWrap/>
          </w:tcPr>
          <w:p w14:paraId="61488DB6" w14:textId="77777777" w:rsidR="0096276F" w:rsidRPr="00EC4291" w:rsidRDefault="0096276F" w:rsidP="0024336F">
            <w:pPr>
              <w:pStyle w:val="Tablecolumnheadings"/>
            </w:pPr>
            <w:r w:rsidRPr="00EC4291">
              <w:t>Value</w:t>
            </w:r>
          </w:p>
        </w:tc>
        <w:tc>
          <w:tcPr>
            <w:tcW w:w="3529" w:type="pct"/>
          </w:tcPr>
          <w:p w14:paraId="37715AAE" w14:textId="77777777" w:rsidR="0096276F" w:rsidRPr="00EC4291" w:rsidRDefault="0096276F" w:rsidP="0024336F">
            <w:pPr>
              <w:pStyle w:val="Tablecolumnheadings"/>
            </w:pPr>
            <w:r w:rsidRPr="00EC4291">
              <w:t>Description</w:t>
            </w:r>
          </w:p>
        </w:tc>
      </w:tr>
      <w:tr w:rsidR="0096276F" w:rsidRPr="00EC4291" w14:paraId="283BDB35" w14:textId="77777777" w:rsidTr="007459CF">
        <w:trPr>
          <w:trHeight w:val="227"/>
        </w:trPr>
        <w:tc>
          <w:tcPr>
            <w:tcW w:w="1471" w:type="pct"/>
            <w:noWrap/>
          </w:tcPr>
          <w:p w14:paraId="1C9EC9BA" w14:textId="77777777" w:rsidR="0096276F" w:rsidRPr="00EC4291" w:rsidRDefault="0096276F" w:rsidP="0024336F">
            <w:pPr>
              <w:pStyle w:val="Tabletext"/>
            </w:pPr>
            <w:r w:rsidRPr="00EC4291">
              <w:t>Y</w:t>
            </w:r>
          </w:p>
        </w:tc>
        <w:tc>
          <w:tcPr>
            <w:tcW w:w="3529" w:type="pct"/>
          </w:tcPr>
          <w:p w14:paraId="12AD950D" w14:textId="77777777" w:rsidR="0096276F" w:rsidRPr="00EC4291" w:rsidRDefault="0096276F" w:rsidP="0024336F">
            <w:pPr>
              <w:pStyle w:val="Tabletext"/>
            </w:pPr>
            <w:r>
              <w:t xml:space="preserve">Yes - </w:t>
            </w:r>
            <w:r w:rsidRPr="00EC4291">
              <w:t>An eligibility exemption has been granted</w:t>
            </w:r>
            <w:r>
              <w:t>.</w:t>
            </w:r>
          </w:p>
        </w:tc>
      </w:tr>
      <w:tr w:rsidR="0096276F" w:rsidRPr="00EC4291" w14:paraId="56989DBC" w14:textId="77777777" w:rsidTr="0024336F">
        <w:trPr>
          <w:trHeight w:val="283"/>
        </w:trPr>
        <w:tc>
          <w:tcPr>
            <w:tcW w:w="1471" w:type="pct"/>
            <w:noWrap/>
          </w:tcPr>
          <w:p w14:paraId="1B553EAC" w14:textId="77777777" w:rsidR="0096276F" w:rsidRPr="00EC4291" w:rsidRDefault="0096276F" w:rsidP="0024336F">
            <w:pPr>
              <w:pStyle w:val="Tabletext"/>
            </w:pPr>
            <w:r w:rsidRPr="00EC4291">
              <w:t>N</w:t>
            </w:r>
          </w:p>
        </w:tc>
        <w:tc>
          <w:tcPr>
            <w:tcW w:w="3529" w:type="pct"/>
          </w:tcPr>
          <w:p w14:paraId="30520BBA" w14:textId="77777777" w:rsidR="0096276F" w:rsidRPr="00EC4291" w:rsidRDefault="0096276F" w:rsidP="0024336F">
            <w:pPr>
              <w:pStyle w:val="Tabletext"/>
            </w:pPr>
            <w:r>
              <w:t xml:space="preserve">No - </w:t>
            </w:r>
            <w:r w:rsidRPr="00EC4291">
              <w:t>An eligibility exemption has not been granted</w:t>
            </w:r>
            <w:r>
              <w:t>.</w:t>
            </w:r>
          </w:p>
        </w:tc>
      </w:tr>
    </w:tbl>
    <w:p w14:paraId="5979A812" w14:textId="77777777" w:rsidR="00A95E52" w:rsidRDefault="00A95E52" w:rsidP="00A95E52">
      <w:pPr>
        <w:pStyle w:val="Heading2"/>
        <w:rPr>
          <w:lang w:val="en-AU"/>
        </w:rPr>
      </w:pPr>
      <w:bookmarkStart w:id="812" w:name="_E-mail_Address"/>
      <w:bookmarkStart w:id="813" w:name="_Toc55372473"/>
      <w:bookmarkStart w:id="814" w:name="_Toc75851539"/>
      <w:bookmarkStart w:id="815" w:name="_Toc131508109"/>
      <w:bookmarkStart w:id="816" w:name="_Toc147314225"/>
      <w:bookmarkEnd w:id="812"/>
    </w:p>
    <w:p w14:paraId="283B7D3B" w14:textId="77777777" w:rsidR="00A95E52" w:rsidRDefault="00A95E52">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425B6EAE" w14:textId="2B31955B" w:rsidR="00F27AF5" w:rsidRPr="00DB6ECC" w:rsidRDefault="00F27AF5" w:rsidP="00A95E52">
      <w:pPr>
        <w:pStyle w:val="Heading2"/>
        <w:rPr>
          <w:lang w:val="en-AU"/>
        </w:rPr>
      </w:pPr>
      <w:bookmarkStart w:id="817" w:name="_E-mail_Address_1"/>
      <w:bookmarkEnd w:id="817"/>
      <w:r w:rsidRPr="00DB6ECC">
        <w:rPr>
          <w:lang w:val="en-AU"/>
        </w:rPr>
        <w:lastRenderedPageBreak/>
        <w:t>E-mail Address</w:t>
      </w:r>
      <w:bookmarkEnd w:id="813"/>
      <w:bookmarkEnd w:id="814"/>
      <w:bookmarkEnd w:id="815"/>
      <w:bookmarkEnd w:id="816"/>
    </w:p>
    <w:p w14:paraId="48B1D8DC" w14:textId="77777777" w:rsidR="00F27AF5" w:rsidRDefault="00F27AF5" w:rsidP="00F27AF5">
      <w:pPr>
        <w:pStyle w:val="Heading3"/>
        <w:rPr>
          <w:lang w:val="en-AU"/>
        </w:rPr>
      </w:pPr>
      <w:r w:rsidRPr="00DB6ECC">
        <w:rPr>
          <w:lang w:val="en-AU"/>
        </w:rPr>
        <w:t>Element descript</w:t>
      </w:r>
      <w:r>
        <w:rPr>
          <w:lang w:val="en-AU"/>
        </w:rPr>
        <w:t>ion</w:t>
      </w:r>
    </w:p>
    <w:p w14:paraId="69D94CFB" w14:textId="77777777" w:rsidR="00F27AF5" w:rsidRPr="00DB6ECC" w:rsidRDefault="00F27AF5" w:rsidP="00F27AF5">
      <w:pPr>
        <w:jc w:val="both"/>
        <w:rPr>
          <w:lang w:val="en-AU"/>
        </w:rPr>
      </w:pPr>
      <w:r w:rsidRPr="00DB6ECC">
        <w:rPr>
          <w:lang w:val="en-AU"/>
        </w:rPr>
        <w:t>An e</w:t>
      </w:r>
      <w:r>
        <w:rPr>
          <w:lang w:val="en-AU"/>
        </w:rPr>
        <w:t>-</w:t>
      </w:r>
      <w:r w:rsidRPr="00DB6ECC">
        <w:rPr>
          <w:lang w:val="en-AU"/>
        </w:rPr>
        <w:t>mail address that can be used to contact a student or organisation.</w:t>
      </w:r>
    </w:p>
    <w:p w14:paraId="506B29F3" w14:textId="77777777" w:rsidR="00F27AF5" w:rsidRDefault="00F27AF5" w:rsidP="00F27AF5">
      <w:pPr>
        <w:pStyle w:val="Heading3"/>
        <w:rPr>
          <w:lang w:val="en-AU"/>
        </w:rPr>
      </w:pPr>
      <w:r>
        <w:rPr>
          <w:lang w:val="en-AU"/>
        </w:rPr>
        <w:t>Files</w:t>
      </w:r>
    </w:p>
    <w:p w14:paraId="3A353747" w14:textId="77777777" w:rsidR="00F27AF5" w:rsidRPr="00DB6ECC" w:rsidRDefault="00F27AF5" w:rsidP="00F27AF5">
      <w:pPr>
        <w:rPr>
          <w:lang w:val="en-AU"/>
        </w:rPr>
      </w:pPr>
      <w:r w:rsidRPr="00DB6ECC">
        <w:rPr>
          <w:lang w:val="en-AU"/>
        </w:rPr>
        <w:t>Training Organisation (NAT00010)</w:t>
      </w:r>
    </w:p>
    <w:p w14:paraId="26967D21" w14:textId="77777777" w:rsidR="00F27AF5" w:rsidRPr="00DB6ECC" w:rsidRDefault="00F27AF5" w:rsidP="00F27AF5">
      <w:pPr>
        <w:rPr>
          <w:lang w:val="en-AU"/>
        </w:rPr>
      </w:pPr>
      <w:r w:rsidRPr="00DB6ECC">
        <w:rPr>
          <w:lang w:val="en-AU"/>
        </w:rPr>
        <w:t>Client Contact Details (NAT00085)</w:t>
      </w:r>
    </w:p>
    <w:p w14:paraId="764B28C3" w14:textId="77777777" w:rsidR="00F27AF5" w:rsidRDefault="00F27AF5" w:rsidP="00F27AF5">
      <w:pPr>
        <w:pStyle w:val="Heading3"/>
        <w:rPr>
          <w:lang w:val="en-AU"/>
        </w:rPr>
      </w:pPr>
      <w:r w:rsidRPr="00DB6ECC">
        <w:rPr>
          <w:lang w:val="en-AU"/>
        </w:rPr>
        <w:t>Purpose</w:t>
      </w:r>
    </w:p>
    <w:p w14:paraId="3C67AF82" w14:textId="77777777" w:rsidR="00F27AF5" w:rsidRPr="00DB6ECC" w:rsidRDefault="00F27AF5" w:rsidP="00F27AF5">
      <w:pPr>
        <w:jc w:val="both"/>
        <w:rPr>
          <w:lang w:val="en-AU"/>
        </w:rPr>
      </w:pPr>
      <w:r w:rsidRPr="00DB6ECC">
        <w:rPr>
          <w:lang w:val="en-AU"/>
        </w:rPr>
        <w:t>To facilitate contact with training organisations and students.</w:t>
      </w:r>
    </w:p>
    <w:p w14:paraId="70C4F301" w14:textId="77777777" w:rsidR="00F27AF5" w:rsidRDefault="00F27AF5" w:rsidP="00F27AF5">
      <w:pPr>
        <w:pStyle w:val="Heading3"/>
        <w:rPr>
          <w:lang w:val="en-AU"/>
        </w:rPr>
      </w:pPr>
      <w:r>
        <w:rPr>
          <w:lang w:val="en-AU"/>
        </w:rPr>
        <w:t>Business rules</w:t>
      </w:r>
    </w:p>
    <w:p w14:paraId="4EAB52F7" w14:textId="77777777" w:rsidR="00F27AF5" w:rsidRPr="00DB6ECC" w:rsidRDefault="00F27AF5" w:rsidP="00F27AF5">
      <w:pPr>
        <w:pStyle w:val="Heading4"/>
        <w:rPr>
          <w:lang w:val="en-AU"/>
        </w:rPr>
      </w:pPr>
      <w:r w:rsidRPr="00DB6ECC">
        <w:rPr>
          <w:lang w:val="en-AU"/>
        </w:rPr>
        <w:t>General:</w:t>
      </w:r>
    </w:p>
    <w:p w14:paraId="1D9AB343" w14:textId="77777777" w:rsidR="00F27AF5" w:rsidRPr="00DB6ECC" w:rsidRDefault="00F27AF5" w:rsidP="00F27AF5">
      <w:pPr>
        <w:jc w:val="both"/>
        <w:rPr>
          <w:lang w:val="en-AU"/>
        </w:rPr>
      </w:pPr>
      <w:r>
        <w:rPr>
          <w:lang w:val="en-AU"/>
        </w:rPr>
        <w:t>Neither of the e</w:t>
      </w:r>
      <w:r w:rsidRPr="00DB6ECC">
        <w:rPr>
          <w:lang w:val="en-AU"/>
        </w:rPr>
        <w:t>-mail addresses should be generic but be direct e-mail addresses enabling direct contact with the appropriate person.</w:t>
      </w:r>
    </w:p>
    <w:p w14:paraId="52DBC989" w14:textId="77777777" w:rsidR="00F27AF5" w:rsidRPr="00DB6ECC" w:rsidRDefault="00F27AF5" w:rsidP="00F27AF5">
      <w:pPr>
        <w:jc w:val="both"/>
        <w:rPr>
          <w:lang w:val="en-AU"/>
        </w:rPr>
      </w:pPr>
      <w:r w:rsidRPr="00DB6ECC">
        <w:rPr>
          <w:b/>
          <w:lang w:val="en-AU"/>
        </w:rPr>
        <w:t>Training Organisation</w:t>
      </w:r>
      <w:r>
        <w:rPr>
          <w:b/>
          <w:lang w:val="en-AU"/>
        </w:rPr>
        <w:t xml:space="preserve"> (NAT00010)</w:t>
      </w:r>
      <w:r w:rsidRPr="00DB6ECC">
        <w:rPr>
          <w:b/>
          <w:lang w:val="en-AU"/>
        </w:rPr>
        <w:t xml:space="preserve"> file:</w:t>
      </w:r>
      <w:r w:rsidRPr="00DB6ECC">
        <w:rPr>
          <w:lang w:val="en-AU"/>
        </w:rPr>
        <w:t xml:space="preserve"> The </w:t>
      </w:r>
      <w:r w:rsidRPr="00DB6ECC">
        <w:rPr>
          <w:i/>
          <w:lang w:val="en-AU"/>
        </w:rPr>
        <w:t>E-mail Address</w:t>
      </w:r>
      <w:r w:rsidRPr="00DB6ECC">
        <w:rPr>
          <w:lang w:val="en-AU"/>
        </w:rPr>
        <w:t xml:space="preserve"> provided should be appropriate to respond to queries about your data submission (preferred) or, should be the official </w:t>
      </w:r>
      <w:r w:rsidRPr="00DB6ECC">
        <w:rPr>
          <w:i/>
          <w:lang w:val="en-AU"/>
        </w:rPr>
        <w:t>E-mail Address</w:t>
      </w:r>
      <w:r w:rsidRPr="00DB6ECC">
        <w:rPr>
          <w:lang w:val="en-AU"/>
        </w:rPr>
        <w:t xml:space="preserve"> of the training provider. </w:t>
      </w:r>
    </w:p>
    <w:p w14:paraId="54CF6F73" w14:textId="1D90C549" w:rsidR="00F27AF5" w:rsidRPr="00DB6ECC" w:rsidRDefault="00F27AF5" w:rsidP="00F27AF5">
      <w:pPr>
        <w:jc w:val="both"/>
        <w:rPr>
          <w:lang w:val="en-AU"/>
        </w:rPr>
      </w:pPr>
      <w:r w:rsidRPr="00DB6ECC">
        <w:rPr>
          <w:lang w:val="en-AU"/>
        </w:rPr>
        <w:t xml:space="preserve">The </w:t>
      </w:r>
      <w:r w:rsidRPr="00DB6ECC">
        <w:rPr>
          <w:i/>
          <w:lang w:val="en-AU"/>
        </w:rPr>
        <w:t>E-mail Address</w:t>
      </w:r>
      <w:r w:rsidRPr="00DB6ECC">
        <w:rPr>
          <w:lang w:val="en-AU"/>
        </w:rPr>
        <w:t xml:space="preserve"> should be </w:t>
      </w:r>
      <w:r w:rsidR="004845CE" w:rsidRPr="00DB6ECC">
        <w:rPr>
          <w:lang w:val="en-AU"/>
        </w:rPr>
        <w:t>up to date</w:t>
      </w:r>
      <w:r w:rsidRPr="00DB6ECC">
        <w:rPr>
          <w:lang w:val="en-AU"/>
        </w:rPr>
        <w:t xml:space="preserve"> in every submission.</w:t>
      </w:r>
    </w:p>
    <w:p w14:paraId="34F37116" w14:textId="77777777" w:rsidR="00F27AF5" w:rsidRPr="00DB6ECC" w:rsidRDefault="00F27AF5" w:rsidP="00F27AF5">
      <w:pPr>
        <w:jc w:val="both"/>
        <w:rPr>
          <w:lang w:val="en-AU"/>
        </w:rPr>
      </w:pPr>
      <w:r w:rsidRPr="00DB6ECC">
        <w:rPr>
          <w:b/>
          <w:lang w:val="en-AU"/>
        </w:rPr>
        <w:t>Client Contact Detail</w:t>
      </w:r>
      <w:r>
        <w:rPr>
          <w:b/>
          <w:lang w:val="en-AU"/>
        </w:rPr>
        <w:t xml:space="preserve"> (NAT00085) file</w:t>
      </w:r>
      <w:r w:rsidRPr="00DB6ECC">
        <w:rPr>
          <w:b/>
          <w:lang w:val="en-AU"/>
        </w:rPr>
        <w:t>:</w:t>
      </w:r>
      <w:r w:rsidRPr="00DB6ECC">
        <w:rPr>
          <w:lang w:val="en-AU"/>
        </w:rPr>
        <w:t xml:space="preserve"> The </w:t>
      </w:r>
      <w:r w:rsidRPr="00DB6ECC">
        <w:rPr>
          <w:i/>
          <w:lang w:val="en-AU"/>
        </w:rPr>
        <w:t>E-mail Address</w:t>
      </w:r>
      <w:r w:rsidRPr="00DB6ECC">
        <w:rPr>
          <w:lang w:val="en-AU"/>
        </w:rPr>
        <w:t xml:space="preserve"> should be a student’s personal e</w:t>
      </w:r>
      <w:r>
        <w:rPr>
          <w:lang w:val="en-AU"/>
        </w:rPr>
        <w:t>-</w:t>
      </w:r>
      <w:r w:rsidRPr="00DB6ECC">
        <w:rPr>
          <w:lang w:val="en-AU"/>
        </w:rPr>
        <w:t>mail address that they use as their primary e</w:t>
      </w:r>
      <w:r>
        <w:rPr>
          <w:lang w:val="en-AU"/>
        </w:rPr>
        <w:t>-</w:t>
      </w:r>
      <w:r w:rsidRPr="00DB6ECC">
        <w:rPr>
          <w:lang w:val="en-AU"/>
        </w:rPr>
        <w:t>mail contact. It should not be the e</w:t>
      </w:r>
      <w:r>
        <w:rPr>
          <w:lang w:val="en-AU"/>
        </w:rPr>
        <w:t>-</w:t>
      </w:r>
      <w:r w:rsidRPr="00DB6ECC">
        <w:rPr>
          <w:lang w:val="en-AU"/>
        </w:rPr>
        <w:t>mail address created by the Training Organis</w:t>
      </w:r>
      <w:r>
        <w:rPr>
          <w:lang w:val="en-AU"/>
        </w:rPr>
        <w:t xml:space="preserve">ation for contact with student. </w:t>
      </w:r>
      <w:r w:rsidRPr="00DB6ECC">
        <w:rPr>
          <w:lang w:val="en-AU"/>
        </w:rPr>
        <w:t>Only if the student does not have a personal e</w:t>
      </w:r>
      <w:r>
        <w:rPr>
          <w:lang w:val="en-AU"/>
        </w:rPr>
        <w:t>-</w:t>
      </w:r>
      <w:r w:rsidRPr="00DB6ECC">
        <w:rPr>
          <w:lang w:val="en-AU"/>
        </w:rPr>
        <w:t>mail address, it may be an e</w:t>
      </w:r>
      <w:r>
        <w:rPr>
          <w:lang w:val="en-AU"/>
        </w:rPr>
        <w:t>-</w:t>
      </w:r>
      <w:r w:rsidRPr="00DB6ECC">
        <w:rPr>
          <w:lang w:val="en-AU"/>
        </w:rPr>
        <w:t xml:space="preserve">mail address generated by the training provider. </w:t>
      </w:r>
    </w:p>
    <w:p w14:paraId="7A461874" w14:textId="77777777" w:rsidR="00F27AF5" w:rsidRPr="00DB6ECC" w:rsidRDefault="00F27AF5" w:rsidP="00F27AF5">
      <w:pPr>
        <w:pStyle w:val="Heading4"/>
        <w:rPr>
          <w:lang w:val="en-AU"/>
        </w:rPr>
      </w:pPr>
      <w:r w:rsidRPr="00DB6ECC">
        <w:rPr>
          <w:lang w:val="en-AU"/>
        </w:rPr>
        <w:t>Specific:</w:t>
      </w:r>
    </w:p>
    <w:p w14:paraId="6E251492" w14:textId="77777777" w:rsidR="00F27AF5" w:rsidRPr="00DB6ECC" w:rsidRDefault="00F27AF5" w:rsidP="00F27AF5">
      <w:pPr>
        <w:jc w:val="both"/>
        <w:rPr>
          <w:lang w:val="en-AU"/>
        </w:rPr>
      </w:pPr>
      <w:r w:rsidRPr="00DB6ECC">
        <w:rPr>
          <w:lang w:val="en-AU"/>
        </w:rPr>
        <w:t xml:space="preserve">The entry in the </w:t>
      </w:r>
      <w:r w:rsidRPr="00DB6ECC">
        <w:rPr>
          <w:i/>
          <w:lang w:val="en-AU"/>
        </w:rPr>
        <w:t>E-mail Address</w:t>
      </w:r>
      <w:r w:rsidRPr="00DB6ECC">
        <w:rPr>
          <w:lang w:val="en-AU"/>
        </w:rPr>
        <w:t xml:space="preserve"> field must be a valid e</w:t>
      </w:r>
      <w:r>
        <w:rPr>
          <w:lang w:val="en-AU"/>
        </w:rPr>
        <w:t>-</w:t>
      </w:r>
      <w:r w:rsidRPr="00DB6ECC">
        <w:rPr>
          <w:lang w:val="en-AU"/>
        </w:rPr>
        <w:t>mail a</w:t>
      </w:r>
      <w:r>
        <w:rPr>
          <w:lang w:val="en-AU"/>
        </w:rPr>
        <w:t>ddress including the @ symbol.</w:t>
      </w:r>
    </w:p>
    <w:p w14:paraId="1F931DC0" w14:textId="77777777" w:rsidR="00F27AF5" w:rsidRPr="00DB6ECC" w:rsidRDefault="00F27AF5" w:rsidP="00F27AF5">
      <w:pPr>
        <w:jc w:val="both"/>
        <w:rPr>
          <w:lang w:val="en-AU"/>
        </w:rPr>
      </w:pPr>
      <w:r>
        <w:rPr>
          <w:lang w:val="en-AU"/>
        </w:rPr>
        <w:t xml:space="preserve">The </w:t>
      </w:r>
      <w:r w:rsidRPr="00DB6ECC">
        <w:rPr>
          <w:lang w:val="en-AU"/>
        </w:rPr>
        <w:t xml:space="preserve">@ symbol must not </w:t>
      </w:r>
      <w:r>
        <w:rPr>
          <w:lang w:val="en-AU"/>
        </w:rPr>
        <w:t>be the first or last character.</w:t>
      </w:r>
    </w:p>
    <w:p w14:paraId="69E91A33" w14:textId="5A6A9840" w:rsidR="00F27AF5" w:rsidRPr="00DB6ECC" w:rsidRDefault="00F27AF5" w:rsidP="00F27AF5">
      <w:pPr>
        <w:jc w:val="both"/>
        <w:rPr>
          <w:lang w:val="en-AU"/>
        </w:rPr>
      </w:pPr>
      <w:r w:rsidRPr="00DB6ECC">
        <w:rPr>
          <w:lang w:val="en-AU"/>
        </w:rPr>
        <w:t>The e</w:t>
      </w:r>
      <w:r>
        <w:rPr>
          <w:lang w:val="en-AU"/>
        </w:rPr>
        <w:t>-</w:t>
      </w:r>
      <w:r w:rsidRPr="00DB6ECC">
        <w:rPr>
          <w:lang w:val="en-AU"/>
        </w:rPr>
        <w:t xml:space="preserve">mail address must not have embedded </w:t>
      </w:r>
      <w:r w:rsidR="004845CE" w:rsidRPr="00DB6ECC">
        <w:rPr>
          <w:lang w:val="en-AU"/>
        </w:rPr>
        <w:t>spaces.</w:t>
      </w:r>
    </w:p>
    <w:p w14:paraId="2E9F135C" w14:textId="77777777" w:rsidR="00F27AF5" w:rsidRPr="00DB6ECC" w:rsidRDefault="00F27AF5" w:rsidP="00F27AF5">
      <w:pPr>
        <w:jc w:val="both"/>
        <w:rPr>
          <w:lang w:val="en-AU"/>
        </w:rPr>
      </w:pPr>
      <w:r w:rsidRPr="00DB6ECC">
        <w:rPr>
          <w:b/>
          <w:lang w:val="en-AU"/>
        </w:rPr>
        <w:t>Training Organisation</w:t>
      </w:r>
      <w:r>
        <w:rPr>
          <w:b/>
          <w:lang w:val="en-AU"/>
        </w:rPr>
        <w:t xml:space="preserve"> (NAT00010)</w:t>
      </w:r>
      <w:r w:rsidRPr="00DB6ECC">
        <w:rPr>
          <w:b/>
          <w:lang w:val="en-AU"/>
        </w:rPr>
        <w:t xml:space="preserve"> file:</w:t>
      </w:r>
      <w:r w:rsidRPr="00DB6ECC">
        <w:rPr>
          <w:lang w:val="en-AU"/>
        </w:rPr>
        <w:t xml:space="preserve"> The </w:t>
      </w:r>
      <w:r w:rsidRPr="00DB6ECC">
        <w:rPr>
          <w:i/>
          <w:lang w:val="en-AU"/>
        </w:rPr>
        <w:t>E-mail Address</w:t>
      </w:r>
      <w:r w:rsidRPr="00DB6ECC">
        <w:rPr>
          <w:lang w:val="en-AU"/>
        </w:rPr>
        <w:t xml:space="preserve"> must not be blank.</w:t>
      </w:r>
    </w:p>
    <w:p w14:paraId="27B67B6D" w14:textId="77777777" w:rsidR="00F27AF5" w:rsidRPr="00DB6ECC" w:rsidRDefault="00F27AF5" w:rsidP="00F27AF5">
      <w:pPr>
        <w:pStyle w:val="Heading4"/>
        <w:rPr>
          <w:lang w:val="en-AU"/>
        </w:rPr>
      </w:pPr>
      <w:r w:rsidRPr="00DB6ECC">
        <w:rPr>
          <w:lang w:val="en-AU"/>
        </w:rPr>
        <w:t>This field may be blank subject to rules above.</w:t>
      </w:r>
    </w:p>
    <w:p w14:paraId="1EA9D79F" w14:textId="77777777" w:rsidR="00F27AF5" w:rsidRPr="00A1416B" w:rsidRDefault="00F27AF5" w:rsidP="00F27A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mail Address - Field format"/>
      </w:tblPr>
      <w:tblGrid>
        <w:gridCol w:w="2835"/>
        <w:gridCol w:w="3969"/>
      </w:tblGrid>
      <w:tr w:rsidR="00F27AF5" w:rsidRPr="00DB6ECC" w14:paraId="0F75917D"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4C1AC20" w14:textId="77777777" w:rsidR="00F27AF5" w:rsidRPr="00DB6ECC" w:rsidRDefault="00F27AF5" w:rsidP="00F27AF5">
            <w:pPr>
              <w:pStyle w:val="Tablecolumnheadings"/>
            </w:pPr>
            <w:r w:rsidRPr="00DB6ECC">
              <w:t>Value</w:t>
            </w:r>
          </w:p>
        </w:tc>
        <w:tc>
          <w:tcPr>
            <w:tcW w:w="2917" w:type="pct"/>
          </w:tcPr>
          <w:p w14:paraId="44F53EC3" w14:textId="77777777" w:rsidR="00F27AF5" w:rsidRPr="00DB6ECC" w:rsidRDefault="00F27AF5" w:rsidP="00F27AF5">
            <w:pPr>
              <w:pStyle w:val="Tablecolumnheadings"/>
            </w:pPr>
            <w:r w:rsidRPr="00DB6ECC">
              <w:t>Description</w:t>
            </w:r>
          </w:p>
        </w:tc>
      </w:tr>
      <w:tr w:rsidR="00F27AF5" w:rsidRPr="00DB6ECC" w14:paraId="458D1388" w14:textId="77777777" w:rsidTr="00F27AF5">
        <w:trPr>
          <w:trHeight w:val="283"/>
        </w:trPr>
        <w:tc>
          <w:tcPr>
            <w:tcW w:w="2083" w:type="pct"/>
            <w:noWrap/>
          </w:tcPr>
          <w:p w14:paraId="2C5B294D" w14:textId="77777777" w:rsidR="00F27AF5" w:rsidRPr="00DB6ECC" w:rsidRDefault="00F27AF5" w:rsidP="00F27AF5">
            <w:pPr>
              <w:pStyle w:val="Tabletext"/>
            </w:pPr>
            <w:r w:rsidRPr="00DB6ECC">
              <w:t>Length</w:t>
            </w:r>
          </w:p>
        </w:tc>
        <w:tc>
          <w:tcPr>
            <w:tcW w:w="2917" w:type="pct"/>
          </w:tcPr>
          <w:p w14:paraId="404C2DFD" w14:textId="77777777" w:rsidR="00F27AF5" w:rsidRPr="00DB6ECC" w:rsidRDefault="00F27AF5" w:rsidP="00F27AF5">
            <w:pPr>
              <w:pStyle w:val="Tabletext"/>
            </w:pPr>
            <w:r w:rsidRPr="00DB6ECC">
              <w:t>80</w:t>
            </w:r>
          </w:p>
        </w:tc>
      </w:tr>
      <w:tr w:rsidR="00F27AF5" w:rsidRPr="00DB6ECC" w14:paraId="0CFA426A" w14:textId="77777777" w:rsidTr="00F27AF5">
        <w:trPr>
          <w:trHeight w:val="283"/>
        </w:trPr>
        <w:tc>
          <w:tcPr>
            <w:tcW w:w="2083" w:type="pct"/>
            <w:noWrap/>
          </w:tcPr>
          <w:p w14:paraId="50333354" w14:textId="77777777" w:rsidR="00F27AF5" w:rsidRPr="00DB6ECC" w:rsidRDefault="00F27AF5" w:rsidP="00F27AF5">
            <w:pPr>
              <w:pStyle w:val="Tabletext"/>
            </w:pPr>
            <w:r w:rsidRPr="00DB6ECC">
              <w:t>Type</w:t>
            </w:r>
          </w:p>
        </w:tc>
        <w:tc>
          <w:tcPr>
            <w:tcW w:w="2917" w:type="pct"/>
          </w:tcPr>
          <w:p w14:paraId="5744FF12" w14:textId="77777777" w:rsidR="00F27AF5" w:rsidRPr="00DB6ECC" w:rsidRDefault="00F27AF5" w:rsidP="00F27AF5">
            <w:pPr>
              <w:pStyle w:val="Tabletext"/>
            </w:pPr>
            <w:r w:rsidRPr="00DB6ECC">
              <w:t>Alphanumeric</w:t>
            </w:r>
          </w:p>
        </w:tc>
      </w:tr>
      <w:tr w:rsidR="00F27AF5" w:rsidRPr="00DB6ECC" w14:paraId="6ABE8412" w14:textId="77777777" w:rsidTr="00F27AF5">
        <w:trPr>
          <w:trHeight w:val="283"/>
        </w:trPr>
        <w:tc>
          <w:tcPr>
            <w:tcW w:w="2083" w:type="pct"/>
            <w:noWrap/>
          </w:tcPr>
          <w:p w14:paraId="77D28D0F" w14:textId="77777777" w:rsidR="00F27AF5" w:rsidRPr="00DB6ECC" w:rsidRDefault="00F27AF5" w:rsidP="00F27AF5">
            <w:pPr>
              <w:pStyle w:val="Tabletext"/>
            </w:pPr>
            <w:r w:rsidRPr="00DB6ECC">
              <w:t>Justification</w:t>
            </w:r>
          </w:p>
        </w:tc>
        <w:tc>
          <w:tcPr>
            <w:tcW w:w="2917" w:type="pct"/>
          </w:tcPr>
          <w:p w14:paraId="637A6D43" w14:textId="77777777" w:rsidR="00F27AF5" w:rsidRPr="00DB6ECC" w:rsidRDefault="00F27AF5" w:rsidP="00F27AF5">
            <w:pPr>
              <w:pStyle w:val="Tabletext"/>
            </w:pPr>
            <w:r w:rsidRPr="00DB6ECC">
              <w:t>Left</w:t>
            </w:r>
          </w:p>
        </w:tc>
      </w:tr>
      <w:tr w:rsidR="00F27AF5" w:rsidRPr="00DB6ECC" w14:paraId="42087027" w14:textId="77777777" w:rsidTr="00F27AF5">
        <w:trPr>
          <w:trHeight w:val="283"/>
        </w:trPr>
        <w:tc>
          <w:tcPr>
            <w:tcW w:w="2083" w:type="pct"/>
            <w:noWrap/>
          </w:tcPr>
          <w:p w14:paraId="29DD937D" w14:textId="77777777" w:rsidR="00F27AF5" w:rsidRPr="00DB6ECC" w:rsidRDefault="00F27AF5" w:rsidP="00F27AF5">
            <w:pPr>
              <w:pStyle w:val="Tabletext"/>
            </w:pPr>
            <w:r w:rsidRPr="00DB6ECC">
              <w:t>Fill character</w:t>
            </w:r>
          </w:p>
        </w:tc>
        <w:tc>
          <w:tcPr>
            <w:tcW w:w="2917" w:type="pct"/>
          </w:tcPr>
          <w:p w14:paraId="346FD9EF" w14:textId="77777777" w:rsidR="00F27AF5" w:rsidRPr="00DB6ECC" w:rsidRDefault="00F27AF5" w:rsidP="00F27AF5">
            <w:pPr>
              <w:pStyle w:val="Tabletext"/>
            </w:pPr>
            <w:r w:rsidRPr="00DB6ECC">
              <w:t>Space</w:t>
            </w:r>
          </w:p>
        </w:tc>
      </w:tr>
    </w:tbl>
    <w:p w14:paraId="58C36933" w14:textId="77777777" w:rsidR="00F27AF5" w:rsidRDefault="00F27AF5" w:rsidP="00F27A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E-mail Address - Field value"/>
      </w:tblPr>
      <w:tblGrid>
        <w:gridCol w:w="2834"/>
        <w:gridCol w:w="6804"/>
      </w:tblGrid>
      <w:tr w:rsidR="00F27AF5" w:rsidRPr="00BB5927" w14:paraId="52D3C91B"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BA7ABFB" w14:textId="77777777" w:rsidR="00F27AF5" w:rsidRPr="00ED1EA6" w:rsidRDefault="00F27AF5" w:rsidP="00F27AF5">
            <w:pPr>
              <w:pStyle w:val="Tablecolumnheadings"/>
            </w:pPr>
            <w:r w:rsidRPr="00ED1EA6">
              <w:t>Value</w:t>
            </w:r>
          </w:p>
        </w:tc>
        <w:tc>
          <w:tcPr>
            <w:tcW w:w="3530" w:type="pct"/>
          </w:tcPr>
          <w:p w14:paraId="4A7DAFF3" w14:textId="77777777" w:rsidR="00F27AF5" w:rsidRPr="00ED1EA6" w:rsidRDefault="00F27AF5" w:rsidP="00F27AF5">
            <w:pPr>
              <w:pStyle w:val="Tablecolumnheadings"/>
            </w:pPr>
            <w:r w:rsidRPr="00ED1EA6">
              <w:t>Description</w:t>
            </w:r>
          </w:p>
        </w:tc>
      </w:tr>
      <w:tr w:rsidR="00F27AF5" w:rsidRPr="002D2207" w14:paraId="415B4945" w14:textId="77777777" w:rsidTr="00F27AF5">
        <w:trPr>
          <w:trHeight w:val="283"/>
        </w:trPr>
        <w:tc>
          <w:tcPr>
            <w:tcW w:w="1470" w:type="pct"/>
            <w:noWrap/>
          </w:tcPr>
          <w:p w14:paraId="21D6E3C2" w14:textId="77777777" w:rsidR="00F27AF5" w:rsidRPr="002D2207" w:rsidRDefault="00F27AF5" w:rsidP="00F27AF5">
            <w:pPr>
              <w:pStyle w:val="Tabletext"/>
            </w:pPr>
            <w:r>
              <w:t>Text</w:t>
            </w:r>
          </w:p>
        </w:tc>
        <w:tc>
          <w:tcPr>
            <w:tcW w:w="3530" w:type="pct"/>
          </w:tcPr>
          <w:p w14:paraId="4BEC3FE0" w14:textId="77777777" w:rsidR="00F27AF5" w:rsidRPr="002D2207" w:rsidRDefault="00F27AF5" w:rsidP="00F27AF5">
            <w:pPr>
              <w:pStyle w:val="Tabletext"/>
            </w:pPr>
            <w:r>
              <w:t>A valid e-mail address.</w:t>
            </w:r>
          </w:p>
        </w:tc>
      </w:tr>
    </w:tbl>
    <w:p w14:paraId="6616AE30" w14:textId="77777777" w:rsidR="00F27AF5" w:rsidRDefault="00F27AF5" w:rsidP="00F27AF5">
      <w:pPr>
        <w:rPr>
          <w:lang w:val="en-AU"/>
        </w:rPr>
      </w:pPr>
      <w:r>
        <w:rPr>
          <w:lang w:val="en-AU"/>
        </w:rPr>
        <w:br w:type="page"/>
      </w:r>
    </w:p>
    <w:p w14:paraId="0F254447" w14:textId="77777777" w:rsidR="00F27AF5" w:rsidRPr="00085892" w:rsidRDefault="00F27AF5" w:rsidP="00F27AF5">
      <w:pPr>
        <w:pStyle w:val="Heading2"/>
      </w:pPr>
      <w:bookmarkStart w:id="818" w:name="_E-mail_Address_(Alternative)"/>
      <w:bookmarkStart w:id="819" w:name="_Toc55372474"/>
      <w:bookmarkStart w:id="820" w:name="_Toc67557333"/>
      <w:bookmarkStart w:id="821" w:name="_Toc67574883"/>
      <w:bookmarkStart w:id="822" w:name="_Toc75851540"/>
      <w:bookmarkStart w:id="823" w:name="_Toc131508110"/>
      <w:bookmarkStart w:id="824" w:name="_Toc147314226"/>
      <w:bookmarkEnd w:id="818"/>
      <w:r w:rsidRPr="00085892">
        <w:lastRenderedPageBreak/>
        <w:t>E-mail</w:t>
      </w:r>
      <w:r w:rsidRPr="00F27AF5">
        <w:rPr>
          <w:bCs/>
        </w:rPr>
        <w:t xml:space="preserve"> </w:t>
      </w:r>
      <w:r w:rsidRPr="00F27AF5">
        <w:rPr>
          <w:rStyle w:val="Heading2Char"/>
          <w:bCs/>
        </w:rPr>
        <w:t>Address</w:t>
      </w:r>
      <w:r w:rsidRPr="00085892">
        <w:t xml:space="preserve"> (Alternative)</w:t>
      </w:r>
      <w:bookmarkEnd w:id="819"/>
      <w:bookmarkEnd w:id="820"/>
      <w:bookmarkEnd w:id="821"/>
      <w:bookmarkEnd w:id="822"/>
      <w:bookmarkEnd w:id="823"/>
      <w:bookmarkEnd w:id="824"/>
    </w:p>
    <w:p w14:paraId="23B90D4B" w14:textId="77777777" w:rsidR="00F27AF5" w:rsidRDefault="00F27AF5" w:rsidP="00F27AF5">
      <w:pPr>
        <w:pStyle w:val="Heading3"/>
        <w:rPr>
          <w:lang w:val="en-AU"/>
        </w:rPr>
      </w:pPr>
      <w:r>
        <w:rPr>
          <w:lang w:val="en-AU"/>
        </w:rPr>
        <w:t>Element description</w:t>
      </w:r>
    </w:p>
    <w:p w14:paraId="0D3FC440" w14:textId="77777777" w:rsidR="00F27AF5" w:rsidRPr="000B7898" w:rsidRDefault="00F27AF5" w:rsidP="00F27AF5">
      <w:pPr>
        <w:jc w:val="both"/>
        <w:rPr>
          <w:lang w:val="en-AU"/>
        </w:rPr>
      </w:pPr>
      <w:r w:rsidRPr="000B7898">
        <w:rPr>
          <w:lang w:val="en-AU"/>
        </w:rPr>
        <w:t>An e</w:t>
      </w:r>
      <w:r>
        <w:rPr>
          <w:lang w:val="en-AU"/>
        </w:rPr>
        <w:t>-</w:t>
      </w:r>
      <w:r w:rsidRPr="000B7898">
        <w:rPr>
          <w:lang w:val="en-AU"/>
        </w:rPr>
        <w:t>mail address that can be used to contact the client.</w:t>
      </w:r>
    </w:p>
    <w:p w14:paraId="62588219" w14:textId="77777777" w:rsidR="00F27AF5" w:rsidRDefault="00F27AF5" w:rsidP="00F27AF5">
      <w:pPr>
        <w:pStyle w:val="Heading3"/>
        <w:rPr>
          <w:lang w:val="en-AU"/>
        </w:rPr>
      </w:pPr>
      <w:r>
        <w:rPr>
          <w:lang w:val="en-AU"/>
        </w:rPr>
        <w:t>File</w:t>
      </w:r>
    </w:p>
    <w:p w14:paraId="7883D16B" w14:textId="77777777" w:rsidR="00F27AF5" w:rsidRPr="000B7898" w:rsidRDefault="00F27AF5" w:rsidP="00F27AF5">
      <w:pPr>
        <w:rPr>
          <w:lang w:val="en-AU"/>
        </w:rPr>
      </w:pPr>
      <w:r w:rsidRPr="000B7898">
        <w:rPr>
          <w:lang w:val="en-AU"/>
        </w:rPr>
        <w:t>Client Contact Details (NAT00085)</w:t>
      </w:r>
    </w:p>
    <w:p w14:paraId="7405FBFD" w14:textId="77777777" w:rsidR="00F27AF5" w:rsidRDefault="00F27AF5" w:rsidP="00F27AF5">
      <w:pPr>
        <w:pStyle w:val="Heading3"/>
        <w:rPr>
          <w:lang w:val="en-AU"/>
        </w:rPr>
      </w:pPr>
      <w:r>
        <w:rPr>
          <w:lang w:val="en-AU"/>
        </w:rPr>
        <w:t>Purpose</w:t>
      </w:r>
    </w:p>
    <w:p w14:paraId="24A11E82" w14:textId="77777777" w:rsidR="00F27AF5" w:rsidRPr="000B7898" w:rsidRDefault="00F27AF5" w:rsidP="00F27AF5">
      <w:pPr>
        <w:jc w:val="both"/>
        <w:rPr>
          <w:lang w:val="en-AU"/>
        </w:rPr>
      </w:pPr>
      <w:r w:rsidRPr="000B7898">
        <w:rPr>
          <w:lang w:val="en-AU"/>
        </w:rPr>
        <w:t>To facilitate contact with the students.</w:t>
      </w:r>
    </w:p>
    <w:p w14:paraId="541C35F8" w14:textId="77777777" w:rsidR="00F27AF5" w:rsidRDefault="00F27AF5" w:rsidP="00F27AF5">
      <w:pPr>
        <w:pStyle w:val="Heading3"/>
        <w:rPr>
          <w:lang w:val="en-AU"/>
        </w:rPr>
      </w:pPr>
      <w:r>
        <w:rPr>
          <w:lang w:val="en-AU"/>
        </w:rPr>
        <w:t>Business rules</w:t>
      </w:r>
    </w:p>
    <w:p w14:paraId="594F55A4" w14:textId="77777777" w:rsidR="00F27AF5" w:rsidRPr="000B7898" w:rsidRDefault="00F27AF5" w:rsidP="00F27AF5">
      <w:pPr>
        <w:pStyle w:val="Heading4"/>
        <w:rPr>
          <w:lang w:val="en-AU"/>
        </w:rPr>
      </w:pPr>
      <w:r w:rsidRPr="000B7898">
        <w:rPr>
          <w:lang w:val="en-AU"/>
        </w:rPr>
        <w:t>General:</w:t>
      </w:r>
    </w:p>
    <w:p w14:paraId="539559A8" w14:textId="77777777" w:rsidR="00F27AF5" w:rsidRPr="000B7898" w:rsidRDefault="00F27AF5" w:rsidP="00F27AF5">
      <w:pPr>
        <w:jc w:val="both"/>
        <w:rPr>
          <w:lang w:val="en-AU"/>
        </w:rPr>
      </w:pPr>
      <w:r w:rsidRPr="000B7898">
        <w:rPr>
          <w:lang w:val="en-AU"/>
        </w:rPr>
        <w:t xml:space="preserve">The entry in the </w:t>
      </w:r>
      <w:r w:rsidRPr="000B7898">
        <w:rPr>
          <w:i/>
          <w:lang w:val="en-AU"/>
        </w:rPr>
        <w:t>E-mail Address</w:t>
      </w:r>
      <w:r w:rsidRPr="000B7898">
        <w:rPr>
          <w:lang w:val="en-AU"/>
        </w:rPr>
        <w:t xml:space="preserve"> field must be a valid e</w:t>
      </w:r>
      <w:r>
        <w:rPr>
          <w:lang w:val="en-AU"/>
        </w:rPr>
        <w:t>-</w:t>
      </w:r>
      <w:r w:rsidRPr="000B7898">
        <w:rPr>
          <w:lang w:val="en-AU"/>
        </w:rPr>
        <w:t xml:space="preserve">mail </w:t>
      </w:r>
      <w:r>
        <w:rPr>
          <w:lang w:val="en-AU"/>
        </w:rPr>
        <w:t>address including the @ symbol.</w:t>
      </w:r>
    </w:p>
    <w:p w14:paraId="239D5D25" w14:textId="77777777" w:rsidR="00F27AF5" w:rsidRPr="000B7898" w:rsidRDefault="00F27AF5" w:rsidP="00F27AF5">
      <w:pPr>
        <w:jc w:val="both"/>
        <w:rPr>
          <w:lang w:val="en-AU"/>
        </w:rPr>
      </w:pPr>
      <w:r w:rsidRPr="000B7898">
        <w:rPr>
          <w:lang w:val="en-AU"/>
        </w:rPr>
        <w:t xml:space="preserve">The @ symbol must not </w:t>
      </w:r>
      <w:r>
        <w:rPr>
          <w:lang w:val="en-AU"/>
        </w:rPr>
        <w:t>be the first or last character.</w:t>
      </w:r>
    </w:p>
    <w:p w14:paraId="670B297C" w14:textId="77777777" w:rsidR="00F27AF5" w:rsidRPr="000B7898" w:rsidRDefault="00F27AF5" w:rsidP="00F27AF5">
      <w:pPr>
        <w:jc w:val="both"/>
        <w:rPr>
          <w:lang w:val="en-AU"/>
        </w:rPr>
      </w:pPr>
      <w:r w:rsidRPr="000B7898">
        <w:rPr>
          <w:lang w:val="en-AU"/>
        </w:rPr>
        <w:t>The e</w:t>
      </w:r>
      <w:r>
        <w:rPr>
          <w:lang w:val="en-AU"/>
        </w:rPr>
        <w:t>-</w:t>
      </w:r>
      <w:r w:rsidRPr="000B7898">
        <w:rPr>
          <w:lang w:val="en-AU"/>
        </w:rPr>
        <w:t>mail address</w:t>
      </w:r>
      <w:r>
        <w:rPr>
          <w:lang w:val="en-AU"/>
        </w:rPr>
        <w:t xml:space="preserve"> must not have embedded spaces.</w:t>
      </w:r>
    </w:p>
    <w:p w14:paraId="32435A1B" w14:textId="77777777" w:rsidR="00F27AF5" w:rsidRPr="000B7898" w:rsidRDefault="00F27AF5" w:rsidP="00F27AF5">
      <w:pPr>
        <w:jc w:val="both"/>
        <w:rPr>
          <w:lang w:val="en-AU"/>
        </w:rPr>
      </w:pPr>
      <w:r w:rsidRPr="000B7898">
        <w:rPr>
          <w:lang w:val="en-AU"/>
        </w:rPr>
        <w:t xml:space="preserve">The </w:t>
      </w:r>
      <w:r w:rsidRPr="000B7898">
        <w:rPr>
          <w:i/>
          <w:lang w:val="en-AU"/>
        </w:rPr>
        <w:t>E-mail Address (Alternative)</w:t>
      </w:r>
      <w:r w:rsidRPr="000B7898">
        <w:rPr>
          <w:lang w:val="en-AU"/>
        </w:rPr>
        <w:t xml:space="preserve"> provided on the Client Contact Detail</w:t>
      </w:r>
      <w:r>
        <w:rPr>
          <w:lang w:val="en-AU"/>
        </w:rPr>
        <w:t xml:space="preserve"> </w:t>
      </w:r>
      <w:r w:rsidRPr="000B7898">
        <w:rPr>
          <w:lang w:val="en-AU"/>
        </w:rPr>
        <w:t>(NAT00085) file should be appropriate to contact the student.</w:t>
      </w:r>
    </w:p>
    <w:p w14:paraId="5CE49267" w14:textId="77777777" w:rsidR="00F27AF5" w:rsidRPr="000B7898" w:rsidRDefault="00F27AF5" w:rsidP="00F27AF5">
      <w:pPr>
        <w:jc w:val="both"/>
        <w:rPr>
          <w:lang w:val="en-AU"/>
        </w:rPr>
      </w:pPr>
      <w:r>
        <w:rPr>
          <w:lang w:val="en-AU"/>
        </w:rPr>
        <w:t>The e</w:t>
      </w:r>
      <w:r w:rsidRPr="000B7898">
        <w:rPr>
          <w:lang w:val="en-AU"/>
        </w:rPr>
        <w:t>-mail addresses should not be generic but be direct e-mail addresses enabling direct contact with the appropriate person.</w:t>
      </w:r>
    </w:p>
    <w:p w14:paraId="47D15607" w14:textId="77777777" w:rsidR="00F27AF5" w:rsidRDefault="00F27AF5" w:rsidP="00F27AF5">
      <w:pPr>
        <w:pStyle w:val="Heading4"/>
        <w:rPr>
          <w:lang w:val="en-AU"/>
        </w:rPr>
      </w:pPr>
      <w:r w:rsidRPr="000B7898">
        <w:rPr>
          <w:lang w:val="en-AU"/>
        </w:rPr>
        <w:t>This field may be blank.</w:t>
      </w:r>
    </w:p>
    <w:p w14:paraId="44DE37DD" w14:textId="77777777" w:rsidR="00F27AF5" w:rsidRPr="00A1416B" w:rsidRDefault="00F27AF5" w:rsidP="00F27A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mail Address - Field format"/>
      </w:tblPr>
      <w:tblGrid>
        <w:gridCol w:w="2835"/>
        <w:gridCol w:w="3969"/>
      </w:tblGrid>
      <w:tr w:rsidR="00F27AF5" w:rsidRPr="00DB6ECC" w14:paraId="2937F63C" w14:textId="77777777" w:rsidTr="00F27AF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C11F3A7" w14:textId="77777777" w:rsidR="00F27AF5" w:rsidRPr="00DB6ECC" w:rsidRDefault="00F27AF5" w:rsidP="00F27AF5">
            <w:pPr>
              <w:pStyle w:val="Tablecolumnheadings"/>
            </w:pPr>
            <w:r w:rsidRPr="00DB6ECC">
              <w:t>Value</w:t>
            </w:r>
          </w:p>
        </w:tc>
        <w:tc>
          <w:tcPr>
            <w:tcW w:w="2917" w:type="pct"/>
          </w:tcPr>
          <w:p w14:paraId="77BD0363" w14:textId="77777777" w:rsidR="00F27AF5" w:rsidRPr="00DB6ECC" w:rsidRDefault="00F27AF5" w:rsidP="00F27AF5">
            <w:pPr>
              <w:pStyle w:val="Tablecolumnheadings"/>
            </w:pPr>
            <w:r w:rsidRPr="00DB6ECC">
              <w:t>Description</w:t>
            </w:r>
          </w:p>
        </w:tc>
      </w:tr>
      <w:tr w:rsidR="00F27AF5" w:rsidRPr="00DB6ECC" w14:paraId="63115DF9" w14:textId="77777777" w:rsidTr="00F27AF5">
        <w:trPr>
          <w:trHeight w:val="283"/>
        </w:trPr>
        <w:tc>
          <w:tcPr>
            <w:tcW w:w="2083" w:type="pct"/>
            <w:noWrap/>
          </w:tcPr>
          <w:p w14:paraId="62EE2CA5" w14:textId="77777777" w:rsidR="00F27AF5" w:rsidRPr="00DB6ECC" w:rsidRDefault="00F27AF5" w:rsidP="00F27AF5">
            <w:pPr>
              <w:pStyle w:val="Tabletext"/>
            </w:pPr>
            <w:r w:rsidRPr="00DB6ECC">
              <w:t>Length</w:t>
            </w:r>
          </w:p>
        </w:tc>
        <w:tc>
          <w:tcPr>
            <w:tcW w:w="2917" w:type="pct"/>
          </w:tcPr>
          <w:p w14:paraId="66338F67" w14:textId="77777777" w:rsidR="00F27AF5" w:rsidRPr="00DB6ECC" w:rsidRDefault="00F27AF5" w:rsidP="00F27AF5">
            <w:pPr>
              <w:pStyle w:val="Tabletext"/>
            </w:pPr>
            <w:r w:rsidRPr="00DB6ECC">
              <w:t>80</w:t>
            </w:r>
          </w:p>
        </w:tc>
      </w:tr>
      <w:tr w:rsidR="00F27AF5" w:rsidRPr="00DB6ECC" w14:paraId="4B21F422" w14:textId="77777777" w:rsidTr="00F27AF5">
        <w:trPr>
          <w:trHeight w:val="283"/>
        </w:trPr>
        <w:tc>
          <w:tcPr>
            <w:tcW w:w="2083" w:type="pct"/>
            <w:noWrap/>
          </w:tcPr>
          <w:p w14:paraId="2C4F0774" w14:textId="77777777" w:rsidR="00F27AF5" w:rsidRPr="00DB6ECC" w:rsidRDefault="00F27AF5" w:rsidP="00F27AF5">
            <w:pPr>
              <w:pStyle w:val="Tabletext"/>
            </w:pPr>
            <w:r w:rsidRPr="00DB6ECC">
              <w:t>Type</w:t>
            </w:r>
          </w:p>
        </w:tc>
        <w:tc>
          <w:tcPr>
            <w:tcW w:w="2917" w:type="pct"/>
          </w:tcPr>
          <w:p w14:paraId="6EDDB97D" w14:textId="77777777" w:rsidR="00F27AF5" w:rsidRPr="00DB6ECC" w:rsidRDefault="00F27AF5" w:rsidP="00F27AF5">
            <w:pPr>
              <w:pStyle w:val="Tabletext"/>
            </w:pPr>
            <w:r w:rsidRPr="00DB6ECC">
              <w:t>Alphanumeric</w:t>
            </w:r>
          </w:p>
        </w:tc>
      </w:tr>
      <w:tr w:rsidR="00F27AF5" w:rsidRPr="00DB6ECC" w14:paraId="76C82420" w14:textId="77777777" w:rsidTr="00F27AF5">
        <w:trPr>
          <w:trHeight w:val="283"/>
        </w:trPr>
        <w:tc>
          <w:tcPr>
            <w:tcW w:w="2083" w:type="pct"/>
            <w:noWrap/>
          </w:tcPr>
          <w:p w14:paraId="709FA2C7" w14:textId="77777777" w:rsidR="00F27AF5" w:rsidRPr="00DB6ECC" w:rsidRDefault="00F27AF5" w:rsidP="00F27AF5">
            <w:pPr>
              <w:pStyle w:val="Tabletext"/>
            </w:pPr>
            <w:r w:rsidRPr="00DB6ECC">
              <w:t>Justification</w:t>
            </w:r>
          </w:p>
        </w:tc>
        <w:tc>
          <w:tcPr>
            <w:tcW w:w="2917" w:type="pct"/>
          </w:tcPr>
          <w:p w14:paraId="373491BF" w14:textId="77777777" w:rsidR="00F27AF5" w:rsidRPr="00DB6ECC" w:rsidRDefault="00F27AF5" w:rsidP="00F27AF5">
            <w:pPr>
              <w:pStyle w:val="Tabletext"/>
            </w:pPr>
            <w:r w:rsidRPr="00DB6ECC">
              <w:t>Left</w:t>
            </w:r>
          </w:p>
        </w:tc>
      </w:tr>
      <w:tr w:rsidR="00F27AF5" w:rsidRPr="00DB6ECC" w14:paraId="636E44DF" w14:textId="77777777" w:rsidTr="00F27AF5">
        <w:trPr>
          <w:trHeight w:val="283"/>
        </w:trPr>
        <w:tc>
          <w:tcPr>
            <w:tcW w:w="2083" w:type="pct"/>
            <w:noWrap/>
          </w:tcPr>
          <w:p w14:paraId="771ED45C" w14:textId="77777777" w:rsidR="00F27AF5" w:rsidRPr="00DB6ECC" w:rsidRDefault="00F27AF5" w:rsidP="00F27AF5">
            <w:pPr>
              <w:pStyle w:val="Tabletext"/>
            </w:pPr>
            <w:r w:rsidRPr="00DB6ECC">
              <w:t>Fill character</w:t>
            </w:r>
          </w:p>
        </w:tc>
        <w:tc>
          <w:tcPr>
            <w:tcW w:w="2917" w:type="pct"/>
          </w:tcPr>
          <w:p w14:paraId="74C5CD9F" w14:textId="77777777" w:rsidR="00F27AF5" w:rsidRPr="00DB6ECC" w:rsidRDefault="00F27AF5" w:rsidP="00F27AF5">
            <w:pPr>
              <w:pStyle w:val="Tabletext"/>
            </w:pPr>
            <w:r w:rsidRPr="00DB6ECC">
              <w:t>Space</w:t>
            </w:r>
          </w:p>
        </w:tc>
      </w:tr>
    </w:tbl>
    <w:p w14:paraId="1854FF72" w14:textId="77777777" w:rsidR="00F27AF5" w:rsidRDefault="00F27AF5" w:rsidP="00F27AF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E-mail Address (Alternative) - Field value"/>
      </w:tblPr>
      <w:tblGrid>
        <w:gridCol w:w="2834"/>
        <w:gridCol w:w="6798"/>
      </w:tblGrid>
      <w:tr w:rsidR="00F27AF5" w:rsidRPr="00BB5927" w14:paraId="2829F9B4" w14:textId="77777777" w:rsidTr="008C4FF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FD8897D" w14:textId="77777777" w:rsidR="00F27AF5" w:rsidRPr="00ED1EA6" w:rsidRDefault="00F27AF5" w:rsidP="008C4FF0">
            <w:pPr>
              <w:pStyle w:val="Tablecolumnheadings"/>
            </w:pPr>
            <w:r w:rsidRPr="00ED1EA6">
              <w:t>Value</w:t>
            </w:r>
          </w:p>
        </w:tc>
        <w:tc>
          <w:tcPr>
            <w:tcW w:w="3529" w:type="pct"/>
          </w:tcPr>
          <w:p w14:paraId="011F486C" w14:textId="77777777" w:rsidR="00F27AF5" w:rsidRPr="00ED1EA6" w:rsidRDefault="00F27AF5" w:rsidP="008C4FF0">
            <w:pPr>
              <w:pStyle w:val="Tablecolumnheadings"/>
            </w:pPr>
            <w:r w:rsidRPr="00ED1EA6">
              <w:t>Description</w:t>
            </w:r>
          </w:p>
        </w:tc>
      </w:tr>
      <w:tr w:rsidR="00F27AF5" w:rsidRPr="002D2207" w14:paraId="686DBF50" w14:textId="77777777" w:rsidTr="008C4FF0">
        <w:trPr>
          <w:trHeight w:val="283"/>
        </w:trPr>
        <w:tc>
          <w:tcPr>
            <w:tcW w:w="1471" w:type="pct"/>
            <w:noWrap/>
          </w:tcPr>
          <w:p w14:paraId="6D5D3725" w14:textId="77777777" w:rsidR="00F27AF5" w:rsidRPr="002D2207" w:rsidRDefault="00F27AF5" w:rsidP="008C4FF0">
            <w:pPr>
              <w:pStyle w:val="Tabletext"/>
            </w:pPr>
            <w:r>
              <w:t>Text</w:t>
            </w:r>
          </w:p>
        </w:tc>
        <w:tc>
          <w:tcPr>
            <w:tcW w:w="3529" w:type="pct"/>
          </w:tcPr>
          <w:p w14:paraId="2C197A18" w14:textId="77777777" w:rsidR="00F27AF5" w:rsidRPr="002D2207" w:rsidRDefault="00F27AF5" w:rsidP="008C4FF0">
            <w:pPr>
              <w:pStyle w:val="Tabletext"/>
            </w:pPr>
            <w:r>
              <w:t>A valid e-mail address.</w:t>
            </w:r>
          </w:p>
        </w:tc>
      </w:tr>
    </w:tbl>
    <w:p w14:paraId="60003D0A" w14:textId="55513CAC" w:rsidR="00430835" w:rsidRDefault="00F27AF5" w:rsidP="000A762E">
      <w:pPr>
        <w:rPr>
          <w:lang w:val="en-AU"/>
        </w:rPr>
      </w:pPr>
      <w:r>
        <w:rPr>
          <w:lang w:val="en-AU"/>
        </w:rPr>
        <w:br w:type="page"/>
      </w:r>
    </w:p>
    <w:p w14:paraId="38602E97" w14:textId="77777777" w:rsidR="006523B8" w:rsidRPr="00085892" w:rsidRDefault="006523B8" w:rsidP="006523B8">
      <w:pPr>
        <w:pStyle w:val="Heading2"/>
      </w:pPr>
      <w:bookmarkStart w:id="825" w:name="_Enrolment_Date"/>
      <w:bookmarkStart w:id="826" w:name="_Toc55372475"/>
      <w:bookmarkStart w:id="827" w:name="_Toc75851541"/>
      <w:bookmarkStart w:id="828" w:name="_Toc131508111"/>
      <w:bookmarkStart w:id="829" w:name="_Toc147314227"/>
      <w:bookmarkEnd w:id="825"/>
      <w:r w:rsidRPr="006523B8">
        <w:rPr>
          <w:rStyle w:val="Heading2Char"/>
          <w:bCs/>
        </w:rPr>
        <w:lastRenderedPageBreak/>
        <w:t>Enrolment</w:t>
      </w:r>
      <w:r w:rsidRPr="006523B8">
        <w:rPr>
          <w:bCs/>
        </w:rPr>
        <w:t xml:space="preserve"> </w:t>
      </w:r>
      <w:r w:rsidRPr="00085892">
        <w:t>Date</w:t>
      </w:r>
      <w:bookmarkEnd w:id="826"/>
      <w:bookmarkEnd w:id="827"/>
      <w:bookmarkEnd w:id="828"/>
      <w:bookmarkEnd w:id="829"/>
    </w:p>
    <w:p w14:paraId="5CE8393C" w14:textId="77777777" w:rsidR="006523B8" w:rsidRDefault="006523B8" w:rsidP="006523B8">
      <w:pPr>
        <w:pStyle w:val="Heading3"/>
        <w:rPr>
          <w:lang w:val="en-AU"/>
        </w:rPr>
      </w:pPr>
      <w:r>
        <w:rPr>
          <w:lang w:val="en-AU"/>
        </w:rPr>
        <w:t>Element description</w:t>
      </w:r>
    </w:p>
    <w:p w14:paraId="53E89F98" w14:textId="77777777" w:rsidR="006523B8" w:rsidRPr="0043279B" w:rsidRDefault="006523B8" w:rsidP="006523B8">
      <w:pPr>
        <w:jc w:val="both"/>
        <w:rPr>
          <w:lang w:val="en-AU"/>
        </w:rPr>
      </w:pPr>
      <w:r w:rsidRPr="0043279B">
        <w:rPr>
          <w:lang w:val="en-AU"/>
        </w:rPr>
        <w:t xml:space="preserve">The earlier date of the </w:t>
      </w:r>
      <w:r w:rsidRPr="0043279B">
        <w:rPr>
          <w:i/>
          <w:lang w:val="en-AU"/>
        </w:rPr>
        <w:t>Program Commencement Date</w:t>
      </w:r>
      <w:r w:rsidRPr="0043279B">
        <w:rPr>
          <w:lang w:val="en-AU"/>
        </w:rPr>
        <w:t xml:space="preserve"> or the date the student incurred any costs towards their training, (including any deposit or similar).</w:t>
      </w:r>
    </w:p>
    <w:p w14:paraId="1E3F5A2B" w14:textId="77777777" w:rsidR="006523B8" w:rsidRDefault="006523B8" w:rsidP="006523B8">
      <w:pPr>
        <w:pStyle w:val="Heading3"/>
        <w:rPr>
          <w:lang w:val="en-AU"/>
        </w:rPr>
      </w:pPr>
      <w:r>
        <w:rPr>
          <w:lang w:val="en-AU"/>
        </w:rPr>
        <w:t>File</w:t>
      </w:r>
    </w:p>
    <w:p w14:paraId="7F72F630" w14:textId="77777777" w:rsidR="006523B8" w:rsidRPr="0043279B" w:rsidRDefault="006523B8" w:rsidP="006523B8">
      <w:pPr>
        <w:rPr>
          <w:lang w:val="en-AU"/>
        </w:rPr>
      </w:pPr>
      <w:r w:rsidRPr="0043279B">
        <w:rPr>
          <w:lang w:val="en-AU"/>
        </w:rPr>
        <w:t>Training Activity (NAT00120)</w:t>
      </w:r>
    </w:p>
    <w:p w14:paraId="785B9615" w14:textId="77777777" w:rsidR="006523B8" w:rsidRDefault="006523B8" w:rsidP="006523B8">
      <w:pPr>
        <w:pStyle w:val="Heading3"/>
        <w:rPr>
          <w:lang w:val="en-AU"/>
        </w:rPr>
      </w:pPr>
      <w:r>
        <w:rPr>
          <w:lang w:val="en-AU"/>
        </w:rPr>
        <w:t>Purpose</w:t>
      </w:r>
    </w:p>
    <w:p w14:paraId="6C998D33" w14:textId="77777777" w:rsidR="006523B8" w:rsidRPr="0043279B" w:rsidRDefault="006523B8" w:rsidP="006523B8">
      <w:pPr>
        <w:jc w:val="both"/>
        <w:rPr>
          <w:lang w:val="en-AU"/>
        </w:rPr>
      </w:pPr>
      <w:r w:rsidRPr="0043279B">
        <w:rPr>
          <w:lang w:val="en-AU"/>
        </w:rPr>
        <w:t>To provide a mechanism for capturing the date an agreement was made between a student and a training provider that the student will undertake government subsidised training.</w:t>
      </w:r>
    </w:p>
    <w:p w14:paraId="59CADB2E" w14:textId="77777777" w:rsidR="006523B8" w:rsidRDefault="006523B8" w:rsidP="006523B8">
      <w:pPr>
        <w:pStyle w:val="Heading3"/>
        <w:rPr>
          <w:lang w:val="en-AU"/>
        </w:rPr>
      </w:pPr>
      <w:r>
        <w:rPr>
          <w:lang w:val="en-AU"/>
        </w:rPr>
        <w:t>Business rules</w:t>
      </w:r>
    </w:p>
    <w:p w14:paraId="56476514" w14:textId="77777777" w:rsidR="006523B8" w:rsidRPr="0043279B" w:rsidRDefault="006523B8" w:rsidP="006523B8">
      <w:pPr>
        <w:pStyle w:val="Heading4"/>
        <w:rPr>
          <w:lang w:val="en-AU"/>
        </w:rPr>
      </w:pPr>
      <w:r w:rsidRPr="0043279B">
        <w:rPr>
          <w:lang w:val="en-AU"/>
        </w:rPr>
        <w:t>General:</w:t>
      </w:r>
    </w:p>
    <w:p w14:paraId="0BFD834A" w14:textId="77777777" w:rsidR="006523B8" w:rsidRPr="0043279B" w:rsidRDefault="006523B8" w:rsidP="006523B8">
      <w:pPr>
        <w:jc w:val="both"/>
        <w:rPr>
          <w:lang w:val="en-AU"/>
        </w:rPr>
      </w:pPr>
      <w:r w:rsidRPr="0043279B">
        <w:rPr>
          <w:lang w:val="en-AU"/>
        </w:rPr>
        <w:t xml:space="preserve">An </w:t>
      </w:r>
      <w:r w:rsidRPr="0043279B">
        <w:rPr>
          <w:i/>
          <w:lang w:val="en-AU"/>
        </w:rPr>
        <w:t>Enrolment Date</w:t>
      </w:r>
      <w:r w:rsidRPr="0043279B">
        <w:rPr>
          <w:lang w:val="en-AU"/>
        </w:rPr>
        <w:t xml:space="preserve"> is the earlier date of either the date the student incurred any costs (including any deposit or similar), to commence training or the </w:t>
      </w:r>
      <w:r w:rsidRPr="0043279B">
        <w:rPr>
          <w:i/>
          <w:lang w:val="en-AU"/>
        </w:rPr>
        <w:t>Program Commencement Date</w:t>
      </w:r>
      <w:r w:rsidRPr="0043279B">
        <w:rPr>
          <w:lang w:val="en-AU"/>
        </w:rPr>
        <w:t xml:space="preserve"> which is generally the earliest </w:t>
      </w:r>
      <w:r w:rsidRPr="0043279B">
        <w:rPr>
          <w:i/>
          <w:lang w:val="en-AU"/>
        </w:rPr>
        <w:t>Activity Start Date</w:t>
      </w:r>
      <w:r w:rsidRPr="0043279B">
        <w:rPr>
          <w:lang w:val="en-AU"/>
        </w:rPr>
        <w:t xml:space="preserve"> of a Subject.</w:t>
      </w:r>
    </w:p>
    <w:p w14:paraId="17A26B40" w14:textId="77777777" w:rsidR="006523B8" w:rsidRPr="0043279B" w:rsidRDefault="006523B8" w:rsidP="006523B8">
      <w:pPr>
        <w:jc w:val="both"/>
        <w:rPr>
          <w:lang w:val="en-AU"/>
        </w:rPr>
      </w:pPr>
      <w:r w:rsidRPr="0043279B">
        <w:rPr>
          <w:lang w:val="en-AU"/>
        </w:rPr>
        <w:t xml:space="preserve">The </w:t>
      </w:r>
      <w:r w:rsidRPr="0043279B">
        <w:rPr>
          <w:i/>
          <w:lang w:val="en-AU"/>
        </w:rPr>
        <w:t>Enrolment Date</w:t>
      </w:r>
      <w:r w:rsidRPr="0043279B">
        <w:rPr>
          <w:lang w:val="en-AU"/>
        </w:rPr>
        <w:t xml:space="preserve"> is to be reported for all enrolments commencing on or after the 1 January 2015 and must remain consistent for all Subject Enrolments within the one Program (including any superseding enrolments).</w:t>
      </w:r>
    </w:p>
    <w:p w14:paraId="4CF94706" w14:textId="77777777" w:rsidR="006523B8" w:rsidRPr="0043279B" w:rsidRDefault="006523B8" w:rsidP="006523B8">
      <w:pPr>
        <w:jc w:val="both"/>
        <w:rPr>
          <w:lang w:val="en-AU"/>
        </w:rPr>
      </w:pPr>
      <w:r w:rsidRPr="0043279B">
        <w:rPr>
          <w:b/>
          <w:lang w:val="en-AU"/>
        </w:rPr>
        <w:t>Fee for Service Delivery:</w:t>
      </w:r>
      <w:r w:rsidRPr="0043279B">
        <w:rPr>
          <w:lang w:val="en-AU"/>
        </w:rPr>
        <w:t xml:space="preserve"> The field may be blank.</w:t>
      </w:r>
    </w:p>
    <w:p w14:paraId="122683AE" w14:textId="77777777" w:rsidR="006523B8" w:rsidRPr="0043279B" w:rsidRDefault="006523B8" w:rsidP="006523B8">
      <w:pPr>
        <w:pStyle w:val="Heading4"/>
        <w:rPr>
          <w:lang w:val="en-AU"/>
        </w:rPr>
      </w:pPr>
      <w:r w:rsidRPr="0043279B">
        <w:rPr>
          <w:lang w:val="en-AU"/>
        </w:rPr>
        <w:t>This field may be blank subject to rules above.</w:t>
      </w:r>
    </w:p>
    <w:p w14:paraId="6A965D29" w14:textId="77777777" w:rsidR="006523B8" w:rsidRDefault="006523B8" w:rsidP="006523B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Enrolment Date - Field format"/>
      </w:tblPr>
      <w:tblGrid>
        <w:gridCol w:w="2835"/>
        <w:gridCol w:w="3969"/>
      </w:tblGrid>
      <w:tr w:rsidR="006523B8" w:rsidRPr="00355F1E" w14:paraId="45485E9E"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580DB84" w14:textId="77777777" w:rsidR="006523B8" w:rsidRPr="00355F1E" w:rsidRDefault="006523B8" w:rsidP="006523B8">
            <w:pPr>
              <w:pStyle w:val="Tablecolumnheadings"/>
            </w:pPr>
            <w:r w:rsidRPr="00355F1E">
              <w:t>Value</w:t>
            </w:r>
          </w:p>
        </w:tc>
        <w:tc>
          <w:tcPr>
            <w:tcW w:w="2917" w:type="pct"/>
          </w:tcPr>
          <w:p w14:paraId="5B7226D3" w14:textId="77777777" w:rsidR="006523B8" w:rsidRPr="00355F1E" w:rsidRDefault="006523B8" w:rsidP="006523B8">
            <w:pPr>
              <w:pStyle w:val="Tablecolumnheadings"/>
            </w:pPr>
            <w:r w:rsidRPr="00355F1E">
              <w:t>Description</w:t>
            </w:r>
          </w:p>
        </w:tc>
      </w:tr>
      <w:tr w:rsidR="006523B8" w:rsidRPr="00355F1E" w14:paraId="4F7FED5A" w14:textId="77777777" w:rsidTr="006523B8">
        <w:trPr>
          <w:trHeight w:val="283"/>
        </w:trPr>
        <w:tc>
          <w:tcPr>
            <w:tcW w:w="2083" w:type="pct"/>
            <w:noWrap/>
          </w:tcPr>
          <w:p w14:paraId="0462B7CE" w14:textId="77777777" w:rsidR="006523B8" w:rsidRPr="00355F1E" w:rsidRDefault="006523B8" w:rsidP="006523B8">
            <w:pPr>
              <w:pStyle w:val="Tabletext"/>
            </w:pPr>
            <w:r w:rsidRPr="00355F1E">
              <w:t>Length</w:t>
            </w:r>
          </w:p>
        </w:tc>
        <w:tc>
          <w:tcPr>
            <w:tcW w:w="2917" w:type="pct"/>
          </w:tcPr>
          <w:p w14:paraId="5A321C99" w14:textId="77777777" w:rsidR="006523B8" w:rsidRPr="00355F1E" w:rsidRDefault="006523B8" w:rsidP="006523B8">
            <w:pPr>
              <w:pStyle w:val="Tabletext"/>
            </w:pPr>
            <w:r w:rsidRPr="00355F1E">
              <w:t>8</w:t>
            </w:r>
          </w:p>
        </w:tc>
      </w:tr>
      <w:tr w:rsidR="006523B8" w:rsidRPr="00355F1E" w14:paraId="00B7FC4A" w14:textId="77777777" w:rsidTr="006523B8">
        <w:trPr>
          <w:trHeight w:val="283"/>
        </w:trPr>
        <w:tc>
          <w:tcPr>
            <w:tcW w:w="2083" w:type="pct"/>
            <w:noWrap/>
          </w:tcPr>
          <w:p w14:paraId="79C17261" w14:textId="77777777" w:rsidR="006523B8" w:rsidRPr="00355F1E" w:rsidRDefault="006523B8" w:rsidP="006523B8">
            <w:pPr>
              <w:pStyle w:val="Tabletext"/>
            </w:pPr>
            <w:r w:rsidRPr="00355F1E">
              <w:t>Type</w:t>
            </w:r>
          </w:p>
        </w:tc>
        <w:tc>
          <w:tcPr>
            <w:tcW w:w="2917" w:type="pct"/>
          </w:tcPr>
          <w:p w14:paraId="0D4DE788" w14:textId="77777777" w:rsidR="006523B8" w:rsidRPr="00355F1E" w:rsidRDefault="006523B8" w:rsidP="006523B8">
            <w:pPr>
              <w:pStyle w:val="Tabletext"/>
            </w:pPr>
            <w:r w:rsidRPr="00355F1E">
              <w:t>Date</w:t>
            </w:r>
          </w:p>
        </w:tc>
      </w:tr>
      <w:tr w:rsidR="006523B8" w:rsidRPr="00355F1E" w14:paraId="7AA4CCC8" w14:textId="77777777" w:rsidTr="006523B8">
        <w:trPr>
          <w:trHeight w:val="283"/>
        </w:trPr>
        <w:tc>
          <w:tcPr>
            <w:tcW w:w="2083" w:type="pct"/>
            <w:noWrap/>
          </w:tcPr>
          <w:p w14:paraId="2D5658FC" w14:textId="77777777" w:rsidR="006523B8" w:rsidRPr="00355F1E" w:rsidRDefault="006523B8" w:rsidP="006523B8">
            <w:pPr>
              <w:pStyle w:val="Tabletext"/>
            </w:pPr>
            <w:r w:rsidRPr="00355F1E">
              <w:t>Justification</w:t>
            </w:r>
          </w:p>
        </w:tc>
        <w:tc>
          <w:tcPr>
            <w:tcW w:w="2917" w:type="pct"/>
          </w:tcPr>
          <w:p w14:paraId="64A07491" w14:textId="77777777" w:rsidR="006523B8" w:rsidRPr="00355F1E" w:rsidRDefault="006523B8" w:rsidP="006523B8">
            <w:pPr>
              <w:pStyle w:val="Tabletext"/>
            </w:pPr>
            <w:r w:rsidRPr="00355F1E">
              <w:t>None</w:t>
            </w:r>
          </w:p>
        </w:tc>
      </w:tr>
      <w:tr w:rsidR="006523B8" w:rsidRPr="00355F1E" w14:paraId="355D3FD3" w14:textId="77777777" w:rsidTr="006523B8">
        <w:trPr>
          <w:trHeight w:val="283"/>
        </w:trPr>
        <w:tc>
          <w:tcPr>
            <w:tcW w:w="2083" w:type="pct"/>
            <w:noWrap/>
          </w:tcPr>
          <w:p w14:paraId="1F50FE9B" w14:textId="77777777" w:rsidR="006523B8" w:rsidRPr="00355F1E" w:rsidRDefault="006523B8" w:rsidP="006523B8">
            <w:pPr>
              <w:pStyle w:val="Tabletext"/>
            </w:pPr>
            <w:r w:rsidRPr="00355F1E">
              <w:t>Fill character</w:t>
            </w:r>
          </w:p>
        </w:tc>
        <w:tc>
          <w:tcPr>
            <w:tcW w:w="2917" w:type="pct"/>
          </w:tcPr>
          <w:p w14:paraId="01445428" w14:textId="77777777" w:rsidR="006523B8" w:rsidRPr="00355F1E" w:rsidRDefault="006523B8" w:rsidP="006523B8">
            <w:pPr>
              <w:pStyle w:val="Tabletext"/>
            </w:pPr>
            <w:r w:rsidRPr="00355F1E">
              <w:t>None</w:t>
            </w:r>
          </w:p>
        </w:tc>
      </w:tr>
    </w:tbl>
    <w:p w14:paraId="55664B75" w14:textId="77777777" w:rsidR="006523B8" w:rsidRDefault="006523B8" w:rsidP="006523B8">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Enrolment Date - Field value"/>
      </w:tblPr>
      <w:tblGrid>
        <w:gridCol w:w="2834"/>
        <w:gridCol w:w="6798"/>
      </w:tblGrid>
      <w:tr w:rsidR="006523B8" w:rsidRPr="00C43B7E" w14:paraId="26ED77F4"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069A99F" w14:textId="77777777" w:rsidR="006523B8" w:rsidRPr="00C43B7E" w:rsidRDefault="006523B8" w:rsidP="006523B8">
            <w:pPr>
              <w:pStyle w:val="Tablecolumnheadings"/>
            </w:pPr>
            <w:r w:rsidRPr="00C43B7E">
              <w:t>Value</w:t>
            </w:r>
          </w:p>
        </w:tc>
        <w:tc>
          <w:tcPr>
            <w:tcW w:w="3529" w:type="pct"/>
          </w:tcPr>
          <w:p w14:paraId="009D2051" w14:textId="77777777" w:rsidR="006523B8" w:rsidRPr="00C43B7E" w:rsidRDefault="006523B8" w:rsidP="006523B8">
            <w:pPr>
              <w:pStyle w:val="Tablecolumnheadings"/>
            </w:pPr>
            <w:r w:rsidRPr="00C43B7E">
              <w:t>Description</w:t>
            </w:r>
          </w:p>
        </w:tc>
      </w:tr>
      <w:tr w:rsidR="006523B8" w:rsidRPr="005C3A19" w14:paraId="21FFA537" w14:textId="77777777" w:rsidTr="006523B8">
        <w:trPr>
          <w:trHeight w:val="283"/>
        </w:trPr>
        <w:tc>
          <w:tcPr>
            <w:tcW w:w="1471" w:type="pct"/>
            <w:noWrap/>
          </w:tcPr>
          <w:p w14:paraId="7F1F8BC7" w14:textId="77777777" w:rsidR="006523B8" w:rsidRPr="005C3A19" w:rsidRDefault="006523B8" w:rsidP="006523B8">
            <w:pPr>
              <w:pStyle w:val="Tabletext"/>
            </w:pPr>
            <w:r w:rsidRPr="00D10336">
              <w:t>DDMMYYYY</w:t>
            </w:r>
          </w:p>
        </w:tc>
        <w:tc>
          <w:tcPr>
            <w:tcW w:w="3529" w:type="pct"/>
          </w:tcPr>
          <w:p w14:paraId="78424936" w14:textId="77777777" w:rsidR="006523B8" w:rsidRPr="005C3A19" w:rsidRDefault="006523B8" w:rsidP="006523B8">
            <w:pPr>
              <w:pStyle w:val="Tabletext"/>
            </w:pPr>
            <w:r w:rsidRPr="00D10336">
              <w:t>Valid date</w:t>
            </w:r>
            <w:r>
              <w:t>.</w:t>
            </w:r>
          </w:p>
        </w:tc>
      </w:tr>
    </w:tbl>
    <w:p w14:paraId="6771E78D" w14:textId="77777777" w:rsidR="006523B8" w:rsidRDefault="006523B8" w:rsidP="006523B8">
      <w:pPr>
        <w:rPr>
          <w:lang w:val="en-AU"/>
        </w:rPr>
      </w:pPr>
      <w:r>
        <w:rPr>
          <w:lang w:val="en-AU"/>
        </w:rPr>
        <w:br w:type="page"/>
      </w:r>
    </w:p>
    <w:p w14:paraId="17CCEB62" w14:textId="77777777" w:rsidR="006523B8" w:rsidRPr="00085892" w:rsidRDefault="006523B8" w:rsidP="006523B8">
      <w:pPr>
        <w:pStyle w:val="Heading2"/>
      </w:pPr>
      <w:bookmarkStart w:id="830" w:name="_Facsimile_Number"/>
      <w:bookmarkStart w:id="831" w:name="_Toc55372476"/>
      <w:bookmarkStart w:id="832" w:name="_Toc75851542"/>
      <w:bookmarkStart w:id="833" w:name="_Toc131508112"/>
      <w:bookmarkStart w:id="834" w:name="_Toc147314228"/>
      <w:bookmarkEnd w:id="830"/>
      <w:r w:rsidRPr="006523B8">
        <w:rPr>
          <w:rStyle w:val="Heading2Char"/>
          <w:bCs/>
        </w:rPr>
        <w:lastRenderedPageBreak/>
        <w:t>Facsimile</w:t>
      </w:r>
      <w:r w:rsidRPr="006523B8">
        <w:rPr>
          <w:bCs/>
        </w:rPr>
        <w:t xml:space="preserve"> </w:t>
      </w:r>
      <w:r w:rsidRPr="00085892">
        <w:t>Number</w:t>
      </w:r>
      <w:bookmarkEnd w:id="831"/>
      <w:bookmarkEnd w:id="832"/>
      <w:bookmarkEnd w:id="833"/>
      <w:bookmarkEnd w:id="834"/>
    </w:p>
    <w:p w14:paraId="2B6EDC4E" w14:textId="77777777" w:rsidR="006523B8" w:rsidRDefault="006523B8" w:rsidP="006523B8">
      <w:pPr>
        <w:pStyle w:val="Heading3"/>
        <w:rPr>
          <w:lang w:val="en-AU"/>
        </w:rPr>
      </w:pPr>
      <w:r>
        <w:rPr>
          <w:lang w:val="en-AU"/>
        </w:rPr>
        <w:t>Element description</w:t>
      </w:r>
    </w:p>
    <w:p w14:paraId="57065DAC" w14:textId="77777777" w:rsidR="006523B8" w:rsidRPr="00355F1E" w:rsidRDefault="006523B8" w:rsidP="006523B8">
      <w:pPr>
        <w:jc w:val="both"/>
        <w:rPr>
          <w:lang w:val="en-AU"/>
        </w:rPr>
      </w:pPr>
      <w:r w:rsidRPr="00355F1E">
        <w:rPr>
          <w:lang w:val="en-AU"/>
        </w:rPr>
        <w:t>A telephone number that can be used to contact a training organisation via facsimile.</w:t>
      </w:r>
    </w:p>
    <w:p w14:paraId="2A447850" w14:textId="77777777" w:rsidR="006523B8" w:rsidRPr="00355F1E" w:rsidRDefault="006523B8" w:rsidP="006523B8">
      <w:pPr>
        <w:pStyle w:val="Heading3"/>
      </w:pPr>
      <w:r>
        <w:rPr>
          <w:lang w:val="en-AU"/>
        </w:rPr>
        <w:t>File</w:t>
      </w:r>
    </w:p>
    <w:p w14:paraId="1FC84CF6" w14:textId="77777777" w:rsidR="006523B8" w:rsidRPr="00355F1E" w:rsidRDefault="006523B8" w:rsidP="006523B8">
      <w:pPr>
        <w:rPr>
          <w:lang w:val="en-AU"/>
        </w:rPr>
      </w:pPr>
      <w:r w:rsidRPr="00355F1E">
        <w:rPr>
          <w:lang w:val="en-AU"/>
        </w:rPr>
        <w:t>Training Organisation (NAT00010)</w:t>
      </w:r>
    </w:p>
    <w:p w14:paraId="623D402C" w14:textId="77777777" w:rsidR="006523B8" w:rsidRDefault="006523B8" w:rsidP="006523B8">
      <w:pPr>
        <w:pStyle w:val="Heading3"/>
        <w:rPr>
          <w:lang w:val="en-AU"/>
        </w:rPr>
      </w:pPr>
      <w:r>
        <w:rPr>
          <w:lang w:val="en-AU"/>
        </w:rPr>
        <w:t>Purpose</w:t>
      </w:r>
    </w:p>
    <w:p w14:paraId="62D3CAC6" w14:textId="77777777" w:rsidR="006523B8" w:rsidRPr="00355F1E" w:rsidRDefault="006523B8" w:rsidP="006523B8">
      <w:pPr>
        <w:jc w:val="both"/>
        <w:rPr>
          <w:lang w:val="en-AU"/>
        </w:rPr>
      </w:pPr>
      <w:r w:rsidRPr="00355F1E">
        <w:rPr>
          <w:lang w:val="en-AU"/>
        </w:rPr>
        <w:t>To facilitate contact with training organisations.</w:t>
      </w:r>
    </w:p>
    <w:p w14:paraId="7216F242" w14:textId="77777777" w:rsidR="006523B8" w:rsidRDefault="006523B8" w:rsidP="006523B8">
      <w:pPr>
        <w:pStyle w:val="Heading3"/>
        <w:rPr>
          <w:lang w:val="en-AU"/>
        </w:rPr>
      </w:pPr>
      <w:r>
        <w:rPr>
          <w:lang w:val="en-AU"/>
        </w:rPr>
        <w:t>Business rules</w:t>
      </w:r>
    </w:p>
    <w:p w14:paraId="7558B021" w14:textId="77777777" w:rsidR="006523B8" w:rsidRPr="00355F1E" w:rsidRDefault="006523B8" w:rsidP="006523B8">
      <w:pPr>
        <w:pStyle w:val="Heading4"/>
        <w:rPr>
          <w:lang w:val="en-AU"/>
        </w:rPr>
      </w:pPr>
      <w:r w:rsidRPr="00355F1E">
        <w:rPr>
          <w:lang w:val="en-AU"/>
        </w:rPr>
        <w:t>General:</w:t>
      </w:r>
    </w:p>
    <w:p w14:paraId="6669E064" w14:textId="77777777" w:rsidR="006523B8" w:rsidRPr="00355F1E" w:rsidRDefault="006523B8" w:rsidP="006523B8">
      <w:pPr>
        <w:jc w:val="both"/>
        <w:rPr>
          <w:lang w:val="en-AU"/>
        </w:rPr>
      </w:pPr>
      <w:r w:rsidRPr="00355F1E">
        <w:rPr>
          <w:lang w:val="en-AU"/>
        </w:rPr>
        <w:t>The Facsimile Number must include the area code extension.</w:t>
      </w:r>
    </w:p>
    <w:p w14:paraId="06D246A8" w14:textId="77777777" w:rsidR="006523B8" w:rsidRPr="00355F1E" w:rsidRDefault="006523B8" w:rsidP="006523B8">
      <w:pPr>
        <w:pStyle w:val="Heading4"/>
        <w:rPr>
          <w:lang w:val="en-AU"/>
        </w:rPr>
      </w:pPr>
      <w:r w:rsidRPr="00355F1E">
        <w:rPr>
          <w:lang w:val="en-AU"/>
        </w:rPr>
        <w:t>This field may be blank.</w:t>
      </w:r>
    </w:p>
    <w:p w14:paraId="4BED44D7" w14:textId="77777777" w:rsidR="006523B8" w:rsidRDefault="006523B8" w:rsidP="006523B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acsimile Number - Field format"/>
      </w:tblPr>
      <w:tblGrid>
        <w:gridCol w:w="2835"/>
        <w:gridCol w:w="3969"/>
      </w:tblGrid>
      <w:tr w:rsidR="006523B8" w:rsidRPr="00355F1E" w14:paraId="5AD6E9FB"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876D394" w14:textId="77777777" w:rsidR="006523B8" w:rsidRPr="00355F1E" w:rsidRDefault="006523B8" w:rsidP="006523B8">
            <w:pPr>
              <w:pStyle w:val="Tablecolumnheadings"/>
            </w:pPr>
            <w:r w:rsidRPr="00355F1E">
              <w:t>Value</w:t>
            </w:r>
          </w:p>
        </w:tc>
        <w:tc>
          <w:tcPr>
            <w:tcW w:w="2917" w:type="pct"/>
          </w:tcPr>
          <w:p w14:paraId="319FCF0D" w14:textId="77777777" w:rsidR="006523B8" w:rsidRPr="00355F1E" w:rsidRDefault="006523B8" w:rsidP="006523B8">
            <w:pPr>
              <w:pStyle w:val="Tablecolumnheadings"/>
            </w:pPr>
            <w:r w:rsidRPr="00355F1E">
              <w:t>Description</w:t>
            </w:r>
          </w:p>
        </w:tc>
      </w:tr>
      <w:tr w:rsidR="006523B8" w:rsidRPr="00355F1E" w14:paraId="41DE7F05" w14:textId="77777777" w:rsidTr="006523B8">
        <w:trPr>
          <w:trHeight w:val="283"/>
        </w:trPr>
        <w:tc>
          <w:tcPr>
            <w:tcW w:w="2083" w:type="pct"/>
            <w:noWrap/>
          </w:tcPr>
          <w:p w14:paraId="01DB2E3C" w14:textId="77777777" w:rsidR="006523B8" w:rsidRPr="00355F1E" w:rsidRDefault="006523B8" w:rsidP="006523B8">
            <w:pPr>
              <w:pStyle w:val="Tabletext"/>
            </w:pPr>
            <w:r w:rsidRPr="00355F1E">
              <w:t>Length</w:t>
            </w:r>
          </w:p>
        </w:tc>
        <w:tc>
          <w:tcPr>
            <w:tcW w:w="2917" w:type="pct"/>
          </w:tcPr>
          <w:p w14:paraId="5089646D" w14:textId="77777777" w:rsidR="006523B8" w:rsidRPr="00355F1E" w:rsidRDefault="006523B8" w:rsidP="006523B8">
            <w:pPr>
              <w:pStyle w:val="Tabletext"/>
            </w:pPr>
            <w:r w:rsidRPr="00355F1E">
              <w:t>20</w:t>
            </w:r>
          </w:p>
        </w:tc>
      </w:tr>
      <w:tr w:rsidR="006523B8" w:rsidRPr="00355F1E" w14:paraId="075FCD43" w14:textId="77777777" w:rsidTr="006523B8">
        <w:trPr>
          <w:trHeight w:val="283"/>
        </w:trPr>
        <w:tc>
          <w:tcPr>
            <w:tcW w:w="2083" w:type="pct"/>
            <w:noWrap/>
          </w:tcPr>
          <w:p w14:paraId="0FBBAFFF" w14:textId="77777777" w:rsidR="006523B8" w:rsidRPr="00355F1E" w:rsidRDefault="006523B8" w:rsidP="006523B8">
            <w:pPr>
              <w:pStyle w:val="Tabletext"/>
            </w:pPr>
            <w:r w:rsidRPr="00355F1E">
              <w:t>Type</w:t>
            </w:r>
          </w:p>
        </w:tc>
        <w:tc>
          <w:tcPr>
            <w:tcW w:w="2917" w:type="pct"/>
          </w:tcPr>
          <w:p w14:paraId="2E5B8090" w14:textId="77777777" w:rsidR="006523B8" w:rsidRPr="00355F1E" w:rsidRDefault="006523B8" w:rsidP="006523B8">
            <w:pPr>
              <w:pStyle w:val="Tabletext"/>
            </w:pPr>
            <w:r w:rsidRPr="00355F1E">
              <w:t>Alphanumeric</w:t>
            </w:r>
          </w:p>
        </w:tc>
      </w:tr>
      <w:tr w:rsidR="006523B8" w:rsidRPr="00355F1E" w14:paraId="6362D159" w14:textId="77777777" w:rsidTr="006523B8">
        <w:trPr>
          <w:trHeight w:val="283"/>
        </w:trPr>
        <w:tc>
          <w:tcPr>
            <w:tcW w:w="2083" w:type="pct"/>
            <w:noWrap/>
          </w:tcPr>
          <w:p w14:paraId="0152389E" w14:textId="77777777" w:rsidR="006523B8" w:rsidRPr="00355F1E" w:rsidRDefault="006523B8" w:rsidP="006523B8">
            <w:pPr>
              <w:pStyle w:val="Tabletext"/>
            </w:pPr>
            <w:r w:rsidRPr="00355F1E">
              <w:t>Justification</w:t>
            </w:r>
          </w:p>
        </w:tc>
        <w:tc>
          <w:tcPr>
            <w:tcW w:w="2917" w:type="pct"/>
          </w:tcPr>
          <w:p w14:paraId="4A52BE7E" w14:textId="77777777" w:rsidR="006523B8" w:rsidRPr="00355F1E" w:rsidRDefault="006523B8" w:rsidP="006523B8">
            <w:pPr>
              <w:pStyle w:val="Tabletext"/>
            </w:pPr>
            <w:r w:rsidRPr="00355F1E">
              <w:t>Left</w:t>
            </w:r>
          </w:p>
        </w:tc>
      </w:tr>
      <w:tr w:rsidR="006523B8" w:rsidRPr="00355F1E" w14:paraId="7B73BF84" w14:textId="77777777" w:rsidTr="006523B8">
        <w:trPr>
          <w:trHeight w:val="283"/>
        </w:trPr>
        <w:tc>
          <w:tcPr>
            <w:tcW w:w="2083" w:type="pct"/>
            <w:noWrap/>
          </w:tcPr>
          <w:p w14:paraId="61062603" w14:textId="77777777" w:rsidR="006523B8" w:rsidRPr="00355F1E" w:rsidRDefault="006523B8" w:rsidP="006523B8">
            <w:pPr>
              <w:pStyle w:val="Tabletext"/>
            </w:pPr>
            <w:r w:rsidRPr="00355F1E">
              <w:t>Fill character</w:t>
            </w:r>
          </w:p>
        </w:tc>
        <w:tc>
          <w:tcPr>
            <w:tcW w:w="2917" w:type="pct"/>
          </w:tcPr>
          <w:p w14:paraId="43ED2365" w14:textId="77777777" w:rsidR="006523B8" w:rsidRPr="00355F1E" w:rsidRDefault="006523B8" w:rsidP="006523B8">
            <w:pPr>
              <w:pStyle w:val="Tabletext"/>
            </w:pPr>
            <w:r w:rsidRPr="00355F1E">
              <w:t>Space</w:t>
            </w:r>
          </w:p>
        </w:tc>
      </w:tr>
    </w:tbl>
    <w:p w14:paraId="22872563" w14:textId="77777777" w:rsidR="006523B8" w:rsidRDefault="006523B8" w:rsidP="006523B8">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Facsimile Number - Field value"/>
      </w:tblPr>
      <w:tblGrid>
        <w:gridCol w:w="2834"/>
        <w:gridCol w:w="6798"/>
      </w:tblGrid>
      <w:tr w:rsidR="006523B8" w:rsidRPr="00355F1E" w14:paraId="6D19078C" w14:textId="77777777" w:rsidTr="006523B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5B21950" w14:textId="77777777" w:rsidR="006523B8" w:rsidRPr="00355F1E" w:rsidRDefault="006523B8" w:rsidP="006523B8">
            <w:pPr>
              <w:pStyle w:val="Tablecolumnheadings"/>
            </w:pPr>
            <w:r w:rsidRPr="00355F1E">
              <w:t>Value</w:t>
            </w:r>
          </w:p>
        </w:tc>
        <w:tc>
          <w:tcPr>
            <w:tcW w:w="3529" w:type="pct"/>
          </w:tcPr>
          <w:p w14:paraId="0C81DD72" w14:textId="77777777" w:rsidR="006523B8" w:rsidRPr="00355F1E" w:rsidRDefault="006523B8" w:rsidP="006523B8">
            <w:pPr>
              <w:pStyle w:val="Tablecolumnheadings"/>
            </w:pPr>
            <w:r w:rsidRPr="00355F1E">
              <w:t>Description</w:t>
            </w:r>
          </w:p>
        </w:tc>
      </w:tr>
      <w:tr w:rsidR="006523B8" w:rsidRPr="00355F1E" w14:paraId="356D7926" w14:textId="77777777" w:rsidTr="006523B8">
        <w:trPr>
          <w:trHeight w:val="283"/>
        </w:trPr>
        <w:tc>
          <w:tcPr>
            <w:tcW w:w="1471" w:type="pct"/>
            <w:noWrap/>
          </w:tcPr>
          <w:p w14:paraId="74437B58" w14:textId="77777777" w:rsidR="006523B8" w:rsidRPr="00355F1E" w:rsidRDefault="006523B8" w:rsidP="006523B8">
            <w:pPr>
              <w:pStyle w:val="Tabletext"/>
            </w:pPr>
            <w:r w:rsidRPr="00355F1E">
              <w:t>Text</w:t>
            </w:r>
          </w:p>
        </w:tc>
        <w:tc>
          <w:tcPr>
            <w:tcW w:w="3529" w:type="pct"/>
          </w:tcPr>
          <w:p w14:paraId="5BDFD7FA" w14:textId="77777777" w:rsidR="006523B8" w:rsidRPr="00355F1E" w:rsidRDefault="006523B8" w:rsidP="006523B8">
            <w:pPr>
              <w:pStyle w:val="Tabletext"/>
            </w:pPr>
            <w:r w:rsidRPr="00355F1E">
              <w:t>A valid facsimile number</w:t>
            </w:r>
            <w:r>
              <w:t>.</w:t>
            </w:r>
          </w:p>
        </w:tc>
      </w:tr>
      <w:tr w:rsidR="006523B8" w:rsidRPr="00355F1E" w14:paraId="575FC266" w14:textId="77777777" w:rsidTr="006523B8">
        <w:trPr>
          <w:trHeight w:val="283"/>
        </w:trPr>
        <w:tc>
          <w:tcPr>
            <w:tcW w:w="1471" w:type="pct"/>
            <w:noWrap/>
          </w:tcPr>
          <w:p w14:paraId="43CD6CCA" w14:textId="77777777" w:rsidR="006523B8" w:rsidRPr="00355F1E" w:rsidRDefault="006523B8" w:rsidP="006523B8">
            <w:pPr>
              <w:pStyle w:val="Tabletext"/>
            </w:pPr>
            <w:r w:rsidRPr="00355F1E">
              <w:t>Blank</w:t>
            </w:r>
          </w:p>
        </w:tc>
        <w:tc>
          <w:tcPr>
            <w:tcW w:w="3529" w:type="pct"/>
          </w:tcPr>
          <w:p w14:paraId="3AD34DE3" w14:textId="77777777" w:rsidR="006523B8" w:rsidRPr="00355F1E" w:rsidRDefault="006523B8" w:rsidP="006523B8">
            <w:pPr>
              <w:pStyle w:val="Tabletext"/>
            </w:pPr>
            <w:r w:rsidRPr="00355F1E">
              <w:t>Leave blank if a facsimile number is not available</w:t>
            </w:r>
            <w:r>
              <w:t>.</w:t>
            </w:r>
          </w:p>
        </w:tc>
      </w:tr>
    </w:tbl>
    <w:p w14:paraId="0FB1A118" w14:textId="77777777" w:rsidR="006523B8" w:rsidRDefault="006523B8" w:rsidP="006523B8">
      <w:pPr>
        <w:rPr>
          <w:lang w:val="en-AU"/>
        </w:rPr>
      </w:pPr>
      <w:r>
        <w:rPr>
          <w:lang w:val="en-AU"/>
        </w:rPr>
        <w:br w:type="page"/>
      </w:r>
    </w:p>
    <w:p w14:paraId="3DEC65E8" w14:textId="77777777" w:rsidR="00AF5F88" w:rsidRPr="00290C75" w:rsidRDefault="00AF5F88" w:rsidP="00AF5F88">
      <w:pPr>
        <w:pStyle w:val="Heading2"/>
        <w:rPr>
          <w:lang w:val="en-AU"/>
        </w:rPr>
      </w:pPr>
      <w:bookmarkStart w:id="835" w:name="_Fee_Exemption/Concession_Type"/>
      <w:bookmarkStart w:id="836" w:name="_Toc55372477"/>
      <w:bookmarkStart w:id="837" w:name="_Toc75851543"/>
      <w:bookmarkStart w:id="838" w:name="_Toc131508113"/>
      <w:bookmarkStart w:id="839" w:name="_Toc147314229"/>
      <w:bookmarkEnd w:id="835"/>
      <w:r w:rsidRPr="00290C75">
        <w:rPr>
          <w:lang w:val="en-AU"/>
        </w:rPr>
        <w:lastRenderedPageBreak/>
        <w:t>Fee Exemption/Concession Type Identifier</w:t>
      </w:r>
      <w:bookmarkEnd w:id="836"/>
      <w:bookmarkEnd w:id="837"/>
      <w:bookmarkEnd w:id="838"/>
      <w:bookmarkEnd w:id="839"/>
    </w:p>
    <w:p w14:paraId="310E4A53" w14:textId="77777777" w:rsidR="00AF5F88" w:rsidRDefault="00AF5F88" w:rsidP="00AF5F88">
      <w:pPr>
        <w:pStyle w:val="Heading3"/>
        <w:rPr>
          <w:lang w:val="en-AU"/>
        </w:rPr>
      </w:pPr>
      <w:r>
        <w:rPr>
          <w:lang w:val="en-AU"/>
        </w:rPr>
        <w:t>Element description</w:t>
      </w:r>
    </w:p>
    <w:p w14:paraId="0C463237" w14:textId="77777777" w:rsidR="00AF5F88" w:rsidRPr="00290C75" w:rsidRDefault="00AF5F88" w:rsidP="00AF5F88">
      <w:pPr>
        <w:jc w:val="both"/>
        <w:rPr>
          <w:lang w:val="en-AU"/>
        </w:rPr>
      </w:pPr>
      <w:r w:rsidRPr="00290C75">
        <w:rPr>
          <w:lang w:val="en-AU"/>
        </w:rPr>
        <w:t>A code that allows determination of any fee waiver or concession a student may be eligible for when undertaking study.</w:t>
      </w:r>
    </w:p>
    <w:p w14:paraId="7C011635" w14:textId="77777777" w:rsidR="00AF5F88" w:rsidRDefault="00AF5F88" w:rsidP="00AF5F88">
      <w:pPr>
        <w:pStyle w:val="Heading3"/>
        <w:rPr>
          <w:lang w:val="en-AU"/>
        </w:rPr>
      </w:pPr>
      <w:r>
        <w:rPr>
          <w:lang w:val="en-AU"/>
        </w:rPr>
        <w:t>File</w:t>
      </w:r>
    </w:p>
    <w:p w14:paraId="50BDF23A" w14:textId="77777777" w:rsidR="00AF5F88" w:rsidRPr="00290C75" w:rsidRDefault="00AF5F88" w:rsidP="00AF5F88">
      <w:pPr>
        <w:rPr>
          <w:lang w:val="en-AU"/>
        </w:rPr>
      </w:pPr>
      <w:r w:rsidRPr="00290C75">
        <w:rPr>
          <w:lang w:val="en-AU"/>
        </w:rPr>
        <w:t>Training Activity (NAT00120)</w:t>
      </w:r>
    </w:p>
    <w:p w14:paraId="22028865" w14:textId="77777777" w:rsidR="00AF5F88" w:rsidRDefault="00AF5F88" w:rsidP="00AF5F88">
      <w:pPr>
        <w:pStyle w:val="Heading3"/>
        <w:rPr>
          <w:lang w:val="en-AU"/>
        </w:rPr>
      </w:pPr>
      <w:r>
        <w:rPr>
          <w:lang w:val="en-AU"/>
        </w:rPr>
        <w:t>Purpose</w:t>
      </w:r>
    </w:p>
    <w:p w14:paraId="56373EB1" w14:textId="77777777" w:rsidR="00AF5F88" w:rsidRPr="00290C75" w:rsidRDefault="00AF5F88" w:rsidP="00AF5F88">
      <w:pPr>
        <w:jc w:val="both"/>
        <w:rPr>
          <w:lang w:val="en-AU"/>
        </w:rPr>
      </w:pPr>
      <w:r w:rsidRPr="00290C75">
        <w:rPr>
          <w:lang w:val="en-AU"/>
        </w:rPr>
        <w:t>To support the analysis of student demographics, and to enable the calculation of any fee waiver or concession payable by the Department.</w:t>
      </w:r>
    </w:p>
    <w:p w14:paraId="206CE864" w14:textId="77777777" w:rsidR="00AF5F88" w:rsidRDefault="00AF5F88" w:rsidP="00AF5F88">
      <w:pPr>
        <w:pStyle w:val="Heading3"/>
        <w:rPr>
          <w:lang w:val="en-AU"/>
        </w:rPr>
      </w:pPr>
      <w:r>
        <w:rPr>
          <w:lang w:val="en-AU"/>
        </w:rPr>
        <w:t>Business rules</w:t>
      </w:r>
    </w:p>
    <w:p w14:paraId="0D1C00E0" w14:textId="77777777" w:rsidR="00AF5F88" w:rsidRPr="00290C75" w:rsidRDefault="00AF5F88" w:rsidP="00AF5F88">
      <w:pPr>
        <w:pStyle w:val="Heading4"/>
        <w:rPr>
          <w:lang w:val="en-AU"/>
        </w:rPr>
      </w:pPr>
      <w:r w:rsidRPr="00290C75">
        <w:rPr>
          <w:lang w:val="en-AU"/>
        </w:rPr>
        <w:t>General:</w:t>
      </w:r>
    </w:p>
    <w:p w14:paraId="065A3BDD" w14:textId="77777777" w:rsidR="00AF5F88" w:rsidRPr="00290C75" w:rsidRDefault="00AF5F88" w:rsidP="00AF5F88">
      <w:pPr>
        <w:jc w:val="both"/>
        <w:rPr>
          <w:lang w:val="en-AU"/>
        </w:rPr>
      </w:pPr>
      <w:r w:rsidRPr="00290C75">
        <w:rPr>
          <w:lang w:val="en-AU"/>
        </w:rPr>
        <w:t>Training organisations must report this information for each subject enrolment.</w:t>
      </w:r>
    </w:p>
    <w:p w14:paraId="4EB74063" w14:textId="77777777" w:rsidR="00AF5F88" w:rsidRPr="00290C75" w:rsidRDefault="00AF5F88" w:rsidP="00AF5F88">
      <w:pPr>
        <w:jc w:val="both"/>
        <w:rPr>
          <w:lang w:val="en-AU"/>
        </w:rPr>
      </w:pPr>
      <w:r w:rsidRPr="00290C75">
        <w:rPr>
          <w:rStyle w:val="Heading4Char"/>
          <w:lang w:val="en-AU"/>
        </w:rPr>
        <w:t>Specific</w:t>
      </w:r>
      <w:r w:rsidRPr="00290C75">
        <w:rPr>
          <w:lang w:val="en-AU"/>
        </w:rPr>
        <w:t>:</w:t>
      </w:r>
    </w:p>
    <w:p w14:paraId="672DEB28" w14:textId="77777777" w:rsidR="00AF5F88" w:rsidRPr="00290C75" w:rsidRDefault="00AF5F88" w:rsidP="00AF5F88">
      <w:pPr>
        <w:jc w:val="both"/>
        <w:rPr>
          <w:lang w:val="en-AU"/>
        </w:rPr>
      </w:pPr>
      <w:r w:rsidRPr="00290C75">
        <w:rPr>
          <w:lang w:val="en-AU"/>
        </w:rPr>
        <w:t xml:space="preserve">With respect to the </w:t>
      </w:r>
      <w:r w:rsidRPr="00EA282B">
        <w:rPr>
          <w:i/>
          <w:lang w:val="en-AU"/>
        </w:rPr>
        <w:t>Fee Concession/Exemption Type Identifier</w:t>
      </w:r>
      <w:r w:rsidRPr="00290C75">
        <w:rPr>
          <w:lang w:val="en-AU"/>
        </w:rPr>
        <w:t xml:space="preserve"> value ‘O’ (Other), this should only be used where a concession has been granted, in accordance with the Guidelines About Fees, to:</w:t>
      </w:r>
    </w:p>
    <w:p w14:paraId="67A34B86" w14:textId="77777777" w:rsidR="00AF5F88" w:rsidRDefault="00AF5F88" w:rsidP="00AF5F88">
      <w:pPr>
        <w:pStyle w:val="bullet1"/>
        <w:rPr>
          <w:lang w:val="en-AU"/>
        </w:rPr>
      </w:pPr>
      <w:r w:rsidRPr="00290C75">
        <w:rPr>
          <w:lang w:val="en-AU"/>
        </w:rPr>
        <w:t xml:space="preserve">Indigenous Students without concession cards, or </w:t>
      </w:r>
    </w:p>
    <w:p w14:paraId="7E954664" w14:textId="77777777" w:rsidR="00AF5F88" w:rsidRPr="00C12B92" w:rsidRDefault="00AF5F88" w:rsidP="00AF5F88">
      <w:pPr>
        <w:pStyle w:val="bullet1"/>
        <w:rPr>
          <w:lang w:val="en-AU"/>
        </w:rPr>
      </w:pPr>
      <w:r w:rsidRPr="00290C75">
        <w:rPr>
          <w:lang w:val="en-AU"/>
        </w:rPr>
        <w:t>Asylum Seekers without concession cards</w:t>
      </w:r>
      <w:r>
        <w:rPr>
          <w:lang w:val="en-AU"/>
        </w:rPr>
        <w:t xml:space="preserve"> (only valid until the end of 2023)</w:t>
      </w:r>
      <w:r w:rsidRPr="00290C75">
        <w:rPr>
          <w:lang w:val="en-AU"/>
        </w:rPr>
        <w:t xml:space="preserve">. </w:t>
      </w:r>
    </w:p>
    <w:p w14:paraId="3FBA6E0D" w14:textId="77777777" w:rsidR="00AF5F88" w:rsidRPr="004E6480" w:rsidRDefault="00AF5F88" w:rsidP="00AF5F88">
      <w:pPr>
        <w:jc w:val="both"/>
        <w:rPr>
          <w:lang w:val="en-AU"/>
        </w:rPr>
      </w:pPr>
      <w:r w:rsidRPr="001B7900">
        <w:rPr>
          <w:lang w:val="en-AU"/>
        </w:rPr>
        <w:t xml:space="preserve">Where an asylum seeker is undertaking training reported with a </w:t>
      </w:r>
      <w:r w:rsidRPr="00641031">
        <w:rPr>
          <w:lang w:val="en-AU"/>
        </w:rPr>
        <w:t>funding source code other than</w:t>
      </w:r>
      <w:r w:rsidRPr="00641031" w:rsidDel="00641031">
        <w:rPr>
          <w:lang w:val="en-AU"/>
        </w:rPr>
        <w:t xml:space="preserve"> </w:t>
      </w:r>
      <w:r w:rsidRPr="001B7900">
        <w:rPr>
          <w:lang w:val="en-AU"/>
        </w:rPr>
        <w:t>ASL/ASP (and does not hold a concession entitlement otherwise), they are to be reported with the Fee Concession Exemption Type Identifier ‘A - Asylum Seeker NOT currently holding a relevant Pensioner Concession Card, Heath Care Card or Veteran’s Gold Card'.</w:t>
      </w:r>
      <w:r>
        <w:rPr>
          <w:lang w:val="en-AU"/>
        </w:rPr>
        <w:t xml:space="preserve"> Students reporting with ASL/ASP may continue to be reported with the </w:t>
      </w:r>
      <w:r>
        <w:rPr>
          <w:i/>
          <w:iCs/>
          <w:lang w:val="en-AU"/>
        </w:rPr>
        <w:t>Fee Concession Exemption Type Identifier</w:t>
      </w:r>
      <w:r>
        <w:rPr>
          <w:lang w:val="en-AU"/>
        </w:rPr>
        <w:t xml:space="preserve"> ‘O’ for the remainder of the 2023 collection year </w:t>
      </w:r>
      <w:r w:rsidRPr="00422C7E">
        <w:t>but will need to report Fee Concession Exemption Type Identifier ‘A - Asylum Seeker NOT currently holding a relevant Pensioner Concession Card, Heath Care Card or Veteran’s Gold Card' after the 2023 collection year to ensure you keep receiving Concession Contribution payments for Asylum Seekers.</w:t>
      </w:r>
    </w:p>
    <w:p w14:paraId="6E1CCF26" w14:textId="77777777" w:rsidR="00AF5F88" w:rsidRPr="00290C75" w:rsidRDefault="00AF5F88" w:rsidP="00AF5F88">
      <w:pPr>
        <w:jc w:val="both"/>
        <w:rPr>
          <w:lang w:val="en-AU"/>
        </w:rPr>
      </w:pPr>
      <w:r w:rsidRPr="00290C75">
        <w:rPr>
          <w:lang w:val="en-AU"/>
        </w:rPr>
        <w:t>For training organisations offering a student a fee waiver, the applicable waiver identifier must be reported in the second character of</w:t>
      </w:r>
      <w:r>
        <w:rPr>
          <w:lang w:val="en-AU"/>
        </w:rPr>
        <w:t xml:space="preserve"> the field.</w:t>
      </w:r>
    </w:p>
    <w:p w14:paraId="6243CA41" w14:textId="77777777" w:rsidR="00AF5F88" w:rsidRDefault="00AF5F88" w:rsidP="00AF5F88">
      <w:pPr>
        <w:jc w:val="both"/>
        <w:rPr>
          <w:lang w:val="en-AU"/>
        </w:rPr>
      </w:pPr>
      <w:r w:rsidRPr="00290C75">
        <w:rPr>
          <w:lang w:val="en-AU"/>
        </w:rPr>
        <w:t>Example: For a student without a concession card but a Fee Waiver, you would report ZY as this field value.</w:t>
      </w:r>
    </w:p>
    <w:p w14:paraId="5DB31DB7" w14:textId="77777777" w:rsidR="00AF5F88" w:rsidRPr="00290C75" w:rsidRDefault="00AF5F88" w:rsidP="00AF5F88">
      <w:pPr>
        <w:jc w:val="both"/>
        <w:rPr>
          <w:lang w:val="en-AU"/>
        </w:rPr>
      </w:pPr>
      <w:r>
        <w:rPr>
          <w:lang w:val="en-AU"/>
        </w:rPr>
        <w:t>Whenever a fee waiver value is reported, the Client Tuition Fee must be reported with zero value.</w:t>
      </w:r>
    </w:p>
    <w:p w14:paraId="3B87EA38" w14:textId="77777777" w:rsidR="00AF5F88" w:rsidRPr="00290C75" w:rsidRDefault="00AF5F88" w:rsidP="00AF5F88">
      <w:pPr>
        <w:pStyle w:val="Heading4"/>
        <w:rPr>
          <w:lang w:val="en-AU"/>
        </w:rPr>
      </w:pPr>
      <w:r>
        <w:rPr>
          <w:lang w:val="en-AU"/>
        </w:rPr>
        <w:t>This field must not be blank.</w:t>
      </w:r>
    </w:p>
    <w:p w14:paraId="68314008" w14:textId="77777777" w:rsidR="00AF5F88" w:rsidRDefault="00AF5F88" w:rsidP="00AF5F88">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ee Exemption/Concession Type Identifier - Field format"/>
      </w:tblPr>
      <w:tblGrid>
        <w:gridCol w:w="2835"/>
        <w:gridCol w:w="3969"/>
      </w:tblGrid>
      <w:tr w:rsidR="00AF5F88" w:rsidRPr="00290C75" w14:paraId="6D6C941C"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4725D01" w14:textId="77777777" w:rsidR="00AF5F88" w:rsidRPr="00290C75" w:rsidRDefault="00AF5F88" w:rsidP="00AF5F88">
            <w:pPr>
              <w:pStyle w:val="Tablecolumnheadings"/>
            </w:pPr>
            <w:r w:rsidRPr="00290C75">
              <w:t>Value</w:t>
            </w:r>
          </w:p>
        </w:tc>
        <w:tc>
          <w:tcPr>
            <w:tcW w:w="2917" w:type="pct"/>
          </w:tcPr>
          <w:p w14:paraId="7266D0FE" w14:textId="77777777" w:rsidR="00AF5F88" w:rsidRPr="00290C75" w:rsidRDefault="00AF5F88" w:rsidP="00AF5F88">
            <w:pPr>
              <w:pStyle w:val="Tablecolumnheadings"/>
            </w:pPr>
            <w:r w:rsidRPr="00290C75">
              <w:t>Description</w:t>
            </w:r>
          </w:p>
        </w:tc>
      </w:tr>
      <w:tr w:rsidR="00AF5F88" w:rsidRPr="00290C75" w14:paraId="0F99B042" w14:textId="77777777" w:rsidTr="00AF5F88">
        <w:trPr>
          <w:trHeight w:val="283"/>
        </w:trPr>
        <w:tc>
          <w:tcPr>
            <w:tcW w:w="2083" w:type="pct"/>
            <w:noWrap/>
          </w:tcPr>
          <w:p w14:paraId="797AEF7A" w14:textId="77777777" w:rsidR="00AF5F88" w:rsidRPr="00290C75" w:rsidRDefault="00AF5F88" w:rsidP="00AF5F88">
            <w:pPr>
              <w:pStyle w:val="Tabletext"/>
            </w:pPr>
            <w:r w:rsidRPr="00290C75">
              <w:t>Length</w:t>
            </w:r>
          </w:p>
        </w:tc>
        <w:tc>
          <w:tcPr>
            <w:tcW w:w="2917" w:type="pct"/>
          </w:tcPr>
          <w:p w14:paraId="7C421E84" w14:textId="77777777" w:rsidR="00AF5F88" w:rsidRPr="00290C75" w:rsidRDefault="00AF5F88" w:rsidP="00AF5F88">
            <w:pPr>
              <w:pStyle w:val="Tabletext"/>
            </w:pPr>
            <w:r w:rsidRPr="00290C75">
              <w:t>2</w:t>
            </w:r>
          </w:p>
        </w:tc>
      </w:tr>
      <w:tr w:rsidR="00AF5F88" w:rsidRPr="00290C75" w14:paraId="69D411F3" w14:textId="77777777" w:rsidTr="00AF5F88">
        <w:trPr>
          <w:trHeight w:val="283"/>
        </w:trPr>
        <w:tc>
          <w:tcPr>
            <w:tcW w:w="2083" w:type="pct"/>
            <w:noWrap/>
          </w:tcPr>
          <w:p w14:paraId="160B82A9" w14:textId="77777777" w:rsidR="00AF5F88" w:rsidRPr="00290C75" w:rsidRDefault="00AF5F88" w:rsidP="00AF5F88">
            <w:pPr>
              <w:pStyle w:val="Tabletext"/>
            </w:pPr>
            <w:r w:rsidRPr="00290C75">
              <w:t>Type</w:t>
            </w:r>
          </w:p>
        </w:tc>
        <w:tc>
          <w:tcPr>
            <w:tcW w:w="2917" w:type="pct"/>
          </w:tcPr>
          <w:p w14:paraId="52A04717" w14:textId="77777777" w:rsidR="00AF5F88" w:rsidRPr="00290C75" w:rsidRDefault="00AF5F88" w:rsidP="00AF5F88">
            <w:pPr>
              <w:pStyle w:val="Tabletext"/>
            </w:pPr>
            <w:r w:rsidRPr="00290C75">
              <w:t>Alphanumeric</w:t>
            </w:r>
          </w:p>
        </w:tc>
      </w:tr>
      <w:tr w:rsidR="00AF5F88" w:rsidRPr="00290C75" w14:paraId="28C8D163" w14:textId="77777777" w:rsidTr="00AF5F88">
        <w:trPr>
          <w:trHeight w:val="283"/>
        </w:trPr>
        <w:tc>
          <w:tcPr>
            <w:tcW w:w="2083" w:type="pct"/>
            <w:noWrap/>
          </w:tcPr>
          <w:p w14:paraId="07C173E4" w14:textId="77777777" w:rsidR="00AF5F88" w:rsidRPr="00290C75" w:rsidRDefault="00AF5F88" w:rsidP="00AF5F88">
            <w:pPr>
              <w:pStyle w:val="Tabletext"/>
            </w:pPr>
            <w:r w:rsidRPr="00290C75">
              <w:t>Justification</w:t>
            </w:r>
          </w:p>
        </w:tc>
        <w:tc>
          <w:tcPr>
            <w:tcW w:w="2917" w:type="pct"/>
          </w:tcPr>
          <w:p w14:paraId="2387B8CA" w14:textId="77777777" w:rsidR="00AF5F88" w:rsidRPr="00290C75" w:rsidRDefault="00AF5F88" w:rsidP="00AF5F88">
            <w:pPr>
              <w:pStyle w:val="Tabletext"/>
            </w:pPr>
            <w:r w:rsidRPr="00290C75">
              <w:t>Left</w:t>
            </w:r>
          </w:p>
        </w:tc>
      </w:tr>
      <w:tr w:rsidR="00AF5F88" w:rsidRPr="00290C75" w14:paraId="11AF6152" w14:textId="77777777" w:rsidTr="00AF5F88">
        <w:trPr>
          <w:trHeight w:val="283"/>
        </w:trPr>
        <w:tc>
          <w:tcPr>
            <w:tcW w:w="2083" w:type="pct"/>
            <w:noWrap/>
          </w:tcPr>
          <w:p w14:paraId="3B1578B0" w14:textId="77777777" w:rsidR="00AF5F88" w:rsidRPr="00290C75" w:rsidRDefault="00AF5F88" w:rsidP="00AF5F88">
            <w:pPr>
              <w:pStyle w:val="Tabletext"/>
            </w:pPr>
            <w:r w:rsidRPr="00290C75">
              <w:t>Fill character</w:t>
            </w:r>
          </w:p>
        </w:tc>
        <w:tc>
          <w:tcPr>
            <w:tcW w:w="2917" w:type="pct"/>
          </w:tcPr>
          <w:p w14:paraId="41C3DAD8" w14:textId="77777777" w:rsidR="00AF5F88" w:rsidRPr="00290C75" w:rsidRDefault="00AF5F88" w:rsidP="00AF5F88">
            <w:pPr>
              <w:pStyle w:val="Tabletext"/>
            </w:pPr>
            <w:r w:rsidRPr="00290C75">
              <w:t>Space</w:t>
            </w:r>
          </w:p>
        </w:tc>
      </w:tr>
    </w:tbl>
    <w:p w14:paraId="103539E5" w14:textId="77777777" w:rsidR="00AF5F88" w:rsidRDefault="00AF5F88" w:rsidP="00AF5F88">
      <w:pPr>
        <w:rPr>
          <w:lang w:val="en-AU"/>
        </w:rPr>
      </w:pPr>
      <w:r>
        <w:rPr>
          <w:lang w:val="en-AU"/>
        </w:rPr>
        <w:br w:type="page"/>
      </w:r>
    </w:p>
    <w:p w14:paraId="64FAB505" w14:textId="77777777" w:rsidR="00AF5F88" w:rsidRDefault="00AF5F88" w:rsidP="00225138">
      <w:pPr>
        <w:pStyle w:val="Heading2-continued"/>
      </w:pPr>
      <w:bookmarkStart w:id="840" w:name="_Toc13261537"/>
      <w:bookmarkStart w:id="841" w:name="_Toc13347572"/>
      <w:bookmarkStart w:id="842" w:name="_Toc13348243"/>
      <w:bookmarkStart w:id="843" w:name="_Toc13352781"/>
      <w:bookmarkStart w:id="844" w:name="_Toc13489119"/>
      <w:bookmarkStart w:id="845" w:name="_Toc55372478"/>
      <w:bookmarkStart w:id="846" w:name="_Toc67571234"/>
      <w:bookmarkStart w:id="847" w:name="_Toc67574887"/>
      <w:bookmarkStart w:id="848" w:name="_Toc67639739"/>
      <w:bookmarkStart w:id="849" w:name="_Toc67649335"/>
      <w:bookmarkStart w:id="850" w:name="_Toc67663712"/>
      <w:bookmarkStart w:id="851" w:name="_Toc67906349"/>
      <w:bookmarkStart w:id="852" w:name="_Toc67925391"/>
      <w:bookmarkStart w:id="853" w:name="_Toc75851544"/>
      <w:bookmarkStart w:id="854" w:name="_Hlk63752121"/>
      <w:r w:rsidRPr="00F20B40">
        <w:lastRenderedPageBreak/>
        <w:t>Fee Exemption/Concession Type Identifier (continued)</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00FF6ED1" w14:textId="77777777" w:rsidR="00AF5F88" w:rsidRDefault="00AF5F88" w:rsidP="00AF5F88">
      <w:pPr>
        <w:pStyle w:val="Heading3"/>
        <w:spacing w:before="120"/>
        <w:rPr>
          <w:lang w:val="en-AU"/>
        </w:rPr>
      </w:pPr>
      <w:r w:rsidRPr="00A1416B">
        <w:rPr>
          <w:lang w:val="en-AU"/>
        </w:rPr>
        <w:t>Field value</w:t>
      </w:r>
      <w:r>
        <w:rPr>
          <w:lang w:val="en-AU"/>
        </w:rPr>
        <w:t xml:space="preserve"> </w:t>
      </w:r>
      <w:r w:rsidRPr="00F20B40">
        <w:rPr>
          <w:lang w:val="en-AU"/>
        </w:rPr>
        <w:t>(first character)</w:t>
      </w:r>
    </w:p>
    <w:tbl>
      <w:tblPr>
        <w:tblStyle w:val="DJSIR"/>
        <w:tblW w:w="5024" w:type="pct"/>
        <w:tblLook w:val="0420" w:firstRow="1" w:lastRow="0" w:firstColumn="0" w:lastColumn="0" w:noHBand="0" w:noVBand="1"/>
        <w:tblCaption w:val="Fee Exemption/Concession Type Identifier - Field value (first character)"/>
      </w:tblPr>
      <w:tblGrid>
        <w:gridCol w:w="907"/>
        <w:gridCol w:w="6655"/>
        <w:gridCol w:w="2116"/>
      </w:tblGrid>
      <w:tr w:rsidR="00AF5F88" w:rsidRPr="00F20B40" w14:paraId="1001047B"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469" w:type="pct"/>
            <w:noWrap/>
          </w:tcPr>
          <w:p w14:paraId="624AEDEA" w14:textId="77777777" w:rsidR="00AF5F88" w:rsidRPr="00F20B40" w:rsidRDefault="00AF5F88" w:rsidP="00AF5F88">
            <w:pPr>
              <w:pStyle w:val="Tablecolumnheadings"/>
            </w:pPr>
            <w:bookmarkStart w:id="855" w:name="_Hlk104889160"/>
            <w:r w:rsidRPr="00F20B40">
              <w:t>Value</w:t>
            </w:r>
          </w:p>
        </w:tc>
        <w:tc>
          <w:tcPr>
            <w:tcW w:w="3438" w:type="pct"/>
          </w:tcPr>
          <w:p w14:paraId="6F96075E" w14:textId="77777777" w:rsidR="00AF5F88" w:rsidRPr="00F20B40" w:rsidRDefault="00AF5F88" w:rsidP="00AF5F88">
            <w:pPr>
              <w:pStyle w:val="Tablecolumnheadings"/>
            </w:pPr>
            <w:r w:rsidRPr="00F20B40">
              <w:t>Description</w:t>
            </w:r>
          </w:p>
        </w:tc>
        <w:tc>
          <w:tcPr>
            <w:tcW w:w="1093" w:type="pct"/>
          </w:tcPr>
          <w:p w14:paraId="69A592E3" w14:textId="77777777" w:rsidR="00AF5F88" w:rsidRPr="00F20B40" w:rsidRDefault="00AF5F88" w:rsidP="00AF5F88">
            <w:pPr>
              <w:pStyle w:val="Tablecolumnheadings"/>
            </w:pPr>
            <w:r w:rsidRPr="00F20B40">
              <w:t>Eligible for concession contribution from the Department?</w:t>
            </w:r>
          </w:p>
        </w:tc>
      </w:tr>
      <w:tr w:rsidR="00AF5F88" w:rsidRPr="00F20B40" w14:paraId="4B85AB1F" w14:textId="77777777" w:rsidTr="00AF5F88">
        <w:trPr>
          <w:trHeight w:val="567"/>
        </w:trPr>
        <w:tc>
          <w:tcPr>
            <w:tcW w:w="469" w:type="pct"/>
            <w:noWrap/>
          </w:tcPr>
          <w:p w14:paraId="12159962" w14:textId="77777777" w:rsidR="00AF5F88" w:rsidRPr="00F20B40" w:rsidRDefault="00AF5F88" w:rsidP="00AF5F88">
            <w:pPr>
              <w:pStyle w:val="Tabletext"/>
            </w:pPr>
            <w:r>
              <w:t>A</w:t>
            </w:r>
          </w:p>
        </w:tc>
        <w:tc>
          <w:tcPr>
            <w:tcW w:w="3438" w:type="pct"/>
          </w:tcPr>
          <w:p w14:paraId="61AA0F01" w14:textId="77777777" w:rsidR="00AF5F88" w:rsidRPr="00F20B40" w:rsidRDefault="00AF5F88" w:rsidP="00AF5F88">
            <w:pPr>
              <w:pStyle w:val="Tabletext"/>
            </w:pPr>
            <w:bookmarkStart w:id="856" w:name="_Hlk73515391"/>
            <w:r>
              <w:t>Asylum Seeker NOT currently holding a relevant Pensioner Concession Card, Heath Care Card or Veteran’s Gold Card.</w:t>
            </w:r>
            <w:bookmarkEnd w:id="856"/>
          </w:p>
        </w:tc>
        <w:tc>
          <w:tcPr>
            <w:tcW w:w="1093" w:type="pct"/>
          </w:tcPr>
          <w:p w14:paraId="540E815D" w14:textId="77777777" w:rsidR="00AF5F88" w:rsidRPr="00F20B40" w:rsidRDefault="00AF5F88" w:rsidP="00AF5F88">
            <w:pPr>
              <w:pStyle w:val="Tabletext"/>
            </w:pPr>
            <w:r>
              <w:t>Yes</w:t>
            </w:r>
          </w:p>
        </w:tc>
      </w:tr>
      <w:tr w:rsidR="00AF5F88" w:rsidRPr="00F20B40" w14:paraId="402E3176" w14:textId="77777777" w:rsidTr="00AF5F88">
        <w:trPr>
          <w:trHeight w:val="283"/>
        </w:trPr>
        <w:tc>
          <w:tcPr>
            <w:tcW w:w="469" w:type="pct"/>
            <w:noWrap/>
          </w:tcPr>
          <w:p w14:paraId="62029209" w14:textId="77777777" w:rsidR="00AF5F88" w:rsidRPr="00F20B40" w:rsidRDefault="00AF5F88" w:rsidP="00AF5F88">
            <w:pPr>
              <w:pStyle w:val="Tabletext"/>
            </w:pPr>
            <w:r w:rsidRPr="00F20B40">
              <w:t>H</w:t>
            </w:r>
          </w:p>
        </w:tc>
        <w:tc>
          <w:tcPr>
            <w:tcW w:w="3438" w:type="pct"/>
          </w:tcPr>
          <w:p w14:paraId="17A951F1" w14:textId="77777777" w:rsidR="00AF5F88" w:rsidRPr="00F20B40" w:rsidRDefault="00AF5F88" w:rsidP="00AF5F88">
            <w:pPr>
              <w:pStyle w:val="Tabletext"/>
            </w:pPr>
            <w:r w:rsidRPr="00F20B40">
              <w:t>Health Care Card</w:t>
            </w:r>
            <w:r>
              <w:t>.</w:t>
            </w:r>
          </w:p>
        </w:tc>
        <w:tc>
          <w:tcPr>
            <w:tcW w:w="1093" w:type="pct"/>
          </w:tcPr>
          <w:p w14:paraId="55B948E4" w14:textId="77777777" w:rsidR="00AF5F88" w:rsidRPr="00F20B40" w:rsidRDefault="00AF5F88" w:rsidP="00AF5F88">
            <w:pPr>
              <w:pStyle w:val="Tabletext"/>
            </w:pPr>
            <w:r w:rsidRPr="00F20B40">
              <w:t>Yes</w:t>
            </w:r>
          </w:p>
        </w:tc>
      </w:tr>
      <w:tr w:rsidR="00AF5F88" w:rsidRPr="00F20B40" w14:paraId="35156AEC" w14:textId="77777777" w:rsidTr="00AF5F88">
        <w:trPr>
          <w:trHeight w:val="283"/>
        </w:trPr>
        <w:tc>
          <w:tcPr>
            <w:tcW w:w="469" w:type="pct"/>
            <w:noWrap/>
          </w:tcPr>
          <w:p w14:paraId="472C6584" w14:textId="77777777" w:rsidR="00AF5F88" w:rsidRPr="00F20B40" w:rsidRDefault="00AF5F88" w:rsidP="00AF5F88">
            <w:pPr>
              <w:pStyle w:val="Tabletext"/>
            </w:pPr>
            <w:r w:rsidRPr="00F20B40">
              <w:t>O</w:t>
            </w:r>
          </w:p>
        </w:tc>
        <w:tc>
          <w:tcPr>
            <w:tcW w:w="3438" w:type="pct"/>
          </w:tcPr>
          <w:p w14:paraId="0D3F5724" w14:textId="77777777" w:rsidR="00AF5F88" w:rsidRPr="00F20B40" w:rsidRDefault="00AF5F88" w:rsidP="00AF5F88">
            <w:pPr>
              <w:pStyle w:val="Tabletext"/>
            </w:pPr>
            <w:r w:rsidRPr="00F20B40">
              <w:t>Other</w:t>
            </w:r>
            <w:r>
              <w:t>.</w:t>
            </w:r>
          </w:p>
        </w:tc>
        <w:tc>
          <w:tcPr>
            <w:tcW w:w="1093" w:type="pct"/>
          </w:tcPr>
          <w:p w14:paraId="51FEBFEB" w14:textId="77777777" w:rsidR="00AF5F88" w:rsidRPr="00F20B40" w:rsidRDefault="00AF5F88" w:rsidP="00AF5F88">
            <w:pPr>
              <w:pStyle w:val="Tabletext"/>
            </w:pPr>
            <w:r>
              <w:t>*</w:t>
            </w:r>
            <w:r w:rsidRPr="00F20B40">
              <w:t>No</w:t>
            </w:r>
          </w:p>
        </w:tc>
      </w:tr>
      <w:tr w:rsidR="00AF5F88" w:rsidRPr="00F20B40" w14:paraId="14719708" w14:textId="77777777" w:rsidTr="00AF5F88">
        <w:trPr>
          <w:trHeight w:val="283"/>
        </w:trPr>
        <w:tc>
          <w:tcPr>
            <w:tcW w:w="469" w:type="pct"/>
            <w:noWrap/>
          </w:tcPr>
          <w:p w14:paraId="11B39D54" w14:textId="77777777" w:rsidR="00AF5F88" w:rsidRPr="00F20B40" w:rsidRDefault="00AF5F88" w:rsidP="00AF5F88">
            <w:pPr>
              <w:pStyle w:val="Tabletext"/>
            </w:pPr>
            <w:r w:rsidRPr="00F20B40">
              <w:t>P</w:t>
            </w:r>
          </w:p>
        </w:tc>
        <w:tc>
          <w:tcPr>
            <w:tcW w:w="3438" w:type="pct"/>
          </w:tcPr>
          <w:p w14:paraId="32A75ED5" w14:textId="77777777" w:rsidR="00AF5F88" w:rsidRPr="00F20B40" w:rsidRDefault="00AF5F88" w:rsidP="00AF5F88">
            <w:pPr>
              <w:pStyle w:val="Tabletext"/>
            </w:pPr>
            <w:r w:rsidRPr="00F20B40">
              <w:t>Pensioner Concession Card</w:t>
            </w:r>
            <w:r>
              <w:t>.</w:t>
            </w:r>
          </w:p>
        </w:tc>
        <w:tc>
          <w:tcPr>
            <w:tcW w:w="1093" w:type="pct"/>
          </w:tcPr>
          <w:p w14:paraId="59EDD783" w14:textId="77777777" w:rsidR="00AF5F88" w:rsidRPr="00F20B40" w:rsidRDefault="00AF5F88" w:rsidP="00AF5F88">
            <w:pPr>
              <w:pStyle w:val="Tabletext"/>
            </w:pPr>
            <w:r w:rsidRPr="00F20B40">
              <w:t>Yes</w:t>
            </w:r>
          </w:p>
        </w:tc>
      </w:tr>
      <w:tr w:rsidR="00AF5F88" w:rsidRPr="00F20B40" w14:paraId="0E5D1B75" w14:textId="77777777" w:rsidTr="00AF5F88">
        <w:trPr>
          <w:trHeight w:val="283"/>
        </w:trPr>
        <w:tc>
          <w:tcPr>
            <w:tcW w:w="469" w:type="pct"/>
            <w:noWrap/>
          </w:tcPr>
          <w:p w14:paraId="64BBCA99" w14:textId="77777777" w:rsidR="00AF5F88" w:rsidRPr="00F20B40" w:rsidRDefault="00AF5F88" w:rsidP="00AF5F88">
            <w:pPr>
              <w:pStyle w:val="Tabletext"/>
            </w:pPr>
            <w:r w:rsidRPr="00F20B40">
              <w:t>V</w:t>
            </w:r>
          </w:p>
        </w:tc>
        <w:tc>
          <w:tcPr>
            <w:tcW w:w="3438" w:type="pct"/>
          </w:tcPr>
          <w:p w14:paraId="13582E5F" w14:textId="77777777" w:rsidR="00AF5F88" w:rsidRPr="00F20B40" w:rsidRDefault="00AF5F88" w:rsidP="00AF5F88">
            <w:pPr>
              <w:pStyle w:val="Tabletext"/>
            </w:pPr>
            <w:r w:rsidRPr="00F20B40">
              <w:t>Veteran Gold Card</w:t>
            </w:r>
            <w:r>
              <w:t>.</w:t>
            </w:r>
          </w:p>
        </w:tc>
        <w:tc>
          <w:tcPr>
            <w:tcW w:w="1093" w:type="pct"/>
          </w:tcPr>
          <w:p w14:paraId="38F79D5F" w14:textId="77777777" w:rsidR="00AF5F88" w:rsidRPr="00F20B40" w:rsidRDefault="00AF5F88" w:rsidP="00AF5F88">
            <w:pPr>
              <w:pStyle w:val="Tabletext"/>
            </w:pPr>
            <w:r w:rsidRPr="00F20B40">
              <w:t>Yes</w:t>
            </w:r>
          </w:p>
        </w:tc>
      </w:tr>
      <w:tr w:rsidR="00AF5F88" w:rsidRPr="00F20B40" w14:paraId="018C5DFE" w14:textId="77777777" w:rsidTr="00AF5F88">
        <w:trPr>
          <w:trHeight w:val="283"/>
        </w:trPr>
        <w:tc>
          <w:tcPr>
            <w:tcW w:w="469" w:type="pct"/>
            <w:noWrap/>
          </w:tcPr>
          <w:p w14:paraId="24F31818" w14:textId="77777777" w:rsidR="00AF5F88" w:rsidRPr="00F20B40" w:rsidRDefault="00AF5F88" w:rsidP="00AF5F88">
            <w:pPr>
              <w:pStyle w:val="Tabletext"/>
            </w:pPr>
            <w:r w:rsidRPr="00F20B40">
              <w:t>Z</w:t>
            </w:r>
          </w:p>
        </w:tc>
        <w:tc>
          <w:tcPr>
            <w:tcW w:w="3438" w:type="pct"/>
          </w:tcPr>
          <w:p w14:paraId="1CF01A3A" w14:textId="77777777" w:rsidR="00AF5F88" w:rsidRPr="00F20B40" w:rsidRDefault="00AF5F88" w:rsidP="00AF5F88">
            <w:pPr>
              <w:pStyle w:val="Tabletext"/>
            </w:pPr>
            <w:r w:rsidRPr="00F20B40">
              <w:t>None</w:t>
            </w:r>
            <w:r>
              <w:t>.</w:t>
            </w:r>
          </w:p>
        </w:tc>
        <w:tc>
          <w:tcPr>
            <w:tcW w:w="1093" w:type="pct"/>
          </w:tcPr>
          <w:p w14:paraId="422ADDD0" w14:textId="77777777" w:rsidR="00AF5F88" w:rsidRPr="00F20B40" w:rsidRDefault="00AF5F88" w:rsidP="00AF5F88">
            <w:pPr>
              <w:pStyle w:val="Tabletext"/>
            </w:pPr>
            <w:r w:rsidRPr="00F20B40">
              <w:t>No</w:t>
            </w:r>
          </w:p>
        </w:tc>
      </w:tr>
    </w:tbl>
    <w:bookmarkEnd w:id="855"/>
    <w:p w14:paraId="00FE7C32" w14:textId="77777777" w:rsidR="00AF5F88" w:rsidRDefault="00AF5F88" w:rsidP="00AF5F88">
      <w:pPr>
        <w:jc w:val="both"/>
        <w:rPr>
          <w:lang w:val="en-AU"/>
        </w:rPr>
      </w:pPr>
      <w:r w:rsidRPr="00F20B40">
        <w:rPr>
          <w:lang w:val="en-AU"/>
        </w:rPr>
        <w:t>*Students reported with this code are only eligible for a concession contribution from the Department if</w:t>
      </w:r>
      <w:r>
        <w:rPr>
          <w:lang w:val="en-AU"/>
        </w:rPr>
        <w:t xml:space="preserve"> </w:t>
      </w:r>
      <w:r w:rsidRPr="00F20B40">
        <w:rPr>
          <w:lang w:val="en-AU"/>
        </w:rPr>
        <w:t>they are Indigenous Students without a concession card.</w:t>
      </w:r>
    </w:p>
    <w:p w14:paraId="3DEF3001" w14:textId="77777777" w:rsidR="00AF5F88" w:rsidRDefault="00AF5F88" w:rsidP="00AF5F88">
      <w:pPr>
        <w:pStyle w:val="Heading3"/>
        <w:spacing w:before="120"/>
        <w:rPr>
          <w:lang w:val="en-AU"/>
        </w:rPr>
      </w:pPr>
      <w:r w:rsidRPr="00A1416B">
        <w:rPr>
          <w:lang w:val="en-AU"/>
        </w:rPr>
        <w:t>Field value</w:t>
      </w:r>
      <w:r>
        <w:rPr>
          <w:lang w:val="en-AU"/>
        </w:rPr>
        <w:t xml:space="preserve"> (second </w:t>
      </w:r>
      <w:r w:rsidRPr="00F20B40">
        <w:rPr>
          <w:lang w:val="en-AU"/>
        </w:rPr>
        <w:t>character)</w:t>
      </w:r>
    </w:p>
    <w:tbl>
      <w:tblPr>
        <w:tblStyle w:val="DJSIR"/>
        <w:tblW w:w="5025" w:type="pct"/>
        <w:tblLook w:val="0420" w:firstRow="1" w:lastRow="0" w:firstColumn="0" w:lastColumn="0" w:noHBand="0" w:noVBand="1"/>
        <w:tblCaption w:val="Fee Exemption/Concession Type Identifier - Field value (second character)"/>
      </w:tblPr>
      <w:tblGrid>
        <w:gridCol w:w="1146"/>
        <w:gridCol w:w="6538"/>
        <w:gridCol w:w="1996"/>
      </w:tblGrid>
      <w:tr w:rsidR="00AF5F88" w:rsidRPr="00F20B40" w14:paraId="558DD011" w14:textId="77777777" w:rsidTr="00AF5F88">
        <w:trPr>
          <w:cnfStyle w:val="100000000000" w:firstRow="1" w:lastRow="0" w:firstColumn="0" w:lastColumn="0" w:oddVBand="0" w:evenVBand="0" w:oddHBand="0" w:evenHBand="0" w:firstRowFirstColumn="0" w:firstRowLastColumn="0" w:lastRowFirstColumn="0" w:lastRowLastColumn="0"/>
          <w:trHeight w:val="283"/>
        </w:trPr>
        <w:tc>
          <w:tcPr>
            <w:tcW w:w="592" w:type="pct"/>
            <w:noWrap/>
          </w:tcPr>
          <w:p w14:paraId="1C11714A" w14:textId="77777777" w:rsidR="00AF5F88" w:rsidRPr="00F20B40" w:rsidRDefault="00AF5F88" w:rsidP="00AF5F88">
            <w:pPr>
              <w:pStyle w:val="Tablecolumnheadings"/>
            </w:pPr>
            <w:r w:rsidRPr="00F20B40">
              <w:t>Value</w:t>
            </w:r>
          </w:p>
        </w:tc>
        <w:tc>
          <w:tcPr>
            <w:tcW w:w="3377" w:type="pct"/>
          </w:tcPr>
          <w:p w14:paraId="6433E3B8" w14:textId="77777777" w:rsidR="00AF5F88" w:rsidRPr="00F20B40" w:rsidRDefault="00AF5F88" w:rsidP="00AF5F88">
            <w:pPr>
              <w:pStyle w:val="Tablecolumnheadings"/>
            </w:pPr>
            <w:r w:rsidRPr="00F20B40">
              <w:t>Description</w:t>
            </w:r>
          </w:p>
        </w:tc>
        <w:tc>
          <w:tcPr>
            <w:tcW w:w="1031" w:type="pct"/>
          </w:tcPr>
          <w:p w14:paraId="35B400C2" w14:textId="77777777" w:rsidR="00AF5F88" w:rsidRPr="00F20B40" w:rsidRDefault="00AF5F88" w:rsidP="00AF5F88">
            <w:pPr>
              <w:pStyle w:val="Tablecolumnheadings"/>
            </w:pPr>
            <w:r w:rsidRPr="00F20B40">
              <w:t>Eligible for a waiver contribution from the Department?</w:t>
            </w:r>
          </w:p>
        </w:tc>
      </w:tr>
      <w:tr w:rsidR="00AF5F88" w:rsidRPr="00F20B40" w14:paraId="1B09A9B8" w14:textId="77777777" w:rsidTr="00AF5F88">
        <w:trPr>
          <w:trHeight w:val="567"/>
        </w:trPr>
        <w:tc>
          <w:tcPr>
            <w:tcW w:w="592" w:type="pct"/>
            <w:noWrap/>
          </w:tcPr>
          <w:p w14:paraId="3C7401DB" w14:textId="77777777" w:rsidR="00AF5F88" w:rsidRPr="00F20B40" w:rsidRDefault="00AF5F88" w:rsidP="00AF5F88">
            <w:pPr>
              <w:pStyle w:val="Tabletext"/>
            </w:pPr>
            <w:r>
              <w:t>C</w:t>
            </w:r>
          </w:p>
        </w:tc>
        <w:tc>
          <w:tcPr>
            <w:tcW w:w="3377" w:type="pct"/>
          </w:tcPr>
          <w:p w14:paraId="4977F4B1" w14:textId="77777777" w:rsidR="00AF5F88" w:rsidRPr="00F20B40" w:rsidRDefault="00AF5F88" w:rsidP="00AF5F88">
            <w:pPr>
              <w:pStyle w:val="Tabletext"/>
            </w:pPr>
            <w:r>
              <w:t>Fee Waiver for students training in a skill set under the Construction Industry Skill Sets initiative.</w:t>
            </w:r>
          </w:p>
        </w:tc>
        <w:tc>
          <w:tcPr>
            <w:tcW w:w="1031" w:type="pct"/>
          </w:tcPr>
          <w:p w14:paraId="19F304BE" w14:textId="77777777" w:rsidR="00AF5F88" w:rsidRPr="00E02631" w:rsidRDefault="00AF5F88" w:rsidP="00AF5F88">
            <w:pPr>
              <w:pStyle w:val="Tabletext"/>
            </w:pPr>
            <w:r w:rsidRPr="00E02631">
              <w:t>Yes (only for commencements prior to 1/1/2023)</w:t>
            </w:r>
          </w:p>
        </w:tc>
      </w:tr>
      <w:tr w:rsidR="00FE08CB" w:rsidRPr="00F20B40" w14:paraId="2474DDE2" w14:textId="77777777" w:rsidTr="00AF5F88">
        <w:trPr>
          <w:trHeight w:val="283"/>
        </w:trPr>
        <w:tc>
          <w:tcPr>
            <w:tcW w:w="592" w:type="pct"/>
            <w:noWrap/>
          </w:tcPr>
          <w:p w14:paraId="7DF98497" w14:textId="3270FF4B" w:rsidR="00FE08CB" w:rsidRPr="00F20B40" w:rsidRDefault="00FE08CB" w:rsidP="00FE08CB">
            <w:pPr>
              <w:pStyle w:val="Tabletext"/>
            </w:pPr>
            <w:r>
              <w:t>F</w:t>
            </w:r>
          </w:p>
        </w:tc>
        <w:tc>
          <w:tcPr>
            <w:tcW w:w="3377" w:type="pct"/>
          </w:tcPr>
          <w:p w14:paraId="6860A05F" w14:textId="343DA17A" w:rsidR="00FE08CB" w:rsidRPr="00F20B40" w:rsidRDefault="00FE08CB" w:rsidP="00FE08CB">
            <w:pPr>
              <w:pStyle w:val="Tabletext"/>
            </w:pPr>
            <w:r>
              <w:t xml:space="preserve">Fee Waiver for </w:t>
            </w:r>
            <w:r w:rsidR="00AA6114">
              <w:t xml:space="preserve">students eligible for the </w:t>
            </w:r>
            <w:r>
              <w:t>Skills First Aboriginal Access fee waiver</w:t>
            </w:r>
          </w:p>
        </w:tc>
        <w:tc>
          <w:tcPr>
            <w:tcW w:w="1031" w:type="pct"/>
          </w:tcPr>
          <w:p w14:paraId="5DF53EBE" w14:textId="3B68A42E" w:rsidR="00FE08CB" w:rsidRPr="00E02631" w:rsidRDefault="00FE08CB" w:rsidP="00FE08CB">
            <w:pPr>
              <w:pStyle w:val="Tabletext"/>
            </w:pPr>
            <w:r>
              <w:t>Yes (from 1/1/2024)</w:t>
            </w:r>
          </w:p>
        </w:tc>
      </w:tr>
      <w:tr w:rsidR="00FE08CB" w:rsidRPr="00F20B40" w14:paraId="120B5196" w14:textId="77777777" w:rsidTr="00AF5F88">
        <w:trPr>
          <w:trHeight w:val="283"/>
        </w:trPr>
        <w:tc>
          <w:tcPr>
            <w:tcW w:w="592" w:type="pct"/>
            <w:noWrap/>
          </w:tcPr>
          <w:p w14:paraId="5CC0B043" w14:textId="77777777" w:rsidR="00FE08CB" w:rsidRPr="00F20B40" w:rsidRDefault="00FE08CB" w:rsidP="00FE08CB">
            <w:pPr>
              <w:pStyle w:val="Tabletext"/>
            </w:pPr>
            <w:r w:rsidRPr="00F20B40">
              <w:t>E or I</w:t>
            </w:r>
          </w:p>
        </w:tc>
        <w:tc>
          <w:tcPr>
            <w:tcW w:w="3377" w:type="pct"/>
          </w:tcPr>
          <w:p w14:paraId="6736F1EC" w14:textId="77777777" w:rsidR="00FE08CB" w:rsidRPr="00F20B40" w:rsidRDefault="00FE08CB" w:rsidP="00FE08CB">
            <w:pPr>
              <w:pStyle w:val="Tabletext"/>
            </w:pPr>
            <w:r w:rsidRPr="00F20B40">
              <w:t>Skills First Youth Access Initiative</w:t>
            </w:r>
            <w:r>
              <w:t>.</w:t>
            </w:r>
          </w:p>
        </w:tc>
        <w:tc>
          <w:tcPr>
            <w:tcW w:w="1031" w:type="pct"/>
          </w:tcPr>
          <w:p w14:paraId="41EBE70A" w14:textId="77777777" w:rsidR="00FE08CB" w:rsidRPr="00E02631" w:rsidRDefault="00FE08CB" w:rsidP="00FE08CB">
            <w:pPr>
              <w:pStyle w:val="Tabletext"/>
            </w:pPr>
            <w:r w:rsidRPr="00E02631">
              <w:t>Yes</w:t>
            </w:r>
          </w:p>
        </w:tc>
      </w:tr>
      <w:tr w:rsidR="00FE08CB" w:rsidRPr="00F20B40" w14:paraId="0FA71E0F" w14:textId="77777777" w:rsidTr="00AF5F88">
        <w:trPr>
          <w:trHeight w:val="567"/>
        </w:trPr>
        <w:tc>
          <w:tcPr>
            <w:tcW w:w="592" w:type="pct"/>
            <w:noWrap/>
          </w:tcPr>
          <w:p w14:paraId="5745B0FF" w14:textId="77777777" w:rsidR="00FE08CB" w:rsidRPr="00F20B40" w:rsidRDefault="00FE08CB" w:rsidP="00FE08CB">
            <w:pPr>
              <w:pStyle w:val="Tabletext"/>
            </w:pPr>
            <w:r>
              <w:t>R</w:t>
            </w:r>
          </w:p>
        </w:tc>
        <w:tc>
          <w:tcPr>
            <w:tcW w:w="3377" w:type="pct"/>
          </w:tcPr>
          <w:p w14:paraId="27A407BF" w14:textId="77777777" w:rsidR="00FE08CB" w:rsidRPr="00F20B40" w:rsidRDefault="00FE08CB" w:rsidP="00FE08CB">
            <w:pPr>
              <w:pStyle w:val="Tabletext"/>
            </w:pPr>
            <w:r>
              <w:t>Fee Waiver for students training in a skill set under the JobTrainer Skill Sets initiative.</w:t>
            </w:r>
          </w:p>
        </w:tc>
        <w:tc>
          <w:tcPr>
            <w:tcW w:w="1031" w:type="pct"/>
          </w:tcPr>
          <w:p w14:paraId="5AC9ED72" w14:textId="77777777" w:rsidR="00FE08CB" w:rsidRPr="00E02631" w:rsidRDefault="00FE08CB" w:rsidP="00FE08CB">
            <w:pPr>
              <w:pStyle w:val="Tabletext"/>
            </w:pPr>
            <w:r w:rsidRPr="00E02631">
              <w:t>Yes (only for commencements prior to 1/1/2023)</w:t>
            </w:r>
          </w:p>
        </w:tc>
      </w:tr>
      <w:tr w:rsidR="00FE08CB" w:rsidRPr="00F20B40" w14:paraId="65790324" w14:textId="77777777" w:rsidTr="00AF5F88">
        <w:trPr>
          <w:trHeight w:val="567"/>
        </w:trPr>
        <w:tc>
          <w:tcPr>
            <w:tcW w:w="592" w:type="pct"/>
            <w:noWrap/>
          </w:tcPr>
          <w:p w14:paraId="1938F1A7" w14:textId="77777777" w:rsidR="00FE08CB" w:rsidRDefault="00FE08CB" w:rsidP="00FE08CB">
            <w:pPr>
              <w:pStyle w:val="Tabletext"/>
            </w:pPr>
            <w:r>
              <w:t>S</w:t>
            </w:r>
          </w:p>
        </w:tc>
        <w:tc>
          <w:tcPr>
            <w:tcW w:w="3377" w:type="pct"/>
          </w:tcPr>
          <w:p w14:paraId="389B6318" w14:textId="77777777" w:rsidR="00FE08CB" w:rsidRDefault="00FE08CB" w:rsidP="00FE08CB">
            <w:pPr>
              <w:pStyle w:val="Tabletext"/>
            </w:pPr>
            <w:r>
              <w:t>Fee Waiver for student training in a Free TAFE Short Course (</w:t>
            </w:r>
            <w:r w:rsidRPr="00F20B40">
              <w:t>to be reported by TAFE Institutes and Dual Sector Universities only)</w:t>
            </w:r>
            <w:r>
              <w:t>.</w:t>
            </w:r>
          </w:p>
        </w:tc>
        <w:tc>
          <w:tcPr>
            <w:tcW w:w="1031" w:type="pct"/>
          </w:tcPr>
          <w:p w14:paraId="3C3557E0" w14:textId="46A9C3BD" w:rsidR="00FE08CB" w:rsidRPr="00E02631" w:rsidRDefault="00FE08CB" w:rsidP="00FE08CB">
            <w:pPr>
              <w:pStyle w:val="Tabletext"/>
            </w:pPr>
            <w:r w:rsidRPr="00E02631">
              <w:t>Yes (</w:t>
            </w:r>
            <w:r>
              <w:t>for new and continuing enrolments from 1/1/2024</w:t>
            </w:r>
            <w:r w:rsidRPr="00E02631">
              <w:t>)</w:t>
            </w:r>
          </w:p>
        </w:tc>
      </w:tr>
      <w:tr w:rsidR="00FE08CB" w:rsidRPr="00F20B40" w14:paraId="24400479" w14:textId="77777777" w:rsidTr="00AF5F88">
        <w:trPr>
          <w:trHeight w:val="850"/>
        </w:trPr>
        <w:tc>
          <w:tcPr>
            <w:tcW w:w="592" w:type="pct"/>
            <w:noWrap/>
          </w:tcPr>
          <w:p w14:paraId="6E7A62F4" w14:textId="77777777" w:rsidR="00FE08CB" w:rsidRPr="00F20B40" w:rsidRDefault="00FE08CB" w:rsidP="00FE08CB">
            <w:pPr>
              <w:pStyle w:val="Tabletext"/>
            </w:pPr>
            <w:r w:rsidRPr="00F20B40">
              <w:t>T</w:t>
            </w:r>
          </w:p>
        </w:tc>
        <w:tc>
          <w:tcPr>
            <w:tcW w:w="3377" w:type="pct"/>
          </w:tcPr>
          <w:p w14:paraId="6833138A" w14:textId="77777777" w:rsidR="00FE08CB" w:rsidRPr="00F20B40" w:rsidRDefault="00FE08CB" w:rsidP="00FE08CB">
            <w:pPr>
              <w:pStyle w:val="Tabletext"/>
            </w:pPr>
            <w:r w:rsidRPr="00F20B40">
              <w:t>Fee Waiver for a student training in a course under the Free TAFE for Priority Courses initiative (to be reported by TAFE Institutes and Dual Sector Universities only)</w:t>
            </w:r>
            <w:r>
              <w:t>.</w:t>
            </w:r>
          </w:p>
        </w:tc>
        <w:tc>
          <w:tcPr>
            <w:tcW w:w="1031" w:type="pct"/>
          </w:tcPr>
          <w:p w14:paraId="0A817A5D" w14:textId="77777777" w:rsidR="00FE08CB" w:rsidRPr="00F20B40" w:rsidRDefault="00FE08CB" w:rsidP="00FE08CB">
            <w:pPr>
              <w:pStyle w:val="Tabletext"/>
            </w:pPr>
            <w:r w:rsidRPr="00F20B40">
              <w:t>Yes</w:t>
            </w:r>
          </w:p>
        </w:tc>
      </w:tr>
      <w:tr w:rsidR="00FE08CB" w:rsidRPr="00F20B40" w14:paraId="47A4474E" w14:textId="77777777" w:rsidTr="00AF5F88">
        <w:trPr>
          <w:trHeight w:val="850"/>
        </w:trPr>
        <w:tc>
          <w:tcPr>
            <w:tcW w:w="592" w:type="pct"/>
            <w:noWrap/>
          </w:tcPr>
          <w:p w14:paraId="46F862C2" w14:textId="77777777" w:rsidR="00FE08CB" w:rsidRPr="00F20B40" w:rsidRDefault="00FE08CB" w:rsidP="00FE08CB">
            <w:pPr>
              <w:pStyle w:val="Tabletext"/>
            </w:pPr>
            <w:r w:rsidRPr="00F20B40">
              <w:t>X</w:t>
            </w:r>
          </w:p>
        </w:tc>
        <w:tc>
          <w:tcPr>
            <w:tcW w:w="3377" w:type="pct"/>
          </w:tcPr>
          <w:p w14:paraId="41F18D49" w14:textId="77777777" w:rsidR="00FE08CB" w:rsidRPr="00F20B40" w:rsidRDefault="00FE08CB" w:rsidP="00FE08CB">
            <w:pPr>
              <w:pStyle w:val="Tabletext"/>
            </w:pPr>
            <w:r w:rsidRPr="00F20B40">
              <w:t>Individuals who are required to undertake the program pursuant to a community-based order made under the Children, Youth and Families Act 2005 or individuals held in the Judy Lazarus transition Centre</w:t>
            </w:r>
            <w:r>
              <w:t>.</w:t>
            </w:r>
          </w:p>
        </w:tc>
        <w:tc>
          <w:tcPr>
            <w:tcW w:w="1031" w:type="pct"/>
          </w:tcPr>
          <w:p w14:paraId="6AC5F711" w14:textId="77777777" w:rsidR="00FE08CB" w:rsidRPr="00F20B40" w:rsidRDefault="00FE08CB" w:rsidP="00FE08CB">
            <w:pPr>
              <w:pStyle w:val="Tabletext"/>
            </w:pPr>
            <w:r w:rsidRPr="00F20B40">
              <w:t xml:space="preserve">Yes </w:t>
            </w:r>
          </w:p>
        </w:tc>
      </w:tr>
      <w:tr w:rsidR="00FE08CB" w:rsidRPr="00F20B40" w14:paraId="6AC264EC" w14:textId="77777777" w:rsidTr="00AF5F88">
        <w:trPr>
          <w:trHeight w:val="523"/>
        </w:trPr>
        <w:tc>
          <w:tcPr>
            <w:tcW w:w="592" w:type="pct"/>
            <w:noWrap/>
          </w:tcPr>
          <w:p w14:paraId="04504631" w14:textId="77777777" w:rsidR="00FE08CB" w:rsidRPr="00F20B40" w:rsidRDefault="00FE08CB" w:rsidP="00FE08CB">
            <w:pPr>
              <w:pStyle w:val="Tabletext"/>
            </w:pPr>
            <w:r w:rsidRPr="00F20B40">
              <w:t>Y</w:t>
            </w:r>
          </w:p>
        </w:tc>
        <w:tc>
          <w:tcPr>
            <w:tcW w:w="3377" w:type="pct"/>
          </w:tcPr>
          <w:p w14:paraId="16A18AE3" w14:textId="77777777" w:rsidR="00FE08CB" w:rsidRPr="00F20B40" w:rsidRDefault="00FE08CB" w:rsidP="00FE08CB">
            <w:pPr>
              <w:pStyle w:val="Tabletext"/>
            </w:pPr>
            <w:r w:rsidRPr="00F20B40">
              <w:t>Fee Waiver for a student with a letter from the Department providing them with a Fee Exemption</w:t>
            </w:r>
            <w:r>
              <w:t>.</w:t>
            </w:r>
          </w:p>
        </w:tc>
        <w:tc>
          <w:tcPr>
            <w:tcW w:w="1031" w:type="pct"/>
          </w:tcPr>
          <w:p w14:paraId="4E59EC13" w14:textId="77777777" w:rsidR="00FE08CB" w:rsidRPr="00F20B40" w:rsidRDefault="00FE08CB" w:rsidP="00FE08CB">
            <w:pPr>
              <w:pStyle w:val="Tabletext"/>
            </w:pPr>
            <w:r w:rsidRPr="00F20B40">
              <w:t>Yes</w:t>
            </w:r>
          </w:p>
        </w:tc>
      </w:tr>
      <w:tr w:rsidR="00FE08CB" w:rsidRPr="00F20B40" w14:paraId="2610F47A" w14:textId="77777777" w:rsidTr="00AF5F88">
        <w:trPr>
          <w:trHeight w:val="431"/>
        </w:trPr>
        <w:tc>
          <w:tcPr>
            <w:tcW w:w="592" w:type="pct"/>
            <w:noWrap/>
          </w:tcPr>
          <w:p w14:paraId="3EA6B1A3" w14:textId="77777777" w:rsidR="00FE08CB" w:rsidRPr="00F20B40" w:rsidRDefault="00FE08CB" w:rsidP="00FE08CB">
            <w:pPr>
              <w:pStyle w:val="Tabletext"/>
            </w:pPr>
            <w:r w:rsidRPr="00F20B40">
              <w:t>NULL</w:t>
            </w:r>
          </w:p>
        </w:tc>
        <w:tc>
          <w:tcPr>
            <w:tcW w:w="3377" w:type="pct"/>
          </w:tcPr>
          <w:p w14:paraId="1BF99661" w14:textId="77777777" w:rsidR="00FE08CB" w:rsidRPr="00F20B40" w:rsidRDefault="00FE08CB" w:rsidP="00FE08CB">
            <w:pPr>
              <w:pStyle w:val="Tabletext"/>
            </w:pPr>
            <w:r w:rsidRPr="00F20B40">
              <w:t>No waiver</w:t>
            </w:r>
            <w:r>
              <w:t>.</w:t>
            </w:r>
          </w:p>
        </w:tc>
        <w:tc>
          <w:tcPr>
            <w:tcW w:w="1031" w:type="pct"/>
          </w:tcPr>
          <w:p w14:paraId="510ACABF" w14:textId="77777777" w:rsidR="00FE08CB" w:rsidRPr="00F20B40" w:rsidRDefault="00FE08CB" w:rsidP="00FE08CB">
            <w:pPr>
              <w:pStyle w:val="Tabletext"/>
            </w:pPr>
            <w:r w:rsidRPr="00F20B40">
              <w:t>No</w:t>
            </w:r>
          </w:p>
        </w:tc>
      </w:tr>
      <w:bookmarkEnd w:id="854"/>
    </w:tbl>
    <w:p w14:paraId="737FC628" w14:textId="77777777" w:rsidR="00AF5F88" w:rsidRDefault="00AF5F88" w:rsidP="00AF5F88">
      <w:pPr>
        <w:spacing w:after="0"/>
        <w:rPr>
          <w:lang w:val="en-AU"/>
        </w:rPr>
      </w:pPr>
      <w:r>
        <w:rPr>
          <w:lang w:val="en-AU"/>
        </w:rPr>
        <w:br w:type="page"/>
      </w:r>
    </w:p>
    <w:p w14:paraId="7D27549E" w14:textId="77777777" w:rsidR="00DC4D93" w:rsidRPr="0022797B" w:rsidRDefault="00DC4D93" w:rsidP="00DC4D93">
      <w:pPr>
        <w:pStyle w:val="Heading2"/>
        <w:rPr>
          <w:lang w:val="en-AU"/>
        </w:rPr>
      </w:pPr>
      <w:bookmarkStart w:id="857" w:name="_Funding_Eligibility_Key"/>
      <w:bookmarkStart w:id="858" w:name="_Toc55372479"/>
      <w:bookmarkStart w:id="859" w:name="_Toc75851546"/>
      <w:bookmarkStart w:id="860" w:name="_Toc131508114"/>
      <w:bookmarkStart w:id="861" w:name="_Toc147314230"/>
      <w:bookmarkEnd w:id="857"/>
      <w:r w:rsidRPr="0022797B">
        <w:rPr>
          <w:lang w:val="en-AU"/>
        </w:rPr>
        <w:lastRenderedPageBreak/>
        <w:t>Funding Eligibility Key</w:t>
      </w:r>
      <w:bookmarkEnd w:id="858"/>
      <w:bookmarkEnd w:id="859"/>
      <w:bookmarkEnd w:id="860"/>
      <w:bookmarkEnd w:id="861"/>
    </w:p>
    <w:p w14:paraId="68E619B2" w14:textId="77777777" w:rsidR="00DC4D93" w:rsidRDefault="00DC4D93" w:rsidP="00DC4D93">
      <w:pPr>
        <w:pStyle w:val="Heading3"/>
        <w:rPr>
          <w:lang w:val="en-AU"/>
        </w:rPr>
      </w:pPr>
      <w:r>
        <w:rPr>
          <w:lang w:val="en-AU"/>
        </w:rPr>
        <w:t>Element description</w:t>
      </w:r>
    </w:p>
    <w:p w14:paraId="5E74BBDF" w14:textId="77777777" w:rsidR="00DC4D93" w:rsidRPr="0022797B" w:rsidRDefault="00DC4D93" w:rsidP="00DC4D93">
      <w:pPr>
        <w:jc w:val="both"/>
        <w:rPr>
          <w:lang w:val="en-AU"/>
        </w:rPr>
      </w:pPr>
      <w:r w:rsidRPr="0022797B">
        <w:rPr>
          <w:lang w:val="en-AU"/>
        </w:rPr>
        <w:t>A key that identifies a student’s funding eligibility.</w:t>
      </w:r>
    </w:p>
    <w:p w14:paraId="3F583DAB" w14:textId="77777777" w:rsidR="00DC4D93" w:rsidRDefault="00DC4D93" w:rsidP="00DC4D93">
      <w:pPr>
        <w:pStyle w:val="Heading3"/>
        <w:rPr>
          <w:lang w:val="en-AU"/>
        </w:rPr>
      </w:pPr>
      <w:r>
        <w:rPr>
          <w:lang w:val="en-AU"/>
        </w:rPr>
        <w:t>File</w:t>
      </w:r>
    </w:p>
    <w:p w14:paraId="374292ED" w14:textId="77777777" w:rsidR="00DC4D93" w:rsidRPr="0022797B" w:rsidRDefault="00DC4D93" w:rsidP="00DC4D93">
      <w:pPr>
        <w:rPr>
          <w:lang w:val="en-AU"/>
        </w:rPr>
      </w:pPr>
      <w:r w:rsidRPr="0022797B">
        <w:rPr>
          <w:lang w:val="en-AU"/>
        </w:rPr>
        <w:t>Training Activity (NAT00120)</w:t>
      </w:r>
    </w:p>
    <w:p w14:paraId="100B64B8" w14:textId="77777777" w:rsidR="00DC4D93" w:rsidRDefault="00DC4D93" w:rsidP="00DC4D93">
      <w:pPr>
        <w:pStyle w:val="Heading3"/>
        <w:rPr>
          <w:lang w:val="en-AU"/>
        </w:rPr>
      </w:pPr>
      <w:r>
        <w:rPr>
          <w:lang w:val="en-AU"/>
        </w:rPr>
        <w:t>Purpose</w:t>
      </w:r>
    </w:p>
    <w:p w14:paraId="2023996C" w14:textId="52B0DC3C" w:rsidR="00DC4D93" w:rsidRPr="0022797B" w:rsidRDefault="00DC4D93" w:rsidP="00DC4D93">
      <w:pPr>
        <w:jc w:val="both"/>
        <w:rPr>
          <w:lang w:val="en-AU"/>
        </w:rPr>
      </w:pPr>
      <w:r w:rsidRPr="0022797B">
        <w:rPr>
          <w:i/>
          <w:lang w:val="en-AU"/>
        </w:rPr>
        <w:t>Funding Eligibility Keys</w:t>
      </w:r>
      <w:r w:rsidRPr="0022797B">
        <w:rPr>
          <w:lang w:val="en-AU"/>
        </w:rPr>
        <w:t xml:space="preserve"> are issued to students by the Department and allow identified students to be funded. These are often used alongside fee-waivers or eligibility exemptions.</w:t>
      </w:r>
    </w:p>
    <w:p w14:paraId="10C18F04" w14:textId="77777777" w:rsidR="00DC4D93" w:rsidRDefault="00DC4D93" w:rsidP="00DC4D93">
      <w:pPr>
        <w:pStyle w:val="Heading3"/>
        <w:rPr>
          <w:lang w:val="en-AU"/>
        </w:rPr>
      </w:pPr>
      <w:r>
        <w:rPr>
          <w:lang w:val="en-AU"/>
        </w:rPr>
        <w:t>Business rules</w:t>
      </w:r>
    </w:p>
    <w:p w14:paraId="6C984A91" w14:textId="77777777" w:rsidR="00DC4D93" w:rsidRPr="0022797B" w:rsidRDefault="00DC4D93" w:rsidP="00DC4D93">
      <w:pPr>
        <w:pStyle w:val="Heading4"/>
        <w:rPr>
          <w:lang w:val="en-AU"/>
        </w:rPr>
      </w:pPr>
      <w:r w:rsidRPr="0022797B">
        <w:rPr>
          <w:lang w:val="en-AU"/>
        </w:rPr>
        <w:t>General:</w:t>
      </w:r>
    </w:p>
    <w:p w14:paraId="29718CC5" w14:textId="77777777" w:rsidR="00DC4D93" w:rsidRPr="0022797B" w:rsidRDefault="00DC4D93" w:rsidP="00DC4D93">
      <w:pPr>
        <w:jc w:val="both"/>
        <w:rPr>
          <w:lang w:val="en-AU"/>
        </w:rPr>
      </w:pPr>
      <w:r w:rsidRPr="0022797B">
        <w:rPr>
          <w:lang w:val="en-AU"/>
        </w:rPr>
        <w:t xml:space="preserve">Applicable students will provide their Training Organisation with the </w:t>
      </w:r>
      <w:r w:rsidRPr="0022797B">
        <w:rPr>
          <w:i/>
          <w:lang w:val="en-AU"/>
        </w:rPr>
        <w:t>Funding Eligibility Key</w:t>
      </w:r>
      <w:r>
        <w:rPr>
          <w:lang w:val="en-AU"/>
        </w:rPr>
        <w:t xml:space="preserve"> when enrolling in a g</w:t>
      </w:r>
      <w:r w:rsidRPr="0022797B">
        <w:rPr>
          <w:lang w:val="en-AU"/>
        </w:rPr>
        <w:t xml:space="preserve">overnment subsidised Program. The </w:t>
      </w:r>
      <w:r w:rsidRPr="0022797B">
        <w:rPr>
          <w:i/>
          <w:lang w:val="en-AU"/>
        </w:rPr>
        <w:t>Funding Eligibility Key</w:t>
      </w:r>
      <w:r w:rsidRPr="0022797B">
        <w:rPr>
          <w:lang w:val="en-AU"/>
        </w:rPr>
        <w:t xml:space="preserve"> will be documented on the referral letter or equivalent type of letter that the student needs to present to the RTO before their enrolment.</w:t>
      </w:r>
    </w:p>
    <w:p w14:paraId="04323138" w14:textId="77777777" w:rsidR="00DC4D93" w:rsidRPr="0022797B" w:rsidRDefault="00DC4D93" w:rsidP="00DC4D93">
      <w:pPr>
        <w:pStyle w:val="Heading4"/>
        <w:rPr>
          <w:lang w:val="en-AU"/>
        </w:rPr>
      </w:pPr>
      <w:r w:rsidRPr="0022797B">
        <w:rPr>
          <w:lang w:val="en-AU"/>
        </w:rPr>
        <w:t>Specific:</w:t>
      </w:r>
    </w:p>
    <w:p w14:paraId="1496E80B" w14:textId="77777777" w:rsidR="00DC4D93" w:rsidRPr="0022797B" w:rsidRDefault="00DC4D93" w:rsidP="00DC4D93">
      <w:pPr>
        <w:jc w:val="both"/>
        <w:rPr>
          <w:lang w:val="en-AU"/>
        </w:rPr>
      </w:pPr>
      <w:r w:rsidRPr="0022797B">
        <w:rPr>
          <w:lang w:val="en-AU"/>
        </w:rPr>
        <w:t xml:space="preserve">The </w:t>
      </w:r>
      <w:r w:rsidRPr="0022797B">
        <w:rPr>
          <w:i/>
          <w:lang w:val="en-AU"/>
        </w:rPr>
        <w:t>Funding Eligibility Key</w:t>
      </w:r>
      <w:r w:rsidRPr="0022797B">
        <w:rPr>
          <w:lang w:val="en-AU"/>
        </w:rPr>
        <w:t xml:space="preserve"> will need to remain </w:t>
      </w:r>
      <w:r>
        <w:rPr>
          <w:lang w:val="en-AU"/>
        </w:rPr>
        <w:t xml:space="preserve">consistent for the same </w:t>
      </w:r>
      <w:r w:rsidRPr="0022797B">
        <w:rPr>
          <w:i/>
          <w:lang w:val="en-AU"/>
        </w:rPr>
        <w:t>Client ID,</w:t>
      </w:r>
      <w:r w:rsidRPr="0022797B">
        <w:rPr>
          <w:lang w:val="en-AU"/>
        </w:rPr>
        <w:t xml:space="preserve"> </w:t>
      </w:r>
      <w:r w:rsidRPr="0022797B">
        <w:rPr>
          <w:i/>
          <w:lang w:val="en-AU"/>
        </w:rPr>
        <w:t>Program Identifier</w:t>
      </w:r>
      <w:r w:rsidRPr="0022797B">
        <w:rPr>
          <w:lang w:val="en-AU"/>
        </w:rPr>
        <w:t xml:space="preserve"> and </w:t>
      </w:r>
      <w:r w:rsidRPr="0022797B">
        <w:rPr>
          <w:i/>
          <w:lang w:val="en-AU"/>
        </w:rPr>
        <w:t>Program Commencement Date</w:t>
      </w:r>
      <w:r w:rsidRPr="0022797B">
        <w:rPr>
          <w:lang w:val="en-AU"/>
        </w:rPr>
        <w:t xml:space="preserve"> combination.</w:t>
      </w:r>
    </w:p>
    <w:p w14:paraId="7C50B866" w14:textId="77777777" w:rsidR="00DC4D93" w:rsidRPr="0022797B" w:rsidRDefault="00DC4D93" w:rsidP="00DC4D93">
      <w:pPr>
        <w:pStyle w:val="Heading4"/>
        <w:rPr>
          <w:lang w:val="en-AU"/>
        </w:rPr>
      </w:pPr>
      <w:r w:rsidRPr="0022797B">
        <w:rPr>
          <w:lang w:val="en-AU"/>
        </w:rPr>
        <w:t>This field may be blank.</w:t>
      </w:r>
    </w:p>
    <w:p w14:paraId="3FBF090E" w14:textId="77777777" w:rsidR="00DC4D93" w:rsidRDefault="00DC4D93" w:rsidP="00DC4D93">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Eligibility Key - Field format"/>
      </w:tblPr>
      <w:tblGrid>
        <w:gridCol w:w="2835"/>
        <w:gridCol w:w="3969"/>
      </w:tblGrid>
      <w:tr w:rsidR="00DC4D93" w:rsidRPr="0022797B" w14:paraId="3F014065" w14:textId="77777777" w:rsidTr="00AF4FBD">
        <w:trPr>
          <w:cnfStyle w:val="100000000000" w:firstRow="1" w:lastRow="0" w:firstColumn="0" w:lastColumn="0" w:oddVBand="0" w:evenVBand="0" w:oddHBand="0" w:evenHBand="0" w:firstRowFirstColumn="0" w:firstRowLastColumn="0" w:lastRowFirstColumn="0" w:lastRowLastColumn="0"/>
          <w:trHeight w:val="283"/>
        </w:trPr>
        <w:tc>
          <w:tcPr>
            <w:tcW w:w="2083" w:type="pct"/>
            <w:noWrap/>
            <w:hideMark/>
          </w:tcPr>
          <w:p w14:paraId="1ECB3C6C" w14:textId="77777777" w:rsidR="00DC4D93" w:rsidRPr="0022797B" w:rsidRDefault="00DC4D93" w:rsidP="00AF4FBD">
            <w:pPr>
              <w:pStyle w:val="Tablecolumnheadings"/>
            </w:pPr>
            <w:r w:rsidRPr="0022797B">
              <w:t>Value</w:t>
            </w:r>
          </w:p>
        </w:tc>
        <w:tc>
          <w:tcPr>
            <w:tcW w:w="2917" w:type="pct"/>
            <w:hideMark/>
          </w:tcPr>
          <w:p w14:paraId="75D9C902" w14:textId="77777777" w:rsidR="00DC4D93" w:rsidRPr="0022797B" w:rsidRDefault="00DC4D93" w:rsidP="00AF4FBD">
            <w:pPr>
              <w:pStyle w:val="Tablecolumnheadings"/>
            </w:pPr>
            <w:r w:rsidRPr="0022797B">
              <w:t>Description</w:t>
            </w:r>
          </w:p>
        </w:tc>
      </w:tr>
      <w:tr w:rsidR="00DC4D93" w:rsidRPr="0022797B" w14:paraId="32E4DFB1" w14:textId="77777777" w:rsidTr="00AF4FBD">
        <w:trPr>
          <w:trHeight w:val="283"/>
        </w:trPr>
        <w:tc>
          <w:tcPr>
            <w:tcW w:w="2083" w:type="pct"/>
            <w:noWrap/>
            <w:hideMark/>
          </w:tcPr>
          <w:p w14:paraId="2E104779" w14:textId="77777777" w:rsidR="00DC4D93" w:rsidRPr="0022797B" w:rsidRDefault="00DC4D93" w:rsidP="00AF4FBD">
            <w:pPr>
              <w:pStyle w:val="Tabletext"/>
            </w:pPr>
            <w:r w:rsidRPr="0022797B">
              <w:t>Length</w:t>
            </w:r>
          </w:p>
        </w:tc>
        <w:tc>
          <w:tcPr>
            <w:tcW w:w="2917" w:type="pct"/>
            <w:hideMark/>
          </w:tcPr>
          <w:p w14:paraId="4192AC32" w14:textId="77777777" w:rsidR="00DC4D93" w:rsidRPr="0022797B" w:rsidRDefault="00DC4D93" w:rsidP="00AF4FBD">
            <w:pPr>
              <w:pStyle w:val="Tabletext"/>
            </w:pPr>
            <w:r w:rsidRPr="0022797B">
              <w:t>10</w:t>
            </w:r>
          </w:p>
        </w:tc>
      </w:tr>
      <w:tr w:rsidR="00DC4D93" w:rsidRPr="0022797B" w14:paraId="659A0740" w14:textId="77777777" w:rsidTr="00AF4FBD">
        <w:trPr>
          <w:trHeight w:val="283"/>
        </w:trPr>
        <w:tc>
          <w:tcPr>
            <w:tcW w:w="2083" w:type="pct"/>
            <w:noWrap/>
            <w:hideMark/>
          </w:tcPr>
          <w:p w14:paraId="116667DD" w14:textId="77777777" w:rsidR="00DC4D93" w:rsidRPr="0022797B" w:rsidRDefault="00DC4D93" w:rsidP="00AF4FBD">
            <w:pPr>
              <w:pStyle w:val="Tabletext"/>
            </w:pPr>
            <w:r w:rsidRPr="0022797B">
              <w:t>Type</w:t>
            </w:r>
          </w:p>
        </w:tc>
        <w:tc>
          <w:tcPr>
            <w:tcW w:w="2917" w:type="pct"/>
            <w:hideMark/>
          </w:tcPr>
          <w:p w14:paraId="20AB459B" w14:textId="77777777" w:rsidR="00DC4D93" w:rsidRPr="0022797B" w:rsidRDefault="00DC4D93" w:rsidP="00AF4FBD">
            <w:pPr>
              <w:pStyle w:val="Tabletext"/>
            </w:pPr>
            <w:r w:rsidRPr="0022797B">
              <w:t>Alphanumeric</w:t>
            </w:r>
          </w:p>
        </w:tc>
      </w:tr>
      <w:tr w:rsidR="00DC4D93" w:rsidRPr="0022797B" w14:paraId="0196A471" w14:textId="77777777" w:rsidTr="00AF4FBD">
        <w:trPr>
          <w:trHeight w:val="283"/>
        </w:trPr>
        <w:tc>
          <w:tcPr>
            <w:tcW w:w="2083" w:type="pct"/>
            <w:noWrap/>
            <w:hideMark/>
          </w:tcPr>
          <w:p w14:paraId="61150813" w14:textId="77777777" w:rsidR="00DC4D93" w:rsidRPr="0022797B" w:rsidRDefault="00DC4D93" w:rsidP="00AF4FBD">
            <w:pPr>
              <w:pStyle w:val="Tabletext"/>
            </w:pPr>
            <w:r w:rsidRPr="0022797B">
              <w:t>Justification</w:t>
            </w:r>
          </w:p>
        </w:tc>
        <w:tc>
          <w:tcPr>
            <w:tcW w:w="2917" w:type="pct"/>
            <w:hideMark/>
          </w:tcPr>
          <w:p w14:paraId="7EE3BB55" w14:textId="77777777" w:rsidR="00DC4D93" w:rsidRPr="0022797B" w:rsidRDefault="00DC4D93" w:rsidP="00AF4FBD">
            <w:pPr>
              <w:pStyle w:val="Tabletext"/>
            </w:pPr>
            <w:r w:rsidRPr="0022797B">
              <w:t>Left</w:t>
            </w:r>
          </w:p>
        </w:tc>
      </w:tr>
      <w:tr w:rsidR="00DC4D93" w:rsidRPr="0022797B" w14:paraId="03BC80B9" w14:textId="77777777" w:rsidTr="00AF4FBD">
        <w:trPr>
          <w:trHeight w:val="283"/>
        </w:trPr>
        <w:tc>
          <w:tcPr>
            <w:tcW w:w="2083" w:type="pct"/>
            <w:noWrap/>
            <w:hideMark/>
          </w:tcPr>
          <w:p w14:paraId="0B2F4092" w14:textId="77777777" w:rsidR="00DC4D93" w:rsidRPr="0022797B" w:rsidRDefault="00DC4D93" w:rsidP="00AF4FBD">
            <w:pPr>
              <w:pStyle w:val="Tabletext"/>
            </w:pPr>
            <w:r w:rsidRPr="0022797B">
              <w:t>Fill character</w:t>
            </w:r>
          </w:p>
        </w:tc>
        <w:tc>
          <w:tcPr>
            <w:tcW w:w="2917" w:type="pct"/>
            <w:hideMark/>
          </w:tcPr>
          <w:p w14:paraId="2ECCD963" w14:textId="77777777" w:rsidR="00DC4D93" w:rsidRPr="0022797B" w:rsidRDefault="00DC4D93" w:rsidP="00AF4FBD">
            <w:pPr>
              <w:pStyle w:val="Tabletext"/>
            </w:pPr>
            <w:r w:rsidRPr="0022797B">
              <w:t>Space</w:t>
            </w:r>
          </w:p>
        </w:tc>
      </w:tr>
    </w:tbl>
    <w:p w14:paraId="71A2FB8E" w14:textId="77777777" w:rsidR="00DC4D93" w:rsidRDefault="00DC4D93" w:rsidP="00DC4D93">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Funding Eligibility Key - Field value"/>
      </w:tblPr>
      <w:tblGrid>
        <w:gridCol w:w="2834"/>
        <w:gridCol w:w="6798"/>
      </w:tblGrid>
      <w:tr w:rsidR="00DC4D93" w:rsidRPr="0022797B" w14:paraId="6E321312" w14:textId="77777777" w:rsidTr="00AF4FBD">
        <w:trPr>
          <w:cnfStyle w:val="100000000000" w:firstRow="1" w:lastRow="0" w:firstColumn="0" w:lastColumn="0" w:oddVBand="0" w:evenVBand="0" w:oddHBand="0" w:evenHBand="0" w:firstRowFirstColumn="0" w:firstRowLastColumn="0" w:lastRowFirstColumn="0" w:lastRowLastColumn="0"/>
          <w:trHeight w:val="283"/>
        </w:trPr>
        <w:tc>
          <w:tcPr>
            <w:tcW w:w="1471" w:type="pct"/>
            <w:noWrap/>
            <w:hideMark/>
          </w:tcPr>
          <w:p w14:paraId="14995D94" w14:textId="77777777" w:rsidR="00DC4D93" w:rsidRPr="0022797B" w:rsidRDefault="00DC4D93" w:rsidP="00AF4FBD">
            <w:pPr>
              <w:pStyle w:val="Tablecolumnheadings"/>
            </w:pPr>
            <w:r w:rsidRPr="0022797B">
              <w:t>Value</w:t>
            </w:r>
          </w:p>
        </w:tc>
        <w:tc>
          <w:tcPr>
            <w:tcW w:w="3529" w:type="pct"/>
            <w:hideMark/>
          </w:tcPr>
          <w:p w14:paraId="5AA7B0AF" w14:textId="77777777" w:rsidR="00DC4D93" w:rsidRPr="0022797B" w:rsidRDefault="00DC4D93" w:rsidP="00AF4FBD">
            <w:pPr>
              <w:pStyle w:val="Tablecolumnheadings"/>
            </w:pPr>
            <w:r w:rsidRPr="0022797B">
              <w:t>Description</w:t>
            </w:r>
          </w:p>
        </w:tc>
      </w:tr>
      <w:tr w:rsidR="00DC4D93" w:rsidRPr="0022797B" w14:paraId="098076EC" w14:textId="77777777" w:rsidTr="00AF4FBD">
        <w:trPr>
          <w:trHeight w:val="283"/>
        </w:trPr>
        <w:tc>
          <w:tcPr>
            <w:tcW w:w="1471" w:type="pct"/>
            <w:noWrap/>
            <w:hideMark/>
          </w:tcPr>
          <w:p w14:paraId="12129027" w14:textId="77777777" w:rsidR="00DC4D93" w:rsidRPr="0022797B" w:rsidRDefault="00DC4D93" w:rsidP="00AF4FBD">
            <w:pPr>
              <w:pStyle w:val="Tabletext"/>
            </w:pPr>
            <w:r w:rsidRPr="0022797B">
              <w:t>Alphanumeric</w:t>
            </w:r>
          </w:p>
        </w:tc>
        <w:tc>
          <w:tcPr>
            <w:tcW w:w="3529" w:type="pct"/>
            <w:hideMark/>
          </w:tcPr>
          <w:p w14:paraId="6D30F052" w14:textId="77777777" w:rsidR="00DC4D93" w:rsidRPr="0022797B" w:rsidRDefault="00DC4D93" w:rsidP="00AF4FBD">
            <w:pPr>
              <w:pStyle w:val="Tabletext"/>
            </w:pPr>
            <w:r>
              <w:t>Valid 10-</w:t>
            </w:r>
            <w:r w:rsidRPr="0022797B">
              <w:t>digit Funding Eligibility Key</w:t>
            </w:r>
            <w:r>
              <w:t>.</w:t>
            </w:r>
          </w:p>
        </w:tc>
      </w:tr>
      <w:tr w:rsidR="00DC4D93" w:rsidRPr="0022797B" w14:paraId="2EAC0908" w14:textId="77777777" w:rsidTr="00AF4FBD">
        <w:trPr>
          <w:trHeight w:val="567"/>
        </w:trPr>
        <w:tc>
          <w:tcPr>
            <w:tcW w:w="1471" w:type="pct"/>
            <w:noWrap/>
          </w:tcPr>
          <w:p w14:paraId="205EFC66" w14:textId="77777777" w:rsidR="00DC4D93" w:rsidRPr="0022797B" w:rsidRDefault="00DC4D93" w:rsidP="00AF4FBD">
            <w:pPr>
              <w:pStyle w:val="Tabletext"/>
            </w:pPr>
            <w:r>
              <w:t>Blank</w:t>
            </w:r>
          </w:p>
        </w:tc>
        <w:tc>
          <w:tcPr>
            <w:tcW w:w="3529" w:type="pct"/>
          </w:tcPr>
          <w:p w14:paraId="7705A586" w14:textId="77777777" w:rsidR="00DC4D93" w:rsidRDefault="00DC4D93" w:rsidP="00AF4FBD">
            <w:pPr>
              <w:pStyle w:val="Tabletext"/>
            </w:pPr>
            <w:r>
              <w:t>Where the student has not been provided with this key by the Department.</w:t>
            </w:r>
          </w:p>
        </w:tc>
      </w:tr>
    </w:tbl>
    <w:p w14:paraId="18E33B6B" w14:textId="77777777" w:rsidR="00DC4D93" w:rsidRDefault="00DC4D93" w:rsidP="00DC4D93">
      <w:pPr>
        <w:rPr>
          <w:lang w:val="en-AU"/>
        </w:rPr>
      </w:pPr>
      <w:r>
        <w:rPr>
          <w:lang w:val="en-AU"/>
        </w:rPr>
        <w:br w:type="page"/>
      </w:r>
    </w:p>
    <w:p w14:paraId="606B4499" w14:textId="77777777" w:rsidR="00DC4D93" w:rsidRPr="00085892" w:rsidRDefault="00DC4D93" w:rsidP="00DC4D93">
      <w:pPr>
        <w:pStyle w:val="Heading2"/>
      </w:pPr>
      <w:bookmarkStart w:id="862" w:name="_Funding_Source_Identifier"/>
      <w:bookmarkStart w:id="863" w:name="_Toc55372480"/>
      <w:bookmarkStart w:id="864" w:name="_Toc75851547"/>
      <w:bookmarkStart w:id="865" w:name="_Toc131508115"/>
      <w:bookmarkStart w:id="866" w:name="_Toc147314231"/>
      <w:bookmarkEnd w:id="862"/>
      <w:r w:rsidRPr="00085892">
        <w:lastRenderedPageBreak/>
        <w:t xml:space="preserve">Funding </w:t>
      </w:r>
      <w:r w:rsidRPr="00AF4FBD">
        <w:rPr>
          <w:rStyle w:val="Heading2Char"/>
          <w:bCs/>
        </w:rPr>
        <w:t>Source</w:t>
      </w:r>
      <w:r w:rsidRPr="00085892">
        <w:t xml:space="preserve"> Identifier - National</w:t>
      </w:r>
      <w:bookmarkEnd w:id="863"/>
      <w:bookmarkEnd w:id="864"/>
      <w:bookmarkEnd w:id="865"/>
      <w:bookmarkEnd w:id="866"/>
    </w:p>
    <w:p w14:paraId="0E337B6D" w14:textId="77777777" w:rsidR="00DC4D93" w:rsidRDefault="00DC4D93" w:rsidP="00DC4D93">
      <w:pPr>
        <w:pStyle w:val="Heading3"/>
        <w:rPr>
          <w:lang w:val="en-AU"/>
        </w:rPr>
      </w:pPr>
      <w:r>
        <w:rPr>
          <w:lang w:val="en-AU"/>
        </w:rPr>
        <w:t>Element description</w:t>
      </w:r>
    </w:p>
    <w:p w14:paraId="6812AFE7" w14:textId="77777777" w:rsidR="00DC4D93" w:rsidRPr="00B452A4" w:rsidRDefault="00DC4D93" w:rsidP="00DC4D93">
      <w:pPr>
        <w:jc w:val="both"/>
        <w:rPr>
          <w:lang w:val="en-AU"/>
        </w:rPr>
      </w:pPr>
      <w:r w:rsidRPr="00B452A4">
        <w:rPr>
          <w:lang w:val="en-AU"/>
        </w:rPr>
        <w:t>A code that uniquely identifies the predominant national source of funding for the delivery of a Subject Enrolment.</w:t>
      </w:r>
    </w:p>
    <w:p w14:paraId="2FF330AC" w14:textId="77777777" w:rsidR="00DC4D93" w:rsidRDefault="00DC4D93" w:rsidP="00DC4D93">
      <w:pPr>
        <w:pStyle w:val="Heading3"/>
        <w:rPr>
          <w:lang w:val="en-AU"/>
        </w:rPr>
      </w:pPr>
      <w:r>
        <w:rPr>
          <w:lang w:val="en-AU"/>
        </w:rPr>
        <w:t>File</w:t>
      </w:r>
    </w:p>
    <w:p w14:paraId="1F9F04B6" w14:textId="77777777" w:rsidR="00DC4D93" w:rsidRPr="00B452A4" w:rsidRDefault="00DC4D93" w:rsidP="00DC4D93">
      <w:pPr>
        <w:rPr>
          <w:lang w:val="en-AU"/>
        </w:rPr>
      </w:pPr>
      <w:r w:rsidRPr="00B452A4">
        <w:rPr>
          <w:lang w:val="en-AU"/>
        </w:rPr>
        <w:t>Training Activity (NAT00120)</w:t>
      </w:r>
    </w:p>
    <w:p w14:paraId="328485DF" w14:textId="77777777" w:rsidR="00DC4D93" w:rsidRDefault="00DC4D93" w:rsidP="00DC4D93">
      <w:pPr>
        <w:pStyle w:val="Heading3"/>
        <w:rPr>
          <w:lang w:val="en-AU"/>
        </w:rPr>
      </w:pPr>
      <w:r>
        <w:rPr>
          <w:lang w:val="en-AU"/>
        </w:rPr>
        <w:t>Purpose</w:t>
      </w:r>
    </w:p>
    <w:p w14:paraId="211087FE" w14:textId="77777777" w:rsidR="00DC4D93" w:rsidRPr="00B452A4" w:rsidRDefault="00DC4D93" w:rsidP="00DC4D93">
      <w:pPr>
        <w:jc w:val="both"/>
        <w:rPr>
          <w:lang w:val="en-AU"/>
        </w:rPr>
      </w:pPr>
      <w:r w:rsidRPr="00B452A4">
        <w:rPr>
          <w:lang w:val="en-AU"/>
        </w:rPr>
        <w:t>To analyse VET activity by source of funding.</w:t>
      </w:r>
    </w:p>
    <w:p w14:paraId="123DD5CC" w14:textId="77777777" w:rsidR="00DC4D93" w:rsidRDefault="00DC4D93" w:rsidP="00DC4D93">
      <w:pPr>
        <w:pStyle w:val="Heading3"/>
        <w:rPr>
          <w:lang w:val="en-AU"/>
        </w:rPr>
      </w:pPr>
      <w:r>
        <w:rPr>
          <w:lang w:val="en-AU"/>
        </w:rPr>
        <w:t>Business rules</w:t>
      </w:r>
    </w:p>
    <w:p w14:paraId="693FA143" w14:textId="77777777" w:rsidR="00DC4D93" w:rsidRPr="00B452A4" w:rsidRDefault="00DC4D93" w:rsidP="00DC4D93">
      <w:pPr>
        <w:pStyle w:val="Heading4"/>
        <w:rPr>
          <w:lang w:val="en-AU"/>
        </w:rPr>
      </w:pPr>
      <w:r w:rsidRPr="00B452A4">
        <w:rPr>
          <w:lang w:val="en-AU"/>
        </w:rPr>
        <w:t>Specific:</w:t>
      </w:r>
    </w:p>
    <w:p w14:paraId="491A8359" w14:textId="77777777" w:rsidR="00DC4D93" w:rsidRDefault="00DC4D93" w:rsidP="00AF4FBD">
      <w:pPr>
        <w:pStyle w:val="bullet1"/>
        <w:rPr>
          <w:lang w:val="en-AU"/>
        </w:rPr>
      </w:pPr>
      <w:r w:rsidRPr="00B452A4">
        <w:rPr>
          <w:lang w:val="en-AU"/>
        </w:rPr>
        <w:t>‘11 - Commonwealth and State general purpose recurrent</w:t>
      </w:r>
      <w:r>
        <w:rPr>
          <w:lang w:val="en-AU"/>
        </w:rPr>
        <w:t xml:space="preserve">’ </w:t>
      </w:r>
      <w:r w:rsidRPr="00B452A4">
        <w:rPr>
          <w:lang w:val="en-AU"/>
        </w:rPr>
        <w:t>is funding provided under the National Agreement on Skills and Workforce Development (NASWD) or succeeding agreement for general and recurrent purposes; or funding provided for recurrent purposes by the state or territory training authority.</w:t>
      </w:r>
    </w:p>
    <w:p w14:paraId="192DB86A" w14:textId="77777777" w:rsidR="00DC4D93" w:rsidRPr="00B452A4" w:rsidRDefault="00DC4D93" w:rsidP="00AF4FBD">
      <w:pPr>
        <w:pStyle w:val="bullet1"/>
        <w:rPr>
          <w:lang w:val="en-AU"/>
        </w:rPr>
      </w:pPr>
      <w:r>
        <w:rPr>
          <w:lang w:val="en-AU"/>
        </w:rPr>
        <w:t>‘</w:t>
      </w:r>
      <w:r w:rsidRPr="00B452A4">
        <w:rPr>
          <w:lang w:val="en-AU"/>
        </w:rPr>
        <w:t>13 - Commonw</w:t>
      </w:r>
      <w:r>
        <w:rPr>
          <w:lang w:val="en-AU"/>
        </w:rPr>
        <w:t xml:space="preserve">ealth specific funding program’ </w:t>
      </w:r>
      <w:r w:rsidRPr="00B452A4">
        <w:rPr>
          <w:lang w:val="en-AU"/>
        </w:rPr>
        <w:t>is funding provided by the Commonwealth to provide training for a specific purpose or initiative.</w:t>
      </w:r>
    </w:p>
    <w:p w14:paraId="0A086E23" w14:textId="073FF985" w:rsidR="00DC4D93" w:rsidRPr="00B452A4" w:rsidRDefault="00DC4D93" w:rsidP="00DC4D93">
      <w:pPr>
        <w:jc w:val="both"/>
        <w:rPr>
          <w:lang w:val="en-AU"/>
        </w:rPr>
      </w:pPr>
      <w:r w:rsidRPr="00B452A4">
        <w:rPr>
          <w:lang w:val="en-AU"/>
        </w:rPr>
        <w:t xml:space="preserve">Funding may come from a Commonwealth department other than the Department of </w:t>
      </w:r>
      <w:r w:rsidR="00A31D9D">
        <w:rPr>
          <w:lang w:val="en-AU"/>
        </w:rPr>
        <w:t>Jobs, Skills, Industry and Region</w:t>
      </w:r>
      <w:r w:rsidRPr="00B452A4">
        <w:rPr>
          <w:lang w:val="en-AU"/>
        </w:rPr>
        <w:t>, for example, job search incentives on training provided by Centrelink or health training initiatives funded by the Commonwealth. Programs can be administered by state and territory training authorities or by a direct contract with the Commonwealth.</w:t>
      </w:r>
    </w:p>
    <w:p w14:paraId="0075EDF7" w14:textId="77777777" w:rsidR="00DC4D93" w:rsidRPr="00B452A4" w:rsidRDefault="00DC4D93" w:rsidP="00DC4D93">
      <w:pPr>
        <w:jc w:val="both"/>
        <w:rPr>
          <w:lang w:val="en-AU"/>
        </w:rPr>
      </w:pPr>
      <w:r w:rsidRPr="00B452A4">
        <w:rPr>
          <w:b/>
          <w:lang w:val="en-AU"/>
        </w:rPr>
        <w:t>Note:</w:t>
      </w:r>
      <w:r w:rsidRPr="00B452A4">
        <w:rPr>
          <w:lang w:val="en-AU"/>
        </w:rPr>
        <w:t xml:space="preserve"> selecting </w:t>
      </w:r>
      <w:r w:rsidRPr="00B452A4">
        <w:rPr>
          <w:i/>
          <w:lang w:val="en-AU"/>
        </w:rPr>
        <w:t>Funding Source Identifier - National</w:t>
      </w:r>
      <w:r w:rsidRPr="00B452A4">
        <w:rPr>
          <w:lang w:val="en-AU"/>
        </w:rPr>
        <w:t xml:space="preserve"> ‘13’ will require a subsequent entr</w:t>
      </w:r>
      <w:r>
        <w:rPr>
          <w:lang w:val="en-AU"/>
        </w:rPr>
        <w:t xml:space="preserve">y in the data element </w:t>
      </w:r>
      <w:r w:rsidRPr="00AC6020">
        <w:rPr>
          <w:i/>
          <w:lang w:val="en-AU"/>
        </w:rPr>
        <w:t>Specific Funding Identifier</w:t>
      </w:r>
      <w:r>
        <w:rPr>
          <w:lang w:val="en-AU"/>
        </w:rPr>
        <w:t xml:space="preserve">. The </w:t>
      </w:r>
      <w:r w:rsidRPr="00AC6020">
        <w:rPr>
          <w:i/>
          <w:lang w:val="en-AU"/>
        </w:rPr>
        <w:t>Specific Funding Identifier</w:t>
      </w:r>
      <w:r w:rsidRPr="00B452A4">
        <w:rPr>
          <w:lang w:val="en-AU"/>
        </w:rPr>
        <w:t xml:space="preserve"> reference list is available from the NCVER website.</w:t>
      </w:r>
    </w:p>
    <w:p w14:paraId="4736C784" w14:textId="77777777" w:rsidR="00DC4D93" w:rsidRDefault="00DC4D93" w:rsidP="00AF4FBD">
      <w:pPr>
        <w:pStyle w:val="bullet1"/>
        <w:rPr>
          <w:lang w:val="en-AU"/>
        </w:rPr>
      </w:pPr>
      <w:r>
        <w:rPr>
          <w:lang w:val="en-AU"/>
        </w:rPr>
        <w:t>‘</w:t>
      </w:r>
      <w:r w:rsidRPr="00B452A4">
        <w:rPr>
          <w:lang w:val="en-AU"/>
        </w:rPr>
        <w:t xml:space="preserve">15 - </w:t>
      </w:r>
      <w:r>
        <w:rPr>
          <w:lang w:val="en-AU"/>
        </w:rPr>
        <w:t xml:space="preserve">State specific funding program’ </w:t>
      </w:r>
      <w:r w:rsidRPr="00B452A4">
        <w:rPr>
          <w:lang w:val="en-AU"/>
        </w:rPr>
        <w:t>is funding provided by state or territory governments to provide training for specific purposes.</w:t>
      </w:r>
    </w:p>
    <w:p w14:paraId="1B90E1EE" w14:textId="77777777" w:rsidR="00DC4D93" w:rsidRPr="00B452A4" w:rsidRDefault="00DC4D93" w:rsidP="00AF4FBD">
      <w:pPr>
        <w:pStyle w:val="bullet1"/>
        <w:rPr>
          <w:lang w:val="en-AU"/>
        </w:rPr>
      </w:pPr>
      <w:r>
        <w:rPr>
          <w:lang w:val="en-AU"/>
        </w:rPr>
        <w:t>‘</w:t>
      </w:r>
      <w:r w:rsidRPr="00B452A4">
        <w:rPr>
          <w:lang w:val="en-AU"/>
        </w:rPr>
        <w:t>20 - D</w:t>
      </w:r>
      <w:r>
        <w:rPr>
          <w:lang w:val="en-AU"/>
        </w:rPr>
        <w:t xml:space="preserve">omestic client - other revenue’ </w:t>
      </w:r>
      <w:r w:rsidRPr="00B452A4">
        <w:rPr>
          <w:lang w:val="en-AU"/>
        </w:rPr>
        <w:t>is revenue provided by or for a student to undertake education and training, whose funding source does not come from categories ‘11’, ‘13’ or ‘15’ and whose citizenship status is Australian, New Zealand or permanent resident.</w:t>
      </w:r>
    </w:p>
    <w:p w14:paraId="203837A3" w14:textId="77777777" w:rsidR="00DC4D93" w:rsidRPr="00B452A4" w:rsidRDefault="00DC4D93" w:rsidP="00DC4D93">
      <w:pPr>
        <w:jc w:val="both"/>
        <w:rPr>
          <w:lang w:val="en-AU"/>
        </w:rPr>
      </w:pPr>
      <w:r w:rsidRPr="00B452A4">
        <w:rPr>
          <w:lang w:val="en-AU"/>
        </w:rPr>
        <w:t>Examples for revenue provided for a student include enterprise/employers or industry training their own staff, a training organisation providing free training to selected students, or a charity providing scholarships.</w:t>
      </w:r>
    </w:p>
    <w:p w14:paraId="27BB2954" w14:textId="77777777" w:rsidR="00DC4D93" w:rsidRDefault="00DC4D93" w:rsidP="00AF4FBD">
      <w:pPr>
        <w:pStyle w:val="bullet1"/>
        <w:rPr>
          <w:lang w:val="en-AU"/>
        </w:rPr>
      </w:pPr>
      <w:r>
        <w:rPr>
          <w:lang w:val="en-AU"/>
        </w:rPr>
        <w:t>‘</w:t>
      </w:r>
      <w:r w:rsidRPr="00B452A4">
        <w:rPr>
          <w:lang w:val="en-AU"/>
        </w:rPr>
        <w:t>31 - International onshore client - other revenue’ is revenue provided by or for an international client who temporarily resides in Australia, holding a student visa or temporary residency, to undertake education and training and whose funding source does not come from any of the other funding categories.</w:t>
      </w:r>
    </w:p>
    <w:p w14:paraId="522D4F6F" w14:textId="77777777" w:rsidR="00DC4D93" w:rsidRDefault="00DC4D93" w:rsidP="00AF4FBD">
      <w:pPr>
        <w:pStyle w:val="bullet1"/>
        <w:rPr>
          <w:lang w:val="en-AU"/>
        </w:rPr>
      </w:pPr>
      <w:r>
        <w:rPr>
          <w:lang w:val="en-AU"/>
        </w:rPr>
        <w:t>‘</w:t>
      </w:r>
      <w:r w:rsidRPr="00B452A4">
        <w:rPr>
          <w:lang w:val="en-AU"/>
        </w:rPr>
        <w:t xml:space="preserve">32 - </w:t>
      </w:r>
      <w:r>
        <w:rPr>
          <w:lang w:val="en-AU"/>
        </w:rPr>
        <w:t xml:space="preserve">International offshore client - </w:t>
      </w:r>
      <w:r w:rsidRPr="00B452A4">
        <w:rPr>
          <w:lang w:val="en-AU"/>
        </w:rPr>
        <w:t>other revenue’ is revenue provided by or for an international client who resides in an overseas country while undertaking education and training and whose funding source does not come from any of the other funding categories.</w:t>
      </w:r>
    </w:p>
    <w:p w14:paraId="2F4D3FF3" w14:textId="77777777" w:rsidR="00DC4D93" w:rsidRDefault="00DC4D93" w:rsidP="00AF4FBD">
      <w:pPr>
        <w:pStyle w:val="bullet1"/>
        <w:rPr>
          <w:lang w:val="en-AU"/>
        </w:rPr>
      </w:pPr>
      <w:r>
        <w:rPr>
          <w:lang w:val="en-AU"/>
        </w:rPr>
        <w:t>‘</w:t>
      </w:r>
      <w:r w:rsidRPr="00B452A4">
        <w:rPr>
          <w:lang w:val="en-AU"/>
        </w:rPr>
        <w:t>80 - Revenue earned from another training organisation (TAFE use only)’ is revenue earned by a TAFE that is delivering training which receives funding from another registered training organisation in terms of subcontracting, auspicing, partnership arrangements or similar arrangements. The TAFE delivering the training does not issue the statement of attainment. This activity needs to be submitted only when required for state training authority submissions.</w:t>
      </w:r>
    </w:p>
    <w:p w14:paraId="419B12F6" w14:textId="77777777" w:rsidR="00DC4D93" w:rsidRDefault="00DC4D93" w:rsidP="00DC4D93">
      <w:pPr>
        <w:rPr>
          <w:lang w:val="en-AU"/>
        </w:rPr>
      </w:pPr>
      <w:r>
        <w:rPr>
          <w:lang w:val="en-AU"/>
        </w:rPr>
        <w:br w:type="page"/>
      </w:r>
    </w:p>
    <w:p w14:paraId="75333E5B" w14:textId="77777777" w:rsidR="00DC4D93" w:rsidRPr="00B452A4" w:rsidRDefault="00DC4D93" w:rsidP="00225138">
      <w:pPr>
        <w:pStyle w:val="Heading2-continued"/>
      </w:pPr>
      <w:bookmarkStart w:id="867" w:name="_Toc13261540"/>
      <w:bookmarkStart w:id="868" w:name="_Toc13347575"/>
      <w:bookmarkStart w:id="869" w:name="_Toc13348246"/>
      <w:bookmarkStart w:id="870" w:name="_Toc13352784"/>
      <w:bookmarkStart w:id="871" w:name="_Toc13489122"/>
      <w:bookmarkStart w:id="872" w:name="_Toc55372481"/>
      <w:bookmarkStart w:id="873" w:name="_Toc67571237"/>
      <w:bookmarkStart w:id="874" w:name="_Toc67574890"/>
      <w:bookmarkStart w:id="875" w:name="_Toc67639742"/>
      <w:bookmarkStart w:id="876" w:name="_Toc67649339"/>
      <w:bookmarkStart w:id="877" w:name="_Toc67663716"/>
      <w:bookmarkStart w:id="878" w:name="_Toc67906353"/>
      <w:bookmarkStart w:id="879" w:name="_Toc67925395"/>
      <w:bookmarkStart w:id="880" w:name="_Toc75851548"/>
      <w:r w:rsidRPr="00B452A4">
        <w:lastRenderedPageBreak/>
        <w:t>Funding Source Identifier - National (continued)</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49EC24D7" w14:textId="77777777" w:rsidR="00DC4D93" w:rsidRPr="00B452A4" w:rsidRDefault="00DC4D93" w:rsidP="00DC4D93">
      <w:pPr>
        <w:pStyle w:val="Heading3"/>
        <w:rPr>
          <w:lang w:val="en-AU"/>
        </w:rPr>
      </w:pPr>
      <w:r w:rsidRPr="00B452A4">
        <w:rPr>
          <w:lang w:val="en-AU"/>
        </w:rPr>
        <w:t>Business rules (cont.)</w:t>
      </w:r>
    </w:p>
    <w:p w14:paraId="034E28A5" w14:textId="77777777" w:rsidR="00DC4D93" w:rsidRPr="00B452A4" w:rsidRDefault="00DC4D93" w:rsidP="00DC4D93">
      <w:pPr>
        <w:jc w:val="both"/>
        <w:rPr>
          <w:lang w:val="en-AU"/>
        </w:rPr>
      </w:pPr>
      <w:r w:rsidRPr="00B452A4">
        <w:rPr>
          <w:b/>
          <w:lang w:val="en-AU"/>
        </w:rPr>
        <w:t>Note on VET Student Loans:</w:t>
      </w:r>
      <w:r w:rsidRPr="00B452A4">
        <w:rPr>
          <w:lang w:val="en-AU"/>
        </w:rPr>
        <w:t xml:space="preserve"> VET student loans are not considered to be a type of funding source for AVETMISS purposes. This is because they are loans to cover some of the fees, not a final source of funding, and the actual </w:t>
      </w:r>
      <w:r w:rsidRPr="00B452A4">
        <w:rPr>
          <w:i/>
          <w:lang w:val="en-AU"/>
        </w:rPr>
        <w:t>Funding Source</w:t>
      </w:r>
      <w:r>
        <w:rPr>
          <w:i/>
          <w:lang w:val="en-AU"/>
        </w:rPr>
        <w:t xml:space="preserve"> Identifier</w:t>
      </w:r>
      <w:r w:rsidRPr="00B452A4">
        <w:rPr>
          <w:i/>
          <w:lang w:val="en-AU"/>
        </w:rPr>
        <w:t xml:space="preserve"> - National</w:t>
      </w:r>
      <w:r w:rsidRPr="00B452A4">
        <w:rPr>
          <w:lang w:val="en-AU"/>
        </w:rPr>
        <w:t xml:space="preserve"> will still be one of the existing classification values. For example - a client receiving a VET student loan may be using the loan to pay for all their own training (reported as ‘20 - Domestic client - other revenue’ or the predominant source of funding for their training may still be via a Commonwealth and State general purpose recurrent program (reported as ‘11 - Commonwealth and State general purpose recurrent’).</w:t>
      </w:r>
    </w:p>
    <w:p w14:paraId="687A01EE" w14:textId="77777777" w:rsidR="00DC4D93" w:rsidRPr="00B452A4" w:rsidRDefault="00DC4D93" w:rsidP="00DC4D93">
      <w:pPr>
        <w:jc w:val="both"/>
        <w:rPr>
          <w:lang w:val="en-AU"/>
        </w:rPr>
      </w:pPr>
      <w:r w:rsidRPr="00B452A4">
        <w:rPr>
          <w:lang w:val="en-AU"/>
        </w:rPr>
        <w:t>The only classification values that cannot apply in this scenario ‘31 - International onshore client - other revenue’ and ‘32 - International offshore client - other revenue’, as international students are not eligible for VET student loans.</w:t>
      </w:r>
    </w:p>
    <w:p w14:paraId="2BA8E5F3" w14:textId="77777777" w:rsidR="00DC4D93" w:rsidRPr="00B452A4" w:rsidRDefault="00DC4D93" w:rsidP="00DC4D93">
      <w:pPr>
        <w:pStyle w:val="Heading4"/>
        <w:rPr>
          <w:lang w:val="en-AU"/>
        </w:rPr>
      </w:pPr>
      <w:r w:rsidRPr="00B452A4">
        <w:rPr>
          <w:lang w:val="en-AU"/>
        </w:rPr>
        <w:t>This field must not be blank.</w:t>
      </w:r>
    </w:p>
    <w:p w14:paraId="098A67A2" w14:textId="77777777" w:rsidR="00DC4D93" w:rsidRDefault="00DC4D93" w:rsidP="00DC4D93">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Source Identifier - National - Field format"/>
      </w:tblPr>
      <w:tblGrid>
        <w:gridCol w:w="2835"/>
        <w:gridCol w:w="3969"/>
      </w:tblGrid>
      <w:tr w:rsidR="00DC4D93" w:rsidRPr="00B452A4" w14:paraId="4F7290B0" w14:textId="77777777" w:rsidTr="000C4306">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B668DA" w14:textId="77777777" w:rsidR="00DC4D93" w:rsidRPr="00B452A4" w:rsidRDefault="00DC4D93" w:rsidP="000C4306">
            <w:pPr>
              <w:pStyle w:val="Tablecolumnheadings"/>
            </w:pPr>
            <w:r w:rsidRPr="00B452A4">
              <w:t>Value</w:t>
            </w:r>
          </w:p>
        </w:tc>
        <w:tc>
          <w:tcPr>
            <w:tcW w:w="2917" w:type="pct"/>
          </w:tcPr>
          <w:p w14:paraId="79E1331B" w14:textId="77777777" w:rsidR="00DC4D93" w:rsidRPr="00B452A4" w:rsidRDefault="00DC4D93" w:rsidP="000C4306">
            <w:pPr>
              <w:pStyle w:val="Tablecolumnheadings"/>
            </w:pPr>
            <w:r w:rsidRPr="00B452A4">
              <w:t>Description</w:t>
            </w:r>
          </w:p>
        </w:tc>
      </w:tr>
      <w:tr w:rsidR="00DC4D93" w:rsidRPr="00B452A4" w14:paraId="4F7FBC86" w14:textId="77777777" w:rsidTr="000C4306">
        <w:trPr>
          <w:trHeight w:val="283"/>
        </w:trPr>
        <w:tc>
          <w:tcPr>
            <w:tcW w:w="2083" w:type="pct"/>
            <w:noWrap/>
          </w:tcPr>
          <w:p w14:paraId="79258FC5" w14:textId="77777777" w:rsidR="00DC4D93" w:rsidRPr="00B452A4" w:rsidRDefault="00DC4D93" w:rsidP="000C4306">
            <w:pPr>
              <w:pStyle w:val="Tabletext"/>
            </w:pPr>
            <w:r w:rsidRPr="00B452A4">
              <w:t>Length</w:t>
            </w:r>
          </w:p>
        </w:tc>
        <w:tc>
          <w:tcPr>
            <w:tcW w:w="2917" w:type="pct"/>
          </w:tcPr>
          <w:p w14:paraId="31095E9F" w14:textId="77777777" w:rsidR="00DC4D93" w:rsidRPr="00B452A4" w:rsidRDefault="00DC4D93" w:rsidP="000C4306">
            <w:pPr>
              <w:pStyle w:val="Tabletext"/>
            </w:pPr>
            <w:r w:rsidRPr="00B452A4">
              <w:t>2</w:t>
            </w:r>
          </w:p>
        </w:tc>
      </w:tr>
      <w:tr w:rsidR="00DC4D93" w:rsidRPr="00B452A4" w14:paraId="691A2F3B" w14:textId="77777777" w:rsidTr="000C4306">
        <w:trPr>
          <w:trHeight w:val="283"/>
        </w:trPr>
        <w:tc>
          <w:tcPr>
            <w:tcW w:w="2083" w:type="pct"/>
            <w:noWrap/>
          </w:tcPr>
          <w:p w14:paraId="72703472" w14:textId="77777777" w:rsidR="00DC4D93" w:rsidRPr="00B452A4" w:rsidRDefault="00DC4D93" w:rsidP="000C4306">
            <w:pPr>
              <w:pStyle w:val="Tabletext"/>
            </w:pPr>
            <w:r w:rsidRPr="00B452A4">
              <w:t>Type</w:t>
            </w:r>
          </w:p>
        </w:tc>
        <w:tc>
          <w:tcPr>
            <w:tcW w:w="2917" w:type="pct"/>
          </w:tcPr>
          <w:p w14:paraId="5598FC76" w14:textId="77777777" w:rsidR="00DC4D93" w:rsidRPr="00B452A4" w:rsidRDefault="00DC4D93" w:rsidP="000C4306">
            <w:pPr>
              <w:pStyle w:val="Tabletext"/>
            </w:pPr>
            <w:r w:rsidRPr="00B452A4">
              <w:t>Numeric</w:t>
            </w:r>
          </w:p>
        </w:tc>
      </w:tr>
      <w:tr w:rsidR="00DC4D93" w:rsidRPr="00B452A4" w14:paraId="6092F2EA" w14:textId="77777777" w:rsidTr="000C4306">
        <w:trPr>
          <w:trHeight w:val="283"/>
        </w:trPr>
        <w:tc>
          <w:tcPr>
            <w:tcW w:w="2083" w:type="pct"/>
            <w:noWrap/>
          </w:tcPr>
          <w:p w14:paraId="2C92C7A5" w14:textId="77777777" w:rsidR="00DC4D93" w:rsidRPr="00B452A4" w:rsidRDefault="00DC4D93" w:rsidP="000C4306">
            <w:pPr>
              <w:pStyle w:val="Tabletext"/>
            </w:pPr>
            <w:r w:rsidRPr="00B452A4">
              <w:t>Justification</w:t>
            </w:r>
          </w:p>
        </w:tc>
        <w:tc>
          <w:tcPr>
            <w:tcW w:w="2917" w:type="pct"/>
          </w:tcPr>
          <w:p w14:paraId="1601DD49" w14:textId="77777777" w:rsidR="00DC4D93" w:rsidRPr="00B452A4" w:rsidRDefault="00DC4D93" w:rsidP="000C4306">
            <w:pPr>
              <w:pStyle w:val="Tabletext"/>
            </w:pPr>
            <w:r w:rsidRPr="00B452A4">
              <w:t>None</w:t>
            </w:r>
          </w:p>
        </w:tc>
      </w:tr>
      <w:tr w:rsidR="00DC4D93" w:rsidRPr="00B452A4" w14:paraId="50ECD49A" w14:textId="77777777" w:rsidTr="000C4306">
        <w:trPr>
          <w:trHeight w:val="283"/>
        </w:trPr>
        <w:tc>
          <w:tcPr>
            <w:tcW w:w="2083" w:type="pct"/>
            <w:noWrap/>
          </w:tcPr>
          <w:p w14:paraId="007DDA19" w14:textId="77777777" w:rsidR="00DC4D93" w:rsidRPr="00B452A4" w:rsidRDefault="00DC4D93" w:rsidP="000C4306">
            <w:pPr>
              <w:pStyle w:val="Tabletext"/>
            </w:pPr>
            <w:r w:rsidRPr="00B452A4">
              <w:t>Fill character</w:t>
            </w:r>
          </w:p>
        </w:tc>
        <w:tc>
          <w:tcPr>
            <w:tcW w:w="2917" w:type="pct"/>
          </w:tcPr>
          <w:p w14:paraId="77249173" w14:textId="77777777" w:rsidR="00DC4D93" w:rsidRPr="00B452A4" w:rsidRDefault="00DC4D93" w:rsidP="000C4306">
            <w:pPr>
              <w:pStyle w:val="Tabletext"/>
            </w:pPr>
            <w:r w:rsidRPr="00B452A4">
              <w:t>None</w:t>
            </w:r>
          </w:p>
        </w:tc>
      </w:tr>
    </w:tbl>
    <w:p w14:paraId="28A4E5A6" w14:textId="77777777" w:rsidR="00DC4D93" w:rsidRDefault="00DC4D93" w:rsidP="00DC4D93">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Funding Source Identifier - National - Field value"/>
      </w:tblPr>
      <w:tblGrid>
        <w:gridCol w:w="2835"/>
        <w:gridCol w:w="6803"/>
      </w:tblGrid>
      <w:tr w:rsidR="00DC4D93" w:rsidRPr="00B452A4" w14:paraId="1CAB3BAE" w14:textId="77777777" w:rsidTr="000C4306">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90AD2A4" w14:textId="77777777" w:rsidR="00DC4D93" w:rsidRPr="00B452A4" w:rsidRDefault="00DC4D93" w:rsidP="000C4306">
            <w:pPr>
              <w:pStyle w:val="Tablecolumnheadings"/>
            </w:pPr>
            <w:r w:rsidRPr="00B452A4">
              <w:t>Value</w:t>
            </w:r>
          </w:p>
        </w:tc>
        <w:tc>
          <w:tcPr>
            <w:tcW w:w="3529" w:type="pct"/>
          </w:tcPr>
          <w:p w14:paraId="0F3FC668" w14:textId="77777777" w:rsidR="00DC4D93" w:rsidRPr="00B452A4" w:rsidRDefault="00DC4D93" w:rsidP="000C4306">
            <w:pPr>
              <w:pStyle w:val="Tablecolumnheadings"/>
            </w:pPr>
            <w:r w:rsidRPr="00B452A4">
              <w:t>Description</w:t>
            </w:r>
          </w:p>
        </w:tc>
      </w:tr>
      <w:tr w:rsidR="00DC4D93" w:rsidRPr="00B452A4" w14:paraId="0EAD5BDB" w14:textId="77777777" w:rsidTr="000C4306">
        <w:trPr>
          <w:trHeight w:val="283"/>
        </w:trPr>
        <w:tc>
          <w:tcPr>
            <w:tcW w:w="1471" w:type="pct"/>
            <w:noWrap/>
          </w:tcPr>
          <w:p w14:paraId="701D4904" w14:textId="77777777" w:rsidR="00DC4D93" w:rsidRPr="00B452A4" w:rsidRDefault="00DC4D93" w:rsidP="000C4306">
            <w:pPr>
              <w:pStyle w:val="Tabletext"/>
            </w:pPr>
            <w:r w:rsidRPr="00B452A4">
              <w:t>11</w:t>
            </w:r>
          </w:p>
        </w:tc>
        <w:tc>
          <w:tcPr>
            <w:tcW w:w="3529" w:type="pct"/>
          </w:tcPr>
          <w:p w14:paraId="2E87113F" w14:textId="77777777" w:rsidR="00DC4D93" w:rsidRPr="00B452A4" w:rsidRDefault="00DC4D93" w:rsidP="000C4306">
            <w:pPr>
              <w:pStyle w:val="Tabletext"/>
            </w:pPr>
            <w:r w:rsidRPr="00B452A4">
              <w:t>Commonwealth and State general purpose recurrent</w:t>
            </w:r>
            <w:r>
              <w:t>.</w:t>
            </w:r>
          </w:p>
        </w:tc>
      </w:tr>
      <w:tr w:rsidR="00DC4D93" w:rsidRPr="00B452A4" w14:paraId="408356CE" w14:textId="77777777" w:rsidTr="000C4306">
        <w:trPr>
          <w:trHeight w:val="283"/>
        </w:trPr>
        <w:tc>
          <w:tcPr>
            <w:tcW w:w="1471" w:type="pct"/>
            <w:noWrap/>
          </w:tcPr>
          <w:p w14:paraId="2BA99C5A" w14:textId="77777777" w:rsidR="00DC4D93" w:rsidRPr="00B452A4" w:rsidRDefault="00DC4D93" w:rsidP="000C4306">
            <w:pPr>
              <w:pStyle w:val="Tabletext"/>
            </w:pPr>
            <w:r w:rsidRPr="00B452A4">
              <w:t>13</w:t>
            </w:r>
          </w:p>
        </w:tc>
        <w:tc>
          <w:tcPr>
            <w:tcW w:w="3529" w:type="pct"/>
          </w:tcPr>
          <w:p w14:paraId="24E00097" w14:textId="77777777" w:rsidR="00DC4D93" w:rsidRPr="00B452A4" w:rsidRDefault="00DC4D93" w:rsidP="000C4306">
            <w:pPr>
              <w:pStyle w:val="Tabletext"/>
            </w:pPr>
            <w:r w:rsidRPr="00B452A4">
              <w:t>Commonwealth specific funding programs</w:t>
            </w:r>
            <w:r>
              <w:t>.</w:t>
            </w:r>
          </w:p>
        </w:tc>
      </w:tr>
      <w:tr w:rsidR="00DC4D93" w:rsidRPr="00B452A4" w14:paraId="1D859FF4" w14:textId="77777777" w:rsidTr="000C4306">
        <w:trPr>
          <w:trHeight w:val="283"/>
        </w:trPr>
        <w:tc>
          <w:tcPr>
            <w:tcW w:w="1471" w:type="pct"/>
            <w:noWrap/>
          </w:tcPr>
          <w:p w14:paraId="09A5EE49" w14:textId="77777777" w:rsidR="00DC4D93" w:rsidRPr="00B452A4" w:rsidRDefault="00DC4D93" w:rsidP="000C4306">
            <w:pPr>
              <w:pStyle w:val="Tabletext"/>
            </w:pPr>
            <w:r w:rsidRPr="00B452A4">
              <w:t>15</w:t>
            </w:r>
          </w:p>
        </w:tc>
        <w:tc>
          <w:tcPr>
            <w:tcW w:w="3529" w:type="pct"/>
          </w:tcPr>
          <w:p w14:paraId="3DB32B01" w14:textId="77777777" w:rsidR="00DC4D93" w:rsidRPr="00B452A4" w:rsidRDefault="00DC4D93" w:rsidP="000C4306">
            <w:pPr>
              <w:pStyle w:val="Tabletext"/>
            </w:pPr>
            <w:r w:rsidRPr="00B452A4">
              <w:t>State specific funding programs</w:t>
            </w:r>
            <w:r>
              <w:t>.</w:t>
            </w:r>
          </w:p>
        </w:tc>
      </w:tr>
      <w:tr w:rsidR="00DC4D93" w:rsidRPr="00B452A4" w14:paraId="170119A5" w14:textId="77777777" w:rsidTr="000C4306">
        <w:trPr>
          <w:trHeight w:val="283"/>
        </w:trPr>
        <w:tc>
          <w:tcPr>
            <w:tcW w:w="1471" w:type="pct"/>
            <w:noWrap/>
          </w:tcPr>
          <w:p w14:paraId="2A561E45" w14:textId="77777777" w:rsidR="00DC4D93" w:rsidRPr="00B452A4" w:rsidRDefault="00DC4D93" w:rsidP="000C4306">
            <w:pPr>
              <w:pStyle w:val="Tabletext"/>
            </w:pPr>
            <w:r w:rsidRPr="00B452A4">
              <w:t>20</w:t>
            </w:r>
          </w:p>
        </w:tc>
        <w:tc>
          <w:tcPr>
            <w:tcW w:w="3529" w:type="pct"/>
          </w:tcPr>
          <w:p w14:paraId="44D4139C" w14:textId="77777777" w:rsidR="00DC4D93" w:rsidRPr="00B452A4" w:rsidRDefault="00DC4D93" w:rsidP="000C4306">
            <w:pPr>
              <w:pStyle w:val="Tabletext"/>
            </w:pPr>
            <w:r>
              <w:t xml:space="preserve">Domestic client - </w:t>
            </w:r>
            <w:r w:rsidRPr="00B452A4">
              <w:t>other revenue</w:t>
            </w:r>
            <w:r>
              <w:t>.</w:t>
            </w:r>
          </w:p>
        </w:tc>
      </w:tr>
      <w:tr w:rsidR="00DC4D93" w:rsidRPr="00B452A4" w14:paraId="140D55DF" w14:textId="77777777" w:rsidTr="000C4306">
        <w:trPr>
          <w:trHeight w:val="283"/>
        </w:trPr>
        <w:tc>
          <w:tcPr>
            <w:tcW w:w="1471" w:type="pct"/>
            <w:noWrap/>
          </w:tcPr>
          <w:p w14:paraId="20419DD8" w14:textId="77777777" w:rsidR="00DC4D93" w:rsidRPr="00B452A4" w:rsidRDefault="00DC4D93" w:rsidP="000C4306">
            <w:pPr>
              <w:pStyle w:val="Tabletext"/>
            </w:pPr>
            <w:r w:rsidRPr="00B452A4">
              <w:t>31</w:t>
            </w:r>
          </w:p>
        </w:tc>
        <w:tc>
          <w:tcPr>
            <w:tcW w:w="3529" w:type="pct"/>
          </w:tcPr>
          <w:p w14:paraId="10512537" w14:textId="77777777" w:rsidR="00DC4D93" w:rsidRPr="00B452A4" w:rsidRDefault="00DC4D93" w:rsidP="000C4306">
            <w:pPr>
              <w:pStyle w:val="Tabletext"/>
            </w:pPr>
            <w:r>
              <w:t xml:space="preserve">International onshore client - </w:t>
            </w:r>
            <w:r w:rsidRPr="00B452A4">
              <w:t>other revenue</w:t>
            </w:r>
            <w:r>
              <w:t>.</w:t>
            </w:r>
          </w:p>
        </w:tc>
      </w:tr>
      <w:tr w:rsidR="00DC4D93" w:rsidRPr="00B452A4" w14:paraId="27B5EDD3" w14:textId="77777777" w:rsidTr="000C4306">
        <w:trPr>
          <w:trHeight w:val="283"/>
        </w:trPr>
        <w:tc>
          <w:tcPr>
            <w:tcW w:w="1471" w:type="pct"/>
            <w:noWrap/>
          </w:tcPr>
          <w:p w14:paraId="5EA409E7" w14:textId="77777777" w:rsidR="00DC4D93" w:rsidRPr="00B452A4" w:rsidRDefault="00DC4D93" w:rsidP="000C4306">
            <w:pPr>
              <w:pStyle w:val="Tabletext"/>
            </w:pPr>
            <w:r w:rsidRPr="00B452A4">
              <w:t>32</w:t>
            </w:r>
          </w:p>
        </w:tc>
        <w:tc>
          <w:tcPr>
            <w:tcW w:w="3529" w:type="pct"/>
          </w:tcPr>
          <w:p w14:paraId="561CBE1B" w14:textId="77777777" w:rsidR="00DC4D93" w:rsidRPr="00B452A4" w:rsidRDefault="00DC4D93" w:rsidP="000C4306">
            <w:pPr>
              <w:pStyle w:val="Tabletext"/>
            </w:pPr>
            <w:r>
              <w:t xml:space="preserve">International offshore client - </w:t>
            </w:r>
            <w:r w:rsidRPr="00B452A4">
              <w:t>other revenue</w:t>
            </w:r>
            <w:r>
              <w:t>.</w:t>
            </w:r>
          </w:p>
        </w:tc>
      </w:tr>
      <w:tr w:rsidR="00DC4D93" w:rsidRPr="00B452A4" w14:paraId="1E4B9BBA" w14:textId="77777777" w:rsidTr="000C4306">
        <w:trPr>
          <w:trHeight w:val="283"/>
        </w:trPr>
        <w:tc>
          <w:tcPr>
            <w:tcW w:w="1471" w:type="pct"/>
            <w:noWrap/>
          </w:tcPr>
          <w:p w14:paraId="09716D3B" w14:textId="77777777" w:rsidR="00DC4D93" w:rsidRPr="00B452A4" w:rsidRDefault="00DC4D93" w:rsidP="000C4306">
            <w:pPr>
              <w:pStyle w:val="Tabletext"/>
            </w:pPr>
            <w:r w:rsidRPr="00B452A4">
              <w:t>80</w:t>
            </w:r>
          </w:p>
        </w:tc>
        <w:tc>
          <w:tcPr>
            <w:tcW w:w="3529" w:type="pct"/>
          </w:tcPr>
          <w:p w14:paraId="5F781F0A" w14:textId="77777777" w:rsidR="00DC4D93" w:rsidRPr="00B452A4" w:rsidRDefault="00DC4D93" w:rsidP="000C4306">
            <w:pPr>
              <w:pStyle w:val="Tabletext"/>
            </w:pPr>
            <w:r w:rsidRPr="00B452A4">
              <w:t>Revenue earned from another training organisation (TAFE use only)</w:t>
            </w:r>
            <w:r>
              <w:t>.</w:t>
            </w:r>
          </w:p>
        </w:tc>
      </w:tr>
    </w:tbl>
    <w:p w14:paraId="03F1BA99" w14:textId="55A1E0EC" w:rsidR="001A0B5C" w:rsidRDefault="00DC4D93">
      <w:pPr>
        <w:suppressAutoHyphens w:val="0"/>
        <w:autoSpaceDE/>
        <w:autoSpaceDN/>
        <w:adjustRightInd/>
        <w:spacing w:after="0" w:line="240" w:lineRule="auto"/>
        <w:textAlignment w:val="auto"/>
        <w:rPr>
          <w:lang w:val="en-AU"/>
        </w:rPr>
      </w:pPr>
      <w:r>
        <w:rPr>
          <w:lang w:val="en-AU"/>
        </w:rPr>
        <w:br w:type="page"/>
      </w:r>
    </w:p>
    <w:p w14:paraId="7CE63085" w14:textId="77777777" w:rsidR="007B46CD" w:rsidRPr="000B586F" w:rsidRDefault="007B46CD" w:rsidP="007B46CD">
      <w:pPr>
        <w:pStyle w:val="Heading2"/>
        <w:rPr>
          <w:lang w:val="en-AU"/>
        </w:rPr>
      </w:pPr>
      <w:bookmarkStart w:id="881" w:name="_Funding_Source_Identifier_1"/>
      <w:bookmarkStart w:id="882" w:name="_Toc55372482"/>
      <w:bookmarkStart w:id="883" w:name="_Toc75851549"/>
      <w:bookmarkStart w:id="884" w:name="_Toc131508116"/>
      <w:bookmarkStart w:id="885" w:name="_Toc147314232"/>
      <w:bookmarkEnd w:id="881"/>
      <w:r w:rsidRPr="000B586F">
        <w:rPr>
          <w:lang w:val="en-AU"/>
        </w:rPr>
        <w:lastRenderedPageBreak/>
        <w:t>Funding Source Identifier - State Training Authority</w:t>
      </w:r>
      <w:bookmarkEnd w:id="882"/>
      <w:bookmarkEnd w:id="883"/>
      <w:bookmarkEnd w:id="884"/>
      <w:bookmarkEnd w:id="885"/>
    </w:p>
    <w:p w14:paraId="25E04711" w14:textId="77777777" w:rsidR="007B46CD" w:rsidRDefault="007B46CD" w:rsidP="007B46CD">
      <w:pPr>
        <w:pStyle w:val="Heading3"/>
        <w:rPr>
          <w:lang w:val="en-AU"/>
        </w:rPr>
      </w:pPr>
      <w:r>
        <w:rPr>
          <w:lang w:val="en-AU"/>
        </w:rPr>
        <w:t>Element description</w:t>
      </w:r>
    </w:p>
    <w:p w14:paraId="28132E9E" w14:textId="77777777" w:rsidR="007B46CD" w:rsidRPr="00691B2D" w:rsidRDefault="007B46CD" w:rsidP="007B46CD">
      <w:pPr>
        <w:jc w:val="both"/>
        <w:rPr>
          <w:szCs w:val="22"/>
          <w:lang w:val="en-AU"/>
        </w:rPr>
      </w:pPr>
      <w:r w:rsidRPr="00691B2D">
        <w:rPr>
          <w:szCs w:val="22"/>
          <w:lang w:val="en-AU"/>
        </w:rPr>
        <w:t>A code that uniquely identifies the state source of funding for the Subject Enrolment.</w:t>
      </w:r>
    </w:p>
    <w:p w14:paraId="02F03C44" w14:textId="77777777" w:rsidR="007B46CD" w:rsidRDefault="007B46CD" w:rsidP="007B46CD">
      <w:pPr>
        <w:pStyle w:val="Heading3"/>
        <w:rPr>
          <w:lang w:val="en-AU"/>
        </w:rPr>
      </w:pPr>
      <w:r>
        <w:rPr>
          <w:lang w:val="en-AU"/>
        </w:rPr>
        <w:t>File</w:t>
      </w:r>
    </w:p>
    <w:p w14:paraId="5544C083" w14:textId="77777777" w:rsidR="007B46CD" w:rsidRPr="000B586F" w:rsidRDefault="007B46CD" w:rsidP="007B46CD">
      <w:pPr>
        <w:rPr>
          <w:lang w:val="en-AU"/>
        </w:rPr>
      </w:pPr>
      <w:r w:rsidRPr="000B586F">
        <w:rPr>
          <w:lang w:val="en-AU"/>
        </w:rPr>
        <w:t>Training Activity (NAT00120)</w:t>
      </w:r>
    </w:p>
    <w:p w14:paraId="499A4A31" w14:textId="77777777" w:rsidR="007B46CD" w:rsidRDefault="007B46CD" w:rsidP="007B46CD">
      <w:pPr>
        <w:pStyle w:val="Heading3"/>
        <w:rPr>
          <w:lang w:val="en-AU"/>
        </w:rPr>
      </w:pPr>
      <w:r>
        <w:rPr>
          <w:lang w:val="en-AU"/>
        </w:rPr>
        <w:t>Purpose</w:t>
      </w:r>
    </w:p>
    <w:p w14:paraId="3F1D1A29" w14:textId="77777777" w:rsidR="007B46CD" w:rsidRPr="00691B2D" w:rsidRDefault="007B46CD" w:rsidP="007B46CD">
      <w:pPr>
        <w:jc w:val="both"/>
        <w:rPr>
          <w:szCs w:val="22"/>
          <w:lang w:val="en-AU"/>
        </w:rPr>
      </w:pPr>
      <w:r w:rsidRPr="00691B2D">
        <w:rPr>
          <w:szCs w:val="22"/>
          <w:lang w:val="en-AU"/>
        </w:rPr>
        <w:t>To facilitate analysis of VET activity by the purpose of state funding.</w:t>
      </w:r>
    </w:p>
    <w:p w14:paraId="5A8160FF" w14:textId="77777777" w:rsidR="007B46CD" w:rsidRDefault="007B46CD" w:rsidP="007B46CD">
      <w:pPr>
        <w:pStyle w:val="Heading3"/>
        <w:rPr>
          <w:lang w:val="en-AU"/>
        </w:rPr>
      </w:pPr>
      <w:r>
        <w:rPr>
          <w:lang w:val="en-AU"/>
        </w:rPr>
        <w:t>Business rules</w:t>
      </w:r>
    </w:p>
    <w:p w14:paraId="30730921" w14:textId="77777777" w:rsidR="007B46CD" w:rsidRPr="000B586F" w:rsidRDefault="007B46CD" w:rsidP="007B46CD">
      <w:pPr>
        <w:pStyle w:val="Heading4"/>
        <w:rPr>
          <w:lang w:val="en-AU"/>
        </w:rPr>
      </w:pPr>
      <w:r w:rsidRPr="000B586F">
        <w:rPr>
          <w:lang w:val="en-AU"/>
        </w:rPr>
        <w:t>General:</w:t>
      </w:r>
    </w:p>
    <w:p w14:paraId="4831FF72" w14:textId="77777777" w:rsidR="007B46CD" w:rsidRPr="00691B2D" w:rsidRDefault="007B46CD" w:rsidP="007B46CD">
      <w:pPr>
        <w:jc w:val="both"/>
        <w:rPr>
          <w:szCs w:val="22"/>
          <w:lang w:val="en-AU"/>
        </w:rPr>
      </w:pPr>
      <w:r w:rsidRPr="00691B2D">
        <w:rPr>
          <w:szCs w:val="22"/>
          <w:lang w:val="en-AU"/>
        </w:rPr>
        <w:t xml:space="preserve">Each Subject enrolment must be associated with one </w:t>
      </w:r>
      <w:r w:rsidRPr="00691B2D">
        <w:rPr>
          <w:i/>
          <w:szCs w:val="22"/>
          <w:lang w:val="en-AU"/>
        </w:rPr>
        <w:t>Funding Source Identifier - State Training Authority</w:t>
      </w:r>
      <w:r w:rsidRPr="00691B2D">
        <w:rPr>
          <w:szCs w:val="22"/>
          <w:lang w:val="en-AU"/>
        </w:rPr>
        <w:t xml:space="preserve"> code.</w:t>
      </w:r>
    </w:p>
    <w:p w14:paraId="412184B1" w14:textId="77777777" w:rsidR="007B46CD" w:rsidRPr="00691B2D" w:rsidRDefault="007B46CD" w:rsidP="007B46CD">
      <w:pPr>
        <w:jc w:val="both"/>
        <w:rPr>
          <w:szCs w:val="22"/>
          <w:lang w:val="en-AU"/>
        </w:rPr>
      </w:pPr>
      <w:r w:rsidRPr="00691B2D">
        <w:rPr>
          <w:szCs w:val="22"/>
          <w:lang w:val="en-AU"/>
        </w:rPr>
        <w:t xml:space="preserve">Once a </w:t>
      </w:r>
      <w:r w:rsidRPr="00691B2D">
        <w:rPr>
          <w:i/>
          <w:szCs w:val="22"/>
          <w:lang w:val="en-AU"/>
        </w:rPr>
        <w:t>Funding Source Identifier - State Training Authority</w:t>
      </w:r>
      <w:r w:rsidRPr="00691B2D">
        <w:rPr>
          <w:szCs w:val="22"/>
          <w:lang w:val="en-AU"/>
        </w:rPr>
        <w:t xml:space="preserve"> has been reported correctly, it must remain constant and be reported consistently for the duration of the Program Enrolment.</w:t>
      </w:r>
    </w:p>
    <w:p w14:paraId="3DEC50B2" w14:textId="77777777" w:rsidR="007B46CD" w:rsidRPr="00691B2D" w:rsidRDefault="007B46CD" w:rsidP="007B46CD">
      <w:pPr>
        <w:jc w:val="both"/>
        <w:rPr>
          <w:szCs w:val="22"/>
          <w:lang w:val="en-AU"/>
        </w:rPr>
      </w:pPr>
      <w:r w:rsidRPr="00691B2D">
        <w:rPr>
          <w:szCs w:val="22"/>
          <w:lang w:val="en-AU"/>
        </w:rPr>
        <w:t>For funding codes applicable to government subsidised program commencements in 202</w:t>
      </w:r>
      <w:r>
        <w:rPr>
          <w:szCs w:val="22"/>
          <w:lang w:val="en-AU"/>
        </w:rPr>
        <w:t>2</w:t>
      </w:r>
      <w:r w:rsidRPr="00691B2D">
        <w:rPr>
          <w:szCs w:val="22"/>
          <w:lang w:val="en-AU"/>
        </w:rPr>
        <w:t xml:space="preserve"> under </w:t>
      </w:r>
      <w:r w:rsidRPr="00691B2D">
        <w:rPr>
          <w:i/>
          <w:szCs w:val="22"/>
          <w:lang w:val="en-AU"/>
        </w:rPr>
        <w:t>Skills First</w:t>
      </w:r>
      <w:r w:rsidRPr="00691B2D">
        <w:rPr>
          <w:szCs w:val="22"/>
          <w:lang w:val="en-AU"/>
        </w:rPr>
        <w:t xml:space="preserve"> please refer to the Funding Source Identifier - STA Supplement which can be accessed on SVTS or the </w:t>
      </w:r>
      <w:hyperlink r:id="rId37" w:history="1">
        <w:r w:rsidRPr="004845CE">
          <w:rPr>
            <w:rStyle w:val="Hyperlink"/>
            <w:szCs w:val="22"/>
            <w:lang w:val="en-AU"/>
          </w:rPr>
          <w:t>Departments website.</w:t>
        </w:r>
      </w:hyperlink>
    </w:p>
    <w:p w14:paraId="2DE080B3" w14:textId="77777777" w:rsidR="007B46CD" w:rsidRPr="000B586F" w:rsidRDefault="007B46CD" w:rsidP="007B46CD">
      <w:pPr>
        <w:pStyle w:val="Heading4"/>
        <w:rPr>
          <w:lang w:val="en-AU"/>
        </w:rPr>
      </w:pPr>
      <w:r w:rsidRPr="000B586F">
        <w:rPr>
          <w:lang w:val="en-AU"/>
        </w:rPr>
        <w:t>Specific:</w:t>
      </w:r>
    </w:p>
    <w:p w14:paraId="18B62A2C" w14:textId="11674A90" w:rsidR="007B46CD" w:rsidRPr="00691B2D" w:rsidRDefault="007B46CD" w:rsidP="007B46CD">
      <w:pPr>
        <w:jc w:val="both"/>
        <w:rPr>
          <w:szCs w:val="22"/>
          <w:lang w:val="en-AU"/>
        </w:rPr>
      </w:pPr>
      <w:r w:rsidRPr="00691B2D">
        <w:rPr>
          <w:szCs w:val="22"/>
          <w:lang w:val="en-AU"/>
        </w:rPr>
        <w:t xml:space="preserve">For a given student’s enrolment </w:t>
      </w:r>
      <w:r w:rsidR="004845CE" w:rsidRPr="00691B2D">
        <w:rPr>
          <w:szCs w:val="22"/>
          <w:lang w:val="en-AU"/>
        </w:rPr>
        <w:t>in each</w:t>
      </w:r>
      <w:r w:rsidRPr="00691B2D">
        <w:rPr>
          <w:szCs w:val="22"/>
          <w:lang w:val="en-AU"/>
        </w:rPr>
        <w:t xml:space="preserve"> instance of a program (same C</w:t>
      </w:r>
      <w:r w:rsidRPr="00691B2D">
        <w:rPr>
          <w:i/>
          <w:szCs w:val="22"/>
          <w:lang w:val="en-AU"/>
        </w:rPr>
        <w:t>lient Id, Program Identifier</w:t>
      </w:r>
      <w:r w:rsidRPr="00691B2D">
        <w:rPr>
          <w:szCs w:val="22"/>
          <w:lang w:val="en-AU"/>
        </w:rPr>
        <w:t xml:space="preserve"> and </w:t>
      </w:r>
      <w:r w:rsidRPr="00691B2D">
        <w:rPr>
          <w:i/>
          <w:szCs w:val="22"/>
          <w:lang w:val="en-AU"/>
        </w:rPr>
        <w:t>Program Commencement Date</w:t>
      </w:r>
      <w:r w:rsidRPr="00691B2D">
        <w:rPr>
          <w:szCs w:val="22"/>
          <w:lang w:val="en-AU"/>
        </w:rPr>
        <w:t xml:space="preserve">) under </w:t>
      </w:r>
      <w:r w:rsidRPr="00691B2D">
        <w:rPr>
          <w:i/>
          <w:szCs w:val="22"/>
          <w:lang w:val="en-AU"/>
        </w:rPr>
        <w:t>Skills First</w:t>
      </w:r>
      <w:r w:rsidRPr="00691B2D">
        <w:rPr>
          <w:szCs w:val="22"/>
          <w:lang w:val="en-AU"/>
        </w:rPr>
        <w:t xml:space="preserve">, all subjects/units of competency that make up that Program Enrolment must have the same </w:t>
      </w:r>
      <w:r w:rsidRPr="00691B2D">
        <w:rPr>
          <w:i/>
          <w:szCs w:val="22"/>
          <w:lang w:val="en-AU"/>
        </w:rPr>
        <w:t>Funding Source Identifier - State Training Authority</w:t>
      </w:r>
      <w:r w:rsidRPr="00691B2D">
        <w:rPr>
          <w:szCs w:val="22"/>
          <w:lang w:val="en-AU"/>
        </w:rPr>
        <w:t>.</w:t>
      </w:r>
    </w:p>
    <w:p w14:paraId="1F7C96FA" w14:textId="77777777" w:rsidR="007B46CD" w:rsidRPr="000B586F" w:rsidRDefault="007B46CD" w:rsidP="007B46CD">
      <w:pPr>
        <w:pStyle w:val="Heading4"/>
        <w:rPr>
          <w:lang w:val="en-AU"/>
        </w:rPr>
      </w:pPr>
      <w:r w:rsidRPr="000B586F">
        <w:rPr>
          <w:lang w:val="en-AU"/>
        </w:rPr>
        <w:t>This field must not be blank.</w:t>
      </w:r>
    </w:p>
    <w:p w14:paraId="09B8C91E" w14:textId="77777777" w:rsidR="007B46CD" w:rsidRDefault="007B46CD" w:rsidP="007B46C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Funding Source Identifier - State Training Authority - Field format"/>
      </w:tblPr>
      <w:tblGrid>
        <w:gridCol w:w="2835"/>
        <w:gridCol w:w="3969"/>
      </w:tblGrid>
      <w:tr w:rsidR="007B46CD" w:rsidRPr="0033518C" w14:paraId="35791DE6" w14:textId="77777777" w:rsidTr="007B46C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10844A4" w14:textId="77777777" w:rsidR="007B46CD" w:rsidRPr="0033518C" w:rsidRDefault="007B46CD" w:rsidP="007B46CD">
            <w:pPr>
              <w:pStyle w:val="Tablecolumnheadings"/>
            </w:pPr>
            <w:r w:rsidRPr="0033518C">
              <w:t>Value</w:t>
            </w:r>
          </w:p>
        </w:tc>
        <w:tc>
          <w:tcPr>
            <w:tcW w:w="2917" w:type="pct"/>
          </w:tcPr>
          <w:p w14:paraId="053DF8A9" w14:textId="77777777" w:rsidR="007B46CD" w:rsidRPr="0033518C" w:rsidRDefault="007B46CD" w:rsidP="007B46CD">
            <w:pPr>
              <w:pStyle w:val="Tablecolumnheadings"/>
            </w:pPr>
            <w:r w:rsidRPr="0033518C">
              <w:t>Description</w:t>
            </w:r>
          </w:p>
        </w:tc>
      </w:tr>
      <w:tr w:rsidR="007B46CD" w:rsidRPr="0033518C" w14:paraId="3C95FB53" w14:textId="77777777" w:rsidTr="007B46CD">
        <w:trPr>
          <w:trHeight w:val="283"/>
        </w:trPr>
        <w:tc>
          <w:tcPr>
            <w:tcW w:w="2083" w:type="pct"/>
            <w:noWrap/>
          </w:tcPr>
          <w:p w14:paraId="027CC45E" w14:textId="77777777" w:rsidR="007B46CD" w:rsidRPr="0033518C" w:rsidRDefault="007B46CD" w:rsidP="007B46CD">
            <w:pPr>
              <w:pStyle w:val="Tabletext"/>
            </w:pPr>
            <w:r w:rsidRPr="0033518C">
              <w:t>Length</w:t>
            </w:r>
          </w:p>
        </w:tc>
        <w:tc>
          <w:tcPr>
            <w:tcW w:w="2917" w:type="pct"/>
          </w:tcPr>
          <w:p w14:paraId="07860C64" w14:textId="77777777" w:rsidR="007B46CD" w:rsidRPr="0033518C" w:rsidRDefault="007B46CD" w:rsidP="007B46CD">
            <w:pPr>
              <w:pStyle w:val="Tabletext"/>
            </w:pPr>
            <w:r w:rsidRPr="0033518C">
              <w:t>3</w:t>
            </w:r>
          </w:p>
        </w:tc>
      </w:tr>
      <w:tr w:rsidR="007B46CD" w:rsidRPr="0033518C" w14:paraId="7C309542" w14:textId="77777777" w:rsidTr="007B46CD">
        <w:trPr>
          <w:trHeight w:val="283"/>
        </w:trPr>
        <w:tc>
          <w:tcPr>
            <w:tcW w:w="2083" w:type="pct"/>
            <w:noWrap/>
          </w:tcPr>
          <w:p w14:paraId="60D762F4" w14:textId="77777777" w:rsidR="007B46CD" w:rsidRPr="0033518C" w:rsidRDefault="007B46CD" w:rsidP="007B46CD">
            <w:pPr>
              <w:pStyle w:val="Tabletext"/>
            </w:pPr>
            <w:r w:rsidRPr="0033518C">
              <w:t>Type</w:t>
            </w:r>
          </w:p>
        </w:tc>
        <w:tc>
          <w:tcPr>
            <w:tcW w:w="2917" w:type="pct"/>
          </w:tcPr>
          <w:p w14:paraId="41FC03F5" w14:textId="77777777" w:rsidR="007B46CD" w:rsidRPr="0033518C" w:rsidRDefault="007B46CD" w:rsidP="007B46CD">
            <w:pPr>
              <w:pStyle w:val="Tabletext"/>
            </w:pPr>
            <w:r w:rsidRPr="0033518C">
              <w:t>Alphanumeric</w:t>
            </w:r>
          </w:p>
        </w:tc>
      </w:tr>
      <w:tr w:rsidR="007B46CD" w:rsidRPr="0033518C" w14:paraId="0B61505A" w14:textId="77777777" w:rsidTr="007B46CD">
        <w:trPr>
          <w:trHeight w:val="283"/>
        </w:trPr>
        <w:tc>
          <w:tcPr>
            <w:tcW w:w="2083" w:type="pct"/>
            <w:noWrap/>
          </w:tcPr>
          <w:p w14:paraId="6EDAFB36" w14:textId="77777777" w:rsidR="007B46CD" w:rsidRPr="0033518C" w:rsidRDefault="007B46CD" w:rsidP="007B46CD">
            <w:pPr>
              <w:pStyle w:val="Tabletext"/>
            </w:pPr>
            <w:r w:rsidRPr="0033518C">
              <w:t>Justification</w:t>
            </w:r>
          </w:p>
        </w:tc>
        <w:tc>
          <w:tcPr>
            <w:tcW w:w="2917" w:type="pct"/>
          </w:tcPr>
          <w:p w14:paraId="61E438BB" w14:textId="77777777" w:rsidR="007B46CD" w:rsidRPr="0033518C" w:rsidRDefault="007B46CD" w:rsidP="007B46CD">
            <w:pPr>
              <w:pStyle w:val="Tabletext"/>
            </w:pPr>
            <w:r w:rsidRPr="0033518C">
              <w:t>Left</w:t>
            </w:r>
          </w:p>
        </w:tc>
      </w:tr>
      <w:tr w:rsidR="007B46CD" w:rsidRPr="0033518C" w14:paraId="7C9EC4F9" w14:textId="77777777" w:rsidTr="007B46CD">
        <w:trPr>
          <w:trHeight w:val="283"/>
        </w:trPr>
        <w:tc>
          <w:tcPr>
            <w:tcW w:w="2083" w:type="pct"/>
            <w:noWrap/>
          </w:tcPr>
          <w:p w14:paraId="2F544E2F" w14:textId="77777777" w:rsidR="007B46CD" w:rsidRPr="0033518C" w:rsidRDefault="007B46CD" w:rsidP="007B46CD">
            <w:pPr>
              <w:pStyle w:val="Tabletext"/>
            </w:pPr>
            <w:r w:rsidRPr="0033518C">
              <w:t>Fill character</w:t>
            </w:r>
          </w:p>
        </w:tc>
        <w:tc>
          <w:tcPr>
            <w:tcW w:w="2917" w:type="pct"/>
          </w:tcPr>
          <w:p w14:paraId="50483179" w14:textId="77777777" w:rsidR="007B46CD" w:rsidRPr="0033518C" w:rsidRDefault="007B46CD" w:rsidP="007B46CD">
            <w:pPr>
              <w:pStyle w:val="Tabletext"/>
            </w:pPr>
            <w:r w:rsidRPr="0033518C">
              <w:t>Space</w:t>
            </w:r>
          </w:p>
        </w:tc>
      </w:tr>
    </w:tbl>
    <w:p w14:paraId="71F77260" w14:textId="77777777" w:rsidR="007B46CD" w:rsidRDefault="007B46CD" w:rsidP="007B46CD">
      <w:pPr>
        <w:pStyle w:val="Heading3"/>
        <w:spacing w:before="120"/>
        <w:rPr>
          <w:lang w:val="en-AU"/>
        </w:rPr>
      </w:pPr>
      <w:r w:rsidRPr="00A1416B">
        <w:rPr>
          <w:lang w:val="en-AU"/>
        </w:rPr>
        <w:t>Field value</w:t>
      </w:r>
    </w:p>
    <w:p w14:paraId="3CEBB8B3" w14:textId="77777777" w:rsidR="007B46CD" w:rsidRDefault="007B46CD" w:rsidP="007B46CD">
      <w:pPr>
        <w:jc w:val="both"/>
        <w:rPr>
          <w:lang w:val="en-AU"/>
        </w:rPr>
      </w:pPr>
      <w:r w:rsidRPr="0033518C">
        <w:rPr>
          <w:lang w:val="en-AU"/>
        </w:rPr>
        <w:t>Refer</w:t>
      </w:r>
      <w:r>
        <w:rPr>
          <w:lang w:val="en-AU"/>
        </w:rPr>
        <w:t xml:space="preserve"> to </w:t>
      </w:r>
      <w:r w:rsidRPr="0033518C">
        <w:rPr>
          <w:lang w:val="en-AU"/>
        </w:rPr>
        <w:t xml:space="preserve">Funding Source Identifier - STA Supplement which can be accessed on SVTS or the </w:t>
      </w:r>
      <w:hyperlink r:id="rId38" w:history="1">
        <w:r w:rsidRPr="004845CE">
          <w:rPr>
            <w:rStyle w:val="Hyperlink"/>
            <w:lang w:val="en-AU"/>
          </w:rPr>
          <w:t>Departments website.</w:t>
        </w:r>
      </w:hyperlink>
    </w:p>
    <w:p w14:paraId="3A196D31" w14:textId="77777777" w:rsidR="007B46CD" w:rsidRDefault="007B46CD" w:rsidP="007B46CD">
      <w:pPr>
        <w:rPr>
          <w:lang w:val="en-AU"/>
        </w:rPr>
      </w:pPr>
      <w:r>
        <w:rPr>
          <w:lang w:val="en-AU"/>
        </w:rPr>
        <w:br w:type="page"/>
      </w:r>
    </w:p>
    <w:p w14:paraId="7C7EB32F" w14:textId="77777777" w:rsidR="007B46CD" w:rsidRPr="00FE0EE5" w:rsidRDefault="007B46CD" w:rsidP="007B46CD">
      <w:pPr>
        <w:pStyle w:val="Heading2"/>
        <w:rPr>
          <w:lang w:val="en-AU"/>
        </w:rPr>
      </w:pPr>
      <w:bookmarkStart w:id="886" w:name="_Gender"/>
      <w:bookmarkStart w:id="887" w:name="_Toc55372483"/>
      <w:bookmarkStart w:id="888" w:name="_Toc75851550"/>
      <w:bookmarkStart w:id="889" w:name="_Toc131508117"/>
      <w:bookmarkStart w:id="890" w:name="_Toc147314233"/>
      <w:bookmarkEnd w:id="886"/>
      <w:r w:rsidRPr="00FE0EE5">
        <w:rPr>
          <w:lang w:val="en-AU"/>
        </w:rPr>
        <w:lastRenderedPageBreak/>
        <w:t>Gender</w:t>
      </w:r>
      <w:bookmarkEnd w:id="887"/>
      <w:bookmarkEnd w:id="888"/>
      <w:bookmarkEnd w:id="889"/>
      <w:bookmarkEnd w:id="890"/>
    </w:p>
    <w:p w14:paraId="23AD0FBB" w14:textId="77777777" w:rsidR="007B46CD" w:rsidRDefault="007B46CD" w:rsidP="007B46CD">
      <w:pPr>
        <w:pStyle w:val="Heading3"/>
        <w:rPr>
          <w:lang w:val="en-AU"/>
        </w:rPr>
      </w:pPr>
      <w:r>
        <w:rPr>
          <w:lang w:val="en-AU"/>
        </w:rPr>
        <w:t>Element description</w:t>
      </w:r>
    </w:p>
    <w:p w14:paraId="414143F0" w14:textId="77777777" w:rsidR="007B46CD" w:rsidRPr="00FE0EE5" w:rsidRDefault="007B46CD" w:rsidP="007B46CD">
      <w:pPr>
        <w:jc w:val="both"/>
        <w:rPr>
          <w:lang w:val="en-AU"/>
        </w:rPr>
      </w:pPr>
      <w:r w:rsidRPr="00FE0EE5">
        <w:rPr>
          <w:lang w:val="en-AU"/>
        </w:rPr>
        <w:t>A student’s self-assessed flag that identifies the gender of a student.</w:t>
      </w:r>
    </w:p>
    <w:p w14:paraId="7FD82134" w14:textId="77777777" w:rsidR="007B46CD" w:rsidRDefault="007B46CD" w:rsidP="007B46CD">
      <w:pPr>
        <w:pStyle w:val="Heading3"/>
        <w:rPr>
          <w:lang w:val="en-AU"/>
        </w:rPr>
      </w:pPr>
      <w:r>
        <w:rPr>
          <w:lang w:val="en-AU"/>
        </w:rPr>
        <w:t>File</w:t>
      </w:r>
    </w:p>
    <w:p w14:paraId="217ED1FC" w14:textId="77777777" w:rsidR="007B46CD" w:rsidRPr="00FE0EE5" w:rsidRDefault="007B46CD" w:rsidP="007B46CD">
      <w:pPr>
        <w:rPr>
          <w:lang w:val="en-AU"/>
        </w:rPr>
      </w:pPr>
      <w:r>
        <w:rPr>
          <w:lang w:val="en-AU"/>
        </w:rPr>
        <w:t>Client (NAT00080)</w:t>
      </w:r>
    </w:p>
    <w:p w14:paraId="194A8166" w14:textId="77777777" w:rsidR="007B46CD" w:rsidRDefault="007B46CD" w:rsidP="007B46CD">
      <w:pPr>
        <w:pStyle w:val="Heading3"/>
        <w:rPr>
          <w:lang w:val="en-AU"/>
        </w:rPr>
      </w:pPr>
      <w:r>
        <w:rPr>
          <w:lang w:val="en-AU"/>
        </w:rPr>
        <w:t>Purpose</w:t>
      </w:r>
    </w:p>
    <w:p w14:paraId="5A52D928" w14:textId="77777777" w:rsidR="007B46CD" w:rsidRPr="00FE0EE5" w:rsidRDefault="007B46CD" w:rsidP="007B46CD">
      <w:pPr>
        <w:jc w:val="both"/>
        <w:rPr>
          <w:lang w:val="en-AU"/>
        </w:rPr>
      </w:pPr>
      <w:r w:rsidRPr="00FE0EE5">
        <w:rPr>
          <w:lang w:val="en-AU"/>
        </w:rPr>
        <w:t>To assist with the analysis of student demographic characteristics.</w:t>
      </w:r>
    </w:p>
    <w:p w14:paraId="3761A8BA" w14:textId="77777777" w:rsidR="007B46CD" w:rsidRDefault="007B46CD" w:rsidP="007B46CD">
      <w:pPr>
        <w:pStyle w:val="Heading3"/>
        <w:rPr>
          <w:lang w:val="en-AU"/>
        </w:rPr>
      </w:pPr>
      <w:r>
        <w:rPr>
          <w:lang w:val="en-AU"/>
        </w:rPr>
        <w:t>Business rules</w:t>
      </w:r>
    </w:p>
    <w:p w14:paraId="3892AF34" w14:textId="77777777" w:rsidR="007B46CD" w:rsidRPr="00FE0EE5" w:rsidRDefault="007B46CD" w:rsidP="007B46CD">
      <w:pPr>
        <w:pStyle w:val="Heading4"/>
        <w:rPr>
          <w:lang w:val="en-AU"/>
        </w:rPr>
      </w:pPr>
      <w:r w:rsidRPr="00FE0EE5">
        <w:rPr>
          <w:lang w:val="en-AU"/>
        </w:rPr>
        <w:t>General:</w:t>
      </w:r>
    </w:p>
    <w:p w14:paraId="6E582A3D" w14:textId="1C0E9BA3" w:rsidR="007B46CD" w:rsidRPr="00713AF7" w:rsidRDefault="007B46CD" w:rsidP="007B46CD">
      <w:pPr>
        <w:jc w:val="both"/>
        <w:rPr>
          <w:szCs w:val="22"/>
          <w:lang w:val="en-AU"/>
        </w:rPr>
      </w:pPr>
      <w:r w:rsidRPr="00713AF7">
        <w:rPr>
          <w:szCs w:val="22"/>
          <w:lang w:val="en-AU"/>
        </w:rPr>
        <w:t xml:space="preserve">The training organisation normally collects this information via a standard question on the student’s enrolment form. For more information, go to </w:t>
      </w:r>
      <w:hyperlink w:anchor="_Appendix_1:_Sample" w:history="1">
        <w:r w:rsidRPr="00713AF7">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713AF7">
          <w:rPr>
            <w:rStyle w:val="Hyperlink"/>
            <w:szCs w:val="22"/>
            <w:lang w:val="en-AU"/>
          </w:rPr>
          <w:t xml:space="preserve"> questions</w:t>
        </w:r>
      </w:hyperlink>
      <w:r w:rsidRPr="00713AF7">
        <w:rPr>
          <w:szCs w:val="22"/>
          <w:lang w:val="en-AU"/>
        </w:rPr>
        <w:t>.</w:t>
      </w:r>
    </w:p>
    <w:p w14:paraId="475969E2" w14:textId="77777777" w:rsidR="007B46CD" w:rsidRPr="00FE0EE5" w:rsidRDefault="007B46CD" w:rsidP="007B46CD">
      <w:pPr>
        <w:pStyle w:val="Heading4"/>
        <w:rPr>
          <w:lang w:val="en-AU"/>
        </w:rPr>
      </w:pPr>
      <w:r w:rsidRPr="00FE0EE5">
        <w:rPr>
          <w:lang w:val="en-AU"/>
        </w:rPr>
        <w:t>Specific:</w:t>
      </w:r>
    </w:p>
    <w:p w14:paraId="4C3FE987" w14:textId="77777777" w:rsidR="007B46CD" w:rsidRPr="00FE0EE5" w:rsidRDefault="007B46CD" w:rsidP="007B46CD">
      <w:pPr>
        <w:jc w:val="both"/>
        <w:rPr>
          <w:lang w:val="en-AU"/>
        </w:rPr>
      </w:pPr>
      <w:r w:rsidRPr="00FE0EE5">
        <w:rPr>
          <w:lang w:val="en-AU"/>
        </w:rPr>
        <w:t>The value must be in upper case.</w:t>
      </w:r>
    </w:p>
    <w:p w14:paraId="4AEEC57F" w14:textId="77777777" w:rsidR="007B46CD" w:rsidRDefault="007B46CD" w:rsidP="007B46CD">
      <w:pPr>
        <w:pStyle w:val="Heading4"/>
        <w:rPr>
          <w:lang w:val="en-AU"/>
        </w:rPr>
      </w:pPr>
      <w:r w:rsidRPr="00FE0EE5">
        <w:rPr>
          <w:lang w:val="en-AU"/>
        </w:rPr>
        <w:t>This field must not be blank.</w:t>
      </w:r>
    </w:p>
    <w:p w14:paraId="451B70BA" w14:textId="77777777" w:rsidR="007B46CD" w:rsidRDefault="007B46CD" w:rsidP="007B46C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Gender - Field format"/>
      </w:tblPr>
      <w:tblGrid>
        <w:gridCol w:w="2835"/>
        <w:gridCol w:w="3969"/>
      </w:tblGrid>
      <w:tr w:rsidR="007B46CD" w:rsidRPr="00FE0EE5" w14:paraId="3AA66467" w14:textId="77777777" w:rsidTr="007B3399">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8C0765F" w14:textId="77777777" w:rsidR="007B46CD" w:rsidRPr="00FE0EE5" w:rsidRDefault="007B46CD" w:rsidP="007B3399">
            <w:pPr>
              <w:pStyle w:val="Tablecolumnheadings"/>
            </w:pPr>
            <w:r w:rsidRPr="00FE0EE5">
              <w:t>Value</w:t>
            </w:r>
          </w:p>
        </w:tc>
        <w:tc>
          <w:tcPr>
            <w:tcW w:w="2917" w:type="pct"/>
          </w:tcPr>
          <w:p w14:paraId="1A89FC72" w14:textId="77777777" w:rsidR="007B46CD" w:rsidRPr="00FE0EE5" w:rsidRDefault="007B46CD" w:rsidP="007B3399">
            <w:pPr>
              <w:pStyle w:val="Tablecolumnheadings"/>
            </w:pPr>
            <w:r w:rsidRPr="00FE0EE5">
              <w:t>Description</w:t>
            </w:r>
          </w:p>
        </w:tc>
      </w:tr>
      <w:tr w:rsidR="007B46CD" w:rsidRPr="00FE0EE5" w14:paraId="405FDE07" w14:textId="77777777" w:rsidTr="007B3399">
        <w:trPr>
          <w:trHeight w:val="283"/>
        </w:trPr>
        <w:tc>
          <w:tcPr>
            <w:tcW w:w="2083" w:type="pct"/>
            <w:noWrap/>
          </w:tcPr>
          <w:p w14:paraId="1C6685BB" w14:textId="77777777" w:rsidR="007B46CD" w:rsidRPr="00FE0EE5" w:rsidRDefault="007B46CD" w:rsidP="007B3399">
            <w:pPr>
              <w:pStyle w:val="Tabletext"/>
            </w:pPr>
            <w:r w:rsidRPr="00FE0EE5">
              <w:t>Length</w:t>
            </w:r>
          </w:p>
        </w:tc>
        <w:tc>
          <w:tcPr>
            <w:tcW w:w="2917" w:type="pct"/>
          </w:tcPr>
          <w:p w14:paraId="24252742" w14:textId="77777777" w:rsidR="007B46CD" w:rsidRPr="00FE0EE5" w:rsidRDefault="007B46CD" w:rsidP="007B3399">
            <w:pPr>
              <w:pStyle w:val="Tabletext"/>
            </w:pPr>
            <w:r w:rsidRPr="00FE0EE5">
              <w:t>1</w:t>
            </w:r>
          </w:p>
        </w:tc>
      </w:tr>
      <w:tr w:rsidR="007B46CD" w:rsidRPr="00FE0EE5" w14:paraId="5B45F27C" w14:textId="77777777" w:rsidTr="007B3399">
        <w:trPr>
          <w:trHeight w:val="283"/>
        </w:trPr>
        <w:tc>
          <w:tcPr>
            <w:tcW w:w="2083" w:type="pct"/>
            <w:noWrap/>
          </w:tcPr>
          <w:p w14:paraId="38D57E39" w14:textId="77777777" w:rsidR="007B46CD" w:rsidRPr="00FE0EE5" w:rsidRDefault="007B46CD" w:rsidP="007B3399">
            <w:pPr>
              <w:pStyle w:val="Tabletext"/>
            </w:pPr>
            <w:r w:rsidRPr="00FE0EE5">
              <w:t>Type</w:t>
            </w:r>
          </w:p>
        </w:tc>
        <w:tc>
          <w:tcPr>
            <w:tcW w:w="2917" w:type="pct"/>
          </w:tcPr>
          <w:p w14:paraId="715815B7" w14:textId="77777777" w:rsidR="007B46CD" w:rsidRPr="00FE0EE5" w:rsidRDefault="007B46CD" w:rsidP="007B3399">
            <w:pPr>
              <w:pStyle w:val="Tabletext"/>
            </w:pPr>
            <w:r w:rsidRPr="00FE0EE5">
              <w:t>Alphanumeric</w:t>
            </w:r>
          </w:p>
        </w:tc>
      </w:tr>
      <w:tr w:rsidR="007B46CD" w:rsidRPr="00FE0EE5" w14:paraId="27437E6A" w14:textId="77777777" w:rsidTr="007B3399">
        <w:trPr>
          <w:trHeight w:val="283"/>
        </w:trPr>
        <w:tc>
          <w:tcPr>
            <w:tcW w:w="2083" w:type="pct"/>
            <w:noWrap/>
          </w:tcPr>
          <w:p w14:paraId="25745331" w14:textId="77777777" w:rsidR="007B46CD" w:rsidRPr="00FE0EE5" w:rsidRDefault="007B46CD" w:rsidP="007B3399">
            <w:pPr>
              <w:pStyle w:val="Tabletext"/>
            </w:pPr>
            <w:r w:rsidRPr="00FE0EE5">
              <w:t>Justification</w:t>
            </w:r>
          </w:p>
        </w:tc>
        <w:tc>
          <w:tcPr>
            <w:tcW w:w="2917" w:type="pct"/>
          </w:tcPr>
          <w:p w14:paraId="7AA857F6" w14:textId="77777777" w:rsidR="007B46CD" w:rsidRPr="00FE0EE5" w:rsidRDefault="007B46CD" w:rsidP="007B3399">
            <w:pPr>
              <w:pStyle w:val="Tabletext"/>
            </w:pPr>
            <w:r w:rsidRPr="00FE0EE5">
              <w:t>None</w:t>
            </w:r>
          </w:p>
        </w:tc>
      </w:tr>
      <w:tr w:rsidR="007B46CD" w:rsidRPr="00FE0EE5" w14:paraId="788D8028" w14:textId="77777777" w:rsidTr="007B3399">
        <w:trPr>
          <w:trHeight w:val="283"/>
        </w:trPr>
        <w:tc>
          <w:tcPr>
            <w:tcW w:w="2083" w:type="pct"/>
            <w:noWrap/>
          </w:tcPr>
          <w:p w14:paraId="635580B2" w14:textId="77777777" w:rsidR="007B46CD" w:rsidRPr="00FE0EE5" w:rsidRDefault="007B46CD" w:rsidP="007B3399">
            <w:pPr>
              <w:pStyle w:val="Tabletext"/>
            </w:pPr>
            <w:r w:rsidRPr="00FE0EE5">
              <w:t>Fill character</w:t>
            </w:r>
          </w:p>
        </w:tc>
        <w:tc>
          <w:tcPr>
            <w:tcW w:w="2917" w:type="pct"/>
          </w:tcPr>
          <w:p w14:paraId="623724D9" w14:textId="77777777" w:rsidR="007B46CD" w:rsidRPr="00FE0EE5" w:rsidRDefault="007B46CD" w:rsidP="007B3399">
            <w:pPr>
              <w:pStyle w:val="Tabletext"/>
            </w:pPr>
            <w:r w:rsidRPr="00FE0EE5">
              <w:t>None</w:t>
            </w:r>
          </w:p>
        </w:tc>
      </w:tr>
    </w:tbl>
    <w:p w14:paraId="677A6AE0" w14:textId="77777777" w:rsidR="007B46CD" w:rsidRDefault="007B46CD" w:rsidP="007B46CD">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Gender - Field value"/>
      </w:tblPr>
      <w:tblGrid>
        <w:gridCol w:w="2834"/>
        <w:gridCol w:w="6804"/>
      </w:tblGrid>
      <w:tr w:rsidR="007B46CD" w:rsidRPr="00FE0EE5" w14:paraId="46166352" w14:textId="77777777" w:rsidTr="007B3399">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E630663" w14:textId="77777777" w:rsidR="007B46CD" w:rsidRPr="00FE0EE5" w:rsidRDefault="007B46CD" w:rsidP="007B3399">
            <w:pPr>
              <w:pStyle w:val="Tablecolumnheadings"/>
            </w:pPr>
            <w:r w:rsidRPr="00FE0EE5">
              <w:t>Value</w:t>
            </w:r>
          </w:p>
        </w:tc>
        <w:tc>
          <w:tcPr>
            <w:tcW w:w="3530" w:type="pct"/>
          </w:tcPr>
          <w:p w14:paraId="17F8FD34" w14:textId="77777777" w:rsidR="007B46CD" w:rsidRPr="00FE0EE5" w:rsidRDefault="007B46CD" w:rsidP="007B3399">
            <w:pPr>
              <w:pStyle w:val="Tablecolumnheadings"/>
            </w:pPr>
            <w:r w:rsidRPr="00FE0EE5">
              <w:t>Description</w:t>
            </w:r>
          </w:p>
        </w:tc>
      </w:tr>
      <w:tr w:rsidR="007B46CD" w:rsidRPr="00FE0EE5" w14:paraId="1DBFC57D" w14:textId="77777777" w:rsidTr="007B3399">
        <w:trPr>
          <w:trHeight w:val="283"/>
        </w:trPr>
        <w:tc>
          <w:tcPr>
            <w:tcW w:w="1470" w:type="pct"/>
            <w:noWrap/>
          </w:tcPr>
          <w:p w14:paraId="63ED19CD" w14:textId="77777777" w:rsidR="007B46CD" w:rsidRPr="00FE0EE5" w:rsidRDefault="007B46CD" w:rsidP="007B3399">
            <w:pPr>
              <w:pStyle w:val="Tabletext"/>
            </w:pPr>
            <w:r w:rsidRPr="00FE0EE5">
              <w:t>F</w:t>
            </w:r>
          </w:p>
        </w:tc>
        <w:tc>
          <w:tcPr>
            <w:tcW w:w="3530" w:type="pct"/>
          </w:tcPr>
          <w:p w14:paraId="1A03C596" w14:textId="77777777" w:rsidR="007B46CD" w:rsidRPr="00FE0EE5" w:rsidRDefault="007B46CD" w:rsidP="007B3399">
            <w:pPr>
              <w:pStyle w:val="Tabletext"/>
            </w:pPr>
            <w:r w:rsidRPr="00FE0EE5">
              <w:t>Female</w:t>
            </w:r>
            <w:r>
              <w:t>.</w:t>
            </w:r>
          </w:p>
        </w:tc>
      </w:tr>
      <w:tr w:rsidR="007B46CD" w:rsidRPr="00FE0EE5" w14:paraId="5D74F815" w14:textId="77777777" w:rsidTr="007B3399">
        <w:trPr>
          <w:trHeight w:val="283"/>
        </w:trPr>
        <w:tc>
          <w:tcPr>
            <w:tcW w:w="1470" w:type="pct"/>
            <w:noWrap/>
          </w:tcPr>
          <w:p w14:paraId="61081683" w14:textId="77777777" w:rsidR="007B46CD" w:rsidRPr="00FE0EE5" w:rsidRDefault="007B46CD" w:rsidP="007B3399">
            <w:pPr>
              <w:pStyle w:val="Tabletext"/>
            </w:pPr>
            <w:r w:rsidRPr="00FE0EE5">
              <w:t>M</w:t>
            </w:r>
          </w:p>
        </w:tc>
        <w:tc>
          <w:tcPr>
            <w:tcW w:w="3530" w:type="pct"/>
          </w:tcPr>
          <w:p w14:paraId="0E549215" w14:textId="77777777" w:rsidR="007B46CD" w:rsidRPr="00FE0EE5" w:rsidRDefault="007B46CD" w:rsidP="007B3399">
            <w:pPr>
              <w:pStyle w:val="Tabletext"/>
            </w:pPr>
            <w:r w:rsidRPr="00FE0EE5">
              <w:t>Male</w:t>
            </w:r>
            <w:r>
              <w:t>.</w:t>
            </w:r>
          </w:p>
        </w:tc>
      </w:tr>
      <w:tr w:rsidR="007B46CD" w:rsidRPr="00FE0EE5" w14:paraId="099B7BFB" w14:textId="77777777" w:rsidTr="007B3399">
        <w:trPr>
          <w:trHeight w:val="283"/>
        </w:trPr>
        <w:tc>
          <w:tcPr>
            <w:tcW w:w="1470" w:type="pct"/>
            <w:noWrap/>
          </w:tcPr>
          <w:p w14:paraId="6B5E3044" w14:textId="77777777" w:rsidR="007B46CD" w:rsidRPr="00FE0EE5" w:rsidRDefault="007B46CD" w:rsidP="007B3399">
            <w:pPr>
              <w:pStyle w:val="Tabletext"/>
            </w:pPr>
            <w:r w:rsidRPr="00FE0EE5">
              <w:t>X</w:t>
            </w:r>
          </w:p>
        </w:tc>
        <w:tc>
          <w:tcPr>
            <w:tcW w:w="3530" w:type="pct"/>
          </w:tcPr>
          <w:p w14:paraId="176E9D76" w14:textId="77777777" w:rsidR="007B46CD" w:rsidRPr="00FE0EE5" w:rsidRDefault="007B46CD" w:rsidP="007B3399">
            <w:pPr>
              <w:pStyle w:val="Tabletext"/>
            </w:pPr>
            <w:r w:rsidRPr="00FE0EE5">
              <w:t>Indeterminate/Intersex/Unspecified</w:t>
            </w:r>
            <w:r>
              <w:t>.</w:t>
            </w:r>
          </w:p>
        </w:tc>
      </w:tr>
      <w:tr w:rsidR="007B46CD" w:rsidRPr="00FE0EE5" w14:paraId="67C8A155" w14:textId="77777777" w:rsidTr="007B3399">
        <w:trPr>
          <w:trHeight w:val="283"/>
        </w:trPr>
        <w:tc>
          <w:tcPr>
            <w:tcW w:w="1470" w:type="pct"/>
            <w:noWrap/>
          </w:tcPr>
          <w:p w14:paraId="2CF003EF" w14:textId="77777777" w:rsidR="007B46CD" w:rsidRPr="00FE0EE5" w:rsidRDefault="007B46CD" w:rsidP="007B3399">
            <w:pPr>
              <w:pStyle w:val="Tabletext"/>
            </w:pPr>
            <w:r w:rsidRPr="00FE0EE5">
              <w:t>@</w:t>
            </w:r>
          </w:p>
        </w:tc>
        <w:tc>
          <w:tcPr>
            <w:tcW w:w="3530" w:type="pct"/>
          </w:tcPr>
          <w:p w14:paraId="0ED3A0B3" w14:textId="77777777" w:rsidR="007B46CD" w:rsidRPr="00FE0EE5" w:rsidRDefault="007B46CD" w:rsidP="007B3399">
            <w:pPr>
              <w:pStyle w:val="Tabletext"/>
            </w:pPr>
            <w:r>
              <w:t xml:space="preserve">Not stated - </w:t>
            </w:r>
            <w:r w:rsidRPr="00FE0EE5">
              <w:t>question asked of the student but no answer provided</w:t>
            </w:r>
            <w:r>
              <w:t>.</w:t>
            </w:r>
          </w:p>
        </w:tc>
      </w:tr>
    </w:tbl>
    <w:p w14:paraId="024765B6" w14:textId="0344CAA8" w:rsidR="001A0B5C" w:rsidRDefault="001A0B5C">
      <w:pPr>
        <w:suppressAutoHyphens w:val="0"/>
        <w:autoSpaceDE/>
        <w:autoSpaceDN/>
        <w:adjustRightInd/>
        <w:spacing w:after="0" w:line="240" w:lineRule="auto"/>
        <w:textAlignment w:val="auto"/>
        <w:rPr>
          <w:lang w:val="en-AU"/>
        </w:rPr>
      </w:pPr>
      <w:r>
        <w:rPr>
          <w:lang w:val="en-AU"/>
        </w:rPr>
        <w:br w:type="page"/>
      </w:r>
    </w:p>
    <w:p w14:paraId="60CE1D0D" w14:textId="77777777" w:rsidR="002630F5" w:rsidRPr="00FE0EE5" w:rsidRDefault="002630F5" w:rsidP="002630F5">
      <w:pPr>
        <w:pStyle w:val="Heading2"/>
        <w:rPr>
          <w:lang w:val="en-AU"/>
        </w:rPr>
      </w:pPr>
      <w:bookmarkStart w:id="891" w:name="_Highest_School_Level"/>
      <w:bookmarkStart w:id="892" w:name="_Toc55372484"/>
      <w:bookmarkStart w:id="893" w:name="_Toc75851551"/>
      <w:bookmarkStart w:id="894" w:name="_Toc131508118"/>
      <w:bookmarkStart w:id="895" w:name="_Toc147314234"/>
      <w:bookmarkEnd w:id="891"/>
      <w:r w:rsidRPr="00FE0EE5">
        <w:rPr>
          <w:lang w:val="en-AU"/>
        </w:rPr>
        <w:lastRenderedPageBreak/>
        <w:t>Highest School Level Completed Identifier</w:t>
      </w:r>
      <w:bookmarkEnd w:id="892"/>
      <w:bookmarkEnd w:id="893"/>
      <w:bookmarkEnd w:id="894"/>
      <w:bookmarkEnd w:id="895"/>
    </w:p>
    <w:p w14:paraId="5E3D763B" w14:textId="77777777" w:rsidR="002630F5" w:rsidRDefault="002630F5" w:rsidP="002630F5">
      <w:pPr>
        <w:pStyle w:val="Heading3"/>
        <w:rPr>
          <w:lang w:val="en-AU"/>
        </w:rPr>
      </w:pPr>
      <w:r>
        <w:rPr>
          <w:lang w:val="en-AU"/>
        </w:rPr>
        <w:t>Element description</w:t>
      </w:r>
    </w:p>
    <w:p w14:paraId="76ED8E98" w14:textId="77777777" w:rsidR="002630F5" w:rsidRPr="00FE0EE5" w:rsidRDefault="002630F5" w:rsidP="002630F5">
      <w:pPr>
        <w:jc w:val="both"/>
        <w:rPr>
          <w:lang w:val="en-AU"/>
        </w:rPr>
      </w:pPr>
      <w:r w:rsidRPr="00FE0EE5">
        <w:rPr>
          <w:lang w:val="en-AU"/>
        </w:rPr>
        <w:t>A code that identifies the highest level of school that a student has successfully completed.</w:t>
      </w:r>
    </w:p>
    <w:p w14:paraId="12846345" w14:textId="77777777" w:rsidR="002630F5" w:rsidRDefault="002630F5" w:rsidP="002630F5">
      <w:pPr>
        <w:pStyle w:val="Heading3"/>
        <w:rPr>
          <w:lang w:val="en-AU"/>
        </w:rPr>
      </w:pPr>
      <w:r>
        <w:rPr>
          <w:lang w:val="en-AU"/>
        </w:rPr>
        <w:t>File</w:t>
      </w:r>
    </w:p>
    <w:p w14:paraId="7BE0FFE4" w14:textId="77777777" w:rsidR="002630F5" w:rsidRPr="00FE0EE5" w:rsidRDefault="002630F5" w:rsidP="002630F5">
      <w:pPr>
        <w:rPr>
          <w:lang w:val="en-AU"/>
        </w:rPr>
      </w:pPr>
      <w:r w:rsidRPr="00FE0EE5">
        <w:rPr>
          <w:lang w:val="en-AU"/>
        </w:rPr>
        <w:t>Client (NAT00080)</w:t>
      </w:r>
    </w:p>
    <w:p w14:paraId="01C5C604" w14:textId="77777777" w:rsidR="002630F5" w:rsidRDefault="002630F5" w:rsidP="002630F5">
      <w:pPr>
        <w:pStyle w:val="Heading3"/>
        <w:rPr>
          <w:lang w:val="en-AU"/>
        </w:rPr>
      </w:pPr>
      <w:r>
        <w:rPr>
          <w:lang w:val="en-AU"/>
        </w:rPr>
        <w:t>Purpose</w:t>
      </w:r>
    </w:p>
    <w:p w14:paraId="1B4A486B" w14:textId="77777777" w:rsidR="002630F5" w:rsidRPr="00FE0EE5" w:rsidRDefault="002630F5" w:rsidP="002630F5">
      <w:pPr>
        <w:jc w:val="both"/>
        <w:rPr>
          <w:lang w:val="en-AU"/>
        </w:rPr>
      </w:pPr>
      <w:r w:rsidRPr="00FE0EE5">
        <w:rPr>
          <w:lang w:val="en-AU"/>
        </w:rPr>
        <w:t>To enable analysis of access and entry to VET by students with different educational backgrounds.</w:t>
      </w:r>
    </w:p>
    <w:p w14:paraId="0BC8F6DC" w14:textId="77777777" w:rsidR="002630F5" w:rsidRDefault="002630F5" w:rsidP="00110F2E">
      <w:pPr>
        <w:pStyle w:val="Heading3"/>
        <w:spacing w:before="160"/>
        <w:rPr>
          <w:lang w:val="en-AU"/>
        </w:rPr>
      </w:pPr>
      <w:r>
        <w:rPr>
          <w:lang w:val="en-AU"/>
        </w:rPr>
        <w:t>Business rules</w:t>
      </w:r>
    </w:p>
    <w:p w14:paraId="37B31310" w14:textId="77777777" w:rsidR="002630F5" w:rsidRPr="00FE0EE5" w:rsidRDefault="002630F5" w:rsidP="002630F5">
      <w:pPr>
        <w:pStyle w:val="Heading4"/>
        <w:rPr>
          <w:lang w:val="en-AU"/>
        </w:rPr>
      </w:pPr>
      <w:r w:rsidRPr="00FE0EE5">
        <w:rPr>
          <w:lang w:val="en-AU"/>
        </w:rPr>
        <w:t>General:</w:t>
      </w:r>
    </w:p>
    <w:p w14:paraId="6BEF2F0B" w14:textId="7302202A" w:rsidR="002630F5" w:rsidRPr="000A7C67" w:rsidRDefault="002630F5" w:rsidP="002630F5">
      <w:pPr>
        <w:jc w:val="both"/>
        <w:rPr>
          <w:szCs w:val="22"/>
          <w:lang w:val="en-AU"/>
        </w:rPr>
      </w:pPr>
      <w:r w:rsidRPr="000A7C67">
        <w:rPr>
          <w:szCs w:val="22"/>
          <w:lang w:val="en-AU"/>
        </w:rPr>
        <w:t xml:space="preserve">This information is normally collected by the training organisation via a standard question on the student’s enrolment form. For more information, go to </w:t>
      </w:r>
      <w:hyperlink w:anchor="_Appendix_1:_Sample" w:history="1">
        <w:r w:rsidRPr="000A7C67">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0A7C67">
          <w:rPr>
            <w:rStyle w:val="Hyperlink"/>
            <w:szCs w:val="22"/>
            <w:lang w:val="en-AU"/>
          </w:rPr>
          <w:t xml:space="preserve"> questions</w:t>
        </w:r>
      </w:hyperlink>
      <w:r w:rsidRPr="000A7C67">
        <w:rPr>
          <w:szCs w:val="22"/>
          <w:lang w:val="en-AU"/>
        </w:rPr>
        <w:t>.</w:t>
      </w:r>
    </w:p>
    <w:p w14:paraId="51EC97DB" w14:textId="119537E2" w:rsidR="002630F5" w:rsidRPr="000A7C67" w:rsidRDefault="002630F5" w:rsidP="002630F5">
      <w:pPr>
        <w:jc w:val="both"/>
        <w:rPr>
          <w:szCs w:val="22"/>
          <w:lang w:val="en-AU"/>
        </w:rPr>
      </w:pPr>
      <w:r w:rsidRPr="000A7C67">
        <w:rPr>
          <w:szCs w:val="22"/>
          <w:lang w:val="en-AU"/>
        </w:rPr>
        <w:t xml:space="preserve">Where a student is still at school, the </w:t>
      </w:r>
      <w:r w:rsidRPr="000A7C67">
        <w:rPr>
          <w:i/>
          <w:szCs w:val="22"/>
          <w:lang w:val="en-AU"/>
        </w:rPr>
        <w:t>Highest School Level Completed Identifier</w:t>
      </w:r>
      <w:r w:rsidRPr="000A7C67">
        <w:rPr>
          <w:szCs w:val="22"/>
          <w:lang w:val="en-AU"/>
        </w:rPr>
        <w:t xml:space="preserve"> field refers to the highest level that has </w:t>
      </w:r>
      <w:r w:rsidR="00520277" w:rsidRPr="000A7C67">
        <w:rPr>
          <w:szCs w:val="22"/>
          <w:lang w:val="en-AU"/>
        </w:rPr>
        <w:t>been</w:t>
      </w:r>
      <w:r w:rsidRPr="000A7C67">
        <w:rPr>
          <w:szCs w:val="22"/>
          <w:lang w:val="en-AU"/>
        </w:rPr>
        <w:t xml:space="preserve"> completed, not the level currently being undertaken</w:t>
      </w:r>
      <w:r w:rsidR="00520277">
        <w:rPr>
          <w:szCs w:val="22"/>
          <w:lang w:val="en-AU"/>
        </w:rPr>
        <w:t xml:space="preserve"> - t</w:t>
      </w:r>
      <w:r w:rsidRPr="000A7C67">
        <w:rPr>
          <w:szCs w:val="22"/>
          <w:lang w:val="en-AU"/>
        </w:rPr>
        <w:t xml:space="preserve">hese students should have the </w:t>
      </w:r>
      <w:r w:rsidRPr="000A7C67">
        <w:rPr>
          <w:i/>
          <w:szCs w:val="22"/>
          <w:lang w:val="en-AU"/>
        </w:rPr>
        <w:t>At School Flag</w:t>
      </w:r>
      <w:r w:rsidRPr="000A7C67">
        <w:rPr>
          <w:szCs w:val="22"/>
          <w:lang w:val="en-AU"/>
        </w:rPr>
        <w:t xml:space="preserve"> in the Client (NAT00080) file set to Y.</w:t>
      </w:r>
    </w:p>
    <w:p w14:paraId="7C8A84E5" w14:textId="77777777" w:rsidR="002630F5" w:rsidRPr="00FE0EE5" w:rsidRDefault="002630F5" w:rsidP="002630F5">
      <w:pPr>
        <w:pStyle w:val="Heading4"/>
        <w:rPr>
          <w:lang w:val="en-AU"/>
        </w:rPr>
      </w:pPr>
      <w:r w:rsidRPr="00FE0EE5">
        <w:rPr>
          <w:lang w:val="en-AU"/>
        </w:rPr>
        <w:t>Specific:</w:t>
      </w:r>
    </w:p>
    <w:p w14:paraId="69194B50" w14:textId="77777777" w:rsidR="002630F5" w:rsidRPr="00FE0EE5" w:rsidRDefault="002630F5" w:rsidP="002630F5">
      <w:pPr>
        <w:jc w:val="both"/>
        <w:rPr>
          <w:lang w:val="en-AU"/>
        </w:rPr>
      </w:pPr>
      <w:r w:rsidRPr="00FE0EE5">
        <w:rPr>
          <w:lang w:val="en-AU"/>
        </w:rPr>
        <w:t xml:space="preserve">If </w:t>
      </w:r>
      <w:r w:rsidRPr="00FE0EE5">
        <w:rPr>
          <w:i/>
          <w:lang w:val="en-AU"/>
        </w:rPr>
        <w:t>Highest School Level Completed Identifier</w:t>
      </w:r>
      <w:r w:rsidRPr="00FE0EE5">
        <w:rPr>
          <w:lang w:val="en-AU"/>
        </w:rPr>
        <w:t xml:space="preserve"> is reported as ‘02 - Did not go to school’, ensure that the </w:t>
      </w:r>
      <w:r w:rsidRPr="00FE0EE5">
        <w:rPr>
          <w:i/>
          <w:lang w:val="en-AU"/>
        </w:rPr>
        <w:t>At School Flag</w:t>
      </w:r>
      <w:r w:rsidRPr="00FE0EE5">
        <w:rPr>
          <w:lang w:val="en-AU"/>
        </w:rPr>
        <w:t xml:space="preserve"> is set to ‘N’. </w:t>
      </w:r>
    </w:p>
    <w:p w14:paraId="56A5C0DF" w14:textId="77777777" w:rsidR="001E5802" w:rsidRDefault="002630F5" w:rsidP="001E5802">
      <w:pPr>
        <w:jc w:val="both"/>
        <w:rPr>
          <w:lang w:val="en-AU"/>
        </w:rPr>
      </w:pPr>
      <w:r w:rsidRPr="00FE0EE5">
        <w:rPr>
          <w:lang w:val="en-AU"/>
        </w:rPr>
        <w:t xml:space="preserve">Where a student previously attended a special school and their highest year level was “Ungraded”, report </w:t>
      </w:r>
      <w:r w:rsidRPr="00FE0EE5">
        <w:rPr>
          <w:i/>
          <w:lang w:val="en-AU"/>
        </w:rPr>
        <w:t>Highest School Level Completed Identifier</w:t>
      </w:r>
      <w:r>
        <w:rPr>
          <w:lang w:val="en-AU"/>
        </w:rPr>
        <w:t xml:space="preserve"> as ’08 - Year 8 or b</w:t>
      </w:r>
      <w:r w:rsidRPr="00FE0EE5">
        <w:rPr>
          <w:lang w:val="en-AU"/>
        </w:rPr>
        <w:t>elow’.</w:t>
      </w:r>
    </w:p>
    <w:p w14:paraId="00E96602" w14:textId="77777777" w:rsidR="001E5802" w:rsidRDefault="001E5802">
      <w:pPr>
        <w:suppressAutoHyphens w:val="0"/>
        <w:autoSpaceDE/>
        <w:autoSpaceDN/>
        <w:adjustRightInd/>
        <w:spacing w:after="0" w:line="240" w:lineRule="auto"/>
        <w:textAlignment w:val="auto"/>
        <w:rPr>
          <w:lang w:val="en-AU"/>
        </w:rPr>
      </w:pPr>
      <w:r>
        <w:rPr>
          <w:lang w:val="en-AU"/>
        </w:rPr>
        <w:br w:type="page"/>
      </w:r>
    </w:p>
    <w:p w14:paraId="2781A242" w14:textId="225E806C" w:rsidR="00D73FD3" w:rsidRPr="00FE0EE5" w:rsidRDefault="00D73FD3" w:rsidP="00D73FD3">
      <w:pPr>
        <w:pStyle w:val="Heading2-continued"/>
        <w:rPr>
          <w:lang w:val="en-AU"/>
        </w:rPr>
      </w:pPr>
      <w:r w:rsidRPr="00FE0EE5">
        <w:rPr>
          <w:lang w:val="en-AU"/>
        </w:rPr>
        <w:lastRenderedPageBreak/>
        <w:t>Highest School Level Completed Identifier</w:t>
      </w:r>
      <w:r>
        <w:rPr>
          <w:lang w:val="en-AU"/>
        </w:rPr>
        <w:t xml:space="preserve"> (continued)</w:t>
      </w:r>
    </w:p>
    <w:p w14:paraId="3CC688FA" w14:textId="77777777" w:rsidR="00D73FD3" w:rsidRDefault="00D73FD3" w:rsidP="001E5802">
      <w:pPr>
        <w:pStyle w:val="Heading4"/>
        <w:rPr>
          <w:lang w:val="en-AU"/>
        </w:rPr>
      </w:pPr>
    </w:p>
    <w:p w14:paraId="4A030747" w14:textId="40880221" w:rsidR="002630F5" w:rsidRDefault="002630F5" w:rsidP="001E5802">
      <w:pPr>
        <w:pStyle w:val="Heading4"/>
        <w:rPr>
          <w:lang w:val="en-AU"/>
        </w:rPr>
      </w:pPr>
      <w:r>
        <w:rPr>
          <w:lang w:val="en-AU"/>
        </w:rPr>
        <w:t>This field must not be blank.</w:t>
      </w:r>
    </w:p>
    <w:p w14:paraId="713B125F" w14:textId="77777777" w:rsidR="002630F5" w:rsidRDefault="002630F5" w:rsidP="00110F2E">
      <w:pPr>
        <w:pStyle w:val="Heading3"/>
        <w:spacing w:before="160"/>
        <w:rPr>
          <w:lang w:val="en-AU"/>
        </w:rPr>
      </w:pPr>
      <w:r w:rsidRPr="00A1416B">
        <w:rPr>
          <w:lang w:val="en-AU"/>
        </w:rPr>
        <w:t>Field format</w:t>
      </w:r>
    </w:p>
    <w:tbl>
      <w:tblPr>
        <w:tblStyle w:val="DJSIR"/>
        <w:tblW w:w="3532" w:type="pct"/>
        <w:tblLook w:val="0420" w:firstRow="1" w:lastRow="0" w:firstColumn="0" w:lastColumn="0" w:noHBand="0" w:noVBand="1"/>
        <w:tblCaption w:val="Highest School Level Completed Identifier - Field format"/>
      </w:tblPr>
      <w:tblGrid>
        <w:gridCol w:w="2835"/>
        <w:gridCol w:w="3969"/>
      </w:tblGrid>
      <w:tr w:rsidR="002630F5" w:rsidRPr="00FE0EE5" w14:paraId="0D59B121" w14:textId="77777777" w:rsidTr="00BF4167">
        <w:trPr>
          <w:cnfStyle w:val="100000000000" w:firstRow="1" w:lastRow="0" w:firstColumn="0" w:lastColumn="0" w:oddVBand="0" w:evenVBand="0" w:oddHBand="0" w:evenHBand="0" w:firstRowFirstColumn="0" w:firstRowLastColumn="0" w:lastRowFirstColumn="0" w:lastRowLastColumn="0"/>
          <w:trHeight w:val="170"/>
        </w:trPr>
        <w:tc>
          <w:tcPr>
            <w:tcW w:w="2083" w:type="pct"/>
            <w:noWrap/>
          </w:tcPr>
          <w:p w14:paraId="023CAFB7" w14:textId="77777777" w:rsidR="002630F5" w:rsidRPr="00FE0EE5" w:rsidRDefault="002630F5" w:rsidP="002630F5">
            <w:pPr>
              <w:pStyle w:val="Tablecolumnheadings"/>
            </w:pPr>
            <w:r w:rsidRPr="00FE0EE5">
              <w:t>Value</w:t>
            </w:r>
          </w:p>
        </w:tc>
        <w:tc>
          <w:tcPr>
            <w:tcW w:w="2917" w:type="pct"/>
          </w:tcPr>
          <w:p w14:paraId="6D2DB3DA" w14:textId="77777777" w:rsidR="002630F5" w:rsidRPr="00FE0EE5" w:rsidRDefault="002630F5" w:rsidP="002630F5">
            <w:pPr>
              <w:pStyle w:val="Tablecolumnheadings"/>
            </w:pPr>
            <w:r w:rsidRPr="00FE0EE5">
              <w:t>Description</w:t>
            </w:r>
          </w:p>
        </w:tc>
      </w:tr>
      <w:tr w:rsidR="002630F5" w:rsidRPr="00FE0EE5" w14:paraId="73057A77" w14:textId="77777777" w:rsidTr="00BF4167">
        <w:trPr>
          <w:trHeight w:val="170"/>
        </w:trPr>
        <w:tc>
          <w:tcPr>
            <w:tcW w:w="2083" w:type="pct"/>
            <w:noWrap/>
          </w:tcPr>
          <w:p w14:paraId="44ECFE01" w14:textId="77777777" w:rsidR="002630F5" w:rsidRPr="00FE0EE5" w:rsidRDefault="002630F5" w:rsidP="002630F5">
            <w:pPr>
              <w:pStyle w:val="Tabletext"/>
            </w:pPr>
            <w:r w:rsidRPr="00FE0EE5">
              <w:t>Length</w:t>
            </w:r>
          </w:p>
        </w:tc>
        <w:tc>
          <w:tcPr>
            <w:tcW w:w="2917" w:type="pct"/>
          </w:tcPr>
          <w:p w14:paraId="52D93CFC" w14:textId="77777777" w:rsidR="002630F5" w:rsidRPr="00FE0EE5" w:rsidRDefault="002630F5" w:rsidP="002630F5">
            <w:pPr>
              <w:pStyle w:val="Tabletext"/>
            </w:pPr>
            <w:r w:rsidRPr="00FE0EE5">
              <w:t>2</w:t>
            </w:r>
          </w:p>
        </w:tc>
      </w:tr>
      <w:tr w:rsidR="002630F5" w:rsidRPr="00FE0EE5" w14:paraId="4033D082" w14:textId="77777777" w:rsidTr="00BF4167">
        <w:trPr>
          <w:trHeight w:val="170"/>
        </w:trPr>
        <w:tc>
          <w:tcPr>
            <w:tcW w:w="2083" w:type="pct"/>
            <w:noWrap/>
          </w:tcPr>
          <w:p w14:paraId="34382F27" w14:textId="77777777" w:rsidR="002630F5" w:rsidRPr="00FE0EE5" w:rsidRDefault="002630F5" w:rsidP="002630F5">
            <w:pPr>
              <w:pStyle w:val="Tabletext"/>
            </w:pPr>
            <w:r w:rsidRPr="00FE0EE5">
              <w:t>Type</w:t>
            </w:r>
          </w:p>
        </w:tc>
        <w:tc>
          <w:tcPr>
            <w:tcW w:w="2917" w:type="pct"/>
          </w:tcPr>
          <w:p w14:paraId="6A75B1D3" w14:textId="77777777" w:rsidR="002630F5" w:rsidRPr="00FE0EE5" w:rsidRDefault="002630F5" w:rsidP="002630F5">
            <w:pPr>
              <w:pStyle w:val="Tabletext"/>
            </w:pPr>
            <w:r w:rsidRPr="00FE0EE5">
              <w:t>Alphanumeric</w:t>
            </w:r>
          </w:p>
        </w:tc>
      </w:tr>
      <w:tr w:rsidR="002630F5" w:rsidRPr="00FE0EE5" w14:paraId="1D2694DF" w14:textId="77777777" w:rsidTr="00BF4167">
        <w:trPr>
          <w:trHeight w:val="170"/>
        </w:trPr>
        <w:tc>
          <w:tcPr>
            <w:tcW w:w="2083" w:type="pct"/>
            <w:noWrap/>
          </w:tcPr>
          <w:p w14:paraId="1ED2D170" w14:textId="77777777" w:rsidR="002630F5" w:rsidRPr="00FE0EE5" w:rsidRDefault="002630F5" w:rsidP="002630F5">
            <w:pPr>
              <w:pStyle w:val="Tabletext"/>
            </w:pPr>
            <w:r w:rsidRPr="00FE0EE5">
              <w:t>Justification</w:t>
            </w:r>
          </w:p>
        </w:tc>
        <w:tc>
          <w:tcPr>
            <w:tcW w:w="2917" w:type="pct"/>
          </w:tcPr>
          <w:p w14:paraId="18B970BC" w14:textId="77777777" w:rsidR="002630F5" w:rsidRPr="00FE0EE5" w:rsidRDefault="002630F5" w:rsidP="002630F5">
            <w:pPr>
              <w:pStyle w:val="Tabletext"/>
            </w:pPr>
            <w:r w:rsidRPr="00FE0EE5">
              <w:t>None</w:t>
            </w:r>
          </w:p>
        </w:tc>
      </w:tr>
      <w:tr w:rsidR="002630F5" w:rsidRPr="00FE0EE5" w14:paraId="30B80855" w14:textId="77777777" w:rsidTr="00BF4167">
        <w:trPr>
          <w:trHeight w:val="170"/>
        </w:trPr>
        <w:tc>
          <w:tcPr>
            <w:tcW w:w="2083" w:type="pct"/>
            <w:noWrap/>
          </w:tcPr>
          <w:p w14:paraId="6C29E7CE" w14:textId="77777777" w:rsidR="002630F5" w:rsidRPr="00FE0EE5" w:rsidRDefault="002630F5" w:rsidP="002630F5">
            <w:pPr>
              <w:pStyle w:val="Tabletext"/>
            </w:pPr>
            <w:r w:rsidRPr="00FE0EE5">
              <w:t>Fill character</w:t>
            </w:r>
          </w:p>
        </w:tc>
        <w:tc>
          <w:tcPr>
            <w:tcW w:w="2917" w:type="pct"/>
          </w:tcPr>
          <w:p w14:paraId="1EAEBDE7" w14:textId="77777777" w:rsidR="002630F5" w:rsidRPr="00FE0EE5" w:rsidRDefault="002630F5" w:rsidP="002630F5">
            <w:pPr>
              <w:pStyle w:val="Tabletext"/>
            </w:pPr>
            <w:r w:rsidRPr="00FE0EE5">
              <w:t>None</w:t>
            </w:r>
          </w:p>
        </w:tc>
      </w:tr>
    </w:tbl>
    <w:p w14:paraId="1F246E50" w14:textId="77777777" w:rsidR="002630F5" w:rsidRDefault="002630F5" w:rsidP="002630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Highest School Level Completed Identifier - Field value"/>
      </w:tblPr>
      <w:tblGrid>
        <w:gridCol w:w="2834"/>
        <w:gridCol w:w="6804"/>
      </w:tblGrid>
      <w:tr w:rsidR="002630F5" w:rsidRPr="00FE0EE5" w14:paraId="3442D8CA" w14:textId="77777777" w:rsidTr="00BF4167">
        <w:trPr>
          <w:cnfStyle w:val="100000000000" w:firstRow="1" w:lastRow="0" w:firstColumn="0" w:lastColumn="0" w:oddVBand="0" w:evenVBand="0" w:oddHBand="0" w:evenHBand="0" w:firstRowFirstColumn="0" w:firstRowLastColumn="0" w:lastRowFirstColumn="0" w:lastRowLastColumn="0"/>
          <w:trHeight w:val="170"/>
        </w:trPr>
        <w:tc>
          <w:tcPr>
            <w:tcW w:w="1470" w:type="pct"/>
            <w:noWrap/>
          </w:tcPr>
          <w:p w14:paraId="53A8A6D6" w14:textId="77777777" w:rsidR="002630F5" w:rsidRPr="00FE0EE5" w:rsidRDefault="002630F5" w:rsidP="002630F5">
            <w:pPr>
              <w:pStyle w:val="Tablecolumnheadings"/>
            </w:pPr>
            <w:r w:rsidRPr="00FE0EE5">
              <w:t>Value</w:t>
            </w:r>
          </w:p>
        </w:tc>
        <w:tc>
          <w:tcPr>
            <w:tcW w:w="3530" w:type="pct"/>
          </w:tcPr>
          <w:p w14:paraId="08154D4B" w14:textId="77777777" w:rsidR="002630F5" w:rsidRPr="00FE0EE5" w:rsidRDefault="002630F5" w:rsidP="002630F5">
            <w:pPr>
              <w:pStyle w:val="Tablecolumnheadings"/>
            </w:pPr>
            <w:r w:rsidRPr="00FE0EE5">
              <w:t>Description</w:t>
            </w:r>
          </w:p>
        </w:tc>
      </w:tr>
      <w:tr w:rsidR="002630F5" w:rsidRPr="00FE0EE5" w14:paraId="08308664" w14:textId="77777777" w:rsidTr="00BF4167">
        <w:trPr>
          <w:trHeight w:val="170"/>
        </w:trPr>
        <w:tc>
          <w:tcPr>
            <w:tcW w:w="1470" w:type="pct"/>
            <w:noWrap/>
          </w:tcPr>
          <w:p w14:paraId="03838D1C" w14:textId="77777777" w:rsidR="002630F5" w:rsidRPr="00FE0EE5" w:rsidRDefault="002630F5" w:rsidP="002630F5">
            <w:pPr>
              <w:pStyle w:val="Tabletext"/>
            </w:pPr>
            <w:r w:rsidRPr="00FE0EE5">
              <w:t>02</w:t>
            </w:r>
          </w:p>
        </w:tc>
        <w:tc>
          <w:tcPr>
            <w:tcW w:w="3530" w:type="pct"/>
          </w:tcPr>
          <w:p w14:paraId="68C928D6" w14:textId="77777777" w:rsidR="002630F5" w:rsidRPr="00FE0EE5" w:rsidRDefault="002630F5" w:rsidP="002630F5">
            <w:pPr>
              <w:pStyle w:val="Tabletext"/>
            </w:pPr>
            <w:r w:rsidRPr="00FE0EE5">
              <w:t>Did not go to school</w:t>
            </w:r>
            <w:r>
              <w:t>.</w:t>
            </w:r>
          </w:p>
        </w:tc>
      </w:tr>
      <w:tr w:rsidR="002630F5" w:rsidRPr="00FE0EE5" w14:paraId="550D8867" w14:textId="77777777" w:rsidTr="00BF4167">
        <w:trPr>
          <w:trHeight w:val="170"/>
        </w:trPr>
        <w:tc>
          <w:tcPr>
            <w:tcW w:w="1470" w:type="pct"/>
            <w:noWrap/>
          </w:tcPr>
          <w:p w14:paraId="48A06C57" w14:textId="77777777" w:rsidR="002630F5" w:rsidRPr="00FE0EE5" w:rsidRDefault="002630F5" w:rsidP="002630F5">
            <w:pPr>
              <w:pStyle w:val="Tabletext"/>
            </w:pPr>
            <w:r w:rsidRPr="00FE0EE5">
              <w:t>08</w:t>
            </w:r>
          </w:p>
        </w:tc>
        <w:tc>
          <w:tcPr>
            <w:tcW w:w="3530" w:type="pct"/>
          </w:tcPr>
          <w:p w14:paraId="4D69206B" w14:textId="77777777" w:rsidR="002630F5" w:rsidRPr="00FE0EE5" w:rsidRDefault="002630F5" w:rsidP="002630F5">
            <w:pPr>
              <w:pStyle w:val="Tabletext"/>
            </w:pPr>
            <w:r w:rsidRPr="00FE0EE5">
              <w:t>Year 8 or below</w:t>
            </w:r>
            <w:r>
              <w:t>.</w:t>
            </w:r>
          </w:p>
        </w:tc>
      </w:tr>
      <w:tr w:rsidR="002630F5" w:rsidRPr="00FE0EE5" w14:paraId="4C38C891" w14:textId="77777777" w:rsidTr="00BF4167">
        <w:trPr>
          <w:trHeight w:val="170"/>
        </w:trPr>
        <w:tc>
          <w:tcPr>
            <w:tcW w:w="1470" w:type="pct"/>
            <w:noWrap/>
          </w:tcPr>
          <w:p w14:paraId="0336C7F7" w14:textId="77777777" w:rsidR="002630F5" w:rsidRPr="00FE0EE5" w:rsidRDefault="002630F5" w:rsidP="002630F5">
            <w:pPr>
              <w:pStyle w:val="Tabletext"/>
            </w:pPr>
            <w:r w:rsidRPr="00FE0EE5">
              <w:t>09</w:t>
            </w:r>
          </w:p>
        </w:tc>
        <w:tc>
          <w:tcPr>
            <w:tcW w:w="3530" w:type="pct"/>
          </w:tcPr>
          <w:p w14:paraId="67A1FB76" w14:textId="77777777" w:rsidR="002630F5" w:rsidRPr="00FE0EE5" w:rsidRDefault="002630F5" w:rsidP="002630F5">
            <w:pPr>
              <w:pStyle w:val="Tabletext"/>
            </w:pPr>
            <w:r w:rsidRPr="00FE0EE5">
              <w:t>Completed year 9 or equivalent</w:t>
            </w:r>
            <w:r>
              <w:t>.</w:t>
            </w:r>
          </w:p>
        </w:tc>
      </w:tr>
      <w:tr w:rsidR="002630F5" w:rsidRPr="00FE0EE5" w14:paraId="2D80B431" w14:textId="77777777" w:rsidTr="00BF4167">
        <w:trPr>
          <w:trHeight w:val="170"/>
        </w:trPr>
        <w:tc>
          <w:tcPr>
            <w:tcW w:w="1470" w:type="pct"/>
            <w:noWrap/>
          </w:tcPr>
          <w:p w14:paraId="39734655" w14:textId="77777777" w:rsidR="002630F5" w:rsidRPr="00FE0EE5" w:rsidRDefault="002630F5" w:rsidP="002630F5">
            <w:pPr>
              <w:pStyle w:val="Tabletext"/>
            </w:pPr>
            <w:r w:rsidRPr="00FE0EE5">
              <w:t>10</w:t>
            </w:r>
          </w:p>
        </w:tc>
        <w:tc>
          <w:tcPr>
            <w:tcW w:w="3530" w:type="pct"/>
          </w:tcPr>
          <w:p w14:paraId="165DF4B0" w14:textId="77777777" w:rsidR="002630F5" w:rsidRPr="00FE0EE5" w:rsidRDefault="002630F5" w:rsidP="002630F5">
            <w:pPr>
              <w:pStyle w:val="Tabletext"/>
            </w:pPr>
            <w:r w:rsidRPr="00FE0EE5">
              <w:t>Completed year 10</w:t>
            </w:r>
            <w:r>
              <w:t>.</w:t>
            </w:r>
          </w:p>
        </w:tc>
      </w:tr>
      <w:tr w:rsidR="002630F5" w:rsidRPr="00FE0EE5" w14:paraId="5F8827F3" w14:textId="77777777" w:rsidTr="00BF4167">
        <w:trPr>
          <w:trHeight w:val="170"/>
        </w:trPr>
        <w:tc>
          <w:tcPr>
            <w:tcW w:w="1470" w:type="pct"/>
            <w:noWrap/>
          </w:tcPr>
          <w:p w14:paraId="3D8D94BE" w14:textId="77777777" w:rsidR="002630F5" w:rsidRPr="00FE0EE5" w:rsidRDefault="002630F5" w:rsidP="002630F5">
            <w:pPr>
              <w:pStyle w:val="Tabletext"/>
            </w:pPr>
            <w:r w:rsidRPr="00FE0EE5">
              <w:t>11</w:t>
            </w:r>
          </w:p>
        </w:tc>
        <w:tc>
          <w:tcPr>
            <w:tcW w:w="3530" w:type="pct"/>
          </w:tcPr>
          <w:p w14:paraId="7B9007CC" w14:textId="77777777" w:rsidR="002630F5" w:rsidRPr="00FE0EE5" w:rsidRDefault="002630F5" w:rsidP="002630F5">
            <w:pPr>
              <w:pStyle w:val="Tabletext"/>
            </w:pPr>
            <w:r w:rsidRPr="00FE0EE5">
              <w:t>Completed year 11</w:t>
            </w:r>
            <w:r>
              <w:t>.</w:t>
            </w:r>
          </w:p>
        </w:tc>
      </w:tr>
      <w:tr w:rsidR="002630F5" w:rsidRPr="00FE0EE5" w14:paraId="364734D9" w14:textId="77777777" w:rsidTr="00BF4167">
        <w:trPr>
          <w:trHeight w:val="170"/>
        </w:trPr>
        <w:tc>
          <w:tcPr>
            <w:tcW w:w="1470" w:type="pct"/>
            <w:noWrap/>
          </w:tcPr>
          <w:p w14:paraId="05718573" w14:textId="77777777" w:rsidR="002630F5" w:rsidRPr="00FE0EE5" w:rsidRDefault="002630F5" w:rsidP="002630F5">
            <w:pPr>
              <w:pStyle w:val="Tabletext"/>
            </w:pPr>
            <w:r w:rsidRPr="00FE0EE5">
              <w:t>12</w:t>
            </w:r>
          </w:p>
        </w:tc>
        <w:tc>
          <w:tcPr>
            <w:tcW w:w="3530" w:type="pct"/>
          </w:tcPr>
          <w:p w14:paraId="6F193D07" w14:textId="77777777" w:rsidR="002630F5" w:rsidRPr="00FE0EE5" w:rsidRDefault="002630F5" w:rsidP="002630F5">
            <w:pPr>
              <w:pStyle w:val="Tabletext"/>
            </w:pPr>
            <w:r w:rsidRPr="00FE0EE5">
              <w:t>Completed year 12</w:t>
            </w:r>
            <w:r>
              <w:t>.</w:t>
            </w:r>
          </w:p>
        </w:tc>
      </w:tr>
      <w:tr w:rsidR="002630F5" w:rsidRPr="00FE0EE5" w14:paraId="0EAE27CB" w14:textId="77777777" w:rsidTr="00BF4167">
        <w:trPr>
          <w:trHeight w:val="170"/>
        </w:trPr>
        <w:tc>
          <w:tcPr>
            <w:tcW w:w="1470" w:type="pct"/>
            <w:noWrap/>
          </w:tcPr>
          <w:p w14:paraId="64C333AF" w14:textId="77777777" w:rsidR="002630F5" w:rsidRPr="00FE0EE5" w:rsidRDefault="002630F5" w:rsidP="002630F5">
            <w:pPr>
              <w:pStyle w:val="Tabletext"/>
            </w:pPr>
            <w:r w:rsidRPr="00FE0EE5">
              <w:t>@@</w:t>
            </w:r>
          </w:p>
        </w:tc>
        <w:tc>
          <w:tcPr>
            <w:tcW w:w="3530" w:type="pct"/>
          </w:tcPr>
          <w:p w14:paraId="2FA2AC06" w14:textId="77777777" w:rsidR="002630F5" w:rsidRPr="00FE0EE5" w:rsidRDefault="002630F5" w:rsidP="002630F5">
            <w:pPr>
              <w:pStyle w:val="Tabletext"/>
            </w:pPr>
            <w:r>
              <w:t xml:space="preserve">Not stated - </w:t>
            </w:r>
            <w:r w:rsidRPr="00FE0EE5">
              <w:t>question asked of the student but no answer provided</w:t>
            </w:r>
            <w:r>
              <w:t>.</w:t>
            </w:r>
          </w:p>
        </w:tc>
      </w:tr>
    </w:tbl>
    <w:p w14:paraId="16F42CBF" w14:textId="77777777" w:rsidR="001E5802" w:rsidRDefault="001E5802">
      <w:pPr>
        <w:suppressAutoHyphens w:val="0"/>
        <w:autoSpaceDE/>
        <w:autoSpaceDN/>
        <w:adjustRightInd/>
        <w:spacing w:after="0" w:line="240" w:lineRule="auto"/>
        <w:textAlignment w:val="auto"/>
        <w:rPr>
          <w:color w:val="004D53" w:themeColor="accent2" w:themeShade="80"/>
          <w:sz w:val="24"/>
          <w:szCs w:val="24"/>
          <w:lang w:val="en-AU"/>
        </w:rPr>
      </w:pPr>
      <w:bookmarkStart w:id="896" w:name="_Hours_Attended"/>
      <w:bookmarkStart w:id="897" w:name="_Toc55372485"/>
      <w:bookmarkStart w:id="898" w:name="_Toc75851552"/>
      <w:bookmarkStart w:id="899" w:name="_Toc131508119"/>
      <w:bookmarkEnd w:id="896"/>
      <w:r>
        <w:rPr>
          <w:lang w:val="en-AU"/>
        </w:rPr>
        <w:br w:type="page"/>
      </w:r>
    </w:p>
    <w:p w14:paraId="1168AF53" w14:textId="3C97646B" w:rsidR="002630F5" w:rsidRPr="005E00C3" w:rsidRDefault="002630F5" w:rsidP="002630F5">
      <w:pPr>
        <w:pStyle w:val="Heading2"/>
        <w:rPr>
          <w:lang w:val="en-AU"/>
        </w:rPr>
      </w:pPr>
      <w:bookmarkStart w:id="900" w:name="_Hours_Attended_1"/>
      <w:bookmarkStart w:id="901" w:name="_Toc147314235"/>
      <w:bookmarkEnd w:id="900"/>
      <w:r w:rsidRPr="005E00C3">
        <w:rPr>
          <w:lang w:val="en-AU"/>
        </w:rPr>
        <w:lastRenderedPageBreak/>
        <w:t>Hours Attended</w:t>
      </w:r>
      <w:bookmarkEnd w:id="897"/>
      <w:bookmarkEnd w:id="898"/>
      <w:bookmarkEnd w:id="899"/>
      <w:bookmarkEnd w:id="901"/>
    </w:p>
    <w:p w14:paraId="781AB8F3" w14:textId="77777777" w:rsidR="002630F5" w:rsidRDefault="002630F5" w:rsidP="002630F5">
      <w:pPr>
        <w:pStyle w:val="Heading3"/>
        <w:rPr>
          <w:lang w:val="en-AU"/>
        </w:rPr>
      </w:pPr>
      <w:r>
        <w:rPr>
          <w:lang w:val="en-AU"/>
        </w:rPr>
        <w:t>Element description</w:t>
      </w:r>
    </w:p>
    <w:p w14:paraId="34362C27" w14:textId="3463260A" w:rsidR="002630F5" w:rsidRPr="007B69D4" w:rsidRDefault="002630F5" w:rsidP="002630F5">
      <w:pPr>
        <w:jc w:val="both"/>
        <w:rPr>
          <w:szCs w:val="22"/>
          <w:lang w:val="en-AU"/>
        </w:rPr>
      </w:pPr>
      <w:r w:rsidRPr="007B69D4">
        <w:rPr>
          <w:szCs w:val="22"/>
          <w:lang w:val="en-AU"/>
        </w:rPr>
        <w:t>A value that identifies the hours attended by a student who withdraws</w:t>
      </w:r>
      <w:r>
        <w:rPr>
          <w:szCs w:val="22"/>
          <w:lang w:val="en-AU"/>
        </w:rPr>
        <w:t>/discontinues</w:t>
      </w:r>
      <w:r w:rsidRPr="007B69D4">
        <w:rPr>
          <w:szCs w:val="22"/>
          <w:lang w:val="en-AU"/>
        </w:rPr>
        <w:t xml:space="preserve"> from a Subject without completing all training in that Subject. It </w:t>
      </w:r>
      <w:r>
        <w:rPr>
          <w:szCs w:val="22"/>
          <w:lang w:val="en-AU"/>
        </w:rPr>
        <w:t>is comprised of only</w:t>
      </w:r>
      <w:r w:rsidRPr="007B69D4">
        <w:rPr>
          <w:szCs w:val="22"/>
          <w:lang w:val="en-AU"/>
        </w:rPr>
        <w:t xml:space="preserve"> the hours of supervised training and assessment</w:t>
      </w:r>
      <w:r>
        <w:rPr>
          <w:szCs w:val="22"/>
          <w:lang w:val="en-AU"/>
        </w:rPr>
        <w:t xml:space="preserve"> prior to </w:t>
      </w:r>
      <w:r w:rsidR="004845CE">
        <w:rPr>
          <w:szCs w:val="22"/>
          <w:lang w:val="en-AU"/>
        </w:rPr>
        <w:t>withdrawal,</w:t>
      </w:r>
      <w:r>
        <w:rPr>
          <w:szCs w:val="22"/>
          <w:lang w:val="en-AU"/>
        </w:rPr>
        <w:t xml:space="preserve"> or the subject being superseded</w:t>
      </w:r>
      <w:r w:rsidRPr="007B69D4">
        <w:rPr>
          <w:szCs w:val="22"/>
          <w:lang w:val="en-AU"/>
        </w:rPr>
        <w:t>.</w:t>
      </w:r>
    </w:p>
    <w:p w14:paraId="1D48A0F9" w14:textId="77777777" w:rsidR="002630F5" w:rsidRDefault="002630F5" w:rsidP="002630F5">
      <w:pPr>
        <w:pStyle w:val="Heading3"/>
        <w:rPr>
          <w:lang w:val="en-AU"/>
        </w:rPr>
      </w:pPr>
      <w:r>
        <w:rPr>
          <w:lang w:val="en-AU"/>
        </w:rPr>
        <w:t>File</w:t>
      </w:r>
    </w:p>
    <w:p w14:paraId="06542AE8" w14:textId="77777777" w:rsidR="002630F5" w:rsidRPr="005E00C3" w:rsidRDefault="002630F5" w:rsidP="002630F5">
      <w:pPr>
        <w:rPr>
          <w:lang w:val="en-AU"/>
        </w:rPr>
      </w:pPr>
      <w:r w:rsidRPr="005E00C3">
        <w:rPr>
          <w:lang w:val="en-AU"/>
        </w:rPr>
        <w:t>Training Activity (NAT00120)</w:t>
      </w:r>
    </w:p>
    <w:p w14:paraId="65FEAD77" w14:textId="77777777" w:rsidR="002630F5" w:rsidRDefault="002630F5" w:rsidP="002630F5">
      <w:pPr>
        <w:pStyle w:val="Heading3"/>
        <w:rPr>
          <w:lang w:val="en-AU"/>
        </w:rPr>
      </w:pPr>
      <w:r>
        <w:rPr>
          <w:lang w:val="en-AU"/>
        </w:rPr>
        <w:t>Purpose</w:t>
      </w:r>
    </w:p>
    <w:p w14:paraId="7651AE5B" w14:textId="7F7E2D25" w:rsidR="002630F5" w:rsidRPr="007B69D4" w:rsidRDefault="00520277" w:rsidP="002630F5">
      <w:pPr>
        <w:rPr>
          <w:szCs w:val="22"/>
          <w:lang w:val="en-AU"/>
        </w:rPr>
      </w:pPr>
      <w:r>
        <w:rPr>
          <w:szCs w:val="22"/>
          <w:lang w:val="en-AU"/>
        </w:rPr>
        <w:t>To quantify hours associated with incomplete training due to withdrawal/discontinuation</w:t>
      </w:r>
      <w:r w:rsidR="002630F5" w:rsidRPr="007B69D4">
        <w:rPr>
          <w:szCs w:val="22"/>
          <w:lang w:val="en-AU"/>
        </w:rPr>
        <w:t>.</w:t>
      </w:r>
    </w:p>
    <w:p w14:paraId="369ACA20" w14:textId="77777777" w:rsidR="002630F5" w:rsidRDefault="002630F5" w:rsidP="002630F5">
      <w:pPr>
        <w:pStyle w:val="Heading3"/>
        <w:rPr>
          <w:lang w:val="en-AU"/>
        </w:rPr>
      </w:pPr>
      <w:r>
        <w:rPr>
          <w:lang w:val="en-AU"/>
        </w:rPr>
        <w:t>Business rules</w:t>
      </w:r>
    </w:p>
    <w:p w14:paraId="6B490B35" w14:textId="77777777" w:rsidR="002630F5" w:rsidRPr="005E00C3" w:rsidRDefault="002630F5" w:rsidP="002630F5">
      <w:pPr>
        <w:pStyle w:val="Heading4"/>
        <w:rPr>
          <w:lang w:val="en-AU"/>
        </w:rPr>
      </w:pPr>
      <w:r w:rsidRPr="005E00C3">
        <w:rPr>
          <w:lang w:val="en-AU"/>
        </w:rPr>
        <w:t>General:</w:t>
      </w:r>
    </w:p>
    <w:p w14:paraId="6C3FEB6F" w14:textId="5D6DEE86" w:rsidR="002630F5" w:rsidRPr="007B69D4" w:rsidRDefault="002630F5" w:rsidP="002630F5">
      <w:pPr>
        <w:jc w:val="both"/>
        <w:rPr>
          <w:szCs w:val="22"/>
          <w:lang w:val="en-AU"/>
        </w:rPr>
      </w:pPr>
      <w:r w:rsidRPr="007B69D4">
        <w:rPr>
          <w:szCs w:val="22"/>
          <w:lang w:val="en-AU"/>
        </w:rPr>
        <w:t xml:space="preserve">Provision of the hours attended relating to a student’s withdrawal from a Subject </w:t>
      </w:r>
      <w:r>
        <w:rPr>
          <w:szCs w:val="22"/>
          <w:lang w:val="en-AU"/>
        </w:rPr>
        <w:t xml:space="preserve">or when a Subject is reported as being superseded but not complete and </w:t>
      </w:r>
      <w:r w:rsidR="004845CE">
        <w:rPr>
          <w:szCs w:val="22"/>
          <w:lang w:val="en-AU"/>
        </w:rPr>
        <w:t>continuing</w:t>
      </w:r>
      <w:r>
        <w:rPr>
          <w:szCs w:val="22"/>
          <w:lang w:val="en-AU"/>
        </w:rPr>
        <w:t xml:space="preserve"> under the new Subject Identifier, </w:t>
      </w:r>
      <w:r w:rsidRPr="007B69D4">
        <w:rPr>
          <w:szCs w:val="22"/>
          <w:lang w:val="en-AU"/>
        </w:rPr>
        <w:t>is mandatory for all providers.</w:t>
      </w:r>
      <w:r w:rsidR="0048409F" w:rsidRPr="0048409F">
        <w:t xml:space="preserve"> </w:t>
      </w:r>
      <w:r w:rsidR="0048409F" w:rsidRPr="00B17F7F">
        <w:t>Training providers determine the method for calculating the hours attended.</w:t>
      </w:r>
    </w:p>
    <w:p w14:paraId="6B37F2D7" w14:textId="7F031E33" w:rsidR="002630F5" w:rsidRPr="007B69D4" w:rsidRDefault="0048757E" w:rsidP="002630F5">
      <w:pPr>
        <w:jc w:val="both"/>
        <w:rPr>
          <w:szCs w:val="22"/>
          <w:lang w:val="en-AU"/>
        </w:rPr>
      </w:pPr>
      <w:r>
        <w:rPr>
          <w:szCs w:val="22"/>
          <w:lang w:val="en-AU"/>
        </w:rPr>
        <w:t>W</w:t>
      </w:r>
      <w:r w:rsidRPr="007B69D4">
        <w:rPr>
          <w:szCs w:val="22"/>
          <w:lang w:val="en-AU"/>
        </w:rPr>
        <w:t xml:space="preserve">hen </w:t>
      </w:r>
      <w:r w:rsidR="002630F5" w:rsidRPr="007B69D4">
        <w:rPr>
          <w:szCs w:val="22"/>
          <w:lang w:val="en-AU"/>
        </w:rPr>
        <w:t xml:space="preserve">a student withdraws </w:t>
      </w:r>
      <w:r w:rsidR="002630F5">
        <w:rPr>
          <w:szCs w:val="22"/>
          <w:lang w:val="en-AU"/>
        </w:rPr>
        <w:t>or the subject is superseded</w:t>
      </w:r>
      <w:r>
        <w:rPr>
          <w:szCs w:val="22"/>
          <w:lang w:val="en-AU"/>
        </w:rPr>
        <w:t>, the</w:t>
      </w:r>
      <w:r w:rsidR="002630F5" w:rsidRPr="007B69D4">
        <w:rPr>
          <w:szCs w:val="22"/>
          <w:lang w:val="en-AU"/>
        </w:rPr>
        <w:t xml:space="preserve"> hours attended </w:t>
      </w:r>
      <w:r>
        <w:rPr>
          <w:szCs w:val="22"/>
          <w:lang w:val="en-AU"/>
        </w:rPr>
        <w:t>must be</w:t>
      </w:r>
      <w:r w:rsidRPr="007B69D4">
        <w:rPr>
          <w:szCs w:val="22"/>
          <w:lang w:val="en-AU"/>
        </w:rPr>
        <w:t xml:space="preserve"> </w:t>
      </w:r>
      <w:r w:rsidR="002630F5" w:rsidRPr="007B69D4">
        <w:rPr>
          <w:szCs w:val="22"/>
          <w:lang w:val="en-AU"/>
        </w:rPr>
        <w:t xml:space="preserve">reported, </w:t>
      </w:r>
      <w:r>
        <w:rPr>
          <w:szCs w:val="22"/>
          <w:lang w:val="en-AU"/>
        </w:rPr>
        <w:t xml:space="preserve">but </w:t>
      </w:r>
      <w:r w:rsidR="002630F5" w:rsidRPr="007B69D4">
        <w:rPr>
          <w:szCs w:val="22"/>
          <w:lang w:val="en-AU"/>
        </w:rPr>
        <w:t xml:space="preserve">the full scheduled hours should </w:t>
      </w:r>
      <w:r w:rsidRPr="00A67773">
        <w:rPr>
          <w:szCs w:val="22"/>
          <w:u w:val="single"/>
          <w:lang w:val="en-AU"/>
        </w:rPr>
        <w:t>continue</w:t>
      </w:r>
      <w:r>
        <w:rPr>
          <w:szCs w:val="22"/>
          <w:lang w:val="en-AU"/>
        </w:rPr>
        <w:t xml:space="preserve"> to </w:t>
      </w:r>
      <w:r w:rsidR="002630F5" w:rsidRPr="007B69D4">
        <w:rPr>
          <w:szCs w:val="22"/>
          <w:lang w:val="en-AU"/>
        </w:rPr>
        <w:t>be reported in the relevant field.</w:t>
      </w:r>
      <w:r w:rsidR="00B736CA">
        <w:rPr>
          <w:szCs w:val="22"/>
          <w:lang w:val="en-AU"/>
        </w:rPr>
        <w:t xml:space="preserve"> </w:t>
      </w:r>
    </w:p>
    <w:p w14:paraId="5C6C0323" w14:textId="35AA803E" w:rsidR="002630F5" w:rsidRPr="007B69D4" w:rsidRDefault="002630F5" w:rsidP="002630F5">
      <w:pPr>
        <w:jc w:val="both"/>
        <w:rPr>
          <w:szCs w:val="22"/>
          <w:lang w:val="en-AU"/>
        </w:rPr>
      </w:pPr>
      <w:r>
        <w:rPr>
          <w:szCs w:val="22"/>
          <w:lang w:val="en-AU"/>
        </w:rPr>
        <w:t>In both these instances</w:t>
      </w:r>
      <w:r w:rsidRPr="007B69D4">
        <w:rPr>
          <w:szCs w:val="22"/>
          <w:lang w:val="en-AU"/>
        </w:rPr>
        <w:t xml:space="preserve">, the </w:t>
      </w:r>
      <w:r w:rsidRPr="007B69D4">
        <w:rPr>
          <w:i/>
          <w:szCs w:val="22"/>
          <w:lang w:val="en-AU"/>
        </w:rPr>
        <w:t>Activity End Date</w:t>
      </w:r>
      <w:r w:rsidRPr="007B69D4">
        <w:rPr>
          <w:szCs w:val="22"/>
          <w:lang w:val="en-AU"/>
        </w:rPr>
        <w:t xml:space="preserve"> must be </w:t>
      </w:r>
      <w:r w:rsidR="0044254E">
        <w:rPr>
          <w:szCs w:val="22"/>
          <w:lang w:val="en-AU"/>
        </w:rPr>
        <w:t>updated to match the</w:t>
      </w:r>
      <w:r w:rsidRPr="007B69D4">
        <w:rPr>
          <w:szCs w:val="22"/>
          <w:lang w:val="en-AU"/>
        </w:rPr>
        <w:t xml:space="preserve"> date of withdrawal</w:t>
      </w:r>
      <w:r>
        <w:rPr>
          <w:szCs w:val="22"/>
          <w:lang w:val="en-AU"/>
        </w:rPr>
        <w:t xml:space="preserve"> or subject being superseded</w:t>
      </w:r>
      <w:r w:rsidRPr="007B69D4">
        <w:rPr>
          <w:szCs w:val="22"/>
          <w:lang w:val="en-AU"/>
        </w:rPr>
        <w:t>. See the Glossary (</w:t>
      </w:r>
      <w:hyperlink w:anchor="_Withdrawn_/discontinued_enrolments_1" w:history="1">
        <w:r w:rsidRPr="007B69D4">
          <w:rPr>
            <w:rStyle w:val="Hyperlink"/>
            <w:szCs w:val="22"/>
            <w:lang w:val="en-AU"/>
          </w:rPr>
          <w:t>Withdrawn/discontinued enrolments</w:t>
        </w:r>
      </w:hyperlink>
      <w:r w:rsidRPr="007B69D4">
        <w:rPr>
          <w:szCs w:val="22"/>
          <w:lang w:val="en-AU"/>
        </w:rPr>
        <w:t>) for information on the correct combination of fields and values for withdrawn/discontinued students.</w:t>
      </w:r>
    </w:p>
    <w:p w14:paraId="36C1383F" w14:textId="77777777" w:rsidR="002630F5" w:rsidRPr="005E00C3" w:rsidRDefault="002630F5" w:rsidP="002630F5">
      <w:pPr>
        <w:pStyle w:val="Heading4"/>
        <w:rPr>
          <w:lang w:val="en-AU"/>
        </w:rPr>
      </w:pPr>
      <w:r w:rsidRPr="005E00C3">
        <w:rPr>
          <w:lang w:val="en-AU"/>
        </w:rPr>
        <w:t>Specific:</w:t>
      </w:r>
    </w:p>
    <w:p w14:paraId="701C53E3" w14:textId="1211F8C3" w:rsidR="0059467B" w:rsidRDefault="000E57B2" w:rsidP="002630F5">
      <w:pPr>
        <w:jc w:val="both"/>
        <w:rPr>
          <w:szCs w:val="22"/>
          <w:lang w:val="en-AU"/>
        </w:rPr>
      </w:pPr>
      <w:r>
        <w:rPr>
          <w:szCs w:val="22"/>
          <w:lang w:val="en-AU"/>
        </w:rPr>
        <w:t xml:space="preserve">There are </w:t>
      </w:r>
      <w:r w:rsidR="008003D6">
        <w:rPr>
          <w:szCs w:val="22"/>
          <w:lang w:val="en-AU"/>
        </w:rPr>
        <w:t>three</w:t>
      </w:r>
      <w:r w:rsidR="0059467B">
        <w:rPr>
          <w:szCs w:val="22"/>
          <w:lang w:val="en-AU"/>
        </w:rPr>
        <w:t xml:space="preserve"> instances when Hours Attended must be reported</w:t>
      </w:r>
      <w:r w:rsidR="00551DF8">
        <w:rPr>
          <w:szCs w:val="22"/>
          <w:lang w:val="en-AU"/>
        </w:rPr>
        <w:t xml:space="preserve"> (not null)</w:t>
      </w:r>
      <w:r w:rsidR="0059467B">
        <w:rPr>
          <w:szCs w:val="22"/>
          <w:lang w:val="en-AU"/>
        </w:rPr>
        <w:t>, these are;</w:t>
      </w:r>
    </w:p>
    <w:p w14:paraId="49C5F812" w14:textId="0089D439" w:rsidR="00782B8E" w:rsidRPr="0080182A" w:rsidRDefault="00551DF8" w:rsidP="00400B7F">
      <w:pPr>
        <w:pStyle w:val="ListParagraph"/>
        <w:numPr>
          <w:ilvl w:val="0"/>
          <w:numId w:val="20"/>
        </w:numPr>
        <w:jc w:val="both"/>
        <w:rPr>
          <w:rFonts w:ascii="Arial" w:hAnsi="Arial" w:cs="Arial"/>
          <w:color w:val="000000"/>
          <w:sz w:val="18"/>
          <w:szCs w:val="22"/>
          <w:lang w:val="en-AU"/>
        </w:rPr>
      </w:pPr>
      <w:r w:rsidRPr="0080182A">
        <w:rPr>
          <w:rFonts w:ascii="Arial" w:hAnsi="Arial" w:cs="Arial"/>
          <w:color w:val="000000"/>
          <w:sz w:val="18"/>
          <w:szCs w:val="22"/>
          <w:lang w:val="en-AU"/>
        </w:rPr>
        <w:t xml:space="preserve">where </w:t>
      </w:r>
      <w:r w:rsidR="002630F5" w:rsidRPr="0080182A">
        <w:rPr>
          <w:rFonts w:ascii="Arial" w:hAnsi="Arial" w:cs="Arial"/>
          <w:color w:val="000000"/>
          <w:sz w:val="18"/>
          <w:szCs w:val="22"/>
          <w:lang w:val="en-AU"/>
        </w:rPr>
        <w:t>a student has withdrawn/discontinued (</w:t>
      </w:r>
      <w:r w:rsidR="002630F5" w:rsidRPr="007C0D3B">
        <w:rPr>
          <w:rFonts w:cs="Arial"/>
          <w:i/>
          <w:color w:val="000000"/>
          <w:sz w:val="18"/>
          <w:szCs w:val="22"/>
          <w:lang w:val="en-AU"/>
        </w:rPr>
        <w:t>Outcome Identifier - National</w:t>
      </w:r>
      <w:r w:rsidR="002630F5" w:rsidRPr="0080182A">
        <w:rPr>
          <w:rFonts w:ascii="Arial" w:hAnsi="Arial" w:cs="Arial"/>
          <w:color w:val="000000"/>
          <w:sz w:val="18"/>
          <w:szCs w:val="22"/>
          <w:lang w:val="en-AU"/>
        </w:rPr>
        <w:t xml:space="preserve"> code </w:t>
      </w:r>
      <w:r w:rsidR="002630F5" w:rsidRPr="00E42F8B">
        <w:rPr>
          <w:rFonts w:ascii="Arial" w:hAnsi="Arial" w:cs="Arial"/>
          <w:smallCaps/>
          <w:color w:val="000000"/>
          <w:sz w:val="18"/>
          <w:szCs w:val="18"/>
          <w:lang w:val="en-AU"/>
        </w:rPr>
        <w:t>40</w:t>
      </w:r>
      <w:r w:rsidR="00A445F9" w:rsidRPr="00E42F8B">
        <w:rPr>
          <w:rFonts w:ascii="Arial" w:hAnsi="Arial" w:cs="Arial"/>
          <w:smallCaps/>
          <w:color w:val="000000"/>
          <w:sz w:val="18"/>
          <w:szCs w:val="18"/>
          <w:lang w:val="en-AU"/>
        </w:rPr>
        <w:t xml:space="preserve"> </w:t>
      </w:r>
      <w:r w:rsidR="00E42F8B">
        <w:rPr>
          <w:rFonts w:ascii="Arial" w:hAnsi="Arial" w:cs="Arial"/>
          <w:color w:val="000000"/>
          <w:sz w:val="18"/>
          <w:szCs w:val="18"/>
          <w:lang w:val="en-AU"/>
        </w:rPr>
        <w:t xml:space="preserve">or </w:t>
      </w:r>
      <w:r w:rsidR="00A445F9" w:rsidRPr="00E42F8B">
        <w:rPr>
          <w:rFonts w:ascii="Arial" w:hAnsi="Arial" w:cs="Arial"/>
          <w:smallCaps/>
          <w:color w:val="000000"/>
          <w:sz w:val="18"/>
          <w:szCs w:val="18"/>
          <w:lang w:val="en-AU"/>
        </w:rPr>
        <w:t>82</w:t>
      </w:r>
      <w:r w:rsidR="002630F5" w:rsidRPr="0080182A">
        <w:rPr>
          <w:rFonts w:ascii="Arial" w:hAnsi="Arial" w:cs="Arial"/>
          <w:color w:val="000000"/>
          <w:sz w:val="18"/>
          <w:szCs w:val="22"/>
          <w:lang w:val="en-AU"/>
        </w:rPr>
        <w:t>)</w:t>
      </w:r>
      <w:r w:rsidR="009E016F" w:rsidRPr="0080182A">
        <w:rPr>
          <w:rFonts w:ascii="Arial" w:hAnsi="Arial" w:cs="Arial"/>
          <w:color w:val="000000"/>
          <w:sz w:val="18"/>
          <w:szCs w:val="22"/>
          <w:lang w:val="en-AU"/>
        </w:rPr>
        <w:t>, or</w:t>
      </w:r>
      <w:r w:rsidR="00782B8E" w:rsidRPr="0080182A">
        <w:rPr>
          <w:rFonts w:ascii="Arial" w:hAnsi="Arial" w:cs="Arial"/>
          <w:color w:val="000000"/>
          <w:sz w:val="18"/>
          <w:szCs w:val="22"/>
          <w:lang w:val="en-AU"/>
        </w:rPr>
        <w:t>,</w:t>
      </w:r>
    </w:p>
    <w:p w14:paraId="13792FED" w14:textId="7A286D84" w:rsidR="00782B8E" w:rsidRPr="0080182A" w:rsidRDefault="002630F5" w:rsidP="00400B7F">
      <w:pPr>
        <w:pStyle w:val="ListParagraph"/>
        <w:numPr>
          <w:ilvl w:val="0"/>
          <w:numId w:val="20"/>
        </w:numPr>
        <w:jc w:val="both"/>
        <w:rPr>
          <w:rFonts w:ascii="Arial" w:hAnsi="Arial" w:cs="Arial"/>
          <w:color w:val="000000"/>
          <w:sz w:val="18"/>
          <w:szCs w:val="22"/>
          <w:lang w:val="en-AU"/>
        </w:rPr>
      </w:pPr>
      <w:r w:rsidRPr="0080182A">
        <w:rPr>
          <w:rFonts w:ascii="Arial" w:hAnsi="Arial" w:cs="Arial"/>
          <w:color w:val="000000"/>
          <w:sz w:val="18"/>
          <w:szCs w:val="22"/>
          <w:lang w:val="en-AU"/>
        </w:rPr>
        <w:t xml:space="preserve">where a subject is superseded and </w:t>
      </w:r>
      <w:r w:rsidR="004845CE" w:rsidRPr="0080182A">
        <w:rPr>
          <w:rFonts w:ascii="Arial" w:hAnsi="Arial" w:cs="Arial"/>
          <w:color w:val="000000"/>
          <w:sz w:val="18"/>
          <w:szCs w:val="22"/>
          <w:lang w:val="en-AU"/>
        </w:rPr>
        <w:t>continuing</w:t>
      </w:r>
      <w:r w:rsidRPr="0080182A">
        <w:rPr>
          <w:rFonts w:ascii="Arial" w:hAnsi="Arial" w:cs="Arial"/>
          <w:color w:val="000000"/>
          <w:sz w:val="18"/>
          <w:szCs w:val="22"/>
          <w:lang w:val="en-AU"/>
        </w:rPr>
        <w:t xml:space="preserve"> under the new Subject Identifier (Outcome Identifier – National code </w:t>
      </w:r>
      <w:r w:rsidRPr="00E42F8B">
        <w:rPr>
          <w:rFonts w:ascii="Arial" w:hAnsi="Arial" w:cs="Arial"/>
          <w:smallCaps/>
          <w:color w:val="000000"/>
          <w:sz w:val="18"/>
          <w:szCs w:val="22"/>
          <w:lang w:val="en-AU"/>
        </w:rPr>
        <w:t>61</w:t>
      </w:r>
      <w:r w:rsidRPr="0080182A">
        <w:rPr>
          <w:rFonts w:ascii="Arial" w:hAnsi="Arial" w:cs="Arial"/>
          <w:color w:val="000000"/>
          <w:sz w:val="18"/>
          <w:szCs w:val="22"/>
          <w:lang w:val="en-AU"/>
        </w:rPr>
        <w:t>),</w:t>
      </w:r>
      <w:r w:rsidR="009E016F" w:rsidRPr="0080182A">
        <w:rPr>
          <w:rFonts w:ascii="Arial" w:hAnsi="Arial" w:cs="Arial"/>
          <w:color w:val="000000"/>
          <w:sz w:val="18"/>
          <w:szCs w:val="22"/>
          <w:lang w:val="en-AU"/>
        </w:rPr>
        <w:t xml:space="preserve"> or</w:t>
      </w:r>
      <w:r w:rsidR="00782B8E" w:rsidRPr="0080182A">
        <w:rPr>
          <w:rFonts w:ascii="Arial" w:hAnsi="Arial" w:cs="Arial"/>
          <w:color w:val="000000"/>
          <w:sz w:val="18"/>
          <w:szCs w:val="22"/>
          <w:lang w:val="en-AU"/>
        </w:rPr>
        <w:t>,</w:t>
      </w:r>
    </w:p>
    <w:p w14:paraId="653AC9E5" w14:textId="5D9A094E" w:rsidR="00782B8E" w:rsidRPr="006C2BEE" w:rsidRDefault="009E016F" w:rsidP="00400B7F">
      <w:pPr>
        <w:pStyle w:val="ListParagraph"/>
        <w:numPr>
          <w:ilvl w:val="0"/>
          <w:numId w:val="20"/>
        </w:numPr>
        <w:jc w:val="both"/>
        <w:rPr>
          <w:rFonts w:ascii="Arial" w:hAnsi="Arial" w:cs="Arial"/>
          <w:color w:val="000000"/>
          <w:sz w:val="18"/>
          <w:szCs w:val="22"/>
          <w:lang w:val="en-AU"/>
        </w:rPr>
      </w:pPr>
      <w:r w:rsidRPr="0080182A">
        <w:rPr>
          <w:rFonts w:ascii="Arial" w:hAnsi="Arial" w:cs="Arial"/>
          <w:color w:val="000000"/>
          <w:sz w:val="18"/>
          <w:szCs w:val="22"/>
          <w:lang w:val="en-AU"/>
        </w:rPr>
        <w:t xml:space="preserve">where the subject </w:t>
      </w:r>
      <w:r w:rsidR="000D15D2" w:rsidRPr="0080182A">
        <w:rPr>
          <w:rFonts w:ascii="Arial" w:hAnsi="Arial" w:cs="Arial"/>
          <w:color w:val="000000"/>
          <w:sz w:val="18"/>
          <w:szCs w:val="22"/>
          <w:lang w:val="en-AU"/>
        </w:rPr>
        <w:t xml:space="preserve">is </w:t>
      </w:r>
      <w:r w:rsidR="000D15D2">
        <w:rPr>
          <w:rFonts w:ascii="Arial" w:hAnsi="Arial" w:cs="Arial"/>
          <w:color w:val="000000"/>
          <w:sz w:val="18"/>
          <w:szCs w:val="22"/>
          <w:lang w:val="en-AU"/>
        </w:rPr>
        <w:t>i</w:t>
      </w:r>
      <w:r w:rsidR="000D15D2" w:rsidRPr="0080182A">
        <w:rPr>
          <w:rFonts w:ascii="Arial" w:hAnsi="Arial" w:cs="Arial"/>
          <w:color w:val="000000"/>
          <w:sz w:val="18"/>
          <w:szCs w:val="22"/>
          <w:lang w:val="en-AU"/>
        </w:rPr>
        <w:t>ncomplete</w:t>
      </w:r>
      <w:r w:rsidRPr="0080182A">
        <w:rPr>
          <w:rFonts w:ascii="Arial" w:hAnsi="Arial" w:cs="Arial"/>
          <w:color w:val="000000"/>
          <w:sz w:val="18"/>
          <w:szCs w:val="22"/>
          <w:lang w:val="en-AU"/>
        </w:rPr>
        <w:t xml:space="preserve"> due to RTO closure</w:t>
      </w:r>
      <w:r w:rsidR="002630F5" w:rsidRPr="0080182A">
        <w:rPr>
          <w:rFonts w:ascii="Arial" w:hAnsi="Arial" w:cs="Arial"/>
          <w:color w:val="000000"/>
          <w:sz w:val="18"/>
          <w:szCs w:val="22"/>
          <w:lang w:val="en-AU"/>
        </w:rPr>
        <w:t xml:space="preserve"> </w:t>
      </w:r>
      <w:r w:rsidRPr="0080182A">
        <w:rPr>
          <w:rFonts w:ascii="Arial" w:hAnsi="Arial" w:cs="Arial"/>
          <w:color w:val="000000"/>
          <w:sz w:val="18"/>
          <w:szCs w:val="22"/>
          <w:lang w:val="en-AU"/>
        </w:rPr>
        <w:t>(</w:t>
      </w:r>
      <w:r w:rsidRPr="0080182A">
        <w:rPr>
          <w:rFonts w:cs="Arial"/>
          <w:i/>
          <w:color w:val="000000"/>
          <w:sz w:val="18"/>
          <w:szCs w:val="22"/>
          <w:lang w:val="en-AU"/>
        </w:rPr>
        <w:t xml:space="preserve">Outcome Identifier – National code </w:t>
      </w:r>
      <w:r w:rsidRPr="00E42F8B">
        <w:rPr>
          <w:rFonts w:ascii="Arial" w:hAnsi="Arial" w:cs="Arial"/>
          <w:color w:val="000000"/>
          <w:sz w:val="18"/>
          <w:szCs w:val="22"/>
          <w:lang w:val="en-AU"/>
        </w:rPr>
        <w:t>41</w:t>
      </w:r>
      <w:r w:rsidRPr="0080182A">
        <w:rPr>
          <w:rFonts w:ascii="Arial" w:hAnsi="Arial" w:cs="Arial"/>
          <w:color w:val="000000"/>
          <w:sz w:val="18"/>
          <w:szCs w:val="22"/>
          <w:lang w:val="en-AU"/>
        </w:rPr>
        <w:t>)</w:t>
      </w:r>
    </w:p>
    <w:p w14:paraId="2C78B4AF" w14:textId="70EE2A42" w:rsidR="002630F5" w:rsidRPr="007B69D4" w:rsidRDefault="009E016F" w:rsidP="002630F5">
      <w:pPr>
        <w:jc w:val="both"/>
        <w:rPr>
          <w:szCs w:val="22"/>
          <w:lang w:val="en-AU"/>
        </w:rPr>
      </w:pPr>
      <w:r>
        <w:rPr>
          <w:szCs w:val="22"/>
          <w:lang w:val="en-AU"/>
        </w:rPr>
        <w:t xml:space="preserve">For all other </w:t>
      </w:r>
      <w:r w:rsidRPr="008826EB">
        <w:rPr>
          <w:rStyle w:val="Field"/>
        </w:rPr>
        <w:t>Outcome Identifier – National</w:t>
      </w:r>
      <w:r>
        <w:rPr>
          <w:szCs w:val="22"/>
          <w:lang w:val="en-AU"/>
        </w:rPr>
        <w:t xml:space="preserve"> values, it must be blank.</w:t>
      </w:r>
    </w:p>
    <w:p w14:paraId="17CFDA6F" w14:textId="77777777" w:rsidR="002630F5" w:rsidRPr="007B69D4" w:rsidRDefault="002630F5" w:rsidP="002630F5">
      <w:pPr>
        <w:jc w:val="both"/>
        <w:rPr>
          <w:szCs w:val="22"/>
          <w:lang w:val="en-AU"/>
        </w:rPr>
      </w:pPr>
      <w:r w:rsidRPr="007B69D4">
        <w:rPr>
          <w:i/>
          <w:szCs w:val="22"/>
          <w:lang w:val="en-AU"/>
        </w:rPr>
        <w:t>Hours Attended</w:t>
      </w:r>
      <w:r w:rsidRPr="007B69D4">
        <w:rPr>
          <w:szCs w:val="22"/>
          <w:lang w:val="en-AU"/>
        </w:rPr>
        <w:t xml:space="preserve"> must not exceed the </w:t>
      </w:r>
      <w:r w:rsidRPr="007B69D4">
        <w:rPr>
          <w:i/>
          <w:szCs w:val="22"/>
          <w:lang w:val="en-AU"/>
        </w:rPr>
        <w:t>Scheduled Hours</w:t>
      </w:r>
      <w:r w:rsidRPr="007B69D4">
        <w:rPr>
          <w:szCs w:val="22"/>
          <w:lang w:val="en-AU"/>
        </w:rPr>
        <w:t xml:space="preserve"> for the Subject.</w:t>
      </w:r>
    </w:p>
    <w:p w14:paraId="136B8CF4"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657E632F" w14:textId="522292EE" w:rsidR="00D73FD3" w:rsidRPr="005E00C3" w:rsidRDefault="00D73FD3" w:rsidP="00D73FD3">
      <w:pPr>
        <w:pStyle w:val="Heading2-continued"/>
        <w:rPr>
          <w:lang w:val="en-AU"/>
        </w:rPr>
      </w:pPr>
      <w:r w:rsidRPr="005E00C3">
        <w:rPr>
          <w:lang w:val="en-AU"/>
        </w:rPr>
        <w:lastRenderedPageBreak/>
        <w:t>Hours Attended</w:t>
      </w:r>
      <w:r>
        <w:rPr>
          <w:lang w:val="en-AU"/>
        </w:rPr>
        <w:t xml:space="preserve"> (continued)</w:t>
      </w:r>
    </w:p>
    <w:p w14:paraId="57294665" w14:textId="77777777" w:rsidR="00D73FD3" w:rsidRDefault="00D73FD3" w:rsidP="002630F5">
      <w:pPr>
        <w:pStyle w:val="Heading4"/>
        <w:rPr>
          <w:lang w:val="en-AU"/>
        </w:rPr>
      </w:pPr>
    </w:p>
    <w:p w14:paraId="1BFB949D" w14:textId="0685D42C" w:rsidR="002630F5" w:rsidRDefault="002630F5" w:rsidP="002630F5">
      <w:pPr>
        <w:pStyle w:val="Heading4"/>
        <w:rPr>
          <w:lang w:val="en-AU"/>
        </w:rPr>
      </w:pPr>
      <w:r w:rsidRPr="005E00C3">
        <w:rPr>
          <w:lang w:val="en-AU"/>
        </w:rPr>
        <w:t>This field may b</w:t>
      </w:r>
      <w:r>
        <w:rPr>
          <w:lang w:val="en-AU"/>
        </w:rPr>
        <w:t>e blank subject to rules above.</w:t>
      </w:r>
    </w:p>
    <w:p w14:paraId="1D811F08" w14:textId="77777777" w:rsidR="002630F5" w:rsidRDefault="002630F5" w:rsidP="002630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Hours Attended - Field format"/>
      </w:tblPr>
      <w:tblGrid>
        <w:gridCol w:w="2835"/>
        <w:gridCol w:w="3969"/>
      </w:tblGrid>
      <w:tr w:rsidR="002630F5" w:rsidRPr="005E00C3" w14:paraId="31E1843C"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904121" w14:textId="77777777" w:rsidR="002630F5" w:rsidRPr="005E00C3" w:rsidRDefault="002630F5" w:rsidP="00832C37">
            <w:pPr>
              <w:pStyle w:val="Tablecolumnheadings"/>
            </w:pPr>
            <w:r w:rsidRPr="005E00C3">
              <w:t>Value</w:t>
            </w:r>
          </w:p>
        </w:tc>
        <w:tc>
          <w:tcPr>
            <w:tcW w:w="2917" w:type="pct"/>
          </w:tcPr>
          <w:p w14:paraId="221F9D47" w14:textId="77777777" w:rsidR="002630F5" w:rsidRPr="005E00C3" w:rsidRDefault="002630F5" w:rsidP="00832C37">
            <w:pPr>
              <w:pStyle w:val="Tablecolumnheadings"/>
            </w:pPr>
            <w:r w:rsidRPr="005E00C3">
              <w:t>Description</w:t>
            </w:r>
          </w:p>
        </w:tc>
      </w:tr>
      <w:tr w:rsidR="002630F5" w:rsidRPr="005E00C3" w14:paraId="26BF6647" w14:textId="77777777" w:rsidTr="00832C37">
        <w:trPr>
          <w:trHeight w:val="283"/>
        </w:trPr>
        <w:tc>
          <w:tcPr>
            <w:tcW w:w="2083" w:type="pct"/>
            <w:noWrap/>
          </w:tcPr>
          <w:p w14:paraId="339ACAAA" w14:textId="77777777" w:rsidR="002630F5" w:rsidRPr="005E00C3" w:rsidRDefault="002630F5" w:rsidP="00832C37">
            <w:pPr>
              <w:pStyle w:val="Tabletext"/>
            </w:pPr>
            <w:r w:rsidRPr="005E00C3">
              <w:t>Length</w:t>
            </w:r>
          </w:p>
        </w:tc>
        <w:tc>
          <w:tcPr>
            <w:tcW w:w="2917" w:type="pct"/>
          </w:tcPr>
          <w:p w14:paraId="545D9F91" w14:textId="77777777" w:rsidR="002630F5" w:rsidRPr="005E00C3" w:rsidRDefault="002630F5" w:rsidP="00832C37">
            <w:pPr>
              <w:pStyle w:val="Tabletext"/>
            </w:pPr>
            <w:r w:rsidRPr="005E00C3">
              <w:t>4</w:t>
            </w:r>
          </w:p>
        </w:tc>
      </w:tr>
      <w:tr w:rsidR="002630F5" w:rsidRPr="005E00C3" w14:paraId="6FCEC91F" w14:textId="77777777" w:rsidTr="00832C37">
        <w:trPr>
          <w:trHeight w:val="283"/>
        </w:trPr>
        <w:tc>
          <w:tcPr>
            <w:tcW w:w="2083" w:type="pct"/>
            <w:noWrap/>
          </w:tcPr>
          <w:p w14:paraId="17C37B27" w14:textId="77777777" w:rsidR="002630F5" w:rsidRPr="005E00C3" w:rsidRDefault="002630F5" w:rsidP="00832C37">
            <w:pPr>
              <w:pStyle w:val="Tabletext"/>
            </w:pPr>
            <w:r w:rsidRPr="005E00C3">
              <w:t>Type</w:t>
            </w:r>
          </w:p>
        </w:tc>
        <w:tc>
          <w:tcPr>
            <w:tcW w:w="2917" w:type="pct"/>
          </w:tcPr>
          <w:p w14:paraId="415833FA" w14:textId="77777777" w:rsidR="002630F5" w:rsidRPr="005E00C3" w:rsidRDefault="002630F5" w:rsidP="00832C37">
            <w:pPr>
              <w:pStyle w:val="Tabletext"/>
            </w:pPr>
            <w:r w:rsidRPr="005E00C3">
              <w:t>Numeric (Integer)</w:t>
            </w:r>
          </w:p>
        </w:tc>
      </w:tr>
      <w:tr w:rsidR="002630F5" w:rsidRPr="005E00C3" w14:paraId="4A29B2A4" w14:textId="77777777" w:rsidTr="00832C37">
        <w:trPr>
          <w:trHeight w:val="283"/>
        </w:trPr>
        <w:tc>
          <w:tcPr>
            <w:tcW w:w="2083" w:type="pct"/>
            <w:noWrap/>
          </w:tcPr>
          <w:p w14:paraId="6B069927" w14:textId="77777777" w:rsidR="002630F5" w:rsidRPr="005E00C3" w:rsidRDefault="002630F5" w:rsidP="00832C37">
            <w:pPr>
              <w:pStyle w:val="Tabletext"/>
            </w:pPr>
            <w:r w:rsidRPr="005E00C3">
              <w:t>Justification</w:t>
            </w:r>
          </w:p>
        </w:tc>
        <w:tc>
          <w:tcPr>
            <w:tcW w:w="2917" w:type="pct"/>
          </w:tcPr>
          <w:p w14:paraId="772E66C6" w14:textId="77777777" w:rsidR="002630F5" w:rsidRPr="005E00C3" w:rsidRDefault="002630F5" w:rsidP="00832C37">
            <w:pPr>
              <w:pStyle w:val="Tabletext"/>
            </w:pPr>
            <w:r w:rsidRPr="005E00C3">
              <w:t>Right</w:t>
            </w:r>
          </w:p>
        </w:tc>
      </w:tr>
      <w:tr w:rsidR="002630F5" w:rsidRPr="005E00C3" w14:paraId="08E583E2" w14:textId="77777777" w:rsidTr="00832C37">
        <w:trPr>
          <w:trHeight w:val="283"/>
        </w:trPr>
        <w:tc>
          <w:tcPr>
            <w:tcW w:w="2083" w:type="pct"/>
            <w:noWrap/>
          </w:tcPr>
          <w:p w14:paraId="3CB70908" w14:textId="77777777" w:rsidR="002630F5" w:rsidRPr="005E00C3" w:rsidRDefault="002630F5" w:rsidP="00832C37">
            <w:pPr>
              <w:pStyle w:val="Tabletext"/>
            </w:pPr>
            <w:r w:rsidRPr="005E00C3">
              <w:t>Fill character</w:t>
            </w:r>
          </w:p>
        </w:tc>
        <w:tc>
          <w:tcPr>
            <w:tcW w:w="2917" w:type="pct"/>
          </w:tcPr>
          <w:p w14:paraId="54E24E5F" w14:textId="77777777" w:rsidR="002630F5" w:rsidRPr="005E00C3" w:rsidRDefault="002630F5" w:rsidP="00832C37">
            <w:pPr>
              <w:pStyle w:val="Tabletext"/>
            </w:pPr>
            <w:r w:rsidRPr="005E00C3">
              <w:t>Zero</w:t>
            </w:r>
          </w:p>
        </w:tc>
      </w:tr>
    </w:tbl>
    <w:p w14:paraId="680121C2" w14:textId="77777777" w:rsidR="002630F5" w:rsidRDefault="002630F5" w:rsidP="002630F5">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Hours Attended - Field value"/>
      </w:tblPr>
      <w:tblGrid>
        <w:gridCol w:w="2834"/>
        <w:gridCol w:w="6804"/>
      </w:tblGrid>
      <w:tr w:rsidR="002630F5" w:rsidRPr="005E00C3" w14:paraId="7BC22409"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0E78F336" w14:textId="77777777" w:rsidR="002630F5" w:rsidRPr="005E00C3" w:rsidRDefault="002630F5" w:rsidP="00832C37">
            <w:pPr>
              <w:pStyle w:val="Tablecolumnheadings"/>
            </w:pPr>
            <w:r w:rsidRPr="005E00C3">
              <w:t>Value</w:t>
            </w:r>
          </w:p>
        </w:tc>
        <w:tc>
          <w:tcPr>
            <w:tcW w:w="3530" w:type="pct"/>
          </w:tcPr>
          <w:p w14:paraId="51170907" w14:textId="77777777" w:rsidR="002630F5" w:rsidRPr="005E00C3" w:rsidRDefault="002630F5" w:rsidP="00832C37">
            <w:pPr>
              <w:pStyle w:val="Tablecolumnheadings"/>
            </w:pPr>
            <w:r w:rsidRPr="005E00C3">
              <w:t>Description</w:t>
            </w:r>
          </w:p>
        </w:tc>
      </w:tr>
      <w:tr w:rsidR="002630F5" w:rsidRPr="005E00C3" w14:paraId="096BF0A6" w14:textId="77777777" w:rsidTr="00832C37">
        <w:trPr>
          <w:trHeight w:val="567"/>
        </w:trPr>
        <w:tc>
          <w:tcPr>
            <w:tcW w:w="1470" w:type="pct"/>
            <w:noWrap/>
          </w:tcPr>
          <w:p w14:paraId="61ED6CF2" w14:textId="77777777" w:rsidR="002630F5" w:rsidRPr="005E00C3" w:rsidRDefault="002630F5" w:rsidP="00832C37">
            <w:pPr>
              <w:pStyle w:val="Tabletext"/>
            </w:pPr>
            <w:r w:rsidRPr="005E00C3">
              <w:t>Number</w:t>
            </w:r>
          </w:p>
        </w:tc>
        <w:tc>
          <w:tcPr>
            <w:tcW w:w="3530" w:type="pct"/>
          </w:tcPr>
          <w:p w14:paraId="6C796D88" w14:textId="77777777" w:rsidR="002630F5" w:rsidRPr="005E00C3" w:rsidRDefault="002630F5" w:rsidP="00832C37">
            <w:pPr>
              <w:pStyle w:val="Tabletext"/>
            </w:pPr>
            <w:r w:rsidRPr="005E00C3">
              <w:t>This element is mandatory for all withdrawn/discontinued enrolments for all training providers submitting data to SVTS</w:t>
            </w:r>
          </w:p>
        </w:tc>
      </w:tr>
    </w:tbl>
    <w:p w14:paraId="395AA027"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bookmarkStart w:id="902" w:name="_Indigenous_Status_Identifier"/>
      <w:bookmarkStart w:id="903" w:name="_Toc55372486"/>
      <w:bookmarkStart w:id="904" w:name="_Toc75851553"/>
      <w:bookmarkStart w:id="905" w:name="_Toc131508120"/>
      <w:bookmarkEnd w:id="902"/>
      <w:r>
        <w:rPr>
          <w:lang w:val="en-AU"/>
        </w:rPr>
        <w:br w:type="page"/>
      </w:r>
    </w:p>
    <w:p w14:paraId="2F7639A5" w14:textId="59E4CB5D" w:rsidR="002630F5" w:rsidRPr="00486732" w:rsidRDefault="002630F5" w:rsidP="002630F5">
      <w:pPr>
        <w:pStyle w:val="Heading2"/>
        <w:rPr>
          <w:lang w:val="en-AU"/>
        </w:rPr>
      </w:pPr>
      <w:bookmarkStart w:id="906" w:name="_Indigenous_Status_Identifier_1"/>
      <w:bookmarkStart w:id="907" w:name="_Toc147314236"/>
      <w:bookmarkEnd w:id="906"/>
      <w:r w:rsidRPr="00486732">
        <w:rPr>
          <w:lang w:val="en-AU"/>
        </w:rPr>
        <w:lastRenderedPageBreak/>
        <w:t>Indigenous Status Identifier</w:t>
      </w:r>
      <w:bookmarkEnd w:id="903"/>
      <w:bookmarkEnd w:id="904"/>
      <w:bookmarkEnd w:id="905"/>
      <w:bookmarkEnd w:id="907"/>
    </w:p>
    <w:p w14:paraId="658E2975" w14:textId="77777777" w:rsidR="002630F5" w:rsidRDefault="002630F5" w:rsidP="002630F5">
      <w:pPr>
        <w:pStyle w:val="Heading3"/>
        <w:rPr>
          <w:lang w:val="en-AU"/>
        </w:rPr>
      </w:pPr>
      <w:r>
        <w:rPr>
          <w:lang w:val="en-AU"/>
        </w:rPr>
        <w:t>Element description</w:t>
      </w:r>
    </w:p>
    <w:p w14:paraId="19D96864" w14:textId="77777777" w:rsidR="002630F5" w:rsidRPr="00185593" w:rsidRDefault="002630F5" w:rsidP="002630F5">
      <w:pPr>
        <w:jc w:val="both"/>
        <w:rPr>
          <w:szCs w:val="22"/>
          <w:lang w:val="en-AU"/>
        </w:rPr>
      </w:pPr>
      <w:r w:rsidRPr="00185593">
        <w:rPr>
          <w:szCs w:val="22"/>
          <w:lang w:val="en-AU"/>
        </w:rPr>
        <w:t>A code that indicates a student who self-identifies as being of Australian Aboriginal or Torres Strait Islander descent.</w:t>
      </w:r>
    </w:p>
    <w:p w14:paraId="4486739C" w14:textId="77777777" w:rsidR="002630F5" w:rsidRDefault="002630F5" w:rsidP="002630F5">
      <w:pPr>
        <w:pStyle w:val="Heading3"/>
        <w:rPr>
          <w:lang w:val="en-AU"/>
        </w:rPr>
      </w:pPr>
      <w:r>
        <w:rPr>
          <w:lang w:val="en-AU"/>
        </w:rPr>
        <w:t>File</w:t>
      </w:r>
    </w:p>
    <w:p w14:paraId="750DF2BF" w14:textId="77777777" w:rsidR="002630F5" w:rsidRPr="00486732" w:rsidRDefault="002630F5" w:rsidP="002630F5">
      <w:pPr>
        <w:rPr>
          <w:lang w:val="en-AU"/>
        </w:rPr>
      </w:pPr>
      <w:r w:rsidRPr="00486732">
        <w:rPr>
          <w:lang w:val="en-AU"/>
        </w:rPr>
        <w:t>Client (NAT00080)</w:t>
      </w:r>
    </w:p>
    <w:p w14:paraId="332689BD" w14:textId="77777777" w:rsidR="002630F5" w:rsidRDefault="002630F5" w:rsidP="002630F5">
      <w:pPr>
        <w:pStyle w:val="Heading3"/>
        <w:rPr>
          <w:lang w:val="en-AU"/>
        </w:rPr>
      </w:pPr>
      <w:r>
        <w:rPr>
          <w:lang w:val="en-AU"/>
        </w:rPr>
        <w:t>Purpose</w:t>
      </w:r>
    </w:p>
    <w:p w14:paraId="687EF757" w14:textId="77777777" w:rsidR="002630F5" w:rsidRPr="00185593" w:rsidRDefault="002630F5" w:rsidP="002630F5">
      <w:pPr>
        <w:jc w:val="both"/>
        <w:rPr>
          <w:szCs w:val="22"/>
          <w:lang w:val="en-AU"/>
        </w:rPr>
      </w:pPr>
      <w:r w:rsidRPr="00185593">
        <w:rPr>
          <w:szCs w:val="22"/>
          <w:lang w:val="en-AU"/>
        </w:rPr>
        <w:t>To provide information on the VET participation of Aboriginal/Torres Strait Islanders.</w:t>
      </w:r>
    </w:p>
    <w:p w14:paraId="69E3C315" w14:textId="77777777" w:rsidR="002630F5" w:rsidRDefault="002630F5" w:rsidP="002630F5">
      <w:pPr>
        <w:pStyle w:val="Heading3"/>
        <w:rPr>
          <w:lang w:val="en-AU"/>
        </w:rPr>
      </w:pPr>
      <w:r>
        <w:rPr>
          <w:lang w:val="en-AU"/>
        </w:rPr>
        <w:t>Business rules</w:t>
      </w:r>
    </w:p>
    <w:p w14:paraId="61BFEDD8" w14:textId="77777777" w:rsidR="002630F5" w:rsidRPr="00486732" w:rsidRDefault="002630F5" w:rsidP="002630F5">
      <w:pPr>
        <w:pStyle w:val="Heading4"/>
        <w:rPr>
          <w:lang w:val="en-AU"/>
        </w:rPr>
      </w:pPr>
      <w:r w:rsidRPr="00486732">
        <w:rPr>
          <w:lang w:val="en-AU"/>
        </w:rPr>
        <w:t>General:</w:t>
      </w:r>
    </w:p>
    <w:p w14:paraId="1B1462EB" w14:textId="77777777" w:rsidR="002630F5" w:rsidRPr="00185593" w:rsidRDefault="002630F5" w:rsidP="002630F5">
      <w:pPr>
        <w:jc w:val="both"/>
        <w:rPr>
          <w:szCs w:val="22"/>
          <w:lang w:val="en-AU"/>
        </w:rPr>
      </w:pPr>
      <w:r w:rsidRPr="00185593">
        <w:rPr>
          <w:szCs w:val="22"/>
          <w:lang w:val="en-AU"/>
        </w:rPr>
        <w:t xml:space="preserve">The </w:t>
      </w:r>
      <w:r w:rsidRPr="00185593">
        <w:rPr>
          <w:i/>
          <w:szCs w:val="22"/>
          <w:lang w:val="en-AU"/>
        </w:rPr>
        <w:t>Indigenous Status Identifier</w:t>
      </w:r>
      <w:r w:rsidRPr="00185593">
        <w:rPr>
          <w:szCs w:val="22"/>
          <w:lang w:val="en-AU"/>
        </w:rPr>
        <w:t xml:space="preserve"> is intended as a self-assessment response by the student and must not be determined by the training organisation.</w:t>
      </w:r>
    </w:p>
    <w:p w14:paraId="782396FA" w14:textId="2A5DF6F7" w:rsidR="002630F5" w:rsidRPr="00185593" w:rsidRDefault="002630F5" w:rsidP="002630F5">
      <w:pPr>
        <w:jc w:val="both"/>
        <w:rPr>
          <w:szCs w:val="22"/>
          <w:lang w:val="en-AU"/>
        </w:rPr>
      </w:pPr>
      <w:r w:rsidRPr="00185593">
        <w:rPr>
          <w:szCs w:val="22"/>
          <w:lang w:val="en-AU"/>
        </w:rPr>
        <w:t xml:space="preserve">The classification is based on the Australian Bureau of Statistics, Standards on Cultural and Language Diversity (ABS </w:t>
      </w:r>
      <w:r w:rsidR="00057B0C">
        <w:rPr>
          <w:szCs w:val="22"/>
          <w:lang w:val="en-AU"/>
        </w:rPr>
        <w:t>Release</w:t>
      </w:r>
      <w:r w:rsidR="007A2CC9">
        <w:rPr>
          <w:szCs w:val="22"/>
          <w:lang w:val="en-AU"/>
        </w:rPr>
        <w:t xml:space="preserve"> 22/2/2022</w:t>
      </w:r>
      <w:r w:rsidRPr="00185593">
        <w:rPr>
          <w:szCs w:val="22"/>
          <w:lang w:val="en-AU"/>
        </w:rPr>
        <w:t>).</w:t>
      </w:r>
    </w:p>
    <w:p w14:paraId="0863EB36" w14:textId="094C451F" w:rsidR="002630F5" w:rsidRPr="00185593" w:rsidRDefault="002630F5" w:rsidP="002630F5">
      <w:pPr>
        <w:jc w:val="both"/>
        <w:rPr>
          <w:szCs w:val="22"/>
          <w:lang w:val="en-AU"/>
        </w:rPr>
      </w:pPr>
      <w:r w:rsidRPr="00185593">
        <w:rPr>
          <w:szCs w:val="22"/>
          <w:lang w:val="en-AU"/>
        </w:rPr>
        <w:t xml:space="preserve">The training organisation normally collects information about a student's Indigenous status via a standard question on the enrolment form. For more information, go to </w:t>
      </w:r>
      <w:hyperlink w:anchor="_Appendix_1:_Sample" w:history="1">
        <w:r w:rsidRPr="000B4799">
          <w:rPr>
            <w:rStyle w:val="Hyperlink"/>
            <w:szCs w:val="22"/>
            <w:lang w:val="en-AU"/>
          </w:rPr>
          <w:t xml:space="preserve">Appendix 1: </w:t>
        </w:r>
        <w:r w:rsidR="00131412">
          <w:rPr>
            <w:rStyle w:val="Hyperlink"/>
            <w:szCs w:val="22"/>
            <w:lang w:val="en-AU"/>
          </w:rPr>
          <w:t>Standard</w:t>
        </w:r>
        <w:r w:rsidR="00155BF3" w:rsidRPr="000B4799">
          <w:rPr>
            <w:rStyle w:val="Hyperlink"/>
            <w:szCs w:val="22"/>
            <w:lang w:val="en-AU"/>
          </w:rPr>
          <w:t xml:space="preserve"> enrolment</w:t>
        </w:r>
        <w:r w:rsidRPr="000B4799">
          <w:rPr>
            <w:rStyle w:val="Hyperlink"/>
            <w:szCs w:val="22"/>
            <w:lang w:val="en-AU"/>
          </w:rPr>
          <w:t xml:space="preserve"> questions.</w:t>
        </w:r>
      </w:hyperlink>
    </w:p>
    <w:p w14:paraId="7C4329CA" w14:textId="77777777" w:rsidR="002630F5" w:rsidRDefault="002630F5" w:rsidP="002630F5">
      <w:pPr>
        <w:pStyle w:val="Heading4"/>
        <w:rPr>
          <w:lang w:val="en-AU"/>
        </w:rPr>
      </w:pPr>
      <w:r w:rsidRPr="00486732">
        <w:rPr>
          <w:lang w:val="en-AU"/>
        </w:rPr>
        <w:t>This field must not be blank.</w:t>
      </w:r>
    </w:p>
    <w:p w14:paraId="37A72CE9" w14:textId="77777777" w:rsidR="002630F5" w:rsidRDefault="002630F5" w:rsidP="002630F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Indigenous Status Identifier - Field format"/>
      </w:tblPr>
      <w:tblGrid>
        <w:gridCol w:w="2835"/>
        <w:gridCol w:w="3969"/>
      </w:tblGrid>
      <w:tr w:rsidR="002630F5" w:rsidRPr="00486732" w14:paraId="6A22CA98"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372AA4F" w14:textId="77777777" w:rsidR="002630F5" w:rsidRPr="00486732" w:rsidRDefault="002630F5" w:rsidP="00832C37">
            <w:pPr>
              <w:pStyle w:val="Tablecolumnheadings"/>
            </w:pPr>
            <w:r w:rsidRPr="00486732">
              <w:t>Value</w:t>
            </w:r>
          </w:p>
        </w:tc>
        <w:tc>
          <w:tcPr>
            <w:tcW w:w="2917" w:type="pct"/>
          </w:tcPr>
          <w:p w14:paraId="00FC4D01" w14:textId="77777777" w:rsidR="002630F5" w:rsidRPr="00486732" w:rsidRDefault="002630F5" w:rsidP="00832C37">
            <w:pPr>
              <w:pStyle w:val="Tablecolumnheadings"/>
            </w:pPr>
            <w:r w:rsidRPr="00486732">
              <w:t>Description</w:t>
            </w:r>
          </w:p>
        </w:tc>
      </w:tr>
      <w:tr w:rsidR="002630F5" w:rsidRPr="00486732" w14:paraId="0FB5A7B6" w14:textId="77777777" w:rsidTr="00832C37">
        <w:trPr>
          <w:trHeight w:val="283"/>
        </w:trPr>
        <w:tc>
          <w:tcPr>
            <w:tcW w:w="2083" w:type="pct"/>
            <w:noWrap/>
          </w:tcPr>
          <w:p w14:paraId="53C32201" w14:textId="77777777" w:rsidR="002630F5" w:rsidRPr="00486732" w:rsidRDefault="002630F5" w:rsidP="00832C37">
            <w:pPr>
              <w:pStyle w:val="Tabletext"/>
            </w:pPr>
            <w:r w:rsidRPr="00486732">
              <w:t>Length</w:t>
            </w:r>
          </w:p>
        </w:tc>
        <w:tc>
          <w:tcPr>
            <w:tcW w:w="2917" w:type="pct"/>
          </w:tcPr>
          <w:p w14:paraId="7FFC5E2C" w14:textId="77777777" w:rsidR="002630F5" w:rsidRPr="00486732" w:rsidRDefault="002630F5" w:rsidP="00832C37">
            <w:pPr>
              <w:pStyle w:val="Tabletext"/>
            </w:pPr>
            <w:r w:rsidRPr="00486732">
              <w:t>1</w:t>
            </w:r>
          </w:p>
        </w:tc>
      </w:tr>
      <w:tr w:rsidR="002630F5" w:rsidRPr="00486732" w14:paraId="33B7DF99" w14:textId="77777777" w:rsidTr="00832C37">
        <w:trPr>
          <w:trHeight w:val="283"/>
        </w:trPr>
        <w:tc>
          <w:tcPr>
            <w:tcW w:w="2083" w:type="pct"/>
            <w:noWrap/>
          </w:tcPr>
          <w:p w14:paraId="46EFAFFB" w14:textId="77777777" w:rsidR="002630F5" w:rsidRPr="00486732" w:rsidRDefault="002630F5" w:rsidP="00832C37">
            <w:pPr>
              <w:pStyle w:val="Tabletext"/>
            </w:pPr>
            <w:r w:rsidRPr="00486732">
              <w:t>Type</w:t>
            </w:r>
          </w:p>
        </w:tc>
        <w:tc>
          <w:tcPr>
            <w:tcW w:w="2917" w:type="pct"/>
          </w:tcPr>
          <w:p w14:paraId="743F193B" w14:textId="77777777" w:rsidR="002630F5" w:rsidRPr="00486732" w:rsidRDefault="002630F5" w:rsidP="00832C37">
            <w:pPr>
              <w:pStyle w:val="Tabletext"/>
            </w:pPr>
            <w:r w:rsidRPr="00486732">
              <w:t>Alphanumeric</w:t>
            </w:r>
          </w:p>
        </w:tc>
      </w:tr>
      <w:tr w:rsidR="002630F5" w:rsidRPr="00486732" w14:paraId="68651964" w14:textId="77777777" w:rsidTr="00832C37">
        <w:trPr>
          <w:trHeight w:val="283"/>
        </w:trPr>
        <w:tc>
          <w:tcPr>
            <w:tcW w:w="2083" w:type="pct"/>
            <w:noWrap/>
          </w:tcPr>
          <w:p w14:paraId="3009D177" w14:textId="77777777" w:rsidR="002630F5" w:rsidRPr="00486732" w:rsidRDefault="002630F5" w:rsidP="00832C37">
            <w:pPr>
              <w:pStyle w:val="Tabletext"/>
            </w:pPr>
            <w:r w:rsidRPr="00486732">
              <w:t>Justification</w:t>
            </w:r>
          </w:p>
        </w:tc>
        <w:tc>
          <w:tcPr>
            <w:tcW w:w="2917" w:type="pct"/>
          </w:tcPr>
          <w:p w14:paraId="03B596C1" w14:textId="77777777" w:rsidR="002630F5" w:rsidRPr="00486732" w:rsidRDefault="002630F5" w:rsidP="00832C37">
            <w:pPr>
              <w:pStyle w:val="Tabletext"/>
            </w:pPr>
            <w:r w:rsidRPr="00486732">
              <w:t>None</w:t>
            </w:r>
          </w:p>
        </w:tc>
      </w:tr>
      <w:tr w:rsidR="002630F5" w:rsidRPr="00486732" w14:paraId="1E083C32" w14:textId="77777777" w:rsidTr="00832C37">
        <w:trPr>
          <w:trHeight w:val="283"/>
        </w:trPr>
        <w:tc>
          <w:tcPr>
            <w:tcW w:w="2083" w:type="pct"/>
            <w:noWrap/>
          </w:tcPr>
          <w:p w14:paraId="098C02C6" w14:textId="77777777" w:rsidR="002630F5" w:rsidRPr="00486732" w:rsidRDefault="002630F5" w:rsidP="00832C37">
            <w:pPr>
              <w:pStyle w:val="Tabletext"/>
            </w:pPr>
            <w:r w:rsidRPr="00486732">
              <w:t>Fill character</w:t>
            </w:r>
          </w:p>
        </w:tc>
        <w:tc>
          <w:tcPr>
            <w:tcW w:w="2917" w:type="pct"/>
          </w:tcPr>
          <w:p w14:paraId="5B53198E" w14:textId="77777777" w:rsidR="002630F5" w:rsidRPr="00486732" w:rsidRDefault="002630F5" w:rsidP="00832C37">
            <w:pPr>
              <w:pStyle w:val="Tabletext"/>
            </w:pPr>
            <w:r w:rsidRPr="00486732">
              <w:t>None</w:t>
            </w:r>
          </w:p>
        </w:tc>
      </w:tr>
    </w:tbl>
    <w:p w14:paraId="3CFA1B50" w14:textId="77777777" w:rsidR="002630F5" w:rsidRDefault="002630F5" w:rsidP="002630F5">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Indigenous Status Identifier - Field value"/>
      </w:tblPr>
      <w:tblGrid>
        <w:gridCol w:w="2836"/>
        <w:gridCol w:w="6804"/>
      </w:tblGrid>
      <w:tr w:rsidR="002630F5" w:rsidRPr="00486732" w14:paraId="2D6F601A" w14:textId="77777777" w:rsidTr="00832C3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1F69B09" w14:textId="77777777" w:rsidR="002630F5" w:rsidRPr="00486732" w:rsidRDefault="002630F5" w:rsidP="00832C37">
            <w:pPr>
              <w:pStyle w:val="Tablecolumnheadings"/>
            </w:pPr>
            <w:r w:rsidRPr="00486732">
              <w:t>Value</w:t>
            </w:r>
          </w:p>
        </w:tc>
        <w:tc>
          <w:tcPr>
            <w:tcW w:w="3529" w:type="pct"/>
          </w:tcPr>
          <w:p w14:paraId="4CA69357" w14:textId="77777777" w:rsidR="002630F5" w:rsidRPr="00486732" w:rsidRDefault="002630F5" w:rsidP="00832C37">
            <w:pPr>
              <w:pStyle w:val="Tablecolumnheadings"/>
            </w:pPr>
            <w:r w:rsidRPr="00486732">
              <w:t>Description</w:t>
            </w:r>
          </w:p>
        </w:tc>
      </w:tr>
      <w:tr w:rsidR="002630F5" w:rsidRPr="00486732" w14:paraId="189F4A6E" w14:textId="77777777" w:rsidTr="00832C37">
        <w:trPr>
          <w:trHeight w:val="283"/>
        </w:trPr>
        <w:tc>
          <w:tcPr>
            <w:tcW w:w="1471" w:type="pct"/>
            <w:noWrap/>
          </w:tcPr>
          <w:p w14:paraId="24C683B6" w14:textId="77777777" w:rsidR="002630F5" w:rsidRPr="00486732" w:rsidRDefault="002630F5" w:rsidP="00832C37">
            <w:pPr>
              <w:pStyle w:val="Tabletext"/>
            </w:pPr>
            <w:r w:rsidRPr="00486732">
              <w:t>1</w:t>
            </w:r>
          </w:p>
        </w:tc>
        <w:tc>
          <w:tcPr>
            <w:tcW w:w="3529" w:type="pct"/>
          </w:tcPr>
          <w:p w14:paraId="6EB7B4C8" w14:textId="77777777" w:rsidR="002630F5" w:rsidRPr="00486732" w:rsidRDefault="002630F5" w:rsidP="00832C37">
            <w:pPr>
              <w:pStyle w:val="Tabletext"/>
            </w:pPr>
            <w:r w:rsidRPr="00486732">
              <w:t>Yes, Aboriginal</w:t>
            </w:r>
            <w:r>
              <w:t>.</w:t>
            </w:r>
          </w:p>
        </w:tc>
      </w:tr>
      <w:tr w:rsidR="002630F5" w:rsidRPr="00486732" w14:paraId="6E1B43E8" w14:textId="77777777" w:rsidTr="00832C37">
        <w:trPr>
          <w:trHeight w:val="283"/>
        </w:trPr>
        <w:tc>
          <w:tcPr>
            <w:tcW w:w="1471" w:type="pct"/>
            <w:noWrap/>
          </w:tcPr>
          <w:p w14:paraId="31F7157C" w14:textId="77777777" w:rsidR="002630F5" w:rsidRPr="00486732" w:rsidRDefault="002630F5" w:rsidP="00832C37">
            <w:pPr>
              <w:pStyle w:val="Tabletext"/>
            </w:pPr>
            <w:r w:rsidRPr="00486732">
              <w:t>2</w:t>
            </w:r>
          </w:p>
        </w:tc>
        <w:tc>
          <w:tcPr>
            <w:tcW w:w="3529" w:type="pct"/>
          </w:tcPr>
          <w:p w14:paraId="6F000060" w14:textId="77777777" w:rsidR="002630F5" w:rsidRPr="00486732" w:rsidRDefault="002630F5" w:rsidP="00832C37">
            <w:pPr>
              <w:pStyle w:val="Tabletext"/>
            </w:pPr>
            <w:r w:rsidRPr="00486732">
              <w:t>Yes, Torres Strait Islander</w:t>
            </w:r>
            <w:r>
              <w:t>.</w:t>
            </w:r>
          </w:p>
        </w:tc>
      </w:tr>
      <w:tr w:rsidR="002630F5" w:rsidRPr="00486732" w14:paraId="0DE0C068" w14:textId="77777777" w:rsidTr="00832C37">
        <w:trPr>
          <w:trHeight w:val="283"/>
        </w:trPr>
        <w:tc>
          <w:tcPr>
            <w:tcW w:w="1471" w:type="pct"/>
            <w:noWrap/>
          </w:tcPr>
          <w:p w14:paraId="2708FDD0" w14:textId="77777777" w:rsidR="002630F5" w:rsidRPr="00486732" w:rsidRDefault="002630F5" w:rsidP="00832C37">
            <w:pPr>
              <w:pStyle w:val="Tabletext"/>
            </w:pPr>
            <w:r w:rsidRPr="00486732">
              <w:t>3</w:t>
            </w:r>
          </w:p>
        </w:tc>
        <w:tc>
          <w:tcPr>
            <w:tcW w:w="3529" w:type="pct"/>
          </w:tcPr>
          <w:p w14:paraId="1EFDE902" w14:textId="77777777" w:rsidR="002630F5" w:rsidRPr="00486732" w:rsidRDefault="002630F5" w:rsidP="00832C37">
            <w:pPr>
              <w:pStyle w:val="Tabletext"/>
            </w:pPr>
            <w:r w:rsidRPr="00486732">
              <w:t>Yes, Aboriginal AND Torres Strait Islander</w:t>
            </w:r>
            <w:r>
              <w:t>.</w:t>
            </w:r>
          </w:p>
        </w:tc>
      </w:tr>
      <w:tr w:rsidR="002630F5" w:rsidRPr="00486732" w14:paraId="63B2CF38" w14:textId="77777777" w:rsidTr="00832C37">
        <w:trPr>
          <w:trHeight w:val="283"/>
        </w:trPr>
        <w:tc>
          <w:tcPr>
            <w:tcW w:w="1471" w:type="pct"/>
            <w:noWrap/>
          </w:tcPr>
          <w:p w14:paraId="0241FE9F" w14:textId="77777777" w:rsidR="002630F5" w:rsidRPr="00486732" w:rsidRDefault="002630F5" w:rsidP="00832C37">
            <w:pPr>
              <w:pStyle w:val="Tabletext"/>
            </w:pPr>
            <w:r w:rsidRPr="00486732">
              <w:t>4</w:t>
            </w:r>
          </w:p>
        </w:tc>
        <w:tc>
          <w:tcPr>
            <w:tcW w:w="3529" w:type="pct"/>
          </w:tcPr>
          <w:p w14:paraId="38D1CD03" w14:textId="77777777" w:rsidR="002630F5" w:rsidRPr="00486732" w:rsidRDefault="002630F5" w:rsidP="00832C37">
            <w:pPr>
              <w:pStyle w:val="Tabletext"/>
            </w:pPr>
            <w:r w:rsidRPr="00486732">
              <w:t>No, neither Aboriginal nor Torres Strait Islander</w:t>
            </w:r>
            <w:r>
              <w:t>.</w:t>
            </w:r>
          </w:p>
        </w:tc>
      </w:tr>
      <w:tr w:rsidR="002630F5" w:rsidRPr="00486732" w14:paraId="15DEDED4" w14:textId="77777777" w:rsidTr="00832C37">
        <w:trPr>
          <w:trHeight w:val="283"/>
        </w:trPr>
        <w:tc>
          <w:tcPr>
            <w:tcW w:w="1449" w:type="pct"/>
            <w:noWrap/>
          </w:tcPr>
          <w:p w14:paraId="5DC49419" w14:textId="77777777" w:rsidR="002630F5" w:rsidRPr="00486732" w:rsidRDefault="002630F5" w:rsidP="00832C37">
            <w:pPr>
              <w:pStyle w:val="Tabletext"/>
            </w:pPr>
            <w:r w:rsidRPr="00486732">
              <w:t>@</w:t>
            </w:r>
          </w:p>
        </w:tc>
        <w:tc>
          <w:tcPr>
            <w:tcW w:w="3529" w:type="pct"/>
          </w:tcPr>
          <w:p w14:paraId="59726D7B" w14:textId="77777777" w:rsidR="002630F5" w:rsidRPr="00486732" w:rsidRDefault="002630F5" w:rsidP="00832C37">
            <w:pPr>
              <w:pStyle w:val="Tabletext"/>
            </w:pPr>
            <w:r>
              <w:t xml:space="preserve">Not stated - </w:t>
            </w:r>
            <w:r w:rsidRPr="00486732">
              <w:t>question asked of the student but no answer provided</w:t>
            </w:r>
            <w:r>
              <w:t>.</w:t>
            </w:r>
          </w:p>
        </w:tc>
      </w:tr>
    </w:tbl>
    <w:p w14:paraId="22172802" w14:textId="77777777" w:rsidR="002630F5" w:rsidRDefault="002630F5" w:rsidP="002630F5">
      <w:pPr>
        <w:rPr>
          <w:lang w:val="en-AU"/>
        </w:rPr>
      </w:pPr>
      <w:r>
        <w:rPr>
          <w:lang w:val="en-AU"/>
        </w:rPr>
        <w:br w:type="page"/>
      </w:r>
    </w:p>
    <w:p w14:paraId="3AE4A0D8" w14:textId="77777777" w:rsidR="00254D91" w:rsidRPr="00FA43B7" w:rsidRDefault="00254D91" w:rsidP="00254D91">
      <w:pPr>
        <w:pStyle w:val="Heading2"/>
        <w:rPr>
          <w:lang w:val="en-AU"/>
        </w:rPr>
      </w:pPr>
      <w:bookmarkStart w:id="908" w:name="_Industry_Code_(ANZSIC)"/>
      <w:bookmarkStart w:id="909" w:name="_Toc55372487"/>
      <w:bookmarkStart w:id="910" w:name="_Toc75851554"/>
      <w:bookmarkStart w:id="911" w:name="_Toc131508121"/>
      <w:bookmarkStart w:id="912" w:name="_Toc147314237"/>
      <w:bookmarkEnd w:id="908"/>
      <w:r w:rsidRPr="00FA43B7">
        <w:rPr>
          <w:lang w:val="en-AU"/>
        </w:rPr>
        <w:lastRenderedPageBreak/>
        <w:t>Industry Code (ANZSIC)</w:t>
      </w:r>
      <w:bookmarkEnd w:id="909"/>
      <w:bookmarkEnd w:id="910"/>
      <w:bookmarkEnd w:id="911"/>
      <w:bookmarkEnd w:id="912"/>
    </w:p>
    <w:p w14:paraId="6FFB463F" w14:textId="77777777" w:rsidR="00254D91" w:rsidRDefault="00254D91" w:rsidP="00254D91">
      <w:pPr>
        <w:pStyle w:val="Heading3"/>
        <w:rPr>
          <w:lang w:val="en-AU"/>
        </w:rPr>
      </w:pPr>
      <w:r>
        <w:rPr>
          <w:lang w:val="en-AU"/>
        </w:rPr>
        <w:t>Business rules</w:t>
      </w:r>
    </w:p>
    <w:p w14:paraId="15C2DF8B" w14:textId="77777777" w:rsidR="00254D91" w:rsidRPr="003A1BE9" w:rsidRDefault="00254D91" w:rsidP="00254D91">
      <w:pPr>
        <w:pStyle w:val="Heading4"/>
        <w:rPr>
          <w:lang w:val="en-AU"/>
        </w:rPr>
      </w:pPr>
      <w:r w:rsidRPr="003A1BE9">
        <w:rPr>
          <w:lang w:val="en-AU"/>
        </w:rPr>
        <w:t>This field must be blank.</w:t>
      </w:r>
    </w:p>
    <w:p w14:paraId="70068653" w14:textId="77777777" w:rsidR="00254D91" w:rsidRDefault="00254D91" w:rsidP="00254D91">
      <w:pPr>
        <w:rPr>
          <w:lang w:val="en-AU"/>
        </w:rPr>
      </w:pPr>
      <w:r>
        <w:rPr>
          <w:lang w:val="en-AU"/>
        </w:rPr>
        <w:br w:type="page"/>
      </w:r>
    </w:p>
    <w:p w14:paraId="455C0C26" w14:textId="77777777" w:rsidR="00254D91" w:rsidRPr="00F85105" w:rsidRDefault="00254D91" w:rsidP="00254D91">
      <w:pPr>
        <w:pStyle w:val="Heading2"/>
        <w:rPr>
          <w:lang w:val="en-AU"/>
        </w:rPr>
      </w:pPr>
      <w:bookmarkStart w:id="913" w:name="_Issued_Flag"/>
      <w:bookmarkStart w:id="914" w:name="_Toc55372488"/>
      <w:bookmarkStart w:id="915" w:name="_Toc75851555"/>
      <w:bookmarkStart w:id="916" w:name="_Toc131508122"/>
      <w:bookmarkStart w:id="917" w:name="_Toc147314238"/>
      <w:bookmarkEnd w:id="913"/>
      <w:r w:rsidRPr="00F85105">
        <w:rPr>
          <w:lang w:val="en-AU"/>
        </w:rPr>
        <w:lastRenderedPageBreak/>
        <w:t>Issued Flag</w:t>
      </w:r>
      <w:bookmarkEnd w:id="914"/>
      <w:bookmarkEnd w:id="915"/>
      <w:bookmarkEnd w:id="916"/>
      <w:bookmarkEnd w:id="917"/>
    </w:p>
    <w:p w14:paraId="774ADA27" w14:textId="77777777" w:rsidR="00254D91" w:rsidRDefault="00254D91" w:rsidP="00254D91">
      <w:pPr>
        <w:pStyle w:val="Heading3"/>
        <w:rPr>
          <w:lang w:val="en-AU"/>
        </w:rPr>
      </w:pPr>
      <w:r>
        <w:rPr>
          <w:lang w:val="en-AU"/>
        </w:rPr>
        <w:t>Element description</w:t>
      </w:r>
    </w:p>
    <w:p w14:paraId="0DA00DE5" w14:textId="77777777" w:rsidR="00254D91" w:rsidRPr="00F85105" w:rsidRDefault="00254D91" w:rsidP="00254D91">
      <w:pPr>
        <w:jc w:val="both"/>
        <w:rPr>
          <w:lang w:val="en-AU"/>
        </w:rPr>
      </w:pPr>
      <w:r w:rsidRPr="00F85105">
        <w:rPr>
          <w:lang w:val="en-AU"/>
        </w:rPr>
        <w:t>A flag that indicates whether a student has been issued with a recognised credential for the successful completion of a recognised Qualification, Program or Skill Set.</w:t>
      </w:r>
    </w:p>
    <w:p w14:paraId="5041CA41" w14:textId="77777777" w:rsidR="00254D91" w:rsidRDefault="00254D91" w:rsidP="00254D91">
      <w:pPr>
        <w:pStyle w:val="Heading3"/>
        <w:rPr>
          <w:lang w:val="en-AU"/>
        </w:rPr>
      </w:pPr>
      <w:r>
        <w:rPr>
          <w:lang w:val="en-AU"/>
        </w:rPr>
        <w:t>File</w:t>
      </w:r>
    </w:p>
    <w:p w14:paraId="06F90512" w14:textId="77777777" w:rsidR="00254D91" w:rsidRPr="00F85105" w:rsidRDefault="00254D91" w:rsidP="00254D91">
      <w:pPr>
        <w:rPr>
          <w:lang w:val="en-AU"/>
        </w:rPr>
      </w:pPr>
      <w:r w:rsidRPr="00F85105">
        <w:rPr>
          <w:lang w:val="en-AU"/>
        </w:rPr>
        <w:t>Program Completed (NAT00130)</w:t>
      </w:r>
    </w:p>
    <w:p w14:paraId="1A4434C5" w14:textId="77777777" w:rsidR="00254D91" w:rsidRDefault="00254D91" w:rsidP="00254D91">
      <w:pPr>
        <w:pStyle w:val="Heading3"/>
        <w:rPr>
          <w:lang w:val="en-AU"/>
        </w:rPr>
      </w:pPr>
      <w:r>
        <w:rPr>
          <w:lang w:val="en-AU"/>
        </w:rPr>
        <w:t>Purpose</w:t>
      </w:r>
    </w:p>
    <w:p w14:paraId="45A92A01" w14:textId="76D06E90" w:rsidR="00254D91" w:rsidRPr="00F85105" w:rsidRDefault="00254D91" w:rsidP="00254D91">
      <w:pPr>
        <w:jc w:val="both"/>
        <w:rPr>
          <w:lang w:val="en-AU"/>
        </w:rPr>
      </w:pPr>
      <w:r w:rsidRPr="00F85105">
        <w:rPr>
          <w:lang w:val="en-AU"/>
        </w:rPr>
        <w:t xml:space="preserve">To acknowledge that a </w:t>
      </w:r>
      <w:r w:rsidR="00520277">
        <w:rPr>
          <w:lang w:val="en-AU"/>
        </w:rPr>
        <w:t xml:space="preserve">completed </w:t>
      </w:r>
      <w:r w:rsidRPr="00F85105">
        <w:rPr>
          <w:lang w:val="en-AU"/>
        </w:rPr>
        <w:t>qualification has been issued.</w:t>
      </w:r>
    </w:p>
    <w:p w14:paraId="05BD4A4C" w14:textId="77777777" w:rsidR="00254D91" w:rsidRDefault="00254D91" w:rsidP="00254D91">
      <w:pPr>
        <w:pStyle w:val="Heading3"/>
        <w:rPr>
          <w:lang w:val="en-AU"/>
        </w:rPr>
      </w:pPr>
      <w:r>
        <w:rPr>
          <w:lang w:val="en-AU"/>
        </w:rPr>
        <w:t>Business rules</w:t>
      </w:r>
    </w:p>
    <w:p w14:paraId="49D80898" w14:textId="77777777" w:rsidR="00254D91" w:rsidRPr="00F85105" w:rsidRDefault="00254D91" w:rsidP="00254D91">
      <w:pPr>
        <w:pStyle w:val="Heading4"/>
        <w:rPr>
          <w:lang w:val="en-AU"/>
        </w:rPr>
      </w:pPr>
      <w:r w:rsidRPr="00F85105">
        <w:rPr>
          <w:lang w:val="en-AU"/>
        </w:rPr>
        <w:t>General:</w:t>
      </w:r>
    </w:p>
    <w:p w14:paraId="7FCE97E4" w14:textId="566CE17C" w:rsidR="00254D91" w:rsidRPr="00F85105" w:rsidRDefault="00254D91" w:rsidP="00254D91">
      <w:pPr>
        <w:jc w:val="both"/>
        <w:rPr>
          <w:lang w:val="en-AU"/>
        </w:rPr>
      </w:pPr>
      <w:r w:rsidRPr="00F85105">
        <w:rPr>
          <w:lang w:val="en-AU"/>
        </w:rPr>
        <w:t>When training has not yet completed (</w:t>
      </w:r>
      <w:r w:rsidR="004845CE" w:rsidRPr="00F85105">
        <w:rPr>
          <w:lang w:val="en-AU"/>
        </w:rPr>
        <w:t>i</w:t>
      </w:r>
      <w:r w:rsidR="004845CE">
        <w:rPr>
          <w:lang w:val="en-AU"/>
        </w:rPr>
        <w:t>.</w:t>
      </w:r>
      <w:r w:rsidR="004845CE" w:rsidRPr="00F85105">
        <w:rPr>
          <w:lang w:val="en-AU"/>
        </w:rPr>
        <w:t>e</w:t>
      </w:r>
      <w:r w:rsidR="004845CE">
        <w:rPr>
          <w:lang w:val="en-AU"/>
        </w:rPr>
        <w:t>.,</w:t>
      </w:r>
      <w:r w:rsidRPr="00F85105">
        <w:rPr>
          <w:lang w:val="en-AU"/>
        </w:rPr>
        <w:t xml:space="preserve"> the Program Enrolment includes Subject Enrolments with end dates in the future) this field should be reported as N.</w:t>
      </w:r>
    </w:p>
    <w:p w14:paraId="33A5FC84" w14:textId="77777777" w:rsidR="00254D91" w:rsidRPr="00F85105" w:rsidRDefault="00254D91" w:rsidP="00254D91">
      <w:pPr>
        <w:jc w:val="both"/>
        <w:rPr>
          <w:lang w:val="en-AU"/>
        </w:rPr>
      </w:pPr>
      <w:r w:rsidRPr="00F85105">
        <w:rPr>
          <w:lang w:val="en-AU"/>
        </w:rPr>
        <w:t>A credential issued is either a certific</w:t>
      </w:r>
      <w:r>
        <w:rPr>
          <w:lang w:val="en-AU"/>
        </w:rPr>
        <w:t>ate or statement of attainment.</w:t>
      </w:r>
      <w:r w:rsidRPr="00F85105">
        <w:rPr>
          <w:lang w:val="en-AU"/>
        </w:rPr>
        <w:t xml:space="preserve"> As per the Student Identifier Act 2014, a registered training organisation must not issue a VET qualification or VET statement of attainment (within the meaning of the National Vocational Education and Training Regulator Act) without collecting and verifying a </w:t>
      </w:r>
      <w:r w:rsidRPr="00F85105">
        <w:rPr>
          <w:i/>
          <w:lang w:val="en-AU"/>
        </w:rPr>
        <w:t>Unique Student Identifier</w:t>
      </w:r>
      <w:r w:rsidRPr="00F85105">
        <w:rPr>
          <w:lang w:val="en-AU"/>
        </w:rPr>
        <w:t>, unless that student has an exemption.</w:t>
      </w:r>
    </w:p>
    <w:p w14:paraId="01D52302" w14:textId="77777777" w:rsidR="00254D91" w:rsidRPr="00F85105" w:rsidRDefault="00254D91" w:rsidP="00254D91">
      <w:pPr>
        <w:pStyle w:val="Heading4"/>
        <w:rPr>
          <w:lang w:val="en-AU"/>
        </w:rPr>
      </w:pPr>
      <w:r w:rsidRPr="00F85105">
        <w:rPr>
          <w:lang w:val="en-AU"/>
        </w:rPr>
        <w:t>Specific:</w:t>
      </w:r>
    </w:p>
    <w:p w14:paraId="68ACA90A" w14:textId="77777777" w:rsidR="00254D91" w:rsidRPr="00F85105" w:rsidRDefault="00254D91" w:rsidP="00254D91">
      <w:pPr>
        <w:jc w:val="both"/>
        <w:rPr>
          <w:lang w:val="en-AU"/>
        </w:rPr>
      </w:pPr>
      <w:r w:rsidRPr="00F85105">
        <w:rPr>
          <w:lang w:val="en-AU"/>
        </w:rPr>
        <w:t xml:space="preserve">Where the training organisation has issued the acknowledgment that a student has completed the requirements of a recognised qualification, the </w:t>
      </w:r>
      <w:r w:rsidRPr="00F85105">
        <w:rPr>
          <w:i/>
          <w:lang w:val="en-AU"/>
        </w:rPr>
        <w:t>Issued Flag</w:t>
      </w:r>
      <w:r w:rsidRPr="00F85105">
        <w:rPr>
          <w:lang w:val="en-AU"/>
        </w:rPr>
        <w:t xml:space="preserve"> must be Y.</w:t>
      </w:r>
    </w:p>
    <w:p w14:paraId="42DDD002" w14:textId="68F17889" w:rsidR="00254D91" w:rsidRPr="00F85105" w:rsidRDefault="00254D91" w:rsidP="00254D91">
      <w:pPr>
        <w:jc w:val="both"/>
        <w:rPr>
          <w:lang w:val="en-AU"/>
        </w:rPr>
      </w:pPr>
      <w:r w:rsidRPr="00F85105">
        <w:rPr>
          <w:lang w:val="en-AU"/>
        </w:rPr>
        <w:t xml:space="preserve">If the </w:t>
      </w:r>
      <w:r w:rsidRPr="00F85105">
        <w:rPr>
          <w:i/>
          <w:lang w:val="en-AU"/>
        </w:rPr>
        <w:t>Issued Flag</w:t>
      </w:r>
      <w:r w:rsidRPr="00F85105">
        <w:rPr>
          <w:lang w:val="en-AU"/>
        </w:rPr>
        <w:t xml:space="preserve"> is </w:t>
      </w:r>
      <w:r w:rsidR="004845CE" w:rsidRPr="00F85105">
        <w:rPr>
          <w:lang w:val="en-AU"/>
        </w:rPr>
        <w:t>Y,</w:t>
      </w:r>
      <w:r w:rsidRPr="00F85105">
        <w:rPr>
          <w:lang w:val="en-AU"/>
        </w:rPr>
        <w:t xml:space="preserve"> then </w:t>
      </w:r>
      <w:r w:rsidRPr="00F85105">
        <w:rPr>
          <w:i/>
          <w:lang w:val="en-AU"/>
        </w:rPr>
        <w:t>Parchment Date</w:t>
      </w:r>
      <w:r w:rsidRPr="00F85105">
        <w:rPr>
          <w:lang w:val="en-AU"/>
        </w:rPr>
        <w:t xml:space="preserve"> and </w:t>
      </w:r>
      <w:r w:rsidRPr="00F85105">
        <w:rPr>
          <w:i/>
          <w:lang w:val="en-AU"/>
        </w:rPr>
        <w:t>Parchment Number</w:t>
      </w:r>
      <w:r w:rsidRPr="00F85105">
        <w:rPr>
          <w:lang w:val="en-AU"/>
        </w:rPr>
        <w:t xml:space="preserve"> must not be blank.</w:t>
      </w:r>
    </w:p>
    <w:p w14:paraId="5281B25E" w14:textId="77777777" w:rsidR="00254D91" w:rsidRPr="00F85105" w:rsidRDefault="00254D91" w:rsidP="00254D91">
      <w:pPr>
        <w:jc w:val="both"/>
        <w:rPr>
          <w:lang w:val="en-AU"/>
        </w:rPr>
      </w:pPr>
      <w:r w:rsidRPr="00F85105">
        <w:rPr>
          <w:lang w:val="en-AU"/>
        </w:rPr>
        <w:t xml:space="preserve">Where the training organisation has not issued the acknowledgment that a student has completed the requirements of a recognised qualification, the </w:t>
      </w:r>
      <w:r w:rsidRPr="00F85105">
        <w:rPr>
          <w:i/>
          <w:lang w:val="en-AU"/>
        </w:rPr>
        <w:t>Issued Flag</w:t>
      </w:r>
      <w:r w:rsidRPr="00F85105">
        <w:rPr>
          <w:lang w:val="en-AU"/>
        </w:rPr>
        <w:t xml:space="preserve"> must be N.</w:t>
      </w:r>
    </w:p>
    <w:p w14:paraId="54A4B197" w14:textId="77777777" w:rsidR="00254D91" w:rsidRPr="00542A5F" w:rsidRDefault="00254D91" w:rsidP="00254D91">
      <w:pPr>
        <w:pStyle w:val="Heading4"/>
      </w:pPr>
      <w:r w:rsidRPr="00F85105">
        <w:rPr>
          <w:lang w:val="en-AU"/>
        </w:rPr>
        <w:t>Th</w:t>
      </w:r>
      <w:r>
        <w:rPr>
          <w:lang w:val="en-AU"/>
        </w:rPr>
        <w:t>is field must not be blank.</w:t>
      </w:r>
    </w:p>
    <w:p w14:paraId="4D3DC7D8" w14:textId="77777777" w:rsidR="00254D91" w:rsidRDefault="00254D91" w:rsidP="00254D9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Issued Flag - Field format"/>
      </w:tblPr>
      <w:tblGrid>
        <w:gridCol w:w="2835"/>
        <w:gridCol w:w="3969"/>
      </w:tblGrid>
      <w:tr w:rsidR="00254D91" w:rsidRPr="00F85105" w14:paraId="12B3D27C" w14:textId="77777777" w:rsidTr="00254D9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6288914" w14:textId="77777777" w:rsidR="00254D91" w:rsidRPr="00F85105" w:rsidRDefault="00254D91" w:rsidP="007274DD">
            <w:pPr>
              <w:pStyle w:val="Tablecolumnheadings"/>
            </w:pPr>
            <w:r w:rsidRPr="00F85105">
              <w:t>Value</w:t>
            </w:r>
          </w:p>
        </w:tc>
        <w:tc>
          <w:tcPr>
            <w:tcW w:w="2917" w:type="pct"/>
          </w:tcPr>
          <w:p w14:paraId="6C1F9569" w14:textId="77777777" w:rsidR="00254D91" w:rsidRPr="00F85105" w:rsidRDefault="00254D91" w:rsidP="007274DD">
            <w:pPr>
              <w:pStyle w:val="Tablecolumnheadings"/>
            </w:pPr>
            <w:r w:rsidRPr="00F85105">
              <w:t>Description</w:t>
            </w:r>
          </w:p>
        </w:tc>
      </w:tr>
      <w:tr w:rsidR="00254D91" w:rsidRPr="00F85105" w14:paraId="534C7CB8" w14:textId="77777777" w:rsidTr="00254D91">
        <w:trPr>
          <w:trHeight w:val="283"/>
        </w:trPr>
        <w:tc>
          <w:tcPr>
            <w:tcW w:w="2083" w:type="pct"/>
            <w:noWrap/>
          </w:tcPr>
          <w:p w14:paraId="179EA3E9" w14:textId="77777777" w:rsidR="00254D91" w:rsidRPr="00F85105" w:rsidRDefault="00254D91" w:rsidP="007274DD">
            <w:pPr>
              <w:pStyle w:val="Tabletext"/>
            </w:pPr>
            <w:r w:rsidRPr="00F85105">
              <w:t>Length</w:t>
            </w:r>
          </w:p>
        </w:tc>
        <w:tc>
          <w:tcPr>
            <w:tcW w:w="2917" w:type="pct"/>
          </w:tcPr>
          <w:p w14:paraId="3C02D259" w14:textId="77777777" w:rsidR="00254D91" w:rsidRPr="00F85105" w:rsidRDefault="00254D91" w:rsidP="007274DD">
            <w:pPr>
              <w:pStyle w:val="Tabletext"/>
            </w:pPr>
            <w:r w:rsidRPr="00F85105">
              <w:t>1</w:t>
            </w:r>
          </w:p>
        </w:tc>
      </w:tr>
      <w:tr w:rsidR="00254D91" w:rsidRPr="00F85105" w14:paraId="6884A55A" w14:textId="77777777" w:rsidTr="00254D91">
        <w:trPr>
          <w:trHeight w:val="283"/>
        </w:trPr>
        <w:tc>
          <w:tcPr>
            <w:tcW w:w="2083" w:type="pct"/>
            <w:noWrap/>
          </w:tcPr>
          <w:p w14:paraId="38597743" w14:textId="77777777" w:rsidR="00254D91" w:rsidRPr="00F85105" w:rsidRDefault="00254D91" w:rsidP="007274DD">
            <w:pPr>
              <w:pStyle w:val="Tabletext"/>
            </w:pPr>
            <w:r w:rsidRPr="00F85105">
              <w:t>Type</w:t>
            </w:r>
          </w:p>
        </w:tc>
        <w:tc>
          <w:tcPr>
            <w:tcW w:w="2917" w:type="pct"/>
          </w:tcPr>
          <w:p w14:paraId="5B4105B4" w14:textId="77777777" w:rsidR="00254D91" w:rsidRPr="00F85105" w:rsidRDefault="00254D91" w:rsidP="007274DD">
            <w:pPr>
              <w:pStyle w:val="Tabletext"/>
            </w:pPr>
            <w:r w:rsidRPr="00F85105">
              <w:t>Alphanumeric</w:t>
            </w:r>
          </w:p>
        </w:tc>
      </w:tr>
      <w:tr w:rsidR="00254D91" w:rsidRPr="00F85105" w14:paraId="532C3BCB" w14:textId="77777777" w:rsidTr="00254D91">
        <w:trPr>
          <w:trHeight w:val="283"/>
        </w:trPr>
        <w:tc>
          <w:tcPr>
            <w:tcW w:w="2083" w:type="pct"/>
            <w:noWrap/>
          </w:tcPr>
          <w:p w14:paraId="43C85B2A" w14:textId="77777777" w:rsidR="00254D91" w:rsidRPr="00F85105" w:rsidRDefault="00254D91" w:rsidP="007274DD">
            <w:pPr>
              <w:pStyle w:val="Tabletext"/>
            </w:pPr>
            <w:r w:rsidRPr="00F85105">
              <w:t>Justification</w:t>
            </w:r>
          </w:p>
        </w:tc>
        <w:tc>
          <w:tcPr>
            <w:tcW w:w="2917" w:type="pct"/>
          </w:tcPr>
          <w:p w14:paraId="785E428E" w14:textId="77777777" w:rsidR="00254D91" w:rsidRPr="00F85105" w:rsidRDefault="00254D91" w:rsidP="007274DD">
            <w:pPr>
              <w:pStyle w:val="Tabletext"/>
            </w:pPr>
            <w:r w:rsidRPr="00F85105">
              <w:t>None</w:t>
            </w:r>
          </w:p>
        </w:tc>
      </w:tr>
      <w:tr w:rsidR="00254D91" w:rsidRPr="00F85105" w14:paraId="215BAE38" w14:textId="77777777" w:rsidTr="00254D91">
        <w:trPr>
          <w:trHeight w:val="283"/>
        </w:trPr>
        <w:tc>
          <w:tcPr>
            <w:tcW w:w="2083" w:type="pct"/>
            <w:noWrap/>
          </w:tcPr>
          <w:p w14:paraId="62FEBE79" w14:textId="77777777" w:rsidR="00254D91" w:rsidRPr="00F85105" w:rsidRDefault="00254D91" w:rsidP="007274DD">
            <w:pPr>
              <w:pStyle w:val="Tabletext"/>
            </w:pPr>
            <w:r w:rsidRPr="00F85105">
              <w:t>Fill character</w:t>
            </w:r>
          </w:p>
        </w:tc>
        <w:tc>
          <w:tcPr>
            <w:tcW w:w="2917" w:type="pct"/>
          </w:tcPr>
          <w:p w14:paraId="61DE1F17" w14:textId="77777777" w:rsidR="00254D91" w:rsidRPr="00F85105" w:rsidRDefault="00254D91" w:rsidP="007274DD">
            <w:pPr>
              <w:pStyle w:val="Tabletext"/>
            </w:pPr>
            <w:r w:rsidRPr="00F85105">
              <w:t>None</w:t>
            </w:r>
          </w:p>
        </w:tc>
      </w:tr>
    </w:tbl>
    <w:p w14:paraId="55374D4B" w14:textId="77777777" w:rsidR="00254D91" w:rsidRDefault="00254D91" w:rsidP="00254D9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Issued Flag - Field value"/>
      </w:tblPr>
      <w:tblGrid>
        <w:gridCol w:w="2835"/>
        <w:gridCol w:w="6803"/>
      </w:tblGrid>
      <w:tr w:rsidR="00254D91" w:rsidRPr="00F85105" w14:paraId="1A0D9F49"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59D23DE" w14:textId="77777777" w:rsidR="00254D91" w:rsidRPr="00F85105" w:rsidRDefault="00254D91" w:rsidP="007274DD">
            <w:pPr>
              <w:pStyle w:val="Tablecolumnheadings"/>
            </w:pPr>
            <w:r w:rsidRPr="00F85105">
              <w:t>Value</w:t>
            </w:r>
          </w:p>
        </w:tc>
        <w:tc>
          <w:tcPr>
            <w:tcW w:w="3529" w:type="pct"/>
          </w:tcPr>
          <w:p w14:paraId="3875CB86" w14:textId="77777777" w:rsidR="00254D91" w:rsidRPr="00F85105" w:rsidRDefault="00254D91" w:rsidP="007274DD">
            <w:pPr>
              <w:pStyle w:val="Tablecolumnheadings"/>
            </w:pPr>
            <w:r w:rsidRPr="00F85105">
              <w:t>Description</w:t>
            </w:r>
          </w:p>
        </w:tc>
      </w:tr>
      <w:tr w:rsidR="00254D91" w:rsidRPr="00F85105" w14:paraId="55FD00AC" w14:textId="77777777" w:rsidTr="007274DD">
        <w:trPr>
          <w:trHeight w:val="283"/>
        </w:trPr>
        <w:tc>
          <w:tcPr>
            <w:tcW w:w="1471" w:type="pct"/>
            <w:noWrap/>
          </w:tcPr>
          <w:p w14:paraId="17A47190" w14:textId="77777777" w:rsidR="00254D91" w:rsidRPr="00F85105" w:rsidRDefault="00254D91" w:rsidP="007274DD">
            <w:pPr>
              <w:pStyle w:val="Tabletext"/>
            </w:pPr>
            <w:r w:rsidRPr="00F85105">
              <w:t>Y</w:t>
            </w:r>
          </w:p>
        </w:tc>
        <w:tc>
          <w:tcPr>
            <w:tcW w:w="3529" w:type="pct"/>
          </w:tcPr>
          <w:p w14:paraId="1AA56414" w14:textId="77777777" w:rsidR="00254D91" w:rsidRPr="00F85105" w:rsidRDefault="00254D91" w:rsidP="007274DD">
            <w:pPr>
              <w:pStyle w:val="Tabletext"/>
            </w:pPr>
            <w:r w:rsidRPr="00F85105">
              <w:t>Qualification acknowledgment issued</w:t>
            </w:r>
            <w:r>
              <w:t>.</w:t>
            </w:r>
          </w:p>
        </w:tc>
      </w:tr>
      <w:tr w:rsidR="00254D91" w:rsidRPr="00F85105" w14:paraId="1CD76CE4" w14:textId="77777777" w:rsidTr="007274DD">
        <w:trPr>
          <w:trHeight w:val="283"/>
        </w:trPr>
        <w:tc>
          <w:tcPr>
            <w:tcW w:w="1471" w:type="pct"/>
            <w:noWrap/>
          </w:tcPr>
          <w:p w14:paraId="660FA32B" w14:textId="77777777" w:rsidR="00254D91" w:rsidRPr="00F85105" w:rsidRDefault="00254D91" w:rsidP="007274DD">
            <w:pPr>
              <w:pStyle w:val="Tabletext"/>
            </w:pPr>
            <w:r w:rsidRPr="00F85105">
              <w:t>N</w:t>
            </w:r>
          </w:p>
        </w:tc>
        <w:tc>
          <w:tcPr>
            <w:tcW w:w="3529" w:type="pct"/>
          </w:tcPr>
          <w:p w14:paraId="00F39CEA" w14:textId="77777777" w:rsidR="00254D91" w:rsidRPr="00F85105" w:rsidRDefault="00254D91" w:rsidP="007274DD">
            <w:pPr>
              <w:pStyle w:val="Tabletext"/>
            </w:pPr>
            <w:r w:rsidRPr="00F85105">
              <w:t>Qualification acknowledgment not issued</w:t>
            </w:r>
            <w:r>
              <w:t>.</w:t>
            </w:r>
          </w:p>
        </w:tc>
      </w:tr>
    </w:tbl>
    <w:p w14:paraId="0F791CEE" w14:textId="77777777" w:rsidR="00254D91" w:rsidRDefault="00254D91" w:rsidP="00254D91">
      <w:pPr>
        <w:rPr>
          <w:lang w:val="en-AU"/>
        </w:rPr>
      </w:pPr>
      <w:r>
        <w:rPr>
          <w:lang w:val="en-AU"/>
        </w:rPr>
        <w:br w:type="page"/>
      </w:r>
    </w:p>
    <w:p w14:paraId="34579AFC" w14:textId="77777777" w:rsidR="00254D91" w:rsidRPr="00F85105" w:rsidRDefault="00254D91" w:rsidP="00254D91">
      <w:pPr>
        <w:pStyle w:val="Heading2"/>
        <w:rPr>
          <w:lang w:val="en-AU"/>
        </w:rPr>
      </w:pPr>
      <w:bookmarkStart w:id="918" w:name="_Labour_Force_Status"/>
      <w:bookmarkStart w:id="919" w:name="_Toc55372489"/>
      <w:bookmarkStart w:id="920" w:name="_Toc75851556"/>
      <w:bookmarkStart w:id="921" w:name="_Toc131508123"/>
      <w:bookmarkStart w:id="922" w:name="_Toc147314239"/>
      <w:bookmarkEnd w:id="918"/>
      <w:r w:rsidRPr="00F85105">
        <w:rPr>
          <w:lang w:val="en-AU"/>
        </w:rPr>
        <w:lastRenderedPageBreak/>
        <w:t>Labour Force Status Identifier</w:t>
      </w:r>
      <w:bookmarkEnd w:id="919"/>
      <w:bookmarkEnd w:id="920"/>
      <w:bookmarkEnd w:id="921"/>
      <w:bookmarkEnd w:id="922"/>
    </w:p>
    <w:p w14:paraId="1FE18071" w14:textId="77777777" w:rsidR="00254D91" w:rsidRDefault="00254D91" w:rsidP="00254D91">
      <w:pPr>
        <w:pStyle w:val="Heading3"/>
        <w:rPr>
          <w:lang w:val="en-AU"/>
        </w:rPr>
      </w:pPr>
      <w:r>
        <w:rPr>
          <w:lang w:val="en-AU"/>
        </w:rPr>
        <w:t>Element description</w:t>
      </w:r>
    </w:p>
    <w:p w14:paraId="29092470" w14:textId="77777777" w:rsidR="00254D91" w:rsidRPr="00F85105" w:rsidRDefault="00254D91" w:rsidP="00254D91">
      <w:pPr>
        <w:jc w:val="both"/>
        <w:rPr>
          <w:lang w:val="en-AU"/>
        </w:rPr>
      </w:pPr>
      <w:r w:rsidRPr="00F85105">
        <w:rPr>
          <w:lang w:val="en-AU"/>
        </w:rPr>
        <w:t>A code that describes a student’s employment status.</w:t>
      </w:r>
    </w:p>
    <w:p w14:paraId="5EC7B36A" w14:textId="77777777" w:rsidR="00254D91" w:rsidRDefault="00254D91" w:rsidP="00254D91">
      <w:pPr>
        <w:pStyle w:val="Heading3"/>
        <w:rPr>
          <w:lang w:val="en-AU"/>
        </w:rPr>
      </w:pPr>
      <w:r>
        <w:rPr>
          <w:lang w:val="en-AU"/>
        </w:rPr>
        <w:t>File</w:t>
      </w:r>
    </w:p>
    <w:p w14:paraId="2E3AE015" w14:textId="77777777" w:rsidR="00254D91" w:rsidRPr="00F85105" w:rsidRDefault="00254D91" w:rsidP="00254D91">
      <w:pPr>
        <w:rPr>
          <w:lang w:val="en-AU"/>
        </w:rPr>
      </w:pPr>
      <w:r w:rsidRPr="00F85105">
        <w:rPr>
          <w:lang w:val="en-AU"/>
        </w:rPr>
        <w:t>Client (NAT00080)</w:t>
      </w:r>
    </w:p>
    <w:p w14:paraId="23B35D72" w14:textId="77777777" w:rsidR="00254D91" w:rsidRDefault="00254D91" w:rsidP="00254D91">
      <w:pPr>
        <w:pStyle w:val="Heading3"/>
        <w:rPr>
          <w:lang w:val="en-AU"/>
        </w:rPr>
      </w:pPr>
      <w:r>
        <w:rPr>
          <w:lang w:val="en-AU"/>
        </w:rPr>
        <w:t>Purpose</w:t>
      </w:r>
    </w:p>
    <w:p w14:paraId="3314B3C2" w14:textId="77777777" w:rsidR="00254D91" w:rsidRPr="00F85105" w:rsidRDefault="00254D91" w:rsidP="00254D91">
      <w:pPr>
        <w:jc w:val="both"/>
        <w:rPr>
          <w:lang w:val="en-AU"/>
        </w:rPr>
      </w:pPr>
      <w:r w:rsidRPr="00F85105">
        <w:rPr>
          <w:lang w:val="en-AU"/>
        </w:rPr>
        <w:t>To provide information on VET participation by students’ declared employment status.</w:t>
      </w:r>
    </w:p>
    <w:p w14:paraId="3C40EF0C" w14:textId="77777777" w:rsidR="00254D91" w:rsidRDefault="00254D91" w:rsidP="00254D91">
      <w:pPr>
        <w:pStyle w:val="Heading3"/>
        <w:rPr>
          <w:lang w:val="en-AU"/>
        </w:rPr>
      </w:pPr>
      <w:r w:rsidRPr="00F85105">
        <w:rPr>
          <w:lang w:val="en-AU"/>
        </w:rPr>
        <w:t>Busines</w:t>
      </w:r>
      <w:r>
        <w:rPr>
          <w:lang w:val="en-AU"/>
        </w:rPr>
        <w:t>s rules</w:t>
      </w:r>
    </w:p>
    <w:p w14:paraId="221F6379" w14:textId="77777777" w:rsidR="00254D91" w:rsidRPr="00F85105" w:rsidRDefault="00254D91" w:rsidP="00254D91">
      <w:pPr>
        <w:pStyle w:val="Heading4"/>
        <w:rPr>
          <w:lang w:val="en-AU"/>
        </w:rPr>
      </w:pPr>
      <w:r w:rsidRPr="00F85105">
        <w:rPr>
          <w:lang w:val="en-AU"/>
        </w:rPr>
        <w:t>General:</w:t>
      </w:r>
    </w:p>
    <w:p w14:paraId="2937D0B5" w14:textId="1C3393FF" w:rsidR="00254D91" w:rsidRPr="00A23840" w:rsidRDefault="00254D91" w:rsidP="00254D91">
      <w:pPr>
        <w:jc w:val="both"/>
        <w:rPr>
          <w:szCs w:val="22"/>
          <w:lang w:val="en-AU"/>
        </w:rPr>
      </w:pPr>
      <w:r w:rsidRPr="00A23840">
        <w:rPr>
          <w:szCs w:val="22"/>
          <w:lang w:val="en-AU"/>
        </w:rPr>
        <w:t xml:space="preserve">The training organisation normally collects this information via a standard question on the student’s enrolment form. For more information, go to </w:t>
      </w:r>
      <w:hyperlink w:anchor="_Appendix_1:_Sample" w:history="1">
        <w:r w:rsidRPr="00A23840">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A23840">
          <w:rPr>
            <w:rStyle w:val="Hyperlink"/>
            <w:szCs w:val="22"/>
            <w:lang w:val="en-AU"/>
          </w:rPr>
          <w:t xml:space="preserve"> questions</w:t>
        </w:r>
      </w:hyperlink>
      <w:r w:rsidRPr="00A23840">
        <w:rPr>
          <w:szCs w:val="22"/>
          <w:lang w:val="en-AU"/>
        </w:rPr>
        <w:t>.</w:t>
      </w:r>
    </w:p>
    <w:p w14:paraId="5D4E689F" w14:textId="77777777" w:rsidR="00254D91" w:rsidRPr="00A23840" w:rsidRDefault="00254D91" w:rsidP="00254D91">
      <w:pPr>
        <w:jc w:val="both"/>
        <w:rPr>
          <w:szCs w:val="22"/>
          <w:lang w:val="en-AU"/>
        </w:rPr>
      </w:pPr>
      <w:r w:rsidRPr="00A23840">
        <w:rPr>
          <w:szCs w:val="22"/>
          <w:lang w:val="en-AU"/>
        </w:rPr>
        <w:t>It should reflect the student’s employment status at the time of their most recent enrolment.</w:t>
      </w:r>
    </w:p>
    <w:p w14:paraId="241096CC" w14:textId="77777777" w:rsidR="00254D91" w:rsidRPr="00A23840" w:rsidRDefault="00254D91" w:rsidP="00254D91">
      <w:pPr>
        <w:jc w:val="both"/>
        <w:rPr>
          <w:szCs w:val="22"/>
          <w:lang w:val="en-AU"/>
        </w:rPr>
      </w:pPr>
      <w:r w:rsidRPr="00A23840">
        <w:rPr>
          <w:szCs w:val="22"/>
          <w:lang w:val="en-AU"/>
        </w:rPr>
        <w:t>For employment such as casual, seasonal, contract and shift work, use the current number of hours worked per week to determine whether full time (35 hours or more per week) or part-time employed (less than 35 hours per week).</w:t>
      </w:r>
    </w:p>
    <w:p w14:paraId="2B75CD54" w14:textId="77777777" w:rsidR="00254D91" w:rsidRDefault="00254D91" w:rsidP="00254D91">
      <w:pPr>
        <w:pStyle w:val="Heading4"/>
        <w:rPr>
          <w:lang w:val="en-AU"/>
        </w:rPr>
      </w:pPr>
      <w:r w:rsidRPr="00F85105">
        <w:rPr>
          <w:lang w:val="en-AU"/>
        </w:rPr>
        <w:t>This field must not be blank.</w:t>
      </w:r>
    </w:p>
    <w:p w14:paraId="6152D25A" w14:textId="77777777" w:rsidR="00254D91" w:rsidRDefault="00254D91" w:rsidP="00254D9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Labour Force Status Identifier - Field format"/>
      </w:tblPr>
      <w:tblGrid>
        <w:gridCol w:w="2835"/>
        <w:gridCol w:w="3969"/>
      </w:tblGrid>
      <w:tr w:rsidR="00254D91" w:rsidRPr="00F85105" w14:paraId="2897B421"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15CA16F" w14:textId="77777777" w:rsidR="00254D91" w:rsidRPr="00F85105" w:rsidRDefault="00254D91" w:rsidP="007274DD">
            <w:pPr>
              <w:pStyle w:val="Tablecolumnheadings"/>
            </w:pPr>
            <w:r w:rsidRPr="00F85105">
              <w:t>Value</w:t>
            </w:r>
          </w:p>
        </w:tc>
        <w:tc>
          <w:tcPr>
            <w:tcW w:w="2917" w:type="pct"/>
          </w:tcPr>
          <w:p w14:paraId="19A9F7E4" w14:textId="77777777" w:rsidR="00254D91" w:rsidRPr="00F85105" w:rsidRDefault="00254D91" w:rsidP="007274DD">
            <w:pPr>
              <w:pStyle w:val="Tablecolumnheadings"/>
            </w:pPr>
            <w:r w:rsidRPr="00F85105">
              <w:t>Description</w:t>
            </w:r>
          </w:p>
        </w:tc>
      </w:tr>
      <w:tr w:rsidR="00254D91" w:rsidRPr="00F85105" w14:paraId="30EA52B7" w14:textId="77777777" w:rsidTr="007274DD">
        <w:trPr>
          <w:trHeight w:val="283"/>
        </w:trPr>
        <w:tc>
          <w:tcPr>
            <w:tcW w:w="2083" w:type="pct"/>
            <w:noWrap/>
          </w:tcPr>
          <w:p w14:paraId="5EE628B5" w14:textId="77777777" w:rsidR="00254D91" w:rsidRPr="00F85105" w:rsidRDefault="00254D91" w:rsidP="007274DD">
            <w:pPr>
              <w:pStyle w:val="Tabletext"/>
            </w:pPr>
            <w:r w:rsidRPr="00F85105">
              <w:t>Length</w:t>
            </w:r>
          </w:p>
        </w:tc>
        <w:tc>
          <w:tcPr>
            <w:tcW w:w="2917" w:type="pct"/>
          </w:tcPr>
          <w:p w14:paraId="3EB495F9" w14:textId="77777777" w:rsidR="00254D91" w:rsidRPr="00F85105" w:rsidRDefault="00254D91" w:rsidP="007274DD">
            <w:pPr>
              <w:pStyle w:val="Tabletext"/>
            </w:pPr>
            <w:r w:rsidRPr="00F85105">
              <w:t>2</w:t>
            </w:r>
          </w:p>
        </w:tc>
      </w:tr>
      <w:tr w:rsidR="00254D91" w:rsidRPr="00F85105" w14:paraId="3BBB1829" w14:textId="77777777" w:rsidTr="007274DD">
        <w:trPr>
          <w:trHeight w:val="283"/>
        </w:trPr>
        <w:tc>
          <w:tcPr>
            <w:tcW w:w="2083" w:type="pct"/>
            <w:noWrap/>
          </w:tcPr>
          <w:p w14:paraId="2874077B" w14:textId="77777777" w:rsidR="00254D91" w:rsidRPr="00F85105" w:rsidRDefault="00254D91" w:rsidP="007274DD">
            <w:pPr>
              <w:pStyle w:val="Tabletext"/>
            </w:pPr>
            <w:r w:rsidRPr="00F85105">
              <w:t>Type</w:t>
            </w:r>
          </w:p>
        </w:tc>
        <w:tc>
          <w:tcPr>
            <w:tcW w:w="2917" w:type="pct"/>
          </w:tcPr>
          <w:p w14:paraId="064FBABA" w14:textId="77777777" w:rsidR="00254D91" w:rsidRPr="00F85105" w:rsidRDefault="00254D91" w:rsidP="007274DD">
            <w:pPr>
              <w:pStyle w:val="Tabletext"/>
            </w:pPr>
            <w:r w:rsidRPr="00F85105">
              <w:t>Alphanumeric</w:t>
            </w:r>
          </w:p>
        </w:tc>
      </w:tr>
      <w:tr w:rsidR="00254D91" w:rsidRPr="00F85105" w14:paraId="176471F6" w14:textId="77777777" w:rsidTr="007274DD">
        <w:trPr>
          <w:trHeight w:val="283"/>
        </w:trPr>
        <w:tc>
          <w:tcPr>
            <w:tcW w:w="2083" w:type="pct"/>
            <w:noWrap/>
          </w:tcPr>
          <w:p w14:paraId="139AA547" w14:textId="77777777" w:rsidR="00254D91" w:rsidRPr="00F85105" w:rsidRDefault="00254D91" w:rsidP="007274DD">
            <w:pPr>
              <w:pStyle w:val="Tabletext"/>
            </w:pPr>
            <w:r w:rsidRPr="00F85105">
              <w:t>Justification</w:t>
            </w:r>
          </w:p>
        </w:tc>
        <w:tc>
          <w:tcPr>
            <w:tcW w:w="2917" w:type="pct"/>
          </w:tcPr>
          <w:p w14:paraId="2EC35A1A" w14:textId="77777777" w:rsidR="00254D91" w:rsidRPr="00F85105" w:rsidRDefault="00254D91" w:rsidP="007274DD">
            <w:pPr>
              <w:pStyle w:val="Tabletext"/>
            </w:pPr>
            <w:r w:rsidRPr="00F85105">
              <w:t>None</w:t>
            </w:r>
          </w:p>
        </w:tc>
      </w:tr>
      <w:tr w:rsidR="00254D91" w:rsidRPr="00F85105" w14:paraId="2C7E4BDA" w14:textId="77777777" w:rsidTr="007274DD">
        <w:trPr>
          <w:trHeight w:val="283"/>
        </w:trPr>
        <w:tc>
          <w:tcPr>
            <w:tcW w:w="2083" w:type="pct"/>
            <w:noWrap/>
          </w:tcPr>
          <w:p w14:paraId="0374AE08" w14:textId="77777777" w:rsidR="00254D91" w:rsidRPr="00F85105" w:rsidRDefault="00254D91" w:rsidP="007274DD">
            <w:pPr>
              <w:pStyle w:val="Tabletext"/>
            </w:pPr>
            <w:r w:rsidRPr="00F85105">
              <w:t>Fill character</w:t>
            </w:r>
          </w:p>
        </w:tc>
        <w:tc>
          <w:tcPr>
            <w:tcW w:w="2917" w:type="pct"/>
          </w:tcPr>
          <w:p w14:paraId="2E451D35" w14:textId="77777777" w:rsidR="00254D91" w:rsidRPr="00F85105" w:rsidRDefault="00254D91" w:rsidP="007274DD">
            <w:pPr>
              <w:pStyle w:val="Tabletext"/>
            </w:pPr>
            <w:r w:rsidRPr="00F85105">
              <w:t>None</w:t>
            </w:r>
          </w:p>
        </w:tc>
      </w:tr>
    </w:tbl>
    <w:p w14:paraId="0430BC9F" w14:textId="77777777" w:rsidR="00254D91" w:rsidRDefault="00254D91" w:rsidP="00254D9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Labour Force Status Identifier - Field value"/>
      </w:tblPr>
      <w:tblGrid>
        <w:gridCol w:w="2834"/>
        <w:gridCol w:w="6804"/>
      </w:tblGrid>
      <w:tr w:rsidR="00254D91" w:rsidRPr="00F85105" w14:paraId="3D3013B4" w14:textId="77777777" w:rsidTr="007274D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CC0CBBE" w14:textId="77777777" w:rsidR="00254D91" w:rsidRPr="00F85105" w:rsidRDefault="00254D91" w:rsidP="007274DD">
            <w:pPr>
              <w:pStyle w:val="Tablecolumnheadings"/>
            </w:pPr>
            <w:r w:rsidRPr="00F85105">
              <w:t>Value</w:t>
            </w:r>
          </w:p>
        </w:tc>
        <w:tc>
          <w:tcPr>
            <w:tcW w:w="3530" w:type="pct"/>
          </w:tcPr>
          <w:p w14:paraId="6B5529C3" w14:textId="77777777" w:rsidR="00254D91" w:rsidRPr="00F85105" w:rsidRDefault="00254D91" w:rsidP="007274DD">
            <w:pPr>
              <w:pStyle w:val="Tablecolumnheadings"/>
            </w:pPr>
            <w:r w:rsidRPr="00F85105">
              <w:t>Description</w:t>
            </w:r>
          </w:p>
        </w:tc>
      </w:tr>
      <w:tr w:rsidR="00254D91" w:rsidRPr="00F85105" w14:paraId="0DCA97BA" w14:textId="77777777" w:rsidTr="007274DD">
        <w:trPr>
          <w:trHeight w:val="283"/>
        </w:trPr>
        <w:tc>
          <w:tcPr>
            <w:tcW w:w="1470" w:type="pct"/>
            <w:noWrap/>
          </w:tcPr>
          <w:p w14:paraId="7870AF96" w14:textId="77777777" w:rsidR="00254D91" w:rsidRPr="00F85105" w:rsidRDefault="00254D91" w:rsidP="007274DD">
            <w:pPr>
              <w:pStyle w:val="Tabletext"/>
            </w:pPr>
            <w:r w:rsidRPr="00F85105">
              <w:t>01</w:t>
            </w:r>
          </w:p>
        </w:tc>
        <w:tc>
          <w:tcPr>
            <w:tcW w:w="3530" w:type="pct"/>
          </w:tcPr>
          <w:p w14:paraId="160D0D79" w14:textId="77777777" w:rsidR="00254D91" w:rsidRPr="00F85105" w:rsidRDefault="00254D91" w:rsidP="007274DD">
            <w:pPr>
              <w:pStyle w:val="Tabletext"/>
            </w:pPr>
            <w:r w:rsidRPr="00F85105">
              <w:t>Full-time employee</w:t>
            </w:r>
            <w:r>
              <w:t>.</w:t>
            </w:r>
          </w:p>
        </w:tc>
      </w:tr>
      <w:tr w:rsidR="00254D91" w:rsidRPr="00F85105" w14:paraId="0CDC94EA" w14:textId="77777777" w:rsidTr="007274DD">
        <w:trPr>
          <w:trHeight w:val="283"/>
        </w:trPr>
        <w:tc>
          <w:tcPr>
            <w:tcW w:w="1470" w:type="pct"/>
            <w:noWrap/>
          </w:tcPr>
          <w:p w14:paraId="302B79F6" w14:textId="77777777" w:rsidR="00254D91" w:rsidRPr="00F85105" w:rsidRDefault="00254D91" w:rsidP="007274DD">
            <w:pPr>
              <w:pStyle w:val="Tabletext"/>
            </w:pPr>
            <w:r w:rsidRPr="00F85105">
              <w:t>02</w:t>
            </w:r>
          </w:p>
        </w:tc>
        <w:tc>
          <w:tcPr>
            <w:tcW w:w="3530" w:type="pct"/>
          </w:tcPr>
          <w:p w14:paraId="0EF29F79" w14:textId="77777777" w:rsidR="00254D91" w:rsidRPr="00F85105" w:rsidRDefault="00254D91" w:rsidP="007274DD">
            <w:pPr>
              <w:pStyle w:val="Tabletext"/>
            </w:pPr>
            <w:r w:rsidRPr="00F85105">
              <w:t>Part-time employee</w:t>
            </w:r>
            <w:r>
              <w:t>.</w:t>
            </w:r>
          </w:p>
        </w:tc>
      </w:tr>
      <w:tr w:rsidR="00254D91" w:rsidRPr="00F85105" w14:paraId="2A0D343D" w14:textId="77777777" w:rsidTr="007274DD">
        <w:trPr>
          <w:trHeight w:val="283"/>
        </w:trPr>
        <w:tc>
          <w:tcPr>
            <w:tcW w:w="1470" w:type="pct"/>
            <w:noWrap/>
          </w:tcPr>
          <w:p w14:paraId="05499214" w14:textId="77777777" w:rsidR="00254D91" w:rsidRPr="00F85105" w:rsidRDefault="00254D91" w:rsidP="007274DD">
            <w:pPr>
              <w:pStyle w:val="Tabletext"/>
            </w:pPr>
            <w:r w:rsidRPr="00F85105">
              <w:t>03</w:t>
            </w:r>
          </w:p>
        </w:tc>
        <w:tc>
          <w:tcPr>
            <w:tcW w:w="3530" w:type="pct"/>
          </w:tcPr>
          <w:p w14:paraId="7275BE2A" w14:textId="77777777" w:rsidR="00254D91" w:rsidRPr="00F85105" w:rsidRDefault="00254D91" w:rsidP="007274DD">
            <w:pPr>
              <w:pStyle w:val="Tabletext"/>
            </w:pPr>
            <w:r w:rsidRPr="00F85105">
              <w:t>Self-employed - not employing others</w:t>
            </w:r>
            <w:r>
              <w:t>.</w:t>
            </w:r>
          </w:p>
        </w:tc>
      </w:tr>
      <w:tr w:rsidR="00254D91" w:rsidRPr="00F85105" w14:paraId="245A3DB8" w14:textId="77777777" w:rsidTr="007274DD">
        <w:trPr>
          <w:trHeight w:val="283"/>
        </w:trPr>
        <w:tc>
          <w:tcPr>
            <w:tcW w:w="1470" w:type="pct"/>
            <w:noWrap/>
          </w:tcPr>
          <w:p w14:paraId="5799E00D" w14:textId="77777777" w:rsidR="00254D91" w:rsidRPr="00F85105" w:rsidRDefault="00254D91" w:rsidP="007274DD">
            <w:pPr>
              <w:pStyle w:val="Tabletext"/>
            </w:pPr>
            <w:r w:rsidRPr="00F85105">
              <w:t>04</w:t>
            </w:r>
          </w:p>
        </w:tc>
        <w:tc>
          <w:tcPr>
            <w:tcW w:w="3530" w:type="pct"/>
          </w:tcPr>
          <w:p w14:paraId="45352F09" w14:textId="77777777" w:rsidR="00254D91" w:rsidRPr="00F85105" w:rsidRDefault="00254D91" w:rsidP="007274DD">
            <w:pPr>
              <w:pStyle w:val="Tabletext"/>
            </w:pPr>
            <w:r>
              <w:t xml:space="preserve">Self-employed - </w:t>
            </w:r>
            <w:r w:rsidRPr="00F85105">
              <w:t>employing others</w:t>
            </w:r>
            <w:r>
              <w:t>.</w:t>
            </w:r>
          </w:p>
        </w:tc>
      </w:tr>
      <w:tr w:rsidR="00254D91" w:rsidRPr="00F85105" w14:paraId="3A676370" w14:textId="77777777" w:rsidTr="007274DD">
        <w:trPr>
          <w:trHeight w:val="283"/>
        </w:trPr>
        <w:tc>
          <w:tcPr>
            <w:tcW w:w="1470" w:type="pct"/>
            <w:noWrap/>
          </w:tcPr>
          <w:p w14:paraId="34FE8054" w14:textId="77777777" w:rsidR="00254D91" w:rsidRPr="00F85105" w:rsidRDefault="00254D91" w:rsidP="007274DD">
            <w:pPr>
              <w:pStyle w:val="Tabletext"/>
            </w:pPr>
            <w:r w:rsidRPr="00F85105">
              <w:t>05</w:t>
            </w:r>
          </w:p>
        </w:tc>
        <w:tc>
          <w:tcPr>
            <w:tcW w:w="3530" w:type="pct"/>
          </w:tcPr>
          <w:p w14:paraId="228DF11B" w14:textId="77777777" w:rsidR="00254D91" w:rsidRPr="00F85105" w:rsidRDefault="00254D91" w:rsidP="007274DD">
            <w:pPr>
              <w:pStyle w:val="Tabletext"/>
            </w:pPr>
            <w:r w:rsidRPr="00F85105">
              <w:t>Employed - unpaid worker in a family business</w:t>
            </w:r>
            <w:r>
              <w:t>.</w:t>
            </w:r>
          </w:p>
        </w:tc>
      </w:tr>
      <w:tr w:rsidR="00254D91" w:rsidRPr="00F85105" w14:paraId="75128FAE" w14:textId="77777777" w:rsidTr="007274DD">
        <w:trPr>
          <w:trHeight w:val="283"/>
        </w:trPr>
        <w:tc>
          <w:tcPr>
            <w:tcW w:w="1470" w:type="pct"/>
            <w:noWrap/>
          </w:tcPr>
          <w:p w14:paraId="2B5E963B" w14:textId="77777777" w:rsidR="00254D91" w:rsidRPr="00F85105" w:rsidRDefault="00254D91" w:rsidP="007274DD">
            <w:pPr>
              <w:pStyle w:val="Tabletext"/>
            </w:pPr>
            <w:r w:rsidRPr="00F85105">
              <w:t>06</w:t>
            </w:r>
          </w:p>
        </w:tc>
        <w:tc>
          <w:tcPr>
            <w:tcW w:w="3530" w:type="pct"/>
          </w:tcPr>
          <w:p w14:paraId="66B62767" w14:textId="77777777" w:rsidR="00254D91" w:rsidRPr="00F85105" w:rsidRDefault="00254D91" w:rsidP="007274DD">
            <w:pPr>
              <w:pStyle w:val="Tabletext"/>
            </w:pPr>
            <w:r w:rsidRPr="00F85105">
              <w:t>Unemployed - seeking full time work</w:t>
            </w:r>
            <w:r>
              <w:t>.</w:t>
            </w:r>
          </w:p>
        </w:tc>
      </w:tr>
      <w:tr w:rsidR="00254D91" w:rsidRPr="00F85105" w14:paraId="2BDDBB1A" w14:textId="77777777" w:rsidTr="007274DD">
        <w:trPr>
          <w:trHeight w:val="283"/>
        </w:trPr>
        <w:tc>
          <w:tcPr>
            <w:tcW w:w="1470" w:type="pct"/>
            <w:noWrap/>
          </w:tcPr>
          <w:p w14:paraId="641EEA50" w14:textId="77777777" w:rsidR="00254D91" w:rsidRPr="00F85105" w:rsidRDefault="00254D91" w:rsidP="007274DD">
            <w:pPr>
              <w:pStyle w:val="Tabletext"/>
            </w:pPr>
            <w:r w:rsidRPr="00F85105">
              <w:t>07</w:t>
            </w:r>
          </w:p>
        </w:tc>
        <w:tc>
          <w:tcPr>
            <w:tcW w:w="3530" w:type="pct"/>
          </w:tcPr>
          <w:p w14:paraId="110FF2AE" w14:textId="77777777" w:rsidR="00254D91" w:rsidRPr="00F85105" w:rsidRDefault="00254D91" w:rsidP="007274DD">
            <w:pPr>
              <w:pStyle w:val="Tabletext"/>
            </w:pPr>
            <w:r w:rsidRPr="00F85105">
              <w:t>Unemployed - seeking part-time work</w:t>
            </w:r>
            <w:r>
              <w:t>.</w:t>
            </w:r>
          </w:p>
        </w:tc>
      </w:tr>
      <w:tr w:rsidR="00254D91" w:rsidRPr="00F85105" w14:paraId="0F0ABB3A" w14:textId="77777777" w:rsidTr="007274DD">
        <w:trPr>
          <w:trHeight w:val="283"/>
        </w:trPr>
        <w:tc>
          <w:tcPr>
            <w:tcW w:w="1470" w:type="pct"/>
            <w:noWrap/>
          </w:tcPr>
          <w:p w14:paraId="745FAFA1" w14:textId="77777777" w:rsidR="00254D91" w:rsidRPr="00F85105" w:rsidRDefault="00254D91" w:rsidP="007274DD">
            <w:pPr>
              <w:pStyle w:val="Tabletext"/>
            </w:pPr>
            <w:r w:rsidRPr="00F85105">
              <w:t>08</w:t>
            </w:r>
          </w:p>
        </w:tc>
        <w:tc>
          <w:tcPr>
            <w:tcW w:w="3530" w:type="pct"/>
          </w:tcPr>
          <w:p w14:paraId="15E1B5DE" w14:textId="77777777" w:rsidR="00254D91" w:rsidRPr="00F85105" w:rsidRDefault="00254D91" w:rsidP="007274DD">
            <w:pPr>
              <w:pStyle w:val="Tabletext"/>
            </w:pPr>
            <w:r w:rsidRPr="00F85105">
              <w:t>Not employed - not seeking employment</w:t>
            </w:r>
            <w:r>
              <w:t>.</w:t>
            </w:r>
          </w:p>
        </w:tc>
      </w:tr>
      <w:tr w:rsidR="00254D91" w:rsidRPr="00F85105" w14:paraId="73BC9EE6" w14:textId="77777777" w:rsidTr="007274DD">
        <w:trPr>
          <w:trHeight w:val="283"/>
        </w:trPr>
        <w:tc>
          <w:tcPr>
            <w:tcW w:w="1470" w:type="pct"/>
            <w:noWrap/>
          </w:tcPr>
          <w:p w14:paraId="29BD4EAD" w14:textId="77777777" w:rsidR="00254D91" w:rsidRPr="00F85105" w:rsidRDefault="00254D91" w:rsidP="007274DD">
            <w:pPr>
              <w:pStyle w:val="Tabletext"/>
            </w:pPr>
            <w:r w:rsidRPr="00F85105">
              <w:t>@@</w:t>
            </w:r>
          </w:p>
        </w:tc>
        <w:tc>
          <w:tcPr>
            <w:tcW w:w="3530" w:type="pct"/>
          </w:tcPr>
          <w:p w14:paraId="5E801BF0" w14:textId="77777777" w:rsidR="00254D91" w:rsidRPr="00F85105" w:rsidRDefault="00254D91" w:rsidP="007274DD">
            <w:pPr>
              <w:pStyle w:val="Tabletext"/>
            </w:pPr>
            <w:r w:rsidRPr="00F85105">
              <w:t>Not stated - question asked of the student but no answer provided</w:t>
            </w:r>
            <w:r>
              <w:t>.</w:t>
            </w:r>
          </w:p>
        </w:tc>
      </w:tr>
    </w:tbl>
    <w:p w14:paraId="29B46FC4" w14:textId="77777777" w:rsidR="00114046" w:rsidRDefault="00114046">
      <w:pPr>
        <w:suppressAutoHyphens w:val="0"/>
        <w:autoSpaceDE/>
        <w:autoSpaceDN/>
        <w:adjustRightInd/>
        <w:spacing w:after="0" w:line="240" w:lineRule="auto"/>
        <w:textAlignment w:val="auto"/>
        <w:rPr>
          <w:lang w:val="en-AU"/>
        </w:rPr>
      </w:pPr>
      <w:r>
        <w:rPr>
          <w:lang w:val="en-AU"/>
        </w:rPr>
        <w:br w:type="page"/>
      </w:r>
    </w:p>
    <w:p w14:paraId="2D8217F6" w14:textId="77777777" w:rsidR="00D72CB4" w:rsidRPr="00B90D33" w:rsidRDefault="00D72CB4" w:rsidP="00D72CB4">
      <w:pPr>
        <w:pStyle w:val="Heading2"/>
        <w:rPr>
          <w:lang w:val="en-AU"/>
        </w:rPr>
      </w:pPr>
      <w:bookmarkStart w:id="923" w:name="_Language_Identifier"/>
      <w:bookmarkStart w:id="924" w:name="_Toc55372490"/>
      <w:bookmarkStart w:id="925" w:name="_Toc75851557"/>
      <w:bookmarkStart w:id="926" w:name="_Toc131508124"/>
      <w:bookmarkStart w:id="927" w:name="_Toc147314240"/>
      <w:bookmarkEnd w:id="923"/>
      <w:r w:rsidRPr="00B90D33">
        <w:rPr>
          <w:lang w:val="en-AU"/>
        </w:rPr>
        <w:lastRenderedPageBreak/>
        <w:t>Language Identifier</w:t>
      </w:r>
      <w:bookmarkEnd w:id="924"/>
      <w:bookmarkEnd w:id="925"/>
      <w:bookmarkEnd w:id="926"/>
      <w:bookmarkEnd w:id="927"/>
    </w:p>
    <w:p w14:paraId="72DE0C22" w14:textId="77777777" w:rsidR="00D72CB4" w:rsidRDefault="00D72CB4" w:rsidP="00D72CB4">
      <w:pPr>
        <w:pStyle w:val="Heading3"/>
        <w:rPr>
          <w:lang w:val="en-AU"/>
        </w:rPr>
      </w:pPr>
      <w:r>
        <w:rPr>
          <w:lang w:val="en-AU"/>
        </w:rPr>
        <w:t>Element description</w:t>
      </w:r>
    </w:p>
    <w:p w14:paraId="4B847767" w14:textId="77777777" w:rsidR="00D72CB4" w:rsidRPr="00B90D33" w:rsidRDefault="00D72CB4" w:rsidP="00D72CB4">
      <w:pPr>
        <w:jc w:val="both"/>
        <w:rPr>
          <w:lang w:val="en-AU"/>
        </w:rPr>
      </w:pPr>
      <w:r w:rsidRPr="00B90D33">
        <w:rPr>
          <w:lang w:val="en-AU"/>
        </w:rPr>
        <w:t>A code that uniquely identifies the student’s main language other than English spoken at home.</w:t>
      </w:r>
    </w:p>
    <w:p w14:paraId="33E5786B" w14:textId="77777777" w:rsidR="00D72CB4" w:rsidRPr="00B90D33" w:rsidRDefault="00D72CB4" w:rsidP="00D72CB4">
      <w:pPr>
        <w:pStyle w:val="Heading3"/>
      </w:pPr>
      <w:r>
        <w:rPr>
          <w:lang w:val="en-AU"/>
        </w:rPr>
        <w:t>File</w:t>
      </w:r>
    </w:p>
    <w:p w14:paraId="05497E16" w14:textId="77777777" w:rsidR="00D72CB4" w:rsidRPr="00B90D33" w:rsidRDefault="00D72CB4" w:rsidP="00D72CB4">
      <w:pPr>
        <w:rPr>
          <w:lang w:val="en-AU"/>
        </w:rPr>
      </w:pPr>
      <w:r w:rsidRPr="00B90D33">
        <w:rPr>
          <w:lang w:val="en-AU"/>
        </w:rPr>
        <w:t>Client (NAT00080)</w:t>
      </w:r>
    </w:p>
    <w:p w14:paraId="6F76C3F7" w14:textId="77777777" w:rsidR="00D72CB4" w:rsidRDefault="00D72CB4" w:rsidP="008B26C7">
      <w:pPr>
        <w:pStyle w:val="Heading3"/>
        <w:spacing w:before="160"/>
        <w:rPr>
          <w:lang w:val="en-AU"/>
        </w:rPr>
      </w:pPr>
      <w:r>
        <w:rPr>
          <w:lang w:val="en-AU"/>
        </w:rPr>
        <w:t>Purpose</w:t>
      </w:r>
    </w:p>
    <w:p w14:paraId="3A48E0DA" w14:textId="77777777" w:rsidR="00D72CB4" w:rsidRPr="00B90D33" w:rsidRDefault="00D72CB4" w:rsidP="00D72CB4">
      <w:pPr>
        <w:jc w:val="both"/>
        <w:rPr>
          <w:lang w:val="en-AU"/>
        </w:rPr>
      </w:pPr>
      <w:r w:rsidRPr="00B90D33">
        <w:rPr>
          <w:lang w:val="en-AU"/>
        </w:rPr>
        <w:t>To provide information to support the demographic analysis of VET participation.</w:t>
      </w:r>
    </w:p>
    <w:p w14:paraId="18E6EA6F" w14:textId="77777777" w:rsidR="00D72CB4" w:rsidRDefault="00D72CB4" w:rsidP="00D72CB4">
      <w:pPr>
        <w:pStyle w:val="Heading3"/>
        <w:rPr>
          <w:lang w:val="en-AU"/>
        </w:rPr>
      </w:pPr>
      <w:r>
        <w:rPr>
          <w:lang w:val="en-AU"/>
        </w:rPr>
        <w:t>Business rules</w:t>
      </w:r>
    </w:p>
    <w:p w14:paraId="6DBC52A1" w14:textId="77777777" w:rsidR="00D72CB4" w:rsidRPr="00B90D33" w:rsidRDefault="00D72CB4" w:rsidP="00D72CB4">
      <w:pPr>
        <w:pStyle w:val="Heading4"/>
        <w:rPr>
          <w:lang w:val="en-AU"/>
        </w:rPr>
      </w:pPr>
      <w:r w:rsidRPr="00B90D33">
        <w:rPr>
          <w:lang w:val="en-AU"/>
        </w:rPr>
        <w:t>General:</w:t>
      </w:r>
    </w:p>
    <w:p w14:paraId="6CBACE11" w14:textId="71D5A5BF" w:rsidR="00D72CB4" w:rsidRPr="00F45273" w:rsidRDefault="00D72CB4" w:rsidP="00D72CB4">
      <w:pPr>
        <w:jc w:val="both"/>
        <w:rPr>
          <w:szCs w:val="22"/>
          <w:lang w:val="en-AU"/>
        </w:rPr>
      </w:pPr>
      <w:r w:rsidRPr="00F45273">
        <w:rPr>
          <w:szCs w:val="22"/>
          <w:lang w:val="en-AU"/>
        </w:rPr>
        <w:t xml:space="preserve">The training organisation normally collects this information via a standard question on the student’s enrolment form. For more information, go to </w:t>
      </w:r>
      <w:hyperlink w:anchor="_Appendix_1:_Sample" w:history="1">
        <w:r w:rsidRPr="00F45273">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F45273">
          <w:rPr>
            <w:rStyle w:val="Hyperlink"/>
            <w:szCs w:val="22"/>
            <w:lang w:val="en-AU"/>
          </w:rPr>
          <w:t xml:space="preserve"> questions</w:t>
        </w:r>
      </w:hyperlink>
      <w:r w:rsidRPr="00F45273">
        <w:rPr>
          <w:szCs w:val="22"/>
          <w:lang w:val="en-AU"/>
        </w:rPr>
        <w:t>.</w:t>
      </w:r>
    </w:p>
    <w:p w14:paraId="55804B73" w14:textId="77777777" w:rsidR="00D72CB4" w:rsidRPr="00F45273" w:rsidRDefault="00D72CB4" w:rsidP="00D72CB4">
      <w:pPr>
        <w:jc w:val="both"/>
        <w:rPr>
          <w:szCs w:val="22"/>
          <w:lang w:val="en-AU"/>
        </w:rPr>
      </w:pPr>
      <w:r w:rsidRPr="00F45273">
        <w:rPr>
          <w:szCs w:val="22"/>
          <w:lang w:val="en-AU"/>
        </w:rPr>
        <w:t>The language specified by a student must be matched with a valid 4-digit code as specified in the Australian Standard Classification of Languages (Australian Bureau of Statistics).</w:t>
      </w:r>
    </w:p>
    <w:p w14:paraId="35DB5C8F" w14:textId="77777777" w:rsidR="00D72CB4" w:rsidRPr="00B90D33" w:rsidRDefault="00D72CB4" w:rsidP="00D72CB4">
      <w:pPr>
        <w:pStyle w:val="Heading4"/>
        <w:rPr>
          <w:lang w:val="en-AU"/>
        </w:rPr>
      </w:pPr>
      <w:r w:rsidRPr="00B90D33">
        <w:rPr>
          <w:lang w:val="en-AU"/>
        </w:rPr>
        <w:t>Specific:</w:t>
      </w:r>
    </w:p>
    <w:p w14:paraId="3B7AB55D" w14:textId="77777777" w:rsidR="00D72CB4" w:rsidRPr="00B90D33" w:rsidRDefault="00D72CB4" w:rsidP="00D72CB4">
      <w:pPr>
        <w:jc w:val="both"/>
        <w:rPr>
          <w:lang w:val="en-AU"/>
        </w:rPr>
      </w:pPr>
      <w:r w:rsidRPr="00B90D33">
        <w:rPr>
          <w:lang w:val="en-AU"/>
        </w:rPr>
        <w:t>If the main language spoken at home is:</w:t>
      </w:r>
    </w:p>
    <w:p w14:paraId="6D8C7B56" w14:textId="21768485" w:rsidR="00D72CB4" w:rsidRDefault="00D72CB4" w:rsidP="00032455">
      <w:pPr>
        <w:pStyle w:val="bullet1"/>
        <w:rPr>
          <w:lang w:val="en-AU"/>
        </w:rPr>
      </w:pPr>
      <w:r w:rsidRPr="00B90D33">
        <w:rPr>
          <w:lang w:val="en-AU"/>
        </w:rPr>
        <w:t xml:space="preserve">inadequately described, the </w:t>
      </w:r>
      <w:r w:rsidRPr="007D77D5">
        <w:rPr>
          <w:i/>
          <w:lang w:val="en-AU"/>
        </w:rPr>
        <w:t>Language Identifier</w:t>
      </w:r>
      <w:r>
        <w:rPr>
          <w:lang w:val="en-AU"/>
        </w:rPr>
        <w:t xml:space="preserve"> must be </w:t>
      </w:r>
      <w:r w:rsidR="004845CE">
        <w:rPr>
          <w:lang w:val="en-AU"/>
        </w:rPr>
        <w:t>0000.</w:t>
      </w:r>
    </w:p>
    <w:p w14:paraId="4164882E" w14:textId="77777777" w:rsidR="00D72CB4" w:rsidRPr="00B90D33" w:rsidRDefault="00D72CB4" w:rsidP="00032455">
      <w:pPr>
        <w:pStyle w:val="bullet1"/>
        <w:rPr>
          <w:lang w:val="en-AU"/>
        </w:rPr>
      </w:pPr>
      <w:r w:rsidRPr="00B90D33">
        <w:rPr>
          <w:lang w:val="en-AU"/>
        </w:rPr>
        <w:t xml:space="preserve">not stated, fill the </w:t>
      </w:r>
      <w:r w:rsidRPr="007D77D5">
        <w:rPr>
          <w:i/>
          <w:lang w:val="en-AU"/>
        </w:rPr>
        <w:t>Language Identifier</w:t>
      </w:r>
      <w:r w:rsidRPr="00B90D33">
        <w:rPr>
          <w:lang w:val="en-AU"/>
        </w:rPr>
        <w:t xml:space="preserve"> field with @@@@.</w:t>
      </w:r>
    </w:p>
    <w:p w14:paraId="48C922F4" w14:textId="77777777" w:rsidR="00D72CB4" w:rsidRPr="00B90D33" w:rsidRDefault="00D72CB4" w:rsidP="00D72CB4">
      <w:pPr>
        <w:jc w:val="both"/>
        <w:rPr>
          <w:lang w:val="en-AU"/>
        </w:rPr>
      </w:pPr>
      <w:r w:rsidRPr="00B90D33">
        <w:rPr>
          <w:lang w:val="en-AU"/>
        </w:rPr>
        <w:t>Where a student indicates a sign languag</w:t>
      </w:r>
      <w:r>
        <w:rPr>
          <w:lang w:val="en-AU"/>
        </w:rPr>
        <w:t xml:space="preserve">e as their main language 0001 - </w:t>
      </w:r>
      <w:r w:rsidRPr="00B90D33">
        <w:rPr>
          <w:lang w:val="en-AU"/>
        </w:rPr>
        <w:t>non-verbal must not be used and one of the following codes must be used:</w:t>
      </w:r>
    </w:p>
    <w:p w14:paraId="674EC71A" w14:textId="77777777" w:rsidR="00D72CB4" w:rsidRDefault="00D72CB4" w:rsidP="00032455">
      <w:pPr>
        <w:pStyle w:val="bullet1"/>
        <w:rPr>
          <w:lang w:val="en-AU"/>
        </w:rPr>
      </w:pPr>
      <w:r>
        <w:rPr>
          <w:lang w:val="en-AU"/>
        </w:rPr>
        <w:t xml:space="preserve">9700 - </w:t>
      </w:r>
      <w:r w:rsidRPr="00B90D33">
        <w:rPr>
          <w:lang w:val="en-AU"/>
        </w:rPr>
        <w:t>Sign Language,</w:t>
      </w:r>
    </w:p>
    <w:p w14:paraId="54390FD4" w14:textId="77777777" w:rsidR="00D72CB4" w:rsidRDefault="00D72CB4" w:rsidP="00032455">
      <w:pPr>
        <w:pStyle w:val="bullet1"/>
        <w:rPr>
          <w:lang w:val="en-AU"/>
        </w:rPr>
      </w:pPr>
      <w:r>
        <w:rPr>
          <w:lang w:val="en-AU"/>
        </w:rPr>
        <w:t>9701 - Auslan,</w:t>
      </w:r>
    </w:p>
    <w:p w14:paraId="2C211A9F" w14:textId="77777777" w:rsidR="00D72CB4" w:rsidRDefault="00D72CB4" w:rsidP="00032455">
      <w:pPr>
        <w:pStyle w:val="bullet1"/>
        <w:rPr>
          <w:lang w:val="en-AU"/>
        </w:rPr>
      </w:pPr>
      <w:r>
        <w:rPr>
          <w:lang w:val="en-AU"/>
        </w:rPr>
        <w:t xml:space="preserve">9702 - </w:t>
      </w:r>
      <w:r w:rsidRPr="00B90D33">
        <w:rPr>
          <w:lang w:val="en-AU"/>
        </w:rPr>
        <w:t>Makaton, or</w:t>
      </w:r>
    </w:p>
    <w:p w14:paraId="0D07211A" w14:textId="77777777" w:rsidR="00D72CB4" w:rsidRPr="00B90D33" w:rsidRDefault="00D72CB4" w:rsidP="00032455">
      <w:pPr>
        <w:pStyle w:val="bullet1"/>
        <w:rPr>
          <w:lang w:val="en-AU"/>
        </w:rPr>
      </w:pPr>
      <w:r>
        <w:rPr>
          <w:lang w:val="en-AU"/>
        </w:rPr>
        <w:t xml:space="preserve">9799 - </w:t>
      </w:r>
      <w:r w:rsidRPr="00B90D33">
        <w:rPr>
          <w:lang w:val="en-AU"/>
        </w:rPr>
        <w:t>Sign Language, not elsewhere classified</w:t>
      </w:r>
    </w:p>
    <w:p w14:paraId="5712741C" w14:textId="77777777" w:rsidR="00D73FD3" w:rsidRDefault="00D73FD3" w:rsidP="00D72CB4">
      <w:pPr>
        <w:pStyle w:val="Heading4"/>
        <w:rPr>
          <w:lang w:val="en-AU"/>
        </w:rPr>
      </w:pPr>
    </w:p>
    <w:p w14:paraId="204069E9"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716079D0" w14:textId="5AC4B95E" w:rsidR="00D73FD3" w:rsidRPr="00B90D33" w:rsidRDefault="00D73FD3" w:rsidP="00D73FD3">
      <w:pPr>
        <w:pStyle w:val="Heading2-continued"/>
        <w:rPr>
          <w:lang w:val="en-AU"/>
        </w:rPr>
      </w:pPr>
      <w:r w:rsidRPr="00B90D33">
        <w:rPr>
          <w:lang w:val="en-AU"/>
        </w:rPr>
        <w:lastRenderedPageBreak/>
        <w:t>Language Identifier</w:t>
      </w:r>
      <w:r>
        <w:rPr>
          <w:lang w:val="en-AU"/>
        </w:rPr>
        <w:t xml:space="preserve"> (continued)</w:t>
      </w:r>
    </w:p>
    <w:p w14:paraId="002DA004" w14:textId="77777777" w:rsidR="00D73FD3" w:rsidRDefault="00D73FD3" w:rsidP="00D72CB4">
      <w:pPr>
        <w:pStyle w:val="Heading4"/>
        <w:rPr>
          <w:lang w:val="en-AU"/>
        </w:rPr>
      </w:pPr>
    </w:p>
    <w:p w14:paraId="658DA607" w14:textId="79FD297D" w:rsidR="00D72CB4" w:rsidRDefault="00D72CB4" w:rsidP="00D72CB4">
      <w:pPr>
        <w:pStyle w:val="Heading4"/>
        <w:rPr>
          <w:lang w:val="en-AU"/>
        </w:rPr>
      </w:pPr>
      <w:r>
        <w:rPr>
          <w:lang w:val="en-AU"/>
        </w:rPr>
        <w:t>This field must not be blank.</w:t>
      </w:r>
    </w:p>
    <w:p w14:paraId="0627549B" w14:textId="77777777" w:rsidR="00D72CB4" w:rsidRDefault="00D72CB4" w:rsidP="00E36C70">
      <w:pPr>
        <w:pStyle w:val="Heading3"/>
        <w:spacing w:before="160"/>
        <w:rPr>
          <w:lang w:val="en-AU"/>
        </w:rPr>
      </w:pPr>
      <w:r w:rsidRPr="00A1416B">
        <w:rPr>
          <w:lang w:val="en-AU"/>
        </w:rPr>
        <w:t>Field format</w:t>
      </w:r>
    </w:p>
    <w:tbl>
      <w:tblPr>
        <w:tblStyle w:val="DJSIR"/>
        <w:tblW w:w="3533" w:type="pct"/>
        <w:tblLook w:val="0420" w:firstRow="1" w:lastRow="0" w:firstColumn="0" w:lastColumn="0" w:noHBand="0" w:noVBand="1"/>
        <w:tblCaption w:val="Language Identifier - Field format"/>
      </w:tblPr>
      <w:tblGrid>
        <w:gridCol w:w="2835"/>
        <w:gridCol w:w="3971"/>
      </w:tblGrid>
      <w:tr w:rsidR="00D72CB4" w:rsidRPr="00B90D33" w14:paraId="64D288B4" w14:textId="77777777" w:rsidTr="0003245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DE56DAA" w14:textId="77777777" w:rsidR="00D72CB4" w:rsidRPr="00B90D33" w:rsidRDefault="00D72CB4" w:rsidP="00032455">
            <w:pPr>
              <w:pStyle w:val="Tablecolumnheadings"/>
            </w:pPr>
            <w:r w:rsidRPr="00B90D33">
              <w:t>Value</w:t>
            </w:r>
          </w:p>
        </w:tc>
        <w:tc>
          <w:tcPr>
            <w:tcW w:w="2917" w:type="pct"/>
          </w:tcPr>
          <w:p w14:paraId="55ACE4CE" w14:textId="77777777" w:rsidR="00D72CB4" w:rsidRPr="00B90D33" w:rsidRDefault="00D72CB4" w:rsidP="00032455">
            <w:pPr>
              <w:pStyle w:val="Tablecolumnheadings"/>
            </w:pPr>
            <w:r w:rsidRPr="00B90D33">
              <w:t>Description</w:t>
            </w:r>
          </w:p>
        </w:tc>
      </w:tr>
      <w:tr w:rsidR="00D72CB4" w:rsidRPr="00B90D33" w14:paraId="2BFB883C" w14:textId="77777777" w:rsidTr="00E36C70">
        <w:trPr>
          <w:trHeight w:val="255"/>
        </w:trPr>
        <w:tc>
          <w:tcPr>
            <w:tcW w:w="2083" w:type="pct"/>
            <w:noWrap/>
          </w:tcPr>
          <w:p w14:paraId="7BD3415F" w14:textId="77777777" w:rsidR="00D72CB4" w:rsidRPr="00B90D33" w:rsidRDefault="00D72CB4" w:rsidP="00032455">
            <w:pPr>
              <w:pStyle w:val="Tabletext"/>
            </w:pPr>
            <w:r w:rsidRPr="00B90D33">
              <w:t>Length</w:t>
            </w:r>
          </w:p>
        </w:tc>
        <w:tc>
          <w:tcPr>
            <w:tcW w:w="2917" w:type="pct"/>
          </w:tcPr>
          <w:p w14:paraId="727FCD7F" w14:textId="77777777" w:rsidR="00D72CB4" w:rsidRPr="00B90D33" w:rsidRDefault="00D72CB4" w:rsidP="00032455">
            <w:pPr>
              <w:pStyle w:val="Tabletext"/>
            </w:pPr>
            <w:r w:rsidRPr="00B90D33">
              <w:t>4</w:t>
            </w:r>
          </w:p>
        </w:tc>
      </w:tr>
      <w:tr w:rsidR="00D72CB4" w:rsidRPr="00B90D33" w14:paraId="7B8AF6FE" w14:textId="77777777" w:rsidTr="00E36C70">
        <w:trPr>
          <w:trHeight w:val="255"/>
        </w:trPr>
        <w:tc>
          <w:tcPr>
            <w:tcW w:w="2083" w:type="pct"/>
            <w:noWrap/>
          </w:tcPr>
          <w:p w14:paraId="6BA62C74" w14:textId="77777777" w:rsidR="00D72CB4" w:rsidRPr="00B90D33" w:rsidRDefault="00D72CB4" w:rsidP="00032455">
            <w:pPr>
              <w:pStyle w:val="Tabletext"/>
            </w:pPr>
            <w:r w:rsidRPr="00B90D33">
              <w:t>Type</w:t>
            </w:r>
          </w:p>
        </w:tc>
        <w:tc>
          <w:tcPr>
            <w:tcW w:w="2917" w:type="pct"/>
          </w:tcPr>
          <w:p w14:paraId="610442FE" w14:textId="77777777" w:rsidR="00D72CB4" w:rsidRPr="00B90D33" w:rsidRDefault="00D72CB4" w:rsidP="00032455">
            <w:pPr>
              <w:pStyle w:val="Tabletext"/>
            </w:pPr>
            <w:r w:rsidRPr="00B90D33">
              <w:t>Alphanumeric</w:t>
            </w:r>
          </w:p>
        </w:tc>
      </w:tr>
      <w:tr w:rsidR="00D72CB4" w:rsidRPr="00B90D33" w14:paraId="61260B01" w14:textId="77777777" w:rsidTr="00E36C70">
        <w:trPr>
          <w:trHeight w:val="255"/>
        </w:trPr>
        <w:tc>
          <w:tcPr>
            <w:tcW w:w="2083" w:type="pct"/>
            <w:noWrap/>
          </w:tcPr>
          <w:p w14:paraId="1D325D9F" w14:textId="77777777" w:rsidR="00D72CB4" w:rsidRPr="00B90D33" w:rsidRDefault="00D72CB4" w:rsidP="00032455">
            <w:pPr>
              <w:pStyle w:val="Tabletext"/>
            </w:pPr>
            <w:r w:rsidRPr="00B90D33">
              <w:t>Justification</w:t>
            </w:r>
          </w:p>
        </w:tc>
        <w:tc>
          <w:tcPr>
            <w:tcW w:w="2917" w:type="pct"/>
          </w:tcPr>
          <w:p w14:paraId="303E4D3E" w14:textId="77777777" w:rsidR="00D72CB4" w:rsidRPr="00B90D33" w:rsidRDefault="00D72CB4" w:rsidP="00032455">
            <w:pPr>
              <w:pStyle w:val="Tabletext"/>
            </w:pPr>
            <w:r w:rsidRPr="00B90D33">
              <w:t>None</w:t>
            </w:r>
          </w:p>
        </w:tc>
      </w:tr>
      <w:tr w:rsidR="00D72CB4" w:rsidRPr="00B90D33" w14:paraId="6A7AB4BD" w14:textId="77777777" w:rsidTr="00E36C70">
        <w:trPr>
          <w:trHeight w:val="255"/>
        </w:trPr>
        <w:tc>
          <w:tcPr>
            <w:tcW w:w="2083" w:type="pct"/>
            <w:noWrap/>
          </w:tcPr>
          <w:p w14:paraId="0B810A25" w14:textId="77777777" w:rsidR="00D72CB4" w:rsidRPr="00B90D33" w:rsidRDefault="00D72CB4" w:rsidP="00032455">
            <w:pPr>
              <w:pStyle w:val="Tabletext"/>
            </w:pPr>
            <w:r w:rsidRPr="00B90D33">
              <w:t>Fill character</w:t>
            </w:r>
          </w:p>
        </w:tc>
        <w:tc>
          <w:tcPr>
            <w:tcW w:w="2917" w:type="pct"/>
          </w:tcPr>
          <w:p w14:paraId="706EECAE" w14:textId="77777777" w:rsidR="00D72CB4" w:rsidRPr="00B90D33" w:rsidRDefault="00D72CB4" w:rsidP="00032455">
            <w:pPr>
              <w:pStyle w:val="Tabletext"/>
            </w:pPr>
            <w:r w:rsidRPr="00B90D33">
              <w:t>None</w:t>
            </w:r>
          </w:p>
        </w:tc>
      </w:tr>
    </w:tbl>
    <w:p w14:paraId="0074954C" w14:textId="77777777" w:rsidR="00D72CB4" w:rsidRDefault="00D72CB4" w:rsidP="00D72CB4">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Language Identifier - Field format"/>
      </w:tblPr>
      <w:tblGrid>
        <w:gridCol w:w="2836"/>
        <w:gridCol w:w="6804"/>
      </w:tblGrid>
      <w:tr w:rsidR="00D72CB4" w:rsidRPr="00B90D33" w14:paraId="55EC2694" w14:textId="77777777" w:rsidTr="0003245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39047E6" w14:textId="77777777" w:rsidR="00D72CB4" w:rsidRPr="00B90D33" w:rsidRDefault="00D72CB4" w:rsidP="00032455">
            <w:pPr>
              <w:pStyle w:val="Tablecolumnheadings"/>
            </w:pPr>
            <w:r w:rsidRPr="00B90D33">
              <w:t>Value</w:t>
            </w:r>
          </w:p>
        </w:tc>
        <w:tc>
          <w:tcPr>
            <w:tcW w:w="3529" w:type="pct"/>
          </w:tcPr>
          <w:p w14:paraId="2122FA61" w14:textId="77777777" w:rsidR="00D72CB4" w:rsidRPr="00B90D33" w:rsidRDefault="00D72CB4" w:rsidP="00032455">
            <w:pPr>
              <w:pStyle w:val="Tablecolumnheadings"/>
            </w:pPr>
            <w:r w:rsidRPr="00B90D33">
              <w:t>Description</w:t>
            </w:r>
          </w:p>
        </w:tc>
      </w:tr>
      <w:tr w:rsidR="00D72CB4" w:rsidRPr="00B90D33" w14:paraId="7E90B5B0" w14:textId="77777777" w:rsidTr="00E36C70">
        <w:trPr>
          <w:trHeight w:val="255"/>
        </w:trPr>
        <w:tc>
          <w:tcPr>
            <w:tcW w:w="1471" w:type="pct"/>
            <w:noWrap/>
          </w:tcPr>
          <w:p w14:paraId="5F90DAF6" w14:textId="77777777" w:rsidR="00D72CB4" w:rsidRPr="00B90D33" w:rsidRDefault="00D72CB4" w:rsidP="00032455">
            <w:pPr>
              <w:pStyle w:val="Tabletext"/>
            </w:pPr>
            <w:r w:rsidRPr="00B90D33">
              <w:t>0000</w:t>
            </w:r>
          </w:p>
        </w:tc>
        <w:tc>
          <w:tcPr>
            <w:tcW w:w="3529" w:type="pct"/>
          </w:tcPr>
          <w:p w14:paraId="532CF3C5" w14:textId="77777777" w:rsidR="00D72CB4" w:rsidRPr="00B90D33" w:rsidRDefault="00D72CB4" w:rsidP="00032455">
            <w:pPr>
              <w:pStyle w:val="Tabletext"/>
            </w:pPr>
            <w:r>
              <w:t>Inadequately described.</w:t>
            </w:r>
          </w:p>
        </w:tc>
      </w:tr>
      <w:tr w:rsidR="00D72CB4" w:rsidRPr="00B90D33" w14:paraId="798F64BC" w14:textId="77777777" w:rsidTr="00E36C70">
        <w:trPr>
          <w:trHeight w:val="255"/>
        </w:trPr>
        <w:tc>
          <w:tcPr>
            <w:tcW w:w="1471" w:type="pct"/>
            <w:noWrap/>
          </w:tcPr>
          <w:p w14:paraId="10971B13" w14:textId="77777777" w:rsidR="00D72CB4" w:rsidRPr="00B90D33" w:rsidRDefault="00D72CB4" w:rsidP="00032455">
            <w:pPr>
              <w:pStyle w:val="Tabletext"/>
            </w:pPr>
            <w:r w:rsidRPr="00B90D33">
              <w:t>0001</w:t>
            </w:r>
          </w:p>
        </w:tc>
        <w:tc>
          <w:tcPr>
            <w:tcW w:w="3529" w:type="pct"/>
          </w:tcPr>
          <w:p w14:paraId="0FF65E61" w14:textId="77777777" w:rsidR="00D72CB4" w:rsidRPr="00B90D33" w:rsidRDefault="00D72CB4" w:rsidP="00032455">
            <w:pPr>
              <w:pStyle w:val="Tabletext"/>
            </w:pPr>
            <w:r>
              <w:t>Non-verbal.</w:t>
            </w:r>
          </w:p>
        </w:tc>
      </w:tr>
      <w:tr w:rsidR="00D72CB4" w:rsidRPr="00B90D33" w14:paraId="04FD7686" w14:textId="77777777" w:rsidTr="00E36C70">
        <w:trPr>
          <w:trHeight w:val="255"/>
        </w:trPr>
        <w:tc>
          <w:tcPr>
            <w:tcW w:w="1471" w:type="pct"/>
            <w:noWrap/>
          </w:tcPr>
          <w:p w14:paraId="0D1874AA" w14:textId="77777777" w:rsidR="00D72CB4" w:rsidRPr="00B90D33" w:rsidRDefault="00D72CB4" w:rsidP="00032455">
            <w:pPr>
              <w:pStyle w:val="Tabletext"/>
            </w:pPr>
            <w:r w:rsidRPr="00B90D33">
              <w:t>1000-9999</w:t>
            </w:r>
          </w:p>
        </w:tc>
        <w:tc>
          <w:tcPr>
            <w:tcW w:w="3529" w:type="pct"/>
          </w:tcPr>
          <w:p w14:paraId="7E4054AD" w14:textId="77777777" w:rsidR="00D72CB4" w:rsidRPr="00B90D33" w:rsidRDefault="00D72CB4" w:rsidP="00032455">
            <w:pPr>
              <w:pStyle w:val="Tabletext"/>
            </w:pPr>
            <w:r w:rsidRPr="00B90D33">
              <w:t>Valid 4-digit Australian Standard C</w:t>
            </w:r>
            <w:r>
              <w:t>lassification of Languages code.</w:t>
            </w:r>
          </w:p>
        </w:tc>
      </w:tr>
      <w:tr w:rsidR="00D72CB4" w:rsidRPr="00B90D33" w14:paraId="29EC77A8" w14:textId="77777777" w:rsidTr="00E36C70">
        <w:trPr>
          <w:trHeight w:val="255"/>
        </w:trPr>
        <w:tc>
          <w:tcPr>
            <w:tcW w:w="1471" w:type="pct"/>
            <w:noWrap/>
          </w:tcPr>
          <w:p w14:paraId="0AB8A7F5" w14:textId="77777777" w:rsidR="00D72CB4" w:rsidRPr="00B90D33" w:rsidRDefault="00D72CB4" w:rsidP="00032455">
            <w:pPr>
              <w:pStyle w:val="Tabletext"/>
            </w:pPr>
            <w:r w:rsidRPr="00B90D33">
              <w:t>@@@@</w:t>
            </w:r>
          </w:p>
        </w:tc>
        <w:tc>
          <w:tcPr>
            <w:tcW w:w="3529" w:type="pct"/>
          </w:tcPr>
          <w:p w14:paraId="69101B19" w14:textId="77777777" w:rsidR="00D72CB4" w:rsidRPr="00B90D33" w:rsidRDefault="00D72CB4" w:rsidP="00032455">
            <w:pPr>
              <w:pStyle w:val="Tabletext"/>
            </w:pPr>
            <w:r w:rsidRPr="00B90D33">
              <w:t>Not stated - question asked of the</w:t>
            </w:r>
            <w:r>
              <w:t xml:space="preserve"> student but no answer provided.</w:t>
            </w:r>
          </w:p>
        </w:tc>
      </w:tr>
    </w:tbl>
    <w:p w14:paraId="723551EB" w14:textId="77777777" w:rsidR="00D73FD3" w:rsidRDefault="00D73FD3">
      <w:pPr>
        <w:suppressAutoHyphens w:val="0"/>
        <w:autoSpaceDE/>
        <w:autoSpaceDN/>
        <w:adjustRightInd/>
        <w:spacing w:after="0" w:line="240" w:lineRule="auto"/>
        <w:textAlignment w:val="auto"/>
        <w:rPr>
          <w:color w:val="004D53" w:themeColor="accent2" w:themeShade="80"/>
          <w:sz w:val="24"/>
          <w:szCs w:val="24"/>
          <w:lang w:val="en-AU"/>
        </w:rPr>
      </w:pPr>
      <w:bookmarkStart w:id="928" w:name="_Name_for_Encryption"/>
      <w:bookmarkStart w:id="929" w:name="_Toc55372491"/>
      <w:bookmarkStart w:id="930" w:name="_Toc75851558"/>
      <w:bookmarkStart w:id="931" w:name="_Toc131508125"/>
      <w:bookmarkEnd w:id="928"/>
      <w:r>
        <w:rPr>
          <w:lang w:val="en-AU"/>
        </w:rPr>
        <w:br w:type="page"/>
      </w:r>
    </w:p>
    <w:p w14:paraId="64023E35" w14:textId="688C8774" w:rsidR="00D72CB4" w:rsidRPr="00F8645C" w:rsidRDefault="00D72CB4" w:rsidP="00D72CB4">
      <w:pPr>
        <w:pStyle w:val="Heading2"/>
        <w:rPr>
          <w:lang w:val="en-AU"/>
        </w:rPr>
      </w:pPr>
      <w:bookmarkStart w:id="932" w:name="_Name_for_Encryption_1"/>
      <w:bookmarkStart w:id="933" w:name="_Toc147314241"/>
      <w:bookmarkEnd w:id="932"/>
      <w:r w:rsidRPr="00F8645C">
        <w:rPr>
          <w:lang w:val="en-AU"/>
        </w:rPr>
        <w:lastRenderedPageBreak/>
        <w:t>Name for Encryption</w:t>
      </w:r>
      <w:bookmarkEnd w:id="929"/>
      <w:bookmarkEnd w:id="930"/>
      <w:bookmarkEnd w:id="931"/>
      <w:bookmarkEnd w:id="933"/>
    </w:p>
    <w:p w14:paraId="45196DDE" w14:textId="77777777" w:rsidR="00D72CB4" w:rsidRDefault="00D72CB4" w:rsidP="00D72CB4">
      <w:pPr>
        <w:pStyle w:val="Heading3"/>
        <w:rPr>
          <w:lang w:val="en-AU"/>
        </w:rPr>
      </w:pPr>
      <w:r>
        <w:rPr>
          <w:lang w:val="en-AU"/>
        </w:rPr>
        <w:t>Element description</w:t>
      </w:r>
    </w:p>
    <w:p w14:paraId="7B98A5BA" w14:textId="77777777" w:rsidR="00D72CB4" w:rsidRPr="00F8645C" w:rsidRDefault="00D72CB4" w:rsidP="00D72CB4">
      <w:pPr>
        <w:jc w:val="both"/>
        <w:rPr>
          <w:lang w:val="en-AU"/>
        </w:rPr>
      </w:pPr>
      <w:r w:rsidRPr="00F8645C">
        <w:rPr>
          <w:lang w:val="en-AU"/>
        </w:rPr>
        <w:t>A field that co</w:t>
      </w:r>
      <w:r>
        <w:rPr>
          <w:lang w:val="en-AU"/>
        </w:rPr>
        <w:t>ntains the student’s full name.</w:t>
      </w:r>
    </w:p>
    <w:p w14:paraId="2A1AC6BC" w14:textId="77777777" w:rsidR="00D72CB4" w:rsidRDefault="00D72CB4" w:rsidP="00D72CB4">
      <w:pPr>
        <w:pStyle w:val="Heading3"/>
        <w:rPr>
          <w:lang w:val="en-AU"/>
        </w:rPr>
      </w:pPr>
      <w:r>
        <w:rPr>
          <w:lang w:val="en-AU"/>
        </w:rPr>
        <w:t>File</w:t>
      </w:r>
    </w:p>
    <w:p w14:paraId="6046DF01" w14:textId="77777777" w:rsidR="00D72CB4" w:rsidRPr="00F8645C" w:rsidRDefault="00D72CB4" w:rsidP="00D72CB4">
      <w:pPr>
        <w:rPr>
          <w:lang w:val="en-AU"/>
        </w:rPr>
      </w:pPr>
      <w:r w:rsidRPr="00F8645C">
        <w:rPr>
          <w:lang w:val="en-AU"/>
        </w:rPr>
        <w:t>Client (NAT00080)</w:t>
      </w:r>
    </w:p>
    <w:p w14:paraId="19E618DC" w14:textId="77777777" w:rsidR="00D72CB4" w:rsidRDefault="00D72CB4" w:rsidP="00D72CB4">
      <w:pPr>
        <w:pStyle w:val="Heading3"/>
        <w:rPr>
          <w:lang w:val="en-AU"/>
        </w:rPr>
      </w:pPr>
      <w:r>
        <w:rPr>
          <w:lang w:val="en-AU"/>
        </w:rPr>
        <w:t>Purpose</w:t>
      </w:r>
    </w:p>
    <w:p w14:paraId="2B546E30" w14:textId="575EDBEF" w:rsidR="00D72CB4" w:rsidRPr="00F8645C" w:rsidRDefault="00D72CB4" w:rsidP="00D72CB4">
      <w:pPr>
        <w:jc w:val="both"/>
        <w:rPr>
          <w:lang w:val="en-AU"/>
        </w:rPr>
      </w:pPr>
      <w:r w:rsidRPr="00F8645C">
        <w:rPr>
          <w:lang w:val="en-AU"/>
        </w:rPr>
        <w:t xml:space="preserve">The </w:t>
      </w:r>
      <w:r w:rsidR="004845CE" w:rsidRPr="00F8645C">
        <w:rPr>
          <w:lang w:val="en-AU"/>
        </w:rPr>
        <w:t>student’s</w:t>
      </w:r>
      <w:r w:rsidRPr="00F8645C">
        <w:rPr>
          <w:lang w:val="en-AU"/>
        </w:rPr>
        <w:t xml:space="preserve"> name is provided and encrypted by the Department to assure the anonymity of individual students while still allowing matching of students across RTOs and across years for research purposes including longitudinal studies of participation in VET.</w:t>
      </w:r>
    </w:p>
    <w:p w14:paraId="6113FF1A" w14:textId="77777777" w:rsidR="00D72CB4" w:rsidRDefault="00D72CB4" w:rsidP="00D72CB4">
      <w:pPr>
        <w:pStyle w:val="Heading3"/>
        <w:rPr>
          <w:lang w:val="en-AU"/>
        </w:rPr>
      </w:pPr>
      <w:r>
        <w:rPr>
          <w:lang w:val="en-AU"/>
        </w:rPr>
        <w:t>Business rule</w:t>
      </w:r>
    </w:p>
    <w:p w14:paraId="572E7637" w14:textId="77777777" w:rsidR="00D72CB4" w:rsidRPr="00F8645C" w:rsidRDefault="00D72CB4" w:rsidP="00D72CB4">
      <w:pPr>
        <w:rPr>
          <w:lang w:val="en-AU"/>
        </w:rPr>
      </w:pPr>
      <w:r w:rsidRPr="00F8645C">
        <w:rPr>
          <w:lang w:val="en-AU"/>
        </w:rPr>
        <w:t>General:</w:t>
      </w:r>
    </w:p>
    <w:p w14:paraId="2C79F9CB" w14:textId="77777777" w:rsidR="00D72CB4" w:rsidRPr="00F8645C" w:rsidRDefault="00D72CB4" w:rsidP="00D72CB4">
      <w:pPr>
        <w:jc w:val="both"/>
        <w:rPr>
          <w:lang w:val="en-AU"/>
        </w:rPr>
      </w:pPr>
      <w:r w:rsidRPr="00F8645C">
        <w:rPr>
          <w:lang w:val="en-AU"/>
        </w:rPr>
        <w:t>To ensure privacy and confidentiality, this field is encrypted by a non-reversible encryption process during software validation by the State Training Authority prior to provision to the National VET Provider Collection.</w:t>
      </w:r>
    </w:p>
    <w:p w14:paraId="5E70A41B" w14:textId="77777777" w:rsidR="00D72CB4" w:rsidRPr="00F8645C" w:rsidRDefault="00D72CB4" w:rsidP="00D72CB4">
      <w:pPr>
        <w:jc w:val="both"/>
        <w:rPr>
          <w:lang w:val="en-AU"/>
        </w:rPr>
      </w:pPr>
      <w:r w:rsidRPr="00F8645C">
        <w:rPr>
          <w:i/>
          <w:lang w:val="en-AU"/>
        </w:rPr>
        <w:t>Name for Encryption</w:t>
      </w:r>
      <w:r w:rsidRPr="00F8645C">
        <w:rPr>
          <w:lang w:val="en-AU"/>
        </w:rPr>
        <w:t xml:space="preserve"> must contain the full legal name (given name</w:t>
      </w:r>
      <w:r>
        <w:rPr>
          <w:lang w:val="en-AU"/>
        </w:rPr>
        <w:t>s and family name) of the student.</w:t>
      </w:r>
    </w:p>
    <w:p w14:paraId="225484F7" w14:textId="77777777" w:rsidR="00D72CB4" w:rsidRDefault="00D72CB4" w:rsidP="00D72CB4">
      <w:r>
        <w:t>Specific:</w:t>
      </w:r>
    </w:p>
    <w:p w14:paraId="1F7DB373" w14:textId="77777777" w:rsidR="00D72CB4" w:rsidRDefault="00D72CB4" w:rsidP="00D72CB4">
      <w:pPr>
        <w:jc w:val="both"/>
      </w:pPr>
      <w:r>
        <w:t xml:space="preserve">It is important that the </w:t>
      </w:r>
      <w:r w:rsidRPr="000B42A5">
        <w:rPr>
          <w:i/>
          <w:iCs/>
        </w:rPr>
        <w:t>Name for encryption</w:t>
      </w:r>
      <w:r>
        <w:t xml:space="preserve"> (</w:t>
      </w:r>
      <w:r w:rsidRPr="000B42A5">
        <w:rPr>
          <w:i/>
          <w:iCs/>
        </w:rPr>
        <w:t>Client first name</w:t>
      </w:r>
      <w:r>
        <w:t xml:space="preserve"> and </w:t>
      </w:r>
      <w:r w:rsidRPr="000B42A5">
        <w:rPr>
          <w:i/>
          <w:iCs/>
        </w:rPr>
        <w:t>Client family name</w:t>
      </w:r>
      <w:r>
        <w:t>) is spelled correctly, contains the full name of the client, and does not include initials or a title.</w:t>
      </w:r>
    </w:p>
    <w:p w14:paraId="345A13B3" w14:textId="77777777" w:rsidR="00D72CB4" w:rsidRDefault="00D72CB4" w:rsidP="00D72CB4">
      <w:pPr>
        <w:jc w:val="both"/>
      </w:pPr>
      <w:r>
        <w:t xml:space="preserve">The </w:t>
      </w:r>
      <w:r w:rsidRPr="000B42A5">
        <w:rPr>
          <w:i/>
          <w:iCs/>
        </w:rPr>
        <w:t>Name for encryption</w:t>
      </w:r>
      <w:r>
        <w:t xml:space="preserve"> must be recorded in the following order: </w:t>
      </w:r>
      <w:r w:rsidRPr="000B42A5">
        <w:rPr>
          <w:i/>
          <w:iCs/>
        </w:rPr>
        <w:t>Client family name</w:t>
      </w:r>
      <w:r>
        <w:t xml:space="preserve"> (maximum 40 characters) (comma) (space) Client first given name (space) followed by the </w:t>
      </w:r>
      <w:r w:rsidRPr="000B42A5">
        <w:rPr>
          <w:i/>
          <w:iCs/>
        </w:rPr>
        <w:t>Client’s second given name</w:t>
      </w:r>
      <w:r>
        <w:t xml:space="preserve"> if provided (maximum 40 characters).</w:t>
      </w:r>
    </w:p>
    <w:p w14:paraId="7EB29A75" w14:textId="18BF3AAA" w:rsidR="00D72CB4" w:rsidRDefault="00D72CB4" w:rsidP="00D72CB4">
      <w:pPr>
        <w:jc w:val="both"/>
      </w:pPr>
      <w:r>
        <w:t xml:space="preserve">While the AVETMISS data element definitions specify field lengths of 40 characters for both the </w:t>
      </w:r>
      <w:r w:rsidR="004845CE">
        <w:t>client’s</w:t>
      </w:r>
      <w:r>
        <w:t xml:space="preserve"> name fields, other systems, such as those used to obtain or verify a USI, may need more characters for </w:t>
      </w:r>
      <w:r w:rsidRPr="000B42A5">
        <w:rPr>
          <w:i/>
          <w:iCs/>
        </w:rPr>
        <w:t>Client first given name</w:t>
      </w:r>
      <w:r>
        <w:t xml:space="preserve"> or </w:t>
      </w:r>
      <w:r w:rsidRPr="000B42A5">
        <w:rPr>
          <w:i/>
          <w:iCs/>
        </w:rPr>
        <w:t>Client family name</w:t>
      </w:r>
      <w:r>
        <w:t xml:space="preserve"> to capture a client’s full name resulting in longer field lengths in your student management system. For AVETMISS reporting purposes, these fields must be restricted to 40 characters.</w:t>
      </w:r>
    </w:p>
    <w:p w14:paraId="24DC71F1" w14:textId="77777777" w:rsidR="00D72CB4" w:rsidRPr="000B42A5" w:rsidRDefault="00D72CB4" w:rsidP="00D72CB4">
      <w:pPr>
        <w:jc w:val="both"/>
      </w:pPr>
      <w:r>
        <w:t xml:space="preserve">Where the full </w:t>
      </w:r>
      <w:r w:rsidRPr="000B42A5">
        <w:rPr>
          <w:i/>
          <w:iCs/>
        </w:rPr>
        <w:t>Name for encryption</w:t>
      </w:r>
      <w:r>
        <w:t>, including commas and spaces exceeds 60 characters, you will need to enter the full name in the order above and truncate to 60 characters.</w:t>
      </w:r>
    </w:p>
    <w:p w14:paraId="380BF2B5" w14:textId="77777777" w:rsidR="00D72CB4" w:rsidRDefault="00D72CB4" w:rsidP="00D72CB4">
      <w:pPr>
        <w:jc w:val="both"/>
        <w:rPr>
          <w:lang w:eastAsia="en-AU"/>
        </w:rPr>
      </w:pPr>
      <w:r>
        <w:rPr>
          <w:lang w:eastAsia="en-AU"/>
        </w:rPr>
        <w:t>Name for encryption must contain valid characters. Valid characters are:</w:t>
      </w:r>
    </w:p>
    <w:p w14:paraId="3D6AE085" w14:textId="77777777" w:rsidR="00D72CB4" w:rsidRDefault="00D72CB4" w:rsidP="008B26C7">
      <w:pPr>
        <w:pStyle w:val="bullet1"/>
        <w:rPr>
          <w:lang w:eastAsia="en-AU"/>
        </w:rPr>
      </w:pPr>
      <w:r>
        <w:rPr>
          <w:lang w:eastAsia="en-AU"/>
        </w:rPr>
        <w:t>A-Z</w:t>
      </w:r>
    </w:p>
    <w:p w14:paraId="48343531" w14:textId="77777777" w:rsidR="00D72CB4" w:rsidRDefault="00D72CB4" w:rsidP="008B26C7">
      <w:pPr>
        <w:pStyle w:val="bullet1"/>
        <w:rPr>
          <w:lang w:eastAsia="en-AU"/>
        </w:rPr>
      </w:pPr>
      <w:r>
        <w:rPr>
          <w:lang w:eastAsia="en-AU"/>
        </w:rPr>
        <w:t>a-z</w:t>
      </w:r>
    </w:p>
    <w:p w14:paraId="15E981B4" w14:textId="77777777" w:rsidR="00D72CB4" w:rsidRDefault="00D72CB4" w:rsidP="008B26C7">
      <w:pPr>
        <w:pStyle w:val="bullet1"/>
        <w:rPr>
          <w:lang w:eastAsia="en-AU"/>
        </w:rPr>
      </w:pPr>
      <w:r>
        <w:rPr>
          <w:lang w:eastAsia="en-AU"/>
        </w:rPr>
        <w:t>hyphen</w:t>
      </w:r>
    </w:p>
    <w:p w14:paraId="3A219542" w14:textId="77777777" w:rsidR="00D72CB4" w:rsidRDefault="00D72CB4" w:rsidP="008B26C7">
      <w:pPr>
        <w:pStyle w:val="bullet1"/>
        <w:rPr>
          <w:lang w:eastAsia="en-AU"/>
        </w:rPr>
      </w:pPr>
      <w:r>
        <w:rPr>
          <w:lang w:eastAsia="en-AU"/>
        </w:rPr>
        <w:t>apostrophe</w:t>
      </w:r>
    </w:p>
    <w:p w14:paraId="3567C7AA" w14:textId="77777777" w:rsidR="00D72CB4" w:rsidRDefault="00D72CB4" w:rsidP="008B26C7">
      <w:pPr>
        <w:pStyle w:val="bullet1"/>
        <w:rPr>
          <w:lang w:eastAsia="en-AU"/>
        </w:rPr>
      </w:pPr>
      <w:r>
        <w:rPr>
          <w:lang w:eastAsia="en-AU"/>
        </w:rPr>
        <w:t>Comma</w:t>
      </w:r>
    </w:p>
    <w:p w14:paraId="6963918F" w14:textId="77777777" w:rsidR="00D72CB4" w:rsidRDefault="00D72CB4" w:rsidP="008B26C7">
      <w:pPr>
        <w:pStyle w:val="bullet1"/>
        <w:rPr>
          <w:lang w:eastAsia="en-AU"/>
        </w:rPr>
      </w:pPr>
      <w:r>
        <w:rPr>
          <w:lang w:eastAsia="en-AU"/>
        </w:rPr>
        <w:t>Spaces</w:t>
      </w:r>
    </w:p>
    <w:p w14:paraId="2BD3FBC2" w14:textId="77777777" w:rsidR="00D72CB4" w:rsidRDefault="00D72CB4" w:rsidP="008B26C7">
      <w:pPr>
        <w:pStyle w:val="bullet1"/>
        <w:rPr>
          <w:lang w:eastAsia="en-AU"/>
        </w:rPr>
      </w:pPr>
      <w:r>
        <w:rPr>
          <w:lang w:eastAsia="en-AU"/>
        </w:rPr>
        <w:t>Full stop (no consecutive full stops, a full stop must follow immediately from a character)</w:t>
      </w:r>
    </w:p>
    <w:p w14:paraId="7E6E0F06" w14:textId="77777777" w:rsidR="00D72CB4" w:rsidRDefault="00D72CB4" w:rsidP="00D72CB4">
      <w:pPr>
        <w:pStyle w:val="Heading4"/>
        <w:rPr>
          <w:lang w:val="en-AU"/>
        </w:rPr>
      </w:pPr>
      <w:r w:rsidRPr="00F8645C">
        <w:rPr>
          <w:lang w:val="en-AU"/>
        </w:rPr>
        <w:t>T</w:t>
      </w:r>
      <w:r>
        <w:rPr>
          <w:lang w:val="en-AU"/>
        </w:rPr>
        <w:t>his field must not be blank.</w:t>
      </w:r>
    </w:p>
    <w:p w14:paraId="5F43594E" w14:textId="77777777" w:rsidR="00D72CB4" w:rsidRDefault="00D72CB4" w:rsidP="00D72CB4">
      <w:r>
        <w:br w:type="page"/>
      </w:r>
    </w:p>
    <w:p w14:paraId="35C5F68E" w14:textId="77777777" w:rsidR="00D72CB4" w:rsidRPr="00F8645C" w:rsidRDefault="00D72CB4" w:rsidP="00225138">
      <w:pPr>
        <w:pStyle w:val="Heading2-continued"/>
      </w:pPr>
      <w:bookmarkStart w:id="934" w:name="_Toc55372492"/>
      <w:bookmarkStart w:id="935" w:name="_Toc67574901"/>
      <w:bookmarkStart w:id="936" w:name="_Toc67639753"/>
      <w:bookmarkStart w:id="937" w:name="_Toc67649350"/>
      <w:bookmarkStart w:id="938" w:name="_Toc67663727"/>
      <w:bookmarkStart w:id="939" w:name="_Toc67906364"/>
      <w:bookmarkStart w:id="940" w:name="_Toc67925406"/>
      <w:bookmarkStart w:id="941" w:name="_Toc75851559"/>
      <w:r w:rsidRPr="00F8645C">
        <w:lastRenderedPageBreak/>
        <w:t>Name for Encryption</w:t>
      </w:r>
      <w:r>
        <w:t xml:space="preserve"> (continued)</w:t>
      </w:r>
      <w:bookmarkEnd w:id="934"/>
      <w:bookmarkEnd w:id="935"/>
      <w:bookmarkEnd w:id="936"/>
      <w:bookmarkEnd w:id="937"/>
      <w:bookmarkEnd w:id="938"/>
      <w:bookmarkEnd w:id="939"/>
      <w:bookmarkEnd w:id="940"/>
      <w:bookmarkEnd w:id="941"/>
    </w:p>
    <w:p w14:paraId="06906AAC" w14:textId="77777777" w:rsidR="00D72CB4" w:rsidRDefault="00D72CB4" w:rsidP="00D72C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Name for Encryption - Field format"/>
      </w:tblPr>
      <w:tblGrid>
        <w:gridCol w:w="2835"/>
        <w:gridCol w:w="3969"/>
      </w:tblGrid>
      <w:tr w:rsidR="00D72CB4" w:rsidRPr="00C43B7E" w14:paraId="6BD1188F" w14:textId="77777777" w:rsidTr="0005201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D590E17" w14:textId="77777777" w:rsidR="00D72CB4" w:rsidRPr="00832F00" w:rsidRDefault="00D72CB4" w:rsidP="00052017">
            <w:pPr>
              <w:pStyle w:val="Tablecolumnheadings"/>
            </w:pPr>
            <w:r w:rsidRPr="00832F00">
              <w:t>Value</w:t>
            </w:r>
          </w:p>
        </w:tc>
        <w:tc>
          <w:tcPr>
            <w:tcW w:w="2917" w:type="pct"/>
          </w:tcPr>
          <w:p w14:paraId="0C7E7EBF" w14:textId="77777777" w:rsidR="00D72CB4" w:rsidRPr="00832F00" w:rsidRDefault="00D72CB4" w:rsidP="00052017">
            <w:pPr>
              <w:pStyle w:val="Tablecolumnheadings"/>
            </w:pPr>
            <w:r w:rsidRPr="00832F00">
              <w:t>Description</w:t>
            </w:r>
          </w:p>
        </w:tc>
      </w:tr>
      <w:tr w:rsidR="00D72CB4" w:rsidRPr="005C3A19" w14:paraId="19AADED9" w14:textId="77777777" w:rsidTr="00052017">
        <w:trPr>
          <w:trHeight w:val="283"/>
        </w:trPr>
        <w:tc>
          <w:tcPr>
            <w:tcW w:w="2083" w:type="pct"/>
            <w:noWrap/>
          </w:tcPr>
          <w:p w14:paraId="4FA82879" w14:textId="77777777" w:rsidR="00D72CB4" w:rsidRPr="005C3A19" w:rsidRDefault="00D72CB4" w:rsidP="00052017">
            <w:pPr>
              <w:pStyle w:val="Tabletext"/>
            </w:pPr>
            <w:r>
              <w:t>Length</w:t>
            </w:r>
          </w:p>
        </w:tc>
        <w:tc>
          <w:tcPr>
            <w:tcW w:w="2917" w:type="pct"/>
          </w:tcPr>
          <w:p w14:paraId="012593FC" w14:textId="77777777" w:rsidR="00D72CB4" w:rsidRPr="005C3A19" w:rsidRDefault="00D72CB4" w:rsidP="00052017">
            <w:pPr>
              <w:pStyle w:val="Tabletext"/>
            </w:pPr>
            <w:r>
              <w:t>60</w:t>
            </w:r>
          </w:p>
        </w:tc>
      </w:tr>
      <w:tr w:rsidR="00D72CB4" w:rsidRPr="005C3A19" w14:paraId="40EAF00F" w14:textId="77777777" w:rsidTr="00052017">
        <w:trPr>
          <w:trHeight w:val="283"/>
        </w:trPr>
        <w:tc>
          <w:tcPr>
            <w:tcW w:w="2083" w:type="pct"/>
            <w:noWrap/>
          </w:tcPr>
          <w:p w14:paraId="4B33FC6E" w14:textId="77777777" w:rsidR="00D72CB4" w:rsidRPr="005C3A19" w:rsidRDefault="00D72CB4" w:rsidP="00052017">
            <w:pPr>
              <w:pStyle w:val="Tabletext"/>
            </w:pPr>
            <w:r w:rsidRPr="005C3A19">
              <w:t>Type</w:t>
            </w:r>
          </w:p>
        </w:tc>
        <w:tc>
          <w:tcPr>
            <w:tcW w:w="2917" w:type="pct"/>
          </w:tcPr>
          <w:p w14:paraId="2467E5E3" w14:textId="77777777" w:rsidR="00D72CB4" w:rsidRPr="005C3A19" w:rsidRDefault="00D72CB4" w:rsidP="00052017">
            <w:pPr>
              <w:pStyle w:val="Tabletext"/>
            </w:pPr>
            <w:r>
              <w:t>Alphanumeric</w:t>
            </w:r>
          </w:p>
        </w:tc>
      </w:tr>
      <w:tr w:rsidR="00D72CB4" w:rsidRPr="005C3A19" w14:paraId="24B4D392" w14:textId="77777777" w:rsidTr="00052017">
        <w:trPr>
          <w:trHeight w:val="283"/>
        </w:trPr>
        <w:tc>
          <w:tcPr>
            <w:tcW w:w="2083" w:type="pct"/>
            <w:noWrap/>
          </w:tcPr>
          <w:p w14:paraId="10084AF1" w14:textId="77777777" w:rsidR="00D72CB4" w:rsidRPr="005C3A19" w:rsidRDefault="00D72CB4" w:rsidP="00052017">
            <w:pPr>
              <w:pStyle w:val="Tabletext"/>
            </w:pPr>
            <w:r w:rsidRPr="005C3A19">
              <w:t>Justification</w:t>
            </w:r>
          </w:p>
        </w:tc>
        <w:tc>
          <w:tcPr>
            <w:tcW w:w="2917" w:type="pct"/>
          </w:tcPr>
          <w:p w14:paraId="292FAAB6" w14:textId="77777777" w:rsidR="00D72CB4" w:rsidRPr="005C3A19" w:rsidRDefault="00D72CB4" w:rsidP="00052017">
            <w:pPr>
              <w:pStyle w:val="Tabletext"/>
            </w:pPr>
            <w:r>
              <w:t>Left</w:t>
            </w:r>
          </w:p>
        </w:tc>
      </w:tr>
      <w:tr w:rsidR="00D72CB4" w:rsidRPr="005C3A19" w14:paraId="1DEFE675" w14:textId="77777777" w:rsidTr="00052017">
        <w:trPr>
          <w:trHeight w:val="283"/>
        </w:trPr>
        <w:tc>
          <w:tcPr>
            <w:tcW w:w="2083" w:type="pct"/>
            <w:noWrap/>
          </w:tcPr>
          <w:p w14:paraId="48255E82" w14:textId="77777777" w:rsidR="00D72CB4" w:rsidRPr="005C3A19" w:rsidRDefault="00D72CB4" w:rsidP="00052017">
            <w:pPr>
              <w:pStyle w:val="Tabletext"/>
            </w:pPr>
            <w:r w:rsidRPr="005C3A19">
              <w:t>Fill character</w:t>
            </w:r>
          </w:p>
        </w:tc>
        <w:tc>
          <w:tcPr>
            <w:tcW w:w="2917" w:type="pct"/>
          </w:tcPr>
          <w:p w14:paraId="5CA76C3A" w14:textId="77777777" w:rsidR="00D72CB4" w:rsidRPr="005C3A19" w:rsidRDefault="00D72CB4" w:rsidP="00052017">
            <w:pPr>
              <w:pStyle w:val="Tabletext"/>
            </w:pPr>
            <w:r>
              <w:t>Space</w:t>
            </w:r>
          </w:p>
        </w:tc>
      </w:tr>
    </w:tbl>
    <w:p w14:paraId="1768D3DF" w14:textId="77777777" w:rsidR="00D72CB4" w:rsidRDefault="00D72CB4" w:rsidP="00D72CB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Name for Encryption - Field value"/>
      </w:tblPr>
      <w:tblGrid>
        <w:gridCol w:w="2834"/>
        <w:gridCol w:w="6798"/>
      </w:tblGrid>
      <w:tr w:rsidR="00D72CB4" w:rsidRPr="00F8645C" w14:paraId="1A3FA045" w14:textId="77777777" w:rsidTr="0005201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B94E2C9" w14:textId="77777777" w:rsidR="00D72CB4" w:rsidRPr="00F8645C" w:rsidRDefault="00D72CB4" w:rsidP="00052017">
            <w:pPr>
              <w:pStyle w:val="Tablecolumnheadings"/>
            </w:pPr>
            <w:r w:rsidRPr="00F8645C">
              <w:t>Value</w:t>
            </w:r>
          </w:p>
        </w:tc>
        <w:tc>
          <w:tcPr>
            <w:tcW w:w="3529" w:type="pct"/>
          </w:tcPr>
          <w:p w14:paraId="09CD0B85" w14:textId="77777777" w:rsidR="00D72CB4" w:rsidRPr="00F8645C" w:rsidRDefault="00D72CB4" w:rsidP="00052017">
            <w:pPr>
              <w:pStyle w:val="Tablecolumnheadings"/>
            </w:pPr>
            <w:r w:rsidRPr="00F8645C">
              <w:t>Description</w:t>
            </w:r>
          </w:p>
        </w:tc>
      </w:tr>
      <w:tr w:rsidR="00D72CB4" w:rsidRPr="00F8645C" w14:paraId="0F2BB496" w14:textId="77777777" w:rsidTr="00052017">
        <w:trPr>
          <w:trHeight w:val="1984"/>
        </w:trPr>
        <w:tc>
          <w:tcPr>
            <w:tcW w:w="1471" w:type="pct"/>
            <w:noWrap/>
          </w:tcPr>
          <w:p w14:paraId="15F43E53" w14:textId="77777777" w:rsidR="00D72CB4" w:rsidRPr="00F8645C" w:rsidRDefault="00D72CB4" w:rsidP="00052017">
            <w:pPr>
              <w:pStyle w:val="Tabletext"/>
            </w:pPr>
            <w:r w:rsidRPr="00F8645C">
              <w:t>Text</w:t>
            </w:r>
          </w:p>
        </w:tc>
        <w:tc>
          <w:tcPr>
            <w:tcW w:w="3529" w:type="pct"/>
          </w:tcPr>
          <w:p w14:paraId="5607C606" w14:textId="77777777" w:rsidR="00D72CB4" w:rsidRDefault="00D72CB4" w:rsidP="00052017">
            <w:pPr>
              <w:pStyle w:val="Tabletext"/>
            </w:pPr>
            <w:r w:rsidRPr="00F8645C">
              <w:t>Type the student’s full name using the following format:</w:t>
            </w:r>
          </w:p>
          <w:p w14:paraId="0344C626" w14:textId="77777777" w:rsidR="00D72CB4" w:rsidRPr="00F8645C" w:rsidRDefault="00D72CB4" w:rsidP="00052017">
            <w:pPr>
              <w:pStyle w:val="Tabletext"/>
            </w:pPr>
            <w:r w:rsidRPr="00F8645C">
              <w:t>Surname (comma) (space) - (max 40 characters)</w:t>
            </w:r>
          </w:p>
          <w:p w14:paraId="00725DD9" w14:textId="77777777" w:rsidR="00D72CB4" w:rsidRPr="00F8645C" w:rsidRDefault="00D72CB4" w:rsidP="00052017">
            <w:pPr>
              <w:pStyle w:val="Tabletext"/>
            </w:pPr>
          </w:p>
          <w:p w14:paraId="3E871099" w14:textId="77777777" w:rsidR="00D72CB4" w:rsidRPr="00C14D45" w:rsidRDefault="00D72CB4" w:rsidP="00052017">
            <w:pPr>
              <w:pStyle w:val="Tabletext"/>
            </w:pPr>
            <w:r w:rsidRPr="00C14D45">
              <w:t>First given name (space)</w:t>
            </w:r>
          </w:p>
          <w:p w14:paraId="5E9481FC" w14:textId="77777777" w:rsidR="00D72CB4" w:rsidRPr="00F8645C" w:rsidRDefault="00D72CB4" w:rsidP="00052017">
            <w:pPr>
              <w:pStyle w:val="Tabletext"/>
            </w:pPr>
            <w:r w:rsidRPr="00F8645C">
              <w:t>Second given name</w:t>
            </w:r>
            <w:r>
              <w:t xml:space="preserve"> - (</w:t>
            </w:r>
            <w:r w:rsidRPr="00F8645C">
              <w:t>max 40 characters</w:t>
            </w:r>
            <w:r>
              <w:t xml:space="preserve"> between First given name and Second given name</w:t>
            </w:r>
            <w:r w:rsidRPr="00F8645C">
              <w:t>)</w:t>
            </w:r>
          </w:p>
          <w:p w14:paraId="024B876D" w14:textId="77777777" w:rsidR="00D72CB4" w:rsidRPr="00F8645C" w:rsidRDefault="00D72CB4" w:rsidP="00052017">
            <w:pPr>
              <w:pStyle w:val="Tabletext"/>
            </w:pPr>
          </w:p>
          <w:p w14:paraId="26972323" w14:textId="77777777" w:rsidR="00D72CB4" w:rsidRPr="00F8645C" w:rsidRDefault="00D72CB4" w:rsidP="00052017">
            <w:pPr>
              <w:pStyle w:val="Tabletext"/>
            </w:pPr>
            <w:r w:rsidRPr="00F8645C">
              <w:t>For</w:t>
            </w:r>
            <w:r>
              <w:t xml:space="preserve"> </w:t>
            </w:r>
            <w:r w:rsidRPr="00F8645C">
              <w:t>example:</w:t>
            </w:r>
            <w:r>
              <w:t xml:space="preserve"> </w:t>
            </w:r>
            <w:r w:rsidRPr="00F8645C">
              <w:t>Jones, David Andrew</w:t>
            </w:r>
          </w:p>
        </w:tc>
      </w:tr>
    </w:tbl>
    <w:p w14:paraId="60131A52" w14:textId="77777777" w:rsidR="00114046" w:rsidRDefault="00114046">
      <w:pPr>
        <w:suppressAutoHyphens w:val="0"/>
        <w:autoSpaceDE/>
        <w:autoSpaceDN/>
        <w:adjustRightInd/>
        <w:spacing w:after="0" w:line="240" w:lineRule="auto"/>
        <w:textAlignment w:val="auto"/>
        <w:rPr>
          <w:lang w:val="en-AU"/>
        </w:rPr>
      </w:pPr>
      <w:r>
        <w:rPr>
          <w:lang w:val="en-AU"/>
        </w:rPr>
        <w:br w:type="page"/>
      </w:r>
    </w:p>
    <w:p w14:paraId="3262E8A4" w14:textId="77777777" w:rsidR="00463B21" w:rsidRPr="00715492" w:rsidRDefault="00463B21" w:rsidP="00463B21">
      <w:pPr>
        <w:pStyle w:val="Heading2"/>
        <w:rPr>
          <w:lang w:val="en-AU"/>
        </w:rPr>
      </w:pPr>
      <w:bookmarkStart w:id="942" w:name="_Nominal_Hours"/>
      <w:bookmarkStart w:id="943" w:name="_Toc55372493"/>
      <w:bookmarkStart w:id="944" w:name="_Toc75851560"/>
      <w:bookmarkStart w:id="945" w:name="_Toc131508126"/>
      <w:bookmarkStart w:id="946" w:name="_Toc147314242"/>
      <w:bookmarkEnd w:id="942"/>
      <w:r w:rsidRPr="00715492">
        <w:rPr>
          <w:lang w:val="en-AU"/>
        </w:rPr>
        <w:lastRenderedPageBreak/>
        <w:t>Nominal Hours</w:t>
      </w:r>
      <w:bookmarkEnd w:id="943"/>
      <w:bookmarkEnd w:id="944"/>
      <w:bookmarkEnd w:id="945"/>
      <w:bookmarkEnd w:id="946"/>
    </w:p>
    <w:p w14:paraId="1783ABAE" w14:textId="77777777" w:rsidR="00463B21" w:rsidRDefault="00463B21" w:rsidP="00463B21">
      <w:pPr>
        <w:pStyle w:val="Heading3"/>
        <w:rPr>
          <w:lang w:val="en-AU"/>
        </w:rPr>
      </w:pPr>
      <w:r w:rsidRPr="00715492">
        <w:rPr>
          <w:lang w:val="en-AU"/>
        </w:rPr>
        <w:t>Element descrip</w:t>
      </w:r>
      <w:r>
        <w:rPr>
          <w:lang w:val="en-AU"/>
        </w:rPr>
        <w:t>tion</w:t>
      </w:r>
    </w:p>
    <w:p w14:paraId="315DEC5B" w14:textId="77777777" w:rsidR="00463B21" w:rsidRPr="00715492" w:rsidRDefault="00463B21" w:rsidP="00463B21">
      <w:pPr>
        <w:jc w:val="both"/>
        <w:rPr>
          <w:lang w:val="en-AU"/>
        </w:rPr>
      </w:pPr>
      <w:r w:rsidRPr="00715492">
        <w:rPr>
          <w:lang w:val="en-AU"/>
        </w:rPr>
        <w:t>The nominal anticipated hours of supervised learning or training deemed necessary to adequately present and assess the educational material associated</w:t>
      </w:r>
      <w:r>
        <w:rPr>
          <w:lang w:val="en-AU"/>
        </w:rPr>
        <w:t xml:space="preserve"> with the delivery of training.</w:t>
      </w:r>
    </w:p>
    <w:p w14:paraId="7B413719" w14:textId="77777777" w:rsidR="00463B21" w:rsidRDefault="00463B21" w:rsidP="00463B21">
      <w:pPr>
        <w:pStyle w:val="Heading3"/>
        <w:rPr>
          <w:lang w:val="en-AU"/>
        </w:rPr>
      </w:pPr>
      <w:r>
        <w:rPr>
          <w:lang w:val="en-AU"/>
        </w:rPr>
        <w:t>Files</w:t>
      </w:r>
    </w:p>
    <w:p w14:paraId="0FEBA455" w14:textId="77777777" w:rsidR="00463B21" w:rsidRPr="00715492" w:rsidRDefault="00463B21" w:rsidP="00463B21">
      <w:pPr>
        <w:rPr>
          <w:lang w:val="en-AU"/>
        </w:rPr>
      </w:pPr>
      <w:r w:rsidRPr="00715492">
        <w:rPr>
          <w:lang w:val="en-AU"/>
        </w:rPr>
        <w:t>Program (NAT00030)</w:t>
      </w:r>
    </w:p>
    <w:p w14:paraId="5E0C1A3B" w14:textId="77777777" w:rsidR="00463B21" w:rsidRPr="00715492" w:rsidRDefault="00463B21" w:rsidP="00463B21">
      <w:pPr>
        <w:rPr>
          <w:lang w:val="en-AU"/>
        </w:rPr>
      </w:pPr>
      <w:r w:rsidRPr="00715492">
        <w:rPr>
          <w:lang w:val="en-AU"/>
        </w:rPr>
        <w:t>Subject (NAT00060)</w:t>
      </w:r>
    </w:p>
    <w:p w14:paraId="115742F8" w14:textId="77777777" w:rsidR="00463B21" w:rsidRDefault="00463B21" w:rsidP="00463B21">
      <w:pPr>
        <w:pStyle w:val="Heading3"/>
        <w:rPr>
          <w:lang w:val="en-AU"/>
        </w:rPr>
      </w:pPr>
      <w:r>
        <w:rPr>
          <w:lang w:val="en-AU"/>
        </w:rPr>
        <w:t>Purpose</w:t>
      </w:r>
    </w:p>
    <w:p w14:paraId="5BB0EF65" w14:textId="77777777" w:rsidR="00463B21" w:rsidRPr="00715492" w:rsidRDefault="00463B21" w:rsidP="00463B21">
      <w:pPr>
        <w:jc w:val="both"/>
        <w:rPr>
          <w:lang w:val="en-AU"/>
        </w:rPr>
      </w:pPr>
      <w:r w:rsidRPr="00715492">
        <w:rPr>
          <w:lang w:val="en-AU"/>
        </w:rPr>
        <w:t>To allow analysis of training delivery that requires supervision.</w:t>
      </w:r>
    </w:p>
    <w:p w14:paraId="2DDCE496" w14:textId="77777777" w:rsidR="00463B21" w:rsidRDefault="00463B21" w:rsidP="00463B21">
      <w:pPr>
        <w:pStyle w:val="Heading3"/>
        <w:rPr>
          <w:lang w:val="en-AU"/>
        </w:rPr>
      </w:pPr>
      <w:r>
        <w:rPr>
          <w:lang w:val="en-AU"/>
        </w:rPr>
        <w:t>Business rules</w:t>
      </w:r>
    </w:p>
    <w:p w14:paraId="0E3A21BE" w14:textId="77777777" w:rsidR="00463B21" w:rsidRPr="00715492" w:rsidRDefault="00463B21" w:rsidP="00463B21">
      <w:pPr>
        <w:pStyle w:val="Heading4"/>
        <w:rPr>
          <w:lang w:val="en-AU"/>
        </w:rPr>
      </w:pPr>
      <w:r w:rsidRPr="00715492">
        <w:rPr>
          <w:lang w:val="en-AU"/>
        </w:rPr>
        <w:t>General:</w:t>
      </w:r>
    </w:p>
    <w:p w14:paraId="672D21EE" w14:textId="77777777" w:rsidR="00463B21" w:rsidRPr="00715492" w:rsidRDefault="00463B21" w:rsidP="00463B21">
      <w:pPr>
        <w:jc w:val="both"/>
        <w:rPr>
          <w:lang w:val="en-AU"/>
        </w:rPr>
      </w:pPr>
      <w:r w:rsidRPr="00715492">
        <w:rPr>
          <w:lang w:val="en-AU"/>
        </w:rPr>
        <w:t xml:space="preserve">The value of </w:t>
      </w:r>
      <w:r>
        <w:rPr>
          <w:i/>
          <w:lang w:val="en-AU"/>
        </w:rPr>
        <w:t>Nominal H</w:t>
      </w:r>
      <w:r w:rsidRPr="00715492">
        <w:rPr>
          <w:i/>
          <w:lang w:val="en-AU"/>
        </w:rPr>
        <w:t>ours</w:t>
      </w:r>
      <w:r w:rsidRPr="00715492">
        <w:rPr>
          <w:lang w:val="en-AU"/>
        </w:rPr>
        <w:t xml:space="preserve"> should not include any prerequisites for the program or subject that have pre</w:t>
      </w:r>
      <w:r>
        <w:rPr>
          <w:lang w:val="en-AU"/>
        </w:rPr>
        <w:t xml:space="preserve">viously been achieved. </w:t>
      </w:r>
      <w:r w:rsidRPr="00715492">
        <w:rPr>
          <w:i/>
          <w:lang w:val="en-AU"/>
        </w:rPr>
        <w:t>Nominal Hours</w:t>
      </w:r>
      <w:r w:rsidRPr="00715492">
        <w:rPr>
          <w:lang w:val="en-AU"/>
        </w:rPr>
        <w:t xml:space="preserve"> are allocated assuming a typical classroom-based delivery and assessment strategy and do not include hours associated with non-supervised work experience, field work, work placement or private study. In instances where a program or subject consists entirely of one or more of these components, the</w:t>
      </w:r>
      <w:r>
        <w:rPr>
          <w:lang w:val="en-AU"/>
        </w:rPr>
        <w:t xml:space="preserve"> </w:t>
      </w:r>
      <w:r w:rsidRPr="00715492">
        <w:rPr>
          <w:i/>
          <w:lang w:val="en-AU"/>
        </w:rPr>
        <w:t>Nominal Hours</w:t>
      </w:r>
      <w:r w:rsidRPr="00715492">
        <w:rPr>
          <w:lang w:val="en-AU"/>
        </w:rPr>
        <w:t xml:space="preserve"> value must be ‘0000’.</w:t>
      </w:r>
    </w:p>
    <w:p w14:paraId="497B923C" w14:textId="17D93C1F" w:rsidR="00463B21" w:rsidRPr="00715492" w:rsidRDefault="00463B21" w:rsidP="00463B21">
      <w:pPr>
        <w:jc w:val="both"/>
        <w:rPr>
          <w:lang w:val="en-AU"/>
        </w:rPr>
      </w:pPr>
      <w:r w:rsidRPr="00715492">
        <w:rPr>
          <w:i/>
          <w:lang w:val="en-AU"/>
        </w:rPr>
        <w:t>Nominal Hours</w:t>
      </w:r>
      <w:r w:rsidRPr="00715492">
        <w:rPr>
          <w:lang w:val="en-AU"/>
        </w:rPr>
        <w:t xml:space="preserve"> for qualifications are found on the </w:t>
      </w:r>
      <w:hyperlink r:id="rId39" w:history="1">
        <w:r w:rsidRPr="00685379">
          <w:rPr>
            <w:rStyle w:val="Hyperlink"/>
            <w:lang w:val="en-AU"/>
          </w:rPr>
          <w:t>Victorian Purchasing Guide</w:t>
        </w:r>
      </w:hyperlink>
      <w:r w:rsidRPr="00685379">
        <w:rPr>
          <w:lang w:val="en-AU"/>
        </w:rPr>
        <w:t>.</w:t>
      </w:r>
    </w:p>
    <w:p w14:paraId="24A5DB6B" w14:textId="77777777" w:rsidR="00463B21" w:rsidRPr="00715492" w:rsidRDefault="00463B21" w:rsidP="00463B21">
      <w:pPr>
        <w:jc w:val="both"/>
        <w:rPr>
          <w:lang w:val="en-AU"/>
        </w:rPr>
      </w:pPr>
      <w:r w:rsidRPr="00715492">
        <w:rPr>
          <w:lang w:val="en-AU"/>
        </w:rPr>
        <w:t xml:space="preserve">Nationally agreed hours for units of competency and accredited units (only those accredited units listed on the National Training Register </w:t>
      </w:r>
      <w:hyperlink r:id="rId40" w:history="1">
        <w:r>
          <w:rPr>
            <w:rStyle w:val="Hyperlink"/>
            <w:lang w:val="en-AU"/>
          </w:rPr>
          <w:t>TGA</w:t>
        </w:r>
      </w:hyperlink>
      <w:r w:rsidRPr="00715492">
        <w:rPr>
          <w:lang w:val="en-AU"/>
        </w:rPr>
        <w:t xml:space="preserve">) are found on the </w:t>
      </w:r>
      <w:hyperlink r:id="rId41" w:history="1">
        <w:r w:rsidRPr="005202C9">
          <w:rPr>
            <w:rStyle w:val="Hyperlink"/>
            <w:lang w:val="en-AU"/>
          </w:rPr>
          <w:t>NCVER Portal</w:t>
        </w:r>
      </w:hyperlink>
      <w:r>
        <w:rPr>
          <w:lang w:val="en-AU"/>
        </w:rPr>
        <w:t>.</w:t>
      </w:r>
    </w:p>
    <w:p w14:paraId="09DF66A0" w14:textId="77777777" w:rsidR="00463B21" w:rsidRPr="00715492" w:rsidRDefault="00463B21" w:rsidP="00463B21">
      <w:pPr>
        <w:pStyle w:val="Heading4"/>
        <w:rPr>
          <w:lang w:val="en-AU"/>
        </w:rPr>
      </w:pPr>
      <w:r w:rsidRPr="00715492">
        <w:rPr>
          <w:lang w:val="en-AU"/>
        </w:rPr>
        <w:t>Specific:</w:t>
      </w:r>
    </w:p>
    <w:p w14:paraId="5A70B7EE" w14:textId="77777777" w:rsidR="00463B21" w:rsidRPr="00715492" w:rsidRDefault="00463B21" w:rsidP="00463B21">
      <w:pPr>
        <w:jc w:val="both"/>
        <w:rPr>
          <w:lang w:val="en-AU"/>
        </w:rPr>
      </w:pPr>
      <w:r w:rsidRPr="00715492">
        <w:rPr>
          <w:lang w:val="en-AU"/>
        </w:rPr>
        <w:t>Where a curriculum document shows:</w:t>
      </w:r>
    </w:p>
    <w:p w14:paraId="314CFAF5" w14:textId="77777777" w:rsidR="00463B21" w:rsidRDefault="00463B21" w:rsidP="00E731FB">
      <w:pPr>
        <w:pStyle w:val="bullet1"/>
        <w:rPr>
          <w:lang w:val="en-AU"/>
        </w:rPr>
      </w:pPr>
      <w:r w:rsidRPr="00715492">
        <w:rPr>
          <w:lang w:val="en-AU"/>
        </w:rPr>
        <w:t>fractional hours, round the value to the nearest whole number of hours; round exact half-</w:t>
      </w:r>
      <w:r>
        <w:rPr>
          <w:lang w:val="en-AU"/>
        </w:rPr>
        <w:t>hours to the nearest odd number</w:t>
      </w:r>
    </w:p>
    <w:p w14:paraId="71444625" w14:textId="77777777" w:rsidR="00463B21" w:rsidRPr="00715492" w:rsidRDefault="00463B21" w:rsidP="00E731FB">
      <w:pPr>
        <w:pStyle w:val="bullet1"/>
        <w:rPr>
          <w:lang w:val="en-AU"/>
        </w:rPr>
      </w:pPr>
      <w:r w:rsidRPr="00715492">
        <w:rPr>
          <w:lang w:val="en-AU"/>
        </w:rPr>
        <w:t>a range of hours, ensure the value is the midpoint of the range.</w:t>
      </w:r>
    </w:p>
    <w:p w14:paraId="6343DBAC" w14:textId="77777777" w:rsidR="00463B21" w:rsidRPr="00715492" w:rsidRDefault="00463B21" w:rsidP="00463B21">
      <w:pPr>
        <w:jc w:val="both"/>
        <w:rPr>
          <w:lang w:val="en-AU"/>
        </w:rPr>
      </w:pPr>
      <w:r w:rsidRPr="00715492">
        <w:rPr>
          <w:lang w:val="en-AU"/>
        </w:rPr>
        <w:t>Nominal Ho</w:t>
      </w:r>
      <w:r>
        <w:rPr>
          <w:lang w:val="en-AU"/>
        </w:rPr>
        <w:t>urs must be between 0 and 9999.</w:t>
      </w:r>
    </w:p>
    <w:p w14:paraId="3D4F346B" w14:textId="77777777" w:rsidR="00463B21" w:rsidRDefault="00463B21" w:rsidP="00463B21">
      <w:pPr>
        <w:pStyle w:val="Heading4"/>
        <w:rPr>
          <w:lang w:val="en-AU"/>
        </w:rPr>
      </w:pPr>
      <w:r>
        <w:rPr>
          <w:lang w:val="en-AU"/>
        </w:rPr>
        <w:t>This field must not be blank.</w:t>
      </w:r>
    </w:p>
    <w:p w14:paraId="229ACC08" w14:textId="77777777" w:rsidR="00463B21" w:rsidRDefault="00463B21" w:rsidP="00463B2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Nominal Hours - Field format"/>
      </w:tblPr>
      <w:tblGrid>
        <w:gridCol w:w="2835"/>
        <w:gridCol w:w="3969"/>
      </w:tblGrid>
      <w:tr w:rsidR="00463B21" w:rsidRPr="00F326EC" w14:paraId="289D8B8E" w14:textId="77777777" w:rsidTr="00E731F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7921C9C" w14:textId="77777777" w:rsidR="00463B21" w:rsidRPr="00F326EC" w:rsidRDefault="00463B21" w:rsidP="00E731FB">
            <w:pPr>
              <w:pStyle w:val="Tablecolumnheadings"/>
            </w:pPr>
            <w:r w:rsidRPr="00F326EC">
              <w:t>Value</w:t>
            </w:r>
          </w:p>
        </w:tc>
        <w:tc>
          <w:tcPr>
            <w:tcW w:w="2917" w:type="pct"/>
          </w:tcPr>
          <w:p w14:paraId="2B604E03" w14:textId="77777777" w:rsidR="00463B21" w:rsidRPr="00F326EC" w:rsidRDefault="00463B21" w:rsidP="00E731FB">
            <w:pPr>
              <w:pStyle w:val="Tablecolumnheadings"/>
            </w:pPr>
            <w:r w:rsidRPr="00F326EC">
              <w:t>Description</w:t>
            </w:r>
          </w:p>
        </w:tc>
      </w:tr>
      <w:tr w:rsidR="00463B21" w:rsidRPr="00F326EC" w14:paraId="35B39AFD" w14:textId="77777777" w:rsidTr="00E731FB">
        <w:trPr>
          <w:trHeight w:val="283"/>
        </w:trPr>
        <w:tc>
          <w:tcPr>
            <w:tcW w:w="2083" w:type="pct"/>
            <w:noWrap/>
          </w:tcPr>
          <w:p w14:paraId="3EFF7E7C" w14:textId="77777777" w:rsidR="00463B21" w:rsidRPr="00F326EC" w:rsidRDefault="00463B21" w:rsidP="00E731FB">
            <w:pPr>
              <w:pStyle w:val="Tabletext"/>
            </w:pPr>
            <w:r w:rsidRPr="00F326EC">
              <w:t>Length</w:t>
            </w:r>
          </w:p>
        </w:tc>
        <w:tc>
          <w:tcPr>
            <w:tcW w:w="2917" w:type="pct"/>
          </w:tcPr>
          <w:p w14:paraId="6AA421DA" w14:textId="77777777" w:rsidR="00463B21" w:rsidRPr="00F326EC" w:rsidRDefault="00463B21" w:rsidP="00E731FB">
            <w:pPr>
              <w:pStyle w:val="Tabletext"/>
            </w:pPr>
            <w:r w:rsidRPr="00F326EC">
              <w:t>4</w:t>
            </w:r>
          </w:p>
        </w:tc>
      </w:tr>
      <w:tr w:rsidR="00463B21" w:rsidRPr="00F326EC" w14:paraId="03F5214D" w14:textId="77777777" w:rsidTr="00E731FB">
        <w:trPr>
          <w:trHeight w:val="283"/>
        </w:trPr>
        <w:tc>
          <w:tcPr>
            <w:tcW w:w="2083" w:type="pct"/>
            <w:noWrap/>
          </w:tcPr>
          <w:p w14:paraId="464D99E0" w14:textId="77777777" w:rsidR="00463B21" w:rsidRPr="00F326EC" w:rsidRDefault="00463B21" w:rsidP="00E731FB">
            <w:pPr>
              <w:pStyle w:val="Tabletext"/>
            </w:pPr>
            <w:r w:rsidRPr="00F326EC">
              <w:t>Type</w:t>
            </w:r>
          </w:p>
        </w:tc>
        <w:tc>
          <w:tcPr>
            <w:tcW w:w="2917" w:type="pct"/>
          </w:tcPr>
          <w:p w14:paraId="2A150888" w14:textId="77777777" w:rsidR="00463B21" w:rsidRPr="00F326EC" w:rsidRDefault="00463B21" w:rsidP="00E731FB">
            <w:pPr>
              <w:pStyle w:val="Tabletext"/>
            </w:pPr>
            <w:r w:rsidRPr="00F326EC">
              <w:t>Numeric</w:t>
            </w:r>
          </w:p>
        </w:tc>
      </w:tr>
      <w:tr w:rsidR="00463B21" w:rsidRPr="00F326EC" w14:paraId="18ACFEA3" w14:textId="77777777" w:rsidTr="00E731FB">
        <w:trPr>
          <w:trHeight w:val="283"/>
        </w:trPr>
        <w:tc>
          <w:tcPr>
            <w:tcW w:w="2083" w:type="pct"/>
            <w:noWrap/>
          </w:tcPr>
          <w:p w14:paraId="6E0B3CEB" w14:textId="77777777" w:rsidR="00463B21" w:rsidRPr="00F326EC" w:rsidRDefault="00463B21" w:rsidP="00E731FB">
            <w:pPr>
              <w:pStyle w:val="Tabletext"/>
            </w:pPr>
            <w:r w:rsidRPr="00F326EC">
              <w:t>Justification</w:t>
            </w:r>
          </w:p>
        </w:tc>
        <w:tc>
          <w:tcPr>
            <w:tcW w:w="2917" w:type="pct"/>
          </w:tcPr>
          <w:p w14:paraId="402CFB2F" w14:textId="77777777" w:rsidR="00463B21" w:rsidRPr="00F326EC" w:rsidRDefault="00463B21" w:rsidP="00E731FB">
            <w:pPr>
              <w:pStyle w:val="Tabletext"/>
            </w:pPr>
            <w:r w:rsidRPr="00F326EC">
              <w:t>Right</w:t>
            </w:r>
          </w:p>
        </w:tc>
      </w:tr>
      <w:tr w:rsidR="00463B21" w:rsidRPr="00F326EC" w14:paraId="42527596" w14:textId="77777777" w:rsidTr="00E731FB">
        <w:trPr>
          <w:trHeight w:val="283"/>
        </w:trPr>
        <w:tc>
          <w:tcPr>
            <w:tcW w:w="2083" w:type="pct"/>
            <w:noWrap/>
          </w:tcPr>
          <w:p w14:paraId="3FB16E69" w14:textId="77777777" w:rsidR="00463B21" w:rsidRPr="00F326EC" w:rsidRDefault="00463B21" w:rsidP="00E731FB">
            <w:pPr>
              <w:pStyle w:val="Tabletext"/>
            </w:pPr>
            <w:r w:rsidRPr="00F326EC">
              <w:t>Fill character</w:t>
            </w:r>
          </w:p>
        </w:tc>
        <w:tc>
          <w:tcPr>
            <w:tcW w:w="2917" w:type="pct"/>
          </w:tcPr>
          <w:p w14:paraId="14E578A8" w14:textId="77777777" w:rsidR="00463B21" w:rsidRPr="00F326EC" w:rsidRDefault="00463B21" w:rsidP="00E731FB">
            <w:pPr>
              <w:pStyle w:val="Tabletext"/>
            </w:pPr>
            <w:r w:rsidRPr="00F326EC">
              <w:t>Zero</w:t>
            </w:r>
          </w:p>
        </w:tc>
      </w:tr>
    </w:tbl>
    <w:p w14:paraId="7075C9F1" w14:textId="77777777" w:rsidR="00463B21" w:rsidRDefault="00463B21" w:rsidP="00463B2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Nominal Hours - Field value"/>
      </w:tblPr>
      <w:tblGrid>
        <w:gridCol w:w="2834"/>
        <w:gridCol w:w="6798"/>
      </w:tblGrid>
      <w:tr w:rsidR="00463B21" w:rsidRPr="00C43B7E" w14:paraId="72E9EF41" w14:textId="77777777" w:rsidTr="00E731F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1D10335" w14:textId="77777777" w:rsidR="00463B21" w:rsidRPr="00832F00" w:rsidRDefault="00463B21" w:rsidP="00E731FB">
            <w:pPr>
              <w:pStyle w:val="Tablecolumnheadings"/>
            </w:pPr>
            <w:r w:rsidRPr="00832F00">
              <w:t>Value</w:t>
            </w:r>
          </w:p>
        </w:tc>
        <w:tc>
          <w:tcPr>
            <w:tcW w:w="3529" w:type="pct"/>
          </w:tcPr>
          <w:p w14:paraId="7A74EE61" w14:textId="77777777" w:rsidR="00463B21" w:rsidRPr="00832F00" w:rsidRDefault="00463B21" w:rsidP="00E731FB">
            <w:pPr>
              <w:pStyle w:val="Tablecolumnheadings"/>
            </w:pPr>
            <w:r w:rsidRPr="00832F00">
              <w:t>Description</w:t>
            </w:r>
          </w:p>
        </w:tc>
      </w:tr>
      <w:tr w:rsidR="00463B21" w:rsidRPr="00E81D6B" w14:paraId="60581EC5" w14:textId="77777777" w:rsidTr="00E731FB">
        <w:trPr>
          <w:trHeight w:val="567"/>
        </w:trPr>
        <w:tc>
          <w:tcPr>
            <w:tcW w:w="1471" w:type="pct"/>
            <w:noWrap/>
          </w:tcPr>
          <w:p w14:paraId="138C7FBC" w14:textId="77777777" w:rsidR="00463B21" w:rsidRPr="002E2764" w:rsidRDefault="00463B21" w:rsidP="00E731FB">
            <w:pPr>
              <w:pStyle w:val="Tabletext"/>
            </w:pPr>
            <w:r w:rsidRPr="002E2764">
              <w:t>0000-9999</w:t>
            </w:r>
          </w:p>
        </w:tc>
        <w:tc>
          <w:tcPr>
            <w:tcW w:w="3529" w:type="pct"/>
          </w:tcPr>
          <w:p w14:paraId="100D1129" w14:textId="77777777" w:rsidR="00463B21" w:rsidRPr="002E2764" w:rsidRDefault="00463B21" w:rsidP="00E731FB">
            <w:pPr>
              <w:pStyle w:val="Tabletext"/>
            </w:pPr>
            <w:r w:rsidRPr="002E2764">
              <w:t>Value that nominally represents anticipated hours of supervised training for a program or subject</w:t>
            </w:r>
            <w:r>
              <w:t>.</w:t>
            </w:r>
          </w:p>
        </w:tc>
      </w:tr>
    </w:tbl>
    <w:p w14:paraId="2FA15358" w14:textId="77777777" w:rsidR="00463B21" w:rsidRDefault="00463B21" w:rsidP="00463B21">
      <w:pPr>
        <w:rPr>
          <w:lang w:val="en-AU"/>
        </w:rPr>
      </w:pPr>
      <w:r>
        <w:rPr>
          <w:lang w:val="en-AU"/>
        </w:rPr>
        <w:br w:type="page"/>
      </w:r>
    </w:p>
    <w:p w14:paraId="5B072066" w14:textId="77777777" w:rsidR="00463B21" w:rsidRPr="00230202" w:rsidRDefault="00463B21" w:rsidP="00463B21">
      <w:pPr>
        <w:pStyle w:val="Heading2"/>
        <w:rPr>
          <w:lang w:val="en-AU"/>
        </w:rPr>
      </w:pPr>
      <w:bookmarkStart w:id="947" w:name="_Outcome_Identifier_-"/>
      <w:bookmarkStart w:id="948" w:name="_Toc55372494"/>
      <w:bookmarkStart w:id="949" w:name="_Toc75851561"/>
      <w:bookmarkStart w:id="950" w:name="_Toc131508127"/>
      <w:bookmarkStart w:id="951" w:name="_Toc147314243"/>
      <w:bookmarkEnd w:id="947"/>
      <w:r>
        <w:rPr>
          <w:lang w:val="en-AU"/>
        </w:rPr>
        <w:lastRenderedPageBreak/>
        <w:t xml:space="preserve">Outcome Identifier - </w:t>
      </w:r>
      <w:r w:rsidRPr="00230202">
        <w:rPr>
          <w:lang w:val="en-AU"/>
        </w:rPr>
        <w:t>National</w:t>
      </w:r>
      <w:bookmarkEnd w:id="948"/>
      <w:bookmarkEnd w:id="949"/>
      <w:bookmarkEnd w:id="950"/>
      <w:bookmarkEnd w:id="951"/>
    </w:p>
    <w:p w14:paraId="3B72C332" w14:textId="77777777" w:rsidR="00463B21" w:rsidRDefault="00463B21" w:rsidP="00463B21">
      <w:pPr>
        <w:pStyle w:val="Heading3"/>
        <w:rPr>
          <w:lang w:val="en-AU"/>
        </w:rPr>
      </w:pPr>
      <w:r>
        <w:rPr>
          <w:lang w:val="en-AU"/>
        </w:rPr>
        <w:t>Element description</w:t>
      </w:r>
    </w:p>
    <w:p w14:paraId="3CB71C59" w14:textId="77777777" w:rsidR="00463B21" w:rsidRPr="00230202" w:rsidRDefault="00463B21" w:rsidP="00463B21">
      <w:pPr>
        <w:jc w:val="both"/>
        <w:rPr>
          <w:lang w:val="en-AU"/>
        </w:rPr>
      </w:pPr>
      <w:r w:rsidRPr="00230202">
        <w:rPr>
          <w:lang w:val="en-AU"/>
        </w:rPr>
        <w:t>A code that uniquely identifies the result or outcome of a student’s participation in a Subject enrolment.</w:t>
      </w:r>
    </w:p>
    <w:p w14:paraId="57C74B3C" w14:textId="77777777" w:rsidR="00463B21" w:rsidRDefault="00463B21" w:rsidP="00463B21">
      <w:pPr>
        <w:pStyle w:val="Heading3"/>
        <w:rPr>
          <w:lang w:val="en-AU"/>
        </w:rPr>
      </w:pPr>
      <w:r>
        <w:rPr>
          <w:lang w:val="en-AU"/>
        </w:rPr>
        <w:t>File</w:t>
      </w:r>
    </w:p>
    <w:p w14:paraId="139E32E3" w14:textId="77777777" w:rsidR="00463B21" w:rsidRPr="00230202" w:rsidRDefault="00463B21" w:rsidP="00463B21">
      <w:pPr>
        <w:rPr>
          <w:lang w:val="en-AU"/>
        </w:rPr>
      </w:pPr>
      <w:r w:rsidRPr="00230202">
        <w:rPr>
          <w:lang w:val="en-AU"/>
        </w:rPr>
        <w:t>Training Activity (NAT00120)</w:t>
      </w:r>
    </w:p>
    <w:p w14:paraId="3712EC22" w14:textId="77777777" w:rsidR="00463B21" w:rsidRDefault="00463B21" w:rsidP="00463B21">
      <w:pPr>
        <w:pStyle w:val="Heading3"/>
        <w:rPr>
          <w:lang w:val="en-AU"/>
        </w:rPr>
      </w:pPr>
      <w:r>
        <w:rPr>
          <w:lang w:val="en-AU"/>
        </w:rPr>
        <w:t>Purpose</w:t>
      </w:r>
    </w:p>
    <w:p w14:paraId="6BF99AA2" w14:textId="77777777" w:rsidR="00463B21" w:rsidRDefault="00463B21" w:rsidP="00463B21">
      <w:pPr>
        <w:jc w:val="both"/>
        <w:rPr>
          <w:lang w:val="en-AU"/>
        </w:rPr>
      </w:pPr>
      <w:r w:rsidRPr="00230202">
        <w:rPr>
          <w:lang w:val="en-AU"/>
        </w:rPr>
        <w:t>To measure output and activity in the VET system.</w:t>
      </w:r>
    </w:p>
    <w:p w14:paraId="61AE213A" w14:textId="77777777" w:rsidR="00463B21" w:rsidRDefault="00463B21" w:rsidP="00463B21">
      <w:pPr>
        <w:pStyle w:val="Heading3"/>
        <w:rPr>
          <w:lang w:val="en-AU"/>
        </w:rPr>
      </w:pPr>
      <w:r w:rsidRPr="00230202">
        <w:rPr>
          <w:lang w:val="en-AU"/>
        </w:rPr>
        <w:t>Business rules</w:t>
      </w:r>
    </w:p>
    <w:tbl>
      <w:tblPr>
        <w:tblStyle w:val="TableGrid"/>
        <w:tblW w:w="0" w:type="auto"/>
        <w:tblLook w:val="04A0" w:firstRow="1" w:lastRow="0" w:firstColumn="1" w:lastColumn="0" w:noHBand="0" w:noVBand="1"/>
      </w:tblPr>
      <w:tblGrid>
        <w:gridCol w:w="9622"/>
      </w:tblGrid>
      <w:tr w:rsidR="000B4799" w:rsidRPr="000B4799" w14:paraId="55561115" w14:textId="77777777" w:rsidTr="000B4799">
        <w:tc>
          <w:tcPr>
            <w:tcW w:w="9622" w:type="dxa"/>
            <w:tcBorders>
              <w:top w:val="single" w:sz="4" w:space="0" w:color="auto"/>
              <w:left w:val="nil"/>
              <w:bottom w:val="single" w:sz="4" w:space="0" w:color="auto"/>
              <w:right w:val="nil"/>
            </w:tcBorders>
          </w:tcPr>
          <w:p w14:paraId="770D53D5" w14:textId="77777777" w:rsidR="000B4799" w:rsidRPr="000B4799" w:rsidRDefault="000B4799">
            <w:pPr>
              <w:pStyle w:val="Heading4"/>
              <w:rPr>
                <w:lang w:val="en-AU"/>
              </w:rPr>
            </w:pPr>
            <w:r w:rsidRPr="000B4799">
              <w:rPr>
                <w:lang w:val="en-AU"/>
              </w:rPr>
              <w:t>Assessed:</w:t>
            </w:r>
          </w:p>
        </w:tc>
      </w:tr>
    </w:tbl>
    <w:p w14:paraId="03BC0583" w14:textId="77777777" w:rsidR="00463B21" w:rsidRPr="00230202" w:rsidRDefault="00463B21" w:rsidP="00463B21">
      <w:pPr>
        <w:jc w:val="both"/>
        <w:rPr>
          <w:b/>
          <w:lang w:val="en-AU"/>
        </w:rPr>
      </w:pPr>
      <w:r w:rsidRPr="00230202">
        <w:rPr>
          <w:b/>
          <w:lang w:val="en-AU"/>
        </w:rPr>
        <w:t>Competency Achieved/Pass (Code 20)</w:t>
      </w:r>
    </w:p>
    <w:p w14:paraId="5F2C1248" w14:textId="77777777" w:rsidR="00463B21" w:rsidRPr="00230202" w:rsidRDefault="00463B21" w:rsidP="00463B21">
      <w:pPr>
        <w:jc w:val="both"/>
        <w:rPr>
          <w:lang w:val="en-AU"/>
        </w:rPr>
      </w:pPr>
      <w:r w:rsidRPr="00230202">
        <w:rPr>
          <w:lang w:val="en-AU"/>
        </w:rPr>
        <w:t>The student has been assessed and satisfies all requirements of the Subject.</w:t>
      </w:r>
    </w:p>
    <w:p w14:paraId="38C64DFE" w14:textId="77777777" w:rsidR="00463B21" w:rsidRPr="00230202" w:rsidRDefault="00463B21" w:rsidP="00463B21">
      <w:pPr>
        <w:jc w:val="both"/>
        <w:rPr>
          <w:b/>
          <w:lang w:val="en-AU"/>
        </w:rPr>
      </w:pPr>
      <w:r w:rsidRPr="00230202">
        <w:rPr>
          <w:b/>
          <w:lang w:val="en-AU"/>
        </w:rPr>
        <w:t>Competency Achieved/Pass as determined via Gap Training and Assessment (Code 25)</w:t>
      </w:r>
    </w:p>
    <w:p w14:paraId="2AAACA17" w14:textId="77777777" w:rsidR="00463B21" w:rsidRPr="00230202" w:rsidRDefault="00463B21" w:rsidP="00463B21">
      <w:pPr>
        <w:jc w:val="both"/>
        <w:rPr>
          <w:lang w:val="en-AU"/>
        </w:rPr>
      </w:pPr>
      <w:r w:rsidRPr="00230202">
        <w:rPr>
          <w:lang w:val="en-AU"/>
        </w:rPr>
        <w:t>Like Outcome 20, the student has been assessed and satisfies all the requirements for the Subject, however competency has been recognised via Gap Training and Assessment.</w:t>
      </w:r>
    </w:p>
    <w:p w14:paraId="75178C66" w14:textId="77777777" w:rsidR="00463B21" w:rsidRPr="00230202" w:rsidRDefault="00463B21" w:rsidP="00463B21">
      <w:pPr>
        <w:jc w:val="both"/>
        <w:rPr>
          <w:lang w:val="en-AU"/>
        </w:rPr>
      </w:pPr>
      <w:r>
        <w:rPr>
          <w:lang w:val="en-AU"/>
        </w:rPr>
        <w:t>Gap T</w:t>
      </w:r>
      <w:r w:rsidRPr="00230202">
        <w:rPr>
          <w:lang w:val="en-AU"/>
        </w:rPr>
        <w:t>raining and Assessment is where the training organisation has identified a student’s existing skills</w:t>
      </w:r>
      <w:r>
        <w:rPr>
          <w:lang w:val="en-AU"/>
        </w:rPr>
        <w:t xml:space="preserve"> </w:t>
      </w:r>
      <w:r w:rsidRPr="00230202">
        <w:rPr>
          <w:lang w:val="en-AU"/>
        </w:rPr>
        <w:t>and supplemented those skills with a lessor amount of training than that required for the delivery of the Subject to a learner with no prior skills.</w:t>
      </w:r>
    </w:p>
    <w:p w14:paraId="2372202A" w14:textId="77777777" w:rsidR="00463B21" w:rsidRPr="00230202" w:rsidRDefault="00463B21" w:rsidP="00463B21">
      <w:pPr>
        <w:jc w:val="both"/>
        <w:rPr>
          <w:b/>
          <w:lang w:val="en-AU"/>
        </w:rPr>
      </w:pPr>
      <w:r w:rsidRPr="00230202">
        <w:rPr>
          <w:b/>
          <w:lang w:val="en-AU"/>
        </w:rPr>
        <w:t>Competency Not Achieved/Fail (Code 30)</w:t>
      </w:r>
    </w:p>
    <w:p w14:paraId="6C48AF84" w14:textId="321DA8FA" w:rsidR="00463B21" w:rsidRPr="00230202" w:rsidRDefault="00463B21" w:rsidP="00463B21">
      <w:pPr>
        <w:jc w:val="both"/>
        <w:rPr>
          <w:lang w:val="en-AU"/>
        </w:rPr>
      </w:pPr>
      <w:r w:rsidRPr="00230202">
        <w:rPr>
          <w:lang w:val="en-AU"/>
        </w:rPr>
        <w:t xml:space="preserve">The student has attempted </w:t>
      </w:r>
      <w:r w:rsidR="00520277" w:rsidRPr="00230202">
        <w:rPr>
          <w:lang w:val="en-AU"/>
        </w:rPr>
        <w:t>all</w:t>
      </w:r>
      <w:r w:rsidRPr="00230202">
        <w:rPr>
          <w:lang w:val="en-AU"/>
        </w:rPr>
        <w:t xml:space="preserve"> the requirements for the assessment and has been assessed as not </w:t>
      </w:r>
      <w:r w:rsidR="001D2F04" w:rsidRPr="00230202">
        <w:rPr>
          <w:lang w:val="en-AU"/>
        </w:rPr>
        <w:t>competent or</w:t>
      </w:r>
      <w:r w:rsidRPr="00230202">
        <w:rPr>
          <w:lang w:val="en-AU"/>
        </w:rPr>
        <w:t xml:space="preserve"> </w:t>
      </w:r>
      <w:r w:rsidR="007D42F0">
        <w:rPr>
          <w:lang w:val="en-AU"/>
        </w:rPr>
        <w:t>h</w:t>
      </w:r>
      <w:r w:rsidRPr="00230202">
        <w:rPr>
          <w:lang w:val="en-AU"/>
        </w:rPr>
        <w:t>as not satisfying one or more of the requirements for the Subject.</w:t>
      </w:r>
    </w:p>
    <w:p w14:paraId="3B824700" w14:textId="3B252D9C" w:rsidR="00463B21" w:rsidRPr="00230202" w:rsidRDefault="00463B21" w:rsidP="00463B21">
      <w:pPr>
        <w:jc w:val="both"/>
        <w:rPr>
          <w:lang w:val="en-AU"/>
        </w:rPr>
      </w:pPr>
      <w:r w:rsidRPr="00230202">
        <w:rPr>
          <w:lang w:val="en-AU"/>
        </w:rPr>
        <w:t xml:space="preserve">For example: If a student attempted ten of ten required assessments and was assessed as not competent in </w:t>
      </w:r>
      <w:r>
        <w:rPr>
          <w:lang w:val="en-AU"/>
        </w:rPr>
        <w:t xml:space="preserve">one or more of the assessments. </w:t>
      </w:r>
      <w:r w:rsidRPr="00230202">
        <w:rPr>
          <w:lang w:val="en-AU"/>
        </w:rPr>
        <w:t xml:space="preserve">If a student had only attempted nine of the ten assessments, this code would not be used as the client must attempt </w:t>
      </w:r>
      <w:r w:rsidR="00520277" w:rsidRPr="00230202">
        <w:rPr>
          <w:lang w:val="en-AU"/>
        </w:rPr>
        <w:t>all</w:t>
      </w:r>
      <w:r w:rsidRPr="00230202">
        <w:rPr>
          <w:lang w:val="en-AU"/>
        </w:rPr>
        <w:t xml:space="preserve"> the assessments in order </w:t>
      </w:r>
      <w:r>
        <w:rPr>
          <w:lang w:val="en-AU"/>
        </w:rPr>
        <w:t xml:space="preserve">to be assessed and reported as ‘Competency not achieved/fail’ </w:t>
      </w:r>
      <w:r w:rsidRPr="00230202">
        <w:rPr>
          <w:lang w:val="en-AU"/>
        </w:rPr>
        <w:t>code.</w:t>
      </w:r>
    </w:p>
    <w:p w14:paraId="0FEAA225" w14:textId="77777777" w:rsidR="00463B21" w:rsidRPr="00230202" w:rsidRDefault="00463B21" w:rsidP="00463B21">
      <w:pPr>
        <w:jc w:val="both"/>
        <w:rPr>
          <w:b/>
          <w:lang w:val="en-AU"/>
        </w:rPr>
      </w:pPr>
      <w:r w:rsidRPr="00230202">
        <w:rPr>
          <w:b/>
          <w:lang w:val="en-AU"/>
        </w:rPr>
        <w:t>Withdrawn/discontinued (Code 40)</w:t>
      </w:r>
    </w:p>
    <w:p w14:paraId="375B226F" w14:textId="35BD5FA6" w:rsidR="00463B21" w:rsidRPr="00230202" w:rsidRDefault="00463B21" w:rsidP="00463B21">
      <w:pPr>
        <w:jc w:val="both"/>
        <w:rPr>
          <w:lang w:val="en-AU"/>
        </w:rPr>
      </w:pPr>
      <w:r w:rsidRPr="00230202">
        <w:rPr>
          <w:lang w:val="en-AU"/>
        </w:rPr>
        <w:t>Withdrawn</w:t>
      </w:r>
      <w:r w:rsidR="00326370">
        <w:rPr>
          <w:lang w:val="en-AU"/>
        </w:rPr>
        <w:t>/discontinued</w:t>
      </w:r>
      <w:r w:rsidRPr="00230202">
        <w:rPr>
          <w:lang w:val="en-AU"/>
        </w:rPr>
        <w:t xml:space="preserve"> is reported for </w:t>
      </w:r>
      <w:r w:rsidR="00326370">
        <w:rPr>
          <w:lang w:val="en-AU"/>
        </w:rPr>
        <w:t xml:space="preserve">a </w:t>
      </w:r>
      <w:r w:rsidRPr="00230202">
        <w:rPr>
          <w:lang w:val="en-AU"/>
        </w:rPr>
        <w:t xml:space="preserve">student </w:t>
      </w:r>
      <w:r w:rsidR="00326370">
        <w:rPr>
          <w:rFonts w:eastAsia="Arial" w:cs="Times New Roman"/>
          <w:szCs w:val="24"/>
        </w:rPr>
        <w:t xml:space="preserve">who has engaged in some training and assessment and </w:t>
      </w:r>
      <w:r w:rsidR="00C71A40">
        <w:rPr>
          <w:rFonts w:eastAsia="Arial" w:cs="Times New Roman"/>
          <w:szCs w:val="24"/>
        </w:rPr>
        <w:t>has:</w:t>
      </w:r>
    </w:p>
    <w:p w14:paraId="3E44D09E" w14:textId="702C5B65" w:rsidR="00463B21" w:rsidRPr="00230202" w:rsidRDefault="00463B21" w:rsidP="00C71A40">
      <w:pPr>
        <w:pStyle w:val="bullet1"/>
        <w:rPr>
          <w:lang w:val="en-AU"/>
        </w:rPr>
      </w:pPr>
      <w:r w:rsidRPr="00230202">
        <w:rPr>
          <w:lang w:val="en-AU"/>
        </w:rPr>
        <w:t xml:space="preserve">notified the training organisation </w:t>
      </w:r>
      <w:r w:rsidR="00745650">
        <w:rPr>
          <w:lang w:val="en-AU"/>
        </w:rPr>
        <w:t>that they don’t inten</w:t>
      </w:r>
      <w:r w:rsidR="009032ED">
        <w:rPr>
          <w:lang w:val="en-AU"/>
        </w:rPr>
        <w:t>d</w:t>
      </w:r>
      <w:r w:rsidR="00745650">
        <w:rPr>
          <w:lang w:val="en-AU"/>
        </w:rPr>
        <w:t xml:space="preserve"> to complete the training</w:t>
      </w:r>
      <w:r w:rsidRPr="00230202" w:rsidDel="00745650">
        <w:rPr>
          <w:lang w:val="en-AU"/>
        </w:rPr>
        <w:t xml:space="preserve"> </w:t>
      </w:r>
      <w:r w:rsidR="00B709DF">
        <w:rPr>
          <w:lang w:val="en-AU"/>
        </w:rPr>
        <w:t>(official withdrawal)</w:t>
      </w:r>
      <w:r w:rsidR="00326370">
        <w:rPr>
          <w:lang w:val="en-AU"/>
        </w:rPr>
        <w:t>, or</w:t>
      </w:r>
    </w:p>
    <w:p w14:paraId="7104247F" w14:textId="70BB3470" w:rsidR="00463B21" w:rsidRDefault="00463B21" w:rsidP="00C71A40">
      <w:pPr>
        <w:pStyle w:val="bullet1"/>
        <w:rPr>
          <w:lang w:val="en-AU"/>
        </w:rPr>
      </w:pPr>
      <w:r w:rsidRPr="00230202">
        <w:rPr>
          <w:lang w:val="en-AU"/>
        </w:rPr>
        <w:t xml:space="preserve">stopped </w:t>
      </w:r>
      <w:r w:rsidR="0085183C">
        <w:rPr>
          <w:lang w:val="en-AU"/>
        </w:rPr>
        <w:t xml:space="preserve">participating in training </w:t>
      </w:r>
      <w:r w:rsidRPr="00230202">
        <w:rPr>
          <w:lang w:val="en-AU"/>
        </w:rPr>
        <w:t>without notif</w:t>
      </w:r>
      <w:r>
        <w:rPr>
          <w:lang w:val="en-AU"/>
        </w:rPr>
        <w:t>ying the training organisation.</w:t>
      </w:r>
    </w:p>
    <w:p w14:paraId="0C8BDED5" w14:textId="77777777" w:rsidR="00D94316" w:rsidRDefault="00D94316" w:rsidP="00AE5D07">
      <w:pPr>
        <w:pStyle w:val="bullet1"/>
        <w:numPr>
          <w:ilvl w:val="0"/>
          <w:numId w:val="0"/>
        </w:numPr>
        <w:rPr>
          <w:lang w:val="en-AU"/>
        </w:rPr>
      </w:pPr>
    </w:p>
    <w:p w14:paraId="5D650B7D" w14:textId="61DA3E10" w:rsidR="00463B21" w:rsidRDefault="00C71A40" w:rsidP="00AE5D07">
      <w:pPr>
        <w:pStyle w:val="bullet1"/>
        <w:numPr>
          <w:ilvl w:val="0"/>
          <w:numId w:val="0"/>
        </w:numPr>
        <w:rPr>
          <w:lang w:val="en-AU"/>
        </w:rPr>
      </w:pPr>
      <w:r>
        <w:rPr>
          <w:lang w:val="en-AU"/>
        </w:rPr>
        <w:t xml:space="preserve">Note: </w:t>
      </w:r>
      <w:r w:rsidR="00463B21" w:rsidRPr="00230202">
        <w:rPr>
          <w:lang w:val="en-AU"/>
        </w:rPr>
        <w:t xml:space="preserve">The withdrawn code applies if the student has </w:t>
      </w:r>
      <w:r w:rsidR="00183825">
        <w:rPr>
          <w:lang w:val="en-AU"/>
        </w:rPr>
        <w:t>not</w:t>
      </w:r>
      <w:r w:rsidR="00463B21" w:rsidRPr="00230202">
        <w:rPr>
          <w:lang w:val="en-AU"/>
        </w:rPr>
        <w:t xml:space="preserve"> </w:t>
      </w:r>
      <w:r w:rsidR="00C3429C">
        <w:rPr>
          <w:lang w:val="en-AU"/>
        </w:rPr>
        <w:t>attempted</w:t>
      </w:r>
      <w:r w:rsidR="00C3429C" w:rsidRPr="00230202">
        <w:rPr>
          <w:lang w:val="en-AU"/>
        </w:rPr>
        <w:t xml:space="preserve"> </w:t>
      </w:r>
      <w:r w:rsidR="00183825">
        <w:rPr>
          <w:lang w:val="en-AU"/>
        </w:rPr>
        <w:t xml:space="preserve">all </w:t>
      </w:r>
      <w:r w:rsidR="00463B21" w:rsidRPr="00230202">
        <w:rPr>
          <w:lang w:val="en-AU"/>
        </w:rPr>
        <w:t>assessment</w:t>
      </w:r>
      <w:r w:rsidR="00183825">
        <w:rPr>
          <w:lang w:val="en-AU"/>
        </w:rPr>
        <w:t xml:space="preserve"> requirements for the subject. </w:t>
      </w:r>
      <w:r w:rsidR="001505DE">
        <w:rPr>
          <w:lang w:val="en-AU"/>
        </w:rPr>
        <w:t xml:space="preserve"> </w:t>
      </w:r>
      <w:r w:rsidR="00463B21">
        <w:rPr>
          <w:lang w:val="en-AU"/>
        </w:rPr>
        <w:t>For all w</w:t>
      </w:r>
      <w:r w:rsidR="00463B21" w:rsidRPr="00230202">
        <w:rPr>
          <w:lang w:val="en-AU"/>
        </w:rPr>
        <w:t xml:space="preserve">ithdrawn/discontinued subjects, report the </w:t>
      </w:r>
      <w:r w:rsidR="00463B21" w:rsidRPr="002B2501">
        <w:rPr>
          <w:i/>
          <w:lang w:val="en-AU"/>
        </w:rPr>
        <w:t>Hours Attended</w:t>
      </w:r>
      <w:r w:rsidR="00463B21" w:rsidRPr="00230202">
        <w:rPr>
          <w:lang w:val="en-AU"/>
        </w:rPr>
        <w:t xml:space="preserve"> prior to withdrawal.</w:t>
      </w:r>
    </w:p>
    <w:p w14:paraId="26D9376B" w14:textId="77777777" w:rsidR="00FE6ECD" w:rsidRDefault="00FE6ECD" w:rsidP="00AE5D07">
      <w:pPr>
        <w:pStyle w:val="bullet1"/>
        <w:numPr>
          <w:ilvl w:val="0"/>
          <w:numId w:val="0"/>
        </w:numPr>
        <w:rPr>
          <w:lang w:val="en-AU"/>
        </w:rPr>
      </w:pPr>
    </w:p>
    <w:p w14:paraId="734C9DD3" w14:textId="20CBCD2D" w:rsidR="00EB1BA7" w:rsidRDefault="006B2750" w:rsidP="00FE412C">
      <w:pPr>
        <w:pStyle w:val="bullet1"/>
        <w:rPr>
          <w:lang w:val="en-AU"/>
        </w:rPr>
      </w:pPr>
      <w:r>
        <w:rPr>
          <w:lang w:val="en-AU"/>
        </w:rPr>
        <w:t>Report a</w:t>
      </w:r>
      <w:r w:rsidR="00EB1BA7" w:rsidRPr="00230202">
        <w:rPr>
          <w:lang w:val="en-AU"/>
        </w:rPr>
        <w:t xml:space="preserve"> zero or null </w:t>
      </w:r>
      <w:r w:rsidR="00EB1BA7" w:rsidRPr="002B2501">
        <w:rPr>
          <w:i/>
          <w:lang w:val="en-AU"/>
        </w:rPr>
        <w:t>Hours Attended</w:t>
      </w:r>
      <w:r w:rsidR="00EB1BA7">
        <w:rPr>
          <w:lang w:val="en-AU"/>
        </w:rPr>
        <w:t xml:space="preserve"> </w:t>
      </w:r>
      <w:r w:rsidR="00120BF6">
        <w:rPr>
          <w:lang w:val="en-AU"/>
        </w:rPr>
        <w:t xml:space="preserve">for subjects that are </w:t>
      </w:r>
      <w:r w:rsidR="00EB1BA7">
        <w:rPr>
          <w:lang w:val="en-AU"/>
        </w:rPr>
        <w:t>w</w:t>
      </w:r>
      <w:r w:rsidR="00EB1BA7" w:rsidRPr="00230202">
        <w:rPr>
          <w:lang w:val="en-AU"/>
        </w:rPr>
        <w:t>ithdrawn/discontinued with no attendance.</w:t>
      </w:r>
    </w:p>
    <w:p w14:paraId="0876AB8E" w14:textId="69C6C64E" w:rsidR="00463B21" w:rsidRDefault="00463B21" w:rsidP="00FE412C">
      <w:pPr>
        <w:pStyle w:val="bullet1"/>
        <w:rPr>
          <w:lang w:val="en-AU"/>
        </w:rPr>
      </w:pPr>
      <w:r>
        <w:rPr>
          <w:lang w:val="en-AU"/>
        </w:rPr>
        <w:t>You must use code 40 for w</w:t>
      </w:r>
      <w:r w:rsidRPr="00230202">
        <w:rPr>
          <w:lang w:val="en-AU"/>
        </w:rPr>
        <w:t xml:space="preserve">ithdrawn/discontinued from any unit of competency or Subject Enrolment for which payment is being claimed from the </w:t>
      </w:r>
      <w:r w:rsidR="003E459D" w:rsidRPr="00230202">
        <w:rPr>
          <w:lang w:val="en-AU"/>
        </w:rPr>
        <w:t>Department.</w:t>
      </w:r>
    </w:p>
    <w:p w14:paraId="22C100BB" w14:textId="77777777" w:rsidR="00EB1BA7" w:rsidRPr="00B458C3" w:rsidRDefault="00EB1BA7" w:rsidP="00EB1BA7">
      <w:pPr>
        <w:spacing w:after="120" w:line="240" w:lineRule="auto"/>
        <w:contextualSpacing/>
        <w:jc w:val="both"/>
        <w:rPr>
          <w:rFonts w:eastAsia="Arial" w:cs="Times New Roman"/>
          <w:szCs w:val="24"/>
        </w:rPr>
      </w:pPr>
      <w:bookmarkStart w:id="952" w:name="_Hlk131172336"/>
      <w:r>
        <w:rPr>
          <w:rFonts w:eastAsia="Arial" w:cs="Times New Roman"/>
          <w:szCs w:val="24"/>
        </w:rPr>
        <w:t xml:space="preserve">You must amend the Activity End Date of the withdrawn/discontinued subject to match the </w:t>
      </w:r>
      <w:r w:rsidRPr="00B458C3">
        <w:rPr>
          <w:rFonts w:eastAsia="Arial" w:cs="Times New Roman"/>
          <w:szCs w:val="24"/>
        </w:rPr>
        <w:t>date of withdrawal. The date of withdrawal is either:</w:t>
      </w:r>
    </w:p>
    <w:p w14:paraId="6145C386" w14:textId="1C84F137" w:rsidR="00EB1BA7" w:rsidRPr="00C71A40" w:rsidRDefault="00EB1BA7" w:rsidP="007624ED">
      <w:pPr>
        <w:pStyle w:val="ListParagraph"/>
        <w:numPr>
          <w:ilvl w:val="0"/>
          <w:numId w:val="11"/>
        </w:numPr>
        <w:spacing w:line="252" w:lineRule="auto"/>
        <w:ind w:left="426" w:hanging="426"/>
        <w:rPr>
          <w:rFonts w:ascii="Arial" w:hAnsi="Arial" w:cs="Arial"/>
          <w:sz w:val="18"/>
          <w:szCs w:val="18"/>
        </w:rPr>
      </w:pPr>
      <w:r w:rsidRPr="00C71A40">
        <w:rPr>
          <w:rFonts w:ascii="Arial" w:hAnsi="Arial" w:cs="Arial"/>
          <w:sz w:val="18"/>
          <w:szCs w:val="18"/>
        </w:rPr>
        <w:t>the date of official withdrawal (as noted in the student file or on an internal withdrawal form)</w:t>
      </w:r>
    </w:p>
    <w:p w14:paraId="4C6AD15B" w14:textId="69F4E808" w:rsidR="00EB1BA7" w:rsidRPr="00C71A40" w:rsidRDefault="00EB1BA7" w:rsidP="007624ED">
      <w:pPr>
        <w:pStyle w:val="ListParagraph"/>
        <w:numPr>
          <w:ilvl w:val="0"/>
          <w:numId w:val="11"/>
        </w:numPr>
        <w:spacing w:line="252" w:lineRule="auto"/>
        <w:ind w:left="426" w:hanging="426"/>
        <w:rPr>
          <w:rFonts w:ascii="Arial" w:hAnsi="Arial" w:cs="Arial"/>
          <w:sz w:val="18"/>
          <w:szCs w:val="18"/>
        </w:rPr>
      </w:pPr>
      <w:r w:rsidRPr="00C71A40">
        <w:rPr>
          <w:rFonts w:ascii="Arial" w:hAnsi="Arial" w:cs="Arial"/>
          <w:sz w:val="18"/>
          <w:szCs w:val="18"/>
        </w:rPr>
        <w:t xml:space="preserve">in the case of no official withdrawal, the </w:t>
      </w:r>
      <w:r w:rsidR="003D5251">
        <w:rPr>
          <w:rFonts w:ascii="Arial" w:hAnsi="Arial" w:cs="Arial"/>
          <w:sz w:val="18"/>
          <w:szCs w:val="18"/>
        </w:rPr>
        <w:t>date the training provider has decided the student has withdrawn</w:t>
      </w:r>
      <w:r w:rsidRPr="00C71A40">
        <w:rPr>
          <w:rFonts w:ascii="Arial" w:hAnsi="Arial" w:cs="Arial"/>
          <w:sz w:val="18"/>
          <w:szCs w:val="18"/>
        </w:rPr>
        <w:t>.</w:t>
      </w:r>
    </w:p>
    <w:bookmarkEnd w:id="952"/>
    <w:p w14:paraId="59ACD71E" w14:textId="4A7B3E86" w:rsidR="00463B21" w:rsidRDefault="00BE60CC" w:rsidP="00463B21">
      <w:pPr>
        <w:spacing w:after="0"/>
        <w:rPr>
          <w:lang w:val="en-AU"/>
        </w:rPr>
      </w:pPr>
      <w:r>
        <w:t xml:space="preserve">Students can return to their training following a withdrawal. For instructions on reporting a student’s return to training refer to Attachment 1 of the </w:t>
      </w:r>
      <w:hyperlink r:id="rId42" w:anchor="2023-contracts" w:history="1">
        <w:r w:rsidRPr="007F7624">
          <w:rPr>
            <w:rStyle w:val="Hyperlink"/>
          </w:rPr>
          <w:t>Guide to withdrawals</w:t>
        </w:r>
      </w:hyperlink>
      <w:r w:rsidR="00463B21">
        <w:rPr>
          <w:lang w:val="en-AU"/>
        </w:rPr>
        <w:br w:type="page"/>
      </w:r>
    </w:p>
    <w:p w14:paraId="56C58FE9" w14:textId="77777777" w:rsidR="00463B21" w:rsidRPr="00230202" w:rsidRDefault="00463B21" w:rsidP="00225138">
      <w:pPr>
        <w:pStyle w:val="Heading2-continued"/>
      </w:pPr>
      <w:bookmarkStart w:id="953" w:name="_Toc13261553"/>
      <w:bookmarkStart w:id="954" w:name="_Toc13347588"/>
      <w:bookmarkStart w:id="955" w:name="_Toc13348259"/>
      <w:bookmarkStart w:id="956" w:name="_Toc13352797"/>
      <w:bookmarkStart w:id="957" w:name="_Toc13489135"/>
      <w:bookmarkStart w:id="958" w:name="_Toc55372495"/>
      <w:bookmarkStart w:id="959" w:name="_Toc67571251"/>
      <w:bookmarkStart w:id="960" w:name="_Toc67574904"/>
      <w:bookmarkStart w:id="961" w:name="_Toc67639756"/>
      <w:bookmarkStart w:id="962" w:name="_Toc67649353"/>
      <w:bookmarkStart w:id="963" w:name="_Toc67663730"/>
      <w:bookmarkStart w:id="964" w:name="_Toc67906367"/>
      <w:bookmarkStart w:id="965" w:name="_Toc67925409"/>
      <w:bookmarkStart w:id="966" w:name="_Toc75851562"/>
      <w:r w:rsidRPr="00230202">
        <w:lastRenderedPageBreak/>
        <w:t>Outcome Identifier - National (continued)</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742EBAB4" w14:textId="77777777" w:rsidR="00463B21" w:rsidRDefault="00463B21" w:rsidP="00463B21">
      <w:pPr>
        <w:pStyle w:val="Heading3"/>
        <w:rPr>
          <w:lang w:val="en-AU"/>
        </w:rPr>
      </w:pPr>
      <w:r w:rsidRPr="00230202">
        <w:rPr>
          <w:lang w:val="en-AU"/>
        </w:rPr>
        <w:t>Business rules (cont.)</w:t>
      </w:r>
    </w:p>
    <w:p w14:paraId="3FBD7C28" w14:textId="77777777" w:rsidR="00463B21" w:rsidRPr="00230202" w:rsidRDefault="00463B21" w:rsidP="00463B21">
      <w:pPr>
        <w:jc w:val="both"/>
        <w:rPr>
          <w:b/>
          <w:lang w:val="en-AU"/>
        </w:rPr>
      </w:pPr>
      <w:r w:rsidRPr="00230202">
        <w:rPr>
          <w:b/>
          <w:lang w:val="en-AU"/>
        </w:rPr>
        <w:t>Incomplete due to RTO Closure (Code 41)</w:t>
      </w:r>
    </w:p>
    <w:p w14:paraId="6350F29B" w14:textId="77777777" w:rsidR="00463B21" w:rsidRDefault="00463B21" w:rsidP="00463B21">
      <w:pPr>
        <w:jc w:val="both"/>
        <w:rPr>
          <w:lang w:val="en-AU"/>
        </w:rPr>
      </w:pPr>
      <w:r w:rsidRPr="00230202">
        <w:rPr>
          <w:lang w:val="en-AU"/>
        </w:rPr>
        <w:t xml:space="preserve">Incomplete due to RTO closure is reported when the training organisation ceases operations while training activity is still in progress. Outcome </w:t>
      </w:r>
      <w:r>
        <w:rPr>
          <w:lang w:val="en-AU"/>
        </w:rPr>
        <w:t>‘41 - incomplete due to RTO C</w:t>
      </w:r>
      <w:r w:rsidRPr="00230202">
        <w:rPr>
          <w:lang w:val="en-AU"/>
        </w:rPr>
        <w:t>losure</w:t>
      </w:r>
      <w:r>
        <w:rPr>
          <w:lang w:val="en-AU"/>
        </w:rPr>
        <w:t>’</w:t>
      </w:r>
      <w:r w:rsidRPr="00230202">
        <w:rPr>
          <w:lang w:val="en-AU"/>
        </w:rPr>
        <w:t xml:space="preserve"> should be reported rather than</w:t>
      </w:r>
      <w:r>
        <w:rPr>
          <w:lang w:val="en-AU"/>
        </w:rPr>
        <w:t xml:space="preserve"> outcome ‘40 - W</w:t>
      </w:r>
      <w:r w:rsidRPr="00230202">
        <w:rPr>
          <w:lang w:val="en-AU"/>
        </w:rPr>
        <w:t>ithdrawn/discontinued</w:t>
      </w:r>
      <w:r>
        <w:rPr>
          <w:lang w:val="en-AU"/>
        </w:rPr>
        <w:t>’</w:t>
      </w:r>
      <w:r w:rsidRPr="00230202">
        <w:rPr>
          <w:lang w:val="en-AU"/>
        </w:rPr>
        <w:t xml:space="preserve"> or outcome </w:t>
      </w:r>
      <w:r>
        <w:rPr>
          <w:lang w:val="en-AU"/>
        </w:rPr>
        <w:t>‘70 - C</w:t>
      </w:r>
      <w:r w:rsidRPr="00230202">
        <w:rPr>
          <w:lang w:val="en-AU"/>
        </w:rPr>
        <w:t>ontinuing enrolment</w:t>
      </w:r>
      <w:r>
        <w:rPr>
          <w:lang w:val="en-AU"/>
        </w:rPr>
        <w:t>’</w:t>
      </w:r>
      <w:r w:rsidRPr="00230202">
        <w:rPr>
          <w:lang w:val="en-AU"/>
        </w:rPr>
        <w:t xml:space="preserve"> to ensure that the clie</w:t>
      </w:r>
      <w:r>
        <w:rPr>
          <w:lang w:val="en-AU"/>
        </w:rPr>
        <w:t xml:space="preserve">nt’s </w:t>
      </w:r>
      <w:r w:rsidRPr="00F74C36">
        <w:rPr>
          <w:i/>
          <w:lang w:val="en-AU"/>
        </w:rPr>
        <w:t>Unique Student Identifier</w:t>
      </w:r>
      <w:r>
        <w:rPr>
          <w:i/>
          <w:lang w:val="en-AU"/>
        </w:rPr>
        <w:t xml:space="preserve"> </w:t>
      </w:r>
      <w:r>
        <w:rPr>
          <w:lang w:val="en-AU"/>
        </w:rPr>
        <w:t>t</w:t>
      </w:r>
      <w:r w:rsidRPr="00230202">
        <w:rPr>
          <w:lang w:val="en-AU"/>
        </w:rPr>
        <w:t>ranscript displays a final outcome indicating that the inability to complete the training activity was due to circumstances beyond the client’s control.</w:t>
      </w:r>
    </w:p>
    <w:p w14:paraId="6B274100" w14:textId="43253B9C" w:rsidR="00454938" w:rsidRPr="00230202" w:rsidRDefault="000D15D2" w:rsidP="00463B21">
      <w:pPr>
        <w:jc w:val="both"/>
        <w:rPr>
          <w:lang w:val="en-AU"/>
        </w:rPr>
      </w:pPr>
      <w:r>
        <w:rPr>
          <w:lang w:val="en-AU"/>
        </w:rPr>
        <w:t>Wherever</w:t>
      </w:r>
      <w:r w:rsidR="00454938">
        <w:rPr>
          <w:lang w:val="en-AU"/>
        </w:rPr>
        <w:t xml:space="preserve"> possible, the </w:t>
      </w:r>
      <w:r w:rsidR="00454938" w:rsidRPr="000D15D2">
        <w:rPr>
          <w:rStyle w:val="Field"/>
        </w:rPr>
        <w:t>Hours Attended</w:t>
      </w:r>
      <w:r w:rsidR="00454938">
        <w:rPr>
          <w:lang w:val="en-AU"/>
        </w:rPr>
        <w:t xml:space="preserve"> should be reported against subjects that would otherwise still</w:t>
      </w:r>
      <w:r w:rsidR="001D5846">
        <w:rPr>
          <w:lang w:val="en-AU"/>
        </w:rPr>
        <w:t xml:space="preserve"> be</w:t>
      </w:r>
      <w:r w:rsidR="00454938">
        <w:rPr>
          <w:lang w:val="en-AU"/>
        </w:rPr>
        <w:t xml:space="preserve"> in progress if it were not for the RTO closure.</w:t>
      </w:r>
    </w:p>
    <w:p w14:paraId="3378099D" w14:textId="77777777" w:rsidR="00463B21" w:rsidRPr="00230202" w:rsidRDefault="00463B21" w:rsidP="00463B21">
      <w:pPr>
        <w:jc w:val="both"/>
        <w:rPr>
          <w:lang w:val="en-AU"/>
        </w:rPr>
      </w:pPr>
      <w:r w:rsidRPr="00230202">
        <w:rPr>
          <w:lang w:val="en-AU"/>
        </w:rPr>
        <w:t>Exam</w:t>
      </w:r>
      <w:r>
        <w:rPr>
          <w:lang w:val="en-AU"/>
        </w:rPr>
        <w:t xml:space="preserve">ples of who may report </w:t>
      </w:r>
      <w:r w:rsidRPr="00F74C36">
        <w:rPr>
          <w:i/>
          <w:lang w:val="en-AU"/>
        </w:rPr>
        <w:t>Outcome Identifier - National</w:t>
      </w:r>
      <w:r w:rsidRPr="00230202">
        <w:rPr>
          <w:lang w:val="en-AU"/>
        </w:rPr>
        <w:t xml:space="preserve"> 41:</w:t>
      </w:r>
    </w:p>
    <w:p w14:paraId="1F1595B1" w14:textId="77777777" w:rsidR="00463B21" w:rsidRDefault="00463B21" w:rsidP="00FE412C">
      <w:pPr>
        <w:pStyle w:val="bullet1"/>
        <w:rPr>
          <w:lang w:val="en-AU"/>
        </w:rPr>
      </w:pPr>
      <w:r w:rsidRPr="00230202">
        <w:rPr>
          <w:lang w:val="en-AU"/>
        </w:rPr>
        <w:t>Training organisations (for al</w:t>
      </w:r>
      <w:r>
        <w:rPr>
          <w:lang w:val="en-AU"/>
        </w:rPr>
        <w:t>l</w:t>
      </w:r>
      <w:r w:rsidRPr="00230202">
        <w:rPr>
          <w:lang w:val="en-AU"/>
        </w:rPr>
        <w:t xml:space="preserve"> incomplete activity) when</w:t>
      </w:r>
      <w:r>
        <w:rPr>
          <w:lang w:val="en-AU"/>
        </w:rPr>
        <w:t xml:space="preserve"> t</w:t>
      </w:r>
      <w:r w:rsidRPr="00230202">
        <w:rPr>
          <w:lang w:val="en-AU"/>
        </w:rPr>
        <w:t>hey know that their organisation is ceasing operations before the training activity can be completed.</w:t>
      </w:r>
    </w:p>
    <w:p w14:paraId="1A1C6FFC" w14:textId="77777777" w:rsidR="00463B21" w:rsidRPr="00230202" w:rsidRDefault="00463B21" w:rsidP="00FE412C">
      <w:pPr>
        <w:pStyle w:val="bullet1"/>
        <w:rPr>
          <w:lang w:val="en-AU"/>
        </w:rPr>
      </w:pPr>
      <w:r w:rsidRPr="00230202">
        <w:rPr>
          <w:lang w:val="en-AU"/>
        </w:rPr>
        <w:t>State and territory authorities for incomplete activity received from training organisation that have closed.</w:t>
      </w:r>
    </w:p>
    <w:p w14:paraId="5000D15D" w14:textId="77777777" w:rsidR="00463B21" w:rsidRPr="00230202" w:rsidRDefault="00463B21" w:rsidP="00463B21">
      <w:pPr>
        <w:jc w:val="both"/>
        <w:rPr>
          <w:b/>
          <w:lang w:val="en-AU"/>
        </w:rPr>
      </w:pPr>
      <w:r w:rsidRPr="00230202">
        <w:rPr>
          <w:b/>
          <w:lang w:val="en-AU"/>
        </w:rPr>
        <w:t>Recognition of Prior Learning (RPL) (Codes 50, 51, 52)</w:t>
      </w:r>
    </w:p>
    <w:p w14:paraId="4A6CCD2D" w14:textId="77777777" w:rsidR="00463B21" w:rsidRPr="00230202" w:rsidRDefault="00463B21" w:rsidP="00463B21">
      <w:pPr>
        <w:jc w:val="both"/>
        <w:rPr>
          <w:lang w:val="en-AU"/>
        </w:rPr>
      </w:pPr>
      <w:r w:rsidRPr="00230202">
        <w:rPr>
          <w:lang w:val="en-AU"/>
        </w:rPr>
        <w:t>Recognition of prior learning (RPL) means an assessment process that assesses the competency of an individual that may have been acquired through formal, non-formal (such as previously unrecognised skills and knowledge), or informal learning. This process determines the extent to which an individual has achieved the required learning outcomes, competency outcomes, or standards for entry into, and/or partial or total completion of a program of study.</w:t>
      </w:r>
    </w:p>
    <w:p w14:paraId="4B0822DF" w14:textId="77777777" w:rsidR="00463B21" w:rsidRPr="00230202" w:rsidRDefault="00463B21" w:rsidP="00463B21">
      <w:pPr>
        <w:jc w:val="both"/>
        <w:rPr>
          <w:lang w:val="en-AU"/>
        </w:rPr>
      </w:pPr>
      <w:r w:rsidRPr="00230202">
        <w:rPr>
          <w:lang w:val="en-AU"/>
        </w:rPr>
        <w:t>For national reporting, RPL and RCC do not include any additional training at the unit of competency or subject level: they are assessment-only activities.</w:t>
      </w:r>
    </w:p>
    <w:p w14:paraId="122E9197" w14:textId="77777777" w:rsidR="00463B21" w:rsidRPr="00230202" w:rsidRDefault="00463B21" w:rsidP="00463B21">
      <w:pPr>
        <w:jc w:val="both"/>
        <w:rPr>
          <w:lang w:val="en-AU"/>
        </w:rPr>
      </w:pPr>
      <w:r w:rsidRPr="00230202">
        <w:rPr>
          <w:lang w:val="en-AU"/>
        </w:rPr>
        <w:t>If a unit of competency or subject has any training activity associated with it, codes 50, 51 or 52 must not be used.</w:t>
      </w:r>
    </w:p>
    <w:p w14:paraId="1F9419C3" w14:textId="77777777" w:rsidR="00463B21" w:rsidRDefault="00463B21" w:rsidP="00FF277F">
      <w:pPr>
        <w:pStyle w:val="bullet1"/>
        <w:rPr>
          <w:lang w:val="en-AU"/>
        </w:rPr>
      </w:pPr>
      <w:r w:rsidRPr="00230202">
        <w:rPr>
          <w:lang w:val="en-AU"/>
        </w:rPr>
        <w:t>Recognition of Prior Learning assessment started and result not yet available (Code 50)</w:t>
      </w:r>
    </w:p>
    <w:p w14:paraId="0FAD0165" w14:textId="7BDEB445" w:rsidR="00463B21" w:rsidRPr="00230202" w:rsidRDefault="00463B21" w:rsidP="00FF277F">
      <w:pPr>
        <w:ind w:left="284"/>
        <w:jc w:val="both"/>
        <w:rPr>
          <w:lang w:val="en-AU"/>
        </w:rPr>
      </w:pPr>
      <w:r w:rsidRPr="00230202">
        <w:rPr>
          <w:lang w:val="en-AU"/>
        </w:rPr>
        <w:t xml:space="preserve">The student is in the process of being assessed for recognition of prior </w:t>
      </w:r>
      <w:r w:rsidR="0056204A" w:rsidRPr="00230202">
        <w:rPr>
          <w:lang w:val="en-AU"/>
        </w:rPr>
        <w:t>learning,</w:t>
      </w:r>
      <w:r w:rsidRPr="00230202">
        <w:rPr>
          <w:lang w:val="en-AU"/>
        </w:rPr>
        <w:t xml:space="preserve"> but no result is ye</w:t>
      </w:r>
      <w:r>
        <w:rPr>
          <w:lang w:val="en-AU"/>
        </w:rPr>
        <w:t xml:space="preserve">t available. </w:t>
      </w:r>
      <w:r w:rsidRPr="00230202">
        <w:rPr>
          <w:lang w:val="en-AU"/>
        </w:rPr>
        <w:t xml:space="preserve">This code will be valid for final reporting for a collection year only if the </w:t>
      </w:r>
      <w:r w:rsidRPr="00EA395F">
        <w:rPr>
          <w:i/>
          <w:lang w:val="en-AU"/>
        </w:rPr>
        <w:t>Activity End Date</w:t>
      </w:r>
      <w:r w:rsidRPr="00230202">
        <w:rPr>
          <w:lang w:val="en-AU"/>
        </w:rPr>
        <w:t xml:space="preserve"> is in a future year. Also refer to information on continuing enro</w:t>
      </w:r>
      <w:r>
        <w:rPr>
          <w:lang w:val="en-AU"/>
        </w:rPr>
        <w:t xml:space="preserve">lments and </w:t>
      </w:r>
      <w:r w:rsidRPr="00EA395F">
        <w:rPr>
          <w:i/>
          <w:lang w:val="en-AU"/>
        </w:rPr>
        <w:t>Outcome Identifier - National</w:t>
      </w:r>
      <w:r w:rsidRPr="00230202">
        <w:rPr>
          <w:lang w:val="en-AU"/>
        </w:rPr>
        <w:t xml:space="preserve"> code 70 below.</w:t>
      </w:r>
    </w:p>
    <w:p w14:paraId="7B1B31F7" w14:textId="77777777" w:rsidR="00463B21" w:rsidRDefault="00463B21" w:rsidP="00FF277F">
      <w:pPr>
        <w:pStyle w:val="bullet1"/>
        <w:rPr>
          <w:lang w:val="en-AU"/>
        </w:rPr>
      </w:pPr>
      <w:r w:rsidRPr="00230202">
        <w:rPr>
          <w:lang w:val="en-AU"/>
        </w:rPr>
        <w:t>Recognition of Prior Learning granted (Code 51)</w:t>
      </w:r>
    </w:p>
    <w:p w14:paraId="5D58CC5C" w14:textId="77777777" w:rsidR="00463B21" w:rsidRPr="00230202" w:rsidRDefault="00463B21" w:rsidP="00FF277F">
      <w:pPr>
        <w:ind w:left="284"/>
        <w:jc w:val="both"/>
        <w:rPr>
          <w:lang w:val="en-AU"/>
        </w:rPr>
      </w:pPr>
      <w:r w:rsidRPr="00230202">
        <w:rPr>
          <w:lang w:val="en-AU"/>
        </w:rPr>
        <w:t>The student has been assessed and recognition of prior learning has been granted.</w:t>
      </w:r>
    </w:p>
    <w:p w14:paraId="32A4DA89" w14:textId="77777777" w:rsidR="00463B21" w:rsidRDefault="00463B21" w:rsidP="00FF277F">
      <w:pPr>
        <w:pStyle w:val="bullet1"/>
        <w:rPr>
          <w:lang w:val="en-AU"/>
        </w:rPr>
      </w:pPr>
      <w:r w:rsidRPr="00230202">
        <w:rPr>
          <w:lang w:val="en-AU"/>
        </w:rPr>
        <w:t>Recognition of Prior Learning not granted (Code 52)</w:t>
      </w:r>
    </w:p>
    <w:p w14:paraId="79608FEF" w14:textId="77777777" w:rsidR="00463B21" w:rsidRPr="00230202" w:rsidRDefault="00463B21" w:rsidP="00FF277F">
      <w:pPr>
        <w:ind w:left="284"/>
        <w:jc w:val="both"/>
        <w:rPr>
          <w:lang w:val="en-AU"/>
        </w:rPr>
      </w:pPr>
      <w:r w:rsidRPr="00230202">
        <w:rPr>
          <w:lang w:val="en-AU"/>
        </w:rPr>
        <w:t>The student has been assessed and recognition of prior learning has not been granted.</w:t>
      </w:r>
    </w:p>
    <w:p w14:paraId="087EBFAF" w14:textId="77777777" w:rsidR="00463B21" w:rsidRPr="00230202" w:rsidRDefault="00463B21" w:rsidP="00463B21">
      <w:pPr>
        <w:jc w:val="both"/>
        <w:rPr>
          <w:b/>
          <w:lang w:val="en-AU"/>
        </w:rPr>
      </w:pPr>
      <w:r w:rsidRPr="00230202">
        <w:rPr>
          <w:b/>
          <w:lang w:val="en-AU"/>
        </w:rPr>
        <w:t>Recognition of Current Competency (Codes 53 and 54)</w:t>
      </w:r>
    </w:p>
    <w:p w14:paraId="018C59CB" w14:textId="77777777" w:rsidR="00463B21" w:rsidRDefault="00463B21" w:rsidP="00FF277F">
      <w:pPr>
        <w:pStyle w:val="bullet1"/>
        <w:rPr>
          <w:lang w:val="en-AU"/>
        </w:rPr>
      </w:pPr>
      <w:r w:rsidRPr="00230202">
        <w:rPr>
          <w:lang w:val="en-AU"/>
        </w:rPr>
        <w:t>RCC applies if a student has successfully completed the requirements previously for a Subject and is now required to be reassessed.</w:t>
      </w:r>
    </w:p>
    <w:p w14:paraId="005D8396" w14:textId="77777777" w:rsidR="00463B21" w:rsidRDefault="00463B21" w:rsidP="00FF277F">
      <w:pPr>
        <w:pStyle w:val="bullet1"/>
        <w:rPr>
          <w:lang w:val="en-AU"/>
        </w:rPr>
      </w:pPr>
      <w:r w:rsidRPr="00230202">
        <w:rPr>
          <w:lang w:val="en-AU"/>
        </w:rPr>
        <w:t>Only report Subjects being recognised through Recognition of Current Competency (RCC) arrangements in the collection year in which the RCC recognition is finalised.</w:t>
      </w:r>
    </w:p>
    <w:p w14:paraId="1E8DC5DF" w14:textId="77777777" w:rsidR="00463B21" w:rsidRPr="00230202" w:rsidRDefault="00463B21" w:rsidP="00FF277F">
      <w:pPr>
        <w:pStyle w:val="bullet1"/>
        <w:rPr>
          <w:lang w:val="en-AU"/>
        </w:rPr>
      </w:pPr>
      <w:r w:rsidRPr="00230202">
        <w:rPr>
          <w:lang w:val="en-AU"/>
        </w:rPr>
        <w:t>If a Subject has any training activity associated with it, codes 53 or 54 must not be used.</w:t>
      </w:r>
    </w:p>
    <w:p w14:paraId="3FECB9B7" w14:textId="77777777" w:rsidR="00463B21" w:rsidRDefault="00463B21" w:rsidP="00463B21">
      <w:pPr>
        <w:spacing w:after="0"/>
        <w:rPr>
          <w:lang w:val="en-AU"/>
        </w:rPr>
      </w:pPr>
      <w:r>
        <w:rPr>
          <w:lang w:val="en-AU"/>
        </w:rPr>
        <w:br w:type="page"/>
      </w:r>
    </w:p>
    <w:p w14:paraId="779D6A4F" w14:textId="77777777" w:rsidR="00463B21" w:rsidRPr="00230202" w:rsidRDefault="00463B21" w:rsidP="00225138">
      <w:pPr>
        <w:pStyle w:val="Heading2-continued"/>
      </w:pPr>
      <w:bookmarkStart w:id="967" w:name="_Toc13261554"/>
      <w:bookmarkStart w:id="968" w:name="_Toc13347589"/>
      <w:bookmarkStart w:id="969" w:name="_Toc13348260"/>
      <w:bookmarkStart w:id="970" w:name="_Toc13352798"/>
      <w:bookmarkStart w:id="971" w:name="_Toc13489136"/>
      <w:bookmarkStart w:id="972" w:name="_Toc55372496"/>
      <w:bookmarkStart w:id="973" w:name="_Toc67571252"/>
      <w:bookmarkStart w:id="974" w:name="_Toc67574905"/>
      <w:bookmarkStart w:id="975" w:name="_Toc67639757"/>
      <w:bookmarkStart w:id="976" w:name="_Toc67649354"/>
      <w:bookmarkStart w:id="977" w:name="_Toc67663731"/>
      <w:bookmarkStart w:id="978" w:name="_Toc67906368"/>
      <w:bookmarkStart w:id="979" w:name="_Toc67925410"/>
      <w:bookmarkStart w:id="980" w:name="_Toc75851563"/>
      <w:r w:rsidRPr="00230202">
        <w:lastRenderedPageBreak/>
        <w:t>Outcome Identifier - National (continued)</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6D0447D1" w14:textId="77777777" w:rsidR="00463B21" w:rsidRDefault="00463B21" w:rsidP="00463B21">
      <w:pPr>
        <w:pStyle w:val="Heading3"/>
        <w:rPr>
          <w:lang w:val="en-AU"/>
        </w:rPr>
      </w:pPr>
      <w:r w:rsidRPr="00230202">
        <w:rPr>
          <w:lang w:val="en-AU"/>
        </w:rPr>
        <w:t>Business rules (cont.)</w:t>
      </w:r>
    </w:p>
    <w:p w14:paraId="58440526" w14:textId="77777777" w:rsidR="00463B21" w:rsidRPr="00230202" w:rsidRDefault="00463B21" w:rsidP="00463B21">
      <w:pPr>
        <w:jc w:val="both"/>
        <w:rPr>
          <w:b/>
          <w:lang w:val="en-AU"/>
        </w:rPr>
      </w:pPr>
      <w:r w:rsidRPr="00230202">
        <w:rPr>
          <w:b/>
          <w:lang w:val="en-AU"/>
        </w:rPr>
        <w:t>Credit Transfer/national recognition (Code 60)</w:t>
      </w:r>
    </w:p>
    <w:p w14:paraId="4486761F" w14:textId="77777777" w:rsidR="00463B21" w:rsidRDefault="00463B21" w:rsidP="004475E0">
      <w:pPr>
        <w:pStyle w:val="bullet1"/>
        <w:rPr>
          <w:lang w:val="en-AU"/>
        </w:rPr>
      </w:pPr>
      <w:r w:rsidRPr="00230202">
        <w:rPr>
          <w:lang w:val="en-AU"/>
        </w:rPr>
        <w:t xml:space="preserve">Credit transfer is training credit for a Subject previously completed by a student and includes granted application for mutual recognition. Credit transfer and a granted application for mutual recognition are essentially administrative processes but can only be reported once the first subject with training activity has commenced. </w:t>
      </w:r>
    </w:p>
    <w:p w14:paraId="756E4BA4" w14:textId="77777777" w:rsidR="00463B21" w:rsidRPr="00230202" w:rsidRDefault="00463B21" w:rsidP="004475E0">
      <w:pPr>
        <w:pStyle w:val="bullet1"/>
        <w:rPr>
          <w:lang w:val="en-AU"/>
        </w:rPr>
      </w:pPr>
      <w:r w:rsidRPr="00230202">
        <w:rPr>
          <w:lang w:val="en-AU"/>
        </w:rPr>
        <w:t>These are not formal enrolments in the normal sense, because they involve neither delivery nor assessment of the student’s knowledge. However, credit transfers need to be recorded and reported, firstly to exempt the student from the need to enrol in the subject, and secondly for the purposes of provider and systems calculation of qualification eligibility.</w:t>
      </w:r>
    </w:p>
    <w:p w14:paraId="2358BE41" w14:textId="39EFEDF9" w:rsidR="00463B21" w:rsidRDefault="00463B21" w:rsidP="004475E0">
      <w:pPr>
        <w:ind w:left="284"/>
        <w:jc w:val="both"/>
        <w:rPr>
          <w:lang w:val="en-AU"/>
        </w:rPr>
      </w:pPr>
      <w:r w:rsidRPr="00230202">
        <w:rPr>
          <w:lang w:val="en-AU"/>
        </w:rPr>
        <w:t xml:space="preserve">Upon application by the student, the provider consults curriculum </w:t>
      </w:r>
      <w:r w:rsidR="0056204A" w:rsidRPr="00230202">
        <w:rPr>
          <w:lang w:val="en-AU"/>
        </w:rPr>
        <w:t>documents,</w:t>
      </w:r>
      <w:r w:rsidRPr="00230202">
        <w:rPr>
          <w:lang w:val="en-AU"/>
        </w:rPr>
        <w:t xml:space="preserve"> or official lists to determine the extent to which the student’s previously achieved program or subject is equivalent to the required learning outcomes, competency outcomes, or standards in a qualification they are now undertaking.</w:t>
      </w:r>
    </w:p>
    <w:p w14:paraId="1E8777D7" w14:textId="77777777" w:rsidR="00463B21" w:rsidRPr="00230202" w:rsidRDefault="00463B21" w:rsidP="00463B21">
      <w:pPr>
        <w:jc w:val="both"/>
        <w:rPr>
          <w:lang w:val="en-AU"/>
        </w:rPr>
      </w:pPr>
      <w:r w:rsidRPr="00230202">
        <w:rPr>
          <w:lang w:val="en-AU"/>
        </w:rPr>
        <w:t>Only report units of competency or subjects being recognised under Credit Transfer arrangements in the collection year in which the Credit Transfer recognition is finalised.</w:t>
      </w:r>
    </w:p>
    <w:p w14:paraId="4E0D3DBC" w14:textId="77777777" w:rsidR="00463B21" w:rsidRPr="00230202" w:rsidRDefault="00463B21" w:rsidP="00463B21">
      <w:pPr>
        <w:jc w:val="both"/>
        <w:rPr>
          <w:b/>
          <w:lang w:val="en-AU"/>
        </w:rPr>
      </w:pPr>
      <w:bookmarkStart w:id="981" w:name="_Hlk72419404"/>
      <w:r w:rsidRPr="00230202">
        <w:rPr>
          <w:b/>
          <w:lang w:val="en-AU"/>
        </w:rPr>
        <w:t>Superseded subject (Code 61)</w:t>
      </w:r>
    </w:p>
    <w:p w14:paraId="6D062BD6" w14:textId="77777777" w:rsidR="00463B21" w:rsidRDefault="00463B21" w:rsidP="00463B21">
      <w:pPr>
        <w:jc w:val="both"/>
        <w:rPr>
          <w:lang w:val="en-AU"/>
        </w:rPr>
      </w:pPr>
      <w:r w:rsidRPr="00230202">
        <w:rPr>
          <w:lang w:val="en-AU"/>
        </w:rPr>
        <w:t xml:space="preserve">Superseded subject is used when training activity started in a Subject but was not completed when superseded by another Subject (where </w:t>
      </w:r>
      <w:r>
        <w:rPr>
          <w:lang w:val="en-AU"/>
        </w:rPr>
        <w:t>the final outcome is recorded).</w:t>
      </w:r>
    </w:p>
    <w:p w14:paraId="20CCA914" w14:textId="77777777" w:rsidR="00463B21" w:rsidRDefault="00463B21" w:rsidP="004475E0">
      <w:pPr>
        <w:pStyle w:val="bullet1"/>
        <w:rPr>
          <w:lang w:val="en-AU"/>
        </w:rPr>
      </w:pPr>
      <w:r w:rsidRPr="00230202">
        <w:rPr>
          <w:lang w:val="en-AU"/>
        </w:rPr>
        <w:t>This outcome must not be selected for the superseded Subject until training activity has commenced in the replacement Subject.</w:t>
      </w:r>
    </w:p>
    <w:p w14:paraId="667F3350" w14:textId="77777777" w:rsidR="00463B21" w:rsidRDefault="00463B21" w:rsidP="004475E0">
      <w:pPr>
        <w:pStyle w:val="bullet1"/>
        <w:rPr>
          <w:lang w:val="en-AU"/>
        </w:rPr>
      </w:pPr>
      <w:r>
        <w:rPr>
          <w:lang w:val="en-AU"/>
        </w:rPr>
        <w:t xml:space="preserve">The corresponding </w:t>
      </w:r>
      <w:r w:rsidRPr="00F023F3">
        <w:rPr>
          <w:i/>
          <w:lang w:val="en-AU"/>
        </w:rPr>
        <w:t>Program Identifier</w:t>
      </w:r>
      <w:r w:rsidRPr="00230202">
        <w:rPr>
          <w:lang w:val="en-AU"/>
        </w:rPr>
        <w:t xml:space="preserve"> field should be populated with </w:t>
      </w:r>
      <w:r>
        <w:rPr>
          <w:lang w:val="en-AU"/>
        </w:rPr>
        <w:t xml:space="preserve">the original Subject's </w:t>
      </w:r>
      <w:r w:rsidRPr="00F023F3">
        <w:rPr>
          <w:i/>
          <w:lang w:val="en-AU"/>
        </w:rPr>
        <w:t>Program Identifier</w:t>
      </w:r>
      <w:r w:rsidRPr="00230202">
        <w:rPr>
          <w:lang w:val="en-AU"/>
        </w:rPr>
        <w:t xml:space="preserve"> unless the superseding Subject is being reported within a superseded Program in whi</w:t>
      </w:r>
      <w:r>
        <w:rPr>
          <w:lang w:val="en-AU"/>
        </w:rPr>
        <w:t xml:space="preserve">ch case the superseded </w:t>
      </w:r>
      <w:r w:rsidRPr="00F023F3">
        <w:rPr>
          <w:i/>
          <w:lang w:val="en-AU"/>
        </w:rPr>
        <w:t>Program Identifier</w:t>
      </w:r>
      <w:r w:rsidRPr="00230202">
        <w:rPr>
          <w:lang w:val="en-AU"/>
        </w:rPr>
        <w:t xml:space="preserve"> should be used.</w:t>
      </w:r>
    </w:p>
    <w:p w14:paraId="38E0761B" w14:textId="77777777" w:rsidR="00463B21" w:rsidRPr="00230202" w:rsidRDefault="00463B21" w:rsidP="004475E0">
      <w:pPr>
        <w:pStyle w:val="bullet1"/>
        <w:rPr>
          <w:lang w:val="en-AU"/>
        </w:rPr>
      </w:pPr>
      <w:r w:rsidRPr="00230202">
        <w:rPr>
          <w:lang w:val="en-AU"/>
        </w:rPr>
        <w:t xml:space="preserve">Activity listed with this code in an AVETMISS data submission will not be populated on </w:t>
      </w:r>
      <w:r w:rsidRPr="00F023F3">
        <w:rPr>
          <w:i/>
          <w:lang w:val="en-AU"/>
        </w:rPr>
        <w:t>Unique Student Identifier</w:t>
      </w:r>
      <w:r w:rsidRPr="00230202">
        <w:rPr>
          <w:lang w:val="en-AU"/>
        </w:rPr>
        <w:t xml:space="preserve"> transcripts.</w:t>
      </w:r>
    </w:p>
    <w:p w14:paraId="161FAED2" w14:textId="5FD95870" w:rsidR="00463B21" w:rsidRDefault="00463B21" w:rsidP="00463B21">
      <w:pPr>
        <w:jc w:val="both"/>
        <w:rPr>
          <w:lang w:val="en-AU"/>
        </w:rPr>
      </w:pPr>
      <w:r w:rsidRPr="00230202">
        <w:rPr>
          <w:lang w:val="en-AU"/>
        </w:rPr>
        <w:t xml:space="preserve">Where a provider chooses to report </w:t>
      </w:r>
      <w:r w:rsidRPr="00F023F3">
        <w:rPr>
          <w:i/>
          <w:lang w:val="en-AU"/>
        </w:rPr>
        <w:t>Outcome Identifier - National</w:t>
      </w:r>
      <w:r>
        <w:rPr>
          <w:lang w:val="en-AU"/>
        </w:rPr>
        <w:t xml:space="preserve"> ‘61 - </w:t>
      </w:r>
      <w:r w:rsidRPr="00230202">
        <w:rPr>
          <w:lang w:val="en-AU"/>
        </w:rPr>
        <w:t>Superseded Subject</w:t>
      </w:r>
      <w:r>
        <w:rPr>
          <w:lang w:val="en-AU"/>
        </w:rPr>
        <w:t xml:space="preserve">’ they need to </w:t>
      </w:r>
      <w:r w:rsidR="0056204A">
        <w:rPr>
          <w:lang w:val="en-AU"/>
        </w:rPr>
        <w:t>report</w:t>
      </w:r>
      <w:r>
        <w:rPr>
          <w:lang w:val="en-AU"/>
        </w:rPr>
        <w:t xml:space="preserve"> the </w:t>
      </w:r>
      <w:r w:rsidRPr="00772078">
        <w:rPr>
          <w:rStyle w:val="Field"/>
        </w:rPr>
        <w:t>Hours Attended</w:t>
      </w:r>
      <w:r>
        <w:rPr>
          <w:lang w:val="en-AU"/>
        </w:rPr>
        <w:t xml:space="preserve"> and update </w:t>
      </w:r>
      <w:r w:rsidRPr="00772078">
        <w:rPr>
          <w:rStyle w:val="Field"/>
        </w:rPr>
        <w:t>Activity End Date</w:t>
      </w:r>
      <w:r>
        <w:rPr>
          <w:lang w:val="en-AU"/>
        </w:rPr>
        <w:t xml:space="preserve"> to the date they will transition into the superseding subject.</w:t>
      </w:r>
    </w:p>
    <w:p w14:paraId="58826CEE" w14:textId="77777777" w:rsidR="00463B21" w:rsidRDefault="00463B21" w:rsidP="00463B21">
      <w:pPr>
        <w:jc w:val="both"/>
        <w:rPr>
          <w:lang w:val="en-AU"/>
        </w:rPr>
      </w:pPr>
      <w:r>
        <w:rPr>
          <w:lang w:val="en-AU"/>
        </w:rPr>
        <w:t xml:space="preserve">The superseding subject is reported with a new </w:t>
      </w:r>
      <w:r w:rsidRPr="00772078">
        <w:rPr>
          <w:rStyle w:val="Field"/>
        </w:rPr>
        <w:t>Activity Start Date, Scheduled Hours</w:t>
      </w:r>
      <w:r>
        <w:rPr>
          <w:lang w:val="en-AU"/>
        </w:rPr>
        <w:t xml:space="preserve"> are reduced by the </w:t>
      </w:r>
      <w:r w:rsidRPr="00772078">
        <w:rPr>
          <w:rStyle w:val="Field"/>
        </w:rPr>
        <w:t>Hours Attended</w:t>
      </w:r>
      <w:r>
        <w:rPr>
          <w:lang w:val="en-AU"/>
        </w:rPr>
        <w:t xml:space="preserve"> in superseded subject and when completed, will be reported with a valid final outcome.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tblGrid>
      <w:tr w:rsidR="000B4799" w:rsidRPr="000B4799" w14:paraId="053A49A0" w14:textId="77777777" w:rsidTr="000B4799">
        <w:tc>
          <w:tcPr>
            <w:tcW w:w="9622" w:type="dxa"/>
          </w:tcPr>
          <w:bookmarkEnd w:id="981"/>
          <w:p w14:paraId="74A1FB80" w14:textId="77777777" w:rsidR="000B4799" w:rsidRPr="000B4799" w:rsidRDefault="000B4799">
            <w:pPr>
              <w:pStyle w:val="Heading4"/>
              <w:rPr>
                <w:lang w:val="en-AU"/>
              </w:rPr>
            </w:pPr>
            <w:r w:rsidRPr="000B4799">
              <w:rPr>
                <w:lang w:val="en-AU"/>
              </w:rPr>
              <w:t>Not yet Assessed</w:t>
            </w:r>
          </w:p>
        </w:tc>
      </w:tr>
    </w:tbl>
    <w:p w14:paraId="0A98A57A" w14:textId="77777777" w:rsidR="00463B21" w:rsidRPr="00230202" w:rsidRDefault="00463B21" w:rsidP="00463B21">
      <w:pPr>
        <w:jc w:val="both"/>
        <w:rPr>
          <w:b/>
          <w:lang w:val="en-AU"/>
        </w:rPr>
      </w:pPr>
      <w:r w:rsidRPr="00230202">
        <w:rPr>
          <w:b/>
          <w:lang w:val="en-AU"/>
        </w:rPr>
        <w:t>Continuing Enrolments (Code 70)</w:t>
      </w:r>
    </w:p>
    <w:p w14:paraId="1D10F2A5" w14:textId="77777777" w:rsidR="00463B21" w:rsidRPr="00230202" w:rsidRDefault="00463B21" w:rsidP="00463B21">
      <w:pPr>
        <w:jc w:val="both"/>
        <w:rPr>
          <w:lang w:val="en-AU"/>
        </w:rPr>
      </w:pPr>
      <w:r w:rsidRPr="00230202">
        <w:rPr>
          <w:lang w:val="en-AU"/>
        </w:rPr>
        <w:t>This code is used when the student has engaged in learning activity</w:t>
      </w:r>
      <w:r>
        <w:rPr>
          <w:lang w:val="en-AU"/>
        </w:rPr>
        <w:t xml:space="preserve"> </w:t>
      </w:r>
      <w:r w:rsidRPr="00230202">
        <w:rPr>
          <w:lang w:val="en-AU"/>
        </w:rPr>
        <w:t>but has not completed all the training and assessment criteria by the end of the collection period, therefore the training activity is still in progress. Training activity reported with this code must be reported with a valid final outcome within 90</w:t>
      </w:r>
      <w:r>
        <w:rPr>
          <w:lang w:val="en-AU"/>
        </w:rPr>
        <w:t xml:space="preserve"> days of the </w:t>
      </w:r>
      <w:r w:rsidRPr="00F023F3">
        <w:rPr>
          <w:i/>
          <w:lang w:val="en-AU"/>
        </w:rPr>
        <w:t>Activity End Date</w:t>
      </w:r>
      <w:r>
        <w:rPr>
          <w:lang w:val="en-AU"/>
        </w:rPr>
        <w:t xml:space="preserve"> </w:t>
      </w:r>
      <w:r w:rsidRPr="00230202">
        <w:rPr>
          <w:lang w:val="en-AU"/>
        </w:rPr>
        <w:t>(Reject 27).</w:t>
      </w:r>
    </w:p>
    <w:p w14:paraId="2E3955B2" w14:textId="77777777" w:rsidR="00463B21" w:rsidRPr="00230202" w:rsidRDefault="00463B21" w:rsidP="00463B21">
      <w:pPr>
        <w:jc w:val="both"/>
        <w:rPr>
          <w:lang w:val="en-AU"/>
        </w:rPr>
      </w:pPr>
      <w:r w:rsidRPr="00230202">
        <w:rPr>
          <w:lang w:val="en-AU"/>
        </w:rPr>
        <w:t xml:space="preserve">The enrolment retains the original </w:t>
      </w:r>
      <w:r w:rsidRPr="00F023F3">
        <w:rPr>
          <w:i/>
          <w:lang w:val="en-AU"/>
        </w:rPr>
        <w:t>Activity Start Date</w:t>
      </w:r>
      <w:r w:rsidRPr="00230202">
        <w:rPr>
          <w:lang w:val="en-AU"/>
        </w:rPr>
        <w:t xml:space="preserve"> until the subject is finalised and resulted.</w:t>
      </w:r>
    </w:p>
    <w:p w14:paraId="68995884" w14:textId="6E4A0EC8" w:rsidR="00463B21" w:rsidRDefault="00463B21" w:rsidP="00463B21">
      <w:pPr>
        <w:jc w:val="both"/>
        <w:rPr>
          <w:lang w:val="en-AU"/>
        </w:rPr>
      </w:pPr>
      <w:r w:rsidRPr="00230202">
        <w:rPr>
          <w:lang w:val="en-AU"/>
        </w:rPr>
        <w:t xml:space="preserve">While it is generally expected that training activity reported with this code will have an </w:t>
      </w:r>
      <w:r w:rsidRPr="00F023F3">
        <w:rPr>
          <w:i/>
          <w:lang w:val="en-AU"/>
        </w:rPr>
        <w:t>Activity End Date</w:t>
      </w:r>
      <w:r w:rsidRPr="00230202">
        <w:rPr>
          <w:lang w:val="en-AU"/>
        </w:rPr>
        <w:t xml:space="preserve"> after the collection period end date, there is some leniency for activity for interim collection points (</w:t>
      </w:r>
      <w:r w:rsidR="00FE7C32">
        <w:rPr>
          <w:lang w:val="en-AU"/>
        </w:rPr>
        <w:t>i.e.,</w:t>
      </w:r>
      <w:r w:rsidRPr="00230202">
        <w:rPr>
          <w:lang w:val="en-AU"/>
        </w:rPr>
        <w:t xml:space="preserve"> fortnightly, monthly, or quarterly reporting) where </w:t>
      </w:r>
      <w:r w:rsidRPr="00F023F3">
        <w:rPr>
          <w:i/>
          <w:lang w:val="en-AU"/>
        </w:rPr>
        <w:t>Activity End Date</w:t>
      </w:r>
      <w:r w:rsidRPr="00230202">
        <w:rPr>
          <w:lang w:val="en-AU"/>
        </w:rPr>
        <w:t xml:space="preserve"> is in the current </w:t>
      </w:r>
      <w:r>
        <w:rPr>
          <w:lang w:val="en-AU"/>
        </w:rPr>
        <w:t>collection year.</w:t>
      </w:r>
    </w:p>
    <w:p w14:paraId="68D2D1BD" w14:textId="794632B5" w:rsidR="00550CC1" w:rsidRPr="003F2730" w:rsidRDefault="00550CC1" w:rsidP="00550CC1">
      <w:pPr>
        <w:jc w:val="both"/>
        <w:rPr>
          <w:b/>
          <w:lang w:val="en-AU"/>
        </w:rPr>
      </w:pPr>
      <w:r w:rsidRPr="003F2730">
        <w:rPr>
          <w:b/>
          <w:lang w:val="en-AU"/>
        </w:rPr>
        <w:t>Waiting employer signoff (Code 79)</w:t>
      </w:r>
    </w:p>
    <w:p w14:paraId="7AC5331F" w14:textId="4F4653DF" w:rsidR="00550CC1" w:rsidRDefault="00550CC1" w:rsidP="00550CC1">
      <w:pPr>
        <w:jc w:val="both"/>
        <w:rPr>
          <w:color w:val="535659" w:themeColor="text2"/>
          <w:lang w:val="en-AU"/>
        </w:rPr>
      </w:pPr>
      <w:r w:rsidRPr="00F76C62">
        <w:rPr>
          <w:color w:val="535659" w:themeColor="text2"/>
          <w:lang w:val="en-AU"/>
        </w:rPr>
        <w:t>This code is used for enrolments where the student has completed the supervised training and/or assessment component of the training at an RTO and is now awaiting employer signoff to be deemed competent</w:t>
      </w:r>
      <w:r w:rsidR="00093C49">
        <w:rPr>
          <w:color w:val="535659" w:themeColor="text2"/>
          <w:lang w:val="en-AU"/>
        </w:rPr>
        <w:t>.</w:t>
      </w:r>
      <w:r w:rsidRPr="00F76C62">
        <w:rPr>
          <w:color w:val="535659" w:themeColor="text2"/>
          <w:lang w:val="en-AU"/>
        </w:rPr>
        <w:t xml:space="preserve"> </w:t>
      </w:r>
    </w:p>
    <w:p w14:paraId="7A4728F0" w14:textId="77E10560" w:rsidR="00550CC1" w:rsidRDefault="00550CC1" w:rsidP="00550CC1">
      <w:pPr>
        <w:jc w:val="both"/>
        <w:rPr>
          <w:color w:val="535659" w:themeColor="text2"/>
          <w:lang w:val="en-AU"/>
        </w:rPr>
      </w:pPr>
      <w:r>
        <w:rPr>
          <w:color w:val="535659" w:themeColor="text2"/>
          <w:lang w:val="en-AU"/>
        </w:rPr>
        <w:t xml:space="preserve">Note: this value </w:t>
      </w:r>
      <w:r w:rsidR="000B2A6C">
        <w:rPr>
          <w:color w:val="535659" w:themeColor="text2"/>
          <w:lang w:val="en-AU"/>
        </w:rPr>
        <w:t xml:space="preserve">is expected </w:t>
      </w:r>
      <w:r>
        <w:rPr>
          <w:color w:val="535659" w:themeColor="text2"/>
          <w:lang w:val="en-AU"/>
        </w:rPr>
        <w:t>for apprenticeships</w:t>
      </w:r>
      <w:r w:rsidR="000B2A6C">
        <w:rPr>
          <w:color w:val="535659" w:themeColor="text2"/>
          <w:lang w:val="en-AU"/>
        </w:rPr>
        <w:t xml:space="preserve"> but can be used for other enrolment types where </w:t>
      </w:r>
      <w:r w:rsidR="00483817">
        <w:rPr>
          <w:color w:val="535659" w:themeColor="text2"/>
          <w:lang w:val="en-AU"/>
        </w:rPr>
        <w:t xml:space="preserve">the </w:t>
      </w:r>
      <w:r w:rsidR="000B2A6C">
        <w:rPr>
          <w:color w:val="535659" w:themeColor="text2"/>
          <w:lang w:val="en-AU"/>
        </w:rPr>
        <w:t>student is waiting for employer signoff</w:t>
      </w:r>
      <w:r>
        <w:rPr>
          <w:color w:val="535659" w:themeColor="text2"/>
          <w:lang w:val="en-AU"/>
        </w:rPr>
        <w:t>.</w:t>
      </w:r>
    </w:p>
    <w:p w14:paraId="5DE5AB66" w14:textId="77777777" w:rsidR="00463B21" w:rsidRDefault="00463B21" w:rsidP="00463B21">
      <w:pPr>
        <w:spacing w:after="0"/>
        <w:rPr>
          <w:lang w:val="en-AU"/>
        </w:rPr>
      </w:pPr>
    </w:p>
    <w:p w14:paraId="6389E997" w14:textId="77777777" w:rsidR="00F47A62" w:rsidRDefault="00F47A62">
      <w:pPr>
        <w:suppressAutoHyphens w:val="0"/>
        <w:autoSpaceDE/>
        <w:autoSpaceDN/>
        <w:adjustRightInd/>
        <w:spacing w:after="0" w:line="240" w:lineRule="auto"/>
        <w:textAlignment w:val="auto"/>
        <w:rPr>
          <w:color w:val="004D53" w:themeColor="accent2" w:themeShade="80"/>
          <w:sz w:val="24"/>
          <w:szCs w:val="24"/>
        </w:rPr>
      </w:pPr>
      <w:bookmarkStart w:id="982" w:name="_Toc13261555"/>
      <w:bookmarkStart w:id="983" w:name="_Toc13347590"/>
      <w:bookmarkStart w:id="984" w:name="_Toc13348261"/>
      <w:bookmarkStart w:id="985" w:name="_Toc13352799"/>
      <w:bookmarkStart w:id="986" w:name="_Toc13489137"/>
      <w:bookmarkStart w:id="987" w:name="_Toc55372497"/>
      <w:bookmarkStart w:id="988" w:name="_Toc67571253"/>
      <w:bookmarkStart w:id="989" w:name="_Toc67574906"/>
      <w:bookmarkStart w:id="990" w:name="_Toc67639758"/>
      <w:bookmarkStart w:id="991" w:name="_Toc67649355"/>
      <w:bookmarkStart w:id="992" w:name="_Toc67663732"/>
      <w:bookmarkStart w:id="993" w:name="_Toc67906369"/>
      <w:bookmarkStart w:id="994" w:name="_Toc67925411"/>
      <w:bookmarkStart w:id="995" w:name="_Toc75851564"/>
      <w:r>
        <w:br w:type="page"/>
      </w:r>
    </w:p>
    <w:p w14:paraId="4EED5407" w14:textId="5CDB48EF" w:rsidR="00463B21" w:rsidRPr="00230202" w:rsidRDefault="00463B21" w:rsidP="00225138">
      <w:pPr>
        <w:pStyle w:val="Heading2-continued"/>
      </w:pPr>
      <w:r w:rsidRPr="00230202">
        <w:lastRenderedPageBreak/>
        <w:t>Outcome Identifier - National (continued)</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01BD6092" w14:textId="77777777" w:rsidR="00463B21" w:rsidRDefault="00463B21" w:rsidP="00145003">
      <w:pPr>
        <w:pStyle w:val="Heading3"/>
        <w:spacing w:before="160"/>
        <w:rPr>
          <w:lang w:val="en-AU"/>
        </w:rPr>
      </w:pPr>
      <w:r w:rsidRPr="00230202">
        <w:rPr>
          <w:lang w:val="en-AU"/>
        </w:rPr>
        <w:t>Business rules (cont.)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2"/>
      </w:tblGrid>
      <w:tr w:rsidR="00550CC1" w:rsidRPr="000B4799" w14:paraId="7CD4337C" w14:textId="77777777">
        <w:tc>
          <w:tcPr>
            <w:tcW w:w="9622" w:type="dxa"/>
          </w:tcPr>
          <w:p w14:paraId="0842917E" w14:textId="14D40934" w:rsidR="00550CC1" w:rsidRPr="000B4799" w:rsidRDefault="00550CC1" w:rsidP="00550CC1">
            <w:pPr>
              <w:pStyle w:val="Heading4"/>
              <w:rPr>
                <w:lang w:val="en-AU"/>
              </w:rPr>
            </w:pPr>
            <w:bookmarkStart w:id="996" w:name="_Hlk49849859"/>
            <w:r w:rsidRPr="000B4799">
              <w:rPr>
                <w:lang w:val="en-AU"/>
              </w:rPr>
              <w:t>Non</w:t>
            </w:r>
            <w:r>
              <w:rPr>
                <w:lang w:val="en-AU"/>
              </w:rPr>
              <w:t xml:space="preserve"> </w:t>
            </w:r>
            <w:r w:rsidRPr="000B4799">
              <w:rPr>
                <w:lang w:val="en-AU"/>
              </w:rPr>
              <w:t>assessable</w:t>
            </w:r>
          </w:p>
        </w:tc>
      </w:tr>
    </w:tbl>
    <w:p w14:paraId="7690297E" w14:textId="0EE8BF10" w:rsidR="00463B21" w:rsidRPr="00230202" w:rsidRDefault="00463B21" w:rsidP="00463B21">
      <w:pPr>
        <w:jc w:val="both"/>
        <w:rPr>
          <w:lang w:val="en-AU"/>
        </w:rPr>
      </w:pPr>
      <w:r w:rsidRPr="00230202">
        <w:rPr>
          <w:lang w:val="en-AU"/>
        </w:rPr>
        <w:t xml:space="preserve">A non-assessable enrolment is reported when an enrolment in a program is designed so that the student is not required to undertake an </w:t>
      </w:r>
      <w:r w:rsidR="0056204A" w:rsidRPr="00230202">
        <w:rPr>
          <w:lang w:val="en-AU"/>
        </w:rPr>
        <w:t>assessment,</w:t>
      </w:r>
      <w:r w:rsidRPr="00230202">
        <w:rPr>
          <w:lang w:val="en-AU"/>
        </w:rPr>
        <w:t xml:space="preserve"> or the student has elected by agreement with the training organisation at enrolment not to be assessed.</w:t>
      </w:r>
    </w:p>
    <w:p w14:paraId="1394C5B4" w14:textId="77777777" w:rsidR="00463B21" w:rsidRPr="00230202" w:rsidRDefault="00463B21" w:rsidP="00463B21">
      <w:pPr>
        <w:jc w:val="both"/>
        <w:rPr>
          <w:lang w:val="en-AU"/>
        </w:rPr>
      </w:pPr>
      <w:r w:rsidRPr="00F023F3">
        <w:rPr>
          <w:i/>
          <w:lang w:val="en-AU"/>
        </w:rPr>
        <w:t>Outcome Identifier - National</w:t>
      </w:r>
      <w:r w:rsidRPr="00230202">
        <w:rPr>
          <w:lang w:val="en-AU"/>
        </w:rPr>
        <w:t xml:space="preserve"> can only be one of the following for non-assessable enrolments:</w:t>
      </w:r>
    </w:p>
    <w:p w14:paraId="4D7158D7" w14:textId="77777777" w:rsidR="00463B21" w:rsidRPr="003F2730" w:rsidRDefault="00463B21" w:rsidP="00145003">
      <w:pPr>
        <w:spacing w:after="120"/>
        <w:jc w:val="both"/>
        <w:rPr>
          <w:b/>
          <w:lang w:val="en-AU"/>
        </w:rPr>
      </w:pPr>
      <w:r>
        <w:rPr>
          <w:b/>
          <w:lang w:val="en-AU"/>
        </w:rPr>
        <w:t xml:space="preserve">Non-assessable enrolment - </w:t>
      </w:r>
      <w:r w:rsidRPr="003F2730">
        <w:rPr>
          <w:b/>
          <w:lang w:val="en-AU"/>
        </w:rPr>
        <w:t>satisfactorily completed (Code 81)</w:t>
      </w:r>
    </w:p>
    <w:p w14:paraId="106A10C4" w14:textId="77777777" w:rsidR="00463B21" w:rsidRDefault="00463B21" w:rsidP="00463B21">
      <w:pPr>
        <w:jc w:val="both"/>
        <w:rPr>
          <w:lang w:val="en-AU"/>
        </w:rPr>
      </w:pPr>
      <w:r w:rsidRPr="00230202">
        <w:rPr>
          <w:lang w:val="en-AU"/>
        </w:rPr>
        <w:t>The student has completed the program of study in a way that satisfies the requirements of the training organisation.</w:t>
      </w:r>
    </w:p>
    <w:p w14:paraId="5011EED1" w14:textId="77777777" w:rsidR="00463B21" w:rsidRPr="003F2730" w:rsidRDefault="00463B21" w:rsidP="00145003">
      <w:pPr>
        <w:spacing w:after="120"/>
        <w:jc w:val="both"/>
        <w:rPr>
          <w:b/>
          <w:lang w:val="en-AU"/>
        </w:rPr>
      </w:pPr>
      <w:r>
        <w:rPr>
          <w:b/>
          <w:lang w:val="en-AU"/>
        </w:rPr>
        <w:t xml:space="preserve">Non-assessable enrolment - </w:t>
      </w:r>
      <w:r w:rsidRPr="003F2730">
        <w:rPr>
          <w:b/>
          <w:lang w:val="en-AU"/>
        </w:rPr>
        <w:t>withdrawn or not satisfactorily completed (Code 82)</w:t>
      </w:r>
    </w:p>
    <w:p w14:paraId="5B03A9EE" w14:textId="1735A7DF" w:rsidR="00463B21" w:rsidRDefault="00463B21" w:rsidP="004A352F">
      <w:pPr>
        <w:spacing w:after="120"/>
        <w:jc w:val="both"/>
        <w:rPr>
          <w:lang w:val="en-AU"/>
        </w:rPr>
      </w:pPr>
      <w:r w:rsidRPr="003F2730">
        <w:rPr>
          <w:lang w:val="en-AU"/>
        </w:rPr>
        <w:t xml:space="preserve">The student has not completed the program of study in a way that satisfies the requirements of the training </w:t>
      </w:r>
      <w:r w:rsidR="0056204A" w:rsidRPr="003F2730">
        <w:rPr>
          <w:lang w:val="en-AU"/>
        </w:rPr>
        <w:t>organisation,</w:t>
      </w:r>
      <w:r w:rsidRPr="003F2730">
        <w:rPr>
          <w:lang w:val="en-AU"/>
        </w:rPr>
        <w:t xml:space="preserve"> or the student has withdrawn after engaging in the program’s activities.</w:t>
      </w:r>
    </w:p>
    <w:p w14:paraId="07050EFE" w14:textId="006E8886" w:rsidR="00105AA9" w:rsidRDefault="00376065" w:rsidP="004A352F">
      <w:pPr>
        <w:spacing w:after="120"/>
        <w:jc w:val="both"/>
        <w:rPr>
          <w:lang w:val="en-AU"/>
        </w:rPr>
      </w:pPr>
      <w:r>
        <w:rPr>
          <w:lang w:val="en-AU"/>
        </w:rPr>
        <w:t>For both accredited and pre-accredited training, wh</w:t>
      </w:r>
      <w:r w:rsidR="00105AA9">
        <w:rPr>
          <w:lang w:val="en-AU"/>
        </w:rPr>
        <w:t xml:space="preserve">en a student withdraws from </w:t>
      </w:r>
      <w:r w:rsidR="00D17712">
        <w:rPr>
          <w:lang w:val="en-AU"/>
        </w:rPr>
        <w:t>a</w:t>
      </w:r>
      <w:r w:rsidR="00105AA9">
        <w:rPr>
          <w:lang w:val="en-AU"/>
        </w:rPr>
        <w:t xml:space="preserve"> non-assessable </w:t>
      </w:r>
      <w:r w:rsidR="00B45B91">
        <w:rPr>
          <w:lang w:val="en-AU"/>
        </w:rPr>
        <w:t>subject</w:t>
      </w:r>
      <w:r w:rsidR="001362CC">
        <w:rPr>
          <w:lang w:val="en-AU"/>
        </w:rPr>
        <w:t>, the training provider must report the number of hours the student attended prior to withdraw</w:t>
      </w:r>
      <w:r w:rsidR="00A46572">
        <w:rPr>
          <w:lang w:val="en-AU"/>
        </w:rPr>
        <w:t>al</w:t>
      </w:r>
      <w:r w:rsidR="00662841">
        <w:rPr>
          <w:lang w:val="en-AU"/>
        </w:rPr>
        <w:t xml:space="preserve"> in the </w:t>
      </w:r>
      <w:r w:rsidR="00662841" w:rsidRPr="00662841">
        <w:rPr>
          <w:rStyle w:val="Field"/>
        </w:rPr>
        <w:t>Hours Attended</w:t>
      </w:r>
      <w:r w:rsidR="00662841">
        <w:rPr>
          <w:lang w:val="en-AU"/>
        </w:rPr>
        <w:t xml:space="preserve"> field.</w:t>
      </w:r>
    </w:p>
    <w:p w14:paraId="5CA996FF" w14:textId="53D9A3B8" w:rsidR="00BC3B17" w:rsidRPr="003F2730" w:rsidRDefault="0074479F" w:rsidP="004A352F">
      <w:pPr>
        <w:spacing w:after="120"/>
        <w:jc w:val="both"/>
        <w:rPr>
          <w:lang w:val="en-AU"/>
        </w:rPr>
      </w:pPr>
      <w:r>
        <w:rPr>
          <w:lang w:val="en-AU"/>
        </w:rPr>
        <w:t xml:space="preserve">For </w:t>
      </w:r>
      <w:r w:rsidR="00C67829">
        <w:rPr>
          <w:lang w:val="en-AU"/>
        </w:rPr>
        <w:t xml:space="preserve">pre-accredited training delivery, </w:t>
      </w:r>
      <w:r w:rsidR="00934107">
        <w:rPr>
          <w:lang w:val="en-AU"/>
        </w:rPr>
        <w:t>i</w:t>
      </w:r>
      <w:r w:rsidR="00BC3B17">
        <w:rPr>
          <w:lang w:val="en-AU"/>
        </w:rPr>
        <w:t xml:space="preserve">f the student </w:t>
      </w:r>
      <w:r w:rsidR="00BC4EB3">
        <w:rPr>
          <w:lang w:val="en-AU"/>
        </w:rPr>
        <w:t xml:space="preserve">didn’t </w:t>
      </w:r>
      <w:r w:rsidR="000C0CAA">
        <w:rPr>
          <w:lang w:val="en-AU"/>
        </w:rPr>
        <w:t>satisfy the requirements of the training org</w:t>
      </w:r>
      <w:r w:rsidR="001B673A">
        <w:rPr>
          <w:lang w:val="en-AU"/>
        </w:rPr>
        <w:t xml:space="preserve">anisation after attending some training, the training provider only reports the </w:t>
      </w:r>
      <w:r w:rsidR="001B673A" w:rsidRPr="005173B3">
        <w:rPr>
          <w:rStyle w:val="Field"/>
        </w:rPr>
        <w:t>Outcome Identifier – National</w:t>
      </w:r>
      <w:r w:rsidR="001B673A">
        <w:rPr>
          <w:lang w:val="en-AU"/>
        </w:rPr>
        <w:t xml:space="preserve"> value of 82 and </w:t>
      </w:r>
      <w:r w:rsidR="005173B3">
        <w:rPr>
          <w:lang w:val="en-AU"/>
        </w:rPr>
        <w:t>does not report anything for the</w:t>
      </w:r>
      <w:r w:rsidR="005864CB">
        <w:rPr>
          <w:lang w:val="en-AU"/>
        </w:rPr>
        <w:t xml:space="preserve"> </w:t>
      </w:r>
      <w:r w:rsidR="005864CB" w:rsidRPr="005173B3">
        <w:rPr>
          <w:rStyle w:val="Field"/>
        </w:rPr>
        <w:t>Hours Attended</w:t>
      </w:r>
      <w:r w:rsidR="005864CB">
        <w:rPr>
          <w:lang w:val="en-AU"/>
        </w:rPr>
        <w:t xml:space="preserve"> field</w:t>
      </w:r>
      <w:r w:rsidR="005173B3">
        <w:rPr>
          <w:lang w:val="en-AU"/>
        </w:rPr>
        <w:t>.</w:t>
      </w:r>
    </w:p>
    <w:bookmarkEnd w:id="996"/>
    <w:p w14:paraId="369AFFC8" w14:textId="77777777" w:rsidR="00463B21" w:rsidRPr="003F2730" w:rsidRDefault="00463B21" w:rsidP="00145003">
      <w:pPr>
        <w:spacing w:after="120"/>
        <w:jc w:val="both"/>
        <w:rPr>
          <w:b/>
          <w:lang w:val="en-AU"/>
        </w:rPr>
      </w:pPr>
      <w:r w:rsidRPr="003F2730">
        <w:rPr>
          <w:b/>
          <w:lang w:val="en-AU"/>
        </w:rPr>
        <w:t>Not yet started - (Code 85)</w:t>
      </w:r>
    </w:p>
    <w:p w14:paraId="735359D8" w14:textId="77777777" w:rsidR="00463B21" w:rsidRPr="003F2730" w:rsidRDefault="00463B21" w:rsidP="00463B21">
      <w:pPr>
        <w:jc w:val="both"/>
        <w:rPr>
          <w:lang w:val="en-AU"/>
        </w:rPr>
      </w:pPr>
      <w:r w:rsidRPr="003F2730">
        <w:rPr>
          <w:lang w:val="en-AU"/>
        </w:rPr>
        <w:t xml:space="preserve">This is a preliminary outcome code that may be used when the client has enrolled in a subject but has not yet commenced activity. </w:t>
      </w:r>
    </w:p>
    <w:p w14:paraId="5FAAAA87" w14:textId="77777777" w:rsidR="00463B21" w:rsidRPr="003F2730" w:rsidRDefault="00463B21" w:rsidP="00463B21">
      <w:pPr>
        <w:jc w:val="both"/>
        <w:rPr>
          <w:lang w:val="en-AU"/>
        </w:rPr>
      </w:pPr>
      <w:r w:rsidRPr="003F2730">
        <w:rPr>
          <w:lang w:val="en-AU"/>
        </w:rPr>
        <w:t>It is not compulsory for 'Not yet started' activity to be included in an AVETMISS data submission but is available for use to accommodate some student management system requirements.</w:t>
      </w:r>
    </w:p>
    <w:p w14:paraId="315CEF03" w14:textId="77777777" w:rsidR="00463B21" w:rsidRPr="00230202" w:rsidRDefault="00463B21" w:rsidP="004A352F">
      <w:pPr>
        <w:spacing w:after="120"/>
        <w:jc w:val="both"/>
        <w:rPr>
          <w:lang w:val="en-AU"/>
        </w:rPr>
      </w:pPr>
      <w:r w:rsidRPr="003F2730">
        <w:rPr>
          <w:lang w:val="en-AU"/>
        </w:rPr>
        <w:t>Activity listed with this code in an AVETMISS data submission will not be included on Unique Student Identifier transcripts and not included in any national reports from NCVER.</w:t>
      </w:r>
    </w:p>
    <w:p w14:paraId="6487BD25" w14:textId="77777777" w:rsidR="00550CC1" w:rsidRDefault="00550CC1" w:rsidP="00463B21">
      <w:pPr>
        <w:pStyle w:val="Heading4"/>
        <w:rPr>
          <w:lang w:val="en-AU"/>
        </w:rPr>
      </w:pPr>
    </w:p>
    <w:p w14:paraId="554A0421" w14:textId="2B7938E0" w:rsidR="00463B21" w:rsidRPr="003F2730" w:rsidRDefault="00463B21" w:rsidP="00463B21">
      <w:pPr>
        <w:pStyle w:val="Heading4"/>
        <w:rPr>
          <w:lang w:val="en-AU"/>
        </w:rPr>
      </w:pPr>
      <w:r w:rsidRPr="003F2730">
        <w:rPr>
          <w:lang w:val="en-AU"/>
        </w:rPr>
        <w:t>General:</w:t>
      </w:r>
    </w:p>
    <w:p w14:paraId="138D4F1E" w14:textId="77777777" w:rsidR="00463B21" w:rsidRPr="003F2730" w:rsidRDefault="00463B21" w:rsidP="00463B21">
      <w:pPr>
        <w:jc w:val="both"/>
        <w:rPr>
          <w:lang w:val="en-AU"/>
        </w:rPr>
      </w:pPr>
      <w:r w:rsidRPr="003F2730">
        <w:rPr>
          <w:lang w:val="en-AU"/>
        </w:rPr>
        <w:t xml:space="preserve">The full </w:t>
      </w:r>
      <w:r w:rsidRPr="000C1F77">
        <w:rPr>
          <w:i/>
          <w:lang w:val="en-AU"/>
        </w:rPr>
        <w:t>Scheduled Hours</w:t>
      </w:r>
      <w:r w:rsidRPr="003F2730">
        <w:rPr>
          <w:lang w:val="en-AU"/>
        </w:rPr>
        <w:t xml:space="preserve"> must be reported for all enrolments, including continuing enrolments, each time that the enrolment is included in a statistical submission.</w:t>
      </w:r>
    </w:p>
    <w:p w14:paraId="2F20DF4E" w14:textId="77777777" w:rsidR="00463B21" w:rsidRDefault="00463B21" w:rsidP="004A352F">
      <w:pPr>
        <w:spacing w:after="120"/>
        <w:jc w:val="both"/>
        <w:rPr>
          <w:lang w:val="en-AU"/>
        </w:rPr>
      </w:pPr>
      <w:r w:rsidRPr="003F2730">
        <w:rPr>
          <w:lang w:val="en-AU"/>
        </w:rPr>
        <w:t xml:space="preserve">Refer to the </w:t>
      </w:r>
      <w:hyperlink w:anchor="_Field_value" w:history="1">
        <w:r w:rsidRPr="006D6628">
          <w:rPr>
            <w:rStyle w:val="Hyperlink"/>
            <w:lang w:val="en-AU"/>
          </w:rPr>
          <w:t>Field Value</w:t>
        </w:r>
      </w:hyperlink>
      <w:r w:rsidRPr="003F2730">
        <w:rPr>
          <w:lang w:val="en-AU"/>
        </w:rPr>
        <w:t xml:space="preserve"> table for valid Outcome codes and when they can be used.</w:t>
      </w:r>
    </w:p>
    <w:p w14:paraId="1B239006" w14:textId="77777777" w:rsidR="00463B21" w:rsidRPr="003F2730" w:rsidRDefault="00463B21" w:rsidP="00463B21">
      <w:pPr>
        <w:pStyle w:val="Heading4"/>
        <w:rPr>
          <w:lang w:val="en-AU"/>
        </w:rPr>
      </w:pPr>
      <w:r w:rsidRPr="003F2730">
        <w:rPr>
          <w:lang w:val="en-AU"/>
        </w:rPr>
        <w:t>Specific:</w:t>
      </w:r>
    </w:p>
    <w:p w14:paraId="3E59041B" w14:textId="77777777" w:rsidR="00463B21" w:rsidRPr="003F2730" w:rsidRDefault="00463B21" w:rsidP="00463B21">
      <w:pPr>
        <w:jc w:val="both"/>
        <w:rPr>
          <w:lang w:val="en-AU"/>
        </w:rPr>
      </w:pPr>
      <w:r w:rsidRPr="003F2730">
        <w:rPr>
          <w:b/>
          <w:lang w:val="en-AU"/>
        </w:rPr>
        <w:t>Note:</w:t>
      </w:r>
      <w:r>
        <w:rPr>
          <w:lang w:val="en-AU"/>
        </w:rPr>
        <w:t xml:space="preserve"> From 1 January 2017 </w:t>
      </w:r>
      <w:r w:rsidRPr="00920F99">
        <w:rPr>
          <w:lang w:val="en-AU"/>
        </w:rPr>
        <w:t xml:space="preserve">'70 - Continuing Enrolments' replaces code '90 - Not yet available at </w:t>
      </w:r>
      <w:r w:rsidRPr="005179D4">
        <w:rPr>
          <w:lang w:val="en-AU"/>
        </w:rPr>
        <w:t xml:space="preserve">interim </w:t>
      </w:r>
      <w:r w:rsidRPr="00920F99">
        <w:rPr>
          <w:lang w:val="en-AU"/>
        </w:rPr>
        <w:t>collection'</w:t>
      </w:r>
      <w:r>
        <w:rPr>
          <w:lang w:val="en-AU"/>
        </w:rPr>
        <w:t>.</w:t>
      </w:r>
    </w:p>
    <w:p w14:paraId="77FF560C" w14:textId="77777777" w:rsidR="00463B21" w:rsidRPr="003F2730" w:rsidRDefault="00463B21" w:rsidP="00463B21">
      <w:pPr>
        <w:jc w:val="both"/>
        <w:rPr>
          <w:lang w:val="en-AU"/>
        </w:rPr>
      </w:pPr>
      <w:r w:rsidRPr="003F2730">
        <w:rPr>
          <w:lang w:val="en-AU"/>
        </w:rPr>
        <w:t>Neither code 70</w:t>
      </w:r>
      <w:r>
        <w:rPr>
          <w:lang w:val="en-AU"/>
        </w:rPr>
        <w:t>, 79</w:t>
      </w:r>
      <w:r w:rsidRPr="003F2730">
        <w:rPr>
          <w:lang w:val="en-AU"/>
        </w:rPr>
        <w:t xml:space="preserve"> nor code 50 are valid for enrolments where the </w:t>
      </w:r>
      <w:r w:rsidRPr="000C1F77">
        <w:rPr>
          <w:i/>
          <w:lang w:val="en-AU"/>
        </w:rPr>
        <w:t>Activity End Date</w:t>
      </w:r>
      <w:r w:rsidRPr="003F2730">
        <w:rPr>
          <w:lang w:val="en-AU"/>
        </w:rPr>
        <w:t xml:space="preserve"> is </w:t>
      </w:r>
      <w:r>
        <w:rPr>
          <w:lang w:val="en-AU"/>
        </w:rPr>
        <w:t>9</w:t>
      </w:r>
      <w:r w:rsidRPr="003F2730">
        <w:rPr>
          <w:lang w:val="en-AU"/>
        </w:rPr>
        <w:t>0 or more days p</w:t>
      </w:r>
      <w:r>
        <w:rPr>
          <w:lang w:val="en-AU"/>
        </w:rPr>
        <w:t>rior to the latest upload date.</w:t>
      </w:r>
    </w:p>
    <w:p w14:paraId="19950D30" w14:textId="77777777" w:rsidR="00463B21" w:rsidRDefault="00463B21" w:rsidP="00463B21">
      <w:pPr>
        <w:jc w:val="both"/>
        <w:rPr>
          <w:lang w:val="en-AU"/>
        </w:rPr>
      </w:pPr>
      <w:r w:rsidRPr="003F2730">
        <w:rPr>
          <w:lang w:val="en-AU"/>
        </w:rPr>
        <w:t>Neither code 70</w:t>
      </w:r>
      <w:r>
        <w:rPr>
          <w:lang w:val="en-AU"/>
        </w:rPr>
        <w:t>, 79, 85</w:t>
      </w:r>
      <w:r w:rsidRPr="003F2730">
        <w:rPr>
          <w:lang w:val="en-AU"/>
        </w:rPr>
        <w:t xml:space="preserve"> nor code 50 are valid for enrolments in the final upload for a collection year where the </w:t>
      </w:r>
      <w:r w:rsidRPr="000C1F77">
        <w:rPr>
          <w:i/>
          <w:lang w:val="en-AU"/>
        </w:rPr>
        <w:t>Activity End Date</w:t>
      </w:r>
      <w:r w:rsidRPr="003F2730">
        <w:rPr>
          <w:lang w:val="en-AU"/>
        </w:rPr>
        <w:t xml:space="preserve"> is inside the same collection year.</w:t>
      </w:r>
    </w:p>
    <w:p w14:paraId="3147E91E" w14:textId="77777777" w:rsidR="00145003" w:rsidRPr="003F2730" w:rsidRDefault="00145003" w:rsidP="00145003">
      <w:pPr>
        <w:jc w:val="both"/>
        <w:rPr>
          <w:lang w:val="en-AU"/>
        </w:rPr>
      </w:pPr>
      <w:r w:rsidRPr="003F2730">
        <w:rPr>
          <w:lang w:val="en-AU"/>
        </w:rPr>
        <w:t>Continuing enrolments that are being assessed under RPL arrangements are to be rep</w:t>
      </w:r>
      <w:r>
        <w:rPr>
          <w:lang w:val="en-AU"/>
        </w:rPr>
        <w:t xml:space="preserve">orted with </w:t>
      </w:r>
      <w:r w:rsidRPr="000C1F77">
        <w:rPr>
          <w:i/>
          <w:lang w:val="en-AU"/>
        </w:rPr>
        <w:t>Outcome Identifier - National</w:t>
      </w:r>
      <w:r>
        <w:rPr>
          <w:lang w:val="en-AU"/>
        </w:rPr>
        <w:t xml:space="preserve"> code ‘50 - </w:t>
      </w:r>
      <w:r w:rsidRPr="006C53C0">
        <w:rPr>
          <w:lang w:val="en-AU"/>
        </w:rPr>
        <w:t>Recognition of Prior Learning assessment started and result not yet available</w:t>
      </w:r>
      <w:r>
        <w:rPr>
          <w:lang w:val="en-AU"/>
        </w:rPr>
        <w:t>’</w:t>
      </w:r>
      <w:r w:rsidRPr="003F2730">
        <w:rPr>
          <w:lang w:val="en-AU"/>
        </w:rPr>
        <w:t xml:space="preserve"> until the end of the collection period in which they are assessed, after which they are generally reported as either:</w:t>
      </w:r>
    </w:p>
    <w:p w14:paraId="2EC6E1F1" w14:textId="77777777" w:rsidR="00145003" w:rsidRDefault="00145003" w:rsidP="00145003">
      <w:pPr>
        <w:pStyle w:val="bullet1"/>
        <w:rPr>
          <w:lang w:val="en-AU"/>
        </w:rPr>
      </w:pPr>
      <w:r>
        <w:rPr>
          <w:lang w:val="en-AU"/>
        </w:rPr>
        <w:t xml:space="preserve">51 - </w:t>
      </w:r>
      <w:r w:rsidRPr="002D6273">
        <w:rPr>
          <w:lang w:val="en-AU"/>
        </w:rPr>
        <w:t>Recognition of Prior Learning granted</w:t>
      </w:r>
    </w:p>
    <w:p w14:paraId="1ED69D50" w14:textId="77777777" w:rsidR="00145003" w:rsidRPr="003F2730" w:rsidRDefault="00145003" w:rsidP="00145003">
      <w:pPr>
        <w:pStyle w:val="bullet1"/>
        <w:rPr>
          <w:lang w:val="en-AU"/>
        </w:rPr>
      </w:pPr>
      <w:r>
        <w:rPr>
          <w:lang w:val="en-AU"/>
        </w:rPr>
        <w:t xml:space="preserve">52 - </w:t>
      </w:r>
      <w:r w:rsidRPr="002D6273">
        <w:rPr>
          <w:lang w:val="en-AU"/>
        </w:rPr>
        <w:t>Recognition of Prior Learning not granted</w:t>
      </w:r>
    </w:p>
    <w:p w14:paraId="2A5DD9D5" w14:textId="17DA735A" w:rsidR="00145003" w:rsidRPr="003F2730" w:rsidRDefault="00145003" w:rsidP="00145003">
      <w:pPr>
        <w:jc w:val="both"/>
        <w:rPr>
          <w:lang w:val="en-AU"/>
        </w:rPr>
      </w:pPr>
      <w:r w:rsidRPr="003F2730">
        <w:rPr>
          <w:lang w:val="en-AU"/>
        </w:rPr>
        <w:t xml:space="preserve">Code 82 may only be used for withdrawals from units of competency/subjects that are </w:t>
      </w:r>
      <w:r w:rsidRPr="000C1F77">
        <w:rPr>
          <w:lang w:val="en-AU"/>
        </w:rPr>
        <w:t>NOT</w:t>
      </w:r>
      <w:r w:rsidRPr="003F2730">
        <w:rPr>
          <w:lang w:val="en-AU"/>
        </w:rPr>
        <w:t xml:space="preserve"> being claimed for funding </w:t>
      </w:r>
      <w:r w:rsidR="00052035">
        <w:rPr>
          <w:lang w:val="en-AU"/>
        </w:rPr>
        <w:t>from</w:t>
      </w:r>
      <w:r w:rsidR="00052035" w:rsidRPr="003F2730">
        <w:rPr>
          <w:lang w:val="en-AU"/>
        </w:rPr>
        <w:t xml:space="preserve"> </w:t>
      </w:r>
      <w:r w:rsidRPr="003F2730">
        <w:rPr>
          <w:lang w:val="en-AU"/>
        </w:rPr>
        <w:t>the Department</w:t>
      </w:r>
      <w:r w:rsidR="00AA0C3B">
        <w:rPr>
          <w:lang w:val="en-AU"/>
        </w:rPr>
        <w:t xml:space="preserve">, unless the subject is </w:t>
      </w:r>
      <w:r w:rsidR="007E3387">
        <w:rPr>
          <w:lang w:val="en-AU"/>
        </w:rPr>
        <w:t>a</w:t>
      </w:r>
      <w:r w:rsidR="009E488D">
        <w:rPr>
          <w:lang w:val="en-AU"/>
        </w:rPr>
        <w:t xml:space="preserve"> non-assessed</w:t>
      </w:r>
      <w:r w:rsidR="007E3387">
        <w:rPr>
          <w:lang w:val="en-AU"/>
        </w:rPr>
        <w:t xml:space="preserve"> LNSUPPORT subject.</w:t>
      </w:r>
      <w:r w:rsidR="00A41BEE">
        <w:rPr>
          <w:lang w:val="en-AU"/>
        </w:rPr>
        <w:t xml:space="preserve"> </w:t>
      </w:r>
      <w:r w:rsidRPr="003F2730">
        <w:rPr>
          <w:lang w:val="en-AU"/>
        </w:rPr>
        <w:t xml:space="preserve">If funding is claimed, code 40 must be used for the withdrawal and the </w:t>
      </w:r>
      <w:r w:rsidRPr="000C1F77">
        <w:rPr>
          <w:i/>
          <w:lang w:val="en-AU"/>
        </w:rPr>
        <w:t>Hours Attended</w:t>
      </w:r>
      <w:r w:rsidRPr="003F2730">
        <w:rPr>
          <w:lang w:val="en-AU"/>
        </w:rPr>
        <w:t xml:space="preserve"> prior to withdrawal must be reported.</w:t>
      </w:r>
    </w:p>
    <w:p w14:paraId="6D7A9D10" w14:textId="77777777" w:rsidR="00145003" w:rsidRPr="003F2730" w:rsidRDefault="00145003" w:rsidP="00145003">
      <w:pPr>
        <w:pStyle w:val="Heading4"/>
        <w:rPr>
          <w:lang w:val="en-AU"/>
        </w:rPr>
      </w:pPr>
      <w:r w:rsidRPr="003F2730">
        <w:rPr>
          <w:lang w:val="en-AU"/>
        </w:rPr>
        <w:t>This field must not be blank.</w:t>
      </w:r>
    </w:p>
    <w:p w14:paraId="0627A39D" w14:textId="77777777" w:rsidR="00463B21" w:rsidRDefault="00463B21" w:rsidP="00463B21">
      <w:pPr>
        <w:spacing w:after="0"/>
        <w:rPr>
          <w:lang w:val="en-AU"/>
        </w:rPr>
      </w:pPr>
      <w:r>
        <w:rPr>
          <w:lang w:val="en-AU"/>
        </w:rPr>
        <w:br w:type="page"/>
      </w:r>
    </w:p>
    <w:p w14:paraId="1ADC2F9D" w14:textId="77777777" w:rsidR="000E457F" w:rsidRPr="00230202" w:rsidRDefault="000E457F" w:rsidP="00225138">
      <w:pPr>
        <w:pStyle w:val="Heading2-continued"/>
      </w:pPr>
      <w:bookmarkStart w:id="997" w:name="_Toc13261556"/>
      <w:bookmarkStart w:id="998" w:name="_Toc13347591"/>
      <w:bookmarkStart w:id="999" w:name="_Toc13348262"/>
      <w:bookmarkStart w:id="1000" w:name="_Toc13352800"/>
      <w:bookmarkStart w:id="1001" w:name="_Toc13489138"/>
      <w:bookmarkStart w:id="1002" w:name="_Toc55372498"/>
      <w:bookmarkStart w:id="1003" w:name="_Toc67571254"/>
      <w:bookmarkStart w:id="1004" w:name="_Toc67574907"/>
      <w:bookmarkStart w:id="1005" w:name="_Toc67639759"/>
      <w:bookmarkStart w:id="1006" w:name="_Toc67649356"/>
      <w:bookmarkStart w:id="1007" w:name="_Toc67663733"/>
      <w:bookmarkStart w:id="1008" w:name="_Toc67906370"/>
      <w:bookmarkStart w:id="1009" w:name="_Toc67925412"/>
      <w:bookmarkStart w:id="1010" w:name="_Toc75851565"/>
      <w:r w:rsidRPr="00230202">
        <w:lastRenderedPageBreak/>
        <w:t>Outcome Identifier - National (continued)</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3D1E25D7" w14:textId="77777777" w:rsidR="000E457F" w:rsidRDefault="000E457F" w:rsidP="000E457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Outcome Identifier - National - Field format"/>
      </w:tblPr>
      <w:tblGrid>
        <w:gridCol w:w="2835"/>
        <w:gridCol w:w="3969"/>
      </w:tblGrid>
      <w:tr w:rsidR="000E457F" w:rsidRPr="003F2730" w14:paraId="142C251C" w14:textId="77777777" w:rsidTr="004A352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89E8C63" w14:textId="77777777" w:rsidR="000E457F" w:rsidRPr="003F2730" w:rsidRDefault="000E457F" w:rsidP="004A352F">
            <w:pPr>
              <w:pStyle w:val="Tablecolumnheadings"/>
            </w:pPr>
            <w:r w:rsidRPr="003F2730">
              <w:t>Value</w:t>
            </w:r>
          </w:p>
        </w:tc>
        <w:tc>
          <w:tcPr>
            <w:tcW w:w="2917" w:type="pct"/>
          </w:tcPr>
          <w:p w14:paraId="057C7F4B" w14:textId="77777777" w:rsidR="000E457F" w:rsidRPr="003F2730" w:rsidRDefault="000E457F" w:rsidP="004A352F">
            <w:pPr>
              <w:pStyle w:val="Tablecolumnheadings"/>
            </w:pPr>
            <w:r w:rsidRPr="003F2730">
              <w:t>Description</w:t>
            </w:r>
          </w:p>
        </w:tc>
      </w:tr>
      <w:tr w:rsidR="000E457F" w:rsidRPr="003F2730" w14:paraId="1515D555" w14:textId="77777777" w:rsidTr="004A352F">
        <w:trPr>
          <w:trHeight w:val="283"/>
        </w:trPr>
        <w:tc>
          <w:tcPr>
            <w:tcW w:w="2083" w:type="pct"/>
            <w:noWrap/>
          </w:tcPr>
          <w:p w14:paraId="7C9853DF" w14:textId="77777777" w:rsidR="000E457F" w:rsidRPr="003F2730" w:rsidRDefault="000E457F" w:rsidP="004A352F">
            <w:pPr>
              <w:pStyle w:val="Tabletext"/>
            </w:pPr>
            <w:r w:rsidRPr="003F2730">
              <w:t>Length</w:t>
            </w:r>
          </w:p>
        </w:tc>
        <w:tc>
          <w:tcPr>
            <w:tcW w:w="2917" w:type="pct"/>
          </w:tcPr>
          <w:p w14:paraId="7AD694C2" w14:textId="77777777" w:rsidR="000E457F" w:rsidRPr="003F2730" w:rsidRDefault="000E457F" w:rsidP="004A352F">
            <w:pPr>
              <w:pStyle w:val="Tabletext"/>
            </w:pPr>
            <w:r w:rsidRPr="003F2730">
              <w:t>2</w:t>
            </w:r>
          </w:p>
        </w:tc>
      </w:tr>
      <w:tr w:rsidR="000E457F" w:rsidRPr="003F2730" w14:paraId="1BA5233E" w14:textId="77777777" w:rsidTr="004A352F">
        <w:trPr>
          <w:trHeight w:val="283"/>
        </w:trPr>
        <w:tc>
          <w:tcPr>
            <w:tcW w:w="2083" w:type="pct"/>
            <w:noWrap/>
          </w:tcPr>
          <w:p w14:paraId="01A5E54A" w14:textId="77777777" w:rsidR="000E457F" w:rsidRPr="003F2730" w:rsidRDefault="000E457F" w:rsidP="004A352F">
            <w:pPr>
              <w:pStyle w:val="Tabletext"/>
            </w:pPr>
            <w:r w:rsidRPr="003F2730">
              <w:t>Type</w:t>
            </w:r>
          </w:p>
        </w:tc>
        <w:tc>
          <w:tcPr>
            <w:tcW w:w="2917" w:type="pct"/>
          </w:tcPr>
          <w:p w14:paraId="5459FF54" w14:textId="77777777" w:rsidR="000E457F" w:rsidRPr="003F2730" w:rsidRDefault="000E457F" w:rsidP="004A352F">
            <w:pPr>
              <w:pStyle w:val="Tabletext"/>
            </w:pPr>
            <w:r w:rsidRPr="003F2730">
              <w:t>Numeric</w:t>
            </w:r>
          </w:p>
        </w:tc>
      </w:tr>
      <w:tr w:rsidR="000E457F" w:rsidRPr="003F2730" w14:paraId="32CE68A3" w14:textId="77777777" w:rsidTr="004A352F">
        <w:trPr>
          <w:trHeight w:val="283"/>
        </w:trPr>
        <w:tc>
          <w:tcPr>
            <w:tcW w:w="2083" w:type="pct"/>
            <w:noWrap/>
          </w:tcPr>
          <w:p w14:paraId="2945CBC7" w14:textId="77777777" w:rsidR="000E457F" w:rsidRPr="003F2730" w:rsidRDefault="000E457F" w:rsidP="004A352F">
            <w:pPr>
              <w:pStyle w:val="Tabletext"/>
            </w:pPr>
            <w:r w:rsidRPr="003F2730">
              <w:t>Justification</w:t>
            </w:r>
          </w:p>
        </w:tc>
        <w:tc>
          <w:tcPr>
            <w:tcW w:w="2917" w:type="pct"/>
          </w:tcPr>
          <w:p w14:paraId="75A76B5B" w14:textId="77777777" w:rsidR="000E457F" w:rsidRPr="003F2730" w:rsidRDefault="000E457F" w:rsidP="004A352F">
            <w:pPr>
              <w:pStyle w:val="Tabletext"/>
            </w:pPr>
            <w:r w:rsidRPr="003F2730">
              <w:t>None</w:t>
            </w:r>
          </w:p>
        </w:tc>
      </w:tr>
      <w:tr w:rsidR="000E457F" w:rsidRPr="003F2730" w14:paraId="31866374" w14:textId="77777777" w:rsidTr="004A352F">
        <w:trPr>
          <w:trHeight w:val="283"/>
        </w:trPr>
        <w:tc>
          <w:tcPr>
            <w:tcW w:w="2083" w:type="pct"/>
            <w:noWrap/>
          </w:tcPr>
          <w:p w14:paraId="33910251" w14:textId="77777777" w:rsidR="000E457F" w:rsidRPr="003F2730" w:rsidRDefault="000E457F" w:rsidP="004A352F">
            <w:pPr>
              <w:pStyle w:val="Tabletext"/>
            </w:pPr>
            <w:r w:rsidRPr="003F2730">
              <w:t>Fill character</w:t>
            </w:r>
          </w:p>
        </w:tc>
        <w:tc>
          <w:tcPr>
            <w:tcW w:w="2917" w:type="pct"/>
          </w:tcPr>
          <w:p w14:paraId="5D12B3BE" w14:textId="77777777" w:rsidR="000E457F" w:rsidRPr="003F2730" w:rsidRDefault="000E457F" w:rsidP="004A352F">
            <w:pPr>
              <w:pStyle w:val="Tabletext"/>
            </w:pPr>
            <w:r w:rsidRPr="003F2730">
              <w:t>None</w:t>
            </w:r>
          </w:p>
        </w:tc>
      </w:tr>
    </w:tbl>
    <w:p w14:paraId="0BA23468" w14:textId="77777777" w:rsidR="000E457F" w:rsidRDefault="000E457F" w:rsidP="000E457F">
      <w:pPr>
        <w:pStyle w:val="Heading3"/>
        <w:spacing w:before="120"/>
        <w:rPr>
          <w:lang w:val="en-AU"/>
        </w:rPr>
      </w:pPr>
      <w:bookmarkStart w:id="1011" w:name="_Field_value"/>
      <w:bookmarkEnd w:id="1011"/>
      <w:r w:rsidRPr="00A1416B">
        <w:rPr>
          <w:lang w:val="en-AU"/>
        </w:rPr>
        <w:t>Field value</w:t>
      </w:r>
    </w:p>
    <w:tbl>
      <w:tblPr>
        <w:tblStyle w:val="DJSIR"/>
        <w:tblW w:w="5003" w:type="pct"/>
        <w:tblLook w:val="0420" w:firstRow="1" w:lastRow="0" w:firstColumn="0" w:lastColumn="0" w:noHBand="0" w:noVBand="1"/>
        <w:tblCaption w:val="Outcome Identifier - National - Field value (Assessed)"/>
      </w:tblPr>
      <w:tblGrid>
        <w:gridCol w:w="1134"/>
        <w:gridCol w:w="5669"/>
        <w:gridCol w:w="2835"/>
      </w:tblGrid>
      <w:tr w:rsidR="000E457F" w:rsidRPr="00FD746A" w14:paraId="5750BEDF" w14:textId="77777777" w:rsidTr="00073339">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68C13665" w14:textId="77777777" w:rsidR="000E457F" w:rsidRPr="00FD746A" w:rsidRDefault="000E457F" w:rsidP="00073339">
            <w:pPr>
              <w:pStyle w:val="Tablecolumnheadings"/>
              <w:jc w:val="center"/>
            </w:pPr>
            <w:r w:rsidRPr="00FD746A">
              <w:t>Assessed</w:t>
            </w:r>
          </w:p>
        </w:tc>
      </w:tr>
      <w:tr w:rsidR="000E457F" w:rsidRPr="00FD746A" w14:paraId="3B0735B1" w14:textId="77777777" w:rsidTr="004A352F">
        <w:trPr>
          <w:trHeight w:val="567"/>
        </w:trPr>
        <w:tc>
          <w:tcPr>
            <w:tcW w:w="588" w:type="pct"/>
            <w:noWrap/>
          </w:tcPr>
          <w:p w14:paraId="4FB7465B" w14:textId="77777777" w:rsidR="000E457F" w:rsidRPr="00FD746A" w:rsidRDefault="000E457F" w:rsidP="00073339">
            <w:pPr>
              <w:pStyle w:val="Tabletext"/>
            </w:pPr>
            <w:r w:rsidRPr="00FD746A">
              <w:t>Value</w:t>
            </w:r>
          </w:p>
        </w:tc>
        <w:tc>
          <w:tcPr>
            <w:tcW w:w="2941" w:type="pct"/>
          </w:tcPr>
          <w:p w14:paraId="4512E6A0" w14:textId="77777777" w:rsidR="000E457F" w:rsidRPr="00FD746A" w:rsidRDefault="000E457F" w:rsidP="00073339">
            <w:pPr>
              <w:pStyle w:val="Tabletext"/>
            </w:pPr>
            <w:r w:rsidRPr="00FD746A">
              <w:t>Description</w:t>
            </w:r>
          </w:p>
        </w:tc>
        <w:tc>
          <w:tcPr>
            <w:tcW w:w="1470" w:type="pct"/>
          </w:tcPr>
          <w:p w14:paraId="0126729A" w14:textId="77777777" w:rsidR="000E457F" w:rsidRPr="00FD746A" w:rsidRDefault="000E457F" w:rsidP="00073339">
            <w:pPr>
              <w:pStyle w:val="Tabletext"/>
            </w:pPr>
            <w:r w:rsidRPr="00FD746A">
              <w:t>Valid in final upload for collection year?</w:t>
            </w:r>
          </w:p>
        </w:tc>
      </w:tr>
      <w:tr w:rsidR="000E457F" w:rsidRPr="00FD746A" w14:paraId="1B7B592D" w14:textId="77777777" w:rsidTr="004A352F">
        <w:trPr>
          <w:trHeight w:val="283"/>
        </w:trPr>
        <w:tc>
          <w:tcPr>
            <w:tcW w:w="588" w:type="pct"/>
            <w:noWrap/>
          </w:tcPr>
          <w:p w14:paraId="1EA3A68A" w14:textId="77777777" w:rsidR="000E457F" w:rsidRPr="00FD746A" w:rsidRDefault="000E457F" w:rsidP="004A352F">
            <w:pPr>
              <w:pStyle w:val="Tabletext"/>
            </w:pPr>
            <w:r w:rsidRPr="00FD746A">
              <w:t>20</w:t>
            </w:r>
          </w:p>
        </w:tc>
        <w:tc>
          <w:tcPr>
            <w:tcW w:w="2941" w:type="pct"/>
          </w:tcPr>
          <w:p w14:paraId="0738B5E8" w14:textId="77777777" w:rsidR="000E457F" w:rsidRPr="00FD746A" w:rsidRDefault="000E457F" w:rsidP="004A352F">
            <w:pPr>
              <w:pStyle w:val="Tabletext"/>
            </w:pPr>
            <w:r w:rsidRPr="00FD746A">
              <w:t>Competency achieved/pass</w:t>
            </w:r>
            <w:r>
              <w:t>.</w:t>
            </w:r>
          </w:p>
        </w:tc>
        <w:tc>
          <w:tcPr>
            <w:tcW w:w="1470" w:type="pct"/>
          </w:tcPr>
          <w:p w14:paraId="25A73A7B" w14:textId="77777777" w:rsidR="000E457F" w:rsidRPr="00FD746A" w:rsidRDefault="000E457F" w:rsidP="004A352F">
            <w:pPr>
              <w:pStyle w:val="Tabletext"/>
            </w:pPr>
            <w:r w:rsidRPr="00FD746A">
              <w:t>Yes</w:t>
            </w:r>
          </w:p>
        </w:tc>
      </w:tr>
      <w:tr w:rsidR="000E457F" w:rsidRPr="00FD746A" w14:paraId="5DE5FB74" w14:textId="77777777" w:rsidTr="004A352F">
        <w:trPr>
          <w:trHeight w:val="283"/>
        </w:trPr>
        <w:tc>
          <w:tcPr>
            <w:tcW w:w="588" w:type="pct"/>
            <w:noWrap/>
          </w:tcPr>
          <w:p w14:paraId="6618DAAD" w14:textId="77777777" w:rsidR="000E457F" w:rsidRPr="00FD746A" w:rsidRDefault="000E457F" w:rsidP="004A352F">
            <w:pPr>
              <w:pStyle w:val="Tabletext"/>
            </w:pPr>
            <w:r w:rsidRPr="00FD746A">
              <w:t>25</w:t>
            </w:r>
          </w:p>
        </w:tc>
        <w:tc>
          <w:tcPr>
            <w:tcW w:w="2941" w:type="pct"/>
          </w:tcPr>
          <w:p w14:paraId="628A1C0D" w14:textId="77777777" w:rsidR="000E457F" w:rsidRPr="00FD746A" w:rsidRDefault="000E457F" w:rsidP="004A352F">
            <w:pPr>
              <w:pStyle w:val="Tabletext"/>
            </w:pPr>
            <w:r w:rsidRPr="00FD746A">
              <w:t>Competency achieved/pass as determined via Gap Training and Assessment</w:t>
            </w:r>
            <w:r>
              <w:t>.</w:t>
            </w:r>
          </w:p>
        </w:tc>
        <w:tc>
          <w:tcPr>
            <w:tcW w:w="1470" w:type="pct"/>
          </w:tcPr>
          <w:p w14:paraId="67630C91" w14:textId="77777777" w:rsidR="000E457F" w:rsidRPr="00FD746A" w:rsidRDefault="000E457F" w:rsidP="004A352F">
            <w:pPr>
              <w:pStyle w:val="Tabletext"/>
            </w:pPr>
            <w:r w:rsidRPr="00FD746A">
              <w:t>Yes</w:t>
            </w:r>
          </w:p>
        </w:tc>
      </w:tr>
      <w:tr w:rsidR="000E457F" w:rsidRPr="00FD746A" w14:paraId="470D9A56" w14:textId="77777777" w:rsidTr="004A352F">
        <w:trPr>
          <w:trHeight w:val="283"/>
        </w:trPr>
        <w:tc>
          <w:tcPr>
            <w:tcW w:w="588" w:type="pct"/>
            <w:noWrap/>
          </w:tcPr>
          <w:p w14:paraId="5AEC76BE" w14:textId="77777777" w:rsidR="000E457F" w:rsidRPr="00FD746A" w:rsidRDefault="000E457F" w:rsidP="004A352F">
            <w:pPr>
              <w:pStyle w:val="Tabletext"/>
            </w:pPr>
            <w:r w:rsidRPr="00FD746A">
              <w:t>30</w:t>
            </w:r>
          </w:p>
        </w:tc>
        <w:tc>
          <w:tcPr>
            <w:tcW w:w="2941" w:type="pct"/>
          </w:tcPr>
          <w:p w14:paraId="3C943C8D" w14:textId="77777777" w:rsidR="000E457F" w:rsidRPr="00FD746A" w:rsidRDefault="000E457F" w:rsidP="004A352F">
            <w:pPr>
              <w:pStyle w:val="Tabletext"/>
            </w:pPr>
            <w:r w:rsidRPr="00FD746A">
              <w:t>Competency not achieved/fail</w:t>
            </w:r>
            <w:r>
              <w:t>.</w:t>
            </w:r>
          </w:p>
        </w:tc>
        <w:tc>
          <w:tcPr>
            <w:tcW w:w="1470" w:type="pct"/>
          </w:tcPr>
          <w:p w14:paraId="1DE3CBC9" w14:textId="77777777" w:rsidR="000E457F" w:rsidRPr="00FD746A" w:rsidRDefault="000E457F" w:rsidP="004A352F">
            <w:pPr>
              <w:pStyle w:val="Tabletext"/>
            </w:pPr>
            <w:r w:rsidRPr="00FD746A">
              <w:t>Yes</w:t>
            </w:r>
          </w:p>
        </w:tc>
      </w:tr>
      <w:tr w:rsidR="000E457F" w:rsidRPr="00FD746A" w14:paraId="7D7855CB" w14:textId="77777777" w:rsidTr="004A352F">
        <w:trPr>
          <w:trHeight w:val="283"/>
        </w:trPr>
        <w:tc>
          <w:tcPr>
            <w:tcW w:w="588" w:type="pct"/>
            <w:noWrap/>
          </w:tcPr>
          <w:p w14:paraId="6FE6B78C" w14:textId="77777777" w:rsidR="000E457F" w:rsidRPr="00FD746A" w:rsidRDefault="000E457F" w:rsidP="004A352F">
            <w:pPr>
              <w:pStyle w:val="Tabletext"/>
            </w:pPr>
            <w:r w:rsidRPr="00FD746A">
              <w:t>40</w:t>
            </w:r>
          </w:p>
        </w:tc>
        <w:tc>
          <w:tcPr>
            <w:tcW w:w="2941" w:type="pct"/>
          </w:tcPr>
          <w:p w14:paraId="011C5BB1" w14:textId="77777777" w:rsidR="000E457F" w:rsidRPr="00FD746A" w:rsidRDefault="000E457F" w:rsidP="004A352F">
            <w:pPr>
              <w:pStyle w:val="Tabletext"/>
            </w:pPr>
            <w:r w:rsidRPr="00FD746A">
              <w:t>Withdrawn/discontinued</w:t>
            </w:r>
            <w:r>
              <w:t>.</w:t>
            </w:r>
          </w:p>
        </w:tc>
        <w:tc>
          <w:tcPr>
            <w:tcW w:w="1470" w:type="pct"/>
          </w:tcPr>
          <w:p w14:paraId="37F64315" w14:textId="77777777" w:rsidR="000E457F" w:rsidRPr="00FD746A" w:rsidRDefault="000E457F" w:rsidP="004A352F">
            <w:pPr>
              <w:pStyle w:val="Tabletext"/>
            </w:pPr>
            <w:r w:rsidRPr="00FD746A">
              <w:t>Yes</w:t>
            </w:r>
          </w:p>
        </w:tc>
      </w:tr>
      <w:tr w:rsidR="000E457F" w:rsidRPr="00FD746A" w14:paraId="5EDE5F26" w14:textId="77777777" w:rsidTr="004A352F">
        <w:trPr>
          <w:trHeight w:val="283"/>
        </w:trPr>
        <w:tc>
          <w:tcPr>
            <w:tcW w:w="588" w:type="pct"/>
            <w:noWrap/>
          </w:tcPr>
          <w:p w14:paraId="0C8037E6" w14:textId="77777777" w:rsidR="000E457F" w:rsidRPr="00FD746A" w:rsidRDefault="000E457F" w:rsidP="004A352F">
            <w:pPr>
              <w:pStyle w:val="Tabletext"/>
            </w:pPr>
            <w:r w:rsidRPr="00FD746A">
              <w:t>41</w:t>
            </w:r>
          </w:p>
        </w:tc>
        <w:tc>
          <w:tcPr>
            <w:tcW w:w="2941" w:type="pct"/>
          </w:tcPr>
          <w:p w14:paraId="2DED1C71" w14:textId="77777777" w:rsidR="000E457F" w:rsidRPr="00FD746A" w:rsidRDefault="000E457F" w:rsidP="004A352F">
            <w:pPr>
              <w:pStyle w:val="Tabletext"/>
            </w:pPr>
            <w:r w:rsidRPr="00FD746A">
              <w:t>Incomplete due to RTO closure</w:t>
            </w:r>
            <w:r>
              <w:t>.</w:t>
            </w:r>
          </w:p>
        </w:tc>
        <w:tc>
          <w:tcPr>
            <w:tcW w:w="1470" w:type="pct"/>
          </w:tcPr>
          <w:p w14:paraId="7C68E321" w14:textId="77777777" w:rsidR="000E457F" w:rsidRPr="00FD746A" w:rsidRDefault="000E457F" w:rsidP="004A352F">
            <w:pPr>
              <w:pStyle w:val="Tabletext"/>
            </w:pPr>
            <w:r w:rsidRPr="00FD746A">
              <w:t>Yes</w:t>
            </w:r>
          </w:p>
        </w:tc>
      </w:tr>
      <w:tr w:rsidR="000E457F" w:rsidRPr="00FD746A" w14:paraId="17EB2547" w14:textId="77777777" w:rsidTr="004A352F">
        <w:trPr>
          <w:trHeight w:val="850"/>
        </w:trPr>
        <w:tc>
          <w:tcPr>
            <w:tcW w:w="588" w:type="pct"/>
            <w:noWrap/>
          </w:tcPr>
          <w:p w14:paraId="13F51FE1" w14:textId="77777777" w:rsidR="000E457F" w:rsidRPr="00FD746A" w:rsidRDefault="000E457F" w:rsidP="004A352F">
            <w:pPr>
              <w:pStyle w:val="Tabletext"/>
            </w:pPr>
            <w:r w:rsidRPr="00FD746A">
              <w:t>50</w:t>
            </w:r>
          </w:p>
        </w:tc>
        <w:tc>
          <w:tcPr>
            <w:tcW w:w="2941" w:type="pct"/>
          </w:tcPr>
          <w:p w14:paraId="3DD4C3DE" w14:textId="77777777" w:rsidR="000E457F" w:rsidRPr="00FD746A" w:rsidRDefault="000E457F" w:rsidP="004A352F">
            <w:pPr>
              <w:pStyle w:val="Tabletext"/>
            </w:pPr>
            <w:r w:rsidRPr="00FD746A">
              <w:t>Recognition of Prior Learning - assessment started and result not yet available</w:t>
            </w:r>
            <w:r>
              <w:t>.</w:t>
            </w:r>
          </w:p>
        </w:tc>
        <w:tc>
          <w:tcPr>
            <w:tcW w:w="1470" w:type="pct"/>
          </w:tcPr>
          <w:p w14:paraId="266B0047" w14:textId="77777777" w:rsidR="000E457F" w:rsidRPr="00FD746A" w:rsidRDefault="000E457F" w:rsidP="004A352F">
            <w:pPr>
              <w:pStyle w:val="Tabletext"/>
            </w:pPr>
            <w:r w:rsidRPr="00FD746A">
              <w:t>Yes</w:t>
            </w:r>
          </w:p>
          <w:p w14:paraId="71F67B75" w14:textId="7335E9B0" w:rsidR="000E457F" w:rsidRPr="00FD746A" w:rsidRDefault="000E457F" w:rsidP="004A352F">
            <w:pPr>
              <w:pStyle w:val="Tabletext"/>
              <w:rPr>
                <w:i/>
              </w:rPr>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r w:rsidR="000E457F" w:rsidRPr="00FD746A" w14:paraId="38A3F7E6" w14:textId="77777777" w:rsidTr="004A352F">
        <w:trPr>
          <w:trHeight w:val="283"/>
        </w:trPr>
        <w:tc>
          <w:tcPr>
            <w:tcW w:w="588" w:type="pct"/>
            <w:noWrap/>
          </w:tcPr>
          <w:p w14:paraId="3301CC51" w14:textId="77777777" w:rsidR="000E457F" w:rsidRPr="00FD746A" w:rsidRDefault="000E457F" w:rsidP="004A352F">
            <w:pPr>
              <w:pStyle w:val="Tabletext"/>
            </w:pPr>
            <w:r w:rsidRPr="00FD746A">
              <w:t>51</w:t>
            </w:r>
          </w:p>
        </w:tc>
        <w:tc>
          <w:tcPr>
            <w:tcW w:w="2941" w:type="pct"/>
          </w:tcPr>
          <w:p w14:paraId="670809C1" w14:textId="77777777" w:rsidR="000E457F" w:rsidRPr="00FD746A" w:rsidRDefault="000E457F" w:rsidP="004A352F">
            <w:pPr>
              <w:pStyle w:val="Tabletext"/>
            </w:pPr>
            <w:r w:rsidRPr="00FD746A">
              <w:t>Recognition of Prior Learning</w:t>
            </w:r>
            <w:r>
              <w:t xml:space="preserve"> - </w:t>
            </w:r>
            <w:r w:rsidRPr="00FD746A">
              <w:t>granted</w:t>
            </w:r>
            <w:r>
              <w:t>.</w:t>
            </w:r>
          </w:p>
        </w:tc>
        <w:tc>
          <w:tcPr>
            <w:tcW w:w="1470" w:type="pct"/>
          </w:tcPr>
          <w:p w14:paraId="3A6B1225" w14:textId="77777777" w:rsidR="000E457F" w:rsidRPr="00FD746A" w:rsidRDefault="000E457F" w:rsidP="004A352F">
            <w:pPr>
              <w:pStyle w:val="Tabletext"/>
            </w:pPr>
            <w:r w:rsidRPr="00FD746A">
              <w:t>Yes</w:t>
            </w:r>
          </w:p>
        </w:tc>
      </w:tr>
      <w:tr w:rsidR="000E457F" w:rsidRPr="00FD746A" w14:paraId="1AB15FEB" w14:textId="77777777" w:rsidTr="004A352F">
        <w:trPr>
          <w:trHeight w:val="283"/>
        </w:trPr>
        <w:tc>
          <w:tcPr>
            <w:tcW w:w="588" w:type="pct"/>
            <w:noWrap/>
          </w:tcPr>
          <w:p w14:paraId="0569FFF6" w14:textId="77777777" w:rsidR="000E457F" w:rsidRPr="00FD746A" w:rsidRDefault="000E457F" w:rsidP="004A352F">
            <w:pPr>
              <w:pStyle w:val="Tabletext"/>
            </w:pPr>
            <w:r w:rsidRPr="00FD746A">
              <w:t>52</w:t>
            </w:r>
          </w:p>
        </w:tc>
        <w:tc>
          <w:tcPr>
            <w:tcW w:w="2941" w:type="pct"/>
          </w:tcPr>
          <w:p w14:paraId="4E8D25D5" w14:textId="77777777" w:rsidR="000E457F" w:rsidRPr="00FD746A" w:rsidRDefault="000E457F" w:rsidP="004A352F">
            <w:pPr>
              <w:pStyle w:val="Tabletext"/>
            </w:pPr>
            <w:r w:rsidRPr="00FD746A">
              <w:t>Recognition of Prior Learning - not granted</w:t>
            </w:r>
            <w:r>
              <w:t>.</w:t>
            </w:r>
          </w:p>
        </w:tc>
        <w:tc>
          <w:tcPr>
            <w:tcW w:w="1470" w:type="pct"/>
          </w:tcPr>
          <w:p w14:paraId="17F12F54" w14:textId="77777777" w:rsidR="000E457F" w:rsidRPr="00FD746A" w:rsidRDefault="000E457F" w:rsidP="004A352F">
            <w:pPr>
              <w:pStyle w:val="Tabletext"/>
            </w:pPr>
            <w:r w:rsidRPr="00FD746A">
              <w:t>Yes</w:t>
            </w:r>
          </w:p>
        </w:tc>
      </w:tr>
      <w:tr w:rsidR="000E457F" w:rsidRPr="00FD746A" w14:paraId="38CC3B75" w14:textId="77777777" w:rsidTr="004A352F">
        <w:trPr>
          <w:trHeight w:val="283"/>
        </w:trPr>
        <w:tc>
          <w:tcPr>
            <w:tcW w:w="588" w:type="pct"/>
            <w:noWrap/>
          </w:tcPr>
          <w:p w14:paraId="21B968E7" w14:textId="77777777" w:rsidR="000E457F" w:rsidRPr="00FD746A" w:rsidRDefault="000E457F" w:rsidP="004A352F">
            <w:pPr>
              <w:pStyle w:val="Tabletext"/>
            </w:pPr>
            <w:r w:rsidRPr="00FD746A">
              <w:t>53</w:t>
            </w:r>
          </w:p>
        </w:tc>
        <w:tc>
          <w:tcPr>
            <w:tcW w:w="2941" w:type="pct"/>
          </w:tcPr>
          <w:p w14:paraId="60FA380A" w14:textId="77777777" w:rsidR="000E457F" w:rsidRPr="00FD746A" w:rsidRDefault="000E457F" w:rsidP="004A352F">
            <w:pPr>
              <w:pStyle w:val="Tabletext"/>
            </w:pPr>
            <w:r w:rsidRPr="00FD746A">
              <w:t xml:space="preserve">Recognition of Current Competency </w:t>
            </w:r>
            <w:r>
              <w:t>-</w:t>
            </w:r>
            <w:r w:rsidRPr="00FD746A">
              <w:t xml:space="preserve"> granted</w:t>
            </w:r>
            <w:r>
              <w:t>.</w:t>
            </w:r>
          </w:p>
        </w:tc>
        <w:tc>
          <w:tcPr>
            <w:tcW w:w="1470" w:type="pct"/>
          </w:tcPr>
          <w:p w14:paraId="7A44B477" w14:textId="77777777" w:rsidR="000E457F" w:rsidRPr="00FD746A" w:rsidRDefault="000E457F" w:rsidP="004A352F">
            <w:pPr>
              <w:pStyle w:val="Tabletext"/>
            </w:pPr>
            <w:r w:rsidRPr="00FD746A">
              <w:t>Yes</w:t>
            </w:r>
          </w:p>
        </w:tc>
      </w:tr>
      <w:tr w:rsidR="000E457F" w:rsidRPr="00FD746A" w14:paraId="311A32B0" w14:textId="77777777" w:rsidTr="004A352F">
        <w:trPr>
          <w:trHeight w:val="283"/>
        </w:trPr>
        <w:tc>
          <w:tcPr>
            <w:tcW w:w="588" w:type="pct"/>
            <w:noWrap/>
          </w:tcPr>
          <w:p w14:paraId="0E11C5A8" w14:textId="77777777" w:rsidR="000E457F" w:rsidRPr="00FD746A" w:rsidRDefault="000E457F" w:rsidP="004A352F">
            <w:pPr>
              <w:pStyle w:val="Tabletext"/>
            </w:pPr>
            <w:r w:rsidRPr="00FD746A">
              <w:t>54</w:t>
            </w:r>
          </w:p>
        </w:tc>
        <w:tc>
          <w:tcPr>
            <w:tcW w:w="2941" w:type="pct"/>
          </w:tcPr>
          <w:p w14:paraId="5AD882D0" w14:textId="77777777" w:rsidR="000E457F" w:rsidRPr="00FD746A" w:rsidRDefault="000E457F" w:rsidP="004A352F">
            <w:pPr>
              <w:pStyle w:val="Tabletext"/>
            </w:pPr>
            <w:r w:rsidRPr="00FD746A">
              <w:t>Recognition of Current Competency - not granted</w:t>
            </w:r>
            <w:r>
              <w:t>.</w:t>
            </w:r>
          </w:p>
        </w:tc>
        <w:tc>
          <w:tcPr>
            <w:tcW w:w="1470" w:type="pct"/>
          </w:tcPr>
          <w:p w14:paraId="3F1F5C06" w14:textId="77777777" w:rsidR="000E457F" w:rsidRPr="00FD746A" w:rsidRDefault="000E457F" w:rsidP="004A352F">
            <w:pPr>
              <w:pStyle w:val="Tabletext"/>
            </w:pPr>
            <w:r w:rsidRPr="00FD746A">
              <w:t>Yes</w:t>
            </w:r>
          </w:p>
        </w:tc>
      </w:tr>
      <w:tr w:rsidR="000E457F" w:rsidRPr="00FD746A" w14:paraId="077321B3" w14:textId="77777777" w:rsidTr="004A352F">
        <w:trPr>
          <w:trHeight w:val="283"/>
        </w:trPr>
        <w:tc>
          <w:tcPr>
            <w:tcW w:w="588" w:type="pct"/>
            <w:noWrap/>
          </w:tcPr>
          <w:p w14:paraId="551761FA" w14:textId="77777777" w:rsidR="000E457F" w:rsidRPr="00FD746A" w:rsidRDefault="000E457F" w:rsidP="004A352F">
            <w:pPr>
              <w:pStyle w:val="Tabletext"/>
            </w:pPr>
            <w:r w:rsidRPr="00FD746A">
              <w:t>60</w:t>
            </w:r>
          </w:p>
        </w:tc>
        <w:tc>
          <w:tcPr>
            <w:tcW w:w="2941" w:type="pct"/>
          </w:tcPr>
          <w:p w14:paraId="7D169E11" w14:textId="77777777" w:rsidR="000E457F" w:rsidRPr="00FD746A" w:rsidRDefault="000E457F" w:rsidP="004A352F">
            <w:pPr>
              <w:pStyle w:val="Tabletext"/>
            </w:pPr>
            <w:r w:rsidRPr="00FD746A">
              <w:t>Credit transfer/national recognition</w:t>
            </w:r>
            <w:r>
              <w:t>.</w:t>
            </w:r>
          </w:p>
        </w:tc>
        <w:tc>
          <w:tcPr>
            <w:tcW w:w="1470" w:type="pct"/>
          </w:tcPr>
          <w:p w14:paraId="67BAE1BE" w14:textId="77777777" w:rsidR="000E457F" w:rsidRPr="00FD746A" w:rsidRDefault="000E457F" w:rsidP="004A352F">
            <w:pPr>
              <w:pStyle w:val="Tabletext"/>
            </w:pPr>
            <w:r w:rsidRPr="00FD746A">
              <w:t>Yes</w:t>
            </w:r>
          </w:p>
        </w:tc>
      </w:tr>
      <w:tr w:rsidR="000E457F" w:rsidRPr="00FD746A" w14:paraId="4C4E66F2" w14:textId="77777777" w:rsidTr="004A352F">
        <w:trPr>
          <w:trHeight w:val="283"/>
        </w:trPr>
        <w:tc>
          <w:tcPr>
            <w:tcW w:w="588" w:type="pct"/>
            <w:noWrap/>
          </w:tcPr>
          <w:p w14:paraId="66E0842D" w14:textId="77777777" w:rsidR="000E457F" w:rsidRPr="00FD746A" w:rsidRDefault="000E457F" w:rsidP="004A352F">
            <w:pPr>
              <w:pStyle w:val="Tabletext"/>
            </w:pPr>
            <w:r w:rsidRPr="00FD746A">
              <w:t>61</w:t>
            </w:r>
          </w:p>
        </w:tc>
        <w:tc>
          <w:tcPr>
            <w:tcW w:w="2941" w:type="pct"/>
          </w:tcPr>
          <w:p w14:paraId="4E3B9C5F" w14:textId="77777777" w:rsidR="000E457F" w:rsidRPr="00FD746A" w:rsidRDefault="000E457F" w:rsidP="004A352F">
            <w:pPr>
              <w:pStyle w:val="Tabletext"/>
            </w:pPr>
            <w:r w:rsidRPr="00FD746A">
              <w:t>Superseded subject</w:t>
            </w:r>
            <w:r>
              <w:t>.</w:t>
            </w:r>
          </w:p>
        </w:tc>
        <w:tc>
          <w:tcPr>
            <w:tcW w:w="1470" w:type="pct"/>
          </w:tcPr>
          <w:p w14:paraId="5FEAC32C" w14:textId="77777777" w:rsidR="000E457F" w:rsidRPr="00FD746A" w:rsidRDefault="000E457F" w:rsidP="004A352F">
            <w:pPr>
              <w:pStyle w:val="Tabletext"/>
            </w:pPr>
            <w:r w:rsidRPr="00FD746A">
              <w:t>Yes</w:t>
            </w:r>
          </w:p>
        </w:tc>
      </w:tr>
    </w:tbl>
    <w:p w14:paraId="76D02455" w14:textId="77777777" w:rsidR="000E457F" w:rsidRDefault="000E457F" w:rsidP="000E457F">
      <w:pPr>
        <w:spacing w:after="0"/>
        <w:rPr>
          <w:lang w:val="en-AU"/>
        </w:rPr>
      </w:pPr>
      <w:r>
        <w:rPr>
          <w:lang w:val="en-AU"/>
        </w:rPr>
        <w:br w:type="page"/>
      </w:r>
    </w:p>
    <w:p w14:paraId="2A0EC997" w14:textId="77777777" w:rsidR="000E457F" w:rsidRPr="00230202" w:rsidRDefault="000E457F" w:rsidP="00225138">
      <w:pPr>
        <w:pStyle w:val="Heading2-continued"/>
      </w:pPr>
      <w:bookmarkStart w:id="1012" w:name="_Toc13261557"/>
      <w:bookmarkStart w:id="1013" w:name="_Toc13347592"/>
      <w:bookmarkStart w:id="1014" w:name="_Toc13348263"/>
      <w:bookmarkStart w:id="1015" w:name="_Toc13352801"/>
      <w:bookmarkStart w:id="1016" w:name="_Toc13489139"/>
      <w:bookmarkStart w:id="1017" w:name="_Toc55372499"/>
      <w:bookmarkStart w:id="1018" w:name="_Toc67571255"/>
      <w:bookmarkStart w:id="1019" w:name="_Toc67574908"/>
      <w:bookmarkStart w:id="1020" w:name="_Toc67639760"/>
      <w:bookmarkStart w:id="1021" w:name="_Toc67649357"/>
      <w:bookmarkStart w:id="1022" w:name="_Toc67663734"/>
      <w:bookmarkStart w:id="1023" w:name="_Toc67906371"/>
      <w:bookmarkStart w:id="1024" w:name="_Toc67925413"/>
      <w:bookmarkStart w:id="1025" w:name="_Toc75851566"/>
      <w:r w:rsidRPr="00230202">
        <w:lastRenderedPageBreak/>
        <w:t>Outcome Identifier - National (continued)</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14587150" w14:textId="77777777" w:rsidR="000E457F" w:rsidRDefault="000E457F" w:rsidP="000E457F">
      <w:pPr>
        <w:pStyle w:val="Heading3"/>
        <w:rPr>
          <w:lang w:val="en-AU"/>
        </w:rPr>
      </w:pPr>
      <w:r w:rsidRPr="00166128">
        <w:rPr>
          <w:lang w:val="en-AU"/>
        </w:rPr>
        <w:t>Field value</w:t>
      </w:r>
      <w:r w:rsidRPr="00230202">
        <w:rPr>
          <w:lang w:val="en-AU"/>
        </w:rPr>
        <w:t xml:space="preserve"> (cont.)</w:t>
      </w:r>
    </w:p>
    <w:tbl>
      <w:tblPr>
        <w:tblStyle w:val="DJSIR"/>
        <w:tblW w:w="5003" w:type="pct"/>
        <w:tblLook w:val="0420" w:firstRow="1" w:lastRow="0" w:firstColumn="0" w:lastColumn="0" w:noHBand="0" w:noVBand="1"/>
        <w:tblCaption w:val="Outcome Identifier - National - Field value (Not yet assessed)"/>
      </w:tblPr>
      <w:tblGrid>
        <w:gridCol w:w="1134"/>
        <w:gridCol w:w="5665"/>
        <w:gridCol w:w="2839"/>
      </w:tblGrid>
      <w:tr w:rsidR="000E457F" w:rsidRPr="00FD746A" w14:paraId="3095CEA0" w14:textId="77777777" w:rsidTr="00957E53">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1FFFBA2B" w14:textId="77777777" w:rsidR="000E457F" w:rsidRPr="00FD746A" w:rsidRDefault="000E457F" w:rsidP="00F95908">
            <w:pPr>
              <w:pStyle w:val="Tablecolumnheadings"/>
              <w:ind w:left="3600"/>
            </w:pPr>
            <w:r w:rsidRPr="00FD746A">
              <w:t>Not yet assessed</w:t>
            </w:r>
          </w:p>
        </w:tc>
      </w:tr>
      <w:tr w:rsidR="000E457F" w:rsidRPr="00FD746A" w14:paraId="7024E2D7" w14:textId="77777777" w:rsidTr="00957E53">
        <w:trPr>
          <w:trHeight w:val="567"/>
        </w:trPr>
        <w:tc>
          <w:tcPr>
            <w:tcW w:w="588" w:type="pct"/>
            <w:noWrap/>
          </w:tcPr>
          <w:p w14:paraId="7E24A324" w14:textId="77777777" w:rsidR="000E457F" w:rsidRPr="00957E53" w:rsidRDefault="000E457F" w:rsidP="00957E53">
            <w:pPr>
              <w:pStyle w:val="Tabletext"/>
              <w:rPr>
                <w:b/>
                <w:bCs/>
              </w:rPr>
            </w:pPr>
            <w:r w:rsidRPr="00957E53">
              <w:rPr>
                <w:b/>
                <w:bCs/>
              </w:rPr>
              <w:t>Value</w:t>
            </w:r>
          </w:p>
        </w:tc>
        <w:tc>
          <w:tcPr>
            <w:tcW w:w="2939" w:type="pct"/>
          </w:tcPr>
          <w:p w14:paraId="5E93A62B" w14:textId="77777777" w:rsidR="000E457F" w:rsidRPr="00957E53" w:rsidRDefault="000E457F" w:rsidP="00957E53">
            <w:pPr>
              <w:pStyle w:val="Tabletext"/>
              <w:rPr>
                <w:b/>
                <w:bCs/>
              </w:rPr>
            </w:pPr>
            <w:r w:rsidRPr="00957E53">
              <w:rPr>
                <w:b/>
                <w:bCs/>
              </w:rPr>
              <w:t>Description</w:t>
            </w:r>
          </w:p>
        </w:tc>
        <w:tc>
          <w:tcPr>
            <w:tcW w:w="1473" w:type="pct"/>
          </w:tcPr>
          <w:p w14:paraId="615AB6D5" w14:textId="77777777" w:rsidR="000E457F" w:rsidRPr="00957E53" w:rsidRDefault="000E457F" w:rsidP="00957E53">
            <w:pPr>
              <w:pStyle w:val="Tabletext"/>
              <w:rPr>
                <w:b/>
                <w:bCs/>
              </w:rPr>
            </w:pPr>
            <w:r w:rsidRPr="00957E53">
              <w:rPr>
                <w:b/>
                <w:bCs/>
              </w:rPr>
              <w:t>Valid in final upload for collection year?</w:t>
            </w:r>
          </w:p>
        </w:tc>
      </w:tr>
      <w:tr w:rsidR="000E457F" w:rsidRPr="00FD746A" w14:paraId="07BC7186" w14:textId="77777777" w:rsidTr="00957E53">
        <w:trPr>
          <w:trHeight w:val="1011"/>
        </w:trPr>
        <w:tc>
          <w:tcPr>
            <w:tcW w:w="588" w:type="pct"/>
            <w:noWrap/>
          </w:tcPr>
          <w:p w14:paraId="521F4DA9" w14:textId="77777777" w:rsidR="000E457F" w:rsidRPr="00FD746A" w:rsidRDefault="000E457F" w:rsidP="00957E53">
            <w:pPr>
              <w:pStyle w:val="Tabletext"/>
            </w:pPr>
            <w:r w:rsidRPr="00FD746A">
              <w:t>70</w:t>
            </w:r>
          </w:p>
        </w:tc>
        <w:tc>
          <w:tcPr>
            <w:tcW w:w="2939" w:type="pct"/>
          </w:tcPr>
          <w:p w14:paraId="15F33A78" w14:textId="77777777" w:rsidR="000E457F" w:rsidRPr="00FD746A" w:rsidRDefault="000E457F" w:rsidP="00957E53">
            <w:pPr>
              <w:pStyle w:val="Tabletext"/>
            </w:pPr>
            <w:r w:rsidRPr="00FD746A">
              <w:t>Continuing enrolments</w:t>
            </w:r>
            <w:r>
              <w:t>.</w:t>
            </w:r>
          </w:p>
        </w:tc>
        <w:tc>
          <w:tcPr>
            <w:tcW w:w="1473" w:type="pct"/>
          </w:tcPr>
          <w:p w14:paraId="2F16BA8D" w14:textId="77777777" w:rsidR="000E457F" w:rsidRDefault="000E457F" w:rsidP="00957E53">
            <w:pPr>
              <w:pStyle w:val="Tabletext"/>
              <w:rPr>
                <w:i/>
              </w:rPr>
            </w:pPr>
            <w:r w:rsidRPr="00FD746A">
              <w:rPr>
                <w:i/>
              </w:rPr>
              <w:t xml:space="preserve">Yes </w:t>
            </w:r>
          </w:p>
          <w:p w14:paraId="15FF8C77" w14:textId="2B6087C6" w:rsidR="000E457F" w:rsidRPr="00FD746A" w:rsidRDefault="000E457F" w:rsidP="00957E53">
            <w:pPr>
              <w:pStyle w:val="Tabletext"/>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r w:rsidR="000E457F" w:rsidRPr="00FD746A" w14:paraId="250ECD93" w14:textId="77777777" w:rsidTr="00957E53">
        <w:trPr>
          <w:trHeight w:val="840"/>
        </w:trPr>
        <w:tc>
          <w:tcPr>
            <w:tcW w:w="588" w:type="pct"/>
            <w:noWrap/>
          </w:tcPr>
          <w:p w14:paraId="635BCF4F" w14:textId="77777777" w:rsidR="000E457F" w:rsidRPr="00FD746A" w:rsidRDefault="000E457F" w:rsidP="00957E53">
            <w:pPr>
              <w:pStyle w:val="Tabletext"/>
            </w:pPr>
            <w:r w:rsidRPr="00FD746A">
              <w:t>79</w:t>
            </w:r>
          </w:p>
        </w:tc>
        <w:tc>
          <w:tcPr>
            <w:tcW w:w="2939" w:type="pct"/>
          </w:tcPr>
          <w:p w14:paraId="542CFB4A" w14:textId="3CD32DDB" w:rsidR="000E457F" w:rsidRPr="00FD746A" w:rsidRDefault="000E457F" w:rsidP="00957E53">
            <w:pPr>
              <w:pStyle w:val="Tabletext"/>
            </w:pPr>
            <w:r w:rsidRPr="00FD746A">
              <w:t>Waiting employer signoff</w:t>
            </w:r>
            <w:r>
              <w:t>.</w:t>
            </w:r>
          </w:p>
        </w:tc>
        <w:tc>
          <w:tcPr>
            <w:tcW w:w="1473" w:type="pct"/>
          </w:tcPr>
          <w:p w14:paraId="5CB12DCF" w14:textId="77777777" w:rsidR="000E457F" w:rsidRDefault="000E457F" w:rsidP="00957E53">
            <w:pPr>
              <w:pStyle w:val="Tabletext"/>
              <w:rPr>
                <w:i/>
              </w:rPr>
            </w:pPr>
            <w:r w:rsidRPr="00FD746A">
              <w:rPr>
                <w:i/>
              </w:rPr>
              <w:t xml:space="preserve">Yes </w:t>
            </w:r>
          </w:p>
          <w:p w14:paraId="14373592" w14:textId="579DB7C5" w:rsidR="000E457F" w:rsidRPr="00FD746A" w:rsidRDefault="000E457F" w:rsidP="00957E53">
            <w:pPr>
              <w:pStyle w:val="Tabletext"/>
            </w:pPr>
            <w:r w:rsidRPr="00FD746A">
              <w:rPr>
                <w:i/>
              </w:rPr>
              <w:t>(</w:t>
            </w:r>
            <w:r w:rsidR="0056204A">
              <w:rPr>
                <w:i/>
              </w:rPr>
              <w:t>O</w:t>
            </w:r>
            <w:r w:rsidRPr="00FD746A">
              <w:rPr>
                <w:i/>
              </w:rPr>
              <w:t xml:space="preserve">nly if </w:t>
            </w:r>
            <w:r w:rsidRPr="00FD746A">
              <w:rPr>
                <w:rStyle w:val="Field"/>
                <w:rFonts w:cstheme="minorHAnsi"/>
              </w:rPr>
              <w:t>Activity End Date</w:t>
            </w:r>
            <w:r w:rsidRPr="00FD746A">
              <w:rPr>
                <w:i/>
              </w:rPr>
              <w:t xml:space="preserve"> is in a future year).</w:t>
            </w:r>
          </w:p>
        </w:tc>
      </w:tr>
    </w:tbl>
    <w:p w14:paraId="43F14855" w14:textId="77777777" w:rsidR="000E457F" w:rsidRPr="006E3985" w:rsidRDefault="000E457F" w:rsidP="000E457F">
      <w:pPr>
        <w:spacing w:after="0"/>
        <w:rPr>
          <w:sz w:val="8"/>
          <w:szCs w:val="8"/>
          <w:lang w:val="en-AU"/>
        </w:rPr>
      </w:pPr>
    </w:p>
    <w:tbl>
      <w:tblPr>
        <w:tblStyle w:val="DJSIR"/>
        <w:tblW w:w="5003" w:type="pct"/>
        <w:tblLook w:val="0420" w:firstRow="1" w:lastRow="0" w:firstColumn="0" w:lastColumn="0" w:noHBand="0" w:noVBand="1"/>
        <w:tblCaption w:val="Outcome Identifier - National - Field value (Non-assessable)"/>
      </w:tblPr>
      <w:tblGrid>
        <w:gridCol w:w="1132"/>
        <w:gridCol w:w="5665"/>
        <w:gridCol w:w="2841"/>
      </w:tblGrid>
      <w:tr w:rsidR="000E457F" w:rsidRPr="00FD746A" w14:paraId="747951AF" w14:textId="77777777" w:rsidTr="00957E53">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3"/>
            <w:noWrap/>
          </w:tcPr>
          <w:p w14:paraId="1A70CD1B" w14:textId="77777777" w:rsidR="000E457F" w:rsidRPr="00FD746A" w:rsidRDefault="000E457F" w:rsidP="00F95908">
            <w:pPr>
              <w:pStyle w:val="Tablecolumnheadings"/>
              <w:ind w:left="3600"/>
              <w:rPr>
                <w:rFonts w:cstheme="minorHAnsi"/>
              </w:rPr>
            </w:pPr>
            <w:bookmarkStart w:id="1026" w:name="_Hlk49849757"/>
            <w:r w:rsidRPr="00FD746A">
              <w:rPr>
                <w:rFonts w:cstheme="minorHAnsi"/>
              </w:rPr>
              <w:t>Non</w:t>
            </w:r>
            <w:r w:rsidRPr="00FD746A">
              <w:t>-assessable</w:t>
            </w:r>
          </w:p>
        </w:tc>
      </w:tr>
      <w:tr w:rsidR="000E457F" w:rsidRPr="00FD746A" w14:paraId="37D71D26" w14:textId="77777777" w:rsidTr="00957E53">
        <w:trPr>
          <w:trHeight w:val="567"/>
        </w:trPr>
        <w:tc>
          <w:tcPr>
            <w:tcW w:w="587" w:type="pct"/>
            <w:noWrap/>
          </w:tcPr>
          <w:p w14:paraId="6D3F8E59" w14:textId="77777777" w:rsidR="000E457F" w:rsidRPr="00957E53" w:rsidRDefault="000E457F" w:rsidP="00957E53">
            <w:pPr>
              <w:pStyle w:val="Tabletext"/>
              <w:rPr>
                <w:b/>
                <w:bCs/>
              </w:rPr>
            </w:pPr>
            <w:r w:rsidRPr="00957E53">
              <w:rPr>
                <w:b/>
                <w:bCs/>
              </w:rPr>
              <w:t>Value</w:t>
            </w:r>
          </w:p>
        </w:tc>
        <w:tc>
          <w:tcPr>
            <w:tcW w:w="2939" w:type="pct"/>
          </w:tcPr>
          <w:p w14:paraId="3A44DC33" w14:textId="77777777" w:rsidR="000E457F" w:rsidRPr="00957E53" w:rsidRDefault="000E457F" w:rsidP="00957E53">
            <w:pPr>
              <w:pStyle w:val="Tabletext"/>
              <w:rPr>
                <w:b/>
                <w:bCs/>
              </w:rPr>
            </w:pPr>
            <w:r w:rsidRPr="00957E53">
              <w:rPr>
                <w:b/>
                <w:bCs/>
              </w:rPr>
              <w:t>Description</w:t>
            </w:r>
          </w:p>
        </w:tc>
        <w:tc>
          <w:tcPr>
            <w:tcW w:w="1470" w:type="pct"/>
          </w:tcPr>
          <w:p w14:paraId="7EC071B5" w14:textId="77777777" w:rsidR="000E457F" w:rsidRPr="00957E53" w:rsidRDefault="000E457F" w:rsidP="00957E53">
            <w:pPr>
              <w:pStyle w:val="Tabletext"/>
              <w:rPr>
                <w:b/>
                <w:bCs/>
              </w:rPr>
            </w:pPr>
            <w:r w:rsidRPr="00957E53">
              <w:rPr>
                <w:b/>
                <w:bCs/>
              </w:rPr>
              <w:t>Valid in final upload for collection year?</w:t>
            </w:r>
          </w:p>
        </w:tc>
      </w:tr>
      <w:tr w:rsidR="000E457F" w:rsidRPr="00FD746A" w14:paraId="64A512EF" w14:textId="77777777" w:rsidTr="00957E53">
        <w:trPr>
          <w:trHeight w:val="283"/>
        </w:trPr>
        <w:tc>
          <w:tcPr>
            <w:tcW w:w="587" w:type="pct"/>
            <w:noWrap/>
          </w:tcPr>
          <w:p w14:paraId="5285FFF6" w14:textId="77777777" w:rsidR="000E457F" w:rsidRPr="00FD746A" w:rsidRDefault="000E457F" w:rsidP="00957E53">
            <w:pPr>
              <w:pStyle w:val="Tabletext"/>
            </w:pPr>
            <w:bookmarkStart w:id="1027" w:name="_Hlk49849727"/>
            <w:r w:rsidRPr="00FD746A">
              <w:t>81</w:t>
            </w:r>
          </w:p>
        </w:tc>
        <w:tc>
          <w:tcPr>
            <w:tcW w:w="2939" w:type="pct"/>
          </w:tcPr>
          <w:p w14:paraId="79B9734E" w14:textId="77777777" w:rsidR="000E457F" w:rsidRPr="00FD746A" w:rsidRDefault="000E457F" w:rsidP="00957E53">
            <w:pPr>
              <w:pStyle w:val="Tabletext"/>
            </w:pPr>
            <w:r w:rsidRPr="00FD746A">
              <w:t>Non-assessable enrolment - Satisfactorily completed</w:t>
            </w:r>
            <w:r>
              <w:t>.</w:t>
            </w:r>
          </w:p>
        </w:tc>
        <w:tc>
          <w:tcPr>
            <w:tcW w:w="1470" w:type="pct"/>
          </w:tcPr>
          <w:p w14:paraId="5A89699A" w14:textId="77777777" w:rsidR="000E457F" w:rsidRPr="00FD746A" w:rsidRDefault="000E457F" w:rsidP="00957E53">
            <w:pPr>
              <w:pStyle w:val="Tabletext"/>
            </w:pPr>
            <w:r w:rsidRPr="00FD746A">
              <w:t>Yes</w:t>
            </w:r>
          </w:p>
        </w:tc>
      </w:tr>
      <w:tr w:rsidR="000E457F" w:rsidRPr="00FD746A" w14:paraId="58893288" w14:textId="77777777" w:rsidTr="00957E53">
        <w:trPr>
          <w:trHeight w:val="567"/>
        </w:trPr>
        <w:tc>
          <w:tcPr>
            <w:tcW w:w="587" w:type="pct"/>
            <w:noWrap/>
          </w:tcPr>
          <w:p w14:paraId="2BD43A6F" w14:textId="77777777" w:rsidR="000E457F" w:rsidRPr="00FD746A" w:rsidRDefault="000E457F" w:rsidP="00957E53">
            <w:pPr>
              <w:pStyle w:val="Tabletext"/>
            </w:pPr>
            <w:r w:rsidRPr="00FD746A">
              <w:t>82</w:t>
            </w:r>
          </w:p>
        </w:tc>
        <w:tc>
          <w:tcPr>
            <w:tcW w:w="2939" w:type="pct"/>
          </w:tcPr>
          <w:p w14:paraId="07D2857A" w14:textId="77777777" w:rsidR="000E457F" w:rsidRPr="00FD746A" w:rsidRDefault="000E457F" w:rsidP="00957E53">
            <w:pPr>
              <w:pStyle w:val="Tabletext"/>
            </w:pPr>
            <w:r w:rsidRPr="00FD746A">
              <w:t>Non-assessable enrolment - Withdrawn or not satisfactorily completed</w:t>
            </w:r>
            <w:r>
              <w:t>.</w:t>
            </w:r>
          </w:p>
        </w:tc>
        <w:tc>
          <w:tcPr>
            <w:tcW w:w="1470" w:type="pct"/>
          </w:tcPr>
          <w:p w14:paraId="325741EF" w14:textId="77777777" w:rsidR="000E457F" w:rsidRPr="00FD746A" w:rsidRDefault="000E457F" w:rsidP="00957E53">
            <w:pPr>
              <w:pStyle w:val="Tabletext"/>
            </w:pPr>
            <w:r w:rsidRPr="00FD746A">
              <w:t>Yes</w:t>
            </w:r>
          </w:p>
        </w:tc>
      </w:tr>
      <w:bookmarkEnd w:id="1027"/>
      <w:tr w:rsidR="000E457F" w:rsidRPr="00FD746A" w14:paraId="114FF86F" w14:textId="77777777" w:rsidTr="00957E53">
        <w:trPr>
          <w:trHeight w:val="283"/>
        </w:trPr>
        <w:tc>
          <w:tcPr>
            <w:tcW w:w="587" w:type="pct"/>
            <w:noWrap/>
          </w:tcPr>
          <w:p w14:paraId="22647AE7" w14:textId="77777777" w:rsidR="000E457F" w:rsidRPr="00FD746A" w:rsidRDefault="000E457F" w:rsidP="00957E53">
            <w:pPr>
              <w:pStyle w:val="Tabletext"/>
            </w:pPr>
            <w:r w:rsidRPr="00FD746A">
              <w:t>85</w:t>
            </w:r>
          </w:p>
        </w:tc>
        <w:tc>
          <w:tcPr>
            <w:tcW w:w="2939" w:type="pct"/>
          </w:tcPr>
          <w:p w14:paraId="03CBAE30" w14:textId="77777777" w:rsidR="000E457F" w:rsidRPr="00FD746A" w:rsidRDefault="000E457F" w:rsidP="00957E53">
            <w:pPr>
              <w:pStyle w:val="Tabletext"/>
            </w:pPr>
            <w:r w:rsidRPr="00FD746A">
              <w:t>Not yet started</w:t>
            </w:r>
            <w:r>
              <w:t>.</w:t>
            </w:r>
          </w:p>
        </w:tc>
        <w:tc>
          <w:tcPr>
            <w:tcW w:w="1470" w:type="pct"/>
          </w:tcPr>
          <w:p w14:paraId="37E618BE" w14:textId="77777777" w:rsidR="000E457F" w:rsidRPr="00FD746A" w:rsidRDefault="000E457F" w:rsidP="00957E53">
            <w:pPr>
              <w:pStyle w:val="Tabletext"/>
            </w:pPr>
            <w:r w:rsidRPr="00FD746A">
              <w:t>No</w:t>
            </w:r>
          </w:p>
        </w:tc>
      </w:tr>
      <w:bookmarkEnd w:id="1026"/>
    </w:tbl>
    <w:p w14:paraId="5143AAE1"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0BBFFDF6" w14:textId="77777777" w:rsidR="007D761D" w:rsidRPr="00903279" w:rsidRDefault="007D761D" w:rsidP="007D761D">
      <w:pPr>
        <w:pStyle w:val="Heading2"/>
        <w:rPr>
          <w:lang w:val="en-AU"/>
        </w:rPr>
      </w:pPr>
      <w:bookmarkStart w:id="1028" w:name="_Outcome_Identifier_-_1"/>
      <w:bookmarkStart w:id="1029" w:name="_Toc13261558"/>
      <w:bookmarkStart w:id="1030" w:name="_Toc55372500"/>
      <w:bookmarkStart w:id="1031" w:name="_Toc75851567"/>
      <w:bookmarkStart w:id="1032" w:name="_Toc131508128"/>
      <w:bookmarkStart w:id="1033" w:name="_Toc147314244"/>
      <w:bookmarkEnd w:id="1028"/>
      <w:r>
        <w:rPr>
          <w:lang w:val="en-AU"/>
        </w:rPr>
        <w:lastRenderedPageBreak/>
        <w:t xml:space="preserve">Outcome Identifier - </w:t>
      </w:r>
      <w:r w:rsidRPr="00903279">
        <w:rPr>
          <w:lang w:val="en-AU"/>
        </w:rPr>
        <w:t>Training Organisation</w:t>
      </w:r>
      <w:bookmarkEnd w:id="1029"/>
      <w:bookmarkEnd w:id="1030"/>
      <w:bookmarkEnd w:id="1031"/>
      <w:bookmarkEnd w:id="1032"/>
      <w:bookmarkEnd w:id="1033"/>
    </w:p>
    <w:p w14:paraId="5F7E7FE9" w14:textId="77777777" w:rsidR="007D761D" w:rsidRDefault="007D761D" w:rsidP="007D761D">
      <w:pPr>
        <w:pStyle w:val="Heading3"/>
        <w:rPr>
          <w:lang w:val="en-AU"/>
        </w:rPr>
      </w:pPr>
      <w:r w:rsidRPr="00903279">
        <w:rPr>
          <w:lang w:val="en-AU"/>
        </w:rPr>
        <w:t xml:space="preserve">Element </w:t>
      </w:r>
      <w:r>
        <w:rPr>
          <w:lang w:val="en-AU"/>
        </w:rPr>
        <w:t>description</w:t>
      </w:r>
    </w:p>
    <w:p w14:paraId="12FDFAAB" w14:textId="77777777" w:rsidR="007D761D" w:rsidRPr="00903279" w:rsidRDefault="007D761D" w:rsidP="007D761D">
      <w:pPr>
        <w:jc w:val="both"/>
        <w:rPr>
          <w:lang w:val="en-AU"/>
        </w:rPr>
      </w:pPr>
      <w:r w:rsidRPr="00903279">
        <w:rPr>
          <w:lang w:val="en-AU"/>
        </w:rPr>
        <w:t>A code internal to the training provider that uniquely identifies a type of result or outcome that a student achieves in a Subject.</w:t>
      </w:r>
    </w:p>
    <w:p w14:paraId="3486309D" w14:textId="77777777" w:rsidR="007D761D" w:rsidRDefault="007D761D" w:rsidP="007D761D">
      <w:pPr>
        <w:pStyle w:val="Heading3"/>
        <w:rPr>
          <w:lang w:val="en-AU"/>
        </w:rPr>
      </w:pPr>
      <w:r>
        <w:rPr>
          <w:lang w:val="en-AU"/>
        </w:rPr>
        <w:t>File</w:t>
      </w:r>
    </w:p>
    <w:p w14:paraId="1B03BD3F" w14:textId="77777777" w:rsidR="007D761D" w:rsidRPr="00903279" w:rsidRDefault="007D761D" w:rsidP="007D761D">
      <w:pPr>
        <w:rPr>
          <w:lang w:val="en-AU"/>
        </w:rPr>
      </w:pPr>
      <w:r w:rsidRPr="00903279">
        <w:rPr>
          <w:lang w:val="en-AU"/>
        </w:rPr>
        <w:t>Training Activity (NAT00120)</w:t>
      </w:r>
    </w:p>
    <w:p w14:paraId="797FD4ED" w14:textId="77777777" w:rsidR="007D761D" w:rsidRDefault="007D761D" w:rsidP="007D761D">
      <w:pPr>
        <w:pStyle w:val="Heading3"/>
        <w:rPr>
          <w:lang w:val="en-AU"/>
        </w:rPr>
      </w:pPr>
      <w:r>
        <w:rPr>
          <w:lang w:val="en-AU"/>
        </w:rPr>
        <w:t>Purpose</w:t>
      </w:r>
    </w:p>
    <w:p w14:paraId="38188D65" w14:textId="77777777" w:rsidR="007D761D" w:rsidRPr="00903279" w:rsidRDefault="007D761D" w:rsidP="007D761D">
      <w:pPr>
        <w:jc w:val="both"/>
        <w:rPr>
          <w:lang w:val="en-AU"/>
        </w:rPr>
      </w:pPr>
      <w:r w:rsidRPr="00903279">
        <w:rPr>
          <w:lang w:val="en-AU"/>
        </w:rPr>
        <w:t xml:space="preserve">This field facilitates the mapping of Training Organisations’ marking/result schemes to </w:t>
      </w:r>
      <w:r w:rsidRPr="00903279">
        <w:rPr>
          <w:i/>
          <w:lang w:val="en-AU"/>
        </w:rPr>
        <w:t>Outcome Identifier - National</w:t>
      </w:r>
      <w:r w:rsidRPr="00903279">
        <w:rPr>
          <w:lang w:val="en-AU"/>
        </w:rPr>
        <w:t xml:space="preserve"> codes.</w:t>
      </w:r>
    </w:p>
    <w:p w14:paraId="20F53AED" w14:textId="77777777" w:rsidR="007D761D" w:rsidRDefault="007D761D" w:rsidP="007D761D">
      <w:pPr>
        <w:pStyle w:val="Heading3"/>
        <w:rPr>
          <w:lang w:val="en-AU"/>
        </w:rPr>
      </w:pPr>
      <w:r>
        <w:rPr>
          <w:lang w:val="en-AU"/>
        </w:rPr>
        <w:t>Business rules</w:t>
      </w:r>
    </w:p>
    <w:p w14:paraId="7AE26AC3" w14:textId="77777777" w:rsidR="007D761D" w:rsidRPr="00903279" w:rsidRDefault="007D761D" w:rsidP="007D761D">
      <w:pPr>
        <w:pStyle w:val="Heading4"/>
        <w:rPr>
          <w:lang w:val="en-AU"/>
        </w:rPr>
      </w:pPr>
      <w:r w:rsidRPr="00903279">
        <w:rPr>
          <w:lang w:val="en-AU"/>
        </w:rPr>
        <w:t>General:</w:t>
      </w:r>
    </w:p>
    <w:p w14:paraId="5B26C4C8" w14:textId="77777777" w:rsidR="007D761D" w:rsidRPr="00903279" w:rsidRDefault="007D761D" w:rsidP="007D761D">
      <w:pPr>
        <w:jc w:val="both"/>
        <w:rPr>
          <w:lang w:val="en-AU"/>
        </w:rPr>
      </w:pPr>
      <w:r w:rsidRPr="00903279">
        <w:rPr>
          <w:lang w:val="en-AU"/>
        </w:rPr>
        <w:t>The training organisation is required to classify each Subject Enrolment according to the outcome achievement specified for a student within the organisation.</w:t>
      </w:r>
    </w:p>
    <w:p w14:paraId="795815ED" w14:textId="77777777" w:rsidR="007D761D" w:rsidRDefault="007D761D" w:rsidP="007D761D">
      <w:pPr>
        <w:pStyle w:val="Heading4"/>
        <w:rPr>
          <w:lang w:val="en-AU"/>
        </w:rPr>
      </w:pPr>
      <w:r>
        <w:rPr>
          <w:lang w:val="en-AU"/>
        </w:rPr>
        <w:t>This field may be blank.</w:t>
      </w:r>
    </w:p>
    <w:p w14:paraId="434E2D2B"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Outcome Identifier - Training Organisation - Field format"/>
      </w:tblPr>
      <w:tblGrid>
        <w:gridCol w:w="2835"/>
        <w:gridCol w:w="3969"/>
      </w:tblGrid>
      <w:tr w:rsidR="007D761D" w:rsidRPr="00994FE5" w14:paraId="689C0364"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279F11" w14:textId="77777777" w:rsidR="007D761D" w:rsidRPr="00994FE5" w:rsidRDefault="007D761D" w:rsidP="00FF49A2">
            <w:pPr>
              <w:pStyle w:val="Tablecolumnheadings"/>
            </w:pPr>
            <w:r w:rsidRPr="00994FE5">
              <w:t>Value</w:t>
            </w:r>
          </w:p>
        </w:tc>
        <w:tc>
          <w:tcPr>
            <w:tcW w:w="2917" w:type="pct"/>
          </w:tcPr>
          <w:p w14:paraId="700E1DD9" w14:textId="77777777" w:rsidR="007D761D" w:rsidRPr="00994FE5" w:rsidRDefault="007D761D" w:rsidP="00FF49A2">
            <w:pPr>
              <w:pStyle w:val="Tablecolumnheadings"/>
            </w:pPr>
            <w:r w:rsidRPr="00994FE5">
              <w:t>Description</w:t>
            </w:r>
          </w:p>
        </w:tc>
      </w:tr>
      <w:tr w:rsidR="007D761D" w:rsidRPr="00994FE5" w14:paraId="638D76DF" w14:textId="77777777" w:rsidTr="00FF49A2">
        <w:trPr>
          <w:trHeight w:val="283"/>
        </w:trPr>
        <w:tc>
          <w:tcPr>
            <w:tcW w:w="2083" w:type="pct"/>
            <w:noWrap/>
          </w:tcPr>
          <w:p w14:paraId="443B1361" w14:textId="77777777" w:rsidR="007D761D" w:rsidRPr="00994FE5" w:rsidRDefault="007D761D" w:rsidP="00FF49A2">
            <w:pPr>
              <w:pStyle w:val="Tabletext"/>
            </w:pPr>
            <w:r w:rsidRPr="00994FE5">
              <w:t>Length</w:t>
            </w:r>
          </w:p>
        </w:tc>
        <w:tc>
          <w:tcPr>
            <w:tcW w:w="2917" w:type="pct"/>
          </w:tcPr>
          <w:p w14:paraId="29635A57" w14:textId="77777777" w:rsidR="007D761D" w:rsidRPr="00994FE5" w:rsidRDefault="007D761D" w:rsidP="00FF49A2">
            <w:pPr>
              <w:pStyle w:val="Tabletext"/>
            </w:pPr>
            <w:r w:rsidRPr="00994FE5">
              <w:t>3</w:t>
            </w:r>
          </w:p>
        </w:tc>
      </w:tr>
      <w:tr w:rsidR="007D761D" w:rsidRPr="00994FE5" w14:paraId="2808641A" w14:textId="77777777" w:rsidTr="00FF49A2">
        <w:trPr>
          <w:trHeight w:val="283"/>
        </w:trPr>
        <w:tc>
          <w:tcPr>
            <w:tcW w:w="2083" w:type="pct"/>
            <w:noWrap/>
          </w:tcPr>
          <w:p w14:paraId="45163CDA" w14:textId="77777777" w:rsidR="007D761D" w:rsidRPr="00994FE5" w:rsidRDefault="007D761D" w:rsidP="00FF49A2">
            <w:pPr>
              <w:pStyle w:val="Tabletext"/>
            </w:pPr>
            <w:r w:rsidRPr="00994FE5">
              <w:t>Type</w:t>
            </w:r>
          </w:p>
        </w:tc>
        <w:tc>
          <w:tcPr>
            <w:tcW w:w="2917" w:type="pct"/>
          </w:tcPr>
          <w:p w14:paraId="012949FF" w14:textId="77777777" w:rsidR="007D761D" w:rsidRPr="00994FE5" w:rsidRDefault="007D761D" w:rsidP="00FF49A2">
            <w:pPr>
              <w:pStyle w:val="Tabletext"/>
            </w:pPr>
            <w:r w:rsidRPr="00994FE5">
              <w:t>Alphanumeric</w:t>
            </w:r>
          </w:p>
        </w:tc>
      </w:tr>
      <w:tr w:rsidR="007D761D" w:rsidRPr="00994FE5" w14:paraId="42F43D79" w14:textId="77777777" w:rsidTr="00FF49A2">
        <w:trPr>
          <w:trHeight w:val="283"/>
        </w:trPr>
        <w:tc>
          <w:tcPr>
            <w:tcW w:w="2083" w:type="pct"/>
            <w:noWrap/>
          </w:tcPr>
          <w:p w14:paraId="64F4F038" w14:textId="77777777" w:rsidR="007D761D" w:rsidRPr="00994FE5" w:rsidRDefault="007D761D" w:rsidP="00FF49A2">
            <w:pPr>
              <w:pStyle w:val="Tabletext"/>
            </w:pPr>
            <w:r w:rsidRPr="00994FE5">
              <w:t>Justification</w:t>
            </w:r>
          </w:p>
        </w:tc>
        <w:tc>
          <w:tcPr>
            <w:tcW w:w="2917" w:type="pct"/>
          </w:tcPr>
          <w:p w14:paraId="23B07138" w14:textId="77777777" w:rsidR="007D761D" w:rsidRPr="00994FE5" w:rsidRDefault="007D761D" w:rsidP="00FF49A2">
            <w:pPr>
              <w:pStyle w:val="Tabletext"/>
            </w:pPr>
            <w:r w:rsidRPr="00994FE5">
              <w:t>Left</w:t>
            </w:r>
          </w:p>
        </w:tc>
      </w:tr>
      <w:tr w:rsidR="007D761D" w:rsidRPr="00994FE5" w14:paraId="4FDF1669" w14:textId="77777777" w:rsidTr="00FF49A2">
        <w:trPr>
          <w:trHeight w:val="283"/>
        </w:trPr>
        <w:tc>
          <w:tcPr>
            <w:tcW w:w="2083" w:type="pct"/>
            <w:noWrap/>
          </w:tcPr>
          <w:p w14:paraId="2EE7136A" w14:textId="77777777" w:rsidR="007D761D" w:rsidRPr="00994FE5" w:rsidRDefault="007D761D" w:rsidP="00FF49A2">
            <w:pPr>
              <w:pStyle w:val="Tabletext"/>
            </w:pPr>
            <w:r w:rsidRPr="00994FE5">
              <w:t>Fill character</w:t>
            </w:r>
          </w:p>
        </w:tc>
        <w:tc>
          <w:tcPr>
            <w:tcW w:w="2917" w:type="pct"/>
          </w:tcPr>
          <w:p w14:paraId="71E095C8" w14:textId="77777777" w:rsidR="007D761D" w:rsidRPr="00994FE5" w:rsidRDefault="007D761D" w:rsidP="00FF49A2">
            <w:pPr>
              <w:pStyle w:val="Tabletext"/>
            </w:pPr>
            <w:r w:rsidRPr="00994FE5">
              <w:t>Space</w:t>
            </w:r>
          </w:p>
        </w:tc>
      </w:tr>
    </w:tbl>
    <w:tbl>
      <w:tblPr>
        <w:tblStyle w:val="DJSIR"/>
        <w:tblpPr w:leftFromText="180" w:rightFromText="180" w:vertAnchor="text" w:horzAnchor="margin" w:tblpY="442"/>
        <w:tblW w:w="5000" w:type="pct"/>
        <w:tblLook w:val="0420" w:firstRow="1" w:lastRow="0" w:firstColumn="0" w:lastColumn="0" w:noHBand="0" w:noVBand="1"/>
        <w:tblCaption w:val="Outcome Identifier - Training Organisation - Field format"/>
      </w:tblPr>
      <w:tblGrid>
        <w:gridCol w:w="2834"/>
        <w:gridCol w:w="6798"/>
      </w:tblGrid>
      <w:tr w:rsidR="007D761D" w:rsidRPr="00994FE5" w14:paraId="28A09D76"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C6BA49E" w14:textId="77777777" w:rsidR="007D761D" w:rsidRPr="00994FE5" w:rsidRDefault="007D761D" w:rsidP="00FF49A2">
            <w:pPr>
              <w:pStyle w:val="Tablecolumnheadings"/>
            </w:pPr>
            <w:r w:rsidRPr="00994FE5">
              <w:t>Value</w:t>
            </w:r>
          </w:p>
        </w:tc>
        <w:tc>
          <w:tcPr>
            <w:tcW w:w="3529" w:type="pct"/>
          </w:tcPr>
          <w:p w14:paraId="08971F83" w14:textId="77777777" w:rsidR="007D761D" w:rsidRPr="00994FE5" w:rsidRDefault="007D761D" w:rsidP="00FF49A2">
            <w:pPr>
              <w:pStyle w:val="Tablecolumnheadings"/>
            </w:pPr>
            <w:r w:rsidRPr="00994FE5">
              <w:t>Description</w:t>
            </w:r>
          </w:p>
        </w:tc>
      </w:tr>
      <w:tr w:rsidR="007D761D" w:rsidRPr="00994FE5" w14:paraId="27970A88" w14:textId="77777777" w:rsidTr="00FF49A2">
        <w:trPr>
          <w:trHeight w:val="283"/>
        </w:trPr>
        <w:tc>
          <w:tcPr>
            <w:tcW w:w="1471" w:type="pct"/>
            <w:noWrap/>
          </w:tcPr>
          <w:p w14:paraId="34C58C8A" w14:textId="77777777" w:rsidR="007D761D" w:rsidRPr="00994FE5" w:rsidRDefault="007D761D" w:rsidP="00FF49A2">
            <w:pPr>
              <w:pStyle w:val="Tabletext"/>
            </w:pPr>
            <w:r w:rsidRPr="00994FE5">
              <w:t>Text</w:t>
            </w:r>
          </w:p>
        </w:tc>
        <w:tc>
          <w:tcPr>
            <w:tcW w:w="3529" w:type="pct"/>
          </w:tcPr>
          <w:p w14:paraId="19AD475A" w14:textId="5654EC17" w:rsidR="007D761D" w:rsidRPr="00994FE5" w:rsidRDefault="007D761D" w:rsidP="00FF49A2">
            <w:pPr>
              <w:pStyle w:val="Tabletext"/>
            </w:pPr>
            <w:r w:rsidRPr="00994FE5">
              <w:t>Local code</w:t>
            </w:r>
          </w:p>
        </w:tc>
      </w:tr>
    </w:tbl>
    <w:p w14:paraId="687BDE24" w14:textId="77777777" w:rsidR="007D761D" w:rsidRDefault="007D761D" w:rsidP="007D761D">
      <w:pPr>
        <w:pStyle w:val="Heading3"/>
        <w:spacing w:before="120"/>
        <w:rPr>
          <w:lang w:val="en-AU"/>
        </w:rPr>
      </w:pPr>
      <w:r w:rsidRPr="00A1416B">
        <w:rPr>
          <w:lang w:val="en-AU"/>
        </w:rPr>
        <w:t>Field value</w:t>
      </w:r>
    </w:p>
    <w:p w14:paraId="73060A01" w14:textId="77777777" w:rsidR="007D761D" w:rsidRDefault="007D761D" w:rsidP="007D761D">
      <w:pPr>
        <w:rPr>
          <w:lang w:val="en-AU"/>
        </w:rPr>
      </w:pPr>
      <w:r>
        <w:rPr>
          <w:lang w:val="en-AU"/>
        </w:rPr>
        <w:br w:type="page"/>
      </w:r>
    </w:p>
    <w:p w14:paraId="49BABD07" w14:textId="77777777" w:rsidR="007D761D" w:rsidRPr="001873A2" w:rsidRDefault="007D761D" w:rsidP="007D761D">
      <w:pPr>
        <w:pStyle w:val="Heading2"/>
        <w:rPr>
          <w:lang w:val="en-AU"/>
        </w:rPr>
      </w:pPr>
      <w:bookmarkStart w:id="1034" w:name="_Parchment_Issue_Date"/>
      <w:bookmarkStart w:id="1035" w:name="_Toc55372501"/>
      <w:bookmarkStart w:id="1036" w:name="_Toc75851568"/>
      <w:bookmarkStart w:id="1037" w:name="_Toc131508129"/>
      <w:bookmarkStart w:id="1038" w:name="_Toc147314245"/>
      <w:bookmarkEnd w:id="1034"/>
      <w:r w:rsidRPr="001873A2">
        <w:rPr>
          <w:lang w:val="en-AU"/>
        </w:rPr>
        <w:lastRenderedPageBreak/>
        <w:t>Parchment Issue Date</w:t>
      </w:r>
      <w:bookmarkEnd w:id="1035"/>
      <w:bookmarkEnd w:id="1036"/>
      <w:bookmarkEnd w:id="1037"/>
      <w:bookmarkEnd w:id="1038"/>
    </w:p>
    <w:p w14:paraId="1BF28857" w14:textId="77777777" w:rsidR="007D761D" w:rsidRDefault="007D761D" w:rsidP="007D761D">
      <w:pPr>
        <w:pStyle w:val="Heading3"/>
        <w:rPr>
          <w:lang w:val="en-AU"/>
        </w:rPr>
      </w:pPr>
      <w:r>
        <w:rPr>
          <w:lang w:val="en-AU"/>
        </w:rPr>
        <w:t>Element description</w:t>
      </w:r>
    </w:p>
    <w:p w14:paraId="4265406E" w14:textId="77777777" w:rsidR="007D761D" w:rsidRPr="001873A2" w:rsidRDefault="007D761D" w:rsidP="007D761D">
      <w:pPr>
        <w:jc w:val="both"/>
        <w:rPr>
          <w:lang w:val="en-AU"/>
        </w:rPr>
      </w:pPr>
      <w:r w:rsidRPr="001873A2">
        <w:rPr>
          <w:i/>
          <w:lang w:val="en-AU"/>
        </w:rPr>
        <w:t>Parchment Issue Date</w:t>
      </w:r>
      <w:r w:rsidRPr="001873A2">
        <w:rPr>
          <w:lang w:val="en-AU"/>
        </w:rPr>
        <w:t xml:space="preserve"> contains the date a parchment (certificate for a qualification or course) was issued for the completion of a program by a student</w:t>
      </w:r>
      <w:r>
        <w:rPr>
          <w:lang w:val="en-AU"/>
        </w:rPr>
        <w:t>.</w:t>
      </w:r>
    </w:p>
    <w:p w14:paraId="41659919" w14:textId="77777777" w:rsidR="007D761D" w:rsidRDefault="007D761D" w:rsidP="007D761D">
      <w:pPr>
        <w:pStyle w:val="Heading3"/>
        <w:rPr>
          <w:lang w:val="en-AU"/>
        </w:rPr>
      </w:pPr>
      <w:r>
        <w:rPr>
          <w:lang w:val="en-AU"/>
        </w:rPr>
        <w:t>File</w:t>
      </w:r>
    </w:p>
    <w:p w14:paraId="71AF2574" w14:textId="77777777" w:rsidR="007D761D" w:rsidRPr="001873A2" w:rsidRDefault="007D761D" w:rsidP="007D761D">
      <w:pPr>
        <w:rPr>
          <w:lang w:val="en-AU"/>
        </w:rPr>
      </w:pPr>
      <w:r w:rsidRPr="001873A2">
        <w:rPr>
          <w:lang w:val="en-AU"/>
        </w:rPr>
        <w:t>Program Completed (NAT00130)</w:t>
      </w:r>
    </w:p>
    <w:p w14:paraId="673CB705" w14:textId="77777777" w:rsidR="007D761D" w:rsidRDefault="007D761D" w:rsidP="007D761D">
      <w:pPr>
        <w:pStyle w:val="Heading3"/>
        <w:rPr>
          <w:lang w:val="en-AU"/>
        </w:rPr>
      </w:pPr>
      <w:r w:rsidRPr="001873A2">
        <w:rPr>
          <w:lang w:val="en-AU"/>
        </w:rPr>
        <w:t>Purp</w:t>
      </w:r>
      <w:r>
        <w:rPr>
          <w:lang w:val="en-AU"/>
        </w:rPr>
        <w:t>ose</w:t>
      </w:r>
    </w:p>
    <w:p w14:paraId="1F46199A" w14:textId="77777777" w:rsidR="007D761D" w:rsidRPr="001873A2" w:rsidRDefault="007D761D" w:rsidP="007D761D">
      <w:pPr>
        <w:jc w:val="both"/>
        <w:rPr>
          <w:lang w:val="en-AU"/>
        </w:rPr>
      </w:pPr>
      <w:r w:rsidRPr="009B196F">
        <w:rPr>
          <w:i/>
          <w:lang w:val="en-AU"/>
        </w:rPr>
        <w:t>Parchment Issue Date</w:t>
      </w:r>
      <w:r w:rsidRPr="001873A2">
        <w:rPr>
          <w:lang w:val="en-AU"/>
        </w:rPr>
        <w:t xml:space="preserve"> is used to record the date a parchment is issued and provide statistics on the length of study and how many students are completing the programs they enrol in.</w:t>
      </w:r>
    </w:p>
    <w:p w14:paraId="5F50FA2A" w14:textId="77777777" w:rsidR="007D761D" w:rsidRDefault="007D761D" w:rsidP="007D761D">
      <w:pPr>
        <w:pStyle w:val="Heading3"/>
        <w:rPr>
          <w:lang w:val="en-AU"/>
        </w:rPr>
      </w:pPr>
      <w:r>
        <w:rPr>
          <w:lang w:val="en-AU"/>
        </w:rPr>
        <w:t>Business rules</w:t>
      </w:r>
    </w:p>
    <w:p w14:paraId="409A1990" w14:textId="77777777" w:rsidR="007D761D" w:rsidRPr="001873A2" w:rsidRDefault="007D761D" w:rsidP="007D761D">
      <w:pPr>
        <w:pStyle w:val="Heading4"/>
        <w:rPr>
          <w:lang w:val="en-AU"/>
        </w:rPr>
      </w:pPr>
      <w:r w:rsidRPr="001873A2">
        <w:rPr>
          <w:lang w:val="en-AU"/>
        </w:rPr>
        <w:t>General:</w:t>
      </w:r>
    </w:p>
    <w:p w14:paraId="72D39043" w14:textId="77777777" w:rsidR="007D761D" w:rsidRPr="001873A2" w:rsidRDefault="007D761D" w:rsidP="007D761D">
      <w:pPr>
        <w:jc w:val="both"/>
        <w:rPr>
          <w:lang w:val="en-AU"/>
        </w:rPr>
      </w:pPr>
      <w:r w:rsidRPr="001873A2">
        <w:rPr>
          <w:lang w:val="en-AU"/>
        </w:rPr>
        <w:t>When a parchment is issued to a student for the completion of a program this should be the date entered on the parchment (the creation date) not the application date or the graduation date.</w:t>
      </w:r>
    </w:p>
    <w:p w14:paraId="39524A35" w14:textId="77777777" w:rsidR="007D761D" w:rsidRPr="001873A2" w:rsidRDefault="007D761D" w:rsidP="007D761D">
      <w:pPr>
        <w:pStyle w:val="Heading4"/>
        <w:rPr>
          <w:lang w:val="en-AU"/>
        </w:rPr>
      </w:pPr>
      <w:r w:rsidRPr="001873A2">
        <w:rPr>
          <w:lang w:val="en-AU"/>
        </w:rPr>
        <w:t>Specific:</w:t>
      </w:r>
    </w:p>
    <w:p w14:paraId="24F5B470" w14:textId="77777777" w:rsidR="007D761D" w:rsidRDefault="007D761D" w:rsidP="00FF49A2">
      <w:pPr>
        <w:pStyle w:val="bullet1"/>
        <w:rPr>
          <w:lang w:val="en-AU"/>
        </w:rPr>
      </w:pPr>
      <w:r w:rsidRPr="009B196F">
        <w:rPr>
          <w:lang w:val="en-AU"/>
        </w:rPr>
        <w:t xml:space="preserve">Parchment Issue Date should not be before </w:t>
      </w:r>
      <w:r w:rsidRPr="009013A1">
        <w:rPr>
          <w:lang w:val="en-AU"/>
        </w:rPr>
        <w:t>Date Program Completed</w:t>
      </w:r>
      <w:r w:rsidRPr="009B196F">
        <w:rPr>
          <w:lang w:val="en-AU"/>
        </w:rPr>
        <w:t>.</w:t>
      </w:r>
    </w:p>
    <w:p w14:paraId="0117F6B9" w14:textId="5D611FA7" w:rsidR="007D761D" w:rsidRDefault="007D761D" w:rsidP="00FF49A2">
      <w:pPr>
        <w:pStyle w:val="bullet1"/>
        <w:rPr>
          <w:lang w:val="en-AU"/>
        </w:rPr>
      </w:pPr>
      <w:r w:rsidRPr="009B196F">
        <w:rPr>
          <w:lang w:val="en-AU"/>
        </w:rPr>
        <w:t>Parchment Issue Date cannot be bl</w:t>
      </w:r>
      <w:r>
        <w:rPr>
          <w:lang w:val="en-AU"/>
        </w:rPr>
        <w:t xml:space="preserve">ank if </w:t>
      </w:r>
      <w:r w:rsidRPr="009B196F">
        <w:rPr>
          <w:lang w:val="en-AU"/>
        </w:rPr>
        <w:t xml:space="preserve">Parchment Number is not </w:t>
      </w:r>
      <w:r w:rsidR="0056204A" w:rsidRPr="009B196F">
        <w:rPr>
          <w:lang w:val="en-AU"/>
        </w:rPr>
        <w:t>blank.</w:t>
      </w:r>
    </w:p>
    <w:p w14:paraId="0F60B601" w14:textId="6B9F9E9C" w:rsidR="007D761D" w:rsidRPr="009B196F" w:rsidRDefault="007D761D" w:rsidP="00FF49A2">
      <w:pPr>
        <w:pStyle w:val="bullet1"/>
        <w:rPr>
          <w:lang w:val="en-AU"/>
        </w:rPr>
      </w:pPr>
      <w:r w:rsidRPr="009B196F">
        <w:rPr>
          <w:lang w:val="en-AU"/>
        </w:rPr>
        <w:t>When Parchment Issue Date is blank, Issue Flag</w:t>
      </w:r>
      <w:r>
        <w:rPr>
          <w:lang w:val="en-AU"/>
        </w:rPr>
        <w:t xml:space="preserve"> should be </w:t>
      </w:r>
      <w:r w:rsidR="0056204A">
        <w:rPr>
          <w:lang w:val="en-AU"/>
        </w:rPr>
        <w:t>N.</w:t>
      </w:r>
    </w:p>
    <w:p w14:paraId="0C3310F2" w14:textId="77777777" w:rsidR="007D761D" w:rsidRDefault="007D761D" w:rsidP="007D761D">
      <w:pPr>
        <w:pStyle w:val="Heading4"/>
        <w:rPr>
          <w:lang w:val="en-AU"/>
        </w:rPr>
      </w:pPr>
      <w:r w:rsidRPr="001873A2">
        <w:rPr>
          <w:lang w:val="en-AU"/>
        </w:rPr>
        <w:t xml:space="preserve">This field may </w:t>
      </w:r>
      <w:r>
        <w:rPr>
          <w:lang w:val="en-AU"/>
        </w:rPr>
        <w:t>be blank subject to rule above.</w:t>
      </w:r>
    </w:p>
    <w:p w14:paraId="1E1DC4F5"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archment Issue Date - Field format"/>
      </w:tblPr>
      <w:tblGrid>
        <w:gridCol w:w="2835"/>
        <w:gridCol w:w="3969"/>
      </w:tblGrid>
      <w:tr w:rsidR="007D761D" w:rsidRPr="00960058" w14:paraId="0CC41214"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719AD33" w14:textId="77777777" w:rsidR="007D761D" w:rsidRPr="00960058" w:rsidRDefault="007D761D" w:rsidP="00FF49A2">
            <w:pPr>
              <w:pStyle w:val="Tablecolumnheadings"/>
            </w:pPr>
            <w:r w:rsidRPr="00960058">
              <w:t>Value</w:t>
            </w:r>
          </w:p>
        </w:tc>
        <w:tc>
          <w:tcPr>
            <w:tcW w:w="2917" w:type="pct"/>
          </w:tcPr>
          <w:p w14:paraId="2F167CF2" w14:textId="77777777" w:rsidR="007D761D" w:rsidRPr="00960058" w:rsidRDefault="007D761D" w:rsidP="00FF49A2">
            <w:pPr>
              <w:pStyle w:val="Tablecolumnheadings"/>
            </w:pPr>
            <w:r w:rsidRPr="00960058">
              <w:t>Description</w:t>
            </w:r>
          </w:p>
        </w:tc>
      </w:tr>
      <w:tr w:rsidR="007D761D" w:rsidRPr="00960058" w14:paraId="3A80D44C" w14:textId="77777777" w:rsidTr="00FF49A2">
        <w:trPr>
          <w:trHeight w:val="283"/>
        </w:trPr>
        <w:tc>
          <w:tcPr>
            <w:tcW w:w="2083" w:type="pct"/>
            <w:noWrap/>
          </w:tcPr>
          <w:p w14:paraId="58F64BA7" w14:textId="77777777" w:rsidR="007D761D" w:rsidRPr="00960058" w:rsidRDefault="007D761D" w:rsidP="00FF49A2">
            <w:pPr>
              <w:pStyle w:val="Tabletext"/>
            </w:pPr>
            <w:r w:rsidRPr="00960058">
              <w:t>Length</w:t>
            </w:r>
          </w:p>
        </w:tc>
        <w:tc>
          <w:tcPr>
            <w:tcW w:w="2917" w:type="pct"/>
          </w:tcPr>
          <w:p w14:paraId="7BC11CF5" w14:textId="77777777" w:rsidR="007D761D" w:rsidRPr="00960058" w:rsidRDefault="007D761D" w:rsidP="00FF49A2">
            <w:pPr>
              <w:pStyle w:val="Tabletext"/>
            </w:pPr>
            <w:r w:rsidRPr="00960058">
              <w:t>8</w:t>
            </w:r>
          </w:p>
        </w:tc>
      </w:tr>
      <w:tr w:rsidR="007D761D" w:rsidRPr="00960058" w14:paraId="5C8FBB6F" w14:textId="77777777" w:rsidTr="00FF49A2">
        <w:trPr>
          <w:trHeight w:val="283"/>
        </w:trPr>
        <w:tc>
          <w:tcPr>
            <w:tcW w:w="2083" w:type="pct"/>
            <w:noWrap/>
          </w:tcPr>
          <w:p w14:paraId="7B5D33A9" w14:textId="77777777" w:rsidR="007D761D" w:rsidRPr="00960058" w:rsidRDefault="007D761D" w:rsidP="00FF49A2">
            <w:pPr>
              <w:pStyle w:val="Tabletext"/>
            </w:pPr>
            <w:r w:rsidRPr="00960058">
              <w:t>Type</w:t>
            </w:r>
          </w:p>
        </w:tc>
        <w:tc>
          <w:tcPr>
            <w:tcW w:w="2917" w:type="pct"/>
          </w:tcPr>
          <w:p w14:paraId="4193C23F" w14:textId="77777777" w:rsidR="007D761D" w:rsidRPr="00960058" w:rsidRDefault="007D761D" w:rsidP="00FF49A2">
            <w:pPr>
              <w:pStyle w:val="Tabletext"/>
            </w:pPr>
            <w:r w:rsidRPr="00960058">
              <w:t>Date</w:t>
            </w:r>
          </w:p>
        </w:tc>
      </w:tr>
      <w:tr w:rsidR="007D761D" w:rsidRPr="00960058" w14:paraId="3B048A17" w14:textId="77777777" w:rsidTr="00FF49A2">
        <w:trPr>
          <w:trHeight w:val="283"/>
        </w:trPr>
        <w:tc>
          <w:tcPr>
            <w:tcW w:w="2083" w:type="pct"/>
            <w:noWrap/>
          </w:tcPr>
          <w:p w14:paraId="11167548" w14:textId="77777777" w:rsidR="007D761D" w:rsidRPr="00960058" w:rsidRDefault="007D761D" w:rsidP="00FF49A2">
            <w:pPr>
              <w:pStyle w:val="Tabletext"/>
            </w:pPr>
            <w:r w:rsidRPr="00960058">
              <w:t>Justification</w:t>
            </w:r>
          </w:p>
        </w:tc>
        <w:tc>
          <w:tcPr>
            <w:tcW w:w="2917" w:type="pct"/>
          </w:tcPr>
          <w:p w14:paraId="259E0A79" w14:textId="77777777" w:rsidR="007D761D" w:rsidRPr="00960058" w:rsidRDefault="007D761D" w:rsidP="00FF49A2">
            <w:pPr>
              <w:pStyle w:val="Tabletext"/>
            </w:pPr>
            <w:r w:rsidRPr="00960058">
              <w:t>None</w:t>
            </w:r>
          </w:p>
        </w:tc>
      </w:tr>
      <w:tr w:rsidR="007D761D" w:rsidRPr="00960058" w14:paraId="54494B42" w14:textId="77777777" w:rsidTr="00FF49A2">
        <w:trPr>
          <w:trHeight w:val="283"/>
        </w:trPr>
        <w:tc>
          <w:tcPr>
            <w:tcW w:w="2083" w:type="pct"/>
            <w:noWrap/>
          </w:tcPr>
          <w:p w14:paraId="38326ECB" w14:textId="77777777" w:rsidR="007D761D" w:rsidRPr="00960058" w:rsidRDefault="007D761D" w:rsidP="00FF49A2">
            <w:pPr>
              <w:pStyle w:val="Tabletext"/>
            </w:pPr>
            <w:r w:rsidRPr="00960058">
              <w:t>Fill character</w:t>
            </w:r>
          </w:p>
        </w:tc>
        <w:tc>
          <w:tcPr>
            <w:tcW w:w="2917" w:type="pct"/>
          </w:tcPr>
          <w:p w14:paraId="01D144CE" w14:textId="77777777" w:rsidR="007D761D" w:rsidRPr="00960058" w:rsidRDefault="007D761D" w:rsidP="00FF49A2">
            <w:pPr>
              <w:pStyle w:val="Tabletext"/>
            </w:pPr>
            <w:r w:rsidRPr="00960058">
              <w:t>None</w:t>
            </w:r>
          </w:p>
        </w:tc>
      </w:tr>
    </w:tbl>
    <w:p w14:paraId="1AD8F434"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archment Issue Date - Field value"/>
      </w:tblPr>
      <w:tblGrid>
        <w:gridCol w:w="2834"/>
        <w:gridCol w:w="6798"/>
      </w:tblGrid>
      <w:tr w:rsidR="007D761D" w:rsidRPr="00960058" w14:paraId="515968CC" w14:textId="77777777" w:rsidTr="00FF49A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01D357A" w14:textId="77777777" w:rsidR="007D761D" w:rsidRPr="00960058" w:rsidRDefault="007D761D" w:rsidP="00FF49A2">
            <w:pPr>
              <w:pStyle w:val="Tablecolumnheadings"/>
            </w:pPr>
            <w:r w:rsidRPr="00960058">
              <w:t>Value</w:t>
            </w:r>
          </w:p>
        </w:tc>
        <w:tc>
          <w:tcPr>
            <w:tcW w:w="3529" w:type="pct"/>
          </w:tcPr>
          <w:p w14:paraId="4B9940D8" w14:textId="77777777" w:rsidR="007D761D" w:rsidRPr="00960058" w:rsidRDefault="007D761D" w:rsidP="00FF49A2">
            <w:pPr>
              <w:pStyle w:val="Tablecolumnheadings"/>
            </w:pPr>
            <w:r w:rsidRPr="00960058">
              <w:t>Description</w:t>
            </w:r>
          </w:p>
        </w:tc>
      </w:tr>
      <w:tr w:rsidR="007D761D" w:rsidRPr="00960058" w14:paraId="05527353" w14:textId="77777777" w:rsidTr="00FF49A2">
        <w:trPr>
          <w:trHeight w:val="283"/>
        </w:trPr>
        <w:tc>
          <w:tcPr>
            <w:tcW w:w="1471" w:type="pct"/>
            <w:noWrap/>
          </w:tcPr>
          <w:p w14:paraId="6E163B24" w14:textId="77777777" w:rsidR="007D761D" w:rsidRPr="00960058" w:rsidRDefault="007D761D" w:rsidP="00FF49A2">
            <w:pPr>
              <w:pStyle w:val="Tabletext"/>
            </w:pPr>
            <w:r w:rsidRPr="00960058">
              <w:t>Date</w:t>
            </w:r>
          </w:p>
        </w:tc>
        <w:tc>
          <w:tcPr>
            <w:tcW w:w="3529" w:type="pct"/>
          </w:tcPr>
          <w:p w14:paraId="65E7B688" w14:textId="77777777" w:rsidR="007D761D" w:rsidRPr="00960058" w:rsidRDefault="007D761D" w:rsidP="00FF49A2">
            <w:pPr>
              <w:pStyle w:val="Tabletext"/>
            </w:pPr>
            <w:r w:rsidRPr="00960058">
              <w:t>A valid date</w:t>
            </w:r>
            <w:r>
              <w:t>.</w:t>
            </w:r>
          </w:p>
        </w:tc>
      </w:tr>
    </w:tbl>
    <w:p w14:paraId="471EEA8E" w14:textId="77777777" w:rsidR="007D761D" w:rsidRDefault="007D761D" w:rsidP="007D761D">
      <w:pPr>
        <w:rPr>
          <w:lang w:val="en-AU"/>
        </w:rPr>
      </w:pPr>
      <w:r>
        <w:rPr>
          <w:lang w:val="en-AU"/>
        </w:rPr>
        <w:br w:type="page"/>
      </w:r>
    </w:p>
    <w:p w14:paraId="0819144B" w14:textId="77777777" w:rsidR="007D761D" w:rsidRPr="00B40B12" w:rsidRDefault="007D761D" w:rsidP="007D761D">
      <w:pPr>
        <w:pStyle w:val="Heading2"/>
        <w:rPr>
          <w:lang w:val="en-AU"/>
        </w:rPr>
      </w:pPr>
      <w:bookmarkStart w:id="1039" w:name="_Parchment_Number"/>
      <w:bookmarkStart w:id="1040" w:name="_Toc55372502"/>
      <w:bookmarkStart w:id="1041" w:name="_Toc75851569"/>
      <w:bookmarkStart w:id="1042" w:name="_Toc131508130"/>
      <w:bookmarkStart w:id="1043" w:name="_Toc147314246"/>
      <w:bookmarkEnd w:id="1039"/>
      <w:r w:rsidRPr="00B40B12">
        <w:rPr>
          <w:lang w:val="en-AU"/>
        </w:rPr>
        <w:lastRenderedPageBreak/>
        <w:t>Parchment Number</w:t>
      </w:r>
      <w:bookmarkEnd w:id="1040"/>
      <w:bookmarkEnd w:id="1041"/>
      <w:bookmarkEnd w:id="1042"/>
      <w:bookmarkEnd w:id="1043"/>
    </w:p>
    <w:p w14:paraId="452C3865" w14:textId="77777777" w:rsidR="007D761D" w:rsidRDefault="007D761D" w:rsidP="007D761D">
      <w:pPr>
        <w:pStyle w:val="Heading3"/>
        <w:rPr>
          <w:lang w:val="en-AU"/>
        </w:rPr>
      </w:pPr>
      <w:r>
        <w:rPr>
          <w:lang w:val="en-AU"/>
        </w:rPr>
        <w:t>Element description</w:t>
      </w:r>
    </w:p>
    <w:p w14:paraId="4C7C488B" w14:textId="77777777" w:rsidR="007D761D" w:rsidRPr="00B40B12" w:rsidRDefault="007D761D" w:rsidP="007D761D">
      <w:pPr>
        <w:jc w:val="both"/>
        <w:rPr>
          <w:lang w:val="en-AU"/>
        </w:rPr>
      </w:pPr>
      <w:r w:rsidRPr="00B40B12">
        <w:rPr>
          <w:i/>
          <w:lang w:val="en-AU"/>
        </w:rPr>
        <w:t>Parchment Number</w:t>
      </w:r>
      <w:r w:rsidRPr="00B40B12">
        <w:rPr>
          <w:lang w:val="en-AU"/>
        </w:rPr>
        <w:t xml:space="preserve"> contains the recorded number on a certificate which is issued for the completion of a program by a student.</w:t>
      </w:r>
    </w:p>
    <w:p w14:paraId="56F7CBC5" w14:textId="77777777" w:rsidR="007D761D" w:rsidRDefault="007D761D" w:rsidP="007D761D">
      <w:pPr>
        <w:pStyle w:val="Heading3"/>
        <w:rPr>
          <w:lang w:val="en-AU"/>
        </w:rPr>
      </w:pPr>
      <w:r>
        <w:rPr>
          <w:lang w:val="en-AU"/>
        </w:rPr>
        <w:t>File</w:t>
      </w:r>
    </w:p>
    <w:p w14:paraId="7B512525" w14:textId="77777777" w:rsidR="007D761D" w:rsidRPr="00B40B12" w:rsidRDefault="007D761D" w:rsidP="007D761D">
      <w:pPr>
        <w:rPr>
          <w:lang w:val="en-AU"/>
        </w:rPr>
      </w:pPr>
      <w:r w:rsidRPr="00B40B12">
        <w:rPr>
          <w:lang w:val="en-AU"/>
        </w:rPr>
        <w:t>Program Completed (NAT00130)</w:t>
      </w:r>
    </w:p>
    <w:p w14:paraId="730B01D0" w14:textId="77777777" w:rsidR="007D761D" w:rsidRDefault="007D761D" w:rsidP="007D761D">
      <w:pPr>
        <w:pStyle w:val="Heading3"/>
        <w:rPr>
          <w:lang w:val="en-AU"/>
        </w:rPr>
      </w:pPr>
      <w:r>
        <w:rPr>
          <w:lang w:val="en-AU"/>
        </w:rPr>
        <w:t>Purpose</w:t>
      </w:r>
    </w:p>
    <w:p w14:paraId="08516EB2" w14:textId="77777777" w:rsidR="007D761D" w:rsidRPr="00B40B12" w:rsidRDefault="007D761D" w:rsidP="007D761D">
      <w:pPr>
        <w:jc w:val="both"/>
        <w:rPr>
          <w:lang w:val="en-AU"/>
        </w:rPr>
      </w:pPr>
      <w:r w:rsidRPr="00B40B12">
        <w:rPr>
          <w:i/>
          <w:lang w:val="en-AU"/>
        </w:rPr>
        <w:t>Parchment Number</w:t>
      </w:r>
      <w:r w:rsidRPr="00B40B12">
        <w:rPr>
          <w:lang w:val="en-AU"/>
        </w:rPr>
        <w:t xml:space="preserve"> is used to record the parchment that has been issued to the student for the completion of a program.</w:t>
      </w:r>
    </w:p>
    <w:p w14:paraId="371045F5" w14:textId="77777777" w:rsidR="007D761D" w:rsidRDefault="007D761D" w:rsidP="007D761D">
      <w:pPr>
        <w:pStyle w:val="Heading3"/>
        <w:rPr>
          <w:lang w:val="en-AU"/>
        </w:rPr>
      </w:pPr>
      <w:r>
        <w:rPr>
          <w:lang w:val="en-AU"/>
        </w:rPr>
        <w:t>Business rules</w:t>
      </w:r>
    </w:p>
    <w:p w14:paraId="065890B0" w14:textId="77777777" w:rsidR="007D761D" w:rsidRPr="00B40B12" w:rsidRDefault="007D761D" w:rsidP="007D761D">
      <w:pPr>
        <w:pStyle w:val="Heading4"/>
        <w:rPr>
          <w:lang w:val="en-AU"/>
        </w:rPr>
      </w:pPr>
      <w:r w:rsidRPr="00B40B12">
        <w:rPr>
          <w:lang w:val="en-AU"/>
        </w:rPr>
        <w:t>General:</w:t>
      </w:r>
    </w:p>
    <w:p w14:paraId="0EB36AC2" w14:textId="77777777" w:rsidR="007D761D" w:rsidRPr="00B40B12" w:rsidRDefault="007D761D" w:rsidP="007D761D">
      <w:pPr>
        <w:jc w:val="both"/>
        <w:rPr>
          <w:lang w:val="en-AU"/>
        </w:rPr>
      </w:pPr>
      <w:r w:rsidRPr="00B40B12">
        <w:rPr>
          <w:lang w:val="en-AU"/>
        </w:rPr>
        <w:t>When a parchment is issued to a student for the completion of a program this should be the number on the parchment used to keep a record of the issue.</w:t>
      </w:r>
    </w:p>
    <w:p w14:paraId="14135E82" w14:textId="77777777" w:rsidR="007D761D" w:rsidRPr="00B40B12" w:rsidRDefault="007D761D" w:rsidP="007D761D">
      <w:pPr>
        <w:pStyle w:val="Heading4"/>
        <w:rPr>
          <w:lang w:val="en-AU"/>
        </w:rPr>
      </w:pPr>
      <w:r w:rsidRPr="00B40B12">
        <w:rPr>
          <w:lang w:val="en-AU"/>
        </w:rPr>
        <w:t>Specific:</w:t>
      </w:r>
    </w:p>
    <w:p w14:paraId="461D6663" w14:textId="77777777" w:rsidR="007D761D" w:rsidRPr="00B40B12" w:rsidRDefault="007D761D" w:rsidP="00574347">
      <w:pPr>
        <w:pStyle w:val="bullet1"/>
        <w:rPr>
          <w:lang w:val="en-AU"/>
        </w:rPr>
      </w:pPr>
      <w:r w:rsidRPr="00B40B12">
        <w:rPr>
          <w:lang w:val="en-AU"/>
        </w:rPr>
        <w:t>Parchment Number</w:t>
      </w:r>
      <w:r>
        <w:rPr>
          <w:lang w:val="en-AU"/>
        </w:rPr>
        <w:t xml:space="preserve"> cannot be blank if </w:t>
      </w:r>
      <w:r w:rsidRPr="00B40B12">
        <w:rPr>
          <w:lang w:val="en-AU"/>
        </w:rPr>
        <w:t>Parchment Issue Date is not blank.</w:t>
      </w:r>
    </w:p>
    <w:p w14:paraId="70EDB08A" w14:textId="77777777" w:rsidR="007D761D" w:rsidRDefault="007D761D" w:rsidP="007D761D">
      <w:pPr>
        <w:pStyle w:val="Heading4"/>
        <w:rPr>
          <w:lang w:val="en-AU"/>
        </w:rPr>
      </w:pPr>
      <w:r w:rsidRPr="00B40B12">
        <w:rPr>
          <w:lang w:val="en-AU"/>
        </w:rPr>
        <w:t>This field may be blank subject to rule a</w:t>
      </w:r>
      <w:r>
        <w:rPr>
          <w:lang w:val="en-AU"/>
        </w:rPr>
        <w:t>bove.</w:t>
      </w:r>
    </w:p>
    <w:p w14:paraId="699A9065"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archment Number - Field format"/>
      </w:tblPr>
      <w:tblGrid>
        <w:gridCol w:w="2835"/>
        <w:gridCol w:w="3969"/>
      </w:tblGrid>
      <w:tr w:rsidR="007D761D" w:rsidRPr="00B40B12" w14:paraId="439BA775" w14:textId="77777777" w:rsidTr="0057434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9A2730B" w14:textId="77777777" w:rsidR="007D761D" w:rsidRPr="00B40B12" w:rsidRDefault="007D761D" w:rsidP="00574347">
            <w:pPr>
              <w:pStyle w:val="Tablecolumnheadings"/>
            </w:pPr>
            <w:r w:rsidRPr="00B40B12">
              <w:t>Value</w:t>
            </w:r>
          </w:p>
        </w:tc>
        <w:tc>
          <w:tcPr>
            <w:tcW w:w="2917" w:type="pct"/>
          </w:tcPr>
          <w:p w14:paraId="18244C9B" w14:textId="77777777" w:rsidR="007D761D" w:rsidRPr="00B40B12" w:rsidRDefault="007D761D" w:rsidP="00574347">
            <w:pPr>
              <w:pStyle w:val="Tablecolumnheadings"/>
            </w:pPr>
            <w:r w:rsidRPr="00B40B12">
              <w:t>Description</w:t>
            </w:r>
          </w:p>
        </w:tc>
      </w:tr>
      <w:tr w:rsidR="007D761D" w:rsidRPr="00B40B12" w14:paraId="429304D2" w14:textId="77777777" w:rsidTr="00574347">
        <w:trPr>
          <w:trHeight w:val="283"/>
        </w:trPr>
        <w:tc>
          <w:tcPr>
            <w:tcW w:w="2083" w:type="pct"/>
            <w:noWrap/>
          </w:tcPr>
          <w:p w14:paraId="4574027A" w14:textId="77777777" w:rsidR="007D761D" w:rsidRPr="00B40B12" w:rsidRDefault="007D761D" w:rsidP="00574347">
            <w:pPr>
              <w:pStyle w:val="Tabletext"/>
            </w:pPr>
            <w:r w:rsidRPr="00B40B12">
              <w:t>Length</w:t>
            </w:r>
          </w:p>
        </w:tc>
        <w:tc>
          <w:tcPr>
            <w:tcW w:w="2917" w:type="pct"/>
          </w:tcPr>
          <w:p w14:paraId="0E8FED65" w14:textId="77777777" w:rsidR="007D761D" w:rsidRPr="00B40B12" w:rsidRDefault="007D761D" w:rsidP="00574347">
            <w:pPr>
              <w:pStyle w:val="Tabletext"/>
            </w:pPr>
            <w:r w:rsidRPr="00B40B12">
              <w:t>25</w:t>
            </w:r>
          </w:p>
        </w:tc>
      </w:tr>
      <w:tr w:rsidR="007D761D" w:rsidRPr="00B40B12" w14:paraId="4B7D0A0A" w14:textId="77777777" w:rsidTr="00574347">
        <w:trPr>
          <w:trHeight w:val="283"/>
        </w:trPr>
        <w:tc>
          <w:tcPr>
            <w:tcW w:w="2083" w:type="pct"/>
            <w:noWrap/>
          </w:tcPr>
          <w:p w14:paraId="1D2CD0EC" w14:textId="77777777" w:rsidR="007D761D" w:rsidRPr="00B40B12" w:rsidRDefault="007D761D" w:rsidP="00574347">
            <w:pPr>
              <w:pStyle w:val="Tabletext"/>
            </w:pPr>
            <w:r w:rsidRPr="00B40B12">
              <w:t>Type</w:t>
            </w:r>
          </w:p>
        </w:tc>
        <w:tc>
          <w:tcPr>
            <w:tcW w:w="2917" w:type="pct"/>
          </w:tcPr>
          <w:p w14:paraId="5B579F09" w14:textId="77777777" w:rsidR="007D761D" w:rsidRPr="00B40B12" w:rsidRDefault="007D761D" w:rsidP="00574347">
            <w:pPr>
              <w:pStyle w:val="Tabletext"/>
            </w:pPr>
            <w:r w:rsidRPr="00B40B12">
              <w:t>Alphanumeric</w:t>
            </w:r>
          </w:p>
        </w:tc>
      </w:tr>
      <w:tr w:rsidR="007D761D" w:rsidRPr="00B40B12" w14:paraId="06434016" w14:textId="77777777" w:rsidTr="00574347">
        <w:trPr>
          <w:trHeight w:val="283"/>
        </w:trPr>
        <w:tc>
          <w:tcPr>
            <w:tcW w:w="2083" w:type="pct"/>
            <w:noWrap/>
          </w:tcPr>
          <w:p w14:paraId="16F6FF72" w14:textId="77777777" w:rsidR="007D761D" w:rsidRPr="00B40B12" w:rsidRDefault="007D761D" w:rsidP="00574347">
            <w:pPr>
              <w:pStyle w:val="Tabletext"/>
            </w:pPr>
            <w:r w:rsidRPr="00B40B12">
              <w:t>Justification</w:t>
            </w:r>
          </w:p>
        </w:tc>
        <w:tc>
          <w:tcPr>
            <w:tcW w:w="2917" w:type="pct"/>
          </w:tcPr>
          <w:p w14:paraId="1CB27BC7" w14:textId="77777777" w:rsidR="007D761D" w:rsidRPr="00B40B12" w:rsidRDefault="007D761D" w:rsidP="00574347">
            <w:pPr>
              <w:pStyle w:val="Tabletext"/>
            </w:pPr>
            <w:r w:rsidRPr="00B40B12">
              <w:t>Left</w:t>
            </w:r>
          </w:p>
        </w:tc>
      </w:tr>
      <w:tr w:rsidR="007D761D" w:rsidRPr="00B40B12" w14:paraId="23197A11" w14:textId="77777777" w:rsidTr="00574347">
        <w:trPr>
          <w:trHeight w:val="283"/>
        </w:trPr>
        <w:tc>
          <w:tcPr>
            <w:tcW w:w="2083" w:type="pct"/>
            <w:noWrap/>
          </w:tcPr>
          <w:p w14:paraId="5CFE47B5" w14:textId="77777777" w:rsidR="007D761D" w:rsidRPr="00B40B12" w:rsidRDefault="007D761D" w:rsidP="00574347">
            <w:pPr>
              <w:pStyle w:val="Tabletext"/>
            </w:pPr>
            <w:r w:rsidRPr="00B40B12">
              <w:t>Fill character</w:t>
            </w:r>
          </w:p>
        </w:tc>
        <w:tc>
          <w:tcPr>
            <w:tcW w:w="2917" w:type="pct"/>
          </w:tcPr>
          <w:p w14:paraId="2211E20B" w14:textId="77777777" w:rsidR="007D761D" w:rsidRPr="00B40B12" w:rsidRDefault="007D761D" w:rsidP="00574347">
            <w:pPr>
              <w:pStyle w:val="Tabletext"/>
            </w:pPr>
            <w:r w:rsidRPr="00B40B12">
              <w:t>Space</w:t>
            </w:r>
          </w:p>
        </w:tc>
      </w:tr>
    </w:tbl>
    <w:p w14:paraId="236CAF40"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archment Number - Field value"/>
      </w:tblPr>
      <w:tblGrid>
        <w:gridCol w:w="2834"/>
        <w:gridCol w:w="6798"/>
      </w:tblGrid>
      <w:tr w:rsidR="007D761D" w:rsidRPr="00B40B12" w14:paraId="507B4BF4" w14:textId="77777777" w:rsidTr="00574347">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B8BF242" w14:textId="77777777" w:rsidR="007D761D" w:rsidRPr="00B40B12" w:rsidRDefault="007D761D" w:rsidP="00574347">
            <w:pPr>
              <w:pStyle w:val="Tablecolumnheadings"/>
            </w:pPr>
            <w:r w:rsidRPr="00B40B12">
              <w:t>Value</w:t>
            </w:r>
          </w:p>
        </w:tc>
        <w:tc>
          <w:tcPr>
            <w:tcW w:w="3529" w:type="pct"/>
          </w:tcPr>
          <w:p w14:paraId="62D996CE" w14:textId="77777777" w:rsidR="007D761D" w:rsidRPr="00B40B12" w:rsidRDefault="007D761D" w:rsidP="00574347">
            <w:pPr>
              <w:pStyle w:val="Tablecolumnheadings"/>
            </w:pPr>
            <w:r w:rsidRPr="00B40B12">
              <w:t>Description</w:t>
            </w:r>
          </w:p>
        </w:tc>
      </w:tr>
      <w:tr w:rsidR="007D761D" w:rsidRPr="00B40B12" w14:paraId="008C6E92" w14:textId="77777777" w:rsidTr="00574347">
        <w:trPr>
          <w:trHeight w:val="283"/>
        </w:trPr>
        <w:tc>
          <w:tcPr>
            <w:tcW w:w="1471" w:type="pct"/>
            <w:noWrap/>
          </w:tcPr>
          <w:p w14:paraId="251DB7CB" w14:textId="77777777" w:rsidR="007D761D" w:rsidRPr="00B40B12" w:rsidRDefault="007D761D" w:rsidP="00574347">
            <w:pPr>
              <w:pStyle w:val="Tabletext"/>
            </w:pPr>
            <w:r w:rsidRPr="008A4EE6">
              <w:t>Alphanumeric</w:t>
            </w:r>
          </w:p>
        </w:tc>
        <w:tc>
          <w:tcPr>
            <w:tcW w:w="3529" w:type="pct"/>
          </w:tcPr>
          <w:p w14:paraId="0020ACA9" w14:textId="350966FB" w:rsidR="007D761D" w:rsidRPr="00B40B12" w:rsidRDefault="007D761D" w:rsidP="00574347">
            <w:pPr>
              <w:pStyle w:val="Tabletext"/>
            </w:pPr>
            <w:r w:rsidRPr="00DE0494">
              <w:t>Parchment number</w:t>
            </w:r>
          </w:p>
        </w:tc>
      </w:tr>
    </w:tbl>
    <w:p w14:paraId="267A79BC" w14:textId="77777777" w:rsidR="007D761D" w:rsidRDefault="007D761D" w:rsidP="007D761D">
      <w:pPr>
        <w:rPr>
          <w:lang w:val="en-AU"/>
        </w:rPr>
      </w:pPr>
      <w:r>
        <w:rPr>
          <w:lang w:val="en-AU"/>
        </w:rPr>
        <w:br w:type="page"/>
      </w:r>
    </w:p>
    <w:p w14:paraId="439CE6F8" w14:textId="77777777" w:rsidR="007D761D" w:rsidRPr="0076739D" w:rsidRDefault="007D761D" w:rsidP="007D761D">
      <w:pPr>
        <w:pStyle w:val="Heading2"/>
        <w:rPr>
          <w:lang w:val="en-AU"/>
        </w:rPr>
      </w:pPr>
      <w:bookmarkStart w:id="1044" w:name="_Predominant_Delivery_Mode"/>
      <w:bookmarkStart w:id="1045" w:name="_Postcode"/>
      <w:bookmarkStart w:id="1046" w:name="_Toc55372505"/>
      <w:bookmarkStart w:id="1047" w:name="_Toc75851572"/>
      <w:bookmarkStart w:id="1048" w:name="_Toc131508131"/>
      <w:bookmarkStart w:id="1049" w:name="_Toc147314247"/>
      <w:bookmarkEnd w:id="1044"/>
      <w:bookmarkEnd w:id="1045"/>
      <w:r w:rsidRPr="0076739D">
        <w:rPr>
          <w:lang w:val="en-AU"/>
        </w:rPr>
        <w:lastRenderedPageBreak/>
        <w:t>Postcode</w:t>
      </w:r>
      <w:bookmarkEnd w:id="1046"/>
      <w:bookmarkEnd w:id="1047"/>
      <w:bookmarkEnd w:id="1048"/>
      <w:bookmarkEnd w:id="1049"/>
    </w:p>
    <w:p w14:paraId="755583B2" w14:textId="77777777" w:rsidR="007D761D" w:rsidRDefault="007D761D" w:rsidP="007D761D">
      <w:pPr>
        <w:pStyle w:val="Heading3"/>
        <w:rPr>
          <w:lang w:val="en-AU"/>
        </w:rPr>
      </w:pPr>
      <w:r>
        <w:rPr>
          <w:lang w:val="en-AU"/>
        </w:rPr>
        <w:t>Element description</w:t>
      </w:r>
    </w:p>
    <w:p w14:paraId="6CAA2811" w14:textId="77777777" w:rsidR="007D761D" w:rsidRPr="0076739D" w:rsidRDefault="007D761D" w:rsidP="007D761D">
      <w:pPr>
        <w:jc w:val="both"/>
        <w:rPr>
          <w:lang w:val="en-AU"/>
        </w:rPr>
      </w:pPr>
      <w:r w:rsidRPr="0076739D">
        <w:rPr>
          <w:lang w:val="en-AU"/>
        </w:rPr>
        <w:t>An Australia Post postcode associated with a physical location or mailing address.</w:t>
      </w:r>
    </w:p>
    <w:p w14:paraId="56CFFD4D" w14:textId="77777777" w:rsidR="007D761D" w:rsidRDefault="007D761D" w:rsidP="007D761D">
      <w:pPr>
        <w:pStyle w:val="Heading3"/>
        <w:rPr>
          <w:lang w:val="en-AU"/>
        </w:rPr>
      </w:pPr>
      <w:r>
        <w:rPr>
          <w:lang w:val="en-AU"/>
        </w:rPr>
        <w:t>Files</w:t>
      </w:r>
    </w:p>
    <w:p w14:paraId="043546D2" w14:textId="77777777" w:rsidR="007D761D" w:rsidRPr="0076739D" w:rsidRDefault="007D761D" w:rsidP="007D761D">
      <w:pPr>
        <w:rPr>
          <w:lang w:val="en-AU"/>
        </w:rPr>
      </w:pPr>
      <w:r w:rsidRPr="0076739D">
        <w:rPr>
          <w:lang w:val="en-AU"/>
        </w:rPr>
        <w:t>Training Organisation (NAT00010)</w:t>
      </w:r>
    </w:p>
    <w:p w14:paraId="0AEAA395" w14:textId="77777777" w:rsidR="007D761D" w:rsidRPr="0076739D" w:rsidRDefault="007D761D" w:rsidP="007D761D">
      <w:pPr>
        <w:rPr>
          <w:lang w:val="en-AU"/>
        </w:rPr>
      </w:pPr>
      <w:r w:rsidRPr="0076739D">
        <w:rPr>
          <w:lang w:val="en-AU"/>
        </w:rPr>
        <w:t>Training Organisation Delivery Location (NAT00020)</w:t>
      </w:r>
    </w:p>
    <w:p w14:paraId="669254EE" w14:textId="77777777" w:rsidR="007D761D" w:rsidRPr="0076739D" w:rsidRDefault="007D761D" w:rsidP="007D761D">
      <w:pPr>
        <w:rPr>
          <w:lang w:val="en-AU"/>
        </w:rPr>
      </w:pPr>
      <w:r w:rsidRPr="0076739D">
        <w:rPr>
          <w:lang w:val="en-AU"/>
        </w:rPr>
        <w:t>Client (NAT00080)</w:t>
      </w:r>
    </w:p>
    <w:p w14:paraId="16D12B72" w14:textId="77777777" w:rsidR="007D761D" w:rsidRPr="0076739D" w:rsidRDefault="007D761D" w:rsidP="007D761D">
      <w:pPr>
        <w:rPr>
          <w:lang w:val="en-AU"/>
        </w:rPr>
      </w:pPr>
      <w:r w:rsidRPr="0076739D">
        <w:rPr>
          <w:lang w:val="en-AU"/>
        </w:rPr>
        <w:t>Client Contact Details (NAT00085)</w:t>
      </w:r>
    </w:p>
    <w:p w14:paraId="717C66FD" w14:textId="77777777" w:rsidR="007D761D" w:rsidRDefault="007D761D" w:rsidP="007D761D">
      <w:pPr>
        <w:pStyle w:val="Heading3"/>
        <w:rPr>
          <w:lang w:val="en-AU"/>
        </w:rPr>
      </w:pPr>
      <w:r>
        <w:rPr>
          <w:lang w:val="en-AU"/>
        </w:rPr>
        <w:t>Purpose</w:t>
      </w:r>
    </w:p>
    <w:p w14:paraId="4C87E90D" w14:textId="77777777" w:rsidR="007D761D" w:rsidRPr="0076739D" w:rsidRDefault="007D761D" w:rsidP="007D761D">
      <w:pPr>
        <w:jc w:val="both"/>
        <w:rPr>
          <w:lang w:val="en-AU"/>
        </w:rPr>
      </w:pPr>
      <w:r w:rsidRPr="0076739D">
        <w:rPr>
          <w:lang w:val="en-AU"/>
        </w:rPr>
        <w:t>To provide mailing address details and information to support geographic analysis of VET delivery.</w:t>
      </w:r>
    </w:p>
    <w:p w14:paraId="15047C5B" w14:textId="77777777" w:rsidR="007D761D" w:rsidRDefault="007D761D" w:rsidP="007D761D">
      <w:pPr>
        <w:pStyle w:val="Heading3"/>
        <w:rPr>
          <w:lang w:val="en-AU"/>
        </w:rPr>
      </w:pPr>
      <w:r>
        <w:rPr>
          <w:lang w:val="en-AU"/>
        </w:rPr>
        <w:t>Business rules</w:t>
      </w:r>
    </w:p>
    <w:p w14:paraId="6823605C" w14:textId="77777777" w:rsidR="007D761D" w:rsidRPr="0076739D" w:rsidRDefault="007D761D" w:rsidP="007D761D">
      <w:pPr>
        <w:pStyle w:val="Heading4"/>
        <w:rPr>
          <w:lang w:val="en-AU"/>
        </w:rPr>
      </w:pPr>
      <w:r w:rsidRPr="0076739D">
        <w:rPr>
          <w:lang w:val="en-AU"/>
        </w:rPr>
        <w:t>General:</w:t>
      </w:r>
    </w:p>
    <w:p w14:paraId="30349731" w14:textId="536033F4" w:rsidR="007D761D" w:rsidRPr="00CE0748" w:rsidRDefault="007D761D" w:rsidP="007D761D">
      <w:pPr>
        <w:jc w:val="both"/>
        <w:rPr>
          <w:szCs w:val="22"/>
          <w:lang w:val="en-AU"/>
        </w:rPr>
      </w:pPr>
      <w:r w:rsidRPr="00CE0748">
        <w:rPr>
          <w:szCs w:val="22"/>
          <w:lang w:val="en-AU"/>
        </w:rPr>
        <w:t>Refer to the</w:t>
      </w:r>
      <w:hyperlink w:anchor="_Appendix_2:_Websites" w:history="1">
        <w:r w:rsidRPr="00550CC1">
          <w:rPr>
            <w:rStyle w:val="Hyperlink"/>
            <w:szCs w:val="22"/>
            <w:lang w:val="en-AU"/>
          </w:rPr>
          <w:t xml:space="preserve"> Websites</w:t>
        </w:r>
      </w:hyperlink>
      <w:r w:rsidRPr="00CE0748">
        <w:rPr>
          <w:szCs w:val="22"/>
          <w:lang w:val="en-AU"/>
        </w:rPr>
        <w:t xml:space="preserve"> section for the Australia Post web site and additional information about the Postal Address File (PAF).</w:t>
      </w:r>
    </w:p>
    <w:p w14:paraId="6C99109C" w14:textId="77777777" w:rsidR="007D761D" w:rsidRPr="00CE0748" w:rsidRDefault="007D761D" w:rsidP="007D761D">
      <w:pPr>
        <w:jc w:val="both"/>
        <w:rPr>
          <w:szCs w:val="22"/>
          <w:lang w:val="en-AU"/>
        </w:rPr>
      </w:pPr>
      <w:r w:rsidRPr="00CE0748">
        <w:rPr>
          <w:szCs w:val="22"/>
          <w:lang w:val="en-AU"/>
        </w:rPr>
        <w:t>The postcode must be a 4-digit Australia Post postcode that is valid during the collection year.</w:t>
      </w:r>
    </w:p>
    <w:p w14:paraId="471F1A65" w14:textId="77777777" w:rsidR="007D761D" w:rsidRPr="0076739D" w:rsidRDefault="007D761D" w:rsidP="007D761D">
      <w:pPr>
        <w:pStyle w:val="Heading4"/>
        <w:rPr>
          <w:lang w:val="en-AU"/>
        </w:rPr>
      </w:pPr>
      <w:r w:rsidRPr="0076739D">
        <w:rPr>
          <w:lang w:val="en-AU"/>
        </w:rPr>
        <w:t>Specific:</w:t>
      </w:r>
    </w:p>
    <w:p w14:paraId="0F4479EC" w14:textId="77777777" w:rsidR="007D761D" w:rsidRPr="0076739D" w:rsidRDefault="007D761D" w:rsidP="007D761D">
      <w:pPr>
        <w:jc w:val="both"/>
        <w:rPr>
          <w:b/>
          <w:lang w:val="en-AU"/>
        </w:rPr>
      </w:pPr>
      <w:r w:rsidRPr="0076739D">
        <w:rPr>
          <w:b/>
          <w:lang w:val="en-AU"/>
        </w:rPr>
        <w:t>Training Organisation (NAT00010)</w:t>
      </w:r>
      <w:r>
        <w:rPr>
          <w:b/>
          <w:lang w:val="en-AU"/>
        </w:rPr>
        <w:t xml:space="preserve"> file</w:t>
      </w:r>
    </w:p>
    <w:p w14:paraId="5106156B" w14:textId="77777777" w:rsidR="007D761D" w:rsidRPr="0076739D" w:rsidRDefault="007D761D" w:rsidP="007D761D">
      <w:pPr>
        <w:jc w:val="both"/>
        <w:rPr>
          <w:lang w:val="en-AU"/>
        </w:rPr>
      </w:pPr>
      <w:r w:rsidRPr="0076739D">
        <w:rPr>
          <w:lang w:val="en-AU"/>
        </w:rPr>
        <w:t>The postcode should represent the organisation's physical location and must not be the postcode of a post office box address.</w:t>
      </w:r>
    </w:p>
    <w:p w14:paraId="71709D08" w14:textId="77777777" w:rsidR="007D761D" w:rsidRPr="0076739D" w:rsidRDefault="007D761D" w:rsidP="007D761D">
      <w:pPr>
        <w:jc w:val="both"/>
        <w:rPr>
          <w:lang w:val="en-AU"/>
        </w:rPr>
      </w:pPr>
      <w:r w:rsidRPr="0076739D">
        <w:rPr>
          <w:lang w:val="en-AU"/>
        </w:rPr>
        <w:t>This field must not be blank.</w:t>
      </w:r>
    </w:p>
    <w:p w14:paraId="08454315" w14:textId="77777777" w:rsidR="007D761D" w:rsidRPr="0076739D" w:rsidRDefault="007D761D" w:rsidP="007D761D">
      <w:pPr>
        <w:jc w:val="both"/>
        <w:rPr>
          <w:b/>
          <w:lang w:val="en-AU"/>
        </w:rPr>
      </w:pPr>
      <w:r w:rsidRPr="0076739D">
        <w:rPr>
          <w:b/>
          <w:lang w:val="en-AU"/>
        </w:rPr>
        <w:t>Training Organisation Delivery Location (NAT00020)</w:t>
      </w:r>
      <w:r>
        <w:rPr>
          <w:b/>
          <w:lang w:val="en-AU"/>
        </w:rPr>
        <w:t xml:space="preserve"> file</w:t>
      </w:r>
    </w:p>
    <w:p w14:paraId="642B23D1" w14:textId="77777777" w:rsidR="007D761D" w:rsidRPr="0076739D" w:rsidRDefault="007D761D" w:rsidP="007D761D">
      <w:pPr>
        <w:jc w:val="both"/>
        <w:rPr>
          <w:lang w:val="en-AU"/>
        </w:rPr>
      </w:pPr>
      <w:r w:rsidRPr="0076739D">
        <w:rPr>
          <w:lang w:val="en-AU"/>
        </w:rPr>
        <w:t>Where delivery occurs throughout Victoria</w:t>
      </w:r>
      <w:r>
        <w:rPr>
          <w:lang w:val="en-AU"/>
        </w:rPr>
        <w:t xml:space="preserve"> </w:t>
      </w:r>
      <w:r w:rsidRPr="0076739D">
        <w:rPr>
          <w:lang w:val="en-AU"/>
        </w:rPr>
        <w:t>or does not occur at a physical location (such as online or by distance education), enter the postcode of where the training is being coordinated. This will generally be the RTO address details.</w:t>
      </w:r>
    </w:p>
    <w:p w14:paraId="6609E2B0" w14:textId="77777777" w:rsidR="007D761D" w:rsidRPr="0076739D" w:rsidRDefault="007D761D" w:rsidP="007D761D">
      <w:pPr>
        <w:jc w:val="both"/>
        <w:rPr>
          <w:lang w:val="en-AU"/>
        </w:rPr>
      </w:pPr>
      <w:r w:rsidRPr="0076739D">
        <w:rPr>
          <w:lang w:val="en-AU"/>
        </w:rPr>
        <w:t xml:space="preserve">The </w:t>
      </w:r>
      <w:r w:rsidRPr="0076739D">
        <w:rPr>
          <w:i/>
          <w:lang w:val="en-AU"/>
        </w:rPr>
        <w:t>Address Street Name, Address Street Number</w:t>
      </w:r>
      <w:r w:rsidRPr="0076739D">
        <w:rPr>
          <w:lang w:val="en-AU"/>
        </w:rPr>
        <w:t xml:space="preserve"> and postcode combination once assigned to a unique </w:t>
      </w:r>
      <w:r w:rsidRPr="0076739D">
        <w:rPr>
          <w:i/>
          <w:lang w:val="en-AU"/>
        </w:rPr>
        <w:t>Training Organisation Delivery Location Identifier</w:t>
      </w:r>
      <w:r w:rsidRPr="0076739D">
        <w:rPr>
          <w:lang w:val="en-AU"/>
        </w:rPr>
        <w:t xml:space="preserve">, must remain the same. Address details cannot change for the same </w:t>
      </w:r>
      <w:r w:rsidRPr="0076739D">
        <w:rPr>
          <w:i/>
          <w:lang w:val="en-AU"/>
        </w:rPr>
        <w:t>Training Organisation Delivery Location Identifier</w:t>
      </w:r>
      <w:r w:rsidRPr="0076739D">
        <w:rPr>
          <w:lang w:val="en-AU"/>
        </w:rPr>
        <w:t xml:space="preserve">. The RTO is required to assign a new </w:t>
      </w:r>
      <w:r w:rsidRPr="0076739D">
        <w:rPr>
          <w:i/>
          <w:lang w:val="en-AU"/>
        </w:rPr>
        <w:t>Training Organisation Delivery Location Identifier</w:t>
      </w:r>
      <w:r w:rsidRPr="0076739D">
        <w:rPr>
          <w:lang w:val="en-AU"/>
        </w:rPr>
        <w:t xml:space="preserve"> when there are any address detail changes.</w:t>
      </w:r>
    </w:p>
    <w:p w14:paraId="244A6B02" w14:textId="77777777" w:rsidR="007D761D" w:rsidRPr="0076739D" w:rsidRDefault="007D761D" w:rsidP="007D761D">
      <w:pPr>
        <w:jc w:val="both"/>
        <w:rPr>
          <w:lang w:val="en-AU"/>
        </w:rPr>
      </w:pPr>
      <w:r w:rsidRPr="0076739D">
        <w:rPr>
          <w:lang w:val="en-AU"/>
        </w:rPr>
        <w:t>The postcode must not be the postcode of a post office box address. The postcode should represent the physical location at which training is delivered.</w:t>
      </w:r>
    </w:p>
    <w:p w14:paraId="55F7E2DF" w14:textId="77777777" w:rsidR="007D761D" w:rsidRDefault="007D761D" w:rsidP="007D761D">
      <w:pPr>
        <w:jc w:val="both"/>
        <w:rPr>
          <w:lang w:val="en-AU"/>
        </w:rPr>
      </w:pPr>
      <w:r w:rsidRPr="0076739D">
        <w:rPr>
          <w:lang w:val="en-AU"/>
        </w:rPr>
        <w:t>If delivery occurs at an overseas location, the code OSPC must be used.</w:t>
      </w:r>
    </w:p>
    <w:p w14:paraId="21C7793A" w14:textId="77777777" w:rsidR="007D761D" w:rsidRDefault="007D761D" w:rsidP="007D761D">
      <w:pPr>
        <w:jc w:val="both"/>
        <w:rPr>
          <w:lang w:val="en-AU"/>
        </w:rPr>
      </w:pPr>
      <w:r w:rsidRPr="00AD2D6D">
        <w:rPr>
          <w:rStyle w:val="Heading4Char"/>
        </w:rPr>
        <w:t>This field must not be blank</w:t>
      </w:r>
      <w:r w:rsidRPr="0076739D">
        <w:rPr>
          <w:lang w:val="en-AU"/>
        </w:rPr>
        <w:t>.</w:t>
      </w:r>
    </w:p>
    <w:p w14:paraId="7C827557" w14:textId="77777777" w:rsidR="007D761D" w:rsidRDefault="007D761D" w:rsidP="007D761D">
      <w:pPr>
        <w:spacing w:after="0"/>
        <w:rPr>
          <w:lang w:val="en-AU"/>
        </w:rPr>
      </w:pPr>
      <w:r>
        <w:rPr>
          <w:lang w:val="en-AU"/>
        </w:rPr>
        <w:br w:type="page"/>
      </w:r>
    </w:p>
    <w:p w14:paraId="33DC918D" w14:textId="77777777" w:rsidR="007D761D" w:rsidRPr="0076739D" w:rsidRDefault="007D761D" w:rsidP="00225138">
      <w:pPr>
        <w:pStyle w:val="Heading2-continued"/>
      </w:pPr>
      <w:bookmarkStart w:id="1050" w:name="_Toc13261564"/>
      <w:bookmarkStart w:id="1051" w:name="_Toc13347599"/>
      <w:bookmarkStart w:id="1052" w:name="_Toc13348270"/>
      <w:bookmarkStart w:id="1053" w:name="_Toc13352808"/>
      <w:bookmarkStart w:id="1054" w:name="_Toc13489146"/>
      <w:bookmarkStart w:id="1055" w:name="_Toc55372506"/>
      <w:bookmarkStart w:id="1056" w:name="_Toc67639767"/>
      <w:bookmarkStart w:id="1057" w:name="_Toc67649364"/>
      <w:bookmarkStart w:id="1058" w:name="_Toc67663741"/>
      <w:bookmarkStart w:id="1059" w:name="_Toc67906378"/>
      <w:bookmarkStart w:id="1060" w:name="_Toc67925420"/>
      <w:bookmarkStart w:id="1061" w:name="_Toc75851573"/>
      <w:r w:rsidRPr="0076739D">
        <w:lastRenderedPageBreak/>
        <w:t>Postcode (continued)</w:t>
      </w:r>
      <w:bookmarkEnd w:id="1050"/>
      <w:bookmarkEnd w:id="1051"/>
      <w:bookmarkEnd w:id="1052"/>
      <w:bookmarkEnd w:id="1053"/>
      <w:bookmarkEnd w:id="1054"/>
      <w:bookmarkEnd w:id="1055"/>
      <w:bookmarkEnd w:id="1056"/>
      <w:bookmarkEnd w:id="1057"/>
      <w:bookmarkEnd w:id="1058"/>
      <w:bookmarkEnd w:id="1059"/>
      <w:bookmarkEnd w:id="1060"/>
      <w:bookmarkEnd w:id="1061"/>
    </w:p>
    <w:p w14:paraId="2FC8AD4F" w14:textId="77777777" w:rsidR="007D761D" w:rsidRPr="0076739D" w:rsidRDefault="007D761D" w:rsidP="007D761D">
      <w:pPr>
        <w:pStyle w:val="Heading3"/>
        <w:rPr>
          <w:lang w:val="en-AU"/>
        </w:rPr>
      </w:pPr>
      <w:r w:rsidRPr="0076739D">
        <w:rPr>
          <w:lang w:val="en-AU"/>
        </w:rPr>
        <w:t>Business rules (cont.)</w:t>
      </w:r>
    </w:p>
    <w:p w14:paraId="40AD766F" w14:textId="77777777" w:rsidR="007D761D" w:rsidRPr="0076739D" w:rsidRDefault="007D761D" w:rsidP="007D761D">
      <w:pPr>
        <w:jc w:val="both"/>
        <w:rPr>
          <w:b/>
          <w:lang w:val="en-AU"/>
        </w:rPr>
      </w:pPr>
      <w:r w:rsidRPr="0076739D">
        <w:rPr>
          <w:b/>
          <w:lang w:val="en-AU"/>
        </w:rPr>
        <w:t>Client (NAT00080)</w:t>
      </w:r>
      <w:r>
        <w:rPr>
          <w:b/>
          <w:lang w:val="en-AU"/>
        </w:rPr>
        <w:t xml:space="preserve"> file</w:t>
      </w:r>
    </w:p>
    <w:p w14:paraId="59A545C8" w14:textId="176AC2FC" w:rsidR="007D761D" w:rsidRPr="00CE0748" w:rsidRDefault="007D761D" w:rsidP="007D761D">
      <w:pPr>
        <w:jc w:val="both"/>
        <w:rPr>
          <w:szCs w:val="22"/>
          <w:lang w:val="en-AU"/>
        </w:rPr>
      </w:pPr>
      <w:r w:rsidRPr="00CE0748">
        <w:rPr>
          <w:szCs w:val="22"/>
          <w:lang w:val="en-AU"/>
        </w:rPr>
        <w:t>The postcode must not be the Australia Post postcode of a post office box address. The postcode should represent the student's usual physical residential location, rather than a mailing address. See</w:t>
      </w:r>
      <w:hyperlink w:anchor="_Usual_residence" w:history="1">
        <w:r w:rsidRPr="00550CC1">
          <w:rPr>
            <w:rStyle w:val="Hyperlink"/>
            <w:szCs w:val="22"/>
            <w:lang w:val="en-AU"/>
          </w:rPr>
          <w:t xml:space="preserve"> glossary definition of usual residence</w:t>
        </w:r>
      </w:hyperlink>
      <w:r w:rsidRPr="00CE0748">
        <w:rPr>
          <w:szCs w:val="22"/>
          <w:lang w:val="en-AU"/>
        </w:rPr>
        <w:t>.</w:t>
      </w:r>
    </w:p>
    <w:p w14:paraId="3472F21B" w14:textId="77777777" w:rsidR="007D761D" w:rsidRPr="00CE0748" w:rsidRDefault="007D761D" w:rsidP="007D761D">
      <w:pPr>
        <w:jc w:val="both"/>
        <w:rPr>
          <w:szCs w:val="22"/>
          <w:lang w:val="en-AU"/>
        </w:rPr>
      </w:pPr>
      <w:r w:rsidRPr="00CE0748">
        <w:rPr>
          <w:szCs w:val="22"/>
          <w:lang w:val="en-AU"/>
        </w:rPr>
        <w:t xml:space="preserve">If a valid residential postcode is not available, the </w:t>
      </w:r>
      <w:r w:rsidRPr="00CE0748">
        <w:rPr>
          <w:i/>
          <w:szCs w:val="22"/>
          <w:lang w:val="en-AU"/>
        </w:rPr>
        <w:t>Postcode</w:t>
      </w:r>
      <w:r w:rsidRPr="00CE0748">
        <w:rPr>
          <w:szCs w:val="22"/>
          <w:lang w:val="en-AU"/>
        </w:rPr>
        <w:t xml:space="preserve"> field must be reported as either:</w:t>
      </w:r>
    </w:p>
    <w:p w14:paraId="38BED797" w14:textId="77777777" w:rsidR="007D761D" w:rsidRPr="00CE0748" w:rsidRDefault="007D761D" w:rsidP="00AD2D6D">
      <w:pPr>
        <w:pStyle w:val="bullet1"/>
        <w:rPr>
          <w:lang w:val="en-AU"/>
        </w:rPr>
      </w:pPr>
      <w:r w:rsidRPr="00CE0748">
        <w:rPr>
          <w:lang w:val="en-AU"/>
        </w:rPr>
        <w:t>@@@@ - if no postcode is provided</w:t>
      </w:r>
    </w:p>
    <w:p w14:paraId="0C619745" w14:textId="77777777" w:rsidR="007D761D" w:rsidRPr="00CE0748" w:rsidRDefault="007D761D" w:rsidP="00AD2D6D">
      <w:pPr>
        <w:pStyle w:val="bullet1"/>
        <w:rPr>
          <w:lang w:val="en-AU"/>
        </w:rPr>
      </w:pPr>
      <w:r w:rsidRPr="00CE0748">
        <w:rPr>
          <w:lang w:val="en-AU"/>
        </w:rPr>
        <w:t>OSPC - for an overseas location or address.</w:t>
      </w:r>
    </w:p>
    <w:p w14:paraId="16F4FC9F" w14:textId="77777777" w:rsidR="007D761D" w:rsidRPr="00CE0748" w:rsidRDefault="007D761D" w:rsidP="007D761D">
      <w:pPr>
        <w:jc w:val="both"/>
        <w:rPr>
          <w:szCs w:val="22"/>
          <w:lang w:val="en-AU"/>
        </w:rPr>
      </w:pPr>
      <w:r w:rsidRPr="00CE0748">
        <w:rPr>
          <w:szCs w:val="22"/>
          <w:lang w:val="en-AU"/>
        </w:rPr>
        <w:t xml:space="preserve">If the </w:t>
      </w:r>
      <w:r w:rsidRPr="00CE0748">
        <w:rPr>
          <w:i/>
          <w:szCs w:val="22"/>
          <w:lang w:val="en-AU"/>
        </w:rPr>
        <w:t>State Identifier</w:t>
      </w:r>
      <w:r w:rsidRPr="00CE0748">
        <w:rPr>
          <w:szCs w:val="22"/>
          <w:lang w:val="en-AU"/>
        </w:rPr>
        <w:t xml:space="preserve"> is </w:t>
      </w:r>
      <w:r>
        <w:rPr>
          <w:szCs w:val="22"/>
          <w:lang w:val="en-AU"/>
        </w:rPr>
        <w:t>‘</w:t>
      </w:r>
      <w:r w:rsidRPr="00CE0748">
        <w:rPr>
          <w:szCs w:val="22"/>
          <w:lang w:val="en-AU"/>
        </w:rPr>
        <w:t xml:space="preserve">99 - Overseas but not an Australian Territory or DEPENDENCY’, the postcode must be </w:t>
      </w:r>
      <w:r>
        <w:rPr>
          <w:szCs w:val="22"/>
          <w:lang w:val="en-AU"/>
        </w:rPr>
        <w:t>‘</w:t>
      </w:r>
      <w:r w:rsidRPr="00CE0748">
        <w:rPr>
          <w:szCs w:val="22"/>
          <w:lang w:val="en-AU"/>
        </w:rPr>
        <w:t>OSPC’</w:t>
      </w:r>
      <w:r>
        <w:rPr>
          <w:szCs w:val="22"/>
          <w:lang w:val="en-AU"/>
        </w:rPr>
        <w:t>.</w:t>
      </w:r>
    </w:p>
    <w:p w14:paraId="4F8C2F56" w14:textId="77777777" w:rsidR="007D761D" w:rsidRPr="00CE0748" w:rsidRDefault="007D761D" w:rsidP="007D761D">
      <w:pPr>
        <w:jc w:val="both"/>
        <w:rPr>
          <w:szCs w:val="22"/>
          <w:lang w:val="en-AU"/>
        </w:rPr>
      </w:pPr>
      <w:r w:rsidRPr="00CE0748">
        <w:rPr>
          <w:i/>
          <w:szCs w:val="22"/>
          <w:lang w:val="en-AU"/>
        </w:rPr>
        <w:t>Postcode</w:t>
      </w:r>
      <w:r w:rsidRPr="00CE0748">
        <w:rPr>
          <w:szCs w:val="22"/>
          <w:lang w:val="en-AU"/>
        </w:rPr>
        <w:t xml:space="preserve"> must be ‘OSPC - Overseas address location’ for international students, irrespective of the postcode used in the overseas address or the student’s temporary address in Australia.</w:t>
      </w:r>
    </w:p>
    <w:p w14:paraId="5000CC56" w14:textId="77777777" w:rsidR="007D761D" w:rsidRPr="00CE0748" w:rsidRDefault="007D761D" w:rsidP="007D761D">
      <w:pPr>
        <w:jc w:val="both"/>
        <w:rPr>
          <w:szCs w:val="22"/>
          <w:lang w:val="en-AU"/>
        </w:rPr>
      </w:pPr>
      <w:r w:rsidRPr="00CE0748">
        <w:rPr>
          <w:szCs w:val="22"/>
          <w:lang w:val="en-AU"/>
        </w:rPr>
        <w:t xml:space="preserve">If </w:t>
      </w:r>
      <w:r w:rsidRPr="00CE0748">
        <w:rPr>
          <w:i/>
          <w:szCs w:val="22"/>
          <w:lang w:val="en-AU"/>
        </w:rPr>
        <w:t>Postcode</w:t>
      </w:r>
      <w:r w:rsidRPr="00CE0748">
        <w:rPr>
          <w:szCs w:val="22"/>
          <w:lang w:val="en-AU"/>
        </w:rPr>
        <w:t xml:space="preserve"> is ‘OSPC - Overseas address location’, the National Source Identifier - National must be ‘32 - International offshore client - other revenue’ or ’31 - International onshore client - other revenue’.</w:t>
      </w:r>
    </w:p>
    <w:p w14:paraId="49ABCDC4" w14:textId="77777777" w:rsidR="007D761D" w:rsidRPr="00CE0748" w:rsidRDefault="007D761D" w:rsidP="007D761D">
      <w:pPr>
        <w:jc w:val="both"/>
        <w:rPr>
          <w:szCs w:val="22"/>
          <w:lang w:val="en-AU"/>
        </w:rPr>
      </w:pPr>
      <w:r w:rsidRPr="00CE0748">
        <w:rPr>
          <w:szCs w:val="22"/>
          <w:lang w:val="en-AU"/>
        </w:rPr>
        <w:t xml:space="preserve">The combination of the </w:t>
      </w:r>
      <w:r w:rsidRPr="00CE0748">
        <w:rPr>
          <w:i/>
          <w:szCs w:val="22"/>
          <w:lang w:val="en-AU"/>
        </w:rPr>
        <w:t>Postcode</w:t>
      </w:r>
      <w:r w:rsidRPr="00CE0748">
        <w:rPr>
          <w:szCs w:val="22"/>
          <w:lang w:val="en-AU"/>
        </w:rPr>
        <w:t xml:space="preserve"> field and the information in the </w:t>
      </w:r>
      <w:r w:rsidRPr="00CE0748">
        <w:rPr>
          <w:i/>
          <w:szCs w:val="22"/>
          <w:lang w:val="en-AU"/>
        </w:rPr>
        <w:t xml:space="preserve">Address - Suburb, Locality or Town </w:t>
      </w:r>
      <w:r w:rsidRPr="00CE0748">
        <w:rPr>
          <w:szCs w:val="22"/>
          <w:lang w:val="en-AU"/>
        </w:rPr>
        <w:t xml:space="preserve">field must match the Australia Post listing, if not reporting ‘OSPC’ or ‘@@@@’. </w:t>
      </w:r>
    </w:p>
    <w:p w14:paraId="5F01BFD4" w14:textId="77777777" w:rsidR="007D761D" w:rsidRPr="00CE0748" w:rsidRDefault="007D761D" w:rsidP="007D761D">
      <w:pPr>
        <w:jc w:val="both"/>
        <w:rPr>
          <w:szCs w:val="22"/>
          <w:lang w:val="en-AU"/>
        </w:rPr>
      </w:pPr>
      <w:r w:rsidRPr="00CE0748">
        <w:rPr>
          <w:szCs w:val="22"/>
          <w:lang w:val="en-AU"/>
        </w:rPr>
        <w:t>This field must not be blank.</w:t>
      </w:r>
    </w:p>
    <w:p w14:paraId="612909DF" w14:textId="77777777" w:rsidR="007D761D" w:rsidRPr="00C523A3" w:rsidRDefault="007D761D" w:rsidP="007D761D">
      <w:pPr>
        <w:jc w:val="both"/>
        <w:rPr>
          <w:b/>
          <w:lang w:val="en-AU"/>
        </w:rPr>
      </w:pPr>
      <w:r w:rsidRPr="00C523A3">
        <w:rPr>
          <w:b/>
          <w:lang w:val="en-AU"/>
        </w:rPr>
        <w:t>Client Contact Details (NAT00085)</w:t>
      </w:r>
      <w:r>
        <w:rPr>
          <w:b/>
          <w:lang w:val="en-AU"/>
        </w:rPr>
        <w:t xml:space="preserve"> file</w:t>
      </w:r>
    </w:p>
    <w:p w14:paraId="7E6C9264" w14:textId="77777777" w:rsidR="007D761D" w:rsidRPr="0076739D" w:rsidRDefault="007D761D" w:rsidP="007D761D">
      <w:pPr>
        <w:jc w:val="both"/>
        <w:rPr>
          <w:lang w:val="en-AU"/>
        </w:rPr>
      </w:pPr>
      <w:r w:rsidRPr="0076739D">
        <w:rPr>
          <w:lang w:val="en-AU"/>
        </w:rPr>
        <w:t>As the postcode required for this file is part of a mailing address, the postcode for a post office box number is acceptable.</w:t>
      </w:r>
    </w:p>
    <w:p w14:paraId="2638F320" w14:textId="77777777" w:rsidR="007D761D" w:rsidRPr="0076739D" w:rsidRDefault="007D761D" w:rsidP="007D761D">
      <w:pPr>
        <w:jc w:val="both"/>
        <w:rPr>
          <w:lang w:val="en-AU"/>
        </w:rPr>
      </w:pPr>
      <w:r w:rsidRPr="0076739D">
        <w:rPr>
          <w:lang w:val="en-AU"/>
        </w:rPr>
        <w:t>If a valid postcode is not available</w:t>
      </w:r>
      <w:r>
        <w:rPr>
          <w:lang w:val="en-AU"/>
        </w:rPr>
        <w:t>,</w:t>
      </w:r>
      <w:r w:rsidRPr="0076739D">
        <w:rPr>
          <w:lang w:val="en-AU"/>
        </w:rPr>
        <w:t xml:space="preserve"> the </w:t>
      </w:r>
      <w:r w:rsidRPr="00C523A3">
        <w:rPr>
          <w:i/>
          <w:lang w:val="en-AU"/>
        </w:rPr>
        <w:t>Postcode</w:t>
      </w:r>
      <w:r w:rsidRPr="0076739D">
        <w:rPr>
          <w:lang w:val="en-AU"/>
        </w:rPr>
        <w:t xml:space="preserve"> field must be reported as either:</w:t>
      </w:r>
    </w:p>
    <w:p w14:paraId="71D3E292" w14:textId="77777777" w:rsidR="007D761D" w:rsidRDefault="007D761D" w:rsidP="00AD2D6D">
      <w:pPr>
        <w:pStyle w:val="bullet1"/>
        <w:rPr>
          <w:lang w:val="en-AU"/>
        </w:rPr>
      </w:pPr>
      <w:r w:rsidRPr="00C523A3">
        <w:rPr>
          <w:lang w:val="en-AU"/>
        </w:rPr>
        <w:t>@@@@ - if no postcode is provided</w:t>
      </w:r>
    </w:p>
    <w:p w14:paraId="68A7F3F9" w14:textId="77777777" w:rsidR="007D761D" w:rsidRPr="00C523A3" w:rsidRDefault="007D761D" w:rsidP="00AD2D6D">
      <w:pPr>
        <w:pStyle w:val="bullet1"/>
        <w:rPr>
          <w:lang w:val="en-AU"/>
        </w:rPr>
      </w:pPr>
      <w:r w:rsidRPr="00C523A3">
        <w:rPr>
          <w:lang w:val="en-AU"/>
        </w:rPr>
        <w:t xml:space="preserve">OSPC - for an overseas location or address. </w:t>
      </w:r>
    </w:p>
    <w:p w14:paraId="0E4777E5" w14:textId="77777777" w:rsidR="007D761D" w:rsidRPr="0076739D" w:rsidRDefault="007D761D" w:rsidP="007D761D">
      <w:pPr>
        <w:jc w:val="both"/>
        <w:rPr>
          <w:lang w:val="en-AU"/>
        </w:rPr>
      </w:pPr>
      <w:r w:rsidRPr="0076739D">
        <w:rPr>
          <w:lang w:val="en-AU"/>
        </w:rPr>
        <w:t xml:space="preserve">If the </w:t>
      </w:r>
      <w:r w:rsidRPr="00371570">
        <w:rPr>
          <w:i/>
          <w:lang w:val="en-AU"/>
        </w:rPr>
        <w:t>State Identifier</w:t>
      </w:r>
      <w:r w:rsidRPr="0076739D">
        <w:rPr>
          <w:lang w:val="en-AU"/>
        </w:rPr>
        <w:t xml:space="preserve"> is ‘99 - Overseas but not an Australian Territory or Dependency’ the postcode must be ‘OSPC’.</w:t>
      </w:r>
    </w:p>
    <w:p w14:paraId="66CF36E6" w14:textId="77777777" w:rsidR="007D761D" w:rsidRDefault="007D761D" w:rsidP="007D761D">
      <w:pPr>
        <w:pStyle w:val="Heading4"/>
        <w:rPr>
          <w:lang w:val="en-AU"/>
        </w:rPr>
      </w:pPr>
      <w:r w:rsidRPr="0076739D">
        <w:rPr>
          <w:lang w:val="en-AU"/>
        </w:rPr>
        <w:t>This field must not be blank.</w:t>
      </w:r>
    </w:p>
    <w:p w14:paraId="367A03ED" w14:textId="77777777" w:rsidR="007D761D" w:rsidRDefault="007D761D" w:rsidP="007D761D">
      <w:pPr>
        <w:spacing w:after="0"/>
        <w:rPr>
          <w:lang w:val="en-AU"/>
        </w:rPr>
      </w:pPr>
      <w:r>
        <w:rPr>
          <w:lang w:val="en-AU"/>
        </w:rPr>
        <w:br w:type="page"/>
      </w:r>
    </w:p>
    <w:p w14:paraId="01F563EF" w14:textId="77777777" w:rsidR="007D761D" w:rsidRPr="0076739D" w:rsidRDefault="007D761D" w:rsidP="00225138">
      <w:pPr>
        <w:pStyle w:val="Heading2-continued"/>
      </w:pPr>
      <w:bookmarkStart w:id="1062" w:name="_Toc13261565"/>
      <w:bookmarkStart w:id="1063" w:name="_Toc13347600"/>
      <w:bookmarkStart w:id="1064" w:name="_Toc13348271"/>
      <w:bookmarkStart w:id="1065" w:name="_Toc13352809"/>
      <w:bookmarkStart w:id="1066" w:name="_Toc13489147"/>
      <w:bookmarkStart w:id="1067" w:name="_Toc55372507"/>
      <w:bookmarkStart w:id="1068" w:name="_Toc67639768"/>
      <w:bookmarkStart w:id="1069" w:name="_Toc67649365"/>
      <w:bookmarkStart w:id="1070" w:name="_Toc67663742"/>
      <w:bookmarkStart w:id="1071" w:name="_Toc67906379"/>
      <w:bookmarkStart w:id="1072" w:name="_Toc67925421"/>
      <w:bookmarkStart w:id="1073" w:name="_Toc75851574"/>
      <w:r w:rsidRPr="0076739D">
        <w:lastRenderedPageBreak/>
        <w:t>Postcode (continued)</w:t>
      </w:r>
      <w:bookmarkEnd w:id="1062"/>
      <w:bookmarkEnd w:id="1063"/>
      <w:bookmarkEnd w:id="1064"/>
      <w:bookmarkEnd w:id="1065"/>
      <w:bookmarkEnd w:id="1066"/>
      <w:bookmarkEnd w:id="1067"/>
      <w:bookmarkEnd w:id="1068"/>
      <w:bookmarkEnd w:id="1069"/>
      <w:bookmarkEnd w:id="1070"/>
      <w:bookmarkEnd w:id="1071"/>
      <w:bookmarkEnd w:id="1072"/>
      <w:bookmarkEnd w:id="1073"/>
    </w:p>
    <w:p w14:paraId="3E076A37" w14:textId="77777777" w:rsidR="007D761D" w:rsidRDefault="007D761D" w:rsidP="007D7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ostcode - Field format"/>
      </w:tblPr>
      <w:tblGrid>
        <w:gridCol w:w="2835"/>
        <w:gridCol w:w="3969"/>
      </w:tblGrid>
      <w:tr w:rsidR="007D761D" w:rsidRPr="007464BF" w14:paraId="3498D62C" w14:textId="77777777" w:rsidTr="00CE617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D82A822" w14:textId="77777777" w:rsidR="007D761D" w:rsidRPr="007464BF" w:rsidRDefault="007D761D" w:rsidP="00CE6171">
            <w:pPr>
              <w:pStyle w:val="Tablecolumnheadings"/>
            </w:pPr>
            <w:r w:rsidRPr="007464BF">
              <w:t>Value</w:t>
            </w:r>
          </w:p>
        </w:tc>
        <w:tc>
          <w:tcPr>
            <w:tcW w:w="2917" w:type="pct"/>
          </w:tcPr>
          <w:p w14:paraId="5878FD43" w14:textId="77777777" w:rsidR="007D761D" w:rsidRPr="007464BF" w:rsidRDefault="007D761D" w:rsidP="00CE6171">
            <w:pPr>
              <w:pStyle w:val="Tablecolumnheadings"/>
            </w:pPr>
            <w:r w:rsidRPr="007464BF">
              <w:t>Description</w:t>
            </w:r>
          </w:p>
        </w:tc>
      </w:tr>
      <w:tr w:rsidR="007D761D" w:rsidRPr="007464BF" w14:paraId="0E24C5D5" w14:textId="77777777" w:rsidTr="00CE6171">
        <w:trPr>
          <w:trHeight w:val="283"/>
        </w:trPr>
        <w:tc>
          <w:tcPr>
            <w:tcW w:w="2083" w:type="pct"/>
            <w:noWrap/>
          </w:tcPr>
          <w:p w14:paraId="665D1FDD" w14:textId="77777777" w:rsidR="007D761D" w:rsidRPr="007464BF" w:rsidRDefault="007D761D" w:rsidP="00CE6171">
            <w:pPr>
              <w:pStyle w:val="Tabletext"/>
            </w:pPr>
            <w:r w:rsidRPr="007464BF">
              <w:t>Length</w:t>
            </w:r>
          </w:p>
        </w:tc>
        <w:tc>
          <w:tcPr>
            <w:tcW w:w="2917" w:type="pct"/>
          </w:tcPr>
          <w:p w14:paraId="1D9C3EDF" w14:textId="77777777" w:rsidR="007D761D" w:rsidRPr="007464BF" w:rsidRDefault="007D761D" w:rsidP="00CE6171">
            <w:pPr>
              <w:pStyle w:val="Tabletext"/>
            </w:pPr>
            <w:r w:rsidRPr="007464BF">
              <w:t>4</w:t>
            </w:r>
          </w:p>
        </w:tc>
      </w:tr>
      <w:tr w:rsidR="007D761D" w:rsidRPr="007464BF" w14:paraId="68148445" w14:textId="77777777" w:rsidTr="00CE6171">
        <w:trPr>
          <w:trHeight w:val="283"/>
        </w:trPr>
        <w:tc>
          <w:tcPr>
            <w:tcW w:w="2083" w:type="pct"/>
            <w:noWrap/>
          </w:tcPr>
          <w:p w14:paraId="33C64788" w14:textId="77777777" w:rsidR="007D761D" w:rsidRPr="007464BF" w:rsidRDefault="007D761D" w:rsidP="00CE6171">
            <w:pPr>
              <w:pStyle w:val="Tabletext"/>
            </w:pPr>
            <w:r w:rsidRPr="007464BF">
              <w:t>Type</w:t>
            </w:r>
          </w:p>
        </w:tc>
        <w:tc>
          <w:tcPr>
            <w:tcW w:w="2917" w:type="pct"/>
          </w:tcPr>
          <w:p w14:paraId="58B30D5D" w14:textId="77777777" w:rsidR="007D761D" w:rsidRPr="007464BF" w:rsidRDefault="007D761D" w:rsidP="00CE6171">
            <w:pPr>
              <w:pStyle w:val="Tabletext"/>
            </w:pPr>
            <w:r w:rsidRPr="007464BF">
              <w:t>Alphanumeric</w:t>
            </w:r>
          </w:p>
        </w:tc>
      </w:tr>
      <w:tr w:rsidR="007D761D" w:rsidRPr="007464BF" w14:paraId="570FAD43" w14:textId="77777777" w:rsidTr="00CE6171">
        <w:trPr>
          <w:trHeight w:val="283"/>
        </w:trPr>
        <w:tc>
          <w:tcPr>
            <w:tcW w:w="2083" w:type="pct"/>
            <w:noWrap/>
          </w:tcPr>
          <w:p w14:paraId="762342F3" w14:textId="77777777" w:rsidR="007D761D" w:rsidRPr="007464BF" w:rsidRDefault="007D761D" w:rsidP="00CE6171">
            <w:pPr>
              <w:pStyle w:val="Tabletext"/>
            </w:pPr>
            <w:r w:rsidRPr="007464BF">
              <w:t>Justification</w:t>
            </w:r>
          </w:p>
        </w:tc>
        <w:tc>
          <w:tcPr>
            <w:tcW w:w="2917" w:type="pct"/>
          </w:tcPr>
          <w:p w14:paraId="41CC5618" w14:textId="77777777" w:rsidR="007D761D" w:rsidRPr="007464BF" w:rsidRDefault="007D761D" w:rsidP="00CE6171">
            <w:pPr>
              <w:pStyle w:val="Tabletext"/>
            </w:pPr>
            <w:r w:rsidRPr="007464BF">
              <w:t>None</w:t>
            </w:r>
          </w:p>
        </w:tc>
      </w:tr>
      <w:tr w:rsidR="007D761D" w:rsidRPr="007464BF" w14:paraId="742A9D78" w14:textId="77777777" w:rsidTr="00CE6171">
        <w:trPr>
          <w:trHeight w:val="283"/>
        </w:trPr>
        <w:tc>
          <w:tcPr>
            <w:tcW w:w="2083" w:type="pct"/>
            <w:noWrap/>
          </w:tcPr>
          <w:p w14:paraId="0F76B551" w14:textId="77777777" w:rsidR="007D761D" w:rsidRPr="007464BF" w:rsidRDefault="007D761D" w:rsidP="00CE6171">
            <w:pPr>
              <w:pStyle w:val="Tabletext"/>
            </w:pPr>
            <w:r w:rsidRPr="007464BF">
              <w:t>Fill character</w:t>
            </w:r>
          </w:p>
        </w:tc>
        <w:tc>
          <w:tcPr>
            <w:tcW w:w="2917" w:type="pct"/>
          </w:tcPr>
          <w:p w14:paraId="58168CF6" w14:textId="77777777" w:rsidR="007D761D" w:rsidRPr="007464BF" w:rsidRDefault="007D761D" w:rsidP="00CE6171">
            <w:pPr>
              <w:pStyle w:val="Tabletext"/>
            </w:pPr>
            <w:r w:rsidRPr="007464BF">
              <w:t>None</w:t>
            </w:r>
          </w:p>
        </w:tc>
      </w:tr>
    </w:tbl>
    <w:p w14:paraId="21E7F836" w14:textId="77777777" w:rsidR="007D761D" w:rsidRDefault="007D761D" w:rsidP="007D7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ostcode - Field value"/>
      </w:tblPr>
      <w:tblGrid>
        <w:gridCol w:w="1699"/>
        <w:gridCol w:w="6234"/>
        <w:gridCol w:w="1699"/>
      </w:tblGrid>
      <w:tr w:rsidR="007D761D" w:rsidRPr="007464BF" w14:paraId="71ED4787" w14:textId="77777777" w:rsidTr="00CE6171">
        <w:trPr>
          <w:cnfStyle w:val="100000000000" w:firstRow="1" w:lastRow="0" w:firstColumn="0" w:lastColumn="0" w:oddVBand="0" w:evenVBand="0" w:oddHBand="0" w:evenHBand="0" w:firstRowFirstColumn="0" w:firstRowLastColumn="0" w:lastRowFirstColumn="0" w:lastRowLastColumn="0"/>
          <w:trHeight w:val="283"/>
        </w:trPr>
        <w:tc>
          <w:tcPr>
            <w:tcW w:w="882" w:type="pct"/>
            <w:noWrap/>
          </w:tcPr>
          <w:p w14:paraId="5B29ED95" w14:textId="77777777" w:rsidR="007D761D" w:rsidRPr="007464BF" w:rsidRDefault="007D761D" w:rsidP="00CE6171">
            <w:pPr>
              <w:pStyle w:val="Tablecolumnheadings"/>
            </w:pPr>
            <w:r w:rsidRPr="007464BF">
              <w:t>Value</w:t>
            </w:r>
          </w:p>
        </w:tc>
        <w:tc>
          <w:tcPr>
            <w:tcW w:w="3235" w:type="pct"/>
          </w:tcPr>
          <w:p w14:paraId="728C4F48" w14:textId="77777777" w:rsidR="007D761D" w:rsidRPr="007464BF" w:rsidRDefault="007D761D" w:rsidP="00CE6171">
            <w:pPr>
              <w:pStyle w:val="Tablecolumnheadings"/>
            </w:pPr>
            <w:r w:rsidRPr="007464BF">
              <w:t>Description</w:t>
            </w:r>
          </w:p>
        </w:tc>
        <w:tc>
          <w:tcPr>
            <w:tcW w:w="882" w:type="pct"/>
          </w:tcPr>
          <w:p w14:paraId="0BCA7B6A" w14:textId="77777777" w:rsidR="007D761D" w:rsidRPr="007464BF" w:rsidRDefault="007D761D" w:rsidP="00CE6171">
            <w:pPr>
              <w:pStyle w:val="Tablecolumnheadings"/>
            </w:pPr>
            <w:r w:rsidRPr="007464BF">
              <w:t>Valid for</w:t>
            </w:r>
          </w:p>
        </w:tc>
      </w:tr>
      <w:tr w:rsidR="007D761D" w:rsidRPr="007464BF" w14:paraId="435E31DE" w14:textId="77777777" w:rsidTr="00CE6171">
        <w:trPr>
          <w:trHeight w:val="1134"/>
        </w:trPr>
        <w:tc>
          <w:tcPr>
            <w:tcW w:w="882" w:type="pct"/>
            <w:noWrap/>
          </w:tcPr>
          <w:p w14:paraId="36DE04D3" w14:textId="77777777" w:rsidR="007D761D" w:rsidRPr="007464BF" w:rsidRDefault="007D761D" w:rsidP="00CE6171">
            <w:pPr>
              <w:pStyle w:val="Tabletext"/>
            </w:pPr>
            <w:r w:rsidRPr="007464BF">
              <w:t>0001-9999</w:t>
            </w:r>
          </w:p>
        </w:tc>
        <w:tc>
          <w:tcPr>
            <w:tcW w:w="3235" w:type="pct"/>
          </w:tcPr>
          <w:p w14:paraId="7E6BD303" w14:textId="77777777" w:rsidR="007D761D" w:rsidRPr="007464BF" w:rsidRDefault="007D761D" w:rsidP="00CE6171">
            <w:pPr>
              <w:pStyle w:val="Tabletext"/>
            </w:pPr>
            <w:r w:rsidRPr="007464BF">
              <w:t>A 4-digit Australia Post postcode that is valid during the collection year. It must not be the postcode for a post office box number.</w:t>
            </w:r>
          </w:p>
        </w:tc>
        <w:tc>
          <w:tcPr>
            <w:tcW w:w="882" w:type="pct"/>
          </w:tcPr>
          <w:p w14:paraId="098B1B6B" w14:textId="77777777" w:rsidR="007D761D" w:rsidRPr="007464BF" w:rsidRDefault="007D761D" w:rsidP="00CE6171">
            <w:pPr>
              <w:pStyle w:val="Tabletext"/>
            </w:pPr>
            <w:r w:rsidRPr="007464BF">
              <w:t>(NAT00010)</w:t>
            </w:r>
          </w:p>
          <w:p w14:paraId="38A79F21" w14:textId="77777777" w:rsidR="007D761D" w:rsidRPr="007464BF" w:rsidRDefault="007D761D" w:rsidP="00CE6171">
            <w:pPr>
              <w:pStyle w:val="Tabletext"/>
            </w:pPr>
            <w:r w:rsidRPr="007464BF">
              <w:t>(NAT00020)</w:t>
            </w:r>
          </w:p>
          <w:p w14:paraId="119084DD" w14:textId="77777777" w:rsidR="007D761D" w:rsidRPr="007464BF" w:rsidRDefault="007D761D" w:rsidP="00CE6171">
            <w:pPr>
              <w:pStyle w:val="Tabletext"/>
            </w:pPr>
            <w:r w:rsidRPr="007464BF">
              <w:t>(NAT00080)</w:t>
            </w:r>
          </w:p>
          <w:p w14:paraId="7045DDE3" w14:textId="77777777" w:rsidR="007D761D" w:rsidRPr="007464BF" w:rsidRDefault="007D761D" w:rsidP="00CE6171">
            <w:pPr>
              <w:pStyle w:val="Tabletext"/>
            </w:pPr>
            <w:r w:rsidRPr="007464BF">
              <w:t>(NAT00085)</w:t>
            </w:r>
          </w:p>
        </w:tc>
      </w:tr>
      <w:tr w:rsidR="007D761D" w:rsidRPr="007464BF" w14:paraId="45BA7A06" w14:textId="77777777" w:rsidTr="00CE6171">
        <w:trPr>
          <w:trHeight w:val="567"/>
        </w:trPr>
        <w:tc>
          <w:tcPr>
            <w:tcW w:w="882" w:type="pct"/>
            <w:noWrap/>
          </w:tcPr>
          <w:p w14:paraId="0FABFAC7" w14:textId="77777777" w:rsidR="007D761D" w:rsidRPr="007464BF" w:rsidRDefault="007D761D" w:rsidP="00CE6171">
            <w:pPr>
              <w:pStyle w:val="Tabletext"/>
            </w:pPr>
            <w:r w:rsidRPr="007464BF">
              <w:t>@@@@</w:t>
            </w:r>
          </w:p>
        </w:tc>
        <w:tc>
          <w:tcPr>
            <w:tcW w:w="3235" w:type="pct"/>
          </w:tcPr>
          <w:p w14:paraId="53C051B3" w14:textId="77777777" w:rsidR="007D761D" w:rsidRPr="007464BF" w:rsidRDefault="007D761D" w:rsidP="00CE6171">
            <w:pPr>
              <w:pStyle w:val="Tabletext"/>
            </w:pPr>
            <w:r w:rsidRPr="007464BF">
              <w:t>Postcode not provided</w:t>
            </w:r>
            <w:r>
              <w:t>.</w:t>
            </w:r>
          </w:p>
        </w:tc>
        <w:tc>
          <w:tcPr>
            <w:tcW w:w="882" w:type="pct"/>
          </w:tcPr>
          <w:p w14:paraId="140B1CB7" w14:textId="77777777" w:rsidR="007D761D" w:rsidRPr="007464BF" w:rsidRDefault="007D761D" w:rsidP="00CE6171">
            <w:pPr>
              <w:pStyle w:val="Tabletext"/>
            </w:pPr>
            <w:r w:rsidRPr="007464BF">
              <w:t>(NAT00080)</w:t>
            </w:r>
          </w:p>
          <w:p w14:paraId="09596669" w14:textId="77777777" w:rsidR="007D761D" w:rsidRPr="007464BF" w:rsidRDefault="007D761D" w:rsidP="00CE6171">
            <w:pPr>
              <w:pStyle w:val="Tabletext"/>
            </w:pPr>
            <w:r w:rsidRPr="007464BF">
              <w:t>(NAT00085)</w:t>
            </w:r>
          </w:p>
        </w:tc>
      </w:tr>
      <w:tr w:rsidR="007D761D" w:rsidRPr="007464BF" w14:paraId="64D1755B" w14:textId="77777777" w:rsidTr="00CE6171">
        <w:trPr>
          <w:trHeight w:val="850"/>
        </w:trPr>
        <w:tc>
          <w:tcPr>
            <w:tcW w:w="882" w:type="pct"/>
            <w:noWrap/>
          </w:tcPr>
          <w:p w14:paraId="1DE814A5" w14:textId="77777777" w:rsidR="007D761D" w:rsidRPr="007464BF" w:rsidRDefault="007D761D" w:rsidP="00CE6171">
            <w:pPr>
              <w:pStyle w:val="Tabletext"/>
            </w:pPr>
            <w:r w:rsidRPr="007464BF">
              <w:t>OSPC</w:t>
            </w:r>
          </w:p>
        </w:tc>
        <w:tc>
          <w:tcPr>
            <w:tcW w:w="3235" w:type="pct"/>
          </w:tcPr>
          <w:p w14:paraId="6B6CB6F6" w14:textId="77777777" w:rsidR="007D761D" w:rsidRPr="007464BF" w:rsidRDefault="007D761D" w:rsidP="00CE6171">
            <w:pPr>
              <w:pStyle w:val="Tabletext"/>
            </w:pPr>
            <w:r w:rsidRPr="007464BF">
              <w:t>Overseas address</w:t>
            </w:r>
            <w:r>
              <w:t>.</w:t>
            </w:r>
          </w:p>
        </w:tc>
        <w:tc>
          <w:tcPr>
            <w:tcW w:w="882" w:type="pct"/>
          </w:tcPr>
          <w:p w14:paraId="44B3DDF9" w14:textId="77777777" w:rsidR="007D761D" w:rsidRPr="007464BF" w:rsidRDefault="007D761D" w:rsidP="00CE6171">
            <w:pPr>
              <w:pStyle w:val="Tabletext"/>
            </w:pPr>
            <w:r w:rsidRPr="007464BF">
              <w:t>(NAT00020)</w:t>
            </w:r>
          </w:p>
          <w:p w14:paraId="435774CB" w14:textId="77777777" w:rsidR="007D761D" w:rsidRPr="007464BF" w:rsidRDefault="007D761D" w:rsidP="00CE6171">
            <w:pPr>
              <w:pStyle w:val="Tabletext"/>
            </w:pPr>
            <w:r w:rsidRPr="007464BF">
              <w:t>(NAT00080)</w:t>
            </w:r>
          </w:p>
          <w:p w14:paraId="0D2879B3" w14:textId="77777777" w:rsidR="007D761D" w:rsidRPr="007464BF" w:rsidRDefault="007D761D" w:rsidP="00CE6171">
            <w:pPr>
              <w:pStyle w:val="Tabletext"/>
            </w:pPr>
            <w:r w:rsidRPr="007464BF">
              <w:t>(NAT00085)</w:t>
            </w:r>
          </w:p>
        </w:tc>
      </w:tr>
    </w:tbl>
    <w:p w14:paraId="52902024" w14:textId="77777777" w:rsidR="007D761D" w:rsidRDefault="007D761D" w:rsidP="007D761D">
      <w:pPr>
        <w:rPr>
          <w:lang w:val="en-AU"/>
        </w:rPr>
      </w:pPr>
      <w:r>
        <w:rPr>
          <w:lang w:val="en-AU"/>
        </w:rPr>
        <w:br w:type="page"/>
      </w:r>
    </w:p>
    <w:p w14:paraId="7330830D" w14:textId="77777777" w:rsidR="007545C5" w:rsidRPr="003A61B5" w:rsidRDefault="007545C5" w:rsidP="007545C5">
      <w:pPr>
        <w:pStyle w:val="Heading2"/>
        <w:rPr>
          <w:lang w:val="en-AU"/>
        </w:rPr>
      </w:pPr>
      <w:bookmarkStart w:id="1074" w:name="_Predominant_Delivery_Mode_1"/>
      <w:bookmarkStart w:id="1075" w:name="_Toc55372503"/>
      <w:bookmarkStart w:id="1076" w:name="_Toc75851570"/>
      <w:bookmarkStart w:id="1077" w:name="_Toc131508132"/>
      <w:bookmarkStart w:id="1078" w:name="_Toc147314248"/>
      <w:bookmarkStart w:id="1079" w:name="_Toc55372508"/>
      <w:bookmarkStart w:id="1080" w:name="_Toc75851575"/>
      <w:bookmarkEnd w:id="1074"/>
      <w:r w:rsidRPr="003A61B5">
        <w:rPr>
          <w:lang w:val="en-AU"/>
        </w:rPr>
        <w:lastRenderedPageBreak/>
        <w:t>Predominant Delivery Mode</w:t>
      </w:r>
      <w:bookmarkEnd w:id="1075"/>
      <w:bookmarkEnd w:id="1076"/>
      <w:bookmarkEnd w:id="1077"/>
      <w:bookmarkEnd w:id="1078"/>
    </w:p>
    <w:p w14:paraId="272075C5" w14:textId="77777777" w:rsidR="007545C5" w:rsidRDefault="007545C5" w:rsidP="007545C5">
      <w:pPr>
        <w:pStyle w:val="Heading3"/>
        <w:rPr>
          <w:lang w:val="en-AU"/>
        </w:rPr>
      </w:pPr>
      <w:r>
        <w:rPr>
          <w:lang w:val="en-AU"/>
        </w:rPr>
        <w:t>Element description</w:t>
      </w:r>
    </w:p>
    <w:p w14:paraId="2352DDB6" w14:textId="77777777" w:rsidR="007545C5" w:rsidRPr="003A61B5" w:rsidRDefault="007545C5" w:rsidP="007545C5">
      <w:pPr>
        <w:jc w:val="both"/>
        <w:rPr>
          <w:lang w:val="en-AU"/>
        </w:rPr>
      </w:pPr>
      <w:r w:rsidRPr="003A61B5">
        <w:rPr>
          <w:i/>
          <w:lang w:val="en-AU"/>
        </w:rPr>
        <w:t>Predominant Delivery Mode</w:t>
      </w:r>
      <w:r w:rsidRPr="003A61B5">
        <w:rPr>
          <w:lang w:val="en-AU"/>
        </w:rPr>
        <w:t xml:space="preserve"> identifies which of the modes available in combination in the </w:t>
      </w:r>
      <w:r w:rsidRPr="003A61B5">
        <w:rPr>
          <w:i/>
          <w:lang w:val="en-AU"/>
        </w:rPr>
        <w:t>Delivery Mode Identifier</w:t>
      </w:r>
      <w:r w:rsidRPr="003A61B5">
        <w:rPr>
          <w:lang w:val="en-AU"/>
        </w:rPr>
        <w:t xml:space="preserve"> field is the largest or only component of delivery for a subject enrolment.</w:t>
      </w:r>
    </w:p>
    <w:p w14:paraId="3D104C1C" w14:textId="77777777" w:rsidR="007545C5" w:rsidRDefault="007545C5" w:rsidP="007545C5">
      <w:pPr>
        <w:pStyle w:val="Heading3"/>
        <w:rPr>
          <w:lang w:val="en-AU"/>
        </w:rPr>
      </w:pPr>
      <w:r>
        <w:rPr>
          <w:lang w:val="en-AU"/>
        </w:rPr>
        <w:t>File</w:t>
      </w:r>
    </w:p>
    <w:p w14:paraId="3544A278" w14:textId="77777777" w:rsidR="007545C5" w:rsidRPr="003A61B5" w:rsidRDefault="007545C5" w:rsidP="007545C5">
      <w:pPr>
        <w:rPr>
          <w:lang w:val="en-AU"/>
        </w:rPr>
      </w:pPr>
      <w:r w:rsidRPr="003A61B5">
        <w:rPr>
          <w:lang w:val="en-AU"/>
        </w:rPr>
        <w:t>Training Activity (NAT00120)</w:t>
      </w:r>
    </w:p>
    <w:p w14:paraId="25199655" w14:textId="77777777" w:rsidR="007545C5" w:rsidRDefault="007545C5" w:rsidP="007545C5">
      <w:pPr>
        <w:pStyle w:val="Heading3"/>
        <w:rPr>
          <w:lang w:val="en-AU"/>
        </w:rPr>
      </w:pPr>
      <w:r>
        <w:rPr>
          <w:lang w:val="en-AU"/>
        </w:rPr>
        <w:t>Purpose</w:t>
      </w:r>
    </w:p>
    <w:p w14:paraId="61A91252" w14:textId="77777777" w:rsidR="007545C5" w:rsidRPr="003A61B5" w:rsidRDefault="007545C5" w:rsidP="007545C5">
      <w:pPr>
        <w:jc w:val="both"/>
        <w:rPr>
          <w:lang w:val="en-AU"/>
        </w:rPr>
      </w:pPr>
      <w:r w:rsidRPr="003A61B5">
        <w:rPr>
          <w:lang w:val="en-AU"/>
        </w:rPr>
        <w:t xml:space="preserve">To provide additional information for analysing delivery modes reported in the </w:t>
      </w:r>
      <w:r w:rsidRPr="003A61B5">
        <w:rPr>
          <w:i/>
          <w:lang w:val="en-AU"/>
        </w:rPr>
        <w:t>Delivery Mode Identifier</w:t>
      </w:r>
      <w:r w:rsidRPr="003A61B5">
        <w:rPr>
          <w:lang w:val="en-AU"/>
        </w:rPr>
        <w:t xml:space="preserve"> data element.</w:t>
      </w:r>
    </w:p>
    <w:p w14:paraId="2E30ACA8" w14:textId="77777777" w:rsidR="007545C5" w:rsidRDefault="007545C5" w:rsidP="007545C5">
      <w:pPr>
        <w:pStyle w:val="Heading3"/>
        <w:rPr>
          <w:lang w:val="en-AU"/>
        </w:rPr>
      </w:pPr>
      <w:r>
        <w:rPr>
          <w:lang w:val="en-AU"/>
        </w:rPr>
        <w:t>Business rules</w:t>
      </w:r>
    </w:p>
    <w:p w14:paraId="1C5C6CD8" w14:textId="77777777" w:rsidR="007545C5" w:rsidRPr="003A61B5" w:rsidRDefault="007545C5" w:rsidP="007545C5">
      <w:pPr>
        <w:pStyle w:val="Heading4"/>
        <w:rPr>
          <w:lang w:val="en-AU"/>
        </w:rPr>
      </w:pPr>
      <w:r w:rsidRPr="003A61B5">
        <w:rPr>
          <w:lang w:val="en-AU"/>
        </w:rPr>
        <w:t>Specific:</w:t>
      </w:r>
    </w:p>
    <w:p w14:paraId="20C85CB5" w14:textId="77777777" w:rsidR="007545C5" w:rsidRPr="003A61B5" w:rsidRDefault="007545C5" w:rsidP="007545C5">
      <w:pPr>
        <w:jc w:val="both"/>
        <w:rPr>
          <w:lang w:val="en-AU"/>
        </w:rPr>
      </w:pPr>
      <w:r w:rsidRPr="003A61B5">
        <w:rPr>
          <w:i/>
          <w:lang w:val="en-AU"/>
        </w:rPr>
        <w:t>Predominant Delivery Mode</w:t>
      </w:r>
      <w:r w:rsidRPr="003A61B5">
        <w:rPr>
          <w:lang w:val="en-AU"/>
        </w:rPr>
        <w:t xml:space="preserve"> must be a valid value.</w:t>
      </w:r>
    </w:p>
    <w:p w14:paraId="4199551C" w14:textId="446C9DF3" w:rsidR="007545C5" w:rsidRPr="003A61B5" w:rsidRDefault="007545C5" w:rsidP="007545C5">
      <w:pPr>
        <w:jc w:val="both"/>
        <w:rPr>
          <w:lang w:val="en-AU"/>
        </w:rPr>
      </w:pPr>
      <w:r w:rsidRPr="007A65CC">
        <w:rPr>
          <w:i/>
          <w:lang w:val="en-AU"/>
        </w:rPr>
        <w:t>Delivery Mode Identifier</w:t>
      </w:r>
      <w:r w:rsidRPr="003A61B5">
        <w:rPr>
          <w:lang w:val="en-AU"/>
        </w:rPr>
        <w:t xml:space="preserve"> identifies whether a subject comprises internal, externa</w:t>
      </w:r>
      <w:r>
        <w:rPr>
          <w:lang w:val="en-AU"/>
        </w:rPr>
        <w:t xml:space="preserve">l or workplace-based delivery - </w:t>
      </w:r>
      <w:r w:rsidRPr="003A61B5">
        <w:rPr>
          <w:lang w:val="en-AU"/>
        </w:rPr>
        <w:t>or a combination of these modes.</w:t>
      </w:r>
    </w:p>
    <w:p w14:paraId="3262E658" w14:textId="77777777" w:rsidR="007545C5" w:rsidRPr="003A61B5" w:rsidRDefault="007545C5" w:rsidP="007545C5">
      <w:pPr>
        <w:jc w:val="both"/>
        <w:rPr>
          <w:lang w:val="en-AU"/>
        </w:rPr>
      </w:pPr>
      <w:r w:rsidRPr="007A65CC">
        <w:rPr>
          <w:i/>
          <w:lang w:val="en-AU"/>
        </w:rPr>
        <w:t>Predominant Delivery Mode</w:t>
      </w:r>
      <w:r w:rsidRPr="003A61B5">
        <w:rPr>
          <w:lang w:val="en-AU"/>
        </w:rPr>
        <w:t xml:space="preserve"> must align with one of the sub-field values identified in </w:t>
      </w:r>
      <w:r w:rsidRPr="007A65CC">
        <w:rPr>
          <w:i/>
          <w:lang w:val="en-AU"/>
        </w:rPr>
        <w:t>Delivery Mode Identifier</w:t>
      </w:r>
      <w:r w:rsidRPr="003A61B5">
        <w:rPr>
          <w:lang w:val="en-AU"/>
        </w:rPr>
        <w:t>.</w:t>
      </w:r>
    </w:p>
    <w:p w14:paraId="172B8946" w14:textId="77777777" w:rsidR="007545C5" w:rsidRPr="003A61B5" w:rsidRDefault="007545C5" w:rsidP="007545C5">
      <w:pPr>
        <w:jc w:val="both"/>
        <w:rPr>
          <w:lang w:val="en-AU"/>
        </w:rPr>
      </w:pPr>
      <w:r w:rsidRPr="007A65CC">
        <w:rPr>
          <w:i/>
          <w:lang w:val="en-AU"/>
        </w:rPr>
        <w:t>Predominant Delivery Mode</w:t>
      </w:r>
      <w:r>
        <w:rPr>
          <w:lang w:val="en-AU"/>
        </w:rPr>
        <w:t xml:space="preserve"> ‘I - </w:t>
      </w:r>
      <w:r w:rsidRPr="003A61B5">
        <w:rPr>
          <w:lang w:val="en-AU"/>
        </w:rPr>
        <w:t xml:space="preserve">Internal delivery’ indicates that internal delivery is specified as one of the values in the </w:t>
      </w:r>
      <w:r w:rsidRPr="007A65CC">
        <w:rPr>
          <w:i/>
          <w:lang w:val="en-AU"/>
        </w:rPr>
        <w:t>Delivery Mode Identifier</w:t>
      </w:r>
      <w:r w:rsidRPr="003A61B5">
        <w:rPr>
          <w:lang w:val="en-AU"/>
        </w:rPr>
        <w:t xml:space="preserve"> data element and is the largest or only component.</w:t>
      </w:r>
    </w:p>
    <w:p w14:paraId="7C3E0AF5" w14:textId="77777777" w:rsidR="007545C5" w:rsidRPr="003A61B5" w:rsidRDefault="007545C5" w:rsidP="007545C5">
      <w:pPr>
        <w:jc w:val="both"/>
        <w:rPr>
          <w:lang w:val="en-AU"/>
        </w:rPr>
      </w:pPr>
      <w:r w:rsidRPr="007A65CC">
        <w:rPr>
          <w:i/>
          <w:lang w:val="en-AU"/>
        </w:rPr>
        <w:t>Predominant Delivery Mode</w:t>
      </w:r>
      <w:r>
        <w:rPr>
          <w:lang w:val="en-AU"/>
        </w:rPr>
        <w:t xml:space="preserve"> ‘E - </w:t>
      </w:r>
      <w:r w:rsidRPr="003A61B5">
        <w:rPr>
          <w:lang w:val="en-AU"/>
        </w:rPr>
        <w:t xml:space="preserve">External delivery’ indicates that external delivery is specified as one of the values in the </w:t>
      </w:r>
      <w:r w:rsidRPr="007A65CC">
        <w:rPr>
          <w:i/>
          <w:lang w:val="en-AU"/>
        </w:rPr>
        <w:t>Delivery Mode Identifier</w:t>
      </w:r>
      <w:r w:rsidRPr="003A61B5">
        <w:rPr>
          <w:lang w:val="en-AU"/>
        </w:rPr>
        <w:t xml:space="preserve"> data element and is the largest or only component.</w:t>
      </w:r>
    </w:p>
    <w:p w14:paraId="7337529C" w14:textId="77777777" w:rsidR="007545C5" w:rsidRPr="003A61B5" w:rsidRDefault="007545C5" w:rsidP="007545C5">
      <w:pPr>
        <w:jc w:val="both"/>
        <w:rPr>
          <w:lang w:val="en-AU"/>
        </w:rPr>
      </w:pPr>
      <w:r w:rsidRPr="007A65CC">
        <w:rPr>
          <w:i/>
          <w:lang w:val="en-AU"/>
        </w:rPr>
        <w:t>Predominant Delivery Mode</w:t>
      </w:r>
      <w:r>
        <w:rPr>
          <w:lang w:val="en-AU"/>
        </w:rPr>
        <w:t xml:space="preserve"> ‘W - </w:t>
      </w:r>
      <w:r w:rsidRPr="003A61B5">
        <w:rPr>
          <w:lang w:val="en-AU"/>
        </w:rPr>
        <w:t xml:space="preserve">Workplace-based delivery’ indicates that workplace-based delivery is specified as one of the values in the </w:t>
      </w:r>
      <w:r w:rsidRPr="007A65CC">
        <w:rPr>
          <w:i/>
          <w:lang w:val="en-AU"/>
        </w:rPr>
        <w:t>Delivery Mode Identifier</w:t>
      </w:r>
      <w:r w:rsidRPr="003A61B5">
        <w:rPr>
          <w:lang w:val="en-AU"/>
        </w:rPr>
        <w:t xml:space="preserve"> data element and is the largest or only component.</w:t>
      </w:r>
    </w:p>
    <w:p w14:paraId="2C692362" w14:textId="77777777" w:rsidR="007545C5" w:rsidRPr="003A61B5" w:rsidRDefault="007545C5" w:rsidP="007545C5">
      <w:pPr>
        <w:jc w:val="both"/>
        <w:rPr>
          <w:lang w:val="en-AU"/>
        </w:rPr>
      </w:pPr>
      <w:r w:rsidRPr="007A65CC">
        <w:rPr>
          <w:i/>
          <w:lang w:val="en-AU"/>
        </w:rPr>
        <w:t>Predominant Delivery Mode</w:t>
      </w:r>
      <w:r>
        <w:rPr>
          <w:lang w:val="en-AU"/>
        </w:rPr>
        <w:t xml:space="preserve"> ‘N - </w:t>
      </w:r>
      <w:r w:rsidRPr="003A61B5">
        <w:rPr>
          <w:lang w:val="en-AU"/>
        </w:rPr>
        <w:t xml:space="preserve">Not applicable’ indicates recognition of prior learning or credit transfer and reported as ‘NNN’ in the </w:t>
      </w:r>
      <w:r w:rsidRPr="007A65CC">
        <w:rPr>
          <w:i/>
          <w:lang w:val="en-AU"/>
        </w:rPr>
        <w:t>Delivery Mode Identifier</w:t>
      </w:r>
      <w:r w:rsidRPr="003A61B5">
        <w:rPr>
          <w:lang w:val="en-AU"/>
        </w:rPr>
        <w:t xml:space="preserve"> data element.</w:t>
      </w:r>
    </w:p>
    <w:p w14:paraId="587F320E" w14:textId="77777777" w:rsidR="007545C5" w:rsidRPr="003A61B5" w:rsidRDefault="007545C5" w:rsidP="007545C5">
      <w:pPr>
        <w:jc w:val="both"/>
        <w:rPr>
          <w:lang w:val="en-AU"/>
        </w:rPr>
      </w:pPr>
      <w:r w:rsidRPr="007A65CC">
        <w:rPr>
          <w:i/>
          <w:lang w:val="en-AU"/>
        </w:rPr>
        <w:t>Predominant Delivery Mode</w:t>
      </w:r>
      <w:r w:rsidRPr="003A61B5">
        <w:rPr>
          <w:lang w:val="en-AU"/>
        </w:rPr>
        <w:t xml:space="preserve"> is based on delivery mode details reported in </w:t>
      </w:r>
      <w:r w:rsidRPr="007A65CC">
        <w:rPr>
          <w:i/>
          <w:lang w:val="en-AU"/>
        </w:rPr>
        <w:t>Delivery Mode Identifier</w:t>
      </w:r>
      <w:r w:rsidRPr="003A61B5">
        <w:rPr>
          <w:lang w:val="en-AU"/>
        </w:rPr>
        <w:t xml:space="preserve">. Where the training organisation indicates in </w:t>
      </w:r>
      <w:r w:rsidRPr="007A65CC">
        <w:rPr>
          <w:i/>
          <w:lang w:val="en-AU"/>
        </w:rPr>
        <w:t>Delivery Mode Identifier</w:t>
      </w:r>
      <w:r w:rsidRPr="003A61B5">
        <w:rPr>
          <w:lang w:val="en-AU"/>
        </w:rPr>
        <w:t xml:space="preserve"> that there is more than one delivery mode, the mode which has the largest component of delivery should be applied as the </w:t>
      </w:r>
      <w:r w:rsidRPr="007A65CC">
        <w:rPr>
          <w:i/>
          <w:lang w:val="en-AU"/>
        </w:rPr>
        <w:t>Predominant Delivery Mode</w:t>
      </w:r>
      <w:r w:rsidRPr="003A61B5">
        <w:rPr>
          <w:lang w:val="en-AU"/>
        </w:rPr>
        <w:t>.</w:t>
      </w:r>
    </w:p>
    <w:p w14:paraId="22B0198E" w14:textId="77777777" w:rsidR="007545C5" w:rsidRPr="003A61B5" w:rsidRDefault="007545C5" w:rsidP="007545C5">
      <w:pPr>
        <w:jc w:val="both"/>
        <w:rPr>
          <w:lang w:val="en-AU"/>
        </w:rPr>
      </w:pPr>
      <w:r w:rsidRPr="003A61B5">
        <w:rPr>
          <w:lang w:val="en-AU"/>
        </w:rPr>
        <w:t xml:space="preserve">Where the training organisation indicates in </w:t>
      </w:r>
      <w:r w:rsidRPr="007A65CC">
        <w:rPr>
          <w:i/>
          <w:lang w:val="en-AU"/>
        </w:rPr>
        <w:t>Delivery Mode Identifier</w:t>
      </w:r>
      <w:r w:rsidRPr="003A61B5">
        <w:rPr>
          <w:lang w:val="en-AU"/>
        </w:rPr>
        <w:t xml:space="preserve"> that an enrolment has only one delivery mode, that mode should be applied as the </w:t>
      </w:r>
      <w:r w:rsidRPr="007A65CC">
        <w:rPr>
          <w:i/>
          <w:lang w:val="en-AU"/>
        </w:rPr>
        <w:t>Predominant Delivery Mode</w:t>
      </w:r>
      <w:r w:rsidRPr="003A61B5">
        <w:rPr>
          <w:lang w:val="en-AU"/>
        </w:rPr>
        <w:t>.</w:t>
      </w:r>
    </w:p>
    <w:p w14:paraId="58D12797" w14:textId="77777777" w:rsidR="007545C5" w:rsidRPr="003A61B5" w:rsidRDefault="007545C5" w:rsidP="007545C5">
      <w:pPr>
        <w:jc w:val="both"/>
        <w:rPr>
          <w:lang w:val="en-AU"/>
        </w:rPr>
      </w:pPr>
      <w:r w:rsidRPr="003A61B5">
        <w:rPr>
          <w:lang w:val="en-AU"/>
        </w:rPr>
        <w:t>Where the training orga</w:t>
      </w:r>
      <w:r>
        <w:rPr>
          <w:lang w:val="en-AU"/>
        </w:rPr>
        <w:t xml:space="preserve">nisation indicates in </w:t>
      </w:r>
      <w:r w:rsidRPr="007A65CC">
        <w:rPr>
          <w:i/>
          <w:lang w:val="en-AU"/>
        </w:rPr>
        <w:t>Delivery Mode Identifier</w:t>
      </w:r>
      <w:r w:rsidRPr="003A61B5">
        <w:rPr>
          <w:lang w:val="en-AU"/>
        </w:rPr>
        <w:t xml:space="preserve"> that there is no delivery mode, as is the case with recognition of prior learning or </w:t>
      </w:r>
      <w:r>
        <w:rPr>
          <w:lang w:val="en-AU"/>
        </w:rPr>
        <w:t xml:space="preserve">credit transfer, the value ‘N - </w:t>
      </w:r>
      <w:r w:rsidRPr="003A61B5">
        <w:rPr>
          <w:lang w:val="en-AU"/>
        </w:rPr>
        <w:t xml:space="preserve">Not applicable’ should be applied as the </w:t>
      </w:r>
      <w:r w:rsidRPr="007A65CC">
        <w:rPr>
          <w:i/>
          <w:lang w:val="en-AU"/>
        </w:rPr>
        <w:t>Predominant Delivery Mode</w:t>
      </w:r>
      <w:r w:rsidRPr="003A61B5">
        <w:rPr>
          <w:lang w:val="en-AU"/>
        </w:rPr>
        <w:t>.</w:t>
      </w:r>
    </w:p>
    <w:p w14:paraId="6AE89EE0" w14:textId="77777777" w:rsidR="007545C5" w:rsidRDefault="007545C5" w:rsidP="007545C5">
      <w:pPr>
        <w:pStyle w:val="Heading4"/>
        <w:rPr>
          <w:lang w:val="en-AU"/>
        </w:rPr>
      </w:pPr>
      <w:r>
        <w:rPr>
          <w:lang w:val="en-AU"/>
        </w:rPr>
        <w:t>This field must not be blank.</w:t>
      </w:r>
    </w:p>
    <w:p w14:paraId="7923DB1A" w14:textId="77777777" w:rsidR="007545C5" w:rsidRDefault="007545C5" w:rsidP="007545C5">
      <w:pPr>
        <w:spacing w:after="0"/>
        <w:rPr>
          <w:lang w:val="en-AU"/>
        </w:rPr>
      </w:pPr>
      <w:r>
        <w:rPr>
          <w:lang w:val="en-AU"/>
        </w:rPr>
        <w:br w:type="page"/>
      </w:r>
    </w:p>
    <w:p w14:paraId="6F996BA7" w14:textId="77777777" w:rsidR="007545C5" w:rsidRPr="003A61B5" w:rsidRDefault="007545C5" w:rsidP="00225138">
      <w:pPr>
        <w:pStyle w:val="Heading2-continued"/>
      </w:pPr>
      <w:bookmarkStart w:id="1081" w:name="_Toc13261562"/>
      <w:bookmarkStart w:id="1082" w:name="_Toc13347597"/>
      <w:bookmarkStart w:id="1083" w:name="_Toc13348268"/>
      <w:bookmarkStart w:id="1084" w:name="_Toc13352806"/>
      <w:bookmarkStart w:id="1085" w:name="_Toc13489144"/>
      <w:bookmarkStart w:id="1086" w:name="_Toc55372504"/>
      <w:bookmarkStart w:id="1087" w:name="_Toc67639765"/>
      <w:bookmarkStart w:id="1088" w:name="_Toc67649362"/>
      <w:bookmarkStart w:id="1089" w:name="_Toc67663739"/>
      <w:bookmarkStart w:id="1090" w:name="_Toc67906376"/>
      <w:bookmarkStart w:id="1091" w:name="_Toc67925418"/>
      <w:bookmarkStart w:id="1092" w:name="_Toc75851571"/>
      <w:r w:rsidRPr="003A61B5">
        <w:lastRenderedPageBreak/>
        <w:t>Predominant Delivery Mode</w:t>
      </w:r>
      <w:r>
        <w:t xml:space="preserve"> (continued)</w:t>
      </w:r>
      <w:bookmarkEnd w:id="1081"/>
      <w:bookmarkEnd w:id="1082"/>
      <w:bookmarkEnd w:id="1083"/>
      <w:bookmarkEnd w:id="1084"/>
      <w:bookmarkEnd w:id="1085"/>
      <w:bookmarkEnd w:id="1086"/>
      <w:bookmarkEnd w:id="1087"/>
      <w:bookmarkEnd w:id="1088"/>
      <w:bookmarkEnd w:id="1089"/>
      <w:bookmarkEnd w:id="1090"/>
      <w:bookmarkEnd w:id="1091"/>
      <w:bookmarkEnd w:id="1092"/>
    </w:p>
    <w:p w14:paraId="6BC3E591"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edominant Delivery Mode - Field format"/>
      </w:tblPr>
      <w:tblGrid>
        <w:gridCol w:w="2835"/>
        <w:gridCol w:w="3969"/>
      </w:tblGrid>
      <w:tr w:rsidR="007545C5" w:rsidRPr="00A12C25" w14:paraId="487BF9E8" w14:textId="77777777" w:rsidTr="00C43B43">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54AEE46" w14:textId="77777777" w:rsidR="007545C5" w:rsidRPr="00A12C25" w:rsidRDefault="007545C5" w:rsidP="00C43B43">
            <w:pPr>
              <w:pStyle w:val="Tablecolumnheadings"/>
            </w:pPr>
            <w:r w:rsidRPr="00A12C25">
              <w:t>Value</w:t>
            </w:r>
          </w:p>
        </w:tc>
        <w:tc>
          <w:tcPr>
            <w:tcW w:w="2917" w:type="pct"/>
          </w:tcPr>
          <w:p w14:paraId="36A3E459" w14:textId="77777777" w:rsidR="007545C5" w:rsidRPr="00A12C25" w:rsidRDefault="007545C5" w:rsidP="00C43B43">
            <w:pPr>
              <w:pStyle w:val="Tablecolumnheadings"/>
            </w:pPr>
            <w:r w:rsidRPr="00A12C25">
              <w:t>Description</w:t>
            </w:r>
          </w:p>
        </w:tc>
      </w:tr>
      <w:tr w:rsidR="007545C5" w:rsidRPr="00A12C25" w14:paraId="6048C4AE" w14:textId="77777777" w:rsidTr="00C43B43">
        <w:trPr>
          <w:trHeight w:val="283"/>
        </w:trPr>
        <w:tc>
          <w:tcPr>
            <w:tcW w:w="2083" w:type="pct"/>
            <w:noWrap/>
          </w:tcPr>
          <w:p w14:paraId="572F0F5F" w14:textId="77777777" w:rsidR="007545C5" w:rsidRPr="00A12C25" w:rsidRDefault="007545C5" w:rsidP="00C43B43">
            <w:pPr>
              <w:pStyle w:val="Tabletext"/>
            </w:pPr>
            <w:r w:rsidRPr="00A12C25">
              <w:t>Length</w:t>
            </w:r>
          </w:p>
        </w:tc>
        <w:tc>
          <w:tcPr>
            <w:tcW w:w="2917" w:type="pct"/>
          </w:tcPr>
          <w:p w14:paraId="436DA466" w14:textId="77777777" w:rsidR="007545C5" w:rsidRPr="00A12C25" w:rsidRDefault="007545C5" w:rsidP="00C43B43">
            <w:pPr>
              <w:pStyle w:val="Tabletext"/>
            </w:pPr>
            <w:r w:rsidRPr="00A12C25">
              <w:t>1</w:t>
            </w:r>
          </w:p>
        </w:tc>
      </w:tr>
      <w:tr w:rsidR="007545C5" w:rsidRPr="00A12C25" w14:paraId="60145B61" w14:textId="77777777" w:rsidTr="00C43B43">
        <w:trPr>
          <w:trHeight w:val="283"/>
        </w:trPr>
        <w:tc>
          <w:tcPr>
            <w:tcW w:w="2083" w:type="pct"/>
            <w:noWrap/>
          </w:tcPr>
          <w:p w14:paraId="62AE2911" w14:textId="77777777" w:rsidR="007545C5" w:rsidRPr="00A12C25" w:rsidRDefault="007545C5" w:rsidP="00C43B43">
            <w:pPr>
              <w:pStyle w:val="Tabletext"/>
            </w:pPr>
            <w:r w:rsidRPr="00A12C25">
              <w:t>Type</w:t>
            </w:r>
          </w:p>
        </w:tc>
        <w:tc>
          <w:tcPr>
            <w:tcW w:w="2917" w:type="pct"/>
          </w:tcPr>
          <w:p w14:paraId="4E6A538E" w14:textId="77777777" w:rsidR="007545C5" w:rsidRPr="00A12C25" w:rsidRDefault="007545C5" w:rsidP="00C43B43">
            <w:pPr>
              <w:pStyle w:val="Tabletext"/>
            </w:pPr>
            <w:r w:rsidRPr="00A12C25">
              <w:t>Alphanumeric</w:t>
            </w:r>
          </w:p>
        </w:tc>
      </w:tr>
      <w:tr w:rsidR="007545C5" w:rsidRPr="00A12C25" w14:paraId="1F6A1108" w14:textId="77777777" w:rsidTr="00C43B43">
        <w:trPr>
          <w:trHeight w:val="283"/>
        </w:trPr>
        <w:tc>
          <w:tcPr>
            <w:tcW w:w="2083" w:type="pct"/>
            <w:noWrap/>
          </w:tcPr>
          <w:p w14:paraId="08028E8E" w14:textId="77777777" w:rsidR="007545C5" w:rsidRPr="00A12C25" w:rsidRDefault="007545C5" w:rsidP="00C43B43">
            <w:pPr>
              <w:pStyle w:val="Tabletext"/>
            </w:pPr>
            <w:r w:rsidRPr="00A12C25">
              <w:t>Justification</w:t>
            </w:r>
          </w:p>
        </w:tc>
        <w:tc>
          <w:tcPr>
            <w:tcW w:w="2917" w:type="pct"/>
          </w:tcPr>
          <w:p w14:paraId="652389CB" w14:textId="77777777" w:rsidR="007545C5" w:rsidRPr="00A12C25" w:rsidRDefault="007545C5" w:rsidP="00C43B43">
            <w:pPr>
              <w:pStyle w:val="Tabletext"/>
            </w:pPr>
            <w:r w:rsidRPr="00A12C25">
              <w:t>None</w:t>
            </w:r>
          </w:p>
        </w:tc>
      </w:tr>
      <w:tr w:rsidR="007545C5" w:rsidRPr="00A12C25" w14:paraId="28C991F8" w14:textId="77777777" w:rsidTr="00C43B43">
        <w:trPr>
          <w:trHeight w:val="283"/>
        </w:trPr>
        <w:tc>
          <w:tcPr>
            <w:tcW w:w="2083" w:type="pct"/>
            <w:noWrap/>
          </w:tcPr>
          <w:p w14:paraId="431C230B" w14:textId="77777777" w:rsidR="007545C5" w:rsidRPr="00A12C25" w:rsidRDefault="007545C5" w:rsidP="00C43B43">
            <w:pPr>
              <w:pStyle w:val="Tabletext"/>
            </w:pPr>
            <w:r w:rsidRPr="00A12C25">
              <w:t>Fill character</w:t>
            </w:r>
          </w:p>
        </w:tc>
        <w:tc>
          <w:tcPr>
            <w:tcW w:w="2917" w:type="pct"/>
          </w:tcPr>
          <w:p w14:paraId="29792D3F" w14:textId="77777777" w:rsidR="007545C5" w:rsidRPr="00A12C25" w:rsidRDefault="007545C5" w:rsidP="00C43B43">
            <w:pPr>
              <w:pStyle w:val="Tabletext"/>
            </w:pPr>
            <w:r w:rsidRPr="00A12C25">
              <w:t>None</w:t>
            </w:r>
          </w:p>
        </w:tc>
      </w:tr>
    </w:tbl>
    <w:p w14:paraId="57F1A6E4"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edominant Delivery Mode - Field value"/>
      </w:tblPr>
      <w:tblGrid>
        <w:gridCol w:w="2834"/>
        <w:gridCol w:w="6798"/>
      </w:tblGrid>
      <w:tr w:rsidR="007545C5" w:rsidRPr="00A12C25" w14:paraId="2F2B6D2C" w14:textId="77777777" w:rsidTr="00C43B43">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C9C63D3" w14:textId="77777777" w:rsidR="007545C5" w:rsidRPr="00A12C25" w:rsidRDefault="007545C5" w:rsidP="00C43B43">
            <w:pPr>
              <w:pStyle w:val="Tablecolumnheadings"/>
            </w:pPr>
            <w:r w:rsidRPr="00A12C25">
              <w:t>Value</w:t>
            </w:r>
          </w:p>
        </w:tc>
        <w:tc>
          <w:tcPr>
            <w:tcW w:w="3529" w:type="pct"/>
          </w:tcPr>
          <w:p w14:paraId="46AE7E2D" w14:textId="77777777" w:rsidR="007545C5" w:rsidRPr="00A12C25" w:rsidRDefault="007545C5" w:rsidP="00C43B43">
            <w:pPr>
              <w:pStyle w:val="Tablecolumnheadings"/>
            </w:pPr>
            <w:r w:rsidRPr="00A12C25">
              <w:t>Description</w:t>
            </w:r>
          </w:p>
        </w:tc>
      </w:tr>
      <w:tr w:rsidR="007545C5" w:rsidRPr="00A12C25" w14:paraId="18CA3B18" w14:textId="77777777" w:rsidTr="00C43B43">
        <w:trPr>
          <w:trHeight w:val="283"/>
        </w:trPr>
        <w:tc>
          <w:tcPr>
            <w:tcW w:w="1471" w:type="pct"/>
            <w:noWrap/>
          </w:tcPr>
          <w:p w14:paraId="30080F3F" w14:textId="77777777" w:rsidR="007545C5" w:rsidRPr="00A12C25" w:rsidRDefault="007545C5" w:rsidP="00C43B43">
            <w:pPr>
              <w:pStyle w:val="Tabletext"/>
            </w:pPr>
            <w:r w:rsidRPr="00A12C25">
              <w:t>E</w:t>
            </w:r>
          </w:p>
        </w:tc>
        <w:tc>
          <w:tcPr>
            <w:tcW w:w="3529" w:type="pct"/>
          </w:tcPr>
          <w:p w14:paraId="403DAAB2" w14:textId="77777777" w:rsidR="007545C5" w:rsidRPr="00A12C25" w:rsidRDefault="007545C5" w:rsidP="00C43B43">
            <w:pPr>
              <w:pStyle w:val="Tabletext"/>
            </w:pPr>
            <w:r w:rsidRPr="00A12C25">
              <w:t>External delivery</w:t>
            </w:r>
            <w:r>
              <w:t>.</w:t>
            </w:r>
          </w:p>
        </w:tc>
      </w:tr>
      <w:tr w:rsidR="007545C5" w:rsidRPr="00A12C25" w14:paraId="5ABC59D3" w14:textId="77777777" w:rsidTr="00C43B43">
        <w:trPr>
          <w:trHeight w:val="283"/>
        </w:trPr>
        <w:tc>
          <w:tcPr>
            <w:tcW w:w="1471" w:type="pct"/>
            <w:noWrap/>
          </w:tcPr>
          <w:p w14:paraId="2149C5B0" w14:textId="77777777" w:rsidR="007545C5" w:rsidRPr="00A12C25" w:rsidRDefault="007545C5" w:rsidP="00C43B43">
            <w:pPr>
              <w:pStyle w:val="Tabletext"/>
            </w:pPr>
            <w:r w:rsidRPr="00A12C25">
              <w:t>I</w:t>
            </w:r>
          </w:p>
        </w:tc>
        <w:tc>
          <w:tcPr>
            <w:tcW w:w="3529" w:type="pct"/>
          </w:tcPr>
          <w:p w14:paraId="2631ACBB" w14:textId="77777777" w:rsidR="007545C5" w:rsidRPr="00A12C25" w:rsidRDefault="007545C5" w:rsidP="00C43B43">
            <w:pPr>
              <w:pStyle w:val="Tabletext"/>
            </w:pPr>
            <w:r w:rsidRPr="00A12C25">
              <w:t>Internal delivery</w:t>
            </w:r>
            <w:r>
              <w:t>.</w:t>
            </w:r>
          </w:p>
        </w:tc>
      </w:tr>
      <w:tr w:rsidR="007545C5" w:rsidRPr="00A12C25" w14:paraId="59FF9132" w14:textId="77777777" w:rsidTr="00C43B43">
        <w:trPr>
          <w:trHeight w:val="283"/>
        </w:trPr>
        <w:tc>
          <w:tcPr>
            <w:tcW w:w="1471" w:type="pct"/>
            <w:noWrap/>
          </w:tcPr>
          <w:p w14:paraId="06CECFF8" w14:textId="77777777" w:rsidR="007545C5" w:rsidRPr="00A12C25" w:rsidRDefault="007545C5" w:rsidP="00C43B43">
            <w:pPr>
              <w:pStyle w:val="Tabletext"/>
            </w:pPr>
            <w:r w:rsidRPr="00A12C25">
              <w:t>W</w:t>
            </w:r>
          </w:p>
        </w:tc>
        <w:tc>
          <w:tcPr>
            <w:tcW w:w="3529" w:type="pct"/>
          </w:tcPr>
          <w:p w14:paraId="470D082D" w14:textId="77777777" w:rsidR="007545C5" w:rsidRPr="00A12C25" w:rsidRDefault="007545C5" w:rsidP="00C43B43">
            <w:pPr>
              <w:pStyle w:val="Tabletext"/>
            </w:pPr>
            <w:r w:rsidRPr="00A12C25">
              <w:t>Workplace-based delivery</w:t>
            </w:r>
            <w:r>
              <w:t>.</w:t>
            </w:r>
          </w:p>
        </w:tc>
      </w:tr>
      <w:tr w:rsidR="007545C5" w:rsidRPr="00A12C25" w14:paraId="088B5A92" w14:textId="77777777" w:rsidTr="00C43B43">
        <w:trPr>
          <w:trHeight w:val="283"/>
        </w:trPr>
        <w:tc>
          <w:tcPr>
            <w:tcW w:w="1471" w:type="pct"/>
            <w:noWrap/>
          </w:tcPr>
          <w:p w14:paraId="3C7205C1" w14:textId="77777777" w:rsidR="007545C5" w:rsidRPr="00A12C25" w:rsidRDefault="007545C5" w:rsidP="00C43B43">
            <w:pPr>
              <w:pStyle w:val="Tabletext"/>
            </w:pPr>
            <w:r w:rsidRPr="00A12C25">
              <w:t>N</w:t>
            </w:r>
          </w:p>
        </w:tc>
        <w:tc>
          <w:tcPr>
            <w:tcW w:w="3529" w:type="pct"/>
          </w:tcPr>
          <w:p w14:paraId="7D5387BD" w14:textId="77777777" w:rsidR="007545C5" w:rsidRPr="00A12C25" w:rsidRDefault="007545C5" w:rsidP="00C43B43">
            <w:pPr>
              <w:pStyle w:val="Tabletext"/>
            </w:pPr>
            <w:r>
              <w:t xml:space="preserve">Not applicable - </w:t>
            </w:r>
            <w:r w:rsidRPr="00A12C25">
              <w:t>recognition of prior learning/credit transfer</w:t>
            </w:r>
            <w:r>
              <w:t>.</w:t>
            </w:r>
          </w:p>
        </w:tc>
      </w:tr>
    </w:tbl>
    <w:p w14:paraId="651E3EB8" w14:textId="77777777" w:rsidR="007545C5" w:rsidRDefault="007545C5" w:rsidP="007545C5">
      <w:pPr>
        <w:rPr>
          <w:lang w:val="en-AU"/>
        </w:rPr>
      </w:pPr>
      <w:r>
        <w:rPr>
          <w:lang w:val="en-AU"/>
        </w:rPr>
        <w:br w:type="page"/>
      </w:r>
    </w:p>
    <w:p w14:paraId="54591513" w14:textId="77777777" w:rsidR="007545C5" w:rsidRPr="006258C6" w:rsidRDefault="007545C5" w:rsidP="007545C5">
      <w:pPr>
        <w:pStyle w:val="Heading2"/>
        <w:rPr>
          <w:lang w:val="en-AU"/>
        </w:rPr>
      </w:pPr>
      <w:bookmarkStart w:id="1093" w:name="_Prior_Educational_Achievement_1"/>
      <w:bookmarkStart w:id="1094" w:name="_Toc131508133"/>
      <w:bookmarkStart w:id="1095" w:name="_Toc147314249"/>
      <w:bookmarkEnd w:id="1093"/>
      <w:r w:rsidRPr="006258C6">
        <w:rPr>
          <w:lang w:val="en-AU"/>
        </w:rPr>
        <w:lastRenderedPageBreak/>
        <w:t>Prior Educational Achievement Flag</w:t>
      </w:r>
      <w:bookmarkEnd w:id="1079"/>
      <w:bookmarkEnd w:id="1080"/>
      <w:bookmarkEnd w:id="1094"/>
      <w:bookmarkEnd w:id="1095"/>
    </w:p>
    <w:p w14:paraId="788A59E2" w14:textId="77777777" w:rsidR="007545C5" w:rsidRDefault="007545C5" w:rsidP="007545C5">
      <w:pPr>
        <w:pStyle w:val="Heading3"/>
        <w:rPr>
          <w:lang w:val="en-AU"/>
        </w:rPr>
      </w:pPr>
      <w:r>
        <w:rPr>
          <w:lang w:val="en-AU"/>
        </w:rPr>
        <w:t>Element description</w:t>
      </w:r>
    </w:p>
    <w:p w14:paraId="6EA72717" w14:textId="0A420701" w:rsidR="007545C5" w:rsidRPr="006258C6" w:rsidRDefault="007545C5" w:rsidP="007545C5">
      <w:pPr>
        <w:jc w:val="both"/>
        <w:rPr>
          <w:lang w:val="en-AU"/>
        </w:rPr>
      </w:pPr>
      <w:r w:rsidRPr="006258C6">
        <w:rPr>
          <w:lang w:val="en-AU"/>
        </w:rPr>
        <w:t>A flag to indicate whether a student has completed one or more types of post-secondary school qualifications before the current VET enrolment.</w:t>
      </w:r>
    </w:p>
    <w:p w14:paraId="1D937E17" w14:textId="77777777" w:rsidR="007545C5" w:rsidRDefault="007545C5" w:rsidP="007545C5">
      <w:pPr>
        <w:pStyle w:val="Heading3"/>
        <w:rPr>
          <w:lang w:val="en-AU"/>
        </w:rPr>
      </w:pPr>
      <w:r>
        <w:rPr>
          <w:lang w:val="en-AU"/>
        </w:rPr>
        <w:t>File</w:t>
      </w:r>
    </w:p>
    <w:p w14:paraId="3E58FF03" w14:textId="77777777" w:rsidR="007545C5" w:rsidRPr="006258C6" w:rsidRDefault="007545C5" w:rsidP="007545C5">
      <w:pPr>
        <w:rPr>
          <w:lang w:val="en-AU"/>
        </w:rPr>
      </w:pPr>
      <w:r w:rsidRPr="006258C6">
        <w:rPr>
          <w:lang w:val="en-AU"/>
        </w:rPr>
        <w:t>Client (NAT00080)</w:t>
      </w:r>
    </w:p>
    <w:p w14:paraId="773BFAF1" w14:textId="77777777" w:rsidR="007545C5" w:rsidRDefault="007545C5" w:rsidP="007545C5">
      <w:pPr>
        <w:pStyle w:val="Heading3"/>
        <w:rPr>
          <w:lang w:val="en-AU"/>
        </w:rPr>
      </w:pPr>
      <w:r>
        <w:rPr>
          <w:lang w:val="en-AU"/>
        </w:rPr>
        <w:t>Purpose</w:t>
      </w:r>
    </w:p>
    <w:p w14:paraId="5316DC1F" w14:textId="77777777" w:rsidR="007545C5" w:rsidRPr="006258C6" w:rsidRDefault="007545C5" w:rsidP="007545C5">
      <w:pPr>
        <w:jc w:val="both"/>
        <w:rPr>
          <w:lang w:val="en-AU"/>
        </w:rPr>
      </w:pPr>
      <w:r w:rsidRPr="006258C6">
        <w:rPr>
          <w:lang w:val="en-AU"/>
        </w:rPr>
        <w:t>To provide information to support the analysis of VET p</w:t>
      </w:r>
      <w:r>
        <w:rPr>
          <w:lang w:val="en-AU"/>
        </w:rPr>
        <w:t>articipation.</w:t>
      </w:r>
    </w:p>
    <w:p w14:paraId="2F0772BF" w14:textId="77777777" w:rsidR="007545C5" w:rsidRDefault="007545C5" w:rsidP="007545C5">
      <w:pPr>
        <w:pStyle w:val="Heading3"/>
        <w:rPr>
          <w:lang w:val="en-AU"/>
        </w:rPr>
      </w:pPr>
      <w:r>
        <w:rPr>
          <w:lang w:val="en-AU"/>
        </w:rPr>
        <w:t>Business rules</w:t>
      </w:r>
    </w:p>
    <w:p w14:paraId="4BC9C8ED" w14:textId="77777777" w:rsidR="007545C5" w:rsidRPr="006258C6" w:rsidRDefault="007545C5" w:rsidP="007545C5">
      <w:pPr>
        <w:pStyle w:val="Heading4"/>
        <w:rPr>
          <w:lang w:val="en-AU"/>
        </w:rPr>
      </w:pPr>
      <w:r w:rsidRPr="006258C6">
        <w:rPr>
          <w:lang w:val="en-AU"/>
        </w:rPr>
        <w:t>General:</w:t>
      </w:r>
    </w:p>
    <w:p w14:paraId="172E0723" w14:textId="5A77DB9E" w:rsidR="007545C5" w:rsidRPr="00106035" w:rsidRDefault="007545C5" w:rsidP="007545C5">
      <w:pPr>
        <w:jc w:val="both"/>
        <w:rPr>
          <w:szCs w:val="22"/>
          <w:lang w:val="en-AU"/>
        </w:rPr>
      </w:pPr>
      <w:r w:rsidRPr="00106035">
        <w:rPr>
          <w:szCs w:val="22"/>
          <w:lang w:val="en-AU"/>
        </w:rPr>
        <w:t xml:space="preserve">Prior educational achievement details are normally collected from students via a standard question on the enrolment form. For more information, go to </w:t>
      </w:r>
      <w:hyperlink w:anchor="_Appendix_1:_Sample" w:history="1">
        <w:r w:rsidRPr="00550CC1">
          <w:rPr>
            <w:rStyle w:val="Hyperlink"/>
            <w:szCs w:val="22"/>
            <w:lang w:val="en-AU"/>
          </w:rPr>
          <w:t xml:space="preserve">Appendix 1: </w:t>
        </w:r>
        <w:r w:rsidR="00131412">
          <w:rPr>
            <w:rStyle w:val="Hyperlink"/>
            <w:szCs w:val="22"/>
            <w:lang w:val="en-AU"/>
          </w:rPr>
          <w:t>Standard</w:t>
        </w:r>
        <w:r w:rsidR="00155BF3" w:rsidRPr="00550CC1">
          <w:rPr>
            <w:rStyle w:val="Hyperlink"/>
            <w:szCs w:val="22"/>
            <w:lang w:val="en-AU"/>
          </w:rPr>
          <w:t xml:space="preserve"> enrolment</w:t>
        </w:r>
        <w:r w:rsidRPr="00550CC1">
          <w:rPr>
            <w:rStyle w:val="Hyperlink"/>
            <w:szCs w:val="22"/>
            <w:lang w:val="en-AU"/>
          </w:rPr>
          <w:t xml:space="preserve"> questions.</w:t>
        </w:r>
      </w:hyperlink>
    </w:p>
    <w:p w14:paraId="5BD497CA" w14:textId="77777777" w:rsidR="007545C5" w:rsidRPr="006258C6" w:rsidRDefault="007545C5" w:rsidP="007545C5">
      <w:pPr>
        <w:pStyle w:val="Heading4"/>
        <w:rPr>
          <w:lang w:val="en-AU"/>
        </w:rPr>
      </w:pPr>
      <w:r w:rsidRPr="006258C6">
        <w:rPr>
          <w:lang w:val="en-AU"/>
        </w:rPr>
        <w:t>Specific:</w:t>
      </w:r>
    </w:p>
    <w:p w14:paraId="05D00491" w14:textId="1637015E" w:rsidR="007545C5" w:rsidRPr="006258C6" w:rsidRDefault="007545C5" w:rsidP="007545C5">
      <w:pPr>
        <w:jc w:val="both"/>
        <w:rPr>
          <w:lang w:val="en-AU"/>
        </w:rPr>
      </w:pPr>
      <w:r w:rsidRPr="006258C6">
        <w:rPr>
          <w:lang w:val="en-AU"/>
        </w:rPr>
        <w:t xml:space="preserve">If a student has indicated that he or she has completed a post-secondary school qualification before the current enrolment, the </w:t>
      </w:r>
      <w:r w:rsidRPr="006258C6">
        <w:rPr>
          <w:i/>
          <w:lang w:val="en-AU"/>
        </w:rPr>
        <w:t>Prior Educational Achievement Flag</w:t>
      </w:r>
      <w:r w:rsidRPr="006258C6">
        <w:rPr>
          <w:lang w:val="en-AU"/>
        </w:rPr>
        <w:t xml:space="preserve"> field must be Y, regardless of </w:t>
      </w:r>
      <w:r w:rsidR="0056204A" w:rsidRPr="006258C6">
        <w:rPr>
          <w:lang w:val="en-AU"/>
        </w:rPr>
        <w:t>whether</w:t>
      </w:r>
      <w:r w:rsidRPr="006258C6">
        <w:rPr>
          <w:lang w:val="en-AU"/>
        </w:rPr>
        <w:t xml:space="preserve"> the specific prior educational achievement cate</w:t>
      </w:r>
      <w:r>
        <w:rPr>
          <w:lang w:val="en-AU"/>
        </w:rPr>
        <w:t>gory has been identified.</w:t>
      </w:r>
    </w:p>
    <w:p w14:paraId="184BDC89" w14:textId="77777777" w:rsidR="007545C5" w:rsidRPr="006258C6" w:rsidRDefault="007545C5" w:rsidP="007545C5">
      <w:pPr>
        <w:jc w:val="both"/>
        <w:rPr>
          <w:lang w:val="en-AU"/>
        </w:rPr>
      </w:pPr>
      <w:r w:rsidRPr="006258C6">
        <w:rPr>
          <w:lang w:val="en-AU"/>
        </w:rPr>
        <w:t xml:space="preserve">If the </w:t>
      </w:r>
      <w:r w:rsidRPr="006258C6">
        <w:rPr>
          <w:i/>
          <w:lang w:val="en-AU"/>
        </w:rPr>
        <w:t>Prior Educational Achievement Flag</w:t>
      </w:r>
      <w:r w:rsidRPr="006258C6">
        <w:rPr>
          <w:lang w:val="en-AU"/>
        </w:rPr>
        <w:t xml:space="preserve"> is Y, one or more records describing the student's prior educational achievements should be provided in the Client Prior Education</w:t>
      </w:r>
      <w:r>
        <w:rPr>
          <w:lang w:val="en-AU"/>
        </w:rPr>
        <w:t>al Achievement (NAT00100) file.</w:t>
      </w:r>
    </w:p>
    <w:p w14:paraId="31582D8A" w14:textId="77777777" w:rsidR="007545C5" w:rsidRDefault="007545C5" w:rsidP="007545C5">
      <w:pPr>
        <w:jc w:val="both"/>
        <w:rPr>
          <w:lang w:val="en-AU"/>
        </w:rPr>
      </w:pPr>
      <w:r w:rsidRPr="006258C6">
        <w:rPr>
          <w:lang w:val="en-AU"/>
        </w:rPr>
        <w:t xml:space="preserve">If a student has successfully completed a Certificate I, II, III, or IV in the secondary education system, then the </w:t>
      </w:r>
      <w:r w:rsidRPr="006258C6">
        <w:rPr>
          <w:i/>
          <w:lang w:val="en-AU"/>
        </w:rPr>
        <w:t>Prior Educational Achievement Flag</w:t>
      </w:r>
      <w:r w:rsidRPr="006258C6">
        <w:rPr>
          <w:lang w:val="en-AU"/>
        </w:rPr>
        <w:t xml:space="preserve"> will be Y regardless of whether the student is still at school.</w:t>
      </w:r>
    </w:p>
    <w:p w14:paraId="1ED7E2B3" w14:textId="77777777" w:rsidR="007545C5" w:rsidRPr="006258C6" w:rsidRDefault="007545C5" w:rsidP="007545C5">
      <w:pPr>
        <w:jc w:val="both"/>
        <w:rPr>
          <w:lang w:val="en-AU"/>
        </w:rPr>
      </w:pPr>
      <w:r w:rsidRPr="006258C6">
        <w:rPr>
          <w:lang w:val="en-AU"/>
        </w:rPr>
        <w:t>This field i</w:t>
      </w:r>
      <w:r>
        <w:rPr>
          <w:lang w:val="en-AU"/>
        </w:rPr>
        <w:t>s mandatory for all enrolments.</w:t>
      </w:r>
    </w:p>
    <w:p w14:paraId="5B209F27" w14:textId="77777777" w:rsidR="007545C5" w:rsidRDefault="007545C5" w:rsidP="007545C5">
      <w:pPr>
        <w:pStyle w:val="Heading4"/>
        <w:rPr>
          <w:lang w:val="en-AU"/>
        </w:rPr>
      </w:pPr>
      <w:r w:rsidRPr="006258C6">
        <w:rPr>
          <w:lang w:val="en-AU"/>
        </w:rPr>
        <w:t xml:space="preserve">This field must not </w:t>
      </w:r>
      <w:r>
        <w:rPr>
          <w:lang w:val="en-AU"/>
        </w:rPr>
        <w:t>be blank.</w:t>
      </w:r>
    </w:p>
    <w:p w14:paraId="0D8688DE"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Flag - Field format"/>
      </w:tblPr>
      <w:tblGrid>
        <w:gridCol w:w="2835"/>
        <w:gridCol w:w="3969"/>
      </w:tblGrid>
      <w:tr w:rsidR="007545C5" w:rsidRPr="00D918CE" w14:paraId="17DC1A86" w14:textId="77777777" w:rsidTr="00630CE8">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3D5D20" w14:textId="77777777" w:rsidR="007545C5" w:rsidRPr="00D918CE" w:rsidRDefault="007545C5" w:rsidP="00630CE8">
            <w:pPr>
              <w:pStyle w:val="Tablecolumnheadings"/>
            </w:pPr>
            <w:r w:rsidRPr="00D918CE">
              <w:t>Value</w:t>
            </w:r>
          </w:p>
        </w:tc>
        <w:tc>
          <w:tcPr>
            <w:tcW w:w="2917" w:type="pct"/>
          </w:tcPr>
          <w:p w14:paraId="362A8279" w14:textId="77777777" w:rsidR="007545C5" w:rsidRPr="00D918CE" w:rsidRDefault="007545C5" w:rsidP="00630CE8">
            <w:pPr>
              <w:pStyle w:val="Tablecolumnheadings"/>
            </w:pPr>
            <w:r w:rsidRPr="00D918CE">
              <w:t>Description</w:t>
            </w:r>
          </w:p>
        </w:tc>
      </w:tr>
      <w:tr w:rsidR="007545C5" w:rsidRPr="00D918CE" w14:paraId="0E239EDB" w14:textId="77777777" w:rsidTr="00630CE8">
        <w:trPr>
          <w:trHeight w:val="283"/>
        </w:trPr>
        <w:tc>
          <w:tcPr>
            <w:tcW w:w="2083" w:type="pct"/>
            <w:noWrap/>
          </w:tcPr>
          <w:p w14:paraId="71F253DA" w14:textId="77777777" w:rsidR="007545C5" w:rsidRPr="00D918CE" w:rsidRDefault="007545C5" w:rsidP="00630CE8">
            <w:pPr>
              <w:pStyle w:val="Tabletext"/>
            </w:pPr>
            <w:r w:rsidRPr="00D918CE">
              <w:t>Length</w:t>
            </w:r>
          </w:p>
        </w:tc>
        <w:tc>
          <w:tcPr>
            <w:tcW w:w="2917" w:type="pct"/>
          </w:tcPr>
          <w:p w14:paraId="7887D5D7" w14:textId="77777777" w:rsidR="007545C5" w:rsidRPr="00D918CE" w:rsidRDefault="007545C5" w:rsidP="00630CE8">
            <w:pPr>
              <w:pStyle w:val="Tabletext"/>
            </w:pPr>
            <w:r w:rsidRPr="00D918CE">
              <w:t>1</w:t>
            </w:r>
          </w:p>
        </w:tc>
      </w:tr>
      <w:tr w:rsidR="007545C5" w:rsidRPr="00D918CE" w14:paraId="5F178B09" w14:textId="77777777" w:rsidTr="00630CE8">
        <w:trPr>
          <w:trHeight w:val="283"/>
        </w:trPr>
        <w:tc>
          <w:tcPr>
            <w:tcW w:w="2083" w:type="pct"/>
            <w:noWrap/>
          </w:tcPr>
          <w:p w14:paraId="0791F3E1" w14:textId="77777777" w:rsidR="007545C5" w:rsidRPr="00D918CE" w:rsidRDefault="007545C5" w:rsidP="00630CE8">
            <w:pPr>
              <w:pStyle w:val="Tabletext"/>
            </w:pPr>
            <w:r w:rsidRPr="00D918CE">
              <w:t>Type</w:t>
            </w:r>
          </w:p>
        </w:tc>
        <w:tc>
          <w:tcPr>
            <w:tcW w:w="2917" w:type="pct"/>
          </w:tcPr>
          <w:p w14:paraId="0545BAAF" w14:textId="77777777" w:rsidR="007545C5" w:rsidRPr="00D918CE" w:rsidRDefault="007545C5" w:rsidP="00630CE8">
            <w:pPr>
              <w:pStyle w:val="Tabletext"/>
            </w:pPr>
            <w:r w:rsidRPr="00D918CE">
              <w:t>Alphanumeric</w:t>
            </w:r>
          </w:p>
        </w:tc>
      </w:tr>
      <w:tr w:rsidR="007545C5" w:rsidRPr="00D918CE" w14:paraId="704DFF4B" w14:textId="77777777" w:rsidTr="00630CE8">
        <w:trPr>
          <w:trHeight w:val="283"/>
        </w:trPr>
        <w:tc>
          <w:tcPr>
            <w:tcW w:w="2083" w:type="pct"/>
            <w:noWrap/>
          </w:tcPr>
          <w:p w14:paraId="253DD2B4" w14:textId="77777777" w:rsidR="007545C5" w:rsidRPr="00D918CE" w:rsidRDefault="007545C5" w:rsidP="00630CE8">
            <w:pPr>
              <w:pStyle w:val="Tabletext"/>
            </w:pPr>
            <w:r w:rsidRPr="00D918CE">
              <w:t>Justification</w:t>
            </w:r>
          </w:p>
        </w:tc>
        <w:tc>
          <w:tcPr>
            <w:tcW w:w="2917" w:type="pct"/>
          </w:tcPr>
          <w:p w14:paraId="4FC91596" w14:textId="77777777" w:rsidR="007545C5" w:rsidRPr="00D918CE" w:rsidRDefault="007545C5" w:rsidP="00630CE8">
            <w:pPr>
              <w:pStyle w:val="Tabletext"/>
            </w:pPr>
            <w:r w:rsidRPr="00D918CE">
              <w:t>None</w:t>
            </w:r>
          </w:p>
        </w:tc>
      </w:tr>
      <w:tr w:rsidR="007545C5" w:rsidRPr="00D918CE" w14:paraId="5714F92C" w14:textId="77777777" w:rsidTr="00630CE8">
        <w:trPr>
          <w:trHeight w:val="283"/>
        </w:trPr>
        <w:tc>
          <w:tcPr>
            <w:tcW w:w="2083" w:type="pct"/>
            <w:noWrap/>
          </w:tcPr>
          <w:p w14:paraId="7B47DE59" w14:textId="77777777" w:rsidR="007545C5" w:rsidRPr="00D918CE" w:rsidRDefault="007545C5" w:rsidP="00630CE8">
            <w:pPr>
              <w:pStyle w:val="Tabletext"/>
            </w:pPr>
            <w:r w:rsidRPr="00D918CE">
              <w:t>Fill character</w:t>
            </w:r>
          </w:p>
        </w:tc>
        <w:tc>
          <w:tcPr>
            <w:tcW w:w="2917" w:type="pct"/>
          </w:tcPr>
          <w:p w14:paraId="0F29F126" w14:textId="77777777" w:rsidR="007545C5" w:rsidRPr="00D918CE" w:rsidRDefault="007545C5" w:rsidP="00630CE8">
            <w:pPr>
              <w:pStyle w:val="Tabletext"/>
            </w:pPr>
            <w:r w:rsidRPr="00D918CE">
              <w:t>None</w:t>
            </w:r>
          </w:p>
        </w:tc>
      </w:tr>
    </w:tbl>
    <w:p w14:paraId="5AA7F9EE"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Flag - Field vale"/>
      </w:tblPr>
      <w:tblGrid>
        <w:gridCol w:w="2834"/>
        <w:gridCol w:w="6798"/>
      </w:tblGrid>
      <w:tr w:rsidR="007545C5" w:rsidRPr="00D918CE" w14:paraId="34B6796D" w14:textId="77777777" w:rsidTr="00630CE8">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2BFD58" w14:textId="77777777" w:rsidR="007545C5" w:rsidRPr="00D918CE" w:rsidRDefault="007545C5" w:rsidP="00630CE8">
            <w:pPr>
              <w:pStyle w:val="Tablecolumnheadings"/>
            </w:pPr>
            <w:r w:rsidRPr="00D918CE">
              <w:t>Value</w:t>
            </w:r>
          </w:p>
        </w:tc>
        <w:tc>
          <w:tcPr>
            <w:tcW w:w="3529" w:type="pct"/>
          </w:tcPr>
          <w:p w14:paraId="27A309AA" w14:textId="77777777" w:rsidR="007545C5" w:rsidRPr="00D918CE" w:rsidRDefault="007545C5" w:rsidP="00630CE8">
            <w:pPr>
              <w:pStyle w:val="Tablecolumnheadings"/>
            </w:pPr>
            <w:r w:rsidRPr="00D918CE">
              <w:t>Description</w:t>
            </w:r>
          </w:p>
        </w:tc>
      </w:tr>
      <w:tr w:rsidR="007545C5" w:rsidRPr="00D918CE" w14:paraId="1B0E6A3D" w14:textId="77777777" w:rsidTr="00630CE8">
        <w:trPr>
          <w:trHeight w:val="283"/>
        </w:trPr>
        <w:tc>
          <w:tcPr>
            <w:tcW w:w="1471" w:type="pct"/>
            <w:noWrap/>
          </w:tcPr>
          <w:p w14:paraId="575D2D0D" w14:textId="77777777" w:rsidR="007545C5" w:rsidRPr="00D918CE" w:rsidRDefault="007545C5" w:rsidP="00630CE8">
            <w:pPr>
              <w:pStyle w:val="Tabletext"/>
            </w:pPr>
            <w:r w:rsidRPr="00D918CE">
              <w:t>Y</w:t>
            </w:r>
          </w:p>
        </w:tc>
        <w:tc>
          <w:tcPr>
            <w:tcW w:w="3529" w:type="pct"/>
          </w:tcPr>
          <w:p w14:paraId="2C963F7D" w14:textId="77777777" w:rsidR="007545C5" w:rsidRPr="00D918CE" w:rsidRDefault="007545C5" w:rsidP="00630CE8">
            <w:pPr>
              <w:pStyle w:val="Tabletext"/>
            </w:pPr>
            <w:r w:rsidRPr="00D918CE">
              <w:t>Yes - a prior educational achievement has been completed</w:t>
            </w:r>
            <w:r>
              <w:t>.</w:t>
            </w:r>
          </w:p>
        </w:tc>
      </w:tr>
      <w:tr w:rsidR="007545C5" w:rsidRPr="00D918CE" w14:paraId="5F68FEEE" w14:textId="77777777" w:rsidTr="00630CE8">
        <w:trPr>
          <w:trHeight w:val="283"/>
        </w:trPr>
        <w:tc>
          <w:tcPr>
            <w:tcW w:w="1471" w:type="pct"/>
            <w:noWrap/>
          </w:tcPr>
          <w:p w14:paraId="130E791C" w14:textId="77777777" w:rsidR="007545C5" w:rsidRPr="00D918CE" w:rsidRDefault="007545C5" w:rsidP="00630CE8">
            <w:pPr>
              <w:pStyle w:val="Tabletext"/>
            </w:pPr>
            <w:r w:rsidRPr="00D918CE">
              <w:t>N</w:t>
            </w:r>
          </w:p>
        </w:tc>
        <w:tc>
          <w:tcPr>
            <w:tcW w:w="3529" w:type="pct"/>
          </w:tcPr>
          <w:p w14:paraId="2D48DD92" w14:textId="77777777" w:rsidR="007545C5" w:rsidRPr="00D918CE" w:rsidRDefault="007545C5" w:rsidP="00630CE8">
            <w:pPr>
              <w:pStyle w:val="Tabletext"/>
            </w:pPr>
            <w:r w:rsidRPr="00D918CE">
              <w:t>No - a prior educational achievement has not been completed</w:t>
            </w:r>
            <w:r>
              <w:t>.</w:t>
            </w:r>
          </w:p>
        </w:tc>
      </w:tr>
    </w:tbl>
    <w:p w14:paraId="5A08E8F2" w14:textId="77777777" w:rsidR="007545C5" w:rsidRDefault="007545C5" w:rsidP="007545C5">
      <w:pPr>
        <w:rPr>
          <w:lang w:val="en-AU"/>
        </w:rPr>
      </w:pPr>
      <w:r>
        <w:rPr>
          <w:lang w:val="en-AU"/>
        </w:rPr>
        <w:br w:type="page"/>
      </w:r>
    </w:p>
    <w:p w14:paraId="22DD68C1" w14:textId="77777777" w:rsidR="007545C5" w:rsidRPr="005155B7" w:rsidRDefault="007545C5" w:rsidP="007545C5">
      <w:pPr>
        <w:pStyle w:val="Heading2"/>
        <w:rPr>
          <w:lang w:val="en-AU"/>
        </w:rPr>
      </w:pPr>
      <w:bookmarkStart w:id="1096" w:name="_Prior_Educational_Achievement"/>
      <w:bookmarkStart w:id="1097" w:name="_Toc55372509"/>
      <w:bookmarkStart w:id="1098" w:name="_Toc75851576"/>
      <w:bookmarkStart w:id="1099" w:name="_Toc131508134"/>
      <w:bookmarkStart w:id="1100" w:name="_Toc147314250"/>
      <w:bookmarkEnd w:id="1096"/>
      <w:r w:rsidRPr="005155B7">
        <w:rPr>
          <w:lang w:val="en-AU"/>
        </w:rPr>
        <w:lastRenderedPageBreak/>
        <w:t>Prior Educational Achievement Identifier</w:t>
      </w:r>
      <w:bookmarkEnd w:id="1097"/>
      <w:bookmarkEnd w:id="1098"/>
      <w:bookmarkEnd w:id="1099"/>
      <w:bookmarkEnd w:id="1100"/>
    </w:p>
    <w:p w14:paraId="2308699D" w14:textId="77777777" w:rsidR="007545C5" w:rsidRDefault="007545C5" w:rsidP="007545C5">
      <w:pPr>
        <w:pStyle w:val="Heading3"/>
        <w:rPr>
          <w:lang w:val="en-AU"/>
        </w:rPr>
      </w:pPr>
      <w:r>
        <w:rPr>
          <w:lang w:val="en-AU"/>
        </w:rPr>
        <w:t>Element description</w:t>
      </w:r>
    </w:p>
    <w:p w14:paraId="14C87A0A" w14:textId="77777777" w:rsidR="007545C5" w:rsidRPr="005155B7" w:rsidRDefault="007545C5" w:rsidP="007545C5">
      <w:pPr>
        <w:jc w:val="both"/>
        <w:rPr>
          <w:lang w:val="en-AU"/>
        </w:rPr>
      </w:pPr>
      <w:r w:rsidRPr="005155B7">
        <w:rPr>
          <w:lang w:val="en-AU"/>
        </w:rPr>
        <w:t>A code that uniquely identifies a level of prior educational achievement successfully completed by a student from</w:t>
      </w:r>
      <w:r>
        <w:rPr>
          <w:lang w:val="en-AU"/>
        </w:rPr>
        <w:t xml:space="preserve"> the VET or university sectors.</w:t>
      </w:r>
    </w:p>
    <w:p w14:paraId="69FE887A" w14:textId="77777777" w:rsidR="007545C5" w:rsidRDefault="007545C5" w:rsidP="007545C5">
      <w:pPr>
        <w:pStyle w:val="Heading3"/>
        <w:rPr>
          <w:lang w:val="en-AU"/>
        </w:rPr>
      </w:pPr>
      <w:r>
        <w:rPr>
          <w:lang w:val="en-AU"/>
        </w:rPr>
        <w:t>File</w:t>
      </w:r>
    </w:p>
    <w:p w14:paraId="64C6AF06" w14:textId="77777777" w:rsidR="007545C5" w:rsidRPr="005155B7" w:rsidRDefault="007545C5" w:rsidP="007545C5">
      <w:pPr>
        <w:rPr>
          <w:lang w:val="en-AU"/>
        </w:rPr>
      </w:pPr>
      <w:r w:rsidRPr="005155B7">
        <w:rPr>
          <w:lang w:val="en-AU"/>
        </w:rPr>
        <w:t>Client Prior Educational Achievement (NAT00100)</w:t>
      </w:r>
    </w:p>
    <w:p w14:paraId="353558F0" w14:textId="77777777" w:rsidR="007545C5" w:rsidRDefault="007545C5" w:rsidP="007545C5">
      <w:pPr>
        <w:pStyle w:val="Heading3"/>
        <w:rPr>
          <w:lang w:val="en-AU"/>
        </w:rPr>
      </w:pPr>
      <w:r>
        <w:rPr>
          <w:lang w:val="en-AU"/>
        </w:rPr>
        <w:t>Purpose</w:t>
      </w:r>
    </w:p>
    <w:p w14:paraId="5AA1CE45" w14:textId="77777777" w:rsidR="007545C5" w:rsidRPr="005155B7" w:rsidRDefault="007545C5" w:rsidP="007545C5">
      <w:pPr>
        <w:jc w:val="both"/>
        <w:rPr>
          <w:lang w:val="en-AU"/>
        </w:rPr>
      </w:pPr>
      <w:r w:rsidRPr="005155B7">
        <w:rPr>
          <w:lang w:val="en-AU"/>
        </w:rPr>
        <w:t>To provide information to support the analysis of VET participation.</w:t>
      </w:r>
    </w:p>
    <w:p w14:paraId="0C731A2A" w14:textId="77777777" w:rsidR="007545C5" w:rsidRDefault="007545C5" w:rsidP="007545C5">
      <w:pPr>
        <w:pStyle w:val="Heading3"/>
        <w:rPr>
          <w:lang w:val="en-AU"/>
        </w:rPr>
      </w:pPr>
      <w:r>
        <w:rPr>
          <w:lang w:val="en-AU"/>
        </w:rPr>
        <w:t>Business rules</w:t>
      </w:r>
    </w:p>
    <w:p w14:paraId="36BF82B8" w14:textId="77777777" w:rsidR="007545C5" w:rsidRPr="005155B7" w:rsidRDefault="007545C5" w:rsidP="007545C5">
      <w:pPr>
        <w:pStyle w:val="Heading4"/>
        <w:rPr>
          <w:lang w:val="en-AU"/>
        </w:rPr>
      </w:pPr>
      <w:r w:rsidRPr="005155B7">
        <w:rPr>
          <w:lang w:val="en-AU"/>
        </w:rPr>
        <w:t>General:</w:t>
      </w:r>
    </w:p>
    <w:p w14:paraId="6C068EEE" w14:textId="4E40078C" w:rsidR="007545C5" w:rsidRDefault="007545C5" w:rsidP="007545C5">
      <w:pPr>
        <w:jc w:val="both"/>
        <w:rPr>
          <w:lang w:val="en-AU"/>
        </w:rPr>
      </w:pPr>
      <w:r w:rsidRPr="005155B7">
        <w:rPr>
          <w:lang w:val="en-AU"/>
        </w:rPr>
        <w:t xml:space="preserve">The training organisation normally collects this information via a standard question on the student’s enrolment form. For more information, go to </w:t>
      </w:r>
      <w:hyperlink w:anchor="_Appendix_1:_Sample" w:history="1">
        <w:r w:rsidRPr="003A71A2">
          <w:rPr>
            <w:rStyle w:val="Hyperlink"/>
            <w:lang w:val="en-AU"/>
          </w:rPr>
          <w:t xml:space="preserve">Appendix 1: </w:t>
        </w:r>
        <w:r w:rsidR="00131412">
          <w:rPr>
            <w:rStyle w:val="Hyperlink"/>
            <w:lang w:val="en-AU"/>
          </w:rPr>
          <w:t>Standard</w:t>
        </w:r>
        <w:r w:rsidR="00155BF3">
          <w:rPr>
            <w:rStyle w:val="Hyperlink"/>
            <w:lang w:val="en-AU"/>
          </w:rPr>
          <w:t xml:space="preserve"> enrolment</w:t>
        </w:r>
        <w:r w:rsidRPr="003A71A2">
          <w:rPr>
            <w:rStyle w:val="Hyperlink"/>
            <w:lang w:val="en-AU"/>
          </w:rPr>
          <w:t xml:space="preserve"> questions</w:t>
        </w:r>
      </w:hyperlink>
      <w:r>
        <w:rPr>
          <w:lang w:val="en-AU"/>
        </w:rPr>
        <w:t xml:space="preserve">. </w:t>
      </w:r>
      <w:r w:rsidRPr="005155B7">
        <w:rPr>
          <w:lang w:val="en-AU"/>
        </w:rPr>
        <w:t>A student may have more than one prio</w:t>
      </w:r>
      <w:r>
        <w:rPr>
          <w:lang w:val="en-AU"/>
        </w:rPr>
        <w:t>r educational achievement type.</w:t>
      </w:r>
    </w:p>
    <w:p w14:paraId="52A6223E" w14:textId="77777777" w:rsidR="007545C5" w:rsidRPr="005155B7" w:rsidRDefault="007545C5" w:rsidP="007545C5">
      <w:pPr>
        <w:jc w:val="both"/>
        <w:rPr>
          <w:lang w:val="en-AU"/>
        </w:rPr>
      </w:pPr>
      <w:r w:rsidRPr="005155B7">
        <w:rPr>
          <w:lang w:val="en-AU"/>
        </w:rPr>
        <w:t>Senior secondary education (Year 12 or Year 11) and Junior Secondary Education (Year 10) are not considered prior educational qualifications.</w:t>
      </w:r>
    </w:p>
    <w:p w14:paraId="4A7C8003" w14:textId="77777777" w:rsidR="007545C5" w:rsidRPr="005155B7" w:rsidRDefault="007545C5" w:rsidP="007545C5">
      <w:pPr>
        <w:pStyle w:val="Heading4"/>
        <w:rPr>
          <w:lang w:val="en-AU"/>
        </w:rPr>
      </w:pPr>
      <w:r w:rsidRPr="005155B7">
        <w:rPr>
          <w:lang w:val="en-AU"/>
        </w:rPr>
        <w:t>Specific:</w:t>
      </w:r>
    </w:p>
    <w:p w14:paraId="2547C49D" w14:textId="77777777" w:rsidR="007545C5" w:rsidRPr="005155B7" w:rsidRDefault="007545C5" w:rsidP="007545C5">
      <w:pPr>
        <w:jc w:val="both"/>
        <w:rPr>
          <w:lang w:val="en-AU"/>
        </w:rPr>
      </w:pPr>
      <w:r w:rsidRPr="005155B7">
        <w:rPr>
          <w:lang w:val="en-AU"/>
        </w:rPr>
        <w:t>If a student:</w:t>
      </w:r>
    </w:p>
    <w:p w14:paraId="4D4E867D" w14:textId="77777777" w:rsidR="007545C5" w:rsidRDefault="007545C5" w:rsidP="00630CE8">
      <w:pPr>
        <w:pStyle w:val="bullet1"/>
        <w:rPr>
          <w:lang w:val="en-AU"/>
        </w:rPr>
      </w:pPr>
      <w:r w:rsidRPr="005155B7">
        <w:rPr>
          <w:lang w:val="en-AU"/>
        </w:rPr>
        <w:t xml:space="preserve">identifies that they have completed a prior educational achievement (and the </w:t>
      </w:r>
      <w:r w:rsidRPr="005155B7">
        <w:rPr>
          <w:i/>
          <w:lang w:val="en-AU"/>
        </w:rPr>
        <w:t>Prior Educational Achievement Flag</w:t>
      </w:r>
      <w:r w:rsidRPr="005155B7">
        <w:rPr>
          <w:lang w:val="en-AU"/>
        </w:rPr>
        <w:t xml:space="preserve"> field displays Y) but has not specified the type(s) of educational achievement, the </w:t>
      </w:r>
      <w:r w:rsidRPr="005155B7">
        <w:rPr>
          <w:i/>
          <w:lang w:val="en-AU"/>
        </w:rPr>
        <w:t>Prior Educational Achievement Identifier</w:t>
      </w:r>
      <w:r>
        <w:rPr>
          <w:lang w:val="en-AU"/>
        </w:rPr>
        <w:t xml:space="preserve"> field must be coded 990 - </w:t>
      </w:r>
      <w:r w:rsidRPr="005155B7">
        <w:rPr>
          <w:lang w:val="en-AU"/>
        </w:rPr>
        <w:t>Miscellaneous Education</w:t>
      </w:r>
    </w:p>
    <w:p w14:paraId="588A3FE0" w14:textId="77777777" w:rsidR="007545C5" w:rsidRPr="005155B7" w:rsidRDefault="007545C5" w:rsidP="00630CE8">
      <w:pPr>
        <w:pStyle w:val="bullet1"/>
        <w:rPr>
          <w:lang w:val="en-AU"/>
        </w:rPr>
      </w:pPr>
      <w:r w:rsidRPr="005155B7">
        <w:rPr>
          <w:lang w:val="en-AU"/>
        </w:rPr>
        <w:t xml:space="preserve">completes a Certificate I or Certificate II in </w:t>
      </w:r>
      <w:r w:rsidRPr="005155B7">
        <w:rPr>
          <w:b/>
          <w:lang w:val="en-AU"/>
        </w:rPr>
        <w:t>secondary school</w:t>
      </w:r>
      <w:r w:rsidRPr="005155B7">
        <w:rPr>
          <w:lang w:val="en-AU"/>
        </w:rPr>
        <w:t xml:space="preserve">, the </w:t>
      </w:r>
      <w:r w:rsidRPr="005155B7">
        <w:rPr>
          <w:i/>
          <w:lang w:val="en-AU"/>
        </w:rPr>
        <w:t>Prior Educational Achievement Identifier</w:t>
      </w:r>
      <w:r w:rsidRPr="005155B7">
        <w:rPr>
          <w:lang w:val="en-AU"/>
        </w:rPr>
        <w:t xml:space="preserve"> field must be 521 or 524.</w:t>
      </w:r>
    </w:p>
    <w:p w14:paraId="4AC165BE" w14:textId="77777777" w:rsidR="007545C5" w:rsidRPr="005155B7" w:rsidRDefault="007545C5" w:rsidP="007545C5">
      <w:pPr>
        <w:jc w:val="both"/>
        <w:rPr>
          <w:lang w:val="en-AU"/>
        </w:rPr>
      </w:pPr>
      <w:r w:rsidRPr="005155B7">
        <w:rPr>
          <w:lang w:val="en-AU"/>
        </w:rPr>
        <w:t xml:space="preserve">When a student </w:t>
      </w:r>
      <w:r>
        <w:rPr>
          <w:lang w:val="en-AU"/>
        </w:rPr>
        <w:t>has a prior education l</w:t>
      </w:r>
      <w:r w:rsidRPr="005155B7">
        <w:rPr>
          <w:lang w:val="en-AU"/>
        </w:rPr>
        <w:t>evel of Diploma or above, they cannot be enrolled in a government subsidised foundation level program.</w:t>
      </w:r>
    </w:p>
    <w:p w14:paraId="7868FD0A" w14:textId="235102AE" w:rsidR="007545C5" w:rsidRDefault="007545C5" w:rsidP="007545C5">
      <w:pPr>
        <w:pStyle w:val="Heading4"/>
        <w:rPr>
          <w:lang w:val="en-AU"/>
        </w:rPr>
      </w:pPr>
      <w:r w:rsidRPr="005155B7">
        <w:rPr>
          <w:lang w:val="en-AU"/>
        </w:rPr>
        <w:t>This field must not be blank</w:t>
      </w:r>
      <w:r w:rsidR="00AE50F3">
        <w:rPr>
          <w:lang w:val="en-AU"/>
        </w:rPr>
        <w:t xml:space="preserve"> if the Prior Educational Achievement </w:t>
      </w:r>
      <w:r w:rsidR="00AB700D">
        <w:rPr>
          <w:lang w:val="en-AU"/>
        </w:rPr>
        <w:t>Flag</w:t>
      </w:r>
      <w:r w:rsidR="00AE50F3">
        <w:rPr>
          <w:lang w:val="en-AU"/>
        </w:rPr>
        <w:t xml:space="preserve"> is </w:t>
      </w:r>
      <w:r w:rsidR="00AE50F3" w:rsidRPr="001F332D">
        <w:rPr>
          <w:rStyle w:val="Value"/>
        </w:rPr>
        <w:t>Y</w:t>
      </w:r>
      <w:r w:rsidRPr="005155B7">
        <w:rPr>
          <w:lang w:val="en-AU"/>
        </w:rPr>
        <w:t>.</w:t>
      </w:r>
    </w:p>
    <w:p w14:paraId="6EC072B9" w14:textId="77777777" w:rsidR="007545C5" w:rsidRDefault="007545C5" w:rsidP="007545C5">
      <w:pPr>
        <w:rPr>
          <w:lang w:val="en-AU"/>
        </w:rPr>
      </w:pPr>
      <w:r>
        <w:rPr>
          <w:lang w:val="en-AU"/>
        </w:rPr>
        <w:br w:type="page"/>
      </w:r>
    </w:p>
    <w:p w14:paraId="67FE1A6A" w14:textId="77777777" w:rsidR="007545C5" w:rsidRPr="008244DF" w:rsidRDefault="007545C5" w:rsidP="00225138">
      <w:pPr>
        <w:pStyle w:val="Heading2-continued"/>
      </w:pPr>
      <w:bookmarkStart w:id="1101" w:name="_Toc67663745"/>
      <w:bookmarkStart w:id="1102" w:name="_Toc67906382"/>
      <w:bookmarkStart w:id="1103" w:name="_Toc67925424"/>
      <w:bookmarkStart w:id="1104" w:name="_Toc75851577"/>
      <w:r w:rsidRPr="005155B7">
        <w:lastRenderedPageBreak/>
        <w:t>Prior Educational Achievement Identifier</w:t>
      </w:r>
      <w:r>
        <w:t xml:space="preserve"> (continued)</w:t>
      </w:r>
      <w:bookmarkEnd w:id="1101"/>
      <w:bookmarkEnd w:id="1102"/>
      <w:bookmarkEnd w:id="1103"/>
      <w:bookmarkEnd w:id="1104"/>
    </w:p>
    <w:p w14:paraId="1A48546A" w14:textId="77777777" w:rsidR="007545C5" w:rsidRDefault="007545C5" w:rsidP="007545C5">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Identifier - Field format"/>
      </w:tblPr>
      <w:tblGrid>
        <w:gridCol w:w="2835"/>
        <w:gridCol w:w="3969"/>
      </w:tblGrid>
      <w:tr w:rsidR="007545C5" w:rsidRPr="003E3821" w14:paraId="2895D258" w14:textId="77777777" w:rsidTr="00C3284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3DB1C4E" w14:textId="77777777" w:rsidR="007545C5" w:rsidRPr="003E3821" w:rsidRDefault="007545C5" w:rsidP="00C3284E">
            <w:pPr>
              <w:pStyle w:val="Tablecolumnheadings"/>
            </w:pPr>
            <w:r w:rsidRPr="003E3821">
              <w:t>Value</w:t>
            </w:r>
          </w:p>
        </w:tc>
        <w:tc>
          <w:tcPr>
            <w:tcW w:w="2917" w:type="pct"/>
          </w:tcPr>
          <w:p w14:paraId="67D9C635" w14:textId="77777777" w:rsidR="007545C5" w:rsidRPr="003E3821" w:rsidRDefault="007545C5" w:rsidP="00C3284E">
            <w:pPr>
              <w:pStyle w:val="Tablecolumnheadings"/>
            </w:pPr>
            <w:r w:rsidRPr="003E3821">
              <w:t>Description</w:t>
            </w:r>
          </w:p>
        </w:tc>
      </w:tr>
      <w:tr w:rsidR="007545C5" w:rsidRPr="003E3821" w14:paraId="1FF22D67" w14:textId="77777777" w:rsidTr="00C3284E">
        <w:trPr>
          <w:trHeight w:val="283"/>
        </w:trPr>
        <w:tc>
          <w:tcPr>
            <w:tcW w:w="2083" w:type="pct"/>
            <w:noWrap/>
          </w:tcPr>
          <w:p w14:paraId="16B353D0" w14:textId="77777777" w:rsidR="007545C5" w:rsidRPr="003E3821" w:rsidRDefault="007545C5" w:rsidP="00C3284E">
            <w:pPr>
              <w:pStyle w:val="Tabletext"/>
            </w:pPr>
            <w:r w:rsidRPr="003E3821">
              <w:t>Length</w:t>
            </w:r>
          </w:p>
        </w:tc>
        <w:tc>
          <w:tcPr>
            <w:tcW w:w="2917" w:type="pct"/>
          </w:tcPr>
          <w:p w14:paraId="78A2FDDE" w14:textId="77777777" w:rsidR="007545C5" w:rsidRPr="003E3821" w:rsidRDefault="007545C5" w:rsidP="00C3284E">
            <w:pPr>
              <w:pStyle w:val="Tabletext"/>
            </w:pPr>
            <w:r w:rsidRPr="003E3821">
              <w:t>3</w:t>
            </w:r>
          </w:p>
        </w:tc>
      </w:tr>
      <w:tr w:rsidR="007545C5" w:rsidRPr="003E3821" w14:paraId="06E4F989" w14:textId="77777777" w:rsidTr="00C3284E">
        <w:trPr>
          <w:trHeight w:val="283"/>
        </w:trPr>
        <w:tc>
          <w:tcPr>
            <w:tcW w:w="2083" w:type="pct"/>
            <w:noWrap/>
          </w:tcPr>
          <w:p w14:paraId="28C496B8" w14:textId="77777777" w:rsidR="007545C5" w:rsidRPr="003E3821" w:rsidRDefault="007545C5" w:rsidP="00C3284E">
            <w:pPr>
              <w:pStyle w:val="Tabletext"/>
            </w:pPr>
            <w:r w:rsidRPr="003E3821">
              <w:t>Type</w:t>
            </w:r>
          </w:p>
        </w:tc>
        <w:tc>
          <w:tcPr>
            <w:tcW w:w="2917" w:type="pct"/>
          </w:tcPr>
          <w:p w14:paraId="18D6E391" w14:textId="77777777" w:rsidR="007545C5" w:rsidRPr="003E3821" w:rsidRDefault="007545C5" w:rsidP="00C3284E">
            <w:pPr>
              <w:pStyle w:val="Tabletext"/>
            </w:pPr>
            <w:r w:rsidRPr="003E3821">
              <w:t>Numeric</w:t>
            </w:r>
          </w:p>
        </w:tc>
      </w:tr>
      <w:tr w:rsidR="007545C5" w:rsidRPr="003E3821" w14:paraId="7FE66483" w14:textId="77777777" w:rsidTr="00C3284E">
        <w:trPr>
          <w:trHeight w:val="283"/>
        </w:trPr>
        <w:tc>
          <w:tcPr>
            <w:tcW w:w="2083" w:type="pct"/>
            <w:noWrap/>
          </w:tcPr>
          <w:p w14:paraId="1945B7AA" w14:textId="77777777" w:rsidR="007545C5" w:rsidRPr="003E3821" w:rsidRDefault="007545C5" w:rsidP="00C3284E">
            <w:pPr>
              <w:pStyle w:val="Tabletext"/>
            </w:pPr>
            <w:r w:rsidRPr="003E3821">
              <w:t>Justification</w:t>
            </w:r>
          </w:p>
        </w:tc>
        <w:tc>
          <w:tcPr>
            <w:tcW w:w="2917" w:type="pct"/>
          </w:tcPr>
          <w:p w14:paraId="22A3C5C2" w14:textId="77777777" w:rsidR="007545C5" w:rsidRPr="003E3821" w:rsidRDefault="007545C5" w:rsidP="00C3284E">
            <w:pPr>
              <w:pStyle w:val="Tabletext"/>
            </w:pPr>
            <w:r w:rsidRPr="003E3821">
              <w:t>None</w:t>
            </w:r>
          </w:p>
        </w:tc>
      </w:tr>
      <w:tr w:rsidR="007545C5" w:rsidRPr="003E3821" w14:paraId="39AF22F0" w14:textId="77777777" w:rsidTr="00C3284E">
        <w:trPr>
          <w:trHeight w:val="283"/>
        </w:trPr>
        <w:tc>
          <w:tcPr>
            <w:tcW w:w="2083" w:type="pct"/>
            <w:noWrap/>
          </w:tcPr>
          <w:p w14:paraId="44AAE8E8" w14:textId="77777777" w:rsidR="007545C5" w:rsidRPr="003E3821" w:rsidRDefault="007545C5" w:rsidP="00C3284E">
            <w:pPr>
              <w:pStyle w:val="Tabletext"/>
            </w:pPr>
            <w:r w:rsidRPr="003E3821">
              <w:t>Fill character</w:t>
            </w:r>
          </w:p>
        </w:tc>
        <w:tc>
          <w:tcPr>
            <w:tcW w:w="2917" w:type="pct"/>
          </w:tcPr>
          <w:p w14:paraId="6BB5D4BC" w14:textId="77777777" w:rsidR="007545C5" w:rsidRPr="003E3821" w:rsidRDefault="007545C5" w:rsidP="00C3284E">
            <w:pPr>
              <w:pStyle w:val="Tabletext"/>
            </w:pPr>
            <w:r w:rsidRPr="003E3821">
              <w:t>None</w:t>
            </w:r>
          </w:p>
        </w:tc>
      </w:tr>
    </w:tbl>
    <w:p w14:paraId="0EDC27BC" w14:textId="77777777" w:rsidR="007545C5" w:rsidRDefault="007545C5" w:rsidP="007545C5">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Identifier - Field value"/>
      </w:tblPr>
      <w:tblGrid>
        <w:gridCol w:w="2834"/>
        <w:gridCol w:w="6798"/>
      </w:tblGrid>
      <w:tr w:rsidR="007545C5" w:rsidRPr="003E3821" w14:paraId="5BBEC1D0" w14:textId="77777777" w:rsidTr="00C3284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EED02E8" w14:textId="77777777" w:rsidR="007545C5" w:rsidRPr="003E3821" w:rsidRDefault="007545C5" w:rsidP="00C3284E">
            <w:pPr>
              <w:pStyle w:val="Tablecolumnheadings"/>
            </w:pPr>
            <w:r w:rsidRPr="003E3821">
              <w:t>Value</w:t>
            </w:r>
          </w:p>
        </w:tc>
        <w:tc>
          <w:tcPr>
            <w:tcW w:w="3529" w:type="pct"/>
          </w:tcPr>
          <w:p w14:paraId="55954D2E" w14:textId="77777777" w:rsidR="007545C5" w:rsidRPr="003E3821" w:rsidRDefault="007545C5" w:rsidP="00C3284E">
            <w:pPr>
              <w:pStyle w:val="Tablecolumnheadings"/>
            </w:pPr>
            <w:r w:rsidRPr="003E3821">
              <w:t>Description</w:t>
            </w:r>
          </w:p>
        </w:tc>
      </w:tr>
      <w:tr w:rsidR="007545C5" w:rsidRPr="003E3821" w14:paraId="495AE522" w14:textId="77777777" w:rsidTr="00C3284E">
        <w:trPr>
          <w:trHeight w:val="283"/>
        </w:trPr>
        <w:tc>
          <w:tcPr>
            <w:tcW w:w="1471" w:type="pct"/>
            <w:noWrap/>
          </w:tcPr>
          <w:p w14:paraId="401E3C2D" w14:textId="77777777" w:rsidR="007545C5" w:rsidRPr="003E3821" w:rsidRDefault="007545C5" w:rsidP="00C3284E">
            <w:pPr>
              <w:pStyle w:val="Tabletext"/>
            </w:pPr>
            <w:r w:rsidRPr="003E3821">
              <w:t>008</w:t>
            </w:r>
          </w:p>
        </w:tc>
        <w:tc>
          <w:tcPr>
            <w:tcW w:w="3529" w:type="pct"/>
          </w:tcPr>
          <w:p w14:paraId="62F76E9A" w14:textId="77777777" w:rsidR="007545C5" w:rsidRPr="003E3821" w:rsidRDefault="007545C5" w:rsidP="00C3284E">
            <w:pPr>
              <w:pStyle w:val="Tabletext"/>
            </w:pPr>
            <w:r w:rsidRPr="003E3821">
              <w:t>Bachelor Degree or Higher Degree level</w:t>
            </w:r>
          </w:p>
        </w:tc>
      </w:tr>
      <w:tr w:rsidR="007545C5" w:rsidRPr="003E3821" w14:paraId="2CF15A2D" w14:textId="77777777" w:rsidTr="00C3284E">
        <w:trPr>
          <w:trHeight w:val="283"/>
        </w:trPr>
        <w:tc>
          <w:tcPr>
            <w:tcW w:w="1471" w:type="pct"/>
            <w:noWrap/>
          </w:tcPr>
          <w:p w14:paraId="3F15255D" w14:textId="77777777" w:rsidR="007545C5" w:rsidRPr="003E3821" w:rsidRDefault="007545C5" w:rsidP="00C3284E">
            <w:pPr>
              <w:pStyle w:val="Tabletext"/>
            </w:pPr>
            <w:r w:rsidRPr="003E3821">
              <w:t>410</w:t>
            </w:r>
          </w:p>
        </w:tc>
        <w:tc>
          <w:tcPr>
            <w:tcW w:w="3529" w:type="pct"/>
          </w:tcPr>
          <w:p w14:paraId="29473CB9" w14:textId="77777777" w:rsidR="007545C5" w:rsidRPr="003E3821" w:rsidRDefault="007545C5" w:rsidP="00C3284E">
            <w:pPr>
              <w:pStyle w:val="Tabletext"/>
            </w:pPr>
            <w:r w:rsidRPr="003E3821">
              <w:t>Advanced Diploma or Associate Degree Level</w:t>
            </w:r>
          </w:p>
        </w:tc>
      </w:tr>
      <w:tr w:rsidR="007545C5" w:rsidRPr="003E3821" w14:paraId="59A919A7" w14:textId="77777777" w:rsidTr="00C3284E">
        <w:trPr>
          <w:trHeight w:val="283"/>
        </w:trPr>
        <w:tc>
          <w:tcPr>
            <w:tcW w:w="1471" w:type="pct"/>
            <w:noWrap/>
          </w:tcPr>
          <w:p w14:paraId="421D4970" w14:textId="77777777" w:rsidR="007545C5" w:rsidRPr="003E3821" w:rsidRDefault="007545C5" w:rsidP="00C3284E">
            <w:pPr>
              <w:pStyle w:val="Tabletext"/>
            </w:pPr>
            <w:r w:rsidRPr="003E3821">
              <w:t>420</w:t>
            </w:r>
          </w:p>
        </w:tc>
        <w:tc>
          <w:tcPr>
            <w:tcW w:w="3529" w:type="pct"/>
          </w:tcPr>
          <w:p w14:paraId="78972666" w14:textId="77777777" w:rsidR="007545C5" w:rsidRPr="003E3821" w:rsidRDefault="007545C5" w:rsidP="00C3284E">
            <w:pPr>
              <w:pStyle w:val="Tabletext"/>
            </w:pPr>
            <w:r w:rsidRPr="003E3821">
              <w:t>Diploma Level</w:t>
            </w:r>
          </w:p>
        </w:tc>
      </w:tr>
      <w:tr w:rsidR="007545C5" w:rsidRPr="003E3821" w14:paraId="4BDCB045" w14:textId="77777777" w:rsidTr="00C3284E">
        <w:trPr>
          <w:trHeight w:val="283"/>
        </w:trPr>
        <w:tc>
          <w:tcPr>
            <w:tcW w:w="1471" w:type="pct"/>
            <w:noWrap/>
          </w:tcPr>
          <w:p w14:paraId="474A0C96" w14:textId="77777777" w:rsidR="007545C5" w:rsidRPr="003E3821" w:rsidRDefault="007545C5" w:rsidP="00C3284E">
            <w:pPr>
              <w:pStyle w:val="Tabletext"/>
            </w:pPr>
            <w:r w:rsidRPr="003E3821">
              <w:t>511</w:t>
            </w:r>
          </w:p>
        </w:tc>
        <w:tc>
          <w:tcPr>
            <w:tcW w:w="3529" w:type="pct"/>
          </w:tcPr>
          <w:p w14:paraId="7ED1A610" w14:textId="77777777" w:rsidR="007545C5" w:rsidRPr="003E3821" w:rsidRDefault="007545C5" w:rsidP="00C3284E">
            <w:pPr>
              <w:pStyle w:val="Tabletext"/>
            </w:pPr>
            <w:r w:rsidRPr="003E3821">
              <w:t>Certificate IV</w:t>
            </w:r>
          </w:p>
        </w:tc>
      </w:tr>
      <w:tr w:rsidR="007545C5" w:rsidRPr="003E3821" w14:paraId="16CA9F6F" w14:textId="77777777" w:rsidTr="00C3284E">
        <w:trPr>
          <w:trHeight w:val="283"/>
        </w:trPr>
        <w:tc>
          <w:tcPr>
            <w:tcW w:w="1471" w:type="pct"/>
            <w:noWrap/>
          </w:tcPr>
          <w:p w14:paraId="6C6315AA" w14:textId="77777777" w:rsidR="007545C5" w:rsidRPr="003E3821" w:rsidRDefault="007545C5" w:rsidP="00C3284E">
            <w:pPr>
              <w:pStyle w:val="Tabletext"/>
            </w:pPr>
            <w:r w:rsidRPr="003E3821">
              <w:t>514</w:t>
            </w:r>
          </w:p>
        </w:tc>
        <w:tc>
          <w:tcPr>
            <w:tcW w:w="3529" w:type="pct"/>
          </w:tcPr>
          <w:p w14:paraId="3043095A" w14:textId="77777777" w:rsidR="007545C5" w:rsidRPr="003E3821" w:rsidRDefault="007545C5" w:rsidP="00C3284E">
            <w:pPr>
              <w:pStyle w:val="Tabletext"/>
            </w:pPr>
            <w:r w:rsidRPr="003E3821">
              <w:t>Certificate III</w:t>
            </w:r>
          </w:p>
        </w:tc>
      </w:tr>
      <w:tr w:rsidR="007545C5" w:rsidRPr="003E3821" w14:paraId="5B1097E5" w14:textId="77777777" w:rsidTr="00C3284E">
        <w:trPr>
          <w:trHeight w:val="283"/>
        </w:trPr>
        <w:tc>
          <w:tcPr>
            <w:tcW w:w="1471" w:type="pct"/>
            <w:noWrap/>
          </w:tcPr>
          <w:p w14:paraId="765321B7" w14:textId="77777777" w:rsidR="007545C5" w:rsidRPr="003E3821" w:rsidRDefault="007545C5" w:rsidP="00C3284E">
            <w:pPr>
              <w:pStyle w:val="Tabletext"/>
            </w:pPr>
            <w:r w:rsidRPr="003E3821">
              <w:t>521</w:t>
            </w:r>
          </w:p>
        </w:tc>
        <w:tc>
          <w:tcPr>
            <w:tcW w:w="3529" w:type="pct"/>
          </w:tcPr>
          <w:p w14:paraId="6E4152C1" w14:textId="77777777" w:rsidR="007545C5" w:rsidRPr="003E3821" w:rsidRDefault="007545C5" w:rsidP="00C3284E">
            <w:pPr>
              <w:pStyle w:val="Tabletext"/>
            </w:pPr>
            <w:r w:rsidRPr="003E3821">
              <w:t>Certificate II</w:t>
            </w:r>
          </w:p>
        </w:tc>
      </w:tr>
      <w:tr w:rsidR="007545C5" w:rsidRPr="003E3821" w14:paraId="6FF24ABF" w14:textId="77777777" w:rsidTr="00C3284E">
        <w:trPr>
          <w:trHeight w:val="283"/>
        </w:trPr>
        <w:tc>
          <w:tcPr>
            <w:tcW w:w="1471" w:type="pct"/>
            <w:noWrap/>
          </w:tcPr>
          <w:p w14:paraId="26A007AE" w14:textId="77777777" w:rsidR="007545C5" w:rsidRPr="003E3821" w:rsidRDefault="007545C5" w:rsidP="00C3284E">
            <w:pPr>
              <w:pStyle w:val="Tabletext"/>
            </w:pPr>
            <w:r w:rsidRPr="003E3821">
              <w:t>524</w:t>
            </w:r>
          </w:p>
        </w:tc>
        <w:tc>
          <w:tcPr>
            <w:tcW w:w="3529" w:type="pct"/>
          </w:tcPr>
          <w:p w14:paraId="64536FBB" w14:textId="77777777" w:rsidR="007545C5" w:rsidRPr="003E3821" w:rsidRDefault="007545C5" w:rsidP="00C3284E">
            <w:pPr>
              <w:pStyle w:val="Tabletext"/>
            </w:pPr>
            <w:r w:rsidRPr="003E3821">
              <w:t>Certificate I</w:t>
            </w:r>
          </w:p>
        </w:tc>
      </w:tr>
      <w:tr w:rsidR="007545C5" w:rsidRPr="003E3821" w14:paraId="7E2EEA17" w14:textId="77777777" w:rsidTr="00C3284E">
        <w:trPr>
          <w:trHeight w:val="283"/>
        </w:trPr>
        <w:tc>
          <w:tcPr>
            <w:tcW w:w="1471" w:type="pct"/>
            <w:noWrap/>
          </w:tcPr>
          <w:p w14:paraId="3D2A7E38" w14:textId="77777777" w:rsidR="007545C5" w:rsidRPr="003E3821" w:rsidRDefault="007545C5" w:rsidP="00C3284E">
            <w:pPr>
              <w:pStyle w:val="Tabletext"/>
            </w:pPr>
            <w:r w:rsidRPr="003E3821">
              <w:t>990</w:t>
            </w:r>
          </w:p>
        </w:tc>
        <w:tc>
          <w:tcPr>
            <w:tcW w:w="3529" w:type="pct"/>
          </w:tcPr>
          <w:p w14:paraId="2238F580" w14:textId="77777777" w:rsidR="007545C5" w:rsidRPr="003E3821" w:rsidRDefault="007545C5" w:rsidP="00C3284E">
            <w:pPr>
              <w:pStyle w:val="Tabletext"/>
            </w:pPr>
            <w:r w:rsidRPr="003E3821">
              <w:t>Miscellaneous Education</w:t>
            </w:r>
          </w:p>
        </w:tc>
      </w:tr>
    </w:tbl>
    <w:p w14:paraId="05AE7878"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31BC292F" w14:textId="77777777" w:rsidR="00CD7446" w:rsidRPr="00F11E4B" w:rsidRDefault="00CD7446" w:rsidP="00CD7446">
      <w:pPr>
        <w:pStyle w:val="Heading2"/>
        <w:rPr>
          <w:lang w:val="en-AU"/>
        </w:rPr>
      </w:pPr>
      <w:bookmarkStart w:id="1105" w:name="_Prior_Educational_Achievement_2"/>
      <w:bookmarkStart w:id="1106" w:name="_Toc75851578"/>
      <w:bookmarkStart w:id="1107" w:name="_Toc131508135"/>
      <w:bookmarkStart w:id="1108" w:name="_Toc147314251"/>
      <w:bookmarkEnd w:id="1105"/>
      <w:r w:rsidRPr="00F11E4B">
        <w:rPr>
          <w:lang w:val="en-AU"/>
        </w:rPr>
        <w:lastRenderedPageBreak/>
        <w:t>Prior Educational Achievement Recognition Identifier</w:t>
      </w:r>
      <w:bookmarkEnd w:id="1106"/>
      <w:bookmarkEnd w:id="1107"/>
      <w:bookmarkEnd w:id="1108"/>
    </w:p>
    <w:p w14:paraId="1A84B2FD" w14:textId="77777777" w:rsidR="00CD7446" w:rsidRDefault="00CD7446" w:rsidP="00CD7446">
      <w:pPr>
        <w:pStyle w:val="Heading3"/>
        <w:rPr>
          <w:lang w:val="en-AU"/>
        </w:rPr>
      </w:pPr>
      <w:r>
        <w:rPr>
          <w:lang w:val="en-AU"/>
        </w:rPr>
        <w:t>Element description</w:t>
      </w:r>
    </w:p>
    <w:p w14:paraId="6FD34F40" w14:textId="7621F409" w:rsidR="00CD7446" w:rsidRPr="00BF555D" w:rsidRDefault="00CD7446" w:rsidP="00CD7446">
      <w:pPr>
        <w:jc w:val="both"/>
        <w:rPr>
          <w:szCs w:val="22"/>
          <w:lang w:val="en-AU"/>
        </w:rPr>
      </w:pPr>
      <w:r w:rsidRPr="00BF555D">
        <w:rPr>
          <w:szCs w:val="22"/>
          <w:lang w:val="en-AU"/>
        </w:rPr>
        <w:t xml:space="preserve">A code that identifies whether the </w:t>
      </w:r>
      <w:r w:rsidRPr="00BF555D">
        <w:rPr>
          <w:i/>
          <w:szCs w:val="22"/>
          <w:lang w:val="en-AU"/>
        </w:rPr>
        <w:t>Prior Education Achievement Identifier</w:t>
      </w:r>
      <w:r w:rsidRPr="00BF555D">
        <w:rPr>
          <w:szCs w:val="22"/>
          <w:lang w:val="en-AU"/>
        </w:rPr>
        <w:t xml:space="preserve"> reported is based on an </w:t>
      </w:r>
      <w:r w:rsidR="0056204A" w:rsidRPr="00BF555D">
        <w:rPr>
          <w:szCs w:val="22"/>
          <w:lang w:val="en-AU"/>
        </w:rPr>
        <w:t>international</w:t>
      </w:r>
      <w:r w:rsidRPr="00BF555D">
        <w:rPr>
          <w:szCs w:val="22"/>
          <w:lang w:val="en-AU"/>
        </w:rPr>
        <w:t xml:space="preserve"> qualification, Australian </w:t>
      </w:r>
      <w:r w:rsidR="0056204A" w:rsidRPr="00BF555D">
        <w:rPr>
          <w:szCs w:val="22"/>
          <w:lang w:val="en-AU"/>
        </w:rPr>
        <w:t>equivalence,</w:t>
      </w:r>
      <w:r w:rsidRPr="00BF555D">
        <w:rPr>
          <w:szCs w:val="22"/>
          <w:lang w:val="en-AU"/>
        </w:rPr>
        <w:t xml:space="preserve"> or an Australian qualification.</w:t>
      </w:r>
    </w:p>
    <w:p w14:paraId="1894450F" w14:textId="77777777" w:rsidR="00CD7446" w:rsidRDefault="00CD7446" w:rsidP="00CD7446">
      <w:pPr>
        <w:pStyle w:val="Heading3"/>
        <w:rPr>
          <w:lang w:val="en-AU"/>
        </w:rPr>
      </w:pPr>
      <w:r>
        <w:rPr>
          <w:lang w:val="en-AU"/>
        </w:rPr>
        <w:t>File</w:t>
      </w:r>
    </w:p>
    <w:p w14:paraId="0B2A1F34" w14:textId="77777777" w:rsidR="00CD7446" w:rsidRPr="00F11E4B" w:rsidRDefault="00CD7446" w:rsidP="00CD7446">
      <w:pPr>
        <w:rPr>
          <w:lang w:val="en-AU"/>
        </w:rPr>
      </w:pPr>
      <w:r w:rsidRPr="00F11E4B">
        <w:rPr>
          <w:lang w:val="en-AU"/>
        </w:rPr>
        <w:t>Client Prior Educational Achievement (NAT00100)</w:t>
      </w:r>
    </w:p>
    <w:p w14:paraId="69FBBDB1" w14:textId="77777777" w:rsidR="00CD7446" w:rsidRDefault="00CD7446" w:rsidP="00CD7446">
      <w:pPr>
        <w:pStyle w:val="Heading3"/>
        <w:rPr>
          <w:lang w:val="en-AU"/>
        </w:rPr>
      </w:pPr>
      <w:r>
        <w:rPr>
          <w:lang w:val="en-AU"/>
        </w:rPr>
        <w:t>Purpose</w:t>
      </w:r>
    </w:p>
    <w:p w14:paraId="79A92B27" w14:textId="77777777" w:rsidR="00CD7446" w:rsidRPr="00BF555D" w:rsidRDefault="00CD7446" w:rsidP="00CD7446">
      <w:pPr>
        <w:rPr>
          <w:szCs w:val="22"/>
          <w:lang w:val="en-AU"/>
        </w:rPr>
      </w:pPr>
      <w:r w:rsidRPr="00BF555D">
        <w:rPr>
          <w:szCs w:val="22"/>
          <w:lang w:val="en-AU"/>
        </w:rPr>
        <w:t xml:space="preserve">To provide information to support the analysis of VET participation. </w:t>
      </w:r>
    </w:p>
    <w:p w14:paraId="69E98109" w14:textId="77777777" w:rsidR="00CD7446" w:rsidRDefault="00CD7446" w:rsidP="00CD7446">
      <w:pPr>
        <w:pStyle w:val="Heading3"/>
        <w:rPr>
          <w:lang w:val="en-AU"/>
        </w:rPr>
      </w:pPr>
      <w:r w:rsidRPr="00F11E4B">
        <w:rPr>
          <w:lang w:val="en-AU"/>
        </w:rPr>
        <w:t>Business rul</w:t>
      </w:r>
      <w:r>
        <w:rPr>
          <w:lang w:val="en-AU"/>
        </w:rPr>
        <w:t>es</w:t>
      </w:r>
    </w:p>
    <w:p w14:paraId="3E081880" w14:textId="77777777" w:rsidR="00CD7446" w:rsidRPr="00F11E4B" w:rsidRDefault="00CD7446" w:rsidP="00CD7446">
      <w:pPr>
        <w:pStyle w:val="Heading4"/>
        <w:rPr>
          <w:lang w:val="en-AU"/>
        </w:rPr>
      </w:pPr>
      <w:r w:rsidRPr="00F11E4B">
        <w:rPr>
          <w:lang w:val="en-AU"/>
        </w:rPr>
        <w:t>General:</w:t>
      </w:r>
    </w:p>
    <w:p w14:paraId="57A0C55C" w14:textId="691B160D" w:rsidR="00CD7446" w:rsidRPr="00BF555D" w:rsidRDefault="00CD7446" w:rsidP="00CD7446">
      <w:pPr>
        <w:jc w:val="both"/>
        <w:rPr>
          <w:szCs w:val="22"/>
          <w:lang w:val="en-AU"/>
        </w:rPr>
      </w:pPr>
      <w:r w:rsidRPr="00BF555D">
        <w:rPr>
          <w:szCs w:val="22"/>
          <w:lang w:val="en-AU"/>
        </w:rPr>
        <w:t xml:space="preserve">The training organisation normally collects this information via a standard question on the student’s enrolment form. For more information, go to </w:t>
      </w:r>
      <w:hyperlink w:anchor="_Appendix_1:_Sample" w:history="1">
        <w:r w:rsidRPr="00BF555D">
          <w:rPr>
            <w:rStyle w:val="Hyperlink"/>
            <w:szCs w:val="22"/>
            <w:lang w:val="en-AU"/>
          </w:rPr>
          <w:t xml:space="preserve">Appendix 1: </w:t>
        </w:r>
        <w:r w:rsidR="00131412">
          <w:rPr>
            <w:rStyle w:val="Hyperlink"/>
            <w:szCs w:val="22"/>
            <w:lang w:val="en-AU"/>
          </w:rPr>
          <w:t>Standard</w:t>
        </w:r>
        <w:r w:rsidR="00155BF3">
          <w:rPr>
            <w:rStyle w:val="Hyperlink"/>
            <w:szCs w:val="22"/>
            <w:lang w:val="en-AU"/>
          </w:rPr>
          <w:t xml:space="preserve"> enrolment</w:t>
        </w:r>
        <w:r w:rsidRPr="00BF555D">
          <w:rPr>
            <w:rStyle w:val="Hyperlink"/>
            <w:szCs w:val="22"/>
            <w:lang w:val="en-AU"/>
          </w:rPr>
          <w:t xml:space="preserve"> questions</w:t>
        </w:r>
      </w:hyperlink>
      <w:r w:rsidRPr="00BF555D">
        <w:rPr>
          <w:szCs w:val="22"/>
          <w:lang w:val="en-AU"/>
        </w:rPr>
        <w:t>.</w:t>
      </w:r>
    </w:p>
    <w:p w14:paraId="4DC0329D" w14:textId="10B08EEC" w:rsidR="00CD7446" w:rsidRPr="00BF555D" w:rsidRDefault="00CD7446" w:rsidP="00CD7446">
      <w:pPr>
        <w:jc w:val="both"/>
        <w:rPr>
          <w:szCs w:val="22"/>
          <w:lang w:val="en-AU"/>
        </w:rPr>
      </w:pPr>
      <w:r w:rsidRPr="00BF555D">
        <w:rPr>
          <w:szCs w:val="22"/>
          <w:lang w:val="en-AU"/>
        </w:rPr>
        <w:t xml:space="preserve">When reporting a </w:t>
      </w:r>
      <w:r w:rsidRPr="00BF555D">
        <w:rPr>
          <w:i/>
          <w:szCs w:val="22"/>
          <w:lang w:val="en-AU"/>
        </w:rPr>
        <w:t>Prior Education Achievement Identifier</w:t>
      </w:r>
      <w:r w:rsidRPr="00BF555D">
        <w:rPr>
          <w:szCs w:val="22"/>
          <w:lang w:val="en-AU"/>
        </w:rPr>
        <w:t xml:space="preserve">, it is important to know whether this qualification is an Australian qualification, an Australian equivalent </w:t>
      </w:r>
      <w:r w:rsidR="0056204A" w:rsidRPr="00BF555D">
        <w:rPr>
          <w:szCs w:val="22"/>
          <w:lang w:val="en-AU"/>
        </w:rPr>
        <w:t>qualification,</w:t>
      </w:r>
      <w:r w:rsidRPr="00BF555D">
        <w:rPr>
          <w:szCs w:val="22"/>
          <w:lang w:val="en-AU"/>
        </w:rPr>
        <w:t xml:space="preserve"> or an </w:t>
      </w:r>
      <w:r w:rsidR="0056204A" w:rsidRPr="00BF555D">
        <w:rPr>
          <w:szCs w:val="22"/>
          <w:lang w:val="en-AU"/>
        </w:rPr>
        <w:t>international</w:t>
      </w:r>
      <w:r w:rsidRPr="00BF555D">
        <w:rPr>
          <w:szCs w:val="22"/>
          <w:lang w:val="en-AU"/>
        </w:rPr>
        <w:t xml:space="preserve"> qualification.</w:t>
      </w:r>
    </w:p>
    <w:p w14:paraId="616282DB" w14:textId="3805BA2B" w:rsidR="00CD7446" w:rsidRPr="00BF555D" w:rsidRDefault="00CD7446" w:rsidP="00CD7446">
      <w:pPr>
        <w:jc w:val="both"/>
        <w:rPr>
          <w:szCs w:val="22"/>
          <w:lang w:val="en-AU"/>
        </w:rPr>
      </w:pPr>
      <w:r w:rsidRPr="00BF555D">
        <w:rPr>
          <w:szCs w:val="22"/>
          <w:lang w:val="en-AU"/>
        </w:rPr>
        <w:t xml:space="preserve">The definition of an Australian equivalent in this context means the student has had their </w:t>
      </w:r>
      <w:r w:rsidR="0056204A" w:rsidRPr="00BF555D">
        <w:rPr>
          <w:szCs w:val="22"/>
          <w:lang w:val="en-AU"/>
        </w:rPr>
        <w:t>international</w:t>
      </w:r>
      <w:r w:rsidRPr="00BF555D">
        <w:rPr>
          <w:szCs w:val="22"/>
          <w:lang w:val="en-AU"/>
        </w:rPr>
        <w:t xml:space="preserve"> qualifications assessed by an appropriate Government Authority. In Victoria this authority is the Overseas Qualification Unit (OQU).</w:t>
      </w:r>
    </w:p>
    <w:p w14:paraId="1B42F2E3" w14:textId="77777777" w:rsidR="00CD7446" w:rsidRPr="00F11E4B" w:rsidRDefault="00CD7446" w:rsidP="00CD7446">
      <w:pPr>
        <w:pStyle w:val="Heading4"/>
        <w:rPr>
          <w:lang w:val="en-AU"/>
        </w:rPr>
      </w:pPr>
      <w:r w:rsidRPr="00F11E4B">
        <w:rPr>
          <w:lang w:val="en-AU"/>
        </w:rPr>
        <w:t>Specific:</w:t>
      </w:r>
    </w:p>
    <w:p w14:paraId="726CB472" w14:textId="036CB575" w:rsidR="00CD7446" w:rsidRPr="00BF555D" w:rsidRDefault="00CD7446" w:rsidP="00CD7446">
      <w:pPr>
        <w:jc w:val="both"/>
        <w:rPr>
          <w:szCs w:val="22"/>
          <w:lang w:val="en-AU"/>
        </w:rPr>
      </w:pPr>
      <w:r w:rsidRPr="00F11E4B">
        <w:rPr>
          <w:lang w:val="en-AU"/>
        </w:rPr>
        <w:t xml:space="preserve">The reporting requirements for students who declare that they have </w:t>
      </w:r>
      <w:r w:rsidR="0056204A" w:rsidRPr="00F11E4B">
        <w:rPr>
          <w:lang w:val="en-AU"/>
        </w:rPr>
        <w:t>international</w:t>
      </w:r>
      <w:r w:rsidRPr="00F11E4B">
        <w:rPr>
          <w:lang w:val="en-AU"/>
        </w:rPr>
        <w:t xml:space="preserve"> qualifications, are </w:t>
      </w:r>
      <w:r w:rsidRPr="00BF555D">
        <w:rPr>
          <w:szCs w:val="22"/>
          <w:lang w:val="en-AU"/>
        </w:rPr>
        <w:t>as follows:</w:t>
      </w:r>
    </w:p>
    <w:p w14:paraId="4F536C47" w14:textId="77777777" w:rsidR="00CD7446" w:rsidRPr="00BF555D" w:rsidRDefault="00CD7446" w:rsidP="00CD7446">
      <w:pPr>
        <w:jc w:val="both"/>
        <w:rPr>
          <w:b/>
          <w:szCs w:val="22"/>
          <w:lang w:val="en-AU"/>
        </w:rPr>
      </w:pPr>
      <w:r w:rsidRPr="00BF555D">
        <w:rPr>
          <w:b/>
          <w:szCs w:val="22"/>
          <w:lang w:val="en-AU"/>
        </w:rPr>
        <w:t>International but mapped to an Australian equivalent qualification:</w:t>
      </w:r>
    </w:p>
    <w:p w14:paraId="4E6DCB2A" w14:textId="77777777" w:rsidR="00CD7446" w:rsidRPr="00BF555D" w:rsidRDefault="00CD7446" w:rsidP="00CD7446">
      <w:pPr>
        <w:jc w:val="both"/>
        <w:rPr>
          <w:szCs w:val="22"/>
          <w:lang w:val="en-AU"/>
        </w:rPr>
      </w:pPr>
      <w:r w:rsidRPr="00BF555D">
        <w:rPr>
          <w:szCs w:val="22"/>
          <w:lang w:val="en-AU"/>
        </w:rPr>
        <w:t xml:space="preserve">If a student indicates that their prior education was achieved overseas and that they have gone through the process of having the qualification assessed by the relevant government authority in Australia, then they will need to report ‘E - Australian equivalent’ next to the prior education achievement identifier which has been assessed as the Australian equivalent.  </w:t>
      </w:r>
    </w:p>
    <w:p w14:paraId="6517EF42" w14:textId="77777777" w:rsidR="00CD7446" w:rsidRPr="00BF555D" w:rsidRDefault="00CD7446" w:rsidP="00CD7446">
      <w:pPr>
        <w:jc w:val="both"/>
        <w:rPr>
          <w:b/>
          <w:szCs w:val="22"/>
          <w:lang w:val="en-AU"/>
        </w:rPr>
      </w:pPr>
      <w:r w:rsidRPr="00BF555D">
        <w:rPr>
          <w:b/>
          <w:szCs w:val="22"/>
          <w:lang w:val="en-AU"/>
        </w:rPr>
        <w:t>International but not mapped to an Australian equivalent qualification:</w:t>
      </w:r>
    </w:p>
    <w:p w14:paraId="6242B17C" w14:textId="77777777" w:rsidR="00CD7446" w:rsidRPr="00BF555D" w:rsidRDefault="00CD7446" w:rsidP="00CD7446">
      <w:pPr>
        <w:jc w:val="both"/>
        <w:rPr>
          <w:szCs w:val="22"/>
          <w:lang w:val="en-AU"/>
        </w:rPr>
      </w:pPr>
      <w:r w:rsidRPr="00BF555D">
        <w:rPr>
          <w:szCs w:val="22"/>
          <w:lang w:val="en-AU"/>
        </w:rPr>
        <w:t>If the student has an overseas (international) qualification but has not had it assessed, then they report ‘I - International’ next to the prior education achievement identifier.</w:t>
      </w:r>
    </w:p>
    <w:p w14:paraId="339FBB36" w14:textId="77777777" w:rsidR="00CD7446" w:rsidRPr="00BF555D" w:rsidRDefault="00CD7446" w:rsidP="00CD7446">
      <w:pPr>
        <w:jc w:val="both"/>
        <w:rPr>
          <w:b/>
          <w:szCs w:val="22"/>
          <w:lang w:val="en-AU"/>
        </w:rPr>
      </w:pPr>
      <w:r w:rsidRPr="00BF555D">
        <w:rPr>
          <w:b/>
          <w:szCs w:val="22"/>
          <w:lang w:val="en-AU"/>
        </w:rPr>
        <w:t>International and an Australian qualification of the same level:</w:t>
      </w:r>
    </w:p>
    <w:p w14:paraId="11DDE64E" w14:textId="33575F6D" w:rsidR="00CD7446" w:rsidRPr="00BF555D" w:rsidRDefault="00CD7446" w:rsidP="00CD7446">
      <w:pPr>
        <w:jc w:val="both"/>
        <w:rPr>
          <w:szCs w:val="22"/>
          <w:lang w:val="en-AU"/>
        </w:rPr>
      </w:pPr>
      <w:r w:rsidRPr="00BF555D">
        <w:rPr>
          <w:szCs w:val="22"/>
          <w:lang w:val="en-AU"/>
        </w:rPr>
        <w:t xml:space="preserve">If the student has an </w:t>
      </w:r>
      <w:r w:rsidR="0056204A" w:rsidRPr="00BF555D">
        <w:rPr>
          <w:szCs w:val="22"/>
          <w:lang w:val="en-AU"/>
        </w:rPr>
        <w:t>international</w:t>
      </w:r>
      <w:r w:rsidRPr="00BF555D">
        <w:rPr>
          <w:szCs w:val="22"/>
          <w:lang w:val="en-AU"/>
        </w:rPr>
        <w:t xml:space="preserve"> qualification </w:t>
      </w:r>
      <w:r w:rsidR="00844D15" w:rsidRPr="00BF555D">
        <w:rPr>
          <w:szCs w:val="22"/>
          <w:lang w:val="en-AU"/>
        </w:rPr>
        <w:t>and</w:t>
      </w:r>
      <w:r w:rsidRPr="00BF555D">
        <w:rPr>
          <w:szCs w:val="22"/>
          <w:lang w:val="en-AU"/>
        </w:rPr>
        <w:t xml:space="preserve"> has an Australian qualification at the same qualification level, then ‘A - Australian’ must be reported for that qualification level.</w:t>
      </w:r>
    </w:p>
    <w:p w14:paraId="08D8F018" w14:textId="77777777" w:rsidR="00CD7446" w:rsidRPr="00BF555D" w:rsidRDefault="00CD7446" w:rsidP="00CD7446">
      <w:pPr>
        <w:jc w:val="both"/>
        <w:rPr>
          <w:b/>
          <w:szCs w:val="22"/>
          <w:lang w:val="en-AU"/>
        </w:rPr>
      </w:pPr>
      <w:r w:rsidRPr="00BF555D">
        <w:rPr>
          <w:b/>
          <w:szCs w:val="22"/>
          <w:lang w:val="en-AU"/>
        </w:rPr>
        <w:t>An Australian equivalent and an Australian qualification of the same level:</w:t>
      </w:r>
    </w:p>
    <w:p w14:paraId="057F6D36" w14:textId="6001DACF" w:rsidR="00CD7446" w:rsidRPr="00BF555D" w:rsidRDefault="00CD7446" w:rsidP="00CD7446">
      <w:pPr>
        <w:jc w:val="both"/>
        <w:rPr>
          <w:szCs w:val="22"/>
          <w:lang w:val="en-AU"/>
        </w:rPr>
      </w:pPr>
      <w:r w:rsidRPr="00BF555D">
        <w:rPr>
          <w:szCs w:val="22"/>
          <w:lang w:val="en-AU"/>
        </w:rPr>
        <w:t xml:space="preserve">If the student has an Australian equivalent qualification </w:t>
      </w:r>
      <w:r w:rsidR="00844D15" w:rsidRPr="00BF555D">
        <w:rPr>
          <w:szCs w:val="22"/>
          <w:lang w:val="en-AU"/>
        </w:rPr>
        <w:t>and</w:t>
      </w:r>
      <w:r w:rsidRPr="00BF555D">
        <w:rPr>
          <w:szCs w:val="22"/>
          <w:lang w:val="en-AU"/>
        </w:rPr>
        <w:t xml:space="preserve"> has an Australian qualification at the same qualification level, then ‘A - Australian’ must be reported for that qualification level. Note that this may be on rare </w:t>
      </w:r>
      <w:r w:rsidR="0056204A" w:rsidRPr="00BF555D">
        <w:rPr>
          <w:szCs w:val="22"/>
          <w:lang w:val="en-AU"/>
        </w:rPr>
        <w:t>occasions,</w:t>
      </w:r>
      <w:r w:rsidRPr="00BF555D">
        <w:rPr>
          <w:szCs w:val="22"/>
          <w:lang w:val="en-AU"/>
        </w:rPr>
        <w:t xml:space="preserve"> and they would generally be for different fields of study.</w:t>
      </w:r>
    </w:p>
    <w:p w14:paraId="048D75B4" w14:textId="77777777" w:rsidR="00CD7446" w:rsidRDefault="00CD7446" w:rsidP="00CD7446">
      <w:pPr>
        <w:spacing w:after="0"/>
        <w:rPr>
          <w:lang w:val="en-AU"/>
        </w:rPr>
      </w:pPr>
      <w:r>
        <w:rPr>
          <w:lang w:val="en-AU"/>
        </w:rPr>
        <w:br w:type="page"/>
      </w:r>
    </w:p>
    <w:p w14:paraId="41E94000" w14:textId="77777777" w:rsidR="00CD7446" w:rsidRDefault="00CD7446" w:rsidP="00225138">
      <w:pPr>
        <w:pStyle w:val="Heading2-continued"/>
      </w:pPr>
      <w:bookmarkStart w:id="1109" w:name="_Toc13347604"/>
      <w:bookmarkStart w:id="1110" w:name="_Toc13348275"/>
      <w:bookmarkStart w:id="1111" w:name="_Toc13352813"/>
      <w:bookmarkStart w:id="1112" w:name="_Toc13489151"/>
      <w:bookmarkStart w:id="1113" w:name="_Toc55372511"/>
      <w:bookmarkStart w:id="1114" w:name="_Toc67639772"/>
      <w:bookmarkStart w:id="1115" w:name="_Toc67649369"/>
      <w:bookmarkStart w:id="1116" w:name="_Toc67663747"/>
      <w:bookmarkStart w:id="1117" w:name="_Toc67906384"/>
      <w:bookmarkStart w:id="1118" w:name="_Toc67925426"/>
      <w:bookmarkStart w:id="1119" w:name="_Toc75851579"/>
      <w:r w:rsidRPr="00F11E4B">
        <w:lastRenderedPageBreak/>
        <w:t>Prior Educational Achievement Recognition Identifier</w:t>
      </w:r>
      <w:r>
        <w:t xml:space="preserve"> (continued)</w:t>
      </w:r>
      <w:bookmarkEnd w:id="1109"/>
      <w:bookmarkEnd w:id="1110"/>
      <w:bookmarkEnd w:id="1111"/>
      <w:bookmarkEnd w:id="1112"/>
      <w:bookmarkEnd w:id="1113"/>
      <w:bookmarkEnd w:id="1114"/>
      <w:bookmarkEnd w:id="1115"/>
      <w:bookmarkEnd w:id="1116"/>
      <w:bookmarkEnd w:id="1117"/>
      <w:bookmarkEnd w:id="1118"/>
      <w:bookmarkEnd w:id="1119"/>
    </w:p>
    <w:p w14:paraId="2C491006" w14:textId="77777777" w:rsidR="00CD7446" w:rsidRDefault="00CD7446" w:rsidP="00CD7446">
      <w:pPr>
        <w:pStyle w:val="Heading3"/>
        <w:rPr>
          <w:lang w:val="en-AU"/>
        </w:rPr>
      </w:pPr>
      <w:r w:rsidRPr="00F11E4B">
        <w:rPr>
          <w:lang w:val="en-AU"/>
        </w:rPr>
        <w:t>Business rul</w:t>
      </w:r>
      <w:r>
        <w:rPr>
          <w:lang w:val="en-AU"/>
        </w:rPr>
        <w:t>es (cont.)</w:t>
      </w:r>
    </w:p>
    <w:p w14:paraId="09F88FB9" w14:textId="6F51F186" w:rsidR="00CD7446" w:rsidRPr="00F11E4B" w:rsidRDefault="00CD7446" w:rsidP="00CD7446">
      <w:pPr>
        <w:jc w:val="both"/>
        <w:rPr>
          <w:lang w:val="en-AU"/>
        </w:rPr>
      </w:pPr>
      <w:r w:rsidRPr="00F11E4B">
        <w:rPr>
          <w:lang w:val="en-AU"/>
        </w:rPr>
        <w:t xml:space="preserve">For enrolments commencing on or after 1 January 2015, when a student holds an </w:t>
      </w:r>
      <w:r w:rsidR="0056204A" w:rsidRPr="00F11E4B">
        <w:rPr>
          <w:lang w:val="en-AU"/>
        </w:rPr>
        <w:t>international</w:t>
      </w:r>
      <w:r w:rsidRPr="00F11E4B">
        <w:rPr>
          <w:lang w:val="en-AU"/>
        </w:rPr>
        <w:t xml:space="preserve"> qualification but is not sure what the Australian equivalent is, th</w:t>
      </w:r>
      <w:r>
        <w:rPr>
          <w:lang w:val="en-AU"/>
        </w:rPr>
        <w:t xml:space="preserve">en report ‘I - International’. </w:t>
      </w:r>
      <w:r w:rsidRPr="00F11E4B">
        <w:rPr>
          <w:lang w:val="en-AU"/>
        </w:rPr>
        <w:t>It is not the responsibility of the student or the RTO to guess what the equivalent is.</w:t>
      </w:r>
    </w:p>
    <w:p w14:paraId="1FAE6202" w14:textId="77777777" w:rsidR="00CD7446" w:rsidRPr="00F11E4B" w:rsidRDefault="00CD7446" w:rsidP="00CD7446">
      <w:pPr>
        <w:jc w:val="both"/>
        <w:rPr>
          <w:lang w:val="en-AU"/>
        </w:rPr>
      </w:pPr>
      <w:r w:rsidRPr="00F11E4B">
        <w:rPr>
          <w:lang w:val="en-AU"/>
        </w:rPr>
        <w:t xml:space="preserve">The priority order of reporting </w:t>
      </w:r>
      <w:r w:rsidRPr="00F11E4B">
        <w:rPr>
          <w:i/>
          <w:lang w:val="en-AU"/>
        </w:rPr>
        <w:t>Prior Education</w:t>
      </w:r>
      <w:r>
        <w:rPr>
          <w:i/>
          <w:lang w:val="en-AU"/>
        </w:rPr>
        <w:t>al</w:t>
      </w:r>
      <w:r w:rsidRPr="00F11E4B">
        <w:rPr>
          <w:i/>
          <w:lang w:val="en-AU"/>
        </w:rPr>
        <w:t xml:space="preserve"> Achievement Recognition Identifier</w:t>
      </w:r>
      <w:r w:rsidRPr="00F11E4B">
        <w:rPr>
          <w:lang w:val="en-AU"/>
        </w:rPr>
        <w:t xml:space="preserve"> if a student has multiple for the same qualification levels is:</w:t>
      </w:r>
    </w:p>
    <w:p w14:paraId="7FF2AA3C" w14:textId="77777777" w:rsidR="00CD7446" w:rsidRDefault="00CD7446" w:rsidP="00F05E15">
      <w:pPr>
        <w:pStyle w:val="bullet1"/>
        <w:rPr>
          <w:lang w:val="en-AU"/>
        </w:rPr>
      </w:pPr>
      <w:r w:rsidRPr="00F11E4B">
        <w:rPr>
          <w:lang w:val="en-AU"/>
        </w:rPr>
        <w:t>A</w:t>
      </w:r>
      <w:r>
        <w:rPr>
          <w:lang w:val="en-AU"/>
        </w:rPr>
        <w:t xml:space="preserve"> - </w:t>
      </w:r>
      <w:r w:rsidRPr="00F11E4B">
        <w:rPr>
          <w:lang w:val="en-AU"/>
        </w:rPr>
        <w:t>Australian</w:t>
      </w:r>
    </w:p>
    <w:p w14:paraId="1B79B2E4" w14:textId="77777777" w:rsidR="00CD7446" w:rsidRDefault="00CD7446" w:rsidP="00F05E15">
      <w:pPr>
        <w:pStyle w:val="bullet1"/>
        <w:rPr>
          <w:lang w:val="en-AU"/>
        </w:rPr>
      </w:pPr>
      <w:r>
        <w:rPr>
          <w:lang w:val="en-AU"/>
        </w:rPr>
        <w:t xml:space="preserve">E - </w:t>
      </w:r>
      <w:r w:rsidRPr="00F11E4B">
        <w:rPr>
          <w:lang w:val="en-AU"/>
        </w:rPr>
        <w:t>Australian Equivalent</w:t>
      </w:r>
    </w:p>
    <w:p w14:paraId="26D0884E" w14:textId="77777777" w:rsidR="00CD7446" w:rsidRPr="00F11E4B" w:rsidRDefault="00CD7446" w:rsidP="00F05E15">
      <w:pPr>
        <w:pStyle w:val="bullet1"/>
        <w:rPr>
          <w:lang w:val="en-AU"/>
        </w:rPr>
      </w:pPr>
      <w:r>
        <w:rPr>
          <w:lang w:val="en-AU"/>
        </w:rPr>
        <w:t xml:space="preserve">I - </w:t>
      </w:r>
      <w:r w:rsidRPr="00F11E4B">
        <w:rPr>
          <w:lang w:val="en-AU"/>
        </w:rPr>
        <w:t>International</w:t>
      </w:r>
    </w:p>
    <w:p w14:paraId="2909EA02" w14:textId="77777777" w:rsidR="00CD7446" w:rsidRPr="00F11E4B" w:rsidRDefault="00CD7446" w:rsidP="00CD7446">
      <w:pPr>
        <w:jc w:val="both"/>
        <w:rPr>
          <w:lang w:val="en-AU"/>
        </w:rPr>
      </w:pPr>
      <w:r w:rsidRPr="00F11E4B">
        <w:rPr>
          <w:lang w:val="en-AU"/>
        </w:rPr>
        <w:t>This field must not be blank for enrolments commencing on or after 1 January 2015.</w:t>
      </w:r>
    </w:p>
    <w:p w14:paraId="7C63281D" w14:textId="77777777" w:rsidR="00CD7446" w:rsidRPr="00F11E4B" w:rsidRDefault="00CD7446" w:rsidP="00CD7446">
      <w:pPr>
        <w:pStyle w:val="Heading4"/>
        <w:rPr>
          <w:lang w:val="en-AU"/>
        </w:rPr>
      </w:pPr>
      <w:r w:rsidRPr="00F11E4B">
        <w:rPr>
          <w:lang w:val="en-AU"/>
        </w:rPr>
        <w:t>This field may be blank subject to rules above.</w:t>
      </w:r>
    </w:p>
    <w:p w14:paraId="0306D521" w14:textId="77777777" w:rsidR="00CD7446" w:rsidRDefault="00CD7446" w:rsidP="00CD7446">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ior Educational Achievement Recognition Identifier - Field format"/>
      </w:tblPr>
      <w:tblGrid>
        <w:gridCol w:w="2835"/>
        <w:gridCol w:w="3969"/>
      </w:tblGrid>
      <w:tr w:rsidR="00CD7446" w:rsidRPr="009B4DC6" w14:paraId="5D75CEDD" w14:textId="77777777" w:rsidTr="00F05E15">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2AF861" w14:textId="77777777" w:rsidR="00CD7446" w:rsidRPr="009B4DC6" w:rsidRDefault="00CD7446" w:rsidP="00F05E15">
            <w:pPr>
              <w:pStyle w:val="Tablecolumnheadings"/>
            </w:pPr>
            <w:r w:rsidRPr="009B4DC6">
              <w:t>Value</w:t>
            </w:r>
          </w:p>
        </w:tc>
        <w:tc>
          <w:tcPr>
            <w:tcW w:w="2917" w:type="pct"/>
          </w:tcPr>
          <w:p w14:paraId="63876D37" w14:textId="77777777" w:rsidR="00CD7446" w:rsidRPr="009B4DC6" w:rsidRDefault="00CD7446" w:rsidP="00F05E15">
            <w:pPr>
              <w:pStyle w:val="Tablecolumnheadings"/>
            </w:pPr>
            <w:r w:rsidRPr="009B4DC6">
              <w:t>Description</w:t>
            </w:r>
          </w:p>
        </w:tc>
      </w:tr>
      <w:tr w:rsidR="00CD7446" w:rsidRPr="009B4DC6" w14:paraId="5B3D6102" w14:textId="77777777" w:rsidTr="00F05E15">
        <w:trPr>
          <w:trHeight w:val="283"/>
        </w:trPr>
        <w:tc>
          <w:tcPr>
            <w:tcW w:w="2083" w:type="pct"/>
            <w:noWrap/>
          </w:tcPr>
          <w:p w14:paraId="0B8DE61B" w14:textId="77777777" w:rsidR="00CD7446" w:rsidRPr="009B4DC6" w:rsidRDefault="00CD7446" w:rsidP="00F05E15">
            <w:pPr>
              <w:pStyle w:val="Tabletext"/>
            </w:pPr>
            <w:r w:rsidRPr="009B4DC6">
              <w:t>Length</w:t>
            </w:r>
          </w:p>
        </w:tc>
        <w:tc>
          <w:tcPr>
            <w:tcW w:w="2917" w:type="pct"/>
          </w:tcPr>
          <w:p w14:paraId="5DC149E9" w14:textId="77777777" w:rsidR="00CD7446" w:rsidRPr="009B4DC6" w:rsidRDefault="00CD7446" w:rsidP="00F05E15">
            <w:pPr>
              <w:pStyle w:val="Tabletext"/>
            </w:pPr>
            <w:r w:rsidRPr="009B4DC6">
              <w:t>1</w:t>
            </w:r>
          </w:p>
        </w:tc>
      </w:tr>
      <w:tr w:rsidR="00CD7446" w:rsidRPr="009B4DC6" w14:paraId="6C96EAB0" w14:textId="77777777" w:rsidTr="00F05E15">
        <w:trPr>
          <w:trHeight w:val="283"/>
        </w:trPr>
        <w:tc>
          <w:tcPr>
            <w:tcW w:w="2083" w:type="pct"/>
            <w:noWrap/>
          </w:tcPr>
          <w:p w14:paraId="5CBF831C" w14:textId="77777777" w:rsidR="00CD7446" w:rsidRPr="009B4DC6" w:rsidRDefault="00CD7446" w:rsidP="00F05E15">
            <w:pPr>
              <w:pStyle w:val="Tabletext"/>
            </w:pPr>
            <w:r w:rsidRPr="009B4DC6">
              <w:t>Type</w:t>
            </w:r>
          </w:p>
        </w:tc>
        <w:tc>
          <w:tcPr>
            <w:tcW w:w="2917" w:type="pct"/>
          </w:tcPr>
          <w:p w14:paraId="3A15ACE7" w14:textId="77777777" w:rsidR="00CD7446" w:rsidRPr="009B4DC6" w:rsidRDefault="00CD7446" w:rsidP="00F05E15">
            <w:pPr>
              <w:pStyle w:val="Tabletext"/>
            </w:pPr>
            <w:r w:rsidRPr="009B4DC6">
              <w:t>Alphanumeric</w:t>
            </w:r>
          </w:p>
        </w:tc>
      </w:tr>
      <w:tr w:rsidR="00CD7446" w:rsidRPr="009B4DC6" w14:paraId="556685CD" w14:textId="77777777" w:rsidTr="00F05E15">
        <w:trPr>
          <w:trHeight w:val="283"/>
        </w:trPr>
        <w:tc>
          <w:tcPr>
            <w:tcW w:w="2083" w:type="pct"/>
            <w:noWrap/>
          </w:tcPr>
          <w:p w14:paraId="74B65ACB" w14:textId="77777777" w:rsidR="00CD7446" w:rsidRPr="009B4DC6" w:rsidRDefault="00CD7446" w:rsidP="00F05E15">
            <w:pPr>
              <w:pStyle w:val="Tabletext"/>
            </w:pPr>
            <w:r w:rsidRPr="009B4DC6">
              <w:t>Justification</w:t>
            </w:r>
          </w:p>
        </w:tc>
        <w:tc>
          <w:tcPr>
            <w:tcW w:w="2917" w:type="pct"/>
          </w:tcPr>
          <w:p w14:paraId="12C61D80" w14:textId="77777777" w:rsidR="00CD7446" w:rsidRPr="009B4DC6" w:rsidRDefault="00CD7446" w:rsidP="00F05E15">
            <w:pPr>
              <w:pStyle w:val="Tabletext"/>
            </w:pPr>
            <w:r w:rsidRPr="009B4DC6">
              <w:t>None</w:t>
            </w:r>
          </w:p>
        </w:tc>
      </w:tr>
      <w:tr w:rsidR="00CD7446" w:rsidRPr="009B4DC6" w14:paraId="0586CB14" w14:textId="77777777" w:rsidTr="00F05E15">
        <w:trPr>
          <w:trHeight w:val="283"/>
        </w:trPr>
        <w:tc>
          <w:tcPr>
            <w:tcW w:w="2083" w:type="pct"/>
            <w:noWrap/>
          </w:tcPr>
          <w:p w14:paraId="5927DC31" w14:textId="77777777" w:rsidR="00CD7446" w:rsidRPr="009B4DC6" w:rsidRDefault="00CD7446" w:rsidP="00F05E15">
            <w:pPr>
              <w:pStyle w:val="Tabletext"/>
            </w:pPr>
            <w:r w:rsidRPr="009B4DC6">
              <w:t>Fill character</w:t>
            </w:r>
          </w:p>
        </w:tc>
        <w:tc>
          <w:tcPr>
            <w:tcW w:w="2917" w:type="pct"/>
          </w:tcPr>
          <w:p w14:paraId="69373205" w14:textId="77777777" w:rsidR="00CD7446" w:rsidRPr="009B4DC6" w:rsidRDefault="00CD7446" w:rsidP="00F05E15">
            <w:pPr>
              <w:pStyle w:val="Tabletext"/>
            </w:pPr>
            <w:r w:rsidRPr="009B4DC6">
              <w:t>None</w:t>
            </w:r>
          </w:p>
        </w:tc>
      </w:tr>
    </w:tbl>
    <w:p w14:paraId="1F2968E7" w14:textId="77777777" w:rsidR="00CD7446" w:rsidRDefault="00CD7446" w:rsidP="00CD7446">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ior Educational Achievement Recognition Identifier - Field value"/>
      </w:tblPr>
      <w:tblGrid>
        <w:gridCol w:w="2834"/>
        <w:gridCol w:w="6798"/>
      </w:tblGrid>
      <w:tr w:rsidR="00CD7446" w:rsidRPr="009B4DC6" w14:paraId="7545EC62" w14:textId="77777777" w:rsidTr="00F05E1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2AA26F5" w14:textId="77777777" w:rsidR="00CD7446" w:rsidRPr="009B4DC6" w:rsidRDefault="00CD7446" w:rsidP="00F05E15">
            <w:pPr>
              <w:pStyle w:val="Tablecolumnheadings"/>
            </w:pPr>
            <w:r w:rsidRPr="009B4DC6">
              <w:t>Value</w:t>
            </w:r>
          </w:p>
        </w:tc>
        <w:tc>
          <w:tcPr>
            <w:tcW w:w="3529" w:type="pct"/>
          </w:tcPr>
          <w:p w14:paraId="24A551F5" w14:textId="77777777" w:rsidR="00CD7446" w:rsidRPr="009B4DC6" w:rsidRDefault="00CD7446" w:rsidP="00F05E15">
            <w:pPr>
              <w:pStyle w:val="Tablecolumnheadings"/>
            </w:pPr>
            <w:r w:rsidRPr="009B4DC6">
              <w:t>Description</w:t>
            </w:r>
          </w:p>
        </w:tc>
      </w:tr>
      <w:tr w:rsidR="00CD7446" w:rsidRPr="009B4DC6" w14:paraId="2771D172" w14:textId="77777777" w:rsidTr="00F05E15">
        <w:trPr>
          <w:trHeight w:val="283"/>
        </w:trPr>
        <w:tc>
          <w:tcPr>
            <w:tcW w:w="1471" w:type="pct"/>
            <w:noWrap/>
          </w:tcPr>
          <w:p w14:paraId="168A5747" w14:textId="77777777" w:rsidR="00CD7446" w:rsidRPr="009B4DC6" w:rsidRDefault="00CD7446" w:rsidP="00F05E15">
            <w:pPr>
              <w:pStyle w:val="Tabletext"/>
            </w:pPr>
            <w:r w:rsidRPr="009B4DC6">
              <w:t>A</w:t>
            </w:r>
          </w:p>
        </w:tc>
        <w:tc>
          <w:tcPr>
            <w:tcW w:w="3529" w:type="pct"/>
          </w:tcPr>
          <w:p w14:paraId="5442F304" w14:textId="77777777" w:rsidR="00CD7446" w:rsidRPr="009B4DC6" w:rsidRDefault="00CD7446" w:rsidP="00F05E15">
            <w:pPr>
              <w:pStyle w:val="Tabletext"/>
            </w:pPr>
            <w:r w:rsidRPr="009B4DC6">
              <w:t>Australian qualification</w:t>
            </w:r>
          </w:p>
        </w:tc>
      </w:tr>
      <w:tr w:rsidR="00CD7446" w:rsidRPr="009B4DC6" w14:paraId="7FDE45B7" w14:textId="77777777" w:rsidTr="00F05E15">
        <w:trPr>
          <w:trHeight w:val="283"/>
        </w:trPr>
        <w:tc>
          <w:tcPr>
            <w:tcW w:w="1471" w:type="pct"/>
            <w:noWrap/>
          </w:tcPr>
          <w:p w14:paraId="547CD8F5" w14:textId="77777777" w:rsidR="00CD7446" w:rsidRPr="009B4DC6" w:rsidRDefault="00CD7446" w:rsidP="00F05E15">
            <w:pPr>
              <w:pStyle w:val="Tabletext"/>
            </w:pPr>
            <w:r w:rsidRPr="009B4DC6">
              <w:t>E</w:t>
            </w:r>
          </w:p>
        </w:tc>
        <w:tc>
          <w:tcPr>
            <w:tcW w:w="3529" w:type="pct"/>
          </w:tcPr>
          <w:p w14:paraId="549C00F9" w14:textId="77777777" w:rsidR="00CD7446" w:rsidRPr="009B4DC6" w:rsidRDefault="00CD7446" w:rsidP="00F05E15">
            <w:pPr>
              <w:pStyle w:val="Tabletext"/>
            </w:pPr>
            <w:r w:rsidRPr="009B4DC6">
              <w:t>Australian equivalent</w:t>
            </w:r>
          </w:p>
        </w:tc>
      </w:tr>
      <w:tr w:rsidR="00CD7446" w:rsidRPr="009B4DC6" w14:paraId="0A4E194D" w14:textId="77777777" w:rsidTr="00F05E15">
        <w:trPr>
          <w:trHeight w:val="283"/>
        </w:trPr>
        <w:tc>
          <w:tcPr>
            <w:tcW w:w="1471" w:type="pct"/>
            <w:noWrap/>
          </w:tcPr>
          <w:p w14:paraId="0D2587F4" w14:textId="77777777" w:rsidR="00CD7446" w:rsidRPr="009B4DC6" w:rsidRDefault="00CD7446" w:rsidP="00F05E15">
            <w:pPr>
              <w:pStyle w:val="Tabletext"/>
            </w:pPr>
            <w:r w:rsidRPr="009B4DC6">
              <w:t>I</w:t>
            </w:r>
          </w:p>
        </w:tc>
        <w:tc>
          <w:tcPr>
            <w:tcW w:w="3529" w:type="pct"/>
          </w:tcPr>
          <w:p w14:paraId="73DD4287" w14:textId="77777777" w:rsidR="00CD7446" w:rsidRPr="009B4DC6" w:rsidRDefault="00CD7446" w:rsidP="00F05E15">
            <w:pPr>
              <w:pStyle w:val="Tabletext"/>
            </w:pPr>
            <w:r w:rsidRPr="009B4DC6">
              <w:t>International</w:t>
            </w:r>
          </w:p>
        </w:tc>
      </w:tr>
    </w:tbl>
    <w:p w14:paraId="712D53F2" w14:textId="77777777" w:rsidR="00CD7446" w:rsidRDefault="00CD7446" w:rsidP="00CD7446">
      <w:pPr>
        <w:rPr>
          <w:lang w:val="en-AU"/>
        </w:rPr>
      </w:pPr>
      <w:r>
        <w:rPr>
          <w:lang w:val="en-AU"/>
        </w:rPr>
        <w:br w:type="page"/>
      </w:r>
    </w:p>
    <w:p w14:paraId="72FA54DC" w14:textId="77777777" w:rsidR="00CD7446" w:rsidRPr="00AB789A" w:rsidRDefault="00CD7446" w:rsidP="00CD7446">
      <w:pPr>
        <w:pStyle w:val="Heading2"/>
        <w:rPr>
          <w:lang w:val="en-AU"/>
        </w:rPr>
      </w:pPr>
      <w:bookmarkStart w:id="1120" w:name="_Program_Commencement_Date_2"/>
      <w:bookmarkStart w:id="1121" w:name="_Toc55372512"/>
      <w:bookmarkStart w:id="1122" w:name="_Toc75851580"/>
      <w:bookmarkStart w:id="1123" w:name="_Toc131508136"/>
      <w:bookmarkStart w:id="1124" w:name="_Toc147314252"/>
      <w:bookmarkEnd w:id="1120"/>
      <w:r w:rsidRPr="00AB789A">
        <w:rPr>
          <w:lang w:val="en-AU"/>
        </w:rPr>
        <w:lastRenderedPageBreak/>
        <w:t>Program Commencement Date</w:t>
      </w:r>
      <w:bookmarkEnd w:id="1121"/>
      <w:bookmarkEnd w:id="1122"/>
      <w:bookmarkEnd w:id="1123"/>
      <w:bookmarkEnd w:id="1124"/>
    </w:p>
    <w:p w14:paraId="08967622" w14:textId="77777777" w:rsidR="00CD7446" w:rsidRDefault="00CD7446" w:rsidP="00CD7446">
      <w:pPr>
        <w:pStyle w:val="Heading3"/>
        <w:rPr>
          <w:lang w:val="en-AU"/>
        </w:rPr>
      </w:pPr>
      <w:r>
        <w:rPr>
          <w:lang w:val="en-AU"/>
        </w:rPr>
        <w:t>Element description</w:t>
      </w:r>
    </w:p>
    <w:p w14:paraId="0F3EB3B9" w14:textId="77777777" w:rsidR="00CD7446" w:rsidRPr="006C2D2D" w:rsidRDefault="00CD7446" w:rsidP="00CD7446">
      <w:pPr>
        <w:jc w:val="both"/>
        <w:rPr>
          <w:szCs w:val="22"/>
          <w:lang w:val="en-AU"/>
        </w:rPr>
      </w:pPr>
      <w:r w:rsidRPr="006C2D2D">
        <w:rPr>
          <w:szCs w:val="22"/>
          <w:lang w:val="en-AU"/>
        </w:rPr>
        <w:t>Date the student commenced training activity in a particular program.</w:t>
      </w:r>
    </w:p>
    <w:p w14:paraId="73816A9D" w14:textId="77777777" w:rsidR="00CD7446" w:rsidRDefault="00CD7446" w:rsidP="00CD7446">
      <w:pPr>
        <w:pStyle w:val="Heading3"/>
        <w:rPr>
          <w:lang w:val="en-AU"/>
        </w:rPr>
      </w:pPr>
      <w:r>
        <w:rPr>
          <w:lang w:val="en-AU"/>
        </w:rPr>
        <w:t>Files</w:t>
      </w:r>
    </w:p>
    <w:p w14:paraId="46E401E5" w14:textId="77777777" w:rsidR="00CD7446" w:rsidRDefault="00CD7446" w:rsidP="00CD7446">
      <w:pPr>
        <w:rPr>
          <w:lang w:val="en-AU"/>
        </w:rPr>
      </w:pPr>
      <w:r w:rsidRPr="00AB789A">
        <w:rPr>
          <w:lang w:val="en-AU"/>
        </w:rPr>
        <w:t>T</w:t>
      </w:r>
      <w:r>
        <w:rPr>
          <w:lang w:val="en-AU"/>
        </w:rPr>
        <w:t>raining Activity (NAT00120)</w:t>
      </w:r>
    </w:p>
    <w:p w14:paraId="34298795" w14:textId="77777777" w:rsidR="00CD7446" w:rsidRPr="00AB789A" w:rsidRDefault="00CD7446" w:rsidP="00CD7446">
      <w:pPr>
        <w:rPr>
          <w:lang w:val="en-AU"/>
        </w:rPr>
      </w:pPr>
      <w:r w:rsidRPr="00AB789A">
        <w:rPr>
          <w:lang w:val="en-AU"/>
        </w:rPr>
        <w:t>Program Completed (NAT00130)</w:t>
      </w:r>
    </w:p>
    <w:p w14:paraId="38432D5B" w14:textId="77777777" w:rsidR="00CD7446" w:rsidRDefault="00CD7446" w:rsidP="00CD7446">
      <w:pPr>
        <w:pStyle w:val="Heading3"/>
        <w:rPr>
          <w:lang w:val="en-AU"/>
        </w:rPr>
      </w:pPr>
      <w:r>
        <w:rPr>
          <w:lang w:val="en-AU"/>
        </w:rPr>
        <w:t>Purpose</w:t>
      </w:r>
    </w:p>
    <w:p w14:paraId="042FC7D1" w14:textId="77777777" w:rsidR="00CD7446" w:rsidRPr="006C2D2D" w:rsidRDefault="00CD7446" w:rsidP="00CD7446">
      <w:pPr>
        <w:jc w:val="both"/>
        <w:rPr>
          <w:szCs w:val="22"/>
          <w:lang w:val="en-AU"/>
        </w:rPr>
      </w:pPr>
      <w:r w:rsidRPr="006C2D2D">
        <w:rPr>
          <w:szCs w:val="22"/>
          <w:lang w:val="en-AU"/>
        </w:rPr>
        <w:t>To monitor and facilitate payment of government subsidised training delivery and to support fee maintenance arrangements.</w:t>
      </w:r>
    </w:p>
    <w:p w14:paraId="3811428A" w14:textId="77777777" w:rsidR="00CD7446" w:rsidRDefault="00CD7446" w:rsidP="00CD7446">
      <w:pPr>
        <w:pStyle w:val="Heading3"/>
        <w:rPr>
          <w:lang w:val="en-AU"/>
        </w:rPr>
      </w:pPr>
      <w:r>
        <w:rPr>
          <w:lang w:val="en-AU"/>
        </w:rPr>
        <w:t>Business rules</w:t>
      </w:r>
    </w:p>
    <w:p w14:paraId="09328905" w14:textId="77777777" w:rsidR="00CD7446" w:rsidRPr="00AB789A" w:rsidRDefault="00CD7446" w:rsidP="00CD7446">
      <w:pPr>
        <w:pStyle w:val="Heading4"/>
        <w:rPr>
          <w:lang w:val="en-AU"/>
        </w:rPr>
      </w:pPr>
      <w:r w:rsidRPr="00AB789A">
        <w:rPr>
          <w:lang w:val="en-AU"/>
        </w:rPr>
        <w:t>General:</w:t>
      </w:r>
    </w:p>
    <w:p w14:paraId="72BF32F8"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is a training activity date (not an enrolment or admission date). The date will generally be the date of the first activity for the first subject towards the completion of the program in which the student has enrolled.</w:t>
      </w:r>
    </w:p>
    <w:p w14:paraId="2C13501A" w14:textId="77777777" w:rsidR="00CD7446" w:rsidRPr="006C2D2D" w:rsidRDefault="00CD7446" w:rsidP="00CD7446">
      <w:pPr>
        <w:jc w:val="both"/>
        <w:rPr>
          <w:szCs w:val="22"/>
          <w:lang w:val="en-AU"/>
        </w:rPr>
      </w:pPr>
      <w:r w:rsidRPr="006C2D2D">
        <w:rPr>
          <w:szCs w:val="22"/>
          <w:lang w:val="en-AU"/>
        </w:rPr>
        <w:t xml:space="preserve">A student enrolled in more than one program during a collection year may have a different </w:t>
      </w:r>
      <w:r w:rsidRPr="006C2D2D">
        <w:rPr>
          <w:i/>
          <w:szCs w:val="22"/>
          <w:lang w:val="en-AU"/>
        </w:rPr>
        <w:t>Program Commencement Date</w:t>
      </w:r>
      <w:r w:rsidRPr="006C2D2D">
        <w:rPr>
          <w:szCs w:val="22"/>
          <w:lang w:val="en-AU"/>
        </w:rPr>
        <w:t xml:space="preserve"> for each Program Enrolment.</w:t>
      </w:r>
    </w:p>
    <w:p w14:paraId="7BF4C098" w14:textId="1833329F" w:rsidR="00CD7446" w:rsidRPr="006C2D2D" w:rsidRDefault="00CD7446" w:rsidP="00CD7446">
      <w:pPr>
        <w:jc w:val="both"/>
        <w:rPr>
          <w:szCs w:val="22"/>
          <w:lang w:val="en-AU"/>
        </w:rPr>
      </w:pPr>
      <w:r w:rsidRPr="006C2D2D">
        <w:rPr>
          <w:szCs w:val="22"/>
          <w:lang w:val="en-AU"/>
        </w:rPr>
        <w:t xml:space="preserve">This field supports the provision of the appropriate funding up to the published maximum hours for each Program Enrolment. Refer to the Glossary for additional information about </w:t>
      </w:r>
      <w:hyperlink w:anchor="_Program_Commencement_Date" w:history="1">
        <w:r w:rsidRPr="006C2D2D">
          <w:rPr>
            <w:rStyle w:val="Hyperlink"/>
            <w:i/>
            <w:szCs w:val="22"/>
            <w:lang w:val="en-AU"/>
          </w:rPr>
          <w:t>Program Commencement Date</w:t>
        </w:r>
      </w:hyperlink>
      <w:r w:rsidRPr="006C2D2D">
        <w:rPr>
          <w:szCs w:val="22"/>
          <w:lang w:val="en-AU"/>
        </w:rPr>
        <w:t>.</w:t>
      </w:r>
    </w:p>
    <w:p w14:paraId="778D8E89"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will normally have the same value as the earliest </w:t>
      </w:r>
      <w:r w:rsidRPr="006C2D2D">
        <w:rPr>
          <w:i/>
          <w:szCs w:val="22"/>
          <w:lang w:val="en-AU"/>
        </w:rPr>
        <w:t>Activity Start Date</w:t>
      </w:r>
      <w:r w:rsidRPr="006C2D2D">
        <w:rPr>
          <w:szCs w:val="22"/>
          <w:lang w:val="en-AU"/>
        </w:rPr>
        <w:t xml:space="preserve"> ever reported for a student enrolled in the same program.</w:t>
      </w:r>
    </w:p>
    <w:p w14:paraId="0CA21FC6" w14:textId="77777777" w:rsidR="00CD7446" w:rsidRPr="00AB789A" w:rsidRDefault="00CD7446" w:rsidP="00CD7446">
      <w:pPr>
        <w:pStyle w:val="Heading4"/>
        <w:rPr>
          <w:lang w:val="en-AU"/>
        </w:rPr>
      </w:pPr>
      <w:r w:rsidRPr="00AB789A">
        <w:rPr>
          <w:lang w:val="en-AU"/>
        </w:rPr>
        <w:t>Specific:</w:t>
      </w:r>
    </w:p>
    <w:p w14:paraId="42A9A81A" w14:textId="6DFC228F" w:rsidR="00CD7446" w:rsidRPr="006C2D2D" w:rsidRDefault="00CD7446" w:rsidP="00CD7446">
      <w:pPr>
        <w:jc w:val="both"/>
        <w:rPr>
          <w:szCs w:val="22"/>
          <w:lang w:val="en-AU"/>
        </w:rPr>
      </w:pPr>
      <w:r w:rsidRPr="006C2D2D">
        <w:rPr>
          <w:szCs w:val="22"/>
          <w:lang w:val="en-AU"/>
        </w:rPr>
        <w:t xml:space="preserve">The same </w:t>
      </w:r>
      <w:r w:rsidRPr="006C2D2D">
        <w:rPr>
          <w:i/>
          <w:szCs w:val="22"/>
          <w:lang w:val="en-AU"/>
        </w:rPr>
        <w:t>Program Commencement Date</w:t>
      </w:r>
      <w:r w:rsidRPr="006C2D2D">
        <w:rPr>
          <w:szCs w:val="22"/>
          <w:lang w:val="en-AU"/>
        </w:rPr>
        <w:t xml:space="preserve"> must be recorded for each unit of competency/subject undertaken by a given student </w:t>
      </w:r>
      <w:r w:rsidR="005A071A" w:rsidRPr="006C2D2D">
        <w:rPr>
          <w:szCs w:val="22"/>
          <w:lang w:val="en-AU"/>
        </w:rPr>
        <w:t>in each</w:t>
      </w:r>
      <w:r w:rsidRPr="006C2D2D">
        <w:rPr>
          <w:szCs w:val="22"/>
          <w:lang w:val="en-AU"/>
        </w:rPr>
        <w:t xml:space="preserve"> Program Enrolment.</w:t>
      </w:r>
    </w:p>
    <w:p w14:paraId="01A2B7A1"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must not change from month to month or year to year for a specific Program Enrolment for a specific student who continues to remain enrolled and active in the program under the same funding arrangements.</w:t>
      </w:r>
    </w:p>
    <w:p w14:paraId="5A6B4838" w14:textId="77777777" w:rsidR="00CD7446" w:rsidRPr="006C2D2D" w:rsidRDefault="00CD7446" w:rsidP="00CD7446">
      <w:pPr>
        <w:jc w:val="both"/>
        <w:rPr>
          <w:szCs w:val="22"/>
          <w:lang w:val="en-AU"/>
        </w:rPr>
      </w:pPr>
      <w:r w:rsidRPr="006C2D2D">
        <w:rPr>
          <w:szCs w:val="22"/>
          <w:lang w:val="en-AU"/>
        </w:rPr>
        <w:t xml:space="preserve">The </w:t>
      </w:r>
      <w:r w:rsidRPr="006C2D2D">
        <w:rPr>
          <w:i/>
          <w:szCs w:val="22"/>
          <w:lang w:val="en-AU"/>
        </w:rPr>
        <w:t>Program Commencement Date</w:t>
      </w:r>
      <w:r w:rsidRPr="006C2D2D">
        <w:rPr>
          <w:szCs w:val="22"/>
          <w:lang w:val="en-AU"/>
        </w:rPr>
        <w:t xml:space="preserve"> reported on the Program Completed (NAT00130) file must be:</w:t>
      </w:r>
    </w:p>
    <w:p w14:paraId="60BE770B" w14:textId="77777777" w:rsidR="00CD7446" w:rsidRPr="006C2D2D" w:rsidRDefault="00CD7446" w:rsidP="00DB729E">
      <w:pPr>
        <w:pStyle w:val="bullet1"/>
        <w:rPr>
          <w:lang w:val="en-AU"/>
        </w:rPr>
      </w:pPr>
      <w:r w:rsidRPr="006C2D2D">
        <w:rPr>
          <w:lang w:val="en-AU"/>
        </w:rPr>
        <w:t xml:space="preserve">the same as the </w:t>
      </w:r>
      <w:r w:rsidRPr="006C2D2D">
        <w:rPr>
          <w:i/>
          <w:lang w:val="en-AU"/>
        </w:rPr>
        <w:t>Program Commencement Date</w:t>
      </w:r>
      <w:r w:rsidRPr="006C2D2D">
        <w:rPr>
          <w:lang w:val="en-AU"/>
        </w:rPr>
        <w:t xml:space="preserve"> that was reported for the related enrolment on the Training Activity (NAT00120) file for which a completion is expected, OR </w:t>
      </w:r>
    </w:p>
    <w:p w14:paraId="05E9B91E" w14:textId="77777777" w:rsidR="00CD7446" w:rsidRPr="006C2D2D" w:rsidRDefault="00CD7446" w:rsidP="00DB729E">
      <w:pPr>
        <w:pStyle w:val="bullet1"/>
        <w:rPr>
          <w:lang w:val="en-AU"/>
        </w:rPr>
      </w:pPr>
      <w:r w:rsidRPr="006C2D2D">
        <w:rPr>
          <w:lang w:val="en-AU"/>
        </w:rPr>
        <w:t xml:space="preserve">the same as the </w:t>
      </w:r>
      <w:r w:rsidRPr="006C2D2D">
        <w:rPr>
          <w:i/>
          <w:lang w:val="en-AU"/>
        </w:rPr>
        <w:t>Program Commencement Date</w:t>
      </w:r>
      <w:r w:rsidRPr="006C2D2D">
        <w:rPr>
          <w:lang w:val="en-AU"/>
        </w:rPr>
        <w:t xml:space="preserve"> of an earlier enrolment that has already been completed but not yet reported in the Program Completions (NAT00130) file with the year it was completed in.</w:t>
      </w:r>
    </w:p>
    <w:p w14:paraId="726F5863" w14:textId="1476CC8A" w:rsidR="00CD7446" w:rsidRPr="006C2D2D" w:rsidRDefault="00CD7446" w:rsidP="00CD7446">
      <w:pPr>
        <w:jc w:val="both"/>
        <w:rPr>
          <w:szCs w:val="22"/>
          <w:lang w:val="en-AU"/>
        </w:rPr>
      </w:pPr>
      <w:r w:rsidRPr="006C2D2D">
        <w:rPr>
          <w:szCs w:val="22"/>
          <w:lang w:val="en-AU"/>
        </w:rPr>
        <w:t xml:space="preserve">For government subsidised training, the </w:t>
      </w:r>
      <w:r w:rsidRPr="006C2D2D">
        <w:rPr>
          <w:i/>
          <w:szCs w:val="22"/>
          <w:lang w:val="en-AU"/>
        </w:rPr>
        <w:t>Program Commencement Date</w:t>
      </w:r>
      <w:r w:rsidRPr="006C2D2D">
        <w:rPr>
          <w:szCs w:val="22"/>
          <w:lang w:val="en-AU"/>
        </w:rPr>
        <w:t xml:space="preserve"> must be consistent with the </w:t>
      </w:r>
      <w:r w:rsidRPr="006C2D2D">
        <w:rPr>
          <w:i/>
          <w:szCs w:val="22"/>
          <w:lang w:val="en-AU"/>
        </w:rPr>
        <w:t xml:space="preserve">Purchasing Contract Identifier, </w:t>
      </w:r>
      <w:r w:rsidR="0056204A" w:rsidRPr="006C2D2D">
        <w:rPr>
          <w:iCs/>
          <w:szCs w:val="22"/>
          <w:lang w:val="en-AU"/>
        </w:rPr>
        <w:t>except for</w:t>
      </w:r>
      <w:r w:rsidRPr="006C2D2D">
        <w:rPr>
          <w:iCs/>
          <w:szCs w:val="22"/>
          <w:lang w:val="en-AU"/>
        </w:rPr>
        <w:t xml:space="preserve"> superseding enrolments. Please refer to Fact Sheet on reporting Superseded Programs on SVTS for further details.</w:t>
      </w:r>
    </w:p>
    <w:p w14:paraId="349EB96A" w14:textId="77777777" w:rsidR="00CD7446" w:rsidRPr="006C2D2D" w:rsidRDefault="00CD7446" w:rsidP="00CD7446">
      <w:pPr>
        <w:jc w:val="both"/>
        <w:rPr>
          <w:szCs w:val="22"/>
          <w:lang w:val="en-AU"/>
        </w:rPr>
      </w:pPr>
      <w:r w:rsidRPr="006C2D2D">
        <w:rPr>
          <w:szCs w:val="22"/>
          <w:lang w:val="en-AU"/>
        </w:rPr>
        <w:t xml:space="preserve">A </w:t>
      </w:r>
      <w:r w:rsidRPr="006C2D2D">
        <w:rPr>
          <w:i/>
          <w:szCs w:val="22"/>
          <w:lang w:val="en-AU"/>
        </w:rPr>
        <w:t>Program Commencement Date</w:t>
      </w:r>
      <w:r w:rsidRPr="006C2D2D">
        <w:rPr>
          <w:szCs w:val="22"/>
          <w:lang w:val="en-AU"/>
        </w:rPr>
        <w:t xml:space="preserve"> must be provided for all enrolments including 'unit or subject only enrolments' (that is, where a value of 8 - Unit of competency or Subject Enrolment only - has been recorded in the </w:t>
      </w:r>
      <w:r w:rsidRPr="006C2D2D">
        <w:rPr>
          <w:i/>
          <w:szCs w:val="22"/>
          <w:lang w:val="en-AU"/>
        </w:rPr>
        <w:t>Commencing Program Identifier</w:t>
      </w:r>
      <w:r w:rsidRPr="006C2D2D">
        <w:rPr>
          <w:szCs w:val="22"/>
          <w:lang w:val="en-AU"/>
        </w:rPr>
        <w:t xml:space="preserve"> field). For ‘unit of competency/subject only enrolments', the </w:t>
      </w:r>
      <w:r w:rsidRPr="006C2D2D">
        <w:rPr>
          <w:i/>
          <w:szCs w:val="22"/>
          <w:lang w:val="en-AU"/>
        </w:rPr>
        <w:t>Program Commencement Date</w:t>
      </w:r>
      <w:r w:rsidRPr="006C2D2D">
        <w:rPr>
          <w:szCs w:val="22"/>
          <w:lang w:val="en-AU"/>
        </w:rPr>
        <w:t xml:space="preserve"> will be the subject’s </w:t>
      </w:r>
      <w:r w:rsidRPr="006C2D2D">
        <w:rPr>
          <w:i/>
          <w:szCs w:val="22"/>
          <w:lang w:val="en-AU"/>
        </w:rPr>
        <w:t>Activity Start Date</w:t>
      </w:r>
      <w:r w:rsidRPr="006C2D2D">
        <w:rPr>
          <w:szCs w:val="22"/>
          <w:lang w:val="en-AU"/>
        </w:rPr>
        <w:t>.</w:t>
      </w:r>
    </w:p>
    <w:p w14:paraId="483BDD44" w14:textId="77777777" w:rsidR="00CD7446" w:rsidRDefault="00CD7446" w:rsidP="00CD7446">
      <w:pPr>
        <w:pStyle w:val="Heading4"/>
        <w:keepNext w:val="0"/>
        <w:rPr>
          <w:lang w:val="en-AU"/>
        </w:rPr>
      </w:pPr>
      <w:r>
        <w:rPr>
          <w:lang w:val="en-AU"/>
        </w:rPr>
        <w:t>This field must not be blank.</w:t>
      </w:r>
      <w:r>
        <w:rPr>
          <w:lang w:val="en-AU"/>
        </w:rPr>
        <w:br w:type="page"/>
      </w:r>
    </w:p>
    <w:p w14:paraId="3BA457AA" w14:textId="77777777" w:rsidR="00CD7446" w:rsidRDefault="00CD7446" w:rsidP="00225138">
      <w:pPr>
        <w:pStyle w:val="Heading2-continued"/>
      </w:pPr>
      <w:bookmarkStart w:id="1125" w:name="_Toc13347606"/>
      <w:bookmarkStart w:id="1126" w:name="_Toc13348277"/>
      <w:bookmarkStart w:id="1127" w:name="_Toc13352815"/>
      <w:bookmarkStart w:id="1128" w:name="_Toc13489153"/>
      <w:bookmarkStart w:id="1129" w:name="_Toc55372513"/>
      <w:bookmarkStart w:id="1130" w:name="_Toc67639774"/>
      <w:bookmarkStart w:id="1131" w:name="_Toc67649371"/>
      <w:bookmarkStart w:id="1132" w:name="_Toc67663749"/>
      <w:bookmarkStart w:id="1133" w:name="_Toc67906386"/>
      <w:bookmarkStart w:id="1134" w:name="_Toc67925428"/>
      <w:bookmarkStart w:id="1135" w:name="_Toc75851581"/>
      <w:r w:rsidRPr="00AB789A">
        <w:lastRenderedPageBreak/>
        <w:t>Program Commencement Date</w:t>
      </w:r>
      <w:r>
        <w:t xml:space="preserve"> (continued)</w:t>
      </w:r>
      <w:bookmarkEnd w:id="1125"/>
      <w:bookmarkEnd w:id="1126"/>
      <w:bookmarkEnd w:id="1127"/>
      <w:bookmarkEnd w:id="1128"/>
      <w:bookmarkEnd w:id="1129"/>
      <w:bookmarkEnd w:id="1130"/>
      <w:bookmarkEnd w:id="1131"/>
      <w:bookmarkEnd w:id="1132"/>
      <w:bookmarkEnd w:id="1133"/>
      <w:bookmarkEnd w:id="1134"/>
      <w:bookmarkEnd w:id="1135"/>
    </w:p>
    <w:p w14:paraId="2AC3E60E" w14:textId="77777777" w:rsidR="00CD7446" w:rsidRDefault="00CD7446" w:rsidP="00CD7446">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Commencement Date - Field format"/>
      </w:tblPr>
      <w:tblGrid>
        <w:gridCol w:w="2835"/>
        <w:gridCol w:w="3969"/>
      </w:tblGrid>
      <w:tr w:rsidR="00CD7446" w:rsidRPr="00A44DFB" w14:paraId="1A87B57A" w14:textId="77777777" w:rsidTr="00DB729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5D83FF" w14:textId="77777777" w:rsidR="00CD7446" w:rsidRPr="00A44DFB" w:rsidRDefault="00CD7446" w:rsidP="00DB729E">
            <w:pPr>
              <w:pStyle w:val="Tablecolumnheadings"/>
            </w:pPr>
            <w:r w:rsidRPr="00A44DFB">
              <w:t>Value</w:t>
            </w:r>
          </w:p>
        </w:tc>
        <w:tc>
          <w:tcPr>
            <w:tcW w:w="2917" w:type="pct"/>
          </w:tcPr>
          <w:p w14:paraId="769DB077" w14:textId="77777777" w:rsidR="00CD7446" w:rsidRPr="00A44DFB" w:rsidRDefault="00CD7446" w:rsidP="00DB729E">
            <w:pPr>
              <w:pStyle w:val="Tablecolumnheadings"/>
            </w:pPr>
            <w:r w:rsidRPr="00A44DFB">
              <w:t>Description</w:t>
            </w:r>
          </w:p>
        </w:tc>
      </w:tr>
      <w:tr w:rsidR="00CD7446" w:rsidRPr="00A44DFB" w14:paraId="799DE75B" w14:textId="77777777" w:rsidTr="00DB729E">
        <w:trPr>
          <w:trHeight w:val="283"/>
        </w:trPr>
        <w:tc>
          <w:tcPr>
            <w:tcW w:w="2083" w:type="pct"/>
            <w:noWrap/>
          </w:tcPr>
          <w:p w14:paraId="6349C0B1" w14:textId="77777777" w:rsidR="00CD7446" w:rsidRPr="00A44DFB" w:rsidRDefault="00CD7446" w:rsidP="00DB729E">
            <w:pPr>
              <w:pStyle w:val="Tabletext"/>
            </w:pPr>
            <w:r w:rsidRPr="00A44DFB">
              <w:t>Length</w:t>
            </w:r>
          </w:p>
        </w:tc>
        <w:tc>
          <w:tcPr>
            <w:tcW w:w="2917" w:type="pct"/>
          </w:tcPr>
          <w:p w14:paraId="1F72290F" w14:textId="77777777" w:rsidR="00CD7446" w:rsidRPr="00A44DFB" w:rsidRDefault="00CD7446" w:rsidP="00DB729E">
            <w:pPr>
              <w:pStyle w:val="Tabletext"/>
            </w:pPr>
            <w:r w:rsidRPr="00A44DFB">
              <w:t>8</w:t>
            </w:r>
          </w:p>
        </w:tc>
      </w:tr>
      <w:tr w:rsidR="00CD7446" w:rsidRPr="00A44DFB" w14:paraId="42B32500" w14:textId="77777777" w:rsidTr="00DB729E">
        <w:trPr>
          <w:trHeight w:val="283"/>
        </w:trPr>
        <w:tc>
          <w:tcPr>
            <w:tcW w:w="2083" w:type="pct"/>
            <w:noWrap/>
          </w:tcPr>
          <w:p w14:paraId="39C19621" w14:textId="77777777" w:rsidR="00CD7446" w:rsidRPr="00A44DFB" w:rsidRDefault="00CD7446" w:rsidP="00DB729E">
            <w:pPr>
              <w:pStyle w:val="Tabletext"/>
            </w:pPr>
            <w:r w:rsidRPr="00A44DFB">
              <w:t>Type</w:t>
            </w:r>
          </w:p>
        </w:tc>
        <w:tc>
          <w:tcPr>
            <w:tcW w:w="2917" w:type="pct"/>
          </w:tcPr>
          <w:p w14:paraId="52A9446F" w14:textId="77777777" w:rsidR="00CD7446" w:rsidRPr="00A44DFB" w:rsidRDefault="00CD7446" w:rsidP="00DB729E">
            <w:pPr>
              <w:pStyle w:val="Tabletext"/>
            </w:pPr>
            <w:r w:rsidRPr="00A44DFB">
              <w:t>Date</w:t>
            </w:r>
          </w:p>
        </w:tc>
      </w:tr>
      <w:tr w:rsidR="00CD7446" w:rsidRPr="00A44DFB" w14:paraId="60814E35" w14:textId="77777777" w:rsidTr="00DB729E">
        <w:trPr>
          <w:trHeight w:val="283"/>
        </w:trPr>
        <w:tc>
          <w:tcPr>
            <w:tcW w:w="2083" w:type="pct"/>
            <w:noWrap/>
          </w:tcPr>
          <w:p w14:paraId="6D9F4032" w14:textId="77777777" w:rsidR="00CD7446" w:rsidRPr="00A44DFB" w:rsidRDefault="00CD7446" w:rsidP="00DB729E">
            <w:pPr>
              <w:pStyle w:val="Tabletext"/>
            </w:pPr>
            <w:r w:rsidRPr="00A44DFB">
              <w:t>Justification</w:t>
            </w:r>
          </w:p>
        </w:tc>
        <w:tc>
          <w:tcPr>
            <w:tcW w:w="2917" w:type="pct"/>
          </w:tcPr>
          <w:p w14:paraId="116EBE25" w14:textId="77777777" w:rsidR="00CD7446" w:rsidRPr="00A44DFB" w:rsidRDefault="00CD7446" w:rsidP="00DB729E">
            <w:pPr>
              <w:pStyle w:val="Tabletext"/>
            </w:pPr>
            <w:r w:rsidRPr="00A44DFB">
              <w:t>None</w:t>
            </w:r>
          </w:p>
        </w:tc>
      </w:tr>
      <w:tr w:rsidR="00CD7446" w:rsidRPr="00A44DFB" w14:paraId="21330556" w14:textId="77777777" w:rsidTr="00DB729E">
        <w:trPr>
          <w:trHeight w:val="283"/>
        </w:trPr>
        <w:tc>
          <w:tcPr>
            <w:tcW w:w="2083" w:type="pct"/>
            <w:noWrap/>
          </w:tcPr>
          <w:p w14:paraId="5BA22D01" w14:textId="77777777" w:rsidR="00CD7446" w:rsidRPr="00A44DFB" w:rsidRDefault="00CD7446" w:rsidP="00DB729E">
            <w:pPr>
              <w:pStyle w:val="Tabletext"/>
            </w:pPr>
            <w:r w:rsidRPr="00A44DFB">
              <w:t>Fill character</w:t>
            </w:r>
          </w:p>
        </w:tc>
        <w:tc>
          <w:tcPr>
            <w:tcW w:w="2917" w:type="pct"/>
          </w:tcPr>
          <w:p w14:paraId="77A572D3" w14:textId="77777777" w:rsidR="00CD7446" w:rsidRPr="00A44DFB" w:rsidRDefault="00CD7446" w:rsidP="00DB729E">
            <w:pPr>
              <w:pStyle w:val="Tabletext"/>
            </w:pPr>
            <w:r w:rsidRPr="00A44DFB">
              <w:t>None</w:t>
            </w:r>
          </w:p>
        </w:tc>
      </w:tr>
    </w:tbl>
    <w:p w14:paraId="3D60714F" w14:textId="77777777" w:rsidR="00CD7446" w:rsidRDefault="00CD7446" w:rsidP="00CD7446">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Commencement Date - Field value"/>
      </w:tblPr>
      <w:tblGrid>
        <w:gridCol w:w="2834"/>
        <w:gridCol w:w="6798"/>
      </w:tblGrid>
      <w:tr w:rsidR="00CD7446" w:rsidRPr="00A44DFB" w14:paraId="1CE71C27" w14:textId="77777777" w:rsidTr="00C43894">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7E7BEF6" w14:textId="77777777" w:rsidR="00CD7446" w:rsidRPr="00A44DFB" w:rsidRDefault="00CD7446" w:rsidP="00DB729E">
            <w:pPr>
              <w:pStyle w:val="Tablecolumnheadings"/>
            </w:pPr>
            <w:r w:rsidRPr="00A44DFB">
              <w:t>Value</w:t>
            </w:r>
          </w:p>
        </w:tc>
        <w:tc>
          <w:tcPr>
            <w:tcW w:w="3529" w:type="pct"/>
            <w:shd w:val="clear" w:color="auto" w:fill="004C97"/>
          </w:tcPr>
          <w:p w14:paraId="5095C659" w14:textId="77777777" w:rsidR="00CD7446" w:rsidRPr="00A44DFB" w:rsidRDefault="00CD7446" w:rsidP="00DB729E">
            <w:pPr>
              <w:pStyle w:val="Tablecolumnheadings"/>
            </w:pPr>
            <w:r w:rsidRPr="00A44DFB">
              <w:t>Description</w:t>
            </w:r>
          </w:p>
        </w:tc>
      </w:tr>
      <w:tr w:rsidR="00CD7446" w:rsidRPr="00A44DFB" w14:paraId="0B7ABCFD" w14:textId="77777777" w:rsidTr="00DB729E">
        <w:trPr>
          <w:trHeight w:val="283"/>
        </w:trPr>
        <w:tc>
          <w:tcPr>
            <w:tcW w:w="1471" w:type="pct"/>
            <w:noWrap/>
          </w:tcPr>
          <w:p w14:paraId="692FB325" w14:textId="77777777" w:rsidR="00CD7446" w:rsidRPr="00A44DFB" w:rsidRDefault="00CD7446" w:rsidP="00DB729E">
            <w:pPr>
              <w:pStyle w:val="Tabletext"/>
            </w:pPr>
            <w:r w:rsidRPr="00A44DFB">
              <w:t>DDMMYYYY</w:t>
            </w:r>
          </w:p>
        </w:tc>
        <w:tc>
          <w:tcPr>
            <w:tcW w:w="3529" w:type="pct"/>
          </w:tcPr>
          <w:p w14:paraId="65F88E5F" w14:textId="77777777" w:rsidR="00CD7446" w:rsidRPr="00A44DFB" w:rsidRDefault="00CD7446" w:rsidP="00DB729E">
            <w:pPr>
              <w:pStyle w:val="Tabletext"/>
            </w:pPr>
            <w:r w:rsidRPr="00A44DFB">
              <w:t>Valid date</w:t>
            </w:r>
            <w:r>
              <w:t>.</w:t>
            </w:r>
          </w:p>
        </w:tc>
      </w:tr>
    </w:tbl>
    <w:p w14:paraId="79E1718A" w14:textId="77777777" w:rsidR="00C53129" w:rsidRDefault="00C53129">
      <w:pPr>
        <w:suppressAutoHyphens w:val="0"/>
        <w:autoSpaceDE/>
        <w:autoSpaceDN/>
        <w:adjustRightInd/>
        <w:spacing w:after="0" w:line="240" w:lineRule="auto"/>
        <w:textAlignment w:val="auto"/>
        <w:rPr>
          <w:lang w:val="en-AU"/>
        </w:rPr>
      </w:pPr>
      <w:r>
        <w:rPr>
          <w:lang w:val="en-AU"/>
        </w:rPr>
        <w:br w:type="page"/>
      </w:r>
    </w:p>
    <w:p w14:paraId="053A0F19" w14:textId="77777777" w:rsidR="003357B4" w:rsidRPr="00F91BE1" w:rsidRDefault="003357B4" w:rsidP="003357B4">
      <w:pPr>
        <w:pStyle w:val="Heading2"/>
        <w:rPr>
          <w:lang w:val="en-AU"/>
        </w:rPr>
      </w:pPr>
      <w:bookmarkStart w:id="1136" w:name="_Program_Enrolment_Identifier"/>
      <w:bookmarkStart w:id="1137" w:name="_Toc55372514"/>
      <w:bookmarkStart w:id="1138" w:name="_Toc75851582"/>
      <w:bookmarkStart w:id="1139" w:name="_Toc131508137"/>
      <w:bookmarkStart w:id="1140" w:name="_Toc147314253"/>
      <w:bookmarkEnd w:id="1136"/>
      <w:r w:rsidRPr="00F91BE1">
        <w:rPr>
          <w:lang w:val="en-AU"/>
        </w:rPr>
        <w:lastRenderedPageBreak/>
        <w:t>Program Enrolment Identifier</w:t>
      </w:r>
      <w:bookmarkEnd w:id="1137"/>
      <w:bookmarkEnd w:id="1138"/>
      <w:bookmarkEnd w:id="1139"/>
      <w:bookmarkEnd w:id="1140"/>
    </w:p>
    <w:p w14:paraId="1F61EFFA" w14:textId="77777777" w:rsidR="003357B4" w:rsidRDefault="003357B4" w:rsidP="003357B4">
      <w:pPr>
        <w:pStyle w:val="Heading3"/>
        <w:rPr>
          <w:lang w:val="en-AU"/>
        </w:rPr>
      </w:pPr>
      <w:r>
        <w:rPr>
          <w:lang w:val="en-AU"/>
        </w:rPr>
        <w:t>Element description</w:t>
      </w:r>
    </w:p>
    <w:p w14:paraId="0B3FFEA6" w14:textId="77777777" w:rsidR="003357B4" w:rsidRPr="00F91BE1" w:rsidRDefault="003357B4" w:rsidP="003357B4">
      <w:pPr>
        <w:jc w:val="both"/>
        <w:rPr>
          <w:lang w:val="en-AU"/>
        </w:rPr>
      </w:pPr>
      <w:r w:rsidRPr="00F91BE1">
        <w:rPr>
          <w:lang w:val="en-AU"/>
        </w:rPr>
        <w:t xml:space="preserve">The </w:t>
      </w:r>
      <w:r w:rsidRPr="00F91BE1">
        <w:rPr>
          <w:i/>
          <w:lang w:val="en-AU"/>
        </w:rPr>
        <w:t>Program Enrolment Identifier</w:t>
      </w:r>
      <w:r w:rsidRPr="00F91BE1">
        <w:rPr>
          <w:lang w:val="en-AU"/>
        </w:rPr>
        <w:t xml:space="preserve"> links the </w:t>
      </w:r>
      <w:r>
        <w:rPr>
          <w:lang w:val="en-AU"/>
        </w:rPr>
        <w:t>Training Activity</w:t>
      </w:r>
      <w:r w:rsidRPr="00F91BE1">
        <w:rPr>
          <w:lang w:val="en-AU"/>
        </w:rPr>
        <w:t xml:space="preserve"> </w:t>
      </w:r>
      <w:r>
        <w:rPr>
          <w:lang w:val="en-AU"/>
        </w:rPr>
        <w:t>(</w:t>
      </w:r>
      <w:r w:rsidRPr="00F91BE1">
        <w:rPr>
          <w:lang w:val="en-AU"/>
        </w:rPr>
        <w:t>NAT00120</w:t>
      </w:r>
      <w:r>
        <w:rPr>
          <w:lang w:val="en-AU"/>
        </w:rPr>
        <w:t>)</w:t>
      </w:r>
      <w:r w:rsidRPr="00F91BE1">
        <w:rPr>
          <w:lang w:val="en-AU"/>
        </w:rPr>
        <w:t xml:space="preserve"> and Program Completed </w:t>
      </w:r>
      <w:r>
        <w:rPr>
          <w:lang w:val="en-AU"/>
        </w:rPr>
        <w:t>(</w:t>
      </w:r>
      <w:r w:rsidRPr="00F91BE1">
        <w:rPr>
          <w:lang w:val="en-AU"/>
        </w:rPr>
        <w:t>NAT00130</w:t>
      </w:r>
      <w:r>
        <w:rPr>
          <w:lang w:val="en-AU"/>
        </w:rPr>
        <w:t>)</w:t>
      </w:r>
      <w:r w:rsidRPr="00F91BE1">
        <w:rPr>
          <w:lang w:val="en-AU"/>
        </w:rPr>
        <w:t xml:space="preserve"> files</w:t>
      </w:r>
      <w:r>
        <w:rPr>
          <w:lang w:val="en-AU"/>
        </w:rPr>
        <w:t>.</w:t>
      </w:r>
    </w:p>
    <w:p w14:paraId="3118DBF4" w14:textId="77777777" w:rsidR="003357B4" w:rsidRDefault="003357B4" w:rsidP="003357B4">
      <w:pPr>
        <w:pStyle w:val="Heading3"/>
        <w:rPr>
          <w:lang w:val="en-AU"/>
        </w:rPr>
      </w:pPr>
      <w:r>
        <w:rPr>
          <w:lang w:val="en-AU"/>
        </w:rPr>
        <w:t>File</w:t>
      </w:r>
    </w:p>
    <w:p w14:paraId="21BAFB94" w14:textId="77777777" w:rsidR="003357B4" w:rsidRPr="00F91BE1" w:rsidRDefault="003357B4" w:rsidP="003357B4">
      <w:pPr>
        <w:rPr>
          <w:lang w:val="en-AU"/>
        </w:rPr>
      </w:pPr>
      <w:r>
        <w:rPr>
          <w:lang w:val="en-AU"/>
        </w:rPr>
        <w:t>Training Activity</w:t>
      </w:r>
      <w:r w:rsidRPr="00F91BE1">
        <w:rPr>
          <w:lang w:val="en-AU"/>
        </w:rPr>
        <w:t xml:space="preserve"> (NAT00120)</w:t>
      </w:r>
    </w:p>
    <w:p w14:paraId="1D5231BD" w14:textId="77777777" w:rsidR="003357B4" w:rsidRPr="00F91BE1" w:rsidRDefault="003357B4" w:rsidP="003357B4">
      <w:pPr>
        <w:rPr>
          <w:lang w:val="en-AU"/>
        </w:rPr>
      </w:pPr>
      <w:r w:rsidRPr="00F91BE1">
        <w:rPr>
          <w:lang w:val="en-AU"/>
        </w:rPr>
        <w:t>Program Completed (NAT00130)</w:t>
      </w:r>
    </w:p>
    <w:p w14:paraId="754AD262" w14:textId="77777777" w:rsidR="003357B4" w:rsidRDefault="003357B4" w:rsidP="003357B4">
      <w:pPr>
        <w:pStyle w:val="Heading3"/>
        <w:rPr>
          <w:lang w:val="en-AU"/>
        </w:rPr>
      </w:pPr>
      <w:r>
        <w:rPr>
          <w:lang w:val="en-AU"/>
        </w:rPr>
        <w:t>Purpose</w:t>
      </w:r>
    </w:p>
    <w:p w14:paraId="5275F8AE" w14:textId="77777777" w:rsidR="003357B4" w:rsidRPr="00F91BE1" w:rsidRDefault="003357B4" w:rsidP="003357B4">
      <w:pPr>
        <w:jc w:val="both"/>
        <w:rPr>
          <w:lang w:val="en-AU"/>
        </w:rPr>
      </w:pPr>
      <w:r w:rsidRPr="00F91BE1">
        <w:rPr>
          <w:lang w:val="en-AU"/>
        </w:rPr>
        <w:t>To tie attributes of training in a Subject to attributes of the Program that the student is undertaking.</w:t>
      </w:r>
    </w:p>
    <w:p w14:paraId="12D20773" w14:textId="77777777" w:rsidR="003357B4" w:rsidRDefault="003357B4" w:rsidP="003357B4">
      <w:pPr>
        <w:pStyle w:val="Heading3"/>
        <w:rPr>
          <w:lang w:val="en-AU"/>
        </w:rPr>
      </w:pPr>
      <w:r>
        <w:rPr>
          <w:lang w:val="en-AU"/>
        </w:rPr>
        <w:t>Business rules</w:t>
      </w:r>
    </w:p>
    <w:p w14:paraId="1E749142" w14:textId="77777777" w:rsidR="003357B4" w:rsidRPr="00F91BE1" w:rsidRDefault="003357B4" w:rsidP="003C0D98">
      <w:pPr>
        <w:pStyle w:val="Heading4"/>
        <w:rPr>
          <w:lang w:val="en-AU"/>
        </w:rPr>
      </w:pPr>
      <w:r w:rsidRPr="00F91BE1">
        <w:rPr>
          <w:lang w:val="en-AU"/>
        </w:rPr>
        <w:t>General:</w:t>
      </w:r>
    </w:p>
    <w:p w14:paraId="78F55994" w14:textId="77777777" w:rsidR="003357B4" w:rsidRPr="00F91BE1" w:rsidRDefault="003357B4" w:rsidP="003357B4">
      <w:pPr>
        <w:jc w:val="both"/>
        <w:rPr>
          <w:lang w:val="en-AU"/>
        </w:rPr>
      </w:pPr>
      <w:r w:rsidRPr="00F91BE1">
        <w:rPr>
          <w:lang w:val="en-AU"/>
        </w:rPr>
        <w:t>This identifier should remain unique for the combination of:</w:t>
      </w:r>
    </w:p>
    <w:p w14:paraId="777A8357" w14:textId="77777777" w:rsidR="003357B4" w:rsidRPr="00192D2F" w:rsidRDefault="003357B4" w:rsidP="00D51F47">
      <w:pPr>
        <w:pStyle w:val="bullet1"/>
        <w:rPr>
          <w:lang w:val="en-AU"/>
        </w:rPr>
      </w:pPr>
      <w:r w:rsidRPr="00192D2F">
        <w:rPr>
          <w:lang w:val="en-AU"/>
        </w:rPr>
        <w:t>Client Identifier,</w:t>
      </w:r>
    </w:p>
    <w:p w14:paraId="320D951F" w14:textId="77777777" w:rsidR="003357B4" w:rsidRPr="00192D2F" w:rsidRDefault="003357B4" w:rsidP="00D51F47">
      <w:pPr>
        <w:pStyle w:val="bullet1"/>
        <w:rPr>
          <w:lang w:val="en-AU"/>
        </w:rPr>
      </w:pPr>
      <w:r w:rsidRPr="00192D2F">
        <w:rPr>
          <w:lang w:val="en-AU"/>
        </w:rPr>
        <w:t>Program Identifier,</w:t>
      </w:r>
    </w:p>
    <w:p w14:paraId="4E1E8B1F" w14:textId="77777777" w:rsidR="003357B4" w:rsidRPr="00192D2F" w:rsidRDefault="003357B4" w:rsidP="00D51F47">
      <w:pPr>
        <w:pStyle w:val="bullet1"/>
        <w:rPr>
          <w:lang w:val="en-AU"/>
        </w:rPr>
      </w:pPr>
      <w:r>
        <w:rPr>
          <w:lang w:val="en-AU"/>
        </w:rPr>
        <w:t xml:space="preserve">Program Commencement Date, </w:t>
      </w:r>
      <w:r w:rsidRPr="006D5467">
        <w:rPr>
          <w:lang w:val="en-AU"/>
        </w:rPr>
        <w:t>and</w:t>
      </w:r>
    </w:p>
    <w:p w14:paraId="04CBFB55" w14:textId="77777777" w:rsidR="003357B4" w:rsidRPr="00192D2F" w:rsidRDefault="003357B4" w:rsidP="00D51F47">
      <w:pPr>
        <w:pStyle w:val="bullet1"/>
        <w:rPr>
          <w:lang w:val="en-AU"/>
        </w:rPr>
      </w:pPr>
      <w:r w:rsidRPr="00192D2F">
        <w:rPr>
          <w:lang w:val="en-AU"/>
        </w:rPr>
        <w:t>Purchasing Contract Identifier</w:t>
      </w:r>
    </w:p>
    <w:p w14:paraId="2075A1E8" w14:textId="77777777" w:rsidR="003357B4" w:rsidRDefault="003357B4" w:rsidP="003357B4">
      <w:pPr>
        <w:jc w:val="both"/>
        <w:rPr>
          <w:lang w:val="en-AU"/>
        </w:rPr>
      </w:pPr>
      <w:r w:rsidRPr="00F91BE1">
        <w:rPr>
          <w:lang w:val="en-AU"/>
        </w:rPr>
        <w:t>once uploaded</w:t>
      </w:r>
      <w:r>
        <w:rPr>
          <w:lang w:val="en-AU"/>
        </w:rPr>
        <w:t xml:space="preserve">. If any of these values change once a valid record for the same enrolment was previously uploaded with the same Program Enrolment Id an error will trigger. </w:t>
      </w:r>
    </w:p>
    <w:p w14:paraId="5BD0F355" w14:textId="05BE2ACD" w:rsidR="003357B4" w:rsidRDefault="003357B4" w:rsidP="003357B4">
      <w:pPr>
        <w:spacing w:after="0"/>
      </w:pPr>
      <w:r>
        <w:rPr>
          <w:lang w:val="en-AU"/>
        </w:rPr>
        <w:t xml:space="preserve">When reporting a Program Enrolment Identifier for the first time, these critical data elements can change </w:t>
      </w:r>
      <w:r w:rsidR="005A071A">
        <w:rPr>
          <w:lang w:val="en-AU"/>
        </w:rPr>
        <w:t>if</w:t>
      </w:r>
      <w:r>
        <w:rPr>
          <w:lang w:val="en-AU"/>
        </w:rPr>
        <w:t xml:space="preserve"> the month of the Program Commencement Date associated with the enrolment </w:t>
      </w:r>
      <w:r w:rsidRPr="00304852">
        <w:rPr>
          <w:lang w:val="en-AU"/>
        </w:rPr>
        <w:t xml:space="preserve">is the same as the current month. If the program commencement date is in a previous month and has been reported incorrectly, you will need to generate a new Program Enrolment Identifier to change </w:t>
      </w:r>
      <w:r w:rsidR="0056204A" w:rsidRPr="00304852">
        <w:rPr>
          <w:lang w:val="en-AU"/>
        </w:rPr>
        <w:t>it.</w:t>
      </w:r>
    </w:p>
    <w:p w14:paraId="7A13EA9A" w14:textId="77777777" w:rsidR="003357B4" w:rsidRPr="00F91BE1" w:rsidRDefault="003357B4" w:rsidP="0056204A">
      <w:pPr>
        <w:pStyle w:val="Heading4"/>
        <w:spacing w:before="120"/>
        <w:rPr>
          <w:lang w:val="en-AU"/>
        </w:rPr>
      </w:pPr>
      <w:r w:rsidRPr="00F91BE1">
        <w:rPr>
          <w:lang w:val="en-AU"/>
        </w:rPr>
        <w:t>Specific:</w:t>
      </w:r>
    </w:p>
    <w:p w14:paraId="691C1745" w14:textId="77777777" w:rsidR="003357B4" w:rsidRPr="00F91BE1" w:rsidRDefault="003357B4" w:rsidP="003357B4">
      <w:pPr>
        <w:jc w:val="both"/>
        <w:rPr>
          <w:lang w:val="en-AU"/>
        </w:rPr>
      </w:pPr>
      <w:r w:rsidRPr="00F91BE1">
        <w:rPr>
          <w:lang w:val="en-AU"/>
        </w:rPr>
        <w:t>This field may only be blank under the following circumstances:</w:t>
      </w:r>
    </w:p>
    <w:p w14:paraId="75B59FAF" w14:textId="77777777" w:rsidR="003357B4" w:rsidRPr="00F91BE1" w:rsidRDefault="003357B4" w:rsidP="003357B4">
      <w:pPr>
        <w:jc w:val="both"/>
        <w:rPr>
          <w:lang w:val="en-AU"/>
        </w:rPr>
      </w:pPr>
      <w:r w:rsidRPr="00B05343">
        <w:rPr>
          <w:b/>
          <w:lang w:val="en-AU"/>
        </w:rPr>
        <w:t>Training Activity (</w:t>
      </w:r>
      <w:r>
        <w:rPr>
          <w:b/>
          <w:lang w:val="en-AU"/>
        </w:rPr>
        <w:t>NAT0012</w:t>
      </w:r>
      <w:r w:rsidRPr="00B05343">
        <w:rPr>
          <w:b/>
          <w:lang w:val="en-AU"/>
        </w:rPr>
        <w:t>0)</w:t>
      </w:r>
      <w:r>
        <w:rPr>
          <w:b/>
          <w:lang w:val="en-AU"/>
        </w:rPr>
        <w:t xml:space="preserve"> file </w:t>
      </w:r>
      <w:r>
        <w:rPr>
          <w:lang w:val="en-AU"/>
        </w:rPr>
        <w:t xml:space="preserve">- </w:t>
      </w:r>
      <w:r w:rsidRPr="00F91BE1">
        <w:rPr>
          <w:lang w:val="en-AU"/>
        </w:rPr>
        <w:t>if there is no associated Program that the Subject forms part of (for example a Subject only enrolment).</w:t>
      </w:r>
    </w:p>
    <w:p w14:paraId="53BBF2CF" w14:textId="77777777" w:rsidR="003357B4" w:rsidRDefault="003357B4" w:rsidP="003357B4">
      <w:pPr>
        <w:pStyle w:val="Heading3"/>
        <w:rPr>
          <w:lang w:val="en-AU"/>
        </w:rPr>
      </w:pPr>
      <w:r w:rsidRPr="00A1416B">
        <w:rPr>
          <w:lang w:val="en-AU"/>
        </w:rPr>
        <w:t>Field format</w:t>
      </w:r>
    </w:p>
    <w:tbl>
      <w:tblPr>
        <w:tblStyle w:val="LightList-Accent3"/>
        <w:tblW w:w="3532" w:type="pct"/>
        <w:tblBorders>
          <w:top w:val="none" w:sz="0" w:space="0" w:color="auto"/>
          <w:left w:val="none" w:sz="0" w:space="0" w:color="auto"/>
          <w:bottom w:val="none" w:sz="0" w:space="0" w:color="auto"/>
          <w:right w:val="none" w:sz="0" w:space="0" w:color="auto"/>
          <w:insideH w:val="single" w:sz="8" w:space="0" w:color="78BE20" w:themeColor="accent3"/>
          <w:insideV w:val="single" w:sz="8" w:space="0" w:color="78BE20" w:themeColor="accent3"/>
        </w:tblBorders>
        <w:tblLook w:val="0420" w:firstRow="1" w:lastRow="0" w:firstColumn="0" w:lastColumn="0" w:noHBand="0" w:noVBand="1"/>
        <w:tblCaption w:val="Program Enrolment Identifier - Field format"/>
      </w:tblPr>
      <w:tblGrid>
        <w:gridCol w:w="2835"/>
        <w:gridCol w:w="3969"/>
      </w:tblGrid>
      <w:tr w:rsidR="008C7A9C" w:rsidRPr="006D5467" w14:paraId="2840CC74" w14:textId="77777777" w:rsidTr="00FC7BE4">
        <w:trPr>
          <w:cnfStyle w:val="100000000000" w:firstRow="1" w:lastRow="0" w:firstColumn="0" w:lastColumn="0" w:oddVBand="0" w:evenVBand="0" w:oddHBand="0" w:evenHBand="0" w:firstRowFirstColumn="0" w:firstRowLastColumn="0" w:lastRowFirstColumn="0" w:lastRowLastColumn="0"/>
          <w:trHeight w:val="283"/>
        </w:trPr>
        <w:tc>
          <w:tcPr>
            <w:tcW w:w="2083" w:type="pct"/>
            <w:tcBorders>
              <w:bottom w:val="single" w:sz="8" w:space="0" w:color="000000" w:themeColor="text1"/>
            </w:tcBorders>
            <w:shd w:val="clear" w:color="auto" w:fill="004C97"/>
            <w:noWrap/>
          </w:tcPr>
          <w:p w14:paraId="6C5EE150" w14:textId="77777777" w:rsidR="003357B4" w:rsidRPr="00DA6946" w:rsidRDefault="003357B4" w:rsidP="008C7A9C">
            <w:pPr>
              <w:pStyle w:val="Tablecolumnheadings"/>
              <w:rPr>
                <w:b/>
                <w:bCs w:val="0"/>
              </w:rPr>
            </w:pPr>
            <w:r w:rsidRPr="00DA6946">
              <w:rPr>
                <w:b/>
                <w:bCs w:val="0"/>
              </w:rPr>
              <w:t>Value</w:t>
            </w:r>
          </w:p>
        </w:tc>
        <w:tc>
          <w:tcPr>
            <w:tcW w:w="2917" w:type="pct"/>
            <w:tcBorders>
              <w:bottom w:val="single" w:sz="8" w:space="0" w:color="000000" w:themeColor="text1"/>
            </w:tcBorders>
            <w:shd w:val="clear" w:color="auto" w:fill="004C97"/>
          </w:tcPr>
          <w:p w14:paraId="0EF6AC68" w14:textId="77777777" w:rsidR="003357B4" w:rsidRPr="00DA6946" w:rsidRDefault="003357B4" w:rsidP="008C7A9C">
            <w:pPr>
              <w:pStyle w:val="Tablecolumnheadings"/>
              <w:rPr>
                <w:b/>
                <w:bCs w:val="0"/>
              </w:rPr>
            </w:pPr>
            <w:r w:rsidRPr="00DA6946">
              <w:rPr>
                <w:b/>
                <w:bCs w:val="0"/>
              </w:rPr>
              <w:t>Description</w:t>
            </w:r>
          </w:p>
        </w:tc>
      </w:tr>
      <w:tr w:rsidR="002D3F09" w:rsidRPr="006D5467" w14:paraId="2390B95B" w14:textId="77777777" w:rsidTr="00FC7BE4">
        <w:trPr>
          <w:cnfStyle w:val="000000100000" w:firstRow="0" w:lastRow="0" w:firstColumn="0" w:lastColumn="0" w:oddVBand="0" w:evenVBand="0" w:oddHBand="1" w:evenHBand="0" w:firstRowFirstColumn="0" w:firstRowLastColumn="0" w:lastRowFirstColumn="0" w:lastRowLastColumn="0"/>
          <w:trHeight w:val="283"/>
        </w:trPr>
        <w:tc>
          <w:tcPr>
            <w:tcW w:w="2083" w:type="pct"/>
            <w:tcBorders>
              <w:top w:val="single" w:sz="8" w:space="0" w:color="000000" w:themeColor="text1"/>
              <w:left w:val="nil"/>
              <w:bottom w:val="single" w:sz="8" w:space="0" w:color="000000" w:themeColor="text1"/>
              <w:right w:val="nil"/>
            </w:tcBorders>
            <w:noWrap/>
          </w:tcPr>
          <w:p w14:paraId="58F03A3B" w14:textId="77777777" w:rsidR="003357B4" w:rsidRPr="006D5467" w:rsidRDefault="003357B4" w:rsidP="008C7A9C">
            <w:pPr>
              <w:pStyle w:val="Tabletext"/>
            </w:pPr>
            <w:r w:rsidRPr="006D5467">
              <w:t>Length</w:t>
            </w:r>
          </w:p>
        </w:tc>
        <w:tc>
          <w:tcPr>
            <w:tcW w:w="2917" w:type="pct"/>
            <w:tcBorders>
              <w:top w:val="single" w:sz="8" w:space="0" w:color="000000" w:themeColor="text1"/>
              <w:left w:val="nil"/>
              <w:bottom w:val="single" w:sz="8" w:space="0" w:color="000000" w:themeColor="text1"/>
              <w:right w:val="nil"/>
            </w:tcBorders>
          </w:tcPr>
          <w:p w14:paraId="12F6DD33" w14:textId="77777777" w:rsidR="003357B4" w:rsidRPr="006D5467" w:rsidRDefault="003357B4" w:rsidP="008C7A9C">
            <w:pPr>
              <w:pStyle w:val="Tabletext"/>
            </w:pPr>
            <w:r w:rsidRPr="006D5467">
              <w:t>50</w:t>
            </w:r>
          </w:p>
        </w:tc>
      </w:tr>
      <w:tr w:rsidR="00FC7BE4" w:rsidRPr="006D5467" w14:paraId="757DFA85" w14:textId="77777777" w:rsidTr="00FC7BE4">
        <w:trPr>
          <w:trHeight w:val="283"/>
        </w:trPr>
        <w:tc>
          <w:tcPr>
            <w:tcW w:w="2083" w:type="pct"/>
            <w:tcBorders>
              <w:top w:val="single" w:sz="8" w:space="0" w:color="000000" w:themeColor="text1"/>
              <w:bottom w:val="single" w:sz="8" w:space="0" w:color="000000" w:themeColor="text1"/>
              <w:right w:val="nil"/>
            </w:tcBorders>
            <w:noWrap/>
          </w:tcPr>
          <w:p w14:paraId="0223AB02" w14:textId="77777777" w:rsidR="003357B4" w:rsidRPr="006D5467" w:rsidRDefault="003357B4" w:rsidP="008C7A9C">
            <w:pPr>
              <w:pStyle w:val="Tabletext"/>
            </w:pPr>
            <w:r w:rsidRPr="006D5467">
              <w:t>Type</w:t>
            </w:r>
          </w:p>
        </w:tc>
        <w:tc>
          <w:tcPr>
            <w:tcW w:w="2917" w:type="pct"/>
            <w:tcBorders>
              <w:top w:val="single" w:sz="8" w:space="0" w:color="000000" w:themeColor="text1"/>
              <w:left w:val="nil"/>
              <w:bottom w:val="single" w:sz="8" w:space="0" w:color="000000" w:themeColor="text1"/>
            </w:tcBorders>
          </w:tcPr>
          <w:p w14:paraId="2D642220" w14:textId="77777777" w:rsidR="003357B4" w:rsidRPr="006D5467" w:rsidRDefault="003357B4" w:rsidP="008C7A9C">
            <w:pPr>
              <w:pStyle w:val="Tabletext"/>
            </w:pPr>
            <w:r w:rsidRPr="006D5467">
              <w:t>Alphanumeric</w:t>
            </w:r>
          </w:p>
        </w:tc>
      </w:tr>
      <w:tr w:rsidR="002D3F09" w:rsidRPr="006D5467" w14:paraId="19145FEC" w14:textId="77777777" w:rsidTr="00FC7BE4">
        <w:trPr>
          <w:cnfStyle w:val="000000100000" w:firstRow="0" w:lastRow="0" w:firstColumn="0" w:lastColumn="0" w:oddVBand="0" w:evenVBand="0" w:oddHBand="1" w:evenHBand="0" w:firstRowFirstColumn="0" w:firstRowLastColumn="0" w:lastRowFirstColumn="0" w:lastRowLastColumn="0"/>
          <w:trHeight w:val="283"/>
        </w:trPr>
        <w:tc>
          <w:tcPr>
            <w:tcW w:w="2083" w:type="pct"/>
            <w:tcBorders>
              <w:top w:val="single" w:sz="8" w:space="0" w:color="000000" w:themeColor="text1"/>
              <w:left w:val="nil"/>
              <w:bottom w:val="single" w:sz="8" w:space="0" w:color="000000" w:themeColor="text1"/>
              <w:right w:val="nil"/>
            </w:tcBorders>
            <w:noWrap/>
          </w:tcPr>
          <w:p w14:paraId="7D00A970" w14:textId="77777777" w:rsidR="003357B4" w:rsidRPr="006D5467" w:rsidRDefault="003357B4" w:rsidP="008C7A9C">
            <w:pPr>
              <w:pStyle w:val="Tabletext"/>
            </w:pPr>
            <w:r w:rsidRPr="006D5467">
              <w:t>Justification</w:t>
            </w:r>
          </w:p>
        </w:tc>
        <w:tc>
          <w:tcPr>
            <w:tcW w:w="2917" w:type="pct"/>
            <w:tcBorders>
              <w:top w:val="single" w:sz="8" w:space="0" w:color="000000" w:themeColor="text1"/>
              <w:left w:val="nil"/>
              <w:bottom w:val="single" w:sz="8" w:space="0" w:color="000000" w:themeColor="text1"/>
              <w:right w:val="nil"/>
            </w:tcBorders>
          </w:tcPr>
          <w:p w14:paraId="1D7127E6" w14:textId="77777777" w:rsidR="003357B4" w:rsidRPr="006D5467" w:rsidRDefault="003357B4" w:rsidP="008C7A9C">
            <w:pPr>
              <w:pStyle w:val="Tabletext"/>
            </w:pPr>
            <w:r w:rsidRPr="006D5467">
              <w:t>Right</w:t>
            </w:r>
          </w:p>
        </w:tc>
      </w:tr>
      <w:tr w:rsidR="00FC7BE4" w:rsidRPr="006D5467" w14:paraId="32BA8486" w14:textId="77777777" w:rsidTr="00FC7BE4">
        <w:trPr>
          <w:trHeight w:val="283"/>
        </w:trPr>
        <w:tc>
          <w:tcPr>
            <w:tcW w:w="2083" w:type="pct"/>
            <w:tcBorders>
              <w:top w:val="single" w:sz="8" w:space="0" w:color="000000" w:themeColor="text1"/>
              <w:bottom w:val="single" w:sz="8" w:space="0" w:color="000000" w:themeColor="text1"/>
              <w:right w:val="nil"/>
            </w:tcBorders>
            <w:noWrap/>
          </w:tcPr>
          <w:p w14:paraId="3DB0B182" w14:textId="77777777" w:rsidR="003357B4" w:rsidRPr="006D5467" w:rsidRDefault="003357B4" w:rsidP="008C7A9C">
            <w:pPr>
              <w:pStyle w:val="Tabletext"/>
            </w:pPr>
            <w:r w:rsidRPr="006D5467">
              <w:t>Fill character</w:t>
            </w:r>
          </w:p>
        </w:tc>
        <w:tc>
          <w:tcPr>
            <w:tcW w:w="2917" w:type="pct"/>
            <w:tcBorders>
              <w:top w:val="single" w:sz="8" w:space="0" w:color="000000" w:themeColor="text1"/>
              <w:left w:val="nil"/>
              <w:bottom w:val="single" w:sz="8" w:space="0" w:color="000000" w:themeColor="text1"/>
            </w:tcBorders>
          </w:tcPr>
          <w:p w14:paraId="3E969AB9" w14:textId="77777777" w:rsidR="003357B4" w:rsidRPr="006D5467" w:rsidRDefault="003357B4" w:rsidP="008C7A9C">
            <w:pPr>
              <w:pStyle w:val="Tabletext"/>
            </w:pPr>
            <w:r w:rsidRPr="006D5467">
              <w:t>Space</w:t>
            </w:r>
          </w:p>
        </w:tc>
      </w:tr>
    </w:tbl>
    <w:p w14:paraId="387ACFF0" w14:textId="77777777" w:rsidR="003357B4" w:rsidRDefault="003357B4" w:rsidP="008C7A9C">
      <w:pPr>
        <w:pStyle w:val="Tablecolumnheadings"/>
        <w:rPr>
          <w:lang w:val="en-AU"/>
        </w:rPr>
      </w:pPr>
      <w:r w:rsidRPr="00A1416B">
        <w:rPr>
          <w:lang w:val="en-AU"/>
        </w:rPr>
        <w:t>Field value</w:t>
      </w:r>
    </w:p>
    <w:tbl>
      <w:tblPr>
        <w:tblStyle w:val="LightList-Accent3"/>
        <w:tblW w:w="5000" w:type="pct"/>
        <w:tblBorders>
          <w:top w:val="none" w:sz="0" w:space="0" w:color="auto"/>
          <w:left w:val="none" w:sz="0" w:space="0" w:color="auto"/>
          <w:bottom w:val="single" w:sz="8" w:space="0" w:color="000000" w:themeColor="text1"/>
          <w:right w:val="none" w:sz="0" w:space="0" w:color="auto"/>
        </w:tblBorders>
        <w:tblLook w:val="0420" w:firstRow="1" w:lastRow="0" w:firstColumn="0" w:lastColumn="0" w:noHBand="0" w:noVBand="1"/>
        <w:tblCaption w:val="Program Enrolment Identifier - Field value"/>
      </w:tblPr>
      <w:tblGrid>
        <w:gridCol w:w="2834"/>
        <w:gridCol w:w="6798"/>
      </w:tblGrid>
      <w:tr w:rsidR="003357B4" w:rsidRPr="006D5467" w14:paraId="2F3CDDEA" w14:textId="77777777" w:rsidTr="002D3F09">
        <w:trPr>
          <w:cnfStyle w:val="100000000000" w:firstRow="1" w:lastRow="0" w:firstColumn="0" w:lastColumn="0" w:oddVBand="0" w:evenVBand="0" w:oddHBand="0" w:evenHBand="0" w:firstRowFirstColumn="0" w:firstRowLastColumn="0" w:lastRowFirstColumn="0" w:lastRowLastColumn="0"/>
          <w:trHeight w:val="283"/>
        </w:trPr>
        <w:tc>
          <w:tcPr>
            <w:tcW w:w="1471" w:type="pct"/>
            <w:shd w:val="clear" w:color="auto" w:fill="004C97"/>
            <w:noWrap/>
          </w:tcPr>
          <w:p w14:paraId="5A87FA0F" w14:textId="77777777" w:rsidR="003357B4" w:rsidRPr="00DA6946" w:rsidRDefault="003357B4" w:rsidP="008C7A9C">
            <w:pPr>
              <w:pStyle w:val="Tablecolumnheadings"/>
              <w:rPr>
                <w:rFonts w:cstheme="minorHAnsi"/>
                <w:b/>
                <w:bCs w:val="0"/>
              </w:rPr>
            </w:pPr>
            <w:r w:rsidRPr="00DA6946">
              <w:rPr>
                <w:rFonts w:cstheme="minorHAnsi"/>
                <w:b/>
                <w:bCs w:val="0"/>
              </w:rPr>
              <w:t>Value</w:t>
            </w:r>
          </w:p>
        </w:tc>
        <w:tc>
          <w:tcPr>
            <w:tcW w:w="3529" w:type="pct"/>
            <w:shd w:val="clear" w:color="auto" w:fill="004C97"/>
          </w:tcPr>
          <w:p w14:paraId="2D91036B" w14:textId="77777777" w:rsidR="003357B4" w:rsidRPr="00DA6946" w:rsidRDefault="003357B4" w:rsidP="008C7A9C">
            <w:pPr>
              <w:pStyle w:val="Tablecolumnheadings"/>
              <w:rPr>
                <w:rFonts w:cstheme="minorHAnsi"/>
                <w:b/>
                <w:bCs w:val="0"/>
              </w:rPr>
            </w:pPr>
            <w:r w:rsidRPr="00DA6946">
              <w:rPr>
                <w:rFonts w:cstheme="minorHAnsi"/>
                <w:b/>
                <w:bCs w:val="0"/>
              </w:rPr>
              <w:t>Description</w:t>
            </w:r>
          </w:p>
        </w:tc>
      </w:tr>
      <w:tr w:rsidR="003357B4" w:rsidRPr="006D5467" w14:paraId="76DE10ED" w14:textId="77777777" w:rsidTr="002D3F09">
        <w:trPr>
          <w:cnfStyle w:val="000000100000" w:firstRow="0" w:lastRow="0" w:firstColumn="0" w:lastColumn="0" w:oddVBand="0" w:evenVBand="0" w:oddHBand="1" w:evenHBand="0" w:firstRowFirstColumn="0" w:firstRowLastColumn="0" w:lastRowFirstColumn="0" w:lastRowLastColumn="0"/>
          <w:trHeight w:val="850"/>
        </w:trPr>
        <w:tc>
          <w:tcPr>
            <w:tcW w:w="1471" w:type="pct"/>
            <w:noWrap/>
          </w:tcPr>
          <w:p w14:paraId="4D1A1CC5" w14:textId="77777777" w:rsidR="003357B4" w:rsidRPr="006D5467" w:rsidRDefault="003357B4" w:rsidP="008C7A9C">
            <w:pPr>
              <w:pStyle w:val="Tabletext"/>
            </w:pPr>
            <w:r w:rsidRPr="006D5467">
              <w:t>Text</w:t>
            </w:r>
          </w:p>
        </w:tc>
        <w:tc>
          <w:tcPr>
            <w:tcW w:w="3529" w:type="pct"/>
          </w:tcPr>
          <w:p w14:paraId="7DCE8555" w14:textId="77777777" w:rsidR="003357B4" w:rsidRPr="006D5467" w:rsidRDefault="003357B4" w:rsidP="008C7A9C">
            <w:pPr>
              <w:pStyle w:val="Tabletext"/>
            </w:pPr>
            <w:r w:rsidRPr="006D5467">
              <w:t>A unique Program Enrolment Identifier within th</w:t>
            </w:r>
            <w:r>
              <w:t>e Program Completed (NAT00130) f</w:t>
            </w:r>
            <w:r w:rsidRPr="006D5467">
              <w:t>ile with one or more asso</w:t>
            </w:r>
            <w:r>
              <w:t>ciated entries on the Training Activity (NAT00120</w:t>
            </w:r>
            <w:r w:rsidRPr="006D5467">
              <w:t>)</w:t>
            </w:r>
            <w:r>
              <w:t xml:space="preserve"> file</w:t>
            </w:r>
          </w:p>
        </w:tc>
      </w:tr>
    </w:tbl>
    <w:p w14:paraId="403C4876" w14:textId="77777777" w:rsidR="003357B4" w:rsidRDefault="003357B4" w:rsidP="003357B4">
      <w:pPr>
        <w:rPr>
          <w:lang w:val="en-AU"/>
        </w:rPr>
      </w:pPr>
      <w:r>
        <w:rPr>
          <w:lang w:val="en-AU"/>
        </w:rPr>
        <w:br w:type="page"/>
      </w:r>
    </w:p>
    <w:p w14:paraId="63B4B427" w14:textId="77777777" w:rsidR="003357B4" w:rsidRPr="00020E57" w:rsidRDefault="003357B4" w:rsidP="003357B4">
      <w:pPr>
        <w:pStyle w:val="Heading2"/>
        <w:rPr>
          <w:lang w:val="en-AU"/>
        </w:rPr>
      </w:pPr>
      <w:bookmarkStart w:id="1141" w:name="_Program_Field_of"/>
      <w:bookmarkStart w:id="1142" w:name="_Toc55372515"/>
      <w:bookmarkStart w:id="1143" w:name="_Toc75851583"/>
      <w:bookmarkStart w:id="1144" w:name="_Toc131508138"/>
      <w:bookmarkStart w:id="1145" w:name="_Toc147314254"/>
      <w:bookmarkEnd w:id="1141"/>
      <w:r w:rsidRPr="00020E57">
        <w:rPr>
          <w:lang w:val="en-AU"/>
        </w:rPr>
        <w:lastRenderedPageBreak/>
        <w:t>Program Field of Education Identifier</w:t>
      </w:r>
      <w:bookmarkEnd w:id="1142"/>
      <w:bookmarkEnd w:id="1143"/>
      <w:bookmarkEnd w:id="1144"/>
      <w:bookmarkEnd w:id="1145"/>
    </w:p>
    <w:p w14:paraId="26701B7B" w14:textId="77777777" w:rsidR="003357B4" w:rsidRDefault="003357B4" w:rsidP="003357B4">
      <w:pPr>
        <w:pStyle w:val="Heading3"/>
        <w:rPr>
          <w:lang w:val="en-AU"/>
        </w:rPr>
      </w:pPr>
      <w:r>
        <w:rPr>
          <w:lang w:val="en-AU"/>
        </w:rPr>
        <w:t>Element description</w:t>
      </w:r>
    </w:p>
    <w:p w14:paraId="35DAF2F5" w14:textId="77777777" w:rsidR="003357B4" w:rsidRPr="00020E57" w:rsidRDefault="003357B4" w:rsidP="003357B4">
      <w:pPr>
        <w:jc w:val="both"/>
        <w:rPr>
          <w:lang w:val="en-AU"/>
        </w:rPr>
      </w:pPr>
      <w:r w:rsidRPr="00020E57">
        <w:rPr>
          <w:lang w:val="en-AU"/>
        </w:rPr>
        <w:t>A code that uniquely identifies the purpose of learning.</w:t>
      </w:r>
    </w:p>
    <w:p w14:paraId="2BA78077" w14:textId="77777777" w:rsidR="003357B4" w:rsidRDefault="003357B4" w:rsidP="003357B4">
      <w:pPr>
        <w:pStyle w:val="Heading3"/>
        <w:rPr>
          <w:lang w:val="en-AU"/>
        </w:rPr>
      </w:pPr>
      <w:r>
        <w:rPr>
          <w:lang w:val="en-AU"/>
        </w:rPr>
        <w:t>File</w:t>
      </w:r>
    </w:p>
    <w:p w14:paraId="53F81871" w14:textId="77777777" w:rsidR="003357B4" w:rsidRPr="00020E57" w:rsidRDefault="003357B4" w:rsidP="003357B4">
      <w:pPr>
        <w:rPr>
          <w:lang w:val="en-AU"/>
        </w:rPr>
      </w:pPr>
      <w:r w:rsidRPr="00020E57">
        <w:rPr>
          <w:lang w:val="en-AU"/>
        </w:rPr>
        <w:t>Program (NAT00030)</w:t>
      </w:r>
    </w:p>
    <w:p w14:paraId="6FCE7E44" w14:textId="77777777" w:rsidR="003357B4" w:rsidRDefault="003357B4" w:rsidP="003357B4">
      <w:pPr>
        <w:pStyle w:val="Heading3"/>
        <w:rPr>
          <w:lang w:val="en-AU"/>
        </w:rPr>
      </w:pPr>
      <w:r>
        <w:rPr>
          <w:lang w:val="en-AU"/>
        </w:rPr>
        <w:t>Purpose</w:t>
      </w:r>
    </w:p>
    <w:p w14:paraId="5FCEE106" w14:textId="77777777" w:rsidR="003357B4" w:rsidRPr="00020E57" w:rsidRDefault="003357B4" w:rsidP="003357B4">
      <w:pPr>
        <w:jc w:val="both"/>
        <w:rPr>
          <w:lang w:val="en-AU"/>
        </w:rPr>
      </w:pPr>
      <w:r w:rsidRPr="00020E57">
        <w:rPr>
          <w:lang w:val="en-AU"/>
        </w:rPr>
        <w:t>To identify the main purpose of the Program.</w:t>
      </w:r>
    </w:p>
    <w:p w14:paraId="1E9B99CB" w14:textId="77777777" w:rsidR="003357B4" w:rsidRDefault="003357B4" w:rsidP="003357B4">
      <w:pPr>
        <w:pStyle w:val="Heading3"/>
        <w:rPr>
          <w:lang w:val="en-AU"/>
        </w:rPr>
      </w:pPr>
      <w:r>
        <w:rPr>
          <w:lang w:val="en-AU"/>
        </w:rPr>
        <w:t>Business rules</w:t>
      </w:r>
    </w:p>
    <w:p w14:paraId="5267C8D4" w14:textId="77777777" w:rsidR="003357B4" w:rsidRPr="00020E57" w:rsidRDefault="003357B4" w:rsidP="003357B4">
      <w:pPr>
        <w:pStyle w:val="Heading4"/>
        <w:rPr>
          <w:lang w:val="en-AU"/>
        </w:rPr>
      </w:pPr>
      <w:r w:rsidRPr="00020E57">
        <w:rPr>
          <w:lang w:val="en-AU"/>
        </w:rPr>
        <w:t>General:</w:t>
      </w:r>
    </w:p>
    <w:p w14:paraId="72903CD0" w14:textId="77777777" w:rsidR="003357B4" w:rsidRPr="00020E57" w:rsidRDefault="003357B4" w:rsidP="003357B4">
      <w:pPr>
        <w:jc w:val="both"/>
        <w:rPr>
          <w:lang w:val="en-AU"/>
        </w:rPr>
      </w:pPr>
      <w:r w:rsidRPr="00020E57">
        <w:rPr>
          <w:lang w:val="en-AU"/>
        </w:rPr>
        <w:t xml:space="preserve">Each Program has a single </w:t>
      </w:r>
      <w:r w:rsidRPr="00020E57">
        <w:rPr>
          <w:i/>
          <w:lang w:val="en-AU"/>
        </w:rPr>
        <w:t>Program Field of Education Identifier</w:t>
      </w:r>
      <w:r w:rsidRPr="00020E57">
        <w:rPr>
          <w:lang w:val="en-AU"/>
        </w:rPr>
        <w:t xml:space="preserve"> code according to the content of the program of study.</w:t>
      </w:r>
    </w:p>
    <w:p w14:paraId="2279E290" w14:textId="77777777" w:rsidR="003357B4" w:rsidRPr="00020E57" w:rsidRDefault="003357B4" w:rsidP="003357B4">
      <w:pPr>
        <w:pStyle w:val="Heading4"/>
        <w:rPr>
          <w:lang w:val="en-AU"/>
        </w:rPr>
      </w:pPr>
      <w:r w:rsidRPr="00020E57">
        <w:rPr>
          <w:lang w:val="en-AU"/>
        </w:rPr>
        <w:t>Specific:</w:t>
      </w:r>
    </w:p>
    <w:p w14:paraId="38F5707A" w14:textId="77777777" w:rsidR="003357B4" w:rsidRPr="00020E57" w:rsidRDefault="003357B4" w:rsidP="003357B4">
      <w:pPr>
        <w:jc w:val="both"/>
        <w:rPr>
          <w:lang w:val="en-AU"/>
        </w:rPr>
      </w:pPr>
      <w:r w:rsidRPr="00020E57">
        <w:rPr>
          <w:lang w:val="en-AU"/>
        </w:rPr>
        <w:t xml:space="preserve">The code must be </w:t>
      </w:r>
      <w:r>
        <w:rPr>
          <w:lang w:val="en-AU"/>
        </w:rPr>
        <w:t>a valid narrow level (4-digit) field of e</w:t>
      </w:r>
      <w:r w:rsidRPr="00020E57">
        <w:rPr>
          <w:lang w:val="en-AU"/>
        </w:rPr>
        <w:t>ducation code.</w:t>
      </w:r>
    </w:p>
    <w:p w14:paraId="3AE8BAB5" w14:textId="64FD44EC" w:rsidR="003357B4" w:rsidRPr="00020E57" w:rsidRDefault="003357B4" w:rsidP="003357B4">
      <w:pPr>
        <w:jc w:val="both"/>
        <w:rPr>
          <w:lang w:val="en-AU"/>
        </w:rPr>
      </w:pPr>
      <w:r w:rsidRPr="00020E57">
        <w:rPr>
          <w:lang w:val="en-AU"/>
        </w:rPr>
        <w:t xml:space="preserve">All programs developed by a training organisation that have not been registered for accreditation with a state or national accreditation authority must be coded by the training organisation in accordance with Australian Standard Classification of Education (ASCED) ABS </w:t>
      </w:r>
      <w:r w:rsidR="008C636C">
        <w:rPr>
          <w:lang w:val="en-AU"/>
        </w:rPr>
        <w:t>Release 22/8/2001</w:t>
      </w:r>
      <w:r>
        <w:rPr>
          <w:lang w:val="en-AU"/>
        </w:rPr>
        <w:t>.</w:t>
      </w:r>
    </w:p>
    <w:p w14:paraId="0D4F890C" w14:textId="77777777" w:rsidR="003357B4" w:rsidRPr="00020E57" w:rsidRDefault="003357B4" w:rsidP="003357B4">
      <w:pPr>
        <w:jc w:val="both"/>
        <w:rPr>
          <w:lang w:val="en-AU"/>
        </w:rPr>
      </w:pPr>
      <w:r w:rsidRPr="00020E57">
        <w:rPr>
          <w:lang w:val="en-AU"/>
        </w:rPr>
        <w:t xml:space="preserve">Use the </w:t>
      </w:r>
      <w:hyperlink r:id="rId43" w:history="1">
        <w:r w:rsidRPr="00524330">
          <w:rPr>
            <w:rStyle w:val="Hyperlink"/>
            <w:lang w:val="en-AU"/>
          </w:rPr>
          <w:t>ABS website</w:t>
        </w:r>
      </w:hyperlink>
      <w:r w:rsidRPr="00020E57">
        <w:rPr>
          <w:lang w:val="en-AU"/>
        </w:rPr>
        <w:t xml:space="preserve"> for a complete list of available field of education codes with descriptions.</w:t>
      </w:r>
    </w:p>
    <w:p w14:paraId="3F495C4A" w14:textId="77777777" w:rsidR="003357B4" w:rsidRDefault="003357B4" w:rsidP="003357B4">
      <w:pPr>
        <w:pStyle w:val="Heading4"/>
        <w:rPr>
          <w:lang w:val="en-AU"/>
        </w:rPr>
      </w:pPr>
      <w:r>
        <w:rPr>
          <w:lang w:val="en-AU"/>
        </w:rPr>
        <w:t>This field must not be blank.</w:t>
      </w:r>
    </w:p>
    <w:p w14:paraId="7C664EEF" w14:textId="77777777" w:rsidR="003357B4" w:rsidRDefault="003357B4" w:rsidP="003357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Field of Education Identifier - Field format"/>
      </w:tblPr>
      <w:tblGrid>
        <w:gridCol w:w="2835"/>
        <w:gridCol w:w="3969"/>
      </w:tblGrid>
      <w:tr w:rsidR="003357B4" w:rsidRPr="00132AA1" w14:paraId="7644ADB8" w14:textId="77777777" w:rsidTr="0037086A">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BEF0EAC" w14:textId="77777777" w:rsidR="003357B4" w:rsidRPr="00132AA1" w:rsidRDefault="003357B4" w:rsidP="0037086A">
            <w:pPr>
              <w:pStyle w:val="Tablecolumnheadings"/>
            </w:pPr>
            <w:r w:rsidRPr="00132AA1">
              <w:t>Value</w:t>
            </w:r>
          </w:p>
        </w:tc>
        <w:tc>
          <w:tcPr>
            <w:tcW w:w="2917" w:type="pct"/>
          </w:tcPr>
          <w:p w14:paraId="1D12D366" w14:textId="77777777" w:rsidR="003357B4" w:rsidRPr="00132AA1" w:rsidRDefault="003357B4" w:rsidP="0037086A">
            <w:pPr>
              <w:pStyle w:val="Tablecolumnheadings"/>
            </w:pPr>
            <w:r w:rsidRPr="00132AA1">
              <w:t>Description</w:t>
            </w:r>
          </w:p>
        </w:tc>
      </w:tr>
      <w:tr w:rsidR="003357B4" w:rsidRPr="00132AA1" w14:paraId="2EEF0893" w14:textId="77777777" w:rsidTr="0037086A">
        <w:trPr>
          <w:trHeight w:val="283"/>
        </w:trPr>
        <w:tc>
          <w:tcPr>
            <w:tcW w:w="2083" w:type="pct"/>
            <w:noWrap/>
          </w:tcPr>
          <w:p w14:paraId="43C9587D" w14:textId="77777777" w:rsidR="003357B4" w:rsidRPr="00132AA1" w:rsidRDefault="003357B4" w:rsidP="0037086A">
            <w:pPr>
              <w:pStyle w:val="Tabletext"/>
            </w:pPr>
            <w:r w:rsidRPr="00132AA1">
              <w:t>Length</w:t>
            </w:r>
          </w:p>
        </w:tc>
        <w:tc>
          <w:tcPr>
            <w:tcW w:w="2917" w:type="pct"/>
          </w:tcPr>
          <w:p w14:paraId="1E549BF0" w14:textId="77777777" w:rsidR="003357B4" w:rsidRPr="00132AA1" w:rsidRDefault="003357B4" w:rsidP="0037086A">
            <w:pPr>
              <w:pStyle w:val="Tabletext"/>
            </w:pPr>
            <w:r w:rsidRPr="00132AA1">
              <w:t>4</w:t>
            </w:r>
          </w:p>
        </w:tc>
      </w:tr>
      <w:tr w:rsidR="003357B4" w:rsidRPr="00132AA1" w14:paraId="43554445" w14:textId="77777777" w:rsidTr="0037086A">
        <w:trPr>
          <w:trHeight w:val="283"/>
        </w:trPr>
        <w:tc>
          <w:tcPr>
            <w:tcW w:w="2083" w:type="pct"/>
            <w:noWrap/>
          </w:tcPr>
          <w:p w14:paraId="2328C6B2" w14:textId="77777777" w:rsidR="003357B4" w:rsidRPr="00132AA1" w:rsidRDefault="003357B4" w:rsidP="0037086A">
            <w:pPr>
              <w:pStyle w:val="Tabletext"/>
            </w:pPr>
            <w:r w:rsidRPr="00132AA1">
              <w:t>Type</w:t>
            </w:r>
          </w:p>
        </w:tc>
        <w:tc>
          <w:tcPr>
            <w:tcW w:w="2917" w:type="pct"/>
          </w:tcPr>
          <w:p w14:paraId="6E5B6597" w14:textId="77777777" w:rsidR="003357B4" w:rsidRPr="00132AA1" w:rsidRDefault="003357B4" w:rsidP="0037086A">
            <w:pPr>
              <w:pStyle w:val="Tabletext"/>
            </w:pPr>
            <w:r w:rsidRPr="00132AA1">
              <w:t>Numeric</w:t>
            </w:r>
          </w:p>
        </w:tc>
      </w:tr>
      <w:tr w:rsidR="003357B4" w:rsidRPr="00132AA1" w14:paraId="34BD527A" w14:textId="77777777" w:rsidTr="0037086A">
        <w:trPr>
          <w:trHeight w:val="283"/>
        </w:trPr>
        <w:tc>
          <w:tcPr>
            <w:tcW w:w="2083" w:type="pct"/>
            <w:noWrap/>
          </w:tcPr>
          <w:p w14:paraId="3928F2FE" w14:textId="77777777" w:rsidR="003357B4" w:rsidRPr="00132AA1" w:rsidRDefault="003357B4" w:rsidP="0037086A">
            <w:pPr>
              <w:pStyle w:val="Tabletext"/>
            </w:pPr>
            <w:r w:rsidRPr="00132AA1">
              <w:t>Justification</w:t>
            </w:r>
          </w:p>
        </w:tc>
        <w:tc>
          <w:tcPr>
            <w:tcW w:w="2917" w:type="pct"/>
          </w:tcPr>
          <w:p w14:paraId="72FED1A3" w14:textId="77777777" w:rsidR="003357B4" w:rsidRPr="00132AA1" w:rsidRDefault="003357B4" w:rsidP="0037086A">
            <w:pPr>
              <w:pStyle w:val="Tabletext"/>
            </w:pPr>
            <w:r w:rsidRPr="00132AA1">
              <w:t>None</w:t>
            </w:r>
          </w:p>
        </w:tc>
      </w:tr>
      <w:tr w:rsidR="003357B4" w:rsidRPr="00132AA1" w14:paraId="6761CC16" w14:textId="77777777" w:rsidTr="0037086A">
        <w:trPr>
          <w:trHeight w:val="283"/>
        </w:trPr>
        <w:tc>
          <w:tcPr>
            <w:tcW w:w="2083" w:type="pct"/>
            <w:noWrap/>
          </w:tcPr>
          <w:p w14:paraId="5E11DA53" w14:textId="77777777" w:rsidR="003357B4" w:rsidRPr="00132AA1" w:rsidRDefault="003357B4" w:rsidP="0037086A">
            <w:pPr>
              <w:pStyle w:val="Tabletext"/>
            </w:pPr>
            <w:r w:rsidRPr="00132AA1">
              <w:t>Fill character</w:t>
            </w:r>
          </w:p>
        </w:tc>
        <w:tc>
          <w:tcPr>
            <w:tcW w:w="2917" w:type="pct"/>
          </w:tcPr>
          <w:p w14:paraId="6DF19158" w14:textId="77777777" w:rsidR="003357B4" w:rsidRPr="00132AA1" w:rsidRDefault="003357B4" w:rsidP="0037086A">
            <w:pPr>
              <w:pStyle w:val="Tabletext"/>
            </w:pPr>
            <w:r w:rsidRPr="00132AA1">
              <w:t>None</w:t>
            </w:r>
          </w:p>
        </w:tc>
      </w:tr>
    </w:tbl>
    <w:p w14:paraId="2DDF5038" w14:textId="77777777" w:rsidR="003357B4" w:rsidRDefault="003357B4" w:rsidP="003357B4">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Program Field of Education Identifier - Field value"/>
      </w:tblPr>
      <w:tblGrid>
        <w:gridCol w:w="2834"/>
        <w:gridCol w:w="6804"/>
      </w:tblGrid>
      <w:tr w:rsidR="003357B4" w:rsidRPr="00132AA1" w14:paraId="5EC313C4" w14:textId="77777777" w:rsidTr="0037086A">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6B154138" w14:textId="77777777" w:rsidR="003357B4" w:rsidRPr="00132AA1" w:rsidRDefault="003357B4" w:rsidP="0037086A">
            <w:pPr>
              <w:pStyle w:val="Tablecolumnheadings"/>
            </w:pPr>
            <w:r w:rsidRPr="00132AA1">
              <w:t>Value</w:t>
            </w:r>
          </w:p>
        </w:tc>
        <w:tc>
          <w:tcPr>
            <w:tcW w:w="3530" w:type="pct"/>
          </w:tcPr>
          <w:p w14:paraId="2973E91F" w14:textId="77777777" w:rsidR="003357B4" w:rsidRPr="00132AA1" w:rsidRDefault="003357B4" w:rsidP="0037086A">
            <w:pPr>
              <w:pStyle w:val="Tablecolumnheadings"/>
            </w:pPr>
            <w:r w:rsidRPr="00132AA1">
              <w:t>Description</w:t>
            </w:r>
          </w:p>
        </w:tc>
      </w:tr>
      <w:tr w:rsidR="003357B4" w:rsidRPr="00132AA1" w14:paraId="4EA2F3FB" w14:textId="77777777" w:rsidTr="0037086A">
        <w:trPr>
          <w:trHeight w:val="283"/>
        </w:trPr>
        <w:tc>
          <w:tcPr>
            <w:tcW w:w="1470" w:type="pct"/>
            <w:noWrap/>
          </w:tcPr>
          <w:p w14:paraId="7CDA274F" w14:textId="77777777" w:rsidR="003357B4" w:rsidRPr="00132AA1" w:rsidRDefault="003357B4" w:rsidP="0037086A">
            <w:pPr>
              <w:pStyle w:val="Tabletext"/>
            </w:pPr>
            <w:r w:rsidRPr="00132AA1">
              <w:t>BBNN</w:t>
            </w:r>
          </w:p>
        </w:tc>
        <w:tc>
          <w:tcPr>
            <w:tcW w:w="3530" w:type="pct"/>
          </w:tcPr>
          <w:p w14:paraId="5822EB1F" w14:textId="77777777" w:rsidR="003357B4" w:rsidRPr="00132AA1" w:rsidRDefault="003357B4" w:rsidP="0037086A">
            <w:pPr>
              <w:pStyle w:val="Tabletext"/>
            </w:pPr>
            <w:r w:rsidRPr="00132AA1">
              <w:t>A valid 4-digit narrow level field of education code.</w:t>
            </w:r>
          </w:p>
        </w:tc>
      </w:tr>
    </w:tbl>
    <w:p w14:paraId="5C76B75A" w14:textId="77777777" w:rsidR="003357B4" w:rsidRDefault="003357B4" w:rsidP="003357B4">
      <w:pPr>
        <w:rPr>
          <w:lang w:val="en-AU"/>
        </w:rPr>
      </w:pPr>
      <w:r>
        <w:rPr>
          <w:lang w:val="en-AU"/>
        </w:rPr>
        <w:br w:type="page"/>
      </w:r>
    </w:p>
    <w:p w14:paraId="5164E95C" w14:textId="77777777" w:rsidR="003357B4" w:rsidRPr="00A84EEA" w:rsidRDefault="003357B4" w:rsidP="003357B4">
      <w:pPr>
        <w:pStyle w:val="Heading2"/>
        <w:rPr>
          <w:lang w:val="en-AU"/>
        </w:rPr>
      </w:pPr>
      <w:bookmarkStart w:id="1146" w:name="_Program_Identifier"/>
      <w:bookmarkStart w:id="1147" w:name="_Toc55372516"/>
      <w:bookmarkStart w:id="1148" w:name="_Toc75851584"/>
      <w:bookmarkStart w:id="1149" w:name="_Toc131508139"/>
      <w:bookmarkStart w:id="1150" w:name="_Toc147314255"/>
      <w:bookmarkEnd w:id="1146"/>
      <w:r w:rsidRPr="00A84EEA">
        <w:rPr>
          <w:lang w:val="en-AU"/>
        </w:rPr>
        <w:lastRenderedPageBreak/>
        <w:t>Program Identifier</w:t>
      </w:r>
      <w:bookmarkEnd w:id="1147"/>
      <w:bookmarkEnd w:id="1148"/>
      <w:bookmarkEnd w:id="1149"/>
      <w:bookmarkEnd w:id="1150"/>
    </w:p>
    <w:p w14:paraId="27595D51" w14:textId="77777777" w:rsidR="003357B4" w:rsidRDefault="003357B4" w:rsidP="003357B4">
      <w:pPr>
        <w:pStyle w:val="Heading3"/>
        <w:rPr>
          <w:lang w:val="en-AU"/>
        </w:rPr>
      </w:pPr>
      <w:r>
        <w:rPr>
          <w:lang w:val="en-AU"/>
        </w:rPr>
        <w:t>Element description</w:t>
      </w:r>
    </w:p>
    <w:p w14:paraId="2A5DBFAC" w14:textId="77777777" w:rsidR="003357B4" w:rsidRPr="00A84EEA" w:rsidRDefault="003357B4" w:rsidP="003357B4">
      <w:pPr>
        <w:jc w:val="both"/>
        <w:rPr>
          <w:lang w:val="en-AU"/>
        </w:rPr>
      </w:pPr>
      <w:r w:rsidRPr="00A84EEA">
        <w:rPr>
          <w:lang w:val="en-AU"/>
        </w:rPr>
        <w:t>A code that uniquely identifies a Program.</w:t>
      </w:r>
    </w:p>
    <w:p w14:paraId="698EFBC1" w14:textId="77777777" w:rsidR="003357B4" w:rsidRDefault="003357B4" w:rsidP="003357B4">
      <w:pPr>
        <w:pStyle w:val="Heading3"/>
        <w:rPr>
          <w:lang w:val="en-AU"/>
        </w:rPr>
      </w:pPr>
      <w:r>
        <w:rPr>
          <w:lang w:val="en-AU"/>
        </w:rPr>
        <w:t>Files</w:t>
      </w:r>
    </w:p>
    <w:p w14:paraId="2D5D05E3" w14:textId="77777777" w:rsidR="003357B4" w:rsidRPr="00A84EEA" w:rsidRDefault="003357B4" w:rsidP="003357B4">
      <w:pPr>
        <w:rPr>
          <w:lang w:val="en-AU"/>
        </w:rPr>
      </w:pPr>
      <w:r w:rsidRPr="00A84EEA">
        <w:rPr>
          <w:lang w:val="en-AU"/>
        </w:rPr>
        <w:t>Program (NAT00030)</w:t>
      </w:r>
    </w:p>
    <w:p w14:paraId="64B7A915" w14:textId="77777777" w:rsidR="003357B4" w:rsidRPr="00A84EEA" w:rsidRDefault="003357B4" w:rsidP="003357B4">
      <w:pPr>
        <w:rPr>
          <w:lang w:val="en-AU"/>
        </w:rPr>
      </w:pPr>
      <w:r w:rsidRPr="00A84EEA">
        <w:rPr>
          <w:lang w:val="en-AU"/>
        </w:rPr>
        <w:t>Training Activity (NAT00120)</w:t>
      </w:r>
    </w:p>
    <w:p w14:paraId="74DE7FBD" w14:textId="77777777" w:rsidR="003357B4" w:rsidRPr="00A84EEA" w:rsidRDefault="003357B4" w:rsidP="003357B4">
      <w:pPr>
        <w:rPr>
          <w:lang w:val="en-AU"/>
        </w:rPr>
      </w:pPr>
      <w:r w:rsidRPr="00A84EEA">
        <w:rPr>
          <w:lang w:val="en-AU"/>
        </w:rPr>
        <w:t>Program Completed (NAT00130)</w:t>
      </w:r>
    </w:p>
    <w:p w14:paraId="16D77232" w14:textId="77777777" w:rsidR="003357B4" w:rsidRDefault="003357B4" w:rsidP="003357B4">
      <w:pPr>
        <w:pStyle w:val="Heading3"/>
        <w:rPr>
          <w:lang w:val="en-AU"/>
        </w:rPr>
      </w:pPr>
      <w:r>
        <w:rPr>
          <w:lang w:val="en-AU"/>
        </w:rPr>
        <w:t>Purpose</w:t>
      </w:r>
    </w:p>
    <w:p w14:paraId="62449771" w14:textId="77777777" w:rsidR="003357B4" w:rsidRPr="00A84EEA" w:rsidRDefault="003357B4" w:rsidP="003357B4">
      <w:pPr>
        <w:jc w:val="both"/>
        <w:rPr>
          <w:lang w:val="en-AU"/>
        </w:rPr>
      </w:pPr>
      <w:r w:rsidRPr="00A84EEA">
        <w:rPr>
          <w:lang w:val="en-AU"/>
        </w:rPr>
        <w:t>To identify Programs within a training organisation.</w:t>
      </w:r>
    </w:p>
    <w:p w14:paraId="7C72BB7D" w14:textId="77777777" w:rsidR="003357B4" w:rsidRDefault="003357B4" w:rsidP="003357B4">
      <w:pPr>
        <w:pStyle w:val="Heading3"/>
        <w:rPr>
          <w:lang w:val="en-AU"/>
        </w:rPr>
      </w:pPr>
      <w:r>
        <w:rPr>
          <w:lang w:val="en-AU"/>
        </w:rPr>
        <w:t>Business rules</w:t>
      </w:r>
    </w:p>
    <w:p w14:paraId="588FAAC3" w14:textId="77777777" w:rsidR="003357B4" w:rsidRPr="00A84EEA" w:rsidRDefault="003357B4" w:rsidP="003357B4">
      <w:pPr>
        <w:pStyle w:val="Heading4"/>
        <w:rPr>
          <w:lang w:val="en-AU"/>
        </w:rPr>
      </w:pPr>
      <w:r w:rsidRPr="00A84EEA">
        <w:rPr>
          <w:lang w:val="en-AU"/>
        </w:rPr>
        <w:t>General:</w:t>
      </w:r>
    </w:p>
    <w:p w14:paraId="1A96DA87"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Pr>
          <w:lang w:val="en-AU"/>
        </w:rPr>
        <w:t xml:space="preserve"> is a code that identifies:</w:t>
      </w:r>
    </w:p>
    <w:p w14:paraId="284A1ECC" w14:textId="683342B0" w:rsidR="003357B4" w:rsidRDefault="003357B4" w:rsidP="00425316">
      <w:pPr>
        <w:pStyle w:val="bullet1"/>
        <w:rPr>
          <w:lang w:val="en-AU"/>
        </w:rPr>
      </w:pPr>
      <w:r w:rsidRPr="00A84EEA">
        <w:rPr>
          <w:lang w:val="en-AU"/>
        </w:rPr>
        <w:t>Program specified in a</w:t>
      </w:r>
      <w:r>
        <w:rPr>
          <w:lang w:val="en-AU"/>
        </w:rPr>
        <w:t xml:space="preserve"> national training package</w:t>
      </w:r>
      <w:r w:rsidR="0056204A">
        <w:rPr>
          <w:lang w:val="en-AU"/>
        </w:rPr>
        <w:t>,</w:t>
      </w:r>
    </w:p>
    <w:p w14:paraId="3E8C42F7" w14:textId="77777777" w:rsidR="003357B4" w:rsidRDefault="003357B4" w:rsidP="00425316">
      <w:pPr>
        <w:pStyle w:val="bullet1"/>
        <w:rPr>
          <w:lang w:val="en-AU"/>
        </w:rPr>
      </w:pPr>
      <w:r w:rsidRPr="00A84EEA">
        <w:rPr>
          <w:lang w:val="en-AU"/>
        </w:rPr>
        <w:t>an o</w:t>
      </w:r>
      <w:r>
        <w:rPr>
          <w:lang w:val="en-AU"/>
        </w:rPr>
        <w:t>therwise accredited Program, or</w:t>
      </w:r>
    </w:p>
    <w:p w14:paraId="25F1C2D1" w14:textId="77777777" w:rsidR="003357B4" w:rsidRDefault="003357B4" w:rsidP="00425316">
      <w:pPr>
        <w:pStyle w:val="bullet1"/>
        <w:rPr>
          <w:lang w:val="en-AU"/>
        </w:rPr>
      </w:pPr>
      <w:r w:rsidRPr="00A84EEA">
        <w:rPr>
          <w:lang w:val="en-AU"/>
        </w:rPr>
        <w:t>a Skill Set that is specified in a national training package, or</w:t>
      </w:r>
    </w:p>
    <w:p w14:paraId="46CB9189" w14:textId="77777777" w:rsidR="003357B4" w:rsidRPr="00A84EEA" w:rsidRDefault="003357B4" w:rsidP="00425316">
      <w:pPr>
        <w:pStyle w:val="bullet1"/>
        <w:rPr>
          <w:lang w:val="en-AU"/>
        </w:rPr>
      </w:pPr>
      <w:r w:rsidRPr="00A84EEA">
        <w:rPr>
          <w:lang w:val="en-AU"/>
        </w:rPr>
        <w:t>a training organisation’s self-approved/accredited program or skill set.</w:t>
      </w:r>
    </w:p>
    <w:p w14:paraId="0A9B04CC" w14:textId="77777777" w:rsidR="003357B4" w:rsidRPr="00A84EEA" w:rsidRDefault="003357B4" w:rsidP="003357B4">
      <w:pPr>
        <w:jc w:val="both"/>
        <w:rPr>
          <w:lang w:val="en-AU"/>
        </w:rPr>
      </w:pPr>
      <w:r w:rsidRPr="00A84EEA">
        <w:rPr>
          <w:lang w:val="en-AU"/>
        </w:rPr>
        <w:t xml:space="preserve">If the Program is sourced from a training package or is an otherwise accredited Program, the training organisation must provide the code as specified in the curriculum document. Programs are assigned qualification codes during the process of national accreditation and are listed on </w:t>
      </w:r>
      <w:hyperlink r:id="rId44" w:history="1">
        <w:r w:rsidRPr="00524330">
          <w:rPr>
            <w:rStyle w:val="Hyperlink"/>
            <w:lang w:val="en-AU"/>
          </w:rPr>
          <w:t>TGA</w:t>
        </w:r>
      </w:hyperlink>
      <w:r>
        <w:rPr>
          <w:lang w:val="en-AU"/>
        </w:rPr>
        <w:t>.</w:t>
      </w:r>
    </w:p>
    <w:p w14:paraId="7813B948" w14:textId="77777777" w:rsidR="003357B4" w:rsidRPr="00A84EEA" w:rsidRDefault="003357B4" w:rsidP="003357B4">
      <w:pPr>
        <w:jc w:val="both"/>
        <w:rPr>
          <w:lang w:val="en-AU"/>
        </w:rPr>
      </w:pPr>
      <w:r w:rsidRPr="00A84EEA">
        <w:rPr>
          <w:lang w:val="en-AU"/>
        </w:rPr>
        <w:t xml:space="preserve">It is recommended that when creating new training organisation program codes, the training organisation use their TOID as the characters prefixing their local </w:t>
      </w:r>
      <w:r w:rsidRPr="001C5DA6">
        <w:rPr>
          <w:i/>
          <w:lang w:val="en-AU"/>
        </w:rPr>
        <w:t>Program Identifier</w:t>
      </w:r>
      <w:r w:rsidRPr="00A84EEA">
        <w:rPr>
          <w:lang w:val="en-AU"/>
        </w:rPr>
        <w:t xml:space="preserve"> and that old superseded/obsolete local codes are not reused as new local program identifiers.</w:t>
      </w:r>
    </w:p>
    <w:p w14:paraId="27B801AF" w14:textId="77777777" w:rsidR="003357B4" w:rsidRPr="00A84EEA" w:rsidRDefault="003357B4" w:rsidP="003357B4">
      <w:pPr>
        <w:jc w:val="both"/>
        <w:rPr>
          <w:lang w:val="en-AU"/>
        </w:rPr>
      </w:pPr>
      <w:r w:rsidRPr="00A84EEA">
        <w:rPr>
          <w:lang w:val="en-AU"/>
        </w:rPr>
        <w:t xml:space="preserve">When allocating the </w:t>
      </w:r>
      <w:r w:rsidRPr="00A84EEA">
        <w:rPr>
          <w:i/>
          <w:lang w:val="en-AU"/>
        </w:rPr>
        <w:t>Program Identifier</w:t>
      </w:r>
      <w:r w:rsidRPr="00A84EEA">
        <w:rPr>
          <w:lang w:val="en-AU"/>
        </w:rPr>
        <w:t>, the following hierarchy must be observed:</w:t>
      </w:r>
    </w:p>
    <w:p w14:paraId="59255A3C" w14:textId="72A0B8AF" w:rsidR="003357B4" w:rsidRDefault="003357B4" w:rsidP="00425316">
      <w:pPr>
        <w:pStyle w:val="bullet1"/>
        <w:rPr>
          <w:lang w:val="en-AU"/>
        </w:rPr>
      </w:pPr>
      <w:r w:rsidRPr="00A84EEA">
        <w:rPr>
          <w:lang w:val="en-AU"/>
        </w:rPr>
        <w:t xml:space="preserve">where the program is specified in a National Training Package, the </w:t>
      </w:r>
      <w:r w:rsidRPr="00A84EEA">
        <w:rPr>
          <w:i/>
          <w:lang w:val="en-AU"/>
        </w:rPr>
        <w:t>Program Identifier</w:t>
      </w:r>
      <w:r w:rsidRPr="00A84EEA">
        <w:rPr>
          <w:lang w:val="en-AU"/>
        </w:rPr>
        <w:t xml:space="preserve"> must be the valid national code as specified on the national training </w:t>
      </w:r>
      <w:r w:rsidR="0056204A" w:rsidRPr="00A84EEA">
        <w:rPr>
          <w:lang w:val="en-AU"/>
        </w:rPr>
        <w:t>register.</w:t>
      </w:r>
    </w:p>
    <w:p w14:paraId="09038A77" w14:textId="77777777" w:rsidR="003357B4" w:rsidRPr="00A84EEA" w:rsidRDefault="003357B4" w:rsidP="00425316">
      <w:pPr>
        <w:pStyle w:val="bullet1"/>
        <w:rPr>
          <w:lang w:val="en-AU"/>
        </w:rPr>
      </w:pPr>
      <w:r>
        <w:rPr>
          <w:lang w:val="en-AU"/>
        </w:rPr>
        <w:t>where the program is a</w:t>
      </w:r>
      <w:r w:rsidRPr="00A84EEA">
        <w:rPr>
          <w:lang w:val="en-AU"/>
        </w:rPr>
        <w:t xml:space="preserve">pproved or accredited by the training organisation, the </w:t>
      </w:r>
      <w:r w:rsidRPr="00A84EEA">
        <w:rPr>
          <w:i/>
          <w:lang w:val="en-AU"/>
        </w:rPr>
        <w:t xml:space="preserve">Program Identifier </w:t>
      </w:r>
      <w:r w:rsidRPr="00A84EEA">
        <w:rPr>
          <w:lang w:val="en-AU"/>
        </w:rPr>
        <w:t>must be the training organisation Program code.</w:t>
      </w:r>
    </w:p>
    <w:p w14:paraId="67E3A276" w14:textId="77777777" w:rsidR="003357B4" w:rsidRPr="00A84EEA" w:rsidRDefault="003357B4" w:rsidP="003357B4">
      <w:pPr>
        <w:jc w:val="both"/>
        <w:rPr>
          <w:lang w:val="en-AU"/>
        </w:rPr>
      </w:pPr>
      <w:r w:rsidRPr="00A84EEA">
        <w:rPr>
          <w:b/>
          <w:lang w:val="en-AU"/>
        </w:rPr>
        <w:t>Note:</w:t>
      </w:r>
      <w:r w:rsidRPr="00A84EEA">
        <w:rPr>
          <w:lang w:val="en-AU"/>
        </w:rPr>
        <w:t xml:space="preserve"> Programs that are not nationally recognised must not match the </w:t>
      </w:r>
      <w:r w:rsidRPr="00A84EEA">
        <w:rPr>
          <w:i/>
          <w:lang w:val="en-AU"/>
        </w:rPr>
        <w:t>Program Identifier</w:t>
      </w:r>
      <w:r w:rsidRPr="00A84EEA">
        <w:rPr>
          <w:lang w:val="en-AU"/>
        </w:rPr>
        <w:t xml:space="preserve"> code for any current or superseded/obsolete nationally recognised program of training listed on TGA. Once reported, the training organisation must use the same </w:t>
      </w:r>
      <w:r w:rsidRPr="00A84EEA">
        <w:rPr>
          <w:i/>
          <w:lang w:val="en-AU"/>
        </w:rPr>
        <w:t>Program Identifier</w:t>
      </w:r>
      <w:r w:rsidRPr="00A84EEA">
        <w:rPr>
          <w:lang w:val="en-AU"/>
        </w:rPr>
        <w:t xml:space="preserve"> code every time, and in every collection year, that the training organisation reports that program.</w:t>
      </w:r>
    </w:p>
    <w:p w14:paraId="22DC81A7"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sidRPr="00A84EEA">
        <w:rPr>
          <w:lang w:val="en-AU"/>
        </w:rPr>
        <w:t xml:space="preserve"> must not contain spaces.</w:t>
      </w:r>
    </w:p>
    <w:p w14:paraId="0066B605" w14:textId="77777777" w:rsidR="003357B4" w:rsidRPr="00A84EEA" w:rsidRDefault="003357B4" w:rsidP="003357B4">
      <w:pPr>
        <w:pStyle w:val="Heading4"/>
        <w:rPr>
          <w:lang w:val="en-AU"/>
        </w:rPr>
      </w:pPr>
      <w:r w:rsidRPr="00A84EEA">
        <w:rPr>
          <w:lang w:val="en-AU"/>
        </w:rPr>
        <w:t>Specific:</w:t>
      </w:r>
    </w:p>
    <w:p w14:paraId="7F6182D4" w14:textId="77777777" w:rsidR="003357B4" w:rsidRDefault="003357B4" w:rsidP="003357B4">
      <w:pPr>
        <w:jc w:val="both"/>
        <w:rPr>
          <w:lang w:val="en-AU"/>
        </w:rPr>
      </w:pPr>
      <w:r w:rsidRPr="00A84EEA">
        <w:rPr>
          <w:b/>
          <w:lang w:val="en-AU"/>
        </w:rPr>
        <w:t>This field must be blank on the Training Activity (NAT00120) file</w:t>
      </w:r>
      <w:r w:rsidRPr="00A84EEA">
        <w:rPr>
          <w:lang w:val="en-AU"/>
        </w:rPr>
        <w:t xml:space="preserve"> if the </w:t>
      </w:r>
      <w:r w:rsidRPr="00A84EEA">
        <w:rPr>
          <w:i/>
          <w:lang w:val="en-AU"/>
        </w:rPr>
        <w:t>Subject Identifier</w:t>
      </w:r>
      <w:r w:rsidRPr="00A84EEA">
        <w:rPr>
          <w:lang w:val="en-AU"/>
        </w:rPr>
        <w:t xml:space="preserve"> is not delivered as part of a Program Enrolment.</w:t>
      </w:r>
    </w:p>
    <w:p w14:paraId="5AE4F4E1" w14:textId="77777777" w:rsidR="003357B4" w:rsidRDefault="003357B4" w:rsidP="003357B4">
      <w:pPr>
        <w:spacing w:after="0"/>
        <w:rPr>
          <w:lang w:val="en-AU"/>
        </w:rPr>
      </w:pPr>
      <w:r>
        <w:rPr>
          <w:lang w:val="en-AU"/>
        </w:rPr>
        <w:br w:type="page"/>
      </w:r>
    </w:p>
    <w:p w14:paraId="1C933954" w14:textId="77777777" w:rsidR="003357B4" w:rsidRPr="00A84EEA" w:rsidRDefault="003357B4" w:rsidP="00225138">
      <w:pPr>
        <w:pStyle w:val="Heading2-continued"/>
      </w:pPr>
      <w:bookmarkStart w:id="1151" w:name="_Toc13347610"/>
      <w:bookmarkStart w:id="1152" w:name="_Toc13348281"/>
      <w:bookmarkStart w:id="1153" w:name="_Toc13352819"/>
      <w:bookmarkStart w:id="1154" w:name="_Toc13489157"/>
      <w:bookmarkStart w:id="1155" w:name="_Toc55372517"/>
      <w:bookmarkStart w:id="1156" w:name="_Toc67639778"/>
      <w:bookmarkStart w:id="1157" w:name="_Toc67649375"/>
      <w:bookmarkStart w:id="1158" w:name="_Toc67663753"/>
      <w:bookmarkStart w:id="1159" w:name="_Toc67906390"/>
      <w:bookmarkStart w:id="1160" w:name="_Toc67925432"/>
      <w:bookmarkStart w:id="1161" w:name="_Toc75851585"/>
      <w:r>
        <w:lastRenderedPageBreak/>
        <w:t>Program Identifier (continued)</w:t>
      </w:r>
      <w:bookmarkEnd w:id="1151"/>
      <w:bookmarkEnd w:id="1152"/>
      <w:bookmarkEnd w:id="1153"/>
      <w:bookmarkEnd w:id="1154"/>
      <w:bookmarkEnd w:id="1155"/>
      <w:bookmarkEnd w:id="1156"/>
      <w:bookmarkEnd w:id="1157"/>
      <w:bookmarkEnd w:id="1158"/>
      <w:bookmarkEnd w:id="1159"/>
      <w:bookmarkEnd w:id="1160"/>
      <w:bookmarkEnd w:id="1161"/>
    </w:p>
    <w:p w14:paraId="570AF9F8" w14:textId="77777777" w:rsidR="003357B4" w:rsidRPr="00A84EEA" w:rsidRDefault="003357B4" w:rsidP="003357B4">
      <w:pPr>
        <w:pStyle w:val="Heading3"/>
        <w:rPr>
          <w:lang w:val="en-AU"/>
        </w:rPr>
      </w:pPr>
      <w:r w:rsidRPr="00A84EEA">
        <w:rPr>
          <w:lang w:val="en-AU"/>
        </w:rPr>
        <w:t>Business rules</w:t>
      </w:r>
      <w:r>
        <w:rPr>
          <w:lang w:val="en-AU"/>
        </w:rPr>
        <w:t xml:space="preserve"> (cont.)</w:t>
      </w:r>
    </w:p>
    <w:p w14:paraId="5B24909C" w14:textId="77777777" w:rsidR="003357B4" w:rsidRPr="00A84EEA" w:rsidRDefault="003357B4" w:rsidP="003357B4">
      <w:pPr>
        <w:jc w:val="both"/>
        <w:rPr>
          <w:b/>
          <w:lang w:val="en-AU"/>
        </w:rPr>
      </w:pPr>
      <w:r w:rsidRPr="00A84EEA">
        <w:rPr>
          <w:b/>
          <w:lang w:val="en-AU"/>
        </w:rPr>
        <w:t>This field must not be blank:</w:t>
      </w:r>
    </w:p>
    <w:p w14:paraId="24CC91A2" w14:textId="77777777" w:rsidR="003357B4" w:rsidRDefault="003357B4" w:rsidP="00425316">
      <w:pPr>
        <w:pStyle w:val="bullet1"/>
        <w:rPr>
          <w:lang w:val="en-AU"/>
        </w:rPr>
      </w:pPr>
      <w:r w:rsidRPr="00A84EEA">
        <w:rPr>
          <w:lang w:val="en-AU"/>
        </w:rPr>
        <w:t>if the unit of competency or subject is part of a qualification or Program Enrolment in the Training Activity (NAT00120) file.</w:t>
      </w:r>
    </w:p>
    <w:p w14:paraId="56FBA8FA" w14:textId="77777777" w:rsidR="003357B4" w:rsidRDefault="003357B4" w:rsidP="00425316">
      <w:pPr>
        <w:pStyle w:val="bullet1"/>
        <w:rPr>
          <w:lang w:val="en-AU"/>
        </w:rPr>
      </w:pPr>
      <w:r w:rsidRPr="00A84EEA">
        <w:rPr>
          <w:lang w:val="en-AU"/>
        </w:rPr>
        <w:t xml:space="preserve">if </w:t>
      </w:r>
      <w:r w:rsidRPr="00A84EEA">
        <w:rPr>
          <w:i/>
          <w:lang w:val="en-AU"/>
        </w:rPr>
        <w:t>Client Id</w:t>
      </w:r>
      <w:r>
        <w:rPr>
          <w:i/>
          <w:lang w:val="en-AU"/>
        </w:rPr>
        <w:t xml:space="preserve">entifier - </w:t>
      </w:r>
      <w:r w:rsidRPr="00A84EEA">
        <w:rPr>
          <w:i/>
          <w:lang w:val="en-AU"/>
        </w:rPr>
        <w:t>Apprenticeships</w:t>
      </w:r>
      <w:r w:rsidRPr="00A84EEA">
        <w:rPr>
          <w:lang w:val="en-AU"/>
        </w:rPr>
        <w:t xml:space="preserve"> and </w:t>
      </w:r>
      <w:r w:rsidRPr="00A84EEA">
        <w:rPr>
          <w:i/>
          <w:lang w:val="en-AU"/>
        </w:rPr>
        <w:t>Training Contract Identifier</w:t>
      </w:r>
      <w:r w:rsidRPr="00A84EEA">
        <w:rPr>
          <w:lang w:val="en-AU"/>
        </w:rPr>
        <w:t xml:space="preserve"> are not blank in the Training Activity (NAT00120) file.</w:t>
      </w:r>
    </w:p>
    <w:p w14:paraId="0F8E5058" w14:textId="77777777" w:rsidR="003357B4" w:rsidRDefault="003357B4" w:rsidP="00425316">
      <w:pPr>
        <w:pStyle w:val="bullet1"/>
        <w:rPr>
          <w:lang w:val="en-AU"/>
        </w:rPr>
      </w:pPr>
      <w:r>
        <w:rPr>
          <w:lang w:val="en-AU"/>
        </w:rPr>
        <w:t xml:space="preserve">in the </w:t>
      </w:r>
      <w:r w:rsidRPr="00A84EEA">
        <w:rPr>
          <w:lang w:val="en-AU"/>
        </w:rPr>
        <w:t xml:space="preserve">Program (NAT00030) </w:t>
      </w:r>
      <w:r>
        <w:rPr>
          <w:lang w:val="en-AU"/>
        </w:rPr>
        <w:t>or</w:t>
      </w:r>
      <w:r w:rsidRPr="00A84EEA">
        <w:rPr>
          <w:lang w:val="en-AU"/>
        </w:rPr>
        <w:t xml:space="preserve"> Program Completed (NAT00130)</w:t>
      </w:r>
      <w:r>
        <w:rPr>
          <w:lang w:val="en-AU"/>
        </w:rPr>
        <w:t xml:space="preserve"> files.</w:t>
      </w:r>
    </w:p>
    <w:p w14:paraId="61AD0B6B" w14:textId="77777777" w:rsidR="003357B4" w:rsidRPr="00A84EEA" w:rsidRDefault="003357B4" w:rsidP="00425316">
      <w:pPr>
        <w:pStyle w:val="bullet1"/>
        <w:rPr>
          <w:lang w:val="en-AU"/>
        </w:rPr>
      </w:pPr>
      <w:r w:rsidRPr="00A84EEA">
        <w:rPr>
          <w:lang w:val="en-AU"/>
        </w:rPr>
        <w:t>in the</w:t>
      </w:r>
      <w:r>
        <w:rPr>
          <w:lang w:val="en-AU"/>
        </w:rPr>
        <w:t xml:space="preserve"> </w:t>
      </w:r>
      <w:r w:rsidRPr="00A84EEA">
        <w:rPr>
          <w:lang w:val="en-AU"/>
        </w:rPr>
        <w:t>Training Activity</w:t>
      </w:r>
      <w:r>
        <w:rPr>
          <w:lang w:val="en-AU"/>
        </w:rPr>
        <w:t xml:space="preserve"> (</w:t>
      </w:r>
      <w:r w:rsidRPr="00A84EEA">
        <w:rPr>
          <w:lang w:val="en-AU"/>
        </w:rPr>
        <w:t>NAT00120</w:t>
      </w:r>
      <w:r>
        <w:rPr>
          <w:lang w:val="en-AU"/>
        </w:rPr>
        <w:t>)</w:t>
      </w:r>
      <w:r w:rsidRPr="00A84EEA">
        <w:rPr>
          <w:lang w:val="en-AU"/>
        </w:rPr>
        <w:t xml:space="preserve"> if the </w:t>
      </w:r>
      <w:r w:rsidRPr="00A84EEA">
        <w:rPr>
          <w:i/>
          <w:lang w:val="en-AU"/>
        </w:rPr>
        <w:t>Subject Identifier</w:t>
      </w:r>
      <w:r w:rsidRPr="00A84EEA">
        <w:rPr>
          <w:lang w:val="en-AU"/>
        </w:rPr>
        <w:t xml:space="preserve"> is part of a qualification or Program Enrolment and </w:t>
      </w:r>
      <w:r w:rsidRPr="00A84EEA">
        <w:rPr>
          <w:i/>
          <w:lang w:val="en-AU"/>
        </w:rPr>
        <w:t>Commencing Program Identifier</w:t>
      </w:r>
      <w:r w:rsidRPr="00A84EEA">
        <w:rPr>
          <w:lang w:val="en-AU"/>
        </w:rPr>
        <w:t xml:space="preserve"> is 3 or 4.</w:t>
      </w:r>
    </w:p>
    <w:p w14:paraId="469C04B4" w14:textId="77777777" w:rsidR="003357B4" w:rsidRPr="00A84EEA" w:rsidRDefault="003357B4" w:rsidP="003357B4">
      <w:pPr>
        <w:jc w:val="both"/>
        <w:rPr>
          <w:lang w:val="en-AU"/>
        </w:rPr>
      </w:pPr>
      <w:r w:rsidRPr="00A84EEA">
        <w:rPr>
          <w:lang w:val="en-AU"/>
        </w:rPr>
        <w:t xml:space="preserve">In Victoria, a </w:t>
      </w:r>
      <w:r w:rsidRPr="00A84EEA">
        <w:rPr>
          <w:i/>
          <w:lang w:val="en-AU"/>
        </w:rPr>
        <w:t>Program Identifier</w:t>
      </w:r>
      <w:r>
        <w:rPr>
          <w:lang w:val="en-AU"/>
        </w:rPr>
        <w:t xml:space="preserve"> may be provided for ‘U</w:t>
      </w:r>
      <w:r w:rsidRPr="00A84EEA">
        <w:rPr>
          <w:lang w:val="en-AU"/>
        </w:rPr>
        <w:t xml:space="preserve">nit of competency or Subject Enrolment only’ which have </w:t>
      </w:r>
      <w:r w:rsidRPr="00A84EEA">
        <w:rPr>
          <w:i/>
          <w:lang w:val="en-AU"/>
        </w:rPr>
        <w:t>Commencing Program Identifier</w:t>
      </w:r>
      <w:r w:rsidRPr="00A84EEA">
        <w:rPr>
          <w:lang w:val="en-AU"/>
        </w:rPr>
        <w:t xml:space="preserve"> code 8.</w:t>
      </w:r>
    </w:p>
    <w:p w14:paraId="6A6D3864" w14:textId="77777777" w:rsidR="003357B4" w:rsidRPr="00A84EEA" w:rsidRDefault="003357B4" w:rsidP="003357B4">
      <w:pPr>
        <w:jc w:val="both"/>
        <w:rPr>
          <w:lang w:val="en-AU"/>
        </w:rPr>
      </w:pPr>
      <w:r w:rsidRPr="00A84EEA">
        <w:rPr>
          <w:lang w:val="en-AU"/>
        </w:rPr>
        <w:t xml:space="preserve">The </w:t>
      </w:r>
      <w:r w:rsidRPr="00A84EEA">
        <w:rPr>
          <w:i/>
          <w:lang w:val="en-AU"/>
        </w:rPr>
        <w:t>Program Identifier</w:t>
      </w:r>
      <w:r w:rsidRPr="00A84EEA">
        <w:rPr>
          <w:lang w:val="en-AU"/>
        </w:rPr>
        <w:t xml:space="preserve"> may be blank if the Subject is not part of a Program Enrolment. The activity must also be reported with a </w:t>
      </w:r>
      <w:r w:rsidRPr="00A84EEA">
        <w:rPr>
          <w:i/>
          <w:lang w:val="en-AU"/>
        </w:rPr>
        <w:t>Commencing Program Identifier</w:t>
      </w:r>
      <w:r w:rsidRPr="00A84EEA">
        <w:rPr>
          <w:lang w:val="en-AU"/>
        </w:rPr>
        <w:t xml:space="preserve"> of 8.</w:t>
      </w:r>
    </w:p>
    <w:p w14:paraId="7B194DB5" w14:textId="77777777" w:rsidR="003357B4" w:rsidRPr="00A84EEA" w:rsidRDefault="003357B4" w:rsidP="003357B4">
      <w:pPr>
        <w:jc w:val="both"/>
        <w:rPr>
          <w:lang w:val="en-AU"/>
        </w:rPr>
      </w:pPr>
      <w:r w:rsidRPr="00A84EEA">
        <w:rPr>
          <w:b/>
          <w:lang w:val="en-AU"/>
        </w:rPr>
        <w:t>Note:</w:t>
      </w:r>
      <w:r w:rsidRPr="00A84EEA">
        <w:rPr>
          <w:lang w:val="en-AU"/>
        </w:rPr>
        <w:t xml:space="preserve"> for all Subject Enrolments reported with </w:t>
      </w:r>
      <w:r w:rsidRPr="00A84EEA">
        <w:rPr>
          <w:i/>
          <w:lang w:val="en-AU"/>
        </w:rPr>
        <w:t>Commencing Program Identifier</w:t>
      </w:r>
      <w:r w:rsidRPr="00A84EEA">
        <w:rPr>
          <w:lang w:val="en-AU"/>
        </w:rPr>
        <w:t xml:space="preserve"> </w:t>
      </w:r>
      <w:r>
        <w:rPr>
          <w:lang w:val="en-AU"/>
        </w:rPr>
        <w:t xml:space="preserve">code 8, the </w:t>
      </w:r>
      <w:r w:rsidRPr="00A84EEA">
        <w:rPr>
          <w:i/>
          <w:lang w:val="en-AU"/>
        </w:rPr>
        <w:t>Client Identifier - Apprenticeships</w:t>
      </w:r>
      <w:r w:rsidRPr="00A84EEA">
        <w:rPr>
          <w:lang w:val="en-AU"/>
        </w:rPr>
        <w:t xml:space="preserve"> and </w:t>
      </w:r>
      <w:r w:rsidRPr="00A84EEA">
        <w:rPr>
          <w:i/>
          <w:lang w:val="en-AU"/>
        </w:rPr>
        <w:t>Training Contract Identifier</w:t>
      </w:r>
      <w:r w:rsidRPr="00A84EEA">
        <w:rPr>
          <w:lang w:val="en-AU"/>
        </w:rPr>
        <w:t xml:space="preserve"> must also be blank.</w:t>
      </w:r>
    </w:p>
    <w:p w14:paraId="14C722DA" w14:textId="77777777" w:rsidR="003357B4" w:rsidRDefault="003357B4" w:rsidP="003357B4">
      <w:pPr>
        <w:spacing w:after="0"/>
        <w:jc w:val="both"/>
        <w:rPr>
          <w:lang w:val="en-AU"/>
        </w:rPr>
      </w:pPr>
      <w:r w:rsidRPr="00A84EEA">
        <w:rPr>
          <w:lang w:val="en-AU"/>
        </w:rPr>
        <w:t>A training package qualification code comprises of AAABCCDD (see below):</w:t>
      </w:r>
    </w:p>
    <w:p w14:paraId="3690AFAE" w14:textId="77777777" w:rsidR="003357B4" w:rsidRDefault="003357B4" w:rsidP="003357B4">
      <w:pPr>
        <w:spacing w:after="0"/>
        <w:jc w:val="both"/>
        <w:rPr>
          <w:lang w:val="en-AU"/>
        </w:rPr>
      </w:pPr>
    </w:p>
    <w:tbl>
      <w:tblPr>
        <w:tblStyle w:val="LightList-Accent3"/>
        <w:tblW w:w="9629" w:type="dxa"/>
        <w:tblLook w:val="0620" w:firstRow="1" w:lastRow="0" w:firstColumn="0" w:lastColumn="0" w:noHBand="1" w:noVBand="1"/>
      </w:tblPr>
      <w:tblGrid>
        <w:gridCol w:w="1342"/>
        <w:gridCol w:w="8287"/>
      </w:tblGrid>
      <w:tr w:rsidR="003357B4" w14:paraId="31459EA1" w14:textId="77777777" w:rsidTr="001B1F5D">
        <w:trPr>
          <w:cnfStyle w:val="100000000000" w:firstRow="1" w:lastRow="0" w:firstColumn="0" w:lastColumn="0" w:oddVBand="0" w:evenVBand="0" w:oddHBand="0" w:evenHBand="0" w:firstRowFirstColumn="0" w:firstRowLastColumn="0" w:lastRowFirstColumn="0" w:lastRowLastColumn="0"/>
        </w:trPr>
        <w:tc>
          <w:tcPr>
            <w:tcW w:w="0" w:type="auto"/>
            <w:shd w:val="clear" w:color="auto" w:fill="004C97"/>
          </w:tcPr>
          <w:p w14:paraId="67B07FAC" w14:textId="77777777" w:rsidR="003357B4" w:rsidRPr="001B1F5D" w:rsidRDefault="003357B4">
            <w:pPr>
              <w:rPr>
                <w:color w:val="FFFFFF" w:themeColor="background1"/>
              </w:rPr>
            </w:pPr>
            <w:r w:rsidRPr="001B1F5D">
              <w:rPr>
                <w:color w:val="FFFFFF" w:themeColor="background1"/>
              </w:rPr>
              <w:t>Character</w:t>
            </w:r>
          </w:p>
        </w:tc>
        <w:tc>
          <w:tcPr>
            <w:tcW w:w="8287" w:type="dxa"/>
            <w:shd w:val="clear" w:color="auto" w:fill="004C97"/>
          </w:tcPr>
          <w:p w14:paraId="791EE50A" w14:textId="77777777" w:rsidR="003357B4" w:rsidRPr="001B1F5D" w:rsidRDefault="003357B4">
            <w:pPr>
              <w:rPr>
                <w:color w:val="FFFFFF" w:themeColor="background1"/>
              </w:rPr>
            </w:pPr>
            <w:r w:rsidRPr="001B1F5D">
              <w:rPr>
                <w:color w:val="FFFFFF" w:themeColor="background1"/>
              </w:rPr>
              <w:t>Description</w:t>
            </w:r>
          </w:p>
        </w:tc>
      </w:tr>
      <w:tr w:rsidR="003357B4" w14:paraId="65A2BE81" w14:textId="77777777">
        <w:tc>
          <w:tcPr>
            <w:tcW w:w="0" w:type="auto"/>
          </w:tcPr>
          <w:p w14:paraId="56E352D7" w14:textId="77777777" w:rsidR="003357B4" w:rsidRDefault="003357B4">
            <w:r>
              <w:t>AAA</w:t>
            </w:r>
          </w:p>
        </w:tc>
        <w:tc>
          <w:tcPr>
            <w:tcW w:w="8287" w:type="dxa"/>
          </w:tcPr>
          <w:p w14:paraId="69EDDF77" w14:textId="77777777" w:rsidR="003357B4" w:rsidRDefault="003357B4">
            <w:r>
              <w:t>Is three alpha characters identifying the training package</w:t>
            </w:r>
          </w:p>
        </w:tc>
      </w:tr>
      <w:tr w:rsidR="003357B4" w14:paraId="2DCAC79D" w14:textId="77777777">
        <w:tc>
          <w:tcPr>
            <w:tcW w:w="0" w:type="auto"/>
          </w:tcPr>
          <w:p w14:paraId="2F7358BF" w14:textId="77777777" w:rsidR="003357B4" w:rsidRDefault="003357B4">
            <w:r>
              <w:t>B</w:t>
            </w:r>
          </w:p>
        </w:tc>
        <w:tc>
          <w:tcPr>
            <w:tcW w:w="8287" w:type="dxa"/>
          </w:tcPr>
          <w:p w14:paraId="772050DB" w14:textId="77777777" w:rsidR="003357B4" w:rsidRDefault="003357B4">
            <w:r>
              <w:t>Is one numeric character identifying the AQF level</w:t>
            </w:r>
          </w:p>
        </w:tc>
      </w:tr>
      <w:tr w:rsidR="003357B4" w14:paraId="50C0796D" w14:textId="77777777">
        <w:tc>
          <w:tcPr>
            <w:tcW w:w="0" w:type="auto"/>
          </w:tcPr>
          <w:p w14:paraId="575894CC" w14:textId="77777777" w:rsidR="003357B4" w:rsidRDefault="003357B4">
            <w:r>
              <w:t>CC</w:t>
            </w:r>
          </w:p>
        </w:tc>
        <w:tc>
          <w:tcPr>
            <w:tcW w:w="8287" w:type="dxa"/>
          </w:tcPr>
          <w:p w14:paraId="7C5129E0" w14:textId="1E41DB12" w:rsidR="003357B4" w:rsidRDefault="003357B4">
            <w:r>
              <w:t xml:space="preserve">Is two numeric </w:t>
            </w:r>
            <w:r w:rsidR="0056204A">
              <w:t>characters</w:t>
            </w:r>
            <w:r>
              <w:t xml:space="preserve"> identifying the qualification the sequence of this qualification type in the training package.</w:t>
            </w:r>
          </w:p>
        </w:tc>
      </w:tr>
      <w:tr w:rsidR="003357B4" w14:paraId="5E297E16" w14:textId="77777777">
        <w:tc>
          <w:tcPr>
            <w:tcW w:w="0" w:type="auto"/>
          </w:tcPr>
          <w:p w14:paraId="02FF189A" w14:textId="77777777" w:rsidR="003357B4" w:rsidRDefault="003357B4">
            <w:r>
              <w:t>DD</w:t>
            </w:r>
          </w:p>
        </w:tc>
        <w:tc>
          <w:tcPr>
            <w:tcW w:w="8287" w:type="dxa"/>
          </w:tcPr>
          <w:p w14:paraId="0F5F82CC" w14:textId="77777777" w:rsidR="003357B4" w:rsidRDefault="003357B4">
            <w:r>
              <w:t>Is two numeric characters identifying the version as the calendar year in which the qualification was endorsed.</w:t>
            </w:r>
          </w:p>
        </w:tc>
      </w:tr>
    </w:tbl>
    <w:p w14:paraId="78D708C0" w14:textId="77777777" w:rsidR="003357B4" w:rsidRDefault="003357B4" w:rsidP="003357B4">
      <w:pPr>
        <w:spacing w:after="0"/>
        <w:jc w:val="both"/>
        <w:rPr>
          <w:lang w:val="en-AU"/>
        </w:rPr>
      </w:pPr>
    </w:p>
    <w:p w14:paraId="6C77AA21" w14:textId="77777777" w:rsidR="003357B4" w:rsidRDefault="003357B4" w:rsidP="003357B4">
      <w:pPr>
        <w:spacing w:before="120" w:after="0"/>
        <w:jc w:val="both"/>
        <w:rPr>
          <w:lang w:val="en-AU"/>
        </w:rPr>
      </w:pPr>
      <w:r w:rsidRPr="00D72A7C">
        <w:rPr>
          <w:lang w:val="en-AU"/>
        </w:rPr>
        <w:t>A training package skill set code comprises of AAASSXXXXX (see below):</w:t>
      </w:r>
    </w:p>
    <w:tbl>
      <w:tblPr>
        <w:tblStyle w:val="LightList-Accent3"/>
        <w:tblW w:w="9629" w:type="dxa"/>
        <w:tblLook w:val="0620" w:firstRow="1" w:lastRow="0" w:firstColumn="0" w:lastColumn="0" w:noHBand="1" w:noVBand="1"/>
      </w:tblPr>
      <w:tblGrid>
        <w:gridCol w:w="1342"/>
        <w:gridCol w:w="8287"/>
      </w:tblGrid>
      <w:tr w:rsidR="003357B4" w14:paraId="1C5526E6" w14:textId="77777777" w:rsidTr="001B1F5D">
        <w:trPr>
          <w:cnfStyle w:val="100000000000" w:firstRow="1" w:lastRow="0" w:firstColumn="0" w:lastColumn="0" w:oddVBand="0" w:evenVBand="0" w:oddHBand="0" w:evenHBand="0" w:firstRowFirstColumn="0" w:firstRowLastColumn="0" w:lastRowFirstColumn="0" w:lastRowLastColumn="0"/>
        </w:trPr>
        <w:tc>
          <w:tcPr>
            <w:tcW w:w="0" w:type="auto"/>
            <w:shd w:val="clear" w:color="auto" w:fill="004C97"/>
          </w:tcPr>
          <w:p w14:paraId="45C6A1E8" w14:textId="77777777" w:rsidR="003357B4" w:rsidRPr="001B1F5D" w:rsidRDefault="003357B4">
            <w:pPr>
              <w:rPr>
                <w:color w:val="FFFFFF" w:themeColor="background1"/>
              </w:rPr>
            </w:pPr>
            <w:r w:rsidRPr="001B1F5D">
              <w:rPr>
                <w:color w:val="FFFFFF" w:themeColor="background1"/>
              </w:rPr>
              <w:t>Character</w:t>
            </w:r>
          </w:p>
        </w:tc>
        <w:tc>
          <w:tcPr>
            <w:tcW w:w="8287" w:type="dxa"/>
            <w:shd w:val="clear" w:color="auto" w:fill="004C97"/>
          </w:tcPr>
          <w:p w14:paraId="703E2D1A" w14:textId="77777777" w:rsidR="003357B4" w:rsidRPr="001B1F5D" w:rsidRDefault="003357B4">
            <w:pPr>
              <w:rPr>
                <w:color w:val="FFFFFF" w:themeColor="background1"/>
              </w:rPr>
            </w:pPr>
            <w:r w:rsidRPr="001B1F5D">
              <w:rPr>
                <w:color w:val="FFFFFF" w:themeColor="background1"/>
              </w:rPr>
              <w:t>Description</w:t>
            </w:r>
          </w:p>
        </w:tc>
      </w:tr>
      <w:tr w:rsidR="003357B4" w14:paraId="2EA8A859" w14:textId="77777777">
        <w:tc>
          <w:tcPr>
            <w:tcW w:w="0" w:type="auto"/>
          </w:tcPr>
          <w:p w14:paraId="09C20120" w14:textId="77777777" w:rsidR="003357B4" w:rsidRDefault="003357B4">
            <w:r>
              <w:t>AAA</w:t>
            </w:r>
          </w:p>
        </w:tc>
        <w:tc>
          <w:tcPr>
            <w:tcW w:w="8287" w:type="dxa"/>
          </w:tcPr>
          <w:p w14:paraId="72B1EB9C" w14:textId="77777777" w:rsidR="003357B4" w:rsidRDefault="003357B4">
            <w:r>
              <w:t>Three alpha characters identifying the training package.</w:t>
            </w:r>
          </w:p>
        </w:tc>
      </w:tr>
      <w:tr w:rsidR="003357B4" w14:paraId="1DAC0533" w14:textId="77777777">
        <w:tc>
          <w:tcPr>
            <w:tcW w:w="0" w:type="auto"/>
          </w:tcPr>
          <w:p w14:paraId="174F2EBC" w14:textId="77777777" w:rsidR="003357B4" w:rsidRDefault="003357B4">
            <w:r>
              <w:t>SS</w:t>
            </w:r>
          </w:p>
        </w:tc>
        <w:tc>
          <w:tcPr>
            <w:tcW w:w="8287" w:type="dxa"/>
          </w:tcPr>
          <w:p w14:paraId="53C091F3" w14:textId="77777777" w:rsidR="003357B4" w:rsidRDefault="003357B4">
            <w:r>
              <w:t>Two alpha characters (always SS) identifying program as a skill set.</w:t>
            </w:r>
          </w:p>
        </w:tc>
      </w:tr>
      <w:tr w:rsidR="003357B4" w14:paraId="5686579A" w14:textId="77777777">
        <w:tc>
          <w:tcPr>
            <w:tcW w:w="0" w:type="auto"/>
          </w:tcPr>
          <w:p w14:paraId="6B503AE9" w14:textId="77777777" w:rsidR="003357B4" w:rsidRDefault="003357B4">
            <w:r>
              <w:t>XXXXX</w:t>
            </w:r>
          </w:p>
        </w:tc>
        <w:tc>
          <w:tcPr>
            <w:tcW w:w="8287" w:type="dxa"/>
          </w:tcPr>
          <w:p w14:paraId="7FF0DE1F" w14:textId="0FDE6DA4" w:rsidR="003357B4" w:rsidRDefault="003357B4">
            <w:r>
              <w:t>Five numeric characters applied sequentially to skill sets (</w:t>
            </w:r>
            <w:r w:rsidR="00FE7C32">
              <w:t>i.e.,</w:t>
            </w:r>
            <w:r>
              <w:t xml:space="preserve"> 00001, 00002). </w:t>
            </w:r>
          </w:p>
        </w:tc>
      </w:tr>
    </w:tbl>
    <w:p w14:paraId="7ADB9106" w14:textId="77777777" w:rsidR="003357B4" w:rsidRDefault="003357B4" w:rsidP="003357B4">
      <w:pPr>
        <w:spacing w:before="120" w:after="0"/>
        <w:jc w:val="both"/>
        <w:rPr>
          <w:lang w:val="en-AU"/>
        </w:rPr>
      </w:pPr>
    </w:p>
    <w:p w14:paraId="54578A77" w14:textId="77777777" w:rsidR="003357B4" w:rsidRDefault="003357B4" w:rsidP="003357B4">
      <w:pPr>
        <w:pStyle w:val="Heading4"/>
        <w:spacing w:before="120"/>
        <w:rPr>
          <w:lang w:val="en-AU"/>
        </w:rPr>
      </w:pPr>
      <w:r w:rsidRPr="003F4DF9">
        <w:rPr>
          <w:lang w:val="en-AU"/>
        </w:rPr>
        <w:t>This field may be blank subject to rules above.</w:t>
      </w:r>
    </w:p>
    <w:p w14:paraId="3D67D7AA" w14:textId="77777777" w:rsidR="003357B4" w:rsidRDefault="003357B4" w:rsidP="003357B4">
      <w:pPr>
        <w:spacing w:after="0"/>
        <w:rPr>
          <w:rFonts w:eastAsia="Calibri" w:cs="Times New Roman"/>
          <w:b/>
          <w:color w:val="78BE20" w:themeColor="accent3"/>
          <w:sz w:val="28"/>
          <w:szCs w:val="22"/>
          <w:lang w:val="en-AU"/>
        </w:rPr>
      </w:pPr>
      <w:r>
        <w:br w:type="page"/>
      </w:r>
    </w:p>
    <w:p w14:paraId="53C965D4" w14:textId="77777777" w:rsidR="003357B4" w:rsidRPr="00A84EEA" w:rsidRDefault="003357B4" w:rsidP="00225138">
      <w:pPr>
        <w:pStyle w:val="Heading2-continued"/>
      </w:pPr>
      <w:r>
        <w:lastRenderedPageBreak/>
        <w:t>Program Identifier (continued)</w:t>
      </w:r>
    </w:p>
    <w:p w14:paraId="709BF2CB" w14:textId="77777777" w:rsidR="003357B4" w:rsidRDefault="003357B4" w:rsidP="003357B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Identifier - Field format"/>
      </w:tblPr>
      <w:tblGrid>
        <w:gridCol w:w="2835"/>
        <w:gridCol w:w="3969"/>
      </w:tblGrid>
      <w:tr w:rsidR="003357B4" w:rsidRPr="00C629EE" w14:paraId="4A540077" w14:textId="77777777" w:rsidTr="000832B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BE44DE" w14:textId="77777777" w:rsidR="003357B4" w:rsidRPr="00C629EE" w:rsidRDefault="003357B4" w:rsidP="000832BD">
            <w:pPr>
              <w:pStyle w:val="Tablecolumnheadings"/>
            </w:pPr>
            <w:r w:rsidRPr="00C629EE">
              <w:t>Value</w:t>
            </w:r>
          </w:p>
        </w:tc>
        <w:tc>
          <w:tcPr>
            <w:tcW w:w="2917" w:type="pct"/>
          </w:tcPr>
          <w:p w14:paraId="0364BA84" w14:textId="77777777" w:rsidR="003357B4" w:rsidRPr="00C629EE" w:rsidRDefault="003357B4" w:rsidP="000832BD">
            <w:pPr>
              <w:pStyle w:val="Tablecolumnheadings"/>
            </w:pPr>
            <w:r w:rsidRPr="00C629EE">
              <w:t>Description</w:t>
            </w:r>
          </w:p>
        </w:tc>
      </w:tr>
      <w:tr w:rsidR="003357B4" w:rsidRPr="00C629EE" w14:paraId="73673BAB" w14:textId="77777777" w:rsidTr="000832BD">
        <w:trPr>
          <w:trHeight w:val="283"/>
        </w:trPr>
        <w:tc>
          <w:tcPr>
            <w:tcW w:w="2083" w:type="pct"/>
            <w:noWrap/>
          </w:tcPr>
          <w:p w14:paraId="13A2BD02" w14:textId="77777777" w:rsidR="003357B4" w:rsidRPr="00C629EE" w:rsidRDefault="003357B4" w:rsidP="000832BD">
            <w:pPr>
              <w:pStyle w:val="Tabletext"/>
            </w:pPr>
            <w:r w:rsidRPr="00C629EE">
              <w:t>Length</w:t>
            </w:r>
          </w:p>
        </w:tc>
        <w:tc>
          <w:tcPr>
            <w:tcW w:w="2917" w:type="pct"/>
          </w:tcPr>
          <w:p w14:paraId="6539BF28" w14:textId="77777777" w:rsidR="003357B4" w:rsidRPr="00C629EE" w:rsidRDefault="003357B4" w:rsidP="000832BD">
            <w:pPr>
              <w:pStyle w:val="Tabletext"/>
            </w:pPr>
            <w:r w:rsidRPr="00C629EE">
              <w:t>10</w:t>
            </w:r>
          </w:p>
        </w:tc>
      </w:tr>
      <w:tr w:rsidR="003357B4" w:rsidRPr="00C629EE" w14:paraId="2E179D02" w14:textId="77777777" w:rsidTr="000832BD">
        <w:trPr>
          <w:trHeight w:val="283"/>
        </w:trPr>
        <w:tc>
          <w:tcPr>
            <w:tcW w:w="2083" w:type="pct"/>
            <w:noWrap/>
          </w:tcPr>
          <w:p w14:paraId="5A68FCAA" w14:textId="77777777" w:rsidR="003357B4" w:rsidRPr="00C629EE" w:rsidRDefault="003357B4" w:rsidP="000832BD">
            <w:pPr>
              <w:pStyle w:val="Tabletext"/>
            </w:pPr>
            <w:r w:rsidRPr="00C629EE">
              <w:t>Type</w:t>
            </w:r>
          </w:p>
        </w:tc>
        <w:tc>
          <w:tcPr>
            <w:tcW w:w="2917" w:type="pct"/>
          </w:tcPr>
          <w:p w14:paraId="08B1F52E" w14:textId="77777777" w:rsidR="003357B4" w:rsidRPr="00C629EE" w:rsidRDefault="003357B4" w:rsidP="000832BD">
            <w:pPr>
              <w:pStyle w:val="Tabletext"/>
            </w:pPr>
            <w:r w:rsidRPr="00C629EE">
              <w:t>Alphanumeric</w:t>
            </w:r>
          </w:p>
        </w:tc>
      </w:tr>
      <w:tr w:rsidR="003357B4" w:rsidRPr="00C629EE" w14:paraId="5714B3E1" w14:textId="77777777" w:rsidTr="000832BD">
        <w:trPr>
          <w:trHeight w:val="283"/>
        </w:trPr>
        <w:tc>
          <w:tcPr>
            <w:tcW w:w="2083" w:type="pct"/>
            <w:noWrap/>
          </w:tcPr>
          <w:p w14:paraId="5AEF3183" w14:textId="77777777" w:rsidR="003357B4" w:rsidRPr="00C629EE" w:rsidRDefault="003357B4" w:rsidP="000832BD">
            <w:pPr>
              <w:pStyle w:val="Tabletext"/>
            </w:pPr>
            <w:r w:rsidRPr="00C629EE">
              <w:t>Justification</w:t>
            </w:r>
          </w:p>
        </w:tc>
        <w:tc>
          <w:tcPr>
            <w:tcW w:w="2917" w:type="pct"/>
          </w:tcPr>
          <w:p w14:paraId="254B5BFD" w14:textId="77777777" w:rsidR="003357B4" w:rsidRPr="00C629EE" w:rsidRDefault="003357B4" w:rsidP="000832BD">
            <w:pPr>
              <w:pStyle w:val="Tabletext"/>
            </w:pPr>
            <w:r w:rsidRPr="00C629EE">
              <w:t>Left</w:t>
            </w:r>
          </w:p>
        </w:tc>
      </w:tr>
      <w:tr w:rsidR="003357B4" w:rsidRPr="00C629EE" w14:paraId="33AA45D0" w14:textId="77777777" w:rsidTr="000832BD">
        <w:trPr>
          <w:trHeight w:val="283"/>
        </w:trPr>
        <w:tc>
          <w:tcPr>
            <w:tcW w:w="2083" w:type="pct"/>
            <w:noWrap/>
          </w:tcPr>
          <w:p w14:paraId="504596B4" w14:textId="77777777" w:rsidR="003357B4" w:rsidRPr="00C629EE" w:rsidRDefault="003357B4" w:rsidP="000832BD">
            <w:pPr>
              <w:pStyle w:val="Tabletext"/>
            </w:pPr>
            <w:r w:rsidRPr="00C629EE">
              <w:t>Fill character</w:t>
            </w:r>
          </w:p>
        </w:tc>
        <w:tc>
          <w:tcPr>
            <w:tcW w:w="2917" w:type="pct"/>
          </w:tcPr>
          <w:p w14:paraId="18B35AAC" w14:textId="77777777" w:rsidR="003357B4" w:rsidRPr="00C629EE" w:rsidRDefault="003357B4" w:rsidP="000832BD">
            <w:pPr>
              <w:pStyle w:val="Tabletext"/>
            </w:pPr>
            <w:r w:rsidRPr="00C629EE">
              <w:t>Space</w:t>
            </w:r>
          </w:p>
        </w:tc>
      </w:tr>
    </w:tbl>
    <w:p w14:paraId="4054634D" w14:textId="77777777" w:rsidR="003357B4" w:rsidRDefault="003357B4" w:rsidP="003357B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Identifier - Field value"/>
      </w:tblPr>
      <w:tblGrid>
        <w:gridCol w:w="2834"/>
        <w:gridCol w:w="6798"/>
      </w:tblGrid>
      <w:tr w:rsidR="003357B4" w:rsidRPr="00C629EE" w14:paraId="13337A79" w14:textId="77777777" w:rsidTr="000832B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0725D5D" w14:textId="77777777" w:rsidR="003357B4" w:rsidRPr="00C629EE" w:rsidRDefault="003357B4" w:rsidP="000832BD">
            <w:pPr>
              <w:pStyle w:val="Tablecolumnheadings"/>
            </w:pPr>
            <w:r w:rsidRPr="00C629EE">
              <w:t>Value</w:t>
            </w:r>
          </w:p>
        </w:tc>
        <w:tc>
          <w:tcPr>
            <w:tcW w:w="3529" w:type="pct"/>
          </w:tcPr>
          <w:p w14:paraId="3E746AD6" w14:textId="77777777" w:rsidR="003357B4" w:rsidRPr="00C629EE" w:rsidRDefault="003357B4" w:rsidP="000832BD">
            <w:pPr>
              <w:pStyle w:val="Tablecolumnheadings"/>
            </w:pPr>
            <w:r w:rsidRPr="00C629EE">
              <w:t>Description</w:t>
            </w:r>
          </w:p>
        </w:tc>
      </w:tr>
      <w:tr w:rsidR="003357B4" w:rsidRPr="00C629EE" w14:paraId="446E25AB" w14:textId="77777777" w:rsidTr="000832BD">
        <w:trPr>
          <w:trHeight w:val="1701"/>
        </w:trPr>
        <w:tc>
          <w:tcPr>
            <w:tcW w:w="1471" w:type="pct"/>
            <w:noWrap/>
          </w:tcPr>
          <w:p w14:paraId="38EE3405" w14:textId="77777777" w:rsidR="003357B4" w:rsidRPr="00C629EE" w:rsidRDefault="003357B4" w:rsidP="000832BD">
            <w:pPr>
              <w:pStyle w:val="Tabletext"/>
            </w:pPr>
            <w:r w:rsidRPr="00C629EE">
              <w:t>Text</w:t>
            </w:r>
          </w:p>
        </w:tc>
        <w:tc>
          <w:tcPr>
            <w:tcW w:w="3529" w:type="pct"/>
          </w:tcPr>
          <w:p w14:paraId="254E8945" w14:textId="77777777" w:rsidR="003357B4" w:rsidRPr="00C629EE" w:rsidRDefault="003357B4" w:rsidP="000832BD">
            <w:pPr>
              <w:pStyle w:val="Tabletext"/>
            </w:pPr>
            <w:r w:rsidRPr="00C629EE">
              <w:t>In hierarchical order:</w:t>
            </w:r>
          </w:p>
          <w:p w14:paraId="50F4F3A8" w14:textId="77777777" w:rsidR="003357B4" w:rsidRDefault="003357B4" w:rsidP="000832BD">
            <w:pPr>
              <w:pStyle w:val="Tabletext"/>
            </w:pPr>
            <w:r w:rsidRPr="00C629EE">
              <w:t>national training package qualifications, or</w:t>
            </w:r>
          </w:p>
          <w:p w14:paraId="60345AD5" w14:textId="77777777" w:rsidR="003357B4" w:rsidRDefault="003357B4" w:rsidP="000832BD">
            <w:pPr>
              <w:pStyle w:val="Tabletext"/>
            </w:pPr>
            <w:r>
              <w:t>t</w:t>
            </w:r>
            <w:r w:rsidRPr="00C2237B">
              <w:t>raining package skill set, or</w:t>
            </w:r>
          </w:p>
          <w:p w14:paraId="538D7F4F" w14:textId="77777777" w:rsidR="003357B4" w:rsidRDefault="003357B4" w:rsidP="000832BD">
            <w:pPr>
              <w:pStyle w:val="Tabletext"/>
            </w:pPr>
            <w:r w:rsidRPr="00C2237B">
              <w:t xml:space="preserve">nationally recognised accredited program, or </w:t>
            </w:r>
          </w:p>
          <w:p w14:paraId="7659E30C" w14:textId="77777777" w:rsidR="003357B4" w:rsidRDefault="003357B4" w:rsidP="000832BD">
            <w:pPr>
              <w:pStyle w:val="Tabletext"/>
            </w:pPr>
            <w:r w:rsidRPr="00C2237B">
              <w:t>locally developed skill set, or</w:t>
            </w:r>
          </w:p>
          <w:p w14:paraId="71682C08" w14:textId="6B7CAF72" w:rsidR="003357B4" w:rsidRPr="00C2237B" w:rsidRDefault="003357B4" w:rsidP="000832BD">
            <w:pPr>
              <w:pStyle w:val="Tabletext"/>
            </w:pPr>
            <w:r w:rsidRPr="00C2237B">
              <w:t>training organisations approved/accredited program code.</w:t>
            </w:r>
          </w:p>
        </w:tc>
      </w:tr>
    </w:tbl>
    <w:p w14:paraId="011F52EC" w14:textId="321F67E4" w:rsidR="001A0B5C" w:rsidRDefault="001A0B5C">
      <w:pPr>
        <w:suppressAutoHyphens w:val="0"/>
        <w:autoSpaceDE/>
        <w:autoSpaceDN/>
        <w:adjustRightInd/>
        <w:spacing w:after="0" w:line="240" w:lineRule="auto"/>
        <w:textAlignment w:val="auto"/>
        <w:rPr>
          <w:lang w:val="en-AU"/>
        </w:rPr>
      </w:pPr>
      <w:r>
        <w:rPr>
          <w:lang w:val="en-AU"/>
        </w:rPr>
        <w:br w:type="page"/>
      </w:r>
    </w:p>
    <w:p w14:paraId="063881A0" w14:textId="77777777" w:rsidR="0091161D" w:rsidRPr="00694C54" w:rsidRDefault="0091161D" w:rsidP="0091161D">
      <w:pPr>
        <w:pStyle w:val="Heading2"/>
        <w:rPr>
          <w:lang w:val="en-AU"/>
        </w:rPr>
      </w:pPr>
      <w:bookmarkStart w:id="1162" w:name="_Program_Level_of"/>
      <w:bookmarkStart w:id="1163" w:name="_Toc131508140"/>
      <w:bookmarkStart w:id="1164" w:name="_Toc147314256"/>
      <w:bookmarkEnd w:id="1162"/>
      <w:r w:rsidRPr="00694C54">
        <w:rPr>
          <w:lang w:val="en-AU"/>
        </w:rPr>
        <w:lastRenderedPageBreak/>
        <w:t>Program Level of Education Identifier</w:t>
      </w:r>
      <w:bookmarkEnd w:id="1163"/>
      <w:bookmarkEnd w:id="1164"/>
    </w:p>
    <w:p w14:paraId="40D183EF" w14:textId="77777777" w:rsidR="0091161D" w:rsidRDefault="0091161D" w:rsidP="0091161D">
      <w:pPr>
        <w:pStyle w:val="Heading3"/>
        <w:rPr>
          <w:lang w:val="en-AU"/>
        </w:rPr>
      </w:pPr>
      <w:r>
        <w:rPr>
          <w:lang w:val="en-AU"/>
        </w:rPr>
        <w:t>Element description</w:t>
      </w:r>
    </w:p>
    <w:p w14:paraId="40BF3321" w14:textId="77777777" w:rsidR="0091161D" w:rsidRPr="00694C54" w:rsidRDefault="0091161D" w:rsidP="0091161D">
      <w:pPr>
        <w:jc w:val="both"/>
        <w:rPr>
          <w:lang w:val="en-AU"/>
        </w:rPr>
      </w:pPr>
      <w:r w:rsidRPr="00694C54">
        <w:rPr>
          <w:lang w:val="en-AU"/>
        </w:rPr>
        <w:t>A code that identifies the level of complexity of the program of study.</w:t>
      </w:r>
    </w:p>
    <w:p w14:paraId="02194186" w14:textId="77777777" w:rsidR="0091161D" w:rsidRPr="00694C54" w:rsidRDefault="0091161D" w:rsidP="0091161D">
      <w:pPr>
        <w:jc w:val="both"/>
        <w:rPr>
          <w:lang w:val="en-AU"/>
        </w:rPr>
      </w:pPr>
      <w:r w:rsidRPr="00694C54">
        <w:rPr>
          <w:lang w:val="en-AU"/>
        </w:rPr>
        <w:t>This classification is based on the Australian Standard Classification of Education (ASCED), catalogue no. 1272.0, 2001.</w:t>
      </w:r>
    </w:p>
    <w:p w14:paraId="1DF35E90" w14:textId="77777777" w:rsidR="0091161D" w:rsidRDefault="0091161D" w:rsidP="0091161D">
      <w:pPr>
        <w:pStyle w:val="Heading3"/>
        <w:rPr>
          <w:lang w:val="en-AU"/>
        </w:rPr>
      </w:pPr>
      <w:r>
        <w:rPr>
          <w:lang w:val="en-AU"/>
        </w:rPr>
        <w:t>File</w:t>
      </w:r>
    </w:p>
    <w:p w14:paraId="1C7F8C97" w14:textId="77777777" w:rsidR="0091161D" w:rsidRPr="00694C54" w:rsidRDefault="0091161D" w:rsidP="0091161D">
      <w:pPr>
        <w:rPr>
          <w:lang w:val="en-AU"/>
        </w:rPr>
      </w:pPr>
      <w:r w:rsidRPr="00694C54">
        <w:rPr>
          <w:lang w:val="en-AU"/>
        </w:rPr>
        <w:t>Program (NAT00030)</w:t>
      </w:r>
    </w:p>
    <w:p w14:paraId="644131E7" w14:textId="77777777" w:rsidR="0091161D" w:rsidRDefault="0091161D" w:rsidP="0091161D">
      <w:pPr>
        <w:pStyle w:val="Heading3"/>
        <w:rPr>
          <w:lang w:val="en-AU"/>
        </w:rPr>
      </w:pPr>
      <w:r>
        <w:rPr>
          <w:lang w:val="en-AU"/>
        </w:rPr>
        <w:t>Purpose</w:t>
      </w:r>
    </w:p>
    <w:p w14:paraId="34245BD6" w14:textId="77777777" w:rsidR="0091161D" w:rsidRPr="00694C54" w:rsidRDefault="0091161D" w:rsidP="0091161D">
      <w:pPr>
        <w:jc w:val="both"/>
        <w:rPr>
          <w:lang w:val="en-AU"/>
        </w:rPr>
      </w:pPr>
      <w:r w:rsidRPr="00694C54">
        <w:rPr>
          <w:lang w:val="en-AU"/>
        </w:rPr>
        <w:t>To provide information to support the analysis of VET participation by qualification level.</w:t>
      </w:r>
    </w:p>
    <w:p w14:paraId="71E3F050" w14:textId="77777777" w:rsidR="0091161D" w:rsidRDefault="0091161D" w:rsidP="0091161D">
      <w:pPr>
        <w:pStyle w:val="Heading3"/>
        <w:rPr>
          <w:lang w:val="en-AU"/>
        </w:rPr>
      </w:pPr>
      <w:r>
        <w:rPr>
          <w:lang w:val="en-AU"/>
        </w:rPr>
        <w:t>Business rules</w:t>
      </w:r>
    </w:p>
    <w:p w14:paraId="50872985" w14:textId="77777777" w:rsidR="0091161D" w:rsidRPr="00694C54" w:rsidRDefault="0091161D" w:rsidP="0091161D">
      <w:pPr>
        <w:pStyle w:val="Heading4"/>
        <w:rPr>
          <w:lang w:val="en-AU"/>
        </w:rPr>
      </w:pPr>
      <w:r w:rsidRPr="00694C54">
        <w:rPr>
          <w:lang w:val="en-AU"/>
        </w:rPr>
        <w:t>General:</w:t>
      </w:r>
    </w:p>
    <w:p w14:paraId="6C50A1EA" w14:textId="77777777" w:rsidR="0091161D" w:rsidRPr="00694C54" w:rsidRDefault="0091161D" w:rsidP="0091161D">
      <w:pPr>
        <w:jc w:val="both"/>
        <w:rPr>
          <w:lang w:val="en-AU"/>
        </w:rPr>
      </w:pPr>
      <w:r w:rsidRPr="00694C54">
        <w:rPr>
          <w:lang w:val="en-AU"/>
        </w:rPr>
        <w:t>The training organisation is required to provide the appropriate code as specified in the curriculum document for each program. Programs are assigned this code during the process of national/state accreditation.</w:t>
      </w:r>
    </w:p>
    <w:p w14:paraId="6C607C99" w14:textId="77777777" w:rsidR="0091161D" w:rsidRPr="00694C54" w:rsidRDefault="0091161D" w:rsidP="0091161D">
      <w:pPr>
        <w:jc w:val="both"/>
        <w:rPr>
          <w:lang w:val="en-AU"/>
        </w:rPr>
      </w:pPr>
      <w:r w:rsidRPr="00694C54">
        <w:rPr>
          <w:lang w:val="en-AU"/>
        </w:rPr>
        <w:t xml:space="preserve">Where the successful completion of a Program does not lead to a recognised qualification, the program must be given the </w:t>
      </w:r>
      <w:r w:rsidRPr="00694C54">
        <w:rPr>
          <w:i/>
          <w:lang w:val="en-AU"/>
        </w:rPr>
        <w:t>Qualification Category</w:t>
      </w:r>
      <w:r w:rsidRPr="00694C54">
        <w:rPr>
          <w:lang w:val="en-AU"/>
        </w:rPr>
        <w:t xml:space="preserve"> Identifier 999 - Education not elsewhere classified.</w:t>
      </w:r>
    </w:p>
    <w:p w14:paraId="4C98FDAE" w14:textId="77777777" w:rsidR="0091161D" w:rsidRPr="00694C54" w:rsidRDefault="0091161D" w:rsidP="0091161D">
      <w:pPr>
        <w:pStyle w:val="Heading4"/>
        <w:rPr>
          <w:lang w:val="en-AU"/>
        </w:rPr>
      </w:pPr>
      <w:r w:rsidRPr="00694C54">
        <w:rPr>
          <w:lang w:val="en-AU"/>
        </w:rPr>
        <w:t>Specific:</w:t>
      </w:r>
    </w:p>
    <w:p w14:paraId="2448DF0B"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Pr>
          <w:lang w:val="en-AU"/>
        </w:rPr>
        <w:t xml:space="preserve"> = ‘</w:t>
      </w:r>
      <w:r w:rsidRPr="00694C54">
        <w:rPr>
          <w:lang w:val="en-AU"/>
        </w:rPr>
        <w:t xml:space="preserve">15 - Higher level qualifications’ and are accredited by state or territory government accreditation authorities or higher education institutions with self-accrediting authority in line with the Protocols for Higher Education Approval Processes, then the </w:t>
      </w:r>
      <w:r w:rsidRPr="00694C54">
        <w:rPr>
          <w:i/>
          <w:lang w:val="en-AU"/>
        </w:rPr>
        <w:t>Program Level of Education Identifier</w:t>
      </w:r>
      <w:r w:rsidRPr="00694C54">
        <w:rPr>
          <w:lang w:val="en-AU"/>
        </w:rPr>
        <w:t xml:space="preserve"> must be in the range from ‘211 - Gradua</w:t>
      </w:r>
      <w:r>
        <w:rPr>
          <w:lang w:val="en-AU"/>
        </w:rPr>
        <w:t>te diploma’ to ‘421 - Diploma’.</w:t>
      </w:r>
    </w:p>
    <w:p w14:paraId="1AA172E1"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sidRPr="00694C54">
        <w:rPr>
          <w:lang w:val="en-AU"/>
        </w:rPr>
        <w:t xml:space="preserve"> = 14 (Other program, not a national Training Package or a nationally accredited program) then the </w:t>
      </w:r>
      <w:r w:rsidRPr="00694C54">
        <w:rPr>
          <w:i/>
          <w:lang w:val="en-AU"/>
        </w:rPr>
        <w:t>Program Level of Education Identifier</w:t>
      </w:r>
      <w:r w:rsidRPr="00694C54">
        <w:rPr>
          <w:lang w:val="en-AU"/>
        </w:rPr>
        <w:t xml:space="preserve"> must be in the range 611 - 999.</w:t>
      </w:r>
    </w:p>
    <w:p w14:paraId="3EC0D8F6" w14:textId="77777777" w:rsidR="0091161D" w:rsidRPr="00694C54" w:rsidRDefault="0091161D" w:rsidP="0091161D">
      <w:pPr>
        <w:jc w:val="both"/>
        <w:rPr>
          <w:lang w:val="en-AU"/>
        </w:rPr>
      </w:pPr>
      <w:r w:rsidRPr="00694C54">
        <w:rPr>
          <w:lang w:val="en-AU"/>
        </w:rPr>
        <w:t xml:space="preserve">If the </w:t>
      </w:r>
      <w:r w:rsidRPr="00694C54">
        <w:rPr>
          <w:i/>
          <w:lang w:val="en-AU"/>
        </w:rPr>
        <w:t>Program Recognition Identifier</w:t>
      </w:r>
      <w:r>
        <w:rPr>
          <w:lang w:val="en-AU"/>
        </w:rPr>
        <w:t xml:space="preserve"> = ‘</w:t>
      </w:r>
      <w:r w:rsidRPr="00694C54">
        <w:rPr>
          <w:lang w:val="en-AU"/>
        </w:rPr>
        <w:t>13 - Nationally recognised skill set, specified in a</w:t>
      </w:r>
      <w:r>
        <w:rPr>
          <w:lang w:val="en-AU"/>
        </w:rPr>
        <w:t xml:space="preserve"> national training package’ or ‘</w:t>
      </w:r>
      <w:r w:rsidRPr="00694C54">
        <w:rPr>
          <w:lang w:val="en-AU"/>
        </w:rPr>
        <w:t xml:space="preserve">16 - Locally recognised skill set’ then the </w:t>
      </w:r>
      <w:r w:rsidRPr="00694C54">
        <w:rPr>
          <w:i/>
          <w:lang w:val="en-AU"/>
        </w:rPr>
        <w:t xml:space="preserve">Program Level of Education Identifier </w:t>
      </w:r>
      <w:r>
        <w:rPr>
          <w:lang w:val="en-AU"/>
        </w:rPr>
        <w:t>must be ‘</w:t>
      </w:r>
      <w:r w:rsidRPr="00694C54">
        <w:rPr>
          <w:lang w:val="en-AU"/>
        </w:rPr>
        <w:t>991 - Statement of Attainm</w:t>
      </w:r>
      <w:r>
        <w:rPr>
          <w:lang w:val="en-AU"/>
        </w:rPr>
        <w:t>ent Not Identifiable by Level’.</w:t>
      </w:r>
    </w:p>
    <w:p w14:paraId="07502A31" w14:textId="77777777" w:rsidR="0091161D" w:rsidRPr="00694C54" w:rsidRDefault="0091161D" w:rsidP="0091161D">
      <w:pPr>
        <w:pStyle w:val="Heading4"/>
        <w:rPr>
          <w:lang w:val="en-AU"/>
        </w:rPr>
      </w:pPr>
      <w:r>
        <w:rPr>
          <w:lang w:val="en-AU"/>
        </w:rPr>
        <w:t>This field must not be blank.</w:t>
      </w:r>
    </w:p>
    <w:p w14:paraId="296F3E98" w14:textId="77777777" w:rsidR="0091161D" w:rsidRDefault="0091161D" w:rsidP="00911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Level of Education Identifier - Field format"/>
      </w:tblPr>
      <w:tblGrid>
        <w:gridCol w:w="2835"/>
        <w:gridCol w:w="3969"/>
      </w:tblGrid>
      <w:tr w:rsidR="0091161D" w:rsidRPr="002F6037" w14:paraId="18D0CE3F" w14:textId="77777777" w:rsidTr="00FE36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BC107D0" w14:textId="77777777" w:rsidR="0091161D" w:rsidRPr="002F6037" w:rsidRDefault="0091161D" w:rsidP="00BF7603">
            <w:pPr>
              <w:pStyle w:val="Tablecolumnheadings"/>
            </w:pPr>
            <w:r w:rsidRPr="002F6037">
              <w:t>Value</w:t>
            </w:r>
          </w:p>
        </w:tc>
        <w:tc>
          <w:tcPr>
            <w:tcW w:w="2917" w:type="pct"/>
          </w:tcPr>
          <w:p w14:paraId="2755920D" w14:textId="77777777" w:rsidR="0091161D" w:rsidRPr="002F6037" w:rsidRDefault="0091161D" w:rsidP="00BF7603">
            <w:pPr>
              <w:pStyle w:val="Tablecolumnheadings"/>
            </w:pPr>
            <w:r w:rsidRPr="002F6037">
              <w:t>Description</w:t>
            </w:r>
          </w:p>
        </w:tc>
      </w:tr>
      <w:tr w:rsidR="0091161D" w:rsidRPr="002F6037" w14:paraId="247B25E8" w14:textId="77777777" w:rsidTr="00FE3682">
        <w:trPr>
          <w:trHeight w:val="283"/>
        </w:trPr>
        <w:tc>
          <w:tcPr>
            <w:tcW w:w="2083" w:type="pct"/>
            <w:noWrap/>
          </w:tcPr>
          <w:p w14:paraId="1D851258" w14:textId="77777777" w:rsidR="0091161D" w:rsidRPr="002F6037" w:rsidRDefault="0091161D" w:rsidP="00BF7603">
            <w:pPr>
              <w:pStyle w:val="Tabletext"/>
            </w:pPr>
            <w:r w:rsidRPr="002F6037">
              <w:t>Length</w:t>
            </w:r>
          </w:p>
        </w:tc>
        <w:tc>
          <w:tcPr>
            <w:tcW w:w="2917" w:type="pct"/>
          </w:tcPr>
          <w:p w14:paraId="151D6A13" w14:textId="77777777" w:rsidR="0091161D" w:rsidRPr="002F6037" w:rsidRDefault="0091161D" w:rsidP="00BF7603">
            <w:pPr>
              <w:pStyle w:val="Tabletext"/>
            </w:pPr>
            <w:r w:rsidRPr="002F6037">
              <w:t>3</w:t>
            </w:r>
          </w:p>
        </w:tc>
      </w:tr>
      <w:tr w:rsidR="0091161D" w:rsidRPr="002F6037" w14:paraId="215DAB2A" w14:textId="77777777" w:rsidTr="00FE3682">
        <w:trPr>
          <w:trHeight w:val="283"/>
        </w:trPr>
        <w:tc>
          <w:tcPr>
            <w:tcW w:w="2083" w:type="pct"/>
            <w:noWrap/>
          </w:tcPr>
          <w:p w14:paraId="236A084E" w14:textId="77777777" w:rsidR="0091161D" w:rsidRPr="002F6037" w:rsidRDefault="0091161D" w:rsidP="00BF7603">
            <w:pPr>
              <w:pStyle w:val="Tabletext"/>
            </w:pPr>
            <w:r w:rsidRPr="002F6037">
              <w:t>Type</w:t>
            </w:r>
          </w:p>
        </w:tc>
        <w:tc>
          <w:tcPr>
            <w:tcW w:w="2917" w:type="pct"/>
          </w:tcPr>
          <w:p w14:paraId="35CD55B4" w14:textId="77777777" w:rsidR="0091161D" w:rsidRPr="002F6037" w:rsidRDefault="0091161D" w:rsidP="00BF7603">
            <w:pPr>
              <w:pStyle w:val="Tabletext"/>
            </w:pPr>
            <w:r w:rsidRPr="002F6037">
              <w:t>Numeric</w:t>
            </w:r>
          </w:p>
        </w:tc>
      </w:tr>
      <w:tr w:rsidR="0091161D" w:rsidRPr="002F6037" w14:paraId="735EF037" w14:textId="77777777" w:rsidTr="00FE3682">
        <w:trPr>
          <w:trHeight w:val="283"/>
        </w:trPr>
        <w:tc>
          <w:tcPr>
            <w:tcW w:w="2083" w:type="pct"/>
            <w:noWrap/>
          </w:tcPr>
          <w:p w14:paraId="217C3CC2" w14:textId="77777777" w:rsidR="0091161D" w:rsidRPr="002F6037" w:rsidRDefault="0091161D" w:rsidP="00BF7603">
            <w:pPr>
              <w:pStyle w:val="Tabletext"/>
            </w:pPr>
            <w:r w:rsidRPr="002F6037">
              <w:t>Justification</w:t>
            </w:r>
          </w:p>
        </w:tc>
        <w:tc>
          <w:tcPr>
            <w:tcW w:w="2917" w:type="pct"/>
          </w:tcPr>
          <w:p w14:paraId="3633916E" w14:textId="77777777" w:rsidR="0091161D" w:rsidRPr="002F6037" w:rsidRDefault="0091161D" w:rsidP="00BF7603">
            <w:pPr>
              <w:pStyle w:val="Tabletext"/>
            </w:pPr>
            <w:r w:rsidRPr="002F6037">
              <w:t>None</w:t>
            </w:r>
          </w:p>
        </w:tc>
      </w:tr>
      <w:tr w:rsidR="0091161D" w:rsidRPr="002F6037" w14:paraId="0A477F10" w14:textId="77777777" w:rsidTr="00FE3682">
        <w:trPr>
          <w:trHeight w:val="283"/>
        </w:trPr>
        <w:tc>
          <w:tcPr>
            <w:tcW w:w="2083" w:type="pct"/>
            <w:noWrap/>
          </w:tcPr>
          <w:p w14:paraId="1C326438" w14:textId="77777777" w:rsidR="0091161D" w:rsidRPr="002F6037" w:rsidRDefault="0091161D" w:rsidP="00BF7603">
            <w:pPr>
              <w:pStyle w:val="Tabletext"/>
            </w:pPr>
            <w:r w:rsidRPr="002F6037">
              <w:t>Fill character</w:t>
            </w:r>
          </w:p>
        </w:tc>
        <w:tc>
          <w:tcPr>
            <w:tcW w:w="2917" w:type="pct"/>
          </w:tcPr>
          <w:p w14:paraId="543B8418" w14:textId="77777777" w:rsidR="0091161D" w:rsidRPr="002F6037" w:rsidRDefault="0091161D" w:rsidP="00BF7603">
            <w:pPr>
              <w:pStyle w:val="Tabletext"/>
            </w:pPr>
            <w:r w:rsidRPr="002F6037">
              <w:t>None</w:t>
            </w:r>
          </w:p>
        </w:tc>
      </w:tr>
    </w:tbl>
    <w:p w14:paraId="73E24354" w14:textId="77777777" w:rsidR="0091161D" w:rsidRDefault="0091161D" w:rsidP="0091161D">
      <w:pPr>
        <w:spacing w:after="0"/>
        <w:rPr>
          <w:lang w:val="en-AU"/>
        </w:rPr>
      </w:pPr>
      <w:r>
        <w:rPr>
          <w:lang w:val="en-AU"/>
        </w:rPr>
        <w:br w:type="page"/>
      </w:r>
    </w:p>
    <w:p w14:paraId="4A3DE866" w14:textId="77777777" w:rsidR="0091161D" w:rsidRDefault="0091161D" w:rsidP="00225138">
      <w:pPr>
        <w:pStyle w:val="Heading2-continued"/>
      </w:pPr>
      <w:bookmarkStart w:id="1165" w:name="_Toc13347612"/>
      <w:bookmarkStart w:id="1166" w:name="_Toc13348283"/>
      <w:bookmarkStart w:id="1167" w:name="_Toc13352821"/>
      <w:bookmarkStart w:id="1168" w:name="_Toc13489159"/>
      <w:bookmarkStart w:id="1169" w:name="_Toc55372519"/>
      <w:bookmarkStart w:id="1170" w:name="_Toc67639780"/>
      <w:bookmarkStart w:id="1171" w:name="_Toc67649377"/>
      <w:bookmarkStart w:id="1172" w:name="_Toc67663755"/>
      <w:bookmarkStart w:id="1173" w:name="_Toc67906392"/>
      <w:bookmarkStart w:id="1174" w:name="_Toc67925434"/>
      <w:bookmarkStart w:id="1175" w:name="_Toc75851587"/>
      <w:r w:rsidRPr="002F6037">
        <w:lastRenderedPageBreak/>
        <w:t>Program Level of Education Identifier (continued)</w:t>
      </w:r>
      <w:bookmarkEnd w:id="1165"/>
      <w:bookmarkEnd w:id="1166"/>
      <w:bookmarkEnd w:id="1167"/>
      <w:bookmarkEnd w:id="1168"/>
      <w:bookmarkEnd w:id="1169"/>
      <w:bookmarkEnd w:id="1170"/>
      <w:bookmarkEnd w:id="1171"/>
      <w:bookmarkEnd w:id="1172"/>
      <w:bookmarkEnd w:id="1173"/>
      <w:bookmarkEnd w:id="1174"/>
      <w:bookmarkEnd w:id="1175"/>
    </w:p>
    <w:p w14:paraId="440966B3" w14:textId="77777777" w:rsidR="0091161D" w:rsidRDefault="0091161D" w:rsidP="0091161D">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Graduate Diploma Level"/>
      </w:tblPr>
      <w:tblGrid>
        <w:gridCol w:w="2836"/>
        <w:gridCol w:w="6804"/>
      </w:tblGrid>
      <w:tr w:rsidR="0091161D" w:rsidRPr="000A43B8" w14:paraId="4F9861CC"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37B5AC1B" w14:textId="77777777" w:rsidR="0091161D" w:rsidRPr="000A43B8" w:rsidRDefault="0091161D" w:rsidP="005B36EB">
            <w:pPr>
              <w:pStyle w:val="Tablecolumnheadings"/>
              <w:ind w:left="2880"/>
            </w:pPr>
            <w:r w:rsidRPr="000A43B8">
              <w:t>Graduate Diploma Level</w:t>
            </w:r>
          </w:p>
        </w:tc>
      </w:tr>
      <w:tr w:rsidR="0091161D" w:rsidRPr="000A43B8" w14:paraId="3ADB7440" w14:textId="77777777" w:rsidTr="00D415EA">
        <w:trPr>
          <w:trHeight w:val="283"/>
        </w:trPr>
        <w:tc>
          <w:tcPr>
            <w:tcW w:w="1471" w:type="pct"/>
            <w:noWrap/>
          </w:tcPr>
          <w:p w14:paraId="23ECAEB8" w14:textId="77777777" w:rsidR="0091161D" w:rsidRPr="00787D06" w:rsidRDefault="0091161D" w:rsidP="004E5F66">
            <w:pPr>
              <w:pStyle w:val="Tabletext"/>
              <w:rPr>
                <w:b/>
                <w:bCs/>
              </w:rPr>
            </w:pPr>
            <w:r w:rsidRPr="00787D06">
              <w:rPr>
                <w:b/>
                <w:bCs/>
              </w:rPr>
              <w:t>Value</w:t>
            </w:r>
          </w:p>
        </w:tc>
        <w:tc>
          <w:tcPr>
            <w:tcW w:w="3529" w:type="pct"/>
          </w:tcPr>
          <w:p w14:paraId="49F799FE" w14:textId="77777777" w:rsidR="0091161D" w:rsidRPr="00787D06" w:rsidRDefault="0091161D" w:rsidP="004E5F66">
            <w:pPr>
              <w:pStyle w:val="Tabletext"/>
              <w:rPr>
                <w:b/>
                <w:bCs/>
              </w:rPr>
            </w:pPr>
            <w:r w:rsidRPr="00787D06">
              <w:rPr>
                <w:b/>
                <w:bCs/>
              </w:rPr>
              <w:t>Description</w:t>
            </w:r>
          </w:p>
        </w:tc>
      </w:tr>
      <w:tr w:rsidR="0091161D" w:rsidRPr="000A43B8" w14:paraId="3A72F1C4" w14:textId="77777777" w:rsidTr="00D415EA">
        <w:trPr>
          <w:trHeight w:val="283"/>
        </w:trPr>
        <w:tc>
          <w:tcPr>
            <w:tcW w:w="1471" w:type="pct"/>
            <w:noWrap/>
          </w:tcPr>
          <w:p w14:paraId="10077FF6" w14:textId="77777777" w:rsidR="0091161D" w:rsidRPr="000A43B8" w:rsidRDefault="0091161D" w:rsidP="004E5F66">
            <w:pPr>
              <w:pStyle w:val="Tabletext"/>
            </w:pPr>
            <w:r w:rsidRPr="000A43B8">
              <w:t>211</w:t>
            </w:r>
          </w:p>
        </w:tc>
        <w:tc>
          <w:tcPr>
            <w:tcW w:w="3529" w:type="pct"/>
          </w:tcPr>
          <w:p w14:paraId="0AC4C980" w14:textId="77777777" w:rsidR="0091161D" w:rsidRPr="000A43B8" w:rsidRDefault="0091161D" w:rsidP="004E5F66">
            <w:pPr>
              <w:pStyle w:val="Tabletext"/>
            </w:pPr>
            <w:r w:rsidRPr="000A43B8">
              <w:t>Graduate Diploma/Vocational Graduate Diploma</w:t>
            </w:r>
          </w:p>
        </w:tc>
      </w:tr>
    </w:tbl>
    <w:p w14:paraId="66B1C3DE" w14:textId="77777777" w:rsidR="0091161D" w:rsidRDefault="0091161D" w:rsidP="0091161D">
      <w:pPr>
        <w:pStyle w:val="Fourpoints"/>
      </w:pPr>
    </w:p>
    <w:tbl>
      <w:tblPr>
        <w:tblStyle w:val="DJSIR"/>
        <w:tblW w:w="5004" w:type="pct"/>
        <w:tblLook w:val="0420" w:firstRow="1" w:lastRow="0" w:firstColumn="0" w:lastColumn="0" w:noHBand="0" w:noVBand="1"/>
        <w:tblCaption w:val="Graduate Certificate Level"/>
      </w:tblPr>
      <w:tblGrid>
        <w:gridCol w:w="2836"/>
        <w:gridCol w:w="6804"/>
      </w:tblGrid>
      <w:tr w:rsidR="0091161D" w:rsidRPr="00105E8C" w14:paraId="31DA2BAF"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CB4096B" w14:textId="77777777" w:rsidR="0091161D" w:rsidRPr="00105E8C" w:rsidRDefault="0091161D" w:rsidP="005B36EB">
            <w:pPr>
              <w:pStyle w:val="Tablecolumnheadings"/>
              <w:ind w:left="2880"/>
            </w:pPr>
            <w:r w:rsidRPr="00105E8C">
              <w:t>Graduate Certificate Level</w:t>
            </w:r>
          </w:p>
        </w:tc>
      </w:tr>
      <w:tr w:rsidR="0091161D" w:rsidRPr="00105E8C" w14:paraId="3044CCE7" w14:textId="77777777" w:rsidTr="00D415EA">
        <w:trPr>
          <w:trHeight w:val="283"/>
        </w:trPr>
        <w:tc>
          <w:tcPr>
            <w:tcW w:w="1471" w:type="pct"/>
            <w:noWrap/>
          </w:tcPr>
          <w:p w14:paraId="19CA9BF0" w14:textId="77777777" w:rsidR="0091161D" w:rsidRPr="00787D06" w:rsidRDefault="0091161D" w:rsidP="004E5F66">
            <w:pPr>
              <w:pStyle w:val="Tabletext"/>
              <w:rPr>
                <w:b/>
                <w:bCs/>
              </w:rPr>
            </w:pPr>
            <w:r w:rsidRPr="00787D06">
              <w:rPr>
                <w:b/>
                <w:bCs/>
              </w:rPr>
              <w:t>Value</w:t>
            </w:r>
          </w:p>
        </w:tc>
        <w:tc>
          <w:tcPr>
            <w:tcW w:w="3529" w:type="pct"/>
          </w:tcPr>
          <w:p w14:paraId="0CCD04FB" w14:textId="77777777" w:rsidR="0091161D" w:rsidRPr="00787D06" w:rsidRDefault="0091161D" w:rsidP="004E5F66">
            <w:pPr>
              <w:pStyle w:val="Tabletext"/>
              <w:rPr>
                <w:b/>
                <w:bCs/>
              </w:rPr>
            </w:pPr>
            <w:r w:rsidRPr="00787D06">
              <w:rPr>
                <w:b/>
                <w:bCs/>
              </w:rPr>
              <w:t>Description</w:t>
            </w:r>
          </w:p>
        </w:tc>
      </w:tr>
      <w:tr w:rsidR="0091161D" w:rsidRPr="00105E8C" w14:paraId="6F3E9134" w14:textId="77777777" w:rsidTr="00D415EA">
        <w:trPr>
          <w:trHeight w:val="283"/>
        </w:trPr>
        <w:tc>
          <w:tcPr>
            <w:tcW w:w="1471" w:type="pct"/>
            <w:noWrap/>
          </w:tcPr>
          <w:p w14:paraId="5A758AD7" w14:textId="77777777" w:rsidR="0091161D" w:rsidRPr="00105E8C" w:rsidRDefault="0091161D" w:rsidP="004E5F66">
            <w:pPr>
              <w:pStyle w:val="Tabletext"/>
            </w:pPr>
            <w:r w:rsidRPr="00105E8C">
              <w:t>221</w:t>
            </w:r>
          </w:p>
        </w:tc>
        <w:tc>
          <w:tcPr>
            <w:tcW w:w="3529" w:type="pct"/>
          </w:tcPr>
          <w:p w14:paraId="6A5C3A89" w14:textId="77777777" w:rsidR="0091161D" w:rsidRPr="00105E8C" w:rsidRDefault="0091161D" w:rsidP="004E5F66">
            <w:pPr>
              <w:pStyle w:val="Tabletext"/>
            </w:pPr>
            <w:r w:rsidRPr="00105E8C">
              <w:t>Graduate Certificate/Vocational Graduate Certificate</w:t>
            </w:r>
          </w:p>
        </w:tc>
      </w:tr>
    </w:tbl>
    <w:p w14:paraId="4E556642" w14:textId="77777777" w:rsidR="0091161D" w:rsidRDefault="0091161D" w:rsidP="0091161D">
      <w:pPr>
        <w:pStyle w:val="Fourpoints"/>
      </w:pPr>
    </w:p>
    <w:tbl>
      <w:tblPr>
        <w:tblStyle w:val="DJSIR"/>
        <w:tblW w:w="5003" w:type="pct"/>
        <w:tblLook w:val="0420" w:firstRow="1" w:lastRow="0" w:firstColumn="0" w:lastColumn="0" w:noHBand="0" w:noVBand="1"/>
        <w:tblCaption w:val="Bachelor Degree Level"/>
      </w:tblPr>
      <w:tblGrid>
        <w:gridCol w:w="2835"/>
        <w:gridCol w:w="6803"/>
      </w:tblGrid>
      <w:tr w:rsidR="0091161D" w:rsidRPr="00105E8C" w14:paraId="7D0DFD9B"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3D40E13F" w14:textId="77777777" w:rsidR="0091161D" w:rsidRPr="00105E8C" w:rsidRDefault="0091161D" w:rsidP="005B36EB">
            <w:pPr>
              <w:pStyle w:val="Tablecolumnheadings"/>
              <w:ind w:left="2880"/>
            </w:pPr>
            <w:r w:rsidRPr="00105E8C">
              <w:t>Bachelor Degree Level</w:t>
            </w:r>
          </w:p>
        </w:tc>
      </w:tr>
      <w:tr w:rsidR="0091161D" w:rsidRPr="00105E8C" w14:paraId="168F46BC" w14:textId="77777777" w:rsidTr="00D415EA">
        <w:trPr>
          <w:trHeight w:val="283"/>
        </w:trPr>
        <w:tc>
          <w:tcPr>
            <w:tcW w:w="1471" w:type="pct"/>
            <w:noWrap/>
          </w:tcPr>
          <w:p w14:paraId="1CC72DB4" w14:textId="77777777" w:rsidR="0091161D" w:rsidRPr="00787D06" w:rsidRDefault="0091161D" w:rsidP="004E5F66">
            <w:pPr>
              <w:pStyle w:val="Tabletext"/>
              <w:rPr>
                <w:b/>
                <w:bCs/>
              </w:rPr>
            </w:pPr>
            <w:r w:rsidRPr="00787D06">
              <w:rPr>
                <w:b/>
                <w:bCs/>
              </w:rPr>
              <w:t>Value</w:t>
            </w:r>
          </w:p>
        </w:tc>
        <w:tc>
          <w:tcPr>
            <w:tcW w:w="3529" w:type="pct"/>
          </w:tcPr>
          <w:p w14:paraId="203118C0" w14:textId="77777777" w:rsidR="0091161D" w:rsidRPr="00787D06" w:rsidRDefault="0091161D" w:rsidP="004E5F66">
            <w:pPr>
              <w:pStyle w:val="Tabletext"/>
              <w:rPr>
                <w:b/>
                <w:bCs/>
              </w:rPr>
            </w:pPr>
            <w:r w:rsidRPr="00787D06">
              <w:rPr>
                <w:b/>
                <w:bCs/>
              </w:rPr>
              <w:t>Description</w:t>
            </w:r>
          </w:p>
        </w:tc>
      </w:tr>
      <w:tr w:rsidR="0091161D" w:rsidRPr="00105E8C" w14:paraId="22CA6BEE" w14:textId="77777777" w:rsidTr="00D415EA">
        <w:trPr>
          <w:trHeight w:val="283"/>
        </w:trPr>
        <w:tc>
          <w:tcPr>
            <w:tcW w:w="1471" w:type="pct"/>
            <w:noWrap/>
          </w:tcPr>
          <w:p w14:paraId="11994AA1" w14:textId="77777777" w:rsidR="0091161D" w:rsidRPr="00105E8C" w:rsidRDefault="0091161D" w:rsidP="004E5F66">
            <w:pPr>
              <w:pStyle w:val="Tabletext"/>
            </w:pPr>
            <w:r w:rsidRPr="00105E8C">
              <w:t>311</w:t>
            </w:r>
          </w:p>
        </w:tc>
        <w:tc>
          <w:tcPr>
            <w:tcW w:w="3529" w:type="pct"/>
          </w:tcPr>
          <w:p w14:paraId="40D0BC09" w14:textId="77777777" w:rsidR="0091161D" w:rsidRPr="00105E8C" w:rsidRDefault="0091161D" w:rsidP="004E5F66">
            <w:pPr>
              <w:pStyle w:val="Tabletext"/>
            </w:pPr>
            <w:r w:rsidRPr="00105E8C">
              <w:t>Bachelor Degree (Honours)</w:t>
            </w:r>
          </w:p>
        </w:tc>
      </w:tr>
      <w:tr w:rsidR="0091161D" w:rsidRPr="00105E8C" w14:paraId="7F33633C" w14:textId="77777777" w:rsidTr="00D415EA">
        <w:trPr>
          <w:trHeight w:val="283"/>
        </w:trPr>
        <w:tc>
          <w:tcPr>
            <w:tcW w:w="1471" w:type="pct"/>
            <w:noWrap/>
          </w:tcPr>
          <w:p w14:paraId="4A9B47F3" w14:textId="77777777" w:rsidR="0091161D" w:rsidRPr="00105E8C" w:rsidRDefault="0091161D" w:rsidP="004E5F66">
            <w:pPr>
              <w:pStyle w:val="Tabletext"/>
            </w:pPr>
            <w:r w:rsidRPr="00105E8C">
              <w:t>312</w:t>
            </w:r>
          </w:p>
        </w:tc>
        <w:tc>
          <w:tcPr>
            <w:tcW w:w="3529" w:type="pct"/>
          </w:tcPr>
          <w:p w14:paraId="422421D9" w14:textId="77777777" w:rsidR="0091161D" w:rsidRPr="00105E8C" w:rsidRDefault="0091161D" w:rsidP="004E5F66">
            <w:pPr>
              <w:pStyle w:val="Tabletext"/>
            </w:pPr>
            <w:r w:rsidRPr="00105E8C">
              <w:t>Bachelor Degree (Pass)</w:t>
            </w:r>
          </w:p>
        </w:tc>
      </w:tr>
    </w:tbl>
    <w:p w14:paraId="7172FA17" w14:textId="77777777" w:rsidR="0091161D" w:rsidRDefault="0091161D" w:rsidP="0091161D">
      <w:pPr>
        <w:pStyle w:val="Fourpoints"/>
      </w:pPr>
    </w:p>
    <w:tbl>
      <w:tblPr>
        <w:tblStyle w:val="DJSIR"/>
        <w:tblW w:w="5003" w:type="pct"/>
        <w:tblLook w:val="0420" w:firstRow="1" w:lastRow="0" w:firstColumn="0" w:lastColumn="0" w:noHBand="0" w:noVBand="1"/>
        <w:tblCaption w:val="Advanced Diploma and Associate Degree Level"/>
      </w:tblPr>
      <w:tblGrid>
        <w:gridCol w:w="2835"/>
        <w:gridCol w:w="6803"/>
      </w:tblGrid>
      <w:tr w:rsidR="0091161D" w:rsidRPr="00105E8C" w14:paraId="5DAEEA62"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62F149F3" w14:textId="77777777" w:rsidR="0091161D" w:rsidRPr="00105E8C" w:rsidRDefault="0091161D" w:rsidP="005B36EB">
            <w:pPr>
              <w:pStyle w:val="Tablecolumnheadings"/>
              <w:ind w:left="2880"/>
            </w:pPr>
            <w:r w:rsidRPr="00105E8C">
              <w:t>Advanced Diploma and Associate Degree Level</w:t>
            </w:r>
          </w:p>
        </w:tc>
      </w:tr>
      <w:tr w:rsidR="0091161D" w:rsidRPr="00105E8C" w14:paraId="1BCBB338" w14:textId="77777777" w:rsidTr="00D415EA">
        <w:trPr>
          <w:trHeight w:val="283"/>
        </w:trPr>
        <w:tc>
          <w:tcPr>
            <w:tcW w:w="1471" w:type="pct"/>
            <w:noWrap/>
          </w:tcPr>
          <w:p w14:paraId="1A629C27" w14:textId="77777777" w:rsidR="0091161D" w:rsidRPr="00787D06" w:rsidRDefault="0091161D" w:rsidP="004E5F66">
            <w:pPr>
              <w:pStyle w:val="Tabletext"/>
              <w:rPr>
                <w:b/>
                <w:bCs/>
              </w:rPr>
            </w:pPr>
            <w:r w:rsidRPr="00787D06">
              <w:rPr>
                <w:b/>
                <w:bCs/>
              </w:rPr>
              <w:t>Value</w:t>
            </w:r>
          </w:p>
        </w:tc>
        <w:tc>
          <w:tcPr>
            <w:tcW w:w="3529" w:type="pct"/>
          </w:tcPr>
          <w:p w14:paraId="540D42E2" w14:textId="77777777" w:rsidR="0091161D" w:rsidRPr="00787D06" w:rsidRDefault="0091161D" w:rsidP="004E5F66">
            <w:pPr>
              <w:pStyle w:val="Tabletext"/>
              <w:rPr>
                <w:b/>
                <w:bCs/>
              </w:rPr>
            </w:pPr>
            <w:r w:rsidRPr="00787D06">
              <w:rPr>
                <w:b/>
                <w:bCs/>
              </w:rPr>
              <w:t>Description</w:t>
            </w:r>
          </w:p>
        </w:tc>
      </w:tr>
      <w:tr w:rsidR="0091161D" w:rsidRPr="00105E8C" w14:paraId="31E050E8" w14:textId="77777777" w:rsidTr="00D415EA">
        <w:trPr>
          <w:trHeight w:val="283"/>
        </w:trPr>
        <w:tc>
          <w:tcPr>
            <w:tcW w:w="1471" w:type="pct"/>
            <w:noWrap/>
          </w:tcPr>
          <w:p w14:paraId="70A71A05" w14:textId="77777777" w:rsidR="0091161D" w:rsidRPr="00105E8C" w:rsidRDefault="0091161D" w:rsidP="004E5F66">
            <w:pPr>
              <w:pStyle w:val="Tabletext"/>
            </w:pPr>
            <w:r w:rsidRPr="00105E8C">
              <w:t>411</w:t>
            </w:r>
          </w:p>
        </w:tc>
        <w:tc>
          <w:tcPr>
            <w:tcW w:w="3529" w:type="pct"/>
          </w:tcPr>
          <w:p w14:paraId="559E383D" w14:textId="77777777" w:rsidR="0091161D" w:rsidRPr="00105E8C" w:rsidRDefault="0091161D" w:rsidP="004E5F66">
            <w:pPr>
              <w:pStyle w:val="Tabletext"/>
            </w:pPr>
            <w:r w:rsidRPr="00105E8C">
              <w:t>Advanced Diploma</w:t>
            </w:r>
          </w:p>
        </w:tc>
      </w:tr>
      <w:tr w:rsidR="0091161D" w:rsidRPr="00105E8C" w14:paraId="14799BD1" w14:textId="77777777" w:rsidTr="00D415EA">
        <w:trPr>
          <w:trHeight w:val="283"/>
        </w:trPr>
        <w:tc>
          <w:tcPr>
            <w:tcW w:w="1471" w:type="pct"/>
            <w:noWrap/>
          </w:tcPr>
          <w:p w14:paraId="058C9878" w14:textId="77777777" w:rsidR="0091161D" w:rsidRPr="00105E8C" w:rsidRDefault="0091161D" w:rsidP="004E5F66">
            <w:pPr>
              <w:pStyle w:val="Tabletext"/>
            </w:pPr>
            <w:r w:rsidRPr="00105E8C">
              <w:t>413</w:t>
            </w:r>
          </w:p>
        </w:tc>
        <w:tc>
          <w:tcPr>
            <w:tcW w:w="3529" w:type="pct"/>
          </w:tcPr>
          <w:p w14:paraId="7DC1F24E" w14:textId="77777777" w:rsidR="0091161D" w:rsidRPr="00105E8C" w:rsidRDefault="0091161D" w:rsidP="004E5F66">
            <w:pPr>
              <w:pStyle w:val="Tabletext"/>
            </w:pPr>
            <w:r w:rsidRPr="00105E8C">
              <w:t>Associate Degree</w:t>
            </w:r>
          </w:p>
        </w:tc>
      </w:tr>
    </w:tbl>
    <w:p w14:paraId="185B4F9C" w14:textId="77777777" w:rsidR="0091161D" w:rsidRDefault="0091161D" w:rsidP="0091161D">
      <w:pPr>
        <w:pStyle w:val="Fourpoints"/>
      </w:pPr>
    </w:p>
    <w:tbl>
      <w:tblPr>
        <w:tblStyle w:val="DJSIR"/>
        <w:tblW w:w="5004" w:type="pct"/>
        <w:tblLook w:val="0420" w:firstRow="1" w:lastRow="0" w:firstColumn="0" w:lastColumn="0" w:noHBand="0" w:noVBand="1"/>
        <w:tblCaption w:val="Diploma Level"/>
      </w:tblPr>
      <w:tblGrid>
        <w:gridCol w:w="2836"/>
        <w:gridCol w:w="6804"/>
      </w:tblGrid>
      <w:tr w:rsidR="0091161D" w:rsidRPr="00105E8C" w14:paraId="4D1863BE"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0209CD5F" w14:textId="77777777" w:rsidR="0091161D" w:rsidRPr="00105E8C" w:rsidRDefault="0091161D" w:rsidP="005B36EB">
            <w:pPr>
              <w:pStyle w:val="Tablecolumnheadings"/>
              <w:ind w:left="2880"/>
            </w:pPr>
            <w:r w:rsidRPr="00105E8C">
              <w:t>Diploma Level</w:t>
            </w:r>
          </w:p>
        </w:tc>
      </w:tr>
      <w:tr w:rsidR="0091161D" w:rsidRPr="00105E8C" w14:paraId="6AC87AA4" w14:textId="77777777" w:rsidTr="00D415EA">
        <w:trPr>
          <w:trHeight w:val="283"/>
        </w:trPr>
        <w:tc>
          <w:tcPr>
            <w:tcW w:w="1471" w:type="pct"/>
            <w:noWrap/>
          </w:tcPr>
          <w:p w14:paraId="3BB74CA3" w14:textId="77777777" w:rsidR="0091161D" w:rsidRPr="00787D06" w:rsidRDefault="0091161D" w:rsidP="004E5F66">
            <w:pPr>
              <w:pStyle w:val="Tabletext"/>
              <w:rPr>
                <w:b/>
                <w:bCs/>
              </w:rPr>
            </w:pPr>
            <w:r w:rsidRPr="00787D06">
              <w:rPr>
                <w:b/>
                <w:bCs/>
              </w:rPr>
              <w:t>Value</w:t>
            </w:r>
          </w:p>
        </w:tc>
        <w:tc>
          <w:tcPr>
            <w:tcW w:w="3529" w:type="pct"/>
          </w:tcPr>
          <w:p w14:paraId="0203E72E" w14:textId="77777777" w:rsidR="0091161D" w:rsidRPr="00787D06" w:rsidRDefault="0091161D" w:rsidP="004E5F66">
            <w:pPr>
              <w:pStyle w:val="Tabletext"/>
              <w:rPr>
                <w:b/>
                <w:bCs/>
              </w:rPr>
            </w:pPr>
            <w:r w:rsidRPr="00787D06">
              <w:rPr>
                <w:b/>
                <w:bCs/>
              </w:rPr>
              <w:t>Description</w:t>
            </w:r>
          </w:p>
        </w:tc>
      </w:tr>
      <w:tr w:rsidR="0091161D" w:rsidRPr="00105E8C" w14:paraId="7E9EEC96" w14:textId="77777777" w:rsidTr="00D415EA">
        <w:trPr>
          <w:trHeight w:val="283"/>
        </w:trPr>
        <w:tc>
          <w:tcPr>
            <w:tcW w:w="1471" w:type="pct"/>
            <w:noWrap/>
          </w:tcPr>
          <w:p w14:paraId="2815E8DB" w14:textId="77777777" w:rsidR="0091161D" w:rsidRPr="00105E8C" w:rsidRDefault="0091161D" w:rsidP="004E5F66">
            <w:pPr>
              <w:pStyle w:val="Tabletext"/>
            </w:pPr>
            <w:r w:rsidRPr="00105E8C">
              <w:t>421</w:t>
            </w:r>
          </w:p>
        </w:tc>
        <w:tc>
          <w:tcPr>
            <w:tcW w:w="3529" w:type="pct"/>
          </w:tcPr>
          <w:p w14:paraId="6B92ED1A" w14:textId="77777777" w:rsidR="0091161D" w:rsidRPr="00105E8C" w:rsidRDefault="0091161D" w:rsidP="004E5F66">
            <w:pPr>
              <w:pStyle w:val="Tabletext"/>
            </w:pPr>
            <w:r w:rsidRPr="00105E8C">
              <w:t>Diploma</w:t>
            </w:r>
          </w:p>
        </w:tc>
      </w:tr>
    </w:tbl>
    <w:p w14:paraId="31E7374C" w14:textId="77777777" w:rsidR="0091161D" w:rsidRDefault="0091161D" w:rsidP="0091161D">
      <w:pPr>
        <w:pStyle w:val="Fourpoints"/>
      </w:pPr>
    </w:p>
    <w:tbl>
      <w:tblPr>
        <w:tblStyle w:val="DJSIR"/>
        <w:tblW w:w="5003" w:type="pct"/>
        <w:tblLook w:val="0420" w:firstRow="1" w:lastRow="0" w:firstColumn="0" w:lastColumn="0" w:noHBand="0" w:noVBand="1"/>
        <w:tblCaption w:val="Certificate III &amp; IV Level"/>
      </w:tblPr>
      <w:tblGrid>
        <w:gridCol w:w="2835"/>
        <w:gridCol w:w="6803"/>
      </w:tblGrid>
      <w:tr w:rsidR="0091161D" w:rsidRPr="00105E8C" w14:paraId="72C417A0"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4999" w:type="pct"/>
            <w:gridSpan w:val="2"/>
            <w:noWrap/>
          </w:tcPr>
          <w:p w14:paraId="0E411B61" w14:textId="77777777" w:rsidR="0091161D" w:rsidRPr="00105E8C" w:rsidRDefault="0091161D" w:rsidP="005B36EB">
            <w:pPr>
              <w:pStyle w:val="Tablecolumnheadings"/>
              <w:ind w:left="2880"/>
            </w:pPr>
            <w:r w:rsidRPr="00105E8C">
              <w:t>Certificate III &amp; IV Level</w:t>
            </w:r>
          </w:p>
        </w:tc>
      </w:tr>
      <w:tr w:rsidR="0091161D" w:rsidRPr="00105E8C" w14:paraId="05661E4A" w14:textId="77777777" w:rsidTr="00D415EA">
        <w:trPr>
          <w:trHeight w:val="283"/>
        </w:trPr>
        <w:tc>
          <w:tcPr>
            <w:tcW w:w="1471" w:type="pct"/>
            <w:noWrap/>
          </w:tcPr>
          <w:p w14:paraId="67CB4896" w14:textId="77777777" w:rsidR="0091161D" w:rsidRPr="00787D06" w:rsidRDefault="0091161D" w:rsidP="004E5F66">
            <w:pPr>
              <w:pStyle w:val="Tabletext"/>
              <w:rPr>
                <w:b/>
                <w:bCs/>
              </w:rPr>
            </w:pPr>
            <w:r w:rsidRPr="00787D06">
              <w:rPr>
                <w:b/>
                <w:bCs/>
              </w:rPr>
              <w:t>Value</w:t>
            </w:r>
          </w:p>
        </w:tc>
        <w:tc>
          <w:tcPr>
            <w:tcW w:w="3529" w:type="pct"/>
          </w:tcPr>
          <w:p w14:paraId="7CAC9F3F" w14:textId="77777777" w:rsidR="0091161D" w:rsidRPr="00787D06" w:rsidRDefault="0091161D" w:rsidP="004E5F66">
            <w:pPr>
              <w:pStyle w:val="Tabletext"/>
              <w:rPr>
                <w:b/>
                <w:bCs/>
              </w:rPr>
            </w:pPr>
            <w:r w:rsidRPr="00787D06">
              <w:rPr>
                <w:b/>
                <w:bCs/>
              </w:rPr>
              <w:t>Description</w:t>
            </w:r>
          </w:p>
        </w:tc>
      </w:tr>
      <w:tr w:rsidR="0091161D" w:rsidRPr="00105E8C" w14:paraId="0D140D0C" w14:textId="77777777" w:rsidTr="00D415EA">
        <w:trPr>
          <w:trHeight w:val="283"/>
        </w:trPr>
        <w:tc>
          <w:tcPr>
            <w:tcW w:w="1471" w:type="pct"/>
            <w:noWrap/>
          </w:tcPr>
          <w:p w14:paraId="39A4ADA9" w14:textId="77777777" w:rsidR="0091161D" w:rsidRPr="00105E8C" w:rsidRDefault="0091161D" w:rsidP="004E5F66">
            <w:pPr>
              <w:pStyle w:val="Tabletext"/>
            </w:pPr>
            <w:r w:rsidRPr="00105E8C">
              <w:t>511</w:t>
            </w:r>
          </w:p>
        </w:tc>
        <w:tc>
          <w:tcPr>
            <w:tcW w:w="3529" w:type="pct"/>
          </w:tcPr>
          <w:p w14:paraId="7DA70FBF" w14:textId="77777777" w:rsidR="0091161D" w:rsidRPr="00105E8C" w:rsidRDefault="0091161D" w:rsidP="004E5F66">
            <w:pPr>
              <w:pStyle w:val="Tabletext"/>
            </w:pPr>
            <w:r w:rsidRPr="00105E8C">
              <w:t>Certificate IV</w:t>
            </w:r>
          </w:p>
        </w:tc>
      </w:tr>
      <w:tr w:rsidR="0091161D" w:rsidRPr="00105E8C" w14:paraId="26C3CB70" w14:textId="77777777" w:rsidTr="00D415EA">
        <w:trPr>
          <w:trHeight w:val="283"/>
        </w:trPr>
        <w:tc>
          <w:tcPr>
            <w:tcW w:w="1471" w:type="pct"/>
            <w:noWrap/>
          </w:tcPr>
          <w:p w14:paraId="5545462C" w14:textId="77777777" w:rsidR="0091161D" w:rsidRPr="00105E8C" w:rsidRDefault="0091161D" w:rsidP="004E5F66">
            <w:pPr>
              <w:pStyle w:val="Tabletext"/>
            </w:pPr>
            <w:r w:rsidRPr="00105E8C">
              <w:t>514</w:t>
            </w:r>
          </w:p>
        </w:tc>
        <w:tc>
          <w:tcPr>
            <w:tcW w:w="3529" w:type="pct"/>
          </w:tcPr>
          <w:p w14:paraId="5DA1E464" w14:textId="77777777" w:rsidR="0091161D" w:rsidRPr="00105E8C" w:rsidRDefault="0091161D" w:rsidP="004E5F66">
            <w:pPr>
              <w:pStyle w:val="Tabletext"/>
            </w:pPr>
            <w:r w:rsidRPr="00105E8C">
              <w:t>Certificate III</w:t>
            </w:r>
          </w:p>
        </w:tc>
      </w:tr>
    </w:tbl>
    <w:p w14:paraId="40604BDF" w14:textId="77777777" w:rsidR="0091161D" w:rsidRDefault="0091161D" w:rsidP="0091161D">
      <w:pPr>
        <w:pStyle w:val="Fourpoints"/>
      </w:pPr>
    </w:p>
    <w:tbl>
      <w:tblPr>
        <w:tblStyle w:val="DJSIR"/>
        <w:tblW w:w="5004" w:type="pct"/>
        <w:tblLook w:val="0420" w:firstRow="1" w:lastRow="0" w:firstColumn="0" w:lastColumn="0" w:noHBand="0" w:noVBand="1"/>
        <w:tblCaption w:val="Certificate I &amp; II Level"/>
      </w:tblPr>
      <w:tblGrid>
        <w:gridCol w:w="2836"/>
        <w:gridCol w:w="6804"/>
      </w:tblGrid>
      <w:tr w:rsidR="0091161D" w:rsidRPr="00105E8C" w14:paraId="72BD4077" w14:textId="77777777" w:rsidTr="00D415EA">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94B8F17" w14:textId="77777777" w:rsidR="0091161D" w:rsidRPr="00105E8C" w:rsidRDefault="0091161D" w:rsidP="005B36EB">
            <w:pPr>
              <w:pStyle w:val="Tablecolumnheadings"/>
              <w:ind w:left="2880"/>
            </w:pPr>
            <w:r w:rsidRPr="00105E8C">
              <w:t>Certificate I &amp; II Level</w:t>
            </w:r>
          </w:p>
        </w:tc>
      </w:tr>
      <w:tr w:rsidR="0091161D" w:rsidRPr="00105E8C" w14:paraId="1388BAE6" w14:textId="77777777" w:rsidTr="00D415EA">
        <w:trPr>
          <w:trHeight w:val="283"/>
        </w:trPr>
        <w:tc>
          <w:tcPr>
            <w:tcW w:w="1471" w:type="pct"/>
            <w:noWrap/>
          </w:tcPr>
          <w:p w14:paraId="615F10A3" w14:textId="77777777" w:rsidR="0091161D" w:rsidRPr="00787D06" w:rsidRDefault="0091161D" w:rsidP="004E5F66">
            <w:pPr>
              <w:pStyle w:val="Tabletext"/>
              <w:rPr>
                <w:b/>
                <w:bCs/>
              </w:rPr>
            </w:pPr>
            <w:r w:rsidRPr="00787D06">
              <w:rPr>
                <w:b/>
                <w:bCs/>
              </w:rPr>
              <w:t>Value</w:t>
            </w:r>
          </w:p>
        </w:tc>
        <w:tc>
          <w:tcPr>
            <w:tcW w:w="3529" w:type="pct"/>
          </w:tcPr>
          <w:p w14:paraId="170E1D5A" w14:textId="77777777" w:rsidR="0091161D" w:rsidRPr="00787D06" w:rsidRDefault="0091161D" w:rsidP="004E5F66">
            <w:pPr>
              <w:pStyle w:val="Tabletext"/>
              <w:rPr>
                <w:b/>
                <w:bCs/>
              </w:rPr>
            </w:pPr>
            <w:r w:rsidRPr="00787D06">
              <w:rPr>
                <w:b/>
                <w:bCs/>
              </w:rPr>
              <w:t>Description</w:t>
            </w:r>
          </w:p>
        </w:tc>
      </w:tr>
      <w:tr w:rsidR="0091161D" w:rsidRPr="00105E8C" w14:paraId="03A26E21" w14:textId="77777777" w:rsidTr="00D415EA">
        <w:trPr>
          <w:trHeight w:val="283"/>
        </w:trPr>
        <w:tc>
          <w:tcPr>
            <w:tcW w:w="1471" w:type="pct"/>
            <w:noWrap/>
          </w:tcPr>
          <w:p w14:paraId="7F76BBAE" w14:textId="77777777" w:rsidR="0091161D" w:rsidRPr="00105E8C" w:rsidRDefault="0091161D" w:rsidP="004E5F66">
            <w:pPr>
              <w:pStyle w:val="Tabletext"/>
            </w:pPr>
            <w:r w:rsidRPr="00105E8C">
              <w:t>521</w:t>
            </w:r>
          </w:p>
        </w:tc>
        <w:tc>
          <w:tcPr>
            <w:tcW w:w="3529" w:type="pct"/>
          </w:tcPr>
          <w:p w14:paraId="090AEFE9" w14:textId="77777777" w:rsidR="0091161D" w:rsidRPr="00105E8C" w:rsidRDefault="0091161D" w:rsidP="004E5F66">
            <w:pPr>
              <w:pStyle w:val="Tabletext"/>
            </w:pPr>
            <w:r w:rsidRPr="00105E8C">
              <w:t>Certificate II</w:t>
            </w:r>
          </w:p>
        </w:tc>
      </w:tr>
      <w:tr w:rsidR="0091161D" w:rsidRPr="00105E8C" w14:paraId="7D5A2117" w14:textId="77777777" w:rsidTr="008D39D1">
        <w:trPr>
          <w:trHeight w:val="283"/>
        </w:trPr>
        <w:tc>
          <w:tcPr>
            <w:tcW w:w="1471" w:type="pct"/>
            <w:shd w:val="clear" w:color="auto" w:fill="auto"/>
            <w:noWrap/>
          </w:tcPr>
          <w:p w14:paraId="0967891C" w14:textId="77777777" w:rsidR="0091161D" w:rsidRPr="00105E8C" w:rsidRDefault="0091161D" w:rsidP="004E5F66">
            <w:pPr>
              <w:pStyle w:val="Tabletext"/>
            </w:pPr>
            <w:r w:rsidRPr="00105E8C">
              <w:t>524</w:t>
            </w:r>
          </w:p>
        </w:tc>
        <w:tc>
          <w:tcPr>
            <w:tcW w:w="3529" w:type="pct"/>
            <w:shd w:val="clear" w:color="auto" w:fill="auto"/>
          </w:tcPr>
          <w:p w14:paraId="6403B596" w14:textId="77777777" w:rsidR="0091161D" w:rsidRPr="00105E8C" w:rsidRDefault="0091161D" w:rsidP="004E5F66">
            <w:pPr>
              <w:pStyle w:val="Tabletext"/>
            </w:pPr>
            <w:r w:rsidRPr="00105E8C">
              <w:t>Certificate I</w:t>
            </w:r>
          </w:p>
        </w:tc>
      </w:tr>
    </w:tbl>
    <w:p w14:paraId="05B47B40" w14:textId="77777777" w:rsidR="0091161D" w:rsidRDefault="0091161D" w:rsidP="0091161D">
      <w:pPr>
        <w:pStyle w:val="Fourpoints"/>
      </w:pPr>
    </w:p>
    <w:tbl>
      <w:tblPr>
        <w:tblStyle w:val="DJSIR"/>
        <w:tblW w:w="5004" w:type="pct"/>
        <w:tblLook w:val="0420" w:firstRow="1" w:lastRow="0" w:firstColumn="0" w:lastColumn="0" w:noHBand="0" w:noVBand="1"/>
        <w:tblCaption w:val="Senior Secondary Education"/>
      </w:tblPr>
      <w:tblGrid>
        <w:gridCol w:w="2836"/>
        <w:gridCol w:w="6804"/>
      </w:tblGrid>
      <w:tr w:rsidR="0091161D" w:rsidRPr="00105E8C" w14:paraId="40791DF7" w14:textId="77777777" w:rsidTr="00034732">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77E8FE85" w14:textId="77777777" w:rsidR="0091161D" w:rsidRPr="00105E8C" w:rsidRDefault="0091161D" w:rsidP="005B36EB">
            <w:pPr>
              <w:pStyle w:val="Tablecolumnheadings"/>
              <w:ind w:left="2880"/>
            </w:pPr>
            <w:r w:rsidRPr="00105E8C">
              <w:lastRenderedPageBreak/>
              <w:t>Senior Secondary Education</w:t>
            </w:r>
          </w:p>
        </w:tc>
      </w:tr>
      <w:tr w:rsidR="0091161D" w:rsidRPr="00105E8C" w14:paraId="4B04B0F2" w14:textId="77777777" w:rsidTr="00034732">
        <w:trPr>
          <w:trHeight w:val="283"/>
        </w:trPr>
        <w:tc>
          <w:tcPr>
            <w:tcW w:w="1471" w:type="pct"/>
            <w:noWrap/>
          </w:tcPr>
          <w:p w14:paraId="017F6B12" w14:textId="77777777" w:rsidR="0091161D" w:rsidRPr="00787D06" w:rsidRDefault="0091161D" w:rsidP="004E5F66">
            <w:pPr>
              <w:pStyle w:val="Tabletext"/>
              <w:rPr>
                <w:b/>
                <w:bCs/>
              </w:rPr>
            </w:pPr>
            <w:r w:rsidRPr="00787D06">
              <w:rPr>
                <w:b/>
                <w:bCs/>
              </w:rPr>
              <w:t>Value</w:t>
            </w:r>
          </w:p>
        </w:tc>
        <w:tc>
          <w:tcPr>
            <w:tcW w:w="3529" w:type="pct"/>
          </w:tcPr>
          <w:p w14:paraId="103B38F4" w14:textId="77777777" w:rsidR="0091161D" w:rsidRPr="00787D06" w:rsidRDefault="0091161D" w:rsidP="004E5F66">
            <w:pPr>
              <w:pStyle w:val="Tabletext"/>
              <w:rPr>
                <w:b/>
                <w:bCs/>
              </w:rPr>
            </w:pPr>
            <w:r w:rsidRPr="00787D06">
              <w:rPr>
                <w:b/>
                <w:bCs/>
              </w:rPr>
              <w:t>Description</w:t>
            </w:r>
          </w:p>
        </w:tc>
      </w:tr>
      <w:tr w:rsidR="0091161D" w:rsidRPr="00105E8C" w14:paraId="300BDED7" w14:textId="77777777" w:rsidTr="00034732">
        <w:trPr>
          <w:trHeight w:val="283"/>
        </w:trPr>
        <w:tc>
          <w:tcPr>
            <w:tcW w:w="1471" w:type="pct"/>
            <w:noWrap/>
          </w:tcPr>
          <w:p w14:paraId="0E05241F" w14:textId="77777777" w:rsidR="0091161D" w:rsidRPr="00105E8C" w:rsidRDefault="0091161D" w:rsidP="004E5F66">
            <w:pPr>
              <w:pStyle w:val="Tabletext"/>
            </w:pPr>
            <w:r w:rsidRPr="00105E8C">
              <w:t>611</w:t>
            </w:r>
          </w:p>
        </w:tc>
        <w:tc>
          <w:tcPr>
            <w:tcW w:w="3529" w:type="pct"/>
          </w:tcPr>
          <w:p w14:paraId="76478024" w14:textId="77777777" w:rsidR="0091161D" w:rsidRPr="00105E8C" w:rsidRDefault="0091161D" w:rsidP="004E5F66">
            <w:pPr>
              <w:pStyle w:val="Tabletext"/>
            </w:pPr>
            <w:r w:rsidRPr="00105E8C">
              <w:t>Year 12</w:t>
            </w:r>
          </w:p>
        </w:tc>
      </w:tr>
      <w:tr w:rsidR="0091161D" w:rsidRPr="00105E8C" w14:paraId="3E846E76" w14:textId="77777777" w:rsidTr="00034732">
        <w:trPr>
          <w:trHeight w:val="283"/>
        </w:trPr>
        <w:tc>
          <w:tcPr>
            <w:tcW w:w="1471" w:type="pct"/>
            <w:noWrap/>
          </w:tcPr>
          <w:p w14:paraId="52709806" w14:textId="77777777" w:rsidR="0091161D" w:rsidRPr="00105E8C" w:rsidRDefault="0091161D" w:rsidP="004E5F66">
            <w:pPr>
              <w:pStyle w:val="Tabletext"/>
            </w:pPr>
            <w:r w:rsidRPr="00105E8C">
              <w:t>613</w:t>
            </w:r>
          </w:p>
        </w:tc>
        <w:tc>
          <w:tcPr>
            <w:tcW w:w="3529" w:type="pct"/>
          </w:tcPr>
          <w:p w14:paraId="448507AE" w14:textId="77777777" w:rsidR="0091161D" w:rsidRPr="00105E8C" w:rsidRDefault="0091161D" w:rsidP="004E5F66">
            <w:pPr>
              <w:pStyle w:val="Tabletext"/>
            </w:pPr>
            <w:r w:rsidRPr="00105E8C">
              <w:t>Year 11</w:t>
            </w:r>
          </w:p>
        </w:tc>
      </w:tr>
    </w:tbl>
    <w:p w14:paraId="798E6CF2" w14:textId="77777777" w:rsidR="0091161D" w:rsidRDefault="0091161D" w:rsidP="0091161D">
      <w:pPr>
        <w:pStyle w:val="Fourpoints"/>
      </w:pPr>
    </w:p>
    <w:tbl>
      <w:tblPr>
        <w:tblStyle w:val="DJSIR"/>
        <w:tblW w:w="5004" w:type="pct"/>
        <w:tblLook w:val="0420" w:firstRow="1" w:lastRow="0" w:firstColumn="0" w:lastColumn="0" w:noHBand="0" w:noVBand="1"/>
        <w:tblCaption w:val="Junior Secondary Education"/>
      </w:tblPr>
      <w:tblGrid>
        <w:gridCol w:w="2836"/>
        <w:gridCol w:w="6804"/>
      </w:tblGrid>
      <w:tr w:rsidR="0091161D" w:rsidRPr="00105E8C" w14:paraId="751CA1F9" w14:textId="77777777" w:rsidTr="00034732">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67F67613" w14:textId="77777777" w:rsidR="0091161D" w:rsidRPr="00105E8C" w:rsidRDefault="0091161D" w:rsidP="005B36EB">
            <w:pPr>
              <w:pStyle w:val="Tablecolumnheadings"/>
              <w:ind w:left="2880"/>
            </w:pPr>
            <w:r w:rsidRPr="00105E8C">
              <w:t>Junior Secondary Education</w:t>
            </w:r>
          </w:p>
        </w:tc>
      </w:tr>
      <w:tr w:rsidR="0091161D" w:rsidRPr="00105E8C" w14:paraId="1BFA8DF3" w14:textId="77777777" w:rsidTr="00034732">
        <w:trPr>
          <w:trHeight w:val="283"/>
        </w:trPr>
        <w:tc>
          <w:tcPr>
            <w:tcW w:w="1471" w:type="pct"/>
            <w:noWrap/>
          </w:tcPr>
          <w:p w14:paraId="667EBCF3" w14:textId="77777777" w:rsidR="0091161D" w:rsidRPr="00787D06" w:rsidRDefault="0091161D" w:rsidP="004E5F66">
            <w:pPr>
              <w:pStyle w:val="Tabletext"/>
              <w:rPr>
                <w:b/>
                <w:bCs/>
              </w:rPr>
            </w:pPr>
            <w:r w:rsidRPr="00787D06">
              <w:rPr>
                <w:b/>
                <w:bCs/>
              </w:rPr>
              <w:t>Value</w:t>
            </w:r>
          </w:p>
        </w:tc>
        <w:tc>
          <w:tcPr>
            <w:tcW w:w="3529" w:type="pct"/>
          </w:tcPr>
          <w:p w14:paraId="27239AE8" w14:textId="77777777" w:rsidR="0091161D" w:rsidRPr="00787D06" w:rsidRDefault="0091161D" w:rsidP="004E5F66">
            <w:pPr>
              <w:pStyle w:val="Tabletext"/>
              <w:rPr>
                <w:b/>
                <w:bCs/>
              </w:rPr>
            </w:pPr>
            <w:r w:rsidRPr="00787D06">
              <w:rPr>
                <w:b/>
                <w:bCs/>
              </w:rPr>
              <w:t>Description</w:t>
            </w:r>
          </w:p>
        </w:tc>
      </w:tr>
      <w:tr w:rsidR="0091161D" w:rsidRPr="00105E8C" w14:paraId="00922E54" w14:textId="77777777" w:rsidTr="00034732">
        <w:trPr>
          <w:trHeight w:val="283"/>
        </w:trPr>
        <w:tc>
          <w:tcPr>
            <w:tcW w:w="1471" w:type="pct"/>
            <w:noWrap/>
          </w:tcPr>
          <w:p w14:paraId="76246AAE" w14:textId="77777777" w:rsidR="0091161D" w:rsidRPr="00105E8C" w:rsidRDefault="0091161D" w:rsidP="004E5F66">
            <w:pPr>
              <w:pStyle w:val="Tabletext"/>
            </w:pPr>
            <w:r w:rsidRPr="00105E8C">
              <w:t>621</w:t>
            </w:r>
          </w:p>
        </w:tc>
        <w:tc>
          <w:tcPr>
            <w:tcW w:w="3529" w:type="pct"/>
          </w:tcPr>
          <w:p w14:paraId="6E1D9962" w14:textId="77777777" w:rsidR="0091161D" w:rsidRPr="00105E8C" w:rsidRDefault="0091161D" w:rsidP="004E5F66">
            <w:pPr>
              <w:pStyle w:val="Tabletext"/>
            </w:pPr>
            <w:r w:rsidRPr="00105E8C">
              <w:t>Year 10</w:t>
            </w:r>
          </w:p>
        </w:tc>
      </w:tr>
    </w:tbl>
    <w:p w14:paraId="03080B62" w14:textId="77777777" w:rsidR="0091161D" w:rsidRDefault="0091161D" w:rsidP="0091161D">
      <w:pPr>
        <w:pStyle w:val="Fourpoints"/>
      </w:pPr>
    </w:p>
    <w:tbl>
      <w:tblPr>
        <w:tblStyle w:val="DJSIR"/>
        <w:tblW w:w="5004" w:type="pct"/>
        <w:tblLook w:val="0420" w:firstRow="1" w:lastRow="0" w:firstColumn="0" w:lastColumn="0" w:noHBand="0" w:noVBand="1"/>
        <w:tblCaption w:val="Other Education - Non-award Programs"/>
      </w:tblPr>
      <w:tblGrid>
        <w:gridCol w:w="2836"/>
        <w:gridCol w:w="6804"/>
      </w:tblGrid>
      <w:tr w:rsidR="0091161D" w:rsidRPr="00105E8C" w14:paraId="0D6BFC30" w14:textId="77777777" w:rsidTr="00034732">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noWrap/>
          </w:tcPr>
          <w:p w14:paraId="66A97149" w14:textId="77777777" w:rsidR="0091161D" w:rsidRPr="00105E8C" w:rsidRDefault="0091161D" w:rsidP="005B36EB">
            <w:pPr>
              <w:pStyle w:val="Tablecolumnheadings"/>
              <w:ind w:left="2880"/>
            </w:pPr>
            <w:r w:rsidRPr="00105E8C">
              <w:t>Other Education - Non-award Programs</w:t>
            </w:r>
          </w:p>
        </w:tc>
      </w:tr>
      <w:tr w:rsidR="0091161D" w:rsidRPr="00105E8C" w14:paraId="38128492" w14:textId="77777777" w:rsidTr="00034732">
        <w:trPr>
          <w:trHeight w:val="255"/>
        </w:trPr>
        <w:tc>
          <w:tcPr>
            <w:tcW w:w="1471" w:type="pct"/>
            <w:noWrap/>
          </w:tcPr>
          <w:p w14:paraId="02B66F92" w14:textId="77777777" w:rsidR="0091161D" w:rsidRPr="00787D06" w:rsidRDefault="0091161D" w:rsidP="004E5F66">
            <w:pPr>
              <w:pStyle w:val="Tabletext"/>
              <w:rPr>
                <w:b/>
                <w:bCs/>
              </w:rPr>
            </w:pPr>
            <w:r w:rsidRPr="00787D06">
              <w:rPr>
                <w:b/>
                <w:bCs/>
              </w:rPr>
              <w:t>Value</w:t>
            </w:r>
          </w:p>
        </w:tc>
        <w:tc>
          <w:tcPr>
            <w:tcW w:w="3529" w:type="pct"/>
          </w:tcPr>
          <w:p w14:paraId="2BE2D502" w14:textId="77777777" w:rsidR="0091161D" w:rsidRPr="00787D06" w:rsidRDefault="0091161D" w:rsidP="004E5F66">
            <w:pPr>
              <w:pStyle w:val="Tabletext"/>
              <w:rPr>
                <w:b/>
                <w:bCs/>
              </w:rPr>
            </w:pPr>
            <w:r w:rsidRPr="00787D06">
              <w:rPr>
                <w:b/>
                <w:bCs/>
              </w:rPr>
              <w:t>Description</w:t>
            </w:r>
          </w:p>
        </w:tc>
      </w:tr>
      <w:tr w:rsidR="0091161D" w:rsidRPr="00105E8C" w14:paraId="2B7A9DC2" w14:textId="77777777" w:rsidTr="00034732">
        <w:trPr>
          <w:trHeight w:val="255"/>
        </w:trPr>
        <w:tc>
          <w:tcPr>
            <w:tcW w:w="1471" w:type="pct"/>
            <w:noWrap/>
          </w:tcPr>
          <w:p w14:paraId="3974B386" w14:textId="77777777" w:rsidR="0091161D" w:rsidRPr="00105E8C" w:rsidRDefault="0091161D" w:rsidP="004E5F66">
            <w:pPr>
              <w:pStyle w:val="Tabletext"/>
            </w:pPr>
            <w:r w:rsidRPr="00105E8C">
              <w:t>912</w:t>
            </w:r>
          </w:p>
        </w:tc>
        <w:tc>
          <w:tcPr>
            <w:tcW w:w="3529" w:type="pct"/>
          </w:tcPr>
          <w:p w14:paraId="4D17F764" w14:textId="77777777" w:rsidR="0091161D" w:rsidRPr="00105E8C" w:rsidRDefault="0091161D" w:rsidP="004E5F66">
            <w:pPr>
              <w:pStyle w:val="Tabletext"/>
            </w:pPr>
            <w:r w:rsidRPr="00105E8C">
              <w:t>Other Non-award Programs</w:t>
            </w:r>
          </w:p>
        </w:tc>
      </w:tr>
    </w:tbl>
    <w:p w14:paraId="1A02DA92" w14:textId="77777777" w:rsidR="0091161D" w:rsidRDefault="0091161D" w:rsidP="0091161D">
      <w:pPr>
        <w:pStyle w:val="Fourpoints"/>
      </w:pPr>
    </w:p>
    <w:tbl>
      <w:tblPr>
        <w:tblStyle w:val="DJSIR"/>
        <w:tblW w:w="5003" w:type="pct"/>
        <w:tblLook w:val="0420" w:firstRow="1" w:lastRow="0" w:firstColumn="0" w:lastColumn="0" w:noHBand="0" w:noVBand="1"/>
        <w:tblCaption w:val="Other Education - Miscellaneous Education"/>
      </w:tblPr>
      <w:tblGrid>
        <w:gridCol w:w="2835"/>
        <w:gridCol w:w="6803"/>
      </w:tblGrid>
      <w:tr w:rsidR="0091161D" w:rsidRPr="00105E8C" w14:paraId="45814B81" w14:textId="77777777" w:rsidTr="00034732">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2"/>
            <w:noWrap/>
          </w:tcPr>
          <w:p w14:paraId="7A87C444" w14:textId="77777777" w:rsidR="0091161D" w:rsidRPr="00105E8C" w:rsidRDefault="0091161D" w:rsidP="005B36EB">
            <w:pPr>
              <w:pStyle w:val="Tablecolumnheadings"/>
              <w:ind w:left="2880"/>
            </w:pPr>
            <w:r w:rsidRPr="00105E8C">
              <w:t>Other Education - Miscellaneous Education</w:t>
            </w:r>
          </w:p>
        </w:tc>
      </w:tr>
      <w:tr w:rsidR="0091161D" w:rsidRPr="00105E8C" w14:paraId="75B33F64" w14:textId="77777777" w:rsidTr="00034732">
        <w:trPr>
          <w:trHeight w:val="255"/>
        </w:trPr>
        <w:tc>
          <w:tcPr>
            <w:tcW w:w="1471" w:type="pct"/>
            <w:noWrap/>
          </w:tcPr>
          <w:p w14:paraId="0C3A75CC" w14:textId="77777777" w:rsidR="0091161D" w:rsidRPr="00787D06" w:rsidRDefault="0091161D" w:rsidP="004E5F66">
            <w:pPr>
              <w:pStyle w:val="Tabletext"/>
              <w:rPr>
                <w:b/>
                <w:bCs/>
              </w:rPr>
            </w:pPr>
            <w:r w:rsidRPr="00787D06">
              <w:rPr>
                <w:b/>
                <w:bCs/>
              </w:rPr>
              <w:t>Value</w:t>
            </w:r>
          </w:p>
        </w:tc>
        <w:tc>
          <w:tcPr>
            <w:tcW w:w="3529" w:type="pct"/>
          </w:tcPr>
          <w:p w14:paraId="39C5D619" w14:textId="77777777" w:rsidR="0091161D" w:rsidRPr="00787D06" w:rsidRDefault="0091161D" w:rsidP="004E5F66">
            <w:pPr>
              <w:pStyle w:val="Tabletext"/>
              <w:rPr>
                <w:b/>
                <w:bCs/>
              </w:rPr>
            </w:pPr>
            <w:r w:rsidRPr="00787D06">
              <w:rPr>
                <w:b/>
                <w:bCs/>
              </w:rPr>
              <w:t>Description</w:t>
            </w:r>
          </w:p>
        </w:tc>
      </w:tr>
      <w:tr w:rsidR="0091161D" w:rsidRPr="00105E8C" w14:paraId="677FEE9D" w14:textId="77777777" w:rsidTr="00034732">
        <w:trPr>
          <w:trHeight w:val="255"/>
        </w:trPr>
        <w:tc>
          <w:tcPr>
            <w:tcW w:w="1471" w:type="pct"/>
            <w:noWrap/>
          </w:tcPr>
          <w:p w14:paraId="7893D603" w14:textId="77777777" w:rsidR="0091161D" w:rsidRPr="00105E8C" w:rsidRDefault="0091161D" w:rsidP="004E5F66">
            <w:pPr>
              <w:pStyle w:val="Tabletext"/>
            </w:pPr>
            <w:r w:rsidRPr="00105E8C">
              <w:t>991</w:t>
            </w:r>
          </w:p>
        </w:tc>
        <w:tc>
          <w:tcPr>
            <w:tcW w:w="3529" w:type="pct"/>
          </w:tcPr>
          <w:p w14:paraId="5A862680" w14:textId="77777777" w:rsidR="0091161D" w:rsidRPr="00105E8C" w:rsidRDefault="0091161D" w:rsidP="004E5F66">
            <w:pPr>
              <w:pStyle w:val="Tabletext"/>
            </w:pPr>
            <w:r w:rsidRPr="00105E8C">
              <w:t>Statement of Attain</w:t>
            </w:r>
            <w:r>
              <w:t>ment Not Identifiable by Level</w:t>
            </w:r>
          </w:p>
        </w:tc>
      </w:tr>
      <w:tr w:rsidR="0091161D" w:rsidRPr="00105E8C" w14:paraId="256AE4FF" w14:textId="77777777" w:rsidTr="00034732">
        <w:trPr>
          <w:trHeight w:val="255"/>
        </w:trPr>
        <w:tc>
          <w:tcPr>
            <w:tcW w:w="1471" w:type="pct"/>
            <w:noWrap/>
          </w:tcPr>
          <w:p w14:paraId="31F1EF60" w14:textId="77777777" w:rsidR="0091161D" w:rsidRPr="00105E8C" w:rsidRDefault="0091161D" w:rsidP="004E5F66">
            <w:pPr>
              <w:pStyle w:val="Tabletext"/>
            </w:pPr>
            <w:r w:rsidRPr="00105E8C">
              <w:t>992</w:t>
            </w:r>
          </w:p>
        </w:tc>
        <w:tc>
          <w:tcPr>
            <w:tcW w:w="3529" w:type="pct"/>
          </w:tcPr>
          <w:p w14:paraId="297916C2" w14:textId="77777777" w:rsidR="0091161D" w:rsidRPr="00105E8C" w:rsidRDefault="0091161D" w:rsidP="004E5F66">
            <w:pPr>
              <w:pStyle w:val="Tabletext"/>
            </w:pPr>
            <w:r w:rsidRPr="00105E8C">
              <w:t>Bridging and Enabling Programs Not Identifiable by Level</w:t>
            </w:r>
          </w:p>
        </w:tc>
      </w:tr>
      <w:tr w:rsidR="0091161D" w:rsidRPr="00105E8C" w14:paraId="1AEBD8CA" w14:textId="77777777" w:rsidTr="00034732">
        <w:trPr>
          <w:trHeight w:val="255"/>
        </w:trPr>
        <w:tc>
          <w:tcPr>
            <w:tcW w:w="1471" w:type="pct"/>
            <w:noWrap/>
          </w:tcPr>
          <w:p w14:paraId="10DFE048" w14:textId="77777777" w:rsidR="0091161D" w:rsidRPr="00105E8C" w:rsidRDefault="0091161D" w:rsidP="004E5F66">
            <w:pPr>
              <w:pStyle w:val="Tabletext"/>
            </w:pPr>
            <w:r w:rsidRPr="00105E8C">
              <w:t>999</w:t>
            </w:r>
          </w:p>
        </w:tc>
        <w:tc>
          <w:tcPr>
            <w:tcW w:w="3529" w:type="pct"/>
          </w:tcPr>
          <w:p w14:paraId="77ABF53B" w14:textId="77777777" w:rsidR="0091161D" w:rsidRPr="00105E8C" w:rsidRDefault="0091161D" w:rsidP="004E5F66">
            <w:pPr>
              <w:pStyle w:val="Tabletext"/>
            </w:pPr>
            <w:r w:rsidRPr="00105E8C">
              <w:t>Education not elsewhere classified</w:t>
            </w:r>
          </w:p>
        </w:tc>
      </w:tr>
    </w:tbl>
    <w:p w14:paraId="65A329C9" w14:textId="77777777" w:rsidR="00BB4DB4" w:rsidRDefault="00BB4DB4">
      <w:pPr>
        <w:suppressAutoHyphens w:val="0"/>
        <w:autoSpaceDE/>
        <w:autoSpaceDN/>
        <w:adjustRightInd/>
        <w:spacing w:after="0" w:line="240" w:lineRule="auto"/>
        <w:textAlignment w:val="auto"/>
        <w:rPr>
          <w:color w:val="004D53" w:themeColor="accent2" w:themeShade="80"/>
          <w:sz w:val="24"/>
          <w:szCs w:val="24"/>
          <w:lang w:val="en-AU"/>
        </w:rPr>
      </w:pPr>
      <w:bookmarkStart w:id="1176" w:name="_Program_Name"/>
      <w:bookmarkStart w:id="1177" w:name="_Toc55372520"/>
      <w:bookmarkStart w:id="1178" w:name="_Toc75851588"/>
      <w:bookmarkStart w:id="1179" w:name="_Toc131508141"/>
      <w:bookmarkEnd w:id="1176"/>
      <w:r>
        <w:rPr>
          <w:lang w:val="en-AU"/>
        </w:rPr>
        <w:br w:type="page"/>
      </w:r>
    </w:p>
    <w:p w14:paraId="64E876B3" w14:textId="124469FF" w:rsidR="0091161D" w:rsidRPr="009C5BA5" w:rsidRDefault="0091161D" w:rsidP="0091161D">
      <w:pPr>
        <w:pStyle w:val="Heading2"/>
        <w:rPr>
          <w:lang w:val="en-AU"/>
        </w:rPr>
      </w:pPr>
      <w:bookmarkStart w:id="1180" w:name="_Program_Name_1"/>
      <w:bookmarkStart w:id="1181" w:name="_Toc147314257"/>
      <w:bookmarkEnd w:id="1180"/>
      <w:r w:rsidRPr="009C5BA5">
        <w:rPr>
          <w:lang w:val="en-AU"/>
        </w:rPr>
        <w:lastRenderedPageBreak/>
        <w:t>Program Name</w:t>
      </w:r>
      <w:bookmarkEnd w:id="1177"/>
      <w:bookmarkEnd w:id="1178"/>
      <w:bookmarkEnd w:id="1179"/>
      <w:bookmarkEnd w:id="1181"/>
    </w:p>
    <w:p w14:paraId="451EAF82" w14:textId="77777777" w:rsidR="0091161D" w:rsidRDefault="0091161D" w:rsidP="0091161D">
      <w:pPr>
        <w:pStyle w:val="Heading3"/>
        <w:rPr>
          <w:lang w:val="en-AU"/>
        </w:rPr>
      </w:pPr>
      <w:r>
        <w:rPr>
          <w:lang w:val="en-AU"/>
        </w:rPr>
        <w:t>Element description</w:t>
      </w:r>
    </w:p>
    <w:p w14:paraId="453FD914" w14:textId="77777777" w:rsidR="0091161D" w:rsidRPr="009C5BA5" w:rsidRDefault="0091161D" w:rsidP="0091161D">
      <w:pPr>
        <w:jc w:val="both"/>
        <w:rPr>
          <w:lang w:val="en-AU"/>
        </w:rPr>
      </w:pPr>
      <w:r w:rsidRPr="009C5BA5">
        <w:rPr>
          <w:lang w:val="en-AU"/>
        </w:rPr>
        <w:t>The full name of a Program.</w:t>
      </w:r>
    </w:p>
    <w:p w14:paraId="3D77BFB7" w14:textId="77777777" w:rsidR="0091161D" w:rsidRPr="009C5BA5" w:rsidRDefault="0091161D" w:rsidP="0091161D">
      <w:pPr>
        <w:pStyle w:val="Heading3"/>
      </w:pPr>
      <w:r>
        <w:rPr>
          <w:lang w:val="en-AU"/>
        </w:rPr>
        <w:t>File</w:t>
      </w:r>
    </w:p>
    <w:p w14:paraId="36029517" w14:textId="77777777" w:rsidR="0091161D" w:rsidRPr="009C5BA5" w:rsidRDefault="0091161D" w:rsidP="0091161D">
      <w:pPr>
        <w:rPr>
          <w:lang w:val="en-AU"/>
        </w:rPr>
      </w:pPr>
      <w:r w:rsidRPr="009C5BA5">
        <w:rPr>
          <w:lang w:val="en-AU"/>
        </w:rPr>
        <w:t>Program (NAT00030)</w:t>
      </w:r>
    </w:p>
    <w:p w14:paraId="1C1E6362" w14:textId="77777777" w:rsidR="0091161D" w:rsidRDefault="0091161D" w:rsidP="0091161D">
      <w:pPr>
        <w:pStyle w:val="Heading3"/>
        <w:rPr>
          <w:lang w:val="en-AU"/>
        </w:rPr>
      </w:pPr>
      <w:r>
        <w:rPr>
          <w:lang w:val="en-AU"/>
        </w:rPr>
        <w:t>Purpose</w:t>
      </w:r>
    </w:p>
    <w:p w14:paraId="54D759C7" w14:textId="77777777" w:rsidR="0091161D" w:rsidRPr="009C5BA5" w:rsidRDefault="0091161D" w:rsidP="0091161D">
      <w:pPr>
        <w:jc w:val="both"/>
        <w:rPr>
          <w:lang w:val="en-AU"/>
        </w:rPr>
      </w:pPr>
      <w:r w:rsidRPr="009C5BA5">
        <w:rPr>
          <w:lang w:val="en-AU"/>
        </w:rPr>
        <w:t>Program names provide more detailed information about Programs than is available from the classifications.</w:t>
      </w:r>
    </w:p>
    <w:p w14:paraId="649C0374" w14:textId="77777777" w:rsidR="0091161D" w:rsidRDefault="0091161D" w:rsidP="0091161D">
      <w:pPr>
        <w:pStyle w:val="Heading3"/>
        <w:rPr>
          <w:lang w:val="en-AU"/>
        </w:rPr>
      </w:pPr>
      <w:r>
        <w:rPr>
          <w:lang w:val="en-AU"/>
        </w:rPr>
        <w:t>Business rules</w:t>
      </w:r>
    </w:p>
    <w:p w14:paraId="503D6303" w14:textId="77777777" w:rsidR="0091161D" w:rsidRPr="009C5BA5" w:rsidRDefault="0091161D" w:rsidP="0091161D">
      <w:pPr>
        <w:pStyle w:val="Heading4"/>
        <w:rPr>
          <w:lang w:val="en-AU"/>
        </w:rPr>
      </w:pPr>
      <w:r w:rsidRPr="009C5BA5">
        <w:rPr>
          <w:lang w:val="en-AU"/>
        </w:rPr>
        <w:t>General:</w:t>
      </w:r>
    </w:p>
    <w:p w14:paraId="5E0C5D2E" w14:textId="77777777" w:rsidR="0091161D" w:rsidRPr="009C5BA5" w:rsidRDefault="0091161D" w:rsidP="0091161D">
      <w:pPr>
        <w:jc w:val="both"/>
        <w:rPr>
          <w:lang w:val="en-AU"/>
        </w:rPr>
      </w:pPr>
      <w:r w:rsidRPr="009C5BA5">
        <w:rPr>
          <w:lang w:val="en-AU"/>
        </w:rPr>
        <w:t xml:space="preserve">Where the </w:t>
      </w:r>
      <w:r w:rsidRPr="009C5BA5">
        <w:rPr>
          <w:i/>
          <w:lang w:val="en-AU"/>
        </w:rPr>
        <w:t>Program Identifier</w:t>
      </w:r>
      <w:r w:rsidRPr="009C5BA5">
        <w:rPr>
          <w:lang w:val="en-AU"/>
        </w:rPr>
        <w:t xml:space="preserve"> is a national qualification code, the </w:t>
      </w:r>
      <w:r w:rsidRPr="009C5BA5">
        <w:rPr>
          <w:i/>
          <w:lang w:val="en-AU"/>
        </w:rPr>
        <w:t>Program Name</w:t>
      </w:r>
      <w:r w:rsidRPr="009C5BA5">
        <w:rPr>
          <w:lang w:val="en-AU"/>
        </w:rPr>
        <w:t xml:space="preserve"> must be the exact name as specified in a National Training Package. These are list</w:t>
      </w:r>
      <w:r>
        <w:rPr>
          <w:lang w:val="en-AU"/>
        </w:rPr>
        <w:t xml:space="preserve">ed on </w:t>
      </w:r>
      <w:hyperlink r:id="rId45" w:history="1">
        <w:r w:rsidRPr="00524330">
          <w:rPr>
            <w:rStyle w:val="Hyperlink"/>
            <w:lang w:val="en-AU"/>
          </w:rPr>
          <w:t>TGA</w:t>
        </w:r>
      </w:hyperlink>
      <w:r>
        <w:rPr>
          <w:lang w:val="en-AU"/>
        </w:rPr>
        <w:t>.</w:t>
      </w:r>
    </w:p>
    <w:p w14:paraId="1B5F878D" w14:textId="77777777" w:rsidR="0091161D" w:rsidRPr="009C5BA5" w:rsidRDefault="0091161D" w:rsidP="0091161D">
      <w:pPr>
        <w:jc w:val="both"/>
        <w:rPr>
          <w:lang w:val="en-AU"/>
        </w:rPr>
      </w:pPr>
      <w:r w:rsidRPr="009C5BA5">
        <w:rPr>
          <w:lang w:val="en-AU"/>
        </w:rPr>
        <w:t>Where the Program is approved or accredited by the training provider, the training organisation is required</w:t>
      </w:r>
      <w:r>
        <w:rPr>
          <w:lang w:val="en-AU"/>
        </w:rPr>
        <w:t xml:space="preserve"> to provide a suitable </w:t>
      </w:r>
      <w:r w:rsidRPr="009C5BA5">
        <w:rPr>
          <w:i/>
          <w:lang w:val="en-AU"/>
        </w:rPr>
        <w:t>Program Name</w:t>
      </w:r>
      <w:r w:rsidRPr="009C5BA5">
        <w:rPr>
          <w:lang w:val="en-AU"/>
        </w:rPr>
        <w:t xml:space="preserve"> that avoids the Program being mistaken for a nationally accredited Program.</w:t>
      </w:r>
    </w:p>
    <w:p w14:paraId="3ADFFDE5" w14:textId="77777777" w:rsidR="0091161D" w:rsidRPr="009C5BA5" w:rsidRDefault="0091161D" w:rsidP="0091161D">
      <w:pPr>
        <w:pStyle w:val="Heading4"/>
        <w:rPr>
          <w:lang w:val="en-AU"/>
        </w:rPr>
      </w:pPr>
      <w:r w:rsidRPr="009C5BA5">
        <w:rPr>
          <w:lang w:val="en-AU"/>
        </w:rPr>
        <w:t>Specific:</w:t>
      </w:r>
    </w:p>
    <w:p w14:paraId="3E1C1395" w14:textId="77777777" w:rsidR="0091161D" w:rsidRPr="009C5BA5" w:rsidRDefault="0091161D" w:rsidP="0091161D">
      <w:pPr>
        <w:jc w:val="both"/>
        <w:rPr>
          <w:lang w:val="en-AU"/>
        </w:rPr>
      </w:pPr>
      <w:r w:rsidRPr="009C5BA5">
        <w:rPr>
          <w:lang w:val="en-AU"/>
        </w:rPr>
        <w:t>The training organisation is required to provide the appropriate</w:t>
      </w:r>
      <w:r>
        <w:rPr>
          <w:lang w:val="en-AU"/>
        </w:rPr>
        <w:t xml:space="preserve"> program name for each program.</w:t>
      </w:r>
    </w:p>
    <w:p w14:paraId="5628095A" w14:textId="77777777" w:rsidR="0091161D" w:rsidRDefault="0091161D" w:rsidP="0091161D">
      <w:pPr>
        <w:pStyle w:val="Heading4"/>
        <w:rPr>
          <w:lang w:val="en-AU"/>
        </w:rPr>
      </w:pPr>
      <w:r>
        <w:rPr>
          <w:lang w:val="en-AU"/>
        </w:rPr>
        <w:t>This field must not be blank.</w:t>
      </w:r>
    </w:p>
    <w:p w14:paraId="58FBB3CF" w14:textId="77777777" w:rsidR="0091161D" w:rsidRDefault="0091161D" w:rsidP="0091161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Name - Field format"/>
      </w:tblPr>
      <w:tblGrid>
        <w:gridCol w:w="2835"/>
        <w:gridCol w:w="3969"/>
      </w:tblGrid>
      <w:tr w:rsidR="0091161D" w:rsidRPr="009C5BA5" w14:paraId="6F1ACEF8" w14:textId="77777777" w:rsidTr="00DD7D3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B2DFE8A" w14:textId="77777777" w:rsidR="0091161D" w:rsidRPr="009C5BA5" w:rsidRDefault="0091161D" w:rsidP="00BB4DB4">
            <w:pPr>
              <w:pStyle w:val="Tablecolumnheadings"/>
            </w:pPr>
            <w:r w:rsidRPr="009C5BA5">
              <w:t>Value</w:t>
            </w:r>
          </w:p>
        </w:tc>
        <w:tc>
          <w:tcPr>
            <w:tcW w:w="2917" w:type="pct"/>
          </w:tcPr>
          <w:p w14:paraId="3E8AD504" w14:textId="77777777" w:rsidR="0091161D" w:rsidRPr="009C5BA5" w:rsidRDefault="0091161D" w:rsidP="00BB4DB4">
            <w:pPr>
              <w:pStyle w:val="Tablecolumnheadings"/>
            </w:pPr>
            <w:r w:rsidRPr="009C5BA5">
              <w:t>Description</w:t>
            </w:r>
          </w:p>
        </w:tc>
      </w:tr>
      <w:tr w:rsidR="0091161D" w:rsidRPr="009C5BA5" w14:paraId="0B379A9E" w14:textId="77777777" w:rsidTr="00DD7D3F">
        <w:trPr>
          <w:trHeight w:val="283"/>
        </w:trPr>
        <w:tc>
          <w:tcPr>
            <w:tcW w:w="2083" w:type="pct"/>
            <w:noWrap/>
          </w:tcPr>
          <w:p w14:paraId="7282FC19" w14:textId="77777777" w:rsidR="0091161D" w:rsidRPr="009C5BA5" w:rsidRDefault="0091161D" w:rsidP="00BB4DB4">
            <w:pPr>
              <w:pStyle w:val="Tabletext"/>
            </w:pPr>
            <w:r w:rsidRPr="009C5BA5">
              <w:t>Length</w:t>
            </w:r>
          </w:p>
        </w:tc>
        <w:tc>
          <w:tcPr>
            <w:tcW w:w="2917" w:type="pct"/>
          </w:tcPr>
          <w:p w14:paraId="260E3C9A" w14:textId="77777777" w:rsidR="0091161D" w:rsidRPr="009C5BA5" w:rsidRDefault="0091161D" w:rsidP="00BB4DB4">
            <w:pPr>
              <w:pStyle w:val="Tabletext"/>
            </w:pPr>
            <w:r w:rsidRPr="009C5BA5">
              <w:t>100</w:t>
            </w:r>
          </w:p>
        </w:tc>
      </w:tr>
      <w:tr w:rsidR="0091161D" w:rsidRPr="009C5BA5" w14:paraId="48119040" w14:textId="77777777" w:rsidTr="00DD7D3F">
        <w:trPr>
          <w:trHeight w:val="283"/>
        </w:trPr>
        <w:tc>
          <w:tcPr>
            <w:tcW w:w="2083" w:type="pct"/>
            <w:noWrap/>
          </w:tcPr>
          <w:p w14:paraId="6F335B7D" w14:textId="77777777" w:rsidR="0091161D" w:rsidRPr="009C5BA5" w:rsidRDefault="0091161D" w:rsidP="00BB4DB4">
            <w:pPr>
              <w:pStyle w:val="Tabletext"/>
            </w:pPr>
            <w:r w:rsidRPr="009C5BA5">
              <w:t>Type</w:t>
            </w:r>
          </w:p>
        </w:tc>
        <w:tc>
          <w:tcPr>
            <w:tcW w:w="2917" w:type="pct"/>
          </w:tcPr>
          <w:p w14:paraId="2049BE2D" w14:textId="77777777" w:rsidR="0091161D" w:rsidRPr="009C5BA5" w:rsidRDefault="0091161D" w:rsidP="00BB4DB4">
            <w:pPr>
              <w:pStyle w:val="Tabletext"/>
            </w:pPr>
            <w:r w:rsidRPr="009C5BA5">
              <w:t>Alphanumeric</w:t>
            </w:r>
          </w:p>
        </w:tc>
      </w:tr>
      <w:tr w:rsidR="0091161D" w:rsidRPr="009C5BA5" w14:paraId="3E388CD3" w14:textId="77777777" w:rsidTr="00DD7D3F">
        <w:trPr>
          <w:trHeight w:val="283"/>
        </w:trPr>
        <w:tc>
          <w:tcPr>
            <w:tcW w:w="2083" w:type="pct"/>
            <w:noWrap/>
          </w:tcPr>
          <w:p w14:paraId="64D7C129" w14:textId="77777777" w:rsidR="0091161D" w:rsidRPr="009C5BA5" w:rsidRDefault="0091161D" w:rsidP="00BB4DB4">
            <w:pPr>
              <w:pStyle w:val="Tabletext"/>
            </w:pPr>
            <w:r w:rsidRPr="009C5BA5">
              <w:t>Justification</w:t>
            </w:r>
          </w:p>
        </w:tc>
        <w:tc>
          <w:tcPr>
            <w:tcW w:w="2917" w:type="pct"/>
          </w:tcPr>
          <w:p w14:paraId="441A40E6" w14:textId="77777777" w:rsidR="0091161D" w:rsidRPr="009C5BA5" w:rsidRDefault="0091161D" w:rsidP="00BB4DB4">
            <w:pPr>
              <w:pStyle w:val="Tabletext"/>
            </w:pPr>
            <w:r w:rsidRPr="009C5BA5">
              <w:t>Left</w:t>
            </w:r>
          </w:p>
        </w:tc>
      </w:tr>
      <w:tr w:rsidR="0091161D" w:rsidRPr="009C5BA5" w14:paraId="07EEDE35" w14:textId="77777777" w:rsidTr="00DD7D3F">
        <w:trPr>
          <w:trHeight w:val="283"/>
        </w:trPr>
        <w:tc>
          <w:tcPr>
            <w:tcW w:w="2083" w:type="pct"/>
            <w:noWrap/>
          </w:tcPr>
          <w:p w14:paraId="1A7F4941" w14:textId="77777777" w:rsidR="0091161D" w:rsidRPr="009C5BA5" w:rsidRDefault="0091161D" w:rsidP="00BB4DB4">
            <w:pPr>
              <w:pStyle w:val="Tabletext"/>
            </w:pPr>
            <w:r w:rsidRPr="009C5BA5">
              <w:t>Fill character</w:t>
            </w:r>
          </w:p>
        </w:tc>
        <w:tc>
          <w:tcPr>
            <w:tcW w:w="2917" w:type="pct"/>
          </w:tcPr>
          <w:p w14:paraId="202A0AD9" w14:textId="77777777" w:rsidR="0091161D" w:rsidRPr="009C5BA5" w:rsidRDefault="0091161D" w:rsidP="00BB4DB4">
            <w:pPr>
              <w:pStyle w:val="Tabletext"/>
            </w:pPr>
            <w:r w:rsidRPr="009C5BA5">
              <w:t>Space</w:t>
            </w:r>
          </w:p>
        </w:tc>
      </w:tr>
    </w:tbl>
    <w:p w14:paraId="71CF53A5" w14:textId="77777777" w:rsidR="0091161D" w:rsidRDefault="0091161D" w:rsidP="0091161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Name - Field value"/>
      </w:tblPr>
      <w:tblGrid>
        <w:gridCol w:w="2834"/>
        <w:gridCol w:w="6798"/>
      </w:tblGrid>
      <w:tr w:rsidR="0091161D" w:rsidRPr="009C5BA5" w14:paraId="6638F140" w14:textId="77777777" w:rsidTr="00DD7D3F">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9C8CA37" w14:textId="77777777" w:rsidR="0091161D" w:rsidRPr="009C5BA5" w:rsidRDefault="0091161D" w:rsidP="00BB4DB4">
            <w:pPr>
              <w:pStyle w:val="Tablecolumnheadings"/>
            </w:pPr>
            <w:r w:rsidRPr="009C5BA5">
              <w:t>Value</w:t>
            </w:r>
          </w:p>
        </w:tc>
        <w:tc>
          <w:tcPr>
            <w:tcW w:w="3529" w:type="pct"/>
          </w:tcPr>
          <w:p w14:paraId="670281C3" w14:textId="77777777" w:rsidR="0091161D" w:rsidRPr="009C5BA5" w:rsidRDefault="0091161D" w:rsidP="00BB4DB4">
            <w:pPr>
              <w:pStyle w:val="Tablecolumnheadings"/>
            </w:pPr>
            <w:r w:rsidRPr="009C5BA5">
              <w:t>Description</w:t>
            </w:r>
          </w:p>
        </w:tc>
      </w:tr>
      <w:tr w:rsidR="0091161D" w:rsidRPr="009C5BA5" w14:paraId="27312A9C" w14:textId="77777777" w:rsidTr="00DD7D3F">
        <w:trPr>
          <w:trHeight w:val="1701"/>
        </w:trPr>
        <w:tc>
          <w:tcPr>
            <w:tcW w:w="1471" w:type="pct"/>
            <w:noWrap/>
          </w:tcPr>
          <w:p w14:paraId="318C152B" w14:textId="77777777" w:rsidR="0091161D" w:rsidRPr="009C5BA5" w:rsidRDefault="0091161D" w:rsidP="00BB4DB4">
            <w:pPr>
              <w:pStyle w:val="Tabletext"/>
            </w:pPr>
            <w:r w:rsidRPr="009C5BA5">
              <w:t>Text</w:t>
            </w:r>
          </w:p>
        </w:tc>
        <w:tc>
          <w:tcPr>
            <w:tcW w:w="3529" w:type="pct"/>
          </w:tcPr>
          <w:p w14:paraId="6614E231" w14:textId="77777777" w:rsidR="0091161D" w:rsidRDefault="0091161D" w:rsidP="00BB4DB4">
            <w:pPr>
              <w:pStyle w:val="Tabletext"/>
            </w:pPr>
            <w:r w:rsidRPr="009C5BA5">
              <w:t>In hierarchical order:</w:t>
            </w:r>
          </w:p>
          <w:p w14:paraId="4A366E42" w14:textId="77777777" w:rsidR="0091161D" w:rsidRDefault="0091161D" w:rsidP="00BB4DB4">
            <w:pPr>
              <w:pStyle w:val="Tabletext"/>
            </w:pPr>
            <w:r w:rsidRPr="009C5BA5">
              <w:t>national training package qualifications, or</w:t>
            </w:r>
          </w:p>
          <w:p w14:paraId="2530A881" w14:textId="77777777" w:rsidR="0091161D" w:rsidRDefault="0091161D" w:rsidP="00BB4DB4">
            <w:pPr>
              <w:pStyle w:val="Tabletext"/>
            </w:pPr>
            <w:r>
              <w:t>t</w:t>
            </w:r>
            <w:r w:rsidRPr="009C5BA5">
              <w:t>raining package skill set, or</w:t>
            </w:r>
          </w:p>
          <w:p w14:paraId="56BD1E20" w14:textId="2963925D" w:rsidR="0091161D" w:rsidRDefault="0091161D" w:rsidP="00BB4DB4">
            <w:pPr>
              <w:pStyle w:val="Tabletext"/>
            </w:pPr>
            <w:r w:rsidRPr="009C5BA5">
              <w:t>nationally recogni</w:t>
            </w:r>
            <w:r w:rsidR="005A071A">
              <w:t>s</w:t>
            </w:r>
            <w:r w:rsidRPr="009C5BA5">
              <w:t xml:space="preserve">ed accredited program, or </w:t>
            </w:r>
          </w:p>
          <w:p w14:paraId="3039937C" w14:textId="77777777" w:rsidR="0091161D" w:rsidRDefault="0091161D" w:rsidP="00BB4DB4">
            <w:pPr>
              <w:pStyle w:val="Tabletext"/>
            </w:pPr>
            <w:r w:rsidRPr="009C5BA5">
              <w:t>locally developed skill set, or</w:t>
            </w:r>
          </w:p>
          <w:p w14:paraId="2BDBB811" w14:textId="6BF2CDA1" w:rsidR="0091161D" w:rsidRPr="009C5BA5" w:rsidRDefault="0091161D" w:rsidP="00BB4DB4">
            <w:pPr>
              <w:pStyle w:val="Tabletext"/>
            </w:pPr>
            <w:r w:rsidRPr="009C5BA5">
              <w:t>training organisations approved/accredited program code.</w:t>
            </w:r>
          </w:p>
        </w:tc>
      </w:tr>
    </w:tbl>
    <w:p w14:paraId="224F3C01" w14:textId="168CD993" w:rsidR="001A0B5C" w:rsidRDefault="001A0B5C">
      <w:pPr>
        <w:suppressAutoHyphens w:val="0"/>
        <w:autoSpaceDE/>
        <w:autoSpaceDN/>
        <w:adjustRightInd/>
        <w:spacing w:after="0" w:line="240" w:lineRule="auto"/>
        <w:textAlignment w:val="auto"/>
        <w:rPr>
          <w:lang w:val="en-AU"/>
        </w:rPr>
      </w:pPr>
      <w:r>
        <w:rPr>
          <w:lang w:val="en-AU"/>
        </w:rPr>
        <w:br w:type="page"/>
      </w:r>
    </w:p>
    <w:p w14:paraId="2B71187C" w14:textId="77777777" w:rsidR="00407301" w:rsidRPr="001033B7" w:rsidRDefault="00407301" w:rsidP="00407301">
      <w:pPr>
        <w:pStyle w:val="Heading2"/>
        <w:rPr>
          <w:lang w:val="en-AU"/>
        </w:rPr>
      </w:pPr>
      <w:bookmarkStart w:id="1182" w:name="_Program_Recognition_Identifier"/>
      <w:bookmarkStart w:id="1183" w:name="_Toc55372521"/>
      <w:bookmarkStart w:id="1184" w:name="_Toc75851589"/>
      <w:bookmarkStart w:id="1185" w:name="_Toc131508142"/>
      <w:bookmarkStart w:id="1186" w:name="_Toc147314258"/>
      <w:bookmarkEnd w:id="1182"/>
      <w:r w:rsidRPr="001033B7">
        <w:rPr>
          <w:lang w:val="en-AU"/>
        </w:rPr>
        <w:lastRenderedPageBreak/>
        <w:t>Program Recognition Identifier</w:t>
      </w:r>
      <w:bookmarkEnd w:id="1183"/>
      <w:bookmarkEnd w:id="1184"/>
      <w:bookmarkEnd w:id="1185"/>
      <w:bookmarkEnd w:id="1186"/>
    </w:p>
    <w:p w14:paraId="2CC51F2B" w14:textId="77777777" w:rsidR="00407301" w:rsidRDefault="00407301" w:rsidP="00407301">
      <w:pPr>
        <w:pStyle w:val="Heading3"/>
        <w:rPr>
          <w:lang w:val="en-AU"/>
        </w:rPr>
      </w:pPr>
      <w:r>
        <w:rPr>
          <w:lang w:val="en-AU"/>
        </w:rPr>
        <w:t>Element description</w:t>
      </w:r>
    </w:p>
    <w:p w14:paraId="21499176" w14:textId="77777777" w:rsidR="00407301" w:rsidRPr="001033B7" w:rsidRDefault="00407301" w:rsidP="00407301">
      <w:pPr>
        <w:jc w:val="both"/>
        <w:rPr>
          <w:lang w:val="en-AU"/>
        </w:rPr>
      </w:pPr>
      <w:r w:rsidRPr="001033B7">
        <w:rPr>
          <w:lang w:val="en-AU"/>
        </w:rPr>
        <w:t>A code that uniquely identifies the organisational level of the authority that has granted recognition of a Program.</w:t>
      </w:r>
    </w:p>
    <w:p w14:paraId="1E5E115E" w14:textId="77777777" w:rsidR="00407301" w:rsidRDefault="00407301" w:rsidP="00407301">
      <w:pPr>
        <w:pStyle w:val="Heading3"/>
        <w:rPr>
          <w:lang w:val="en-AU"/>
        </w:rPr>
      </w:pPr>
      <w:r w:rsidRPr="001033B7">
        <w:rPr>
          <w:lang w:val="en-AU"/>
        </w:rPr>
        <w:t>File</w:t>
      </w:r>
    </w:p>
    <w:p w14:paraId="19CD1127" w14:textId="77777777" w:rsidR="00407301" w:rsidRPr="001033B7" w:rsidRDefault="00407301" w:rsidP="00407301">
      <w:pPr>
        <w:rPr>
          <w:lang w:val="en-AU"/>
        </w:rPr>
      </w:pPr>
      <w:r>
        <w:rPr>
          <w:lang w:val="en-AU"/>
        </w:rPr>
        <w:t>P</w:t>
      </w:r>
      <w:r w:rsidRPr="001033B7">
        <w:rPr>
          <w:lang w:val="en-AU"/>
        </w:rPr>
        <w:t>rogram (NAT00030)</w:t>
      </w:r>
    </w:p>
    <w:p w14:paraId="6B17BC03" w14:textId="77777777" w:rsidR="00407301" w:rsidRDefault="00407301" w:rsidP="00407301">
      <w:pPr>
        <w:pStyle w:val="Heading3"/>
        <w:rPr>
          <w:lang w:val="en-AU"/>
        </w:rPr>
      </w:pPr>
      <w:r>
        <w:rPr>
          <w:lang w:val="en-AU"/>
        </w:rPr>
        <w:t>Purpose</w:t>
      </w:r>
    </w:p>
    <w:p w14:paraId="0894BDCC" w14:textId="77777777" w:rsidR="00407301" w:rsidRPr="001033B7" w:rsidRDefault="00407301" w:rsidP="00407301">
      <w:pPr>
        <w:rPr>
          <w:lang w:val="en-AU"/>
        </w:rPr>
      </w:pPr>
      <w:r w:rsidRPr="001033B7">
        <w:rPr>
          <w:lang w:val="en-AU"/>
        </w:rPr>
        <w:t>To identify the level of recognition given to Programs.</w:t>
      </w:r>
    </w:p>
    <w:p w14:paraId="4D41F494" w14:textId="77777777" w:rsidR="00407301" w:rsidRDefault="00407301" w:rsidP="00407301">
      <w:pPr>
        <w:pStyle w:val="Heading3"/>
        <w:rPr>
          <w:lang w:val="en-AU"/>
        </w:rPr>
      </w:pPr>
      <w:r>
        <w:rPr>
          <w:lang w:val="en-AU"/>
        </w:rPr>
        <w:t>Business rules</w:t>
      </w:r>
    </w:p>
    <w:p w14:paraId="7650B7D1" w14:textId="77777777" w:rsidR="00407301" w:rsidRPr="001033B7" w:rsidRDefault="00407301" w:rsidP="00407301">
      <w:pPr>
        <w:pStyle w:val="Heading4"/>
        <w:rPr>
          <w:lang w:val="en-AU"/>
        </w:rPr>
      </w:pPr>
      <w:r w:rsidRPr="001033B7">
        <w:rPr>
          <w:lang w:val="en-AU"/>
        </w:rPr>
        <w:t>Specific:</w:t>
      </w:r>
    </w:p>
    <w:p w14:paraId="11A8B5E7" w14:textId="77777777" w:rsidR="00407301" w:rsidRPr="001033B7" w:rsidRDefault="00407301" w:rsidP="00407301">
      <w:pPr>
        <w:jc w:val="both"/>
        <w:rPr>
          <w:lang w:val="en-AU"/>
        </w:rPr>
      </w:pPr>
      <w:r w:rsidRPr="001033B7">
        <w:rPr>
          <w:lang w:val="en-AU"/>
        </w:rPr>
        <w:t>Nationally accredited Programs specified in an endorsed National Training Package must be coded ‘11 - Nationally accredited qualification’.</w:t>
      </w:r>
    </w:p>
    <w:p w14:paraId="105724D4" w14:textId="77777777" w:rsidR="00407301" w:rsidRPr="001033B7" w:rsidRDefault="00407301" w:rsidP="00407301">
      <w:pPr>
        <w:jc w:val="both"/>
        <w:rPr>
          <w:lang w:val="en-AU"/>
        </w:rPr>
      </w:pPr>
      <w:r w:rsidRPr="001033B7">
        <w:rPr>
          <w:lang w:val="en-AU"/>
        </w:rPr>
        <w:t xml:space="preserve">Nationally recognised accredited programs endorsed by state or territory recognition authorities, or registered training organisations with delegated authority to self-manage accreditation must be coded ‘12 - Nationally </w:t>
      </w:r>
      <w:r>
        <w:rPr>
          <w:lang w:val="en-AU"/>
        </w:rPr>
        <w:t>recognised accredited program’.</w:t>
      </w:r>
    </w:p>
    <w:p w14:paraId="7A2C9E8C" w14:textId="77777777" w:rsidR="00407301" w:rsidRDefault="00407301" w:rsidP="00407301">
      <w:pPr>
        <w:jc w:val="both"/>
        <w:rPr>
          <w:lang w:val="en-AU"/>
        </w:rPr>
      </w:pPr>
      <w:r w:rsidRPr="001033B7">
        <w:rPr>
          <w:lang w:val="en-AU"/>
        </w:rPr>
        <w:t xml:space="preserve">Skill Sets endorsed in a </w:t>
      </w:r>
      <w:r>
        <w:rPr>
          <w:lang w:val="en-AU"/>
        </w:rPr>
        <w:t>training package must be coded ‘</w:t>
      </w:r>
      <w:r w:rsidRPr="001033B7">
        <w:rPr>
          <w:lang w:val="en-AU"/>
        </w:rPr>
        <w:t>13 - Nationally recognised Skill Set, specified</w:t>
      </w:r>
      <w:r>
        <w:rPr>
          <w:lang w:val="en-AU"/>
        </w:rPr>
        <w:t xml:space="preserve"> in a national training package’</w:t>
      </w:r>
      <w:r w:rsidRPr="001033B7">
        <w:rPr>
          <w:lang w:val="en-AU"/>
        </w:rPr>
        <w:t>.</w:t>
      </w:r>
    </w:p>
    <w:p w14:paraId="1CCB5048" w14:textId="77777777" w:rsidR="00407301" w:rsidRPr="001033B7" w:rsidRDefault="00407301" w:rsidP="00407301">
      <w:pPr>
        <w:jc w:val="both"/>
        <w:rPr>
          <w:lang w:val="en-AU"/>
        </w:rPr>
      </w:pPr>
      <w:r w:rsidRPr="001033B7">
        <w:rPr>
          <w:lang w:val="en-AU"/>
        </w:rPr>
        <w:t>Training organisations reporting other locally acc</w:t>
      </w:r>
      <w:r>
        <w:rPr>
          <w:lang w:val="en-AU"/>
        </w:rPr>
        <w:t>redited programs must be coded ‘</w:t>
      </w:r>
      <w:r w:rsidRPr="001033B7">
        <w:rPr>
          <w:lang w:val="en-AU"/>
        </w:rPr>
        <w:t>14 - Other programs’.</w:t>
      </w:r>
    </w:p>
    <w:p w14:paraId="3ED39187" w14:textId="77777777" w:rsidR="00407301" w:rsidRPr="001033B7" w:rsidRDefault="00407301" w:rsidP="00407301">
      <w:pPr>
        <w:jc w:val="both"/>
        <w:rPr>
          <w:lang w:val="en-AU"/>
        </w:rPr>
      </w:pPr>
      <w:r w:rsidRPr="001033B7">
        <w:rPr>
          <w:lang w:val="en-AU"/>
        </w:rPr>
        <w:t>Higher level qualifications that are not nationally recognised and are approved or accredited by the Train</w:t>
      </w:r>
      <w:r>
        <w:rPr>
          <w:lang w:val="en-AU"/>
        </w:rPr>
        <w:t>ing Organisation must be coded ‘</w:t>
      </w:r>
      <w:r w:rsidRPr="001033B7">
        <w:rPr>
          <w:lang w:val="en-AU"/>
        </w:rPr>
        <w:t xml:space="preserve">15 - Higher-level qualifications’, other than training package qualifications or nationally accredited programs. Use where the local program is at Diploma or above, that is, where the </w:t>
      </w:r>
      <w:r w:rsidRPr="001033B7">
        <w:rPr>
          <w:i/>
          <w:lang w:val="en-AU"/>
        </w:rPr>
        <w:t>Program Level of Education Identifier</w:t>
      </w:r>
      <w:r>
        <w:rPr>
          <w:lang w:val="en-AU"/>
        </w:rPr>
        <w:t xml:space="preserve"> is less or equal to 421.</w:t>
      </w:r>
    </w:p>
    <w:p w14:paraId="5582CACC" w14:textId="77777777" w:rsidR="00407301" w:rsidRPr="001033B7" w:rsidRDefault="00407301" w:rsidP="00407301">
      <w:pPr>
        <w:jc w:val="both"/>
        <w:rPr>
          <w:lang w:val="en-AU"/>
        </w:rPr>
      </w:pPr>
      <w:r w:rsidRPr="001033B7">
        <w:rPr>
          <w:lang w:val="en-AU"/>
        </w:rPr>
        <w:t>Skill sets other than those specified in t</w:t>
      </w:r>
      <w:r>
        <w:rPr>
          <w:lang w:val="en-AU"/>
        </w:rPr>
        <w:t>raining packages must be coded ‘</w:t>
      </w:r>
      <w:r w:rsidRPr="001033B7">
        <w:rPr>
          <w:lang w:val="en-AU"/>
        </w:rPr>
        <w:t>16 - Locally recognised skill set’.</w:t>
      </w:r>
    </w:p>
    <w:p w14:paraId="15AADD63" w14:textId="77777777" w:rsidR="00407301" w:rsidRDefault="00407301" w:rsidP="00407301">
      <w:pPr>
        <w:pStyle w:val="Heading4"/>
        <w:rPr>
          <w:lang w:val="en-AU"/>
        </w:rPr>
      </w:pPr>
      <w:r w:rsidRPr="001033B7">
        <w:rPr>
          <w:lang w:val="en-AU"/>
        </w:rPr>
        <w:t>This field must not be blank.</w:t>
      </w:r>
    </w:p>
    <w:p w14:paraId="56FBDA4F" w14:textId="77777777" w:rsidR="00407301" w:rsidRDefault="00407301" w:rsidP="00407301">
      <w:pPr>
        <w:spacing w:after="0"/>
        <w:rPr>
          <w:lang w:val="en-AU"/>
        </w:rPr>
      </w:pPr>
      <w:r>
        <w:rPr>
          <w:lang w:val="en-AU"/>
        </w:rPr>
        <w:br w:type="page"/>
      </w:r>
    </w:p>
    <w:p w14:paraId="16F2DD25" w14:textId="77777777" w:rsidR="00407301" w:rsidRDefault="00407301" w:rsidP="00225138">
      <w:pPr>
        <w:pStyle w:val="Heading2-continued"/>
      </w:pPr>
      <w:bookmarkStart w:id="1187" w:name="_Toc13347615"/>
      <w:bookmarkStart w:id="1188" w:name="_Toc13348286"/>
      <w:bookmarkStart w:id="1189" w:name="_Toc13352824"/>
      <w:bookmarkStart w:id="1190" w:name="_Toc13489162"/>
      <w:bookmarkStart w:id="1191" w:name="_Toc55372522"/>
      <w:bookmarkStart w:id="1192" w:name="_Toc67639783"/>
      <w:bookmarkStart w:id="1193" w:name="_Toc67649380"/>
      <w:bookmarkStart w:id="1194" w:name="_Toc67663758"/>
      <w:bookmarkStart w:id="1195" w:name="_Toc67906395"/>
      <w:bookmarkStart w:id="1196" w:name="_Toc67925437"/>
      <w:bookmarkStart w:id="1197" w:name="_Toc75851590"/>
      <w:r w:rsidRPr="00B93408">
        <w:lastRenderedPageBreak/>
        <w:t>Program Recognition Identifier</w:t>
      </w:r>
      <w:r>
        <w:t xml:space="preserve"> (continued)</w:t>
      </w:r>
      <w:bookmarkEnd w:id="1187"/>
      <w:bookmarkEnd w:id="1188"/>
      <w:bookmarkEnd w:id="1189"/>
      <w:bookmarkEnd w:id="1190"/>
      <w:bookmarkEnd w:id="1191"/>
      <w:bookmarkEnd w:id="1192"/>
      <w:bookmarkEnd w:id="1193"/>
      <w:bookmarkEnd w:id="1194"/>
      <w:bookmarkEnd w:id="1195"/>
      <w:bookmarkEnd w:id="1196"/>
      <w:bookmarkEnd w:id="1197"/>
    </w:p>
    <w:p w14:paraId="7E1AA31D" w14:textId="77777777" w:rsidR="00407301" w:rsidRDefault="00407301" w:rsidP="00407301">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Recognition Identifier - Field format"/>
      </w:tblPr>
      <w:tblGrid>
        <w:gridCol w:w="2835"/>
        <w:gridCol w:w="3969"/>
      </w:tblGrid>
      <w:tr w:rsidR="00407301" w:rsidRPr="001F3276" w14:paraId="3ECB14AA" w14:textId="77777777" w:rsidTr="00CC296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EF08519" w14:textId="77777777" w:rsidR="00407301" w:rsidRPr="001F3276" w:rsidRDefault="00407301" w:rsidP="00C24C61">
            <w:pPr>
              <w:pStyle w:val="Tablecolumnheadings"/>
            </w:pPr>
            <w:r w:rsidRPr="001F3276">
              <w:t>Value</w:t>
            </w:r>
          </w:p>
        </w:tc>
        <w:tc>
          <w:tcPr>
            <w:tcW w:w="2917" w:type="pct"/>
          </w:tcPr>
          <w:p w14:paraId="4C2EE9C5" w14:textId="77777777" w:rsidR="00407301" w:rsidRPr="001F3276" w:rsidRDefault="00407301" w:rsidP="00C24C61">
            <w:pPr>
              <w:pStyle w:val="Tablecolumnheadings"/>
            </w:pPr>
            <w:r w:rsidRPr="001F3276">
              <w:t>Description</w:t>
            </w:r>
          </w:p>
        </w:tc>
      </w:tr>
      <w:tr w:rsidR="00407301" w:rsidRPr="001F3276" w14:paraId="78FD8DA1" w14:textId="77777777" w:rsidTr="00CC296B">
        <w:trPr>
          <w:trHeight w:val="283"/>
        </w:trPr>
        <w:tc>
          <w:tcPr>
            <w:tcW w:w="2083" w:type="pct"/>
            <w:noWrap/>
          </w:tcPr>
          <w:p w14:paraId="0FE49F65" w14:textId="77777777" w:rsidR="00407301" w:rsidRPr="001F3276" w:rsidRDefault="00407301" w:rsidP="00C24C61">
            <w:pPr>
              <w:pStyle w:val="Tabletext"/>
            </w:pPr>
            <w:r w:rsidRPr="001F3276">
              <w:t>Length</w:t>
            </w:r>
          </w:p>
        </w:tc>
        <w:tc>
          <w:tcPr>
            <w:tcW w:w="2917" w:type="pct"/>
          </w:tcPr>
          <w:p w14:paraId="50C38CCE" w14:textId="77777777" w:rsidR="00407301" w:rsidRPr="001F3276" w:rsidRDefault="00407301" w:rsidP="00C24C61">
            <w:pPr>
              <w:pStyle w:val="Tabletext"/>
            </w:pPr>
            <w:r w:rsidRPr="001F3276">
              <w:t>2</w:t>
            </w:r>
          </w:p>
        </w:tc>
      </w:tr>
      <w:tr w:rsidR="00407301" w:rsidRPr="001F3276" w14:paraId="3FD9D7EB" w14:textId="77777777" w:rsidTr="00CC296B">
        <w:trPr>
          <w:trHeight w:val="283"/>
        </w:trPr>
        <w:tc>
          <w:tcPr>
            <w:tcW w:w="2083" w:type="pct"/>
            <w:noWrap/>
          </w:tcPr>
          <w:p w14:paraId="322F4EAD" w14:textId="77777777" w:rsidR="00407301" w:rsidRPr="001F3276" w:rsidRDefault="00407301" w:rsidP="00C24C61">
            <w:pPr>
              <w:pStyle w:val="Tabletext"/>
            </w:pPr>
            <w:r w:rsidRPr="001F3276">
              <w:t>Type</w:t>
            </w:r>
          </w:p>
        </w:tc>
        <w:tc>
          <w:tcPr>
            <w:tcW w:w="2917" w:type="pct"/>
          </w:tcPr>
          <w:p w14:paraId="5BEA1FFB" w14:textId="77777777" w:rsidR="00407301" w:rsidRPr="001F3276" w:rsidRDefault="00407301" w:rsidP="00C24C61">
            <w:pPr>
              <w:pStyle w:val="Tabletext"/>
            </w:pPr>
            <w:r w:rsidRPr="001F3276">
              <w:t>Numeric</w:t>
            </w:r>
          </w:p>
        </w:tc>
      </w:tr>
      <w:tr w:rsidR="00407301" w:rsidRPr="001F3276" w14:paraId="6DA58E9E" w14:textId="77777777" w:rsidTr="00CC296B">
        <w:trPr>
          <w:trHeight w:val="283"/>
        </w:trPr>
        <w:tc>
          <w:tcPr>
            <w:tcW w:w="2083" w:type="pct"/>
            <w:noWrap/>
          </w:tcPr>
          <w:p w14:paraId="233D3641" w14:textId="77777777" w:rsidR="00407301" w:rsidRPr="001F3276" w:rsidRDefault="00407301" w:rsidP="00C24C61">
            <w:pPr>
              <w:pStyle w:val="Tabletext"/>
            </w:pPr>
            <w:r w:rsidRPr="001F3276">
              <w:t>Justification</w:t>
            </w:r>
          </w:p>
        </w:tc>
        <w:tc>
          <w:tcPr>
            <w:tcW w:w="2917" w:type="pct"/>
          </w:tcPr>
          <w:p w14:paraId="7E5713F5" w14:textId="77777777" w:rsidR="00407301" w:rsidRPr="001F3276" w:rsidRDefault="00407301" w:rsidP="00C24C61">
            <w:pPr>
              <w:pStyle w:val="Tabletext"/>
            </w:pPr>
            <w:r w:rsidRPr="001F3276">
              <w:t>None</w:t>
            </w:r>
          </w:p>
        </w:tc>
      </w:tr>
      <w:tr w:rsidR="00407301" w:rsidRPr="001F3276" w14:paraId="7FF9DA38" w14:textId="77777777" w:rsidTr="00CC296B">
        <w:trPr>
          <w:trHeight w:val="283"/>
        </w:trPr>
        <w:tc>
          <w:tcPr>
            <w:tcW w:w="2083" w:type="pct"/>
            <w:noWrap/>
          </w:tcPr>
          <w:p w14:paraId="035D43E8" w14:textId="77777777" w:rsidR="00407301" w:rsidRPr="001F3276" w:rsidRDefault="00407301" w:rsidP="00C24C61">
            <w:pPr>
              <w:pStyle w:val="Tabletext"/>
            </w:pPr>
            <w:r w:rsidRPr="001F3276">
              <w:t>Fill character</w:t>
            </w:r>
          </w:p>
        </w:tc>
        <w:tc>
          <w:tcPr>
            <w:tcW w:w="2917" w:type="pct"/>
          </w:tcPr>
          <w:p w14:paraId="2C02BC2D" w14:textId="77777777" w:rsidR="00407301" w:rsidRPr="001F3276" w:rsidRDefault="00407301" w:rsidP="00C24C61">
            <w:pPr>
              <w:pStyle w:val="Tabletext"/>
            </w:pPr>
            <w:r w:rsidRPr="001F3276">
              <w:t>None</w:t>
            </w:r>
          </w:p>
        </w:tc>
      </w:tr>
    </w:tbl>
    <w:p w14:paraId="2F358850" w14:textId="77777777" w:rsidR="00407301" w:rsidRDefault="00407301" w:rsidP="00407301">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Program Recognition Identifier - Field value"/>
      </w:tblPr>
      <w:tblGrid>
        <w:gridCol w:w="850"/>
        <w:gridCol w:w="8788"/>
      </w:tblGrid>
      <w:tr w:rsidR="00407301" w:rsidRPr="001F3276" w14:paraId="40DD6FB3" w14:textId="77777777" w:rsidTr="00CC296B">
        <w:trPr>
          <w:cnfStyle w:val="100000000000" w:firstRow="1" w:lastRow="0" w:firstColumn="0" w:lastColumn="0" w:oddVBand="0" w:evenVBand="0" w:oddHBand="0" w:evenHBand="0" w:firstRowFirstColumn="0" w:firstRowLastColumn="0" w:lastRowFirstColumn="0" w:lastRowLastColumn="0"/>
          <w:trHeight w:val="283"/>
        </w:trPr>
        <w:tc>
          <w:tcPr>
            <w:tcW w:w="441" w:type="pct"/>
            <w:noWrap/>
          </w:tcPr>
          <w:p w14:paraId="33BB232E" w14:textId="77777777" w:rsidR="00407301" w:rsidRPr="001F3276" w:rsidRDefault="00407301" w:rsidP="00C24C61">
            <w:pPr>
              <w:pStyle w:val="Tablecolumnheadings"/>
            </w:pPr>
            <w:r w:rsidRPr="001F3276">
              <w:t>Value</w:t>
            </w:r>
          </w:p>
        </w:tc>
        <w:tc>
          <w:tcPr>
            <w:tcW w:w="4559" w:type="pct"/>
          </w:tcPr>
          <w:p w14:paraId="2D416571" w14:textId="77777777" w:rsidR="00407301" w:rsidRPr="001F3276" w:rsidRDefault="00407301" w:rsidP="00C24C61">
            <w:pPr>
              <w:pStyle w:val="Tablecolumnheadings"/>
            </w:pPr>
            <w:r w:rsidRPr="001F3276">
              <w:t>Description</w:t>
            </w:r>
          </w:p>
        </w:tc>
      </w:tr>
      <w:tr w:rsidR="00407301" w:rsidRPr="001F3276" w14:paraId="081C217B" w14:textId="77777777" w:rsidTr="00CC296B">
        <w:trPr>
          <w:trHeight w:val="283"/>
        </w:trPr>
        <w:tc>
          <w:tcPr>
            <w:tcW w:w="441" w:type="pct"/>
            <w:noWrap/>
          </w:tcPr>
          <w:p w14:paraId="0A130318" w14:textId="77777777" w:rsidR="00407301" w:rsidRPr="001F3276" w:rsidRDefault="00407301" w:rsidP="00C24C61">
            <w:pPr>
              <w:pStyle w:val="Tabletext"/>
            </w:pPr>
          </w:p>
        </w:tc>
        <w:tc>
          <w:tcPr>
            <w:tcW w:w="4559" w:type="pct"/>
          </w:tcPr>
          <w:p w14:paraId="166A53C3" w14:textId="77777777" w:rsidR="00407301" w:rsidRPr="00B93408" w:rsidRDefault="00407301" w:rsidP="00C24C61">
            <w:pPr>
              <w:pStyle w:val="Tabletext"/>
              <w:rPr>
                <w:b/>
              </w:rPr>
            </w:pPr>
            <w:r w:rsidRPr="00B93408">
              <w:rPr>
                <w:b/>
              </w:rPr>
              <w:t>NATIONALLY RECOGNISED TRAINING PROGRAMS</w:t>
            </w:r>
          </w:p>
        </w:tc>
      </w:tr>
      <w:tr w:rsidR="00407301" w:rsidRPr="001F3276" w14:paraId="14EB1A82" w14:textId="77777777" w:rsidTr="00CC296B">
        <w:trPr>
          <w:trHeight w:val="567"/>
        </w:trPr>
        <w:tc>
          <w:tcPr>
            <w:tcW w:w="441" w:type="pct"/>
            <w:noWrap/>
          </w:tcPr>
          <w:p w14:paraId="3A3D23A8" w14:textId="77777777" w:rsidR="00407301" w:rsidRPr="001F3276" w:rsidRDefault="00407301" w:rsidP="00C24C61">
            <w:pPr>
              <w:pStyle w:val="Tabletext"/>
            </w:pPr>
            <w:r w:rsidRPr="001F3276">
              <w:t>11</w:t>
            </w:r>
          </w:p>
        </w:tc>
        <w:tc>
          <w:tcPr>
            <w:tcW w:w="4559" w:type="pct"/>
          </w:tcPr>
          <w:p w14:paraId="568DB1CE" w14:textId="77777777" w:rsidR="00407301" w:rsidRPr="001F3276" w:rsidRDefault="00407301" w:rsidP="00C24C61">
            <w:pPr>
              <w:pStyle w:val="Tabletext"/>
            </w:pPr>
            <w:r w:rsidRPr="001F3276">
              <w:t>Nationally accredited qualification designed to lead to a qualification specified in a National Training Package.</w:t>
            </w:r>
          </w:p>
        </w:tc>
      </w:tr>
      <w:tr w:rsidR="00407301" w:rsidRPr="001F3276" w14:paraId="39A99859" w14:textId="77777777" w:rsidTr="00CC296B">
        <w:trPr>
          <w:trHeight w:val="567"/>
        </w:trPr>
        <w:tc>
          <w:tcPr>
            <w:tcW w:w="441" w:type="pct"/>
            <w:noWrap/>
          </w:tcPr>
          <w:p w14:paraId="1A64AB92" w14:textId="77777777" w:rsidR="00407301" w:rsidRPr="001F3276" w:rsidRDefault="00407301" w:rsidP="00C24C61">
            <w:pPr>
              <w:pStyle w:val="Tabletext"/>
            </w:pPr>
            <w:r w:rsidRPr="001F3276">
              <w:t>12</w:t>
            </w:r>
          </w:p>
        </w:tc>
        <w:tc>
          <w:tcPr>
            <w:tcW w:w="4559" w:type="pct"/>
          </w:tcPr>
          <w:p w14:paraId="2316B850" w14:textId="77777777" w:rsidR="00407301" w:rsidRPr="001F3276" w:rsidRDefault="00407301" w:rsidP="00C24C61">
            <w:pPr>
              <w:pStyle w:val="Tabletext"/>
            </w:pPr>
            <w:r w:rsidRPr="001F3276">
              <w:t>Nationally recognised accredited program, other than a qualification designed to lead to a qualification specified in a National Training Package.</w:t>
            </w:r>
          </w:p>
        </w:tc>
      </w:tr>
      <w:tr w:rsidR="00407301" w:rsidRPr="001F3276" w14:paraId="22CCD115" w14:textId="77777777" w:rsidTr="00CC296B">
        <w:trPr>
          <w:trHeight w:val="283"/>
        </w:trPr>
        <w:tc>
          <w:tcPr>
            <w:tcW w:w="441" w:type="pct"/>
            <w:noWrap/>
          </w:tcPr>
          <w:p w14:paraId="3A466C84" w14:textId="77777777" w:rsidR="00407301" w:rsidRPr="001F3276" w:rsidRDefault="00407301" w:rsidP="00C24C61">
            <w:pPr>
              <w:pStyle w:val="Tabletext"/>
            </w:pPr>
            <w:r w:rsidRPr="001F3276">
              <w:t>13</w:t>
            </w:r>
          </w:p>
        </w:tc>
        <w:tc>
          <w:tcPr>
            <w:tcW w:w="4559" w:type="pct"/>
          </w:tcPr>
          <w:p w14:paraId="3ABDEA28" w14:textId="77777777" w:rsidR="00407301" w:rsidRPr="001F3276" w:rsidRDefault="00407301" w:rsidP="00C24C61">
            <w:pPr>
              <w:pStyle w:val="Tabletext"/>
            </w:pPr>
            <w:r w:rsidRPr="001F3276">
              <w:t>Nationally recog</w:t>
            </w:r>
            <w:r>
              <w:t>nized skill set specified in a N</w:t>
            </w:r>
            <w:r w:rsidRPr="001F3276">
              <w:t xml:space="preserve">ational </w:t>
            </w:r>
            <w:r>
              <w:t>Training P</w:t>
            </w:r>
            <w:r w:rsidRPr="001F3276">
              <w:t>ackage.</w:t>
            </w:r>
          </w:p>
        </w:tc>
      </w:tr>
      <w:tr w:rsidR="00407301" w:rsidRPr="001F3276" w14:paraId="661DDE50" w14:textId="77777777" w:rsidTr="00CC296B">
        <w:trPr>
          <w:trHeight w:val="283"/>
        </w:trPr>
        <w:tc>
          <w:tcPr>
            <w:tcW w:w="441" w:type="pct"/>
            <w:noWrap/>
          </w:tcPr>
          <w:p w14:paraId="267DD039" w14:textId="77777777" w:rsidR="00407301" w:rsidRPr="001F3276" w:rsidRDefault="00407301" w:rsidP="00C24C61">
            <w:pPr>
              <w:pStyle w:val="Tabletext"/>
            </w:pPr>
          </w:p>
        </w:tc>
        <w:tc>
          <w:tcPr>
            <w:tcW w:w="4559" w:type="pct"/>
          </w:tcPr>
          <w:p w14:paraId="43A9DA06" w14:textId="77777777" w:rsidR="00407301" w:rsidRPr="00B93408" w:rsidRDefault="00407301" w:rsidP="00C24C61">
            <w:pPr>
              <w:pStyle w:val="Tabletext"/>
              <w:rPr>
                <w:b/>
              </w:rPr>
            </w:pPr>
            <w:r w:rsidRPr="00B93408">
              <w:rPr>
                <w:b/>
              </w:rPr>
              <w:t>NOT NATIONALLY RECOGNISED</w:t>
            </w:r>
            <w:r w:rsidRPr="00B93408" w:rsidDel="00300786">
              <w:rPr>
                <w:b/>
              </w:rPr>
              <w:t xml:space="preserve"> </w:t>
            </w:r>
          </w:p>
        </w:tc>
      </w:tr>
      <w:tr w:rsidR="00407301" w:rsidRPr="001F3276" w14:paraId="0C8F7860" w14:textId="77777777" w:rsidTr="00CC296B">
        <w:trPr>
          <w:trHeight w:val="283"/>
        </w:trPr>
        <w:tc>
          <w:tcPr>
            <w:tcW w:w="441" w:type="pct"/>
            <w:noWrap/>
          </w:tcPr>
          <w:p w14:paraId="22E67D81" w14:textId="77777777" w:rsidR="00407301" w:rsidRPr="001F3276" w:rsidRDefault="00407301" w:rsidP="00C24C61">
            <w:pPr>
              <w:pStyle w:val="Tabletext"/>
            </w:pPr>
            <w:r w:rsidRPr="001F3276">
              <w:t>14</w:t>
            </w:r>
          </w:p>
        </w:tc>
        <w:tc>
          <w:tcPr>
            <w:tcW w:w="4559" w:type="pct"/>
          </w:tcPr>
          <w:p w14:paraId="7F697A8D" w14:textId="77777777" w:rsidR="00407301" w:rsidRPr="001F3276" w:rsidRDefault="00407301" w:rsidP="00C24C61">
            <w:pPr>
              <w:pStyle w:val="Tabletext"/>
            </w:pPr>
            <w:r w:rsidRPr="001F3276">
              <w:t>Other programs.</w:t>
            </w:r>
          </w:p>
        </w:tc>
      </w:tr>
      <w:tr w:rsidR="00407301" w:rsidRPr="001F3276" w14:paraId="2DF1BC01" w14:textId="77777777" w:rsidTr="00CC296B">
        <w:trPr>
          <w:trHeight w:val="283"/>
        </w:trPr>
        <w:tc>
          <w:tcPr>
            <w:tcW w:w="441" w:type="pct"/>
            <w:noWrap/>
          </w:tcPr>
          <w:p w14:paraId="7709A5CE" w14:textId="77777777" w:rsidR="00407301" w:rsidRPr="001F3276" w:rsidRDefault="00407301" w:rsidP="00C24C61">
            <w:pPr>
              <w:pStyle w:val="Tabletext"/>
            </w:pPr>
          </w:p>
        </w:tc>
        <w:tc>
          <w:tcPr>
            <w:tcW w:w="4559" w:type="pct"/>
          </w:tcPr>
          <w:p w14:paraId="482AD31C" w14:textId="77777777" w:rsidR="00407301" w:rsidRPr="00B93408" w:rsidRDefault="00407301" w:rsidP="00C24C61">
            <w:pPr>
              <w:pStyle w:val="Tabletext"/>
              <w:rPr>
                <w:b/>
              </w:rPr>
            </w:pPr>
            <w:r w:rsidRPr="00B93408">
              <w:rPr>
                <w:b/>
              </w:rPr>
              <w:t>OTHER</w:t>
            </w:r>
          </w:p>
        </w:tc>
      </w:tr>
      <w:tr w:rsidR="00407301" w:rsidRPr="001F3276" w14:paraId="4AFEAAFE" w14:textId="77777777" w:rsidTr="00CC296B">
        <w:trPr>
          <w:trHeight w:val="567"/>
        </w:trPr>
        <w:tc>
          <w:tcPr>
            <w:tcW w:w="441" w:type="pct"/>
            <w:noWrap/>
          </w:tcPr>
          <w:p w14:paraId="2DC63C3E" w14:textId="77777777" w:rsidR="00407301" w:rsidRPr="001F3276" w:rsidDel="00300786" w:rsidRDefault="00407301" w:rsidP="00C24C61">
            <w:pPr>
              <w:pStyle w:val="Tabletext"/>
            </w:pPr>
            <w:r w:rsidRPr="001F3276">
              <w:t>15</w:t>
            </w:r>
          </w:p>
        </w:tc>
        <w:tc>
          <w:tcPr>
            <w:tcW w:w="4559" w:type="pct"/>
          </w:tcPr>
          <w:p w14:paraId="2901F41C" w14:textId="77777777" w:rsidR="00407301" w:rsidRPr="001F3276" w:rsidDel="00300786" w:rsidRDefault="00407301" w:rsidP="00C24C61">
            <w:pPr>
              <w:pStyle w:val="Tabletext"/>
            </w:pPr>
            <w:r w:rsidRPr="001F3276">
              <w:t>Higher-level qualifications, other than training package qualifications or nationally recognised accredited programs.</w:t>
            </w:r>
          </w:p>
        </w:tc>
      </w:tr>
      <w:tr w:rsidR="00407301" w:rsidRPr="001F3276" w14:paraId="20290613" w14:textId="77777777" w:rsidTr="00CC296B">
        <w:trPr>
          <w:trHeight w:val="283"/>
        </w:trPr>
        <w:tc>
          <w:tcPr>
            <w:tcW w:w="441" w:type="pct"/>
            <w:noWrap/>
          </w:tcPr>
          <w:p w14:paraId="26F29D6E" w14:textId="77777777" w:rsidR="00407301" w:rsidRPr="001F3276" w:rsidRDefault="00407301" w:rsidP="00C24C61">
            <w:pPr>
              <w:pStyle w:val="Tabletext"/>
            </w:pPr>
            <w:r w:rsidRPr="001F3276">
              <w:t>16</w:t>
            </w:r>
          </w:p>
        </w:tc>
        <w:tc>
          <w:tcPr>
            <w:tcW w:w="4559" w:type="pct"/>
          </w:tcPr>
          <w:p w14:paraId="448E3F8E" w14:textId="77777777" w:rsidR="00407301" w:rsidRPr="001F3276" w:rsidRDefault="00407301" w:rsidP="00C24C61">
            <w:pPr>
              <w:pStyle w:val="Tabletext"/>
            </w:pPr>
            <w:r w:rsidRPr="001F3276">
              <w:t>Locally recognized skill set.</w:t>
            </w:r>
          </w:p>
        </w:tc>
      </w:tr>
    </w:tbl>
    <w:p w14:paraId="60DAD86C" w14:textId="77777777" w:rsidR="00407301" w:rsidRDefault="00407301" w:rsidP="00407301">
      <w:pPr>
        <w:rPr>
          <w:lang w:val="en-AU"/>
        </w:rPr>
      </w:pPr>
      <w:r>
        <w:rPr>
          <w:lang w:val="en-AU"/>
        </w:rPr>
        <w:br w:type="page"/>
      </w:r>
    </w:p>
    <w:p w14:paraId="46AD990D" w14:textId="77777777" w:rsidR="00407301" w:rsidRPr="000F2777" w:rsidRDefault="00407301" w:rsidP="00407301">
      <w:pPr>
        <w:pStyle w:val="Heading2"/>
        <w:rPr>
          <w:lang w:val="en-AU"/>
        </w:rPr>
      </w:pPr>
      <w:bookmarkStart w:id="1198" w:name="_Program_Status_Identifier"/>
      <w:bookmarkStart w:id="1199" w:name="_Toc55372523"/>
      <w:bookmarkStart w:id="1200" w:name="_Toc75851591"/>
      <w:bookmarkStart w:id="1201" w:name="_Toc131508143"/>
      <w:bookmarkStart w:id="1202" w:name="_Toc147314259"/>
      <w:bookmarkStart w:id="1203" w:name="_Hlk54274532"/>
      <w:bookmarkEnd w:id="1198"/>
      <w:r w:rsidRPr="000F2777">
        <w:rPr>
          <w:lang w:val="en-AU"/>
        </w:rPr>
        <w:lastRenderedPageBreak/>
        <w:t>Program Status Identifier</w:t>
      </w:r>
      <w:bookmarkEnd w:id="1199"/>
      <w:bookmarkEnd w:id="1200"/>
      <w:bookmarkEnd w:id="1201"/>
      <w:bookmarkEnd w:id="1202"/>
    </w:p>
    <w:p w14:paraId="0CD55E31" w14:textId="77777777" w:rsidR="00407301" w:rsidRDefault="00407301" w:rsidP="00407301">
      <w:pPr>
        <w:pStyle w:val="Heading3"/>
        <w:rPr>
          <w:lang w:val="en-AU"/>
        </w:rPr>
      </w:pPr>
      <w:r>
        <w:rPr>
          <w:lang w:val="en-AU"/>
        </w:rPr>
        <w:t>Element description</w:t>
      </w:r>
    </w:p>
    <w:p w14:paraId="708B48CD" w14:textId="77777777" w:rsidR="00407301" w:rsidRPr="000F2777" w:rsidRDefault="00407301" w:rsidP="00407301">
      <w:pPr>
        <w:jc w:val="both"/>
        <w:rPr>
          <w:lang w:val="en-AU"/>
        </w:rPr>
      </w:pPr>
      <w:r w:rsidRPr="000F2777">
        <w:rPr>
          <w:i/>
          <w:lang w:val="en-AU"/>
        </w:rPr>
        <w:t>Program Status Identifier</w:t>
      </w:r>
      <w:r w:rsidRPr="000F2777">
        <w:rPr>
          <w:lang w:val="en-AU"/>
        </w:rPr>
        <w:t xml:space="preserve"> identifies the status of a program a client is enrolled in.</w:t>
      </w:r>
    </w:p>
    <w:p w14:paraId="2A74D9DC" w14:textId="77777777" w:rsidR="00407301" w:rsidRDefault="00407301" w:rsidP="00407301">
      <w:pPr>
        <w:pStyle w:val="Heading3"/>
        <w:rPr>
          <w:lang w:val="en-AU"/>
        </w:rPr>
      </w:pPr>
      <w:r>
        <w:rPr>
          <w:lang w:val="en-AU"/>
        </w:rPr>
        <w:t>File</w:t>
      </w:r>
    </w:p>
    <w:p w14:paraId="5FD68A49" w14:textId="77777777" w:rsidR="00407301" w:rsidRPr="000F2777" w:rsidRDefault="00407301" w:rsidP="00407301">
      <w:pPr>
        <w:rPr>
          <w:lang w:val="en-AU"/>
        </w:rPr>
      </w:pPr>
      <w:r w:rsidRPr="000F2777">
        <w:rPr>
          <w:lang w:val="en-AU"/>
        </w:rPr>
        <w:t>Program Completion (NAT00130)</w:t>
      </w:r>
    </w:p>
    <w:p w14:paraId="448409A8" w14:textId="77777777" w:rsidR="00407301" w:rsidRDefault="00407301" w:rsidP="00407301">
      <w:pPr>
        <w:pStyle w:val="Heading3"/>
        <w:rPr>
          <w:lang w:val="en-AU"/>
        </w:rPr>
      </w:pPr>
      <w:r>
        <w:rPr>
          <w:lang w:val="en-AU"/>
        </w:rPr>
        <w:t>Purpose</w:t>
      </w:r>
    </w:p>
    <w:p w14:paraId="18734488" w14:textId="77777777" w:rsidR="00407301" w:rsidRPr="000F2777" w:rsidRDefault="00407301" w:rsidP="00407301">
      <w:pPr>
        <w:jc w:val="both"/>
        <w:rPr>
          <w:lang w:val="en-AU"/>
        </w:rPr>
      </w:pPr>
      <w:r w:rsidRPr="000F2777">
        <w:rPr>
          <w:i/>
          <w:lang w:val="en-AU"/>
        </w:rPr>
        <w:t>Program Status Identifier</w:t>
      </w:r>
      <w:r w:rsidRPr="000F2777">
        <w:rPr>
          <w:lang w:val="en-AU"/>
        </w:rPr>
        <w:t xml:space="preserve"> is used to determine program completion rates.</w:t>
      </w:r>
    </w:p>
    <w:p w14:paraId="1918C85C" w14:textId="77777777" w:rsidR="00407301" w:rsidRDefault="00407301" w:rsidP="00407301">
      <w:pPr>
        <w:pStyle w:val="Heading3"/>
        <w:rPr>
          <w:lang w:val="en-AU"/>
        </w:rPr>
      </w:pPr>
      <w:r>
        <w:rPr>
          <w:lang w:val="en-AU"/>
        </w:rPr>
        <w:t>Business rules</w:t>
      </w:r>
    </w:p>
    <w:p w14:paraId="66CB38AD" w14:textId="77777777" w:rsidR="00407301" w:rsidRDefault="00407301" w:rsidP="00407301">
      <w:pPr>
        <w:pStyle w:val="Heading4"/>
        <w:rPr>
          <w:lang w:val="en-AU"/>
        </w:rPr>
      </w:pPr>
      <w:r>
        <w:rPr>
          <w:lang w:val="en-AU"/>
        </w:rPr>
        <w:t>General:</w:t>
      </w:r>
    </w:p>
    <w:p w14:paraId="1D4A3B16" w14:textId="0E62516C" w:rsidR="00407301" w:rsidRDefault="00407301" w:rsidP="00407301">
      <w:pPr>
        <w:rPr>
          <w:lang w:val="en-AU"/>
        </w:rPr>
      </w:pPr>
      <w:r>
        <w:rPr>
          <w:lang w:val="en-AU"/>
        </w:rPr>
        <w:t xml:space="preserve">When reporting </w:t>
      </w:r>
      <w:r w:rsidRPr="00FF39FD">
        <w:rPr>
          <w:rStyle w:val="Field"/>
        </w:rPr>
        <w:t>Program Status Identifier</w:t>
      </w:r>
      <w:r w:rsidRPr="00FF39FD">
        <w:rPr>
          <w:lang w:val="en-AU"/>
        </w:rPr>
        <w:t xml:space="preserve"> values of</w:t>
      </w:r>
      <w:r w:rsidRPr="00FF39FD">
        <w:rPr>
          <w:i/>
          <w:lang w:val="en-AU"/>
        </w:rPr>
        <w:t xml:space="preserve"> </w:t>
      </w:r>
      <w:r w:rsidR="0056204A" w:rsidRPr="00FF39FD">
        <w:rPr>
          <w:lang w:val="en-AU"/>
        </w:rPr>
        <w:t>(</w:t>
      </w:r>
      <w:r w:rsidR="0056204A" w:rsidRPr="00C249AE">
        <w:rPr>
          <w:rStyle w:val="Value"/>
        </w:rPr>
        <w:t>25</w:t>
      </w:r>
      <w:r w:rsidRPr="00424483">
        <w:rPr>
          <w:rStyle w:val="Value"/>
        </w:rPr>
        <w:t>, 30, 40, 41, 42, 50, 70, 85</w:t>
      </w:r>
      <w:r w:rsidRPr="00FF39FD">
        <w:rPr>
          <w:lang w:val="en-AU"/>
        </w:rPr>
        <w:t>)</w:t>
      </w:r>
      <w:r>
        <w:rPr>
          <w:lang w:val="en-AU"/>
        </w:rPr>
        <w:t xml:space="preserve">, the </w:t>
      </w:r>
      <w:r w:rsidRPr="00FF39FD">
        <w:rPr>
          <w:i/>
          <w:lang w:val="en-AU"/>
        </w:rPr>
        <w:t>Date Program Completed</w:t>
      </w:r>
      <w:r>
        <w:rPr>
          <w:lang w:val="en-AU"/>
        </w:rPr>
        <w:t xml:space="preserve"> must be blank and the </w:t>
      </w:r>
      <w:r w:rsidRPr="00F835DF">
        <w:rPr>
          <w:rStyle w:val="Field"/>
        </w:rPr>
        <w:t>Issued Flag</w:t>
      </w:r>
      <w:r>
        <w:rPr>
          <w:lang w:val="en-AU"/>
        </w:rPr>
        <w:t xml:space="preserve"> must be ‘</w:t>
      </w:r>
      <w:r w:rsidRPr="00E8445A">
        <w:rPr>
          <w:rStyle w:val="Value"/>
        </w:rPr>
        <w:t>N</w:t>
      </w:r>
      <w:r>
        <w:rPr>
          <w:lang w:val="en-AU"/>
        </w:rPr>
        <w:t>’ as these values do not represent a completion.</w:t>
      </w:r>
    </w:p>
    <w:p w14:paraId="43C98698" w14:textId="109415DD" w:rsidR="00407301" w:rsidRDefault="00407301" w:rsidP="00407301">
      <w:pPr>
        <w:rPr>
          <w:lang w:val="en-AU"/>
        </w:rPr>
      </w:pPr>
      <w:r>
        <w:rPr>
          <w:lang w:val="en-AU"/>
        </w:rPr>
        <w:t xml:space="preserve">When the </w:t>
      </w:r>
      <w:r w:rsidRPr="00E8445A">
        <w:rPr>
          <w:rStyle w:val="Field"/>
        </w:rPr>
        <w:t>Program Status Identifier</w:t>
      </w:r>
      <w:r>
        <w:rPr>
          <w:lang w:val="en-AU"/>
        </w:rPr>
        <w:t xml:space="preserve"> value is </w:t>
      </w:r>
      <w:r w:rsidRPr="00424483">
        <w:rPr>
          <w:rStyle w:val="Value"/>
        </w:rPr>
        <w:t>10 – Program Completed (issued)</w:t>
      </w:r>
      <w:r>
        <w:rPr>
          <w:lang w:val="en-AU"/>
        </w:rPr>
        <w:t xml:space="preserve"> the </w:t>
      </w:r>
      <w:r w:rsidRPr="00E8445A">
        <w:rPr>
          <w:rStyle w:val="Field"/>
        </w:rPr>
        <w:t>Date Program Completed, Parchment Issue Date</w:t>
      </w:r>
      <w:r>
        <w:rPr>
          <w:rStyle w:val="Field"/>
        </w:rPr>
        <w:t>,</w:t>
      </w:r>
      <w:r>
        <w:rPr>
          <w:lang w:val="en-AU"/>
        </w:rPr>
        <w:t xml:space="preserve"> and </w:t>
      </w:r>
      <w:r w:rsidRPr="00E8445A">
        <w:rPr>
          <w:rStyle w:val="Field"/>
        </w:rPr>
        <w:t>Parchment Number</w:t>
      </w:r>
      <w:r>
        <w:rPr>
          <w:lang w:val="en-AU"/>
        </w:rPr>
        <w:t xml:space="preserve"> cannot be </w:t>
      </w:r>
      <w:r w:rsidR="0056204A">
        <w:rPr>
          <w:lang w:val="en-AU"/>
        </w:rPr>
        <w:t>blank,</w:t>
      </w:r>
      <w:r>
        <w:rPr>
          <w:lang w:val="en-AU"/>
        </w:rPr>
        <w:t xml:space="preserve"> and the </w:t>
      </w:r>
      <w:r w:rsidRPr="00E8445A">
        <w:rPr>
          <w:rStyle w:val="Field"/>
        </w:rPr>
        <w:t>Issue</w:t>
      </w:r>
      <w:r>
        <w:rPr>
          <w:rStyle w:val="Field"/>
        </w:rPr>
        <w:t xml:space="preserve">d </w:t>
      </w:r>
      <w:r w:rsidRPr="00E8445A">
        <w:rPr>
          <w:rStyle w:val="Field"/>
        </w:rPr>
        <w:t>Flag</w:t>
      </w:r>
      <w:r>
        <w:rPr>
          <w:lang w:val="en-AU"/>
        </w:rPr>
        <w:t xml:space="preserve"> must be ‘</w:t>
      </w:r>
      <w:r w:rsidRPr="00E8445A">
        <w:rPr>
          <w:rStyle w:val="Value"/>
        </w:rPr>
        <w:t>Y</w:t>
      </w:r>
      <w:r>
        <w:rPr>
          <w:lang w:val="en-AU"/>
        </w:rPr>
        <w:t>’.</w:t>
      </w:r>
    </w:p>
    <w:p w14:paraId="253D59A0" w14:textId="77777777" w:rsidR="00407301" w:rsidRDefault="00407301" w:rsidP="00407301">
      <w:pPr>
        <w:rPr>
          <w:lang w:val="en-AU"/>
        </w:rPr>
      </w:pPr>
      <w:r>
        <w:rPr>
          <w:lang w:val="en-AU"/>
        </w:rPr>
        <w:t xml:space="preserve">When the </w:t>
      </w:r>
      <w:r w:rsidRPr="00E8445A">
        <w:rPr>
          <w:rStyle w:val="Field"/>
        </w:rPr>
        <w:t>Program Status Identifier</w:t>
      </w:r>
      <w:r>
        <w:rPr>
          <w:lang w:val="en-AU"/>
        </w:rPr>
        <w:t xml:space="preserve"> value is </w:t>
      </w:r>
      <w:r w:rsidRPr="00424483">
        <w:rPr>
          <w:rStyle w:val="Value"/>
        </w:rPr>
        <w:t>20 – Program Completed (not issued),</w:t>
      </w:r>
      <w:r>
        <w:rPr>
          <w:lang w:val="en-AU"/>
        </w:rPr>
        <w:t xml:space="preserve"> the </w:t>
      </w:r>
      <w:r w:rsidRPr="00E8445A">
        <w:rPr>
          <w:rStyle w:val="Field"/>
        </w:rPr>
        <w:t xml:space="preserve">Date Program Completed </w:t>
      </w:r>
      <w:r>
        <w:rPr>
          <w:lang w:val="en-AU"/>
        </w:rPr>
        <w:t xml:space="preserve">must not be blank and the </w:t>
      </w:r>
      <w:r w:rsidRPr="00E8445A">
        <w:rPr>
          <w:rStyle w:val="Field"/>
        </w:rPr>
        <w:t>Issue</w:t>
      </w:r>
      <w:r>
        <w:rPr>
          <w:rStyle w:val="Field"/>
        </w:rPr>
        <w:t>d</w:t>
      </w:r>
      <w:r w:rsidRPr="00E8445A">
        <w:rPr>
          <w:rStyle w:val="Field"/>
        </w:rPr>
        <w:t xml:space="preserve"> Flag</w:t>
      </w:r>
      <w:r>
        <w:rPr>
          <w:lang w:val="en-AU"/>
        </w:rPr>
        <w:t xml:space="preserve"> must be ‘</w:t>
      </w:r>
      <w:r w:rsidRPr="00E8445A">
        <w:rPr>
          <w:rStyle w:val="Value"/>
        </w:rPr>
        <w:t>N</w:t>
      </w:r>
      <w:r>
        <w:rPr>
          <w:lang w:val="en-AU"/>
        </w:rPr>
        <w:t xml:space="preserve">’. </w:t>
      </w:r>
    </w:p>
    <w:p w14:paraId="3DA411E3" w14:textId="77777777" w:rsidR="00407301" w:rsidRDefault="00407301" w:rsidP="00407301">
      <w:pPr>
        <w:rPr>
          <w:lang w:val="en-AU"/>
        </w:rPr>
      </w:pPr>
      <w:r>
        <w:rPr>
          <w:lang w:val="en-AU"/>
        </w:rPr>
        <w:t xml:space="preserve">When the </w:t>
      </w:r>
      <w:r w:rsidRPr="00424483">
        <w:rPr>
          <w:rStyle w:val="Field"/>
        </w:rPr>
        <w:t>Program Status Identifier</w:t>
      </w:r>
      <w:r>
        <w:rPr>
          <w:lang w:val="en-AU"/>
        </w:rPr>
        <w:t xml:space="preserve"> value is </w:t>
      </w:r>
      <w:r w:rsidRPr="00424483">
        <w:rPr>
          <w:rStyle w:val="Value"/>
        </w:rPr>
        <w:t>80 – Streamed</w:t>
      </w:r>
      <w:r>
        <w:rPr>
          <w:lang w:val="en-AU"/>
        </w:rPr>
        <w:t xml:space="preserve">, the </w:t>
      </w:r>
      <w:r w:rsidRPr="00A166B6">
        <w:rPr>
          <w:i/>
          <w:iCs/>
          <w:lang w:val="en-AU"/>
        </w:rPr>
        <w:t>Specialisation Name</w:t>
      </w:r>
      <w:r>
        <w:rPr>
          <w:lang w:val="en-AU"/>
        </w:rPr>
        <w:t xml:space="preserve"> must be reported against that enrolment.</w:t>
      </w:r>
    </w:p>
    <w:p w14:paraId="5A4F053C" w14:textId="77777777" w:rsidR="00407301" w:rsidRPr="000F2777" w:rsidRDefault="00407301" w:rsidP="00407301">
      <w:pPr>
        <w:pStyle w:val="Heading4"/>
        <w:spacing w:before="240"/>
        <w:rPr>
          <w:lang w:val="en-AU"/>
        </w:rPr>
      </w:pPr>
      <w:r w:rsidRPr="000F2777">
        <w:rPr>
          <w:lang w:val="en-AU"/>
        </w:rPr>
        <w:t>Specific:</w:t>
      </w:r>
    </w:p>
    <w:p w14:paraId="2488AB7C" w14:textId="77777777" w:rsidR="00407301" w:rsidRPr="000F2777" w:rsidRDefault="00407301" w:rsidP="00407301">
      <w:pPr>
        <w:jc w:val="both"/>
        <w:rPr>
          <w:b/>
          <w:lang w:val="en-AU"/>
        </w:rPr>
      </w:pPr>
      <w:r w:rsidRPr="000F2777">
        <w:rPr>
          <w:b/>
          <w:lang w:val="en-AU"/>
        </w:rPr>
        <w:t>85 - Not yet started</w:t>
      </w:r>
    </w:p>
    <w:p w14:paraId="2A2781F9" w14:textId="77777777" w:rsidR="00407301" w:rsidRPr="000F2777" w:rsidRDefault="00407301" w:rsidP="00407301">
      <w:pPr>
        <w:jc w:val="both"/>
        <w:rPr>
          <w:lang w:val="en-AU"/>
        </w:rPr>
      </w:pPr>
      <w:r w:rsidRPr="000F2777">
        <w:rPr>
          <w:lang w:val="en-AU"/>
        </w:rPr>
        <w:t>This is a preliminary outcome code that may be used when the client has enrolled in a program</w:t>
      </w:r>
      <w:r>
        <w:rPr>
          <w:lang w:val="en-AU"/>
        </w:rPr>
        <w:t xml:space="preserve"> </w:t>
      </w:r>
      <w:r w:rsidRPr="000F2777">
        <w:rPr>
          <w:lang w:val="en-AU"/>
        </w:rPr>
        <w:t xml:space="preserve">but </w:t>
      </w:r>
      <w:r>
        <w:rPr>
          <w:lang w:val="en-AU"/>
        </w:rPr>
        <w:t>has not yet commenced training.</w:t>
      </w:r>
    </w:p>
    <w:p w14:paraId="48B203B3" w14:textId="77777777" w:rsidR="00407301" w:rsidRPr="000F2777" w:rsidRDefault="00407301" w:rsidP="00407301">
      <w:pPr>
        <w:jc w:val="both"/>
        <w:rPr>
          <w:lang w:val="en-AU"/>
        </w:rPr>
      </w:pPr>
      <w:r w:rsidRPr="000F2777">
        <w:rPr>
          <w:lang w:val="en-AU"/>
        </w:rPr>
        <w:t>It is not compulsory for 'Not yet started' activity to be included in an AVETMISS data submission, but the code is available for use to accommodate some student management system or state training authority requirements.</w:t>
      </w:r>
    </w:p>
    <w:p w14:paraId="7044C67C" w14:textId="77777777" w:rsidR="00407301" w:rsidRPr="000F2777" w:rsidRDefault="00407301" w:rsidP="00407301">
      <w:pPr>
        <w:jc w:val="both"/>
        <w:rPr>
          <w:lang w:val="en-AU"/>
        </w:rPr>
      </w:pPr>
      <w:r w:rsidRPr="000F2777">
        <w:rPr>
          <w:lang w:val="en-AU"/>
        </w:rPr>
        <w:t xml:space="preserve">Activity listed with this code in an AVETMISS data submission will not be included on </w:t>
      </w:r>
      <w:r w:rsidRPr="000F2777">
        <w:rPr>
          <w:i/>
          <w:lang w:val="en-AU"/>
        </w:rPr>
        <w:t>Unique Student Identifier</w:t>
      </w:r>
      <w:r w:rsidRPr="000F2777">
        <w:rPr>
          <w:lang w:val="en-AU"/>
        </w:rPr>
        <w:t xml:space="preserve"> transcripts and not included in any national reports from NCVER.</w:t>
      </w:r>
    </w:p>
    <w:p w14:paraId="197F88CC" w14:textId="77777777" w:rsidR="00407301" w:rsidRPr="000F2777" w:rsidRDefault="00407301" w:rsidP="00407301">
      <w:pPr>
        <w:jc w:val="both"/>
        <w:rPr>
          <w:b/>
          <w:lang w:val="en-AU"/>
        </w:rPr>
      </w:pPr>
      <w:r w:rsidRPr="000F2777">
        <w:rPr>
          <w:b/>
          <w:lang w:val="en-AU"/>
        </w:rPr>
        <w:t>30 - In training</w:t>
      </w:r>
    </w:p>
    <w:p w14:paraId="4CAFB66D" w14:textId="77777777" w:rsidR="00407301" w:rsidRPr="000F2777" w:rsidRDefault="00407301" w:rsidP="00407301">
      <w:pPr>
        <w:jc w:val="both"/>
        <w:rPr>
          <w:lang w:val="en-AU"/>
        </w:rPr>
      </w:pPr>
      <w:r w:rsidRPr="000F2777">
        <w:rPr>
          <w:lang w:val="en-AU"/>
        </w:rPr>
        <w:t>'In training' is used when the client has commenced training in a program, with activity in that program expected</w:t>
      </w:r>
      <w:r>
        <w:rPr>
          <w:lang w:val="en-AU"/>
        </w:rPr>
        <w:t xml:space="preserve"> to end in a future collection.</w:t>
      </w:r>
    </w:p>
    <w:p w14:paraId="0BF655E8" w14:textId="77777777" w:rsidR="00407301" w:rsidRPr="000F2777" w:rsidRDefault="00407301" w:rsidP="00407301">
      <w:pPr>
        <w:jc w:val="both"/>
        <w:rPr>
          <w:lang w:val="en-AU"/>
        </w:rPr>
      </w:pPr>
      <w:r w:rsidRPr="000F2777">
        <w:rPr>
          <w:lang w:val="en-AU"/>
        </w:rPr>
        <w:t>Activity with this status is only required to be reported if the client had activity in the program in the collection year.</w:t>
      </w:r>
    </w:p>
    <w:p w14:paraId="044A64C0" w14:textId="77777777" w:rsidR="00407301" w:rsidRPr="000F2777" w:rsidRDefault="00407301" w:rsidP="00407301">
      <w:pPr>
        <w:jc w:val="both"/>
        <w:rPr>
          <w:b/>
          <w:lang w:val="en-AU"/>
        </w:rPr>
      </w:pPr>
      <w:r w:rsidRPr="000F2777">
        <w:rPr>
          <w:b/>
          <w:lang w:val="en-AU"/>
        </w:rPr>
        <w:t>41 - Withdrawn - Apparent</w:t>
      </w:r>
    </w:p>
    <w:p w14:paraId="3507C775" w14:textId="000C53C5" w:rsidR="00407301" w:rsidRPr="000F2777" w:rsidRDefault="00407301" w:rsidP="00407301">
      <w:pPr>
        <w:jc w:val="both"/>
        <w:rPr>
          <w:lang w:val="en-AU"/>
        </w:rPr>
      </w:pPr>
      <w:r w:rsidRPr="000F2777">
        <w:rPr>
          <w:lang w:val="en-AU"/>
        </w:rPr>
        <w:t>'Withdrawn - Apparent’ is used when a client has stopped their training without fully completing their enrolment but has not officially notified th</w:t>
      </w:r>
      <w:r>
        <w:rPr>
          <w:lang w:val="en-AU"/>
        </w:rPr>
        <w:t xml:space="preserve">e RTO of their withdrawal. </w:t>
      </w:r>
      <w:r w:rsidRPr="000F2777">
        <w:rPr>
          <w:lang w:val="en-AU"/>
        </w:rPr>
        <w:t xml:space="preserve">The Client has lost contact with the RTO and the RTO is </w:t>
      </w:r>
      <w:r w:rsidR="00624C54">
        <w:rPr>
          <w:lang w:val="en-AU"/>
        </w:rPr>
        <w:t xml:space="preserve">deciding to </w:t>
      </w:r>
      <w:r w:rsidRPr="000F2777">
        <w:rPr>
          <w:lang w:val="en-AU"/>
        </w:rPr>
        <w:t>withdraw. This code</w:t>
      </w:r>
      <w:r w:rsidR="005C50CB">
        <w:rPr>
          <w:lang w:val="en-AU"/>
        </w:rPr>
        <w:t xml:space="preserve"> also</w:t>
      </w:r>
      <w:r w:rsidRPr="000F2777">
        <w:rPr>
          <w:lang w:val="en-AU"/>
        </w:rPr>
        <w:t xml:space="preserve"> </w:t>
      </w:r>
      <w:r w:rsidR="00C249AE" w:rsidRPr="000F2777">
        <w:rPr>
          <w:lang w:val="en-AU"/>
        </w:rPr>
        <w:t xml:space="preserve">covers </w:t>
      </w:r>
      <w:r w:rsidR="00C249AE">
        <w:rPr>
          <w:lang w:val="en-AU"/>
        </w:rPr>
        <w:t>situations</w:t>
      </w:r>
      <w:r w:rsidR="00F514A4">
        <w:rPr>
          <w:lang w:val="en-AU"/>
        </w:rPr>
        <w:t xml:space="preserve"> </w:t>
      </w:r>
      <w:r w:rsidRPr="000F2777">
        <w:rPr>
          <w:lang w:val="en-AU"/>
        </w:rPr>
        <w:t>where the training has ceased through no fault of the client (</w:t>
      </w:r>
      <w:r w:rsidR="0056204A">
        <w:rPr>
          <w:lang w:val="en-AU"/>
        </w:rPr>
        <w:t>i.e.,</w:t>
      </w:r>
      <w:r w:rsidRPr="000F2777">
        <w:rPr>
          <w:lang w:val="en-AU"/>
        </w:rPr>
        <w:t xml:space="preserve"> RTO closure).</w:t>
      </w:r>
    </w:p>
    <w:p w14:paraId="067BA5B4" w14:textId="77777777" w:rsidR="00407301" w:rsidRPr="000F2777" w:rsidRDefault="00407301" w:rsidP="00407301">
      <w:pPr>
        <w:jc w:val="both"/>
        <w:rPr>
          <w:b/>
          <w:lang w:val="en-AU"/>
        </w:rPr>
      </w:pPr>
      <w:r>
        <w:rPr>
          <w:b/>
          <w:lang w:val="en-AU"/>
        </w:rPr>
        <w:t>40 - Withdrawn - Official</w:t>
      </w:r>
    </w:p>
    <w:p w14:paraId="5090A7D5" w14:textId="77777777" w:rsidR="00407301" w:rsidRPr="000F2777" w:rsidRDefault="00407301" w:rsidP="00407301">
      <w:pPr>
        <w:jc w:val="both"/>
        <w:rPr>
          <w:lang w:val="en-AU"/>
        </w:rPr>
      </w:pPr>
      <w:r w:rsidRPr="000F2777">
        <w:rPr>
          <w:lang w:val="en-AU"/>
        </w:rPr>
        <w:t>'Withdrawn - Official’ is used when a client has stopped their training without fully completing their enrolment and has notified the RTO of their withdrawal.</w:t>
      </w:r>
    </w:p>
    <w:p w14:paraId="0A6E2D11" w14:textId="77777777" w:rsidR="00E64727" w:rsidRPr="000F2777" w:rsidRDefault="00E64727" w:rsidP="00E64727">
      <w:pPr>
        <w:jc w:val="both"/>
        <w:rPr>
          <w:b/>
          <w:lang w:val="en-AU"/>
        </w:rPr>
      </w:pPr>
      <w:r>
        <w:rPr>
          <w:b/>
          <w:lang w:val="en-AU"/>
        </w:rPr>
        <w:t>42 - Withdrawn - Deferred</w:t>
      </w:r>
    </w:p>
    <w:p w14:paraId="58836E1E" w14:textId="1A465C7E" w:rsidR="00407301" w:rsidRDefault="00E64727" w:rsidP="00E64727">
      <w:pPr>
        <w:spacing w:after="0"/>
        <w:rPr>
          <w:lang w:val="en-AU"/>
        </w:rPr>
      </w:pPr>
      <w:r w:rsidRPr="000F2777">
        <w:rPr>
          <w:lang w:val="en-AU"/>
        </w:rPr>
        <w:t xml:space="preserve">'Withdrawn - Deferred’ is used when a client has stopped their training without fully completing their enrolment and has </w:t>
      </w:r>
      <w:r w:rsidR="00FF40AD" w:rsidRPr="000F2777">
        <w:rPr>
          <w:lang w:val="en-AU"/>
        </w:rPr>
        <w:t>agree</w:t>
      </w:r>
      <w:r w:rsidR="00FF40AD">
        <w:rPr>
          <w:lang w:val="en-AU"/>
        </w:rPr>
        <w:t>d</w:t>
      </w:r>
      <w:r w:rsidR="00FF40AD" w:rsidRPr="000F2777">
        <w:rPr>
          <w:lang w:val="en-AU"/>
        </w:rPr>
        <w:t xml:space="preserve"> </w:t>
      </w:r>
      <w:r w:rsidRPr="000F2777">
        <w:rPr>
          <w:lang w:val="en-AU"/>
        </w:rPr>
        <w:t xml:space="preserve">with the RTO </w:t>
      </w:r>
      <w:r w:rsidR="00292CC2">
        <w:rPr>
          <w:lang w:val="en-AU"/>
        </w:rPr>
        <w:t xml:space="preserve">that they </w:t>
      </w:r>
      <w:r w:rsidR="009643FB">
        <w:rPr>
          <w:lang w:val="en-AU"/>
        </w:rPr>
        <w:t>can defer</w:t>
      </w:r>
      <w:r>
        <w:rPr>
          <w:lang w:val="en-AU"/>
        </w:rPr>
        <w:t xml:space="preserve"> training to a later </w:t>
      </w:r>
      <w:r w:rsidR="0056204A">
        <w:rPr>
          <w:lang w:val="en-AU"/>
        </w:rPr>
        <w:t>date.</w:t>
      </w:r>
    </w:p>
    <w:p w14:paraId="39550138" w14:textId="77777777" w:rsidR="00C24C61" w:rsidRDefault="00C24C61">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bookmarkStart w:id="1204" w:name="_Toc13347617"/>
      <w:bookmarkStart w:id="1205" w:name="_Toc13348288"/>
      <w:bookmarkStart w:id="1206" w:name="_Toc13352826"/>
      <w:bookmarkStart w:id="1207" w:name="_Toc13489164"/>
      <w:bookmarkStart w:id="1208" w:name="_Toc55372524"/>
      <w:bookmarkStart w:id="1209" w:name="_Toc67639785"/>
      <w:bookmarkStart w:id="1210" w:name="_Toc67649382"/>
      <w:bookmarkStart w:id="1211" w:name="_Toc67663760"/>
      <w:bookmarkStart w:id="1212" w:name="_Toc67906397"/>
      <w:bookmarkStart w:id="1213" w:name="_Toc67925439"/>
      <w:bookmarkStart w:id="1214" w:name="_Toc75851592"/>
      <w:r>
        <w:br w:type="page"/>
      </w:r>
    </w:p>
    <w:p w14:paraId="452469A3" w14:textId="2338139C" w:rsidR="00407301" w:rsidRDefault="00407301" w:rsidP="00225138">
      <w:pPr>
        <w:pStyle w:val="Heading2-continued"/>
      </w:pPr>
      <w:r w:rsidRPr="000F2777">
        <w:lastRenderedPageBreak/>
        <w:t>Program Status Identifier (continued)</w:t>
      </w:r>
      <w:bookmarkEnd w:id="1204"/>
      <w:bookmarkEnd w:id="1205"/>
      <w:bookmarkEnd w:id="1206"/>
      <w:bookmarkEnd w:id="1207"/>
      <w:bookmarkEnd w:id="1208"/>
      <w:bookmarkEnd w:id="1209"/>
      <w:bookmarkEnd w:id="1210"/>
      <w:bookmarkEnd w:id="1211"/>
      <w:bookmarkEnd w:id="1212"/>
      <w:bookmarkEnd w:id="1213"/>
      <w:bookmarkEnd w:id="1214"/>
    </w:p>
    <w:p w14:paraId="20F56BE8" w14:textId="77777777" w:rsidR="00407301" w:rsidRPr="000F2777" w:rsidRDefault="00407301" w:rsidP="00407301">
      <w:pPr>
        <w:pStyle w:val="Heading3"/>
        <w:rPr>
          <w:lang w:val="en-AU"/>
        </w:rPr>
      </w:pPr>
      <w:r>
        <w:rPr>
          <w:lang w:val="en-AU"/>
        </w:rPr>
        <w:t>Business rules (cont.)</w:t>
      </w:r>
    </w:p>
    <w:p w14:paraId="6854A778" w14:textId="77777777" w:rsidR="00407301" w:rsidRPr="000F2777" w:rsidRDefault="00407301" w:rsidP="00407301">
      <w:pPr>
        <w:jc w:val="both"/>
        <w:rPr>
          <w:b/>
          <w:lang w:val="en-AU"/>
        </w:rPr>
      </w:pPr>
      <w:r w:rsidRPr="000F2777">
        <w:rPr>
          <w:b/>
          <w:lang w:val="en-AU"/>
        </w:rPr>
        <w:t>25 - Student successfully achieved intended outcome</w:t>
      </w:r>
    </w:p>
    <w:p w14:paraId="12A99078" w14:textId="77777777" w:rsidR="00407301" w:rsidRPr="000F2777" w:rsidRDefault="00407301" w:rsidP="00407301">
      <w:pPr>
        <w:jc w:val="both"/>
        <w:rPr>
          <w:lang w:val="en-AU"/>
        </w:rPr>
      </w:pPr>
      <w:r w:rsidRPr="000F2777">
        <w:rPr>
          <w:lang w:val="en-AU"/>
        </w:rPr>
        <w:t xml:space="preserve">This value is to be used where a student enrols in a program for a reason other than the completion of a full program and successfully meets these goals (for example a predefined set of subjects that result in a </w:t>
      </w:r>
      <w:r>
        <w:rPr>
          <w:lang w:val="en-AU"/>
        </w:rPr>
        <w:t xml:space="preserve">locally defined set of skills). </w:t>
      </w:r>
      <w:r w:rsidRPr="000F2777">
        <w:rPr>
          <w:lang w:val="en-AU"/>
        </w:rPr>
        <w:t xml:space="preserve">If this enrolment also results in a formal awarding of a Skill Set, we expect to see this additional activity reflected in both the </w:t>
      </w:r>
      <w:r>
        <w:rPr>
          <w:lang w:val="en-AU"/>
        </w:rPr>
        <w:t>Training Activity (</w:t>
      </w:r>
      <w:r w:rsidRPr="000F2777">
        <w:rPr>
          <w:lang w:val="en-AU"/>
        </w:rPr>
        <w:t>NAT00120</w:t>
      </w:r>
      <w:r>
        <w:rPr>
          <w:lang w:val="en-AU"/>
        </w:rPr>
        <w:t>) file</w:t>
      </w:r>
      <w:r w:rsidRPr="000F2777">
        <w:rPr>
          <w:lang w:val="en-AU"/>
        </w:rPr>
        <w:t xml:space="preserve"> (with credit transfers and any additional training as required) and the Program Completion (NAT00130)</w:t>
      </w:r>
      <w:r>
        <w:rPr>
          <w:lang w:val="en-AU"/>
        </w:rPr>
        <w:t xml:space="preserve"> file</w:t>
      </w:r>
      <w:r w:rsidRPr="000F2777">
        <w:rPr>
          <w:lang w:val="en-AU"/>
        </w:rPr>
        <w:t>.</w:t>
      </w:r>
    </w:p>
    <w:p w14:paraId="0E181853" w14:textId="77777777" w:rsidR="00407301" w:rsidRPr="000F2777" w:rsidRDefault="00407301" w:rsidP="00407301">
      <w:pPr>
        <w:jc w:val="both"/>
        <w:rPr>
          <w:b/>
          <w:lang w:val="en-AU"/>
        </w:rPr>
      </w:pPr>
      <w:r w:rsidRPr="000F2777">
        <w:rPr>
          <w:b/>
          <w:lang w:val="en-AU"/>
        </w:rPr>
        <w:t>50 - Completion of lower level of program</w:t>
      </w:r>
    </w:p>
    <w:p w14:paraId="4D69DBA1" w14:textId="7DEFF9E3" w:rsidR="00407301" w:rsidRPr="000F2777" w:rsidRDefault="00407301" w:rsidP="00407301">
      <w:pPr>
        <w:jc w:val="both"/>
        <w:rPr>
          <w:lang w:val="en-AU"/>
        </w:rPr>
      </w:pPr>
      <w:r w:rsidRPr="000F2777">
        <w:rPr>
          <w:lang w:val="en-AU"/>
        </w:rPr>
        <w:t xml:space="preserve">'Completion of lower level of program' is used when a client has withdrawn from the program they were originally enrolled in, having fully completed a lower level of education within the program, </w:t>
      </w:r>
      <w:r w:rsidR="00FE7C32">
        <w:rPr>
          <w:lang w:val="en-AU"/>
        </w:rPr>
        <w:t>i.e.,</w:t>
      </w:r>
      <w:r w:rsidRPr="000F2777">
        <w:rPr>
          <w:lang w:val="en-AU"/>
        </w:rPr>
        <w:t xml:space="preserve"> the client was originally enrolled in a Certificate IV but exited having fully completed a Certificate III.</w:t>
      </w:r>
    </w:p>
    <w:p w14:paraId="711B8128" w14:textId="77777777" w:rsidR="00407301" w:rsidRPr="000F2777" w:rsidRDefault="00407301" w:rsidP="00407301">
      <w:pPr>
        <w:jc w:val="both"/>
        <w:rPr>
          <w:lang w:val="en-AU"/>
        </w:rPr>
      </w:pPr>
      <w:r w:rsidRPr="000F2777">
        <w:rPr>
          <w:lang w:val="en-AU"/>
        </w:rPr>
        <w:t xml:space="preserve">This code must be used with the </w:t>
      </w:r>
      <w:r w:rsidRPr="00F92248">
        <w:rPr>
          <w:i/>
          <w:lang w:val="en-AU"/>
        </w:rPr>
        <w:t>Program Identifier</w:t>
      </w:r>
      <w:r w:rsidRPr="000F2777">
        <w:rPr>
          <w:lang w:val="en-AU"/>
        </w:rPr>
        <w:t xml:space="preserve"> of the client’s original enrolment.</w:t>
      </w:r>
    </w:p>
    <w:p w14:paraId="4736DB49" w14:textId="77777777" w:rsidR="00407301" w:rsidRPr="000F2777" w:rsidRDefault="00407301" w:rsidP="00407301">
      <w:pPr>
        <w:jc w:val="both"/>
        <w:rPr>
          <w:lang w:val="en-AU"/>
        </w:rPr>
      </w:pPr>
      <w:r w:rsidRPr="000F2777">
        <w:rPr>
          <w:lang w:val="en-AU"/>
        </w:rPr>
        <w:t xml:space="preserve">Activity listed with this code in an AVETMISS data submission will not be included on </w:t>
      </w:r>
      <w:r w:rsidRPr="000F2777">
        <w:rPr>
          <w:i/>
          <w:lang w:val="en-AU"/>
        </w:rPr>
        <w:t>Unique Student Identifier</w:t>
      </w:r>
      <w:r w:rsidRPr="000F2777">
        <w:rPr>
          <w:lang w:val="en-AU"/>
        </w:rPr>
        <w:t xml:space="preserve"> transcripts and not counted separately in national reports from NCVER.</w:t>
      </w:r>
    </w:p>
    <w:p w14:paraId="1E874DD2" w14:textId="77777777" w:rsidR="00407301" w:rsidRPr="000F2777" w:rsidRDefault="00407301" w:rsidP="00407301">
      <w:pPr>
        <w:jc w:val="both"/>
        <w:rPr>
          <w:b/>
          <w:lang w:val="en-AU"/>
        </w:rPr>
      </w:pPr>
      <w:r w:rsidRPr="000F2777">
        <w:rPr>
          <w:b/>
          <w:lang w:val="en-AU"/>
        </w:rPr>
        <w:t>70 - Superseded program</w:t>
      </w:r>
    </w:p>
    <w:p w14:paraId="47C14402" w14:textId="77777777" w:rsidR="00407301" w:rsidRPr="000F2777" w:rsidRDefault="00407301" w:rsidP="00407301">
      <w:pPr>
        <w:jc w:val="both"/>
        <w:rPr>
          <w:lang w:val="en-AU"/>
        </w:rPr>
      </w:pPr>
      <w:r w:rsidRPr="000F2777">
        <w:rPr>
          <w:lang w:val="en-AU"/>
        </w:rPr>
        <w:t>'Superseded program' is used when training activity started in a program which has since been superseded, and the client has been transferred into the superseding/replacement program.</w:t>
      </w:r>
    </w:p>
    <w:p w14:paraId="5C5AEEF2" w14:textId="77777777" w:rsidR="00407301" w:rsidRPr="000F2777" w:rsidRDefault="00407301" w:rsidP="00407301">
      <w:pPr>
        <w:jc w:val="both"/>
        <w:rPr>
          <w:lang w:val="en-AU"/>
        </w:rPr>
      </w:pPr>
      <w:r w:rsidRPr="000F2777">
        <w:rPr>
          <w:lang w:val="en-AU"/>
        </w:rPr>
        <w:t>This code should not be selected until the training activity has commenced in the superseding/replacement program.</w:t>
      </w:r>
    </w:p>
    <w:p w14:paraId="278D9B2C" w14:textId="77777777" w:rsidR="00407301" w:rsidRPr="000F2777" w:rsidRDefault="00407301" w:rsidP="00407301">
      <w:pPr>
        <w:jc w:val="both"/>
        <w:rPr>
          <w:lang w:val="en-AU"/>
        </w:rPr>
      </w:pPr>
      <w:r w:rsidRPr="000F2777">
        <w:rPr>
          <w:lang w:val="en-AU"/>
        </w:rPr>
        <w:t>Activity listed with this code in an AVETMISS data submission will not be included on Unique Student Identifier transcripts and not counted separately in national reports from NCVER.</w:t>
      </w:r>
    </w:p>
    <w:p w14:paraId="7E86B7FA" w14:textId="77777777" w:rsidR="00407301" w:rsidRPr="000F2777" w:rsidRDefault="00407301" w:rsidP="00407301">
      <w:pPr>
        <w:jc w:val="both"/>
        <w:rPr>
          <w:b/>
          <w:lang w:val="en-AU"/>
        </w:rPr>
      </w:pPr>
      <w:r w:rsidRPr="000F2777">
        <w:rPr>
          <w:b/>
          <w:lang w:val="en-AU"/>
        </w:rPr>
        <w:t>20 - Program completed (not issued)</w:t>
      </w:r>
    </w:p>
    <w:p w14:paraId="114CFF96" w14:textId="2D50E413" w:rsidR="00407301" w:rsidRPr="000F2777" w:rsidRDefault="00407301" w:rsidP="00407301">
      <w:pPr>
        <w:jc w:val="both"/>
        <w:rPr>
          <w:lang w:val="en-AU"/>
        </w:rPr>
      </w:pPr>
      <w:r w:rsidRPr="000F2777">
        <w:rPr>
          <w:lang w:val="en-AU"/>
        </w:rPr>
        <w:t xml:space="preserve">'Program completed (not issued)' is used when the client has /fully completed the </w:t>
      </w:r>
      <w:r w:rsidR="0056204A" w:rsidRPr="000F2777">
        <w:rPr>
          <w:lang w:val="en-AU"/>
        </w:rPr>
        <w:t>program,</w:t>
      </w:r>
      <w:r w:rsidRPr="000F2777">
        <w:rPr>
          <w:lang w:val="en-AU"/>
        </w:rPr>
        <w:t xml:space="preserve"> but the training organisation has not issued the certificate/statement of attainment to the client. A program is determined to be completed when all requirements for the completion of the program, including on-the-job requirements, have been met. Completions for Australian Qualifications Framework (AQF) qualifications and programs/courses are achieved when the client is eligible for the award to be conferred.</w:t>
      </w:r>
    </w:p>
    <w:p w14:paraId="51F5EA71" w14:textId="77777777" w:rsidR="00407301" w:rsidRPr="000F2777" w:rsidRDefault="00407301" w:rsidP="00407301">
      <w:pPr>
        <w:jc w:val="both"/>
        <w:rPr>
          <w:lang w:val="en-AU"/>
        </w:rPr>
      </w:pPr>
      <w:r w:rsidRPr="000F2777">
        <w:rPr>
          <w:lang w:val="en-AU"/>
        </w:rPr>
        <w:t xml:space="preserve">Records reported with this status will be displayed on the </w:t>
      </w:r>
      <w:r w:rsidRPr="000F2777">
        <w:rPr>
          <w:i/>
          <w:lang w:val="en-AU"/>
        </w:rPr>
        <w:t>Unique Student Identifier</w:t>
      </w:r>
      <w:r w:rsidRPr="000F2777">
        <w:rPr>
          <w:lang w:val="en-AU"/>
        </w:rPr>
        <w:t xml:space="preserve"> (USI) transcript for nationally recognised training.</w:t>
      </w:r>
    </w:p>
    <w:p w14:paraId="622FDFCB" w14:textId="77777777" w:rsidR="00407301" w:rsidRDefault="00407301" w:rsidP="00407301">
      <w:pPr>
        <w:jc w:val="both"/>
        <w:rPr>
          <w:lang w:val="en-AU"/>
        </w:rPr>
      </w:pPr>
      <w:r w:rsidRPr="000F2777">
        <w:rPr>
          <w:lang w:val="en-AU"/>
        </w:rPr>
        <w:t>If a client has completed a program that entitles the client to receive more than one level of education for the program, only the highest level of education conferred for that program should be reported with this code. Lower levels of education within this program may be reported with the code '60 - Nested program'.</w:t>
      </w:r>
    </w:p>
    <w:p w14:paraId="7D2EBAEB" w14:textId="77777777" w:rsidR="00E93ED2" w:rsidRPr="000F2777" w:rsidRDefault="00E93ED2" w:rsidP="00E93ED2">
      <w:pPr>
        <w:jc w:val="both"/>
        <w:rPr>
          <w:b/>
          <w:lang w:val="en-AU"/>
        </w:rPr>
      </w:pPr>
      <w:bookmarkStart w:id="1215" w:name="_Toc13347618"/>
      <w:bookmarkStart w:id="1216" w:name="_Toc13348289"/>
      <w:bookmarkStart w:id="1217" w:name="_Toc13352827"/>
      <w:bookmarkStart w:id="1218" w:name="_Toc13489165"/>
      <w:bookmarkStart w:id="1219" w:name="_Toc55372525"/>
      <w:bookmarkStart w:id="1220" w:name="_Toc67639786"/>
      <w:bookmarkStart w:id="1221" w:name="_Toc67649383"/>
      <w:bookmarkStart w:id="1222" w:name="_Toc67663761"/>
      <w:bookmarkStart w:id="1223" w:name="_Toc67906398"/>
      <w:bookmarkStart w:id="1224" w:name="_Toc67925440"/>
      <w:bookmarkStart w:id="1225" w:name="_Toc75851593"/>
      <w:r w:rsidRPr="000F2777">
        <w:rPr>
          <w:b/>
          <w:lang w:val="en-AU"/>
        </w:rPr>
        <w:t>10 - Program completed (issued)</w:t>
      </w:r>
    </w:p>
    <w:p w14:paraId="04C5B379" w14:textId="794564EE" w:rsidR="00E93ED2" w:rsidRDefault="00E93ED2" w:rsidP="00E93ED2">
      <w:pPr>
        <w:jc w:val="both"/>
        <w:rPr>
          <w:lang w:val="en-AU"/>
        </w:rPr>
      </w:pPr>
      <w:r w:rsidRPr="000F2777">
        <w:rPr>
          <w:lang w:val="en-AU"/>
        </w:rPr>
        <w:t>'Program completed (issued)' is used when the client has fully completed the program and the training organisation has issued the certificate/statement of attainment to the client. A program is determined to be completed when all requirements for the completion of the program, including on-the-job requirements, have been met. Completions for Australian Qualifications Framework (AQF) qualifications and programs/courses are achieved when the client is eligible for the award to be conferred.</w:t>
      </w:r>
    </w:p>
    <w:p w14:paraId="2F82E43A" w14:textId="77777777" w:rsidR="00E93ED2" w:rsidRDefault="00E93ED2" w:rsidP="00E93ED2">
      <w:pPr>
        <w:jc w:val="both"/>
        <w:rPr>
          <w:lang w:val="en-AU"/>
        </w:rPr>
      </w:pPr>
      <w:r w:rsidRPr="000F2777">
        <w:rPr>
          <w:lang w:val="en-AU"/>
        </w:rPr>
        <w:t xml:space="preserve">Records reported with this status will be displayed on the </w:t>
      </w:r>
      <w:r w:rsidRPr="00F16D1E">
        <w:rPr>
          <w:i/>
          <w:lang w:val="en-AU"/>
        </w:rPr>
        <w:t>Unique Student Identifier</w:t>
      </w:r>
      <w:r w:rsidRPr="000F2777">
        <w:rPr>
          <w:lang w:val="en-AU"/>
        </w:rPr>
        <w:t xml:space="preserve"> (USI) transcript for nationally recognised training.</w:t>
      </w:r>
    </w:p>
    <w:p w14:paraId="4B7A528C" w14:textId="77777777" w:rsidR="00E93ED2" w:rsidRDefault="00E93ED2" w:rsidP="00E93ED2">
      <w:pPr>
        <w:jc w:val="both"/>
        <w:rPr>
          <w:lang w:val="en-AU"/>
        </w:rPr>
      </w:pPr>
      <w:r w:rsidRPr="000F2777">
        <w:rPr>
          <w:lang w:val="en-AU"/>
        </w:rPr>
        <w:t>If a client has completed a program that entitles the client to receive more than one level of education for the program, only the highest level of education conferred for that program should be reported with this code. Lower levels of education within this program may be reported with the code '60 - Nested program'.</w:t>
      </w:r>
    </w:p>
    <w:p w14:paraId="342BD432" w14:textId="77777777" w:rsidR="00D5250C" w:rsidRDefault="00D5250C">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r>
        <w:br w:type="page"/>
      </w:r>
    </w:p>
    <w:p w14:paraId="61A95A6B" w14:textId="4C8562CB" w:rsidR="00407301" w:rsidRDefault="00407301" w:rsidP="00225138">
      <w:pPr>
        <w:pStyle w:val="Heading2-continued"/>
      </w:pPr>
      <w:r w:rsidRPr="000F2777">
        <w:lastRenderedPageBreak/>
        <w:t>Program Status Identifier (continued)</w:t>
      </w:r>
      <w:bookmarkEnd w:id="1215"/>
      <w:bookmarkEnd w:id="1216"/>
      <w:bookmarkEnd w:id="1217"/>
      <w:bookmarkEnd w:id="1218"/>
      <w:bookmarkEnd w:id="1219"/>
      <w:bookmarkEnd w:id="1220"/>
      <w:bookmarkEnd w:id="1221"/>
      <w:bookmarkEnd w:id="1222"/>
      <w:bookmarkEnd w:id="1223"/>
      <w:bookmarkEnd w:id="1224"/>
      <w:bookmarkEnd w:id="1225"/>
    </w:p>
    <w:p w14:paraId="6B908386" w14:textId="77777777" w:rsidR="00407301" w:rsidRPr="00F16D1E" w:rsidRDefault="00407301" w:rsidP="00D3591F">
      <w:pPr>
        <w:spacing w:after="120"/>
        <w:jc w:val="both"/>
        <w:rPr>
          <w:b/>
          <w:lang w:val="en-AU"/>
        </w:rPr>
      </w:pPr>
      <w:r w:rsidRPr="00F16D1E">
        <w:rPr>
          <w:b/>
          <w:lang w:val="en-AU"/>
        </w:rPr>
        <w:t>60 - Fully nested program</w:t>
      </w:r>
    </w:p>
    <w:p w14:paraId="2212994D" w14:textId="3FFAE6A0" w:rsidR="00407301" w:rsidRPr="000F2777" w:rsidRDefault="00407301" w:rsidP="00407301">
      <w:pPr>
        <w:jc w:val="both"/>
        <w:rPr>
          <w:lang w:val="en-AU"/>
        </w:rPr>
      </w:pPr>
      <w:r w:rsidRPr="000F2777">
        <w:rPr>
          <w:lang w:val="en-AU"/>
        </w:rPr>
        <w:t xml:space="preserve">'Fully nested program' is used when reporting programs that were completed as part of the client's highest program completed, </w:t>
      </w:r>
      <w:r w:rsidR="0056204A">
        <w:rPr>
          <w:lang w:val="en-AU"/>
        </w:rPr>
        <w:t>i.e.,</w:t>
      </w:r>
      <w:r w:rsidRPr="000F2777">
        <w:rPr>
          <w:lang w:val="en-AU"/>
        </w:rPr>
        <w:t xml:space="preserve"> a client completed a Certificate IV and as part of that has also achieved a Certificate I, II and III. The primary purpose of reporting these records is for clients who wish all levels completed within their program to appear on their USI transcript. It is not compulsory to report these records unless requested by a client or a state or territory training authority.</w:t>
      </w:r>
    </w:p>
    <w:p w14:paraId="3E8FEEEC" w14:textId="77777777" w:rsidR="00407301" w:rsidRPr="000F2777" w:rsidRDefault="00407301" w:rsidP="00407301">
      <w:pPr>
        <w:jc w:val="both"/>
        <w:rPr>
          <w:lang w:val="en-AU"/>
        </w:rPr>
      </w:pPr>
      <w:r w:rsidRPr="000F2777">
        <w:rPr>
          <w:lang w:val="en-AU"/>
        </w:rPr>
        <w:t>Activity listed with this code in an AVETMISS data submission will not be counted separately in national reports from NCVER.</w:t>
      </w:r>
    </w:p>
    <w:p w14:paraId="32CDA64E" w14:textId="77777777" w:rsidR="00407301" w:rsidRPr="00F16D1E" w:rsidRDefault="00407301" w:rsidP="00D3591F">
      <w:pPr>
        <w:spacing w:after="120"/>
        <w:jc w:val="both"/>
        <w:rPr>
          <w:b/>
          <w:lang w:val="en-AU"/>
        </w:rPr>
      </w:pPr>
      <w:r w:rsidRPr="00F16D1E">
        <w:rPr>
          <w:b/>
          <w:lang w:val="en-AU"/>
        </w:rPr>
        <w:t>80 - Streamed program</w:t>
      </w:r>
    </w:p>
    <w:p w14:paraId="1671DE9F" w14:textId="6103427F" w:rsidR="00407301" w:rsidRPr="000F2777" w:rsidRDefault="00407301" w:rsidP="007D5813">
      <w:pPr>
        <w:spacing w:after="120"/>
        <w:jc w:val="both"/>
        <w:rPr>
          <w:lang w:val="en-AU"/>
        </w:rPr>
      </w:pPr>
      <w:r w:rsidRPr="000F2777">
        <w:rPr>
          <w:lang w:val="en-AU"/>
        </w:rPr>
        <w:t>'Streamed program' is used when a client has completed a program twice by completing subjects in different specialisations (</w:t>
      </w:r>
      <w:r w:rsidR="0056204A">
        <w:rPr>
          <w:lang w:val="en-AU"/>
        </w:rPr>
        <w:t>i.e.,</w:t>
      </w:r>
      <w:r w:rsidRPr="000F2777">
        <w:rPr>
          <w:lang w:val="en-AU"/>
        </w:rPr>
        <w:t xml:space="preserve"> CHC52015 Diploma of Community Services may be used for an award in 'Case Management', 'Social Housing' or 'Statutory &amp; forensic child, youth and family welfare').</w:t>
      </w:r>
    </w:p>
    <w:p w14:paraId="29763CE6" w14:textId="77777777" w:rsidR="00407301" w:rsidRDefault="00407301" w:rsidP="007D5813">
      <w:pPr>
        <w:spacing w:after="120"/>
        <w:jc w:val="both"/>
        <w:rPr>
          <w:lang w:val="en-AU"/>
        </w:rPr>
      </w:pPr>
      <w:r>
        <w:rPr>
          <w:lang w:val="en-AU"/>
        </w:rPr>
        <w:t xml:space="preserve">A </w:t>
      </w:r>
      <w:r w:rsidRPr="00F16D1E">
        <w:rPr>
          <w:i/>
          <w:lang w:val="en-AU"/>
        </w:rPr>
        <w:t>Program Identifier</w:t>
      </w:r>
      <w:r w:rsidRPr="000F2777">
        <w:rPr>
          <w:lang w:val="en-AU"/>
        </w:rPr>
        <w:t xml:space="preserve"> reported twice as a completion will only be displayed once on the USI transcript within a year of completion.</w:t>
      </w:r>
    </w:p>
    <w:p w14:paraId="1F2BC2D0" w14:textId="77777777" w:rsidR="00E36DD5" w:rsidRPr="000F2777" w:rsidRDefault="00E36DD5" w:rsidP="00E36DD5">
      <w:pPr>
        <w:pStyle w:val="Heading4"/>
        <w:rPr>
          <w:lang w:val="en-AU"/>
        </w:rPr>
      </w:pPr>
      <w:r w:rsidRPr="000F2777">
        <w:rPr>
          <w:lang w:val="en-AU"/>
        </w:rPr>
        <w:t>This field must not be blank.</w:t>
      </w:r>
    </w:p>
    <w:p w14:paraId="2B405A7D" w14:textId="77777777" w:rsidR="008D39D1" w:rsidRDefault="008D39D1" w:rsidP="008D39D1">
      <w:pPr>
        <w:pStyle w:val="Heading4"/>
        <w:rPr>
          <w:lang w:val="en-AU"/>
        </w:rPr>
      </w:pPr>
    </w:p>
    <w:p w14:paraId="03517EF0" w14:textId="77777777" w:rsidR="00E36DD5" w:rsidRDefault="00E36DD5">
      <w:pPr>
        <w:suppressAutoHyphens w:val="0"/>
        <w:autoSpaceDE/>
        <w:autoSpaceDN/>
        <w:adjustRightInd/>
        <w:spacing w:after="0" w:line="240" w:lineRule="auto"/>
        <w:textAlignment w:val="auto"/>
        <w:rPr>
          <w:color w:val="004D53" w:themeColor="accent2" w:themeShade="80"/>
          <w:sz w:val="24"/>
          <w:szCs w:val="24"/>
        </w:rPr>
      </w:pPr>
      <w:r>
        <w:br w:type="page"/>
      </w:r>
    </w:p>
    <w:p w14:paraId="5EDC3377" w14:textId="6CDD5D4F" w:rsidR="008D39D1" w:rsidRDefault="008D39D1" w:rsidP="008D39D1">
      <w:pPr>
        <w:pStyle w:val="Heading2-continued"/>
      </w:pPr>
      <w:r w:rsidRPr="000F2777">
        <w:lastRenderedPageBreak/>
        <w:t>Program Status Identifier (continued)</w:t>
      </w:r>
    </w:p>
    <w:p w14:paraId="6D729C9E" w14:textId="77777777" w:rsidR="00407301" w:rsidRDefault="00407301" w:rsidP="009924FB">
      <w:pPr>
        <w:pStyle w:val="Heading3"/>
        <w:spacing w:before="160"/>
        <w:rPr>
          <w:lang w:val="en-AU"/>
        </w:rPr>
      </w:pPr>
      <w:r w:rsidRPr="00A1416B">
        <w:rPr>
          <w:lang w:val="en-AU"/>
        </w:rPr>
        <w:t>Field format</w:t>
      </w:r>
    </w:p>
    <w:tbl>
      <w:tblPr>
        <w:tblStyle w:val="DJSIR"/>
        <w:tblW w:w="3532" w:type="pct"/>
        <w:tblLook w:val="0420" w:firstRow="1" w:lastRow="0" w:firstColumn="0" w:lastColumn="0" w:noHBand="0" w:noVBand="1"/>
        <w:tblCaption w:val="Program Status Identifier - Field format"/>
      </w:tblPr>
      <w:tblGrid>
        <w:gridCol w:w="2835"/>
        <w:gridCol w:w="3969"/>
      </w:tblGrid>
      <w:tr w:rsidR="00407301" w:rsidRPr="00A7327E" w14:paraId="63E6C335" w14:textId="77777777" w:rsidTr="00D3591F">
        <w:trPr>
          <w:cnfStyle w:val="100000000000" w:firstRow="1" w:lastRow="0" w:firstColumn="0" w:lastColumn="0" w:oddVBand="0" w:evenVBand="0" w:oddHBand="0" w:evenHBand="0" w:firstRowFirstColumn="0" w:firstRowLastColumn="0" w:lastRowFirstColumn="0" w:lastRowLastColumn="0"/>
          <w:trHeight w:val="198"/>
        </w:trPr>
        <w:tc>
          <w:tcPr>
            <w:tcW w:w="2083" w:type="pct"/>
            <w:noWrap/>
          </w:tcPr>
          <w:p w14:paraId="60EF41EC" w14:textId="77777777" w:rsidR="00407301" w:rsidRPr="00A7327E" w:rsidRDefault="00407301" w:rsidP="00D3591F">
            <w:pPr>
              <w:pStyle w:val="Tablecolumnheadings"/>
              <w:spacing w:before="0" w:after="40"/>
            </w:pPr>
            <w:r w:rsidRPr="00A7327E">
              <w:t>Value</w:t>
            </w:r>
          </w:p>
        </w:tc>
        <w:tc>
          <w:tcPr>
            <w:tcW w:w="2917" w:type="pct"/>
          </w:tcPr>
          <w:p w14:paraId="55C0E38F" w14:textId="77777777" w:rsidR="00407301" w:rsidRPr="00A7327E" w:rsidRDefault="00407301" w:rsidP="00D3591F">
            <w:pPr>
              <w:pStyle w:val="Tablecolumnheadings"/>
              <w:spacing w:before="0" w:after="40"/>
            </w:pPr>
            <w:r w:rsidRPr="00A7327E">
              <w:t>Description</w:t>
            </w:r>
          </w:p>
        </w:tc>
      </w:tr>
      <w:tr w:rsidR="00407301" w:rsidRPr="00A7327E" w14:paraId="09D14183" w14:textId="77777777" w:rsidTr="00D3591F">
        <w:trPr>
          <w:trHeight w:val="198"/>
        </w:trPr>
        <w:tc>
          <w:tcPr>
            <w:tcW w:w="2083" w:type="pct"/>
            <w:noWrap/>
          </w:tcPr>
          <w:p w14:paraId="26DBB56D" w14:textId="77777777" w:rsidR="00407301" w:rsidRPr="00A7327E" w:rsidRDefault="00407301" w:rsidP="00D3591F">
            <w:pPr>
              <w:pStyle w:val="Tabletext"/>
              <w:spacing w:before="0" w:after="40"/>
            </w:pPr>
            <w:r w:rsidRPr="00A7327E">
              <w:t>Length</w:t>
            </w:r>
          </w:p>
        </w:tc>
        <w:tc>
          <w:tcPr>
            <w:tcW w:w="2917" w:type="pct"/>
          </w:tcPr>
          <w:p w14:paraId="55CBE306" w14:textId="77777777" w:rsidR="00407301" w:rsidRPr="00A7327E" w:rsidRDefault="00407301" w:rsidP="00D3591F">
            <w:pPr>
              <w:pStyle w:val="Tabletext"/>
              <w:spacing w:before="0" w:after="40"/>
            </w:pPr>
            <w:r w:rsidRPr="00A7327E">
              <w:t>2</w:t>
            </w:r>
          </w:p>
        </w:tc>
      </w:tr>
      <w:tr w:rsidR="00407301" w:rsidRPr="00A7327E" w14:paraId="5D1A1315" w14:textId="77777777" w:rsidTr="00D3591F">
        <w:trPr>
          <w:trHeight w:val="198"/>
        </w:trPr>
        <w:tc>
          <w:tcPr>
            <w:tcW w:w="2083" w:type="pct"/>
            <w:noWrap/>
          </w:tcPr>
          <w:p w14:paraId="3BCAFA62" w14:textId="77777777" w:rsidR="00407301" w:rsidRPr="00A7327E" w:rsidRDefault="00407301" w:rsidP="00D3591F">
            <w:pPr>
              <w:pStyle w:val="Tabletext"/>
              <w:spacing w:before="0" w:after="40"/>
            </w:pPr>
            <w:r w:rsidRPr="00A7327E">
              <w:t>Type</w:t>
            </w:r>
          </w:p>
        </w:tc>
        <w:tc>
          <w:tcPr>
            <w:tcW w:w="2917" w:type="pct"/>
          </w:tcPr>
          <w:p w14:paraId="74F4597D" w14:textId="77777777" w:rsidR="00407301" w:rsidRPr="00A7327E" w:rsidRDefault="00407301" w:rsidP="00D3591F">
            <w:pPr>
              <w:pStyle w:val="Tabletext"/>
              <w:spacing w:before="0" w:after="40"/>
            </w:pPr>
            <w:r>
              <w:t>N</w:t>
            </w:r>
            <w:r w:rsidRPr="00A7327E">
              <w:t>umeric</w:t>
            </w:r>
          </w:p>
        </w:tc>
      </w:tr>
      <w:tr w:rsidR="00407301" w:rsidRPr="00A7327E" w14:paraId="7EE78D5B" w14:textId="77777777" w:rsidTr="00D3591F">
        <w:trPr>
          <w:trHeight w:val="198"/>
        </w:trPr>
        <w:tc>
          <w:tcPr>
            <w:tcW w:w="2083" w:type="pct"/>
            <w:noWrap/>
          </w:tcPr>
          <w:p w14:paraId="4C5B0470" w14:textId="77777777" w:rsidR="00407301" w:rsidRPr="00A7327E" w:rsidRDefault="00407301" w:rsidP="00D3591F">
            <w:pPr>
              <w:pStyle w:val="Tabletext"/>
              <w:spacing w:before="0" w:after="40"/>
            </w:pPr>
            <w:r w:rsidRPr="00A7327E">
              <w:t>Justification</w:t>
            </w:r>
          </w:p>
        </w:tc>
        <w:tc>
          <w:tcPr>
            <w:tcW w:w="2917" w:type="pct"/>
          </w:tcPr>
          <w:p w14:paraId="5AC62789" w14:textId="77777777" w:rsidR="00407301" w:rsidRPr="00A7327E" w:rsidRDefault="00407301" w:rsidP="00D3591F">
            <w:pPr>
              <w:pStyle w:val="Tabletext"/>
              <w:spacing w:before="0" w:after="40"/>
            </w:pPr>
            <w:r w:rsidRPr="00A7327E">
              <w:t>None</w:t>
            </w:r>
          </w:p>
        </w:tc>
      </w:tr>
      <w:tr w:rsidR="00407301" w:rsidRPr="00A7327E" w14:paraId="0C1BFCAE" w14:textId="77777777" w:rsidTr="00D3591F">
        <w:trPr>
          <w:trHeight w:val="198"/>
        </w:trPr>
        <w:tc>
          <w:tcPr>
            <w:tcW w:w="2083" w:type="pct"/>
            <w:noWrap/>
          </w:tcPr>
          <w:p w14:paraId="1426CD0E" w14:textId="77777777" w:rsidR="00407301" w:rsidRPr="00A7327E" w:rsidRDefault="00407301" w:rsidP="00D3591F">
            <w:pPr>
              <w:pStyle w:val="Tabletext"/>
              <w:spacing w:before="0" w:after="40"/>
            </w:pPr>
            <w:r w:rsidRPr="00A7327E">
              <w:t>Fill character</w:t>
            </w:r>
          </w:p>
        </w:tc>
        <w:tc>
          <w:tcPr>
            <w:tcW w:w="2917" w:type="pct"/>
          </w:tcPr>
          <w:p w14:paraId="2F954244" w14:textId="77777777" w:rsidR="00407301" w:rsidRPr="00A7327E" w:rsidRDefault="00407301" w:rsidP="00D3591F">
            <w:pPr>
              <w:pStyle w:val="Tabletext"/>
              <w:spacing w:before="0" w:after="40"/>
            </w:pPr>
            <w:r w:rsidRPr="00A7327E">
              <w:t>None</w:t>
            </w:r>
          </w:p>
        </w:tc>
      </w:tr>
    </w:tbl>
    <w:p w14:paraId="28B947C0" w14:textId="77777777" w:rsidR="00407301" w:rsidRDefault="00407301" w:rsidP="00407301">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Status Identifier - Field value"/>
      </w:tblPr>
      <w:tblGrid>
        <w:gridCol w:w="2834"/>
        <w:gridCol w:w="6798"/>
      </w:tblGrid>
      <w:tr w:rsidR="00407301" w:rsidRPr="000C1FE9" w14:paraId="6FEF9B6E" w14:textId="77777777" w:rsidTr="009924FB">
        <w:trPr>
          <w:cnfStyle w:val="100000000000" w:firstRow="1" w:lastRow="0" w:firstColumn="0" w:lastColumn="0" w:oddVBand="0" w:evenVBand="0" w:oddHBand="0" w:evenHBand="0" w:firstRowFirstColumn="0" w:firstRowLastColumn="0" w:lastRowFirstColumn="0" w:lastRowLastColumn="0"/>
          <w:trHeight w:val="255"/>
        </w:trPr>
        <w:tc>
          <w:tcPr>
            <w:tcW w:w="1471" w:type="pct"/>
            <w:noWrap/>
          </w:tcPr>
          <w:p w14:paraId="67024E7D" w14:textId="77777777" w:rsidR="00407301" w:rsidRPr="000C1FE9" w:rsidRDefault="00407301" w:rsidP="00D3591F">
            <w:pPr>
              <w:pStyle w:val="Tablecolumnheadings"/>
              <w:spacing w:before="40" w:after="40"/>
            </w:pPr>
            <w:r w:rsidRPr="000C1FE9">
              <w:t>Value</w:t>
            </w:r>
          </w:p>
        </w:tc>
        <w:tc>
          <w:tcPr>
            <w:tcW w:w="3529" w:type="pct"/>
          </w:tcPr>
          <w:p w14:paraId="5E8A0506" w14:textId="77777777" w:rsidR="00407301" w:rsidRPr="000C1FE9" w:rsidRDefault="00407301" w:rsidP="009924FB">
            <w:pPr>
              <w:pStyle w:val="Tablecolumnheadings"/>
            </w:pPr>
            <w:r w:rsidRPr="000C1FE9">
              <w:t>Description</w:t>
            </w:r>
          </w:p>
        </w:tc>
      </w:tr>
      <w:tr w:rsidR="00407301" w:rsidRPr="000C1FE9" w14:paraId="3CB864C1" w14:textId="77777777" w:rsidTr="009924FB">
        <w:trPr>
          <w:trHeight w:val="255"/>
        </w:trPr>
        <w:tc>
          <w:tcPr>
            <w:tcW w:w="1471" w:type="pct"/>
            <w:noWrap/>
          </w:tcPr>
          <w:p w14:paraId="562ACC83" w14:textId="77777777" w:rsidR="00407301" w:rsidRPr="000C1FE9" w:rsidRDefault="00407301" w:rsidP="00D3591F">
            <w:pPr>
              <w:pStyle w:val="Tabletext"/>
              <w:spacing w:before="40" w:after="40"/>
            </w:pPr>
            <w:r w:rsidRPr="000C1FE9">
              <w:rPr>
                <w:snapToGrid w:val="0"/>
              </w:rPr>
              <w:t>10</w:t>
            </w:r>
          </w:p>
        </w:tc>
        <w:tc>
          <w:tcPr>
            <w:tcW w:w="3529" w:type="pct"/>
          </w:tcPr>
          <w:p w14:paraId="42F499AD" w14:textId="77777777" w:rsidR="00407301" w:rsidRPr="000C1FE9" w:rsidRDefault="00407301" w:rsidP="009924FB">
            <w:pPr>
              <w:pStyle w:val="Tabletext"/>
            </w:pPr>
            <w:r w:rsidRPr="000C1FE9">
              <w:rPr>
                <w:snapToGrid w:val="0"/>
              </w:rPr>
              <w:t>Program completed (issued)</w:t>
            </w:r>
          </w:p>
        </w:tc>
      </w:tr>
      <w:tr w:rsidR="00407301" w:rsidRPr="000C1FE9" w14:paraId="6E8A6E92" w14:textId="77777777" w:rsidTr="009924FB">
        <w:trPr>
          <w:trHeight w:val="255"/>
        </w:trPr>
        <w:tc>
          <w:tcPr>
            <w:tcW w:w="1471" w:type="pct"/>
            <w:noWrap/>
          </w:tcPr>
          <w:p w14:paraId="08FE10F7" w14:textId="77777777" w:rsidR="00407301" w:rsidRPr="000C1FE9" w:rsidRDefault="00407301" w:rsidP="00D3591F">
            <w:pPr>
              <w:pStyle w:val="Tabletext"/>
              <w:spacing w:before="40" w:after="40"/>
            </w:pPr>
            <w:r w:rsidRPr="000C1FE9">
              <w:rPr>
                <w:snapToGrid w:val="0"/>
              </w:rPr>
              <w:t>20</w:t>
            </w:r>
          </w:p>
        </w:tc>
        <w:tc>
          <w:tcPr>
            <w:tcW w:w="3529" w:type="pct"/>
          </w:tcPr>
          <w:p w14:paraId="15DD86D6" w14:textId="77777777" w:rsidR="00407301" w:rsidRPr="000C1FE9" w:rsidRDefault="00407301" w:rsidP="009924FB">
            <w:pPr>
              <w:pStyle w:val="Tabletext"/>
            </w:pPr>
            <w:r w:rsidRPr="000C1FE9">
              <w:rPr>
                <w:snapToGrid w:val="0"/>
              </w:rPr>
              <w:t>Program completed (not issued)</w:t>
            </w:r>
          </w:p>
        </w:tc>
      </w:tr>
      <w:tr w:rsidR="00407301" w:rsidRPr="000C1FE9" w14:paraId="7391CF1F" w14:textId="77777777" w:rsidTr="009924FB">
        <w:trPr>
          <w:trHeight w:val="255"/>
        </w:trPr>
        <w:tc>
          <w:tcPr>
            <w:tcW w:w="1471" w:type="pct"/>
            <w:noWrap/>
          </w:tcPr>
          <w:p w14:paraId="4FC0C508" w14:textId="77777777" w:rsidR="00407301" w:rsidRPr="000C1FE9" w:rsidRDefault="00407301" w:rsidP="00D3591F">
            <w:pPr>
              <w:pStyle w:val="Tabletext"/>
              <w:spacing w:before="40" w:after="40"/>
            </w:pPr>
            <w:r w:rsidRPr="000C1FE9">
              <w:t>25</w:t>
            </w:r>
          </w:p>
        </w:tc>
        <w:tc>
          <w:tcPr>
            <w:tcW w:w="3529" w:type="pct"/>
          </w:tcPr>
          <w:p w14:paraId="3153B69F" w14:textId="77777777" w:rsidR="00407301" w:rsidRPr="000C1FE9" w:rsidRDefault="00407301" w:rsidP="009924FB">
            <w:pPr>
              <w:pStyle w:val="Tabletext"/>
            </w:pPr>
            <w:r w:rsidRPr="000C1FE9">
              <w:t>Student successfully achieved intended outcome</w:t>
            </w:r>
          </w:p>
        </w:tc>
      </w:tr>
      <w:tr w:rsidR="00407301" w:rsidRPr="000C1FE9" w14:paraId="220A1F03" w14:textId="77777777" w:rsidTr="009924FB">
        <w:trPr>
          <w:trHeight w:val="255"/>
        </w:trPr>
        <w:tc>
          <w:tcPr>
            <w:tcW w:w="1471" w:type="pct"/>
            <w:noWrap/>
          </w:tcPr>
          <w:p w14:paraId="3BC3BE8A" w14:textId="77777777" w:rsidR="00407301" w:rsidRPr="000C1FE9" w:rsidRDefault="00407301" w:rsidP="00D3591F">
            <w:pPr>
              <w:pStyle w:val="Tabletext"/>
              <w:spacing w:before="40" w:after="40"/>
            </w:pPr>
            <w:r w:rsidRPr="000C1FE9">
              <w:rPr>
                <w:snapToGrid w:val="0"/>
              </w:rPr>
              <w:t>30</w:t>
            </w:r>
          </w:p>
        </w:tc>
        <w:tc>
          <w:tcPr>
            <w:tcW w:w="3529" w:type="pct"/>
          </w:tcPr>
          <w:p w14:paraId="5F718BB9" w14:textId="77777777" w:rsidR="00407301" w:rsidRPr="000C1FE9" w:rsidRDefault="00407301" w:rsidP="009924FB">
            <w:pPr>
              <w:pStyle w:val="Tabletext"/>
            </w:pPr>
            <w:r w:rsidRPr="000C1FE9">
              <w:rPr>
                <w:snapToGrid w:val="0"/>
              </w:rPr>
              <w:t>In training</w:t>
            </w:r>
          </w:p>
        </w:tc>
      </w:tr>
      <w:tr w:rsidR="00407301" w:rsidRPr="000C1FE9" w14:paraId="08EF2911" w14:textId="77777777" w:rsidTr="009924FB">
        <w:trPr>
          <w:trHeight w:val="255"/>
        </w:trPr>
        <w:tc>
          <w:tcPr>
            <w:tcW w:w="1471" w:type="pct"/>
            <w:noWrap/>
          </w:tcPr>
          <w:p w14:paraId="795471A8" w14:textId="77777777" w:rsidR="00407301" w:rsidRPr="000C1FE9" w:rsidRDefault="00407301" w:rsidP="00D3591F">
            <w:pPr>
              <w:pStyle w:val="Tabletext"/>
              <w:spacing w:before="40" w:after="40"/>
            </w:pPr>
            <w:r w:rsidRPr="000C1FE9">
              <w:rPr>
                <w:snapToGrid w:val="0"/>
              </w:rPr>
              <w:t>40</w:t>
            </w:r>
          </w:p>
        </w:tc>
        <w:tc>
          <w:tcPr>
            <w:tcW w:w="3529" w:type="pct"/>
          </w:tcPr>
          <w:p w14:paraId="37992362" w14:textId="77777777" w:rsidR="00407301" w:rsidRPr="000C1FE9" w:rsidRDefault="00407301" w:rsidP="009924FB">
            <w:pPr>
              <w:pStyle w:val="Tabletext"/>
            </w:pPr>
            <w:r>
              <w:rPr>
                <w:snapToGrid w:val="0"/>
              </w:rPr>
              <w:t xml:space="preserve">Withdrawn - </w:t>
            </w:r>
            <w:r w:rsidRPr="000C1FE9">
              <w:rPr>
                <w:snapToGrid w:val="0"/>
              </w:rPr>
              <w:t>Official</w:t>
            </w:r>
          </w:p>
        </w:tc>
      </w:tr>
      <w:tr w:rsidR="00407301" w:rsidRPr="000C1FE9" w14:paraId="5153068B" w14:textId="77777777" w:rsidTr="009924FB">
        <w:trPr>
          <w:trHeight w:val="255"/>
        </w:trPr>
        <w:tc>
          <w:tcPr>
            <w:tcW w:w="1471" w:type="pct"/>
            <w:noWrap/>
          </w:tcPr>
          <w:p w14:paraId="5A072912" w14:textId="77777777" w:rsidR="00407301" w:rsidRPr="000C1FE9" w:rsidRDefault="00407301" w:rsidP="00D3591F">
            <w:pPr>
              <w:pStyle w:val="Tabletext"/>
              <w:spacing w:before="40" w:after="40"/>
            </w:pPr>
            <w:r w:rsidRPr="000C1FE9">
              <w:rPr>
                <w:snapToGrid w:val="0"/>
              </w:rPr>
              <w:t>41</w:t>
            </w:r>
          </w:p>
        </w:tc>
        <w:tc>
          <w:tcPr>
            <w:tcW w:w="3529" w:type="pct"/>
          </w:tcPr>
          <w:p w14:paraId="5FBF84B5" w14:textId="77777777" w:rsidR="00407301" w:rsidRPr="000C1FE9" w:rsidRDefault="00407301" w:rsidP="009924FB">
            <w:pPr>
              <w:pStyle w:val="Tabletext"/>
            </w:pPr>
            <w:r>
              <w:rPr>
                <w:snapToGrid w:val="0"/>
              </w:rPr>
              <w:t xml:space="preserve">Withdrawn - </w:t>
            </w:r>
            <w:r w:rsidRPr="000C1FE9">
              <w:rPr>
                <w:snapToGrid w:val="0"/>
              </w:rPr>
              <w:t>Apparent</w:t>
            </w:r>
          </w:p>
        </w:tc>
      </w:tr>
      <w:tr w:rsidR="00407301" w:rsidRPr="000C1FE9" w14:paraId="74F6F33D" w14:textId="77777777" w:rsidTr="009924FB">
        <w:trPr>
          <w:trHeight w:val="255"/>
        </w:trPr>
        <w:tc>
          <w:tcPr>
            <w:tcW w:w="1471" w:type="pct"/>
            <w:noWrap/>
          </w:tcPr>
          <w:p w14:paraId="792EE6D2" w14:textId="77777777" w:rsidR="00407301" w:rsidRPr="000C1FE9" w:rsidRDefault="00407301" w:rsidP="00D3591F">
            <w:pPr>
              <w:pStyle w:val="Tabletext"/>
              <w:spacing w:before="40" w:after="40"/>
            </w:pPr>
            <w:r w:rsidRPr="000C1FE9">
              <w:rPr>
                <w:snapToGrid w:val="0"/>
              </w:rPr>
              <w:t>42</w:t>
            </w:r>
          </w:p>
        </w:tc>
        <w:tc>
          <w:tcPr>
            <w:tcW w:w="3529" w:type="pct"/>
          </w:tcPr>
          <w:p w14:paraId="175A0ED0" w14:textId="77777777" w:rsidR="00407301" w:rsidRPr="000C1FE9" w:rsidRDefault="00407301" w:rsidP="009924FB">
            <w:pPr>
              <w:pStyle w:val="Tabletext"/>
            </w:pPr>
            <w:r>
              <w:rPr>
                <w:snapToGrid w:val="0"/>
              </w:rPr>
              <w:t xml:space="preserve">Withdrawn - </w:t>
            </w:r>
            <w:r w:rsidRPr="000C1FE9">
              <w:rPr>
                <w:snapToGrid w:val="0"/>
              </w:rPr>
              <w:t>Deferred</w:t>
            </w:r>
          </w:p>
        </w:tc>
      </w:tr>
      <w:tr w:rsidR="00407301" w:rsidRPr="000C1FE9" w14:paraId="2E8C0FAC" w14:textId="77777777" w:rsidTr="009924FB">
        <w:trPr>
          <w:trHeight w:val="255"/>
        </w:trPr>
        <w:tc>
          <w:tcPr>
            <w:tcW w:w="1471" w:type="pct"/>
            <w:noWrap/>
          </w:tcPr>
          <w:p w14:paraId="40DE5569" w14:textId="77777777" w:rsidR="00407301" w:rsidRPr="000C1FE9" w:rsidRDefault="00407301" w:rsidP="00D3591F">
            <w:pPr>
              <w:pStyle w:val="Tabletext"/>
              <w:spacing w:before="40" w:after="40"/>
            </w:pPr>
            <w:r w:rsidRPr="000C1FE9">
              <w:rPr>
                <w:snapToGrid w:val="0"/>
              </w:rPr>
              <w:t>50</w:t>
            </w:r>
          </w:p>
        </w:tc>
        <w:tc>
          <w:tcPr>
            <w:tcW w:w="3529" w:type="pct"/>
          </w:tcPr>
          <w:p w14:paraId="2C7F6680" w14:textId="77777777" w:rsidR="00407301" w:rsidRPr="000C1FE9" w:rsidRDefault="00407301" w:rsidP="009924FB">
            <w:pPr>
              <w:pStyle w:val="Tabletext"/>
            </w:pPr>
            <w:r w:rsidRPr="000C1FE9">
              <w:rPr>
                <w:snapToGrid w:val="0"/>
              </w:rPr>
              <w:t>Completion of lower level of program</w:t>
            </w:r>
          </w:p>
        </w:tc>
      </w:tr>
      <w:tr w:rsidR="00407301" w:rsidRPr="000C1FE9" w14:paraId="088AC142" w14:textId="77777777" w:rsidTr="009924FB">
        <w:trPr>
          <w:trHeight w:val="255"/>
        </w:trPr>
        <w:tc>
          <w:tcPr>
            <w:tcW w:w="1471" w:type="pct"/>
            <w:noWrap/>
          </w:tcPr>
          <w:p w14:paraId="4E4204C9" w14:textId="77777777" w:rsidR="00407301" w:rsidRPr="000C1FE9" w:rsidRDefault="00407301" w:rsidP="00D3591F">
            <w:pPr>
              <w:pStyle w:val="Tabletext"/>
              <w:spacing w:before="40" w:after="40"/>
            </w:pPr>
            <w:r w:rsidRPr="000C1FE9">
              <w:rPr>
                <w:snapToGrid w:val="0"/>
              </w:rPr>
              <w:t>60</w:t>
            </w:r>
          </w:p>
        </w:tc>
        <w:tc>
          <w:tcPr>
            <w:tcW w:w="3529" w:type="pct"/>
          </w:tcPr>
          <w:p w14:paraId="55BE81EA" w14:textId="77777777" w:rsidR="00407301" w:rsidRPr="000C1FE9" w:rsidRDefault="00407301" w:rsidP="009924FB">
            <w:pPr>
              <w:pStyle w:val="Tabletext"/>
            </w:pPr>
            <w:r w:rsidRPr="000C1FE9">
              <w:rPr>
                <w:snapToGrid w:val="0"/>
              </w:rPr>
              <w:t>Fully nested program</w:t>
            </w:r>
          </w:p>
        </w:tc>
      </w:tr>
      <w:tr w:rsidR="00407301" w:rsidRPr="000C1FE9" w14:paraId="2EA418FF" w14:textId="77777777" w:rsidTr="009924FB">
        <w:trPr>
          <w:trHeight w:val="255"/>
        </w:trPr>
        <w:tc>
          <w:tcPr>
            <w:tcW w:w="1471" w:type="pct"/>
            <w:noWrap/>
          </w:tcPr>
          <w:p w14:paraId="4E24ACE2" w14:textId="77777777" w:rsidR="00407301" w:rsidRPr="000C1FE9" w:rsidRDefault="00407301" w:rsidP="00D3591F">
            <w:pPr>
              <w:pStyle w:val="Tabletext"/>
              <w:spacing w:before="40" w:after="40"/>
            </w:pPr>
            <w:r w:rsidRPr="000C1FE9">
              <w:rPr>
                <w:snapToGrid w:val="0"/>
              </w:rPr>
              <w:t>70</w:t>
            </w:r>
          </w:p>
        </w:tc>
        <w:tc>
          <w:tcPr>
            <w:tcW w:w="3529" w:type="pct"/>
          </w:tcPr>
          <w:p w14:paraId="700944DF" w14:textId="77777777" w:rsidR="00407301" w:rsidRPr="000C1FE9" w:rsidRDefault="00407301" w:rsidP="009924FB">
            <w:pPr>
              <w:pStyle w:val="Tabletext"/>
            </w:pPr>
            <w:r w:rsidRPr="000C1FE9">
              <w:rPr>
                <w:snapToGrid w:val="0"/>
              </w:rPr>
              <w:t>Superseded program</w:t>
            </w:r>
          </w:p>
        </w:tc>
      </w:tr>
      <w:tr w:rsidR="00407301" w:rsidRPr="000C1FE9" w14:paraId="345BCED9" w14:textId="77777777" w:rsidTr="009924FB">
        <w:trPr>
          <w:trHeight w:val="255"/>
        </w:trPr>
        <w:tc>
          <w:tcPr>
            <w:tcW w:w="1471" w:type="pct"/>
            <w:noWrap/>
          </w:tcPr>
          <w:p w14:paraId="685FBD62" w14:textId="77777777" w:rsidR="00407301" w:rsidRPr="000C1FE9" w:rsidRDefault="00407301" w:rsidP="00D3591F">
            <w:pPr>
              <w:pStyle w:val="Tabletext"/>
              <w:spacing w:before="40" w:after="40"/>
            </w:pPr>
            <w:r w:rsidRPr="000C1FE9">
              <w:rPr>
                <w:snapToGrid w:val="0"/>
              </w:rPr>
              <w:t>80</w:t>
            </w:r>
          </w:p>
        </w:tc>
        <w:tc>
          <w:tcPr>
            <w:tcW w:w="3529" w:type="pct"/>
          </w:tcPr>
          <w:p w14:paraId="3BF15522" w14:textId="77777777" w:rsidR="00407301" w:rsidRPr="000C1FE9" w:rsidRDefault="00407301" w:rsidP="009924FB">
            <w:pPr>
              <w:pStyle w:val="Tabletext"/>
            </w:pPr>
            <w:r w:rsidRPr="000C1FE9">
              <w:rPr>
                <w:snapToGrid w:val="0"/>
              </w:rPr>
              <w:t>Streamed program</w:t>
            </w:r>
          </w:p>
        </w:tc>
      </w:tr>
      <w:tr w:rsidR="00407301" w:rsidRPr="000C1FE9" w14:paraId="370F77CC" w14:textId="77777777" w:rsidTr="009924FB">
        <w:trPr>
          <w:trHeight w:val="255"/>
        </w:trPr>
        <w:tc>
          <w:tcPr>
            <w:tcW w:w="1471" w:type="pct"/>
            <w:noWrap/>
          </w:tcPr>
          <w:p w14:paraId="411B17F9" w14:textId="77777777" w:rsidR="00407301" w:rsidRPr="000C1FE9" w:rsidRDefault="00407301" w:rsidP="00D3591F">
            <w:pPr>
              <w:pStyle w:val="Tabletext"/>
              <w:spacing w:before="40" w:after="40"/>
              <w:rPr>
                <w:snapToGrid w:val="0"/>
              </w:rPr>
            </w:pPr>
            <w:r w:rsidRPr="000C1FE9">
              <w:rPr>
                <w:snapToGrid w:val="0"/>
              </w:rPr>
              <w:t xml:space="preserve">85 </w:t>
            </w:r>
          </w:p>
        </w:tc>
        <w:tc>
          <w:tcPr>
            <w:tcW w:w="3529" w:type="pct"/>
          </w:tcPr>
          <w:p w14:paraId="47738DB0" w14:textId="77777777" w:rsidR="00407301" w:rsidRPr="000C1FE9" w:rsidRDefault="00407301" w:rsidP="009924FB">
            <w:pPr>
              <w:pStyle w:val="Tabletext"/>
              <w:rPr>
                <w:snapToGrid w:val="0"/>
              </w:rPr>
            </w:pPr>
            <w:r w:rsidRPr="000C1FE9">
              <w:rPr>
                <w:snapToGrid w:val="0"/>
              </w:rPr>
              <w:t>Not yet started</w:t>
            </w:r>
          </w:p>
        </w:tc>
      </w:tr>
    </w:tbl>
    <w:p w14:paraId="4D441156" w14:textId="77777777" w:rsidR="008D39D1" w:rsidRDefault="008D39D1">
      <w:pPr>
        <w:suppressAutoHyphens w:val="0"/>
        <w:autoSpaceDE/>
        <w:autoSpaceDN/>
        <w:adjustRightInd/>
        <w:spacing w:after="0" w:line="240" w:lineRule="auto"/>
        <w:textAlignment w:val="auto"/>
        <w:rPr>
          <w:color w:val="004D53" w:themeColor="accent2" w:themeShade="80"/>
          <w:sz w:val="24"/>
          <w:szCs w:val="24"/>
          <w:lang w:val="en-AU"/>
        </w:rPr>
      </w:pPr>
      <w:bookmarkStart w:id="1226" w:name="_Program_Supervised_Teaching"/>
      <w:bookmarkStart w:id="1227" w:name="_Toc55372527"/>
      <w:bookmarkStart w:id="1228" w:name="_Toc75851595"/>
      <w:bookmarkStart w:id="1229" w:name="_Toc131508144"/>
      <w:bookmarkEnd w:id="1203"/>
      <w:bookmarkEnd w:id="1226"/>
      <w:r>
        <w:rPr>
          <w:lang w:val="en-AU"/>
        </w:rPr>
        <w:br w:type="page"/>
      </w:r>
    </w:p>
    <w:p w14:paraId="385FA9B7" w14:textId="70CEEC17" w:rsidR="0003556D" w:rsidRPr="00754874" w:rsidRDefault="0003556D" w:rsidP="0003556D">
      <w:pPr>
        <w:pStyle w:val="Heading2"/>
        <w:rPr>
          <w:lang w:val="en-AU"/>
        </w:rPr>
      </w:pPr>
      <w:bookmarkStart w:id="1230" w:name="_Program_Supervised_Teaching_1"/>
      <w:bookmarkStart w:id="1231" w:name="_Toc147314260"/>
      <w:bookmarkEnd w:id="1230"/>
      <w:r w:rsidRPr="00754874">
        <w:rPr>
          <w:lang w:val="en-AU"/>
        </w:rPr>
        <w:lastRenderedPageBreak/>
        <w:t>Program Supervised Teaching Activity Completion Date</w:t>
      </w:r>
      <w:bookmarkEnd w:id="1227"/>
      <w:bookmarkEnd w:id="1228"/>
      <w:bookmarkEnd w:id="1229"/>
      <w:bookmarkEnd w:id="1231"/>
    </w:p>
    <w:p w14:paraId="48FE9A16" w14:textId="77777777" w:rsidR="0003556D" w:rsidRDefault="0003556D" w:rsidP="0003556D">
      <w:pPr>
        <w:pStyle w:val="Heading3"/>
        <w:rPr>
          <w:lang w:val="en-AU"/>
        </w:rPr>
      </w:pPr>
      <w:r>
        <w:rPr>
          <w:lang w:val="en-AU"/>
        </w:rPr>
        <w:t>Element description</w:t>
      </w:r>
    </w:p>
    <w:p w14:paraId="6A6A1834" w14:textId="77777777" w:rsidR="0003556D" w:rsidRPr="00754874" w:rsidRDefault="0003556D" w:rsidP="0003556D">
      <w:pPr>
        <w:jc w:val="both"/>
        <w:rPr>
          <w:lang w:val="en-AU"/>
        </w:rPr>
      </w:pPr>
      <w:r w:rsidRPr="00754874">
        <w:rPr>
          <w:lang w:val="en-AU"/>
        </w:rPr>
        <w:t>The date on which a student is scheduled to complete training or the day on whic</w:t>
      </w:r>
      <w:r>
        <w:rPr>
          <w:lang w:val="en-AU"/>
        </w:rPr>
        <w:t>h a student completes training.</w:t>
      </w:r>
    </w:p>
    <w:p w14:paraId="032F7768" w14:textId="77777777" w:rsidR="0003556D" w:rsidRDefault="0003556D" w:rsidP="0003556D">
      <w:pPr>
        <w:pStyle w:val="Heading3"/>
        <w:rPr>
          <w:lang w:val="en-AU"/>
        </w:rPr>
      </w:pPr>
      <w:r>
        <w:rPr>
          <w:lang w:val="en-AU"/>
        </w:rPr>
        <w:t>File</w:t>
      </w:r>
    </w:p>
    <w:p w14:paraId="4F049591" w14:textId="77777777" w:rsidR="0003556D" w:rsidRPr="00754874" w:rsidRDefault="0003556D" w:rsidP="0003556D">
      <w:pPr>
        <w:rPr>
          <w:lang w:val="en-AU"/>
        </w:rPr>
      </w:pPr>
      <w:r w:rsidRPr="00754874">
        <w:rPr>
          <w:lang w:val="en-AU"/>
        </w:rPr>
        <w:t>Program Completion (NAT00130)</w:t>
      </w:r>
    </w:p>
    <w:p w14:paraId="7DEAABC6" w14:textId="77777777" w:rsidR="0003556D" w:rsidRDefault="0003556D" w:rsidP="0003556D">
      <w:pPr>
        <w:pStyle w:val="Heading3"/>
        <w:rPr>
          <w:lang w:val="en-AU"/>
        </w:rPr>
      </w:pPr>
      <w:r>
        <w:rPr>
          <w:lang w:val="en-AU"/>
        </w:rPr>
        <w:t>Purpose</w:t>
      </w:r>
    </w:p>
    <w:p w14:paraId="2ECCC271" w14:textId="77777777" w:rsidR="0003556D" w:rsidRPr="00754874" w:rsidRDefault="0003556D" w:rsidP="0003556D">
      <w:pPr>
        <w:jc w:val="both"/>
        <w:rPr>
          <w:lang w:val="en-AU"/>
        </w:rPr>
      </w:pPr>
      <w:r w:rsidRPr="00754874">
        <w:rPr>
          <w:lang w:val="en-AU"/>
        </w:rPr>
        <w:t>This field provides information about patterns of training activity and student participation in training.</w:t>
      </w:r>
    </w:p>
    <w:p w14:paraId="004C381B" w14:textId="77777777" w:rsidR="0003556D" w:rsidRDefault="0003556D" w:rsidP="0003556D">
      <w:pPr>
        <w:pStyle w:val="Heading3"/>
        <w:rPr>
          <w:lang w:val="en-AU"/>
        </w:rPr>
      </w:pPr>
      <w:r>
        <w:rPr>
          <w:lang w:val="en-AU"/>
        </w:rPr>
        <w:t>Business rules</w:t>
      </w:r>
    </w:p>
    <w:p w14:paraId="07110920" w14:textId="77777777" w:rsidR="0003556D" w:rsidRPr="00754874" w:rsidRDefault="0003556D" w:rsidP="0003556D">
      <w:pPr>
        <w:pStyle w:val="Heading4"/>
        <w:rPr>
          <w:lang w:val="en-AU"/>
        </w:rPr>
      </w:pPr>
      <w:r w:rsidRPr="00754874">
        <w:rPr>
          <w:lang w:val="en-AU"/>
        </w:rPr>
        <w:t>General:</w:t>
      </w:r>
    </w:p>
    <w:p w14:paraId="3397D5A3" w14:textId="77777777" w:rsidR="0003556D" w:rsidRPr="00754874" w:rsidRDefault="0003556D" w:rsidP="0003556D">
      <w:pPr>
        <w:jc w:val="both"/>
        <w:rPr>
          <w:lang w:val="en-AU"/>
        </w:rPr>
      </w:pPr>
      <w:r w:rsidRPr="00754874">
        <w:rPr>
          <w:lang w:val="en-AU"/>
        </w:rPr>
        <w:t>Where a student has not yet completed their Program, this date should be an estimate of the last date upon which they are scheduled to undertake supervised training and assessment.</w:t>
      </w:r>
    </w:p>
    <w:p w14:paraId="62EB9B3B" w14:textId="77777777" w:rsidR="0003556D" w:rsidRPr="00754874" w:rsidRDefault="0003556D" w:rsidP="0003556D">
      <w:pPr>
        <w:jc w:val="both"/>
        <w:rPr>
          <w:lang w:val="en-AU"/>
        </w:rPr>
      </w:pPr>
      <w:r w:rsidRPr="00754874">
        <w:rPr>
          <w:lang w:val="en-AU"/>
        </w:rPr>
        <w:t>Where a student has completed or otherwise discontinued their Program Enrolment, this date should reflect the occurrence of that event.</w:t>
      </w:r>
    </w:p>
    <w:p w14:paraId="03AF0CE7" w14:textId="77777777" w:rsidR="0003556D" w:rsidRPr="00754874" w:rsidRDefault="0003556D" w:rsidP="0003556D">
      <w:pPr>
        <w:pStyle w:val="Heading4"/>
        <w:rPr>
          <w:lang w:val="en-AU"/>
        </w:rPr>
      </w:pPr>
      <w:r w:rsidRPr="00754874">
        <w:rPr>
          <w:lang w:val="en-AU"/>
        </w:rPr>
        <w:t>Specific:</w:t>
      </w:r>
    </w:p>
    <w:p w14:paraId="6D8EA945" w14:textId="77777777" w:rsidR="0003556D" w:rsidRPr="00754874" w:rsidRDefault="0003556D" w:rsidP="0003556D">
      <w:pPr>
        <w:jc w:val="both"/>
        <w:rPr>
          <w:lang w:val="en-AU"/>
        </w:rPr>
      </w:pPr>
      <w:r w:rsidRPr="00754874">
        <w:rPr>
          <w:lang w:val="en-AU"/>
        </w:rPr>
        <w:t xml:space="preserve">The </w:t>
      </w:r>
      <w:r w:rsidRPr="00754874">
        <w:rPr>
          <w:i/>
          <w:lang w:val="en-AU"/>
        </w:rPr>
        <w:t>Program Supervised Teaching Activity Completion Date</w:t>
      </w:r>
      <w:r w:rsidRPr="00754874">
        <w:rPr>
          <w:lang w:val="en-AU"/>
        </w:rPr>
        <w:t>:</w:t>
      </w:r>
    </w:p>
    <w:p w14:paraId="1500B47B" w14:textId="77777777" w:rsidR="0003556D" w:rsidRDefault="0003556D" w:rsidP="009A4BD9">
      <w:pPr>
        <w:pStyle w:val="bullet1"/>
        <w:rPr>
          <w:lang w:val="en-AU"/>
        </w:rPr>
      </w:pPr>
      <w:r w:rsidRPr="00754874">
        <w:rPr>
          <w:lang w:val="en-AU"/>
        </w:rPr>
        <w:t>must be after the fir</w:t>
      </w:r>
      <w:r>
        <w:rPr>
          <w:lang w:val="en-AU"/>
        </w:rPr>
        <w:t xml:space="preserve">st subject </w:t>
      </w:r>
      <w:r w:rsidRPr="00754874">
        <w:rPr>
          <w:i/>
          <w:lang w:val="en-AU"/>
        </w:rPr>
        <w:t>Activity Start Date</w:t>
      </w:r>
      <w:r>
        <w:rPr>
          <w:lang w:val="en-AU"/>
        </w:rPr>
        <w:t>,</w:t>
      </w:r>
    </w:p>
    <w:p w14:paraId="57188243" w14:textId="77777777" w:rsidR="0003556D" w:rsidRDefault="0003556D" w:rsidP="009A4BD9">
      <w:pPr>
        <w:pStyle w:val="bullet1"/>
        <w:rPr>
          <w:lang w:val="en-AU"/>
        </w:rPr>
      </w:pPr>
      <w:r w:rsidRPr="00754874">
        <w:rPr>
          <w:lang w:val="en-AU"/>
        </w:rPr>
        <w:t xml:space="preserve">on Program completion, will be on or before the last subject </w:t>
      </w:r>
      <w:r w:rsidRPr="00754874">
        <w:rPr>
          <w:i/>
          <w:lang w:val="en-AU"/>
        </w:rPr>
        <w:t>Activity End Date</w:t>
      </w:r>
      <w:r>
        <w:rPr>
          <w:lang w:val="en-AU"/>
        </w:rPr>
        <w:t>,</w:t>
      </w:r>
    </w:p>
    <w:p w14:paraId="624A2B4A" w14:textId="77777777" w:rsidR="0003556D" w:rsidRDefault="0003556D" w:rsidP="009A4BD9">
      <w:pPr>
        <w:pStyle w:val="bullet1"/>
        <w:rPr>
          <w:lang w:val="en-AU"/>
        </w:rPr>
      </w:pPr>
      <w:r w:rsidRPr="00754874">
        <w:rPr>
          <w:lang w:val="en-AU"/>
        </w:rPr>
        <w:t>must not be before the start of the collection period,</w:t>
      </w:r>
    </w:p>
    <w:p w14:paraId="526BA5C0" w14:textId="77777777" w:rsidR="0003556D" w:rsidRDefault="0003556D" w:rsidP="009A4BD9">
      <w:pPr>
        <w:pStyle w:val="bullet1"/>
        <w:rPr>
          <w:lang w:val="en-AU"/>
        </w:rPr>
      </w:pPr>
      <w:r w:rsidRPr="00754874">
        <w:rPr>
          <w:lang w:val="en-AU"/>
        </w:rPr>
        <w:t>should reflect the date upon which supervised training and assessment activity is scheduled to complete, in line with the student’s Training Plan, and</w:t>
      </w:r>
    </w:p>
    <w:p w14:paraId="06C297DC" w14:textId="77777777" w:rsidR="0003556D" w:rsidRPr="00754874" w:rsidRDefault="0003556D" w:rsidP="009A4BD9">
      <w:pPr>
        <w:pStyle w:val="bullet1"/>
        <w:rPr>
          <w:lang w:val="en-AU"/>
        </w:rPr>
      </w:pPr>
      <w:r w:rsidRPr="00754874">
        <w:rPr>
          <w:lang w:val="en-AU"/>
        </w:rPr>
        <w:t xml:space="preserve">should exclude assessment activity where the student is not directly participating, such as the time elapsed between the submission and evaluation of written assessments. </w:t>
      </w:r>
    </w:p>
    <w:p w14:paraId="724895FB" w14:textId="77777777" w:rsidR="0003556D" w:rsidRPr="00754874" w:rsidRDefault="0003556D" w:rsidP="0003556D">
      <w:pPr>
        <w:jc w:val="both"/>
        <w:rPr>
          <w:lang w:val="en-AU"/>
        </w:rPr>
      </w:pPr>
      <w:r w:rsidRPr="00754874">
        <w:rPr>
          <w:lang w:val="en-AU"/>
        </w:rPr>
        <w:t>This field is required for all Government funded Program Enrolments.</w:t>
      </w:r>
    </w:p>
    <w:p w14:paraId="65AEADD3" w14:textId="77777777" w:rsidR="0003556D" w:rsidRPr="00754874" w:rsidRDefault="0003556D" w:rsidP="0003556D">
      <w:pPr>
        <w:pStyle w:val="Heading4"/>
        <w:rPr>
          <w:lang w:val="en-AU"/>
        </w:rPr>
      </w:pPr>
      <w:r w:rsidRPr="00754874">
        <w:rPr>
          <w:lang w:val="en-AU"/>
        </w:rPr>
        <w:t>This field may be blank subject to rules above.</w:t>
      </w:r>
    </w:p>
    <w:p w14:paraId="794F6A5D"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Supervised Teaching Activity Completion Date - Field format"/>
      </w:tblPr>
      <w:tblGrid>
        <w:gridCol w:w="2835"/>
        <w:gridCol w:w="3969"/>
      </w:tblGrid>
      <w:tr w:rsidR="0003556D" w:rsidRPr="00C43B7E" w14:paraId="063C0633" w14:textId="77777777" w:rsidTr="008D1540">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6B07582" w14:textId="77777777" w:rsidR="0003556D" w:rsidRPr="005B0A21" w:rsidRDefault="0003556D" w:rsidP="008D1540">
            <w:pPr>
              <w:pStyle w:val="Tablecolumnheadings"/>
            </w:pPr>
            <w:r w:rsidRPr="005B0A21">
              <w:t>Value</w:t>
            </w:r>
          </w:p>
        </w:tc>
        <w:tc>
          <w:tcPr>
            <w:tcW w:w="2917" w:type="pct"/>
          </w:tcPr>
          <w:p w14:paraId="6A98E2A7" w14:textId="77777777" w:rsidR="0003556D" w:rsidRPr="005B0A21" w:rsidRDefault="0003556D" w:rsidP="008D1540">
            <w:pPr>
              <w:pStyle w:val="Tablecolumnheadings"/>
            </w:pPr>
            <w:r w:rsidRPr="005B0A21">
              <w:t>Description</w:t>
            </w:r>
          </w:p>
        </w:tc>
      </w:tr>
      <w:tr w:rsidR="0003556D" w:rsidRPr="00B8531F" w14:paraId="64B58FC5" w14:textId="77777777" w:rsidTr="008D1540">
        <w:trPr>
          <w:trHeight w:val="283"/>
        </w:trPr>
        <w:tc>
          <w:tcPr>
            <w:tcW w:w="2083" w:type="pct"/>
            <w:noWrap/>
          </w:tcPr>
          <w:p w14:paraId="47C68AB9" w14:textId="77777777" w:rsidR="0003556D" w:rsidRPr="005B0A21" w:rsidRDefault="0003556D" w:rsidP="008D1540">
            <w:pPr>
              <w:pStyle w:val="Tabletext"/>
            </w:pPr>
            <w:r w:rsidRPr="005B0A21">
              <w:t>Length</w:t>
            </w:r>
          </w:p>
        </w:tc>
        <w:tc>
          <w:tcPr>
            <w:tcW w:w="2917" w:type="pct"/>
          </w:tcPr>
          <w:p w14:paraId="26C4BDE4" w14:textId="77777777" w:rsidR="0003556D" w:rsidRPr="005B0A21" w:rsidRDefault="0003556D" w:rsidP="008D1540">
            <w:pPr>
              <w:pStyle w:val="Tabletext"/>
            </w:pPr>
            <w:r w:rsidRPr="005B0A21">
              <w:t>8</w:t>
            </w:r>
          </w:p>
        </w:tc>
      </w:tr>
      <w:tr w:rsidR="0003556D" w:rsidRPr="00B8531F" w14:paraId="41673709" w14:textId="77777777" w:rsidTr="008D1540">
        <w:trPr>
          <w:trHeight w:val="283"/>
        </w:trPr>
        <w:tc>
          <w:tcPr>
            <w:tcW w:w="2083" w:type="pct"/>
            <w:noWrap/>
          </w:tcPr>
          <w:p w14:paraId="24595E65" w14:textId="77777777" w:rsidR="0003556D" w:rsidRPr="005B0A21" w:rsidRDefault="0003556D" w:rsidP="008D1540">
            <w:pPr>
              <w:pStyle w:val="Tabletext"/>
            </w:pPr>
            <w:r w:rsidRPr="005B0A21">
              <w:t>Type</w:t>
            </w:r>
          </w:p>
        </w:tc>
        <w:tc>
          <w:tcPr>
            <w:tcW w:w="2917" w:type="pct"/>
          </w:tcPr>
          <w:p w14:paraId="13871CC4" w14:textId="77777777" w:rsidR="0003556D" w:rsidRPr="005B0A21" w:rsidRDefault="0003556D" w:rsidP="008D1540">
            <w:pPr>
              <w:pStyle w:val="Tabletext"/>
            </w:pPr>
            <w:r w:rsidRPr="005B0A21">
              <w:t>Date</w:t>
            </w:r>
          </w:p>
        </w:tc>
      </w:tr>
      <w:tr w:rsidR="0003556D" w:rsidRPr="00B8531F" w14:paraId="472B7051" w14:textId="77777777" w:rsidTr="008D1540">
        <w:trPr>
          <w:trHeight w:val="283"/>
        </w:trPr>
        <w:tc>
          <w:tcPr>
            <w:tcW w:w="2083" w:type="pct"/>
            <w:noWrap/>
          </w:tcPr>
          <w:p w14:paraId="2FB73813" w14:textId="77777777" w:rsidR="0003556D" w:rsidRPr="005B0A21" w:rsidRDefault="0003556D" w:rsidP="008D1540">
            <w:pPr>
              <w:pStyle w:val="Tabletext"/>
            </w:pPr>
            <w:r w:rsidRPr="005B0A21">
              <w:t>Justification</w:t>
            </w:r>
          </w:p>
        </w:tc>
        <w:tc>
          <w:tcPr>
            <w:tcW w:w="2917" w:type="pct"/>
          </w:tcPr>
          <w:p w14:paraId="22EF08A5" w14:textId="77777777" w:rsidR="0003556D" w:rsidRPr="005B0A21" w:rsidRDefault="0003556D" w:rsidP="008D1540">
            <w:pPr>
              <w:pStyle w:val="Tabletext"/>
            </w:pPr>
            <w:r w:rsidRPr="005B0A21">
              <w:t>None</w:t>
            </w:r>
          </w:p>
        </w:tc>
      </w:tr>
      <w:tr w:rsidR="0003556D" w:rsidRPr="00B8531F" w14:paraId="1FF6F77C" w14:textId="77777777" w:rsidTr="008D1540">
        <w:trPr>
          <w:trHeight w:val="283"/>
        </w:trPr>
        <w:tc>
          <w:tcPr>
            <w:tcW w:w="2083" w:type="pct"/>
            <w:noWrap/>
          </w:tcPr>
          <w:p w14:paraId="6880AD1D" w14:textId="77777777" w:rsidR="0003556D" w:rsidRPr="005B0A21" w:rsidRDefault="0003556D" w:rsidP="008D1540">
            <w:pPr>
              <w:pStyle w:val="Tabletext"/>
            </w:pPr>
            <w:r w:rsidRPr="005B0A21">
              <w:t>Fill character</w:t>
            </w:r>
          </w:p>
        </w:tc>
        <w:tc>
          <w:tcPr>
            <w:tcW w:w="2917" w:type="pct"/>
          </w:tcPr>
          <w:p w14:paraId="2B7E1BA3" w14:textId="77777777" w:rsidR="0003556D" w:rsidRPr="005B0A21" w:rsidRDefault="0003556D" w:rsidP="008D1540">
            <w:pPr>
              <w:pStyle w:val="Tabletext"/>
            </w:pPr>
            <w:r w:rsidRPr="005B0A21">
              <w:t>None</w:t>
            </w:r>
          </w:p>
        </w:tc>
      </w:tr>
    </w:tbl>
    <w:p w14:paraId="60811D85"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Supervised Teaching Activity Completion Date - Field value"/>
      </w:tblPr>
      <w:tblGrid>
        <w:gridCol w:w="2834"/>
        <w:gridCol w:w="6798"/>
      </w:tblGrid>
      <w:tr w:rsidR="0003556D" w:rsidRPr="00C43B7E" w14:paraId="2B55B394" w14:textId="77777777" w:rsidTr="008D154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54567079" w14:textId="77777777" w:rsidR="0003556D" w:rsidRPr="005B0A21" w:rsidRDefault="0003556D" w:rsidP="008D1540">
            <w:pPr>
              <w:pStyle w:val="Tablecolumnheadings"/>
            </w:pPr>
            <w:r w:rsidRPr="005B0A21">
              <w:t>Value</w:t>
            </w:r>
          </w:p>
        </w:tc>
        <w:tc>
          <w:tcPr>
            <w:tcW w:w="3529" w:type="pct"/>
          </w:tcPr>
          <w:p w14:paraId="1325C726" w14:textId="77777777" w:rsidR="0003556D" w:rsidRPr="005B0A21" w:rsidRDefault="0003556D" w:rsidP="008D1540">
            <w:pPr>
              <w:pStyle w:val="Tablecolumnheadings"/>
            </w:pPr>
            <w:r w:rsidRPr="005B0A21">
              <w:t>Description</w:t>
            </w:r>
          </w:p>
        </w:tc>
      </w:tr>
      <w:tr w:rsidR="0003556D" w:rsidRPr="003F5D62" w14:paraId="5D07B5ED" w14:textId="77777777" w:rsidTr="008D1540">
        <w:trPr>
          <w:trHeight w:val="283"/>
        </w:trPr>
        <w:tc>
          <w:tcPr>
            <w:tcW w:w="1471" w:type="pct"/>
            <w:noWrap/>
          </w:tcPr>
          <w:p w14:paraId="11D70624" w14:textId="77777777" w:rsidR="0003556D" w:rsidRPr="005B0A21" w:rsidRDefault="0003556D" w:rsidP="008D1540">
            <w:pPr>
              <w:pStyle w:val="Tabletext"/>
            </w:pPr>
            <w:r w:rsidRPr="005B0A21">
              <w:t>DDMMYYYY</w:t>
            </w:r>
          </w:p>
        </w:tc>
        <w:tc>
          <w:tcPr>
            <w:tcW w:w="3529" w:type="pct"/>
          </w:tcPr>
          <w:p w14:paraId="01135099" w14:textId="77777777" w:rsidR="0003556D" w:rsidRPr="005B0A21" w:rsidRDefault="0003556D" w:rsidP="008D1540">
            <w:pPr>
              <w:pStyle w:val="Tabletext"/>
            </w:pPr>
            <w:r w:rsidRPr="005B0A21">
              <w:t>A valid date</w:t>
            </w:r>
          </w:p>
        </w:tc>
      </w:tr>
    </w:tbl>
    <w:p w14:paraId="0BDB35B8" w14:textId="77777777" w:rsidR="0003556D" w:rsidRDefault="0003556D" w:rsidP="0003556D">
      <w:pPr>
        <w:rPr>
          <w:lang w:val="en-AU"/>
        </w:rPr>
      </w:pPr>
      <w:r>
        <w:rPr>
          <w:lang w:val="en-AU"/>
        </w:rPr>
        <w:br w:type="page"/>
      </w:r>
    </w:p>
    <w:p w14:paraId="73A89301" w14:textId="77777777" w:rsidR="0003556D" w:rsidRPr="00766DE0" w:rsidRDefault="0003556D" w:rsidP="0003556D">
      <w:pPr>
        <w:pStyle w:val="Heading2"/>
        <w:rPr>
          <w:lang w:val="en-AU"/>
        </w:rPr>
      </w:pPr>
      <w:bookmarkStart w:id="1232" w:name="_Program_Unique_Supervised"/>
      <w:bookmarkStart w:id="1233" w:name="_Toc55372528"/>
      <w:bookmarkStart w:id="1234" w:name="_Toc75851596"/>
      <w:bookmarkStart w:id="1235" w:name="_Toc131508145"/>
      <w:bookmarkStart w:id="1236" w:name="_Toc147314261"/>
      <w:bookmarkEnd w:id="1232"/>
      <w:r w:rsidRPr="00766DE0">
        <w:rPr>
          <w:lang w:val="en-AU"/>
        </w:rPr>
        <w:lastRenderedPageBreak/>
        <w:t>Program Unique Supervised Hours</w:t>
      </w:r>
      <w:bookmarkEnd w:id="1233"/>
      <w:bookmarkEnd w:id="1234"/>
      <w:bookmarkEnd w:id="1235"/>
      <w:bookmarkEnd w:id="1236"/>
    </w:p>
    <w:p w14:paraId="251C924A" w14:textId="77777777" w:rsidR="0003556D" w:rsidRDefault="0003556D" w:rsidP="0003556D">
      <w:pPr>
        <w:pStyle w:val="Heading3"/>
        <w:rPr>
          <w:lang w:val="en-AU"/>
        </w:rPr>
      </w:pPr>
      <w:r>
        <w:rPr>
          <w:lang w:val="en-AU"/>
        </w:rPr>
        <w:t>Element description</w:t>
      </w:r>
    </w:p>
    <w:p w14:paraId="5424DD59" w14:textId="77777777" w:rsidR="0003556D" w:rsidRPr="00766DE0" w:rsidRDefault="0003556D" w:rsidP="0003556D">
      <w:pPr>
        <w:jc w:val="both"/>
        <w:rPr>
          <w:lang w:val="en-AU"/>
        </w:rPr>
      </w:pPr>
      <w:r w:rsidRPr="00766DE0">
        <w:rPr>
          <w:lang w:val="en-AU"/>
        </w:rPr>
        <w:t>The unique hours of supervised training and assessment activity for a Program Enrolment.</w:t>
      </w:r>
    </w:p>
    <w:p w14:paraId="254C8F94" w14:textId="77777777" w:rsidR="0003556D" w:rsidRDefault="0003556D" w:rsidP="0003556D">
      <w:pPr>
        <w:pStyle w:val="Heading3"/>
        <w:rPr>
          <w:lang w:val="en-AU"/>
        </w:rPr>
      </w:pPr>
      <w:r>
        <w:rPr>
          <w:lang w:val="en-AU"/>
        </w:rPr>
        <w:t>File</w:t>
      </w:r>
    </w:p>
    <w:p w14:paraId="052CD7FE" w14:textId="77777777" w:rsidR="0003556D" w:rsidRPr="00766DE0" w:rsidRDefault="0003556D" w:rsidP="0003556D">
      <w:pPr>
        <w:rPr>
          <w:lang w:val="en-AU"/>
        </w:rPr>
      </w:pPr>
      <w:r w:rsidRPr="00766DE0">
        <w:rPr>
          <w:lang w:val="en-AU"/>
        </w:rPr>
        <w:t>Program Completed (NAT00130)</w:t>
      </w:r>
    </w:p>
    <w:p w14:paraId="2466D9BB" w14:textId="77777777" w:rsidR="0003556D" w:rsidRDefault="0003556D" w:rsidP="0003556D">
      <w:pPr>
        <w:pStyle w:val="Heading3"/>
        <w:rPr>
          <w:lang w:val="en-AU"/>
        </w:rPr>
      </w:pPr>
      <w:r>
        <w:rPr>
          <w:lang w:val="en-AU"/>
        </w:rPr>
        <w:t>Purpose</w:t>
      </w:r>
    </w:p>
    <w:p w14:paraId="18BBA617" w14:textId="77777777" w:rsidR="0003556D" w:rsidRPr="00766DE0" w:rsidRDefault="0003556D" w:rsidP="0003556D">
      <w:pPr>
        <w:jc w:val="both"/>
        <w:rPr>
          <w:lang w:val="en-AU"/>
        </w:rPr>
      </w:pPr>
      <w:r w:rsidRPr="00766DE0">
        <w:rPr>
          <w:lang w:val="en-AU"/>
        </w:rPr>
        <w:t>To help determine the intensity of a student’s training experience.</w:t>
      </w:r>
    </w:p>
    <w:p w14:paraId="71DF7AF2" w14:textId="77777777" w:rsidR="0003556D" w:rsidRDefault="0003556D" w:rsidP="0003556D">
      <w:pPr>
        <w:pStyle w:val="Heading3"/>
        <w:rPr>
          <w:lang w:val="en-AU"/>
        </w:rPr>
      </w:pPr>
      <w:r>
        <w:rPr>
          <w:lang w:val="en-AU"/>
        </w:rPr>
        <w:t>Business rules</w:t>
      </w:r>
    </w:p>
    <w:p w14:paraId="257C97C4" w14:textId="77777777" w:rsidR="0003556D" w:rsidRPr="00766DE0" w:rsidRDefault="0003556D" w:rsidP="0003556D">
      <w:pPr>
        <w:pStyle w:val="Heading4"/>
        <w:rPr>
          <w:lang w:val="en-AU"/>
        </w:rPr>
      </w:pPr>
      <w:r w:rsidRPr="00766DE0">
        <w:rPr>
          <w:lang w:val="en-AU"/>
        </w:rPr>
        <w:t>General:</w:t>
      </w:r>
    </w:p>
    <w:p w14:paraId="37D70BCD" w14:textId="77777777" w:rsidR="0003556D" w:rsidRPr="00766DE0" w:rsidRDefault="0003556D" w:rsidP="0003556D">
      <w:pPr>
        <w:jc w:val="both"/>
        <w:rPr>
          <w:lang w:val="en-AU"/>
        </w:rPr>
      </w:pPr>
      <w:r w:rsidRPr="00766DE0">
        <w:rPr>
          <w:lang w:val="en-AU"/>
        </w:rPr>
        <w:t xml:space="preserve">The </w:t>
      </w:r>
      <w:r w:rsidRPr="00766DE0">
        <w:rPr>
          <w:i/>
          <w:lang w:val="en-AU"/>
        </w:rPr>
        <w:t>Program Unique Supervised Hours</w:t>
      </w:r>
      <w:r w:rsidRPr="00766DE0">
        <w:rPr>
          <w:lang w:val="en-AU"/>
        </w:rPr>
        <w:t xml:space="preserve"> (PUSH) must always reflect the unique hours of supervised training and assessment that will occur during the Program.</w:t>
      </w:r>
    </w:p>
    <w:p w14:paraId="4FEC89E5" w14:textId="77777777" w:rsidR="0003556D" w:rsidRPr="00766DE0" w:rsidRDefault="0003556D" w:rsidP="0003556D">
      <w:pPr>
        <w:jc w:val="both"/>
        <w:rPr>
          <w:lang w:val="en-AU"/>
        </w:rPr>
      </w:pPr>
      <w:r w:rsidRPr="00766DE0">
        <w:rPr>
          <w:b/>
          <w:lang w:val="en-AU"/>
        </w:rPr>
        <w:t>Note:</w:t>
      </w:r>
      <w:r w:rsidRPr="00766DE0">
        <w:rPr>
          <w:lang w:val="en-AU"/>
        </w:rPr>
        <w:t xml:space="preserve"> this data element differs from the </w:t>
      </w:r>
      <w:r w:rsidRPr="00766DE0">
        <w:rPr>
          <w:i/>
          <w:lang w:val="en-AU"/>
        </w:rPr>
        <w:t>Nominal Hours</w:t>
      </w:r>
      <w:r w:rsidRPr="00766DE0">
        <w:rPr>
          <w:lang w:val="en-AU"/>
        </w:rPr>
        <w:t xml:space="preserve"> or </w:t>
      </w:r>
      <w:r w:rsidRPr="00766DE0">
        <w:rPr>
          <w:i/>
          <w:lang w:val="en-AU"/>
        </w:rPr>
        <w:t>Scheduled Hours</w:t>
      </w:r>
      <w:r w:rsidRPr="00766DE0">
        <w:rPr>
          <w:lang w:val="en-AU"/>
        </w:rPr>
        <w:t xml:space="preserve"> in that it must reflect actual time a student is engaged in supervised training and assessment from the student’s point of view across the Program, in line with the student’s Training Plan.</w:t>
      </w:r>
    </w:p>
    <w:p w14:paraId="4072E88A" w14:textId="3A2D2FA4" w:rsidR="0003556D" w:rsidRPr="00766DE0" w:rsidRDefault="00B15C3B" w:rsidP="0003556D">
      <w:pPr>
        <w:jc w:val="both"/>
        <w:rPr>
          <w:lang w:val="en-AU"/>
        </w:rPr>
      </w:pPr>
      <w:r>
        <w:rPr>
          <w:lang w:val="en-AU"/>
        </w:rPr>
        <w:t>W</w:t>
      </w:r>
      <w:r w:rsidR="0003556D" w:rsidRPr="00766DE0">
        <w:rPr>
          <w:lang w:val="en-AU"/>
        </w:rPr>
        <w:t>here multiple subjects are being delivered in a clustered fashion, the time to deliver all the subjects concurrently should be reported.</w:t>
      </w:r>
    </w:p>
    <w:p w14:paraId="134FC184" w14:textId="77777777" w:rsidR="0003556D" w:rsidRPr="00766DE0" w:rsidRDefault="0003556D" w:rsidP="0003556D">
      <w:pPr>
        <w:jc w:val="both"/>
        <w:rPr>
          <w:lang w:val="en-AU"/>
        </w:rPr>
      </w:pPr>
      <w:r w:rsidRPr="00766DE0">
        <w:rPr>
          <w:lang w:val="en-AU"/>
        </w:rPr>
        <w:t>For example, if two subjects each of 10 scheduled hours are being delivered as a cluster, only 10 PUSH should be reported as the student would have only attended 10 hours of supervised training, not 20 scheduled hours.</w:t>
      </w:r>
    </w:p>
    <w:p w14:paraId="75BF8E16" w14:textId="77777777" w:rsidR="0003556D" w:rsidRPr="00766DE0" w:rsidRDefault="0003556D" w:rsidP="0003556D">
      <w:pPr>
        <w:jc w:val="both"/>
        <w:rPr>
          <w:lang w:val="en-AU"/>
        </w:rPr>
      </w:pPr>
      <w:r w:rsidRPr="00766DE0">
        <w:rPr>
          <w:lang w:val="en-AU"/>
        </w:rPr>
        <w:t>These hours will generally align with the timetabled hours documented in the student’s Training Plan. In most circumstances, these hours may also align with the RTOs timetable.</w:t>
      </w:r>
    </w:p>
    <w:p w14:paraId="50BAD77B" w14:textId="77777777" w:rsidR="0003556D" w:rsidRPr="00766DE0" w:rsidRDefault="0003556D" w:rsidP="0003556D">
      <w:pPr>
        <w:jc w:val="both"/>
        <w:rPr>
          <w:lang w:val="en-AU"/>
        </w:rPr>
      </w:pPr>
      <w:r w:rsidRPr="00766DE0">
        <w:rPr>
          <w:b/>
          <w:lang w:val="en-AU"/>
        </w:rPr>
        <w:t>Note:</w:t>
      </w:r>
      <w:r w:rsidRPr="00766DE0">
        <w:rPr>
          <w:lang w:val="en-AU"/>
        </w:rPr>
        <w:t xml:space="preserve"> All government subsidised enrolments commencing from 1 January 2016 must report the unique supervised hours it takes a student to complete the Program.</w:t>
      </w:r>
    </w:p>
    <w:p w14:paraId="2AE95C55" w14:textId="77777777" w:rsidR="0003556D" w:rsidRPr="00766DE0" w:rsidRDefault="0003556D" w:rsidP="0003556D">
      <w:pPr>
        <w:pStyle w:val="Heading4"/>
        <w:rPr>
          <w:lang w:val="en-AU"/>
        </w:rPr>
      </w:pPr>
      <w:r>
        <w:rPr>
          <w:lang w:val="en-AU"/>
        </w:rPr>
        <w:t>Specific:</w:t>
      </w:r>
    </w:p>
    <w:p w14:paraId="5587E9C4" w14:textId="77777777" w:rsidR="0003556D" w:rsidRPr="00766DE0" w:rsidRDefault="0003556D" w:rsidP="0003556D">
      <w:pPr>
        <w:jc w:val="both"/>
        <w:rPr>
          <w:lang w:val="en-AU"/>
        </w:rPr>
      </w:pPr>
      <w:r w:rsidRPr="00766DE0">
        <w:rPr>
          <w:b/>
          <w:lang w:val="en-AU"/>
        </w:rPr>
        <w:t>Supervised:</w:t>
      </w:r>
      <w:r w:rsidRPr="00766DE0">
        <w:rPr>
          <w:lang w:val="en-AU"/>
        </w:rPr>
        <w:t xml:space="preserve"> this means directed, structured learning, where a student has real time access to a trainer and/or assessor, independent of delivery mode.</w:t>
      </w:r>
    </w:p>
    <w:p w14:paraId="5A1FE994" w14:textId="04FCA5DD" w:rsidR="0003556D" w:rsidRPr="00766DE0" w:rsidRDefault="0003556D" w:rsidP="0003556D">
      <w:pPr>
        <w:jc w:val="both"/>
        <w:rPr>
          <w:lang w:val="en-AU"/>
        </w:rPr>
      </w:pPr>
      <w:r w:rsidRPr="00766DE0">
        <w:rPr>
          <w:lang w:val="en-AU"/>
        </w:rPr>
        <w:t xml:space="preserve">All face-to-face </w:t>
      </w:r>
      <w:r w:rsidR="0056204A" w:rsidRPr="00766DE0">
        <w:rPr>
          <w:lang w:val="en-AU"/>
        </w:rPr>
        <w:t>classroom-based</w:t>
      </w:r>
      <w:r w:rsidRPr="00766DE0">
        <w:rPr>
          <w:lang w:val="en-AU"/>
        </w:rPr>
        <w:t xml:space="preserve"> delivery forms part of PUSH.</w:t>
      </w:r>
    </w:p>
    <w:p w14:paraId="1550C9C1" w14:textId="77777777" w:rsidR="0003556D" w:rsidRPr="00766DE0" w:rsidRDefault="0003556D" w:rsidP="0003556D">
      <w:pPr>
        <w:jc w:val="both"/>
        <w:rPr>
          <w:lang w:val="en-AU"/>
        </w:rPr>
      </w:pPr>
      <w:r w:rsidRPr="00766DE0">
        <w:rPr>
          <w:b/>
          <w:lang w:val="en-AU"/>
        </w:rPr>
        <w:t>Online delivery:</w:t>
      </w:r>
      <w:r w:rsidRPr="00766DE0">
        <w:rPr>
          <w:lang w:val="en-AU"/>
        </w:rPr>
        <w:t xml:space="preserve"> time spent engaging in this delivery is included in PUSH where the online training and/or assessment is structured and provides real time access</w:t>
      </w:r>
      <w:r>
        <w:rPr>
          <w:lang w:val="en-AU"/>
        </w:rPr>
        <w:t xml:space="preserve"> to a trainer and/or assessor. </w:t>
      </w:r>
      <w:r w:rsidRPr="00766DE0">
        <w:rPr>
          <w:lang w:val="en-AU"/>
        </w:rPr>
        <w:t>Time spent undertaking online activity that is provided purely as a resource should not be included.</w:t>
      </w:r>
    </w:p>
    <w:p w14:paraId="5758B5AC" w14:textId="77777777" w:rsidR="0003556D" w:rsidRPr="00766DE0" w:rsidRDefault="0003556D" w:rsidP="0003556D">
      <w:pPr>
        <w:jc w:val="both"/>
        <w:rPr>
          <w:lang w:val="en-AU"/>
        </w:rPr>
      </w:pPr>
      <w:r w:rsidRPr="00766DE0">
        <w:rPr>
          <w:b/>
          <w:lang w:val="en-AU"/>
        </w:rPr>
        <w:t>Workplace delivery:</w:t>
      </w:r>
      <w:r w:rsidRPr="00766DE0">
        <w:rPr>
          <w:lang w:val="en-AU"/>
        </w:rPr>
        <w:t xml:space="preserve"> Those parts where the student (including Apprenticeships or Traineeships) is at their employer’s premises or at a host organisation and is being trained and/or assessed by an RTO train</w:t>
      </w:r>
      <w:r>
        <w:rPr>
          <w:lang w:val="en-AU"/>
        </w:rPr>
        <w:t xml:space="preserve">er/assessor form part of PUSH. </w:t>
      </w:r>
      <w:r w:rsidRPr="00766DE0">
        <w:rPr>
          <w:lang w:val="en-AU"/>
        </w:rPr>
        <w:t>Work supervised by the employer or host organisation without an RTO trainer/assessor being involved does not form part of PUSH.</w:t>
      </w:r>
    </w:p>
    <w:p w14:paraId="013E690C" w14:textId="21FCB500" w:rsidR="0003556D" w:rsidRPr="00766DE0" w:rsidRDefault="0003556D" w:rsidP="0003556D">
      <w:pPr>
        <w:jc w:val="both"/>
        <w:rPr>
          <w:lang w:val="en-AU"/>
        </w:rPr>
      </w:pPr>
      <w:r w:rsidRPr="00766DE0">
        <w:rPr>
          <w:b/>
          <w:lang w:val="en-AU"/>
        </w:rPr>
        <w:t>Assessment:</w:t>
      </w:r>
      <w:r w:rsidRPr="00766DE0">
        <w:rPr>
          <w:lang w:val="en-AU"/>
        </w:rPr>
        <w:t xml:space="preserve"> Time spent by an RTO with the student in undertaking an assessment task whether knowledge </w:t>
      </w:r>
      <w:r w:rsidR="0056204A" w:rsidRPr="00766DE0">
        <w:rPr>
          <w:lang w:val="en-AU"/>
        </w:rPr>
        <w:t>based,</w:t>
      </w:r>
      <w:r w:rsidRPr="00766DE0">
        <w:rPr>
          <w:lang w:val="en-AU"/>
        </w:rPr>
        <w:t xml:space="preserve"> or practical assessment should be included in PUSH. Time spent correcting an assessment task away from the student </w:t>
      </w:r>
      <w:r>
        <w:rPr>
          <w:lang w:val="en-AU"/>
        </w:rPr>
        <w:t>should not be included in PUSH.</w:t>
      </w:r>
    </w:p>
    <w:p w14:paraId="52509181" w14:textId="77777777" w:rsidR="0003556D" w:rsidRDefault="0003556D" w:rsidP="0003556D">
      <w:pPr>
        <w:jc w:val="both"/>
        <w:rPr>
          <w:lang w:val="en-AU"/>
        </w:rPr>
      </w:pPr>
      <w:r w:rsidRPr="00766DE0">
        <w:rPr>
          <w:b/>
          <w:lang w:val="en-AU"/>
        </w:rPr>
        <w:t>Dual Program Enrolments:</w:t>
      </w:r>
      <w:r w:rsidRPr="00766DE0">
        <w:rPr>
          <w:lang w:val="en-AU"/>
        </w:rPr>
        <w:t xml:space="preserve"> When these are being undertaken, it is expected that two separate records will exist on the Program Completions file and the </w:t>
      </w:r>
      <w:r w:rsidRPr="00766DE0">
        <w:rPr>
          <w:i/>
          <w:lang w:val="en-AU"/>
        </w:rPr>
        <w:t>Program Unique Supervised Hours</w:t>
      </w:r>
      <w:r w:rsidRPr="00766DE0">
        <w:rPr>
          <w:lang w:val="en-AU"/>
        </w:rPr>
        <w:t xml:space="preserve"> will be distinct for each.</w:t>
      </w:r>
    </w:p>
    <w:p w14:paraId="4C279000" w14:textId="77777777" w:rsidR="00170C51" w:rsidRPr="00766DE0" w:rsidRDefault="00170C51" w:rsidP="00170C51">
      <w:pPr>
        <w:jc w:val="both"/>
        <w:rPr>
          <w:lang w:val="en-AU"/>
        </w:rPr>
      </w:pPr>
      <w:r w:rsidRPr="00766DE0">
        <w:rPr>
          <w:lang w:val="en-AU"/>
        </w:rPr>
        <w:t xml:space="preserve">The value for </w:t>
      </w:r>
      <w:r w:rsidRPr="00766DE0">
        <w:rPr>
          <w:i/>
          <w:lang w:val="en-AU"/>
        </w:rPr>
        <w:t>Program Unique Supervised Hours</w:t>
      </w:r>
      <w:r w:rsidRPr="00766DE0">
        <w:rPr>
          <w:lang w:val="en-AU"/>
        </w:rPr>
        <w:t xml:space="preserve"> must be a whole number of hours. Where fractional hours occur, round the value to the nearest whole number of hours. Round exact half-hours to the odd number.</w:t>
      </w:r>
    </w:p>
    <w:p w14:paraId="24CC31DC" w14:textId="77777777" w:rsidR="00170C51" w:rsidRPr="00766DE0" w:rsidRDefault="00170C51" w:rsidP="00170C51">
      <w:pPr>
        <w:jc w:val="both"/>
        <w:rPr>
          <w:lang w:val="en-AU"/>
        </w:rPr>
      </w:pPr>
      <w:r w:rsidRPr="00766DE0">
        <w:rPr>
          <w:lang w:val="en-AU"/>
        </w:rPr>
        <w:t>This field must not be blank for government subsidised enrolments commencing from 1 January 2016.</w:t>
      </w:r>
    </w:p>
    <w:p w14:paraId="48A180F0" w14:textId="77777777" w:rsidR="00170C51" w:rsidRDefault="00170C51" w:rsidP="00170C51">
      <w:pPr>
        <w:pStyle w:val="Heading4"/>
        <w:rPr>
          <w:lang w:val="en-AU"/>
        </w:rPr>
      </w:pPr>
      <w:r w:rsidRPr="00766DE0">
        <w:rPr>
          <w:lang w:val="en-AU"/>
        </w:rPr>
        <w:t>This field may be blank subject to rules above.</w:t>
      </w:r>
    </w:p>
    <w:p w14:paraId="77EAD8C7" w14:textId="77777777" w:rsidR="0003556D" w:rsidRDefault="0003556D" w:rsidP="0003556D">
      <w:pPr>
        <w:spacing w:after="0"/>
        <w:rPr>
          <w:lang w:val="en-AU"/>
        </w:rPr>
      </w:pPr>
      <w:r>
        <w:rPr>
          <w:lang w:val="en-AU"/>
        </w:rPr>
        <w:br w:type="page"/>
      </w:r>
    </w:p>
    <w:p w14:paraId="078B4A93" w14:textId="77777777" w:rsidR="0003556D" w:rsidRPr="00766DE0" w:rsidRDefault="0003556D" w:rsidP="00225138">
      <w:pPr>
        <w:pStyle w:val="Heading2-continued"/>
      </w:pPr>
      <w:bookmarkStart w:id="1237" w:name="_Toc13347622"/>
      <w:bookmarkStart w:id="1238" w:name="_Toc13348293"/>
      <w:bookmarkStart w:id="1239" w:name="_Toc13352831"/>
      <w:bookmarkStart w:id="1240" w:name="_Toc13489169"/>
      <w:bookmarkStart w:id="1241" w:name="_Toc55372529"/>
      <w:bookmarkStart w:id="1242" w:name="_Toc67639790"/>
      <w:bookmarkStart w:id="1243" w:name="_Toc67649387"/>
      <w:bookmarkStart w:id="1244" w:name="_Toc67663765"/>
      <w:bookmarkStart w:id="1245" w:name="_Toc67906402"/>
      <w:bookmarkStart w:id="1246" w:name="_Toc67925444"/>
      <w:bookmarkStart w:id="1247" w:name="_Toc75851597"/>
      <w:r>
        <w:lastRenderedPageBreak/>
        <w:t>Program Unique Supervised Hours (continued)</w:t>
      </w:r>
      <w:bookmarkEnd w:id="1237"/>
      <w:bookmarkEnd w:id="1238"/>
      <w:bookmarkEnd w:id="1239"/>
      <w:bookmarkEnd w:id="1240"/>
      <w:bookmarkEnd w:id="1241"/>
      <w:bookmarkEnd w:id="1242"/>
      <w:bookmarkEnd w:id="1243"/>
      <w:bookmarkEnd w:id="1244"/>
      <w:bookmarkEnd w:id="1245"/>
      <w:bookmarkEnd w:id="1246"/>
      <w:bookmarkEnd w:id="1247"/>
    </w:p>
    <w:p w14:paraId="4DBD737C"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rogram Unique Supervised Hours - Field format"/>
      </w:tblPr>
      <w:tblGrid>
        <w:gridCol w:w="2835"/>
        <w:gridCol w:w="3969"/>
      </w:tblGrid>
      <w:tr w:rsidR="0003556D" w:rsidRPr="00766DE0" w14:paraId="1303AC2C" w14:textId="77777777" w:rsidTr="0053657D">
        <w:trPr>
          <w:cnfStyle w:val="100000000000" w:firstRow="1" w:lastRow="0" w:firstColumn="0" w:lastColumn="0" w:oddVBand="0" w:evenVBand="0" w:oddHBand="0" w:evenHBand="0" w:firstRowFirstColumn="0" w:firstRowLastColumn="0" w:lastRowFirstColumn="0" w:lastRowLastColumn="0"/>
          <w:trHeight w:val="283"/>
        </w:trPr>
        <w:tc>
          <w:tcPr>
            <w:tcW w:w="2083" w:type="pct"/>
            <w:noWrap/>
            <w:hideMark/>
          </w:tcPr>
          <w:p w14:paraId="78043ECD" w14:textId="77777777" w:rsidR="0003556D" w:rsidRPr="00766DE0" w:rsidRDefault="0003556D" w:rsidP="0053657D">
            <w:pPr>
              <w:pStyle w:val="Tablecolumnheadings"/>
            </w:pPr>
            <w:r w:rsidRPr="00766DE0">
              <w:t>Value</w:t>
            </w:r>
          </w:p>
        </w:tc>
        <w:tc>
          <w:tcPr>
            <w:tcW w:w="2917" w:type="pct"/>
            <w:hideMark/>
          </w:tcPr>
          <w:p w14:paraId="55EA27BF" w14:textId="77777777" w:rsidR="0003556D" w:rsidRPr="00766DE0" w:rsidRDefault="0003556D" w:rsidP="0053657D">
            <w:pPr>
              <w:pStyle w:val="Tablecolumnheadings"/>
            </w:pPr>
            <w:r w:rsidRPr="00766DE0">
              <w:t>Description</w:t>
            </w:r>
          </w:p>
        </w:tc>
      </w:tr>
      <w:tr w:rsidR="0003556D" w:rsidRPr="00766DE0" w14:paraId="7EF3F639" w14:textId="77777777" w:rsidTr="0053657D">
        <w:trPr>
          <w:trHeight w:val="283"/>
        </w:trPr>
        <w:tc>
          <w:tcPr>
            <w:tcW w:w="2083" w:type="pct"/>
            <w:noWrap/>
            <w:hideMark/>
          </w:tcPr>
          <w:p w14:paraId="0EF0C909" w14:textId="77777777" w:rsidR="0003556D" w:rsidRPr="00766DE0" w:rsidRDefault="0003556D" w:rsidP="0053657D">
            <w:pPr>
              <w:pStyle w:val="Tabletext"/>
            </w:pPr>
            <w:r w:rsidRPr="00766DE0">
              <w:t>Length</w:t>
            </w:r>
          </w:p>
        </w:tc>
        <w:tc>
          <w:tcPr>
            <w:tcW w:w="2917" w:type="pct"/>
            <w:hideMark/>
          </w:tcPr>
          <w:p w14:paraId="465D28D3" w14:textId="77777777" w:rsidR="0003556D" w:rsidRPr="00766DE0" w:rsidRDefault="0003556D" w:rsidP="0053657D">
            <w:pPr>
              <w:pStyle w:val="Tabletext"/>
            </w:pPr>
            <w:r w:rsidRPr="00766DE0">
              <w:t>5</w:t>
            </w:r>
          </w:p>
        </w:tc>
      </w:tr>
      <w:tr w:rsidR="0003556D" w:rsidRPr="00766DE0" w14:paraId="7D59A239" w14:textId="77777777" w:rsidTr="0053657D">
        <w:trPr>
          <w:trHeight w:val="283"/>
        </w:trPr>
        <w:tc>
          <w:tcPr>
            <w:tcW w:w="2083" w:type="pct"/>
            <w:noWrap/>
            <w:hideMark/>
          </w:tcPr>
          <w:p w14:paraId="7039E529" w14:textId="77777777" w:rsidR="0003556D" w:rsidRPr="00766DE0" w:rsidRDefault="0003556D" w:rsidP="0053657D">
            <w:pPr>
              <w:pStyle w:val="Tabletext"/>
            </w:pPr>
            <w:r w:rsidRPr="00766DE0">
              <w:t>Type</w:t>
            </w:r>
          </w:p>
        </w:tc>
        <w:tc>
          <w:tcPr>
            <w:tcW w:w="2917" w:type="pct"/>
            <w:hideMark/>
          </w:tcPr>
          <w:p w14:paraId="78194ADB" w14:textId="77777777" w:rsidR="0003556D" w:rsidRPr="00766DE0" w:rsidRDefault="0003556D" w:rsidP="0053657D">
            <w:pPr>
              <w:pStyle w:val="Tabletext"/>
            </w:pPr>
            <w:r w:rsidRPr="00766DE0">
              <w:t>Numeric</w:t>
            </w:r>
          </w:p>
        </w:tc>
      </w:tr>
      <w:tr w:rsidR="0003556D" w:rsidRPr="00766DE0" w14:paraId="159F10CD" w14:textId="77777777" w:rsidTr="0053657D">
        <w:trPr>
          <w:trHeight w:val="283"/>
        </w:trPr>
        <w:tc>
          <w:tcPr>
            <w:tcW w:w="2083" w:type="pct"/>
            <w:noWrap/>
            <w:hideMark/>
          </w:tcPr>
          <w:p w14:paraId="72B16FD9" w14:textId="77777777" w:rsidR="0003556D" w:rsidRPr="00766DE0" w:rsidRDefault="0003556D" w:rsidP="0053657D">
            <w:pPr>
              <w:pStyle w:val="Tabletext"/>
            </w:pPr>
            <w:r w:rsidRPr="00766DE0">
              <w:t>Justification</w:t>
            </w:r>
          </w:p>
        </w:tc>
        <w:tc>
          <w:tcPr>
            <w:tcW w:w="2917" w:type="pct"/>
            <w:hideMark/>
          </w:tcPr>
          <w:p w14:paraId="1C1CBD83" w14:textId="77777777" w:rsidR="0003556D" w:rsidRPr="00766DE0" w:rsidRDefault="0003556D" w:rsidP="0053657D">
            <w:pPr>
              <w:pStyle w:val="Tabletext"/>
            </w:pPr>
            <w:r w:rsidRPr="00766DE0">
              <w:t>Right</w:t>
            </w:r>
          </w:p>
        </w:tc>
      </w:tr>
      <w:tr w:rsidR="0003556D" w:rsidRPr="00766DE0" w14:paraId="654ECC9F" w14:textId="77777777" w:rsidTr="0053657D">
        <w:trPr>
          <w:trHeight w:val="283"/>
        </w:trPr>
        <w:tc>
          <w:tcPr>
            <w:tcW w:w="2083" w:type="pct"/>
            <w:noWrap/>
            <w:hideMark/>
          </w:tcPr>
          <w:p w14:paraId="12544385" w14:textId="77777777" w:rsidR="0003556D" w:rsidRPr="00766DE0" w:rsidRDefault="0003556D" w:rsidP="0053657D">
            <w:pPr>
              <w:pStyle w:val="Tabletext"/>
            </w:pPr>
            <w:r w:rsidRPr="00766DE0">
              <w:t>Fill character</w:t>
            </w:r>
          </w:p>
        </w:tc>
        <w:tc>
          <w:tcPr>
            <w:tcW w:w="2917" w:type="pct"/>
            <w:hideMark/>
          </w:tcPr>
          <w:p w14:paraId="45AEFDE3" w14:textId="77777777" w:rsidR="0003556D" w:rsidRPr="00766DE0" w:rsidRDefault="0003556D" w:rsidP="0053657D">
            <w:pPr>
              <w:pStyle w:val="Tabletext"/>
            </w:pPr>
            <w:r w:rsidRPr="00766DE0">
              <w:t>Zero</w:t>
            </w:r>
          </w:p>
        </w:tc>
      </w:tr>
    </w:tbl>
    <w:p w14:paraId="1B0CE3D4"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rogram Unique Supervised Hours - Field value"/>
      </w:tblPr>
      <w:tblGrid>
        <w:gridCol w:w="2834"/>
        <w:gridCol w:w="6798"/>
      </w:tblGrid>
      <w:tr w:rsidR="0003556D" w14:paraId="3F312294" w14:textId="77777777" w:rsidTr="0053657D">
        <w:trPr>
          <w:cnfStyle w:val="100000000000" w:firstRow="1" w:lastRow="0" w:firstColumn="0" w:lastColumn="0" w:oddVBand="0" w:evenVBand="0" w:oddHBand="0" w:evenHBand="0" w:firstRowFirstColumn="0" w:firstRowLastColumn="0" w:lastRowFirstColumn="0" w:lastRowLastColumn="0"/>
          <w:trHeight w:val="283"/>
        </w:trPr>
        <w:tc>
          <w:tcPr>
            <w:tcW w:w="1471" w:type="pct"/>
            <w:noWrap/>
            <w:hideMark/>
          </w:tcPr>
          <w:p w14:paraId="588CFD5A" w14:textId="77777777" w:rsidR="0003556D" w:rsidRPr="00766DE0" w:rsidRDefault="0003556D" w:rsidP="0053657D">
            <w:pPr>
              <w:pStyle w:val="Tablecolumnheadings"/>
            </w:pPr>
            <w:r w:rsidRPr="00766DE0">
              <w:t>Value</w:t>
            </w:r>
          </w:p>
        </w:tc>
        <w:tc>
          <w:tcPr>
            <w:tcW w:w="3529" w:type="pct"/>
            <w:hideMark/>
          </w:tcPr>
          <w:p w14:paraId="33E04E85" w14:textId="77777777" w:rsidR="0003556D" w:rsidRPr="00766DE0" w:rsidRDefault="0003556D" w:rsidP="0053657D">
            <w:pPr>
              <w:pStyle w:val="Tablecolumnheadings"/>
            </w:pPr>
            <w:r w:rsidRPr="00766DE0">
              <w:t>Description</w:t>
            </w:r>
          </w:p>
        </w:tc>
      </w:tr>
      <w:tr w:rsidR="0003556D" w14:paraId="6F408E58" w14:textId="77777777" w:rsidTr="0053657D">
        <w:trPr>
          <w:trHeight w:val="567"/>
        </w:trPr>
        <w:tc>
          <w:tcPr>
            <w:tcW w:w="1471" w:type="pct"/>
            <w:noWrap/>
            <w:hideMark/>
          </w:tcPr>
          <w:p w14:paraId="5B084E92" w14:textId="77777777" w:rsidR="0003556D" w:rsidRPr="00766DE0" w:rsidRDefault="0003556D" w:rsidP="0053657D">
            <w:pPr>
              <w:pStyle w:val="Tabletext"/>
            </w:pPr>
            <w:r w:rsidRPr="00766DE0">
              <w:t>00000-99999</w:t>
            </w:r>
          </w:p>
        </w:tc>
        <w:tc>
          <w:tcPr>
            <w:tcW w:w="3529" w:type="pct"/>
            <w:hideMark/>
          </w:tcPr>
          <w:p w14:paraId="68BB29D4" w14:textId="77777777" w:rsidR="0003556D" w:rsidRPr="00766DE0" w:rsidRDefault="0003556D" w:rsidP="0053657D">
            <w:pPr>
              <w:pStyle w:val="Tabletext"/>
            </w:pPr>
            <w:r w:rsidRPr="00766DE0">
              <w:t>Unique hours of supervised training and assessment that will occur during the Program delivery.</w:t>
            </w:r>
          </w:p>
        </w:tc>
      </w:tr>
    </w:tbl>
    <w:p w14:paraId="1AA1A821" w14:textId="77777777" w:rsidR="0003556D" w:rsidRDefault="0003556D" w:rsidP="0003556D">
      <w:pPr>
        <w:rPr>
          <w:lang w:val="en-AU"/>
        </w:rPr>
      </w:pPr>
      <w:r>
        <w:rPr>
          <w:lang w:val="en-AU"/>
        </w:rPr>
        <w:br w:type="page"/>
      </w:r>
    </w:p>
    <w:p w14:paraId="46BBABAA" w14:textId="77777777" w:rsidR="0003556D" w:rsidRPr="00A13DD3" w:rsidRDefault="0003556D" w:rsidP="0003556D">
      <w:pPr>
        <w:pStyle w:val="Heading2"/>
        <w:rPr>
          <w:lang w:val="en-AU"/>
        </w:rPr>
      </w:pPr>
      <w:bookmarkStart w:id="1248" w:name="_Purchasing_Contract_Identifier"/>
      <w:bookmarkStart w:id="1249" w:name="_Toc55372530"/>
      <w:bookmarkStart w:id="1250" w:name="_Toc75851598"/>
      <w:bookmarkStart w:id="1251" w:name="_Toc131508146"/>
      <w:bookmarkStart w:id="1252" w:name="_Toc147314262"/>
      <w:bookmarkEnd w:id="1248"/>
      <w:r w:rsidRPr="00A13DD3">
        <w:rPr>
          <w:lang w:val="en-AU"/>
        </w:rPr>
        <w:lastRenderedPageBreak/>
        <w:t>Purchasing Contract Identifier</w:t>
      </w:r>
      <w:bookmarkEnd w:id="1249"/>
      <w:bookmarkEnd w:id="1250"/>
      <w:bookmarkEnd w:id="1251"/>
      <w:bookmarkEnd w:id="1252"/>
    </w:p>
    <w:p w14:paraId="28B58302" w14:textId="77777777" w:rsidR="0003556D" w:rsidRDefault="0003556D" w:rsidP="0003556D">
      <w:pPr>
        <w:pStyle w:val="Heading3"/>
        <w:rPr>
          <w:lang w:val="en-AU"/>
        </w:rPr>
      </w:pPr>
      <w:r>
        <w:rPr>
          <w:lang w:val="en-AU"/>
        </w:rPr>
        <w:t>Element description</w:t>
      </w:r>
    </w:p>
    <w:p w14:paraId="566FACEE" w14:textId="77777777" w:rsidR="0003556D" w:rsidRPr="00A13DD3" w:rsidRDefault="0003556D" w:rsidP="0003556D">
      <w:pPr>
        <w:jc w:val="both"/>
        <w:rPr>
          <w:lang w:val="en-AU"/>
        </w:rPr>
      </w:pPr>
      <w:r w:rsidRPr="00A13DD3">
        <w:rPr>
          <w:lang w:val="en-AU"/>
        </w:rPr>
        <w:t>A unique identifier or code for the purchasing or funding contract between the State Training Authority and the training provider (Re</w:t>
      </w:r>
      <w:r>
        <w:rPr>
          <w:lang w:val="en-AU"/>
        </w:rPr>
        <w:t xml:space="preserve">gistered Training Organisation - </w:t>
      </w:r>
      <w:r w:rsidRPr="00A13DD3">
        <w:rPr>
          <w:lang w:val="en-AU"/>
        </w:rPr>
        <w:t>RTO).</w:t>
      </w:r>
    </w:p>
    <w:p w14:paraId="154A1210" w14:textId="77777777" w:rsidR="0003556D" w:rsidRDefault="0003556D" w:rsidP="0003556D">
      <w:pPr>
        <w:pStyle w:val="Heading3"/>
        <w:rPr>
          <w:lang w:val="en-AU"/>
        </w:rPr>
      </w:pPr>
      <w:r>
        <w:rPr>
          <w:lang w:val="en-AU"/>
        </w:rPr>
        <w:t>File</w:t>
      </w:r>
    </w:p>
    <w:p w14:paraId="55A39CFE" w14:textId="77777777" w:rsidR="0003556D" w:rsidRPr="00A13DD3" w:rsidRDefault="0003556D" w:rsidP="0003556D">
      <w:pPr>
        <w:rPr>
          <w:lang w:val="en-AU"/>
        </w:rPr>
      </w:pPr>
      <w:r w:rsidRPr="00A13DD3">
        <w:rPr>
          <w:lang w:val="en-AU"/>
        </w:rPr>
        <w:t>Training Activity (NAT00120)</w:t>
      </w:r>
    </w:p>
    <w:p w14:paraId="00CAAA6C" w14:textId="77777777" w:rsidR="0003556D" w:rsidRDefault="0003556D" w:rsidP="0003556D">
      <w:pPr>
        <w:pStyle w:val="Heading3"/>
        <w:rPr>
          <w:lang w:val="en-AU"/>
        </w:rPr>
      </w:pPr>
      <w:r>
        <w:rPr>
          <w:lang w:val="en-AU"/>
        </w:rPr>
        <w:t>Purpose</w:t>
      </w:r>
    </w:p>
    <w:p w14:paraId="79F8A528" w14:textId="77777777" w:rsidR="0003556D" w:rsidRPr="00A13DD3" w:rsidRDefault="0003556D" w:rsidP="0003556D">
      <w:pPr>
        <w:jc w:val="both"/>
        <w:rPr>
          <w:lang w:val="en-AU"/>
        </w:rPr>
      </w:pPr>
      <w:r w:rsidRPr="00A13DD3">
        <w:rPr>
          <w:lang w:val="en-AU"/>
        </w:rPr>
        <w:t>Contract management.</w:t>
      </w:r>
    </w:p>
    <w:p w14:paraId="52E4EB03" w14:textId="77777777" w:rsidR="0003556D" w:rsidRDefault="0003556D" w:rsidP="0003556D">
      <w:pPr>
        <w:pStyle w:val="Heading3"/>
        <w:rPr>
          <w:lang w:val="en-AU"/>
        </w:rPr>
      </w:pPr>
      <w:r w:rsidRPr="00A13DD3">
        <w:rPr>
          <w:lang w:val="en-AU"/>
        </w:rPr>
        <w:t>Bu</w:t>
      </w:r>
      <w:r>
        <w:rPr>
          <w:lang w:val="en-AU"/>
        </w:rPr>
        <w:t>siness rules</w:t>
      </w:r>
    </w:p>
    <w:p w14:paraId="3318C4A8" w14:textId="77777777" w:rsidR="0003556D" w:rsidRPr="00A13DD3" w:rsidRDefault="0003556D" w:rsidP="0003556D">
      <w:pPr>
        <w:pStyle w:val="Heading4"/>
        <w:rPr>
          <w:lang w:val="en-AU"/>
        </w:rPr>
      </w:pPr>
      <w:r w:rsidRPr="00A13DD3">
        <w:rPr>
          <w:lang w:val="en-AU"/>
        </w:rPr>
        <w:t>General:</w:t>
      </w:r>
    </w:p>
    <w:p w14:paraId="583D3074"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is unique to the RTO.</w:t>
      </w:r>
    </w:p>
    <w:p w14:paraId="3E78C0A9"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must be consistent with the year the student commenced their Program Enrolment.</w:t>
      </w:r>
    </w:p>
    <w:p w14:paraId="3983EA2A" w14:textId="77777777" w:rsidR="0003556D" w:rsidRPr="00A13DD3" w:rsidRDefault="0003556D" w:rsidP="0003556D">
      <w:pPr>
        <w:pStyle w:val="Heading4"/>
        <w:rPr>
          <w:lang w:val="en-AU"/>
        </w:rPr>
      </w:pPr>
      <w:r w:rsidRPr="00A13DD3">
        <w:rPr>
          <w:lang w:val="en-AU"/>
        </w:rPr>
        <w:t>Specific:</w:t>
      </w:r>
    </w:p>
    <w:p w14:paraId="14BB0DC6" w14:textId="77777777" w:rsidR="0003556D" w:rsidRPr="00A13DD3" w:rsidRDefault="0003556D" w:rsidP="0003556D">
      <w:pPr>
        <w:jc w:val="both"/>
        <w:rPr>
          <w:lang w:val="en-AU"/>
        </w:rPr>
      </w:pPr>
      <w:r w:rsidRPr="00A13DD3">
        <w:rPr>
          <w:lang w:val="en-AU"/>
        </w:rPr>
        <w:t>Provision of the identifier is mandatory for all training organisations submitting c</w:t>
      </w:r>
      <w:r>
        <w:rPr>
          <w:lang w:val="en-AU"/>
        </w:rPr>
        <w:t>laims for payment through SVTS.</w:t>
      </w:r>
    </w:p>
    <w:p w14:paraId="670C2777"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remains constant for a given </w:t>
      </w:r>
      <w:r w:rsidRPr="00A13DD3">
        <w:rPr>
          <w:i/>
          <w:lang w:val="en-AU"/>
        </w:rPr>
        <w:t>Client Identifier</w:t>
      </w:r>
      <w:r w:rsidRPr="00A13DD3">
        <w:rPr>
          <w:lang w:val="en-AU"/>
        </w:rPr>
        <w:t xml:space="preserve">, </w:t>
      </w:r>
      <w:r w:rsidRPr="00A13DD3">
        <w:rPr>
          <w:i/>
          <w:lang w:val="en-AU"/>
        </w:rPr>
        <w:t>Program Identifier</w:t>
      </w:r>
      <w:r w:rsidRPr="00A13DD3">
        <w:rPr>
          <w:lang w:val="en-AU"/>
        </w:rPr>
        <w:t xml:space="preserve"> and </w:t>
      </w:r>
      <w:r w:rsidRPr="00A13DD3">
        <w:rPr>
          <w:i/>
          <w:lang w:val="en-AU"/>
        </w:rPr>
        <w:t>Program Commencement Date</w:t>
      </w:r>
      <w:r w:rsidRPr="00A13DD3">
        <w:rPr>
          <w:lang w:val="en-AU"/>
        </w:rPr>
        <w:t>.</w:t>
      </w:r>
    </w:p>
    <w:p w14:paraId="5852E575" w14:textId="77777777" w:rsidR="0003556D" w:rsidRPr="00A13DD3" w:rsidRDefault="0003556D" w:rsidP="0003556D">
      <w:pPr>
        <w:jc w:val="both"/>
        <w:rPr>
          <w:lang w:val="en-AU"/>
        </w:rPr>
      </w:pPr>
      <w:r w:rsidRPr="00A13DD3">
        <w:rPr>
          <w:lang w:val="en-AU"/>
        </w:rPr>
        <w:t xml:space="preserve">The </w:t>
      </w:r>
      <w:r w:rsidRPr="00A13DD3">
        <w:rPr>
          <w:i/>
          <w:lang w:val="en-AU"/>
        </w:rPr>
        <w:t>Purchasing Contract Identifier</w:t>
      </w:r>
      <w:r w:rsidRPr="00A13DD3">
        <w:rPr>
          <w:lang w:val="en-AU"/>
        </w:rPr>
        <w:t xml:space="preserve"> should be left blank for </w:t>
      </w:r>
      <w:r>
        <w:rPr>
          <w:lang w:val="en-AU"/>
        </w:rPr>
        <w:t xml:space="preserve">all </w:t>
      </w:r>
      <w:r w:rsidRPr="00A13DD3">
        <w:rPr>
          <w:lang w:val="en-AU"/>
        </w:rPr>
        <w:t>activity that is not paid through SVTS.</w:t>
      </w:r>
    </w:p>
    <w:p w14:paraId="7F39A28D" w14:textId="77777777" w:rsidR="0003556D" w:rsidRPr="00A13DD3" w:rsidRDefault="0003556D" w:rsidP="0003556D">
      <w:pPr>
        <w:jc w:val="both"/>
        <w:rPr>
          <w:lang w:val="en-AU"/>
        </w:rPr>
      </w:pPr>
      <w:r w:rsidRPr="00A13DD3">
        <w:rPr>
          <w:lang w:val="en-AU"/>
        </w:rPr>
        <w:t>This field should be blank for all Subject Enrolments for which payment is not being claimed through SVTS.</w:t>
      </w:r>
    </w:p>
    <w:p w14:paraId="611DEE63" w14:textId="77777777" w:rsidR="0003556D" w:rsidRDefault="0003556D" w:rsidP="0003556D">
      <w:pPr>
        <w:pStyle w:val="Heading4"/>
        <w:rPr>
          <w:lang w:val="en-AU"/>
        </w:rPr>
      </w:pPr>
      <w:r w:rsidRPr="00A13DD3">
        <w:rPr>
          <w:lang w:val="en-AU"/>
        </w:rPr>
        <w:t>This field may be left blank subject to rules above.</w:t>
      </w:r>
    </w:p>
    <w:p w14:paraId="544F2CD9"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urchasing Contract Identifier - Field format"/>
      </w:tblPr>
      <w:tblGrid>
        <w:gridCol w:w="2835"/>
        <w:gridCol w:w="3969"/>
      </w:tblGrid>
      <w:tr w:rsidR="0003556D" w:rsidRPr="00A13DD3" w14:paraId="58115BC2" w14:textId="77777777" w:rsidTr="00E468D6">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C785559" w14:textId="77777777" w:rsidR="0003556D" w:rsidRPr="00A13DD3" w:rsidRDefault="0003556D" w:rsidP="00E468D6">
            <w:pPr>
              <w:pStyle w:val="Tablecolumnheadings"/>
            </w:pPr>
            <w:r w:rsidRPr="00A13DD3">
              <w:t>Value</w:t>
            </w:r>
          </w:p>
        </w:tc>
        <w:tc>
          <w:tcPr>
            <w:tcW w:w="2917" w:type="pct"/>
          </w:tcPr>
          <w:p w14:paraId="2F6F3357" w14:textId="77777777" w:rsidR="0003556D" w:rsidRPr="00A13DD3" w:rsidRDefault="0003556D" w:rsidP="00E468D6">
            <w:pPr>
              <w:pStyle w:val="Tablecolumnheadings"/>
            </w:pPr>
            <w:r w:rsidRPr="00A13DD3">
              <w:t>Description</w:t>
            </w:r>
          </w:p>
        </w:tc>
      </w:tr>
      <w:tr w:rsidR="0003556D" w:rsidRPr="00A13DD3" w14:paraId="3735F816" w14:textId="77777777" w:rsidTr="00E468D6">
        <w:trPr>
          <w:trHeight w:val="283"/>
        </w:trPr>
        <w:tc>
          <w:tcPr>
            <w:tcW w:w="2083" w:type="pct"/>
            <w:noWrap/>
          </w:tcPr>
          <w:p w14:paraId="2CFA026F" w14:textId="77777777" w:rsidR="0003556D" w:rsidRPr="00A13DD3" w:rsidRDefault="0003556D" w:rsidP="00E468D6">
            <w:pPr>
              <w:pStyle w:val="Tabletext"/>
            </w:pPr>
            <w:r w:rsidRPr="00A13DD3">
              <w:t>Length</w:t>
            </w:r>
          </w:p>
        </w:tc>
        <w:tc>
          <w:tcPr>
            <w:tcW w:w="2917" w:type="pct"/>
          </w:tcPr>
          <w:p w14:paraId="0E3C37D1" w14:textId="77777777" w:rsidR="0003556D" w:rsidRPr="00A13DD3" w:rsidRDefault="0003556D" w:rsidP="00E468D6">
            <w:pPr>
              <w:pStyle w:val="Tabletext"/>
            </w:pPr>
            <w:r w:rsidRPr="00A13DD3">
              <w:t>12</w:t>
            </w:r>
          </w:p>
        </w:tc>
      </w:tr>
      <w:tr w:rsidR="0003556D" w:rsidRPr="00A13DD3" w14:paraId="5559EF1B" w14:textId="77777777" w:rsidTr="00E468D6">
        <w:trPr>
          <w:trHeight w:val="567"/>
        </w:trPr>
        <w:tc>
          <w:tcPr>
            <w:tcW w:w="2083" w:type="pct"/>
            <w:noWrap/>
          </w:tcPr>
          <w:p w14:paraId="2C7B2F72" w14:textId="77777777" w:rsidR="0003556D" w:rsidRPr="00A13DD3" w:rsidRDefault="0003556D" w:rsidP="00E468D6">
            <w:pPr>
              <w:pStyle w:val="Tabletext"/>
            </w:pPr>
            <w:r w:rsidRPr="00A13DD3">
              <w:t>Type</w:t>
            </w:r>
          </w:p>
        </w:tc>
        <w:tc>
          <w:tcPr>
            <w:tcW w:w="2917" w:type="pct"/>
          </w:tcPr>
          <w:p w14:paraId="0CD7FEE2" w14:textId="77777777" w:rsidR="0003556D" w:rsidRPr="00A13DD3" w:rsidRDefault="0003556D" w:rsidP="00E468D6">
            <w:pPr>
              <w:pStyle w:val="Tabletext"/>
            </w:pPr>
            <w:r w:rsidRPr="00A13DD3">
              <w:t>Alphanumeric (must be an integer or blank)</w:t>
            </w:r>
          </w:p>
        </w:tc>
      </w:tr>
      <w:tr w:rsidR="0003556D" w:rsidRPr="00A13DD3" w14:paraId="5BF0713C" w14:textId="77777777" w:rsidTr="00E468D6">
        <w:trPr>
          <w:trHeight w:val="283"/>
        </w:trPr>
        <w:tc>
          <w:tcPr>
            <w:tcW w:w="2083" w:type="pct"/>
            <w:noWrap/>
          </w:tcPr>
          <w:p w14:paraId="7636B1D3" w14:textId="77777777" w:rsidR="0003556D" w:rsidRPr="00A13DD3" w:rsidRDefault="0003556D" w:rsidP="00E468D6">
            <w:pPr>
              <w:pStyle w:val="Tabletext"/>
            </w:pPr>
            <w:r w:rsidRPr="00A13DD3">
              <w:t>Justification</w:t>
            </w:r>
          </w:p>
        </w:tc>
        <w:tc>
          <w:tcPr>
            <w:tcW w:w="2917" w:type="pct"/>
          </w:tcPr>
          <w:p w14:paraId="2B50F5BF" w14:textId="77777777" w:rsidR="0003556D" w:rsidRPr="00A13DD3" w:rsidRDefault="0003556D" w:rsidP="00E468D6">
            <w:pPr>
              <w:pStyle w:val="Tabletext"/>
            </w:pPr>
            <w:r w:rsidRPr="00A13DD3">
              <w:t>Left</w:t>
            </w:r>
          </w:p>
        </w:tc>
      </w:tr>
      <w:tr w:rsidR="0003556D" w:rsidRPr="00A13DD3" w14:paraId="6B655666" w14:textId="77777777" w:rsidTr="00E468D6">
        <w:trPr>
          <w:trHeight w:val="283"/>
        </w:trPr>
        <w:tc>
          <w:tcPr>
            <w:tcW w:w="2083" w:type="pct"/>
            <w:noWrap/>
          </w:tcPr>
          <w:p w14:paraId="3234E443" w14:textId="77777777" w:rsidR="0003556D" w:rsidRPr="00A13DD3" w:rsidRDefault="0003556D" w:rsidP="00E468D6">
            <w:pPr>
              <w:pStyle w:val="Tabletext"/>
            </w:pPr>
            <w:r w:rsidRPr="00A13DD3">
              <w:t>Fill character</w:t>
            </w:r>
          </w:p>
        </w:tc>
        <w:tc>
          <w:tcPr>
            <w:tcW w:w="2917" w:type="pct"/>
          </w:tcPr>
          <w:p w14:paraId="3225B389" w14:textId="77777777" w:rsidR="0003556D" w:rsidRPr="00A13DD3" w:rsidRDefault="0003556D" w:rsidP="00E468D6">
            <w:pPr>
              <w:pStyle w:val="Tabletext"/>
            </w:pPr>
            <w:r w:rsidRPr="00A13DD3">
              <w:t>Space</w:t>
            </w:r>
          </w:p>
        </w:tc>
      </w:tr>
    </w:tbl>
    <w:p w14:paraId="29B079C6"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urchasing Contract Identifier - Field value"/>
      </w:tblPr>
      <w:tblGrid>
        <w:gridCol w:w="2834"/>
        <w:gridCol w:w="6798"/>
      </w:tblGrid>
      <w:tr w:rsidR="0003556D" w:rsidRPr="00A13DD3" w14:paraId="404F756F" w14:textId="77777777" w:rsidTr="00E468D6">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23C5800" w14:textId="77777777" w:rsidR="0003556D" w:rsidRPr="00A13DD3" w:rsidRDefault="0003556D" w:rsidP="00E468D6">
            <w:pPr>
              <w:pStyle w:val="Tablecolumnheadings"/>
            </w:pPr>
            <w:r w:rsidRPr="00A13DD3">
              <w:t>Value</w:t>
            </w:r>
          </w:p>
        </w:tc>
        <w:tc>
          <w:tcPr>
            <w:tcW w:w="3529" w:type="pct"/>
          </w:tcPr>
          <w:p w14:paraId="1008E540" w14:textId="77777777" w:rsidR="0003556D" w:rsidRPr="00A13DD3" w:rsidRDefault="0003556D" w:rsidP="00E468D6">
            <w:pPr>
              <w:pStyle w:val="Tablecolumnheadings"/>
            </w:pPr>
            <w:r w:rsidRPr="00A13DD3">
              <w:t>Description</w:t>
            </w:r>
          </w:p>
        </w:tc>
      </w:tr>
      <w:tr w:rsidR="0003556D" w:rsidRPr="00A13DD3" w14:paraId="4DA7A533" w14:textId="77777777" w:rsidTr="00E468D6">
        <w:trPr>
          <w:trHeight w:val="567"/>
        </w:trPr>
        <w:tc>
          <w:tcPr>
            <w:tcW w:w="1471" w:type="pct"/>
            <w:noWrap/>
          </w:tcPr>
          <w:p w14:paraId="4358EB1B" w14:textId="77777777" w:rsidR="0003556D" w:rsidRPr="00A13DD3" w:rsidRDefault="0003556D" w:rsidP="00E468D6">
            <w:pPr>
              <w:pStyle w:val="Tabletext"/>
            </w:pPr>
            <w:r w:rsidRPr="00A13DD3">
              <w:t>Text</w:t>
            </w:r>
          </w:p>
        </w:tc>
        <w:tc>
          <w:tcPr>
            <w:tcW w:w="3529" w:type="pct"/>
          </w:tcPr>
          <w:p w14:paraId="45404519" w14:textId="77777777" w:rsidR="0003556D" w:rsidRPr="00A13DD3" w:rsidRDefault="0003556D" w:rsidP="00E468D6">
            <w:pPr>
              <w:pStyle w:val="Tabletext"/>
            </w:pPr>
            <w:r w:rsidRPr="00A13DD3">
              <w:t>This element is mandatory for TAFEs and private RTOs for all enrolments being claimed through SVTS.</w:t>
            </w:r>
          </w:p>
        </w:tc>
      </w:tr>
      <w:tr w:rsidR="0003556D" w:rsidRPr="00A13DD3" w14:paraId="2D7EFC20" w14:textId="77777777" w:rsidTr="00E468D6">
        <w:trPr>
          <w:trHeight w:val="850"/>
        </w:trPr>
        <w:tc>
          <w:tcPr>
            <w:tcW w:w="1471" w:type="pct"/>
            <w:noWrap/>
          </w:tcPr>
          <w:p w14:paraId="33797C8E" w14:textId="77777777" w:rsidR="0003556D" w:rsidRPr="00A13DD3" w:rsidRDefault="0003556D" w:rsidP="00E468D6">
            <w:pPr>
              <w:pStyle w:val="Tabletext"/>
            </w:pPr>
            <w:r w:rsidRPr="00A13DD3">
              <w:t>Blank</w:t>
            </w:r>
          </w:p>
        </w:tc>
        <w:tc>
          <w:tcPr>
            <w:tcW w:w="3529" w:type="pct"/>
          </w:tcPr>
          <w:p w14:paraId="56AC240F" w14:textId="77777777" w:rsidR="0003556D" w:rsidRDefault="0003556D" w:rsidP="00E468D6">
            <w:pPr>
              <w:pStyle w:val="Tabletext"/>
            </w:pPr>
            <w:r w:rsidRPr="00A13DD3">
              <w:t>Blank for enrolments for which payment is not being claimed through SVTS.</w:t>
            </w:r>
          </w:p>
          <w:p w14:paraId="24F03070" w14:textId="77777777" w:rsidR="0003556D" w:rsidRPr="00A13DD3" w:rsidRDefault="0003556D" w:rsidP="00E468D6">
            <w:pPr>
              <w:pStyle w:val="Tabletext"/>
            </w:pPr>
            <w:r w:rsidRPr="00A13DD3">
              <w:t>The identifier is not relevant to ACE delivery and should be left blank.</w:t>
            </w:r>
          </w:p>
        </w:tc>
      </w:tr>
    </w:tbl>
    <w:p w14:paraId="7B9B1D61" w14:textId="77777777" w:rsidR="0003556D" w:rsidRDefault="0003556D" w:rsidP="0003556D">
      <w:pPr>
        <w:rPr>
          <w:lang w:val="en-AU"/>
        </w:rPr>
      </w:pPr>
      <w:r>
        <w:rPr>
          <w:lang w:val="en-AU"/>
        </w:rPr>
        <w:br w:type="page"/>
      </w:r>
    </w:p>
    <w:p w14:paraId="08C31691" w14:textId="77777777" w:rsidR="0003556D" w:rsidRPr="00587871" w:rsidRDefault="0003556D" w:rsidP="0003556D">
      <w:pPr>
        <w:pStyle w:val="Heading2"/>
        <w:rPr>
          <w:lang w:val="en-AU"/>
        </w:rPr>
      </w:pPr>
      <w:bookmarkStart w:id="1253" w:name="_Purchasing_Contract_Schedule"/>
      <w:bookmarkStart w:id="1254" w:name="_Toc55372531"/>
      <w:bookmarkStart w:id="1255" w:name="_Toc75851599"/>
      <w:bookmarkStart w:id="1256" w:name="_Toc131508147"/>
      <w:bookmarkStart w:id="1257" w:name="_Toc147314263"/>
      <w:bookmarkEnd w:id="1253"/>
      <w:r w:rsidRPr="00587871">
        <w:rPr>
          <w:lang w:val="en-AU"/>
        </w:rPr>
        <w:lastRenderedPageBreak/>
        <w:t>Purchasing Contract Schedule Identifier</w:t>
      </w:r>
      <w:bookmarkEnd w:id="1254"/>
      <w:bookmarkEnd w:id="1255"/>
      <w:bookmarkEnd w:id="1256"/>
      <w:bookmarkEnd w:id="1257"/>
    </w:p>
    <w:p w14:paraId="3F4563C3" w14:textId="77777777" w:rsidR="0003556D" w:rsidRDefault="0003556D" w:rsidP="0003556D">
      <w:pPr>
        <w:pStyle w:val="Heading3"/>
        <w:rPr>
          <w:lang w:val="en-AU"/>
        </w:rPr>
      </w:pPr>
      <w:r>
        <w:rPr>
          <w:lang w:val="en-AU"/>
        </w:rPr>
        <w:t>Element description</w:t>
      </w:r>
    </w:p>
    <w:p w14:paraId="6410F453" w14:textId="77777777" w:rsidR="0003556D" w:rsidRPr="00587871" w:rsidRDefault="0003556D" w:rsidP="0003556D">
      <w:pPr>
        <w:jc w:val="both"/>
        <w:rPr>
          <w:lang w:val="en-AU"/>
        </w:rPr>
      </w:pPr>
      <w:r w:rsidRPr="00587871">
        <w:rPr>
          <w:lang w:val="en-AU"/>
        </w:rPr>
        <w:t>An identifier used for government funded enrolments allowing training providers the option to exclude subject level enrolments from claim processing or claim confirmation/invoicing.</w:t>
      </w:r>
    </w:p>
    <w:p w14:paraId="7979EEBD" w14:textId="77777777" w:rsidR="0003556D" w:rsidRDefault="0003556D" w:rsidP="0003556D">
      <w:pPr>
        <w:pStyle w:val="Heading3"/>
        <w:rPr>
          <w:lang w:val="en-AU"/>
        </w:rPr>
      </w:pPr>
      <w:r>
        <w:rPr>
          <w:lang w:val="en-AU"/>
        </w:rPr>
        <w:t>File</w:t>
      </w:r>
    </w:p>
    <w:p w14:paraId="55C8B9A7" w14:textId="77777777" w:rsidR="0003556D" w:rsidRPr="00587871" w:rsidRDefault="0003556D" w:rsidP="0003556D">
      <w:pPr>
        <w:rPr>
          <w:lang w:val="en-AU"/>
        </w:rPr>
      </w:pPr>
      <w:r w:rsidRPr="00587871">
        <w:rPr>
          <w:lang w:val="en-AU"/>
        </w:rPr>
        <w:t>Training Activity (NAT00120)</w:t>
      </w:r>
    </w:p>
    <w:p w14:paraId="10871237" w14:textId="77777777" w:rsidR="0003556D" w:rsidRDefault="0003556D" w:rsidP="0003556D">
      <w:pPr>
        <w:pStyle w:val="Heading3"/>
        <w:rPr>
          <w:lang w:val="en-AU"/>
        </w:rPr>
      </w:pPr>
      <w:r w:rsidRPr="00587871">
        <w:rPr>
          <w:lang w:val="en-AU"/>
        </w:rPr>
        <w:t>Purp</w:t>
      </w:r>
      <w:r>
        <w:rPr>
          <w:lang w:val="en-AU"/>
        </w:rPr>
        <w:t>ose</w:t>
      </w:r>
    </w:p>
    <w:p w14:paraId="28D27397" w14:textId="77777777" w:rsidR="0003556D" w:rsidRPr="00587871" w:rsidRDefault="0003556D" w:rsidP="0003556D">
      <w:pPr>
        <w:jc w:val="both"/>
        <w:rPr>
          <w:lang w:val="en-AU"/>
        </w:rPr>
      </w:pPr>
      <w:r w:rsidRPr="00587871">
        <w:rPr>
          <w:lang w:val="en-AU"/>
        </w:rPr>
        <w:t>Allow training providers who are receiving government subsidises the option to exclude claims from being processed.</w:t>
      </w:r>
    </w:p>
    <w:p w14:paraId="2CA936C2" w14:textId="77777777" w:rsidR="0003556D" w:rsidRDefault="0003556D" w:rsidP="0003556D">
      <w:pPr>
        <w:pStyle w:val="Heading3"/>
        <w:rPr>
          <w:lang w:val="en-AU"/>
        </w:rPr>
      </w:pPr>
      <w:r>
        <w:rPr>
          <w:lang w:val="en-AU"/>
        </w:rPr>
        <w:t>Business rules</w:t>
      </w:r>
    </w:p>
    <w:p w14:paraId="72A66E37" w14:textId="77777777" w:rsidR="0003556D" w:rsidRPr="00587871" w:rsidRDefault="0003556D" w:rsidP="0003556D">
      <w:pPr>
        <w:pStyle w:val="Heading4"/>
        <w:rPr>
          <w:lang w:val="en-AU"/>
        </w:rPr>
      </w:pPr>
      <w:r w:rsidRPr="00587871">
        <w:rPr>
          <w:lang w:val="en-AU"/>
        </w:rPr>
        <w:t>General:</w:t>
      </w:r>
    </w:p>
    <w:p w14:paraId="75DF2798" w14:textId="77777777" w:rsidR="0003556D" w:rsidRPr="00587871" w:rsidRDefault="0003556D" w:rsidP="0003556D">
      <w:pPr>
        <w:jc w:val="both"/>
        <w:rPr>
          <w:lang w:val="en-AU"/>
        </w:rPr>
      </w:pPr>
      <w:r w:rsidRPr="00587871">
        <w:rPr>
          <w:lang w:val="en-AU"/>
        </w:rPr>
        <w:t>Training providers will upload data as per the current reporting requirements, however now those training providers claiming government subsidises will have the option to exclude specific claimable enrolments from being processed either overnight or from claim invoicing.</w:t>
      </w:r>
    </w:p>
    <w:p w14:paraId="0CFED68D" w14:textId="77777777" w:rsidR="0003556D" w:rsidRPr="00587871" w:rsidRDefault="0003556D" w:rsidP="0003556D">
      <w:pPr>
        <w:jc w:val="both"/>
        <w:rPr>
          <w:lang w:val="en-AU"/>
        </w:rPr>
      </w:pPr>
      <w:r w:rsidRPr="00587871">
        <w:rPr>
          <w:lang w:val="en-AU"/>
        </w:rPr>
        <w:t>These exclusion values are optional for training providers to use and are a direct interaction with the claims processing functionality. For further details on the use of these identifiers, please refer to the Guide to Claims.</w:t>
      </w:r>
    </w:p>
    <w:p w14:paraId="27799B18" w14:textId="77777777" w:rsidR="0003556D" w:rsidRPr="00587871" w:rsidRDefault="0003556D" w:rsidP="0003556D">
      <w:pPr>
        <w:pStyle w:val="Heading4"/>
        <w:rPr>
          <w:lang w:val="en-AU"/>
        </w:rPr>
      </w:pPr>
      <w:r w:rsidRPr="00587871">
        <w:rPr>
          <w:lang w:val="en-AU"/>
        </w:rPr>
        <w:t>Specific:</w:t>
      </w:r>
    </w:p>
    <w:p w14:paraId="7F3FA036" w14:textId="77777777" w:rsidR="0003556D" w:rsidRPr="00587871" w:rsidRDefault="0003556D" w:rsidP="0003556D">
      <w:pPr>
        <w:jc w:val="both"/>
        <w:rPr>
          <w:lang w:val="en-AU"/>
        </w:rPr>
      </w:pPr>
      <w:r>
        <w:rPr>
          <w:lang w:val="en-AU"/>
        </w:rPr>
        <w:t xml:space="preserve">The EXC value may be </w:t>
      </w:r>
      <w:r w:rsidRPr="00587871">
        <w:rPr>
          <w:lang w:val="en-AU"/>
        </w:rPr>
        <w:t>used if a training provider wishes to exclude a specific</w:t>
      </w:r>
      <w:r>
        <w:rPr>
          <w:lang w:val="en-AU"/>
        </w:rPr>
        <w:t xml:space="preserve"> enrolment from being process </w:t>
      </w:r>
      <w:r w:rsidRPr="00587871">
        <w:rPr>
          <w:lang w:val="en-AU"/>
        </w:rPr>
        <w:t>overnight.</w:t>
      </w:r>
    </w:p>
    <w:p w14:paraId="46F2362C" w14:textId="77777777" w:rsidR="0003556D" w:rsidRDefault="0003556D" w:rsidP="0003556D">
      <w:pPr>
        <w:jc w:val="both"/>
        <w:rPr>
          <w:lang w:val="en-AU"/>
        </w:rPr>
      </w:pPr>
      <w:r w:rsidRPr="00587871">
        <w:rPr>
          <w:lang w:val="en-AU"/>
        </w:rPr>
        <w:t xml:space="preserve">The R38 value </w:t>
      </w:r>
      <w:r>
        <w:rPr>
          <w:lang w:val="en-AU"/>
        </w:rPr>
        <w:t>may be</w:t>
      </w:r>
      <w:r w:rsidRPr="00587871">
        <w:rPr>
          <w:lang w:val="en-AU"/>
        </w:rPr>
        <w:t xml:space="preserve"> used when a claim has already been created but a training provider wishes to exclude this claim from being invoiced.</w:t>
      </w:r>
    </w:p>
    <w:p w14:paraId="551507E1" w14:textId="77777777" w:rsidR="0003556D" w:rsidRDefault="0003556D" w:rsidP="0003556D">
      <w:pPr>
        <w:pStyle w:val="Heading4"/>
        <w:rPr>
          <w:lang w:val="en-AU"/>
        </w:rPr>
      </w:pPr>
      <w:r w:rsidRPr="00587871">
        <w:rPr>
          <w:lang w:val="en-AU"/>
        </w:rPr>
        <w:t>This field may be left blank subject to rules above.</w:t>
      </w:r>
    </w:p>
    <w:p w14:paraId="22DC3109" w14:textId="77777777" w:rsidR="0003556D" w:rsidRDefault="0003556D" w:rsidP="0003556D">
      <w:pPr>
        <w:spacing w:after="0"/>
        <w:rPr>
          <w:lang w:val="en-AU"/>
        </w:rPr>
      </w:pPr>
    </w:p>
    <w:p w14:paraId="7451E821" w14:textId="77777777" w:rsidR="0003556D" w:rsidRDefault="0003556D" w:rsidP="0003556D">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Purchasing Contract Schedule Identifier - Field format"/>
      </w:tblPr>
      <w:tblGrid>
        <w:gridCol w:w="2835"/>
        <w:gridCol w:w="3969"/>
      </w:tblGrid>
      <w:tr w:rsidR="0003556D" w:rsidRPr="00C5020D" w14:paraId="73929B00" w14:textId="77777777" w:rsidTr="009B57EC">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5432D3B" w14:textId="77777777" w:rsidR="0003556D" w:rsidRPr="00C5020D" w:rsidRDefault="0003556D" w:rsidP="009B57EC">
            <w:pPr>
              <w:pStyle w:val="Tablecolumnheadings"/>
            </w:pPr>
            <w:r w:rsidRPr="00C5020D">
              <w:t>Value</w:t>
            </w:r>
          </w:p>
        </w:tc>
        <w:tc>
          <w:tcPr>
            <w:tcW w:w="2917" w:type="pct"/>
          </w:tcPr>
          <w:p w14:paraId="7D2AF1FE" w14:textId="77777777" w:rsidR="0003556D" w:rsidRPr="00C5020D" w:rsidRDefault="0003556D" w:rsidP="009B57EC">
            <w:pPr>
              <w:pStyle w:val="Tablecolumnheadings"/>
            </w:pPr>
            <w:r w:rsidRPr="00C5020D">
              <w:t>Description</w:t>
            </w:r>
          </w:p>
        </w:tc>
      </w:tr>
      <w:tr w:rsidR="0003556D" w:rsidRPr="00C5020D" w14:paraId="1658FBF2" w14:textId="77777777" w:rsidTr="009B57EC">
        <w:trPr>
          <w:trHeight w:val="283"/>
        </w:trPr>
        <w:tc>
          <w:tcPr>
            <w:tcW w:w="2083" w:type="pct"/>
            <w:noWrap/>
          </w:tcPr>
          <w:p w14:paraId="5A514769" w14:textId="77777777" w:rsidR="0003556D" w:rsidRPr="00C5020D" w:rsidRDefault="0003556D" w:rsidP="009B57EC">
            <w:pPr>
              <w:pStyle w:val="Tabletext"/>
            </w:pPr>
            <w:r w:rsidRPr="00C5020D">
              <w:t>Length</w:t>
            </w:r>
          </w:p>
        </w:tc>
        <w:tc>
          <w:tcPr>
            <w:tcW w:w="2917" w:type="pct"/>
          </w:tcPr>
          <w:p w14:paraId="7B2D5D16" w14:textId="77777777" w:rsidR="0003556D" w:rsidRPr="003F7E8D" w:rsidRDefault="0003556D" w:rsidP="009B57EC">
            <w:pPr>
              <w:pStyle w:val="Tabletext"/>
            </w:pPr>
            <w:r w:rsidRPr="00C5020D">
              <w:t>3</w:t>
            </w:r>
          </w:p>
        </w:tc>
      </w:tr>
      <w:tr w:rsidR="0003556D" w:rsidRPr="00C5020D" w14:paraId="33C6F52D" w14:textId="77777777" w:rsidTr="009B57EC">
        <w:trPr>
          <w:trHeight w:val="283"/>
        </w:trPr>
        <w:tc>
          <w:tcPr>
            <w:tcW w:w="2083" w:type="pct"/>
            <w:noWrap/>
          </w:tcPr>
          <w:p w14:paraId="6EC63C91" w14:textId="77777777" w:rsidR="0003556D" w:rsidRPr="00C5020D" w:rsidRDefault="0003556D" w:rsidP="009B57EC">
            <w:pPr>
              <w:pStyle w:val="Tabletext"/>
            </w:pPr>
            <w:r w:rsidRPr="00C5020D">
              <w:t>Type</w:t>
            </w:r>
          </w:p>
        </w:tc>
        <w:tc>
          <w:tcPr>
            <w:tcW w:w="2917" w:type="pct"/>
          </w:tcPr>
          <w:p w14:paraId="460E75B8" w14:textId="77777777" w:rsidR="0003556D" w:rsidRPr="003F7E8D" w:rsidRDefault="0003556D" w:rsidP="009B57EC">
            <w:pPr>
              <w:pStyle w:val="Tabletext"/>
            </w:pPr>
            <w:r w:rsidRPr="00C5020D">
              <w:t>Alphanumeric</w:t>
            </w:r>
          </w:p>
        </w:tc>
      </w:tr>
      <w:tr w:rsidR="0003556D" w:rsidRPr="00C5020D" w14:paraId="27CCEC5F" w14:textId="77777777" w:rsidTr="009B57EC">
        <w:trPr>
          <w:trHeight w:val="283"/>
        </w:trPr>
        <w:tc>
          <w:tcPr>
            <w:tcW w:w="2083" w:type="pct"/>
            <w:noWrap/>
          </w:tcPr>
          <w:p w14:paraId="72B89750" w14:textId="77777777" w:rsidR="0003556D" w:rsidRPr="00C5020D" w:rsidRDefault="0003556D" w:rsidP="009B57EC">
            <w:pPr>
              <w:pStyle w:val="Tabletext"/>
            </w:pPr>
            <w:r w:rsidRPr="00C5020D">
              <w:t>Justification</w:t>
            </w:r>
          </w:p>
        </w:tc>
        <w:tc>
          <w:tcPr>
            <w:tcW w:w="2917" w:type="pct"/>
          </w:tcPr>
          <w:p w14:paraId="2E91BB58" w14:textId="77777777" w:rsidR="0003556D" w:rsidRPr="00866719" w:rsidRDefault="0003556D" w:rsidP="009B57EC">
            <w:pPr>
              <w:pStyle w:val="Tabletext"/>
            </w:pPr>
            <w:r w:rsidRPr="00C5020D">
              <w:t>Left</w:t>
            </w:r>
          </w:p>
        </w:tc>
      </w:tr>
      <w:tr w:rsidR="0003556D" w:rsidRPr="00C5020D" w14:paraId="62B0CE0F" w14:textId="77777777" w:rsidTr="009B57EC">
        <w:trPr>
          <w:trHeight w:val="283"/>
        </w:trPr>
        <w:tc>
          <w:tcPr>
            <w:tcW w:w="2083" w:type="pct"/>
            <w:noWrap/>
          </w:tcPr>
          <w:p w14:paraId="7B94C456" w14:textId="77777777" w:rsidR="0003556D" w:rsidRPr="00C5020D" w:rsidRDefault="0003556D" w:rsidP="009B57EC">
            <w:pPr>
              <w:pStyle w:val="Tabletext"/>
            </w:pPr>
            <w:r w:rsidRPr="00C5020D">
              <w:t>Fill character</w:t>
            </w:r>
          </w:p>
        </w:tc>
        <w:tc>
          <w:tcPr>
            <w:tcW w:w="2917" w:type="pct"/>
          </w:tcPr>
          <w:p w14:paraId="153D108E" w14:textId="77777777" w:rsidR="0003556D" w:rsidRPr="00866719" w:rsidRDefault="0003556D" w:rsidP="009B57EC">
            <w:pPr>
              <w:pStyle w:val="Tabletext"/>
            </w:pPr>
            <w:r w:rsidRPr="00C5020D">
              <w:t>Space</w:t>
            </w:r>
          </w:p>
        </w:tc>
      </w:tr>
    </w:tbl>
    <w:p w14:paraId="33DDF150" w14:textId="77777777" w:rsidR="0003556D" w:rsidRDefault="0003556D" w:rsidP="0003556D">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Purchasing Contract Schedule Identifier - Field value"/>
      </w:tblPr>
      <w:tblGrid>
        <w:gridCol w:w="2834"/>
        <w:gridCol w:w="6798"/>
      </w:tblGrid>
      <w:tr w:rsidR="0003556D" w:rsidRPr="00C5020D" w14:paraId="477F2D85" w14:textId="77777777" w:rsidTr="009B57EC">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47F5810" w14:textId="77777777" w:rsidR="0003556D" w:rsidRPr="00C5020D" w:rsidRDefault="0003556D" w:rsidP="009B57EC">
            <w:pPr>
              <w:pStyle w:val="Tablecolumnheadings"/>
            </w:pPr>
            <w:r w:rsidRPr="00C5020D">
              <w:t>Value</w:t>
            </w:r>
          </w:p>
        </w:tc>
        <w:tc>
          <w:tcPr>
            <w:tcW w:w="3529" w:type="pct"/>
          </w:tcPr>
          <w:p w14:paraId="04623B07" w14:textId="77777777" w:rsidR="0003556D" w:rsidRPr="00C5020D" w:rsidRDefault="0003556D" w:rsidP="009B57EC">
            <w:pPr>
              <w:pStyle w:val="Tablecolumnheadings"/>
            </w:pPr>
            <w:r w:rsidRPr="00C5020D">
              <w:t>Description</w:t>
            </w:r>
          </w:p>
        </w:tc>
      </w:tr>
      <w:tr w:rsidR="0003556D" w:rsidRPr="00C5020D" w14:paraId="538DCAB7" w14:textId="77777777" w:rsidTr="009B57EC">
        <w:trPr>
          <w:trHeight w:val="283"/>
        </w:trPr>
        <w:tc>
          <w:tcPr>
            <w:tcW w:w="1471" w:type="pct"/>
            <w:noWrap/>
          </w:tcPr>
          <w:p w14:paraId="75022712" w14:textId="77777777" w:rsidR="0003556D" w:rsidRPr="00C5020D" w:rsidRDefault="0003556D" w:rsidP="009B57EC">
            <w:pPr>
              <w:pStyle w:val="Tabletext"/>
            </w:pPr>
            <w:r w:rsidRPr="00C5020D">
              <w:t>EXC</w:t>
            </w:r>
          </w:p>
        </w:tc>
        <w:tc>
          <w:tcPr>
            <w:tcW w:w="3529" w:type="pct"/>
          </w:tcPr>
          <w:p w14:paraId="6EA1E2FC" w14:textId="77777777" w:rsidR="0003556D" w:rsidRPr="00C5020D" w:rsidRDefault="0003556D" w:rsidP="009B57EC">
            <w:pPr>
              <w:pStyle w:val="Tabletext"/>
            </w:pPr>
            <w:r w:rsidRPr="00C5020D">
              <w:t>Exclude from claims processor</w:t>
            </w:r>
            <w:r>
              <w:t>.</w:t>
            </w:r>
          </w:p>
        </w:tc>
      </w:tr>
      <w:tr w:rsidR="0003556D" w:rsidRPr="00C5020D" w14:paraId="3AFF66BD" w14:textId="77777777" w:rsidTr="009B57EC">
        <w:trPr>
          <w:trHeight w:val="283"/>
        </w:trPr>
        <w:tc>
          <w:tcPr>
            <w:tcW w:w="1471" w:type="pct"/>
            <w:noWrap/>
          </w:tcPr>
          <w:p w14:paraId="01A6C15A" w14:textId="77777777" w:rsidR="0003556D" w:rsidRPr="00C5020D" w:rsidRDefault="0003556D" w:rsidP="009B57EC">
            <w:pPr>
              <w:pStyle w:val="Tabletext"/>
            </w:pPr>
            <w:r w:rsidRPr="00C5020D">
              <w:t>R38</w:t>
            </w:r>
          </w:p>
        </w:tc>
        <w:tc>
          <w:tcPr>
            <w:tcW w:w="3529" w:type="pct"/>
          </w:tcPr>
          <w:p w14:paraId="75543843" w14:textId="77777777" w:rsidR="0003556D" w:rsidRPr="00C5020D" w:rsidRDefault="0003556D" w:rsidP="009B57EC">
            <w:pPr>
              <w:pStyle w:val="Tabletext"/>
            </w:pPr>
            <w:r w:rsidRPr="00C5020D">
              <w:t>Exclude from claim confirmation/invoicing</w:t>
            </w:r>
            <w:r>
              <w:t>.</w:t>
            </w:r>
          </w:p>
        </w:tc>
      </w:tr>
      <w:tr w:rsidR="0003556D" w:rsidRPr="00C5020D" w14:paraId="3C0B68B9" w14:textId="77777777" w:rsidTr="009B57EC">
        <w:trPr>
          <w:trHeight w:val="283"/>
        </w:trPr>
        <w:tc>
          <w:tcPr>
            <w:tcW w:w="1471" w:type="pct"/>
            <w:noWrap/>
          </w:tcPr>
          <w:p w14:paraId="73154489" w14:textId="77777777" w:rsidR="0003556D" w:rsidRDefault="0003556D" w:rsidP="009B57EC">
            <w:pPr>
              <w:pStyle w:val="Tabletext"/>
            </w:pPr>
            <w:r>
              <w:t>ERA</w:t>
            </w:r>
          </w:p>
        </w:tc>
        <w:tc>
          <w:tcPr>
            <w:tcW w:w="3529" w:type="pct"/>
          </w:tcPr>
          <w:p w14:paraId="11F340D8" w14:textId="77777777" w:rsidR="0003556D" w:rsidRDefault="0003556D" w:rsidP="009B57EC">
            <w:pPr>
              <w:pStyle w:val="Tabletext"/>
            </w:pPr>
            <w:r>
              <w:t>Exclude from reapportioning. (This value will not be valid for any commencements post 2021).</w:t>
            </w:r>
          </w:p>
        </w:tc>
      </w:tr>
      <w:tr w:rsidR="0003556D" w:rsidRPr="00C5020D" w14:paraId="278022F8" w14:textId="77777777" w:rsidTr="009B57EC">
        <w:trPr>
          <w:trHeight w:val="283"/>
        </w:trPr>
        <w:tc>
          <w:tcPr>
            <w:tcW w:w="1471" w:type="pct"/>
            <w:noWrap/>
          </w:tcPr>
          <w:p w14:paraId="1CBD5B46" w14:textId="77777777" w:rsidR="0003556D" w:rsidRPr="00C5020D" w:rsidRDefault="0003556D" w:rsidP="009B57EC">
            <w:pPr>
              <w:pStyle w:val="Tabletext"/>
            </w:pPr>
            <w:r w:rsidRPr="00C5020D">
              <w:t>Blank</w:t>
            </w:r>
          </w:p>
        </w:tc>
        <w:tc>
          <w:tcPr>
            <w:tcW w:w="3529" w:type="pct"/>
          </w:tcPr>
          <w:p w14:paraId="27634CA5" w14:textId="77777777" w:rsidR="0003556D" w:rsidRPr="00C5020D" w:rsidRDefault="0003556D" w:rsidP="009B57EC">
            <w:pPr>
              <w:pStyle w:val="Tabletext"/>
            </w:pPr>
            <w:r>
              <w:t>When neither of the above values apply.</w:t>
            </w:r>
          </w:p>
        </w:tc>
      </w:tr>
    </w:tbl>
    <w:p w14:paraId="34838EAE" w14:textId="4DC8D209" w:rsidR="001A0B5C" w:rsidRDefault="001A0B5C">
      <w:pPr>
        <w:suppressAutoHyphens w:val="0"/>
        <w:autoSpaceDE/>
        <w:autoSpaceDN/>
        <w:adjustRightInd/>
        <w:spacing w:after="0" w:line="240" w:lineRule="auto"/>
        <w:textAlignment w:val="auto"/>
        <w:rPr>
          <w:lang w:val="en-AU"/>
        </w:rPr>
      </w:pPr>
      <w:r>
        <w:rPr>
          <w:lang w:val="en-AU"/>
        </w:rPr>
        <w:br w:type="page"/>
      </w:r>
    </w:p>
    <w:p w14:paraId="3534DD76" w14:textId="77777777" w:rsidR="003C2EF4" w:rsidRPr="00D75A4E" w:rsidRDefault="003C2EF4" w:rsidP="003C2EF4">
      <w:pPr>
        <w:pStyle w:val="Heading2"/>
        <w:rPr>
          <w:lang w:val="en-AU"/>
        </w:rPr>
      </w:pPr>
      <w:bookmarkStart w:id="1258" w:name="_Scheduled_Hours"/>
      <w:bookmarkStart w:id="1259" w:name="_Toc55372532"/>
      <w:bookmarkStart w:id="1260" w:name="_Toc75851601"/>
      <w:bookmarkStart w:id="1261" w:name="_Toc131508148"/>
      <w:bookmarkStart w:id="1262" w:name="_Toc147314264"/>
      <w:bookmarkEnd w:id="1258"/>
      <w:r w:rsidRPr="00D75A4E">
        <w:rPr>
          <w:lang w:val="en-AU"/>
        </w:rPr>
        <w:lastRenderedPageBreak/>
        <w:t>Scheduled Hours</w:t>
      </w:r>
      <w:bookmarkEnd w:id="1259"/>
      <w:bookmarkEnd w:id="1260"/>
      <w:bookmarkEnd w:id="1261"/>
      <w:bookmarkEnd w:id="1262"/>
    </w:p>
    <w:p w14:paraId="4820C724" w14:textId="77777777" w:rsidR="003C2EF4" w:rsidRDefault="003C2EF4" w:rsidP="003C2EF4">
      <w:pPr>
        <w:pStyle w:val="Heading3"/>
        <w:rPr>
          <w:lang w:val="en-AU"/>
        </w:rPr>
      </w:pPr>
      <w:r>
        <w:rPr>
          <w:lang w:val="en-AU"/>
        </w:rPr>
        <w:t>Element description</w:t>
      </w:r>
    </w:p>
    <w:p w14:paraId="2C8490AA" w14:textId="77777777" w:rsidR="003C2EF4" w:rsidRPr="00196D5D" w:rsidRDefault="003C2EF4" w:rsidP="003C2EF4">
      <w:pPr>
        <w:jc w:val="both"/>
        <w:rPr>
          <w:szCs w:val="22"/>
          <w:lang w:val="en-AU"/>
        </w:rPr>
      </w:pPr>
      <w:bookmarkStart w:id="1263" w:name="_Hlk116989170"/>
      <w:r w:rsidRPr="00196D5D">
        <w:rPr>
          <w:szCs w:val="22"/>
          <w:lang w:val="en-AU"/>
        </w:rPr>
        <w:t>The hours of supervised teaching activity (including assessment times) that the provider schedules for a Subject.</w:t>
      </w:r>
    </w:p>
    <w:bookmarkEnd w:id="1263"/>
    <w:p w14:paraId="74AE8267" w14:textId="77777777" w:rsidR="003C2EF4" w:rsidRDefault="003C2EF4" w:rsidP="003C2EF4">
      <w:pPr>
        <w:pStyle w:val="Heading3"/>
        <w:rPr>
          <w:lang w:val="en-AU"/>
        </w:rPr>
      </w:pPr>
      <w:r>
        <w:rPr>
          <w:lang w:val="en-AU"/>
        </w:rPr>
        <w:t>File</w:t>
      </w:r>
    </w:p>
    <w:p w14:paraId="65CD8F8B" w14:textId="77777777" w:rsidR="003C2EF4" w:rsidRPr="00D75A4E" w:rsidRDefault="003C2EF4" w:rsidP="003C2EF4">
      <w:pPr>
        <w:rPr>
          <w:lang w:val="en-AU"/>
        </w:rPr>
      </w:pPr>
      <w:r w:rsidRPr="00D75A4E">
        <w:rPr>
          <w:lang w:val="en-AU"/>
        </w:rPr>
        <w:t>Training Activity (NAT00120)</w:t>
      </w:r>
    </w:p>
    <w:p w14:paraId="1A08B784" w14:textId="77777777" w:rsidR="003C2EF4" w:rsidRDefault="003C2EF4" w:rsidP="003C2EF4">
      <w:pPr>
        <w:pStyle w:val="Heading3"/>
        <w:rPr>
          <w:lang w:val="en-AU"/>
        </w:rPr>
      </w:pPr>
      <w:r>
        <w:rPr>
          <w:lang w:val="en-AU"/>
        </w:rPr>
        <w:t>Purpose</w:t>
      </w:r>
    </w:p>
    <w:p w14:paraId="5B750BA2" w14:textId="77777777" w:rsidR="003C2EF4" w:rsidRPr="00196D5D" w:rsidRDefault="003C2EF4" w:rsidP="003C2EF4">
      <w:pPr>
        <w:jc w:val="both"/>
        <w:rPr>
          <w:szCs w:val="22"/>
          <w:lang w:val="en-AU"/>
        </w:rPr>
      </w:pPr>
      <w:r w:rsidRPr="00196D5D">
        <w:rPr>
          <w:szCs w:val="22"/>
          <w:lang w:val="en-AU"/>
        </w:rPr>
        <w:t>To cater for local variations from the stated nominal hours in measuring VET activity.</w:t>
      </w:r>
    </w:p>
    <w:p w14:paraId="344C2709" w14:textId="77777777" w:rsidR="003C2EF4" w:rsidRDefault="003C2EF4" w:rsidP="003C2EF4">
      <w:pPr>
        <w:pStyle w:val="Heading3"/>
        <w:rPr>
          <w:lang w:val="en-AU"/>
        </w:rPr>
      </w:pPr>
      <w:r>
        <w:rPr>
          <w:lang w:val="en-AU"/>
        </w:rPr>
        <w:t>Business rules</w:t>
      </w:r>
    </w:p>
    <w:p w14:paraId="68824E4C" w14:textId="77777777" w:rsidR="003C2EF4" w:rsidRPr="00D75A4E" w:rsidRDefault="003C2EF4" w:rsidP="003C2EF4">
      <w:pPr>
        <w:pStyle w:val="Heading4"/>
        <w:spacing w:after="40"/>
        <w:rPr>
          <w:lang w:val="en-AU"/>
        </w:rPr>
      </w:pPr>
      <w:r w:rsidRPr="00D75A4E">
        <w:rPr>
          <w:lang w:val="en-AU"/>
        </w:rPr>
        <w:t>General:</w:t>
      </w:r>
    </w:p>
    <w:p w14:paraId="6A02A521" w14:textId="74CAAC84" w:rsidR="003C2EF4" w:rsidRPr="00196D5D" w:rsidRDefault="003C2EF4" w:rsidP="003C2EF4">
      <w:pPr>
        <w:jc w:val="both"/>
        <w:rPr>
          <w:szCs w:val="22"/>
          <w:lang w:val="en-AU"/>
        </w:rPr>
      </w:pPr>
      <w:r w:rsidRPr="00196D5D">
        <w:rPr>
          <w:szCs w:val="22"/>
          <w:lang w:val="en-AU"/>
        </w:rPr>
        <w:t xml:space="preserve">The </w:t>
      </w:r>
      <w:r w:rsidRPr="00196D5D">
        <w:rPr>
          <w:i/>
          <w:szCs w:val="22"/>
          <w:lang w:val="en-AU"/>
        </w:rPr>
        <w:t>Scheduled Hours</w:t>
      </w:r>
      <w:r w:rsidRPr="00196D5D">
        <w:rPr>
          <w:szCs w:val="22"/>
          <w:lang w:val="en-AU"/>
        </w:rPr>
        <w:t xml:space="preserve"> will usually be the same as the nominal hours specified for a Subject. However, different local circumstances or delivery strategies may result in a variation from the standard nominal hours. Refer to the Glossary for further details on </w:t>
      </w:r>
      <w:hyperlink w:anchor="_Scheduled_hours_2" w:history="1">
        <w:r w:rsidRPr="00196D5D">
          <w:rPr>
            <w:rStyle w:val="Hyperlink"/>
            <w:szCs w:val="22"/>
            <w:lang w:val="en-AU"/>
          </w:rPr>
          <w:t>scheduled</w:t>
        </w:r>
      </w:hyperlink>
      <w:r w:rsidRPr="00196D5D">
        <w:rPr>
          <w:szCs w:val="22"/>
          <w:lang w:val="en-AU"/>
        </w:rPr>
        <w:t xml:space="preserve"> and </w:t>
      </w:r>
      <w:hyperlink w:anchor="_Nominal_hours_1" w:history="1">
        <w:r w:rsidRPr="00196D5D">
          <w:rPr>
            <w:rStyle w:val="Hyperlink"/>
            <w:szCs w:val="22"/>
            <w:lang w:val="en-AU"/>
          </w:rPr>
          <w:t>nominal</w:t>
        </w:r>
      </w:hyperlink>
      <w:r w:rsidRPr="00196D5D">
        <w:rPr>
          <w:szCs w:val="22"/>
          <w:lang w:val="en-AU"/>
        </w:rPr>
        <w:t xml:space="preserve"> hours.</w:t>
      </w:r>
    </w:p>
    <w:p w14:paraId="0285D5EF" w14:textId="77777777" w:rsidR="003C2EF4" w:rsidRPr="00196D5D" w:rsidRDefault="003C2EF4" w:rsidP="003C2EF4">
      <w:pPr>
        <w:jc w:val="both"/>
        <w:rPr>
          <w:szCs w:val="22"/>
          <w:lang w:val="en-AU"/>
        </w:rPr>
      </w:pPr>
      <w:r w:rsidRPr="00196D5D">
        <w:rPr>
          <w:szCs w:val="22"/>
          <w:lang w:val="en-AU"/>
        </w:rPr>
        <w:t xml:space="preserve">The value for </w:t>
      </w:r>
      <w:r w:rsidRPr="00196D5D">
        <w:rPr>
          <w:i/>
          <w:szCs w:val="22"/>
          <w:lang w:val="en-AU"/>
        </w:rPr>
        <w:t>Scheduled Hours</w:t>
      </w:r>
      <w:r w:rsidRPr="00196D5D">
        <w:rPr>
          <w:szCs w:val="22"/>
          <w:lang w:val="en-AU"/>
        </w:rPr>
        <w:t xml:space="preserve"> must be a whole number of hours. Where fractional hours occur, round the value to the nearest whole number of hours. Round exact half-hours to the odd number.</w:t>
      </w:r>
    </w:p>
    <w:p w14:paraId="636CD75D" w14:textId="77777777" w:rsidR="003C2EF4" w:rsidRPr="00196D5D" w:rsidRDefault="003C2EF4" w:rsidP="003C2EF4">
      <w:pPr>
        <w:jc w:val="both"/>
        <w:rPr>
          <w:szCs w:val="22"/>
          <w:lang w:val="en-AU"/>
        </w:rPr>
      </w:pPr>
      <w:r w:rsidRPr="00196D5D">
        <w:rPr>
          <w:i/>
          <w:szCs w:val="22"/>
          <w:lang w:val="en-AU"/>
        </w:rPr>
        <w:t>Scheduled Hours</w:t>
      </w:r>
      <w:r w:rsidRPr="00196D5D">
        <w:rPr>
          <w:szCs w:val="22"/>
          <w:lang w:val="en-AU"/>
        </w:rPr>
        <w:t xml:space="preserve"> should normally be in the range 0000-0400 hours for a Subject Enrolment.</w:t>
      </w:r>
    </w:p>
    <w:p w14:paraId="618EE4B3" w14:textId="77777777" w:rsidR="003C2EF4" w:rsidRPr="00D75A4E" w:rsidRDefault="003C2EF4" w:rsidP="003C2EF4">
      <w:pPr>
        <w:pStyle w:val="Heading4"/>
        <w:rPr>
          <w:lang w:val="en-AU"/>
        </w:rPr>
      </w:pPr>
      <w:r w:rsidRPr="00D75A4E">
        <w:rPr>
          <w:lang w:val="en-AU"/>
        </w:rPr>
        <w:t>Specific:</w:t>
      </w:r>
    </w:p>
    <w:p w14:paraId="41E896AC" w14:textId="77777777" w:rsidR="003C2EF4" w:rsidRPr="00196D5D" w:rsidRDefault="003C2EF4" w:rsidP="003C2EF4">
      <w:pPr>
        <w:jc w:val="both"/>
        <w:rPr>
          <w:szCs w:val="22"/>
          <w:lang w:val="en-AU"/>
        </w:rPr>
      </w:pPr>
      <w:r w:rsidRPr="00196D5D">
        <w:rPr>
          <w:szCs w:val="22"/>
          <w:lang w:val="en-AU"/>
        </w:rPr>
        <w:t>Hours attributed to fully unsupervised work experience or industry placement must not be included.</w:t>
      </w:r>
    </w:p>
    <w:p w14:paraId="12E910B1" w14:textId="77777777" w:rsidR="003C2EF4" w:rsidRPr="00196D5D" w:rsidRDefault="003C2EF4" w:rsidP="003C2EF4">
      <w:pPr>
        <w:jc w:val="both"/>
        <w:rPr>
          <w:szCs w:val="22"/>
          <w:lang w:val="en-AU"/>
        </w:rPr>
      </w:pPr>
      <w:r w:rsidRPr="00196D5D">
        <w:rPr>
          <w:szCs w:val="22"/>
          <w:lang w:val="en-AU"/>
        </w:rPr>
        <w:t xml:space="preserve">If the </w:t>
      </w:r>
      <w:r w:rsidRPr="00196D5D">
        <w:rPr>
          <w:i/>
          <w:szCs w:val="22"/>
          <w:lang w:val="en-AU"/>
        </w:rPr>
        <w:t>Outcome Identifier - National</w:t>
      </w:r>
      <w:r w:rsidRPr="00196D5D">
        <w:rPr>
          <w:szCs w:val="22"/>
          <w:lang w:val="en-AU"/>
        </w:rPr>
        <w:t xml:space="preserve"> field relates to Credit Transfer (Code 60 credit transfer), the </w:t>
      </w:r>
      <w:r w:rsidRPr="00196D5D">
        <w:rPr>
          <w:i/>
          <w:szCs w:val="22"/>
          <w:lang w:val="en-AU"/>
        </w:rPr>
        <w:t>Scheduled Hours</w:t>
      </w:r>
      <w:r w:rsidRPr="00196D5D">
        <w:rPr>
          <w:szCs w:val="22"/>
          <w:lang w:val="en-AU"/>
        </w:rPr>
        <w:t xml:space="preserve"> for this enrolment may be reported but are not eligible for payment.</w:t>
      </w:r>
    </w:p>
    <w:p w14:paraId="1231FF5D" w14:textId="77777777" w:rsidR="003C2EF4" w:rsidRPr="00196D5D" w:rsidRDefault="003C2EF4" w:rsidP="003C2EF4">
      <w:pPr>
        <w:jc w:val="both"/>
        <w:rPr>
          <w:szCs w:val="22"/>
          <w:lang w:val="en-AU"/>
        </w:rPr>
      </w:pPr>
      <w:r w:rsidRPr="00196D5D">
        <w:rPr>
          <w:szCs w:val="22"/>
          <w:lang w:val="en-AU"/>
        </w:rPr>
        <w:t xml:space="preserve">Providers must report the full </w:t>
      </w:r>
      <w:r w:rsidRPr="00196D5D">
        <w:rPr>
          <w:i/>
          <w:szCs w:val="22"/>
          <w:lang w:val="en-AU"/>
        </w:rPr>
        <w:t>Scheduled Hours</w:t>
      </w:r>
      <w:r w:rsidRPr="00196D5D">
        <w:rPr>
          <w:szCs w:val="22"/>
          <w:lang w:val="en-AU"/>
        </w:rPr>
        <w:t xml:space="preserve"> for the unit of competency or subject every time that the enrolment is reported in a statistical submission, including when the student has withdrawn from the unit of competency or subject.</w:t>
      </w:r>
    </w:p>
    <w:p w14:paraId="231E5AF1" w14:textId="34CCD2BA" w:rsidR="003C2EF4" w:rsidRPr="00196D5D" w:rsidRDefault="003C2EF4" w:rsidP="003C2EF4">
      <w:pPr>
        <w:jc w:val="both"/>
        <w:rPr>
          <w:b/>
          <w:szCs w:val="22"/>
          <w:lang w:val="en-AU"/>
        </w:rPr>
      </w:pPr>
      <w:r w:rsidRPr="00196D5D">
        <w:rPr>
          <w:b/>
          <w:szCs w:val="22"/>
          <w:lang w:val="en-AU"/>
        </w:rPr>
        <w:t xml:space="preserve">Withdrawn/discontinued </w:t>
      </w:r>
      <w:r w:rsidR="0056204A" w:rsidRPr="00196D5D">
        <w:rPr>
          <w:b/>
          <w:szCs w:val="22"/>
          <w:lang w:val="en-AU"/>
        </w:rPr>
        <w:t>students.</w:t>
      </w:r>
    </w:p>
    <w:p w14:paraId="5E93A651" w14:textId="77777777" w:rsidR="003C2EF4" w:rsidRPr="00196D5D" w:rsidRDefault="003C2EF4" w:rsidP="003C2EF4">
      <w:pPr>
        <w:jc w:val="both"/>
        <w:rPr>
          <w:szCs w:val="22"/>
          <w:lang w:val="en-AU"/>
        </w:rPr>
      </w:pPr>
      <w:r w:rsidRPr="00196D5D">
        <w:rPr>
          <w:szCs w:val="22"/>
          <w:lang w:val="en-AU"/>
        </w:rPr>
        <w:t xml:space="preserve">When a student withdraws from an assessable subject, the withdrawal must be reported using the </w:t>
      </w:r>
      <w:r w:rsidRPr="00196D5D">
        <w:rPr>
          <w:i/>
          <w:szCs w:val="22"/>
          <w:lang w:val="en-AU"/>
        </w:rPr>
        <w:t>Outcome Identifier - National</w:t>
      </w:r>
      <w:r w:rsidRPr="00196D5D">
        <w:rPr>
          <w:szCs w:val="22"/>
          <w:lang w:val="en-AU"/>
        </w:rPr>
        <w:t xml:space="preserve"> code 40 (withdrawn/discontinued) and the hours of training delivered prior to withdrawal must be recorded in the </w:t>
      </w:r>
      <w:r w:rsidRPr="00196D5D">
        <w:rPr>
          <w:i/>
          <w:szCs w:val="22"/>
          <w:lang w:val="en-AU"/>
        </w:rPr>
        <w:t>Hours Attended</w:t>
      </w:r>
      <w:r w:rsidRPr="00196D5D">
        <w:rPr>
          <w:szCs w:val="22"/>
          <w:lang w:val="en-AU"/>
        </w:rPr>
        <w:t xml:space="preserve"> field. </w:t>
      </w:r>
    </w:p>
    <w:p w14:paraId="6160584D" w14:textId="1EE6203C" w:rsidR="003C2EF4" w:rsidRPr="00196D5D" w:rsidRDefault="003C2EF4" w:rsidP="003C2EF4">
      <w:pPr>
        <w:jc w:val="both"/>
        <w:rPr>
          <w:szCs w:val="22"/>
          <w:lang w:val="en-AU"/>
        </w:rPr>
      </w:pPr>
      <w:r w:rsidRPr="00196D5D">
        <w:rPr>
          <w:szCs w:val="22"/>
          <w:lang w:val="en-AU"/>
        </w:rPr>
        <w:t xml:space="preserve">When a student withdraws, the </w:t>
      </w:r>
      <w:r w:rsidRPr="00196D5D">
        <w:rPr>
          <w:i/>
          <w:szCs w:val="22"/>
          <w:lang w:val="en-AU"/>
        </w:rPr>
        <w:t xml:space="preserve">Activity End Date </w:t>
      </w:r>
      <w:r w:rsidRPr="00196D5D">
        <w:rPr>
          <w:szCs w:val="22"/>
          <w:lang w:val="en-AU"/>
        </w:rPr>
        <w:t xml:space="preserve">must also be </w:t>
      </w:r>
      <w:r w:rsidR="0044254E">
        <w:rPr>
          <w:szCs w:val="22"/>
          <w:lang w:val="en-AU"/>
        </w:rPr>
        <w:t>updated to match</w:t>
      </w:r>
      <w:r w:rsidRPr="00196D5D">
        <w:rPr>
          <w:szCs w:val="22"/>
          <w:lang w:val="en-AU"/>
        </w:rPr>
        <w:t xml:space="preserve"> the date of withdrawal. See the Glossary (</w:t>
      </w:r>
      <w:hyperlink w:anchor="_Withdrawn_/discontinued_enrolments_1" w:history="1">
        <w:r w:rsidRPr="00196D5D">
          <w:rPr>
            <w:rStyle w:val="Hyperlink"/>
            <w:szCs w:val="22"/>
            <w:lang w:val="en-AU"/>
          </w:rPr>
          <w:t>Withdrawn/discontinued enrolments</w:t>
        </w:r>
      </w:hyperlink>
      <w:r w:rsidRPr="00196D5D">
        <w:rPr>
          <w:szCs w:val="22"/>
          <w:lang w:val="en-AU"/>
        </w:rPr>
        <w:t>) for further information on reporting student withdrawals.</w:t>
      </w:r>
    </w:p>
    <w:p w14:paraId="48286ADF" w14:textId="77777777" w:rsidR="003C2EF4" w:rsidRDefault="003C2EF4" w:rsidP="003C2EF4">
      <w:pPr>
        <w:pStyle w:val="Heading4"/>
        <w:rPr>
          <w:lang w:val="en-AU"/>
        </w:rPr>
      </w:pPr>
      <w:r w:rsidRPr="00D75A4E">
        <w:rPr>
          <w:lang w:val="en-AU"/>
        </w:rPr>
        <w:t>This field must not be blank.</w:t>
      </w:r>
    </w:p>
    <w:p w14:paraId="070A2F2F" w14:textId="77777777" w:rsidR="00A55516" w:rsidRDefault="00A55516">
      <w:pPr>
        <w:suppressAutoHyphens w:val="0"/>
        <w:autoSpaceDE/>
        <w:autoSpaceDN/>
        <w:adjustRightInd/>
        <w:spacing w:after="0" w:line="240" w:lineRule="auto"/>
        <w:textAlignment w:val="auto"/>
        <w:rPr>
          <w:b/>
          <w:bCs/>
          <w:sz w:val="20"/>
          <w:szCs w:val="20"/>
          <w:lang w:val="en-AU"/>
        </w:rPr>
      </w:pPr>
      <w:r>
        <w:rPr>
          <w:lang w:val="en-AU"/>
        </w:rPr>
        <w:br w:type="page"/>
      </w:r>
    </w:p>
    <w:p w14:paraId="62458C01" w14:textId="559F1066" w:rsidR="008775E2" w:rsidRPr="00D75A4E" w:rsidRDefault="008775E2" w:rsidP="00225138">
      <w:pPr>
        <w:pStyle w:val="Heading2-continued"/>
        <w:rPr>
          <w:lang w:val="en-AU"/>
        </w:rPr>
      </w:pPr>
      <w:r w:rsidRPr="00D75A4E">
        <w:rPr>
          <w:lang w:val="en-AU"/>
        </w:rPr>
        <w:lastRenderedPageBreak/>
        <w:t>Scheduled Hours</w:t>
      </w:r>
      <w:r>
        <w:rPr>
          <w:lang w:val="en-AU"/>
        </w:rPr>
        <w:t xml:space="preserve"> (continued)</w:t>
      </w:r>
    </w:p>
    <w:p w14:paraId="5198D23D" w14:textId="2FF37523"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cheduled Hours - Field format"/>
      </w:tblPr>
      <w:tblGrid>
        <w:gridCol w:w="2835"/>
        <w:gridCol w:w="3969"/>
      </w:tblGrid>
      <w:tr w:rsidR="003C2EF4" w:rsidRPr="00D75A4E" w14:paraId="5C810CC1" w14:textId="77777777" w:rsidTr="003C2EF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EC65735" w14:textId="77777777" w:rsidR="003C2EF4" w:rsidRPr="00D75A4E" w:rsidRDefault="003C2EF4" w:rsidP="003C2EF4">
            <w:pPr>
              <w:pStyle w:val="Tablecolumnheadings"/>
            </w:pPr>
            <w:r w:rsidRPr="00D75A4E">
              <w:t>Value</w:t>
            </w:r>
          </w:p>
        </w:tc>
        <w:tc>
          <w:tcPr>
            <w:tcW w:w="2917" w:type="pct"/>
          </w:tcPr>
          <w:p w14:paraId="4A0C7F6B" w14:textId="77777777" w:rsidR="003C2EF4" w:rsidRPr="00D75A4E" w:rsidRDefault="003C2EF4" w:rsidP="003C2EF4">
            <w:pPr>
              <w:pStyle w:val="Tablecolumnheadings"/>
            </w:pPr>
            <w:r w:rsidRPr="00D75A4E">
              <w:t>Description</w:t>
            </w:r>
          </w:p>
        </w:tc>
      </w:tr>
      <w:tr w:rsidR="003C2EF4" w:rsidRPr="00D75A4E" w14:paraId="642FFB37" w14:textId="77777777" w:rsidTr="003C2EF4">
        <w:trPr>
          <w:trHeight w:val="283"/>
        </w:trPr>
        <w:tc>
          <w:tcPr>
            <w:tcW w:w="2083" w:type="pct"/>
            <w:noWrap/>
          </w:tcPr>
          <w:p w14:paraId="5DD31CA2" w14:textId="77777777" w:rsidR="003C2EF4" w:rsidRPr="00D75A4E" w:rsidRDefault="003C2EF4" w:rsidP="003C2EF4">
            <w:pPr>
              <w:pStyle w:val="Tabletext"/>
            </w:pPr>
            <w:r w:rsidRPr="00D75A4E">
              <w:t>Length</w:t>
            </w:r>
          </w:p>
        </w:tc>
        <w:tc>
          <w:tcPr>
            <w:tcW w:w="2917" w:type="pct"/>
          </w:tcPr>
          <w:p w14:paraId="06FE4880" w14:textId="77777777" w:rsidR="003C2EF4" w:rsidRPr="00D75A4E" w:rsidRDefault="003C2EF4" w:rsidP="003C2EF4">
            <w:pPr>
              <w:pStyle w:val="Tabletext"/>
            </w:pPr>
            <w:r w:rsidRPr="00D75A4E">
              <w:t>4</w:t>
            </w:r>
          </w:p>
        </w:tc>
      </w:tr>
      <w:tr w:rsidR="003C2EF4" w:rsidRPr="00D75A4E" w14:paraId="3A3D058A" w14:textId="77777777" w:rsidTr="003C2EF4">
        <w:trPr>
          <w:trHeight w:val="283"/>
        </w:trPr>
        <w:tc>
          <w:tcPr>
            <w:tcW w:w="2083" w:type="pct"/>
            <w:noWrap/>
          </w:tcPr>
          <w:p w14:paraId="1FC546F9" w14:textId="77777777" w:rsidR="003C2EF4" w:rsidRPr="00D75A4E" w:rsidRDefault="003C2EF4" w:rsidP="003C2EF4">
            <w:pPr>
              <w:pStyle w:val="Tabletext"/>
            </w:pPr>
            <w:r w:rsidRPr="00D75A4E">
              <w:t>Type</w:t>
            </w:r>
          </w:p>
        </w:tc>
        <w:tc>
          <w:tcPr>
            <w:tcW w:w="2917" w:type="pct"/>
          </w:tcPr>
          <w:p w14:paraId="6E4077B3" w14:textId="77777777" w:rsidR="003C2EF4" w:rsidRPr="00D75A4E" w:rsidRDefault="003C2EF4" w:rsidP="003C2EF4">
            <w:pPr>
              <w:pStyle w:val="Tabletext"/>
            </w:pPr>
            <w:r w:rsidRPr="00D75A4E">
              <w:t>Numeric</w:t>
            </w:r>
          </w:p>
        </w:tc>
      </w:tr>
      <w:tr w:rsidR="003C2EF4" w:rsidRPr="00D75A4E" w14:paraId="1ACFAD20" w14:textId="77777777" w:rsidTr="003C2EF4">
        <w:trPr>
          <w:trHeight w:val="283"/>
        </w:trPr>
        <w:tc>
          <w:tcPr>
            <w:tcW w:w="2083" w:type="pct"/>
            <w:noWrap/>
          </w:tcPr>
          <w:p w14:paraId="520A4E2E" w14:textId="77777777" w:rsidR="003C2EF4" w:rsidRPr="00D75A4E" w:rsidRDefault="003C2EF4" w:rsidP="003C2EF4">
            <w:pPr>
              <w:pStyle w:val="Tabletext"/>
            </w:pPr>
            <w:r w:rsidRPr="00D75A4E">
              <w:t>Justification</w:t>
            </w:r>
          </w:p>
        </w:tc>
        <w:tc>
          <w:tcPr>
            <w:tcW w:w="2917" w:type="pct"/>
          </w:tcPr>
          <w:p w14:paraId="70662CC0" w14:textId="77777777" w:rsidR="003C2EF4" w:rsidRPr="00D75A4E" w:rsidRDefault="003C2EF4" w:rsidP="003C2EF4">
            <w:pPr>
              <w:pStyle w:val="Tabletext"/>
            </w:pPr>
            <w:r w:rsidRPr="00D75A4E">
              <w:t>Right</w:t>
            </w:r>
          </w:p>
        </w:tc>
      </w:tr>
      <w:tr w:rsidR="003C2EF4" w:rsidRPr="00D75A4E" w14:paraId="5145F6E3" w14:textId="77777777" w:rsidTr="003C2EF4">
        <w:trPr>
          <w:trHeight w:val="283"/>
        </w:trPr>
        <w:tc>
          <w:tcPr>
            <w:tcW w:w="2083" w:type="pct"/>
            <w:noWrap/>
          </w:tcPr>
          <w:p w14:paraId="2C316357" w14:textId="77777777" w:rsidR="003C2EF4" w:rsidRPr="00D75A4E" w:rsidRDefault="003C2EF4" w:rsidP="003C2EF4">
            <w:pPr>
              <w:pStyle w:val="Tabletext"/>
            </w:pPr>
            <w:r w:rsidRPr="00D75A4E">
              <w:t>Fill character</w:t>
            </w:r>
          </w:p>
        </w:tc>
        <w:tc>
          <w:tcPr>
            <w:tcW w:w="2917" w:type="pct"/>
          </w:tcPr>
          <w:p w14:paraId="7DBCDBB7" w14:textId="77777777" w:rsidR="003C2EF4" w:rsidRPr="00D75A4E" w:rsidRDefault="003C2EF4" w:rsidP="003C2EF4">
            <w:pPr>
              <w:pStyle w:val="Tabletext"/>
            </w:pPr>
            <w:r w:rsidRPr="00D75A4E">
              <w:t>Zero</w:t>
            </w:r>
          </w:p>
        </w:tc>
      </w:tr>
    </w:tbl>
    <w:p w14:paraId="041D429A" w14:textId="77777777" w:rsidR="003C2EF4" w:rsidRDefault="003C2EF4" w:rsidP="003C2EF4">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cheduled Hours - Field value"/>
      </w:tblPr>
      <w:tblGrid>
        <w:gridCol w:w="2834"/>
        <w:gridCol w:w="6804"/>
      </w:tblGrid>
      <w:tr w:rsidR="003C2EF4" w:rsidRPr="00D75A4E" w14:paraId="3330AA3B" w14:textId="77777777" w:rsidTr="003C2EF4">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7190C324" w14:textId="77777777" w:rsidR="003C2EF4" w:rsidRPr="00D75A4E" w:rsidRDefault="003C2EF4" w:rsidP="003C2EF4">
            <w:pPr>
              <w:pStyle w:val="Tablecolumnheadings"/>
            </w:pPr>
            <w:r w:rsidRPr="00D75A4E">
              <w:t>Value</w:t>
            </w:r>
          </w:p>
        </w:tc>
        <w:tc>
          <w:tcPr>
            <w:tcW w:w="3530" w:type="pct"/>
          </w:tcPr>
          <w:p w14:paraId="599B3AEE" w14:textId="77777777" w:rsidR="003C2EF4" w:rsidRPr="00D75A4E" w:rsidRDefault="003C2EF4" w:rsidP="003C2EF4">
            <w:pPr>
              <w:pStyle w:val="Tablecolumnheadings"/>
            </w:pPr>
            <w:r w:rsidRPr="00D75A4E">
              <w:t>Description</w:t>
            </w:r>
          </w:p>
        </w:tc>
      </w:tr>
      <w:tr w:rsidR="003C2EF4" w:rsidRPr="00D75A4E" w14:paraId="364EA91E" w14:textId="77777777" w:rsidTr="003C2EF4">
        <w:trPr>
          <w:trHeight w:val="283"/>
        </w:trPr>
        <w:tc>
          <w:tcPr>
            <w:tcW w:w="1470" w:type="pct"/>
            <w:noWrap/>
          </w:tcPr>
          <w:p w14:paraId="6CFF773E" w14:textId="77777777" w:rsidR="003C2EF4" w:rsidRPr="00D75A4E" w:rsidRDefault="003C2EF4" w:rsidP="003C2EF4">
            <w:pPr>
              <w:pStyle w:val="Tabletext"/>
            </w:pPr>
            <w:r w:rsidRPr="00D75A4E">
              <w:t>0000-9999</w:t>
            </w:r>
          </w:p>
        </w:tc>
        <w:tc>
          <w:tcPr>
            <w:tcW w:w="3530" w:type="pct"/>
          </w:tcPr>
          <w:p w14:paraId="1F8E6F40" w14:textId="77777777" w:rsidR="003C2EF4" w:rsidRPr="00D75A4E" w:rsidRDefault="003C2EF4" w:rsidP="003C2EF4">
            <w:pPr>
              <w:pStyle w:val="Tabletext"/>
            </w:pPr>
            <w:r w:rsidRPr="00D75A4E">
              <w:t>Number of hours.</w:t>
            </w:r>
            <w:r>
              <w:t xml:space="preserve"> Only positive amounts are valid.</w:t>
            </w:r>
          </w:p>
        </w:tc>
      </w:tr>
    </w:tbl>
    <w:p w14:paraId="76BA5267" w14:textId="77777777" w:rsidR="008775E2" w:rsidRDefault="008775E2">
      <w:pPr>
        <w:suppressAutoHyphens w:val="0"/>
        <w:autoSpaceDE/>
        <w:autoSpaceDN/>
        <w:adjustRightInd/>
        <w:spacing w:after="0" w:line="240" w:lineRule="auto"/>
        <w:textAlignment w:val="auto"/>
        <w:rPr>
          <w:color w:val="004D53" w:themeColor="accent2" w:themeShade="80"/>
          <w:sz w:val="24"/>
          <w:szCs w:val="24"/>
          <w:lang w:val="en-AU"/>
        </w:rPr>
      </w:pPr>
      <w:bookmarkStart w:id="1264" w:name="_School_Type_Identifier"/>
      <w:bookmarkStart w:id="1265" w:name="_Toc55372533"/>
      <w:bookmarkStart w:id="1266" w:name="_Toc75851602"/>
      <w:bookmarkStart w:id="1267" w:name="_Toc131508149"/>
      <w:bookmarkEnd w:id="1264"/>
      <w:r>
        <w:rPr>
          <w:lang w:val="en-AU"/>
        </w:rPr>
        <w:br w:type="page"/>
      </w:r>
    </w:p>
    <w:p w14:paraId="02BAA697" w14:textId="081708D4" w:rsidR="003C2EF4" w:rsidRPr="000478F1" w:rsidRDefault="003C2EF4" w:rsidP="003C2EF4">
      <w:pPr>
        <w:pStyle w:val="Heading2"/>
        <w:rPr>
          <w:lang w:val="en-AU"/>
        </w:rPr>
      </w:pPr>
      <w:bookmarkStart w:id="1268" w:name="_School_Type_Identifier_1"/>
      <w:bookmarkStart w:id="1269" w:name="_Toc147314265"/>
      <w:bookmarkEnd w:id="1268"/>
      <w:r w:rsidRPr="000478F1">
        <w:rPr>
          <w:lang w:val="en-AU"/>
        </w:rPr>
        <w:lastRenderedPageBreak/>
        <w:t>School Type Identifier</w:t>
      </w:r>
      <w:bookmarkEnd w:id="1265"/>
      <w:bookmarkEnd w:id="1266"/>
      <w:bookmarkEnd w:id="1267"/>
      <w:bookmarkEnd w:id="1269"/>
    </w:p>
    <w:p w14:paraId="4D95954B" w14:textId="77777777" w:rsidR="003C2EF4" w:rsidRDefault="003C2EF4" w:rsidP="003C2EF4">
      <w:pPr>
        <w:pStyle w:val="Heading3"/>
        <w:rPr>
          <w:lang w:val="en-AU"/>
        </w:rPr>
      </w:pPr>
      <w:r>
        <w:rPr>
          <w:lang w:val="en-AU"/>
        </w:rPr>
        <w:t>Element description</w:t>
      </w:r>
    </w:p>
    <w:p w14:paraId="7E8D3F0D" w14:textId="77777777" w:rsidR="003C2EF4" w:rsidRPr="000478F1" w:rsidRDefault="003C2EF4" w:rsidP="003C2EF4">
      <w:pPr>
        <w:jc w:val="both"/>
        <w:rPr>
          <w:lang w:val="en-AU"/>
        </w:rPr>
      </w:pPr>
      <w:r w:rsidRPr="000478F1">
        <w:rPr>
          <w:lang w:val="en-AU"/>
        </w:rPr>
        <w:t>This data element is applicable only to schools who previously used the VET in School Collection supplement. It has been merged into the main body of the collection to assist providers who submit this data to NCVER as part of the AVETMISS 8 implementation.</w:t>
      </w:r>
    </w:p>
    <w:p w14:paraId="0BB8E0A5" w14:textId="77777777" w:rsidR="003C2EF4" w:rsidRDefault="003C2EF4" w:rsidP="003C2EF4">
      <w:pPr>
        <w:jc w:val="both"/>
        <w:rPr>
          <w:lang w:val="en-AU"/>
        </w:rPr>
      </w:pPr>
      <w:r w:rsidRPr="000478F1">
        <w:rPr>
          <w:lang w:val="en-AU"/>
        </w:rPr>
        <w:t>RTOs are not required to report this data element, so no further details are included in these Victorian VET Student Statistical Collection Guidelines</w:t>
      </w:r>
      <w:r>
        <w:rPr>
          <w:lang w:val="en-AU"/>
        </w:rPr>
        <w:t>.</w:t>
      </w:r>
    </w:p>
    <w:p w14:paraId="4E8EC46D" w14:textId="77777777" w:rsidR="003C2EF4" w:rsidRDefault="003C2EF4" w:rsidP="003C2EF4">
      <w:pPr>
        <w:pStyle w:val="Heading3"/>
        <w:rPr>
          <w:lang w:val="en-AU"/>
        </w:rPr>
      </w:pPr>
      <w:r>
        <w:rPr>
          <w:lang w:val="en-AU"/>
        </w:rPr>
        <w:t>Business rules</w:t>
      </w:r>
    </w:p>
    <w:p w14:paraId="56126310" w14:textId="77777777" w:rsidR="003C2EF4" w:rsidRPr="000478F1" w:rsidRDefault="003C2EF4" w:rsidP="003C2EF4">
      <w:pPr>
        <w:pStyle w:val="Heading4"/>
        <w:rPr>
          <w:lang w:val="en-AU"/>
        </w:rPr>
      </w:pPr>
      <w:r w:rsidRPr="000478F1">
        <w:rPr>
          <w:lang w:val="en-AU"/>
        </w:rPr>
        <w:t>This field must be left blank.</w:t>
      </w:r>
    </w:p>
    <w:p w14:paraId="1A6F3202" w14:textId="77777777" w:rsidR="003C2EF4" w:rsidRDefault="003C2EF4" w:rsidP="003C2EF4">
      <w:pPr>
        <w:rPr>
          <w:lang w:val="en-AU"/>
        </w:rPr>
      </w:pPr>
      <w:r>
        <w:rPr>
          <w:lang w:val="en-AU"/>
        </w:rPr>
        <w:br w:type="page"/>
      </w:r>
    </w:p>
    <w:p w14:paraId="36DE3E5C" w14:textId="77777777" w:rsidR="003C2EF4" w:rsidRPr="00761774" w:rsidRDefault="003C2EF4" w:rsidP="003C2EF4">
      <w:pPr>
        <w:pStyle w:val="Heading2"/>
        <w:rPr>
          <w:lang w:val="en-AU"/>
        </w:rPr>
      </w:pPr>
      <w:bookmarkStart w:id="1270" w:name="_Software_Product_Name"/>
      <w:bookmarkStart w:id="1271" w:name="_Toc55372534"/>
      <w:bookmarkStart w:id="1272" w:name="_Toc75851603"/>
      <w:bookmarkStart w:id="1273" w:name="_Toc131508150"/>
      <w:bookmarkStart w:id="1274" w:name="_Toc147314266"/>
      <w:bookmarkEnd w:id="1270"/>
      <w:r w:rsidRPr="00761774">
        <w:rPr>
          <w:lang w:val="en-AU"/>
        </w:rPr>
        <w:lastRenderedPageBreak/>
        <w:t>Software Product Name</w:t>
      </w:r>
      <w:bookmarkEnd w:id="1271"/>
      <w:bookmarkEnd w:id="1272"/>
      <w:bookmarkEnd w:id="1273"/>
      <w:bookmarkEnd w:id="1274"/>
    </w:p>
    <w:p w14:paraId="070B1BC7" w14:textId="77777777" w:rsidR="003C2EF4" w:rsidRDefault="003C2EF4" w:rsidP="003C2EF4">
      <w:pPr>
        <w:pStyle w:val="Heading3"/>
        <w:rPr>
          <w:lang w:val="en-AU"/>
        </w:rPr>
      </w:pPr>
      <w:r>
        <w:rPr>
          <w:lang w:val="en-AU"/>
        </w:rPr>
        <w:t>Element description</w:t>
      </w:r>
    </w:p>
    <w:p w14:paraId="5035584A" w14:textId="77777777" w:rsidR="003C2EF4" w:rsidRPr="00761774" w:rsidRDefault="003C2EF4" w:rsidP="003C2EF4">
      <w:pPr>
        <w:jc w:val="both"/>
        <w:rPr>
          <w:lang w:val="en-AU"/>
        </w:rPr>
      </w:pPr>
      <w:r w:rsidRPr="00761774">
        <w:rPr>
          <w:lang w:val="en-AU"/>
        </w:rPr>
        <w:t>Name of the Student Management System software used by the provider.</w:t>
      </w:r>
    </w:p>
    <w:p w14:paraId="2988F529" w14:textId="77777777" w:rsidR="003C2EF4" w:rsidRDefault="003C2EF4" w:rsidP="003C2EF4">
      <w:pPr>
        <w:pStyle w:val="Heading3"/>
        <w:rPr>
          <w:lang w:val="en-AU"/>
        </w:rPr>
      </w:pPr>
      <w:r>
        <w:rPr>
          <w:lang w:val="en-AU"/>
        </w:rPr>
        <w:t>File</w:t>
      </w:r>
    </w:p>
    <w:p w14:paraId="0631FD6A" w14:textId="77777777" w:rsidR="003C2EF4" w:rsidRPr="00761774" w:rsidRDefault="003C2EF4" w:rsidP="003C2EF4">
      <w:pPr>
        <w:rPr>
          <w:lang w:val="en-AU"/>
        </w:rPr>
      </w:pPr>
      <w:r w:rsidRPr="00761774">
        <w:rPr>
          <w:lang w:val="en-AU"/>
        </w:rPr>
        <w:t>Training Organisation (NAT00010)</w:t>
      </w:r>
    </w:p>
    <w:p w14:paraId="46D384FA" w14:textId="77777777" w:rsidR="003C2EF4" w:rsidRDefault="003C2EF4" w:rsidP="003C2EF4">
      <w:pPr>
        <w:pStyle w:val="Heading3"/>
        <w:rPr>
          <w:lang w:val="en-AU"/>
        </w:rPr>
      </w:pPr>
      <w:r w:rsidRPr="00761774">
        <w:rPr>
          <w:lang w:val="en-AU"/>
        </w:rPr>
        <w:t>Purpos</w:t>
      </w:r>
      <w:r>
        <w:rPr>
          <w:lang w:val="en-AU"/>
        </w:rPr>
        <w:t>e</w:t>
      </w:r>
    </w:p>
    <w:p w14:paraId="3BA150E0" w14:textId="77777777" w:rsidR="003C2EF4" w:rsidRPr="00761774" w:rsidRDefault="003C2EF4" w:rsidP="003C2EF4">
      <w:pPr>
        <w:jc w:val="both"/>
        <w:rPr>
          <w:lang w:val="en-AU"/>
        </w:rPr>
      </w:pPr>
      <w:r w:rsidRPr="00761774">
        <w:rPr>
          <w:lang w:val="en-AU"/>
        </w:rPr>
        <w:t>To facilitate communication with RTOs in relation to data validation and data quality issues.</w:t>
      </w:r>
    </w:p>
    <w:p w14:paraId="36A863FD" w14:textId="77777777" w:rsidR="003C2EF4" w:rsidRDefault="003C2EF4" w:rsidP="003C2EF4">
      <w:pPr>
        <w:pStyle w:val="Heading3"/>
        <w:rPr>
          <w:lang w:val="en-AU"/>
        </w:rPr>
      </w:pPr>
      <w:r>
        <w:rPr>
          <w:lang w:val="en-AU"/>
        </w:rPr>
        <w:t>Business rules</w:t>
      </w:r>
    </w:p>
    <w:p w14:paraId="7510A6BE" w14:textId="77777777" w:rsidR="003C2EF4" w:rsidRPr="00761774" w:rsidRDefault="003C2EF4" w:rsidP="003C2EF4">
      <w:pPr>
        <w:pStyle w:val="Heading4"/>
        <w:rPr>
          <w:lang w:val="en-AU"/>
        </w:rPr>
      </w:pPr>
      <w:r w:rsidRPr="00761774">
        <w:rPr>
          <w:lang w:val="en-AU"/>
        </w:rPr>
        <w:t>General:</w:t>
      </w:r>
    </w:p>
    <w:p w14:paraId="1AD9ABF4" w14:textId="77777777" w:rsidR="003C2EF4" w:rsidRPr="00761774" w:rsidRDefault="003C2EF4" w:rsidP="003C2EF4">
      <w:pPr>
        <w:jc w:val="both"/>
        <w:rPr>
          <w:lang w:val="en-AU"/>
        </w:rPr>
      </w:pPr>
      <w:r w:rsidRPr="00761774">
        <w:rPr>
          <w:lang w:val="en-AU"/>
        </w:rPr>
        <w:t>Provide the application name.</w:t>
      </w:r>
    </w:p>
    <w:p w14:paraId="2BA67CE5" w14:textId="77777777" w:rsidR="003C2EF4" w:rsidRPr="00761774" w:rsidRDefault="003C2EF4" w:rsidP="003C2EF4">
      <w:pPr>
        <w:jc w:val="both"/>
        <w:rPr>
          <w:lang w:val="en-AU"/>
        </w:rPr>
      </w:pPr>
      <w:r w:rsidRPr="00761774">
        <w:rPr>
          <w:lang w:val="en-AU"/>
        </w:rPr>
        <w:t>Include the version number if known.</w:t>
      </w:r>
    </w:p>
    <w:p w14:paraId="2D121B15" w14:textId="77777777" w:rsidR="003C2EF4" w:rsidRPr="00761774" w:rsidRDefault="003C2EF4" w:rsidP="003C2EF4">
      <w:pPr>
        <w:pStyle w:val="Heading4"/>
        <w:rPr>
          <w:lang w:val="en-AU"/>
        </w:rPr>
      </w:pPr>
      <w:r w:rsidRPr="00761774">
        <w:rPr>
          <w:lang w:val="en-AU"/>
        </w:rPr>
        <w:t>This field must not be blank.</w:t>
      </w:r>
    </w:p>
    <w:p w14:paraId="2AA5CFD1" w14:textId="77777777"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oftware Product Name - Field format"/>
      </w:tblPr>
      <w:tblGrid>
        <w:gridCol w:w="2835"/>
        <w:gridCol w:w="3969"/>
      </w:tblGrid>
      <w:tr w:rsidR="003C2EF4" w:rsidRPr="00761774" w14:paraId="3CFDA798" w14:textId="77777777" w:rsidTr="008775E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62260F0" w14:textId="77777777" w:rsidR="003C2EF4" w:rsidRPr="00761774" w:rsidRDefault="003C2EF4" w:rsidP="008775E2">
            <w:pPr>
              <w:pStyle w:val="Tablecolumnheadings"/>
            </w:pPr>
            <w:r w:rsidRPr="00761774">
              <w:t>Value</w:t>
            </w:r>
          </w:p>
        </w:tc>
        <w:tc>
          <w:tcPr>
            <w:tcW w:w="2917" w:type="pct"/>
          </w:tcPr>
          <w:p w14:paraId="5FEDB31F" w14:textId="77777777" w:rsidR="003C2EF4" w:rsidRPr="00761774" w:rsidRDefault="003C2EF4" w:rsidP="008775E2">
            <w:pPr>
              <w:pStyle w:val="Tablecolumnheadings"/>
            </w:pPr>
            <w:r w:rsidRPr="00761774">
              <w:t>Description</w:t>
            </w:r>
          </w:p>
        </w:tc>
      </w:tr>
      <w:tr w:rsidR="003C2EF4" w:rsidRPr="00761774" w14:paraId="199334BF" w14:textId="77777777" w:rsidTr="008775E2">
        <w:trPr>
          <w:trHeight w:val="283"/>
        </w:trPr>
        <w:tc>
          <w:tcPr>
            <w:tcW w:w="2083" w:type="pct"/>
            <w:noWrap/>
          </w:tcPr>
          <w:p w14:paraId="6A134B4E" w14:textId="77777777" w:rsidR="003C2EF4" w:rsidRPr="00761774" w:rsidRDefault="003C2EF4" w:rsidP="008775E2">
            <w:pPr>
              <w:pStyle w:val="Tabletext"/>
            </w:pPr>
            <w:r w:rsidRPr="00761774">
              <w:t>Length</w:t>
            </w:r>
          </w:p>
        </w:tc>
        <w:tc>
          <w:tcPr>
            <w:tcW w:w="2917" w:type="pct"/>
          </w:tcPr>
          <w:p w14:paraId="013CEE6B" w14:textId="77777777" w:rsidR="003C2EF4" w:rsidRPr="00761774" w:rsidRDefault="003C2EF4" w:rsidP="008775E2">
            <w:pPr>
              <w:pStyle w:val="Tabletext"/>
            </w:pPr>
            <w:r w:rsidRPr="00761774">
              <w:t>20</w:t>
            </w:r>
          </w:p>
        </w:tc>
      </w:tr>
      <w:tr w:rsidR="003C2EF4" w:rsidRPr="00761774" w14:paraId="6C010203" w14:textId="77777777" w:rsidTr="008775E2">
        <w:trPr>
          <w:trHeight w:val="283"/>
        </w:trPr>
        <w:tc>
          <w:tcPr>
            <w:tcW w:w="2083" w:type="pct"/>
            <w:noWrap/>
          </w:tcPr>
          <w:p w14:paraId="3F5B4DDE" w14:textId="77777777" w:rsidR="003C2EF4" w:rsidRPr="00761774" w:rsidRDefault="003C2EF4" w:rsidP="008775E2">
            <w:pPr>
              <w:pStyle w:val="Tabletext"/>
            </w:pPr>
            <w:r w:rsidRPr="00761774">
              <w:t>Type</w:t>
            </w:r>
          </w:p>
        </w:tc>
        <w:tc>
          <w:tcPr>
            <w:tcW w:w="2917" w:type="pct"/>
          </w:tcPr>
          <w:p w14:paraId="2CC711C2" w14:textId="77777777" w:rsidR="003C2EF4" w:rsidRPr="00761774" w:rsidRDefault="003C2EF4" w:rsidP="008775E2">
            <w:pPr>
              <w:pStyle w:val="Tabletext"/>
            </w:pPr>
            <w:r w:rsidRPr="00761774">
              <w:t>Alphanumeric</w:t>
            </w:r>
          </w:p>
        </w:tc>
      </w:tr>
      <w:tr w:rsidR="003C2EF4" w:rsidRPr="00761774" w14:paraId="760A7310" w14:textId="77777777" w:rsidTr="008775E2">
        <w:trPr>
          <w:trHeight w:val="283"/>
        </w:trPr>
        <w:tc>
          <w:tcPr>
            <w:tcW w:w="2083" w:type="pct"/>
            <w:noWrap/>
          </w:tcPr>
          <w:p w14:paraId="7DB71251" w14:textId="77777777" w:rsidR="003C2EF4" w:rsidRPr="00761774" w:rsidRDefault="003C2EF4" w:rsidP="008775E2">
            <w:pPr>
              <w:pStyle w:val="Tabletext"/>
            </w:pPr>
            <w:r w:rsidRPr="00761774">
              <w:t>Justification</w:t>
            </w:r>
          </w:p>
        </w:tc>
        <w:tc>
          <w:tcPr>
            <w:tcW w:w="2917" w:type="pct"/>
          </w:tcPr>
          <w:p w14:paraId="7346968C" w14:textId="77777777" w:rsidR="003C2EF4" w:rsidRPr="00761774" w:rsidRDefault="003C2EF4" w:rsidP="008775E2">
            <w:pPr>
              <w:pStyle w:val="Tabletext"/>
            </w:pPr>
            <w:r w:rsidRPr="00761774">
              <w:t>None</w:t>
            </w:r>
          </w:p>
        </w:tc>
      </w:tr>
      <w:tr w:rsidR="003C2EF4" w:rsidRPr="00761774" w14:paraId="41965274" w14:textId="77777777" w:rsidTr="008775E2">
        <w:trPr>
          <w:trHeight w:val="283"/>
        </w:trPr>
        <w:tc>
          <w:tcPr>
            <w:tcW w:w="2083" w:type="pct"/>
            <w:noWrap/>
          </w:tcPr>
          <w:p w14:paraId="09ED36E9" w14:textId="77777777" w:rsidR="003C2EF4" w:rsidRPr="00761774" w:rsidRDefault="003C2EF4" w:rsidP="008775E2">
            <w:pPr>
              <w:pStyle w:val="Tabletext"/>
            </w:pPr>
            <w:r w:rsidRPr="00761774">
              <w:t>Fill character</w:t>
            </w:r>
          </w:p>
        </w:tc>
        <w:tc>
          <w:tcPr>
            <w:tcW w:w="2917" w:type="pct"/>
          </w:tcPr>
          <w:p w14:paraId="6C603320" w14:textId="77777777" w:rsidR="003C2EF4" w:rsidRPr="00761774" w:rsidRDefault="003C2EF4" w:rsidP="008775E2">
            <w:pPr>
              <w:pStyle w:val="Tabletext"/>
            </w:pPr>
            <w:r w:rsidRPr="00761774">
              <w:t>None</w:t>
            </w:r>
          </w:p>
        </w:tc>
      </w:tr>
    </w:tbl>
    <w:p w14:paraId="3EE6017C" w14:textId="77777777" w:rsidR="003C2EF4" w:rsidRDefault="003C2EF4" w:rsidP="003C2EF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oftware Product Name - Field value"/>
      </w:tblPr>
      <w:tblGrid>
        <w:gridCol w:w="2834"/>
        <w:gridCol w:w="6798"/>
      </w:tblGrid>
      <w:tr w:rsidR="003C2EF4" w:rsidRPr="00761774" w14:paraId="3155A556" w14:textId="77777777" w:rsidTr="008775E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18D3C79E" w14:textId="77777777" w:rsidR="003C2EF4" w:rsidRPr="00761774" w:rsidRDefault="003C2EF4" w:rsidP="008775E2">
            <w:pPr>
              <w:pStyle w:val="Tablecolumnheadings"/>
            </w:pPr>
            <w:r w:rsidRPr="00761774">
              <w:t>Value</w:t>
            </w:r>
          </w:p>
        </w:tc>
        <w:tc>
          <w:tcPr>
            <w:tcW w:w="3529" w:type="pct"/>
          </w:tcPr>
          <w:p w14:paraId="0F9DBC83" w14:textId="77777777" w:rsidR="003C2EF4" w:rsidRPr="00761774" w:rsidRDefault="003C2EF4" w:rsidP="008775E2">
            <w:pPr>
              <w:pStyle w:val="Tablecolumnheadings"/>
            </w:pPr>
            <w:r w:rsidRPr="00761774">
              <w:t>Description</w:t>
            </w:r>
          </w:p>
        </w:tc>
      </w:tr>
      <w:tr w:rsidR="003C2EF4" w:rsidRPr="00761774" w14:paraId="7BAF847D" w14:textId="77777777" w:rsidTr="008775E2">
        <w:trPr>
          <w:trHeight w:val="567"/>
        </w:trPr>
        <w:tc>
          <w:tcPr>
            <w:tcW w:w="1471" w:type="pct"/>
            <w:noWrap/>
          </w:tcPr>
          <w:p w14:paraId="3DB4B37A" w14:textId="77777777" w:rsidR="003C2EF4" w:rsidRPr="00761774" w:rsidRDefault="003C2EF4" w:rsidP="008775E2">
            <w:pPr>
              <w:pStyle w:val="Tabletext"/>
            </w:pPr>
            <w:r w:rsidRPr="00761774">
              <w:t>Text</w:t>
            </w:r>
          </w:p>
        </w:tc>
        <w:tc>
          <w:tcPr>
            <w:tcW w:w="3529" w:type="pct"/>
          </w:tcPr>
          <w:p w14:paraId="585623FD" w14:textId="77777777" w:rsidR="003C2EF4" w:rsidRPr="00761774" w:rsidRDefault="003C2EF4" w:rsidP="008775E2">
            <w:pPr>
              <w:pStyle w:val="Tabletext"/>
            </w:pPr>
            <w:r w:rsidRPr="00761774">
              <w:t>The name of software product, including the version number if known</w:t>
            </w:r>
            <w:r>
              <w:t>.</w:t>
            </w:r>
          </w:p>
        </w:tc>
      </w:tr>
    </w:tbl>
    <w:p w14:paraId="177A989D" w14:textId="77777777" w:rsidR="003C2EF4" w:rsidRDefault="003C2EF4" w:rsidP="003C2EF4">
      <w:pPr>
        <w:rPr>
          <w:lang w:val="en-AU"/>
        </w:rPr>
      </w:pPr>
      <w:r>
        <w:rPr>
          <w:lang w:val="en-AU"/>
        </w:rPr>
        <w:br w:type="page"/>
      </w:r>
    </w:p>
    <w:p w14:paraId="553D7369" w14:textId="77777777" w:rsidR="003C2EF4" w:rsidRPr="00761774" w:rsidRDefault="003C2EF4" w:rsidP="003C2EF4">
      <w:pPr>
        <w:pStyle w:val="Heading2"/>
        <w:rPr>
          <w:lang w:val="en-AU"/>
        </w:rPr>
      </w:pPr>
      <w:bookmarkStart w:id="1275" w:name="_Software_Vendor_E-mail"/>
      <w:bookmarkStart w:id="1276" w:name="_Toc55372535"/>
      <w:bookmarkStart w:id="1277" w:name="_Toc75851604"/>
      <w:bookmarkStart w:id="1278" w:name="_Toc131508151"/>
      <w:bookmarkStart w:id="1279" w:name="_Toc147314267"/>
      <w:bookmarkEnd w:id="1275"/>
      <w:r w:rsidRPr="00761774">
        <w:rPr>
          <w:lang w:val="en-AU"/>
        </w:rPr>
        <w:lastRenderedPageBreak/>
        <w:t>Software Vendor E-mail Address</w:t>
      </w:r>
      <w:bookmarkEnd w:id="1276"/>
      <w:bookmarkEnd w:id="1277"/>
      <w:bookmarkEnd w:id="1278"/>
      <w:bookmarkEnd w:id="1279"/>
    </w:p>
    <w:p w14:paraId="31815BB6" w14:textId="77777777" w:rsidR="003C2EF4" w:rsidRDefault="003C2EF4" w:rsidP="003C2EF4">
      <w:pPr>
        <w:pStyle w:val="Heading3"/>
        <w:rPr>
          <w:lang w:val="en-AU"/>
        </w:rPr>
      </w:pPr>
      <w:r>
        <w:rPr>
          <w:lang w:val="en-AU"/>
        </w:rPr>
        <w:t>Element description</w:t>
      </w:r>
    </w:p>
    <w:p w14:paraId="4AA8236B" w14:textId="77777777" w:rsidR="003C2EF4" w:rsidRPr="00761774" w:rsidRDefault="003C2EF4" w:rsidP="003C2EF4">
      <w:pPr>
        <w:jc w:val="both"/>
        <w:rPr>
          <w:lang w:val="en-AU"/>
        </w:rPr>
      </w:pPr>
      <w:r w:rsidRPr="00761774">
        <w:rPr>
          <w:lang w:val="en-AU"/>
        </w:rPr>
        <w:t>Student Management System Vendor e</w:t>
      </w:r>
      <w:r>
        <w:rPr>
          <w:lang w:val="en-AU"/>
        </w:rPr>
        <w:t>-</w:t>
      </w:r>
      <w:r w:rsidRPr="00761774">
        <w:rPr>
          <w:lang w:val="en-AU"/>
        </w:rPr>
        <w:t>mail address.</w:t>
      </w:r>
    </w:p>
    <w:p w14:paraId="2F639298" w14:textId="77777777" w:rsidR="003C2EF4" w:rsidRDefault="003C2EF4" w:rsidP="003C2EF4">
      <w:pPr>
        <w:pStyle w:val="Heading3"/>
        <w:rPr>
          <w:lang w:val="en-AU"/>
        </w:rPr>
      </w:pPr>
      <w:r>
        <w:rPr>
          <w:lang w:val="en-AU"/>
        </w:rPr>
        <w:t>File</w:t>
      </w:r>
    </w:p>
    <w:p w14:paraId="19FB9914" w14:textId="77777777" w:rsidR="003C2EF4" w:rsidRPr="00761774" w:rsidRDefault="003C2EF4" w:rsidP="003C2EF4">
      <w:pPr>
        <w:rPr>
          <w:lang w:val="en-AU"/>
        </w:rPr>
      </w:pPr>
      <w:r w:rsidRPr="00761774">
        <w:rPr>
          <w:lang w:val="en-AU"/>
        </w:rPr>
        <w:t>Training Organisation (NAT00010)</w:t>
      </w:r>
    </w:p>
    <w:p w14:paraId="642C4F28" w14:textId="77777777" w:rsidR="003C2EF4" w:rsidRDefault="003C2EF4" w:rsidP="003C2EF4">
      <w:pPr>
        <w:pStyle w:val="Heading3"/>
        <w:rPr>
          <w:lang w:val="en-AU"/>
        </w:rPr>
      </w:pPr>
      <w:r>
        <w:rPr>
          <w:lang w:val="en-AU"/>
        </w:rPr>
        <w:t>Purpose</w:t>
      </w:r>
    </w:p>
    <w:p w14:paraId="12E5A8E5" w14:textId="77777777" w:rsidR="003C2EF4" w:rsidRPr="00761774" w:rsidRDefault="003C2EF4" w:rsidP="003C2EF4">
      <w:pPr>
        <w:jc w:val="both"/>
        <w:rPr>
          <w:lang w:val="en-AU"/>
        </w:rPr>
      </w:pPr>
      <w:r w:rsidRPr="00761774">
        <w:rPr>
          <w:lang w:val="en-AU"/>
        </w:rPr>
        <w:t>To facilitate communication with Student Management System Vendors in relation to SVTS system changes and data quality issues.</w:t>
      </w:r>
    </w:p>
    <w:p w14:paraId="0F8D1A3C" w14:textId="77777777" w:rsidR="003C2EF4" w:rsidRDefault="003C2EF4" w:rsidP="003C2EF4">
      <w:pPr>
        <w:pStyle w:val="Heading3"/>
        <w:rPr>
          <w:lang w:val="en-AU"/>
        </w:rPr>
      </w:pPr>
      <w:r w:rsidRPr="00761774">
        <w:rPr>
          <w:lang w:val="en-AU"/>
        </w:rPr>
        <w:t>Business rules</w:t>
      </w:r>
    </w:p>
    <w:p w14:paraId="33341663" w14:textId="77777777" w:rsidR="003C2EF4" w:rsidRPr="00761774" w:rsidRDefault="003C2EF4" w:rsidP="003C2EF4">
      <w:pPr>
        <w:pStyle w:val="Heading4"/>
        <w:rPr>
          <w:lang w:val="en-AU"/>
        </w:rPr>
      </w:pPr>
      <w:r w:rsidRPr="00761774">
        <w:rPr>
          <w:lang w:val="en-AU"/>
        </w:rPr>
        <w:t>General:</w:t>
      </w:r>
    </w:p>
    <w:p w14:paraId="704B9C58" w14:textId="5ADD2B7C" w:rsidR="003C2EF4" w:rsidRPr="00761774" w:rsidRDefault="003C2EF4" w:rsidP="003C2EF4">
      <w:pPr>
        <w:jc w:val="both"/>
        <w:rPr>
          <w:lang w:val="en-AU"/>
        </w:rPr>
      </w:pPr>
      <w:r w:rsidRPr="00761774">
        <w:rPr>
          <w:lang w:val="en-AU"/>
        </w:rPr>
        <w:t xml:space="preserve">The </w:t>
      </w:r>
      <w:r>
        <w:rPr>
          <w:lang w:val="en-AU"/>
        </w:rPr>
        <w:t>e</w:t>
      </w:r>
      <w:r w:rsidRPr="00761774">
        <w:rPr>
          <w:lang w:val="en-AU"/>
        </w:rPr>
        <w:t xml:space="preserve">-mail Address should be </w:t>
      </w:r>
      <w:r w:rsidR="0056204A" w:rsidRPr="00761774">
        <w:rPr>
          <w:lang w:val="en-AU"/>
        </w:rPr>
        <w:t>up to date</w:t>
      </w:r>
      <w:r w:rsidRPr="00761774">
        <w:rPr>
          <w:lang w:val="en-AU"/>
        </w:rPr>
        <w:t xml:space="preserve"> in every submission.</w:t>
      </w:r>
    </w:p>
    <w:p w14:paraId="1FB9C7A5" w14:textId="77777777" w:rsidR="003C2EF4" w:rsidRPr="00761774" w:rsidRDefault="003C2EF4" w:rsidP="003C2EF4">
      <w:pPr>
        <w:jc w:val="both"/>
        <w:rPr>
          <w:lang w:val="en-AU"/>
        </w:rPr>
      </w:pPr>
      <w:r w:rsidRPr="00761774">
        <w:rPr>
          <w:lang w:val="en-AU"/>
        </w:rPr>
        <w:t>Specific:</w:t>
      </w:r>
    </w:p>
    <w:p w14:paraId="352CB92B" w14:textId="77777777" w:rsidR="003C2EF4" w:rsidRPr="00761774" w:rsidRDefault="003C2EF4" w:rsidP="003C2EF4">
      <w:pPr>
        <w:jc w:val="both"/>
        <w:rPr>
          <w:lang w:val="en-AU"/>
        </w:rPr>
      </w:pPr>
      <w:r>
        <w:rPr>
          <w:lang w:val="en-AU"/>
        </w:rPr>
        <w:t>The entry in the e</w:t>
      </w:r>
      <w:r w:rsidRPr="00761774">
        <w:rPr>
          <w:lang w:val="en-AU"/>
        </w:rPr>
        <w:t>-mail Address field must be a valid e</w:t>
      </w:r>
      <w:r>
        <w:rPr>
          <w:lang w:val="en-AU"/>
        </w:rPr>
        <w:t>-</w:t>
      </w:r>
      <w:r w:rsidRPr="00761774">
        <w:rPr>
          <w:lang w:val="en-AU"/>
        </w:rPr>
        <w:t>mail address including the @ symbol.</w:t>
      </w:r>
    </w:p>
    <w:p w14:paraId="0FC87141" w14:textId="77777777" w:rsidR="003C2EF4" w:rsidRPr="00761774" w:rsidRDefault="003C2EF4" w:rsidP="003C2EF4">
      <w:pPr>
        <w:jc w:val="both"/>
        <w:rPr>
          <w:lang w:val="en-AU"/>
        </w:rPr>
      </w:pPr>
      <w:r w:rsidRPr="00761774">
        <w:rPr>
          <w:lang w:val="en-AU"/>
        </w:rPr>
        <w:t>The @ symbol must not be the first or last character. The e</w:t>
      </w:r>
      <w:r>
        <w:rPr>
          <w:lang w:val="en-AU"/>
        </w:rPr>
        <w:t>-</w:t>
      </w:r>
      <w:r w:rsidRPr="00761774">
        <w:rPr>
          <w:lang w:val="en-AU"/>
        </w:rPr>
        <w:t>mail address must not have embedded spaces.</w:t>
      </w:r>
    </w:p>
    <w:p w14:paraId="17AD7ACC" w14:textId="77777777" w:rsidR="003C2EF4" w:rsidRPr="00761774" w:rsidRDefault="003C2EF4" w:rsidP="003C2EF4">
      <w:pPr>
        <w:pStyle w:val="Heading4"/>
        <w:rPr>
          <w:lang w:val="en-AU"/>
        </w:rPr>
      </w:pPr>
      <w:r w:rsidRPr="00761774">
        <w:rPr>
          <w:lang w:val="en-AU"/>
        </w:rPr>
        <w:t>This field must not be blank.</w:t>
      </w:r>
    </w:p>
    <w:p w14:paraId="754C8FB7" w14:textId="77777777" w:rsidR="003C2EF4" w:rsidRDefault="003C2EF4" w:rsidP="003C2EF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oftware Vendor E-mail Address - Field format"/>
      </w:tblPr>
      <w:tblGrid>
        <w:gridCol w:w="2835"/>
        <w:gridCol w:w="3969"/>
      </w:tblGrid>
      <w:tr w:rsidR="003C2EF4" w:rsidRPr="00761774" w14:paraId="15715C1D" w14:textId="77777777" w:rsidTr="00356BDE">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53254BF" w14:textId="77777777" w:rsidR="003C2EF4" w:rsidRPr="00761774" w:rsidRDefault="003C2EF4" w:rsidP="00356BDE">
            <w:pPr>
              <w:pStyle w:val="Tablecolumnheadings"/>
            </w:pPr>
            <w:r w:rsidRPr="00761774">
              <w:t>Value</w:t>
            </w:r>
          </w:p>
        </w:tc>
        <w:tc>
          <w:tcPr>
            <w:tcW w:w="2917" w:type="pct"/>
          </w:tcPr>
          <w:p w14:paraId="46E9E134" w14:textId="77777777" w:rsidR="003C2EF4" w:rsidRPr="00761774" w:rsidRDefault="003C2EF4" w:rsidP="00356BDE">
            <w:pPr>
              <w:pStyle w:val="Tablecolumnheadings"/>
            </w:pPr>
            <w:r w:rsidRPr="00761774">
              <w:t>Description</w:t>
            </w:r>
          </w:p>
        </w:tc>
      </w:tr>
      <w:tr w:rsidR="003C2EF4" w:rsidRPr="00761774" w14:paraId="2F83BD0C" w14:textId="77777777" w:rsidTr="00356BDE">
        <w:trPr>
          <w:trHeight w:val="283"/>
        </w:trPr>
        <w:tc>
          <w:tcPr>
            <w:tcW w:w="2083" w:type="pct"/>
            <w:noWrap/>
          </w:tcPr>
          <w:p w14:paraId="38E77E4E" w14:textId="77777777" w:rsidR="003C2EF4" w:rsidRPr="00761774" w:rsidRDefault="003C2EF4" w:rsidP="00356BDE">
            <w:pPr>
              <w:pStyle w:val="Tabletext"/>
            </w:pPr>
            <w:r w:rsidRPr="00761774">
              <w:t>Length</w:t>
            </w:r>
          </w:p>
        </w:tc>
        <w:tc>
          <w:tcPr>
            <w:tcW w:w="2917" w:type="pct"/>
          </w:tcPr>
          <w:p w14:paraId="23E551E6" w14:textId="77777777" w:rsidR="003C2EF4" w:rsidRPr="00761774" w:rsidRDefault="003C2EF4" w:rsidP="00356BDE">
            <w:pPr>
              <w:pStyle w:val="Tabletext"/>
            </w:pPr>
            <w:r w:rsidRPr="00761774">
              <w:t>80</w:t>
            </w:r>
          </w:p>
        </w:tc>
      </w:tr>
      <w:tr w:rsidR="003C2EF4" w:rsidRPr="00761774" w14:paraId="1E603800" w14:textId="77777777" w:rsidTr="00356BDE">
        <w:trPr>
          <w:trHeight w:val="283"/>
        </w:trPr>
        <w:tc>
          <w:tcPr>
            <w:tcW w:w="2083" w:type="pct"/>
            <w:noWrap/>
          </w:tcPr>
          <w:p w14:paraId="6BF83CB0" w14:textId="77777777" w:rsidR="003C2EF4" w:rsidRPr="00761774" w:rsidRDefault="003C2EF4" w:rsidP="00356BDE">
            <w:pPr>
              <w:pStyle w:val="Tabletext"/>
            </w:pPr>
            <w:r w:rsidRPr="00761774">
              <w:t>Type</w:t>
            </w:r>
          </w:p>
        </w:tc>
        <w:tc>
          <w:tcPr>
            <w:tcW w:w="2917" w:type="pct"/>
          </w:tcPr>
          <w:p w14:paraId="2D3D2925" w14:textId="77777777" w:rsidR="003C2EF4" w:rsidRPr="00761774" w:rsidRDefault="003C2EF4" w:rsidP="00356BDE">
            <w:pPr>
              <w:pStyle w:val="Tabletext"/>
            </w:pPr>
            <w:r w:rsidRPr="00761774">
              <w:t>Alphanumeric</w:t>
            </w:r>
          </w:p>
        </w:tc>
      </w:tr>
      <w:tr w:rsidR="003C2EF4" w:rsidRPr="00761774" w14:paraId="1CB27D9C" w14:textId="77777777" w:rsidTr="00356BDE">
        <w:trPr>
          <w:trHeight w:val="283"/>
        </w:trPr>
        <w:tc>
          <w:tcPr>
            <w:tcW w:w="2083" w:type="pct"/>
            <w:noWrap/>
          </w:tcPr>
          <w:p w14:paraId="6C511D62" w14:textId="77777777" w:rsidR="003C2EF4" w:rsidRPr="00761774" w:rsidRDefault="003C2EF4" w:rsidP="00356BDE">
            <w:pPr>
              <w:pStyle w:val="Tabletext"/>
            </w:pPr>
            <w:r w:rsidRPr="00761774">
              <w:t>Justification</w:t>
            </w:r>
          </w:p>
        </w:tc>
        <w:tc>
          <w:tcPr>
            <w:tcW w:w="2917" w:type="pct"/>
          </w:tcPr>
          <w:p w14:paraId="7EE11A14" w14:textId="77777777" w:rsidR="003C2EF4" w:rsidRPr="00761774" w:rsidRDefault="003C2EF4" w:rsidP="00356BDE">
            <w:pPr>
              <w:pStyle w:val="Tabletext"/>
            </w:pPr>
            <w:r w:rsidRPr="00761774">
              <w:t>Left</w:t>
            </w:r>
          </w:p>
        </w:tc>
      </w:tr>
      <w:tr w:rsidR="003C2EF4" w:rsidRPr="00761774" w14:paraId="78C85DAE" w14:textId="77777777" w:rsidTr="00356BDE">
        <w:trPr>
          <w:trHeight w:val="283"/>
        </w:trPr>
        <w:tc>
          <w:tcPr>
            <w:tcW w:w="2083" w:type="pct"/>
            <w:noWrap/>
          </w:tcPr>
          <w:p w14:paraId="06898565" w14:textId="77777777" w:rsidR="003C2EF4" w:rsidRPr="00761774" w:rsidRDefault="003C2EF4" w:rsidP="00356BDE">
            <w:pPr>
              <w:pStyle w:val="Tabletext"/>
            </w:pPr>
            <w:r w:rsidRPr="00761774">
              <w:t>Fill character</w:t>
            </w:r>
          </w:p>
        </w:tc>
        <w:tc>
          <w:tcPr>
            <w:tcW w:w="2917" w:type="pct"/>
          </w:tcPr>
          <w:p w14:paraId="64CF1E40" w14:textId="77777777" w:rsidR="003C2EF4" w:rsidRPr="00761774" w:rsidRDefault="003C2EF4" w:rsidP="00356BDE">
            <w:pPr>
              <w:pStyle w:val="Tabletext"/>
            </w:pPr>
            <w:r w:rsidRPr="00761774">
              <w:t>Space</w:t>
            </w:r>
          </w:p>
        </w:tc>
      </w:tr>
    </w:tbl>
    <w:p w14:paraId="39BED3A6" w14:textId="77777777" w:rsidR="003C2EF4" w:rsidRDefault="003C2EF4" w:rsidP="003C2EF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oftware Vendor E-mail Address - Field value"/>
      </w:tblPr>
      <w:tblGrid>
        <w:gridCol w:w="2834"/>
        <w:gridCol w:w="6798"/>
      </w:tblGrid>
      <w:tr w:rsidR="003C2EF4" w:rsidRPr="00761774" w14:paraId="112485BB" w14:textId="77777777" w:rsidTr="00356BDE">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8CA4F75" w14:textId="77777777" w:rsidR="003C2EF4" w:rsidRPr="00761774" w:rsidRDefault="003C2EF4" w:rsidP="00356BDE">
            <w:pPr>
              <w:pStyle w:val="Tablecolumnheadings"/>
            </w:pPr>
            <w:r w:rsidRPr="00761774">
              <w:t>Value</w:t>
            </w:r>
          </w:p>
        </w:tc>
        <w:tc>
          <w:tcPr>
            <w:tcW w:w="3529" w:type="pct"/>
          </w:tcPr>
          <w:p w14:paraId="345738A3" w14:textId="77777777" w:rsidR="003C2EF4" w:rsidRPr="00761774" w:rsidRDefault="003C2EF4" w:rsidP="00356BDE">
            <w:pPr>
              <w:pStyle w:val="Tablecolumnheadings"/>
            </w:pPr>
            <w:r w:rsidRPr="00761774">
              <w:t>Description</w:t>
            </w:r>
          </w:p>
        </w:tc>
      </w:tr>
      <w:tr w:rsidR="003C2EF4" w:rsidRPr="00761774" w14:paraId="2DEF6257" w14:textId="77777777" w:rsidTr="00356BDE">
        <w:trPr>
          <w:trHeight w:val="283"/>
        </w:trPr>
        <w:tc>
          <w:tcPr>
            <w:tcW w:w="1471" w:type="pct"/>
            <w:noWrap/>
          </w:tcPr>
          <w:p w14:paraId="412B1978" w14:textId="77777777" w:rsidR="003C2EF4" w:rsidRPr="00761774" w:rsidRDefault="003C2EF4" w:rsidP="00356BDE">
            <w:pPr>
              <w:pStyle w:val="Tabletext"/>
            </w:pPr>
            <w:r w:rsidRPr="00761774">
              <w:t>Text</w:t>
            </w:r>
          </w:p>
        </w:tc>
        <w:tc>
          <w:tcPr>
            <w:tcW w:w="3529" w:type="pct"/>
          </w:tcPr>
          <w:p w14:paraId="2D7CF5D3" w14:textId="77777777" w:rsidR="003C2EF4" w:rsidRPr="00761774" w:rsidRDefault="003C2EF4" w:rsidP="00356BDE">
            <w:pPr>
              <w:pStyle w:val="Tabletext"/>
            </w:pPr>
            <w:r w:rsidRPr="00761774">
              <w:t>A valid e</w:t>
            </w:r>
            <w:r>
              <w:t>-</w:t>
            </w:r>
            <w:r w:rsidRPr="00761774">
              <w:t>mail address</w:t>
            </w:r>
            <w:r>
              <w:t>.</w:t>
            </w:r>
          </w:p>
        </w:tc>
      </w:tr>
    </w:tbl>
    <w:p w14:paraId="2C2E8F18" w14:textId="455B1B09" w:rsidR="007435D9" w:rsidRDefault="007435D9">
      <w:pPr>
        <w:suppressAutoHyphens w:val="0"/>
        <w:autoSpaceDE/>
        <w:autoSpaceDN/>
        <w:adjustRightInd/>
        <w:spacing w:after="0" w:line="240" w:lineRule="auto"/>
        <w:textAlignment w:val="auto"/>
        <w:rPr>
          <w:lang w:val="en-AU"/>
        </w:rPr>
      </w:pPr>
      <w:r>
        <w:rPr>
          <w:lang w:val="en-AU"/>
        </w:rPr>
        <w:br w:type="page"/>
      </w:r>
    </w:p>
    <w:p w14:paraId="2148D6BB" w14:textId="77777777" w:rsidR="00924B8A" w:rsidRPr="00A57B70" w:rsidRDefault="00924B8A" w:rsidP="00924B8A">
      <w:pPr>
        <w:pStyle w:val="Heading2"/>
        <w:rPr>
          <w:lang w:val="en-AU"/>
        </w:rPr>
      </w:pPr>
      <w:bookmarkStart w:id="1280" w:name="_Specialisation_Name"/>
      <w:bookmarkStart w:id="1281" w:name="_Toc75851605"/>
      <w:bookmarkStart w:id="1282" w:name="_Toc131508152"/>
      <w:bookmarkStart w:id="1283" w:name="_Toc147314268"/>
      <w:bookmarkStart w:id="1284" w:name="_Hlk71799162"/>
      <w:bookmarkStart w:id="1285" w:name="_Hlk71811597"/>
      <w:bookmarkStart w:id="1286" w:name="_Toc55372536"/>
      <w:bookmarkEnd w:id="1280"/>
      <w:r w:rsidRPr="00A57B70">
        <w:rPr>
          <w:lang w:val="en-AU"/>
        </w:rPr>
        <w:lastRenderedPageBreak/>
        <w:t>Speci</w:t>
      </w:r>
      <w:r>
        <w:rPr>
          <w:lang w:val="en-AU"/>
        </w:rPr>
        <w:t>alisation Name</w:t>
      </w:r>
      <w:bookmarkEnd w:id="1281"/>
      <w:bookmarkEnd w:id="1282"/>
      <w:bookmarkEnd w:id="1283"/>
    </w:p>
    <w:p w14:paraId="026279E3" w14:textId="77777777" w:rsidR="00924B8A" w:rsidRDefault="00924B8A" w:rsidP="00924B8A">
      <w:pPr>
        <w:pStyle w:val="Heading3"/>
        <w:rPr>
          <w:lang w:val="en-AU"/>
        </w:rPr>
      </w:pPr>
      <w:r>
        <w:rPr>
          <w:lang w:val="en-AU"/>
        </w:rPr>
        <w:t>Element description</w:t>
      </w:r>
    </w:p>
    <w:p w14:paraId="16EAA48D" w14:textId="77777777" w:rsidR="00924B8A" w:rsidRPr="00A57B70" w:rsidRDefault="00924B8A" w:rsidP="00924B8A">
      <w:pPr>
        <w:jc w:val="both"/>
        <w:rPr>
          <w:lang w:val="en-AU"/>
        </w:rPr>
      </w:pPr>
      <w:r w:rsidRPr="00A57B70">
        <w:rPr>
          <w:i/>
          <w:lang w:val="en-AU"/>
        </w:rPr>
        <w:t>Speci</w:t>
      </w:r>
      <w:r>
        <w:rPr>
          <w:i/>
          <w:lang w:val="en-AU"/>
        </w:rPr>
        <w:t>alisation Name</w:t>
      </w:r>
      <w:r w:rsidRPr="00A57B70">
        <w:rPr>
          <w:lang w:val="en-AU"/>
        </w:rPr>
        <w:t xml:space="preserve"> identifies </w:t>
      </w:r>
      <w:r>
        <w:rPr>
          <w:lang w:val="en-AU"/>
        </w:rPr>
        <w:t xml:space="preserve">the name of the specialisation a student completed where it is part of the options under a Program.  This is the program name that is on the student’s testamur. </w:t>
      </w:r>
    </w:p>
    <w:p w14:paraId="42B779B6" w14:textId="77777777" w:rsidR="00924B8A" w:rsidRDefault="00924B8A" w:rsidP="00924B8A">
      <w:pPr>
        <w:pStyle w:val="Heading3"/>
        <w:spacing w:before="160"/>
        <w:rPr>
          <w:lang w:val="en-AU"/>
        </w:rPr>
      </w:pPr>
      <w:r>
        <w:rPr>
          <w:lang w:val="en-AU"/>
        </w:rPr>
        <w:t>File</w:t>
      </w:r>
    </w:p>
    <w:p w14:paraId="13C50659" w14:textId="77777777" w:rsidR="00924B8A" w:rsidRPr="00A57B70" w:rsidRDefault="00924B8A" w:rsidP="00924B8A">
      <w:pPr>
        <w:rPr>
          <w:lang w:val="en-AU"/>
        </w:rPr>
      </w:pPr>
      <w:r>
        <w:rPr>
          <w:lang w:val="en-AU"/>
        </w:rPr>
        <w:t>Program Completed</w:t>
      </w:r>
      <w:r w:rsidRPr="00A57B70">
        <w:rPr>
          <w:lang w:val="en-AU"/>
        </w:rPr>
        <w:t xml:space="preserve"> (NAT001</w:t>
      </w:r>
      <w:r>
        <w:rPr>
          <w:lang w:val="en-AU"/>
        </w:rPr>
        <w:t>3</w:t>
      </w:r>
      <w:r w:rsidRPr="00A57B70">
        <w:rPr>
          <w:lang w:val="en-AU"/>
        </w:rPr>
        <w:t>0)</w:t>
      </w:r>
    </w:p>
    <w:p w14:paraId="089145E6" w14:textId="77777777" w:rsidR="00924B8A" w:rsidRDefault="00924B8A" w:rsidP="00924B8A">
      <w:pPr>
        <w:pStyle w:val="Heading3"/>
        <w:spacing w:before="160"/>
        <w:rPr>
          <w:lang w:val="en-AU"/>
        </w:rPr>
      </w:pPr>
      <w:r w:rsidRPr="00A57B70">
        <w:rPr>
          <w:lang w:val="en-AU"/>
        </w:rPr>
        <w:t>P</w:t>
      </w:r>
      <w:r>
        <w:rPr>
          <w:lang w:val="en-AU"/>
        </w:rPr>
        <w:t>urpose</w:t>
      </w:r>
    </w:p>
    <w:p w14:paraId="4833398F" w14:textId="2EBF37B5" w:rsidR="00924B8A" w:rsidRPr="00A57B70" w:rsidRDefault="00924B8A" w:rsidP="00924B8A">
      <w:pPr>
        <w:jc w:val="both"/>
        <w:rPr>
          <w:lang w:val="en-AU"/>
        </w:rPr>
      </w:pPr>
      <w:r w:rsidRPr="00A57B70">
        <w:rPr>
          <w:i/>
          <w:lang w:val="en-AU"/>
        </w:rPr>
        <w:t>Speci</w:t>
      </w:r>
      <w:r>
        <w:rPr>
          <w:i/>
          <w:lang w:val="en-AU"/>
        </w:rPr>
        <w:t>alisation Name</w:t>
      </w:r>
      <w:r w:rsidRPr="00A57B70">
        <w:rPr>
          <w:lang w:val="en-AU"/>
        </w:rPr>
        <w:t xml:space="preserve"> allows </w:t>
      </w:r>
      <w:r w:rsidR="005A071A">
        <w:rPr>
          <w:lang w:val="en-AU"/>
        </w:rPr>
        <w:t>differentiations between versions of programs based on the specialisation/stream (including completions)</w:t>
      </w:r>
      <w:r>
        <w:rPr>
          <w:lang w:val="en-AU"/>
        </w:rPr>
        <w:t>.</w:t>
      </w:r>
    </w:p>
    <w:p w14:paraId="7033F4D8" w14:textId="77777777" w:rsidR="00924B8A" w:rsidRDefault="00924B8A" w:rsidP="00924B8A">
      <w:pPr>
        <w:pStyle w:val="Heading3"/>
        <w:spacing w:before="160"/>
        <w:rPr>
          <w:lang w:val="en-AU"/>
        </w:rPr>
      </w:pPr>
      <w:r>
        <w:rPr>
          <w:lang w:val="en-AU"/>
        </w:rPr>
        <w:t>Business rules</w:t>
      </w:r>
    </w:p>
    <w:p w14:paraId="1444F0C4" w14:textId="77777777" w:rsidR="00924B8A" w:rsidRPr="00A57B70" w:rsidRDefault="00924B8A" w:rsidP="00924B8A">
      <w:pPr>
        <w:pStyle w:val="Heading4"/>
        <w:rPr>
          <w:lang w:val="en-AU"/>
        </w:rPr>
      </w:pPr>
      <w:r w:rsidRPr="00A57B70">
        <w:rPr>
          <w:lang w:val="en-AU"/>
        </w:rPr>
        <w:t>General:</w:t>
      </w:r>
    </w:p>
    <w:p w14:paraId="33D55111" w14:textId="77777777" w:rsidR="00924B8A" w:rsidRDefault="00924B8A" w:rsidP="00924B8A">
      <w:pPr>
        <w:jc w:val="both"/>
        <w:rPr>
          <w:lang w:val="en-AU"/>
        </w:rPr>
      </w:pPr>
      <w:r w:rsidRPr="00A57B70">
        <w:rPr>
          <w:lang w:val="en-AU"/>
        </w:rPr>
        <w:t xml:space="preserve">This field is </w:t>
      </w:r>
      <w:r>
        <w:rPr>
          <w:lang w:val="en-AU"/>
        </w:rPr>
        <w:t xml:space="preserve">used alongside Programs to report when a student is granted a testamur showing a specialisation stream of a Program. </w:t>
      </w:r>
    </w:p>
    <w:p w14:paraId="1993C60E" w14:textId="77777777" w:rsidR="00924B8A" w:rsidRDefault="00924B8A" w:rsidP="00924B8A">
      <w:pPr>
        <w:spacing w:after="80"/>
        <w:jc w:val="both"/>
        <w:rPr>
          <w:lang w:val="en-AU"/>
        </w:rPr>
      </w:pPr>
      <w:r>
        <w:rPr>
          <w:lang w:val="en-AU"/>
        </w:rPr>
        <w:t>Example:</w:t>
      </w:r>
    </w:p>
    <w:p w14:paraId="5521C87F" w14:textId="77777777" w:rsidR="00924B8A" w:rsidRDefault="00924B8A" w:rsidP="00924B8A">
      <w:pPr>
        <w:jc w:val="both"/>
        <w:rPr>
          <w:i/>
          <w:iCs/>
          <w:lang w:val="en-AU"/>
        </w:rPr>
      </w:pPr>
      <w:r w:rsidRPr="001D2B1A">
        <w:rPr>
          <w:i/>
          <w:iCs/>
          <w:lang w:val="en-AU"/>
        </w:rPr>
        <w:t xml:space="preserve">A student is enrolled in and completes a Diploma of Information Technology Program (ICT50220). They are specifically interested in the gaming area and complete a few additional subjects to enable them to specialise in this area of programming. </w:t>
      </w:r>
    </w:p>
    <w:p w14:paraId="0C159FEF" w14:textId="77777777" w:rsidR="00924B8A" w:rsidRPr="001D2B1A" w:rsidRDefault="00924B8A" w:rsidP="00924B8A">
      <w:pPr>
        <w:jc w:val="both"/>
        <w:rPr>
          <w:i/>
          <w:iCs/>
          <w:lang w:val="en-AU"/>
        </w:rPr>
      </w:pPr>
      <w:r w:rsidRPr="001D2B1A">
        <w:rPr>
          <w:i/>
          <w:iCs/>
          <w:lang w:val="en-AU"/>
        </w:rPr>
        <w:t>In addition to receiving a testamur for ICT50220 – Diploma of Information Technology, they also receive a testamur for ICT50220</w:t>
      </w:r>
      <w:r>
        <w:rPr>
          <w:i/>
          <w:iCs/>
          <w:lang w:val="en-AU"/>
        </w:rPr>
        <w:t xml:space="preserve">: </w:t>
      </w:r>
      <w:r w:rsidRPr="001D2B1A">
        <w:rPr>
          <w:i/>
          <w:iCs/>
          <w:lang w:val="en-AU"/>
        </w:rPr>
        <w:t>Diploma of Information Technology Program (Game Programming).</w:t>
      </w:r>
    </w:p>
    <w:p w14:paraId="34A5479A" w14:textId="77777777" w:rsidR="00924B8A" w:rsidRPr="00A57B70" w:rsidRDefault="00924B8A" w:rsidP="00924B8A">
      <w:pPr>
        <w:pStyle w:val="Heading4"/>
        <w:rPr>
          <w:lang w:val="en-AU"/>
        </w:rPr>
      </w:pPr>
      <w:r w:rsidRPr="00A57B70">
        <w:rPr>
          <w:lang w:val="en-AU"/>
        </w:rPr>
        <w:t>Specific:</w:t>
      </w:r>
    </w:p>
    <w:p w14:paraId="43B8A621" w14:textId="77777777" w:rsidR="00924B8A" w:rsidRDefault="00924B8A" w:rsidP="00924B8A">
      <w:pPr>
        <w:spacing w:after="0"/>
        <w:jc w:val="both"/>
        <w:rPr>
          <w:lang w:val="en-AU"/>
        </w:rPr>
      </w:pPr>
      <w:r>
        <w:rPr>
          <w:lang w:val="en-AU"/>
        </w:rPr>
        <w:t xml:space="preserve">When a student is undertaking a Program with specialisations (and/or extra subjects to complete multiple specialisation area of a Program), the Department expects this to be highlighted through the </w:t>
      </w:r>
      <w:r w:rsidRPr="00591BD4">
        <w:rPr>
          <w:lang w:val="en-AU"/>
        </w:rPr>
        <w:t>Specialisation Name</w:t>
      </w:r>
      <w:r>
        <w:rPr>
          <w:lang w:val="en-AU"/>
        </w:rPr>
        <w:t xml:space="preserve"> field. </w:t>
      </w:r>
    </w:p>
    <w:p w14:paraId="1DCA08E5" w14:textId="77777777" w:rsidR="00924B8A" w:rsidRDefault="00924B8A" w:rsidP="00924B8A">
      <w:pPr>
        <w:spacing w:after="0"/>
        <w:jc w:val="both"/>
        <w:rPr>
          <w:lang w:val="en-AU"/>
        </w:rPr>
      </w:pPr>
    </w:p>
    <w:p w14:paraId="6AC408EA" w14:textId="277ECAA1" w:rsidR="00924B8A" w:rsidRDefault="00924B8A" w:rsidP="00924B8A">
      <w:pPr>
        <w:spacing w:after="0"/>
        <w:jc w:val="both"/>
        <w:rPr>
          <w:lang w:val="en-AU"/>
        </w:rPr>
      </w:pPr>
      <w:r>
        <w:rPr>
          <w:lang w:val="en-AU"/>
        </w:rPr>
        <w:t xml:space="preserve">When a student completes multiple streams, we expect multiple Program enrolments with different </w:t>
      </w:r>
      <w:r w:rsidRPr="00813F44">
        <w:rPr>
          <w:i/>
          <w:iCs/>
          <w:lang w:val="en-AU"/>
        </w:rPr>
        <w:t>Program Commencement Date</w:t>
      </w:r>
      <w:r>
        <w:rPr>
          <w:i/>
          <w:iCs/>
          <w:lang w:val="en-AU"/>
        </w:rPr>
        <w:t>(s)</w:t>
      </w:r>
      <w:r>
        <w:rPr>
          <w:lang w:val="en-AU"/>
        </w:rPr>
        <w:t xml:space="preserve"> and credit transfers for all subjects already completed. If additional training is required</w:t>
      </w:r>
      <w:r w:rsidR="00B15C3B">
        <w:rPr>
          <w:lang w:val="en-AU"/>
        </w:rPr>
        <w:t>,</w:t>
      </w:r>
      <w:r>
        <w:rPr>
          <w:lang w:val="en-AU"/>
        </w:rPr>
        <w:t xml:space="preserve"> this would be reported under this subsequent enrolment.</w:t>
      </w:r>
    </w:p>
    <w:p w14:paraId="7D96DD09" w14:textId="77777777" w:rsidR="00924B8A" w:rsidRDefault="00924B8A" w:rsidP="00924B8A">
      <w:pPr>
        <w:spacing w:after="0"/>
        <w:jc w:val="both"/>
        <w:rPr>
          <w:lang w:val="en-AU"/>
        </w:rPr>
      </w:pPr>
    </w:p>
    <w:p w14:paraId="1FAA8EEB" w14:textId="77777777" w:rsidR="00924B8A" w:rsidRDefault="00924B8A" w:rsidP="00924B8A">
      <w:pPr>
        <w:pStyle w:val="Heading4"/>
        <w:spacing w:before="0"/>
        <w:rPr>
          <w:rFonts w:asciiTheme="minorHAnsi" w:eastAsiaTheme="minorHAnsi" w:hAnsiTheme="minorHAnsi" w:cstheme="minorBidi"/>
          <w:iCs w:val="0"/>
          <w:color w:val="auto"/>
          <w:sz w:val="22"/>
          <w:lang w:val="en-AU"/>
        </w:rPr>
      </w:pPr>
    </w:p>
    <w:p w14:paraId="6D398F88" w14:textId="77777777" w:rsidR="00924B8A" w:rsidRPr="00455EA1" w:rsidRDefault="00924B8A" w:rsidP="007D57D9">
      <w:pPr>
        <w:rPr>
          <w:rStyle w:val="Value"/>
          <w:color w:val="000000" w:themeColor="text1"/>
        </w:rPr>
      </w:pPr>
      <w:r w:rsidRPr="00DB5682">
        <w:rPr>
          <w:rStyle w:val="Heading4Char"/>
        </w:rPr>
        <w:t>This field must not be blank</w:t>
      </w:r>
      <w:r>
        <w:rPr>
          <w:lang w:val="en-AU"/>
        </w:rPr>
        <w:t xml:space="preserve"> </w:t>
      </w:r>
      <w:r w:rsidRPr="00DB5682">
        <w:rPr>
          <w:rStyle w:val="Heading4Char"/>
        </w:rPr>
        <w:t>when reporting a Program Status Identifier value of 80 – Streamed program</w:t>
      </w:r>
      <w:r w:rsidRPr="00455EA1">
        <w:rPr>
          <w:rStyle w:val="Value"/>
          <w:color w:val="000000" w:themeColor="text1"/>
        </w:rPr>
        <w:t>.</w:t>
      </w:r>
    </w:p>
    <w:p w14:paraId="58EAFEF9" w14:textId="77777777" w:rsidR="00924B8A" w:rsidRDefault="00924B8A" w:rsidP="00924B8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pecific Funding Identifier - Field format"/>
      </w:tblPr>
      <w:tblGrid>
        <w:gridCol w:w="2835"/>
        <w:gridCol w:w="3969"/>
      </w:tblGrid>
      <w:tr w:rsidR="00924B8A" w:rsidRPr="00A57B70" w14:paraId="579973F7" w14:textId="77777777" w:rsidTr="004F3B61">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A446F52" w14:textId="77777777" w:rsidR="00924B8A" w:rsidRPr="00A57B70" w:rsidRDefault="00924B8A" w:rsidP="004F3B61">
            <w:pPr>
              <w:pStyle w:val="Tablecolumnheadings"/>
            </w:pPr>
            <w:r w:rsidRPr="00A57B70">
              <w:t>Value</w:t>
            </w:r>
          </w:p>
        </w:tc>
        <w:tc>
          <w:tcPr>
            <w:tcW w:w="2917" w:type="pct"/>
          </w:tcPr>
          <w:p w14:paraId="3E6F86F6" w14:textId="77777777" w:rsidR="00924B8A" w:rsidRPr="00A57B70" w:rsidRDefault="00924B8A" w:rsidP="004F3B61">
            <w:pPr>
              <w:pStyle w:val="Tablecolumnheadings"/>
            </w:pPr>
            <w:r w:rsidRPr="00A57B70">
              <w:t>Description</w:t>
            </w:r>
          </w:p>
        </w:tc>
      </w:tr>
      <w:tr w:rsidR="00924B8A" w:rsidRPr="00A57B70" w14:paraId="53A65594" w14:textId="77777777" w:rsidTr="004F3B61">
        <w:trPr>
          <w:trHeight w:val="283"/>
        </w:trPr>
        <w:tc>
          <w:tcPr>
            <w:tcW w:w="2083" w:type="pct"/>
            <w:noWrap/>
          </w:tcPr>
          <w:p w14:paraId="3502BA73" w14:textId="77777777" w:rsidR="00924B8A" w:rsidRPr="00A57B70" w:rsidRDefault="00924B8A" w:rsidP="004F3B61">
            <w:pPr>
              <w:pStyle w:val="Tabletext"/>
            </w:pPr>
            <w:r w:rsidRPr="00A57B70">
              <w:t>Length</w:t>
            </w:r>
          </w:p>
        </w:tc>
        <w:tc>
          <w:tcPr>
            <w:tcW w:w="2917" w:type="pct"/>
          </w:tcPr>
          <w:p w14:paraId="44B7A0F3" w14:textId="77777777" w:rsidR="00924B8A" w:rsidRPr="00A57B70" w:rsidRDefault="00924B8A" w:rsidP="004F3B61">
            <w:pPr>
              <w:pStyle w:val="Tabletext"/>
            </w:pPr>
            <w:r w:rsidRPr="009C5BA5">
              <w:t>100</w:t>
            </w:r>
          </w:p>
        </w:tc>
      </w:tr>
      <w:tr w:rsidR="00924B8A" w:rsidRPr="00A57B70" w14:paraId="6389D8D9" w14:textId="77777777" w:rsidTr="004F3B61">
        <w:trPr>
          <w:trHeight w:val="283"/>
        </w:trPr>
        <w:tc>
          <w:tcPr>
            <w:tcW w:w="2083" w:type="pct"/>
            <w:noWrap/>
          </w:tcPr>
          <w:p w14:paraId="2F2DFDA9" w14:textId="77777777" w:rsidR="00924B8A" w:rsidRPr="00A57B70" w:rsidRDefault="00924B8A" w:rsidP="004F3B61">
            <w:pPr>
              <w:pStyle w:val="Tabletext"/>
            </w:pPr>
            <w:r w:rsidRPr="00A57B70">
              <w:t>Type</w:t>
            </w:r>
          </w:p>
        </w:tc>
        <w:tc>
          <w:tcPr>
            <w:tcW w:w="2917" w:type="pct"/>
          </w:tcPr>
          <w:p w14:paraId="12690FA5" w14:textId="77777777" w:rsidR="00924B8A" w:rsidRPr="00A57B70" w:rsidRDefault="00924B8A" w:rsidP="004F3B61">
            <w:pPr>
              <w:pStyle w:val="Tabletext"/>
            </w:pPr>
            <w:r w:rsidRPr="009C5BA5">
              <w:t>Alphanumeric</w:t>
            </w:r>
          </w:p>
        </w:tc>
      </w:tr>
      <w:tr w:rsidR="00924B8A" w:rsidRPr="00A57B70" w14:paraId="2E479136" w14:textId="77777777" w:rsidTr="004F3B61">
        <w:trPr>
          <w:trHeight w:val="283"/>
        </w:trPr>
        <w:tc>
          <w:tcPr>
            <w:tcW w:w="2083" w:type="pct"/>
            <w:noWrap/>
          </w:tcPr>
          <w:p w14:paraId="3A50E79B" w14:textId="77777777" w:rsidR="00924B8A" w:rsidRPr="00A57B70" w:rsidRDefault="00924B8A" w:rsidP="004F3B61">
            <w:pPr>
              <w:pStyle w:val="Tabletext"/>
            </w:pPr>
            <w:r w:rsidRPr="00A57B70">
              <w:t>Justification</w:t>
            </w:r>
          </w:p>
        </w:tc>
        <w:tc>
          <w:tcPr>
            <w:tcW w:w="2917" w:type="pct"/>
          </w:tcPr>
          <w:p w14:paraId="4CD1F8EE" w14:textId="77777777" w:rsidR="00924B8A" w:rsidRPr="00A57B70" w:rsidRDefault="00924B8A" w:rsidP="004F3B61">
            <w:pPr>
              <w:pStyle w:val="Tabletext"/>
            </w:pPr>
            <w:r w:rsidRPr="009C5BA5">
              <w:t>Left</w:t>
            </w:r>
          </w:p>
        </w:tc>
      </w:tr>
      <w:tr w:rsidR="00924B8A" w:rsidRPr="00A57B70" w14:paraId="37081318" w14:textId="77777777" w:rsidTr="004F3B61">
        <w:trPr>
          <w:trHeight w:val="283"/>
        </w:trPr>
        <w:tc>
          <w:tcPr>
            <w:tcW w:w="2083" w:type="pct"/>
            <w:noWrap/>
          </w:tcPr>
          <w:p w14:paraId="0A9A9ACA" w14:textId="77777777" w:rsidR="00924B8A" w:rsidRPr="00A57B70" w:rsidRDefault="00924B8A" w:rsidP="004F3B61">
            <w:pPr>
              <w:pStyle w:val="Tabletext"/>
            </w:pPr>
            <w:r w:rsidRPr="00A57B70">
              <w:t>Fill character</w:t>
            </w:r>
          </w:p>
        </w:tc>
        <w:tc>
          <w:tcPr>
            <w:tcW w:w="2917" w:type="pct"/>
          </w:tcPr>
          <w:p w14:paraId="6830E683" w14:textId="77777777" w:rsidR="00924B8A" w:rsidRPr="00A57B70" w:rsidRDefault="00924B8A" w:rsidP="004F3B61">
            <w:pPr>
              <w:pStyle w:val="Tabletext"/>
            </w:pPr>
            <w:r w:rsidRPr="009C5BA5">
              <w:t>Space</w:t>
            </w:r>
          </w:p>
        </w:tc>
      </w:tr>
    </w:tbl>
    <w:p w14:paraId="4BD161F3" w14:textId="77777777" w:rsidR="00924B8A" w:rsidRDefault="00924B8A" w:rsidP="00924B8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pecific Funding Identifier - Field value"/>
      </w:tblPr>
      <w:tblGrid>
        <w:gridCol w:w="2834"/>
        <w:gridCol w:w="6804"/>
      </w:tblGrid>
      <w:tr w:rsidR="00924B8A" w:rsidRPr="00A57B70" w14:paraId="557BCA1A" w14:textId="77777777" w:rsidTr="004F3B61">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3AA78623" w14:textId="77777777" w:rsidR="00924B8A" w:rsidRPr="00A57B70" w:rsidRDefault="00924B8A" w:rsidP="004F3B61">
            <w:pPr>
              <w:pStyle w:val="Tablecolumnheadings"/>
            </w:pPr>
            <w:r w:rsidRPr="00A57B70">
              <w:t>Value</w:t>
            </w:r>
          </w:p>
        </w:tc>
        <w:tc>
          <w:tcPr>
            <w:tcW w:w="3530" w:type="pct"/>
          </w:tcPr>
          <w:p w14:paraId="47D1C4E8" w14:textId="77777777" w:rsidR="00924B8A" w:rsidRPr="00A57B70" w:rsidRDefault="00924B8A" w:rsidP="004F3B61">
            <w:pPr>
              <w:pStyle w:val="Tablecolumnheadings"/>
            </w:pPr>
            <w:r w:rsidRPr="00A57B70">
              <w:t>Description</w:t>
            </w:r>
          </w:p>
        </w:tc>
      </w:tr>
      <w:tr w:rsidR="00924B8A" w:rsidRPr="00A57B70" w14:paraId="00680884" w14:textId="77777777" w:rsidTr="004F3B61">
        <w:trPr>
          <w:trHeight w:val="283"/>
        </w:trPr>
        <w:tc>
          <w:tcPr>
            <w:tcW w:w="1470" w:type="pct"/>
            <w:noWrap/>
          </w:tcPr>
          <w:p w14:paraId="09052EC6" w14:textId="77777777" w:rsidR="00924B8A" w:rsidRPr="00A57B70" w:rsidRDefault="00924B8A" w:rsidP="004F3B61">
            <w:pPr>
              <w:pStyle w:val="Tabletext"/>
            </w:pPr>
            <w:r w:rsidRPr="00A57B70">
              <w:t>Text</w:t>
            </w:r>
          </w:p>
        </w:tc>
        <w:tc>
          <w:tcPr>
            <w:tcW w:w="3530" w:type="pct"/>
          </w:tcPr>
          <w:p w14:paraId="26E027EA" w14:textId="77777777" w:rsidR="00924B8A" w:rsidRPr="00A57B70" w:rsidRDefault="00924B8A" w:rsidP="004F3B61">
            <w:pPr>
              <w:pStyle w:val="Tabletext"/>
            </w:pPr>
            <w:r>
              <w:t>Specialisation Name</w:t>
            </w:r>
          </w:p>
        </w:tc>
      </w:tr>
      <w:tr w:rsidR="00924B8A" w:rsidRPr="00A57B70" w14:paraId="0C127B23" w14:textId="77777777" w:rsidTr="004F3B61">
        <w:trPr>
          <w:trHeight w:val="283"/>
        </w:trPr>
        <w:tc>
          <w:tcPr>
            <w:tcW w:w="1470" w:type="pct"/>
            <w:noWrap/>
          </w:tcPr>
          <w:p w14:paraId="321B4E86" w14:textId="77777777" w:rsidR="00924B8A" w:rsidRPr="00A57B70" w:rsidRDefault="00924B8A" w:rsidP="004F3B61">
            <w:pPr>
              <w:pStyle w:val="Tabletext"/>
            </w:pPr>
            <w:r>
              <w:t>Blank</w:t>
            </w:r>
          </w:p>
        </w:tc>
        <w:tc>
          <w:tcPr>
            <w:tcW w:w="3530" w:type="pct"/>
          </w:tcPr>
          <w:p w14:paraId="5CA048B7" w14:textId="77777777" w:rsidR="00924B8A" w:rsidRDefault="00924B8A" w:rsidP="004F3B61">
            <w:pPr>
              <w:pStyle w:val="Tabletext"/>
            </w:pPr>
            <w:r>
              <w:t>No specialised Program Stream</w:t>
            </w:r>
          </w:p>
        </w:tc>
      </w:tr>
    </w:tbl>
    <w:p w14:paraId="6A73FD55" w14:textId="77777777" w:rsidR="00DB5682" w:rsidRDefault="00DB5682">
      <w:pPr>
        <w:suppressAutoHyphens w:val="0"/>
        <w:autoSpaceDE/>
        <w:autoSpaceDN/>
        <w:adjustRightInd/>
        <w:spacing w:after="0" w:line="240" w:lineRule="auto"/>
        <w:textAlignment w:val="auto"/>
        <w:rPr>
          <w:color w:val="004D53" w:themeColor="accent2" w:themeShade="80"/>
          <w:sz w:val="24"/>
          <w:szCs w:val="24"/>
          <w:lang w:val="en-AU"/>
        </w:rPr>
      </w:pPr>
      <w:bookmarkStart w:id="1287" w:name="_Toc75851606"/>
      <w:bookmarkStart w:id="1288" w:name="_Toc131508153"/>
      <w:bookmarkEnd w:id="1284"/>
      <w:bookmarkEnd w:id="1285"/>
      <w:r>
        <w:rPr>
          <w:lang w:val="en-AU"/>
        </w:rPr>
        <w:br w:type="page"/>
      </w:r>
    </w:p>
    <w:p w14:paraId="3C0A9B59" w14:textId="0BDAF84B" w:rsidR="00924B8A" w:rsidRPr="00A57B70" w:rsidRDefault="00924B8A" w:rsidP="00924B8A">
      <w:pPr>
        <w:pStyle w:val="Heading2"/>
        <w:rPr>
          <w:lang w:val="en-AU"/>
        </w:rPr>
      </w:pPr>
      <w:bookmarkStart w:id="1289" w:name="_Specific_Funding_Identifier"/>
      <w:bookmarkStart w:id="1290" w:name="_Toc147314269"/>
      <w:bookmarkEnd w:id="1289"/>
      <w:r w:rsidRPr="00A57B70">
        <w:rPr>
          <w:lang w:val="en-AU"/>
        </w:rPr>
        <w:lastRenderedPageBreak/>
        <w:t>Specific Funding Identifier</w:t>
      </w:r>
      <w:bookmarkEnd w:id="1286"/>
      <w:bookmarkEnd w:id="1287"/>
      <w:bookmarkEnd w:id="1288"/>
      <w:bookmarkEnd w:id="1290"/>
    </w:p>
    <w:p w14:paraId="7DF6708E" w14:textId="77777777" w:rsidR="00924B8A" w:rsidRDefault="00924B8A" w:rsidP="00924B8A">
      <w:pPr>
        <w:pStyle w:val="Heading3"/>
        <w:rPr>
          <w:lang w:val="en-AU"/>
        </w:rPr>
      </w:pPr>
      <w:r>
        <w:rPr>
          <w:lang w:val="en-AU"/>
        </w:rPr>
        <w:t>Element description</w:t>
      </w:r>
    </w:p>
    <w:p w14:paraId="724905DF"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uniquely identifies training in a program funded or initiated by the Australian Government.</w:t>
      </w:r>
    </w:p>
    <w:p w14:paraId="767339D0" w14:textId="77777777" w:rsidR="00924B8A" w:rsidRDefault="00924B8A" w:rsidP="00924B8A">
      <w:pPr>
        <w:pStyle w:val="Heading3"/>
        <w:rPr>
          <w:lang w:val="en-AU"/>
        </w:rPr>
      </w:pPr>
      <w:r>
        <w:rPr>
          <w:lang w:val="en-AU"/>
        </w:rPr>
        <w:t>File</w:t>
      </w:r>
    </w:p>
    <w:p w14:paraId="3D7DDFDE" w14:textId="77777777" w:rsidR="00924B8A" w:rsidRPr="00A57B70" w:rsidRDefault="00924B8A" w:rsidP="00924B8A">
      <w:pPr>
        <w:rPr>
          <w:lang w:val="en-AU"/>
        </w:rPr>
      </w:pPr>
      <w:r w:rsidRPr="00A57B70">
        <w:rPr>
          <w:lang w:val="en-AU"/>
        </w:rPr>
        <w:t>Training Activity (NAT00120)</w:t>
      </w:r>
    </w:p>
    <w:p w14:paraId="21021281" w14:textId="77777777" w:rsidR="00924B8A" w:rsidRDefault="00924B8A" w:rsidP="00924B8A">
      <w:pPr>
        <w:pStyle w:val="Heading3"/>
        <w:rPr>
          <w:lang w:val="en-AU"/>
        </w:rPr>
      </w:pPr>
      <w:r w:rsidRPr="00A57B70">
        <w:rPr>
          <w:lang w:val="en-AU"/>
        </w:rPr>
        <w:t>P</w:t>
      </w:r>
      <w:r>
        <w:rPr>
          <w:lang w:val="en-AU"/>
        </w:rPr>
        <w:t>urpose</w:t>
      </w:r>
    </w:p>
    <w:p w14:paraId="678CA3F2"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allows for analysis of data by specific Australian Government programs relevant to vocational education and training.</w:t>
      </w:r>
    </w:p>
    <w:p w14:paraId="197A66E3" w14:textId="77777777" w:rsidR="00924B8A" w:rsidRDefault="00924B8A" w:rsidP="00924B8A">
      <w:pPr>
        <w:pStyle w:val="Heading3"/>
        <w:rPr>
          <w:lang w:val="en-AU"/>
        </w:rPr>
      </w:pPr>
      <w:r>
        <w:rPr>
          <w:lang w:val="en-AU"/>
        </w:rPr>
        <w:t>Business rules</w:t>
      </w:r>
    </w:p>
    <w:p w14:paraId="07C9E27E" w14:textId="77777777" w:rsidR="00924B8A" w:rsidRPr="00A57B70" w:rsidRDefault="00924B8A" w:rsidP="00924B8A">
      <w:pPr>
        <w:pStyle w:val="Heading4"/>
        <w:rPr>
          <w:lang w:val="en-AU"/>
        </w:rPr>
      </w:pPr>
      <w:r w:rsidRPr="00A57B70">
        <w:rPr>
          <w:lang w:val="en-AU"/>
        </w:rPr>
        <w:t>General:</w:t>
      </w:r>
    </w:p>
    <w:p w14:paraId="6702AEF3" w14:textId="2A9B4CE9" w:rsidR="00924B8A" w:rsidRPr="00A57B70" w:rsidRDefault="00924B8A" w:rsidP="00924B8A">
      <w:pPr>
        <w:jc w:val="both"/>
        <w:rPr>
          <w:lang w:val="en-AU"/>
        </w:rPr>
      </w:pPr>
      <w:r w:rsidRPr="00A57B70">
        <w:rPr>
          <w:lang w:val="en-AU"/>
        </w:rPr>
        <w:t xml:space="preserve">This field is only for use by state or territory training authorities or by training organisations as directed by the Department of </w:t>
      </w:r>
      <w:r w:rsidR="00A31D9D">
        <w:rPr>
          <w:lang w:val="en-AU"/>
        </w:rPr>
        <w:t>Jobs, Skills, Industry and Region</w:t>
      </w:r>
      <w:r w:rsidRPr="00A57B70">
        <w:rPr>
          <w:lang w:val="en-AU"/>
        </w:rPr>
        <w:t>. It must only be used w</w:t>
      </w:r>
      <w:r>
        <w:rPr>
          <w:lang w:val="en-AU"/>
        </w:rPr>
        <w:t xml:space="preserve">hen </w:t>
      </w:r>
      <w:r w:rsidRPr="00A57B70">
        <w:rPr>
          <w:i/>
          <w:lang w:val="en-AU"/>
        </w:rPr>
        <w:t>Funding Source Identifier</w:t>
      </w:r>
      <w:r>
        <w:rPr>
          <w:lang w:val="en-AU"/>
        </w:rPr>
        <w:t xml:space="preserve"> </w:t>
      </w:r>
      <w:r w:rsidRPr="00A57B70">
        <w:rPr>
          <w:i/>
          <w:lang w:val="en-AU"/>
        </w:rPr>
        <w:t>- National</w:t>
      </w:r>
      <w:r>
        <w:rPr>
          <w:lang w:val="en-AU"/>
        </w:rPr>
        <w:t xml:space="preserve"> is ’13 - </w:t>
      </w:r>
      <w:r w:rsidRPr="00A57B70">
        <w:rPr>
          <w:lang w:val="en-AU"/>
        </w:rPr>
        <w:t>Commonwealth specific purpose programs’.</w:t>
      </w:r>
    </w:p>
    <w:p w14:paraId="6CFE7C70" w14:textId="77777777" w:rsidR="00924B8A" w:rsidRPr="00A57B70" w:rsidRDefault="00924B8A" w:rsidP="00924B8A">
      <w:pPr>
        <w:jc w:val="both"/>
        <w:rPr>
          <w:lang w:val="en-AU"/>
        </w:rPr>
      </w:pPr>
      <w:r w:rsidRPr="00A57B70">
        <w:rPr>
          <w:i/>
          <w:lang w:val="en-AU"/>
        </w:rPr>
        <w:t>Specific Funding Identifier</w:t>
      </w:r>
      <w:r w:rsidRPr="00A57B70">
        <w:rPr>
          <w:lang w:val="en-AU"/>
        </w:rPr>
        <w:t xml:space="preserve"> must not be blank if </w:t>
      </w:r>
      <w:r w:rsidRPr="00A57B70">
        <w:rPr>
          <w:i/>
          <w:lang w:val="en-AU"/>
        </w:rPr>
        <w:t>Funding Source Id</w:t>
      </w:r>
      <w:r>
        <w:rPr>
          <w:i/>
          <w:lang w:val="en-AU"/>
        </w:rPr>
        <w:t xml:space="preserve">entifier - </w:t>
      </w:r>
      <w:r w:rsidRPr="00A57B70">
        <w:rPr>
          <w:i/>
          <w:lang w:val="en-AU"/>
        </w:rPr>
        <w:t>National</w:t>
      </w:r>
      <w:r w:rsidRPr="00A57B70">
        <w:rPr>
          <w:lang w:val="en-AU"/>
        </w:rPr>
        <w:t xml:space="preserve"> is ‘13 </w:t>
      </w:r>
      <w:r>
        <w:rPr>
          <w:lang w:val="en-AU"/>
        </w:rPr>
        <w:t>-</w:t>
      </w:r>
      <w:r w:rsidRPr="00A57B70">
        <w:rPr>
          <w:lang w:val="en-AU"/>
        </w:rPr>
        <w:t xml:space="preserve"> Commonwealth specific funding program’.</w:t>
      </w:r>
    </w:p>
    <w:p w14:paraId="79F8BE8F" w14:textId="77777777" w:rsidR="00924B8A" w:rsidRPr="00A57B70" w:rsidRDefault="00924B8A" w:rsidP="00924B8A">
      <w:pPr>
        <w:pStyle w:val="Heading4"/>
        <w:rPr>
          <w:lang w:val="en-AU"/>
        </w:rPr>
      </w:pPr>
      <w:r w:rsidRPr="00A57B70">
        <w:rPr>
          <w:lang w:val="en-AU"/>
        </w:rPr>
        <w:t>Specific:</w:t>
      </w:r>
    </w:p>
    <w:p w14:paraId="56B3671D" w14:textId="77777777" w:rsidR="00924B8A" w:rsidRPr="00A57B70" w:rsidRDefault="00924B8A" w:rsidP="00924B8A">
      <w:pPr>
        <w:jc w:val="both"/>
        <w:rPr>
          <w:lang w:val="en-AU"/>
        </w:rPr>
      </w:pPr>
      <w:r w:rsidRPr="00A57B70">
        <w:rPr>
          <w:lang w:val="en-AU"/>
        </w:rPr>
        <w:t xml:space="preserve">This field is for use by state or territory training authorities or those training organisations receiving funding directly from the Commonwealth. </w:t>
      </w:r>
    </w:p>
    <w:p w14:paraId="3B87A46B" w14:textId="2B054D33" w:rsidR="00924B8A" w:rsidRPr="00A57B70" w:rsidRDefault="00924B8A" w:rsidP="00924B8A">
      <w:pPr>
        <w:jc w:val="both"/>
        <w:rPr>
          <w:lang w:val="en-AU"/>
        </w:rPr>
      </w:pPr>
      <w:r w:rsidRPr="00A57B70">
        <w:rPr>
          <w:lang w:val="en-AU"/>
        </w:rPr>
        <w:t xml:space="preserve">While most programs are administered by the Department of </w:t>
      </w:r>
      <w:r w:rsidR="00A31D9D">
        <w:rPr>
          <w:lang w:val="en-AU"/>
        </w:rPr>
        <w:t>Jobs</w:t>
      </w:r>
      <w:r w:rsidRPr="00A57B70">
        <w:rPr>
          <w:lang w:val="en-AU"/>
        </w:rPr>
        <w:t>,</w:t>
      </w:r>
      <w:r w:rsidR="00A31D9D">
        <w:rPr>
          <w:lang w:val="en-AU"/>
        </w:rPr>
        <w:t xml:space="preserve"> Skills, Industry and Region</w:t>
      </w:r>
      <w:r w:rsidRPr="00A57B70">
        <w:rPr>
          <w:lang w:val="en-AU"/>
        </w:rPr>
        <w:t xml:space="preserve"> other Commonwealth departments may offer funding for training. For example, job search incentives on training programs provided by Centrelink or health training initiatives funded by the Commonwealth. Programs can be administered by state and territory training authorities or by a direct contract between the Commonwealth and the training organisation.</w:t>
      </w:r>
    </w:p>
    <w:p w14:paraId="5DBB7164" w14:textId="77777777" w:rsidR="00924B8A" w:rsidRPr="00A57B70" w:rsidRDefault="00924B8A" w:rsidP="00924B8A">
      <w:pPr>
        <w:jc w:val="both"/>
        <w:rPr>
          <w:lang w:val="en-AU"/>
        </w:rPr>
      </w:pPr>
      <w:r w:rsidRPr="00A57B70">
        <w:rPr>
          <w:lang w:val="en-AU"/>
        </w:rPr>
        <w:t xml:space="preserve">Please refer to the </w:t>
      </w:r>
      <w:hyperlink r:id="rId46" w:history="1">
        <w:r w:rsidRPr="00524330">
          <w:rPr>
            <w:rStyle w:val="Hyperlink"/>
            <w:lang w:val="en-AU"/>
          </w:rPr>
          <w:t>NCVER Portal</w:t>
        </w:r>
      </w:hyperlink>
      <w:r w:rsidRPr="00A57B70">
        <w:rPr>
          <w:lang w:val="en-AU"/>
        </w:rPr>
        <w:t xml:space="preserve"> for </w:t>
      </w:r>
      <w:r>
        <w:rPr>
          <w:lang w:val="en-AU"/>
        </w:rPr>
        <w:t xml:space="preserve">an up-to-date list of </w:t>
      </w:r>
      <w:r w:rsidRPr="00A57B70">
        <w:rPr>
          <w:i/>
          <w:lang w:val="en-AU"/>
        </w:rPr>
        <w:t>Specific Funding Identifier</w:t>
      </w:r>
      <w:r w:rsidRPr="00A57B70">
        <w:rPr>
          <w:lang w:val="en-AU"/>
        </w:rPr>
        <w:t xml:space="preserve"> values as codes are updated when new programs are introduced or discontinued.</w:t>
      </w:r>
    </w:p>
    <w:p w14:paraId="7AF9DEF8" w14:textId="77777777" w:rsidR="00924B8A" w:rsidRPr="00A57B70" w:rsidRDefault="00924B8A" w:rsidP="00924B8A">
      <w:pPr>
        <w:pStyle w:val="Heading4"/>
        <w:rPr>
          <w:lang w:val="en-AU"/>
        </w:rPr>
      </w:pPr>
      <w:r w:rsidRPr="00A57B70">
        <w:rPr>
          <w:lang w:val="en-AU"/>
        </w:rPr>
        <w:t>This field may b</w:t>
      </w:r>
      <w:r>
        <w:rPr>
          <w:lang w:val="en-AU"/>
        </w:rPr>
        <w:t>e blank subject to rules above.</w:t>
      </w:r>
    </w:p>
    <w:p w14:paraId="76FF5AB4" w14:textId="77777777" w:rsidR="00DB5CAA" w:rsidRDefault="00DB5CAA">
      <w:pPr>
        <w:suppressAutoHyphens w:val="0"/>
        <w:autoSpaceDE/>
        <w:autoSpaceDN/>
        <w:adjustRightInd/>
        <w:spacing w:after="0" w:line="240" w:lineRule="auto"/>
        <w:textAlignment w:val="auto"/>
        <w:rPr>
          <w:rFonts w:asciiTheme="minorHAnsi" w:eastAsia="Calibri" w:hAnsiTheme="minorHAnsi" w:cs="Times New Roman"/>
          <w:b/>
          <w:color w:val="78BE20" w:themeColor="accent3"/>
          <w:sz w:val="24"/>
          <w:szCs w:val="22"/>
          <w:lang w:val="en-AU"/>
        </w:rPr>
      </w:pPr>
      <w:r>
        <w:br w:type="page"/>
      </w:r>
    </w:p>
    <w:p w14:paraId="2D5CF4AB" w14:textId="43A39E5E" w:rsidR="00DB5CAA" w:rsidRPr="00A57B70" w:rsidRDefault="00DB5CAA" w:rsidP="00225138">
      <w:pPr>
        <w:pStyle w:val="Heading2-continued"/>
      </w:pPr>
      <w:r w:rsidRPr="00A57B70">
        <w:lastRenderedPageBreak/>
        <w:t>Specific Funding Identifier</w:t>
      </w:r>
      <w:r>
        <w:t xml:space="preserve"> (continued)</w:t>
      </w:r>
    </w:p>
    <w:p w14:paraId="5FB18776" w14:textId="77777777" w:rsidR="00DB5CAA" w:rsidRDefault="00DB5CAA" w:rsidP="00DB5CAA">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pecific Funding Identifier - Field format"/>
      </w:tblPr>
      <w:tblGrid>
        <w:gridCol w:w="2835"/>
        <w:gridCol w:w="3969"/>
      </w:tblGrid>
      <w:tr w:rsidR="00DB5CAA" w:rsidRPr="00A57B70" w14:paraId="3B223981" w14:textId="77777777">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8A6B2E1" w14:textId="77777777" w:rsidR="00DB5CAA" w:rsidRPr="00A57B70" w:rsidRDefault="00DB5CAA">
            <w:pPr>
              <w:pStyle w:val="Tablecolumnheadings"/>
            </w:pPr>
            <w:r w:rsidRPr="00A57B70">
              <w:t>Value</w:t>
            </w:r>
          </w:p>
        </w:tc>
        <w:tc>
          <w:tcPr>
            <w:tcW w:w="2917" w:type="pct"/>
          </w:tcPr>
          <w:p w14:paraId="6E2922A0" w14:textId="77777777" w:rsidR="00DB5CAA" w:rsidRPr="00A57B70" w:rsidRDefault="00DB5CAA">
            <w:pPr>
              <w:pStyle w:val="Tablecolumnheadings"/>
            </w:pPr>
            <w:r w:rsidRPr="00A57B70">
              <w:t>Description</w:t>
            </w:r>
          </w:p>
        </w:tc>
      </w:tr>
      <w:tr w:rsidR="00DB5CAA" w:rsidRPr="00A57B70" w14:paraId="1284C28B" w14:textId="77777777">
        <w:trPr>
          <w:trHeight w:val="283"/>
        </w:trPr>
        <w:tc>
          <w:tcPr>
            <w:tcW w:w="2083" w:type="pct"/>
            <w:noWrap/>
          </w:tcPr>
          <w:p w14:paraId="2B04DA90" w14:textId="77777777" w:rsidR="00DB5CAA" w:rsidRPr="00A57B70" w:rsidRDefault="00DB5CAA">
            <w:pPr>
              <w:pStyle w:val="Tabletext"/>
            </w:pPr>
            <w:r w:rsidRPr="00A57B70">
              <w:t>Length</w:t>
            </w:r>
          </w:p>
        </w:tc>
        <w:tc>
          <w:tcPr>
            <w:tcW w:w="2917" w:type="pct"/>
          </w:tcPr>
          <w:p w14:paraId="744191D6" w14:textId="77777777" w:rsidR="00DB5CAA" w:rsidRPr="00A57B70" w:rsidRDefault="00DB5CAA">
            <w:pPr>
              <w:pStyle w:val="Tabletext"/>
            </w:pPr>
            <w:r w:rsidRPr="00A57B70">
              <w:t>10</w:t>
            </w:r>
          </w:p>
        </w:tc>
      </w:tr>
      <w:tr w:rsidR="00DB5CAA" w:rsidRPr="00A57B70" w14:paraId="2DFD79F4" w14:textId="77777777">
        <w:trPr>
          <w:trHeight w:val="283"/>
        </w:trPr>
        <w:tc>
          <w:tcPr>
            <w:tcW w:w="2083" w:type="pct"/>
            <w:noWrap/>
          </w:tcPr>
          <w:p w14:paraId="0A281575" w14:textId="77777777" w:rsidR="00DB5CAA" w:rsidRPr="00A57B70" w:rsidRDefault="00DB5CAA">
            <w:pPr>
              <w:pStyle w:val="Tabletext"/>
            </w:pPr>
            <w:r w:rsidRPr="00A57B70">
              <w:t>Type</w:t>
            </w:r>
          </w:p>
        </w:tc>
        <w:tc>
          <w:tcPr>
            <w:tcW w:w="2917" w:type="pct"/>
          </w:tcPr>
          <w:p w14:paraId="3ECBDD81" w14:textId="77777777" w:rsidR="00DB5CAA" w:rsidRPr="00A57B70" w:rsidRDefault="00DB5CAA">
            <w:pPr>
              <w:pStyle w:val="Tabletext"/>
            </w:pPr>
            <w:r w:rsidRPr="00A57B70">
              <w:t>Alphanumeric</w:t>
            </w:r>
          </w:p>
        </w:tc>
      </w:tr>
      <w:tr w:rsidR="00DB5CAA" w:rsidRPr="00A57B70" w14:paraId="3DF29846" w14:textId="77777777">
        <w:trPr>
          <w:trHeight w:val="283"/>
        </w:trPr>
        <w:tc>
          <w:tcPr>
            <w:tcW w:w="2083" w:type="pct"/>
            <w:noWrap/>
          </w:tcPr>
          <w:p w14:paraId="703C422E" w14:textId="77777777" w:rsidR="00DB5CAA" w:rsidRPr="00A57B70" w:rsidRDefault="00DB5CAA">
            <w:pPr>
              <w:pStyle w:val="Tabletext"/>
            </w:pPr>
            <w:r w:rsidRPr="00A57B70">
              <w:t>Justification</w:t>
            </w:r>
          </w:p>
        </w:tc>
        <w:tc>
          <w:tcPr>
            <w:tcW w:w="2917" w:type="pct"/>
          </w:tcPr>
          <w:p w14:paraId="52C3D5EC" w14:textId="77777777" w:rsidR="00DB5CAA" w:rsidRPr="00A57B70" w:rsidRDefault="00DB5CAA">
            <w:pPr>
              <w:pStyle w:val="Tabletext"/>
            </w:pPr>
            <w:r w:rsidRPr="00A57B70">
              <w:t>Left</w:t>
            </w:r>
          </w:p>
        </w:tc>
      </w:tr>
      <w:tr w:rsidR="00DB5CAA" w:rsidRPr="00A57B70" w14:paraId="2B14CDA9" w14:textId="77777777">
        <w:trPr>
          <w:trHeight w:val="283"/>
        </w:trPr>
        <w:tc>
          <w:tcPr>
            <w:tcW w:w="2083" w:type="pct"/>
            <w:noWrap/>
          </w:tcPr>
          <w:p w14:paraId="1EC89198" w14:textId="77777777" w:rsidR="00DB5CAA" w:rsidRPr="00A57B70" w:rsidRDefault="00DB5CAA">
            <w:pPr>
              <w:pStyle w:val="Tabletext"/>
            </w:pPr>
            <w:r w:rsidRPr="00A57B70">
              <w:t>Fill character</w:t>
            </w:r>
          </w:p>
        </w:tc>
        <w:tc>
          <w:tcPr>
            <w:tcW w:w="2917" w:type="pct"/>
          </w:tcPr>
          <w:p w14:paraId="0F8637BC" w14:textId="77777777" w:rsidR="00DB5CAA" w:rsidRPr="00A57B70" w:rsidRDefault="00DB5CAA">
            <w:pPr>
              <w:pStyle w:val="Tabletext"/>
            </w:pPr>
            <w:r w:rsidRPr="00A57B70">
              <w:t>Space</w:t>
            </w:r>
          </w:p>
        </w:tc>
      </w:tr>
    </w:tbl>
    <w:p w14:paraId="76E567AF" w14:textId="77777777" w:rsidR="00DB5CAA" w:rsidRDefault="00DB5CAA" w:rsidP="00DB5CAA">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pecific Funding Identifier - Field value"/>
      </w:tblPr>
      <w:tblGrid>
        <w:gridCol w:w="706"/>
        <w:gridCol w:w="8932"/>
      </w:tblGrid>
      <w:tr w:rsidR="00DB5CAA" w:rsidRPr="00A57B70" w14:paraId="07C7F2E4" w14:textId="77777777" w:rsidTr="004A562C">
        <w:trPr>
          <w:cnfStyle w:val="100000000000" w:firstRow="1" w:lastRow="0" w:firstColumn="0" w:lastColumn="0" w:oddVBand="0" w:evenVBand="0" w:oddHBand="0" w:evenHBand="0" w:firstRowFirstColumn="0" w:firstRowLastColumn="0" w:lastRowFirstColumn="0" w:lastRowLastColumn="0"/>
          <w:trHeight w:val="283"/>
        </w:trPr>
        <w:tc>
          <w:tcPr>
            <w:tcW w:w="366" w:type="pct"/>
            <w:noWrap/>
          </w:tcPr>
          <w:p w14:paraId="59C7A440" w14:textId="77777777" w:rsidR="00DB5CAA" w:rsidRPr="00A57B70" w:rsidRDefault="00DB5CAA" w:rsidP="004A562C">
            <w:pPr>
              <w:pStyle w:val="Tablecolumnheadings"/>
            </w:pPr>
            <w:r w:rsidRPr="00A57B70">
              <w:t>Value</w:t>
            </w:r>
          </w:p>
        </w:tc>
        <w:tc>
          <w:tcPr>
            <w:tcW w:w="4634" w:type="pct"/>
          </w:tcPr>
          <w:p w14:paraId="5AF518DE" w14:textId="77777777" w:rsidR="00DB5CAA" w:rsidRPr="00A57B70" w:rsidRDefault="00DB5CAA" w:rsidP="004A562C">
            <w:pPr>
              <w:pStyle w:val="Tablecolumnheadings"/>
            </w:pPr>
            <w:r w:rsidRPr="00A57B70">
              <w:t>Description</w:t>
            </w:r>
          </w:p>
        </w:tc>
      </w:tr>
      <w:tr w:rsidR="00DB5CAA" w:rsidRPr="00A57B70" w14:paraId="23A7D0E4" w14:textId="77777777" w:rsidTr="004A562C">
        <w:trPr>
          <w:trHeight w:val="283"/>
        </w:trPr>
        <w:tc>
          <w:tcPr>
            <w:tcW w:w="366" w:type="pct"/>
            <w:noWrap/>
          </w:tcPr>
          <w:p w14:paraId="1CBDBA12" w14:textId="77777777" w:rsidR="00DB5CAA" w:rsidRPr="00A57B70" w:rsidRDefault="00DB5CAA" w:rsidP="004A562C">
            <w:pPr>
              <w:pStyle w:val="Tabletext"/>
            </w:pPr>
            <w:r>
              <w:t>14</w:t>
            </w:r>
          </w:p>
        </w:tc>
        <w:tc>
          <w:tcPr>
            <w:tcW w:w="4634" w:type="pct"/>
          </w:tcPr>
          <w:p w14:paraId="35980295" w14:textId="77777777" w:rsidR="00DB5CAA" w:rsidRPr="00A57B70" w:rsidRDefault="00DB5CAA" w:rsidP="004A562C">
            <w:pPr>
              <w:pStyle w:val="Tabletext"/>
            </w:pPr>
            <w:r>
              <w:t>Industry Skills Fund</w:t>
            </w:r>
          </w:p>
        </w:tc>
      </w:tr>
      <w:tr w:rsidR="00DB5CAA" w:rsidRPr="00A57B70" w14:paraId="0F460512" w14:textId="77777777" w:rsidTr="004A562C">
        <w:trPr>
          <w:trHeight w:val="283"/>
        </w:trPr>
        <w:tc>
          <w:tcPr>
            <w:tcW w:w="366" w:type="pct"/>
            <w:noWrap/>
          </w:tcPr>
          <w:p w14:paraId="78058E98" w14:textId="77777777" w:rsidR="00DB5CAA" w:rsidRPr="00A57B70" w:rsidRDefault="00DB5CAA" w:rsidP="004A562C">
            <w:pPr>
              <w:pStyle w:val="Tabletext"/>
            </w:pPr>
            <w:r>
              <w:t xml:space="preserve">21 </w:t>
            </w:r>
          </w:p>
        </w:tc>
        <w:tc>
          <w:tcPr>
            <w:tcW w:w="4634" w:type="pct"/>
          </w:tcPr>
          <w:p w14:paraId="083C6046" w14:textId="77777777" w:rsidR="00DB5CAA" w:rsidRPr="00A57B70" w:rsidRDefault="00DB5CAA" w:rsidP="004A562C">
            <w:pPr>
              <w:pStyle w:val="Tabletext"/>
            </w:pPr>
            <w:r>
              <w:t>Skills for Education and employment program</w:t>
            </w:r>
          </w:p>
        </w:tc>
      </w:tr>
      <w:tr w:rsidR="00DB5CAA" w:rsidRPr="00A57B70" w14:paraId="25DF5019" w14:textId="77777777" w:rsidTr="004A562C">
        <w:trPr>
          <w:trHeight w:val="283"/>
        </w:trPr>
        <w:tc>
          <w:tcPr>
            <w:tcW w:w="366" w:type="pct"/>
            <w:noWrap/>
          </w:tcPr>
          <w:p w14:paraId="0C3D3A64" w14:textId="77777777" w:rsidR="00DB5CAA" w:rsidRPr="00A57B70" w:rsidRDefault="00DB5CAA" w:rsidP="004A562C">
            <w:pPr>
              <w:pStyle w:val="Tabletext"/>
            </w:pPr>
            <w:r>
              <w:t>22</w:t>
            </w:r>
          </w:p>
        </w:tc>
        <w:tc>
          <w:tcPr>
            <w:tcW w:w="4634" w:type="pct"/>
          </w:tcPr>
          <w:p w14:paraId="23F5C04F" w14:textId="77777777" w:rsidR="00DB5CAA" w:rsidRPr="00A57B70" w:rsidRDefault="00DB5CAA" w:rsidP="004A562C">
            <w:pPr>
              <w:pStyle w:val="Tabletext"/>
            </w:pPr>
            <w:r>
              <w:t>PaTH – Employability Skills Training</w:t>
            </w:r>
          </w:p>
        </w:tc>
      </w:tr>
      <w:tr w:rsidR="00DB5CAA" w:rsidRPr="00A57B70" w14:paraId="49209680" w14:textId="77777777" w:rsidTr="004A562C">
        <w:trPr>
          <w:trHeight w:val="283"/>
        </w:trPr>
        <w:tc>
          <w:tcPr>
            <w:tcW w:w="366" w:type="pct"/>
            <w:noWrap/>
          </w:tcPr>
          <w:p w14:paraId="031087CF" w14:textId="77777777" w:rsidR="00DB5CAA" w:rsidRDefault="00DB5CAA" w:rsidP="004A562C">
            <w:pPr>
              <w:pStyle w:val="Tabletext"/>
            </w:pPr>
            <w:r>
              <w:t>23</w:t>
            </w:r>
          </w:p>
        </w:tc>
        <w:tc>
          <w:tcPr>
            <w:tcW w:w="4634" w:type="pct"/>
          </w:tcPr>
          <w:p w14:paraId="2C36B092" w14:textId="77777777" w:rsidR="00DB5CAA" w:rsidRDefault="00DB5CAA" w:rsidP="004A562C">
            <w:pPr>
              <w:pStyle w:val="Tabletext"/>
            </w:pPr>
            <w:r>
              <w:t>Foundation Skills for Your Future Program</w:t>
            </w:r>
          </w:p>
        </w:tc>
      </w:tr>
      <w:tr w:rsidR="00DB5CAA" w:rsidRPr="00A57B70" w14:paraId="6A1F1F47" w14:textId="77777777" w:rsidTr="004A562C">
        <w:trPr>
          <w:trHeight w:val="283"/>
        </w:trPr>
        <w:tc>
          <w:tcPr>
            <w:tcW w:w="366" w:type="pct"/>
            <w:noWrap/>
          </w:tcPr>
          <w:p w14:paraId="023A8598" w14:textId="77777777" w:rsidR="00DB5CAA" w:rsidRDefault="00DB5CAA" w:rsidP="004A562C">
            <w:pPr>
              <w:pStyle w:val="Tabletext"/>
            </w:pPr>
            <w:r>
              <w:t>42</w:t>
            </w:r>
          </w:p>
        </w:tc>
        <w:tc>
          <w:tcPr>
            <w:tcW w:w="4634" w:type="pct"/>
          </w:tcPr>
          <w:p w14:paraId="1A23CA93" w14:textId="77777777" w:rsidR="00DB5CAA" w:rsidRDefault="00DB5CAA" w:rsidP="004A562C">
            <w:pPr>
              <w:pStyle w:val="Tabletext"/>
            </w:pPr>
            <w:r>
              <w:t>Adult Migrant English Program</w:t>
            </w:r>
          </w:p>
        </w:tc>
      </w:tr>
      <w:tr w:rsidR="00DB5CAA" w:rsidRPr="00A57B70" w14:paraId="38C696EB" w14:textId="77777777" w:rsidTr="004A562C">
        <w:trPr>
          <w:trHeight w:val="283"/>
        </w:trPr>
        <w:tc>
          <w:tcPr>
            <w:tcW w:w="366" w:type="pct"/>
            <w:noWrap/>
          </w:tcPr>
          <w:p w14:paraId="46FFC846" w14:textId="77777777" w:rsidR="00DB5CAA" w:rsidRDefault="00DB5CAA" w:rsidP="004A562C">
            <w:pPr>
              <w:pStyle w:val="Tabletext"/>
            </w:pPr>
            <w:r>
              <w:t>91</w:t>
            </w:r>
          </w:p>
        </w:tc>
        <w:tc>
          <w:tcPr>
            <w:tcW w:w="4634" w:type="pct"/>
          </w:tcPr>
          <w:p w14:paraId="5DB30B55" w14:textId="77777777" w:rsidR="00DB5CAA" w:rsidRDefault="00DB5CAA" w:rsidP="004A562C">
            <w:pPr>
              <w:pStyle w:val="Tabletext"/>
            </w:pPr>
            <w:r>
              <w:t>Dual award – VET AMC</w:t>
            </w:r>
          </w:p>
        </w:tc>
      </w:tr>
      <w:tr w:rsidR="00DB5CAA" w:rsidRPr="00A57B70" w14:paraId="5272EB70" w14:textId="77777777" w:rsidTr="004A562C">
        <w:trPr>
          <w:trHeight w:val="283"/>
        </w:trPr>
        <w:tc>
          <w:tcPr>
            <w:tcW w:w="366" w:type="pct"/>
            <w:noWrap/>
          </w:tcPr>
          <w:p w14:paraId="35988373" w14:textId="77777777" w:rsidR="00DB5CAA" w:rsidRDefault="00DB5CAA" w:rsidP="004A562C">
            <w:pPr>
              <w:pStyle w:val="Tabletext"/>
            </w:pPr>
            <w:r>
              <w:t>92</w:t>
            </w:r>
          </w:p>
        </w:tc>
        <w:tc>
          <w:tcPr>
            <w:tcW w:w="4634" w:type="pct"/>
          </w:tcPr>
          <w:p w14:paraId="36F79098" w14:textId="77777777" w:rsidR="00DB5CAA" w:rsidRDefault="00DB5CAA" w:rsidP="004A562C">
            <w:pPr>
              <w:pStyle w:val="Tabletext"/>
            </w:pPr>
            <w:r>
              <w:t>Dual award – HE AMC</w:t>
            </w:r>
          </w:p>
        </w:tc>
      </w:tr>
      <w:tr w:rsidR="00DB5CAA" w:rsidRPr="00A57B70" w14:paraId="2AC129B0" w14:textId="77777777" w:rsidTr="004A562C">
        <w:trPr>
          <w:trHeight w:val="283"/>
        </w:trPr>
        <w:tc>
          <w:tcPr>
            <w:tcW w:w="366" w:type="pct"/>
            <w:noWrap/>
          </w:tcPr>
          <w:p w14:paraId="1DBF07D3" w14:textId="77777777" w:rsidR="00DB5CAA" w:rsidRDefault="00DB5CAA" w:rsidP="004A562C">
            <w:pPr>
              <w:pStyle w:val="Tabletext"/>
            </w:pPr>
            <w:r>
              <w:t>93</w:t>
            </w:r>
          </w:p>
        </w:tc>
        <w:tc>
          <w:tcPr>
            <w:tcW w:w="4634" w:type="pct"/>
          </w:tcPr>
          <w:p w14:paraId="449BDEDA" w14:textId="77777777" w:rsidR="00DB5CAA" w:rsidRDefault="00DB5CAA" w:rsidP="004A562C">
            <w:pPr>
              <w:pStyle w:val="Tabletext"/>
            </w:pPr>
            <w:r>
              <w:t>Commonwealth funded – VET AMC</w:t>
            </w:r>
          </w:p>
        </w:tc>
      </w:tr>
      <w:tr w:rsidR="00DB5CAA" w:rsidRPr="00A57B70" w14:paraId="3E9F7720" w14:textId="77777777" w:rsidTr="004A562C">
        <w:trPr>
          <w:trHeight w:val="283"/>
        </w:trPr>
        <w:tc>
          <w:tcPr>
            <w:tcW w:w="366" w:type="pct"/>
            <w:noWrap/>
          </w:tcPr>
          <w:p w14:paraId="4F690C45" w14:textId="77777777" w:rsidR="00DB5CAA" w:rsidRDefault="00DB5CAA" w:rsidP="004A562C">
            <w:pPr>
              <w:pStyle w:val="Tabletext"/>
            </w:pPr>
            <w:r>
              <w:t>99</w:t>
            </w:r>
          </w:p>
        </w:tc>
        <w:tc>
          <w:tcPr>
            <w:tcW w:w="4634" w:type="pct"/>
          </w:tcPr>
          <w:p w14:paraId="0C0889E9" w14:textId="77777777" w:rsidR="00DB5CAA" w:rsidRDefault="00DB5CAA" w:rsidP="004A562C">
            <w:pPr>
              <w:pStyle w:val="Tabletext"/>
            </w:pPr>
            <w:r>
              <w:t>Other Commonwealth government funding</w:t>
            </w:r>
          </w:p>
        </w:tc>
      </w:tr>
    </w:tbl>
    <w:p w14:paraId="06A9EB68" w14:textId="77777777" w:rsidR="00DB5CAA" w:rsidRDefault="00DB5CAA" w:rsidP="00DB5CAA">
      <w:pPr>
        <w:rPr>
          <w:lang w:val="en-AU"/>
        </w:rPr>
      </w:pPr>
      <w:r>
        <w:rPr>
          <w:lang w:val="en-AU"/>
        </w:rPr>
        <w:br w:type="page"/>
      </w:r>
    </w:p>
    <w:p w14:paraId="5190C4BE" w14:textId="77777777" w:rsidR="00522AEC" w:rsidRPr="003A1BE9" w:rsidRDefault="00522AEC" w:rsidP="00522AEC">
      <w:pPr>
        <w:pStyle w:val="Heading2"/>
        <w:rPr>
          <w:lang w:val="en-AU"/>
        </w:rPr>
      </w:pPr>
      <w:bookmarkStart w:id="1291" w:name="_State_Identifier"/>
      <w:bookmarkStart w:id="1292" w:name="_Toc55372537"/>
      <w:bookmarkStart w:id="1293" w:name="_Toc75851607"/>
      <w:bookmarkStart w:id="1294" w:name="_Toc131508154"/>
      <w:bookmarkStart w:id="1295" w:name="_Toc147314270"/>
      <w:bookmarkEnd w:id="1291"/>
      <w:r w:rsidRPr="003A1BE9">
        <w:rPr>
          <w:lang w:val="en-AU"/>
        </w:rPr>
        <w:lastRenderedPageBreak/>
        <w:t>State Identifier</w:t>
      </w:r>
      <w:bookmarkEnd w:id="1292"/>
      <w:bookmarkEnd w:id="1293"/>
      <w:bookmarkEnd w:id="1294"/>
      <w:bookmarkEnd w:id="1295"/>
    </w:p>
    <w:p w14:paraId="39D88F7B" w14:textId="77777777" w:rsidR="00522AEC" w:rsidRDefault="00522AEC" w:rsidP="00522AEC">
      <w:pPr>
        <w:pStyle w:val="Heading3"/>
        <w:rPr>
          <w:lang w:val="en-AU"/>
        </w:rPr>
      </w:pPr>
      <w:r>
        <w:rPr>
          <w:lang w:val="en-AU"/>
        </w:rPr>
        <w:t>Element description</w:t>
      </w:r>
    </w:p>
    <w:p w14:paraId="44052F16" w14:textId="77777777" w:rsidR="00522AEC" w:rsidRPr="003A1BE9" w:rsidRDefault="00522AEC" w:rsidP="00522AEC">
      <w:pPr>
        <w:jc w:val="both"/>
        <w:rPr>
          <w:lang w:val="en-AU"/>
        </w:rPr>
      </w:pPr>
      <w:r w:rsidRPr="003A1BE9">
        <w:rPr>
          <w:lang w:val="en-AU"/>
        </w:rPr>
        <w:t>A code that uniquely identifies the state/territory of a physical location.</w:t>
      </w:r>
    </w:p>
    <w:p w14:paraId="15EC2AD3" w14:textId="77777777" w:rsidR="00522AEC" w:rsidRDefault="00522AEC" w:rsidP="00522AEC">
      <w:pPr>
        <w:pStyle w:val="Heading3"/>
        <w:rPr>
          <w:lang w:val="en-AU"/>
        </w:rPr>
      </w:pPr>
      <w:r>
        <w:rPr>
          <w:lang w:val="en-AU"/>
        </w:rPr>
        <w:t>Files</w:t>
      </w:r>
    </w:p>
    <w:p w14:paraId="20338D3D" w14:textId="77777777" w:rsidR="00522AEC" w:rsidRPr="003A1BE9" w:rsidRDefault="00522AEC" w:rsidP="00522AEC">
      <w:pPr>
        <w:rPr>
          <w:lang w:val="en-AU"/>
        </w:rPr>
      </w:pPr>
      <w:r w:rsidRPr="003A1BE9">
        <w:rPr>
          <w:lang w:val="en-AU"/>
        </w:rPr>
        <w:t>Training Organisation (NAT00010)</w:t>
      </w:r>
    </w:p>
    <w:p w14:paraId="74BE138E" w14:textId="77777777" w:rsidR="00522AEC" w:rsidRPr="003A1BE9" w:rsidRDefault="00522AEC" w:rsidP="00522AEC">
      <w:pPr>
        <w:rPr>
          <w:lang w:val="en-AU"/>
        </w:rPr>
      </w:pPr>
      <w:r w:rsidRPr="003A1BE9">
        <w:rPr>
          <w:lang w:val="en-AU"/>
        </w:rPr>
        <w:t>Training Organisation Delivery Location (NAT00020)</w:t>
      </w:r>
    </w:p>
    <w:p w14:paraId="3B0129D8" w14:textId="77777777" w:rsidR="00522AEC" w:rsidRPr="003A1BE9" w:rsidRDefault="00522AEC" w:rsidP="00522AEC">
      <w:pPr>
        <w:rPr>
          <w:lang w:val="en-AU"/>
        </w:rPr>
      </w:pPr>
      <w:r w:rsidRPr="003A1BE9">
        <w:rPr>
          <w:lang w:val="en-AU"/>
        </w:rPr>
        <w:t>Client (NAT00080)</w:t>
      </w:r>
    </w:p>
    <w:p w14:paraId="36AF15AA" w14:textId="77777777" w:rsidR="00522AEC" w:rsidRPr="003A1BE9" w:rsidRDefault="00522AEC" w:rsidP="00522AEC">
      <w:pPr>
        <w:rPr>
          <w:lang w:val="en-AU"/>
        </w:rPr>
      </w:pPr>
      <w:r w:rsidRPr="003A1BE9">
        <w:rPr>
          <w:lang w:val="en-AU"/>
        </w:rPr>
        <w:t>Client Contact Details (NAT00085)</w:t>
      </w:r>
    </w:p>
    <w:p w14:paraId="75DEFE8F" w14:textId="77777777" w:rsidR="00522AEC" w:rsidRDefault="00522AEC" w:rsidP="00522AEC">
      <w:pPr>
        <w:pStyle w:val="Heading3"/>
        <w:rPr>
          <w:lang w:val="en-AU"/>
        </w:rPr>
      </w:pPr>
      <w:r>
        <w:rPr>
          <w:lang w:val="en-AU"/>
        </w:rPr>
        <w:t>Purpose</w:t>
      </w:r>
    </w:p>
    <w:p w14:paraId="06D8B20F" w14:textId="77777777" w:rsidR="00522AEC" w:rsidRPr="003A1BE9" w:rsidRDefault="00522AEC" w:rsidP="00522AEC">
      <w:pPr>
        <w:jc w:val="both"/>
        <w:rPr>
          <w:lang w:val="en-AU"/>
        </w:rPr>
      </w:pPr>
      <w:r w:rsidRPr="003A1BE9">
        <w:rPr>
          <w:lang w:val="en-AU"/>
        </w:rPr>
        <w:t>To provide information to support geogr</w:t>
      </w:r>
      <w:r>
        <w:rPr>
          <w:lang w:val="en-AU"/>
        </w:rPr>
        <w:t>aphic analysis of VET delivery.</w:t>
      </w:r>
    </w:p>
    <w:p w14:paraId="42339189" w14:textId="77777777" w:rsidR="00522AEC" w:rsidRDefault="00522AEC" w:rsidP="00522AEC">
      <w:pPr>
        <w:pStyle w:val="Heading3"/>
        <w:rPr>
          <w:lang w:val="en-AU"/>
        </w:rPr>
      </w:pPr>
      <w:r>
        <w:rPr>
          <w:lang w:val="en-AU"/>
        </w:rPr>
        <w:t>Business rules</w:t>
      </w:r>
    </w:p>
    <w:p w14:paraId="4F63156D" w14:textId="77777777" w:rsidR="00522AEC" w:rsidRPr="003A1BE9" w:rsidRDefault="00522AEC" w:rsidP="00522AEC">
      <w:pPr>
        <w:pStyle w:val="Heading4"/>
        <w:rPr>
          <w:lang w:val="en-AU"/>
        </w:rPr>
      </w:pPr>
      <w:r w:rsidRPr="003A1BE9">
        <w:rPr>
          <w:lang w:val="en-AU"/>
        </w:rPr>
        <w:t>Specific:</w:t>
      </w:r>
    </w:p>
    <w:p w14:paraId="2739DC94" w14:textId="77777777" w:rsidR="00522AEC" w:rsidRPr="003A1BE9" w:rsidRDefault="00522AEC" w:rsidP="00522AEC">
      <w:pPr>
        <w:jc w:val="both"/>
        <w:rPr>
          <w:lang w:val="en-AU"/>
        </w:rPr>
      </w:pPr>
      <w:r w:rsidRPr="003A1BE9">
        <w:rPr>
          <w:lang w:val="en-AU"/>
        </w:rPr>
        <w:t xml:space="preserve">The </w:t>
      </w:r>
      <w:r w:rsidRPr="003A1BE9">
        <w:rPr>
          <w:i/>
          <w:lang w:val="en-AU"/>
        </w:rPr>
        <w:t>State Identifier</w:t>
      </w:r>
      <w:r w:rsidRPr="003A1BE9">
        <w:rPr>
          <w:lang w:val="en-AU"/>
        </w:rPr>
        <w:t xml:space="preserve"> must be consistent with the postcode in the </w:t>
      </w:r>
      <w:r w:rsidRPr="003A1BE9">
        <w:rPr>
          <w:i/>
          <w:lang w:val="en-AU"/>
        </w:rPr>
        <w:t>Postcode</w:t>
      </w:r>
      <w:r>
        <w:rPr>
          <w:lang w:val="en-AU"/>
        </w:rPr>
        <w:t xml:space="preserve"> field in the same file.</w:t>
      </w:r>
    </w:p>
    <w:p w14:paraId="71CFD568" w14:textId="77777777" w:rsidR="00522AEC" w:rsidRPr="003A1BE9" w:rsidRDefault="00522AEC" w:rsidP="00522AEC">
      <w:pPr>
        <w:jc w:val="both"/>
        <w:rPr>
          <w:lang w:val="en-AU"/>
        </w:rPr>
      </w:pPr>
      <w:r w:rsidRPr="003A1BE9">
        <w:rPr>
          <w:lang w:val="en-AU"/>
        </w:rPr>
        <w:t xml:space="preserve">If the </w:t>
      </w:r>
      <w:r w:rsidRPr="003A1BE9">
        <w:rPr>
          <w:i/>
          <w:lang w:val="en-AU"/>
        </w:rPr>
        <w:t>Postcode</w:t>
      </w:r>
      <w:r w:rsidRPr="003A1BE9">
        <w:rPr>
          <w:lang w:val="en-AU"/>
        </w:rPr>
        <w:t xml:space="preserve"> is OSPC, the </w:t>
      </w:r>
      <w:r w:rsidRPr="003A1BE9">
        <w:rPr>
          <w:i/>
          <w:lang w:val="en-AU"/>
        </w:rPr>
        <w:t>State Identifier</w:t>
      </w:r>
      <w:r w:rsidRPr="003A1BE9">
        <w:rPr>
          <w:lang w:val="en-AU"/>
        </w:rPr>
        <w:t xml:space="preserve"> field </w:t>
      </w:r>
      <w:r>
        <w:rPr>
          <w:lang w:val="en-AU"/>
        </w:rPr>
        <w:t xml:space="preserve">must be 99 - </w:t>
      </w:r>
      <w:r w:rsidRPr="003A1BE9">
        <w:rPr>
          <w:lang w:val="en-AU"/>
        </w:rPr>
        <w:t>Other (Overseas but not an Austr</w:t>
      </w:r>
      <w:r>
        <w:rPr>
          <w:lang w:val="en-AU"/>
        </w:rPr>
        <w:t>alian Territory or Dependency).</w:t>
      </w:r>
    </w:p>
    <w:p w14:paraId="4D3AE719" w14:textId="77777777" w:rsidR="00522AEC" w:rsidRPr="003A1BE9" w:rsidRDefault="00522AEC" w:rsidP="00522AEC">
      <w:pPr>
        <w:jc w:val="both"/>
        <w:rPr>
          <w:lang w:val="en-AU"/>
        </w:rPr>
      </w:pPr>
      <w:r w:rsidRPr="003A1BE9">
        <w:rPr>
          <w:lang w:val="en-AU"/>
        </w:rPr>
        <w:t xml:space="preserve">If a valid </w:t>
      </w:r>
      <w:r w:rsidRPr="003A1BE9">
        <w:rPr>
          <w:i/>
          <w:lang w:val="en-AU"/>
        </w:rPr>
        <w:t>Postcode</w:t>
      </w:r>
      <w:r w:rsidRPr="003A1BE9">
        <w:rPr>
          <w:lang w:val="en-AU"/>
        </w:rPr>
        <w:t xml:space="preserve"> is entered the </w:t>
      </w:r>
      <w:r w:rsidRPr="003A1BE9">
        <w:rPr>
          <w:i/>
          <w:lang w:val="en-AU"/>
        </w:rPr>
        <w:t>State Identifier</w:t>
      </w:r>
      <w:r>
        <w:rPr>
          <w:lang w:val="en-AU"/>
        </w:rPr>
        <w:t xml:space="preserve"> must not be ‘@@’.</w:t>
      </w:r>
    </w:p>
    <w:p w14:paraId="67C08EB5" w14:textId="77777777" w:rsidR="00522AEC" w:rsidRPr="003A1BE9" w:rsidRDefault="00522AEC" w:rsidP="00522AEC">
      <w:pPr>
        <w:pStyle w:val="Heading4"/>
        <w:rPr>
          <w:lang w:val="en-AU"/>
        </w:rPr>
      </w:pPr>
      <w:r>
        <w:rPr>
          <w:lang w:val="en-AU"/>
        </w:rPr>
        <w:t>This field must not be blank.</w:t>
      </w:r>
    </w:p>
    <w:p w14:paraId="14E091A6" w14:textId="77777777" w:rsidR="00953639" w:rsidRDefault="00953639">
      <w:pPr>
        <w:suppressAutoHyphens w:val="0"/>
        <w:autoSpaceDE/>
        <w:autoSpaceDN/>
        <w:adjustRightInd/>
        <w:spacing w:after="0" w:line="240" w:lineRule="auto"/>
        <w:textAlignment w:val="auto"/>
        <w:rPr>
          <w:b/>
          <w:bCs/>
          <w:sz w:val="20"/>
          <w:szCs w:val="20"/>
          <w:lang w:val="en-AU"/>
        </w:rPr>
      </w:pPr>
      <w:r>
        <w:rPr>
          <w:lang w:val="en-AU"/>
        </w:rPr>
        <w:br w:type="page"/>
      </w:r>
    </w:p>
    <w:p w14:paraId="7A5A64F4" w14:textId="517157EB" w:rsidR="00953639" w:rsidRPr="003A1BE9" w:rsidRDefault="00953639" w:rsidP="00225138">
      <w:pPr>
        <w:pStyle w:val="Heading2-continued"/>
        <w:rPr>
          <w:lang w:val="en-AU"/>
        </w:rPr>
      </w:pPr>
      <w:r w:rsidRPr="003A1BE9">
        <w:rPr>
          <w:lang w:val="en-AU"/>
        </w:rPr>
        <w:lastRenderedPageBreak/>
        <w:t>State Identifier</w:t>
      </w:r>
      <w:r>
        <w:rPr>
          <w:lang w:val="en-AU"/>
        </w:rPr>
        <w:t xml:space="preserve"> (continued)</w:t>
      </w:r>
    </w:p>
    <w:p w14:paraId="612FB3C8" w14:textId="6276A4F9" w:rsidR="00522AEC" w:rsidRDefault="00522AEC" w:rsidP="00522AEC">
      <w:pPr>
        <w:pStyle w:val="Heading3"/>
        <w:rPr>
          <w:lang w:val="en-AU"/>
        </w:rPr>
      </w:pPr>
      <w:r w:rsidRPr="00A1416B">
        <w:rPr>
          <w:lang w:val="en-AU"/>
        </w:rPr>
        <w:t>Field format</w:t>
      </w:r>
    </w:p>
    <w:tbl>
      <w:tblPr>
        <w:tblStyle w:val="DJSIR"/>
        <w:tblW w:w="3826" w:type="pct"/>
        <w:tblLook w:val="0420" w:firstRow="1" w:lastRow="0" w:firstColumn="0" w:lastColumn="0" w:noHBand="0" w:noVBand="1"/>
        <w:tblCaption w:val="State Identifier - Field format"/>
      </w:tblPr>
      <w:tblGrid>
        <w:gridCol w:w="2836"/>
        <w:gridCol w:w="4534"/>
      </w:tblGrid>
      <w:tr w:rsidR="00522AEC" w:rsidRPr="003A1BE9" w14:paraId="178D1B82" w14:textId="77777777" w:rsidTr="00E00865">
        <w:trPr>
          <w:cnfStyle w:val="100000000000" w:firstRow="1" w:lastRow="0" w:firstColumn="0" w:lastColumn="0" w:oddVBand="0" w:evenVBand="0" w:oddHBand="0" w:evenHBand="0" w:firstRowFirstColumn="0" w:firstRowLastColumn="0" w:lastRowFirstColumn="0" w:lastRowLastColumn="0"/>
          <w:trHeight w:val="283"/>
        </w:trPr>
        <w:tc>
          <w:tcPr>
            <w:tcW w:w="1924" w:type="pct"/>
            <w:noWrap/>
          </w:tcPr>
          <w:p w14:paraId="7E10ED6C" w14:textId="77777777" w:rsidR="00522AEC" w:rsidRPr="003A1BE9" w:rsidRDefault="00522AEC" w:rsidP="00E00865">
            <w:pPr>
              <w:pStyle w:val="Tablecolumnheadings"/>
            </w:pPr>
            <w:r w:rsidRPr="003A1BE9">
              <w:t>Value</w:t>
            </w:r>
          </w:p>
        </w:tc>
        <w:tc>
          <w:tcPr>
            <w:tcW w:w="3076" w:type="pct"/>
          </w:tcPr>
          <w:p w14:paraId="6A714C68" w14:textId="77777777" w:rsidR="00522AEC" w:rsidRPr="003A1BE9" w:rsidRDefault="00522AEC" w:rsidP="00E00865">
            <w:pPr>
              <w:pStyle w:val="Tablecolumnheadings"/>
            </w:pPr>
            <w:r w:rsidRPr="003A1BE9">
              <w:t>Description</w:t>
            </w:r>
          </w:p>
        </w:tc>
      </w:tr>
      <w:tr w:rsidR="00522AEC" w:rsidRPr="003A1BE9" w14:paraId="404218B1" w14:textId="77777777" w:rsidTr="00E00865">
        <w:trPr>
          <w:trHeight w:val="283"/>
        </w:trPr>
        <w:tc>
          <w:tcPr>
            <w:tcW w:w="1924" w:type="pct"/>
            <w:noWrap/>
          </w:tcPr>
          <w:p w14:paraId="1B650905" w14:textId="77777777" w:rsidR="00522AEC" w:rsidRPr="003A1BE9" w:rsidRDefault="00522AEC" w:rsidP="00E00865">
            <w:pPr>
              <w:pStyle w:val="Tabletext"/>
            </w:pPr>
            <w:r w:rsidRPr="003A1BE9">
              <w:t>Length</w:t>
            </w:r>
          </w:p>
        </w:tc>
        <w:tc>
          <w:tcPr>
            <w:tcW w:w="3076" w:type="pct"/>
          </w:tcPr>
          <w:p w14:paraId="0E17C08A" w14:textId="77777777" w:rsidR="00522AEC" w:rsidRPr="003A1BE9" w:rsidRDefault="00522AEC" w:rsidP="00E00865">
            <w:pPr>
              <w:pStyle w:val="Tabletext"/>
            </w:pPr>
            <w:r w:rsidRPr="003A1BE9">
              <w:t>2</w:t>
            </w:r>
          </w:p>
        </w:tc>
      </w:tr>
      <w:tr w:rsidR="00522AEC" w:rsidRPr="003A1BE9" w14:paraId="3E936639" w14:textId="77777777" w:rsidTr="00E00865">
        <w:trPr>
          <w:trHeight w:val="567"/>
        </w:trPr>
        <w:tc>
          <w:tcPr>
            <w:tcW w:w="1924" w:type="pct"/>
            <w:noWrap/>
          </w:tcPr>
          <w:p w14:paraId="42BA1EBC" w14:textId="77777777" w:rsidR="00522AEC" w:rsidRPr="003A1BE9" w:rsidRDefault="00522AEC" w:rsidP="00E00865">
            <w:pPr>
              <w:pStyle w:val="Tabletext"/>
            </w:pPr>
            <w:r w:rsidRPr="003A1BE9">
              <w:t>Type</w:t>
            </w:r>
          </w:p>
        </w:tc>
        <w:tc>
          <w:tcPr>
            <w:tcW w:w="3076" w:type="pct"/>
          </w:tcPr>
          <w:p w14:paraId="7939E35E" w14:textId="77777777" w:rsidR="00522AEC" w:rsidRPr="003A1BE9" w:rsidRDefault="00522AEC" w:rsidP="00E00865">
            <w:pPr>
              <w:pStyle w:val="Tabletext"/>
            </w:pPr>
            <w:r w:rsidRPr="003A1BE9">
              <w:t>Numeric (NAT00010 &amp; NAT00020)</w:t>
            </w:r>
          </w:p>
          <w:p w14:paraId="3CD47B85" w14:textId="77777777" w:rsidR="00522AEC" w:rsidRPr="003A1BE9" w:rsidRDefault="00522AEC" w:rsidP="00E00865">
            <w:pPr>
              <w:pStyle w:val="Tabletext"/>
            </w:pPr>
            <w:r w:rsidRPr="003A1BE9">
              <w:t>Alphanumeric (NAT00080 &amp; NAT00085)</w:t>
            </w:r>
          </w:p>
        </w:tc>
      </w:tr>
      <w:tr w:rsidR="00522AEC" w:rsidRPr="003A1BE9" w14:paraId="70BF018E" w14:textId="77777777" w:rsidTr="00E00865">
        <w:trPr>
          <w:trHeight w:val="283"/>
        </w:trPr>
        <w:tc>
          <w:tcPr>
            <w:tcW w:w="1924" w:type="pct"/>
            <w:noWrap/>
          </w:tcPr>
          <w:p w14:paraId="37C5686E" w14:textId="77777777" w:rsidR="00522AEC" w:rsidRPr="003A1BE9" w:rsidRDefault="00522AEC" w:rsidP="00E00865">
            <w:pPr>
              <w:pStyle w:val="Tabletext"/>
            </w:pPr>
            <w:r w:rsidRPr="003A1BE9">
              <w:t>Justification</w:t>
            </w:r>
          </w:p>
        </w:tc>
        <w:tc>
          <w:tcPr>
            <w:tcW w:w="3076" w:type="pct"/>
          </w:tcPr>
          <w:p w14:paraId="2B4427FE" w14:textId="77777777" w:rsidR="00522AEC" w:rsidRPr="003A1BE9" w:rsidRDefault="00522AEC" w:rsidP="00E00865">
            <w:pPr>
              <w:pStyle w:val="Tabletext"/>
            </w:pPr>
            <w:r w:rsidRPr="003A1BE9">
              <w:t>None</w:t>
            </w:r>
          </w:p>
        </w:tc>
      </w:tr>
      <w:tr w:rsidR="00522AEC" w:rsidRPr="003A1BE9" w14:paraId="3883681E" w14:textId="77777777" w:rsidTr="00E00865">
        <w:trPr>
          <w:trHeight w:val="283"/>
        </w:trPr>
        <w:tc>
          <w:tcPr>
            <w:tcW w:w="1924" w:type="pct"/>
            <w:noWrap/>
          </w:tcPr>
          <w:p w14:paraId="6AAB8CF5" w14:textId="77777777" w:rsidR="00522AEC" w:rsidRPr="003A1BE9" w:rsidRDefault="00522AEC" w:rsidP="00E00865">
            <w:pPr>
              <w:pStyle w:val="Tabletext"/>
            </w:pPr>
            <w:r w:rsidRPr="003A1BE9">
              <w:t>Fill character</w:t>
            </w:r>
          </w:p>
        </w:tc>
        <w:tc>
          <w:tcPr>
            <w:tcW w:w="3076" w:type="pct"/>
          </w:tcPr>
          <w:p w14:paraId="524B9441" w14:textId="77777777" w:rsidR="00522AEC" w:rsidRPr="003A1BE9" w:rsidRDefault="00522AEC" w:rsidP="00E00865">
            <w:pPr>
              <w:pStyle w:val="Tabletext"/>
            </w:pPr>
            <w:r w:rsidRPr="003A1BE9">
              <w:t>None</w:t>
            </w:r>
          </w:p>
        </w:tc>
      </w:tr>
    </w:tbl>
    <w:p w14:paraId="243E0CF5" w14:textId="77777777" w:rsidR="00522AEC" w:rsidRDefault="00522AEC" w:rsidP="00522AE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tate Identifier - Field value"/>
      </w:tblPr>
      <w:tblGrid>
        <w:gridCol w:w="2834"/>
        <w:gridCol w:w="6798"/>
      </w:tblGrid>
      <w:tr w:rsidR="00522AEC" w:rsidRPr="003A1BE9" w14:paraId="060BD1D7" w14:textId="77777777" w:rsidTr="00E00865">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B83E679" w14:textId="77777777" w:rsidR="00522AEC" w:rsidRPr="003A1BE9" w:rsidRDefault="00522AEC" w:rsidP="00E00865">
            <w:pPr>
              <w:pStyle w:val="Tablecolumnheadings"/>
            </w:pPr>
            <w:r w:rsidRPr="003A1BE9">
              <w:t>Value</w:t>
            </w:r>
          </w:p>
        </w:tc>
        <w:tc>
          <w:tcPr>
            <w:tcW w:w="3529" w:type="pct"/>
          </w:tcPr>
          <w:p w14:paraId="0E2D9723" w14:textId="77777777" w:rsidR="00522AEC" w:rsidRPr="003A1BE9" w:rsidRDefault="00522AEC" w:rsidP="00E00865">
            <w:pPr>
              <w:pStyle w:val="Tablecolumnheadings"/>
            </w:pPr>
            <w:r w:rsidRPr="003A1BE9">
              <w:t>Description</w:t>
            </w:r>
          </w:p>
        </w:tc>
      </w:tr>
      <w:tr w:rsidR="00522AEC" w:rsidRPr="003A1BE9" w14:paraId="6494F220" w14:textId="77777777" w:rsidTr="00E00865">
        <w:trPr>
          <w:trHeight w:val="283"/>
        </w:trPr>
        <w:tc>
          <w:tcPr>
            <w:tcW w:w="1471" w:type="pct"/>
            <w:noWrap/>
          </w:tcPr>
          <w:p w14:paraId="0E7DDA75" w14:textId="77777777" w:rsidR="00522AEC" w:rsidRPr="003A1BE9" w:rsidRDefault="00522AEC" w:rsidP="00E00865">
            <w:pPr>
              <w:pStyle w:val="Tabletext"/>
            </w:pPr>
            <w:r w:rsidRPr="003A1BE9">
              <w:t>01</w:t>
            </w:r>
          </w:p>
        </w:tc>
        <w:tc>
          <w:tcPr>
            <w:tcW w:w="3529" w:type="pct"/>
          </w:tcPr>
          <w:p w14:paraId="0D327A92" w14:textId="77777777" w:rsidR="00522AEC" w:rsidRPr="003A1BE9" w:rsidRDefault="00522AEC" w:rsidP="00E00865">
            <w:pPr>
              <w:pStyle w:val="Tabletext"/>
            </w:pPr>
            <w:r w:rsidRPr="003A1BE9">
              <w:t>New South Wales</w:t>
            </w:r>
          </w:p>
        </w:tc>
      </w:tr>
      <w:tr w:rsidR="00522AEC" w:rsidRPr="003A1BE9" w14:paraId="4F2D6B9B" w14:textId="77777777" w:rsidTr="00E00865">
        <w:trPr>
          <w:trHeight w:val="283"/>
        </w:trPr>
        <w:tc>
          <w:tcPr>
            <w:tcW w:w="1471" w:type="pct"/>
            <w:noWrap/>
          </w:tcPr>
          <w:p w14:paraId="4119B394" w14:textId="77777777" w:rsidR="00522AEC" w:rsidRPr="003A1BE9" w:rsidRDefault="00522AEC" w:rsidP="00E00865">
            <w:pPr>
              <w:pStyle w:val="Tabletext"/>
            </w:pPr>
            <w:r w:rsidRPr="003A1BE9">
              <w:t>02</w:t>
            </w:r>
          </w:p>
        </w:tc>
        <w:tc>
          <w:tcPr>
            <w:tcW w:w="3529" w:type="pct"/>
          </w:tcPr>
          <w:p w14:paraId="120B1B92" w14:textId="77777777" w:rsidR="00522AEC" w:rsidRPr="003A1BE9" w:rsidRDefault="00522AEC" w:rsidP="00E00865">
            <w:pPr>
              <w:pStyle w:val="Tabletext"/>
            </w:pPr>
            <w:r w:rsidRPr="003A1BE9">
              <w:t>Victoria</w:t>
            </w:r>
          </w:p>
        </w:tc>
      </w:tr>
      <w:tr w:rsidR="00522AEC" w:rsidRPr="003A1BE9" w14:paraId="71CD2313" w14:textId="77777777" w:rsidTr="00E00865">
        <w:trPr>
          <w:trHeight w:val="283"/>
        </w:trPr>
        <w:tc>
          <w:tcPr>
            <w:tcW w:w="1471" w:type="pct"/>
            <w:noWrap/>
          </w:tcPr>
          <w:p w14:paraId="1C8602A9" w14:textId="77777777" w:rsidR="00522AEC" w:rsidRPr="003A1BE9" w:rsidRDefault="00522AEC" w:rsidP="00E00865">
            <w:pPr>
              <w:pStyle w:val="Tabletext"/>
            </w:pPr>
            <w:r w:rsidRPr="003A1BE9">
              <w:t>03</w:t>
            </w:r>
          </w:p>
        </w:tc>
        <w:tc>
          <w:tcPr>
            <w:tcW w:w="3529" w:type="pct"/>
          </w:tcPr>
          <w:p w14:paraId="5C20CFB4" w14:textId="77777777" w:rsidR="00522AEC" w:rsidRPr="003A1BE9" w:rsidRDefault="00522AEC" w:rsidP="00E00865">
            <w:pPr>
              <w:pStyle w:val="Tabletext"/>
            </w:pPr>
            <w:r w:rsidRPr="003A1BE9">
              <w:t>Queensland</w:t>
            </w:r>
          </w:p>
        </w:tc>
      </w:tr>
      <w:tr w:rsidR="00522AEC" w:rsidRPr="003A1BE9" w14:paraId="1874F0B1" w14:textId="77777777" w:rsidTr="00E00865">
        <w:trPr>
          <w:trHeight w:val="283"/>
        </w:trPr>
        <w:tc>
          <w:tcPr>
            <w:tcW w:w="1471" w:type="pct"/>
            <w:noWrap/>
          </w:tcPr>
          <w:p w14:paraId="65C78550" w14:textId="77777777" w:rsidR="00522AEC" w:rsidRPr="003A1BE9" w:rsidRDefault="00522AEC" w:rsidP="00E00865">
            <w:pPr>
              <w:pStyle w:val="Tabletext"/>
            </w:pPr>
            <w:r w:rsidRPr="003A1BE9">
              <w:t>04</w:t>
            </w:r>
          </w:p>
        </w:tc>
        <w:tc>
          <w:tcPr>
            <w:tcW w:w="3529" w:type="pct"/>
          </w:tcPr>
          <w:p w14:paraId="3252402E" w14:textId="77777777" w:rsidR="00522AEC" w:rsidRPr="003A1BE9" w:rsidRDefault="00522AEC" w:rsidP="00E00865">
            <w:pPr>
              <w:pStyle w:val="Tabletext"/>
            </w:pPr>
            <w:r w:rsidRPr="003A1BE9">
              <w:t>South Australia</w:t>
            </w:r>
          </w:p>
        </w:tc>
      </w:tr>
      <w:tr w:rsidR="00522AEC" w:rsidRPr="003A1BE9" w14:paraId="3F6566D8" w14:textId="77777777" w:rsidTr="00E00865">
        <w:trPr>
          <w:trHeight w:val="283"/>
        </w:trPr>
        <w:tc>
          <w:tcPr>
            <w:tcW w:w="1471" w:type="pct"/>
            <w:noWrap/>
          </w:tcPr>
          <w:p w14:paraId="594270D2" w14:textId="77777777" w:rsidR="00522AEC" w:rsidRPr="003A1BE9" w:rsidRDefault="00522AEC" w:rsidP="00E00865">
            <w:pPr>
              <w:pStyle w:val="Tabletext"/>
            </w:pPr>
            <w:r w:rsidRPr="003A1BE9">
              <w:t>05</w:t>
            </w:r>
          </w:p>
        </w:tc>
        <w:tc>
          <w:tcPr>
            <w:tcW w:w="3529" w:type="pct"/>
          </w:tcPr>
          <w:p w14:paraId="64EEFCCE" w14:textId="77777777" w:rsidR="00522AEC" w:rsidRPr="003A1BE9" w:rsidRDefault="00522AEC" w:rsidP="00E00865">
            <w:pPr>
              <w:pStyle w:val="Tabletext"/>
            </w:pPr>
            <w:r w:rsidRPr="003A1BE9">
              <w:t>Western Australia</w:t>
            </w:r>
          </w:p>
        </w:tc>
      </w:tr>
      <w:tr w:rsidR="00522AEC" w:rsidRPr="003A1BE9" w14:paraId="47549771" w14:textId="77777777" w:rsidTr="00E00865">
        <w:trPr>
          <w:trHeight w:val="283"/>
        </w:trPr>
        <w:tc>
          <w:tcPr>
            <w:tcW w:w="1471" w:type="pct"/>
            <w:noWrap/>
          </w:tcPr>
          <w:p w14:paraId="3027378C" w14:textId="77777777" w:rsidR="00522AEC" w:rsidRPr="003A1BE9" w:rsidRDefault="00522AEC" w:rsidP="00E00865">
            <w:pPr>
              <w:pStyle w:val="Tabletext"/>
            </w:pPr>
            <w:r w:rsidRPr="003A1BE9">
              <w:t>06</w:t>
            </w:r>
          </w:p>
        </w:tc>
        <w:tc>
          <w:tcPr>
            <w:tcW w:w="3529" w:type="pct"/>
          </w:tcPr>
          <w:p w14:paraId="6B8ACFD9" w14:textId="77777777" w:rsidR="00522AEC" w:rsidRPr="003A1BE9" w:rsidRDefault="00522AEC" w:rsidP="00E00865">
            <w:pPr>
              <w:pStyle w:val="Tabletext"/>
            </w:pPr>
            <w:r w:rsidRPr="003A1BE9">
              <w:t>Tasmania</w:t>
            </w:r>
          </w:p>
        </w:tc>
      </w:tr>
      <w:tr w:rsidR="00522AEC" w:rsidRPr="003A1BE9" w14:paraId="6B5A9392" w14:textId="77777777" w:rsidTr="00E00865">
        <w:trPr>
          <w:trHeight w:val="283"/>
        </w:trPr>
        <w:tc>
          <w:tcPr>
            <w:tcW w:w="1471" w:type="pct"/>
            <w:noWrap/>
          </w:tcPr>
          <w:p w14:paraId="13429B34" w14:textId="77777777" w:rsidR="00522AEC" w:rsidRPr="003A1BE9" w:rsidRDefault="00522AEC" w:rsidP="00E00865">
            <w:pPr>
              <w:pStyle w:val="Tabletext"/>
            </w:pPr>
            <w:r w:rsidRPr="003A1BE9">
              <w:t>07</w:t>
            </w:r>
          </w:p>
        </w:tc>
        <w:tc>
          <w:tcPr>
            <w:tcW w:w="3529" w:type="pct"/>
          </w:tcPr>
          <w:p w14:paraId="7D48C280" w14:textId="77777777" w:rsidR="00522AEC" w:rsidRPr="003A1BE9" w:rsidRDefault="00522AEC" w:rsidP="00E00865">
            <w:pPr>
              <w:pStyle w:val="Tabletext"/>
            </w:pPr>
            <w:r w:rsidRPr="003A1BE9">
              <w:t>Northern Territory</w:t>
            </w:r>
          </w:p>
        </w:tc>
      </w:tr>
      <w:tr w:rsidR="00522AEC" w:rsidRPr="003A1BE9" w14:paraId="0B5417B3" w14:textId="77777777" w:rsidTr="00E00865">
        <w:trPr>
          <w:trHeight w:val="283"/>
        </w:trPr>
        <w:tc>
          <w:tcPr>
            <w:tcW w:w="1471" w:type="pct"/>
            <w:noWrap/>
          </w:tcPr>
          <w:p w14:paraId="0CDC379C" w14:textId="77777777" w:rsidR="00522AEC" w:rsidRPr="003A1BE9" w:rsidRDefault="00522AEC" w:rsidP="00E00865">
            <w:pPr>
              <w:pStyle w:val="Tabletext"/>
            </w:pPr>
            <w:r w:rsidRPr="003A1BE9">
              <w:t>08</w:t>
            </w:r>
          </w:p>
        </w:tc>
        <w:tc>
          <w:tcPr>
            <w:tcW w:w="3529" w:type="pct"/>
          </w:tcPr>
          <w:p w14:paraId="774E20FA" w14:textId="77777777" w:rsidR="00522AEC" w:rsidRPr="003A1BE9" w:rsidRDefault="00522AEC" w:rsidP="00E00865">
            <w:pPr>
              <w:pStyle w:val="Tabletext"/>
            </w:pPr>
            <w:r w:rsidRPr="003A1BE9">
              <w:t>Australian Capital Territory</w:t>
            </w:r>
          </w:p>
        </w:tc>
      </w:tr>
      <w:tr w:rsidR="00522AEC" w:rsidRPr="003A1BE9" w14:paraId="206F308B" w14:textId="77777777" w:rsidTr="00E00865">
        <w:trPr>
          <w:trHeight w:val="283"/>
        </w:trPr>
        <w:tc>
          <w:tcPr>
            <w:tcW w:w="1471" w:type="pct"/>
            <w:noWrap/>
          </w:tcPr>
          <w:p w14:paraId="341DF1B0" w14:textId="77777777" w:rsidR="00522AEC" w:rsidRPr="003A1BE9" w:rsidRDefault="00522AEC" w:rsidP="00E00865">
            <w:pPr>
              <w:pStyle w:val="Tabletext"/>
            </w:pPr>
            <w:r w:rsidRPr="003A1BE9">
              <w:t>09</w:t>
            </w:r>
          </w:p>
        </w:tc>
        <w:tc>
          <w:tcPr>
            <w:tcW w:w="3529" w:type="pct"/>
          </w:tcPr>
          <w:p w14:paraId="7BCDC799" w14:textId="77777777" w:rsidR="00522AEC" w:rsidRPr="003A1BE9" w:rsidRDefault="00522AEC" w:rsidP="00E00865">
            <w:pPr>
              <w:pStyle w:val="Tabletext"/>
            </w:pPr>
            <w:r w:rsidRPr="003A1BE9">
              <w:t>Other Australian Territories or Dependencies</w:t>
            </w:r>
          </w:p>
        </w:tc>
      </w:tr>
      <w:tr w:rsidR="00522AEC" w:rsidRPr="003A1BE9" w14:paraId="19DD531D" w14:textId="77777777" w:rsidTr="00E00865">
        <w:trPr>
          <w:trHeight w:val="283"/>
        </w:trPr>
        <w:tc>
          <w:tcPr>
            <w:tcW w:w="1471" w:type="pct"/>
            <w:noWrap/>
          </w:tcPr>
          <w:p w14:paraId="64A616FD" w14:textId="77777777" w:rsidR="00522AEC" w:rsidRPr="003A1BE9" w:rsidRDefault="00522AEC" w:rsidP="00E00865">
            <w:pPr>
              <w:pStyle w:val="Tabletext"/>
            </w:pPr>
            <w:r w:rsidRPr="003A1BE9">
              <w:t>99</w:t>
            </w:r>
          </w:p>
        </w:tc>
        <w:tc>
          <w:tcPr>
            <w:tcW w:w="3529" w:type="pct"/>
          </w:tcPr>
          <w:p w14:paraId="52CCE796" w14:textId="77777777" w:rsidR="00522AEC" w:rsidRPr="003A1BE9" w:rsidRDefault="00522AEC" w:rsidP="00E00865">
            <w:pPr>
              <w:pStyle w:val="Tabletext"/>
            </w:pPr>
            <w:r w:rsidRPr="003A1BE9">
              <w:t>Other (Overseas but not an Australian Territory or Dependency)</w:t>
            </w:r>
          </w:p>
        </w:tc>
      </w:tr>
      <w:tr w:rsidR="00522AEC" w:rsidRPr="003A1BE9" w14:paraId="46BB95CA" w14:textId="77777777" w:rsidTr="00E00865">
        <w:trPr>
          <w:trHeight w:val="283"/>
        </w:trPr>
        <w:tc>
          <w:tcPr>
            <w:tcW w:w="1471" w:type="pct"/>
            <w:noWrap/>
          </w:tcPr>
          <w:p w14:paraId="5ACA4F68" w14:textId="77777777" w:rsidR="00522AEC" w:rsidRPr="003A1BE9" w:rsidRDefault="00522AEC" w:rsidP="00E00865">
            <w:pPr>
              <w:pStyle w:val="Tabletext"/>
            </w:pPr>
            <w:r w:rsidRPr="003A1BE9">
              <w:t>@@</w:t>
            </w:r>
          </w:p>
        </w:tc>
        <w:tc>
          <w:tcPr>
            <w:tcW w:w="3529" w:type="pct"/>
          </w:tcPr>
          <w:p w14:paraId="1E553AC0" w14:textId="77777777" w:rsidR="00522AEC" w:rsidRPr="003A1BE9" w:rsidRDefault="00522AEC" w:rsidP="00E00865">
            <w:pPr>
              <w:pStyle w:val="Tabletext"/>
            </w:pPr>
            <w:r w:rsidRPr="003A1BE9">
              <w:t>Not Specified (only valid for NAT00080 &amp; NAT00085)</w:t>
            </w:r>
          </w:p>
        </w:tc>
      </w:tr>
    </w:tbl>
    <w:p w14:paraId="256E4F82" w14:textId="77777777" w:rsidR="00522AEC" w:rsidRDefault="00522AEC" w:rsidP="00522AEC">
      <w:pPr>
        <w:rPr>
          <w:lang w:val="en-AU"/>
        </w:rPr>
      </w:pPr>
      <w:r>
        <w:rPr>
          <w:lang w:val="en-AU"/>
        </w:rPr>
        <w:br w:type="page"/>
      </w:r>
    </w:p>
    <w:p w14:paraId="13ED0200" w14:textId="77777777" w:rsidR="00522AEC" w:rsidRPr="003A1BE9" w:rsidRDefault="00522AEC" w:rsidP="00522AEC">
      <w:pPr>
        <w:pStyle w:val="Heading2"/>
        <w:rPr>
          <w:lang w:val="en-AU"/>
        </w:rPr>
      </w:pPr>
      <w:bookmarkStart w:id="1296" w:name="_Statistical_Area_Level"/>
      <w:bookmarkStart w:id="1297" w:name="_Toc55372538"/>
      <w:bookmarkStart w:id="1298" w:name="_Toc75851608"/>
      <w:bookmarkStart w:id="1299" w:name="_Toc131508155"/>
      <w:bookmarkStart w:id="1300" w:name="_Toc147314271"/>
      <w:bookmarkEnd w:id="1296"/>
      <w:r w:rsidRPr="003A1BE9">
        <w:rPr>
          <w:lang w:val="en-AU"/>
        </w:rPr>
        <w:lastRenderedPageBreak/>
        <w:t>Statistical Area Level 1 Identifier</w:t>
      </w:r>
      <w:bookmarkEnd w:id="1297"/>
      <w:bookmarkEnd w:id="1298"/>
      <w:bookmarkEnd w:id="1299"/>
      <w:bookmarkEnd w:id="1300"/>
    </w:p>
    <w:p w14:paraId="06727054" w14:textId="77777777" w:rsidR="00522AEC" w:rsidRDefault="00522AEC" w:rsidP="00522AEC">
      <w:pPr>
        <w:pStyle w:val="Heading3"/>
        <w:rPr>
          <w:lang w:val="en-AU"/>
        </w:rPr>
      </w:pPr>
      <w:r>
        <w:rPr>
          <w:lang w:val="en-AU"/>
        </w:rPr>
        <w:t>Business rules</w:t>
      </w:r>
    </w:p>
    <w:p w14:paraId="6F4BEE13" w14:textId="77777777" w:rsidR="00522AEC" w:rsidRPr="003A1BE9" w:rsidRDefault="00522AEC" w:rsidP="00522AEC">
      <w:pPr>
        <w:pStyle w:val="Heading4"/>
        <w:rPr>
          <w:lang w:val="en-AU"/>
        </w:rPr>
      </w:pPr>
      <w:r w:rsidRPr="003A1BE9">
        <w:rPr>
          <w:lang w:val="en-AU"/>
        </w:rPr>
        <w:t>This field must be blank.</w:t>
      </w:r>
    </w:p>
    <w:p w14:paraId="4EF94B82" w14:textId="77777777" w:rsidR="00522AEC" w:rsidRDefault="00522AEC" w:rsidP="00522AEC">
      <w:pPr>
        <w:rPr>
          <w:lang w:val="en-AU"/>
        </w:rPr>
      </w:pPr>
      <w:r>
        <w:rPr>
          <w:lang w:val="en-AU"/>
        </w:rPr>
        <w:br w:type="page"/>
      </w:r>
    </w:p>
    <w:p w14:paraId="4CD296C3" w14:textId="77777777" w:rsidR="00522AEC" w:rsidRPr="00070443" w:rsidRDefault="00522AEC" w:rsidP="00522AEC">
      <w:pPr>
        <w:pStyle w:val="Heading2"/>
        <w:rPr>
          <w:lang w:val="en-AU"/>
        </w:rPr>
      </w:pPr>
      <w:bookmarkStart w:id="1301" w:name="_Statistical_Area_Level_1"/>
      <w:bookmarkStart w:id="1302" w:name="_Toc55372539"/>
      <w:bookmarkStart w:id="1303" w:name="_Toc75851609"/>
      <w:bookmarkStart w:id="1304" w:name="_Toc131508156"/>
      <w:bookmarkStart w:id="1305" w:name="_Toc147314272"/>
      <w:bookmarkEnd w:id="1301"/>
      <w:r w:rsidRPr="00070443">
        <w:rPr>
          <w:lang w:val="en-AU"/>
        </w:rPr>
        <w:lastRenderedPageBreak/>
        <w:t>Statistical Area Level 2 Identifier</w:t>
      </w:r>
      <w:bookmarkEnd w:id="1302"/>
      <w:bookmarkEnd w:id="1303"/>
      <w:bookmarkEnd w:id="1304"/>
      <w:bookmarkEnd w:id="1305"/>
    </w:p>
    <w:p w14:paraId="45EE9D31" w14:textId="77777777" w:rsidR="00522AEC" w:rsidRDefault="00522AEC" w:rsidP="00522AEC">
      <w:pPr>
        <w:pStyle w:val="Heading3"/>
        <w:rPr>
          <w:lang w:val="en-AU"/>
        </w:rPr>
      </w:pPr>
      <w:r>
        <w:rPr>
          <w:lang w:val="en-AU"/>
        </w:rPr>
        <w:t>Business rules</w:t>
      </w:r>
    </w:p>
    <w:p w14:paraId="6E113F48" w14:textId="77777777" w:rsidR="00522AEC" w:rsidRPr="00070443" w:rsidRDefault="00522AEC" w:rsidP="00522AEC">
      <w:pPr>
        <w:pStyle w:val="Heading4"/>
        <w:rPr>
          <w:lang w:val="en-AU"/>
        </w:rPr>
      </w:pPr>
      <w:r w:rsidRPr="00070443">
        <w:rPr>
          <w:lang w:val="en-AU"/>
        </w:rPr>
        <w:t>This field must be blank.</w:t>
      </w:r>
    </w:p>
    <w:p w14:paraId="26B5AF3C" w14:textId="77777777" w:rsidR="00522AEC" w:rsidRDefault="00522AEC" w:rsidP="00522AEC">
      <w:pPr>
        <w:rPr>
          <w:lang w:val="en-AU"/>
        </w:rPr>
      </w:pPr>
      <w:r>
        <w:rPr>
          <w:lang w:val="en-AU"/>
        </w:rPr>
        <w:br w:type="page"/>
      </w:r>
    </w:p>
    <w:p w14:paraId="231050DD" w14:textId="77777777" w:rsidR="00522AEC" w:rsidRPr="00DD6928" w:rsidRDefault="00522AEC" w:rsidP="00522AEC">
      <w:pPr>
        <w:pStyle w:val="Heading2"/>
        <w:rPr>
          <w:lang w:val="en-AU"/>
        </w:rPr>
      </w:pPr>
      <w:bookmarkStart w:id="1306" w:name="_Study_Reason_Identifier"/>
      <w:bookmarkStart w:id="1307" w:name="_Toc55372540"/>
      <w:bookmarkStart w:id="1308" w:name="_Toc75851610"/>
      <w:bookmarkStart w:id="1309" w:name="_Toc131508157"/>
      <w:bookmarkStart w:id="1310" w:name="_Toc147314273"/>
      <w:bookmarkEnd w:id="1306"/>
      <w:r w:rsidRPr="00DD6928">
        <w:rPr>
          <w:lang w:val="en-AU"/>
        </w:rPr>
        <w:lastRenderedPageBreak/>
        <w:t>Study Reason Identifier</w:t>
      </w:r>
      <w:bookmarkEnd w:id="1307"/>
      <w:bookmarkEnd w:id="1308"/>
      <w:bookmarkEnd w:id="1309"/>
      <w:bookmarkEnd w:id="1310"/>
    </w:p>
    <w:p w14:paraId="43FAED60" w14:textId="77777777" w:rsidR="00522AEC" w:rsidRDefault="00522AEC" w:rsidP="00522AEC">
      <w:pPr>
        <w:pStyle w:val="Heading3"/>
        <w:rPr>
          <w:lang w:val="en-AU"/>
        </w:rPr>
      </w:pPr>
      <w:r>
        <w:rPr>
          <w:lang w:val="en-AU"/>
        </w:rPr>
        <w:t>Element description</w:t>
      </w:r>
    </w:p>
    <w:p w14:paraId="0C715378" w14:textId="77777777" w:rsidR="00522AEC" w:rsidRPr="00D835E0" w:rsidRDefault="00522AEC" w:rsidP="00522AEC">
      <w:pPr>
        <w:rPr>
          <w:szCs w:val="22"/>
          <w:lang w:val="en-AU"/>
        </w:rPr>
      </w:pPr>
      <w:r w:rsidRPr="00D835E0">
        <w:rPr>
          <w:szCs w:val="22"/>
          <w:lang w:val="en-AU"/>
        </w:rPr>
        <w:t>A code that identifies a student’s main reason for studying.</w:t>
      </w:r>
    </w:p>
    <w:p w14:paraId="729BE308" w14:textId="77777777" w:rsidR="00522AEC" w:rsidRDefault="00522AEC" w:rsidP="00522AEC">
      <w:pPr>
        <w:pStyle w:val="Heading3"/>
        <w:rPr>
          <w:lang w:val="en-AU"/>
        </w:rPr>
      </w:pPr>
      <w:r>
        <w:rPr>
          <w:lang w:val="en-AU"/>
        </w:rPr>
        <w:t>File</w:t>
      </w:r>
    </w:p>
    <w:p w14:paraId="61618BD6" w14:textId="77777777" w:rsidR="00522AEC" w:rsidRPr="00DD6928" w:rsidRDefault="00522AEC" w:rsidP="00522AEC">
      <w:pPr>
        <w:rPr>
          <w:lang w:val="en-AU"/>
        </w:rPr>
      </w:pPr>
      <w:r w:rsidRPr="00DD6928">
        <w:rPr>
          <w:lang w:val="en-AU"/>
        </w:rPr>
        <w:t xml:space="preserve">Training Activity (NAT00120) </w:t>
      </w:r>
    </w:p>
    <w:p w14:paraId="763E7A2A" w14:textId="77777777" w:rsidR="00522AEC" w:rsidRDefault="00522AEC" w:rsidP="00522AEC">
      <w:pPr>
        <w:pStyle w:val="Heading3"/>
        <w:rPr>
          <w:lang w:val="en-AU"/>
        </w:rPr>
      </w:pPr>
      <w:r>
        <w:rPr>
          <w:lang w:val="en-AU"/>
        </w:rPr>
        <w:t>Purpose</w:t>
      </w:r>
    </w:p>
    <w:p w14:paraId="55E18CE6" w14:textId="77777777" w:rsidR="00522AEC" w:rsidRPr="00D835E0" w:rsidRDefault="00522AEC" w:rsidP="00522AEC">
      <w:pPr>
        <w:jc w:val="both"/>
        <w:rPr>
          <w:szCs w:val="22"/>
          <w:lang w:val="en-AU"/>
        </w:rPr>
      </w:pPr>
      <w:r w:rsidRPr="00D835E0">
        <w:rPr>
          <w:szCs w:val="22"/>
          <w:lang w:val="en-AU"/>
        </w:rPr>
        <w:t>To facilitate analysis of students’ intentions. These codes correspond with codes used for similar questions in the Student Outcomes Survey.</w:t>
      </w:r>
    </w:p>
    <w:p w14:paraId="48E74645" w14:textId="77777777" w:rsidR="00522AEC" w:rsidRDefault="00522AEC" w:rsidP="00522AEC">
      <w:pPr>
        <w:pStyle w:val="Heading3"/>
        <w:rPr>
          <w:lang w:val="en-AU"/>
        </w:rPr>
      </w:pPr>
      <w:r>
        <w:rPr>
          <w:lang w:val="en-AU"/>
        </w:rPr>
        <w:t>Business rules</w:t>
      </w:r>
    </w:p>
    <w:p w14:paraId="6B7FA26D" w14:textId="77777777" w:rsidR="00522AEC" w:rsidRPr="00DD6928" w:rsidRDefault="00522AEC" w:rsidP="00522AEC">
      <w:pPr>
        <w:pStyle w:val="Heading4"/>
        <w:rPr>
          <w:lang w:val="en-AU"/>
        </w:rPr>
      </w:pPr>
      <w:r w:rsidRPr="00DD6928">
        <w:rPr>
          <w:lang w:val="en-AU"/>
        </w:rPr>
        <w:t>General:</w:t>
      </w:r>
    </w:p>
    <w:p w14:paraId="1A8715E1" w14:textId="168B2B98" w:rsidR="00522AEC" w:rsidRPr="00D835E0" w:rsidRDefault="00522AEC" w:rsidP="00522AEC">
      <w:pPr>
        <w:jc w:val="both"/>
        <w:rPr>
          <w:szCs w:val="22"/>
          <w:lang w:val="en-AU"/>
        </w:rPr>
      </w:pPr>
      <w:r w:rsidRPr="00D835E0">
        <w:rPr>
          <w:szCs w:val="22"/>
          <w:lang w:val="en-AU"/>
        </w:rPr>
        <w:t>The training organisation normally collects this information via a standard question on the student’s enrolment form. For more information, go to</w:t>
      </w:r>
      <w:hyperlink w:anchor="_Appendix_1:_Sample" w:history="1">
        <w:r w:rsidRPr="00B15C3B">
          <w:rPr>
            <w:rStyle w:val="Hyperlink"/>
            <w:szCs w:val="22"/>
            <w:lang w:val="en-AU"/>
          </w:rPr>
          <w:t xml:space="preserve"> Appendix 1: </w:t>
        </w:r>
        <w:r w:rsidR="00131412">
          <w:rPr>
            <w:rStyle w:val="Hyperlink"/>
            <w:szCs w:val="22"/>
            <w:lang w:val="en-AU"/>
          </w:rPr>
          <w:t>Standard</w:t>
        </w:r>
        <w:r w:rsidR="00155BF3" w:rsidRPr="00B15C3B">
          <w:rPr>
            <w:rStyle w:val="Hyperlink"/>
            <w:szCs w:val="22"/>
            <w:lang w:val="en-AU"/>
          </w:rPr>
          <w:t xml:space="preserve"> enrolment</w:t>
        </w:r>
        <w:r w:rsidRPr="00B15C3B">
          <w:rPr>
            <w:rStyle w:val="Hyperlink"/>
            <w:szCs w:val="22"/>
            <w:lang w:val="en-AU"/>
          </w:rPr>
          <w:t xml:space="preserve"> questions</w:t>
        </w:r>
      </w:hyperlink>
      <w:r w:rsidRPr="00D835E0">
        <w:rPr>
          <w:szCs w:val="22"/>
          <w:lang w:val="en-AU"/>
        </w:rPr>
        <w:t>.</w:t>
      </w:r>
    </w:p>
    <w:p w14:paraId="4B5F09F7" w14:textId="77777777" w:rsidR="00522AEC" w:rsidRPr="00DD6928" w:rsidRDefault="00522AEC" w:rsidP="00522AEC">
      <w:pPr>
        <w:pStyle w:val="Heading4"/>
        <w:rPr>
          <w:lang w:val="en-AU"/>
        </w:rPr>
      </w:pPr>
      <w:r w:rsidRPr="00DD6928">
        <w:rPr>
          <w:lang w:val="en-AU"/>
        </w:rPr>
        <w:t>This field must not be left blank.</w:t>
      </w:r>
    </w:p>
    <w:p w14:paraId="32CF075C" w14:textId="77777777" w:rsidR="00D82DEA" w:rsidRDefault="00D82DEA">
      <w:pPr>
        <w:suppressAutoHyphens w:val="0"/>
        <w:autoSpaceDE/>
        <w:autoSpaceDN/>
        <w:adjustRightInd/>
        <w:spacing w:after="0" w:line="240" w:lineRule="auto"/>
        <w:textAlignment w:val="auto"/>
        <w:rPr>
          <w:b/>
          <w:bCs/>
          <w:sz w:val="20"/>
          <w:szCs w:val="20"/>
          <w:lang w:val="en-AU"/>
        </w:rPr>
      </w:pPr>
      <w:r>
        <w:rPr>
          <w:lang w:val="en-AU"/>
        </w:rPr>
        <w:br w:type="page"/>
      </w:r>
    </w:p>
    <w:p w14:paraId="4C479479" w14:textId="1D337045" w:rsidR="00D82DEA" w:rsidRPr="00DD6928" w:rsidRDefault="00D82DEA" w:rsidP="00225138">
      <w:pPr>
        <w:pStyle w:val="Heading2-continued"/>
        <w:rPr>
          <w:lang w:val="en-AU"/>
        </w:rPr>
      </w:pPr>
      <w:r w:rsidRPr="00DD6928">
        <w:rPr>
          <w:lang w:val="en-AU"/>
        </w:rPr>
        <w:lastRenderedPageBreak/>
        <w:t>Study Reason Identifier</w:t>
      </w:r>
      <w:r>
        <w:rPr>
          <w:lang w:val="en-AU"/>
        </w:rPr>
        <w:t xml:space="preserve"> (continued)</w:t>
      </w:r>
    </w:p>
    <w:p w14:paraId="180E2F89" w14:textId="734C59D1" w:rsidR="00522AEC" w:rsidRDefault="00522AEC" w:rsidP="00522AE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tudy Reason Identifier - Field format"/>
      </w:tblPr>
      <w:tblGrid>
        <w:gridCol w:w="2835"/>
        <w:gridCol w:w="3969"/>
      </w:tblGrid>
      <w:tr w:rsidR="00522AEC" w:rsidRPr="00DD6928" w14:paraId="6A5E2BAE" w14:textId="77777777" w:rsidTr="00953639">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3425656" w14:textId="77777777" w:rsidR="00522AEC" w:rsidRPr="00DD6928" w:rsidRDefault="00522AEC" w:rsidP="00D82DEA">
            <w:pPr>
              <w:pStyle w:val="Tablecolumnheadings"/>
            </w:pPr>
            <w:r w:rsidRPr="00DD6928">
              <w:t>Value</w:t>
            </w:r>
          </w:p>
        </w:tc>
        <w:tc>
          <w:tcPr>
            <w:tcW w:w="2917" w:type="pct"/>
          </w:tcPr>
          <w:p w14:paraId="52F70A97" w14:textId="77777777" w:rsidR="00522AEC" w:rsidRPr="00DD6928" w:rsidRDefault="00522AEC" w:rsidP="00D82DEA">
            <w:pPr>
              <w:pStyle w:val="Tablecolumnheadings"/>
            </w:pPr>
            <w:r w:rsidRPr="00DD6928">
              <w:t>Description</w:t>
            </w:r>
          </w:p>
        </w:tc>
      </w:tr>
      <w:tr w:rsidR="00522AEC" w:rsidRPr="00DD6928" w14:paraId="02C383A2" w14:textId="77777777" w:rsidTr="00953639">
        <w:trPr>
          <w:trHeight w:val="283"/>
        </w:trPr>
        <w:tc>
          <w:tcPr>
            <w:tcW w:w="2083" w:type="pct"/>
            <w:noWrap/>
          </w:tcPr>
          <w:p w14:paraId="39BE9079" w14:textId="77777777" w:rsidR="00522AEC" w:rsidRPr="00DD6928" w:rsidRDefault="00522AEC" w:rsidP="00B15C3B">
            <w:pPr>
              <w:pStyle w:val="Tabletext"/>
            </w:pPr>
            <w:r w:rsidRPr="00DD6928">
              <w:t>Length</w:t>
            </w:r>
          </w:p>
        </w:tc>
        <w:tc>
          <w:tcPr>
            <w:tcW w:w="2917" w:type="pct"/>
          </w:tcPr>
          <w:p w14:paraId="5EB938C3" w14:textId="77777777" w:rsidR="00522AEC" w:rsidRPr="00DD6928" w:rsidRDefault="00522AEC" w:rsidP="00B15C3B">
            <w:pPr>
              <w:pStyle w:val="Tabletext"/>
            </w:pPr>
            <w:r w:rsidRPr="00DD6928">
              <w:t>2</w:t>
            </w:r>
          </w:p>
        </w:tc>
      </w:tr>
      <w:tr w:rsidR="00522AEC" w:rsidRPr="00DD6928" w14:paraId="6F04AB85" w14:textId="77777777" w:rsidTr="00953639">
        <w:trPr>
          <w:trHeight w:val="283"/>
        </w:trPr>
        <w:tc>
          <w:tcPr>
            <w:tcW w:w="2083" w:type="pct"/>
            <w:noWrap/>
          </w:tcPr>
          <w:p w14:paraId="219D9BD2" w14:textId="77777777" w:rsidR="00522AEC" w:rsidRPr="00DD6928" w:rsidRDefault="00522AEC" w:rsidP="00B15C3B">
            <w:pPr>
              <w:pStyle w:val="Tabletext"/>
            </w:pPr>
            <w:r w:rsidRPr="00DD6928">
              <w:t>Type</w:t>
            </w:r>
          </w:p>
        </w:tc>
        <w:tc>
          <w:tcPr>
            <w:tcW w:w="2917" w:type="pct"/>
          </w:tcPr>
          <w:p w14:paraId="366F8316" w14:textId="77777777" w:rsidR="00522AEC" w:rsidRPr="00DD6928" w:rsidRDefault="00522AEC" w:rsidP="00B15C3B">
            <w:pPr>
              <w:pStyle w:val="Tabletext"/>
            </w:pPr>
            <w:r w:rsidRPr="00DD6928">
              <w:t>Alphanumeric</w:t>
            </w:r>
          </w:p>
        </w:tc>
      </w:tr>
      <w:tr w:rsidR="00522AEC" w:rsidRPr="00DD6928" w14:paraId="5A80D4CA" w14:textId="77777777" w:rsidTr="00953639">
        <w:trPr>
          <w:trHeight w:val="283"/>
        </w:trPr>
        <w:tc>
          <w:tcPr>
            <w:tcW w:w="2083" w:type="pct"/>
            <w:noWrap/>
          </w:tcPr>
          <w:p w14:paraId="213506ED" w14:textId="77777777" w:rsidR="00522AEC" w:rsidRPr="00DD6928" w:rsidRDefault="00522AEC" w:rsidP="00B15C3B">
            <w:pPr>
              <w:pStyle w:val="Tabletext"/>
            </w:pPr>
            <w:r w:rsidRPr="00DD6928">
              <w:t>Justification</w:t>
            </w:r>
          </w:p>
        </w:tc>
        <w:tc>
          <w:tcPr>
            <w:tcW w:w="2917" w:type="pct"/>
          </w:tcPr>
          <w:p w14:paraId="0A578473" w14:textId="77777777" w:rsidR="00522AEC" w:rsidRPr="00DD6928" w:rsidRDefault="00522AEC" w:rsidP="00B15C3B">
            <w:pPr>
              <w:pStyle w:val="Tabletext"/>
            </w:pPr>
            <w:r w:rsidRPr="00DD6928">
              <w:t>Left</w:t>
            </w:r>
          </w:p>
        </w:tc>
      </w:tr>
      <w:tr w:rsidR="00522AEC" w:rsidRPr="00DD6928" w14:paraId="2A46FCBD" w14:textId="77777777" w:rsidTr="00953639">
        <w:trPr>
          <w:trHeight w:val="283"/>
        </w:trPr>
        <w:tc>
          <w:tcPr>
            <w:tcW w:w="2083" w:type="pct"/>
            <w:noWrap/>
          </w:tcPr>
          <w:p w14:paraId="1B703F3F" w14:textId="77777777" w:rsidR="00522AEC" w:rsidRPr="00DD6928" w:rsidRDefault="00522AEC" w:rsidP="00B15C3B">
            <w:pPr>
              <w:pStyle w:val="Tabletext"/>
            </w:pPr>
            <w:r w:rsidRPr="00DD6928">
              <w:t>Fill character</w:t>
            </w:r>
          </w:p>
        </w:tc>
        <w:tc>
          <w:tcPr>
            <w:tcW w:w="2917" w:type="pct"/>
          </w:tcPr>
          <w:p w14:paraId="3C372303" w14:textId="77777777" w:rsidR="00522AEC" w:rsidRPr="00DD6928" w:rsidRDefault="00522AEC" w:rsidP="00B15C3B">
            <w:pPr>
              <w:pStyle w:val="Tabletext"/>
            </w:pPr>
            <w:r w:rsidRPr="00DD6928">
              <w:t>None</w:t>
            </w:r>
          </w:p>
        </w:tc>
      </w:tr>
    </w:tbl>
    <w:p w14:paraId="005A9F8D" w14:textId="77777777" w:rsidR="00522AEC" w:rsidRDefault="00522AEC" w:rsidP="00522AEC">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tudy Reason Identifier - Field value"/>
      </w:tblPr>
      <w:tblGrid>
        <w:gridCol w:w="2834"/>
        <w:gridCol w:w="6798"/>
      </w:tblGrid>
      <w:tr w:rsidR="00522AEC" w:rsidRPr="00DD6928" w14:paraId="7F5290F6" w14:textId="77777777" w:rsidTr="00953639">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FA7A33D" w14:textId="77777777" w:rsidR="00522AEC" w:rsidRPr="00DD6928" w:rsidRDefault="00522AEC" w:rsidP="00D82DEA">
            <w:pPr>
              <w:pStyle w:val="Tablecolumnheadings"/>
            </w:pPr>
            <w:r w:rsidRPr="00DD6928">
              <w:t>Value</w:t>
            </w:r>
          </w:p>
        </w:tc>
        <w:tc>
          <w:tcPr>
            <w:tcW w:w="3529" w:type="pct"/>
          </w:tcPr>
          <w:p w14:paraId="4D2E2BC9" w14:textId="77777777" w:rsidR="00522AEC" w:rsidRPr="00DD6928" w:rsidRDefault="00522AEC" w:rsidP="00D82DEA">
            <w:pPr>
              <w:pStyle w:val="Tablecolumnheadings"/>
            </w:pPr>
            <w:r w:rsidRPr="00DD6928">
              <w:t>Description</w:t>
            </w:r>
          </w:p>
        </w:tc>
      </w:tr>
      <w:tr w:rsidR="00522AEC" w:rsidRPr="00DD6928" w14:paraId="245AFFFC" w14:textId="77777777" w:rsidTr="00953639">
        <w:trPr>
          <w:trHeight w:val="283"/>
        </w:trPr>
        <w:tc>
          <w:tcPr>
            <w:tcW w:w="1471" w:type="pct"/>
            <w:noWrap/>
          </w:tcPr>
          <w:p w14:paraId="1D90307E" w14:textId="77777777" w:rsidR="00522AEC" w:rsidRPr="00D82DEA" w:rsidRDefault="00522AEC" w:rsidP="00D82DEA">
            <w:pPr>
              <w:pStyle w:val="Tabletext"/>
              <w:rPr>
                <w:b/>
                <w:bCs/>
              </w:rPr>
            </w:pPr>
            <w:r w:rsidRPr="00D82DEA">
              <w:rPr>
                <w:b/>
                <w:bCs/>
              </w:rPr>
              <w:t>Job related</w:t>
            </w:r>
          </w:p>
        </w:tc>
        <w:tc>
          <w:tcPr>
            <w:tcW w:w="3529" w:type="pct"/>
          </w:tcPr>
          <w:p w14:paraId="3FA126D1" w14:textId="77777777" w:rsidR="00522AEC" w:rsidRPr="00DD6928" w:rsidRDefault="00522AEC" w:rsidP="00D82DEA">
            <w:pPr>
              <w:pStyle w:val="Tabletext"/>
            </w:pPr>
          </w:p>
        </w:tc>
      </w:tr>
      <w:tr w:rsidR="00522AEC" w:rsidRPr="00DD6928" w14:paraId="3D5F3D42" w14:textId="77777777" w:rsidTr="00953639">
        <w:trPr>
          <w:trHeight w:val="283"/>
        </w:trPr>
        <w:tc>
          <w:tcPr>
            <w:tcW w:w="1471" w:type="pct"/>
            <w:noWrap/>
          </w:tcPr>
          <w:p w14:paraId="521B3B24" w14:textId="77777777" w:rsidR="00522AEC" w:rsidRPr="00DD6928" w:rsidRDefault="00522AEC" w:rsidP="00D82DEA">
            <w:pPr>
              <w:pStyle w:val="Tabletext"/>
            </w:pPr>
            <w:r w:rsidRPr="00DD6928">
              <w:t>01</w:t>
            </w:r>
          </w:p>
        </w:tc>
        <w:tc>
          <w:tcPr>
            <w:tcW w:w="3529" w:type="pct"/>
          </w:tcPr>
          <w:p w14:paraId="79B8B0B0" w14:textId="77777777" w:rsidR="00522AEC" w:rsidRPr="00DD6928" w:rsidRDefault="00522AEC" w:rsidP="00D82DEA">
            <w:pPr>
              <w:pStyle w:val="Tabletext"/>
            </w:pPr>
            <w:r w:rsidRPr="00DD6928">
              <w:t>To get a job</w:t>
            </w:r>
          </w:p>
        </w:tc>
      </w:tr>
      <w:tr w:rsidR="00522AEC" w:rsidRPr="00DD6928" w14:paraId="6C796318" w14:textId="77777777" w:rsidTr="00953639">
        <w:trPr>
          <w:trHeight w:val="283"/>
        </w:trPr>
        <w:tc>
          <w:tcPr>
            <w:tcW w:w="1471" w:type="pct"/>
            <w:noWrap/>
          </w:tcPr>
          <w:p w14:paraId="09BDE76B" w14:textId="77777777" w:rsidR="00522AEC" w:rsidRPr="00DD6928" w:rsidRDefault="00522AEC" w:rsidP="00D82DEA">
            <w:pPr>
              <w:pStyle w:val="Tabletext"/>
            </w:pPr>
            <w:r w:rsidRPr="00DD6928">
              <w:t>02</w:t>
            </w:r>
          </w:p>
        </w:tc>
        <w:tc>
          <w:tcPr>
            <w:tcW w:w="3529" w:type="pct"/>
          </w:tcPr>
          <w:p w14:paraId="5563B090" w14:textId="77777777" w:rsidR="00522AEC" w:rsidRPr="00DD6928" w:rsidRDefault="00522AEC" w:rsidP="00D82DEA">
            <w:pPr>
              <w:pStyle w:val="Tabletext"/>
            </w:pPr>
            <w:r w:rsidRPr="00DD6928">
              <w:t>To develop my existing business</w:t>
            </w:r>
          </w:p>
        </w:tc>
      </w:tr>
      <w:tr w:rsidR="00522AEC" w:rsidRPr="00DD6928" w14:paraId="0DEC37BF" w14:textId="77777777" w:rsidTr="00953639">
        <w:trPr>
          <w:trHeight w:val="283"/>
        </w:trPr>
        <w:tc>
          <w:tcPr>
            <w:tcW w:w="1471" w:type="pct"/>
            <w:noWrap/>
          </w:tcPr>
          <w:p w14:paraId="07DB874F" w14:textId="77777777" w:rsidR="00522AEC" w:rsidRPr="00DD6928" w:rsidRDefault="00522AEC" w:rsidP="00D82DEA">
            <w:pPr>
              <w:pStyle w:val="Tabletext"/>
            </w:pPr>
            <w:r w:rsidRPr="00DD6928">
              <w:t>03</w:t>
            </w:r>
          </w:p>
        </w:tc>
        <w:tc>
          <w:tcPr>
            <w:tcW w:w="3529" w:type="pct"/>
          </w:tcPr>
          <w:p w14:paraId="0BE29148" w14:textId="77777777" w:rsidR="00522AEC" w:rsidRPr="00DD6928" w:rsidRDefault="00522AEC" w:rsidP="00D82DEA">
            <w:pPr>
              <w:pStyle w:val="Tabletext"/>
            </w:pPr>
            <w:r w:rsidRPr="00DD6928">
              <w:t>To start my own business</w:t>
            </w:r>
          </w:p>
        </w:tc>
      </w:tr>
      <w:tr w:rsidR="00522AEC" w:rsidRPr="00DD6928" w14:paraId="19C97440" w14:textId="77777777" w:rsidTr="00953639">
        <w:trPr>
          <w:trHeight w:val="283"/>
        </w:trPr>
        <w:tc>
          <w:tcPr>
            <w:tcW w:w="1471" w:type="pct"/>
            <w:noWrap/>
          </w:tcPr>
          <w:p w14:paraId="3A2363E4" w14:textId="77777777" w:rsidR="00522AEC" w:rsidRPr="00DD6928" w:rsidRDefault="00522AEC" w:rsidP="00D82DEA">
            <w:pPr>
              <w:pStyle w:val="Tabletext"/>
            </w:pPr>
            <w:r w:rsidRPr="00DD6928">
              <w:t>04</w:t>
            </w:r>
          </w:p>
        </w:tc>
        <w:tc>
          <w:tcPr>
            <w:tcW w:w="3529" w:type="pct"/>
          </w:tcPr>
          <w:p w14:paraId="7ABC02EF" w14:textId="77777777" w:rsidR="00522AEC" w:rsidRPr="00DD6928" w:rsidRDefault="00522AEC" w:rsidP="00D82DEA">
            <w:pPr>
              <w:pStyle w:val="Tabletext"/>
            </w:pPr>
            <w:r w:rsidRPr="00DD6928">
              <w:t>To try for a different career</w:t>
            </w:r>
          </w:p>
        </w:tc>
      </w:tr>
      <w:tr w:rsidR="00522AEC" w:rsidRPr="00DD6928" w14:paraId="3A2696FD" w14:textId="77777777" w:rsidTr="00953639">
        <w:trPr>
          <w:trHeight w:val="283"/>
        </w:trPr>
        <w:tc>
          <w:tcPr>
            <w:tcW w:w="1471" w:type="pct"/>
            <w:noWrap/>
          </w:tcPr>
          <w:p w14:paraId="607D849A" w14:textId="77777777" w:rsidR="00522AEC" w:rsidRPr="00DD6928" w:rsidRDefault="00522AEC" w:rsidP="00D82DEA">
            <w:pPr>
              <w:pStyle w:val="Tabletext"/>
            </w:pPr>
            <w:r w:rsidRPr="00DD6928">
              <w:t>05</w:t>
            </w:r>
          </w:p>
        </w:tc>
        <w:tc>
          <w:tcPr>
            <w:tcW w:w="3529" w:type="pct"/>
          </w:tcPr>
          <w:p w14:paraId="4A55017B" w14:textId="77777777" w:rsidR="00522AEC" w:rsidRPr="00DD6928" w:rsidRDefault="00522AEC" w:rsidP="00D82DEA">
            <w:pPr>
              <w:pStyle w:val="Tabletext"/>
            </w:pPr>
            <w:r w:rsidRPr="00DD6928">
              <w:t>To get a better job or promotion</w:t>
            </w:r>
          </w:p>
        </w:tc>
      </w:tr>
      <w:tr w:rsidR="00522AEC" w:rsidRPr="00DD6928" w14:paraId="5FDC5FF4" w14:textId="77777777" w:rsidTr="00953639">
        <w:trPr>
          <w:trHeight w:val="283"/>
        </w:trPr>
        <w:tc>
          <w:tcPr>
            <w:tcW w:w="1471" w:type="pct"/>
            <w:noWrap/>
          </w:tcPr>
          <w:p w14:paraId="757B3070" w14:textId="77777777" w:rsidR="00522AEC" w:rsidRPr="00DD6928" w:rsidRDefault="00522AEC" w:rsidP="00D82DEA">
            <w:pPr>
              <w:pStyle w:val="Tabletext"/>
            </w:pPr>
            <w:r w:rsidRPr="00DD6928">
              <w:t>06</w:t>
            </w:r>
          </w:p>
        </w:tc>
        <w:tc>
          <w:tcPr>
            <w:tcW w:w="3529" w:type="pct"/>
          </w:tcPr>
          <w:p w14:paraId="11FE324D" w14:textId="77777777" w:rsidR="00522AEC" w:rsidRPr="00DD6928" w:rsidRDefault="00522AEC" w:rsidP="00D82DEA">
            <w:pPr>
              <w:pStyle w:val="Tabletext"/>
            </w:pPr>
            <w:r w:rsidRPr="00DD6928">
              <w:t>It was a requirement of my job</w:t>
            </w:r>
          </w:p>
        </w:tc>
      </w:tr>
      <w:tr w:rsidR="00522AEC" w:rsidRPr="00DD6928" w14:paraId="4446C492" w14:textId="77777777" w:rsidTr="00953639">
        <w:trPr>
          <w:trHeight w:val="283"/>
        </w:trPr>
        <w:tc>
          <w:tcPr>
            <w:tcW w:w="1471" w:type="pct"/>
            <w:noWrap/>
          </w:tcPr>
          <w:p w14:paraId="245A0562" w14:textId="77777777" w:rsidR="00522AEC" w:rsidRPr="00DD6928" w:rsidRDefault="00522AEC" w:rsidP="00D82DEA">
            <w:pPr>
              <w:pStyle w:val="Tabletext"/>
            </w:pPr>
            <w:r w:rsidRPr="00DD6928">
              <w:t>07</w:t>
            </w:r>
          </w:p>
        </w:tc>
        <w:tc>
          <w:tcPr>
            <w:tcW w:w="3529" w:type="pct"/>
          </w:tcPr>
          <w:p w14:paraId="2C8D501A" w14:textId="77777777" w:rsidR="00522AEC" w:rsidRPr="00DD6928" w:rsidRDefault="00522AEC" w:rsidP="00D82DEA">
            <w:pPr>
              <w:pStyle w:val="Tabletext"/>
            </w:pPr>
            <w:r w:rsidRPr="00DD6928">
              <w:t>I wanted extra skills for my job</w:t>
            </w:r>
          </w:p>
        </w:tc>
      </w:tr>
      <w:tr w:rsidR="00522AEC" w:rsidRPr="00DD6928" w14:paraId="6B0A8307" w14:textId="77777777" w:rsidTr="00953639">
        <w:trPr>
          <w:trHeight w:val="283"/>
        </w:trPr>
        <w:tc>
          <w:tcPr>
            <w:tcW w:w="1471" w:type="pct"/>
            <w:noWrap/>
          </w:tcPr>
          <w:p w14:paraId="69EFE7AF" w14:textId="77777777" w:rsidR="00522AEC" w:rsidRPr="00D82DEA" w:rsidRDefault="00522AEC" w:rsidP="00D82DEA">
            <w:pPr>
              <w:pStyle w:val="Tabletext"/>
              <w:rPr>
                <w:b/>
                <w:bCs/>
              </w:rPr>
            </w:pPr>
            <w:r w:rsidRPr="00D82DEA">
              <w:rPr>
                <w:b/>
                <w:bCs/>
              </w:rPr>
              <w:t>Further study</w:t>
            </w:r>
          </w:p>
        </w:tc>
        <w:tc>
          <w:tcPr>
            <w:tcW w:w="3529" w:type="pct"/>
          </w:tcPr>
          <w:p w14:paraId="33980BD4" w14:textId="77777777" w:rsidR="00522AEC" w:rsidRPr="00DD6928" w:rsidRDefault="00522AEC" w:rsidP="00D82DEA">
            <w:pPr>
              <w:pStyle w:val="Tabletext"/>
            </w:pPr>
          </w:p>
        </w:tc>
      </w:tr>
      <w:tr w:rsidR="00522AEC" w:rsidRPr="00DD6928" w14:paraId="7B7E4049" w14:textId="77777777" w:rsidTr="00953639">
        <w:trPr>
          <w:trHeight w:val="283"/>
        </w:trPr>
        <w:tc>
          <w:tcPr>
            <w:tcW w:w="1471" w:type="pct"/>
            <w:noWrap/>
          </w:tcPr>
          <w:p w14:paraId="0D519A88" w14:textId="77777777" w:rsidR="00522AEC" w:rsidRPr="00DD6928" w:rsidRDefault="00522AEC" w:rsidP="00D82DEA">
            <w:pPr>
              <w:pStyle w:val="Tabletext"/>
            </w:pPr>
            <w:r w:rsidRPr="00DD6928">
              <w:t>08</w:t>
            </w:r>
          </w:p>
        </w:tc>
        <w:tc>
          <w:tcPr>
            <w:tcW w:w="3529" w:type="pct"/>
          </w:tcPr>
          <w:p w14:paraId="0EA217F8" w14:textId="77777777" w:rsidR="00522AEC" w:rsidRPr="00DD6928" w:rsidRDefault="00522AEC" w:rsidP="00D82DEA">
            <w:pPr>
              <w:pStyle w:val="Tabletext"/>
            </w:pPr>
            <w:r w:rsidRPr="00DD6928">
              <w:t>To get into another program or study</w:t>
            </w:r>
          </w:p>
        </w:tc>
      </w:tr>
      <w:tr w:rsidR="00522AEC" w:rsidRPr="00DD6928" w14:paraId="27E38B36" w14:textId="77777777" w:rsidTr="00953639">
        <w:trPr>
          <w:trHeight w:val="283"/>
        </w:trPr>
        <w:tc>
          <w:tcPr>
            <w:tcW w:w="1471" w:type="pct"/>
            <w:noWrap/>
          </w:tcPr>
          <w:p w14:paraId="35751D64" w14:textId="77777777" w:rsidR="00522AEC" w:rsidRPr="00D82DEA" w:rsidRDefault="00522AEC" w:rsidP="00D82DEA">
            <w:pPr>
              <w:pStyle w:val="Tabletext"/>
              <w:rPr>
                <w:b/>
                <w:bCs/>
              </w:rPr>
            </w:pPr>
            <w:r w:rsidRPr="00D82DEA">
              <w:rPr>
                <w:b/>
                <w:bCs/>
              </w:rPr>
              <w:t>Other</w:t>
            </w:r>
          </w:p>
        </w:tc>
        <w:tc>
          <w:tcPr>
            <w:tcW w:w="3529" w:type="pct"/>
          </w:tcPr>
          <w:p w14:paraId="68F55C51" w14:textId="77777777" w:rsidR="00522AEC" w:rsidRPr="00DD6928" w:rsidRDefault="00522AEC" w:rsidP="00D82DEA">
            <w:pPr>
              <w:pStyle w:val="Tabletext"/>
            </w:pPr>
          </w:p>
        </w:tc>
      </w:tr>
      <w:tr w:rsidR="00522AEC" w:rsidRPr="00DD6928" w14:paraId="10F155C9" w14:textId="77777777" w:rsidTr="00953639">
        <w:trPr>
          <w:trHeight w:val="283"/>
        </w:trPr>
        <w:tc>
          <w:tcPr>
            <w:tcW w:w="1471" w:type="pct"/>
            <w:noWrap/>
          </w:tcPr>
          <w:p w14:paraId="5F604CCA" w14:textId="77777777" w:rsidR="00522AEC" w:rsidRPr="00DD6928" w:rsidRDefault="00522AEC" w:rsidP="00D82DEA">
            <w:pPr>
              <w:pStyle w:val="Tabletext"/>
            </w:pPr>
            <w:r w:rsidRPr="00DD6928">
              <w:t>11</w:t>
            </w:r>
          </w:p>
        </w:tc>
        <w:tc>
          <w:tcPr>
            <w:tcW w:w="3529" w:type="pct"/>
          </w:tcPr>
          <w:p w14:paraId="0C6EC7BD" w14:textId="77777777" w:rsidR="00522AEC" w:rsidRPr="00DD6928" w:rsidRDefault="00522AEC" w:rsidP="00D82DEA">
            <w:pPr>
              <w:pStyle w:val="Tabletext"/>
            </w:pPr>
            <w:r w:rsidRPr="00DD6928">
              <w:t>Other reasons</w:t>
            </w:r>
          </w:p>
        </w:tc>
      </w:tr>
      <w:tr w:rsidR="00522AEC" w:rsidRPr="00DD6928" w14:paraId="029B95DC" w14:textId="77777777" w:rsidTr="00953639">
        <w:trPr>
          <w:trHeight w:val="283"/>
        </w:trPr>
        <w:tc>
          <w:tcPr>
            <w:tcW w:w="1471" w:type="pct"/>
            <w:noWrap/>
          </w:tcPr>
          <w:p w14:paraId="1574B55F" w14:textId="77777777" w:rsidR="00522AEC" w:rsidRPr="00DD6928" w:rsidRDefault="00522AEC" w:rsidP="00D82DEA">
            <w:pPr>
              <w:pStyle w:val="Tabletext"/>
            </w:pPr>
            <w:r w:rsidRPr="00DD6928">
              <w:t>12</w:t>
            </w:r>
          </w:p>
        </w:tc>
        <w:tc>
          <w:tcPr>
            <w:tcW w:w="3529" w:type="pct"/>
          </w:tcPr>
          <w:p w14:paraId="395EBD93" w14:textId="77777777" w:rsidR="00522AEC" w:rsidRPr="00DD6928" w:rsidRDefault="00522AEC" w:rsidP="00D82DEA">
            <w:pPr>
              <w:pStyle w:val="Tabletext"/>
            </w:pPr>
            <w:r w:rsidRPr="00DD6928">
              <w:t>For personal interest or self-development</w:t>
            </w:r>
          </w:p>
        </w:tc>
      </w:tr>
      <w:tr w:rsidR="00522AEC" w:rsidRPr="00DD6928" w14:paraId="1383FBCF" w14:textId="77777777" w:rsidTr="00953639">
        <w:trPr>
          <w:trHeight w:val="567"/>
        </w:trPr>
        <w:tc>
          <w:tcPr>
            <w:tcW w:w="1471" w:type="pct"/>
            <w:noWrap/>
          </w:tcPr>
          <w:p w14:paraId="25D0CA27" w14:textId="77777777" w:rsidR="00522AEC" w:rsidRPr="00DD6928" w:rsidRDefault="00522AEC" w:rsidP="00D82DEA">
            <w:pPr>
              <w:pStyle w:val="Tabletext"/>
            </w:pPr>
            <w:r w:rsidRPr="00DD6928">
              <w:t>13</w:t>
            </w:r>
          </w:p>
        </w:tc>
        <w:tc>
          <w:tcPr>
            <w:tcW w:w="3529" w:type="pct"/>
          </w:tcPr>
          <w:p w14:paraId="55E7FA9C" w14:textId="77777777" w:rsidR="00522AEC" w:rsidRDefault="00522AEC" w:rsidP="00D82DEA">
            <w:pPr>
              <w:pStyle w:val="Tabletext"/>
            </w:pPr>
            <w:r w:rsidRPr="00DD6928">
              <w:t>To get skills</w:t>
            </w:r>
            <w:r>
              <w:t xml:space="preserve"> for community/voluntary work</w:t>
            </w:r>
          </w:p>
          <w:p w14:paraId="3F86053E" w14:textId="77777777" w:rsidR="00522AEC" w:rsidRPr="00DD6928" w:rsidRDefault="00522AEC" w:rsidP="00D82DEA">
            <w:pPr>
              <w:pStyle w:val="Tabletext"/>
            </w:pPr>
            <w:r w:rsidRPr="00DD6928">
              <w:t>Valid for activity from 1 January 2019</w:t>
            </w:r>
          </w:p>
        </w:tc>
      </w:tr>
      <w:tr w:rsidR="00522AEC" w:rsidRPr="00DD6928" w14:paraId="02BB9FDC" w14:textId="77777777" w:rsidTr="00953639">
        <w:trPr>
          <w:trHeight w:val="283"/>
        </w:trPr>
        <w:tc>
          <w:tcPr>
            <w:tcW w:w="1471" w:type="pct"/>
            <w:noWrap/>
          </w:tcPr>
          <w:p w14:paraId="495FF756" w14:textId="77777777" w:rsidR="00522AEC" w:rsidRPr="00DD6928" w:rsidRDefault="00522AEC" w:rsidP="00D82DEA">
            <w:pPr>
              <w:pStyle w:val="Tabletext"/>
            </w:pPr>
            <w:r w:rsidRPr="00DD6928">
              <w:t>@@</w:t>
            </w:r>
          </w:p>
        </w:tc>
        <w:tc>
          <w:tcPr>
            <w:tcW w:w="3529" w:type="pct"/>
          </w:tcPr>
          <w:p w14:paraId="01A06E7F" w14:textId="77777777" w:rsidR="00522AEC" w:rsidRPr="00DD6928" w:rsidRDefault="00522AEC" w:rsidP="00D82DEA">
            <w:pPr>
              <w:pStyle w:val="Tabletext"/>
            </w:pPr>
            <w:r w:rsidRPr="00DD6928">
              <w:t xml:space="preserve">Not specified </w:t>
            </w:r>
          </w:p>
        </w:tc>
      </w:tr>
    </w:tbl>
    <w:p w14:paraId="72F0645B" w14:textId="77777777" w:rsidR="00522AEC" w:rsidRDefault="00522AEC" w:rsidP="00522AEC">
      <w:pPr>
        <w:rPr>
          <w:lang w:val="en-AU"/>
        </w:rPr>
      </w:pPr>
      <w:r>
        <w:rPr>
          <w:lang w:val="en-AU"/>
        </w:rPr>
        <w:br w:type="page"/>
      </w:r>
    </w:p>
    <w:p w14:paraId="0B46ED8F" w14:textId="77777777" w:rsidR="00522AEC" w:rsidRPr="00281F55" w:rsidRDefault="00522AEC" w:rsidP="00522AEC">
      <w:pPr>
        <w:pStyle w:val="Heading2"/>
        <w:rPr>
          <w:lang w:val="en-AU"/>
        </w:rPr>
      </w:pPr>
      <w:bookmarkStart w:id="1311" w:name="_Subject_Enrolment_Identifier"/>
      <w:bookmarkStart w:id="1312" w:name="_Toc55372541"/>
      <w:bookmarkStart w:id="1313" w:name="_Toc75851611"/>
      <w:bookmarkStart w:id="1314" w:name="_Toc131508158"/>
      <w:bookmarkStart w:id="1315" w:name="_Toc147314274"/>
      <w:bookmarkEnd w:id="1311"/>
      <w:r w:rsidRPr="00281F55">
        <w:rPr>
          <w:lang w:val="en-AU"/>
        </w:rPr>
        <w:lastRenderedPageBreak/>
        <w:t>Subject Enrolment Identifier</w:t>
      </w:r>
      <w:bookmarkEnd w:id="1312"/>
      <w:bookmarkEnd w:id="1313"/>
      <w:bookmarkEnd w:id="1314"/>
      <w:bookmarkEnd w:id="1315"/>
    </w:p>
    <w:p w14:paraId="3B1440DF" w14:textId="77777777" w:rsidR="00522AEC" w:rsidRDefault="00522AEC" w:rsidP="00522AEC">
      <w:pPr>
        <w:pStyle w:val="Heading3"/>
        <w:rPr>
          <w:lang w:val="en-AU"/>
        </w:rPr>
      </w:pPr>
      <w:r>
        <w:rPr>
          <w:lang w:val="en-AU"/>
        </w:rPr>
        <w:t>Element description</w:t>
      </w:r>
    </w:p>
    <w:p w14:paraId="13096E27" w14:textId="77777777" w:rsidR="00522AEC" w:rsidRPr="00281F55" w:rsidRDefault="00522AEC" w:rsidP="00522AEC">
      <w:pPr>
        <w:jc w:val="both"/>
        <w:rPr>
          <w:lang w:val="en-AU"/>
        </w:rPr>
      </w:pPr>
      <w:r w:rsidRPr="00281F55">
        <w:rPr>
          <w:lang w:val="en-AU"/>
        </w:rPr>
        <w:t>Value that uniquely identifies a student’s enrolment in a Subject.</w:t>
      </w:r>
    </w:p>
    <w:p w14:paraId="6BD3780D" w14:textId="77777777" w:rsidR="00522AEC" w:rsidRDefault="00522AEC" w:rsidP="00522AEC">
      <w:pPr>
        <w:pStyle w:val="Heading3"/>
        <w:rPr>
          <w:lang w:val="en-AU"/>
        </w:rPr>
      </w:pPr>
      <w:r>
        <w:rPr>
          <w:lang w:val="en-AU"/>
        </w:rPr>
        <w:t>File</w:t>
      </w:r>
    </w:p>
    <w:p w14:paraId="2AB1792B" w14:textId="77777777" w:rsidR="00522AEC" w:rsidRPr="00281F55" w:rsidRDefault="00522AEC" w:rsidP="00522AEC">
      <w:pPr>
        <w:rPr>
          <w:lang w:val="en-AU"/>
        </w:rPr>
      </w:pPr>
      <w:r w:rsidRPr="00281F55">
        <w:rPr>
          <w:lang w:val="en-AU"/>
        </w:rPr>
        <w:t>Training Activity (NAT00120)</w:t>
      </w:r>
    </w:p>
    <w:p w14:paraId="75823691" w14:textId="77777777" w:rsidR="00522AEC" w:rsidRDefault="00522AEC" w:rsidP="00522AEC">
      <w:pPr>
        <w:pStyle w:val="Heading3"/>
        <w:rPr>
          <w:lang w:val="en-AU"/>
        </w:rPr>
      </w:pPr>
      <w:r>
        <w:rPr>
          <w:lang w:val="en-AU"/>
        </w:rPr>
        <w:t>Purpose</w:t>
      </w:r>
    </w:p>
    <w:p w14:paraId="1F74519D" w14:textId="77777777" w:rsidR="00522AEC" w:rsidRPr="00281F55" w:rsidRDefault="00522AEC" w:rsidP="00522AEC">
      <w:pPr>
        <w:jc w:val="both"/>
        <w:rPr>
          <w:lang w:val="en-AU"/>
        </w:rPr>
      </w:pPr>
      <w:r w:rsidRPr="00281F55">
        <w:rPr>
          <w:lang w:val="en-AU"/>
        </w:rPr>
        <w:t>To provide a mechanism for linking information relating to individual enrolments at subject level.</w:t>
      </w:r>
    </w:p>
    <w:p w14:paraId="4C6BAE1B" w14:textId="77777777" w:rsidR="00522AEC" w:rsidRDefault="00522AEC" w:rsidP="00522AEC">
      <w:pPr>
        <w:pStyle w:val="Heading3"/>
        <w:rPr>
          <w:lang w:val="en-AU"/>
        </w:rPr>
      </w:pPr>
      <w:r>
        <w:rPr>
          <w:lang w:val="en-AU"/>
        </w:rPr>
        <w:t>Business rules</w:t>
      </w:r>
    </w:p>
    <w:p w14:paraId="5A0312E1" w14:textId="77777777" w:rsidR="00522AEC" w:rsidRPr="00281F55" w:rsidRDefault="00522AEC" w:rsidP="00522AEC">
      <w:pPr>
        <w:pStyle w:val="Heading4"/>
        <w:rPr>
          <w:lang w:val="en-AU"/>
        </w:rPr>
      </w:pPr>
      <w:r w:rsidRPr="00281F55">
        <w:rPr>
          <w:lang w:val="en-AU"/>
        </w:rPr>
        <w:t>General:</w:t>
      </w:r>
    </w:p>
    <w:p w14:paraId="42F8301C" w14:textId="77777777" w:rsidR="00522AEC" w:rsidRPr="00281F55" w:rsidRDefault="00522AEC" w:rsidP="00522AEC">
      <w:pPr>
        <w:jc w:val="both"/>
        <w:rPr>
          <w:lang w:val="en-AU"/>
        </w:rPr>
      </w:pPr>
      <w:r w:rsidRPr="00281F55">
        <w:rPr>
          <w:lang w:val="en-AU"/>
        </w:rPr>
        <w:t xml:space="preserve">The </w:t>
      </w:r>
      <w:r w:rsidRPr="00281F55">
        <w:rPr>
          <w:i/>
          <w:lang w:val="en-AU"/>
        </w:rPr>
        <w:t>Subject Enrolment Identifier</w:t>
      </w:r>
      <w:r w:rsidRPr="00281F55">
        <w:rPr>
          <w:lang w:val="en-AU"/>
        </w:rPr>
        <w:t xml:space="preserve"> is a unique identifier on the Training Activity </w:t>
      </w:r>
      <w:r>
        <w:rPr>
          <w:lang w:val="en-AU"/>
        </w:rPr>
        <w:t>(</w:t>
      </w:r>
      <w:r w:rsidRPr="00281F55">
        <w:rPr>
          <w:lang w:val="en-AU"/>
        </w:rPr>
        <w:t>NAT00120</w:t>
      </w:r>
      <w:r>
        <w:rPr>
          <w:lang w:val="en-AU"/>
        </w:rPr>
        <w:t>)</w:t>
      </w:r>
      <w:r w:rsidRPr="00281F55">
        <w:rPr>
          <w:lang w:val="en-AU"/>
        </w:rPr>
        <w:t xml:space="preserve"> file which relates to:</w:t>
      </w:r>
    </w:p>
    <w:p w14:paraId="465A6B01" w14:textId="77777777" w:rsidR="00522AEC" w:rsidRDefault="00522AEC" w:rsidP="00D82DEA">
      <w:pPr>
        <w:pStyle w:val="bullet1"/>
        <w:rPr>
          <w:lang w:val="en-AU"/>
        </w:rPr>
      </w:pPr>
      <w:r w:rsidRPr="00281F55">
        <w:rPr>
          <w:lang w:val="en-AU"/>
        </w:rPr>
        <w:t xml:space="preserve">a student’s enrolment in training, or </w:t>
      </w:r>
    </w:p>
    <w:p w14:paraId="15C7CE1F" w14:textId="77777777" w:rsidR="00522AEC" w:rsidRDefault="00522AEC" w:rsidP="00D82DEA">
      <w:pPr>
        <w:pStyle w:val="bullet1"/>
        <w:rPr>
          <w:lang w:val="en-AU"/>
        </w:rPr>
      </w:pPr>
      <w:r w:rsidRPr="00281F55">
        <w:rPr>
          <w:lang w:val="en-AU"/>
        </w:rPr>
        <w:t>assessment in a standalone subject, or</w:t>
      </w:r>
    </w:p>
    <w:p w14:paraId="2D3B3D0D" w14:textId="77777777" w:rsidR="00522AEC" w:rsidRPr="00281F55" w:rsidRDefault="00522AEC" w:rsidP="00D82DEA">
      <w:pPr>
        <w:pStyle w:val="bullet1"/>
        <w:rPr>
          <w:lang w:val="en-AU"/>
        </w:rPr>
      </w:pPr>
      <w:r w:rsidRPr="00281F55">
        <w:rPr>
          <w:lang w:val="en-AU"/>
        </w:rPr>
        <w:t>a subject forming part of a program.</w:t>
      </w:r>
    </w:p>
    <w:p w14:paraId="54A1E1A1" w14:textId="77777777" w:rsidR="00522AEC" w:rsidRPr="00281F55" w:rsidRDefault="00522AEC" w:rsidP="00522AEC">
      <w:pPr>
        <w:jc w:val="both"/>
        <w:rPr>
          <w:lang w:val="en-AU"/>
        </w:rPr>
      </w:pPr>
      <w:r w:rsidRPr="00281F55">
        <w:rPr>
          <w:lang w:val="en-AU"/>
        </w:rPr>
        <w:t xml:space="preserve">Data elements that cannot change within a subject enrolment record (identified with a </w:t>
      </w:r>
      <w:r w:rsidRPr="00281F55">
        <w:rPr>
          <w:i/>
          <w:lang w:val="en-AU"/>
        </w:rPr>
        <w:t>Subject Enrolment Identifier</w:t>
      </w:r>
      <w:r w:rsidRPr="00281F55">
        <w:rPr>
          <w:lang w:val="en-AU"/>
        </w:rPr>
        <w:t>), once it has been successfully submitted without any errors to SVTS, are as follows:</w:t>
      </w:r>
    </w:p>
    <w:p w14:paraId="6159C962" w14:textId="55F1A806" w:rsidR="00522AEC" w:rsidRPr="00281F55" w:rsidRDefault="00522AEC" w:rsidP="00D82DEA">
      <w:pPr>
        <w:pStyle w:val="bullet1"/>
        <w:rPr>
          <w:lang w:val="en-AU"/>
        </w:rPr>
      </w:pPr>
      <w:r w:rsidRPr="00281F55">
        <w:rPr>
          <w:lang w:val="en-AU"/>
        </w:rPr>
        <w:t>Client Identifier</w:t>
      </w:r>
      <w:r w:rsidR="0056204A">
        <w:rPr>
          <w:lang w:val="en-AU"/>
        </w:rPr>
        <w:t>,</w:t>
      </w:r>
    </w:p>
    <w:p w14:paraId="4C8FA405" w14:textId="4B1F7F96" w:rsidR="00522AEC" w:rsidRPr="00281F55" w:rsidRDefault="00522AEC" w:rsidP="00D82DEA">
      <w:pPr>
        <w:pStyle w:val="bullet1"/>
        <w:rPr>
          <w:lang w:val="en-AU"/>
        </w:rPr>
      </w:pPr>
      <w:r w:rsidRPr="00281F55">
        <w:rPr>
          <w:lang w:val="en-AU"/>
        </w:rPr>
        <w:t xml:space="preserve">Subject </w:t>
      </w:r>
      <w:r w:rsidR="0056204A" w:rsidRPr="00281F55">
        <w:rPr>
          <w:lang w:val="en-AU"/>
        </w:rPr>
        <w:t>Identifier,</w:t>
      </w:r>
    </w:p>
    <w:p w14:paraId="3D94317A" w14:textId="0AFC3438" w:rsidR="00522AEC" w:rsidRPr="00281F55" w:rsidRDefault="00522AEC" w:rsidP="00D82DEA">
      <w:pPr>
        <w:pStyle w:val="bullet1"/>
        <w:rPr>
          <w:lang w:val="en-AU"/>
        </w:rPr>
      </w:pPr>
      <w:r w:rsidRPr="00281F55">
        <w:rPr>
          <w:lang w:val="en-AU"/>
        </w:rPr>
        <w:t>Purchasing Contract Identifier</w:t>
      </w:r>
      <w:r w:rsidR="0056204A">
        <w:rPr>
          <w:lang w:val="en-AU"/>
        </w:rPr>
        <w:t>,</w:t>
      </w:r>
    </w:p>
    <w:p w14:paraId="793AF11B" w14:textId="77777777" w:rsidR="00522AEC" w:rsidRPr="00281F55" w:rsidRDefault="00522AEC" w:rsidP="00D82DEA">
      <w:pPr>
        <w:pStyle w:val="bullet1"/>
        <w:rPr>
          <w:lang w:val="en-AU"/>
        </w:rPr>
      </w:pPr>
      <w:r w:rsidRPr="00281F55">
        <w:rPr>
          <w:lang w:val="en-AU"/>
        </w:rPr>
        <w:t>Program Commencement Date</w:t>
      </w:r>
      <w:r>
        <w:rPr>
          <w:lang w:val="en-AU"/>
        </w:rPr>
        <w:t>,</w:t>
      </w:r>
    </w:p>
    <w:p w14:paraId="65408634" w14:textId="3060C7B5" w:rsidR="00522AEC" w:rsidRPr="00281F55" w:rsidRDefault="00522AEC" w:rsidP="00D82DEA">
      <w:pPr>
        <w:pStyle w:val="bullet1"/>
        <w:rPr>
          <w:lang w:val="en-AU"/>
        </w:rPr>
      </w:pPr>
      <w:r w:rsidRPr="00281F55">
        <w:rPr>
          <w:lang w:val="en-AU"/>
        </w:rPr>
        <w:t>Program Identifier</w:t>
      </w:r>
      <w:r w:rsidR="0056204A">
        <w:rPr>
          <w:lang w:val="en-AU"/>
        </w:rPr>
        <w:t>,</w:t>
      </w:r>
    </w:p>
    <w:p w14:paraId="77695A38" w14:textId="77777777" w:rsidR="00522AEC" w:rsidRPr="00281F55" w:rsidRDefault="00522AEC" w:rsidP="00D82DEA">
      <w:pPr>
        <w:pStyle w:val="bullet1"/>
        <w:rPr>
          <w:lang w:val="en-AU"/>
        </w:rPr>
      </w:pPr>
      <w:r w:rsidRPr="00281F55">
        <w:rPr>
          <w:lang w:val="en-AU"/>
        </w:rPr>
        <w:t>Associated Program Identifier (if reported</w:t>
      </w:r>
      <w:r>
        <w:rPr>
          <w:lang w:val="en-AU"/>
        </w:rPr>
        <w:t>,</w:t>
      </w:r>
    </w:p>
    <w:p w14:paraId="1FB714AD" w14:textId="77777777" w:rsidR="00522AEC" w:rsidRPr="00281F55" w:rsidRDefault="00522AEC" w:rsidP="00D82DEA">
      <w:pPr>
        <w:pStyle w:val="bullet1"/>
        <w:rPr>
          <w:lang w:val="en-AU"/>
        </w:rPr>
      </w:pPr>
      <w:r w:rsidRPr="00281F55">
        <w:rPr>
          <w:lang w:val="en-AU"/>
        </w:rPr>
        <w:t>Activity Start Date; and</w:t>
      </w:r>
    </w:p>
    <w:p w14:paraId="4DA0EDEA" w14:textId="77777777" w:rsidR="00522AEC" w:rsidRPr="00281F55" w:rsidRDefault="00522AEC" w:rsidP="00D82DEA">
      <w:pPr>
        <w:pStyle w:val="bullet1"/>
        <w:rPr>
          <w:lang w:val="en-AU"/>
        </w:rPr>
      </w:pPr>
      <w:r w:rsidRPr="00281F55">
        <w:rPr>
          <w:lang w:val="en-AU"/>
        </w:rPr>
        <w:t>Program Enrolment Identifier.</w:t>
      </w:r>
    </w:p>
    <w:p w14:paraId="31D40546" w14:textId="33748316" w:rsidR="00522AEC" w:rsidRPr="00281F55" w:rsidRDefault="00522AEC" w:rsidP="00522AEC">
      <w:pPr>
        <w:jc w:val="both"/>
        <w:rPr>
          <w:lang w:val="en-AU"/>
        </w:rPr>
      </w:pPr>
      <w:r w:rsidRPr="00281F55">
        <w:rPr>
          <w:lang w:val="en-AU"/>
        </w:rPr>
        <w:t xml:space="preserve">If providers are planning to change their Student Management System, they need to notify the Department prior to any data migration </w:t>
      </w:r>
      <w:r w:rsidR="0056204A" w:rsidRPr="00281F55">
        <w:rPr>
          <w:lang w:val="en-AU"/>
        </w:rPr>
        <w:t>to</w:t>
      </w:r>
      <w:r w:rsidRPr="00281F55">
        <w:rPr>
          <w:lang w:val="en-AU"/>
        </w:rPr>
        <w:t xml:space="preserve"> discuss how consistent reporting of the </w:t>
      </w:r>
      <w:r w:rsidRPr="00281F55">
        <w:rPr>
          <w:i/>
          <w:lang w:val="en-AU"/>
        </w:rPr>
        <w:t>Subject Enrolment Identifier</w:t>
      </w:r>
      <w:r w:rsidRPr="00281F55">
        <w:rPr>
          <w:lang w:val="en-AU"/>
        </w:rPr>
        <w:t xml:space="preserve"> will be managed.</w:t>
      </w:r>
    </w:p>
    <w:p w14:paraId="2DDB0B0C" w14:textId="77777777" w:rsidR="00522AEC" w:rsidRPr="00281F55" w:rsidRDefault="00522AEC" w:rsidP="00522AEC">
      <w:pPr>
        <w:jc w:val="both"/>
        <w:rPr>
          <w:lang w:val="en-AU"/>
        </w:rPr>
      </w:pPr>
      <w:r w:rsidRPr="00281F55">
        <w:rPr>
          <w:lang w:val="en-AU"/>
        </w:rPr>
        <w:t xml:space="preserve">The </w:t>
      </w:r>
      <w:r>
        <w:rPr>
          <w:lang w:val="en-AU"/>
        </w:rPr>
        <w:t>Training Activity (NAT00120)</w:t>
      </w:r>
      <w:r w:rsidRPr="00281F55">
        <w:rPr>
          <w:lang w:val="en-AU"/>
        </w:rPr>
        <w:t xml:space="preserve"> file must not contain any duplicate records and the </w:t>
      </w:r>
      <w:r w:rsidRPr="00281F55">
        <w:rPr>
          <w:i/>
          <w:lang w:val="en-AU"/>
        </w:rPr>
        <w:t>Subject Enrolment Identifier</w:t>
      </w:r>
      <w:r w:rsidRPr="00281F55">
        <w:rPr>
          <w:lang w:val="en-AU"/>
        </w:rPr>
        <w:t xml:space="preserve"> must be unique for each record on the Training Activity</w:t>
      </w:r>
      <w:r>
        <w:rPr>
          <w:lang w:val="en-AU"/>
        </w:rPr>
        <w:t xml:space="preserve"> (NAT00120)</w:t>
      </w:r>
      <w:r w:rsidRPr="00281F55">
        <w:rPr>
          <w:lang w:val="en-AU"/>
        </w:rPr>
        <w:t xml:space="preserve"> file. This value must remain unique over time.</w:t>
      </w:r>
    </w:p>
    <w:p w14:paraId="4743A32D" w14:textId="77777777" w:rsidR="00522AEC" w:rsidRPr="00281F55" w:rsidRDefault="00522AEC" w:rsidP="00522AEC">
      <w:pPr>
        <w:pStyle w:val="Heading4"/>
        <w:rPr>
          <w:lang w:val="en-AU"/>
        </w:rPr>
      </w:pPr>
      <w:r>
        <w:rPr>
          <w:lang w:val="en-AU"/>
        </w:rPr>
        <w:t>The field must not be blank.</w:t>
      </w:r>
    </w:p>
    <w:p w14:paraId="08D7CAB2" w14:textId="77777777" w:rsidR="00522AEC" w:rsidRDefault="00522AEC" w:rsidP="00522AEC">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Enrolment Identifier - Field format"/>
      </w:tblPr>
      <w:tblGrid>
        <w:gridCol w:w="2835"/>
        <w:gridCol w:w="3969"/>
      </w:tblGrid>
      <w:tr w:rsidR="00522AEC" w:rsidRPr="000C6567" w14:paraId="5AEEFB5F" w14:textId="77777777" w:rsidTr="00D82DEA">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987BDDE" w14:textId="77777777" w:rsidR="00522AEC" w:rsidRPr="000C6567" w:rsidRDefault="00522AEC" w:rsidP="00D82DEA">
            <w:pPr>
              <w:pStyle w:val="Tablecolumnheadings"/>
            </w:pPr>
            <w:r w:rsidRPr="000C6567">
              <w:t>Value</w:t>
            </w:r>
          </w:p>
        </w:tc>
        <w:tc>
          <w:tcPr>
            <w:tcW w:w="2917" w:type="pct"/>
          </w:tcPr>
          <w:p w14:paraId="478BD81F" w14:textId="77777777" w:rsidR="00522AEC" w:rsidRPr="000C6567" w:rsidRDefault="00522AEC" w:rsidP="00D82DEA">
            <w:pPr>
              <w:pStyle w:val="Tablecolumnheadings"/>
            </w:pPr>
            <w:r w:rsidRPr="000C6567">
              <w:t>Description</w:t>
            </w:r>
          </w:p>
        </w:tc>
      </w:tr>
      <w:tr w:rsidR="00522AEC" w:rsidRPr="000C6567" w14:paraId="6C503AAA" w14:textId="77777777" w:rsidTr="00D82DEA">
        <w:trPr>
          <w:trHeight w:val="283"/>
        </w:trPr>
        <w:tc>
          <w:tcPr>
            <w:tcW w:w="2083" w:type="pct"/>
            <w:noWrap/>
          </w:tcPr>
          <w:p w14:paraId="1D2E4ABF" w14:textId="77777777" w:rsidR="00522AEC" w:rsidRPr="000C6567" w:rsidRDefault="00522AEC" w:rsidP="00D82DEA">
            <w:pPr>
              <w:pStyle w:val="Tabletext"/>
            </w:pPr>
            <w:r w:rsidRPr="000C6567">
              <w:t>Length</w:t>
            </w:r>
          </w:p>
        </w:tc>
        <w:tc>
          <w:tcPr>
            <w:tcW w:w="2917" w:type="pct"/>
          </w:tcPr>
          <w:p w14:paraId="13F6560F" w14:textId="77777777" w:rsidR="00522AEC" w:rsidRPr="000C6567" w:rsidRDefault="00522AEC" w:rsidP="00D82DEA">
            <w:pPr>
              <w:pStyle w:val="Tabletext"/>
            </w:pPr>
            <w:r w:rsidRPr="000C6567">
              <w:t>50</w:t>
            </w:r>
          </w:p>
        </w:tc>
      </w:tr>
      <w:tr w:rsidR="00522AEC" w:rsidRPr="000C6567" w14:paraId="360F1297" w14:textId="77777777" w:rsidTr="00D82DEA">
        <w:trPr>
          <w:trHeight w:val="283"/>
        </w:trPr>
        <w:tc>
          <w:tcPr>
            <w:tcW w:w="2083" w:type="pct"/>
            <w:noWrap/>
          </w:tcPr>
          <w:p w14:paraId="5CE774F5" w14:textId="77777777" w:rsidR="00522AEC" w:rsidRPr="000C6567" w:rsidRDefault="00522AEC" w:rsidP="00D82DEA">
            <w:pPr>
              <w:pStyle w:val="Tabletext"/>
            </w:pPr>
            <w:r w:rsidRPr="000C6567">
              <w:t>Type</w:t>
            </w:r>
          </w:p>
        </w:tc>
        <w:tc>
          <w:tcPr>
            <w:tcW w:w="2917" w:type="pct"/>
          </w:tcPr>
          <w:p w14:paraId="367EB5BE" w14:textId="77777777" w:rsidR="00522AEC" w:rsidRPr="000C6567" w:rsidRDefault="00522AEC" w:rsidP="00D82DEA">
            <w:pPr>
              <w:pStyle w:val="Tabletext"/>
            </w:pPr>
            <w:r w:rsidRPr="000C6567">
              <w:t>Alphanumeric</w:t>
            </w:r>
          </w:p>
        </w:tc>
      </w:tr>
      <w:tr w:rsidR="00522AEC" w:rsidRPr="000C6567" w14:paraId="2F12F379" w14:textId="77777777" w:rsidTr="00D82DEA">
        <w:trPr>
          <w:trHeight w:val="283"/>
        </w:trPr>
        <w:tc>
          <w:tcPr>
            <w:tcW w:w="2083" w:type="pct"/>
            <w:noWrap/>
          </w:tcPr>
          <w:p w14:paraId="7B48F927" w14:textId="77777777" w:rsidR="00522AEC" w:rsidRPr="000C6567" w:rsidRDefault="00522AEC" w:rsidP="00D82DEA">
            <w:pPr>
              <w:pStyle w:val="Tabletext"/>
            </w:pPr>
            <w:r w:rsidRPr="000C6567">
              <w:t>Justification</w:t>
            </w:r>
          </w:p>
        </w:tc>
        <w:tc>
          <w:tcPr>
            <w:tcW w:w="2917" w:type="pct"/>
          </w:tcPr>
          <w:p w14:paraId="398B4641" w14:textId="77777777" w:rsidR="00522AEC" w:rsidRPr="000C6567" w:rsidRDefault="00522AEC" w:rsidP="00D82DEA">
            <w:pPr>
              <w:pStyle w:val="Tabletext"/>
            </w:pPr>
            <w:r w:rsidRPr="000C6567">
              <w:t>Left</w:t>
            </w:r>
          </w:p>
        </w:tc>
      </w:tr>
      <w:tr w:rsidR="00522AEC" w:rsidRPr="000C6567" w14:paraId="74DFC633" w14:textId="77777777" w:rsidTr="00D82DEA">
        <w:trPr>
          <w:trHeight w:val="283"/>
        </w:trPr>
        <w:tc>
          <w:tcPr>
            <w:tcW w:w="2083" w:type="pct"/>
            <w:noWrap/>
          </w:tcPr>
          <w:p w14:paraId="051323DB" w14:textId="77777777" w:rsidR="00522AEC" w:rsidRPr="000C6567" w:rsidRDefault="00522AEC" w:rsidP="00D82DEA">
            <w:pPr>
              <w:pStyle w:val="Tabletext"/>
            </w:pPr>
            <w:r w:rsidRPr="000C6567">
              <w:t>Fill character</w:t>
            </w:r>
          </w:p>
        </w:tc>
        <w:tc>
          <w:tcPr>
            <w:tcW w:w="2917" w:type="pct"/>
          </w:tcPr>
          <w:p w14:paraId="4A533331" w14:textId="77777777" w:rsidR="00522AEC" w:rsidRPr="000C6567" w:rsidRDefault="00522AEC" w:rsidP="00D82DEA">
            <w:pPr>
              <w:pStyle w:val="Tabletext"/>
            </w:pPr>
            <w:r w:rsidRPr="000C6567">
              <w:t>Space</w:t>
            </w:r>
          </w:p>
        </w:tc>
      </w:tr>
    </w:tbl>
    <w:p w14:paraId="47C385D8" w14:textId="77777777" w:rsidR="00522AEC" w:rsidRDefault="00522AEC" w:rsidP="00522AEC">
      <w:pPr>
        <w:pStyle w:val="Heading3"/>
        <w:spacing w:before="120"/>
        <w:rPr>
          <w:lang w:val="en-AU"/>
        </w:rPr>
      </w:pPr>
      <w:r w:rsidRPr="00A1416B">
        <w:rPr>
          <w:lang w:val="en-AU"/>
        </w:rPr>
        <w:t>Field value</w:t>
      </w:r>
    </w:p>
    <w:tbl>
      <w:tblPr>
        <w:tblStyle w:val="DJSIR"/>
        <w:tblW w:w="5092" w:type="pct"/>
        <w:tblLook w:val="0420" w:firstRow="1" w:lastRow="0" w:firstColumn="0" w:lastColumn="0" w:noHBand="0" w:noVBand="1"/>
        <w:tblCaption w:val="Subject Enrolment Identifier - Field value"/>
      </w:tblPr>
      <w:tblGrid>
        <w:gridCol w:w="2837"/>
        <w:gridCol w:w="6972"/>
      </w:tblGrid>
      <w:tr w:rsidR="00522AEC" w:rsidRPr="000C6567" w14:paraId="72C2B844" w14:textId="77777777" w:rsidTr="00D82DEA">
        <w:trPr>
          <w:cnfStyle w:val="100000000000" w:firstRow="1" w:lastRow="0" w:firstColumn="0" w:lastColumn="0" w:oddVBand="0" w:evenVBand="0" w:oddHBand="0" w:evenHBand="0" w:firstRowFirstColumn="0" w:firstRowLastColumn="0" w:lastRowFirstColumn="0" w:lastRowLastColumn="0"/>
          <w:trHeight w:val="283"/>
        </w:trPr>
        <w:tc>
          <w:tcPr>
            <w:tcW w:w="1446" w:type="pct"/>
            <w:noWrap/>
          </w:tcPr>
          <w:p w14:paraId="32F277ED" w14:textId="77777777" w:rsidR="00522AEC" w:rsidRPr="000C6567" w:rsidRDefault="00522AEC" w:rsidP="00D82DEA">
            <w:pPr>
              <w:pStyle w:val="Tablecolumnheadings"/>
            </w:pPr>
            <w:r w:rsidRPr="000C6567">
              <w:t>Value</w:t>
            </w:r>
          </w:p>
        </w:tc>
        <w:tc>
          <w:tcPr>
            <w:tcW w:w="3554" w:type="pct"/>
          </w:tcPr>
          <w:p w14:paraId="1AEF8B61" w14:textId="77777777" w:rsidR="00522AEC" w:rsidRPr="000C6567" w:rsidRDefault="00522AEC" w:rsidP="00D82DEA">
            <w:pPr>
              <w:pStyle w:val="Tablecolumnheadings"/>
            </w:pPr>
            <w:r w:rsidRPr="000C6567">
              <w:t>Description</w:t>
            </w:r>
          </w:p>
        </w:tc>
      </w:tr>
      <w:tr w:rsidR="00522AEC" w:rsidRPr="000C6567" w14:paraId="6AC074D8" w14:textId="77777777" w:rsidTr="00D82DEA">
        <w:trPr>
          <w:trHeight w:val="283"/>
        </w:trPr>
        <w:tc>
          <w:tcPr>
            <w:tcW w:w="1446" w:type="pct"/>
            <w:noWrap/>
          </w:tcPr>
          <w:p w14:paraId="3323F31A" w14:textId="77777777" w:rsidR="00522AEC" w:rsidRPr="000C6567" w:rsidRDefault="00522AEC" w:rsidP="00D82DEA">
            <w:pPr>
              <w:pStyle w:val="Tabletext"/>
            </w:pPr>
            <w:r w:rsidRPr="000C6567">
              <w:t>Text</w:t>
            </w:r>
          </w:p>
        </w:tc>
        <w:tc>
          <w:tcPr>
            <w:tcW w:w="3554" w:type="pct"/>
          </w:tcPr>
          <w:p w14:paraId="05320397" w14:textId="77777777" w:rsidR="00522AEC" w:rsidRPr="000C6567" w:rsidRDefault="00522AEC" w:rsidP="00D82DEA">
            <w:pPr>
              <w:pStyle w:val="Tabletext"/>
            </w:pPr>
            <w:r w:rsidRPr="000C6567">
              <w:t xml:space="preserve">A unique Subject </w:t>
            </w:r>
            <w:r w:rsidRPr="000C6567">
              <w:rPr>
                <w:rStyle w:val="Field"/>
                <w:rFonts w:cstheme="minorHAnsi"/>
              </w:rPr>
              <w:t>Enrolment Identifier</w:t>
            </w:r>
            <w:r w:rsidRPr="000C6567">
              <w:t xml:space="preserve"> within the Training Activity</w:t>
            </w:r>
            <w:r>
              <w:t xml:space="preserve"> f</w:t>
            </w:r>
            <w:r w:rsidRPr="000C6567">
              <w:t>ile</w:t>
            </w:r>
          </w:p>
        </w:tc>
      </w:tr>
    </w:tbl>
    <w:p w14:paraId="532910DE" w14:textId="5DF7898E" w:rsidR="007435D9" w:rsidRDefault="007435D9">
      <w:pPr>
        <w:suppressAutoHyphens w:val="0"/>
        <w:autoSpaceDE/>
        <w:autoSpaceDN/>
        <w:adjustRightInd/>
        <w:spacing w:after="0" w:line="240" w:lineRule="auto"/>
        <w:textAlignment w:val="auto"/>
        <w:rPr>
          <w:lang w:val="en-AU"/>
        </w:rPr>
      </w:pPr>
      <w:r>
        <w:rPr>
          <w:lang w:val="en-AU"/>
        </w:rPr>
        <w:br w:type="page"/>
      </w:r>
    </w:p>
    <w:p w14:paraId="284B68A6" w14:textId="77777777" w:rsidR="00231982" w:rsidRPr="00F8732E" w:rsidRDefault="00231982" w:rsidP="00231982">
      <w:pPr>
        <w:pStyle w:val="Heading2"/>
        <w:rPr>
          <w:lang w:val="en-AU"/>
        </w:rPr>
      </w:pPr>
      <w:bookmarkStart w:id="1316" w:name="_Subject_Field_of"/>
      <w:bookmarkStart w:id="1317" w:name="_Toc55372542"/>
      <w:bookmarkStart w:id="1318" w:name="_Toc75851612"/>
      <w:bookmarkStart w:id="1319" w:name="_Toc131508159"/>
      <w:bookmarkStart w:id="1320" w:name="_Toc147314275"/>
      <w:bookmarkEnd w:id="1316"/>
      <w:r w:rsidRPr="00F8732E">
        <w:rPr>
          <w:lang w:val="en-AU"/>
        </w:rPr>
        <w:lastRenderedPageBreak/>
        <w:t>Subject Field of Education Identifier</w:t>
      </w:r>
      <w:bookmarkEnd w:id="1317"/>
      <w:bookmarkEnd w:id="1318"/>
      <w:bookmarkEnd w:id="1319"/>
      <w:bookmarkEnd w:id="1320"/>
    </w:p>
    <w:p w14:paraId="6FFA6538" w14:textId="77777777" w:rsidR="00231982" w:rsidRDefault="00231982" w:rsidP="00231982">
      <w:pPr>
        <w:pStyle w:val="Heading3"/>
        <w:rPr>
          <w:lang w:val="en-AU"/>
        </w:rPr>
      </w:pPr>
      <w:r>
        <w:rPr>
          <w:lang w:val="en-AU"/>
        </w:rPr>
        <w:t>Element description</w:t>
      </w:r>
    </w:p>
    <w:p w14:paraId="740A0908" w14:textId="77777777" w:rsidR="00231982" w:rsidRPr="00F8732E" w:rsidRDefault="00231982" w:rsidP="00231982">
      <w:pPr>
        <w:jc w:val="both"/>
        <w:rPr>
          <w:lang w:val="en-AU"/>
        </w:rPr>
      </w:pPr>
      <w:r w:rsidRPr="00F8732E">
        <w:rPr>
          <w:lang w:val="en-AU"/>
        </w:rPr>
        <w:t>A code that uniquely identifies the objects of interest taught in a Subject.</w:t>
      </w:r>
    </w:p>
    <w:p w14:paraId="40096321" w14:textId="77777777" w:rsidR="00231982" w:rsidRDefault="00231982" w:rsidP="00231982">
      <w:pPr>
        <w:pStyle w:val="Heading3"/>
        <w:rPr>
          <w:lang w:val="en-AU"/>
        </w:rPr>
      </w:pPr>
      <w:r>
        <w:rPr>
          <w:lang w:val="en-AU"/>
        </w:rPr>
        <w:t>File</w:t>
      </w:r>
    </w:p>
    <w:p w14:paraId="432CC021" w14:textId="77777777" w:rsidR="00231982" w:rsidRPr="00F8732E" w:rsidRDefault="00231982" w:rsidP="00231982">
      <w:pPr>
        <w:rPr>
          <w:lang w:val="en-AU"/>
        </w:rPr>
      </w:pPr>
      <w:r w:rsidRPr="00F8732E">
        <w:rPr>
          <w:lang w:val="en-AU"/>
        </w:rPr>
        <w:t>Subject (NAT00060)</w:t>
      </w:r>
    </w:p>
    <w:p w14:paraId="26D39558" w14:textId="77777777" w:rsidR="00231982" w:rsidRDefault="00231982" w:rsidP="00231982">
      <w:pPr>
        <w:pStyle w:val="Heading3"/>
        <w:rPr>
          <w:lang w:val="en-AU"/>
        </w:rPr>
      </w:pPr>
      <w:r>
        <w:rPr>
          <w:lang w:val="en-AU"/>
        </w:rPr>
        <w:t>Purpose</w:t>
      </w:r>
    </w:p>
    <w:p w14:paraId="1E152544" w14:textId="6F854C96" w:rsidR="00231982" w:rsidRPr="00F8732E" w:rsidRDefault="00231982" w:rsidP="00231982">
      <w:pPr>
        <w:jc w:val="both"/>
        <w:rPr>
          <w:lang w:val="en-AU"/>
        </w:rPr>
      </w:pPr>
      <w:r w:rsidRPr="00F8732E">
        <w:rPr>
          <w:lang w:val="en-AU"/>
        </w:rPr>
        <w:t xml:space="preserve">To allow analysis of training delivery by </w:t>
      </w:r>
      <w:r w:rsidR="005A071A">
        <w:rPr>
          <w:lang w:val="en-AU"/>
        </w:rPr>
        <w:t>the type of education field applicable</w:t>
      </w:r>
      <w:r w:rsidRPr="00F8732E">
        <w:rPr>
          <w:lang w:val="en-AU"/>
        </w:rPr>
        <w:t>.</w:t>
      </w:r>
    </w:p>
    <w:p w14:paraId="2C436271" w14:textId="77777777" w:rsidR="00231982" w:rsidRDefault="00231982" w:rsidP="00231982">
      <w:pPr>
        <w:pStyle w:val="Heading3"/>
        <w:rPr>
          <w:lang w:val="en-AU"/>
        </w:rPr>
      </w:pPr>
      <w:r>
        <w:rPr>
          <w:lang w:val="en-AU"/>
        </w:rPr>
        <w:t>Business rules</w:t>
      </w:r>
    </w:p>
    <w:p w14:paraId="3024607E" w14:textId="77777777" w:rsidR="00231982" w:rsidRPr="00F8732E" w:rsidRDefault="00231982" w:rsidP="00231982">
      <w:pPr>
        <w:pStyle w:val="Heading4"/>
        <w:rPr>
          <w:lang w:val="en-AU"/>
        </w:rPr>
      </w:pPr>
      <w:r w:rsidRPr="00F8732E">
        <w:rPr>
          <w:lang w:val="en-AU"/>
        </w:rPr>
        <w:t>General:</w:t>
      </w:r>
    </w:p>
    <w:p w14:paraId="7E969AA3" w14:textId="77777777" w:rsidR="00231982" w:rsidRPr="00F8732E" w:rsidRDefault="00231982" w:rsidP="00231982">
      <w:pPr>
        <w:jc w:val="both"/>
        <w:rPr>
          <w:lang w:val="en-AU"/>
        </w:rPr>
      </w:pPr>
      <w:r w:rsidRPr="00F8732E">
        <w:rPr>
          <w:lang w:val="en-AU"/>
        </w:rPr>
        <w:t>A Subject is classified to a single field of education at the detailed (6-digit) level.</w:t>
      </w:r>
    </w:p>
    <w:p w14:paraId="72B74963" w14:textId="77777777" w:rsidR="00231982" w:rsidRPr="00F8732E" w:rsidRDefault="00231982" w:rsidP="00231982">
      <w:pPr>
        <w:jc w:val="both"/>
        <w:rPr>
          <w:lang w:val="en-AU"/>
        </w:rPr>
      </w:pPr>
      <w:r w:rsidRPr="00F8732E">
        <w:rPr>
          <w:lang w:val="en-AU"/>
        </w:rPr>
        <w:t>A Subject must be classified according to the object of interest of the Subject, independently of the context in which it may be delivered.</w:t>
      </w:r>
    </w:p>
    <w:p w14:paraId="7C8743A3" w14:textId="77777777" w:rsidR="00231982" w:rsidRPr="00F8732E" w:rsidRDefault="00231982" w:rsidP="00231982">
      <w:pPr>
        <w:jc w:val="both"/>
        <w:rPr>
          <w:lang w:val="en-AU"/>
        </w:rPr>
      </w:pPr>
      <w:r w:rsidRPr="00F8732E">
        <w:rPr>
          <w:lang w:val="en-AU"/>
        </w:rPr>
        <w:t>All Subjects developed by a training organisation that have not been registered for accreditation with a state or national accreditation authority must be coded by the training organisation.</w:t>
      </w:r>
    </w:p>
    <w:p w14:paraId="6C3ABAF9" w14:textId="77777777" w:rsidR="00231982" w:rsidRPr="00F8732E" w:rsidRDefault="00231982" w:rsidP="00231982">
      <w:pPr>
        <w:jc w:val="both"/>
        <w:rPr>
          <w:lang w:val="en-AU"/>
        </w:rPr>
      </w:pPr>
      <w:r w:rsidRPr="00F8732E">
        <w:rPr>
          <w:lang w:val="en-AU"/>
        </w:rPr>
        <w:t xml:space="preserve">For Subjects belonging to national training package qualifications, the Subject field of education identifier must be obtained from the </w:t>
      </w:r>
      <w:hyperlink r:id="rId47" w:history="1">
        <w:r w:rsidRPr="00524330">
          <w:rPr>
            <w:rStyle w:val="Hyperlink"/>
            <w:lang w:val="en-AU"/>
          </w:rPr>
          <w:t>National Training Register</w:t>
        </w:r>
      </w:hyperlink>
      <w:r w:rsidRPr="00F8732E">
        <w:rPr>
          <w:lang w:val="en-AU"/>
        </w:rPr>
        <w:t>.</w:t>
      </w:r>
    </w:p>
    <w:p w14:paraId="2423DEEA" w14:textId="7710FE8A" w:rsidR="00231982" w:rsidRPr="00F8732E" w:rsidRDefault="00231982" w:rsidP="00231982">
      <w:pPr>
        <w:jc w:val="both"/>
        <w:rPr>
          <w:lang w:val="en-AU"/>
        </w:rPr>
      </w:pPr>
      <w:r w:rsidRPr="00F8732E">
        <w:rPr>
          <w:lang w:val="en-AU"/>
        </w:rPr>
        <w:t xml:space="preserve">If the field of education code for nationally registered units of competency or subjects cannot be sourced from </w:t>
      </w:r>
      <w:hyperlink r:id="rId48" w:history="1">
        <w:r>
          <w:rPr>
            <w:rStyle w:val="Hyperlink"/>
            <w:lang w:val="en-AU"/>
          </w:rPr>
          <w:t>TGA</w:t>
        </w:r>
      </w:hyperlink>
      <w:r w:rsidRPr="00F8732E">
        <w:rPr>
          <w:lang w:val="en-AU"/>
        </w:rPr>
        <w:t xml:space="preserve">, use the ABS website for a complete list of available </w:t>
      </w:r>
      <w:r w:rsidR="0056204A" w:rsidRPr="00F8732E">
        <w:rPr>
          <w:lang w:val="en-AU"/>
        </w:rPr>
        <w:t>fields</w:t>
      </w:r>
      <w:r w:rsidRPr="00F8732E">
        <w:rPr>
          <w:lang w:val="en-AU"/>
        </w:rPr>
        <w:t xml:space="preserve"> of education codes and descriptions.</w:t>
      </w:r>
    </w:p>
    <w:p w14:paraId="0F2B859C" w14:textId="77777777" w:rsidR="00231982" w:rsidRPr="00F8732E" w:rsidRDefault="00231982" w:rsidP="00231982">
      <w:pPr>
        <w:pStyle w:val="Heading4"/>
        <w:rPr>
          <w:lang w:val="en-AU"/>
        </w:rPr>
      </w:pPr>
      <w:r w:rsidRPr="00F8732E">
        <w:rPr>
          <w:lang w:val="en-AU"/>
        </w:rPr>
        <w:t>Specific:</w:t>
      </w:r>
    </w:p>
    <w:p w14:paraId="13B179E8" w14:textId="77777777" w:rsidR="00231982" w:rsidRPr="00F8732E" w:rsidRDefault="00231982" w:rsidP="00231982">
      <w:pPr>
        <w:jc w:val="both"/>
        <w:rPr>
          <w:lang w:val="en-AU"/>
        </w:rPr>
      </w:pPr>
      <w:r w:rsidRPr="00F8732E">
        <w:rPr>
          <w:lang w:val="en-AU"/>
        </w:rPr>
        <w:t>For lo</w:t>
      </w:r>
      <w:r>
        <w:rPr>
          <w:lang w:val="en-AU"/>
        </w:rPr>
        <w:t>cally coded programs, the last two</w:t>
      </w:r>
      <w:r w:rsidRPr="00F8732E">
        <w:rPr>
          <w:lang w:val="en-AU"/>
        </w:rPr>
        <w:t xml:space="preserve"> digits must not be zero.</w:t>
      </w:r>
    </w:p>
    <w:p w14:paraId="1A9E70A8" w14:textId="77777777" w:rsidR="00231982" w:rsidRPr="00F8732E" w:rsidRDefault="00231982" w:rsidP="00231982">
      <w:pPr>
        <w:pStyle w:val="Heading4"/>
        <w:rPr>
          <w:lang w:val="en-AU"/>
        </w:rPr>
      </w:pPr>
      <w:r>
        <w:rPr>
          <w:lang w:val="en-AU"/>
        </w:rPr>
        <w:t>This field must not be blank.</w:t>
      </w:r>
    </w:p>
    <w:p w14:paraId="4B54996C"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Field of Education Identifier - Field format"/>
      </w:tblPr>
      <w:tblGrid>
        <w:gridCol w:w="2835"/>
        <w:gridCol w:w="3969"/>
      </w:tblGrid>
      <w:tr w:rsidR="00231982" w:rsidRPr="00136651" w14:paraId="1B58E645"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78EAD83" w14:textId="77777777" w:rsidR="00231982" w:rsidRPr="00136651" w:rsidRDefault="00231982" w:rsidP="00231982">
            <w:pPr>
              <w:pStyle w:val="Tablecolumnheadings"/>
            </w:pPr>
            <w:r w:rsidRPr="00136651">
              <w:t>Value</w:t>
            </w:r>
          </w:p>
        </w:tc>
        <w:tc>
          <w:tcPr>
            <w:tcW w:w="2917" w:type="pct"/>
          </w:tcPr>
          <w:p w14:paraId="07A335F0" w14:textId="77777777" w:rsidR="00231982" w:rsidRPr="00136651" w:rsidRDefault="00231982" w:rsidP="00231982">
            <w:pPr>
              <w:pStyle w:val="Tablecolumnheadings"/>
            </w:pPr>
            <w:r w:rsidRPr="00136651">
              <w:t>Description</w:t>
            </w:r>
          </w:p>
        </w:tc>
      </w:tr>
      <w:tr w:rsidR="00231982" w:rsidRPr="00136651" w14:paraId="1EAE1753" w14:textId="77777777" w:rsidTr="00231982">
        <w:trPr>
          <w:trHeight w:val="283"/>
        </w:trPr>
        <w:tc>
          <w:tcPr>
            <w:tcW w:w="2083" w:type="pct"/>
            <w:noWrap/>
          </w:tcPr>
          <w:p w14:paraId="3C86B3BE" w14:textId="77777777" w:rsidR="00231982" w:rsidRPr="00136651" w:rsidRDefault="00231982" w:rsidP="00231982">
            <w:pPr>
              <w:pStyle w:val="Tabletext"/>
            </w:pPr>
            <w:r w:rsidRPr="00136651">
              <w:t>Length</w:t>
            </w:r>
          </w:p>
        </w:tc>
        <w:tc>
          <w:tcPr>
            <w:tcW w:w="2917" w:type="pct"/>
          </w:tcPr>
          <w:p w14:paraId="16AA4F3A" w14:textId="77777777" w:rsidR="00231982" w:rsidRPr="00136651" w:rsidRDefault="00231982" w:rsidP="00231982">
            <w:pPr>
              <w:pStyle w:val="Tabletext"/>
            </w:pPr>
            <w:r w:rsidRPr="00136651">
              <w:t>6</w:t>
            </w:r>
          </w:p>
        </w:tc>
      </w:tr>
      <w:tr w:rsidR="00231982" w:rsidRPr="00136651" w14:paraId="607820B9" w14:textId="77777777" w:rsidTr="00231982">
        <w:trPr>
          <w:trHeight w:val="283"/>
        </w:trPr>
        <w:tc>
          <w:tcPr>
            <w:tcW w:w="2083" w:type="pct"/>
            <w:noWrap/>
          </w:tcPr>
          <w:p w14:paraId="17C187EC" w14:textId="77777777" w:rsidR="00231982" w:rsidRPr="00136651" w:rsidRDefault="00231982" w:rsidP="00231982">
            <w:pPr>
              <w:pStyle w:val="Tabletext"/>
            </w:pPr>
            <w:r w:rsidRPr="00136651">
              <w:t>Type</w:t>
            </w:r>
          </w:p>
        </w:tc>
        <w:tc>
          <w:tcPr>
            <w:tcW w:w="2917" w:type="pct"/>
          </w:tcPr>
          <w:p w14:paraId="7688281F" w14:textId="77777777" w:rsidR="00231982" w:rsidRPr="00136651" w:rsidRDefault="00231982" w:rsidP="00231982">
            <w:pPr>
              <w:pStyle w:val="Tabletext"/>
            </w:pPr>
            <w:r w:rsidRPr="00136651">
              <w:t>Alphanumeric</w:t>
            </w:r>
          </w:p>
        </w:tc>
      </w:tr>
      <w:tr w:rsidR="00231982" w:rsidRPr="00136651" w14:paraId="66B93E58" w14:textId="77777777" w:rsidTr="00231982">
        <w:trPr>
          <w:trHeight w:val="283"/>
        </w:trPr>
        <w:tc>
          <w:tcPr>
            <w:tcW w:w="2083" w:type="pct"/>
            <w:noWrap/>
          </w:tcPr>
          <w:p w14:paraId="7B8C55F6" w14:textId="77777777" w:rsidR="00231982" w:rsidRPr="00136651" w:rsidRDefault="00231982" w:rsidP="00231982">
            <w:pPr>
              <w:pStyle w:val="Tabletext"/>
            </w:pPr>
            <w:r w:rsidRPr="00136651">
              <w:t>Justification</w:t>
            </w:r>
          </w:p>
        </w:tc>
        <w:tc>
          <w:tcPr>
            <w:tcW w:w="2917" w:type="pct"/>
          </w:tcPr>
          <w:p w14:paraId="51CAA8C4" w14:textId="77777777" w:rsidR="00231982" w:rsidRPr="00136651" w:rsidRDefault="00231982" w:rsidP="00231982">
            <w:pPr>
              <w:pStyle w:val="Tabletext"/>
            </w:pPr>
            <w:r w:rsidRPr="00136651">
              <w:t>None</w:t>
            </w:r>
          </w:p>
        </w:tc>
      </w:tr>
      <w:tr w:rsidR="00231982" w:rsidRPr="00136651" w14:paraId="3BF1D197" w14:textId="77777777" w:rsidTr="00231982">
        <w:trPr>
          <w:trHeight w:val="283"/>
        </w:trPr>
        <w:tc>
          <w:tcPr>
            <w:tcW w:w="2083" w:type="pct"/>
            <w:noWrap/>
          </w:tcPr>
          <w:p w14:paraId="6B999952" w14:textId="77777777" w:rsidR="00231982" w:rsidRPr="00136651" w:rsidRDefault="00231982" w:rsidP="00231982">
            <w:pPr>
              <w:pStyle w:val="Tabletext"/>
            </w:pPr>
            <w:r w:rsidRPr="00136651">
              <w:t>Fill character</w:t>
            </w:r>
          </w:p>
        </w:tc>
        <w:tc>
          <w:tcPr>
            <w:tcW w:w="2917" w:type="pct"/>
          </w:tcPr>
          <w:p w14:paraId="7E9BD971" w14:textId="77777777" w:rsidR="00231982" w:rsidRPr="00136651" w:rsidRDefault="00231982" w:rsidP="00231982">
            <w:pPr>
              <w:pStyle w:val="Tabletext"/>
            </w:pPr>
            <w:r w:rsidRPr="00136651">
              <w:t>None</w:t>
            </w:r>
          </w:p>
        </w:tc>
      </w:tr>
    </w:tbl>
    <w:p w14:paraId="47026C57" w14:textId="77777777" w:rsidR="00231982" w:rsidRDefault="00231982" w:rsidP="0023198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bject Field of Education Identifier - Field value"/>
      </w:tblPr>
      <w:tblGrid>
        <w:gridCol w:w="2834"/>
        <w:gridCol w:w="6798"/>
      </w:tblGrid>
      <w:tr w:rsidR="00231982" w:rsidRPr="00136651" w14:paraId="366DBEA6"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3032151" w14:textId="77777777" w:rsidR="00231982" w:rsidRPr="00136651" w:rsidRDefault="00231982" w:rsidP="00231982">
            <w:pPr>
              <w:pStyle w:val="Tablecolumnheadings"/>
            </w:pPr>
            <w:r w:rsidRPr="00136651">
              <w:t>Value</w:t>
            </w:r>
          </w:p>
        </w:tc>
        <w:tc>
          <w:tcPr>
            <w:tcW w:w="3529" w:type="pct"/>
          </w:tcPr>
          <w:p w14:paraId="6A2206DA" w14:textId="77777777" w:rsidR="00231982" w:rsidRPr="00136651" w:rsidRDefault="00231982" w:rsidP="00231982">
            <w:pPr>
              <w:pStyle w:val="Tablecolumnheadings"/>
            </w:pPr>
            <w:r w:rsidRPr="00136651">
              <w:t>Description</w:t>
            </w:r>
          </w:p>
        </w:tc>
      </w:tr>
      <w:tr w:rsidR="00231982" w:rsidRPr="00136651" w14:paraId="15D05235" w14:textId="77777777" w:rsidTr="00231982">
        <w:trPr>
          <w:trHeight w:val="283"/>
        </w:trPr>
        <w:tc>
          <w:tcPr>
            <w:tcW w:w="1471" w:type="pct"/>
            <w:noWrap/>
          </w:tcPr>
          <w:p w14:paraId="2B37BDE6" w14:textId="77777777" w:rsidR="00231982" w:rsidRPr="00136651" w:rsidRDefault="00231982" w:rsidP="00231982">
            <w:pPr>
              <w:pStyle w:val="Tabletext"/>
            </w:pPr>
            <w:r w:rsidRPr="00136651">
              <w:t>BBNNDD</w:t>
            </w:r>
          </w:p>
        </w:tc>
        <w:tc>
          <w:tcPr>
            <w:tcW w:w="3529" w:type="pct"/>
          </w:tcPr>
          <w:p w14:paraId="147CE0FF" w14:textId="77777777" w:rsidR="00231982" w:rsidRPr="00136651" w:rsidRDefault="00231982" w:rsidP="00231982">
            <w:pPr>
              <w:pStyle w:val="Tabletext"/>
            </w:pPr>
            <w:r w:rsidRPr="00136651">
              <w:t>A valid 6-digit major level field of education code.</w:t>
            </w:r>
          </w:p>
        </w:tc>
      </w:tr>
    </w:tbl>
    <w:p w14:paraId="73EE7E3D" w14:textId="77777777" w:rsidR="00231982" w:rsidRDefault="00231982" w:rsidP="00231982">
      <w:pPr>
        <w:rPr>
          <w:lang w:val="en-AU"/>
        </w:rPr>
      </w:pPr>
      <w:r>
        <w:rPr>
          <w:lang w:val="en-AU"/>
        </w:rPr>
        <w:br w:type="page"/>
      </w:r>
    </w:p>
    <w:p w14:paraId="1F6DD2D6" w14:textId="77777777" w:rsidR="00231982" w:rsidRPr="00D84740" w:rsidRDefault="00231982" w:rsidP="00231982">
      <w:pPr>
        <w:pStyle w:val="Heading2"/>
        <w:rPr>
          <w:lang w:val="en-AU"/>
        </w:rPr>
      </w:pPr>
      <w:bookmarkStart w:id="1321" w:name="_Subject_Identifier"/>
      <w:bookmarkStart w:id="1322" w:name="_Toc55372543"/>
      <w:bookmarkStart w:id="1323" w:name="_Toc75851613"/>
      <w:bookmarkStart w:id="1324" w:name="_Toc131508160"/>
      <w:bookmarkStart w:id="1325" w:name="_Toc147314276"/>
      <w:bookmarkEnd w:id="1321"/>
      <w:r w:rsidRPr="00D84740">
        <w:rPr>
          <w:lang w:val="en-AU"/>
        </w:rPr>
        <w:lastRenderedPageBreak/>
        <w:t>Subject Identifier</w:t>
      </w:r>
      <w:bookmarkEnd w:id="1322"/>
      <w:bookmarkEnd w:id="1323"/>
      <w:bookmarkEnd w:id="1324"/>
      <w:bookmarkEnd w:id="1325"/>
    </w:p>
    <w:p w14:paraId="533E2C24" w14:textId="77777777" w:rsidR="00231982" w:rsidRDefault="00231982" w:rsidP="00231982">
      <w:pPr>
        <w:pStyle w:val="Heading3"/>
        <w:rPr>
          <w:lang w:val="en-AU"/>
        </w:rPr>
      </w:pPr>
      <w:r>
        <w:rPr>
          <w:lang w:val="en-AU"/>
        </w:rPr>
        <w:t>Element description</w:t>
      </w:r>
    </w:p>
    <w:p w14:paraId="13303719" w14:textId="77777777" w:rsidR="00231982" w:rsidRPr="00D84740" w:rsidRDefault="00231982" w:rsidP="00231982">
      <w:pPr>
        <w:jc w:val="both"/>
        <w:rPr>
          <w:lang w:val="en-AU"/>
        </w:rPr>
      </w:pPr>
      <w:r w:rsidRPr="00D84740">
        <w:rPr>
          <w:lang w:val="en-AU"/>
        </w:rPr>
        <w:t>A code that uniquely identifies a Subject.</w:t>
      </w:r>
    </w:p>
    <w:p w14:paraId="3BBE81A4" w14:textId="77777777" w:rsidR="00231982" w:rsidRDefault="00231982" w:rsidP="00231982">
      <w:pPr>
        <w:pStyle w:val="Heading3"/>
        <w:rPr>
          <w:lang w:val="en-AU"/>
        </w:rPr>
      </w:pPr>
      <w:r>
        <w:rPr>
          <w:lang w:val="en-AU"/>
        </w:rPr>
        <w:t>Files</w:t>
      </w:r>
    </w:p>
    <w:p w14:paraId="168035F7" w14:textId="77777777" w:rsidR="00231982" w:rsidRPr="00D84740" w:rsidRDefault="00231982" w:rsidP="00231982">
      <w:pPr>
        <w:rPr>
          <w:lang w:val="en-AU"/>
        </w:rPr>
      </w:pPr>
      <w:r w:rsidRPr="00D84740">
        <w:rPr>
          <w:lang w:val="en-AU"/>
        </w:rPr>
        <w:t>Subject (NAT00060)</w:t>
      </w:r>
    </w:p>
    <w:p w14:paraId="4FA2FFD9" w14:textId="77777777" w:rsidR="00231982" w:rsidRPr="00D84740" w:rsidRDefault="00231982" w:rsidP="00231982">
      <w:pPr>
        <w:rPr>
          <w:lang w:val="en-AU"/>
        </w:rPr>
      </w:pPr>
      <w:r w:rsidRPr="00D84740">
        <w:rPr>
          <w:lang w:val="en-AU"/>
        </w:rPr>
        <w:t>Training Activity (NAT00120)</w:t>
      </w:r>
    </w:p>
    <w:p w14:paraId="3B3E0DBC" w14:textId="77777777" w:rsidR="00231982" w:rsidRDefault="00231982" w:rsidP="00231982">
      <w:pPr>
        <w:pStyle w:val="Heading3"/>
        <w:rPr>
          <w:lang w:val="en-AU"/>
        </w:rPr>
      </w:pPr>
      <w:r>
        <w:rPr>
          <w:lang w:val="en-AU"/>
        </w:rPr>
        <w:t>Purpose</w:t>
      </w:r>
    </w:p>
    <w:p w14:paraId="56A1C055" w14:textId="77777777" w:rsidR="00231982" w:rsidRPr="00D84740" w:rsidRDefault="00231982" w:rsidP="00231982">
      <w:pPr>
        <w:jc w:val="both"/>
        <w:rPr>
          <w:lang w:val="en-AU"/>
        </w:rPr>
      </w:pPr>
      <w:r w:rsidRPr="00D84740">
        <w:rPr>
          <w:lang w:val="en-AU"/>
        </w:rPr>
        <w:t>To identify components of training programs within the training organisation.</w:t>
      </w:r>
    </w:p>
    <w:p w14:paraId="165C7152" w14:textId="77777777" w:rsidR="00231982" w:rsidRDefault="00231982" w:rsidP="00231982">
      <w:pPr>
        <w:pStyle w:val="Heading3"/>
        <w:rPr>
          <w:lang w:val="en-AU"/>
        </w:rPr>
      </w:pPr>
      <w:r>
        <w:rPr>
          <w:lang w:val="en-AU"/>
        </w:rPr>
        <w:t>Business rules</w:t>
      </w:r>
    </w:p>
    <w:p w14:paraId="7374149A" w14:textId="77777777" w:rsidR="00231982" w:rsidRPr="00D84740" w:rsidRDefault="00231982" w:rsidP="00231982">
      <w:pPr>
        <w:pStyle w:val="Heading4"/>
        <w:rPr>
          <w:lang w:val="en-AU"/>
        </w:rPr>
      </w:pPr>
      <w:r w:rsidRPr="00D84740">
        <w:rPr>
          <w:lang w:val="en-AU"/>
        </w:rPr>
        <w:t>Specific:</w:t>
      </w:r>
    </w:p>
    <w:p w14:paraId="47475287" w14:textId="77777777" w:rsidR="00231982" w:rsidRPr="00D84740" w:rsidRDefault="00231982" w:rsidP="00231982">
      <w:pPr>
        <w:jc w:val="both"/>
        <w:rPr>
          <w:lang w:val="en-AU"/>
        </w:rPr>
      </w:pPr>
      <w:r w:rsidRPr="00D84740">
        <w:rPr>
          <w:lang w:val="en-AU"/>
        </w:rPr>
        <w:t>Where Subjects are part of a training package qualification or national program, the code assigned during the accreditation process must be used.</w:t>
      </w:r>
    </w:p>
    <w:p w14:paraId="1635E52E" w14:textId="77777777" w:rsidR="00231982" w:rsidRDefault="00231982" w:rsidP="00231982">
      <w:pPr>
        <w:jc w:val="both"/>
        <w:rPr>
          <w:lang w:val="en-AU"/>
        </w:rPr>
      </w:pPr>
      <w:r>
        <w:rPr>
          <w:lang w:val="en-AU"/>
        </w:rPr>
        <w:t xml:space="preserve">Where Subjects are </w:t>
      </w:r>
      <w:r w:rsidRPr="00D84740">
        <w:rPr>
          <w:lang w:val="en-AU"/>
        </w:rPr>
        <w:t xml:space="preserve">locally approved or accredited, the training organisation must assign the </w:t>
      </w:r>
      <w:r w:rsidRPr="00D84740">
        <w:rPr>
          <w:i/>
          <w:lang w:val="en-AU"/>
        </w:rPr>
        <w:t>Subject Identifier</w:t>
      </w:r>
      <w:r w:rsidRPr="00D84740">
        <w:rPr>
          <w:lang w:val="en-AU"/>
        </w:rPr>
        <w:t>.</w:t>
      </w:r>
    </w:p>
    <w:p w14:paraId="2CA5CAE9" w14:textId="77777777" w:rsidR="00231982" w:rsidRPr="00D84740" w:rsidRDefault="00231982" w:rsidP="00231982">
      <w:pPr>
        <w:jc w:val="both"/>
        <w:rPr>
          <w:lang w:val="en-AU"/>
        </w:rPr>
      </w:pPr>
      <w:r>
        <w:rPr>
          <w:lang w:val="en-AU"/>
        </w:rPr>
        <w:t>The assigned Identifier for a locally approved or accredited subject, must not match a Subject Identifier code of any current or superseded/obsolete nationally recognised subject listed on TGA.</w:t>
      </w:r>
    </w:p>
    <w:p w14:paraId="6F662522" w14:textId="77777777" w:rsidR="00231982" w:rsidRPr="00D84740" w:rsidRDefault="00231982" w:rsidP="00231982">
      <w:pPr>
        <w:jc w:val="both"/>
        <w:rPr>
          <w:lang w:val="en-AU"/>
        </w:rPr>
      </w:pPr>
      <w:r w:rsidRPr="00D84740">
        <w:rPr>
          <w:lang w:val="en-AU"/>
        </w:rPr>
        <w:t>Locally assigned identifiers must not contain spaces.</w:t>
      </w:r>
    </w:p>
    <w:p w14:paraId="3CAB770C" w14:textId="77777777" w:rsidR="00231982" w:rsidRPr="00D84740" w:rsidRDefault="00231982" w:rsidP="00231982">
      <w:pPr>
        <w:jc w:val="both"/>
        <w:rPr>
          <w:lang w:val="en-AU"/>
        </w:rPr>
      </w:pPr>
      <w:r w:rsidRPr="00D84740">
        <w:rPr>
          <w:lang w:val="en-AU"/>
        </w:rPr>
        <w:t xml:space="preserve">There must be one record in the Subject (NAT00060) file for each unique </w:t>
      </w:r>
      <w:r w:rsidRPr="005C5505">
        <w:rPr>
          <w:i/>
          <w:lang w:val="en-AU"/>
        </w:rPr>
        <w:t>Subject Identifier</w:t>
      </w:r>
      <w:r w:rsidRPr="00D84740">
        <w:rPr>
          <w:lang w:val="en-AU"/>
        </w:rPr>
        <w:t xml:space="preserve"> on the Training Activity (NAT00120) file.</w:t>
      </w:r>
    </w:p>
    <w:p w14:paraId="1902DE34" w14:textId="77777777" w:rsidR="00231982" w:rsidRPr="00D84740" w:rsidRDefault="00231982" w:rsidP="00231982">
      <w:pPr>
        <w:pStyle w:val="Heading4"/>
        <w:rPr>
          <w:lang w:val="en-AU"/>
        </w:rPr>
      </w:pPr>
      <w:r w:rsidRPr="00D84740">
        <w:rPr>
          <w:lang w:val="en-AU"/>
        </w:rPr>
        <w:t>This field must not be blank.</w:t>
      </w:r>
    </w:p>
    <w:p w14:paraId="1E133860"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Identifier - Field format"/>
      </w:tblPr>
      <w:tblGrid>
        <w:gridCol w:w="2835"/>
        <w:gridCol w:w="3969"/>
      </w:tblGrid>
      <w:tr w:rsidR="00231982" w:rsidRPr="00891A5F" w14:paraId="33080793"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266794A" w14:textId="77777777" w:rsidR="00231982" w:rsidRPr="00891A5F" w:rsidRDefault="00231982" w:rsidP="00231982">
            <w:pPr>
              <w:pStyle w:val="Tablecolumnheadings"/>
            </w:pPr>
            <w:r w:rsidRPr="00891A5F">
              <w:t>Value</w:t>
            </w:r>
          </w:p>
        </w:tc>
        <w:tc>
          <w:tcPr>
            <w:tcW w:w="2917" w:type="pct"/>
          </w:tcPr>
          <w:p w14:paraId="1047F17D" w14:textId="77777777" w:rsidR="00231982" w:rsidRPr="00891A5F" w:rsidRDefault="00231982" w:rsidP="00231982">
            <w:pPr>
              <w:pStyle w:val="Tablecolumnheadings"/>
            </w:pPr>
            <w:r w:rsidRPr="00891A5F">
              <w:t>Description</w:t>
            </w:r>
          </w:p>
        </w:tc>
      </w:tr>
      <w:tr w:rsidR="00231982" w:rsidRPr="00891A5F" w14:paraId="54B85EAA" w14:textId="77777777" w:rsidTr="00231982">
        <w:trPr>
          <w:trHeight w:val="283"/>
        </w:trPr>
        <w:tc>
          <w:tcPr>
            <w:tcW w:w="2083" w:type="pct"/>
            <w:noWrap/>
          </w:tcPr>
          <w:p w14:paraId="561770F6" w14:textId="77777777" w:rsidR="00231982" w:rsidRPr="00891A5F" w:rsidRDefault="00231982" w:rsidP="00231982">
            <w:pPr>
              <w:pStyle w:val="Tabletext"/>
            </w:pPr>
            <w:r w:rsidRPr="00891A5F">
              <w:t>Length</w:t>
            </w:r>
          </w:p>
        </w:tc>
        <w:tc>
          <w:tcPr>
            <w:tcW w:w="2917" w:type="pct"/>
          </w:tcPr>
          <w:p w14:paraId="5C55700C" w14:textId="77777777" w:rsidR="00231982" w:rsidRPr="00891A5F" w:rsidRDefault="00231982" w:rsidP="00231982">
            <w:pPr>
              <w:pStyle w:val="Tabletext"/>
            </w:pPr>
            <w:r w:rsidRPr="00891A5F">
              <w:t>12</w:t>
            </w:r>
          </w:p>
        </w:tc>
      </w:tr>
      <w:tr w:rsidR="00231982" w:rsidRPr="00891A5F" w14:paraId="65D72982" w14:textId="77777777" w:rsidTr="00231982">
        <w:trPr>
          <w:trHeight w:val="283"/>
        </w:trPr>
        <w:tc>
          <w:tcPr>
            <w:tcW w:w="2083" w:type="pct"/>
            <w:noWrap/>
          </w:tcPr>
          <w:p w14:paraId="40148596" w14:textId="77777777" w:rsidR="00231982" w:rsidRPr="00891A5F" w:rsidRDefault="00231982" w:rsidP="00231982">
            <w:pPr>
              <w:pStyle w:val="Tabletext"/>
            </w:pPr>
            <w:r w:rsidRPr="00891A5F">
              <w:t>Type</w:t>
            </w:r>
          </w:p>
        </w:tc>
        <w:tc>
          <w:tcPr>
            <w:tcW w:w="2917" w:type="pct"/>
          </w:tcPr>
          <w:p w14:paraId="6E559F8F" w14:textId="77777777" w:rsidR="00231982" w:rsidRPr="00891A5F" w:rsidRDefault="00231982" w:rsidP="00231982">
            <w:pPr>
              <w:pStyle w:val="Tabletext"/>
            </w:pPr>
            <w:r w:rsidRPr="00891A5F">
              <w:t>Alphanumeric</w:t>
            </w:r>
          </w:p>
        </w:tc>
      </w:tr>
      <w:tr w:rsidR="00231982" w:rsidRPr="00891A5F" w14:paraId="66CB1E91" w14:textId="77777777" w:rsidTr="00231982">
        <w:trPr>
          <w:trHeight w:val="283"/>
        </w:trPr>
        <w:tc>
          <w:tcPr>
            <w:tcW w:w="2083" w:type="pct"/>
            <w:noWrap/>
          </w:tcPr>
          <w:p w14:paraId="0A60441C" w14:textId="77777777" w:rsidR="00231982" w:rsidRPr="00891A5F" w:rsidRDefault="00231982" w:rsidP="00231982">
            <w:pPr>
              <w:pStyle w:val="Tabletext"/>
            </w:pPr>
            <w:r w:rsidRPr="00891A5F">
              <w:t>Justification</w:t>
            </w:r>
          </w:p>
        </w:tc>
        <w:tc>
          <w:tcPr>
            <w:tcW w:w="2917" w:type="pct"/>
          </w:tcPr>
          <w:p w14:paraId="2A219E85" w14:textId="77777777" w:rsidR="00231982" w:rsidRPr="00891A5F" w:rsidRDefault="00231982" w:rsidP="00231982">
            <w:pPr>
              <w:pStyle w:val="Tabletext"/>
            </w:pPr>
            <w:r w:rsidRPr="00891A5F">
              <w:t>Left</w:t>
            </w:r>
          </w:p>
        </w:tc>
      </w:tr>
      <w:tr w:rsidR="00231982" w:rsidRPr="00891A5F" w14:paraId="512B3835" w14:textId="77777777" w:rsidTr="00231982">
        <w:trPr>
          <w:trHeight w:val="283"/>
        </w:trPr>
        <w:tc>
          <w:tcPr>
            <w:tcW w:w="2083" w:type="pct"/>
            <w:noWrap/>
          </w:tcPr>
          <w:p w14:paraId="1960A11B" w14:textId="77777777" w:rsidR="00231982" w:rsidRPr="00891A5F" w:rsidRDefault="00231982" w:rsidP="00231982">
            <w:pPr>
              <w:pStyle w:val="Tabletext"/>
            </w:pPr>
            <w:r w:rsidRPr="00891A5F">
              <w:t>Fill character</w:t>
            </w:r>
          </w:p>
        </w:tc>
        <w:tc>
          <w:tcPr>
            <w:tcW w:w="2917" w:type="pct"/>
          </w:tcPr>
          <w:p w14:paraId="2B114906" w14:textId="77777777" w:rsidR="00231982" w:rsidRPr="00891A5F" w:rsidRDefault="00231982" w:rsidP="00231982">
            <w:pPr>
              <w:pStyle w:val="Tabletext"/>
            </w:pPr>
            <w:r w:rsidRPr="00891A5F">
              <w:t>Space</w:t>
            </w:r>
          </w:p>
        </w:tc>
      </w:tr>
    </w:tbl>
    <w:p w14:paraId="0218189B" w14:textId="77777777" w:rsidR="00231982" w:rsidRDefault="00231982" w:rsidP="00231982">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Subject Identifier - Field value"/>
      </w:tblPr>
      <w:tblGrid>
        <w:gridCol w:w="2834"/>
        <w:gridCol w:w="6804"/>
      </w:tblGrid>
      <w:tr w:rsidR="00231982" w:rsidRPr="00891A5F" w14:paraId="7B1CE5AE"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7174B37E" w14:textId="77777777" w:rsidR="00231982" w:rsidRPr="00891A5F" w:rsidRDefault="00231982" w:rsidP="00231982">
            <w:pPr>
              <w:pStyle w:val="Tablecolumnheadings"/>
            </w:pPr>
            <w:r w:rsidRPr="00891A5F">
              <w:t>Value</w:t>
            </w:r>
          </w:p>
        </w:tc>
        <w:tc>
          <w:tcPr>
            <w:tcW w:w="3530" w:type="pct"/>
          </w:tcPr>
          <w:p w14:paraId="2516EA07" w14:textId="77777777" w:rsidR="00231982" w:rsidRPr="00891A5F" w:rsidRDefault="00231982" w:rsidP="00231982">
            <w:pPr>
              <w:pStyle w:val="Tablecolumnheadings"/>
            </w:pPr>
            <w:r w:rsidRPr="00891A5F">
              <w:t>Description</w:t>
            </w:r>
          </w:p>
        </w:tc>
      </w:tr>
      <w:tr w:rsidR="00231982" w:rsidRPr="00891A5F" w14:paraId="1F9BFF35" w14:textId="77777777" w:rsidTr="00231982">
        <w:trPr>
          <w:trHeight w:val="1134"/>
        </w:trPr>
        <w:tc>
          <w:tcPr>
            <w:tcW w:w="1470" w:type="pct"/>
            <w:noWrap/>
          </w:tcPr>
          <w:p w14:paraId="1EA44DEE" w14:textId="77777777" w:rsidR="00231982" w:rsidRPr="00891A5F" w:rsidRDefault="00231982" w:rsidP="00231982">
            <w:pPr>
              <w:pStyle w:val="Tabletext"/>
            </w:pPr>
            <w:r w:rsidRPr="00891A5F">
              <w:t>Text</w:t>
            </w:r>
          </w:p>
        </w:tc>
        <w:tc>
          <w:tcPr>
            <w:tcW w:w="3530" w:type="pct"/>
          </w:tcPr>
          <w:p w14:paraId="204E77E8" w14:textId="77777777" w:rsidR="00231982" w:rsidRDefault="00231982" w:rsidP="00231982">
            <w:pPr>
              <w:pStyle w:val="Tabletext"/>
            </w:pPr>
            <w:r w:rsidRPr="00891A5F">
              <w:t xml:space="preserve">Use the </w:t>
            </w:r>
            <w:r>
              <w:t>s</w:t>
            </w:r>
            <w:r w:rsidRPr="00891A5F">
              <w:t>ubject identifier code that corresponds to th</w:t>
            </w:r>
            <w:r>
              <w:t>e highest level of recognition.</w:t>
            </w:r>
          </w:p>
          <w:p w14:paraId="7D5ACDF4" w14:textId="77777777" w:rsidR="00231982" w:rsidRPr="00891A5F" w:rsidRDefault="00231982" w:rsidP="00231982">
            <w:pPr>
              <w:pStyle w:val="Tabletext"/>
            </w:pPr>
            <w:r w:rsidRPr="00891A5F">
              <w:t>For example,</w:t>
            </w:r>
            <w:r>
              <w:t xml:space="preserve"> </w:t>
            </w:r>
            <w:r w:rsidRPr="00891A5F">
              <w:t>a nationally accredited subject or unit of co</w:t>
            </w:r>
            <w:r>
              <w:t xml:space="preserve">mpetency code </w:t>
            </w:r>
            <w:r w:rsidRPr="00891A5F">
              <w:t>or</w:t>
            </w:r>
            <w:r>
              <w:t xml:space="preserve"> </w:t>
            </w:r>
            <w:r w:rsidRPr="00891A5F">
              <w:t>training organisation approved/accredited subject code.</w:t>
            </w:r>
          </w:p>
        </w:tc>
      </w:tr>
    </w:tbl>
    <w:p w14:paraId="3E9A4795" w14:textId="77777777" w:rsidR="00231982" w:rsidRDefault="00231982" w:rsidP="00231982">
      <w:pPr>
        <w:rPr>
          <w:lang w:val="en-AU"/>
        </w:rPr>
      </w:pPr>
      <w:r>
        <w:rPr>
          <w:lang w:val="en-AU"/>
        </w:rPr>
        <w:br w:type="page"/>
      </w:r>
    </w:p>
    <w:p w14:paraId="3FB8E2DD" w14:textId="77777777" w:rsidR="00231982" w:rsidRPr="0094447A" w:rsidRDefault="00231982" w:rsidP="00231982">
      <w:pPr>
        <w:pStyle w:val="Heading2"/>
        <w:rPr>
          <w:lang w:val="en-AU"/>
        </w:rPr>
      </w:pPr>
      <w:bookmarkStart w:id="1326" w:name="_Subject_Name"/>
      <w:bookmarkStart w:id="1327" w:name="_Toc55372544"/>
      <w:bookmarkStart w:id="1328" w:name="_Toc75851614"/>
      <w:bookmarkStart w:id="1329" w:name="_Toc131508161"/>
      <w:bookmarkStart w:id="1330" w:name="_Toc147314277"/>
      <w:bookmarkEnd w:id="1326"/>
      <w:r w:rsidRPr="0094447A">
        <w:rPr>
          <w:lang w:val="en-AU"/>
        </w:rPr>
        <w:lastRenderedPageBreak/>
        <w:t>Subject Name</w:t>
      </w:r>
      <w:bookmarkEnd w:id="1327"/>
      <w:bookmarkEnd w:id="1328"/>
      <w:bookmarkEnd w:id="1329"/>
      <w:bookmarkEnd w:id="1330"/>
    </w:p>
    <w:p w14:paraId="32E419EB" w14:textId="77777777" w:rsidR="00231982" w:rsidRDefault="00231982" w:rsidP="00231982">
      <w:pPr>
        <w:pStyle w:val="Heading3"/>
        <w:rPr>
          <w:lang w:val="en-AU"/>
        </w:rPr>
      </w:pPr>
      <w:r>
        <w:rPr>
          <w:lang w:val="en-AU"/>
        </w:rPr>
        <w:t>Element description</w:t>
      </w:r>
    </w:p>
    <w:p w14:paraId="73C319D8" w14:textId="77777777" w:rsidR="00231982" w:rsidRPr="0094447A" w:rsidRDefault="00231982" w:rsidP="00231982">
      <w:pPr>
        <w:rPr>
          <w:lang w:val="en-AU"/>
        </w:rPr>
      </w:pPr>
      <w:r w:rsidRPr="0094447A">
        <w:rPr>
          <w:lang w:val="en-AU"/>
        </w:rPr>
        <w:t xml:space="preserve">The title of the Subject associated with a </w:t>
      </w:r>
      <w:r w:rsidRPr="0094447A">
        <w:rPr>
          <w:i/>
          <w:lang w:val="en-AU"/>
        </w:rPr>
        <w:t>Subject Identifier</w:t>
      </w:r>
      <w:r w:rsidRPr="0094447A">
        <w:rPr>
          <w:lang w:val="en-AU"/>
        </w:rPr>
        <w:t xml:space="preserve"> code.</w:t>
      </w:r>
    </w:p>
    <w:p w14:paraId="1EC36CA1" w14:textId="77777777" w:rsidR="00231982" w:rsidRDefault="00231982" w:rsidP="00231982">
      <w:pPr>
        <w:pStyle w:val="Heading3"/>
        <w:rPr>
          <w:lang w:val="en-AU"/>
        </w:rPr>
      </w:pPr>
      <w:r>
        <w:rPr>
          <w:lang w:val="en-AU"/>
        </w:rPr>
        <w:t>File</w:t>
      </w:r>
    </w:p>
    <w:p w14:paraId="4A2B2B63" w14:textId="77777777" w:rsidR="00231982" w:rsidRPr="0094447A" w:rsidRDefault="00231982" w:rsidP="00231982">
      <w:pPr>
        <w:rPr>
          <w:lang w:val="en-AU"/>
        </w:rPr>
      </w:pPr>
      <w:r w:rsidRPr="0094447A">
        <w:rPr>
          <w:lang w:val="en-AU"/>
        </w:rPr>
        <w:t>Subject (NAT00060)</w:t>
      </w:r>
    </w:p>
    <w:p w14:paraId="752C5911" w14:textId="77777777" w:rsidR="00231982" w:rsidRDefault="00231982" w:rsidP="00231982">
      <w:pPr>
        <w:pStyle w:val="Heading3"/>
        <w:rPr>
          <w:lang w:val="en-AU"/>
        </w:rPr>
      </w:pPr>
      <w:r>
        <w:rPr>
          <w:lang w:val="en-AU"/>
        </w:rPr>
        <w:t>Purpose</w:t>
      </w:r>
    </w:p>
    <w:p w14:paraId="4161D4CA" w14:textId="48B27C3A" w:rsidR="00231982" w:rsidRPr="0094447A" w:rsidRDefault="005A071A" w:rsidP="00231982">
      <w:pPr>
        <w:jc w:val="both"/>
        <w:rPr>
          <w:lang w:val="en-AU"/>
        </w:rPr>
      </w:pPr>
      <w:r>
        <w:rPr>
          <w:lang w:val="en-AU"/>
        </w:rPr>
        <w:t>Subject n</w:t>
      </w:r>
      <w:r w:rsidR="00231982" w:rsidRPr="0094447A">
        <w:rPr>
          <w:lang w:val="en-AU"/>
        </w:rPr>
        <w:t>ames provide more detailed information than can be expressed by an identifier code.</w:t>
      </w:r>
    </w:p>
    <w:p w14:paraId="612D2DB6" w14:textId="77777777" w:rsidR="00231982" w:rsidRDefault="00231982" w:rsidP="00231982">
      <w:pPr>
        <w:pStyle w:val="Heading3"/>
        <w:rPr>
          <w:lang w:val="en-AU"/>
        </w:rPr>
      </w:pPr>
      <w:r>
        <w:rPr>
          <w:lang w:val="en-AU"/>
        </w:rPr>
        <w:t>Business rules</w:t>
      </w:r>
    </w:p>
    <w:p w14:paraId="1D3F8147" w14:textId="77777777" w:rsidR="00231982" w:rsidRPr="0094447A" w:rsidRDefault="00231982" w:rsidP="00231982">
      <w:pPr>
        <w:pStyle w:val="Heading4"/>
        <w:rPr>
          <w:lang w:val="en-AU"/>
        </w:rPr>
      </w:pPr>
      <w:r w:rsidRPr="0094447A">
        <w:rPr>
          <w:lang w:val="en-AU"/>
        </w:rPr>
        <w:t>General:</w:t>
      </w:r>
    </w:p>
    <w:p w14:paraId="284F3253" w14:textId="77777777" w:rsidR="00231982" w:rsidRPr="0094447A" w:rsidRDefault="00231982" w:rsidP="00231982">
      <w:pPr>
        <w:jc w:val="both"/>
        <w:rPr>
          <w:lang w:val="en-AU"/>
        </w:rPr>
      </w:pPr>
      <w:r w:rsidRPr="0094447A">
        <w:rPr>
          <w:lang w:val="en-AU"/>
        </w:rPr>
        <w:t>The name must be in upper case.</w:t>
      </w:r>
    </w:p>
    <w:p w14:paraId="014A501B" w14:textId="77777777" w:rsidR="00231982" w:rsidRPr="0094447A" w:rsidRDefault="00231982" w:rsidP="00231982">
      <w:pPr>
        <w:jc w:val="both"/>
        <w:rPr>
          <w:lang w:val="en-AU"/>
        </w:rPr>
      </w:pPr>
      <w:r w:rsidRPr="0094447A">
        <w:rPr>
          <w:lang w:val="en-AU"/>
        </w:rPr>
        <w:t>When deciding on the name, where the subject or unit of competency is:</w:t>
      </w:r>
    </w:p>
    <w:p w14:paraId="1AEFC6E5" w14:textId="6201EC17" w:rsidR="00231982" w:rsidRDefault="00231982" w:rsidP="00231982">
      <w:pPr>
        <w:pStyle w:val="bullet1"/>
        <w:rPr>
          <w:lang w:val="en-AU"/>
        </w:rPr>
      </w:pPr>
      <w:r w:rsidRPr="0094447A">
        <w:rPr>
          <w:lang w:val="en-AU"/>
        </w:rPr>
        <w:t>nationally accredited, the nationally recognised name must be used</w:t>
      </w:r>
      <w:r w:rsidR="0056204A">
        <w:rPr>
          <w:lang w:val="en-AU"/>
        </w:rPr>
        <w:t>.</w:t>
      </w:r>
    </w:p>
    <w:p w14:paraId="7BAE03AC" w14:textId="77777777" w:rsidR="00231982" w:rsidRPr="0094447A" w:rsidRDefault="00231982" w:rsidP="00231982">
      <w:pPr>
        <w:pStyle w:val="bullet1"/>
        <w:rPr>
          <w:lang w:val="en-AU"/>
        </w:rPr>
      </w:pPr>
      <w:r w:rsidRPr="0094447A">
        <w:rPr>
          <w:lang w:val="en-AU"/>
        </w:rPr>
        <w:t>accredited by the training organisation, the training organisation approved/accred</w:t>
      </w:r>
      <w:r>
        <w:rPr>
          <w:lang w:val="en-AU"/>
        </w:rPr>
        <w:t>ited subject name must be used.</w:t>
      </w:r>
      <w:r w:rsidRPr="0094447A">
        <w:rPr>
          <w:lang w:val="en-AU"/>
        </w:rPr>
        <w:t xml:space="preserve"> The name cannot be a national name.</w:t>
      </w:r>
    </w:p>
    <w:p w14:paraId="5DCFE9F0" w14:textId="77777777" w:rsidR="00231982" w:rsidRPr="0094447A" w:rsidRDefault="00231982" w:rsidP="00231982">
      <w:pPr>
        <w:pStyle w:val="Heading4"/>
        <w:rPr>
          <w:lang w:val="en-AU"/>
        </w:rPr>
      </w:pPr>
      <w:r w:rsidRPr="0094447A">
        <w:rPr>
          <w:lang w:val="en-AU"/>
        </w:rPr>
        <w:t>Specific:</w:t>
      </w:r>
    </w:p>
    <w:p w14:paraId="0C4E7595" w14:textId="77777777" w:rsidR="00231982" w:rsidRPr="0094447A" w:rsidRDefault="00231982" w:rsidP="00231982">
      <w:pPr>
        <w:jc w:val="both"/>
        <w:rPr>
          <w:lang w:val="en-AU"/>
        </w:rPr>
      </w:pPr>
      <w:r w:rsidRPr="0094447A">
        <w:rPr>
          <w:lang w:val="en-AU"/>
        </w:rPr>
        <w:t>For locally developed modules, the subject name should meaningfully indicate the subject matter of the module, f</w:t>
      </w:r>
      <w:r>
        <w:rPr>
          <w:lang w:val="en-AU"/>
        </w:rPr>
        <w:t xml:space="preserve">or example, ‘Basic Numeracy 1’ </w:t>
      </w:r>
      <w:r w:rsidRPr="0094447A">
        <w:rPr>
          <w:lang w:val="en-AU"/>
        </w:rPr>
        <w:t>and not ‘C100MOD007’.</w:t>
      </w:r>
    </w:p>
    <w:p w14:paraId="39017CFE" w14:textId="77777777" w:rsidR="00231982" w:rsidRPr="0094447A" w:rsidRDefault="00231982" w:rsidP="00231982">
      <w:pPr>
        <w:pStyle w:val="Heading4"/>
        <w:rPr>
          <w:lang w:val="en-AU"/>
        </w:rPr>
      </w:pPr>
      <w:r w:rsidRPr="0094447A">
        <w:rPr>
          <w:lang w:val="en-AU"/>
        </w:rPr>
        <w:t>This field must not be blank.</w:t>
      </w:r>
    </w:p>
    <w:p w14:paraId="0924E808" w14:textId="77777777" w:rsidR="00231982" w:rsidRDefault="00231982" w:rsidP="00231982">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bject Name - Field format"/>
      </w:tblPr>
      <w:tblGrid>
        <w:gridCol w:w="2835"/>
        <w:gridCol w:w="3969"/>
      </w:tblGrid>
      <w:tr w:rsidR="00231982" w:rsidRPr="0074078C" w14:paraId="2E08CC0C"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7E62085" w14:textId="77777777" w:rsidR="00231982" w:rsidRPr="0074078C" w:rsidRDefault="00231982" w:rsidP="00231982">
            <w:pPr>
              <w:pStyle w:val="Tablecolumnheadings"/>
            </w:pPr>
            <w:r w:rsidRPr="0074078C">
              <w:t>Value</w:t>
            </w:r>
          </w:p>
        </w:tc>
        <w:tc>
          <w:tcPr>
            <w:tcW w:w="2917" w:type="pct"/>
          </w:tcPr>
          <w:p w14:paraId="027A6F34" w14:textId="77777777" w:rsidR="00231982" w:rsidRPr="0074078C" w:rsidRDefault="00231982" w:rsidP="00231982">
            <w:pPr>
              <w:pStyle w:val="Tablecolumnheadings"/>
            </w:pPr>
            <w:r w:rsidRPr="0074078C">
              <w:t>Description</w:t>
            </w:r>
          </w:p>
        </w:tc>
      </w:tr>
      <w:tr w:rsidR="00231982" w:rsidRPr="0074078C" w14:paraId="31ACFC56" w14:textId="77777777" w:rsidTr="00231982">
        <w:trPr>
          <w:trHeight w:val="283"/>
        </w:trPr>
        <w:tc>
          <w:tcPr>
            <w:tcW w:w="2083" w:type="pct"/>
            <w:noWrap/>
          </w:tcPr>
          <w:p w14:paraId="2288BE02" w14:textId="77777777" w:rsidR="00231982" w:rsidRPr="0074078C" w:rsidRDefault="00231982" w:rsidP="00231982">
            <w:pPr>
              <w:pStyle w:val="Tabletext"/>
            </w:pPr>
            <w:r w:rsidRPr="0074078C">
              <w:t>Length</w:t>
            </w:r>
          </w:p>
        </w:tc>
        <w:tc>
          <w:tcPr>
            <w:tcW w:w="2917" w:type="pct"/>
          </w:tcPr>
          <w:p w14:paraId="72EE0E71" w14:textId="77777777" w:rsidR="00231982" w:rsidRPr="0074078C" w:rsidRDefault="00231982" w:rsidP="00231982">
            <w:pPr>
              <w:pStyle w:val="Tabletext"/>
            </w:pPr>
            <w:r w:rsidRPr="0074078C">
              <w:t>100</w:t>
            </w:r>
          </w:p>
        </w:tc>
      </w:tr>
      <w:tr w:rsidR="00231982" w:rsidRPr="0074078C" w14:paraId="52C2D5BD" w14:textId="77777777" w:rsidTr="00231982">
        <w:trPr>
          <w:trHeight w:val="283"/>
        </w:trPr>
        <w:tc>
          <w:tcPr>
            <w:tcW w:w="2083" w:type="pct"/>
            <w:noWrap/>
          </w:tcPr>
          <w:p w14:paraId="54594FAD" w14:textId="77777777" w:rsidR="00231982" w:rsidRPr="0074078C" w:rsidRDefault="00231982" w:rsidP="00231982">
            <w:pPr>
              <w:pStyle w:val="Tabletext"/>
            </w:pPr>
            <w:r w:rsidRPr="0074078C">
              <w:t>Type</w:t>
            </w:r>
          </w:p>
        </w:tc>
        <w:tc>
          <w:tcPr>
            <w:tcW w:w="2917" w:type="pct"/>
          </w:tcPr>
          <w:p w14:paraId="015270ED" w14:textId="77777777" w:rsidR="00231982" w:rsidRPr="0074078C" w:rsidRDefault="00231982" w:rsidP="00231982">
            <w:pPr>
              <w:pStyle w:val="Tabletext"/>
            </w:pPr>
            <w:r w:rsidRPr="0074078C">
              <w:t>Alphanumeric</w:t>
            </w:r>
          </w:p>
        </w:tc>
      </w:tr>
      <w:tr w:rsidR="00231982" w:rsidRPr="0074078C" w14:paraId="6BD4D56C" w14:textId="77777777" w:rsidTr="00231982">
        <w:trPr>
          <w:trHeight w:val="283"/>
        </w:trPr>
        <w:tc>
          <w:tcPr>
            <w:tcW w:w="2083" w:type="pct"/>
            <w:noWrap/>
          </w:tcPr>
          <w:p w14:paraId="178EA2DC" w14:textId="77777777" w:rsidR="00231982" w:rsidRPr="0074078C" w:rsidRDefault="00231982" w:rsidP="00231982">
            <w:pPr>
              <w:pStyle w:val="Tabletext"/>
            </w:pPr>
            <w:r w:rsidRPr="0074078C">
              <w:t>Justification</w:t>
            </w:r>
          </w:p>
        </w:tc>
        <w:tc>
          <w:tcPr>
            <w:tcW w:w="2917" w:type="pct"/>
          </w:tcPr>
          <w:p w14:paraId="560A7FC7" w14:textId="77777777" w:rsidR="00231982" w:rsidRPr="0074078C" w:rsidRDefault="00231982" w:rsidP="00231982">
            <w:pPr>
              <w:pStyle w:val="Tabletext"/>
            </w:pPr>
            <w:r w:rsidRPr="0074078C">
              <w:t>Left</w:t>
            </w:r>
          </w:p>
        </w:tc>
      </w:tr>
      <w:tr w:rsidR="00231982" w:rsidRPr="0074078C" w14:paraId="193DE80A" w14:textId="77777777" w:rsidTr="00231982">
        <w:trPr>
          <w:trHeight w:val="283"/>
        </w:trPr>
        <w:tc>
          <w:tcPr>
            <w:tcW w:w="2083" w:type="pct"/>
            <w:noWrap/>
          </w:tcPr>
          <w:p w14:paraId="5F0C9229" w14:textId="77777777" w:rsidR="00231982" w:rsidRPr="0074078C" w:rsidRDefault="00231982" w:rsidP="00231982">
            <w:pPr>
              <w:pStyle w:val="Tabletext"/>
            </w:pPr>
            <w:r w:rsidRPr="0074078C">
              <w:t>Fill character</w:t>
            </w:r>
          </w:p>
        </w:tc>
        <w:tc>
          <w:tcPr>
            <w:tcW w:w="2917" w:type="pct"/>
          </w:tcPr>
          <w:p w14:paraId="0050078A" w14:textId="77777777" w:rsidR="00231982" w:rsidRPr="0074078C" w:rsidRDefault="00231982" w:rsidP="00231982">
            <w:pPr>
              <w:pStyle w:val="Tabletext"/>
            </w:pPr>
            <w:r w:rsidRPr="0074078C">
              <w:t>Space</w:t>
            </w:r>
          </w:p>
        </w:tc>
      </w:tr>
    </w:tbl>
    <w:p w14:paraId="76FB963B" w14:textId="77777777" w:rsidR="00231982" w:rsidRDefault="00231982" w:rsidP="00231982">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bject Name - Field value"/>
      </w:tblPr>
      <w:tblGrid>
        <w:gridCol w:w="2834"/>
        <w:gridCol w:w="6798"/>
      </w:tblGrid>
      <w:tr w:rsidR="00231982" w:rsidRPr="0074078C" w14:paraId="2C8354EC" w14:textId="77777777" w:rsidTr="0023198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CBF5266" w14:textId="77777777" w:rsidR="00231982" w:rsidRPr="0074078C" w:rsidRDefault="00231982" w:rsidP="00231982">
            <w:pPr>
              <w:pStyle w:val="Tablecolumnheadings"/>
            </w:pPr>
            <w:r w:rsidRPr="0074078C">
              <w:t>Value</w:t>
            </w:r>
          </w:p>
        </w:tc>
        <w:tc>
          <w:tcPr>
            <w:tcW w:w="3529" w:type="pct"/>
          </w:tcPr>
          <w:p w14:paraId="42C8CD93" w14:textId="77777777" w:rsidR="00231982" w:rsidRPr="0074078C" w:rsidRDefault="00231982" w:rsidP="00231982">
            <w:pPr>
              <w:pStyle w:val="Tablecolumnheadings"/>
            </w:pPr>
            <w:r w:rsidRPr="0074078C">
              <w:t>Description</w:t>
            </w:r>
          </w:p>
        </w:tc>
      </w:tr>
      <w:tr w:rsidR="00231982" w:rsidRPr="0074078C" w14:paraId="09037A0D" w14:textId="77777777" w:rsidTr="00231982">
        <w:trPr>
          <w:trHeight w:val="850"/>
        </w:trPr>
        <w:tc>
          <w:tcPr>
            <w:tcW w:w="1471" w:type="pct"/>
            <w:noWrap/>
          </w:tcPr>
          <w:p w14:paraId="455DB761" w14:textId="77777777" w:rsidR="00231982" w:rsidRPr="0074078C" w:rsidRDefault="00231982" w:rsidP="00231982">
            <w:pPr>
              <w:pStyle w:val="Tabletext"/>
            </w:pPr>
            <w:r w:rsidRPr="0074078C">
              <w:t>Text</w:t>
            </w:r>
          </w:p>
        </w:tc>
        <w:tc>
          <w:tcPr>
            <w:tcW w:w="3529" w:type="pct"/>
          </w:tcPr>
          <w:p w14:paraId="3750CF51" w14:textId="77777777" w:rsidR="00231982" w:rsidRDefault="00231982" w:rsidP="00231982">
            <w:pPr>
              <w:pStyle w:val="Tabletext"/>
            </w:pPr>
            <w:r w:rsidRPr="0074078C">
              <w:t xml:space="preserve">In hierarchical </w:t>
            </w:r>
            <w:r>
              <w:t>order, type the name of the:</w:t>
            </w:r>
          </w:p>
          <w:p w14:paraId="322E306A" w14:textId="77777777" w:rsidR="00231982" w:rsidRDefault="00231982" w:rsidP="00B15C3B">
            <w:pPr>
              <w:pStyle w:val="bullet1"/>
            </w:pPr>
            <w:r w:rsidRPr="0074078C">
              <w:t>nationally accredited subject</w:t>
            </w:r>
          </w:p>
          <w:p w14:paraId="3104321E" w14:textId="77777777" w:rsidR="00231982" w:rsidRPr="0074078C" w:rsidRDefault="00231982" w:rsidP="00B15C3B">
            <w:pPr>
              <w:pStyle w:val="bullet1"/>
            </w:pPr>
            <w:r w:rsidRPr="0074078C">
              <w:t>training organisation approved/accredited subject.</w:t>
            </w:r>
          </w:p>
        </w:tc>
      </w:tr>
    </w:tbl>
    <w:p w14:paraId="1296CC49" w14:textId="77777777" w:rsidR="008C4FF0" w:rsidRDefault="008C4FF0">
      <w:pPr>
        <w:suppressAutoHyphens w:val="0"/>
        <w:autoSpaceDE/>
        <w:autoSpaceDN/>
        <w:adjustRightInd/>
        <w:spacing w:after="0" w:line="240" w:lineRule="auto"/>
        <w:textAlignment w:val="auto"/>
        <w:rPr>
          <w:lang w:val="en-AU"/>
        </w:rPr>
      </w:pPr>
      <w:r>
        <w:rPr>
          <w:lang w:val="en-AU"/>
        </w:rPr>
        <w:br w:type="page"/>
      </w:r>
    </w:p>
    <w:p w14:paraId="3622580F" w14:textId="77777777" w:rsidR="00D06CBF" w:rsidRPr="0074078C" w:rsidRDefault="00D06CBF" w:rsidP="00D06CBF">
      <w:pPr>
        <w:pStyle w:val="Heading2"/>
        <w:rPr>
          <w:lang w:val="en-AU"/>
        </w:rPr>
      </w:pPr>
      <w:bookmarkStart w:id="1331" w:name="_Survey_Contact_Status"/>
      <w:bookmarkStart w:id="1332" w:name="_Toc55372545"/>
      <w:bookmarkStart w:id="1333" w:name="_Toc75851615"/>
      <w:bookmarkStart w:id="1334" w:name="_Toc131508162"/>
      <w:bookmarkStart w:id="1335" w:name="_Toc147314278"/>
      <w:bookmarkEnd w:id="1331"/>
      <w:r w:rsidRPr="0074078C">
        <w:rPr>
          <w:lang w:val="en-AU"/>
        </w:rPr>
        <w:lastRenderedPageBreak/>
        <w:t>Survey Contact Status</w:t>
      </w:r>
      <w:bookmarkEnd w:id="1332"/>
      <w:bookmarkEnd w:id="1333"/>
      <w:bookmarkEnd w:id="1334"/>
      <w:bookmarkEnd w:id="1335"/>
    </w:p>
    <w:p w14:paraId="5E98FF9B" w14:textId="77777777" w:rsidR="00D06CBF" w:rsidRDefault="00D06CBF" w:rsidP="00D06CBF">
      <w:pPr>
        <w:pStyle w:val="Heading3"/>
        <w:rPr>
          <w:lang w:val="en-AU"/>
        </w:rPr>
      </w:pPr>
      <w:r>
        <w:rPr>
          <w:lang w:val="en-AU"/>
        </w:rPr>
        <w:t>Element description</w:t>
      </w:r>
    </w:p>
    <w:p w14:paraId="2E92B414" w14:textId="77777777" w:rsidR="00D06CBF" w:rsidRPr="0074078C" w:rsidRDefault="00D06CBF" w:rsidP="00D06CBF">
      <w:pPr>
        <w:jc w:val="both"/>
        <w:rPr>
          <w:lang w:val="en-AU"/>
        </w:rPr>
      </w:pPr>
      <w:r w:rsidRPr="0074078C">
        <w:rPr>
          <w:i/>
          <w:lang w:val="en-AU"/>
        </w:rPr>
        <w:t>Survey Contact Status</w:t>
      </w:r>
      <w:r w:rsidRPr="0074078C">
        <w:rPr>
          <w:lang w:val="en-AU"/>
        </w:rPr>
        <w:t xml:space="preserve"> identifies reasons to exclude clients from the Student Outcomes Survey and other communications.</w:t>
      </w:r>
    </w:p>
    <w:p w14:paraId="4D1323C7" w14:textId="77777777" w:rsidR="00D06CBF" w:rsidRDefault="00D06CBF" w:rsidP="00D06CBF">
      <w:pPr>
        <w:pStyle w:val="Heading3"/>
        <w:rPr>
          <w:lang w:val="en-AU"/>
        </w:rPr>
      </w:pPr>
      <w:r>
        <w:rPr>
          <w:lang w:val="en-AU"/>
        </w:rPr>
        <w:t>File</w:t>
      </w:r>
    </w:p>
    <w:p w14:paraId="72507231" w14:textId="77777777" w:rsidR="00D06CBF" w:rsidRPr="0074078C" w:rsidRDefault="00D06CBF" w:rsidP="00D06CBF">
      <w:pPr>
        <w:rPr>
          <w:lang w:val="en-AU"/>
        </w:rPr>
      </w:pPr>
      <w:r w:rsidRPr="0074078C">
        <w:rPr>
          <w:lang w:val="en-AU"/>
        </w:rPr>
        <w:t>Client (NAT00080)</w:t>
      </w:r>
    </w:p>
    <w:p w14:paraId="1339A708" w14:textId="77777777" w:rsidR="00D06CBF" w:rsidRDefault="00D06CBF" w:rsidP="00D06CBF">
      <w:pPr>
        <w:pStyle w:val="Heading3"/>
        <w:rPr>
          <w:lang w:val="en-AU"/>
        </w:rPr>
      </w:pPr>
      <w:r>
        <w:rPr>
          <w:lang w:val="en-AU"/>
        </w:rPr>
        <w:t>Purpose</w:t>
      </w:r>
    </w:p>
    <w:p w14:paraId="25C9A0AB" w14:textId="77777777" w:rsidR="00D06CBF" w:rsidRPr="0074078C" w:rsidRDefault="00D06CBF" w:rsidP="00D06CBF">
      <w:pPr>
        <w:jc w:val="both"/>
        <w:rPr>
          <w:lang w:val="en-AU"/>
        </w:rPr>
      </w:pPr>
      <w:r w:rsidRPr="0074078C">
        <w:rPr>
          <w:i/>
          <w:lang w:val="en-AU"/>
        </w:rPr>
        <w:t>Survey Contact Status</w:t>
      </w:r>
      <w:r w:rsidRPr="0074078C">
        <w:rPr>
          <w:lang w:val="en-AU"/>
        </w:rPr>
        <w:t xml:space="preserve"> is used to exclude clients from participating in the Student Outcomes Survey and other communications.</w:t>
      </w:r>
    </w:p>
    <w:p w14:paraId="432593E4" w14:textId="77777777" w:rsidR="00D06CBF" w:rsidRDefault="00D06CBF" w:rsidP="00D06CBF">
      <w:pPr>
        <w:pStyle w:val="Heading3"/>
        <w:rPr>
          <w:lang w:val="en-AU"/>
        </w:rPr>
      </w:pPr>
      <w:r w:rsidRPr="0074078C">
        <w:rPr>
          <w:lang w:val="en-AU"/>
        </w:rPr>
        <w:t>Business rules</w:t>
      </w:r>
    </w:p>
    <w:p w14:paraId="13A76E84" w14:textId="77777777" w:rsidR="00D06CBF" w:rsidRDefault="00D06CBF" w:rsidP="00D06CBF">
      <w:pPr>
        <w:pStyle w:val="Heading4"/>
        <w:rPr>
          <w:lang w:val="en-AU"/>
        </w:rPr>
      </w:pPr>
      <w:r>
        <w:rPr>
          <w:lang w:val="en-AU"/>
        </w:rPr>
        <w:t>General</w:t>
      </w:r>
    </w:p>
    <w:p w14:paraId="19478BE2" w14:textId="77777777" w:rsidR="00D06CBF" w:rsidRPr="0074078C" w:rsidRDefault="00D06CBF" w:rsidP="00D06CBF">
      <w:pPr>
        <w:jc w:val="both"/>
        <w:rPr>
          <w:lang w:val="en-AU"/>
        </w:rPr>
      </w:pPr>
      <w:r w:rsidRPr="0074078C">
        <w:rPr>
          <w:lang w:val="en-AU"/>
        </w:rPr>
        <w:t>The values in this field are specifically applicable to the national Student Outcomes Survey. For state government funded enrolments, the Department still reserves the right to contact any student it deems fit.</w:t>
      </w:r>
    </w:p>
    <w:p w14:paraId="68CE0CFB" w14:textId="596BC1FA" w:rsidR="00D06CBF" w:rsidRDefault="00D06CBF" w:rsidP="00D06CBF">
      <w:pPr>
        <w:jc w:val="both"/>
        <w:rPr>
          <w:lang w:val="en-AU"/>
        </w:rPr>
      </w:pPr>
      <w:r w:rsidRPr="0074078C">
        <w:rPr>
          <w:lang w:val="en-AU"/>
        </w:rPr>
        <w:t xml:space="preserve">The classification value 'E - Excluded from survey use’ should only be used if the client (or parent/guardian) objects to being surveyed or requests address information is withheld. RTOs are not required to ask clients if they fall into this category, </w:t>
      </w:r>
      <w:r w:rsidR="000038DA" w:rsidRPr="0074078C">
        <w:rPr>
          <w:lang w:val="en-AU"/>
        </w:rPr>
        <w:t>i.e.,</w:t>
      </w:r>
      <w:r w:rsidRPr="0074078C">
        <w:rPr>
          <w:lang w:val="en-AU"/>
        </w:rPr>
        <w:t xml:space="preserve"> use the code only when the information is volunteered.</w:t>
      </w:r>
    </w:p>
    <w:p w14:paraId="43D4D5A5" w14:textId="77777777" w:rsidR="00D06CBF" w:rsidRDefault="00D06CBF" w:rsidP="00D06CBF">
      <w:pPr>
        <w:pStyle w:val="Heading4"/>
        <w:rPr>
          <w:lang w:val="en-AU"/>
        </w:rPr>
      </w:pPr>
      <w:r>
        <w:rPr>
          <w:lang w:val="en-AU"/>
        </w:rPr>
        <w:t>Specific</w:t>
      </w:r>
    </w:p>
    <w:p w14:paraId="5714FA53" w14:textId="77777777" w:rsidR="00D06CBF" w:rsidRPr="0074078C" w:rsidRDefault="00D06CBF" w:rsidP="00D06CBF">
      <w:pPr>
        <w:jc w:val="both"/>
        <w:rPr>
          <w:lang w:val="en-AU"/>
        </w:rPr>
      </w:pPr>
      <w:r w:rsidRPr="00304ECF">
        <w:rPr>
          <w:lang w:val="en-AU"/>
        </w:rPr>
        <w:t xml:space="preserve">If </w:t>
      </w:r>
      <w:r w:rsidRPr="00304ECF">
        <w:rPr>
          <w:rStyle w:val="Field"/>
        </w:rPr>
        <w:t>Date of birth</w:t>
      </w:r>
      <w:r w:rsidRPr="00304ECF">
        <w:rPr>
          <w:lang w:val="en-AU"/>
        </w:rPr>
        <w:t xml:space="preserve"> indicates that a client will be under the age of 15 at the end of the collection year, then Survey contact status may be left blank.</w:t>
      </w:r>
    </w:p>
    <w:p w14:paraId="286CDE89" w14:textId="77777777" w:rsidR="00E36DD5" w:rsidRPr="0074078C" w:rsidRDefault="00E36DD5" w:rsidP="00E36DD5">
      <w:pPr>
        <w:pStyle w:val="Heading4"/>
        <w:jc w:val="both"/>
        <w:rPr>
          <w:rFonts w:eastAsiaTheme="minorHAnsi"/>
          <w:lang w:val="en-AU"/>
        </w:rPr>
      </w:pPr>
      <w:r w:rsidRPr="0074078C">
        <w:rPr>
          <w:rFonts w:eastAsiaTheme="minorHAnsi"/>
          <w:lang w:val="en-AU"/>
        </w:rPr>
        <w:t>This field must not be blank for all enrolments from 1 January 2018.</w:t>
      </w:r>
    </w:p>
    <w:p w14:paraId="78C740DD" w14:textId="77777777" w:rsidR="00E36DD5" w:rsidRDefault="00E36DD5" w:rsidP="00D06CBF">
      <w:pPr>
        <w:pStyle w:val="Heading4"/>
        <w:jc w:val="both"/>
        <w:rPr>
          <w:rFonts w:eastAsiaTheme="minorHAnsi"/>
          <w:lang w:val="en-AU"/>
        </w:rPr>
      </w:pPr>
    </w:p>
    <w:p w14:paraId="255373AA" w14:textId="77777777" w:rsidR="00E36DD5" w:rsidRDefault="00E36DD5">
      <w:pPr>
        <w:suppressAutoHyphens w:val="0"/>
        <w:autoSpaceDE/>
        <w:autoSpaceDN/>
        <w:adjustRightInd/>
        <w:spacing w:after="0" w:line="240" w:lineRule="auto"/>
        <w:textAlignment w:val="auto"/>
        <w:rPr>
          <w:color w:val="004D53" w:themeColor="accent2" w:themeShade="80"/>
          <w:sz w:val="24"/>
          <w:szCs w:val="24"/>
          <w:lang w:val="en-AU"/>
        </w:rPr>
      </w:pPr>
      <w:r>
        <w:rPr>
          <w:lang w:val="en-AU"/>
        </w:rPr>
        <w:br w:type="page"/>
      </w:r>
    </w:p>
    <w:p w14:paraId="513CC222" w14:textId="73A1E823" w:rsidR="00E36DD5" w:rsidRPr="0074078C" w:rsidRDefault="00E36DD5" w:rsidP="00E36DD5">
      <w:pPr>
        <w:pStyle w:val="Heading2-continued"/>
        <w:rPr>
          <w:lang w:val="en-AU"/>
        </w:rPr>
      </w:pPr>
      <w:r w:rsidRPr="0074078C">
        <w:rPr>
          <w:lang w:val="en-AU"/>
        </w:rPr>
        <w:lastRenderedPageBreak/>
        <w:t>Survey Contact Status</w:t>
      </w:r>
      <w:r>
        <w:rPr>
          <w:lang w:val="en-AU"/>
        </w:rPr>
        <w:t xml:space="preserve"> (continued)</w:t>
      </w:r>
    </w:p>
    <w:p w14:paraId="179301D1"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Survey Contact Status - Field format"/>
      </w:tblPr>
      <w:tblGrid>
        <w:gridCol w:w="2835"/>
        <w:gridCol w:w="3969"/>
      </w:tblGrid>
      <w:tr w:rsidR="00D06CBF" w:rsidRPr="00ED2A28" w14:paraId="7504C94F" w14:textId="77777777" w:rsidTr="006D5FD0">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DB97282" w14:textId="77777777" w:rsidR="00D06CBF" w:rsidRPr="00ED2A28" w:rsidRDefault="00D06CBF" w:rsidP="006D5FD0">
            <w:pPr>
              <w:pStyle w:val="Tablecolumnheadings"/>
            </w:pPr>
            <w:r w:rsidRPr="00ED2A28">
              <w:t>Value</w:t>
            </w:r>
          </w:p>
        </w:tc>
        <w:tc>
          <w:tcPr>
            <w:tcW w:w="2917" w:type="pct"/>
          </w:tcPr>
          <w:p w14:paraId="4E6ADF49" w14:textId="77777777" w:rsidR="00D06CBF" w:rsidRPr="00ED2A28" w:rsidRDefault="00D06CBF" w:rsidP="006D5FD0">
            <w:pPr>
              <w:pStyle w:val="Tablecolumnheadings"/>
            </w:pPr>
            <w:r w:rsidRPr="00ED2A28">
              <w:t>Description</w:t>
            </w:r>
          </w:p>
        </w:tc>
      </w:tr>
      <w:tr w:rsidR="00D06CBF" w:rsidRPr="00ED2A28" w14:paraId="40703373" w14:textId="77777777" w:rsidTr="006D5FD0">
        <w:trPr>
          <w:trHeight w:val="283"/>
        </w:trPr>
        <w:tc>
          <w:tcPr>
            <w:tcW w:w="2083" w:type="pct"/>
            <w:noWrap/>
          </w:tcPr>
          <w:p w14:paraId="53ABDB14" w14:textId="77777777" w:rsidR="00D06CBF" w:rsidRPr="00ED2A28" w:rsidRDefault="00D06CBF" w:rsidP="006D5FD0">
            <w:pPr>
              <w:pStyle w:val="Tabletext"/>
            </w:pPr>
            <w:r w:rsidRPr="00ED2A28">
              <w:t>Length</w:t>
            </w:r>
          </w:p>
        </w:tc>
        <w:tc>
          <w:tcPr>
            <w:tcW w:w="2917" w:type="pct"/>
          </w:tcPr>
          <w:p w14:paraId="03006004" w14:textId="77777777" w:rsidR="00D06CBF" w:rsidRPr="00ED2A28" w:rsidRDefault="00D06CBF" w:rsidP="006D5FD0">
            <w:pPr>
              <w:pStyle w:val="Tabletext"/>
            </w:pPr>
            <w:r w:rsidRPr="00ED2A28">
              <w:t>1</w:t>
            </w:r>
          </w:p>
        </w:tc>
      </w:tr>
      <w:tr w:rsidR="00D06CBF" w:rsidRPr="00ED2A28" w14:paraId="0E03C631" w14:textId="77777777" w:rsidTr="006D5FD0">
        <w:trPr>
          <w:trHeight w:val="283"/>
        </w:trPr>
        <w:tc>
          <w:tcPr>
            <w:tcW w:w="2083" w:type="pct"/>
            <w:noWrap/>
          </w:tcPr>
          <w:p w14:paraId="2B728CE3" w14:textId="77777777" w:rsidR="00D06CBF" w:rsidRPr="00ED2A28" w:rsidRDefault="00D06CBF" w:rsidP="006D5FD0">
            <w:pPr>
              <w:pStyle w:val="Tabletext"/>
            </w:pPr>
            <w:r w:rsidRPr="00ED2A28">
              <w:t>Type</w:t>
            </w:r>
          </w:p>
        </w:tc>
        <w:tc>
          <w:tcPr>
            <w:tcW w:w="2917" w:type="pct"/>
          </w:tcPr>
          <w:p w14:paraId="64939D3B" w14:textId="77777777" w:rsidR="00D06CBF" w:rsidRPr="00ED2A28" w:rsidRDefault="00D06CBF" w:rsidP="006D5FD0">
            <w:pPr>
              <w:pStyle w:val="Tabletext"/>
            </w:pPr>
            <w:r w:rsidRPr="00ED2A28">
              <w:t>Alphanumeric</w:t>
            </w:r>
          </w:p>
        </w:tc>
      </w:tr>
      <w:tr w:rsidR="00D06CBF" w:rsidRPr="00ED2A28" w14:paraId="61DE5F35" w14:textId="77777777" w:rsidTr="006D5FD0">
        <w:trPr>
          <w:trHeight w:val="283"/>
        </w:trPr>
        <w:tc>
          <w:tcPr>
            <w:tcW w:w="2083" w:type="pct"/>
            <w:noWrap/>
          </w:tcPr>
          <w:p w14:paraId="41D6EC8A" w14:textId="77777777" w:rsidR="00D06CBF" w:rsidRPr="00ED2A28" w:rsidRDefault="00D06CBF" w:rsidP="006D5FD0">
            <w:pPr>
              <w:pStyle w:val="Tabletext"/>
            </w:pPr>
            <w:r w:rsidRPr="00ED2A28">
              <w:t>Justification</w:t>
            </w:r>
          </w:p>
        </w:tc>
        <w:tc>
          <w:tcPr>
            <w:tcW w:w="2917" w:type="pct"/>
          </w:tcPr>
          <w:p w14:paraId="6D3D4073" w14:textId="77777777" w:rsidR="00D06CBF" w:rsidRPr="00ED2A28" w:rsidRDefault="00D06CBF" w:rsidP="006D5FD0">
            <w:pPr>
              <w:pStyle w:val="Tabletext"/>
            </w:pPr>
            <w:r w:rsidRPr="00ED2A28">
              <w:t>None</w:t>
            </w:r>
          </w:p>
        </w:tc>
      </w:tr>
      <w:tr w:rsidR="00D06CBF" w:rsidRPr="00ED2A28" w14:paraId="0010DB89" w14:textId="77777777" w:rsidTr="006D5FD0">
        <w:trPr>
          <w:trHeight w:val="283"/>
        </w:trPr>
        <w:tc>
          <w:tcPr>
            <w:tcW w:w="2083" w:type="pct"/>
            <w:noWrap/>
          </w:tcPr>
          <w:p w14:paraId="2AF74F98" w14:textId="77777777" w:rsidR="00D06CBF" w:rsidRPr="00ED2A28" w:rsidRDefault="00D06CBF" w:rsidP="006D5FD0">
            <w:pPr>
              <w:pStyle w:val="Tabletext"/>
            </w:pPr>
            <w:r w:rsidRPr="00ED2A28">
              <w:t>Fill character</w:t>
            </w:r>
          </w:p>
        </w:tc>
        <w:tc>
          <w:tcPr>
            <w:tcW w:w="2917" w:type="pct"/>
          </w:tcPr>
          <w:p w14:paraId="6CB53DCD" w14:textId="77777777" w:rsidR="00D06CBF" w:rsidRPr="00ED2A28" w:rsidRDefault="00D06CBF" w:rsidP="006D5FD0">
            <w:pPr>
              <w:pStyle w:val="Tabletext"/>
            </w:pPr>
            <w:r w:rsidRPr="00ED2A28">
              <w:t>Space</w:t>
            </w:r>
          </w:p>
        </w:tc>
      </w:tr>
    </w:tbl>
    <w:p w14:paraId="21C2C634"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Survey Contact Status - Field value"/>
      </w:tblPr>
      <w:tblGrid>
        <w:gridCol w:w="2834"/>
        <w:gridCol w:w="6798"/>
      </w:tblGrid>
      <w:tr w:rsidR="00D06CBF" w:rsidRPr="00ED2A28" w14:paraId="22DBA459" w14:textId="77777777" w:rsidTr="006D5FD0">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83A6B8B" w14:textId="77777777" w:rsidR="00D06CBF" w:rsidRPr="00ED2A28" w:rsidRDefault="00D06CBF" w:rsidP="006D5FD0">
            <w:pPr>
              <w:pStyle w:val="Tablecolumnheadings"/>
            </w:pPr>
            <w:r w:rsidRPr="00ED2A28">
              <w:t>Value</w:t>
            </w:r>
          </w:p>
        </w:tc>
        <w:tc>
          <w:tcPr>
            <w:tcW w:w="3529" w:type="pct"/>
          </w:tcPr>
          <w:p w14:paraId="043C92E2" w14:textId="77777777" w:rsidR="00D06CBF" w:rsidRPr="00ED2A28" w:rsidRDefault="00D06CBF" w:rsidP="006D5FD0">
            <w:pPr>
              <w:pStyle w:val="Tablecolumnheadings"/>
            </w:pPr>
            <w:r w:rsidRPr="00ED2A28">
              <w:t>Description</w:t>
            </w:r>
          </w:p>
        </w:tc>
      </w:tr>
      <w:tr w:rsidR="00D06CBF" w:rsidRPr="00ED2A28" w14:paraId="42DF8D37" w14:textId="77777777" w:rsidTr="006D5FD0">
        <w:trPr>
          <w:trHeight w:val="283"/>
        </w:trPr>
        <w:tc>
          <w:tcPr>
            <w:tcW w:w="1471" w:type="pct"/>
            <w:noWrap/>
          </w:tcPr>
          <w:p w14:paraId="5F3C9F4E" w14:textId="77777777" w:rsidR="00D06CBF" w:rsidRPr="00ED2A28" w:rsidRDefault="00D06CBF" w:rsidP="006D5FD0">
            <w:pPr>
              <w:pStyle w:val="Tabletext"/>
            </w:pPr>
            <w:r w:rsidRPr="00ED2A28">
              <w:t>A</w:t>
            </w:r>
          </w:p>
        </w:tc>
        <w:tc>
          <w:tcPr>
            <w:tcW w:w="3529" w:type="pct"/>
          </w:tcPr>
          <w:p w14:paraId="33B85D49" w14:textId="77777777" w:rsidR="00D06CBF" w:rsidRPr="00ED2A28" w:rsidRDefault="00D06CBF" w:rsidP="006D5FD0">
            <w:pPr>
              <w:pStyle w:val="Tabletext"/>
            </w:pPr>
            <w:r w:rsidRPr="00ED2A28">
              <w:t>Available for survey use</w:t>
            </w:r>
            <w:r>
              <w:t>.</w:t>
            </w:r>
          </w:p>
        </w:tc>
      </w:tr>
      <w:tr w:rsidR="00D06CBF" w:rsidRPr="00ED2A28" w14:paraId="060D4BC6" w14:textId="77777777" w:rsidTr="006D5FD0">
        <w:trPr>
          <w:trHeight w:val="283"/>
        </w:trPr>
        <w:tc>
          <w:tcPr>
            <w:tcW w:w="1471" w:type="pct"/>
            <w:noWrap/>
          </w:tcPr>
          <w:p w14:paraId="15394CB4" w14:textId="77777777" w:rsidR="00D06CBF" w:rsidRPr="00ED2A28" w:rsidRDefault="00D06CBF" w:rsidP="006D5FD0">
            <w:pPr>
              <w:pStyle w:val="Tabletext"/>
            </w:pPr>
            <w:r w:rsidRPr="00ED2A28">
              <w:t>C</w:t>
            </w:r>
          </w:p>
        </w:tc>
        <w:tc>
          <w:tcPr>
            <w:tcW w:w="3529" w:type="pct"/>
          </w:tcPr>
          <w:p w14:paraId="52404113" w14:textId="77777777" w:rsidR="00D06CBF" w:rsidRPr="00ED2A28" w:rsidRDefault="00D06CBF" w:rsidP="006D5FD0">
            <w:pPr>
              <w:pStyle w:val="Tabletext"/>
            </w:pPr>
            <w:r w:rsidRPr="00ED2A28">
              <w:t>Correctional facility (address or enrolment)</w:t>
            </w:r>
            <w:r>
              <w:t>.</w:t>
            </w:r>
          </w:p>
        </w:tc>
      </w:tr>
      <w:tr w:rsidR="00D06CBF" w:rsidRPr="00ED2A28" w14:paraId="4D899F90" w14:textId="77777777" w:rsidTr="006D5FD0">
        <w:trPr>
          <w:trHeight w:val="283"/>
        </w:trPr>
        <w:tc>
          <w:tcPr>
            <w:tcW w:w="1471" w:type="pct"/>
            <w:noWrap/>
          </w:tcPr>
          <w:p w14:paraId="4720A48D" w14:textId="77777777" w:rsidR="00D06CBF" w:rsidRPr="00ED2A28" w:rsidRDefault="00D06CBF" w:rsidP="006D5FD0">
            <w:pPr>
              <w:pStyle w:val="Tabletext"/>
            </w:pPr>
            <w:r w:rsidRPr="00ED2A28">
              <w:t>D</w:t>
            </w:r>
          </w:p>
        </w:tc>
        <w:tc>
          <w:tcPr>
            <w:tcW w:w="3529" w:type="pct"/>
          </w:tcPr>
          <w:p w14:paraId="4A5582D9" w14:textId="77777777" w:rsidR="00D06CBF" w:rsidRPr="00ED2A28" w:rsidRDefault="00D06CBF" w:rsidP="006D5FD0">
            <w:pPr>
              <w:pStyle w:val="Tabletext"/>
            </w:pPr>
            <w:r w:rsidRPr="00ED2A28">
              <w:t>Deceased student</w:t>
            </w:r>
            <w:r>
              <w:t>.</w:t>
            </w:r>
          </w:p>
        </w:tc>
      </w:tr>
      <w:tr w:rsidR="00D06CBF" w:rsidRPr="00ED2A28" w14:paraId="6E54699D" w14:textId="77777777" w:rsidTr="006D5FD0">
        <w:trPr>
          <w:trHeight w:val="283"/>
        </w:trPr>
        <w:tc>
          <w:tcPr>
            <w:tcW w:w="1471" w:type="pct"/>
            <w:noWrap/>
          </w:tcPr>
          <w:p w14:paraId="33BB4442" w14:textId="77777777" w:rsidR="00D06CBF" w:rsidRPr="00ED2A28" w:rsidRDefault="00D06CBF" w:rsidP="006D5FD0">
            <w:pPr>
              <w:pStyle w:val="Tabletext"/>
            </w:pPr>
            <w:r w:rsidRPr="00ED2A28">
              <w:t>E</w:t>
            </w:r>
          </w:p>
        </w:tc>
        <w:tc>
          <w:tcPr>
            <w:tcW w:w="3529" w:type="pct"/>
          </w:tcPr>
          <w:p w14:paraId="323675DD" w14:textId="77777777" w:rsidR="00D06CBF" w:rsidRPr="00ED2A28" w:rsidRDefault="00D06CBF" w:rsidP="006D5FD0">
            <w:pPr>
              <w:pStyle w:val="Tabletext"/>
            </w:pPr>
            <w:r w:rsidRPr="00ED2A28">
              <w:t>Excluded</w:t>
            </w:r>
            <w:r>
              <w:t>.</w:t>
            </w:r>
          </w:p>
        </w:tc>
      </w:tr>
      <w:tr w:rsidR="00D06CBF" w:rsidRPr="00ED2A28" w14:paraId="27229F20" w14:textId="77777777" w:rsidTr="006D5FD0">
        <w:trPr>
          <w:trHeight w:val="283"/>
        </w:trPr>
        <w:tc>
          <w:tcPr>
            <w:tcW w:w="1471" w:type="pct"/>
            <w:noWrap/>
          </w:tcPr>
          <w:p w14:paraId="37648D11" w14:textId="77777777" w:rsidR="00D06CBF" w:rsidRPr="00ED2A28" w:rsidRDefault="00D06CBF" w:rsidP="006D5FD0">
            <w:pPr>
              <w:pStyle w:val="Tabletext"/>
            </w:pPr>
            <w:r w:rsidRPr="00ED2A28">
              <w:t>I</w:t>
            </w:r>
          </w:p>
        </w:tc>
        <w:tc>
          <w:tcPr>
            <w:tcW w:w="3529" w:type="pct"/>
          </w:tcPr>
          <w:p w14:paraId="2784A7B5" w14:textId="77777777" w:rsidR="00D06CBF" w:rsidRPr="00ED2A28" w:rsidRDefault="00D06CBF" w:rsidP="006D5FD0">
            <w:pPr>
              <w:pStyle w:val="Tabletext"/>
            </w:pPr>
            <w:r w:rsidRPr="00ED2A28">
              <w:t>Invalid address/Itinerant student (very low likelihood of response)</w:t>
            </w:r>
            <w:r>
              <w:t>.</w:t>
            </w:r>
          </w:p>
        </w:tc>
      </w:tr>
      <w:tr w:rsidR="00D06CBF" w:rsidRPr="00ED2A28" w14:paraId="02F653C5" w14:textId="77777777" w:rsidTr="006D5FD0">
        <w:trPr>
          <w:trHeight w:val="283"/>
        </w:trPr>
        <w:tc>
          <w:tcPr>
            <w:tcW w:w="1471" w:type="pct"/>
            <w:noWrap/>
          </w:tcPr>
          <w:p w14:paraId="763F5654" w14:textId="77777777" w:rsidR="00D06CBF" w:rsidRPr="00ED2A28" w:rsidRDefault="00D06CBF" w:rsidP="006D5FD0">
            <w:pPr>
              <w:pStyle w:val="Tabletext"/>
            </w:pPr>
            <w:r w:rsidRPr="00ED2A28">
              <w:t>M</w:t>
            </w:r>
          </w:p>
        </w:tc>
        <w:tc>
          <w:tcPr>
            <w:tcW w:w="3529" w:type="pct"/>
          </w:tcPr>
          <w:p w14:paraId="76DFCE32" w14:textId="77777777" w:rsidR="00D06CBF" w:rsidRPr="00ED2A28" w:rsidRDefault="00D06CBF" w:rsidP="006D5FD0">
            <w:pPr>
              <w:pStyle w:val="Tabletext"/>
            </w:pPr>
            <w:r>
              <w:t xml:space="preserve">Minor - under age of 15 </w:t>
            </w:r>
            <w:r w:rsidRPr="00ED2A28">
              <w:t>(not to be surveyed)</w:t>
            </w:r>
            <w:r>
              <w:t>.</w:t>
            </w:r>
          </w:p>
        </w:tc>
      </w:tr>
      <w:tr w:rsidR="00D06CBF" w:rsidRPr="00ED2A28" w14:paraId="1C4450B6" w14:textId="77777777" w:rsidTr="006D5FD0">
        <w:trPr>
          <w:trHeight w:val="283"/>
        </w:trPr>
        <w:tc>
          <w:tcPr>
            <w:tcW w:w="1471" w:type="pct"/>
            <w:noWrap/>
          </w:tcPr>
          <w:p w14:paraId="3EF86CEE" w14:textId="77777777" w:rsidR="00D06CBF" w:rsidRPr="00ED2A28" w:rsidRDefault="00D06CBF" w:rsidP="006D5FD0">
            <w:pPr>
              <w:pStyle w:val="Tabletext"/>
            </w:pPr>
            <w:r w:rsidRPr="00ED2A28">
              <w:t>O</w:t>
            </w:r>
          </w:p>
        </w:tc>
        <w:tc>
          <w:tcPr>
            <w:tcW w:w="3529" w:type="pct"/>
          </w:tcPr>
          <w:p w14:paraId="5B77C16D" w14:textId="77777777" w:rsidR="00D06CBF" w:rsidRPr="00ED2A28" w:rsidRDefault="00D06CBF" w:rsidP="006D5FD0">
            <w:pPr>
              <w:pStyle w:val="Tabletext"/>
            </w:pPr>
            <w:r w:rsidRPr="00ED2A28">
              <w:t>Overseas (address or enrolment)</w:t>
            </w:r>
            <w:r>
              <w:t>.</w:t>
            </w:r>
          </w:p>
        </w:tc>
      </w:tr>
    </w:tbl>
    <w:p w14:paraId="3920D494" w14:textId="20C4D6FB" w:rsidR="00D06CBF" w:rsidRPr="00780E6B" w:rsidRDefault="00A95E52" w:rsidP="00A95E52">
      <w:pPr>
        <w:pStyle w:val="Heading2"/>
        <w:rPr>
          <w:lang w:val="en-AU"/>
        </w:rPr>
      </w:pPr>
      <w:bookmarkStart w:id="1336" w:name="_Telephone_Number"/>
      <w:bookmarkStart w:id="1337" w:name="_Toc55372546"/>
      <w:bookmarkStart w:id="1338" w:name="_Toc75851616"/>
      <w:bookmarkStart w:id="1339" w:name="_Toc131508163"/>
      <w:bookmarkStart w:id="1340" w:name="_Toc147314279"/>
      <w:bookmarkEnd w:id="1336"/>
      <w:r>
        <w:rPr>
          <w:lang w:val="en-AU"/>
        </w:rPr>
        <w:br w:type="page"/>
      </w:r>
      <w:r w:rsidR="00D06CBF" w:rsidRPr="00780E6B">
        <w:rPr>
          <w:lang w:val="en-AU"/>
        </w:rPr>
        <w:lastRenderedPageBreak/>
        <w:t>Telephone Number</w:t>
      </w:r>
      <w:bookmarkEnd w:id="1337"/>
      <w:bookmarkEnd w:id="1338"/>
      <w:bookmarkEnd w:id="1339"/>
      <w:bookmarkEnd w:id="1340"/>
    </w:p>
    <w:p w14:paraId="3B881559" w14:textId="77777777" w:rsidR="00D06CBF" w:rsidRDefault="00D06CBF" w:rsidP="00D06CBF">
      <w:pPr>
        <w:pStyle w:val="Heading3"/>
        <w:rPr>
          <w:lang w:val="en-AU"/>
        </w:rPr>
      </w:pPr>
      <w:bookmarkStart w:id="1341" w:name="_Element_description"/>
      <w:bookmarkEnd w:id="1341"/>
      <w:r>
        <w:rPr>
          <w:lang w:val="en-AU"/>
        </w:rPr>
        <w:t>Element description</w:t>
      </w:r>
    </w:p>
    <w:p w14:paraId="6EA7BA2A" w14:textId="77777777" w:rsidR="00D06CBF" w:rsidRPr="00780E6B" w:rsidRDefault="00D06CBF" w:rsidP="00D06CBF">
      <w:pPr>
        <w:jc w:val="both"/>
        <w:rPr>
          <w:lang w:val="en-AU"/>
        </w:rPr>
      </w:pPr>
      <w:r w:rsidRPr="00780E6B">
        <w:rPr>
          <w:lang w:val="en-AU"/>
        </w:rPr>
        <w:t>A number that can be used to contact a training organisation by telephone.</w:t>
      </w:r>
    </w:p>
    <w:p w14:paraId="339DDE5C" w14:textId="77777777" w:rsidR="00D06CBF" w:rsidRDefault="00D06CBF" w:rsidP="00D06CBF">
      <w:pPr>
        <w:pStyle w:val="Heading3"/>
        <w:rPr>
          <w:lang w:val="en-AU"/>
        </w:rPr>
      </w:pPr>
      <w:r>
        <w:rPr>
          <w:lang w:val="en-AU"/>
        </w:rPr>
        <w:t>File</w:t>
      </w:r>
    </w:p>
    <w:p w14:paraId="4A684810" w14:textId="77777777" w:rsidR="00D06CBF" w:rsidRPr="00780E6B" w:rsidRDefault="00D06CBF" w:rsidP="00D06CBF">
      <w:pPr>
        <w:rPr>
          <w:lang w:val="en-AU"/>
        </w:rPr>
      </w:pPr>
      <w:r w:rsidRPr="00780E6B">
        <w:rPr>
          <w:lang w:val="en-AU"/>
        </w:rPr>
        <w:t>Training Organisation (NAT00010)</w:t>
      </w:r>
    </w:p>
    <w:p w14:paraId="1DA16315" w14:textId="77777777" w:rsidR="00D06CBF" w:rsidRDefault="00D06CBF" w:rsidP="00D06CBF">
      <w:pPr>
        <w:pStyle w:val="Heading3"/>
        <w:rPr>
          <w:lang w:val="en-AU"/>
        </w:rPr>
      </w:pPr>
      <w:r>
        <w:rPr>
          <w:lang w:val="en-AU"/>
        </w:rPr>
        <w:t>Purpose</w:t>
      </w:r>
    </w:p>
    <w:p w14:paraId="5362EB3A" w14:textId="77777777" w:rsidR="00D06CBF" w:rsidRPr="00780E6B" w:rsidRDefault="00D06CBF" w:rsidP="00D06CBF">
      <w:pPr>
        <w:jc w:val="both"/>
        <w:rPr>
          <w:lang w:val="en-AU"/>
        </w:rPr>
      </w:pPr>
      <w:r w:rsidRPr="00780E6B">
        <w:rPr>
          <w:lang w:val="en-AU"/>
        </w:rPr>
        <w:t>To facilitate contact with training organisations.</w:t>
      </w:r>
    </w:p>
    <w:p w14:paraId="14E6FEAB" w14:textId="77777777" w:rsidR="00D06CBF" w:rsidRDefault="00D06CBF" w:rsidP="00D06CBF">
      <w:pPr>
        <w:pStyle w:val="Heading3"/>
        <w:rPr>
          <w:lang w:val="en-AU"/>
        </w:rPr>
      </w:pPr>
      <w:r>
        <w:rPr>
          <w:lang w:val="en-AU"/>
        </w:rPr>
        <w:t>Business rules</w:t>
      </w:r>
    </w:p>
    <w:p w14:paraId="7CC49D7D" w14:textId="77777777" w:rsidR="00D06CBF" w:rsidRPr="00780E6B" w:rsidRDefault="00D06CBF" w:rsidP="00D06CBF">
      <w:pPr>
        <w:pStyle w:val="Heading4"/>
        <w:rPr>
          <w:lang w:val="en-AU"/>
        </w:rPr>
      </w:pPr>
      <w:r w:rsidRPr="00780E6B">
        <w:rPr>
          <w:lang w:val="en-AU"/>
        </w:rPr>
        <w:t>Specific:</w:t>
      </w:r>
    </w:p>
    <w:p w14:paraId="1DDACD88" w14:textId="77777777" w:rsidR="00D06CBF" w:rsidRPr="00780E6B" w:rsidRDefault="00D06CBF" w:rsidP="00D06CBF">
      <w:pPr>
        <w:jc w:val="both"/>
        <w:rPr>
          <w:lang w:val="en-AU"/>
        </w:rPr>
      </w:pPr>
      <w:r w:rsidRPr="00780E6B">
        <w:rPr>
          <w:lang w:val="en-AU"/>
        </w:rPr>
        <w:t xml:space="preserve">When completing the </w:t>
      </w:r>
      <w:r w:rsidRPr="00780E6B">
        <w:rPr>
          <w:i/>
          <w:lang w:val="en-AU"/>
        </w:rPr>
        <w:t>Telephone Number</w:t>
      </w:r>
      <w:r w:rsidRPr="00780E6B">
        <w:rPr>
          <w:lang w:val="en-AU"/>
        </w:rPr>
        <w:t xml:space="preserve"> field you must:</w:t>
      </w:r>
    </w:p>
    <w:p w14:paraId="6E0B9D77" w14:textId="15FD6798" w:rsidR="00D06CBF" w:rsidRDefault="00D06CBF" w:rsidP="00AF60DF">
      <w:pPr>
        <w:pStyle w:val="bullet1"/>
        <w:rPr>
          <w:lang w:val="en-AU"/>
        </w:rPr>
      </w:pPr>
      <w:r w:rsidRPr="00780E6B">
        <w:rPr>
          <w:lang w:val="en-AU"/>
        </w:rPr>
        <w:t>include the area code</w:t>
      </w:r>
      <w:r w:rsidR="000038DA">
        <w:rPr>
          <w:lang w:val="en-AU"/>
        </w:rPr>
        <w:t>,</w:t>
      </w:r>
    </w:p>
    <w:p w14:paraId="4EA4CDE0" w14:textId="77777777" w:rsidR="00D06CBF" w:rsidRPr="00780E6B" w:rsidRDefault="00D06CBF" w:rsidP="00AF60DF">
      <w:pPr>
        <w:pStyle w:val="bullet1"/>
        <w:rPr>
          <w:lang w:val="en-AU"/>
        </w:rPr>
      </w:pPr>
      <w:r w:rsidRPr="00780E6B">
        <w:rPr>
          <w:lang w:val="en-AU"/>
        </w:rPr>
        <w:t>use the recommended format: 0388308830.</w:t>
      </w:r>
    </w:p>
    <w:p w14:paraId="237AD6BB" w14:textId="77777777" w:rsidR="00D06CBF" w:rsidRPr="00780E6B" w:rsidRDefault="00D06CBF" w:rsidP="00D06CBF">
      <w:pPr>
        <w:pStyle w:val="Heading4"/>
        <w:rPr>
          <w:lang w:val="en-AU"/>
        </w:rPr>
      </w:pPr>
      <w:r>
        <w:rPr>
          <w:lang w:val="en-AU"/>
        </w:rPr>
        <w:t>This field must not be blank.</w:t>
      </w:r>
    </w:p>
    <w:p w14:paraId="3A8C7AEE"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 Field format"/>
      </w:tblPr>
      <w:tblGrid>
        <w:gridCol w:w="2835"/>
        <w:gridCol w:w="3969"/>
      </w:tblGrid>
      <w:tr w:rsidR="00D06CBF" w:rsidRPr="002F57F7" w14:paraId="2AC3522F" w14:textId="77777777" w:rsidTr="00AF60DF">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A54E2BD" w14:textId="77777777" w:rsidR="00D06CBF" w:rsidRPr="002F57F7" w:rsidRDefault="00D06CBF" w:rsidP="00AF60DF">
            <w:pPr>
              <w:pStyle w:val="Tablecolumnheadings"/>
            </w:pPr>
            <w:r w:rsidRPr="002F57F7">
              <w:t>Value</w:t>
            </w:r>
          </w:p>
        </w:tc>
        <w:tc>
          <w:tcPr>
            <w:tcW w:w="2917" w:type="pct"/>
          </w:tcPr>
          <w:p w14:paraId="658B442D" w14:textId="77777777" w:rsidR="00D06CBF" w:rsidRPr="002F57F7" w:rsidRDefault="00D06CBF" w:rsidP="00AF60DF">
            <w:pPr>
              <w:pStyle w:val="Tablecolumnheadings"/>
            </w:pPr>
            <w:r w:rsidRPr="002F57F7">
              <w:t>Description</w:t>
            </w:r>
          </w:p>
        </w:tc>
      </w:tr>
      <w:tr w:rsidR="00D06CBF" w:rsidRPr="002F57F7" w14:paraId="52EC48C2" w14:textId="77777777" w:rsidTr="00AF60DF">
        <w:trPr>
          <w:trHeight w:val="283"/>
        </w:trPr>
        <w:tc>
          <w:tcPr>
            <w:tcW w:w="2083" w:type="pct"/>
            <w:noWrap/>
          </w:tcPr>
          <w:p w14:paraId="223494C4" w14:textId="77777777" w:rsidR="00D06CBF" w:rsidRPr="002F57F7" w:rsidRDefault="00D06CBF" w:rsidP="00AF60DF">
            <w:pPr>
              <w:pStyle w:val="Tabletext"/>
            </w:pPr>
            <w:r w:rsidRPr="002F57F7">
              <w:t>Length</w:t>
            </w:r>
          </w:p>
        </w:tc>
        <w:tc>
          <w:tcPr>
            <w:tcW w:w="2917" w:type="pct"/>
          </w:tcPr>
          <w:p w14:paraId="563BE5D0" w14:textId="77777777" w:rsidR="00D06CBF" w:rsidRPr="002F57F7" w:rsidRDefault="00D06CBF" w:rsidP="00AF60DF">
            <w:pPr>
              <w:pStyle w:val="Tabletext"/>
            </w:pPr>
            <w:r w:rsidRPr="002F57F7">
              <w:t>20</w:t>
            </w:r>
          </w:p>
        </w:tc>
      </w:tr>
      <w:tr w:rsidR="00D06CBF" w:rsidRPr="002F57F7" w14:paraId="5238854A" w14:textId="77777777" w:rsidTr="00AF60DF">
        <w:trPr>
          <w:trHeight w:val="283"/>
        </w:trPr>
        <w:tc>
          <w:tcPr>
            <w:tcW w:w="2083" w:type="pct"/>
            <w:noWrap/>
          </w:tcPr>
          <w:p w14:paraId="4DB01F68" w14:textId="77777777" w:rsidR="00D06CBF" w:rsidRPr="002F57F7" w:rsidRDefault="00D06CBF" w:rsidP="00AF60DF">
            <w:pPr>
              <w:pStyle w:val="Tabletext"/>
            </w:pPr>
            <w:r w:rsidRPr="002F57F7">
              <w:t>Type</w:t>
            </w:r>
          </w:p>
        </w:tc>
        <w:tc>
          <w:tcPr>
            <w:tcW w:w="2917" w:type="pct"/>
          </w:tcPr>
          <w:p w14:paraId="78B1A5F4" w14:textId="77777777" w:rsidR="00D06CBF" w:rsidRPr="002F57F7" w:rsidRDefault="00D06CBF" w:rsidP="00AF60DF">
            <w:pPr>
              <w:pStyle w:val="Tabletext"/>
            </w:pPr>
            <w:r w:rsidRPr="002F57F7">
              <w:t>Alphanumeric</w:t>
            </w:r>
          </w:p>
        </w:tc>
      </w:tr>
      <w:tr w:rsidR="00D06CBF" w:rsidRPr="002F57F7" w14:paraId="41BD5809" w14:textId="77777777" w:rsidTr="00AF60DF">
        <w:trPr>
          <w:trHeight w:val="283"/>
        </w:trPr>
        <w:tc>
          <w:tcPr>
            <w:tcW w:w="2083" w:type="pct"/>
            <w:noWrap/>
          </w:tcPr>
          <w:p w14:paraId="5D5E4744" w14:textId="77777777" w:rsidR="00D06CBF" w:rsidRPr="002F57F7" w:rsidRDefault="00D06CBF" w:rsidP="00AF60DF">
            <w:pPr>
              <w:pStyle w:val="Tabletext"/>
            </w:pPr>
            <w:r w:rsidRPr="002F57F7">
              <w:t>Justification</w:t>
            </w:r>
          </w:p>
        </w:tc>
        <w:tc>
          <w:tcPr>
            <w:tcW w:w="2917" w:type="pct"/>
          </w:tcPr>
          <w:p w14:paraId="04E0DE50" w14:textId="77777777" w:rsidR="00D06CBF" w:rsidRPr="002F57F7" w:rsidRDefault="00D06CBF" w:rsidP="00AF60DF">
            <w:pPr>
              <w:pStyle w:val="Tabletext"/>
            </w:pPr>
            <w:r w:rsidRPr="002F57F7">
              <w:t>Left</w:t>
            </w:r>
          </w:p>
        </w:tc>
      </w:tr>
      <w:tr w:rsidR="00D06CBF" w:rsidRPr="002F57F7" w14:paraId="1830005B" w14:textId="77777777" w:rsidTr="00AF60DF">
        <w:trPr>
          <w:trHeight w:val="283"/>
        </w:trPr>
        <w:tc>
          <w:tcPr>
            <w:tcW w:w="2083" w:type="pct"/>
            <w:noWrap/>
          </w:tcPr>
          <w:p w14:paraId="17E73B39" w14:textId="77777777" w:rsidR="00D06CBF" w:rsidRPr="002F57F7" w:rsidRDefault="00D06CBF" w:rsidP="00AF60DF">
            <w:pPr>
              <w:pStyle w:val="Tabletext"/>
            </w:pPr>
            <w:r w:rsidRPr="002F57F7">
              <w:t>Fill character</w:t>
            </w:r>
          </w:p>
        </w:tc>
        <w:tc>
          <w:tcPr>
            <w:tcW w:w="2917" w:type="pct"/>
          </w:tcPr>
          <w:p w14:paraId="1CD7A70B" w14:textId="77777777" w:rsidR="00D06CBF" w:rsidRPr="002F57F7" w:rsidRDefault="00D06CBF" w:rsidP="00AF60DF">
            <w:pPr>
              <w:pStyle w:val="Tabletext"/>
            </w:pPr>
            <w:r w:rsidRPr="002F57F7">
              <w:t>Space</w:t>
            </w:r>
          </w:p>
        </w:tc>
      </w:tr>
    </w:tbl>
    <w:p w14:paraId="048A4EBF"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 Field value"/>
      </w:tblPr>
      <w:tblGrid>
        <w:gridCol w:w="2834"/>
        <w:gridCol w:w="6798"/>
      </w:tblGrid>
      <w:tr w:rsidR="00D06CBF" w:rsidRPr="002F57F7" w14:paraId="68665F30" w14:textId="77777777" w:rsidTr="00AF60DF">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8FBA4E4" w14:textId="77777777" w:rsidR="00D06CBF" w:rsidRPr="002F57F7" w:rsidRDefault="00D06CBF" w:rsidP="00AF60DF">
            <w:pPr>
              <w:pStyle w:val="Tablecolumnheadings"/>
            </w:pPr>
            <w:r w:rsidRPr="002F57F7">
              <w:t>Value</w:t>
            </w:r>
          </w:p>
        </w:tc>
        <w:tc>
          <w:tcPr>
            <w:tcW w:w="3529" w:type="pct"/>
          </w:tcPr>
          <w:p w14:paraId="78F19ECF" w14:textId="77777777" w:rsidR="00D06CBF" w:rsidRPr="002F57F7" w:rsidRDefault="00D06CBF" w:rsidP="00AF60DF">
            <w:pPr>
              <w:pStyle w:val="Tablecolumnheadings"/>
            </w:pPr>
            <w:r w:rsidRPr="002F57F7">
              <w:t>Description</w:t>
            </w:r>
          </w:p>
        </w:tc>
      </w:tr>
      <w:tr w:rsidR="00D06CBF" w:rsidRPr="002F57F7" w14:paraId="2463BB90" w14:textId="77777777" w:rsidTr="00AF60DF">
        <w:trPr>
          <w:trHeight w:val="283"/>
        </w:trPr>
        <w:tc>
          <w:tcPr>
            <w:tcW w:w="1471" w:type="pct"/>
            <w:noWrap/>
          </w:tcPr>
          <w:p w14:paraId="3A5E952C" w14:textId="77777777" w:rsidR="00D06CBF" w:rsidRPr="002F57F7" w:rsidRDefault="00D06CBF" w:rsidP="00AF60DF">
            <w:pPr>
              <w:pStyle w:val="Tabletext"/>
            </w:pPr>
            <w:r w:rsidRPr="002F57F7">
              <w:t>Text</w:t>
            </w:r>
          </w:p>
        </w:tc>
        <w:tc>
          <w:tcPr>
            <w:tcW w:w="3529" w:type="pct"/>
          </w:tcPr>
          <w:p w14:paraId="598D7F91" w14:textId="77777777" w:rsidR="00D06CBF" w:rsidRPr="002F57F7" w:rsidRDefault="00D06CBF" w:rsidP="00AF60DF">
            <w:pPr>
              <w:pStyle w:val="Tabletext"/>
            </w:pPr>
            <w:r w:rsidRPr="002F57F7">
              <w:t>A valid telephone number</w:t>
            </w:r>
            <w:r>
              <w:t>.</w:t>
            </w:r>
          </w:p>
        </w:tc>
      </w:tr>
    </w:tbl>
    <w:p w14:paraId="211F4DA5" w14:textId="77777777" w:rsidR="00D06CBF" w:rsidRDefault="00D06CBF" w:rsidP="00D06CBF">
      <w:pPr>
        <w:rPr>
          <w:lang w:val="en-AU"/>
        </w:rPr>
      </w:pPr>
      <w:r>
        <w:rPr>
          <w:lang w:val="en-AU"/>
        </w:rPr>
        <w:br w:type="page"/>
      </w:r>
    </w:p>
    <w:p w14:paraId="48F26D9C" w14:textId="77777777" w:rsidR="00D06CBF" w:rsidRPr="00501687" w:rsidRDefault="00D06CBF" w:rsidP="00D06CBF">
      <w:pPr>
        <w:pStyle w:val="Heading2"/>
        <w:rPr>
          <w:lang w:val="en-AU"/>
        </w:rPr>
      </w:pPr>
      <w:bookmarkStart w:id="1342" w:name="_Telephone_Number_-"/>
      <w:bookmarkStart w:id="1343" w:name="_Toc55372547"/>
      <w:bookmarkStart w:id="1344" w:name="_Toc75851617"/>
      <w:bookmarkStart w:id="1345" w:name="_Toc131508164"/>
      <w:bookmarkStart w:id="1346" w:name="_Toc147314280"/>
      <w:bookmarkEnd w:id="1342"/>
      <w:r w:rsidRPr="00501687">
        <w:rPr>
          <w:lang w:val="en-AU"/>
        </w:rPr>
        <w:lastRenderedPageBreak/>
        <w:t>Telephone Number - Home</w:t>
      </w:r>
      <w:bookmarkEnd w:id="1343"/>
      <w:bookmarkEnd w:id="1344"/>
      <w:bookmarkEnd w:id="1345"/>
      <w:bookmarkEnd w:id="1346"/>
    </w:p>
    <w:p w14:paraId="1763DC21" w14:textId="77777777" w:rsidR="00D06CBF" w:rsidRDefault="00D06CBF" w:rsidP="00D06CBF">
      <w:pPr>
        <w:pStyle w:val="Heading3"/>
        <w:rPr>
          <w:lang w:val="en-AU"/>
        </w:rPr>
      </w:pPr>
      <w:r>
        <w:rPr>
          <w:lang w:val="en-AU"/>
        </w:rPr>
        <w:t>Element description</w:t>
      </w:r>
    </w:p>
    <w:p w14:paraId="6D00AB63" w14:textId="77777777" w:rsidR="00D06CBF" w:rsidRPr="00501687" w:rsidRDefault="00D06CBF" w:rsidP="00D06CBF">
      <w:pPr>
        <w:jc w:val="both"/>
        <w:rPr>
          <w:lang w:val="en-AU"/>
        </w:rPr>
      </w:pPr>
      <w:r w:rsidRPr="00501687">
        <w:rPr>
          <w:lang w:val="en-AU"/>
        </w:rPr>
        <w:t>A home (landline) telephone number that can be used to contact a student.</w:t>
      </w:r>
    </w:p>
    <w:p w14:paraId="4DBBE728" w14:textId="77777777" w:rsidR="00D06CBF" w:rsidRDefault="00D06CBF" w:rsidP="00D06CBF">
      <w:pPr>
        <w:pStyle w:val="Heading3"/>
        <w:rPr>
          <w:lang w:val="en-AU"/>
        </w:rPr>
      </w:pPr>
      <w:r>
        <w:rPr>
          <w:lang w:val="en-AU"/>
        </w:rPr>
        <w:t>File</w:t>
      </w:r>
    </w:p>
    <w:p w14:paraId="3C9FBC7A" w14:textId="77777777" w:rsidR="00D06CBF" w:rsidRPr="00501687" w:rsidRDefault="00D06CBF" w:rsidP="00D06CBF">
      <w:pPr>
        <w:rPr>
          <w:lang w:val="en-AU"/>
        </w:rPr>
      </w:pPr>
      <w:r w:rsidRPr="00501687">
        <w:rPr>
          <w:lang w:val="en-AU"/>
        </w:rPr>
        <w:t>Client Details (NAT00085)</w:t>
      </w:r>
    </w:p>
    <w:p w14:paraId="570E7115" w14:textId="77777777" w:rsidR="00D06CBF" w:rsidRDefault="00D06CBF" w:rsidP="00D06CBF">
      <w:pPr>
        <w:pStyle w:val="Heading3"/>
        <w:rPr>
          <w:lang w:val="en-AU"/>
        </w:rPr>
      </w:pPr>
      <w:r>
        <w:rPr>
          <w:lang w:val="en-AU"/>
        </w:rPr>
        <w:t>Purpose</w:t>
      </w:r>
    </w:p>
    <w:p w14:paraId="60150785" w14:textId="77777777" w:rsidR="00D06CBF" w:rsidRPr="00501687" w:rsidRDefault="00D06CBF" w:rsidP="00D06CBF">
      <w:pPr>
        <w:jc w:val="both"/>
        <w:rPr>
          <w:lang w:val="en-AU"/>
        </w:rPr>
      </w:pPr>
      <w:r w:rsidRPr="00501687">
        <w:rPr>
          <w:lang w:val="en-AU"/>
        </w:rPr>
        <w:t>To facilitate contact with the student.</w:t>
      </w:r>
    </w:p>
    <w:p w14:paraId="21CE71CE" w14:textId="77777777" w:rsidR="00D06CBF" w:rsidRDefault="00D06CBF" w:rsidP="00D06CBF">
      <w:pPr>
        <w:pStyle w:val="Heading3"/>
        <w:rPr>
          <w:lang w:val="en-AU"/>
        </w:rPr>
      </w:pPr>
      <w:r>
        <w:rPr>
          <w:lang w:val="en-AU"/>
        </w:rPr>
        <w:t>Business rules</w:t>
      </w:r>
    </w:p>
    <w:p w14:paraId="07F0A250" w14:textId="77777777" w:rsidR="00D06CBF" w:rsidRPr="00501687" w:rsidRDefault="00D06CBF" w:rsidP="00D06CBF">
      <w:pPr>
        <w:pStyle w:val="Heading4"/>
        <w:rPr>
          <w:lang w:val="en-AU"/>
        </w:rPr>
      </w:pPr>
      <w:r w:rsidRPr="00501687">
        <w:rPr>
          <w:lang w:val="en-AU"/>
        </w:rPr>
        <w:t>General:</w:t>
      </w:r>
    </w:p>
    <w:p w14:paraId="358F8C90" w14:textId="77777777" w:rsidR="00D06CBF" w:rsidRPr="00501687" w:rsidRDefault="00D06CBF" w:rsidP="00D06CBF">
      <w:pPr>
        <w:jc w:val="both"/>
        <w:rPr>
          <w:lang w:val="en-AU"/>
        </w:rPr>
      </w:pPr>
      <w:r w:rsidRPr="00501687">
        <w:rPr>
          <w:lang w:val="en-AU"/>
        </w:rPr>
        <w:t xml:space="preserve">For more information about mobile numbers, go to: </w:t>
      </w:r>
      <w:r w:rsidRPr="00501687">
        <w:rPr>
          <w:i/>
          <w:lang w:val="en-AU"/>
        </w:rPr>
        <w:t>Telephone Number - Mobile</w:t>
      </w:r>
      <w:r w:rsidRPr="00501687">
        <w:rPr>
          <w:lang w:val="en-AU"/>
        </w:rPr>
        <w:t>.</w:t>
      </w:r>
    </w:p>
    <w:p w14:paraId="5F103E50" w14:textId="77777777" w:rsidR="00D06CBF" w:rsidRPr="00501687" w:rsidRDefault="00D06CBF" w:rsidP="00D06CBF">
      <w:pPr>
        <w:pStyle w:val="Heading4"/>
        <w:rPr>
          <w:lang w:val="en-AU"/>
        </w:rPr>
      </w:pPr>
      <w:r w:rsidRPr="00501687">
        <w:rPr>
          <w:lang w:val="en-AU"/>
        </w:rPr>
        <w:t>Specific:</w:t>
      </w:r>
    </w:p>
    <w:p w14:paraId="0D336047" w14:textId="77777777" w:rsidR="00D06CBF" w:rsidRPr="00501687" w:rsidRDefault="00D06CBF" w:rsidP="00D06CBF">
      <w:pPr>
        <w:jc w:val="both"/>
        <w:rPr>
          <w:lang w:val="en-AU"/>
        </w:rPr>
      </w:pPr>
      <w:r w:rsidRPr="00501687">
        <w:rPr>
          <w:lang w:val="en-AU"/>
        </w:rPr>
        <w:t xml:space="preserve">When completing the </w:t>
      </w:r>
      <w:r w:rsidRPr="00501687">
        <w:rPr>
          <w:i/>
          <w:lang w:val="en-AU"/>
        </w:rPr>
        <w:t>Telephone Number - Home</w:t>
      </w:r>
      <w:r w:rsidRPr="00501687">
        <w:rPr>
          <w:lang w:val="en-AU"/>
        </w:rPr>
        <w:t xml:space="preserve"> field you must:</w:t>
      </w:r>
    </w:p>
    <w:p w14:paraId="070135C6" w14:textId="357BE88B" w:rsidR="00D06CBF" w:rsidRDefault="00D06CBF" w:rsidP="00423A4B">
      <w:pPr>
        <w:pStyle w:val="bullet1"/>
        <w:rPr>
          <w:lang w:val="en-AU"/>
        </w:rPr>
      </w:pPr>
      <w:r w:rsidRPr="00501687">
        <w:rPr>
          <w:lang w:val="en-AU"/>
        </w:rPr>
        <w:t>include the area code</w:t>
      </w:r>
      <w:r w:rsidR="000038DA">
        <w:rPr>
          <w:lang w:val="en-AU"/>
        </w:rPr>
        <w:t>,</w:t>
      </w:r>
    </w:p>
    <w:p w14:paraId="5478A653" w14:textId="77777777" w:rsidR="00D06CBF" w:rsidRPr="00501687" w:rsidRDefault="00D06CBF" w:rsidP="00423A4B">
      <w:pPr>
        <w:pStyle w:val="bullet1"/>
        <w:rPr>
          <w:lang w:val="en-AU"/>
        </w:rPr>
      </w:pPr>
      <w:r w:rsidRPr="00501687">
        <w:rPr>
          <w:lang w:val="en-AU"/>
        </w:rPr>
        <w:t>use the recommended format: 0388308830.</w:t>
      </w:r>
    </w:p>
    <w:p w14:paraId="33919D3D" w14:textId="77777777" w:rsidR="00D06CBF" w:rsidRPr="00501687" w:rsidRDefault="00D06CBF" w:rsidP="00D06CBF">
      <w:pPr>
        <w:pStyle w:val="Heading4"/>
        <w:rPr>
          <w:lang w:val="en-AU"/>
        </w:rPr>
      </w:pPr>
      <w:r w:rsidRPr="00501687">
        <w:rPr>
          <w:lang w:val="en-AU"/>
        </w:rPr>
        <w:t>This field may be blank.</w:t>
      </w:r>
    </w:p>
    <w:p w14:paraId="7449F3E4"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Home - Field format"/>
      </w:tblPr>
      <w:tblGrid>
        <w:gridCol w:w="2835"/>
        <w:gridCol w:w="3969"/>
      </w:tblGrid>
      <w:tr w:rsidR="00D06CBF" w:rsidRPr="002F57F7" w14:paraId="6D165AC3"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41E5DA6" w14:textId="77777777" w:rsidR="00D06CBF" w:rsidRPr="002F57F7" w:rsidRDefault="00D06CBF" w:rsidP="00423A4B">
            <w:pPr>
              <w:pStyle w:val="Tablecolumnheadings"/>
            </w:pPr>
            <w:r w:rsidRPr="002F57F7">
              <w:t>Value</w:t>
            </w:r>
          </w:p>
        </w:tc>
        <w:tc>
          <w:tcPr>
            <w:tcW w:w="2917" w:type="pct"/>
          </w:tcPr>
          <w:p w14:paraId="2BFB91D5" w14:textId="77777777" w:rsidR="00D06CBF" w:rsidRPr="002F57F7" w:rsidRDefault="00D06CBF" w:rsidP="00423A4B">
            <w:pPr>
              <w:pStyle w:val="Tablecolumnheadings"/>
            </w:pPr>
            <w:r w:rsidRPr="002F57F7">
              <w:t>Description</w:t>
            </w:r>
          </w:p>
        </w:tc>
      </w:tr>
      <w:tr w:rsidR="00D06CBF" w:rsidRPr="002F57F7" w14:paraId="3CB60719" w14:textId="77777777" w:rsidTr="00423A4B">
        <w:trPr>
          <w:trHeight w:val="283"/>
        </w:trPr>
        <w:tc>
          <w:tcPr>
            <w:tcW w:w="2083" w:type="pct"/>
            <w:noWrap/>
          </w:tcPr>
          <w:p w14:paraId="0DA4E87F" w14:textId="77777777" w:rsidR="00D06CBF" w:rsidRPr="002F57F7" w:rsidRDefault="00D06CBF" w:rsidP="00423A4B">
            <w:pPr>
              <w:pStyle w:val="Tabletext"/>
            </w:pPr>
            <w:r w:rsidRPr="002F57F7">
              <w:t>Length</w:t>
            </w:r>
          </w:p>
        </w:tc>
        <w:tc>
          <w:tcPr>
            <w:tcW w:w="2917" w:type="pct"/>
          </w:tcPr>
          <w:p w14:paraId="0A781B25" w14:textId="77777777" w:rsidR="00D06CBF" w:rsidRPr="002F57F7" w:rsidRDefault="00D06CBF" w:rsidP="00423A4B">
            <w:pPr>
              <w:pStyle w:val="Tabletext"/>
            </w:pPr>
            <w:r w:rsidRPr="002F57F7">
              <w:t>20</w:t>
            </w:r>
          </w:p>
        </w:tc>
      </w:tr>
      <w:tr w:rsidR="00D06CBF" w:rsidRPr="002F57F7" w14:paraId="112B96BE" w14:textId="77777777" w:rsidTr="00423A4B">
        <w:trPr>
          <w:trHeight w:val="283"/>
        </w:trPr>
        <w:tc>
          <w:tcPr>
            <w:tcW w:w="2083" w:type="pct"/>
            <w:noWrap/>
          </w:tcPr>
          <w:p w14:paraId="2E3B2DD0" w14:textId="77777777" w:rsidR="00D06CBF" w:rsidRPr="002F57F7" w:rsidRDefault="00D06CBF" w:rsidP="00423A4B">
            <w:pPr>
              <w:pStyle w:val="Tabletext"/>
            </w:pPr>
            <w:r w:rsidRPr="002F57F7">
              <w:t>Type</w:t>
            </w:r>
          </w:p>
        </w:tc>
        <w:tc>
          <w:tcPr>
            <w:tcW w:w="2917" w:type="pct"/>
          </w:tcPr>
          <w:p w14:paraId="2F595556" w14:textId="77777777" w:rsidR="00D06CBF" w:rsidRPr="002F57F7" w:rsidRDefault="00D06CBF" w:rsidP="00423A4B">
            <w:pPr>
              <w:pStyle w:val="Tabletext"/>
            </w:pPr>
            <w:r w:rsidRPr="002F57F7">
              <w:t>Alphanumeric</w:t>
            </w:r>
          </w:p>
        </w:tc>
      </w:tr>
      <w:tr w:rsidR="00D06CBF" w:rsidRPr="002F57F7" w14:paraId="43A00624" w14:textId="77777777" w:rsidTr="00423A4B">
        <w:trPr>
          <w:trHeight w:val="283"/>
        </w:trPr>
        <w:tc>
          <w:tcPr>
            <w:tcW w:w="2083" w:type="pct"/>
            <w:noWrap/>
          </w:tcPr>
          <w:p w14:paraId="5042A9F9" w14:textId="77777777" w:rsidR="00D06CBF" w:rsidRPr="002F57F7" w:rsidRDefault="00D06CBF" w:rsidP="00423A4B">
            <w:pPr>
              <w:pStyle w:val="Tabletext"/>
            </w:pPr>
            <w:r w:rsidRPr="002F57F7">
              <w:t>Justification</w:t>
            </w:r>
          </w:p>
        </w:tc>
        <w:tc>
          <w:tcPr>
            <w:tcW w:w="2917" w:type="pct"/>
          </w:tcPr>
          <w:p w14:paraId="287FA314" w14:textId="77777777" w:rsidR="00D06CBF" w:rsidRPr="002F57F7" w:rsidRDefault="00D06CBF" w:rsidP="00423A4B">
            <w:pPr>
              <w:pStyle w:val="Tabletext"/>
            </w:pPr>
            <w:r w:rsidRPr="002F57F7">
              <w:t>Left</w:t>
            </w:r>
          </w:p>
        </w:tc>
      </w:tr>
      <w:tr w:rsidR="00D06CBF" w:rsidRPr="002F57F7" w14:paraId="087DF92A" w14:textId="77777777" w:rsidTr="00423A4B">
        <w:trPr>
          <w:trHeight w:val="283"/>
        </w:trPr>
        <w:tc>
          <w:tcPr>
            <w:tcW w:w="2083" w:type="pct"/>
            <w:noWrap/>
          </w:tcPr>
          <w:p w14:paraId="6D185EAE" w14:textId="77777777" w:rsidR="00D06CBF" w:rsidRPr="002F57F7" w:rsidRDefault="00D06CBF" w:rsidP="00423A4B">
            <w:pPr>
              <w:pStyle w:val="Tabletext"/>
            </w:pPr>
            <w:r w:rsidRPr="002F57F7">
              <w:t>Fill character</w:t>
            </w:r>
          </w:p>
        </w:tc>
        <w:tc>
          <w:tcPr>
            <w:tcW w:w="2917" w:type="pct"/>
          </w:tcPr>
          <w:p w14:paraId="5AF51D9D" w14:textId="77777777" w:rsidR="00D06CBF" w:rsidRPr="002F57F7" w:rsidRDefault="00D06CBF" w:rsidP="00423A4B">
            <w:pPr>
              <w:pStyle w:val="Tabletext"/>
            </w:pPr>
            <w:r w:rsidRPr="002F57F7">
              <w:t>Space</w:t>
            </w:r>
          </w:p>
        </w:tc>
      </w:tr>
    </w:tbl>
    <w:p w14:paraId="63CC6DAA"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Home - Field value"/>
      </w:tblPr>
      <w:tblGrid>
        <w:gridCol w:w="2834"/>
        <w:gridCol w:w="6798"/>
      </w:tblGrid>
      <w:tr w:rsidR="00D06CBF" w:rsidRPr="002F57F7" w14:paraId="2C64FDD9"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497EF72" w14:textId="77777777" w:rsidR="00D06CBF" w:rsidRPr="002F57F7" w:rsidRDefault="00D06CBF" w:rsidP="00423A4B">
            <w:pPr>
              <w:pStyle w:val="Tablecolumnheadings"/>
            </w:pPr>
            <w:r w:rsidRPr="002F57F7">
              <w:t>Value</w:t>
            </w:r>
          </w:p>
        </w:tc>
        <w:tc>
          <w:tcPr>
            <w:tcW w:w="3529" w:type="pct"/>
          </w:tcPr>
          <w:p w14:paraId="43C9B657" w14:textId="77777777" w:rsidR="00D06CBF" w:rsidRPr="002F57F7" w:rsidRDefault="00D06CBF" w:rsidP="00423A4B">
            <w:pPr>
              <w:pStyle w:val="Tablecolumnheadings"/>
            </w:pPr>
            <w:r w:rsidRPr="002F57F7">
              <w:t>Description</w:t>
            </w:r>
          </w:p>
        </w:tc>
      </w:tr>
      <w:tr w:rsidR="00D06CBF" w:rsidRPr="002F57F7" w14:paraId="07EE4919" w14:textId="77777777" w:rsidTr="00423A4B">
        <w:trPr>
          <w:trHeight w:val="283"/>
        </w:trPr>
        <w:tc>
          <w:tcPr>
            <w:tcW w:w="1471" w:type="pct"/>
            <w:noWrap/>
          </w:tcPr>
          <w:p w14:paraId="396B4A4B" w14:textId="77777777" w:rsidR="00D06CBF" w:rsidRPr="002F57F7" w:rsidRDefault="00D06CBF" w:rsidP="00423A4B">
            <w:pPr>
              <w:pStyle w:val="Tabletext"/>
            </w:pPr>
            <w:r w:rsidRPr="002F57F7">
              <w:t>Text</w:t>
            </w:r>
          </w:p>
        </w:tc>
        <w:tc>
          <w:tcPr>
            <w:tcW w:w="3529" w:type="pct"/>
          </w:tcPr>
          <w:p w14:paraId="640DFEA1" w14:textId="77777777" w:rsidR="00D06CBF" w:rsidRPr="002F57F7" w:rsidRDefault="00D06CBF" w:rsidP="00423A4B">
            <w:pPr>
              <w:pStyle w:val="Tabletext"/>
            </w:pPr>
            <w:r w:rsidRPr="002F57F7">
              <w:t>A valid telephone number</w:t>
            </w:r>
            <w:r>
              <w:t>.</w:t>
            </w:r>
          </w:p>
        </w:tc>
      </w:tr>
    </w:tbl>
    <w:p w14:paraId="5B76F90E" w14:textId="77777777" w:rsidR="00D06CBF" w:rsidRDefault="00D06CBF" w:rsidP="00D06CBF">
      <w:pPr>
        <w:rPr>
          <w:lang w:val="en-AU"/>
        </w:rPr>
      </w:pPr>
      <w:r>
        <w:rPr>
          <w:lang w:val="en-AU"/>
        </w:rPr>
        <w:br w:type="page"/>
      </w:r>
    </w:p>
    <w:p w14:paraId="7E3D7808" w14:textId="77777777" w:rsidR="00D06CBF" w:rsidRPr="00501687" w:rsidRDefault="00D06CBF" w:rsidP="00D06CBF">
      <w:pPr>
        <w:pStyle w:val="Heading2"/>
        <w:rPr>
          <w:lang w:val="en-AU"/>
        </w:rPr>
      </w:pPr>
      <w:bookmarkStart w:id="1347" w:name="_Telephone_Number_-_2"/>
      <w:bookmarkStart w:id="1348" w:name="_Toc55372548"/>
      <w:bookmarkStart w:id="1349" w:name="_Toc75851618"/>
      <w:bookmarkStart w:id="1350" w:name="_Toc131508165"/>
      <w:bookmarkStart w:id="1351" w:name="_Toc147314281"/>
      <w:bookmarkEnd w:id="1347"/>
      <w:r w:rsidRPr="00501687">
        <w:rPr>
          <w:lang w:val="en-AU"/>
        </w:rPr>
        <w:lastRenderedPageBreak/>
        <w:t>Telephone Number - Mobile</w:t>
      </w:r>
      <w:bookmarkEnd w:id="1348"/>
      <w:bookmarkEnd w:id="1349"/>
      <w:bookmarkEnd w:id="1350"/>
      <w:bookmarkEnd w:id="1351"/>
    </w:p>
    <w:p w14:paraId="1732C4F8" w14:textId="77777777" w:rsidR="00D06CBF" w:rsidRDefault="00D06CBF" w:rsidP="00D06CBF">
      <w:pPr>
        <w:pStyle w:val="Heading3"/>
        <w:rPr>
          <w:lang w:val="en-AU"/>
        </w:rPr>
      </w:pPr>
      <w:r>
        <w:rPr>
          <w:lang w:val="en-AU"/>
        </w:rPr>
        <w:t>Element description</w:t>
      </w:r>
    </w:p>
    <w:p w14:paraId="11BB0D87" w14:textId="77777777" w:rsidR="00D06CBF" w:rsidRPr="00501687" w:rsidRDefault="00D06CBF" w:rsidP="00D06CBF">
      <w:pPr>
        <w:jc w:val="both"/>
        <w:rPr>
          <w:lang w:val="en-AU"/>
        </w:rPr>
      </w:pPr>
      <w:r w:rsidRPr="00501687">
        <w:rPr>
          <w:lang w:val="en-AU"/>
        </w:rPr>
        <w:t>A mobile telephone number that can be used to contact a student.</w:t>
      </w:r>
    </w:p>
    <w:p w14:paraId="5002A6B2" w14:textId="77777777" w:rsidR="00D06CBF" w:rsidRDefault="00D06CBF" w:rsidP="00D06CBF">
      <w:pPr>
        <w:pStyle w:val="Heading3"/>
        <w:rPr>
          <w:lang w:val="en-AU"/>
        </w:rPr>
      </w:pPr>
      <w:r>
        <w:rPr>
          <w:lang w:val="en-AU"/>
        </w:rPr>
        <w:t>File</w:t>
      </w:r>
    </w:p>
    <w:p w14:paraId="10C1CC6A" w14:textId="77777777" w:rsidR="00D06CBF" w:rsidRPr="00501687" w:rsidRDefault="00D06CBF" w:rsidP="00D06CBF">
      <w:pPr>
        <w:rPr>
          <w:lang w:val="en-AU"/>
        </w:rPr>
      </w:pPr>
      <w:r w:rsidRPr="00501687">
        <w:rPr>
          <w:lang w:val="en-AU"/>
        </w:rPr>
        <w:t>Client Details (NAT00085)</w:t>
      </w:r>
    </w:p>
    <w:p w14:paraId="75CBB880" w14:textId="77777777" w:rsidR="00D06CBF" w:rsidRDefault="00D06CBF" w:rsidP="00D06CBF">
      <w:pPr>
        <w:pStyle w:val="Heading3"/>
        <w:rPr>
          <w:lang w:val="en-AU"/>
        </w:rPr>
      </w:pPr>
      <w:r>
        <w:rPr>
          <w:lang w:val="en-AU"/>
        </w:rPr>
        <w:t>Purpose</w:t>
      </w:r>
    </w:p>
    <w:p w14:paraId="2371F6F8" w14:textId="77777777" w:rsidR="00D06CBF" w:rsidRPr="00501687" w:rsidRDefault="00D06CBF" w:rsidP="00D06CBF">
      <w:pPr>
        <w:jc w:val="both"/>
        <w:rPr>
          <w:lang w:val="en-AU"/>
        </w:rPr>
      </w:pPr>
      <w:r w:rsidRPr="00501687">
        <w:rPr>
          <w:lang w:val="en-AU"/>
        </w:rPr>
        <w:t>To facilitate contact with the student.</w:t>
      </w:r>
    </w:p>
    <w:p w14:paraId="661C544B" w14:textId="77777777" w:rsidR="00D06CBF" w:rsidRDefault="00D06CBF" w:rsidP="00D06CBF">
      <w:pPr>
        <w:pStyle w:val="Heading3"/>
        <w:rPr>
          <w:lang w:val="en-AU"/>
        </w:rPr>
      </w:pPr>
      <w:r>
        <w:rPr>
          <w:lang w:val="en-AU"/>
        </w:rPr>
        <w:t>Business rules</w:t>
      </w:r>
    </w:p>
    <w:p w14:paraId="67DAB708" w14:textId="77777777" w:rsidR="00D06CBF" w:rsidRPr="00501687" w:rsidRDefault="00D06CBF" w:rsidP="00D06CBF">
      <w:pPr>
        <w:pStyle w:val="Heading4"/>
        <w:rPr>
          <w:lang w:val="en-AU"/>
        </w:rPr>
      </w:pPr>
      <w:r w:rsidRPr="00501687">
        <w:rPr>
          <w:lang w:val="en-AU"/>
        </w:rPr>
        <w:t>General:</w:t>
      </w:r>
    </w:p>
    <w:p w14:paraId="4CAC9C6D" w14:textId="77777777" w:rsidR="00D06CBF" w:rsidRPr="00501687" w:rsidRDefault="00D06CBF" w:rsidP="00D06CBF">
      <w:pPr>
        <w:jc w:val="both"/>
        <w:rPr>
          <w:lang w:val="en-AU"/>
        </w:rPr>
      </w:pPr>
      <w:r w:rsidRPr="00501687">
        <w:rPr>
          <w:lang w:val="en-AU"/>
        </w:rPr>
        <w:t xml:space="preserve">When completing the </w:t>
      </w:r>
      <w:r w:rsidRPr="00501687">
        <w:rPr>
          <w:i/>
          <w:lang w:val="en-AU"/>
        </w:rPr>
        <w:t>Telephone Number - Mobile</w:t>
      </w:r>
      <w:r w:rsidRPr="00501687">
        <w:rPr>
          <w:lang w:val="en-AU"/>
        </w:rPr>
        <w:t xml:space="preserve"> field, you must use the recommended format: 0408308830.</w:t>
      </w:r>
    </w:p>
    <w:p w14:paraId="14F9D85E" w14:textId="77777777" w:rsidR="00D06CBF" w:rsidRPr="00501687" w:rsidRDefault="00D06CBF" w:rsidP="00D06CBF">
      <w:pPr>
        <w:pStyle w:val="Heading4"/>
        <w:rPr>
          <w:lang w:val="en-AU"/>
        </w:rPr>
      </w:pPr>
      <w:r w:rsidRPr="00501687">
        <w:rPr>
          <w:lang w:val="en-AU"/>
        </w:rPr>
        <w:t>This field may be blank.</w:t>
      </w:r>
    </w:p>
    <w:p w14:paraId="4FEE4EA9"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Mobile - Field format"/>
      </w:tblPr>
      <w:tblGrid>
        <w:gridCol w:w="2835"/>
        <w:gridCol w:w="3969"/>
      </w:tblGrid>
      <w:tr w:rsidR="00D06CBF" w:rsidRPr="002F57F7" w14:paraId="5DD80701"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44C924C" w14:textId="77777777" w:rsidR="00D06CBF" w:rsidRPr="002F57F7" w:rsidRDefault="00D06CBF" w:rsidP="00423A4B">
            <w:pPr>
              <w:pStyle w:val="Tablecolumnheadings"/>
            </w:pPr>
            <w:r w:rsidRPr="002F57F7">
              <w:t>Value</w:t>
            </w:r>
          </w:p>
        </w:tc>
        <w:tc>
          <w:tcPr>
            <w:tcW w:w="2917" w:type="pct"/>
          </w:tcPr>
          <w:p w14:paraId="08952C7A" w14:textId="77777777" w:rsidR="00D06CBF" w:rsidRPr="002F57F7" w:rsidRDefault="00D06CBF" w:rsidP="00423A4B">
            <w:pPr>
              <w:pStyle w:val="Tablecolumnheadings"/>
            </w:pPr>
            <w:r w:rsidRPr="002F57F7">
              <w:t>Description</w:t>
            </w:r>
          </w:p>
        </w:tc>
      </w:tr>
      <w:tr w:rsidR="00D06CBF" w:rsidRPr="002F57F7" w14:paraId="4FA40BBF" w14:textId="77777777" w:rsidTr="00423A4B">
        <w:trPr>
          <w:trHeight w:val="283"/>
        </w:trPr>
        <w:tc>
          <w:tcPr>
            <w:tcW w:w="2083" w:type="pct"/>
            <w:noWrap/>
          </w:tcPr>
          <w:p w14:paraId="4391A487" w14:textId="77777777" w:rsidR="00D06CBF" w:rsidRPr="002F57F7" w:rsidRDefault="00D06CBF" w:rsidP="00423A4B">
            <w:pPr>
              <w:pStyle w:val="Tabletext"/>
            </w:pPr>
            <w:r w:rsidRPr="002F57F7">
              <w:t>Length</w:t>
            </w:r>
          </w:p>
        </w:tc>
        <w:tc>
          <w:tcPr>
            <w:tcW w:w="2917" w:type="pct"/>
          </w:tcPr>
          <w:p w14:paraId="4561AFDA" w14:textId="77777777" w:rsidR="00D06CBF" w:rsidRPr="002F57F7" w:rsidRDefault="00D06CBF" w:rsidP="00423A4B">
            <w:pPr>
              <w:pStyle w:val="Tabletext"/>
            </w:pPr>
            <w:r w:rsidRPr="002F57F7">
              <w:t>20</w:t>
            </w:r>
          </w:p>
        </w:tc>
      </w:tr>
      <w:tr w:rsidR="00D06CBF" w:rsidRPr="002F57F7" w14:paraId="35B05A86" w14:textId="77777777" w:rsidTr="00423A4B">
        <w:trPr>
          <w:trHeight w:val="283"/>
        </w:trPr>
        <w:tc>
          <w:tcPr>
            <w:tcW w:w="2083" w:type="pct"/>
            <w:noWrap/>
          </w:tcPr>
          <w:p w14:paraId="63637826" w14:textId="77777777" w:rsidR="00D06CBF" w:rsidRPr="002F57F7" w:rsidRDefault="00D06CBF" w:rsidP="00423A4B">
            <w:pPr>
              <w:pStyle w:val="Tabletext"/>
            </w:pPr>
            <w:r w:rsidRPr="002F57F7">
              <w:t>Type</w:t>
            </w:r>
          </w:p>
        </w:tc>
        <w:tc>
          <w:tcPr>
            <w:tcW w:w="2917" w:type="pct"/>
          </w:tcPr>
          <w:p w14:paraId="7A053ADE" w14:textId="77777777" w:rsidR="00D06CBF" w:rsidRPr="002F57F7" w:rsidRDefault="00D06CBF" w:rsidP="00423A4B">
            <w:pPr>
              <w:pStyle w:val="Tabletext"/>
            </w:pPr>
            <w:r w:rsidRPr="002F57F7">
              <w:t>Alphanumeric</w:t>
            </w:r>
          </w:p>
        </w:tc>
      </w:tr>
      <w:tr w:rsidR="00D06CBF" w:rsidRPr="002F57F7" w14:paraId="15C297CC" w14:textId="77777777" w:rsidTr="00423A4B">
        <w:trPr>
          <w:trHeight w:val="283"/>
        </w:trPr>
        <w:tc>
          <w:tcPr>
            <w:tcW w:w="2083" w:type="pct"/>
            <w:noWrap/>
          </w:tcPr>
          <w:p w14:paraId="498D9488" w14:textId="77777777" w:rsidR="00D06CBF" w:rsidRPr="002F57F7" w:rsidRDefault="00D06CBF" w:rsidP="00423A4B">
            <w:pPr>
              <w:pStyle w:val="Tabletext"/>
            </w:pPr>
            <w:r w:rsidRPr="002F57F7">
              <w:t>Justification</w:t>
            </w:r>
          </w:p>
        </w:tc>
        <w:tc>
          <w:tcPr>
            <w:tcW w:w="2917" w:type="pct"/>
          </w:tcPr>
          <w:p w14:paraId="5787F4AE" w14:textId="77777777" w:rsidR="00D06CBF" w:rsidRPr="002F57F7" w:rsidRDefault="00D06CBF" w:rsidP="00423A4B">
            <w:pPr>
              <w:pStyle w:val="Tabletext"/>
            </w:pPr>
            <w:r w:rsidRPr="002F57F7">
              <w:t>Left</w:t>
            </w:r>
          </w:p>
        </w:tc>
      </w:tr>
      <w:tr w:rsidR="00D06CBF" w:rsidRPr="002F57F7" w14:paraId="16D76B1B" w14:textId="77777777" w:rsidTr="00423A4B">
        <w:trPr>
          <w:trHeight w:val="283"/>
        </w:trPr>
        <w:tc>
          <w:tcPr>
            <w:tcW w:w="2083" w:type="pct"/>
            <w:noWrap/>
          </w:tcPr>
          <w:p w14:paraId="654625C1" w14:textId="77777777" w:rsidR="00D06CBF" w:rsidRPr="002F57F7" w:rsidRDefault="00D06CBF" w:rsidP="00423A4B">
            <w:pPr>
              <w:pStyle w:val="Tabletext"/>
            </w:pPr>
            <w:r w:rsidRPr="002F57F7">
              <w:t>Fill character</w:t>
            </w:r>
          </w:p>
        </w:tc>
        <w:tc>
          <w:tcPr>
            <w:tcW w:w="2917" w:type="pct"/>
          </w:tcPr>
          <w:p w14:paraId="4F23433D" w14:textId="77777777" w:rsidR="00D06CBF" w:rsidRPr="002F57F7" w:rsidRDefault="00D06CBF" w:rsidP="00423A4B">
            <w:pPr>
              <w:pStyle w:val="Tabletext"/>
            </w:pPr>
            <w:r w:rsidRPr="002F57F7">
              <w:t>Space</w:t>
            </w:r>
          </w:p>
        </w:tc>
      </w:tr>
    </w:tbl>
    <w:p w14:paraId="6134AC85"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Mobile - Field value"/>
      </w:tblPr>
      <w:tblGrid>
        <w:gridCol w:w="2834"/>
        <w:gridCol w:w="6798"/>
      </w:tblGrid>
      <w:tr w:rsidR="00D06CBF" w:rsidRPr="002F57F7" w14:paraId="2CABE18E"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3CCB4F9F" w14:textId="77777777" w:rsidR="00D06CBF" w:rsidRPr="002F57F7" w:rsidRDefault="00D06CBF" w:rsidP="00423A4B">
            <w:pPr>
              <w:pStyle w:val="Tablecolumnheadings"/>
            </w:pPr>
            <w:r w:rsidRPr="002F57F7">
              <w:t>Value</w:t>
            </w:r>
          </w:p>
        </w:tc>
        <w:tc>
          <w:tcPr>
            <w:tcW w:w="3529" w:type="pct"/>
          </w:tcPr>
          <w:p w14:paraId="5EBA506A" w14:textId="77777777" w:rsidR="00D06CBF" w:rsidRPr="002F57F7" w:rsidRDefault="00D06CBF" w:rsidP="00423A4B">
            <w:pPr>
              <w:pStyle w:val="Tablecolumnheadings"/>
            </w:pPr>
            <w:r w:rsidRPr="002F57F7">
              <w:t>Description</w:t>
            </w:r>
          </w:p>
        </w:tc>
      </w:tr>
      <w:tr w:rsidR="00D06CBF" w:rsidRPr="002F57F7" w14:paraId="2BE56AB9" w14:textId="77777777" w:rsidTr="00423A4B">
        <w:trPr>
          <w:trHeight w:val="283"/>
        </w:trPr>
        <w:tc>
          <w:tcPr>
            <w:tcW w:w="1471" w:type="pct"/>
            <w:noWrap/>
          </w:tcPr>
          <w:p w14:paraId="58F8BF67" w14:textId="77777777" w:rsidR="00D06CBF" w:rsidRPr="002F57F7" w:rsidRDefault="00D06CBF" w:rsidP="00423A4B">
            <w:pPr>
              <w:pStyle w:val="Tabletext"/>
            </w:pPr>
            <w:r w:rsidRPr="002F57F7">
              <w:t>Text</w:t>
            </w:r>
          </w:p>
        </w:tc>
        <w:tc>
          <w:tcPr>
            <w:tcW w:w="3529" w:type="pct"/>
          </w:tcPr>
          <w:p w14:paraId="59D3C2CF" w14:textId="77777777" w:rsidR="00D06CBF" w:rsidRPr="002F57F7" w:rsidRDefault="00D06CBF" w:rsidP="00423A4B">
            <w:pPr>
              <w:pStyle w:val="Tabletext"/>
            </w:pPr>
            <w:r w:rsidRPr="002F57F7">
              <w:t>A valid telephone number</w:t>
            </w:r>
            <w:r>
              <w:t>.</w:t>
            </w:r>
          </w:p>
        </w:tc>
      </w:tr>
    </w:tbl>
    <w:p w14:paraId="1B3C07C9" w14:textId="77777777" w:rsidR="00D06CBF" w:rsidRDefault="00D06CBF" w:rsidP="00D06CBF">
      <w:pPr>
        <w:rPr>
          <w:lang w:val="en-AU"/>
        </w:rPr>
      </w:pPr>
      <w:r>
        <w:rPr>
          <w:lang w:val="en-AU"/>
        </w:rPr>
        <w:br w:type="page"/>
      </w:r>
    </w:p>
    <w:p w14:paraId="690375EB" w14:textId="77777777" w:rsidR="00D06CBF" w:rsidRPr="00C663C5" w:rsidRDefault="00D06CBF" w:rsidP="00D06CBF">
      <w:pPr>
        <w:pStyle w:val="Heading2"/>
        <w:rPr>
          <w:lang w:val="en-AU"/>
        </w:rPr>
      </w:pPr>
      <w:bookmarkStart w:id="1352" w:name="_Telephone_Number_-_1"/>
      <w:bookmarkStart w:id="1353" w:name="_Toc55372549"/>
      <w:bookmarkStart w:id="1354" w:name="_Toc75851619"/>
      <w:bookmarkStart w:id="1355" w:name="_Toc131508166"/>
      <w:bookmarkStart w:id="1356" w:name="_Toc147314282"/>
      <w:bookmarkEnd w:id="1352"/>
      <w:r w:rsidRPr="00C663C5">
        <w:rPr>
          <w:lang w:val="en-AU"/>
        </w:rPr>
        <w:lastRenderedPageBreak/>
        <w:t>Telephone Number - Work</w:t>
      </w:r>
      <w:bookmarkEnd w:id="1353"/>
      <w:bookmarkEnd w:id="1354"/>
      <w:bookmarkEnd w:id="1355"/>
      <w:bookmarkEnd w:id="1356"/>
    </w:p>
    <w:p w14:paraId="44CFB8A6" w14:textId="77777777" w:rsidR="00D06CBF" w:rsidRDefault="00D06CBF" w:rsidP="00D06CBF">
      <w:pPr>
        <w:pStyle w:val="Heading3"/>
        <w:rPr>
          <w:lang w:val="en-AU"/>
        </w:rPr>
      </w:pPr>
      <w:r>
        <w:rPr>
          <w:lang w:val="en-AU"/>
        </w:rPr>
        <w:t>Element description</w:t>
      </w:r>
    </w:p>
    <w:p w14:paraId="6FEB90F1" w14:textId="77777777" w:rsidR="00D06CBF" w:rsidRPr="00C663C5" w:rsidRDefault="00D06CBF" w:rsidP="00D06CBF">
      <w:pPr>
        <w:jc w:val="both"/>
        <w:rPr>
          <w:lang w:val="en-AU"/>
        </w:rPr>
      </w:pPr>
      <w:r w:rsidRPr="00C663C5">
        <w:rPr>
          <w:lang w:val="en-AU"/>
        </w:rPr>
        <w:t>A work telephone number that can be used to contact a student.</w:t>
      </w:r>
    </w:p>
    <w:p w14:paraId="3B24692F" w14:textId="77777777" w:rsidR="00D06CBF" w:rsidRDefault="00D06CBF" w:rsidP="00D06CBF">
      <w:pPr>
        <w:pStyle w:val="Heading3"/>
        <w:rPr>
          <w:lang w:val="en-AU"/>
        </w:rPr>
      </w:pPr>
      <w:r>
        <w:rPr>
          <w:lang w:val="en-AU"/>
        </w:rPr>
        <w:t>File</w:t>
      </w:r>
    </w:p>
    <w:p w14:paraId="7EE3FED2" w14:textId="77777777" w:rsidR="00D06CBF" w:rsidRPr="00C663C5" w:rsidRDefault="00D06CBF" w:rsidP="00D06CBF">
      <w:pPr>
        <w:rPr>
          <w:lang w:val="en-AU"/>
        </w:rPr>
      </w:pPr>
      <w:r>
        <w:rPr>
          <w:lang w:val="en-AU"/>
        </w:rPr>
        <w:t>Client Details (NAT00085)</w:t>
      </w:r>
    </w:p>
    <w:p w14:paraId="0BB3BAD3" w14:textId="77777777" w:rsidR="00D06CBF" w:rsidRDefault="00D06CBF" w:rsidP="00D06CBF">
      <w:pPr>
        <w:pStyle w:val="Heading3"/>
        <w:rPr>
          <w:lang w:val="en-AU"/>
        </w:rPr>
      </w:pPr>
      <w:r>
        <w:rPr>
          <w:lang w:val="en-AU"/>
        </w:rPr>
        <w:t>Purpose</w:t>
      </w:r>
    </w:p>
    <w:p w14:paraId="0912DFF0" w14:textId="77777777" w:rsidR="00D06CBF" w:rsidRPr="00C663C5" w:rsidRDefault="00D06CBF" w:rsidP="00D06CBF">
      <w:pPr>
        <w:jc w:val="both"/>
        <w:rPr>
          <w:lang w:val="en-AU"/>
        </w:rPr>
      </w:pPr>
      <w:r w:rsidRPr="00C663C5">
        <w:rPr>
          <w:lang w:val="en-AU"/>
        </w:rPr>
        <w:t>To facilitate contact with the student.</w:t>
      </w:r>
    </w:p>
    <w:p w14:paraId="34259EE7" w14:textId="77777777" w:rsidR="00D06CBF" w:rsidRDefault="00D06CBF" w:rsidP="00D06CBF">
      <w:pPr>
        <w:pStyle w:val="Heading3"/>
        <w:rPr>
          <w:lang w:val="en-AU"/>
        </w:rPr>
      </w:pPr>
      <w:r w:rsidRPr="00C663C5">
        <w:rPr>
          <w:lang w:val="en-AU"/>
        </w:rPr>
        <w:t xml:space="preserve">Business </w:t>
      </w:r>
      <w:r>
        <w:rPr>
          <w:lang w:val="en-AU"/>
        </w:rPr>
        <w:t>rules</w:t>
      </w:r>
    </w:p>
    <w:p w14:paraId="224DDDE9" w14:textId="77777777" w:rsidR="00D06CBF" w:rsidRPr="00C663C5" w:rsidRDefault="00D06CBF" w:rsidP="00D06CBF">
      <w:pPr>
        <w:pStyle w:val="Heading4"/>
        <w:rPr>
          <w:lang w:val="en-AU"/>
        </w:rPr>
      </w:pPr>
      <w:r w:rsidRPr="00C663C5">
        <w:rPr>
          <w:lang w:val="en-AU"/>
        </w:rPr>
        <w:t>General:</w:t>
      </w:r>
    </w:p>
    <w:p w14:paraId="2046ECE4" w14:textId="77777777" w:rsidR="00D06CBF" w:rsidRPr="00C663C5" w:rsidRDefault="00D06CBF" w:rsidP="00D06CBF">
      <w:pPr>
        <w:jc w:val="both"/>
        <w:rPr>
          <w:lang w:val="en-AU"/>
        </w:rPr>
      </w:pPr>
      <w:r w:rsidRPr="00C663C5">
        <w:rPr>
          <w:lang w:val="en-AU"/>
        </w:rPr>
        <w:t xml:space="preserve">When completing the </w:t>
      </w:r>
      <w:r w:rsidRPr="00C663C5">
        <w:rPr>
          <w:i/>
          <w:lang w:val="en-AU"/>
        </w:rPr>
        <w:t>Telephone Number - Work</w:t>
      </w:r>
      <w:r w:rsidRPr="00C663C5">
        <w:rPr>
          <w:lang w:val="en-AU"/>
        </w:rPr>
        <w:t xml:space="preserve"> field, you must:</w:t>
      </w:r>
    </w:p>
    <w:p w14:paraId="5BFAB7F9" w14:textId="6D94EA6B" w:rsidR="00D06CBF" w:rsidRDefault="00D06CBF" w:rsidP="00423A4B">
      <w:pPr>
        <w:pStyle w:val="bullet1"/>
        <w:rPr>
          <w:lang w:val="en-AU"/>
        </w:rPr>
      </w:pPr>
      <w:r w:rsidRPr="00C663C5">
        <w:rPr>
          <w:lang w:val="en-AU"/>
        </w:rPr>
        <w:t>include the area code</w:t>
      </w:r>
      <w:r w:rsidR="000038DA">
        <w:rPr>
          <w:lang w:val="en-AU"/>
        </w:rPr>
        <w:t>,</w:t>
      </w:r>
    </w:p>
    <w:p w14:paraId="3C70C0CC" w14:textId="77777777" w:rsidR="00D06CBF" w:rsidRPr="00C663C5" w:rsidRDefault="00D06CBF" w:rsidP="00423A4B">
      <w:pPr>
        <w:pStyle w:val="bullet1"/>
        <w:rPr>
          <w:lang w:val="en-AU"/>
        </w:rPr>
      </w:pPr>
      <w:r w:rsidRPr="00C663C5">
        <w:rPr>
          <w:lang w:val="en-AU"/>
        </w:rPr>
        <w:t>use the recommended format: 0388308830.</w:t>
      </w:r>
    </w:p>
    <w:p w14:paraId="4CA116D1" w14:textId="77777777" w:rsidR="00D06CBF" w:rsidRDefault="00D06CBF" w:rsidP="00D06CBF">
      <w:pPr>
        <w:pStyle w:val="Heading4"/>
        <w:rPr>
          <w:lang w:val="en-AU"/>
        </w:rPr>
      </w:pPr>
      <w:r>
        <w:rPr>
          <w:lang w:val="en-AU"/>
        </w:rPr>
        <w:t>This field may be blank.</w:t>
      </w:r>
    </w:p>
    <w:p w14:paraId="5AF53F6B" w14:textId="77777777" w:rsidR="00D06CBF" w:rsidRDefault="00D06CBF" w:rsidP="00D06CBF">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elephone Number Work - Field format"/>
      </w:tblPr>
      <w:tblGrid>
        <w:gridCol w:w="2835"/>
        <w:gridCol w:w="3969"/>
      </w:tblGrid>
      <w:tr w:rsidR="00D06CBF" w:rsidRPr="002F57F7" w14:paraId="7B4AB706"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0D8ED081" w14:textId="77777777" w:rsidR="00D06CBF" w:rsidRPr="002F57F7" w:rsidRDefault="00D06CBF" w:rsidP="00423A4B">
            <w:pPr>
              <w:pStyle w:val="Tablecolumnheadings"/>
            </w:pPr>
            <w:r w:rsidRPr="002F57F7">
              <w:t>Value</w:t>
            </w:r>
          </w:p>
        </w:tc>
        <w:tc>
          <w:tcPr>
            <w:tcW w:w="2917" w:type="pct"/>
          </w:tcPr>
          <w:p w14:paraId="3AE1962B" w14:textId="77777777" w:rsidR="00D06CBF" w:rsidRPr="002F57F7" w:rsidRDefault="00D06CBF" w:rsidP="00423A4B">
            <w:pPr>
              <w:pStyle w:val="Tablecolumnheadings"/>
            </w:pPr>
            <w:r w:rsidRPr="002F57F7">
              <w:t>Description</w:t>
            </w:r>
          </w:p>
        </w:tc>
      </w:tr>
      <w:tr w:rsidR="00D06CBF" w:rsidRPr="002F57F7" w14:paraId="14F4491A" w14:textId="77777777" w:rsidTr="00423A4B">
        <w:trPr>
          <w:trHeight w:val="283"/>
        </w:trPr>
        <w:tc>
          <w:tcPr>
            <w:tcW w:w="2083" w:type="pct"/>
            <w:noWrap/>
          </w:tcPr>
          <w:p w14:paraId="7C5C655A" w14:textId="77777777" w:rsidR="00D06CBF" w:rsidRPr="002F57F7" w:rsidRDefault="00D06CBF" w:rsidP="00423A4B">
            <w:pPr>
              <w:pStyle w:val="Tabletext"/>
            </w:pPr>
            <w:r w:rsidRPr="002F57F7">
              <w:t>Length</w:t>
            </w:r>
          </w:p>
        </w:tc>
        <w:tc>
          <w:tcPr>
            <w:tcW w:w="2917" w:type="pct"/>
          </w:tcPr>
          <w:p w14:paraId="7FA9176A" w14:textId="77777777" w:rsidR="00D06CBF" w:rsidRPr="002F57F7" w:rsidRDefault="00D06CBF" w:rsidP="00423A4B">
            <w:pPr>
              <w:pStyle w:val="Tabletext"/>
            </w:pPr>
            <w:r w:rsidRPr="002F57F7">
              <w:t>20</w:t>
            </w:r>
          </w:p>
        </w:tc>
      </w:tr>
      <w:tr w:rsidR="00D06CBF" w:rsidRPr="002F57F7" w14:paraId="57C0A904" w14:textId="77777777" w:rsidTr="00423A4B">
        <w:trPr>
          <w:trHeight w:val="283"/>
        </w:trPr>
        <w:tc>
          <w:tcPr>
            <w:tcW w:w="2083" w:type="pct"/>
            <w:noWrap/>
          </w:tcPr>
          <w:p w14:paraId="7AA52D34" w14:textId="77777777" w:rsidR="00D06CBF" w:rsidRPr="002F57F7" w:rsidRDefault="00D06CBF" w:rsidP="00423A4B">
            <w:pPr>
              <w:pStyle w:val="Tabletext"/>
            </w:pPr>
            <w:r w:rsidRPr="002F57F7">
              <w:t>Type</w:t>
            </w:r>
          </w:p>
        </w:tc>
        <w:tc>
          <w:tcPr>
            <w:tcW w:w="2917" w:type="pct"/>
          </w:tcPr>
          <w:p w14:paraId="2DC41E06" w14:textId="77777777" w:rsidR="00D06CBF" w:rsidRPr="002F57F7" w:rsidRDefault="00D06CBF" w:rsidP="00423A4B">
            <w:pPr>
              <w:pStyle w:val="Tabletext"/>
            </w:pPr>
            <w:r w:rsidRPr="002F57F7">
              <w:t>Alphanumeric</w:t>
            </w:r>
          </w:p>
        </w:tc>
      </w:tr>
      <w:tr w:rsidR="00D06CBF" w:rsidRPr="002F57F7" w14:paraId="24AFE9CF" w14:textId="77777777" w:rsidTr="00423A4B">
        <w:trPr>
          <w:trHeight w:val="283"/>
        </w:trPr>
        <w:tc>
          <w:tcPr>
            <w:tcW w:w="2083" w:type="pct"/>
            <w:noWrap/>
          </w:tcPr>
          <w:p w14:paraId="1520DA51" w14:textId="77777777" w:rsidR="00D06CBF" w:rsidRPr="002F57F7" w:rsidRDefault="00D06CBF" w:rsidP="00423A4B">
            <w:pPr>
              <w:pStyle w:val="Tabletext"/>
            </w:pPr>
            <w:r w:rsidRPr="002F57F7">
              <w:t>Justification</w:t>
            </w:r>
          </w:p>
        </w:tc>
        <w:tc>
          <w:tcPr>
            <w:tcW w:w="2917" w:type="pct"/>
          </w:tcPr>
          <w:p w14:paraId="2864236E" w14:textId="77777777" w:rsidR="00D06CBF" w:rsidRPr="002F57F7" w:rsidRDefault="00D06CBF" w:rsidP="00423A4B">
            <w:pPr>
              <w:pStyle w:val="Tabletext"/>
            </w:pPr>
            <w:r w:rsidRPr="002F57F7">
              <w:t>Left</w:t>
            </w:r>
          </w:p>
        </w:tc>
      </w:tr>
      <w:tr w:rsidR="00D06CBF" w:rsidRPr="002F57F7" w14:paraId="3C5E54EA" w14:textId="77777777" w:rsidTr="00423A4B">
        <w:trPr>
          <w:trHeight w:val="283"/>
        </w:trPr>
        <w:tc>
          <w:tcPr>
            <w:tcW w:w="2083" w:type="pct"/>
            <w:noWrap/>
          </w:tcPr>
          <w:p w14:paraId="0BA9828B" w14:textId="77777777" w:rsidR="00D06CBF" w:rsidRPr="002F57F7" w:rsidRDefault="00D06CBF" w:rsidP="00423A4B">
            <w:pPr>
              <w:pStyle w:val="Tabletext"/>
            </w:pPr>
            <w:r w:rsidRPr="002F57F7">
              <w:t>Fill character</w:t>
            </w:r>
          </w:p>
        </w:tc>
        <w:tc>
          <w:tcPr>
            <w:tcW w:w="2917" w:type="pct"/>
          </w:tcPr>
          <w:p w14:paraId="0101C7E5" w14:textId="77777777" w:rsidR="00D06CBF" w:rsidRPr="002F57F7" w:rsidRDefault="00D06CBF" w:rsidP="00423A4B">
            <w:pPr>
              <w:pStyle w:val="Tabletext"/>
            </w:pPr>
            <w:r w:rsidRPr="002F57F7">
              <w:t>Space</w:t>
            </w:r>
          </w:p>
        </w:tc>
      </w:tr>
    </w:tbl>
    <w:p w14:paraId="09EC5BBF" w14:textId="77777777" w:rsidR="00D06CBF" w:rsidRDefault="00D06CBF" w:rsidP="00D06CBF">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elephone Number Work - Field value"/>
      </w:tblPr>
      <w:tblGrid>
        <w:gridCol w:w="2834"/>
        <w:gridCol w:w="6798"/>
      </w:tblGrid>
      <w:tr w:rsidR="00D06CBF" w:rsidRPr="002F57F7" w14:paraId="66515367" w14:textId="77777777" w:rsidTr="00423A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4B8858F2" w14:textId="77777777" w:rsidR="00D06CBF" w:rsidRPr="002F57F7" w:rsidRDefault="00D06CBF" w:rsidP="00423A4B">
            <w:pPr>
              <w:pStyle w:val="Tablecolumnheadings"/>
            </w:pPr>
            <w:r w:rsidRPr="002F57F7">
              <w:t>Value</w:t>
            </w:r>
          </w:p>
        </w:tc>
        <w:tc>
          <w:tcPr>
            <w:tcW w:w="3529" w:type="pct"/>
          </w:tcPr>
          <w:p w14:paraId="48C91C59" w14:textId="77777777" w:rsidR="00D06CBF" w:rsidRPr="002F57F7" w:rsidRDefault="00D06CBF" w:rsidP="00423A4B">
            <w:pPr>
              <w:pStyle w:val="Tablecolumnheadings"/>
            </w:pPr>
            <w:r w:rsidRPr="002F57F7">
              <w:t>Description</w:t>
            </w:r>
          </w:p>
        </w:tc>
      </w:tr>
      <w:tr w:rsidR="00D06CBF" w:rsidRPr="002F57F7" w14:paraId="6C29C0BC" w14:textId="77777777" w:rsidTr="00423A4B">
        <w:trPr>
          <w:trHeight w:val="283"/>
        </w:trPr>
        <w:tc>
          <w:tcPr>
            <w:tcW w:w="1471" w:type="pct"/>
            <w:noWrap/>
          </w:tcPr>
          <w:p w14:paraId="58F984C9" w14:textId="77777777" w:rsidR="00D06CBF" w:rsidRPr="002F57F7" w:rsidRDefault="00D06CBF" w:rsidP="00423A4B">
            <w:pPr>
              <w:pStyle w:val="Tabletext"/>
            </w:pPr>
            <w:r w:rsidRPr="002F57F7">
              <w:t>Text</w:t>
            </w:r>
          </w:p>
        </w:tc>
        <w:tc>
          <w:tcPr>
            <w:tcW w:w="3529" w:type="pct"/>
          </w:tcPr>
          <w:p w14:paraId="77680236" w14:textId="77777777" w:rsidR="00D06CBF" w:rsidRPr="002F57F7" w:rsidRDefault="00D06CBF" w:rsidP="00423A4B">
            <w:pPr>
              <w:pStyle w:val="Tabletext"/>
            </w:pPr>
            <w:r w:rsidRPr="002F57F7">
              <w:t>A valid telephone number</w:t>
            </w:r>
            <w:r>
              <w:t>.</w:t>
            </w:r>
          </w:p>
        </w:tc>
      </w:tr>
    </w:tbl>
    <w:p w14:paraId="18D3D486" w14:textId="77777777" w:rsidR="00D06CBF" w:rsidRDefault="00D06CBF" w:rsidP="00D06CBF">
      <w:pPr>
        <w:rPr>
          <w:lang w:val="en-AU"/>
        </w:rPr>
      </w:pPr>
      <w:r>
        <w:rPr>
          <w:lang w:val="en-AU"/>
        </w:rPr>
        <w:br w:type="page"/>
      </w:r>
    </w:p>
    <w:p w14:paraId="18CFB3BA" w14:textId="77777777" w:rsidR="003224AE" w:rsidRPr="006415A3" w:rsidRDefault="003224AE" w:rsidP="003224AE">
      <w:pPr>
        <w:pStyle w:val="Heading2"/>
        <w:rPr>
          <w:lang w:val="en-AU"/>
        </w:rPr>
      </w:pPr>
      <w:bookmarkStart w:id="1357" w:name="_Training_Contract_Identifier"/>
      <w:bookmarkStart w:id="1358" w:name="_Toc55372550"/>
      <w:bookmarkStart w:id="1359" w:name="_Toc75851620"/>
      <w:bookmarkStart w:id="1360" w:name="_Toc131508167"/>
      <w:bookmarkStart w:id="1361" w:name="_Toc147314283"/>
      <w:bookmarkEnd w:id="1357"/>
      <w:r w:rsidRPr="006415A3">
        <w:rPr>
          <w:lang w:val="en-AU"/>
        </w:rPr>
        <w:lastRenderedPageBreak/>
        <w:t>Training Contract Identifier</w:t>
      </w:r>
      <w:bookmarkEnd w:id="1358"/>
      <w:bookmarkEnd w:id="1359"/>
      <w:bookmarkEnd w:id="1360"/>
      <w:bookmarkEnd w:id="1361"/>
      <w:r w:rsidRPr="006415A3">
        <w:rPr>
          <w:lang w:val="en-AU"/>
        </w:rPr>
        <w:t xml:space="preserve"> </w:t>
      </w:r>
    </w:p>
    <w:p w14:paraId="732EA8CE" w14:textId="77777777" w:rsidR="003224AE" w:rsidRDefault="003224AE" w:rsidP="003224AE">
      <w:pPr>
        <w:pStyle w:val="Heading3"/>
        <w:rPr>
          <w:lang w:val="en-AU"/>
        </w:rPr>
      </w:pPr>
      <w:r>
        <w:rPr>
          <w:lang w:val="en-AU"/>
        </w:rPr>
        <w:t>Element description</w:t>
      </w:r>
    </w:p>
    <w:p w14:paraId="600ED68D" w14:textId="77777777" w:rsidR="003224AE" w:rsidRPr="006415A3" w:rsidRDefault="003224AE" w:rsidP="003224AE">
      <w:pPr>
        <w:jc w:val="both"/>
        <w:rPr>
          <w:lang w:val="en-AU"/>
        </w:rPr>
      </w:pPr>
      <w:r w:rsidRPr="006415A3">
        <w:rPr>
          <w:lang w:val="en-AU"/>
        </w:rPr>
        <w:t>A code that uniquely identifies an Apprenticeship/Traineeship Training Contract for Australian apprenticeships.</w:t>
      </w:r>
    </w:p>
    <w:p w14:paraId="3449D8D5" w14:textId="77777777" w:rsidR="003224AE" w:rsidRDefault="003224AE" w:rsidP="003224AE">
      <w:pPr>
        <w:pStyle w:val="Heading3"/>
        <w:rPr>
          <w:lang w:val="en-AU"/>
        </w:rPr>
      </w:pPr>
      <w:r>
        <w:rPr>
          <w:lang w:val="en-AU"/>
        </w:rPr>
        <w:t>File</w:t>
      </w:r>
    </w:p>
    <w:p w14:paraId="101035A7" w14:textId="77777777" w:rsidR="003224AE" w:rsidRPr="006415A3" w:rsidRDefault="003224AE" w:rsidP="003224AE">
      <w:pPr>
        <w:rPr>
          <w:lang w:val="en-AU"/>
        </w:rPr>
      </w:pPr>
      <w:r w:rsidRPr="006415A3">
        <w:rPr>
          <w:lang w:val="en-AU"/>
        </w:rPr>
        <w:t>Training Activity (NAT00120)</w:t>
      </w:r>
    </w:p>
    <w:p w14:paraId="58E70C14" w14:textId="77777777" w:rsidR="003224AE" w:rsidRDefault="003224AE" w:rsidP="003224AE">
      <w:pPr>
        <w:pStyle w:val="Heading3"/>
        <w:rPr>
          <w:lang w:val="en-AU"/>
        </w:rPr>
      </w:pPr>
      <w:r>
        <w:rPr>
          <w:lang w:val="en-AU"/>
        </w:rPr>
        <w:t>Purpose</w:t>
      </w:r>
    </w:p>
    <w:p w14:paraId="32C72EE3" w14:textId="77777777" w:rsidR="003224AE" w:rsidRPr="006415A3" w:rsidRDefault="003224AE" w:rsidP="003224AE">
      <w:pPr>
        <w:jc w:val="both"/>
        <w:rPr>
          <w:lang w:val="en-AU"/>
        </w:rPr>
      </w:pPr>
      <w:r w:rsidRPr="006415A3">
        <w:rPr>
          <w:lang w:val="en-AU"/>
        </w:rPr>
        <w:t xml:space="preserve">The code for the </w:t>
      </w:r>
      <w:r w:rsidRPr="006415A3">
        <w:rPr>
          <w:i/>
          <w:lang w:val="en-AU"/>
        </w:rPr>
        <w:t>Training Contract Identifier</w:t>
      </w:r>
      <w:r w:rsidRPr="006415A3">
        <w:rPr>
          <w:lang w:val="en-AU"/>
        </w:rPr>
        <w:t xml:space="preserve"> is used in combination with the c</w:t>
      </w:r>
      <w:r>
        <w:rPr>
          <w:lang w:val="en-AU"/>
        </w:rPr>
        <w:t xml:space="preserve">ode for the </w:t>
      </w:r>
      <w:r w:rsidRPr="006415A3">
        <w:rPr>
          <w:i/>
          <w:lang w:val="en-AU"/>
        </w:rPr>
        <w:t>Client Identifier - Apprenticeships</w:t>
      </w:r>
      <w:r w:rsidRPr="006415A3">
        <w:rPr>
          <w:lang w:val="en-AU"/>
        </w:rPr>
        <w:t xml:space="preserve"> for data cros</w:t>
      </w:r>
      <w:r>
        <w:rPr>
          <w:lang w:val="en-AU"/>
        </w:rPr>
        <w:t>s-referencing.</w:t>
      </w:r>
    </w:p>
    <w:p w14:paraId="1E5E8938" w14:textId="77777777" w:rsidR="003224AE" w:rsidRDefault="003224AE" w:rsidP="003224AE">
      <w:pPr>
        <w:pStyle w:val="Heading3"/>
        <w:rPr>
          <w:lang w:val="en-AU"/>
        </w:rPr>
      </w:pPr>
      <w:r>
        <w:rPr>
          <w:lang w:val="en-AU"/>
        </w:rPr>
        <w:t>Business rules</w:t>
      </w:r>
    </w:p>
    <w:p w14:paraId="2BC2D926" w14:textId="77777777" w:rsidR="003224AE" w:rsidRPr="006415A3" w:rsidRDefault="003224AE" w:rsidP="003224AE">
      <w:pPr>
        <w:pStyle w:val="Heading4"/>
        <w:rPr>
          <w:lang w:val="en-AU"/>
        </w:rPr>
      </w:pPr>
      <w:r w:rsidRPr="006415A3">
        <w:rPr>
          <w:lang w:val="en-AU"/>
        </w:rPr>
        <w:t>General:</w:t>
      </w:r>
    </w:p>
    <w:p w14:paraId="6D115C4C" w14:textId="77777777" w:rsidR="003224AE" w:rsidRPr="006415A3" w:rsidRDefault="003224AE" w:rsidP="003224AE">
      <w:pPr>
        <w:jc w:val="both"/>
        <w:rPr>
          <w:lang w:val="en-AU"/>
        </w:rPr>
      </w:pPr>
      <w:r w:rsidRPr="006415A3">
        <w:rPr>
          <w:lang w:val="en-AU"/>
        </w:rPr>
        <w:t>This field is only used where an enrolment in a subject or unit of competency relates to a student undertaking an apprenticeship or traineeship under a registered Apprenticeship/</w:t>
      </w:r>
      <w:r>
        <w:rPr>
          <w:lang w:val="en-AU"/>
        </w:rPr>
        <w:t>Traineeship Training Contract.</w:t>
      </w:r>
    </w:p>
    <w:p w14:paraId="4E0EB31D" w14:textId="77777777" w:rsidR="003224AE" w:rsidRPr="006415A3" w:rsidRDefault="003224AE" w:rsidP="003224AE">
      <w:pPr>
        <w:jc w:val="both"/>
        <w:rPr>
          <w:lang w:val="en-AU"/>
        </w:rPr>
      </w:pPr>
      <w:r w:rsidRPr="006415A3">
        <w:rPr>
          <w:lang w:val="en-AU"/>
        </w:rPr>
        <w:t xml:space="preserve">For each </w:t>
      </w:r>
      <w:r w:rsidRPr="006415A3">
        <w:rPr>
          <w:i/>
          <w:lang w:val="en-AU"/>
        </w:rPr>
        <w:t>Training Contract Identifier</w:t>
      </w:r>
      <w:r w:rsidRPr="006415A3">
        <w:rPr>
          <w:lang w:val="en-AU"/>
        </w:rPr>
        <w:t xml:space="preserve"> code in the Training Activity (NAT00120) file, there must be a corresponding </w:t>
      </w:r>
      <w:r>
        <w:rPr>
          <w:i/>
          <w:lang w:val="en-AU"/>
        </w:rPr>
        <w:t xml:space="preserve">Client Identifier - </w:t>
      </w:r>
      <w:r w:rsidRPr="006415A3">
        <w:rPr>
          <w:i/>
          <w:lang w:val="en-AU"/>
        </w:rPr>
        <w:t>Apprenticeships</w:t>
      </w:r>
      <w:r w:rsidRPr="006415A3">
        <w:rPr>
          <w:lang w:val="en-AU"/>
        </w:rPr>
        <w:t>.</w:t>
      </w:r>
    </w:p>
    <w:p w14:paraId="24FA41C5" w14:textId="77777777" w:rsidR="003224AE" w:rsidRPr="006415A3" w:rsidRDefault="003224AE" w:rsidP="003224AE">
      <w:pPr>
        <w:jc w:val="both"/>
        <w:rPr>
          <w:lang w:val="en-AU"/>
        </w:rPr>
      </w:pPr>
      <w:r w:rsidRPr="006415A3">
        <w:rPr>
          <w:lang w:val="en-AU"/>
        </w:rPr>
        <w:t xml:space="preserve">The </w:t>
      </w:r>
      <w:r w:rsidRPr="006415A3">
        <w:rPr>
          <w:i/>
          <w:lang w:val="en-AU"/>
        </w:rPr>
        <w:t>Training Contract Identifier</w:t>
      </w:r>
      <w:r w:rsidRPr="006415A3">
        <w:rPr>
          <w:lang w:val="en-AU"/>
        </w:rPr>
        <w:t xml:space="preserve"> code is assigned by the Department’s </w:t>
      </w:r>
      <w:r>
        <w:rPr>
          <w:lang w:val="en-AU"/>
        </w:rPr>
        <w:t>EPSILON</w:t>
      </w:r>
      <w:r w:rsidRPr="006415A3">
        <w:rPr>
          <w:lang w:val="en-AU"/>
        </w:rPr>
        <w:t xml:space="preserve"> registration system when a contract of training is registered. In Victor</w:t>
      </w:r>
      <w:r>
        <w:rPr>
          <w:lang w:val="en-AU"/>
        </w:rPr>
        <w:t>ia, this identifier is usually eight</w:t>
      </w:r>
      <w:r w:rsidRPr="006415A3">
        <w:rPr>
          <w:lang w:val="en-AU"/>
        </w:rPr>
        <w:t xml:space="preserve"> digits in length.</w:t>
      </w:r>
    </w:p>
    <w:p w14:paraId="2FB9DB10" w14:textId="5415AFDB" w:rsidR="003224AE" w:rsidRPr="006415A3" w:rsidRDefault="003224AE" w:rsidP="003224AE">
      <w:pPr>
        <w:jc w:val="both"/>
        <w:rPr>
          <w:lang w:val="en-AU"/>
        </w:rPr>
      </w:pPr>
      <w:r w:rsidRPr="006415A3">
        <w:rPr>
          <w:lang w:val="en-AU"/>
        </w:rPr>
        <w:t xml:space="preserve">All Victorian values must be numeric but other characters are allowed where the </w:t>
      </w:r>
      <w:r>
        <w:rPr>
          <w:i/>
          <w:lang w:val="en-AU"/>
        </w:rPr>
        <w:t xml:space="preserve">Funding Code - </w:t>
      </w:r>
      <w:r w:rsidRPr="006415A3">
        <w:rPr>
          <w:i/>
          <w:lang w:val="en-AU"/>
        </w:rPr>
        <w:t xml:space="preserve">State Training Authority </w:t>
      </w:r>
      <w:r w:rsidRPr="006415A3">
        <w:rPr>
          <w:lang w:val="en-AU"/>
        </w:rPr>
        <w:t xml:space="preserve">has a value of Z75 (NSW registered apprentices) or Z70 (Interstate apprentices/trainees excluding registered NSW Apprentices) or S (Fee </w:t>
      </w:r>
      <w:r w:rsidR="000038DA" w:rsidRPr="006415A3">
        <w:rPr>
          <w:lang w:val="en-AU"/>
        </w:rPr>
        <w:t>for</w:t>
      </w:r>
      <w:r w:rsidRPr="006415A3">
        <w:rPr>
          <w:lang w:val="en-AU"/>
        </w:rPr>
        <w:t xml:space="preserve"> Service)</w:t>
      </w:r>
      <w:r>
        <w:rPr>
          <w:lang w:val="en-AU"/>
        </w:rPr>
        <w:t>.</w:t>
      </w:r>
    </w:p>
    <w:p w14:paraId="0815CD02" w14:textId="77777777" w:rsidR="003224AE" w:rsidRPr="006415A3" w:rsidRDefault="003224AE" w:rsidP="003224AE">
      <w:pPr>
        <w:pStyle w:val="Heading4"/>
        <w:rPr>
          <w:lang w:val="en-AU"/>
        </w:rPr>
      </w:pPr>
      <w:r w:rsidRPr="006415A3">
        <w:rPr>
          <w:lang w:val="en-AU"/>
        </w:rPr>
        <w:t>Specific:</w:t>
      </w:r>
    </w:p>
    <w:p w14:paraId="4766712F" w14:textId="77777777" w:rsidR="003224AE" w:rsidRDefault="003224AE" w:rsidP="003224AE">
      <w:pPr>
        <w:jc w:val="both"/>
        <w:rPr>
          <w:lang w:val="en-AU"/>
        </w:rPr>
      </w:pPr>
      <w:r w:rsidRPr="006415A3">
        <w:rPr>
          <w:lang w:val="en-AU"/>
        </w:rPr>
        <w:t xml:space="preserve">This field must not be blank and must contain a valid value when the </w:t>
      </w:r>
      <w:r w:rsidRPr="006415A3">
        <w:rPr>
          <w:i/>
          <w:lang w:val="en-AU"/>
        </w:rPr>
        <w:t>Funding Source Code - State Training Authority</w:t>
      </w:r>
      <w:r w:rsidRPr="006415A3">
        <w:rPr>
          <w:lang w:val="en-AU"/>
        </w:rPr>
        <w:t xml:space="preserve"> is specifi</w:t>
      </w:r>
      <w:r>
        <w:rPr>
          <w:lang w:val="en-AU"/>
        </w:rPr>
        <w:t>c to apprentices/trainees.</w:t>
      </w:r>
    </w:p>
    <w:p w14:paraId="4010FF67" w14:textId="77777777" w:rsidR="003224AE" w:rsidRPr="00426CA2" w:rsidRDefault="003224AE" w:rsidP="003224AE">
      <w:pPr>
        <w:jc w:val="both"/>
        <w:rPr>
          <w:b/>
          <w:lang w:val="en-AU"/>
        </w:rPr>
      </w:pPr>
      <w:r w:rsidRPr="00426CA2">
        <w:rPr>
          <w:b/>
          <w:lang w:val="en-AU"/>
        </w:rPr>
        <w:t>Related fields</w:t>
      </w:r>
    </w:p>
    <w:p w14:paraId="6722D866" w14:textId="0567ECB4" w:rsidR="003224AE" w:rsidRPr="00426CA2" w:rsidRDefault="003224AE" w:rsidP="003224AE">
      <w:pPr>
        <w:jc w:val="both"/>
        <w:rPr>
          <w:lang w:val="en-AU"/>
        </w:rPr>
      </w:pPr>
      <w:r w:rsidRPr="00426CA2">
        <w:rPr>
          <w:lang w:val="en-AU"/>
        </w:rPr>
        <w:t xml:space="preserve">If the value in the </w:t>
      </w:r>
      <w:r w:rsidRPr="00426CA2">
        <w:rPr>
          <w:i/>
          <w:lang w:val="en-AU"/>
        </w:rPr>
        <w:t>Funding Source Identifier - State Training Authority</w:t>
      </w:r>
      <w:r w:rsidRPr="00426CA2">
        <w:rPr>
          <w:lang w:val="en-AU"/>
        </w:rPr>
        <w:t xml:space="preserve"> field is specific to apprentices/</w:t>
      </w:r>
      <w:r w:rsidR="000038DA" w:rsidRPr="00426CA2">
        <w:rPr>
          <w:lang w:val="en-AU"/>
        </w:rPr>
        <w:t>trainees,</w:t>
      </w:r>
      <w:r w:rsidRPr="00426CA2">
        <w:rPr>
          <w:lang w:val="en-AU"/>
        </w:rPr>
        <w:t xml:space="preserve"> then ensure the following fields are not blank:</w:t>
      </w:r>
    </w:p>
    <w:p w14:paraId="3ED4B3EC" w14:textId="77777777" w:rsidR="003224AE" w:rsidRDefault="003224AE" w:rsidP="00807A6D">
      <w:pPr>
        <w:pStyle w:val="bullet1"/>
        <w:rPr>
          <w:lang w:val="en-AU"/>
        </w:rPr>
      </w:pPr>
      <w:r w:rsidRPr="00426CA2">
        <w:rPr>
          <w:lang w:val="en-AU"/>
        </w:rPr>
        <w:t>Client Identifier - Apprenticeships</w:t>
      </w:r>
      <w:r>
        <w:rPr>
          <w:lang w:val="en-AU"/>
        </w:rPr>
        <w:t xml:space="preserve"> (</w:t>
      </w:r>
      <w:r w:rsidRPr="00426CA2">
        <w:rPr>
          <w:lang w:val="en-AU"/>
        </w:rPr>
        <w:t>Client Identifier - Australian Apprenticeships)</w:t>
      </w:r>
    </w:p>
    <w:p w14:paraId="010729AC" w14:textId="77777777" w:rsidR="003224AE" w:rsidRPr="00426CA2" w:rsidRDefault="003224AE" w:rsidP="00807A6D">
      <w:pPr>
        <w:pStyle w:val="bullet1"/>
        <w:rPr>
          <w:lang w:val="en-AU"/>
        </w:rPr>
      </w:pPr>
      <w:r w:rsidRPr="00426CA2">
        <w:rPr>
          <w:lang w:val="en-AU"/>
        </w:rPr>
        <w:t>Training Contract Identifier (Training Contract Identifier - Australian Apprenticeships).</w:t>
      </w:r>
    </w:p>
    <w:p w14:paraId="0AD66329" w14:textId="6FDA46F5" w:rsidR="003224AE" w:rsidRDefault="003224AE" w:rsidP="003224AE">
      <w:pPr>
        <w:jc w:val="both"/>
        <w:rPr>
          <w:lang w:val="en-AU"/>
        </w:rPr>
      </w:pPr>
      <w:r w:rsidRPr="00A62BA6">
        <w:rPr>
          <w:lang w:val="en-AU"/>
        </w:rPr>
        <w:t xml:space="preserve">If the value in the </w:t>
      </w:r>
      <w:r w:rsidRPr="00A62BA6">
        <w:rPr>
          <w:i/>
          <w:lang w:val="en-AU"/>
        </w:rPr>
        <w:t>Funding Source Identifier - State Training Authority</w:t>
      </w:r>
      <w:r w:rsidRPr="00A62BA6">
        <w:rPr>
          <w:lang w:val="en-AU"/>
        </w:rPr>
        <w:t xml:space="preserve"> field is </w:t>
      </w:r>
      <w:r w:rsidRPr="001D7D81">
        <w:rPr>
          <w:b/>
          <w:bCs/>
          <w:lang w:val="en-AU"/>
        </w:rPr>
        <w:t>NOT</w:t>
      </w:r>
      <w:r>
        <w:rPr>
          <w:lang w:val="en-AU"/>
        </w:rPr>
        <w:t xml:space="preserve"> </w:t>
      </w:r>
      <w:r w:rsidRPr="00A62BA6">
        <w:rPr>
          <w:lang w:val="en-AU"/>
        </w:rPr>
        <w:t>specific to apprentices/</w:t>
      </w:r>
      <w:r w:rsidR="000038DA" w:rsidRPr="00A62BA6">
        <w:rPr>
          <w:lang w:val="en-AU"/>
        </w:rPr>
        <w:t>trainees,</w:t>
      </w:r>
      <w:r w:rsidRPr="00A62BA6">
        <w:rPr>
          <w:lang w:val="en-AU"/>
        </w:rPr>
        <w:t xml:space="preserve"> then ensure the following fields </w:t>
      </w:r>
      <w:r w:rsidRPr="001D7D81">
        <w:rPr>
          <w:b/>
          <w:bCs/>
          <w:lang w:val="en-AU"/>
        </w:rPr>
        <w:t>ARE</w:t>
      </w:r>
      <w:r w:rsidRPr="00A62BA6">
        <w:rPr>
          <w:lang w:val="en-AU"/>
        </w:rPr>
        <w:t xml:space="preserve"> blank:</w:t>
      </w:r>
    </w:p>
    <w:p w14:paraId="5DA6CDCC" w14:textId="77777777" w:rsidR="003224AE" w:rsidRDefault="003224AE" w:rsidP="00807A6D">
      <w:pPr>
        <w:pStyle w:val="bullet1"/>
        <w:rPr>
          <w:lang w:val="en-AU"/>
        </w:rPr>
      </w:pPr>
      <w:r w:rsidRPr="00426CA2">
        <w:rPr>
          <w:lang w:val="en-AU"/>
        </w:rPr>
        <w:t>Client Identifier - Apprenticeships</w:t>
      </w:r>
      <w:r>
        <w:rPr>
          <w:lang w:val="en-AU"/>
        </w:rPr>
        <w:t xml:space="preserve"> (</w:t>
      </w:r>
      <w:r w:rsidRPr="00426CA2">
        <w:rPr>
          <w:lang w:val="en-AU"/>
        </w:rPr>
        <w:t>Client Identifier - Australian Apprenticeships)</w:t>
      </w:r>
    </w:p>
    <w:p w14:paraId="6331EF66" w14:textId="77777777" w:rsidR="003224AE" w:rsidRPr="00426CA2" w:rsidRDefault="003224AE" w:rsidP="00807A6D">
      <w:pPr>
        <w:pStyle w:val="bullet1"/>
        <w:rPr>
          <w:lang w:val="en-AU"/>
        </w:rPr>
      </w:pPr>
      <w:r w:rsidRPr="00426CA2">
        <w:rPr>
          <w:lang w:val="en-AU"/>
        </w:rPr>
        <w:t>Training Contract Identifier (Training Contract Identifier - Australian Apprenticeships).</w:t>
      </w:r>
    </w:p>
    <w:p w14:paraId="0DBA0DF3" w14:textId="77777777" w:rsidR="003224AE" w:rsidRDefault="003224AE" w:rsidP="003224AE">
      <w:pPr>
        <w:pStyle w:val="Heading4"/>
        <w:rPr>
          <w:lang w:val="en-AU"/>
        </w:rPr>
      </w:pPr>
      <w:r w:rsidRPr="006415A3">
        <w:rPr>
          <w:lang w:val="en-AU"/>
        </w:rPr>
        <w:t>This field may be</w:t>
      </w:r>
      <w:r>
        <w:rPr>
          <w:lang w:val="en-AU"/>
        </w:rPr>
        <w:t xml:space="preserve"> blank subject to rules above.</w:t>
      </w:r>
    </w:p>
    <w:p w14:paraId="35B5DA5A" w14:textId="77777777" w:rsidR="003224AE" w:rsidRDefault="003224AE" w:rsidP="003224AE">
      <w:pPr>
        <w:spacing w:after="0"/>
        <w:rPr>
          <w:rFonts w:asciiTheme="majorHAnsi" w:eastAsiaTheme="majorEastAsia" w:hAnsiTheme="majorHAnsi" w:cstheme="majorBidi"/>
          <w:iCs/>
          <w:color w:val="535659" w:themeColor="text2"/>
          <w:sz w:val="24"/>
          <w:lang w:val="en-AU"/>
        </w:rPr>
      </w:pPr>
      <w:r>
        <w:rPr>
          <w:lang w:val="en-AU"/>
        </w:rPr>
        <w:br w:type="page"/>
      </w:r>
    </w:p>
    <w:p w14:paraId="1C867594" w14:textId="77777777" w:rsidR="003224AE" w:rsidRDefault="003224AE" w:rsidP="00225138">
      <w:pPr>
        <w:pStyle w:val="Heading2-continued"/>
      </w:pPr>
      <w:bookmarkStart w:id="1362" w:name="_Toc55372551"/>
      <w:bookmarkStart w:id="1363" w:name="_Toc67649412"/>
      <w:bookmarkStart w:id="1364" w:name="_Toc67663791"/>
      <w:bookmarkStart w:id="1365" w:name="_Toc67906428"/>
      <w:bookmarkStart w:id="1366" w:name="_Toc67925470"/>
      <w:bookmarkStart w:id="1367" w:name="_Toc75851621"/>
      <w:r>
        <w:lastRenderedPageBreak/>
        <w:t>Training Contract Identifier (continued)</w:t>
      </w:r>
      <w:bookmarkEnd w:id="1362"/>
      <w:bookmarkEnd w:id="1363"/>
      <w:bookmarkEnd w:id="1364"/>
      <w:bookmarkEnd w:id="1365"/>
      <w:bookmarkEnd w:id="1366"/>
      <w:bookmarkEnd w:id="1367"/>
    </w:p>
    <w:p w14:paraId="6D598229"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Contract Identifier - Field format"/>
      </w:tblPr>
      <w:tblGrid>
        <w:gridCol w:w="2835"/>
        <w:gridCol w:w="3969"/>
      </w:tblGrid>
      <w:tr w:rsidR="003224AE" w:rsidRPr="006415A3" w14:paraId="2BC40D31"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1DE33F1B" w14:textId="77777777" w:rsidR="003224AE" w:rsidRPr="006415A3" w:rsidRDefault="003224AE" w:rsidP="00807A6D">
            <w:pPr>
              <w:pStyle w:val="Tablecolumnheadings"/>
            </w:pPr>
            <w:r w:rsidRPr="006415A3">
              <w:t>Value</w:t>
            </w:r>
          </w:p>
        </w:tc>
        <w:tc>
          <w:tcPr>
            <w:tcW w:w="2917" w:type="pct"/>
          </w:tcPr>
          <w:p w14:paraId="31F8AAFA" w14:textId="77777777" w:rsidR="003224AE" w:rsidRPr="006415A3" w:rsidRDefault="003224AE" w:rsidP="00807A6D">
            <w:pPr>
              <w:pStyle w:val="Tablecolumnheadings"/>
            </w:pPr>
            <w:r w:rsidRPr="006415A3">
              <w:t>Description</w:t>
            </w:r>
          </w:p>
        </w:tc>
      </w:tr>
      <w:tr w:rsidR="003224AE" w:rsidRPr="006415A3" w14:paraId="3C1DC219" w14:textId="77777777" w:rsidTr="00807A6D">
        <w:trPr>
          <w:trHeight w:val="283"/>
        </w:trPr>
        <w:tc>
          <w:tcPr>
            <w:tcW w:w="2083" w:type="pct"/>
            <w:noWrap/>
          </w:tcPr>
          <w:p w14:paraId="1B3AD882" w14:textId="77777777" w:rsidR="003224AE" w:rsidRPr="006415A3" w:rsidRDefault="003224AE" w:rsidP="00807A6D">
            <w:pPr>
              <w:pStyle w:val="Tabletext"/>
            </w:pPr>
            <w:r w:rsidRPr="006415A3">
              <w:t>Length</w:t>
            </w:r>
          </w:p>
        </w:tc>
        <w:tc>
          <w:tcPr>
            <w:tcW w:w="2917" w:type="pct"/>
          </w:tcPr>
          <w:p w14:paraId="3B90C68C" w14:textId="77777777" w:rsidR="003224AE" w:rsidRPr="006415A3" w:rsidRDefault="003224AE" w:rsidP="00807A6D">
            <w:pPr>
              <w:pStyle w:val="Tabletext"/>
            </w:pPr>
            <w:r w:rsidRPr="006415A3">
              <w:t>10</w:t>
            </w:r>
          </w:p>
        </w:tc>
      </w:tr>
      <w:tr w:rsidR="003224AE" w:rsidRPr="006415A3" w14:paraId="06045F7A" w14:textId="77777777" w:rsidTr="00807A6D">
        <w:trPr>
          <w:trHeight w:val="283"/>
        </w:trPr>
        <w:tc>
          <w:tcPr>
            <w:tcW w:w="2083" w:type="pct"/>
            <w:noWrap/>
          </w:tcPr>
          <w:p w14:paraId="5CAC1FBB" w14:textId="77777777" w:rsidR="003224AE" w:rsidRPr="006415A3" w:rsidRDefault="003224AE" w:rsidP="00807A6D">
            <w:pPr>
              <w:pStyle w:val="Tabletext"/>
            </w:pPr>
            <w:r w:rsidRPr="006415A3">
              <w:t>Type</w:t>
            </w:r>
          </w:p>
        </w:tc>
        <w:tc>
          <w:tcPr>
            <w:tcW w:w="2917" w:type="pct"/>
          </w:tcPr>
          <w:p w14:paraId="524A434A" w14:textId="77777777" w:rsidR="003224AE" w:rsidRPr="006415A3" w:rsidRDefault="003224AE" w:rsidP="00807A6D">
            <w:pPr>
              <w:pStyle w:val="Tabletext"/>
            </w:pPr>
            <w:r>
              <w:t>Alphanu</w:t>
            </w:r>
            <w:r w:rsidRPr="006415A3">
              <w:t>meric</w:t>
            </w:r>
          </w:p>
        </w:tc>
      </w:tr>
      <w:tr w:rsidR="003224AE" w:rsidRPr="006415A3" w14:paraId="2B457AA4" w14:textId="77777777" w:rsidTr="00807A6D">
        <w:trPr>
          <w:trHeight w:val="283"/>
        </w:trPr>
        <w:tc>
          <w:tcPr>
            <w:tcW w:w="2083" w:type="pct"/>
            <w:noWrap/>
          </w:tcPr>
          <w:p w14:paraId="70CF8CE1" w14:textId="77777777" w:rsidR="003224AE" w:rsidRPr="006415A3" w:rsidRDefault="003224AE" w:rsidP="00807A6D">
            <w:pPr>
              <w:pStyle w:val="Tabletext"/>
            </w:pPr>
            <w:r w:rsidRPr="006415A3">
              <w:t>Justification</w:t>
            </w:r>
          </w:p>
        </w:tc>
        <w:tc>
          <w:tcPr>
            <w:tcW w:w="2917" w:type="pct"/>
          </w:tcPr>
          <w:p w14:paraId="655C9177" w14:textId="77777777" w:rsidR="003224AE" w:rsidRPr="006415A3" w:rsidRDefault="003224AE" w:rsidP="00807A6D">
            <w:pPr>
              <w:pStyle w:val="Tabletext"/>
            </w:pPr>
            <w:r w:rsidRPr="006415A3">
              <w:t>Left</w:t>
            </w:r>
          </w:p>
        </w:tc>
      </w:tr>
      <w:tr w:rsidR="003224AE" w:rsidRPr="006415A3" w14:paraId="5AEBEAAE" w14:textId="77777777" w:rsidTr="00807A6D">
        <w:trPr>
          <w:trHeight w:val="283"/>
        </w:trPr>
        <w:tc>
          <w:tcPr>
            <w:tcW w:w="2083" w:type="pct"/>
            <w:noWrap/>
          </w:tcPr>
          <w:p w14:paraId="237EBB73" w14:textId="77777777" w:rsidR="003224AE" w:rsidRPr="006415A3" w:rsidRDefault="003224AE" w:rsidP="00807A6D">
            <w:pPr>
              <w:pStyle w:val="Tabletext"/>
            </w:pPr>
            <w:r w:rsidRPr="006415A3">
              <w:t>Fill character</w:t>
            </w:r>
          </w:p>
        </w:tc>
        <w:tc>
          <w:tcPr>
            <w:tcW w:w="2917" w:type="pct"/>
          </w:tcPr>
          <w:p w14:paraId="4FE9E466" w14:textId="77777777" w:rsidR="003224AE" w:rsidRPr="006415A3" w:rsidRDefault="003224AE" w:rsidP="00807A6D">
            <w:pPr>
              <w:pStyle w:val="Tabletext"/>
            </w:pPr>
            <w:r w:rsidRPr="006415A3">
              <w:t>Space</w:t>
            </w:r>
          </w:p>
        </w:tc>
      </w:tr>
    </w:tbl>
    <w:p w14:paraId="2796F5F2" w14:textId="77777777" w:rsidR="003224AE" w:rsidRDefault="003224AE" w:rsidP="003224AE">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Training Contract Identifier - Field value"/>
      </w:tblPr>
      <w:tblGrid>
        <w:gridCol w:w="2834"/>
        <w:gridCol w:w="6804"/>
      </w:tblGrid>
      <w:tr w:rsidR="003224AE" w:rsidRPr="006415A3" w14:paraId="5A05E182"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65660B7F" w14:textId="77777777" w:rsidR="003224AE" w:rsidRPr="006415A3" w:rsidRDefault="003224AE" w:rsidP="00807A6D">
            <w:pPr>
              <w:pStyle w:val="Tablecolumnheadings"/>
            </w:pPr>
            <w:r w:rsidRPr="006415A3">
              <w:t>Value</w:t>
            </w:r>
          </w:p>
        </w:tc>
        <w:tc>
          <w:tcPr>
            <w:tcW w:w="3530" w:type="pct"/>
          </w:tcPr>
          <w:p w14:paraId="16D3E506" w14:textId="77777777" w:rsidR="003224AE" w:rsidRPr="006415A3" w:rsidRDefault="003224AE" w:rsidP="00807A6D">
            <w:pPr>
              <w:pStyle w:val="Tablecolumnheadings"/>
            </w:pPr>
            <w:r w:rsidRPr="006415A3">
              <w:t>Description</w:t>
            </w:r>
          </w:p>
        </w:tc>
      </w:tr>
      <w:tr w:rsidR="003224AE" w:rsidRPr="006415A3" w14:paraId="7500FEB9" w14:textId="77777777" w:rsidTr="00807A6D">
        <w:trPr>
          <w:trHeight w:val="283"/>
        </w:trPr>
        <w:tc>
          <w:tcPr>
            <w:tcW w:w="1470" w:type="pct"/>
            <w:noWrap/>
          </w:tcPr>
          <w:p w14:paraId="2EA91943" w14:textId="77777777" w:rsidR="003224AE" w:rsidRPr="006415A3" w:rsidRDefault="003224AE" w:rsidP="00807A6D">
            <w:pPr>
              <w:pStyle w:val="Tabletext"/>
            </w:pPr>
            <w:r w:rsidRPr="006415A3">
              <w:t>Text</w:t>
            </w:r>
          </w:p>
        </w:tc>
        <w:tc>
          <w:tcPr>
            <w:tcW w:w="3530" w:type="pct"/>
          </w:tcPr>
          <w:p w14:paraId="283ADB6F" w14:textId="77777777" w:rsidR="003224AE" w:rsidRPr="006415A3" w:rsidRDefault="003224AE" w:rsidP="00807A6D">
            <w:pPr>
              <w:pStyle w:val="Tabletext"/>
            </w:pPr>
            <w:r w:rsidRPr="006415A3">
              <w:t>A unique identifier</w:t>
            </w:r>
            <w:r>
              <w:t>.</w:t>
            </w:r>
          </w:p>
        </w:tc>
      </w:tr>
      <w:tr w:rsidR="003224AE" w:rsidRPr="006415A3" w14:paraId="780D41C2" w14:textId="77777777" w:rsidTr="00807A6D">
        <w:trPr>
          <w:trHeight w:val="567"/>
        </w:trPr>
        <w:tc>
          <w:tcPr>
            <w:tcW w:w="1470" w:type="pct"/>
            <w:noWrap/>
          </w:tcPr>
          <w:p w14:paraId="4238F166" w14:textId="77777777" w:rsidR="003224AE" w:rsidRPr="006415A3" w:rsidRDefault="003224AE" w:rsidP="00807A6D">
            <w:pPr>
              <w:pStyle w:val="Tabletext"/>
            </w:pPr>
            <w:r w:rsidRPr="006415A3">
              <w:t>Blank</w:t>
            </w:r>
          </w:p>
        </w:tc>
        <w:tc>
          <w:tcPr>
            <w:tcW w:w="3530" w:type="pct"/>
          </w:tcPr>
          <w:p w14:paraId="1D91A901" w14:textId="77777777" w:rsidR="003224AE" w:rsidRPr="006415A3" w:rsidRDefault="003224AE" w:rsidP="00807A6D">
            <w:pPr>
              <w:pStyle w:val="Tabletext"/>
            </w:pPr>
            <w:r w:rsidRPr="006415A3">
              <w:t>Leave this field blank if, and only if, the Client</w:t>
            </w:r>
            <w:r>
              <w:t xml:space="preserve"> Identifier - </w:t>
            </w:r>
            <w:r w:rsidRPr="006415A3">
              <w:t>Apprenticeships field is blank.</w:t>
            </w:r>
          </w:p>
        </w:tc>
      </w:tr>
    </w:tbl>
    <w:p w14:paraId="2FA0AABC" w14:textId="77777777" w:rsidR="003224AE" w:rsidRDefault="003224AE" w:rsidP="003224AE">
      <w:pPr>
        <w:rPr>
          <w:lang w:val="en-AU"/>
        </w:rPr>
      </w:pPr>
      <w:r>
        <w:rPr>
          <w:lang w:val="en-AU"/>
        </w:rPr>
        <w:br w:type="page"/>
      </w:r>
    </w:p>
    <w:p w14:paraId="41C2C07E" w14:textId="77777777" w:rsidR="003224AE" w:rsidRPr="00E518DE" w:rsidRDefault="003224AE" w:rsidP="003224AE">
      <w:pPr>
        <w:pStyle w:val="Heading2"/>
        <w:rPr>
          <w:lang w:val="en-AU"/>
        </w:rPr>
      </w:pPr>
      <w:bookmarkStart w:id="1368" w:name="_Training_Organisation_Delivery"/>
      <w:bookmarkStart w:id="1369" w:name="_Toc55372552"/>
      <w:bookmarkStart w:id="1370" w:name="_Toc75851622"/>
      <w:bookmarkStart w:id="1371" w:name="_Toc131508168"/>
      <w:bookmarkStart w:id="1372" w:name="_Toc147314284"/>
      <w:bookmarkEnd w:id="1368"/>
      <w:r w:rsidRPr="00E518DE">
        <w:rPr>
          <w:lang w:val="en-AU"/>
        </w:rPr>
        <w:lastRenderedPageBreak/>
        <w:t>Training Organisation Delivery Location Identifier</w:t>
      </w:r>
      <w:bookmarkEnd w:id="1369"/>
      <w:bookmarkEnd w:id="1370"/>
      <w:bookmarkEnd w:id="1371"/>
      <w:bookmarkEnd w:id="1372"/>
    </w:p>
    <w:p w14:paraId="675F8593" w14:textId="77777777" w:rsidR="003224AE" w:rsidRDefault="003224AE" w:rsidP="003224AE">
      <w:pPr>
        <w:pStyle w:val="Heading3"/>
        <w:rPr>
          <w:lang w:val="en-AU"/>
        </w:rPr>
      </w:pPr>
      <w:r>
        <w:rPr>
          <w:lang w:val="en-AU"/>
        </w:rPr>
        <w:t>Element description</w:t>
      </w:r>
    </w:p>
    <w:p w14:paraId="56945681" w14:textId="77777777" w:rsidR="003224AE" w:rsidRPr="00E518DE" w:rsidRDefault="003224AE" w:rsidP="003224AE">
      <w:pPr>
        <w:jc w:val="both"/>
        <w:rPr>
          <w:lang w:val="en-AU"/>
        </w:rPr>
      </w:pPr>
      <w:r w:rsidRPr="00E518DE">
        <w:rPr>
          <w:lang w:val="en-AU"/>
        </w:rPr>
        <w:t>A code to identify a training organisation delivery location.</w:t>
      </w:r>
    </w:p>
    <w:p w14:paraId="13C7879B" w14:textId="77777777" w:rsidR="003224AE" w:rsidRDefault="003224AE" w:rsidP="003224AE">
      <w:pPr>
        <w:pStyle w:val="Heading3"/>
        <w:rPr>
          <w:lang w:val="en-AU"/>
        </w:rPr>
      </w:pPr>
      <w:r>
        <w:rPr>
          <w:lang w:val="en-AU"/>
        </w:rPr>
        <w:t>Files</w:t>
      </w:r>
    </w:p>
    <w:p w14:paraId="68A9F8A2" w14:textId="77777777" w:rsidR="003224AE" w:rsidRPr="00E518DE" w:rsidRDefault="003224AE" w:rsidP="003224AE">
      <w:pPr>
        <w:rPr>
          <w:lang w:val="en-AU"/>
        </w:rPr>
      </w:pPr>
      <w:r w:rsidRPr="00E518DE">
        <w:rPr>
          <w:lang w:val="en-AU"/>
        </w:rPr>
        <w:t>Training Organisation Delivery Location (NAT00020)</w:t>
      </w:r>
    </w:p>
    <w:p w14:paraId="5BB448F3" w14:textId="77777777" w:rsidR="003224AE" w:rsidRPr="00E518DE" w:rsidRDefault="003224AE" w:rsidP="003224AE">
      <w:pPr>
        <w:rPr>
          <w:lang w:val="en-AU"/>
        </w:rPr>
      </w:pPr>
      <w:r w:rsidRPr="00E518DE">
        <w:rPr>
          <w:lang w:val="en-AU"/>
        </w:rPr>
        <w:t>Training Activity (NAT00120)</w:t>
      </w:r>
    </w:p>
    <w:p w14:paraId="2E5F73E9" w14:textId="77777777" w:rsidR="003224AE" w:rsidRDefault="003224AE" w:rsidP="003224AE">
      <w:pPr>
        <w:pStyle w:val="Heading3"/>
        <w:rPr>
          <w:lang w:val="en-AU"/>
        </w:rPr>
      </w:pPr>
      <w:r>
        <w:rPr>
          <w:lang w:val="en-AU"/>
        </w:rPr>
        <w:t>Purpose</w:t>
      </w:r>
    </w:p>
    <w:p w14:paraId="1EEE7F1F" w14:textId="77777777" w:rsidR="003224AE" w:rsidRPr="00E518DE" w:rsidRDefault="003224AE" w:rsidP="003224AE">
      <w:pPr>
        <w:jc w:val="both"/>
        <w:rPr>
          <w:lang w:val="en-AU"/>
        </w:rPr>
      </w:pPr>
      <w:r w:rsidRPr="00E518DE">
        <w:rPr>
          <w:lang w:val="en-AU"/>
        </w:rPr>
        <w:t>To distinguish between training organisation delivery locations.</w:t>
      </w:r>
    </w:p>
    <w:p w14:paraId="3E8F9B0F" w14:textId="77777777" w:rsidR="003224AE" w:rsidRDefault="003224AE" w:rsidP="003224AE">
      <w:pPr>
        <w:pStyle w:val="Heading3"/>
        <w:rPr>
          <w:lang w:val="en-AU"/>
        </w:rPr>
      </w:pPr>
      <w:r>
        <w:rPr>
          <w:lang w:val="en-AU"/>
        </w:rPr>
        <w:t>Business rules</w:t>
      </w:r>
    </w:p>
    <w:p w14:paraId="263C5D47" w14:textId="77777777" w:rsidR="003224AE" w:rsidRPr="00E518DE" w:rsidRDefault="003224AE" w:rsidP="003224AE">
      <w:pPr>
        <w:pStyle w:val="Heading4"/>
        <w:rPr>
          <w:lang w:val="en-AU"/>
        </w:rPr>
      </w:pPr>
      <w:r w:rsidRPr="00E518DE">
        <w:rPr>
          <w:lang w:val="en-AU"/>
        </w:rPr>
        <w:t>General:</w:t>
      </w:r>
    </w:p>
    <w:p w14:paraId="74D32390" w14:textId="77777777" w:rsidR="003224AE" w:rsidRPr="00E518DE" w:rsidRDefault="003224AE" w:rsidP="003224AE">
      <w:pPr>
        <w:jc w:val="both"/>
        <w:rPr>
          <w:lang w:val="en-AU"/>
        </w:rPr>
      </w:pPr>
      <w:r w:rsidRPr="00E518DE">
        <w:rPr>
          <w:lang w:val="en-AU"/>
        </w:rPr>
        <w:t xml:space="preserve">For each </w:t>
      </w:r>
      <w:r w:rsidRPr="00CE12BB">
        <w:rPr>
          <w:i/>
          <w:lang w:val="en-AU"/>
        </w:rPr>
        <w:t>Training Organisation Delivery Location Identifier</w:t>
      </w:r>
      <w:r w:rsidRPr="00E518DE">
        <w:rPr>
          <w:lang w:val="en-AU"/>
        </w:rPr>
        <w:t xml:space="preserve"> in the Training Organisation Delivery Location (NAT00020) file, there must be at least one corresponding </w:t>
      </w:r>
      <w:r w:rsidRPr="00CE12BB">
        <w:rPr>
          <w:i/>
          <w:lang w:val="en-AU"/>
        </w:rPr>
        <w:t>Training Organisation Delivery Location Identifier</w:t>
      </w:r>
      <w:r w:rsidRPr="00E518DE">
        <w:rPr>
          <w:lang w:val="en-AU"/>
        </w:rPr>
        <w:t xml:space="preserve"> in the Training Activity (NAT00120) file.</w:t>
      </w:r>
    </w:p>
    <w:p w14:paraId="6308430C" w14:textId="77777777" w:rsidR="003224AE" w:rsidRPr="00E518DE" w:rsidRDefault="003224AE" w:rsidP="003224AE">
      <w:pPr>
        <w:jc w:val="both"/>
        <w:rPr>
          <w:lang w:val="en-AU"/>
        </w:rPr>
      </w:pPr>
      <w:r w:rsidRPr="00E518DE">
        <w:rPr>
          <w:lang w:val="en-AU"/>
        </w:rPr>
        <w:t xml:space="preserve">For each location, the </w:t>
      </w:r>
      <w:r w:rsidRPr="00CE12BB">
        <w:rPr>
          <w:i/>
          <w:lang w:val="en-AU"/>
        </w:rPr>
        <w:t>Training Organisation Delivery Location Identifier</w:t>
      </w:r>
      <w:r w:rsidRPr="00E518DE">
        <w:rPr>
          <w:lang w:val="en-AU"/>
        </w:rPr>
        <w:t xml:space="preserve"> must be the same code in all collections in all collection years.</w:t>
      </w:r>
    </w:p>
    <w:p w14:paraId="4F010763" w14:textId="77777777" w:rsidR="003224AE" w:rsidRPr="00E518DE" w:rsidRDefault="003224AE" w:rsidP="003224AE">
      <w:pPr>
        <w:jc w:val="both"/>
        <w:rPr>
          <w:lang w:val="en-AU"/>
        </w:rPr>
      </w:pPr>
      <w:r w:rsidRPr="00E518DE">
        <w:rPr>
          <w:lang w:val="en-AU"/>
        </w:rPr>
        <w:t>Where delivery occurs throughout Victoria</w:t>
      </w:r>
      <w:r>
        <w:rPr>
          <w:lang w:val="en-AU"/>
        </w:rPr>
        <w:t xml:space="preserve"> </w:t>
      </w:r>
      <w:r w:rsidRPr="00E518DE">
        <w:rPr>
          <w:lang w:val="en-AU"/>
        </w:rPr>
        <w:t xml:space="preserve">or does not occur at a physical location (such as online or by distance education), the </w:t>
      </w:r>
      <w:r w:rsidRPr="00CE12BB">
        <w:rPr>
          <w:i/>
          <w:lang w:val="en-AU"/>
        </w:rPr>
        <w:t>Training Organisation Delivery Location Identifier</w:t>
      </w:r>
      <w:r w:rsidRPr="00E518DE">
        <w:rPr>
          <w:lang w:val="en-AU"/>
        </w:rPr>
        <w:t xml:space="preserve"> for the location from which the training is being</w:t>
      </w:r>
      <w:r>
        <w:rPr>
          <w:lang w:val="en-AU"/>
        </w:rPr>
        <w:t xml:space="preserve"> coordinated must be used. </w:t>
      </w:r>
      <w:r w:rsidRPr="00E518DE">
        <w:rPr>
          <w:lang w:val="en-AU"/>
        </w:rPr>
        <w:t>This will generally be the RTO’s own delivery location identifier or a nominal address representing the region where majority of the training delivery has occurred.</w:t>
      </w:r>
    </w:p>
    <w:p w14:paraId="75854D9C" w14:textId="77777777" w:rsidR="003224AE" w:rsidRPr="00E518DE" w:rsidRDefault="003224AE" w:rsidP="003224AE">
      <w:pPr>
        <w:jc w:val="both"/>
        <w:rPr>
          <w:lang w:val="en-AU"/>
        </w:rPr>
      </w:pPr>
      <w:r w:rsidRPr="00E518DE">
        <w:rPr>
          <w:lang w:val="en-AU"/>
        </w:rPr>
        <w:t>Use discretion when identifying delivery locations. For example, two annexes at the same street address should be reported as the same training location.</w:t>
      </w:r>
    </w:p>
    <w:p w14:paraId="15FF420D" w14:textId="77777777" w:rsidR="003224AE" w:rsidRPr="00E518DE" w:rsidRDefault="003224AE" w:rsidP="003224AE">
      <w:pPr>
        <w:pStyle w:val="Heading4"/>
        <w:rPr>
          <w:lang w:val="en-AU"/>
        </w:rPr>
      </w:pPr>
      <w:r w:rsidRPr="00E518DE">
        <w:rPr>
          <w:lang w:val="en-AU"/>
        </w:rPr>
        <w:t>Specific:</w:t>
      </w:r>
    </w:p>
    <w:p w14:paraId="7C95A13E" w14:textId="77777777" w:rsidR="003224AE" w:rsidRPr="00E518DE" w:rsidRDefault="003224AE" w:rsidP="003224AE">
      <w:pPr>
        <w:jc w:val="both"/>
        <w:rPr>
          <w:lang w:val="en-AU"/>
        </w:rPr>
      </w:pPr>
      <w:r w:rsidRPr="00E518DE">
        <w:rPr>
          <w:lang w:val="en-AU"/>
        </w:rPr>
        <w:t xml:space="preserve">An old or existing </w:t>
      </w:r>
      <w:r w:rsidRPr="00CE12BB">
        <w:rPr>
          <w:i/>
          <w:lang w:val="en-AU"/>
        </w:rPr>
        <w:t>Training Organisation Delivery Location Identifier</w:t>
      </w:r>
      <w:r w:rsidRPr="00E518DE">
        <w:rPr>
          <w:lang w:val="en-AU"/>
        </w:rPr>
        <w:t xml:space="preserve"> CANNOT be reused for a new training organisation delivery location.</w:t>
      </w:r>
    </w:p>
    <w:p w14:paraId="1357D464" w14:textId="77777777" w:rsidR="003224AE" w:rsidRDefault="003224AE" w:rsidP="003224AE">
      <w:pPr>
        <w:pStyle w:val="Heading4"/>
        <w:rPr>
          <w:lang w:val="en-AU"/>
        </w:rPr>
      </w:pPr>
      <w:r w:rsidRPr="00E518DE">
        <w:rPr>
          <w:lang w:val="en-AU"/>
        </w:rPr>
        <w:t>This field must not be blank.</w:t>
      </w:r>
    </w:p>
    <w:p w14:paraId="2B7BC663"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Delivery Location Identifier - field format"/>
      </w:tblPr>
      <w:tblGrid>
        <w:gridCol w:w="2835"/>
        <w:gridCol w:w="3969"/>
      </w:tblGrid>
      <w:tr w:rsidR="003224AE" w:rsidRPr="005F4C3F" w14:paraId="60C860E8"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676976F" w14:textId="77777777" w:rsidR="003224AE" w:rsidRPr="005F4C3F" w:rsidRDefault="003224AE" w:rsidP="00807A6D">
            <w:pPr>
              <w:pStyle w:val="Tablecolumnheadings"/>
            </w:pPr>
            <w:r w:rsidRPr="005F4C3F">
              <w:t>Value</w:t>
            </w:r>
          </w:p>
        </w:tc>
        <w:tc>
          <w:tcPr>
            <w:tcW w:w="2917" w:type="pct"/>
          </w:tcPr>
          <w:p w14:paraId="4E9C6480" w14:textId="77777777" w:rsidR="003224AE" w:rsidRPr="005F4C3F" w:rsidRDefault="003224AE" w:rsidP="00807A6D">
            <w:pPr>
              <w:pStyle w:val="Tablecolumnheadings"/>
            </w:pPr>
            <w:r w:rsidRPr="005F4C3F">
              <w:t>Description</w:t>
            </w:r>
          </w:p>
        </w:tc>
      </w:tr>
      <w:tr w:rsidR="003224AE" w:rsidRPr="005F4C3F" w14:paraId="3B1F1DAC" w14:textId="77777777" w:rsidTr="00807A6D">
        <w:trPr>
          <w:trHeight w:val="283"/>
        </w:trPr>
        <w:tc>
          <w:tcPr>
            <w:tcW w:w="2083" w:type="pct"/>
            <w:noWrap/>
          </w:tcPr>
          <w:p w14:paraId="023A9F64" w14:textId="77777777" w:rsidR="003224AE" w:rsidRPr="005F4C3F" w:rsidRDefault="003224AE" w:rsidP="00807A6D">
            <w:pPr>
              <w:pStyle w:val="Tabletext"/>
            </w:pPr>
            <w:r w:rsidRPr="005F4C3F">
              <w:t>Length</w:t>
            </w:r>
          </w:p>
        </w:tc>
        <w:tc>
          <w:tcPr>
            <w:tcW w:w="2917" w:type="pct"/>
          </w:tcPr>
          <w:p w14:paraId="1E018384" w14:textId="77777777" w:rsidR="003224AE" w:rsidRPr="005F4C3F" w:rsidRDefault="003224AE" w:rsidP="00807A6D">
            <w:pPr>
              <w:pStyle w:val="Tabletext"/>
            </w:pPr>
            <w:r w:rsidRPr="005F4C3F">
              <w:t>10</w:t>
            </w:r>
          </w:p>
        </w:tc>
      </w:tr>
      <w:tr w:rsidR="003224AE" w:rsidRPr="005F4C3F" w14:paraId="4A008299" w14:textId="77777777" w:rsidTr="00807A6D">
        <w:trPr>
          <w:trHeight w:val="283"/>
        </w:trPr>
        <w:tc>
          <w:tcPr>
            <w:tcW w:w="2083" w:type="pct"/>
            <w:noWrap/>
          </w:tcPr>
          <w:p w14:paraId="33C21B3D" w14:textId="77777777" w:rsidR="003224AE" w:rsidRPr="005F4C3F" w:rsidRDefault="003224AE" w:rsidP="00807A6D">
            <w:pPr>
              <w:pStyle w:val="Tabletext"/>
            </w:pPr>
            <w:r w:rsidRPr="005F4C3F">
              <w:t>Type</w:t>
            </w:r>
          </w:p>
        </w:tc>
        <w:tc>
          <w:tcPr>
            <w:tcW w:w="2917" w:type="pct"/>
          </w:tcPr>
          <w:p w14:paraId="389BBF23" w14:textId="77777777" w:rsidR="003224AE" w:rsidRPr="005F4C3F" w:rsidRDefault="003224AE" w:rsidP="00807A6D">
            <w:pPr>
              <w:pStyle w:val="Tabletext"/>
            </w:pPr>
            <w:r w:rsidRPr="005F4C3F">
              <w:t>Alphanumeric</w:t>
            </w:r>
          </w:p>
        </w:tc>
      </w:tr>
      <w:tr w:rsidR="003224AE" w:rsidRPr="005F4C3F" w14:paraId="5CC6086F" w14:textId="77777777" w:rsidTr="00807A6D">
        <w:trPr>
          <w:trHeight w:val="283"/>
        </w:trPr>
        <w:tc>
          <w:tcPr>
            <w:tcW w:w="2083" w:type="pct"/>
            <w:noWrap/>
          </w:tcPr>
          <w:p w14:paraId="109EFC1B" w14:textId="77777777" w:rsidR="003224AE" w:rsidRPr="005F4C3F" w:rsidRDefault="003224AE" w:rsidP="00807A6D">
            <w:pPr>
              <w:pStyle w:val="Tabletext"/>
            </w:pPr>
            <w:r w:rsidRPr="005F4C3F">
              <w:t>Justification</w:t>
            </w:r>
          </w:p>
        </w:tc>
        <w:tc>
          <w:tcPr>
            <w:tcW w:w="2917" w:type="pct"/>
          </w:tcPr>
          <w:p w14:paraId="3E3A4717" w14:textId="77777777" w:rsidR="003224AE" w:rsidRPr="005F4C3F" w:rsidRDefault="003224AE" w:rsidP="00807A6D">
            <w:pPr>
              <w:pStyle w:val="Tabletext"/>
            </w:pPr>
            <w:r w:rsidRPr="005F4C3F">
              <w:t>Left</w:t>
            </w:r>
          </w:p>
        </w:tc>
      </w:tr>
      <w:tr w:rsidR="003224AE" w:rsidRPr="005F4C3F" w14:paraId="54A707A1" w14:textId="77777777" w:rsidTr="00807A6D">
        <w:trPr>
          <w:trHeight w:val="283"/>
        </w:trPr>
        <w:tc>
          <w:tcPr>
            <w:tcW w:w="2083" w:type="pct"/>
            <w:noWrap/>
          </w:tcPr>
          <w:p w14:paraId="343E6450" w14:textId="77777777" w:rsidR="003224AE" w:rsidRPr="005F4C3F" w:rsidRDefault="003224AE" w:rsidP="00807A6D">
            <w:pPr>
              <w:pStyle w:val="Tabletext"/>
            </w:pPr>
            <w:r w:rsidRPr="005F4C3F">
              <w:t>Fill character</w:t>
            </w:r>
          </w:p>
        </w:tc>
        <w:tc>
          <w:tcPr>
            <w:tcW w:w="2917" w:type="pct"/>
          </w:tcPr>
          <w:p w14:paraId="589B30AB" w14:textId="77777777" w:rsidR="003224AE" w:rsidRPr="005F4C3F" w:rsidRDefault="003224AE" w:rsidP="00807A6D">
            <w:pPr>
              <w:pStyle w:val="Tabletext"/>
            </w:pPr>
            <w:r w:rsidRPr="005F4C3F">
              <w:t>Space</w:t>
            </w:r>
          </w:p>
        </w:tc>
      </w:tr>
    </w:tbl>
    <w:p w14:paraId="26DCA0D4"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raining Organisation Delivery Location Identifier - Field value"/>
      </w:tblPr>
      <w:tblGrid>
        <w:gridCol w:w="2834"/>
        <w:gridCol w:w="6798"/>
      </w:tblGrid>
      <w:tr w:rsidR="003224AE" w:rsidRPr="005F4C3F" w14:paraId="6F4870A7"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912A9B9" w14:textId="77777777" w:rsidR="003224AE" w:rsidRPr="005F4C3F" w:rsidRDefault="003224AE" w:rsidP="00807A6D">
            <w:pPr>
              <w:pStyle w:val="Tablecolumnheadings"/>
            </w:pPr>
            <w:r w:rsidRPr="005F4C3F">
              <w:t>Value</w:t>
            </w:r>
          </w:p>
        </w:tc>
        <w:tc>
          <w:tcPr>
            <w:tcW w:w="3529" w:type="pct"/>
          </w:tcPr>
          <w:p w14:paraId="5C060DB3" w14:textId="77777777" w:rsidR="003224AE" w:rsidRPr="005F4C3F" w:rsidRDefault="003224AE" w:rsidP="00807A6D">
            <w:pPr>
              <w:pStyle w:val="Tablecolumnheadings"/>
            </w:pPr>
            <w:r w:rsidRPr="005F4C3F">
              <w:t>Description</w:t>
            </w:r>
          </w:p>
        </w:tc>
      </w:tr>
      <w:tr w:rsidR="003224AE" w:rsidRPr="005F4C3F" w14:paraId="4B1985E0" w14:textId="77777777" w:rsidTr="00807A6D">
        <w:trPr>
          <w:trHeight w:val="283"/>
        </w:trPr>
        <w:tc>
          <w:tcPr>
            <w:tcW w:w="1471" w:type="pct"/>
            <w:noWrap/>
          </w:tcPr>
          <w:p w14:paraId="4916B4B2" w14:textId="77777777" w:rsidR="003224AE" w:rsidRPr="005F4C3F" w:rsidRDefault="003224AE" w:rsidP="00807A6D">
            <w:pPr>
              <w:pStyle w:val="Tabletext"/>
            </w:pPr>
            <w:r w:rsidRPr="005F4C3F">
              <w:t>Text</w:t>
            </w:r>
          </w:p>
        </w:tc>
        <w:tc>
          <w:tcPr>
            <w:tcW w:w="3529" w:type="pct"/>
          </w:tcPr>
          <w:p w14:paraId="071EFE96" w14:textId="77777777" w:rsidR="003224AE" w:rsidRPr="005F4C3F" w:rsidRDefault="003224AE" w:rsidP="00807A6D">
            <w:pPr>
              <w:pStyle w:val="Tabletext"/>
            </w:pPr>
            <w:r w:rsidRPr="005F4C3F">
              <w:t>A unique training organisation delivery location identifier code.</w:t>
            </w:r>
          </w:p>
        </w:tc>
      </w:tr>
    </w:tbl>
    <w:p w14:paraId="2D31C3DC" w14:textId="77777777" w:rsidR="003224AE" w:rsidRDefault="003224AE" w:rsidP="003224AE">
      <w:pPr>
        <w:rPr>
          <w:lang w:val="en-AU"/>
        </w:rPr>
      </w:pPr>
      <w:r>
        <w:rPr>
          <w:lang w:val="en-AU"/>
        </w:rPr>
        <w:br w:type="page"/>
      </w:r>
    </w:p>
    <w:p w14:paraId="69338E75" w14:textId="77777777" w:rsidR="003224AE" w:rsidRPr="00E518DE" w:rsidRDefault="003224AE" w:rsidP="003224AE">
      <w:pPr>
        <w:pStyle w:val="Heading2"/>
        <w:rPr>
          <w:lang w:val="en-AU"/>
        </w:rPr>
      </w:pPr>
      <w:bookmarkStart w:id="1373" w:name="_Training_Organisation_Delivery_1"/>
      <w:bookmarkStart w:id="1374" w:name="_Toc55372553"/>
      <w:bookmarkStart w:id="1375" w:name="_Toc75851623"/>
      <w:bookmarkStart w:id="1376" w:name="_Toc131508169"/>
      <w:bookmarkStart w:id="1377" w:name="_Toc147314285"/>
      <w:bookmarkEnd w:id="1373"/>
      <w:r w:rsidRPr="00E518DE">
        <w:rPr>
          <w:lang w:val="en-AU"/>
        </w:rPr>
        <w:lastRenderedPageBreak/>
        <w:t>Training Organisation Delivery Location Name</w:t>
      </w:r>
      <w:bookmarkEnd w:id="1374"/>
      <w:bookmarkEnd w:id="1375"/>
      <w:bookmarkEnd w:id="1376"/>
      <w:bookmarkEnd w:id="1377"/>
    </w:p>
    <w:p w14:paraId="79ED1FE7" w14:textId="77777777" w:rsidR="003224AE" w:rsidRPr="00C64FEA" w:rsidRDefault="003224AE" w:rsidP="003224AE">
      <w:pPr>
        <w:pStyle w:val="Heading3"/>
      </w:pPr>
      <w:r w:rsidRPr="00C64FEA">
        <w:t>Element description</w:t>
      </w:r>
    </w:p>
    <w:p w14:paraId="18EDD55C" w14:textId="77777777" w:rsidR="003224AE" w:rsidRPr="00E518DE" w:rsidRDefault="003224AE" w:rsidP="003224AE">
      <w:pPr>
        <w:jc w:val="both"/>
        <w:rPr>
          <w:lang w:val="en-AU"/>
        </w:rPr>
      </w:pPr>
      <w:r w:rsidRPr="00E518DE">
        <w:rPr>
          <w:lang w:val="en-AU"/>
        </w:rPr>
        <w:t>The name used by the training organisation to refer to a delivery location.</w:t>
      </w:r>
    </w:p>
    <w:p w14:paraId="771EE862" w14:textId="77777777" w:rsidR="003224AE" w:rsidRDefault="003224AE" w:rsidP="003224AE">
      <w:pPr>
        <w:pStyle w:val="Heading3"/>
        <w:rPr>
          <w:lang w:val="en-AU"/>
        </w:rPr>
      </w:pPr>
      <w:r>
        <w:rPr>
          <w:lang w:val="en-AU"/>
        </w:rPr>
        <w:t>File</w:t>
      </w:r>
    </w:p>
    <w:p w14:paraId="77C6001E" w14:textId="77777777" w:rsidR="003224AE" w:rsidRPr="00E518DE" w:rsidRDefault="003224AE" w:rsidP="003224AE">
      <w:pPr>
        <w:rPr>
          <w:lang w:val="en-AU"/>
        </w:rPr>
      </w:pPr>
      <w:r w:rsidRPr="00E518DE">
        <w:rPr>
          <w:lang w:val="en-AU"/>
        </w:rPr>
        <w:t>Training Organisation Delivery Location (NAT00020)</w:t>
      </w:r>
    </w:p>
    <w:p w14:paraId="01FF7D4E" w14:textId="77777777" w:rsidR="003224AE" w:rsidRDefault="003224AE" w:rsidP="003224AE">
      <w:pPr>
        <w:pStyle w:val="Heading3"/>
        <w:rPr>
          <w:lang w:val="en-AU"/>
        </w:rPr>
      </w:pPr>
      <w:r>
        <w:rPr>
          <w:lang w:val="en-AU"/>
        </w:rPr>
        <w:t>Purpose</w:t>
      </w:r>
    </w:p>
    <w:p w14:paraId="4176DD4C" w14:textId="77777777" w:rsidR="003224AE" w:rsidRPr="00E518DE" w:rsidRDefault="003224AE" w:rsidP="003224AE">
      <w:pPr>
        <w:jc w:val="both"/>
        <w:rPr>
          <w:lang w:val="en-AU"/>
        </w:rPr>
      </w:pPr>
      <w:r w:rsidRPr="00E518DE">
        <w:rPr>
          <w:lang w:val="en-AU"/>
        </w:rPr>
        <w:t>To record the name of a training organisation delivery location.</w:t>
      </w:r>
    </w:p>
    <w:p w14:paraId="08147CCA" w14:textId="77777777" w:rsidR="003224AE" w:rsidRDefault="003224AE" w:rsidP="003224AE">
      <w:pPr>
        <w:pStyle w:val="Heading3"/>
        <w:rPr>
          <w:lang w:val="en-AU"/>
        </w:rPr>
      </w:pPr>
      <w:r>
        <w:rPr>
          <w:lang w:val="en-AU"/>
        </w:rPr>
        <w:t>Business rules</w:t>
      </w:r>
    </w:p>
    <w:p w14:paraId="15040323" w14:textId="77777777" w:rsidR="003224AE" w:rsidRPr="00E518DE" w:rsidRDefault="003224AE" w:rsidP="003224AE">
      <w:pPr>
        <w:pStyle w:val="Heading4"/>
        <w:rPr>
          <w:lang w:val="en-AU"/>
        </w:rPr>
      </w:pPr>
      <w:r w:rsidRPr="00E518DE">
        <w:rPr>
          <w:lang w:val="en-AU"/>
        </w:rPr>
        <w:t>General:</w:t>
      </w:r>
    </w:p>
    <w:p w14:paraId="55F92091" w14:textId="77777777" w:rsidR="003224AE" w:rsidRPr="00E518DE" w:rsidRDefault="003224AE" w:rsidP="003224AE">
      <w:pPr>
        <w:jc w:val="both"/>
        <w:rPr>
          <w:lang w:val="en-AU"/>
        </w:rPr>
      </w:pPr>
      <w:r w:rsidRPr="00E518DE">
        <w:rPr>
          <w:lang w:val="en-AU"/>
        </w:rPr>
        <w:t>Delivery locations are generally the places where the training is conducted; discretion must be used when identifying individual deli</w:t>
      </w:r>
      <w:r>
        <w:rPr>
          <w:lang w:val="en-AU"/>
        </w:rPr>
        <w:t xml:space="preserve">very locations. </w:t>
      </w:r>
      <w:r w:rsidRPr="00E518DE">
        <w:rPr>
          <w:lang w:val="en-AU"/>
        </w:rPr>
        <w:t>For example, two annexes of an institute at the same street address should be reported as the same training provider location.</w:t>
      </w:r>
    </w:p>
    <w:p w14:paraId="5163461F" w14:textId="77777777" w:rsidR="003224AE" w:rsidRPr="00E518DE" w:rsidRDefault="003224AE" w:rsidP="003224AE">
      <w:pPr>
        <w:jc w:val="both"/>
        <w:rPr>
          <w:lang w:val="en-AU"/>
        </w:rPr>
      </w:pPr>
      <w:r w:rsidRPr="00CE12BB">
        <w:rPr>
          <w:i/>
          <w:lang w:val="en-AU"/>
        </w:rPr>
        <w:t>Training Organisation Delivery Location Name</w:t>
      </w:r>
      <w:r w:rsidRPr="00E518DE">
        <w:rPr>
          <w:lang w:val="en-AU"/>
        </w:rPr>
        <w:t xml:space="preserve"> must not contain meaningless or coded names such as ‘Room 101’ or ‘11 Pitt Street’.</w:t>
      </w:r>
    </w:p>
    <w:p w14:paraId="6885FF3B" w14:textId="77777777" w:rsidR="003224AE" w:rsidRPr="00E518DE" w:rsidRDefault="003224AE" w:rsidP="003224AE">
      <w:pPr>
        <w:pStyle w:val="Heading4"/>
        <w:rPr>
          <w:lang w:val="en-AU"/>
        </w:rPr>
      </w:pPr>
      <w:r w:rsidRPr="00E518DE">
        <w:rPr>
          <w:lang w:val="en-AU"/>
        </w:rPr>
        <w:t>Specific:</w:t>
      </w:r>
    </w:p>
    <w:p w14:paraId="779D70D1" w14:textId="77777777" w:rsidR="003224AE" w:rsidRDefault="003224AE" w:rsidP="003224AE">
      <w:pPr>
        <w:jc w:val="both"/>
        <w:rPr>
          <w:lang w:val="en-AU"/>
        </w:rPr>
      </w:pPr>
      <w:r w:rsidRPr="00E518DE">
        <w:rPr>
          <w:lang w:val="en-AU"/>
        </w:rPr>
        <w:t xml:space="preserve">A unique </w:t>
      </w:r>
      <w:r w:rsidRPr="00CE12BB">
        <w:rPr>
          <w:i/>
          <w:lang w:val="en-AU"/>
        </w:rPr>
        <w:t>Training Organisation Delivery Location Name</w:t>
      </w:r>
      <w:r w:rsidRPr="00E518DE">
        <w:rPr>
          <w:lang w:val="en-AU"/>
        </w:rPr>
        <w:t xml:space="preserve"> is required for each </w:t>
      </w:r>
      <w:r w:rsidRPr="00CE12BB">
        <w:rPr>
          <w:i/>
          <w:lang w:val="en-AU"/>
        </w:rPr>
        <w:t>Training Organisation Delivery Location Identifier</w:t>
      </w:r>
      <w:r>
        <w:rPr>
          <w:lang w:val="en-AU"/>
        </w:rPr>
        <w:t>.</w:t>
      </w:r>
    </w:p>
    <w:p w14:paraId="6DFE01D3" w14:textId="77777777" w:rsidR="003224AE" w:rsidRDefault="003224AE" w:rsidP="003224AE">
      <w:pPr>
        <w:pStyle w:val="Heading4"/>
        <w:rPr>
          <w:lang w:val="en-AU"/>
        </w:rPr>
      </w:pPr>
      <w:r>
        <w:rPr>
          <w:lang w:val="en-AU"/>
        </w:rPr>
        <w:t>This field must not be blank.</w:t>
      </w:r>
    </w:p>
    <w:p w14:paraId="4498FE41" w14:textId="77777777" w:rsidR="003224AE" w:rsidRDefault="003224AE" w:rsidP="003224AE">
      <w:pPr>
        <w:pStyle w:val="Heading3"/>
        <w:rPr>
          <w:lang w:val="en-AU"/>
        </w:rPr>
      </w:pPr>
      <w:r w:rsidRPr="00A1416B">
        <w:rPr>
          <w:lang w:val="en-AU"/>
        </w:rPr>
        <w:t>Field format</w:t>
      </w:r>
    </w:p>
    <w:tbl>
      <w:tblPr>
        <w:tblStyle w:val="DJSIR"/>
        <w:tblW w:w="3533" w:type="pct"/>
        <w:tblLook w:val="0420" w:firstRow="1" w:lastRow="0" w:firstColumn="0" w:lastColumn="0" w:noHBand="0" w:noVBand="1"/>
        <w:tblCaption w:val="Training Organisation Delivery Location Name - Field format"/>
      </w:tblPr>
      <w:tblGrid>
        <w:gridCol w:w="2837"/>
        <w:gridCol w:w="3969"/>
      </w:tblGrid>
      <w:tr w:rsidR="003224AE" w:rsidRPr="00C43B7E" w14:paraId="633EAF41"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4" w:type="pct"/>
            <w:noWrap/>
          </w:tcPr>
          <w:p w14:paraId="3C5ECE2B" w14:textId="77777777" w:rsidR="003224AE" w:rsidRPr="0042723F" w:rsidRDefault="003224AE" w:rsidP="00807A6D">
            <w:pPr>
              <w:pStyle w:val="Tablecolumnheadings"/>
            </w:pPr>
            <w:r w:rsidRPr="0042723F">
              <w:t>Value</w:t>
            </w:r>
          </w:p>
        </w:tc>
        <w:tc>
          <w:tcPr>
            <w:tcW w:w="2916" w:type="pct"/>
          </w:tcPr>
          <w:p w14:paraId="1C181733" w14:textId="77777777" w:rsidR="003224AE" w:rsidRPr="0042723F" w:rsidRDefault="003224AE" w:rsidP="00807A6D">
            <w:pPr>
              <w:pStyle w:val="Tablecolumnheadings"/>
            </w:pPr>
            <w:r w:rsidRPr="0042723F">
              <w:t>Description</w:t>
            </w:r>
          </w:p>
        </w:tc>
      </w:tr>
      <w:tr w:rsidR="003224AE" w:rsidRPr="005C3A19" w14:paraId="332AD88F" w14:textId="77777777" w:rsidTr="00807A6D">
        <w:trPr>
          <w:trHeight w:val="283"/>
        </w:trPr>
        <w:tc>
          <w:tcPr>
            <w:tcW w:w="2084" w:type="pct"/>
            <w:noWrap/>
          </w:tcPr>
          <w:p w14:paraId="76D64580" w14:textId="77777777" w:rsidR="003224AE" w:rsidRPr="005C3A19" w:rsidRDefault="003224AE" w:rsidP="00807A6D">
            <w:pPr>
              <w:pStyle w:val="Tabletext"/>
            </w:pPr>
            <w:r>
              <w:t>Length</w:t>
            </w:r>
          </w:p>
        </w:tc>
        <w:tc>
          <w:tcPr>
            <w:tcW w:w="2916" w:type="pct"/>
          </w:tcPr>
          <w:p w14:paraId="15352721" w14:textId="77777777" w:rsidR="003224AE" w:rsidRPr="005C3A19" w:rsidRDefault="003224AE" w:rsidP="00807A6D">
            <w:pPr>
              <w:pStyle w:val="Tabletext"/>
            </w:pPr>
            <w:r>
              <w:t>100</w:t>
            </w:r>
          </w:p>
        </w:tc>
      </w:tr>
      <w:tr w:rsidR="003224AE" w:rsidRPr="005C3A19" w14:paraId="13271BD4" w14:textId="77777777" w:rsidTr="00807A6D">
        <w:trPr>
          <w:trHeight w:val="283"/>
        </w:trPr>
        <w:tc>
          <w:tcPr>
            <w:tcW w:w="2084" w:type="pct"/>
            <w:noWrap/>
          </w:tcPr>
          <w:p w14:paraId="0DC2A8F0" w14:textId="77777777" w:rsidR="003224AE" w:rsidRPr="005C3A19" w:rsidRDefault="003224AE" w:rsidP="00807A6D">
            <w:pPr>
              <w:pStyle w:val="Tabletext"/>
            </w:pPr>
            <w:r w:rsidRPr="005C3A19">
              <w:t>Type</w:t>
            </w:r>
          </w:p>
        </w:tc>
        <w:tc>
          <w:tcPr>
            <w:tcW w:w="2916" w:type="pct"/>
          </w:tcPr>
          <w:p w14:paraId="7FD7C17F" w14:textId="77777777" w:rsidR="003224AE" w:rsidRPr="005C3A19" w:rsidRDefault="003224AE" w:rsidP="00807A6D">
            <w:pPr>
              <w:pStyle w:val="Tabletext"/>
            </w:pPr>
            <w:r>
              <w:t>Alphanumeric</w:t>
            </w:r>
          </w:p>
        </w:tc>
      </w:tr>
      <w:tr w:rsidR="003224AE" w:rsidRPr="005C3A19" w14:paraId="02F6248D" w14:textId="77777777" w:rsidTr="00807A6D">
        <w:trPr>
          <w:trHeight w:val="283"/>
        </w:trPr>
        <w:tc>
          <w:tcPr>
            <w:tcW w:w="2084" w:type="pct"/>
            <w:noWrap/>
          </w:tcPr>
          <w:p w14:paraId="5E633CB3" w14:textId="77777777" w:rsidR="003224AE" w:rsidRPr="005C3A19" w:rsidRDefault="003224AE" w:rsidP="00807A6D">
            <w:pPr>
              <w:pStyle w:val="Tabletext"/>
            </w:pPr>
            <w:r w:rsidRPr="005C3A19">
              <w:t>Justification</w:t>
            </w:r>
          </w:p>
        </w:tc>
        <w:tc>
          <w:tcPr>
            <w:tcW w:w="2916" w:type="pct"/>
          </w:tcPr>
          <w:p w14:paraId="201C9112" w14:textId="77777777" w:rsidR="003224AE" w:rsidRPr="005C3A19" w:rsidRDefault="003224AE" w:rsidP="00807A6D">
            <w:pPr>
              <w:pStyle w:val="Tabletext"/>
            </w:pPr>
            <w:r>
              <w:t>Left</w:t>
            </w:r>
          </w:p>
        </w:tc>
      </w:tr>
      <w:tr w:rsidR="003224AE" w:rsidRPr="005C3A19" w14:paraId="03E42122" w14:textId="77777777" w:rsidTr="00807A6D">
        <w:trPr>
          <w:trHeight w:val="283"/>
        </w:trPr>
        <w:tc>
          <w:tcPr>
            <w:tcW w:w="2084" w:type="pct"/>
            <w:noWrap/>
          </w:tcPr>
          <w:p w14:paraId="37E4F3DD" w14:textId="77777777" w:rsidR="003224AE" w:rsidRPr="005C3A19" w:rsidRDefault="003224AE" w:rsidP="00807A6D">
            <w:pPr>
              <w:pStyle w:val="Tabletext"/>
            </w:pPr>
            <w:r w:rsidRPr="005C3A19">
              <w:t>Fill character</w:t>
            </w:r>
          </w:p>
        </w:tc>
        <w:tc>
          <w:tcPr>
            <w:tcW w:w="2916" w:type="pct"/>
          </w:tcPr>
          <w:p w14:paraId="656C396E" w14:textId="77777777" w:rsidR="003224AE" w:rsidRPr="005C3A19" w:rsidRDefault="003224AE" w:rsidP="00807A6D">
            <w:pPr>
              <w:pStyle w:val="Tabletext"/>
            </w:pPr>
            <w:r>
              <w:t>Space</w:t>
            </w:r>
          </w:p>
        </w:tc>
      </w:tr>
    </w:tbl>
    <w:p w14:paraId="61D7C59B"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raining Organisation Delivery Location Name - Field value"/>
      </w:tblPr>
      <w:tblGrid>
        <w:gridCol w:w="2834"/>
        <w:gridCol w:w="6798"/>
      </w:tblGrid>
      <w:tr w:rsidR="003224AE" w:rsidRPr="00642E5C" w14:paraId="3D344F06"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C4A440" w14:textId="77777777" w:rsidR="003224AE" w:rsidRPr="00642E5C" w:rsidRDefault="003224AE" w:rsidP="00807A6D">
            <w:pPr>
              <w:pStyle w:val="Tablecolumnheadings"/>
            </w:pPr>
            <w:r w:rsidRPr="00642E5C">
              <w:t>Value</w:t>
            </w:r>
          </w:p>
        </w:tc>
        <w:tc>
          <w:tcPr>
            <w:tcW w:w="3529" w:type="pct"/>
          </w:tcPr>
          <w:p w14:paraId="6BDDF607" w14:textId="77777777" w:rsidR="003224AE" w:rsidRPr="00642E5C" w:rsidRDefault="003224AE" w:rsidP="00807A6D">
            <w:pPr>
              <w:pStyle w:val="Tablecolumnheadings"/>
            </w:pPr>
            <w:r w:rsidRPr="00642E5C">
              <w:t>Description</w:t>
            </w:r>
          </w:p>
        </w:tc>
      </w:tr>
      <w:tr w:rsidR="003224AE" w:rsidRPr="00642E5C" w14:paraId="15000833" w14:textId="77777777" w:rsidTr="00807A6D">
        <w:trPr>
          <w:trHeight w:val="283"/>
        </w:trPr>
        <w:tc>
          <w:tcPr>
            <w:tcW w:w="1471" w:type="pct"/>
            <w:noWrap/>
          </w:tcPr>
          <w:p w14:paraId="1AC862FD" w14:textId="77777777" w:rsidR="003224AE" w:rsidRPr="00642E5C" w:rsidRDefault="003224AE" w:rsidP="00807A6D">
            <w:pPr>
              <w:pStyle w:val="Tabletext"/>
            </w:pPr>
            <w:r w:rsidRPr="00642E5C">
              <w:t>Text</w:t>
            </w:r>
          </w:p>
        </w:tc>
        <w:tc>
          <w:tcPr>
            <w:tcW w:w="3529" w:type="pct"/>
          </w:tcPr>
          <w:p w14:paraId="148A342B" w14:textId="77777777" w:rsidR="003224AE" w:rsidRPr="00642E5C" w:rsidRDefault="003224AE" w:rsidP="00807A6D">
            <w:pPr>
              <w:pStyle w:val="Tabletext"/>
            </w:pPr>
            <w:r w:rsidRPr="00642E5C">
              <w:t>A valid training organisation delivery location name.</w:t>
            </w:r>
          </w:p>
        </w:tc>
      </w:tr>
    </w:tbl>
    <w:p w14:paraId="3D47574E" w14:textId="77777777" w:rsidR="003224AE" w:rsidRDefault="003224AE" w:rsidP="003224AE">
      <w:pPr>
        <w:rPr>
          <w:lang w:val="en-AU"/>
        </w:rPr>
      </w:pPr>
      <w:r>
        <w:rPr>
          <w:lang w:val="en-AU"/>
        </w:rPr>
        <w:br w:type="page"/>
      </w:r>
    </w:p>
    <w:p w14:paraId="74ED2FD0" w14:textId="77777777" w:rsidR="003224AE" w:rsidRPr="00E518DE" w:rsidRDefault="003224AE" w:rsidP="003224AE">
      <w:pPr>
        <w:pStyle w:val="Heading2"/>
        <w:rPr>
          <w:lang w:val="en-AU"/>
        </w:rPr>
      </w:pPr>
      <w:bookmarkStart w:id="1378" w:name="_Training_Organisation_Identifier"/>
      <w:bookmarkStart w:id="1379" w:name="_Toc55372554"/>
      <w:bookmarkStart w:id="1380" w:name="_Toc75851624"/>
      <w:bookmarkStart w:id="1381" w:name="_Toc131508170"/>
      <w:bookmarkStart w:id="1382" w:name="_Toc147314286"/>
      <w:bookmarkEnd w:id="1378"/>
      <w:r w:rsidRPr="00E518DE">
        <w:rPr>
          <w:lang w:val="en-AU"/>
        </w:rPr>
        <w:lastRenderedPageBreak/>
        <w:t>Training Organisation Identifier (TOID)</w:t>
      </w:r>
      <w:bookmarkEnd w:id="1379"/>
      <w:bookmarkEnd w:id="1380"/>
      <w:bookmarkEnd w:id="1381"/>
      <w:bookmarkEnd w:id="1382"/>
    </w:p>
    <w:p w14:paraId="4A502EA8" w14:textId="77777777" w:rsidR="003224AE" w:rsidRDefault="003224AE" w:rsidP="003224AE">
      <w:pPr>
        <w:pStyle w:val="Heading3"/>
        <w:rPr>
          <w:lang w:val="en-AU"/>
        </w:rPr>
      </w:pPr>
      <w:r>
        <w:rPr>
          <w:lang w:val="en-AU"/>
        </w:rPr>
        <w:t>Element description</w:t>
      </w:r>
    </w:p>
    <w:p w14:paraId="011AB2AF" w14:textId="77777777" w:rsidR="003224AE" w:rsidRPr="00E518DE" w:rsidRDefault="003224AE" w:rsidP="003224AE">
      <w:pPr>
        <w:jc w:val="both"/>
        <w:rPr>
          <w:lang w:val="en-AU"/>
        </w:rPr>
      </w:pPr>
      <w:r w:rsidRPr="00E518DE">
        <w:rPr>
          <w:lang w:val="en-AU"/>
        </w:rPr>
        <w:t>A numeric code that uniquely identifies a training organisation.</w:t>
      </w:r>
    </w:p>
    <w:p w14:paraId="78459A45" w14:textId="77777777" w:rsidR="003224AE" w:rsidRDefault="003224AE" w:rsidP="003224AE">
      <w:pPr>
        <w:pStyle w:val="Heading3"/>
        <w:rPr>
          <w:lang w:val="en-AU"/>
        </w:rPr>
      </w:pPr>
      <w:r>
        <w:rPr>
          <w:lang w:val="en-AU"/>
        </w:rPr>
        <w:t>Files</w:t>
      </w:r>
    </w:p>
    <w:p w14:paraId="213C39D6" w14:textId="77777777" w:rsidR="003224AE" w:rsidRPr="00E518DE" w:rsidRDefault="003224AE" w:rsidP="003224AE">
      <w:pPr>
        <w:rPr>
          <w:lang w:val="en-AU"/>
        </w:rPr>
      </w:pPr>
      <w:r w:rsidRPr="00E518DE">
        <w:rPr>
          <w:lang w:val="en-AU"/>
        </w:rPr>
        <w:t>Training Organisation (NAT00010)</w:t>
      </w:r>
    </w:p>
    <w:p w14:paraId="1E8393FF" w14:textId="77777777" w:rsidR="003224AE" w:rsidRPr="00E518DE" w:rsidRDefault="003224AE" w:rsidP="003224AE">
      <w:pPr>
        <w:rPr>
          <w:lang w:val="en-AU"/>
        </w:rPr>
      </w:pPr>
      <w:r w:rsidRPr="00E518DE">
        <w:rPr>
          <w:lang w:val="en-AU"/>
        </w:rPr>
        <w:t>Training Organisation Delivery Location (NAT00020)</w:t>
      </w:r>
    </w:p>
    <w:p w14:paraId="38D15B87" w14:textId="77777777" w:rsidR="003224AE" w:rsidRPr="00E518DE" w:rsidRDefault="003224AE" w:rsidP="003224AE">
      <w:pPr>
        <w:rPr>
          <w:lang w:val="en-AU"/>
        </w:rPr>
      </w:pPr>
      <w:r w:rsidRPr="00E518DE">
        <w:rPr>
          <w:lang w:val="en-AU"/>
        </w:rPr>
        <w:t>Training Activity (NAT00120)</w:t>
      </w:r>
    </w:p>
    <w:p w14:paraId="52B1253B" w14:textId="77777777" w:rsidR="003224AE" w:rsidRPr="00E518DE" w:rsidRDefault="003224AE" w:rsidP="003224AE">
      <w:pPr>
        <w:rPr>
          <w:lang w:val="en-AU"/>
        </w:rPr>
      </w:pPr>
      <w:r w:rsidRPr="00E518DE">
        <w:rPr>
          <w:lang w:val="en-AU"/>
        </w:rPr>
        <w:t>Program Completed (NAT00130)</w:t>
      </w:r>
    </w:p>
    <w:p w14:paraId="70EE2471" w14:textId="77777777" w:rsidR="003224AE" w:rsidRDefault="003224AE" w:rsidP="003224AE">
      <w:pPr>
        <w:pStyle w:val="Heading3"/>
        <w:rPr>
          <w:lang w:val="en-AU"/>
        </w:rPr>
      </w:pPr>
      <w:r>
        <w:rPr>
          <w:lang w:val="en-AU"/>
        </w:rPr>
        <w:t>Purpose</w:t>
      </w:r>
    </w:p>
    <w:p w14:paraId="7AF90559" w14:textId="77777777" w:rsidR="003224AE" w:rsidRPr="00E518DE" w:rsidRDefault="003224AE" w:rsidP="003224AE">
      <w:pPr>
        <w:jc w:val="both"/>
        <w:rPr>
          <w:lang w:val="en-AU"/>
        </w:rPr>
      </w:pPr>
      <w:r w:rsidRPr="00E518DE">
        <w:rPr>
          <w:lang w:val="en-AU"/>
        </w:rPr>
        <w:t>To identify training organisations within the VET sector.</w:t>
      </w:r>
    </w:p>
    <w:p w14:paraId="3E4F22BD" w14:textId="77777777" w:rsidR="003224AE" w:rsidRDefault="003224AE" w:rsidP="003224AE">
      <w:pPr>
        <w:pStyle w:val="Heading3"/>
        <w:rPr>
          <w:lang w:val="en-AU"/>
        </w:rPr>
      </w:pPr>
      <w:r>
        <w:rPr>
          <w:lang w:val="en-AU"/>
        </w:rPr>
        <w:t>Business rules</w:t>
      </w:r>
    </w:p>
    <w:p w14:paraId="7CF48CCA" w14:textId="77777777" w:rsidR="003224AE" w:rsidRPr="00E518DE" w:rsidRDefault="003224AE" w:rsidP="003224AE">
      <w:pPr>
        <w:pStyle w:val="Heading4"/>
        <w:rPr>
          <w:lang w:val="en-AU"/>
        </w:rPr>
      </w:pPr>
      <w:r w:rsidRPr="00E518DE">
        <w:rPr>
          <w:lang w:val="en-AU"/>
        </w:rPr>
        <w:t>General:</w:t>
      </w:r>
    </w:p>
    <w:p w14:paraId="4CCA234F" w14:textId="77777777" w:rsidR="003224AE" w:rsidRPr="00E518DE" w:rsidRDefault="003224AE" w:rsidP="003224AE">
      <w:pPr>
        <w:jc w:val="both"/>
        <w:rPr>
          <w:lang w:val="en-AU"/>
        </w:rPr>
      </w:pPr>
      <w:r w:rsidRPr="00E518DE">
        <w:rPr>
          <w:lang w:val="en-AU"/>
        </w:rPr>
        <w:t xml:space="preserve">The </w:t>
      </w:r>
      <w:r w:rsidRPr="00CE12BB">
        <w:rPr>
          <w:i/>
          <w:lang w:val="en-AU"/>
        </w:rPr>
        <w:t>Training Organisation Identifier</w:t>
      </w:r>
      <w:r w:rsidRPr="00E518DE">
        <w:rPr>
          <w:lang w:val="en-AU"/>
        </w:rPr>
        <w:t xml:space="preserve"> must be the valid, unique national code where a training</w:t>
      </w:r>
      <w:r>
        <w:rPr>
          <w:lang w:val="en-AU"/>
        </w:rPr>
        <w:t xml:space="preserve"> organisation is listed on </w:t>
      </w:r>
      <w:hyperlink r:id="rId49" w:history="1">
        <w:r w:rsidRPr="00C421B1">
          <w:rPr>
            <w:rStyle w:val="Hyperlink"/>
            <w:lang w:val="en-AU"/>
          </w:rPr>
          <w:t>TGA</w:t>
        </w:r>
      </w:hyperlink>
      <w:r>
        <w:rPr>
          <w:lang w:val="en-AU"/>
        </w:rPr>
        <w:t>.</w:t>
      </w:r>
    </w:p>
    <w:p w14:paraId="01B96658" w14:textId="77777777" w:rsidR="003224AE" w:rsidRPr="00E518DE" w:rsidRDefault="003224AE" w:rsidP="003224AE">
      <w:pPr>
        <w:jc w:val="both"/>
        <w:rPr>
          <w:lang w:val="en-AU"/>
        </w:rPr>
      </w:pPr>
      <w:r w:rsidRPr="00E518DE">
        <w:rPr>
          <w:lang w:val="en-AU"/>
        </w:rPr>
        <w:t>Only registered training organisations can provide nationally recognised training.</w:t>
      </w:r>
    </w:p>
    <w:p w14:paraId="4097ECE0" w14:textId="77777777" w:rsidR="003224AE" w:rsidRPr="00E518DE" w:rsidRDefault="003224AE" w:rsidP="003224AE">
      <w:pPr>
        <w:jc w:val="both"/>
        <w:rPr>
          <w:lang w:val="en-AU"/>
        </w:rPr>
      </w:pPr>
      <w:r w:rsidRPr="00E518DE">
        <w:rPr>
          <w:lang w:val="en-AU"/>
        </w:rPr>
        <w:t>Training organisations that are registered by a different body, such as ACFE for Learn Local Organisations, should report their registerin</w:t>
      </w:r>
      <w:r>
        <w:rPr>
          <w:lang w:val="en-AU"/>
        </w:rPr>
        <w:t>g agency’s code for their TOID.</w:t>
      </w:r>
    </w:p>
    <w:p w14:paraId="1F671BFB" w14:textId="0DA567DE" w:rsidR="003224AE" w:rsidRPr="00E518DE" w:rsidRDefault="003224AE" w:rsidP="003224AE">
      <w:pPr>
        <w:jc w:val="both"/>
        <w:rPr>
          <w:lang w:val="en-AU"/>
        </w:rPr>
      </w:pPr>
      <w:r w:rsidRPr="00E518DE">
        <w:rPr>
          <w:lang w:val="en-AU"/>
        </w:rPr>
        <w:t xml:space="preserve">The training organisation should </w:t>
      </w:r>
      <w:r w:rsidR="000038DA" w:rsidRPr="00E518DE">
        <w:rPr>
          <w:lang w:val="en-AU"/>
        </w:rPr>
        <w:t>always use this identifier</w:t>
      </w:r>
      <w:r w:rsidRPr="00E518DE">
        <w:rPr>
          <w:lang w:val="en-AU"/>
        </w:rPr>
        <w:t xml:space="preserve"> when communicating with the Department or the Regional Council of ACFE.</w:t>
      </w:r>
    </w:p>
    <w:p w14:paraId="51A9250E" w14:textId="77777777" w:rsidR="003224AE" w:rsidRPr="00E518DE" w:rsidRDefault="003224AE" w:rsidP="003224AE">
      <w:pPr>
        <w:jc w:val="both"/>
        <w:rPr>
          <w:lang w:val="en-AU"/>
        </w:rPr>
      </w:pPr>
      <w:r w:rsidRPr="00E518DE">
        <w:rPr>
          <w:lang w:val="en-AU"/>
        </w:rPr>
        <w:t>The field must be right justified and have leading zeros.</w:t>
      </w:r>
    </w:p>
    <w:p w14:paraId="60FF5EC1" w14:textId="77777777" w:rsidR="003224AE" w:rsidRPr="00E518DE" w:rsidRDefault="003224AE" w:rsidP="003224AE">
      <w:pPr>
        <w:pStyle w:val="Heading4"/>
        <w:rPr>
          <w:lang w:val="en-AU"/>
        </w:rPr>
      </w:pPr>
      <w:r w:rsidRPr="00E518DE">
        <w:rPr>
          <w:lang w:val="en-AU"/>
        </w:rPr>
        <w:t>Specific:</w:t>
      </w:r>
    </w:p>
    <w:p w14:paraId="3FE2F5B1" w14:textId="77777777" w:rsidR="003224AE" w:rsidRPr="00E518DE" w:rsidRDefault="003224AE" w:rsidP="003224AE">
      <w:pPr>
        <w:jc w:val="both"/>
        <w:rPr>
          <w:lang w:val="en-AU"/>
        </w:rPr>
      </w:pPr>
      <w:r w:rsidRPr="00E518DE">
        <w:rPr>
          <w:lang w:val="en-AU"/>
        </w:rPr>
        <w:t>The value of these fields should match across all fi</w:t>
      </w:r>
      <w:r>
        <w:rPr>
          <w:lang w:val="en-AU"/>
        </w:rPr>
        <w:t>les within a single submission.</w:t>
      </w:r>
    </w:p>
    <w:p w14:paraId="00F87081" w14:textId="77777777" w:rsidR="003224AE" w:rsidRDefault="003224AE" w:rsidP="003224AE">
      <w:pPr>
        <w:pStyle w:val="Heading4"/>
        <w:rPr>
          <w:lang w:val="en-AU"/>
        </w:rPr>
      </w:pPr>
      <w:r>
        <w:rPr>
          <w:lang w:val="en-AU"/>
        </w:rPr>
        <w:t>This field must not be blank.</w:t>
      </w:r>
    </w:p>
    <w:p w14:paraId="5600B93D"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OID - Field format"/>
      </w:tblPr>
      <w:tblGrid>
        <w:gridCol w:w="2835"/>
        <w:gridCol w:w="3969"/>
      </w:tblGrid>
      <w:tr w:rsidR="003224AE" w:rsidRPr="00642E5C" w14:paraId="41355C19"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74CF31B9" w14:textId="77777777" w:rsidR="003224AE" w:rsidRPr="00642E5C" w:rsidRDefault="003224AE" w:rsidP="00807A6D">
            <w:pPr>
              <w:pStyle w:val="Tablecolumnheadings"/>
            </w:pPr>
            <w:r w:rsidRPr="00642E5C">
              <w:t>Value</w:t>
            </w:r>
          </w:p>
        </w:tc>
        <w:tc>
          <w:tcPr>
            <w:tcW w:w="2917" w:type="pct"/>
          </w:tcPr>
          <w:p w14:paraId="4BB38656" w14:textId="77777777" w:rsidR="003224AE" w:rsidRPr="00642E5C" w:rsidRDefault="003224AE" w:rsidP="00807A6D">
            <w:pPr>
              <w:pStyle w:val="Tablecolumnheadings"/>
            </w:pPr>
            <w:r w:rsidRPr="00642E5C">
              <w:t>Description</w:t>
            </w:r>
          </w:p>
        </w:tc>
      </w:tr>
      <w:tr w:rsidR="003224AE" w:rsidRPr="00642E5C" w14:paraId="02911276" w14:textId="77777777" w:rsidTr="00807A6D">
        <w:trPr>
          <w:trHeight w:val="283"/>
        </w:trPr>
        <w:tc>
          <w:tcPr>
            <w:tcW w:w="2083" w:type="pct"/>
            <w:noWrap/>
          </w:tcPr>
          <w:p w14:paraId="371AF02B" w14:textId="77777777" w:rsidR="003224AE" w:rsidRPr="00642E5C" w:rsidRDefault="003224AE" w:rsidP="00807A6D">
            <w:pPr>
              <w:pStyle w:val="Tabletext"/>
            </w:pPr>
            <w:r w:rsidRPr="00642E5C">
              <w:t>Length</w:t>
            </w:r>
          </w:p>
        </w:tc>
        <w:tc>
          <w:tcPr>
            <w:tcW w:w="2917" w:type="pct"/>
          </w:tcPr>
          <w:p w14:paraId="1F7C673B" w14:textId="77777777" w:rsidR="003224AE" w:rsidRPr="00642E5C" w:rsidRDefault="003224AE" w:rsidP="00807A6D">
            <w:pPr>
              <w:pStyle w:val="Tabletext"/>
            </w:pPr>
            <w:r w:rsidRPr="00642E5C">
              <w:t>10</w:t>
            </w:r>
          </w:p>
        </w:tc>
      </w:tr>
      <w:tr w:rsidR="003224AE" w:rsidRPr="00642E5C" w14:paraId="26BE8569" w14:textId="77777777" w:rsidTr="00807A6D">
        <w:trPr>
          <w:trHeight w:val="283"/>
        </w:trPr>
        <w:tc>
          <w:tcPr>
            <w:tcW w:w="2083" w:type="pct"/>
            <w:noWrap/>
          </w:tcPr>
          <w:p w14:paraId="127DEC0C" w14:textId="77777777" w:rsidR="003224AE" w:rsidRPr="00642E5C" w:rsidRDefault="003224AE" w:rsidP="00807A6D">
            <w:pPr>
              <w:pStyle w:val="Tabletext"/>
            </w:pPr>
            <w:r w:rsidRPr="00642E5C">
              <w:t>Type</w:t>
            </w:r>
          </w:p>
        </w:tc>
        <w:tc>
          <w:tcPr>
            <w:tcW w:w="2917" w:type="pct"/>
          </w:tcPr>
          <w:p w14:paraId="03D53E2A" w14:textId="77777777" w:rsidR="003224AE" w:rsidRPr="00642E5C" w:rsidRDefault="003224AE" w:rsidP="00807A6D">
            <w:pPr>
              <w:pStyle w:val="Tabletext"/>
            </w:pPr>
            <w:r w:rsidRPr="00642E5C">
              <w:t>Alphanumeric</w:t>
            </w:r>
          </w:p>
        </w:tc>
      </w:tr>
      <w:tr w:rsidR="003224AE" w:rsidRPr="00642E5C" w14:paraId="443B853F" w14:textId="77777777" w:rsidTr="00807A6D">
        <w:trPr>
          <w:trHeight w:val="283"/>
        </w:trPr>
        <w:tc>
          <w:tcPr>
            <w:tcW w:w="2083" w:type="pct"/>
            <w:noWrap/>
          </w:tcPr>
          <w:p w14:paraId="7610D0CD" w14:textId="77777777" w:rsidR="003224AE" w:rsidRPr="00642E5C" w:rsidRDefault="003224AE" w:rsidP="00807A6D">
            <w:pPr>
              <w:pStyle w:val="Tabletext"/>
            </w:pPr>
            <w:r w:rsidRPr="00642E5C">
              <w:t>Justification</w:t>
            </w:r>
          </w:p>
        </w:tc>
        <w:tc>
          <w:tcPr>
            <w:tcW w:w="2917" w:type="pct"/>
          </w:tcPr>
          <w:p w14:paraId="7E27497F" w14:textId="77777777" w:rsidR="003224AE" w:rsidRPr="00642E5C" w:rsidRDefault="003224AE" w:rsidP="00807A6D">
            <w:pPr>
              <w:pStyle w:val="Tabletext"/>
            </w:pPr>
            <w:r w:rsidRPr="00642E5C">
              <w:t>Right</w:t>
            </w:r>
          </w:p>
        </w:tc>
      </w:tr>
      <w:tr w:rsidR="003224AE" w:rsidRPr="00642E5C" w14:paraId="4E8C8A4A" w14:textId="77777777" w:rsidTr="00807A6D">
        <w:trPr>
          <w:trHeight w:val="283"/>
        </w:trPr>
        <w:tc>
          <w:tcPr>
            <w:tcW w:w="2083" w:type="pct"/>
            <w:noWrap/>
          </w:tcPr>
          <w:p w14:paraId="3A73A252" w14:textId="77777777" w:rsidR="003224AE" w:rsidRPr="00642E5C" w:rsidRDefault="003224AE" w:rsidP="00807A6D">
            <w:pPr>
              <w:pStyle w:val="Tabletext"/>
            </w:pPr>
            <w:r w:rsidRPr="00642E5C">
              <w:t>Fill character</w:t>
            </w:r>
          </w:p>
        </w:tc>
        <w:tc>
          <w:tcPr>
            <w:tcW w:w="2917" w:type="pct"/>
          </w:tcPr>
          <w:p w14:paraId="0126F4DE" w14:textId="77777777" w:rsidR="003224AE" w:rsidRPr="00642E5C" w:rsidRDefault="003224AE" w:rsidP="00807A6D">
            <w:pPr>
              <w:pStyle w:val="Tabletext"/>
            </w:pPr>
            <w:r w:rsidRPr="00642E5C">
              <w:t>Zero</w:t>
            </w:r>
          </w:p>
        </w:tc>
      </w:tr>
    </w:tbl>
    <w:p w14:paraId="00A22815" w14:textId="77777777" w:rsidR="003224AE" w:rsidRDefault="003224AE" w:rsidP="003224AE">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TOID - Field value"/>
      </w:tblPr>
      <w:tblGrid>
        <w:gridCol w:w="2834"/>
        <w:gridCol w:w="6798"/>
      </w:tblGrid>
      <w:tr w:rsidR="003224AE" w:rsidRPr="00642E5C" w14:paraId="267DBFBD"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7E85B7C" w14:textId="77777777" w:rsidR="003224AE" w:rsidRPr="00642E5C" w:rsidRDefault="003224AE" w:rsidP="00807A6D">
            <w:pPr>
              <w:pStyle w:val="Tablecolumnheadings"/>
            </w:pPr>
            <w:r w:rsidRPr="00642E5C">
              <w:t>Value</w:t>
            </w:r>
          </w:p>
        </w:tc>
        <w:tc>
          <w:tcPr>
            <w:tcW w:w="3529" w:type="pct"/>
          </w:tcPr>
          <w:p w14:paraId="580A842E" w14:textId="77777777" w:rsidR="003224AE" w:rsidRPr="00642E5C" w:rsidRDefault="003224AE" w:rsidP="00807A6D">
            <w:pPr>
              <w:pStyle w:val="Tablecolumnheadings"/>
            </w:pPr>
            <w:r w:rsidRPr="00642E5C">
              <w:t>Description</w:t>
            </w:r>
          </w:p>
        </w:tc>
      </w:tr>
      <w:tr w:rsidR="003224AE" w:rsidRPr="00642E5C" w14:paraId="54CE040A" w14:textId="77777777" w:rsidTr="00807A6D">
        <w:trPr>
          <w:trHeight w:val="283"/>
        </w:trPr>
        <w:tc>
          <w:tcPr>
            <w:tcW w:w="1471" w:type="pct"/>
            <w:noWrap/>
          </w:tcPr>
          <w:p w14:paraId="41318622" w14:textId="77777777" w:rsidR="003224AE" w:rsidRPr="00642E5C" w:rsidRDefault="003224AE" w:rsidP="00807A6D">
            <w:pPr>
              <w:pStyle w:val="Tabletext"/>
            </w:pPr>
            <w:r w:rsidRPr="00642E5C">
              <w:t>Text</w:t>
            </w:r>
          </w:p>
        </w:tc>
        <w:tc>
          <w:tcPr>
            <w:tcW w:w="3529" w:type="pct"/>
          </w:tcPr>
          <w:p w14:paraId="23F3A357" w14:textId="77777777" w:rsidR="003224AE" w:rsidRPr="00642E5C" w:rsidRDefault="003224AE" w:rsidP="00807A6D">
            <w:pPr>
              <w:pStyle w:val="Tabletext"/>
            </w:pPr>
            <w:r w:rsidRPr="00642E5C">
              <w:t>A valid identifier.</w:t>
            </w:r>
            <w:r>
              <w:t xml:space="preserve"> SVTS will only accept numeric values.</w:t>
            </w:r>
          </w:p>
        </w:tc>
      </w:tr>
    </w:tbl>
    <w:p w14:paraId="7E7DDFC0" w14:textId="77777777" w:rsidR="003224AE" w:rsidRDefault="003224AE" w:rsidP="003224AE">
      <w:pPr>
        <w:rPr>
          <w:lang w:val="en-AU"/>
        </w:rPr>
      </w:pPr>
      <w:r>
        <w:rPr>
          <w:lang w:val="en-AU"/>
        </w:rPr>
        <w:br w:type="page"/>
      </w:r>
    </w:p>
    <w:p w14:paraId="3DFDCD13" w14:textId="77777777" w:rsidR="003224AE" w:rsidRPr="00956DDB" w:rsidRDefault="003224AE" w:rsidP="003224AE">
      <w:pPr>
        <w:pStyle w:val="Heading2"/>
        <w:rPr>
          <w:lang w:val="en-AU"/>
        </w:rPr>
      </w:pPr>
      <w:bookmarkStart w:id="1383" w:name="_Training_Organisation_Name"/>
      <w:bookmarkStart w:id="1384" w:name="_Toc55372555"/>
      <w:bookmarkStart w:id="1385" w:name="_Toc75851625"/>
      <w:bookmarkStart w:id="1386" w:name="_Toc131508171"/>
      <w:bookmarkStart w:id="1387" w:name="_Toc147314287"/>
      <w:bookmarkEnd w:id="1383"/>
      <w:r w:rsidRPr="00956DDB">
        <w:rPr>
          <w:lang w:val="en-AU"/>
        </w:rPr>
        <w:lastRenderedPageBreak/>
        <w:t>Training Organisation Name</w:t>
      </w:r>
      <w:bookmarkEnd w:id="1384"/>
      <w:bookmarkEnd w:id="1385"/>
      <w:bookmarkEnd w:id="1386"/>
      <w:bookmarkEnd w:id="1387"/>
    </w:p>
    <w:p w14:paraId="4CB12359" w14:textId="77777777" w:rsidR="003224AE" w:rsidRDefault="003224AE" w:rsidP="003224AE">
      <w:pPr>
        <w:pStyle w:val="Heading3"/>
        <w:rPr>
          <w:lang w:val="en-AU"/>
        </w:rPr>
      </w:pPr>
      <w:r>
        <w:rPr>
          <w:lang w:val="en-AU"/>
        </w:rPr>
        <w:t>Element description</w:t>
      </w:r>
    </w:p>
    <w:p w14:paraId="42A5F82E" w14:textId="77777777" w:rsidR="003224AE" w:rsidRPr="00956DDB" w:rsidRDefault="003224AE" w:rsidP="003224AE">
      <w:pPr>
        <w:jc w:val="both"/>
        <w:rPr>
          <w:lang w:val="en-AU"/>
        </w:rPr>
      </w:pPr>
      <w:r w:rsidRPr="00956DDB">
        <w:rPr>
          <w:lang w:val="en-AU"/>
        </w:rPr>
        <w:t>The name of a training organisation.</w:t>
      </w:r>
    </w:p>
    <w:p w14:paraId="742ED74C" w14:textId="77777777" w:rsidR="003224AE" w:rsidRPr="00956DDB" w:rsidRDefault="003224AE" w:rsidP="003224AE">
      <w:pPr>
        <w:pStyle w:val="Heading3"/>
      </w:pPr>
      <w:r w:rsidRPr="00956DDB">
        <w:rPr>
          <w:lang w:val="en-AU"/>
        </w:rPr>
        <w:t>File</w:t>
      </w:r>
    </w:p>
    <w:p w14:paraId="44066F9A" w14:textId="77777777" w:rsidR="003224AE" w:rsidRPr="00956DDB" w:rsidRDefault="003224AE" w:rsidP="003224AE">
      <w:pPr>
        <w:rPr>
          <w:lang w:val="en-AU"/>
        </w:rPr>
      </w:pPr>
      <w:r w:rsidRPr="00956DDB">
        <w:rPr>
          <w:lang w:val="en-AU"/>
        </w:rPr>
        <w:t>Training Organisation (NAT00010)</w:t>
      </w:r>
    </w:p>
    <w:p w14:paraId="45F43D7D" w14:textId="77777777" w:rsidR="003224AE" w:rsidRDefault="003224AE" w:rsidP="003224AE">
      <w:pPr>
        <w:pStyle w:val="Heading3"/>
        <w:rPr>
          <w:lang w:val="en-AU"/>
        </w:rPr>
      </w:pPr>
      <w:r>
        <w:rPr>
          <w:lang w:val="en-AU"/>
        </w:rPr>
        <w:t>Purpose</w:t>
      </w:r>
    </w:p>
    <w:p w14:paraId="45E7B662" w14:textId="77777777" w:rsidR="003224AE" w:rsidRPr="00956DDB" w:rsidRDefault="003224AE" w:rsidP="003224AE">
      <w:pPr>
        <w:jc w:val="both"/>
        <w:rPr>
          <w:lang w:val="en-AU"/>
        </w:rPr>
      </w:pPr>
      <w:r w:rsidRPr="00956DDB">
        <w:rPr>
          <w:lang w:val="en-AU"/>
        </w:rPr>
        <w:t>To provide a meaningful name for the training organisation to be used for validation and reporting purposes.</w:t>
      </w:r>
    </w:p>
    <w:p w14:paraId="654C9C80" w14:textId="77777777" w:rsidR="003224AE" w:rsidRDefault="003224AE" w:rsidP="003224AE">
      <w:pPr>
        <w:pStyle w:val="Heading3"/>
        <w:rPr>
          <w:lang w:val="en-AU"/>
        </w:rPr>
      </w:pPr>
      <w:r>
        <w:rPr>
          <w:lang w:val="en-AU"/>
        </w:rPr>
        <w:t>Business rules</w:t>
      </w:r>
    </w:p>
    <w:p w14:paraId="471CBE9B" w14:textId="77777777" w:rsidR="003224AE" w:rsidRPr="00956DDB" w:rsidRDefault="003224AE" w:rsidP="003224AE">
      <w:pPr>
        <w:pStyle w:val="Heading4"/>
        <w:rPr>
          <w:lang w:val="en-AU"/>
        </w:rPr>
      </w:pPr>
      <w:r w:rsidRPr="00956DDB">
        <w:rPr>
          <w:lang w:val="en-AU"/>
        </w:rPr>
        <w:t>General:</w:t>
      </w:r>
    </w:p>
    <w:p w14:paraId="34C90D90" w14:textId="77777777" w:rsidR="003224AE" w:rsidRPr="00956DDB" w:rsidRDefault="003224AE" w:rsidP="003224AE">
      <w:pPr>
        <w:jc w:val="both"/>
        <w:rPr>
          <w:lang w:val="en-AU"/>
        </w:rPr>
      </w:pPr>
      <w:r w:rsidRPr="00956DDB">
        <w:rPr>
          <w:lang w:val="en-AU"/>
        </w:rPr>
        <w:t xml:space="preserve">A </w:t>
      </w:r>
      <w:r w:rsidRPr="00CE0A8D">
        <w:rPr>
          <w:i/>
          <w:lang w:val="en-AU"/>
        </w:rPr>
        <w:t>Training Organisation Name</w:t>
      </w:r>
      <w:r w:rsidRPr="00956DDB">
        <w:rPr>
          <w:lang w:val="en-AU"/>
        </w:rPr>
        <w:t xml:space="preserve"> is required for each </w:t>
      </w:r>
      <w:r w:rsidRPr="00CE0A8D">
        <w:rPr>
          <w:i/>
          <w:lang w:val="en-AU"/>
        </w:rPr>
        <w:t>Training Organisation Identifier</w:t>
      </w:r>
      <w:r w:rsidRPr="00956DDB">
        <w:rPr>
          <w:lang w:val="en-AU"/>
        </w:rPr>
        <w:t>.</w:t>
      </w:r>
    </w:p>
    <w:p w14:paraId="201A0B35" w14:textId="77777777" w:rsidR="003224AE" w:rsidRPr="00956DDB" w:rsidRDefault="003224AE" w:rsidP="003224AE">
      <w:pPr>
        <w:pStyle w:val="Heading4"/>
        <w:rPr>
          <w:lang w:val="en-AU"/>
        </w:rPr>
      </w:pPr>
      <w:r w:rsidRPr="00956DDB">
        <w:rPr>
          <w:lang w:val="en-AU"/>
        </w:rPr>
        <w:t>Specific:</w:t>
      </w:r>
    </w:p>
    <w:p w14:paraId="222CA515" w14:textId="77777777" w:rsidR="003224AE" w:rsidRPr="00956DDB" w:rsidRDefault="003224AE" w:rsidP="003224AE">
      <w:pPr>
        <w:jc w:val="both"/>
        <w:rPr>
          <w:lang w:val="en-AU"/>
        </w:rPr>
      </w:pPr>
      <w:r w:rsidRPr="00956DDB">
        <w:rPr>
          <w:lang w:val="en-AU"/>
        </w:rPr>
        <w:t>The name is the name under which a training organisation is registered and must be the exact legal or trading name listed on the National Training Regis</w:t>
      </w:r>
      <w:r>
        <w:rPr>
          <w:lang w:val="en-AU"/>
        </w:rPr>
        <w:t>ter: it must not be an acronym.</w:t>
      </w:r>
    </w:p>
    <w:p w14:paraId="25C5CC48" w14:textId="77777777" w:rsidR="003224AE" w:rsidRDefault="003224AE" w:rsidP="003224AE">
      <w:pPr>
        <w:pStyle w:val="Heading4"/>
        <w:rPr>
          <w:lang w:val="en-AU"/>
        </w:rPr>
      </w:pPr>
      <w:r>
        <w:rPr>
          <w:lang w:val="en-AU"/>
        </w:rPr>
        <w:t>This field must not be blank.</w:t>
      </w:r>
    </w:p>
    <w:p w14:paraId="303A9BBB" w14:textId="77777777" w:rsidR="003224AE" w:rsidRDefault="003224AE" w:rsidP="003224AE">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Name - Field format"/>
      </w:tblPr>
      <w:tblGrid>
        <w:gridCol w:w="2835"/>
        <w:gridCol w:w="3969"/>
      </w:tblGrid>
      <w:tr w:rsidR="003224AE" w:rsidRPr="00414564" w14:paraId="24379172"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537529E7" w14:textId="77777777" w:rsidR="003224AE" w:rsidRPr="00414564" w:rsidRDefault="003224AE" w:rsidP="00807A6D">
            <w:pPr>
              <w:pStyle w:val="Tablecolumnheadings"/>
            </w:pPr>
            <w:r w:rsidRPr="00414564">
              <w:t>Value</w:t>
            </w:r>
          </w:p>
        </w:tc>
        <w:tc>
          <w:tcPr>
            <w:tcW w:w="2917" w:type="pct"/>
          </w:tcPr>
          <w:p w14:paraId="50D55C02" w14:textId="77777777" w:rsidR="003224AE" w:rsidRPr="00414564" w:rsidRDefault="003224AE" w:rsidP="00807A6D">
            <w:pPr>
              <w:pStyle w:val="Tablecolumnheadings"/>
            </w:pPr>
            <w:r w:rsidRPr="00414564">
              <w:t>Description</w:t>
            </w:r>
          </w:p>
        </w:tc>
      </w:tr>
      <w:tr w:rsidR="003224AE" w:rsidRPr="00414564" w14:paraId="5DCEAD64" w14:textId="77777777" w:rsidTr="00807A6D">
        <w:trPr>
          <w:trHeight w:val="283"/>
        </w:trPr>
        <w:tc>
          <w:tcPr>
            <w:tcW w:w="2083" w:type="pct"/>
            <w:noWrap/>
          </w:tcPr>
          <w:p w14:paraId="02D3784B" w14:textId="77777777" w:rsidR="003224AE" w:rsidRPr="00414564" w:rsidRDefault="003224AE" w:rsidP="00807A6D">
            <w:pPr>
              <w:pStyle w:val="Tabletext"/>
            </w:pPr>
            <w:r w:rsidRPr="00414564">
              <w:t>Length</w:t>
            </w:r>
          </w:p>
        </w:tc>
        <w:tc>
          <w:tcPr>
            <w:tcW w:w="2917" w:type="pct"/>
          </w:tcPr>
          <w:p w14:paraId="05BA795E" w14:textId="77777777" w:rsidR="003224AE" w:rsidRPr="00414564" w:rsidRDefault="003224AE" w:rsidP="00807A6D">
            <w:pPr>
              <w:pStyle w:val="Tabletext"/>
            </w:pPr>
            <w:r w:rsidRPr="00414564">
              <w:t>100</w:t>
            </w:r>
          </w:p>
        </w:tc>
      </w:tr>
      <w:tr w:rsidR="003224AE" w:rsidRPr="00414564" w14:paraId="081B0157" w14:textId="77777777" w:rsidTr="00807A6D">
        <w:trPr>
          <w:trHeight w:val="283"/>
        </w:trPr>
        <w:tc>
          <w:tcPr>
            <w:tcW w:w="2083" w:type="pct"/>
            <w:noWrap/>
          </w:tcPr>
          <w:p w14:paraId="5CDEC689" w14:textId="77777777" w:rsidR="003224AE" w:rsidRPr="00414564" w:rsidRDefault="003224AE" w:rsidP="00807A6D">
            <w:pPr>
              <w:pStyle w:val="Tabletext"/>
            </w:pPr>
            <w:r w:rsidRPr="00414564">
              <w:t>Type</w:t>
            </w:r>
          </w:p>
        </w:tc>
        <w:tc>
          <w:tcPr>
            <w:tcW w:w="2917" w:type="pct"/>
          </w:tcPr>
          <w:p w14:paraId="697351EE" w14:textId="77777777" w:rsidR="003224AE" w:rsidRPr="00414564" w:rsidRDefault="003224AE" w:rsidP="00807A6D">
            <w:pPr>
              <w:pStyle w:val="Tabletext"/>
            </w:pPr>
            <w:r w:rsidRPr="00414564">
              <w:t>Alphanumeric</w:t>
            </w:r>
          </w:p>
        </w:tc>
      </w:tr>
      <w:tr w:rsidR="003224AE" w:rsidRPr="00414564" w14:paraId="4B7A257F" w14:textId="77777777" w:rsidTr="00807A6D">
        <w:trPr>
          <w:trHeight w:val="283"/>
        </w:trPr>
        <w:tc>
          <w:tcPr>
            <w:tcW w:w="2083" w:type="pct"/>
            <w:noWrap/>
          </w:tcPr>
          <w:p w14:paraId="0F0F0CF9" w14:textId="77777777" w:rsidR="003224AE" w:rsidRPr="00414564" w:rsidRDefault="003224AE" w:rsidP="00807A6D">
            <w:pPr>
              <w:pStyle w:val="Tabletext"/>
            </w:pPr>
            <w:r w:rsidRPr="00414564">
              <w:t>Justification</w:t>
            </w:r>
          </w:p>
        </w:tc>
        <w:tc>
          <w:tcPr>
            <w:tcW w:w="2917" w:type="pct"/>
          </w:tcPr>
          <w:p w14:paraId="4F715FEF" w14:textId="77777777" w:rsidR="003224AE" w:rsidRPr="00414564" w:rsidRDefault="003224AE" w:rsidP="00807A6D">
            <w:pPr>
              <w:pStyle w:val="Tabletext"/>
            </w:pPr>
            <w:r w:rsidRPr="00414564">
              <w:t>Left</w:t>
            </w:r>
          </w:p>
        </w:tc>
      </w:tr>
      <w:tr w:rsidR="003224AE" w:rsidRPr="00414564" w14:paraId="76DCC9D1" w14:textId="77777777" w:rsidTr="00807A6D">
        <w:trPr>
          <w:trHeight w:val="283"/>
        </w:trPr>
        <w:tc>
          <w:tcPr>
            <w:tcW w:w="2083" w:type="pct"/>
            <w:noWrap/>
          </w:tcPr>
          <w:p w14:paraId="27FD5287" w14:textId="77777777" w:rsidR="003224AE" w:rsidRPr="00414564" w:rsidRDefault="003224AE" w:rsidP="00807A6D">
            <w:pPr>
              <w:pStyle w:val="Tabletext"/>
            </w:pPr>
            <w:r w:rsidRPr="00414564">
              <w:t>Fill character</w:t>
            </w:r>
          </w:p>
        </w:tc>
        <w:tc>
          <w:tcPr>
            <w:tcW w:w="2917" w:type="pct"/>
          </w:tcPr>
          <w:p w14:paraId="3C53D345" w14:textId="77777777" w:rsidR="003224AE" w:rsidRPr="00414564" w:rsidRDefault="003224AE" w:rsidP="00807A6D">
            <w:pPr>
              <w:pStyle w:val="Tabletext"/>
            </w:pPr>
            <w:r w:rsidRPr="00414564">
              <w:t>Space</w:t>
            </w:r>
          </w:p>
        </w:tc>
      </w:tr>
    </w:tbl>
    <w:p w14:paraId="0F374945" w14:textId="77777777" w:rsidR="003224AE" w:rsidRDefault="003224AE" w:rsidP="003224AE">
      <w:pPr>
        <w:pStyle w:val="Heading3"/>
        <w:spacing w:before="120"/>
        <w:rPr>
          <w:lang w:val="en-AU"/>
        </w:rPr>
      </w:pPr>
      <w:r w:rsidRPr="00A1416B">
        <w:rPr>
          <w:lang w:val="en-AU"/>
        </w:rPr>
        <w:t>Field value</w:t>
      </w:r>
    </w:p>
    <w:tbl>
      <w:tblPr>
        <w:tblStyle w:val="DJSIR"/>
        <w:tblW w:w="5003" w:type="pct"/>
        <w:tblLook w:val="0420" w:firstRow="1" w:lastRow="0" w:firstColumn="0" w:lastColumn="0" w:noHBand="0" w:noVBand="1"/>
        <w:tblCaption w:val="Training Organisation Name - Field value"/>
      </w:tblPr>
      <w:tblGrid>
        <w:gridCol w:w="2834"/>
        <w:gridCol w:w="6804"/>
      </w:tblGrid>
      <w:tr w:rsidR="003224AE" w:rsidRPr="00414564" w14:paraId="34ED9584" w14:textId="77777777" w:rsidTr="00807A6D">
        <w:trPr>
          <w:cnfStyle w:val="100000000000" w:firstRow="1" w:lastRow="0" w:firstColumn="0" w:lastColumn="0" w:oddVBand="0" w:evenVBand="0" w:oddHBand="0" w:evenHBand="0" w:firstRowFirstColumn="0" w:firstRowLastColumn="0" w:lastRowFirstColumn="0" w:lastRowLastColumn="0"/>
          <w:trHeight w:val="283"/>
        </w:trPr>
        <w:tc>
          <w:tcPr>
            <w:tcW w:w="1470" w:type="pct"/>
            <w:noWrap/>
          </w:tcPr>
          <w:p w14:paraId="570296BC" w14:textId="77777777" w:rsidR="003224AE" w:rsidRPr="00414564" w:rsidRDefault="003224AE" w:rsidP="00807A6D">
            <w:pPr>
              <w:pStyle w:val="Tablecolumnheadings"/>
            </w:pPr>
            <w:r w:rsidRPr="00414564">
              <w:t>Value</w:t>
            </w:r>
          </w:p>
        </w:tc>
        <w:tc>
          <w:tcPr>
            <w:tcW w:w="3530" w:type="pct"/>
          </w:tcPr>
          <w:p w14:paraId="195D8CC1" w14:textId="77777777" w:rsidR="003224AE" w:rsidRPr="00414564" w:rsidRDefault="003224AE" w:rsidP="00807A6D">
            <w:pPr>
              <w:pStyle w:val="Tablecolumnheadings"/>
            </w:pPr>
            <w:r w:rsidRPr="00414564">
              <w:t>Description</w:t>
            </w:r>
          </w:p>
        </w:tc>
      </w:tr>
      <w:tr w:rsidR="003224AE" w:rsidRPr="00414564" w14:paraId="4DF803B5" w14:textId="77777777" w:rsidTr="00807A6D">
        <w:trPr>
          <w:trHeight w:val="283"/>
        </w:trPr>
        <w:tc>
          <w:tcPr>
            <w:tcW w:w="1470" w:type="pct"/>
            <w:noWrap/>
          </w:tcPr>
          <w:p w14:paraId="198DB4C9" w14:textId="77777777" w:rsidR="003224AE" w:rsidRPr="00414564" w:rsidRDefault="003224AE" w:rsidP="00807A6D">
            <w:pPr>
              <w:pStyle w:val="Tabletext"/>
            </w:pPr>
            <w:r w:rsidRPr="00414564">
              <w:t>Text</w:t>
            </w:r>
          </w:p>
        </w:tc>
        <w:tc>
          <w:tcPr>
            <w:tcW w:w="3530" w:type="pct"/>
          </w:tcPr>
          <w:p w14:paraId="6C5D2F99" w14:textId="77777777" w:rsidR="003224AE" w:rsidRPr="00414564" w:rsidRDefault="003224AE" w:rsidP="00807A6D">
            <w:pPr>
              <w:pStyle w:val="Tabletext"/>
            </w:pPr>
            <w:r w:rsidRPr="00414564">
              <w:t>A valid name.</w:t>
            </w:r>
          </w:p>
        </w:tc>
      </w:tr>
    </w:tbl>
    <w:p w14:paraId="14B1800B" w14:textId="0E20923C" w:rsidR="00430835" w:rsidRDefault="00430835">
      <w:pPr>
        <w:suppressAutoHyphens w:val="0"/>
        <w:autoSpaceDE/>
        <w:autoSpaceDN/>
        <w:adjustRightInd/>
        <w:spacing w:after="0" w:line="240" w:lineRule="auto"/>
        <w:textAlignment w:val="auto"/>
        <w:rPr>
          <w:lang w:val="en-AU"/>
        </w:rPr>
      </w:pPr>
      <w:r>
        <w:rPr>
          <w:lang w:val="en-AU"/>
        </w:rPr>
        <w:br w:type="page"/>
      </w:r>
    </w:p>
    <w:p w14:paraId="7475B1A1" w14:textId="77777777" w:rsidR="000C2544" w:rsidRPr="00956DDB" w:rsidRDefault="000C2544" w:rsidP="000C2544">
      <w:pPr>
        <w:pStyle w:val="Heading2"/>
        <w:rPr>
          <w:lang w:val="en-AU"/>
        </w:rPr>
      </w:pPr>
      <w:bookmarkStart w:id="1388" w:name="_Training_Organisation_Type"/>
      <w:bookmarkStart w:id="1389" w:name="_Toc55372556"/>
      <w:bookmarkStart w:id="1390" w:name="_Toc75851626"/>
      <w:bookmarkStart w:id="1391" w:name="_Toc131508172"/>
      <w:bookmarkStart w:id="1392" w:name="_Toc147314288"/>
      <w:bookmarkEnd w:id="1388"/>
      <w:r w:rsidRPr="00956DDB">
        <w:rPr>
          <w:lang w:val="en-AU"/>
        </w:rPr>
        <w:lastRenderedPageBreak/>
        <w:t>Training Organisation Type Identifier</w:t>
      </w:r>
      <w:bookmarkEnd w:id="1389"/>
      <w:bookmarkEnd w:id="1390"/>
      <w:bookmarkEnd w:id="1391"/>
      <w:bookmarkEnd w:id="1392"/>
    </w:p>
    <w:p w14:paraId="622C54F6" w14:textId="77777777" w:rsidR="000C2544" w:rsidRDefault="000C2544" w:rsidP="000C2544">
      <w:pPr>
        <w:pStyle w:val="Heading3"/>
        <w:rPr>
          <w:lang w:val="en-AU"/>
        </w:rPr>
      </w:pPr>
      <w:r>
        <w:rPr>
          <w:lang w:val="en-AU"/>
        </w:rPr>
        <w:t>Element description</w:t>
      </w:r>
    </w:p>
    <w:p w14:paraId="59C45BB9" w14:textId="77777777" w:rsidR="000C2544" w:rsidRPr="00956DDB" w:rsidRDefault="000C2544" w:rsidP="000C2544">
      <w:pPr>
        <w:jc w:val="both"/>
        <w:rPr>
          <w:lang w:val="en-AU"/>
        </w:rPr>
      </w:pPr>
      <w:r w:rsidRPr="00956DDB">
        <w:rPr>
          <w:lang w:val="en-AU"/>
        </w:rPr>
        <w:t>A code that uniquely identifies the type of training organisation.</w:t>
      </w:r>
    </w:p>
    <w:p w14:paraId="5CFFB9CC" w14:textId="77777777" w:rsidR="000C2544" w:rsidRDefault="000C2544" w:rsidP="000C2544">
      <w:pPr>
        <w:pStyle w:val="Heading3"/>
        <w:rPr>
          <w:lang w:val="en-AU"/>
        </w:rPr>
      </w:pPr>
      <w:r>
        <w:rPr>
          <w:lang w:val="en-AU"/>
        </w:rPr>
        <w:t>File</w:t>
      </w:r>
    </w:p>
    <w:p w14:paraId="5987AF09" w14:textId="77777777" w:rsidR="000C2544" w:rsidRPr="00956DDB" w:rsidRDefault="000C2544" w:rsidP="000C2544">
      <w:pPr>
        <w:rPr>
          <w:lang w:val="en-AU"/>
        </w:rPr>
      </w:pPr>
      <w:r w:rsidRPr="00956DDB">
        <w:rPr>
          <w:lang w:val="en-AU"/>
        </w:rPr>
        <w:t>Training Organisation (NAT00010)</w:t>
      </w:r>
    </w:p>
    <w:p w14:paraId="4552C3A3" w14:textId="77777777" w:rsidR="000C2544" w:rsidRDefault="000C2544" w:rsidP="000C2544">
      <w:pPr>
        <w:pStyle w:val="Heading3"/>
        <w:rPr>
          <w:lang w:val="en-AU"/>
        </w:rPr>
      </w:pPr>
      <w:r>
        <w:rPr>
          <w:lang w:val="en-AU"/>
        </w:rPr>
        <w:t>Purpose</w:t>
      </w:r>
    </w:p>
    <w:p w14:paraId="1328161D" w14:textId="77777777" w:rsidR="000C2544" w:rsidRPr="00956DDB" w:rsidRDefault="000C2544" w:rsidP="000C2544">
      <w:pPr>
        <w:jc w:val="both"/>
        <w:rPr>
          <w:lang w:val="en-AU"/>
        </w:rPr>
      </w:pPr>
      <w:r w:rsidRPr="00956DDB">
        <w:rPr>
          <w:lang w:val="en-AU"/>
        </w:rPr>
        <w:t>To identify VET activity and outputs by type of training provider.</w:t>
      </w:r>
    </w:p>
    <w:p w14:paraId="03E51E78" w14:textId="77777777" w:rsidR="000C2544" w:rsidRDefault="000C2544" w:rsidP="000C2544">
      <w:pPr>
        <w:pStyle w:val="Heading3"/>
        <w:rPr>
          <w:lang w:val="en-AU"/>
        </w:rPr>
      </w:pPr>
      <w:r>
        <w:rPr>
          <w:lang w:val="en-AU"/>
        </w:rPr>
        <w:t>Business rules</w:t>
      </w:r>
    </w:p>
    <w:p w14:paraId="07CEA376" w14:textId="77777777" w:rsidR="000C2544" w:rsidRPr="00956DDB" w:rsidRDefault="000C2544" w:rsidP="000C2544">
      <w:pPr>
        <w:pStyle w:val="Heading4"/>
        <w:rPr>
          <w:lang w:val="en-AU"/>
        </w:rPr>
      </w:pPr>
      <w:r w:rsidRPr="00956DDB">
        <w:rPr>
          <w:lang w:val="en-AU"/>
        </w:rPr>
        <w:t>General:</w:t>
      </w:r>
    </w:p>
    <w:p w14:paraId="1D618C62" w14:textId="77777777" w:rsidR="000C2544" w:rsidRPr="00956DDB" w:rsidRDefault="000C2544" w:rsidP="000C2544">
      <w:pPr>
        <w:jc w:val="both"/>
        <w:rPr>
          <w:lang w:val="en-AU"/>
        </w:rPr>
      </w:pPr>
      <w:r w:rsidRPr="00956DDB">
        <w:rPr>
          <w:lang w:val="en-AU"/>
        </w:rPr>
        <w:t xml:space="preserve">The </w:t>
      </w:r>
      <w:r w:rsidRPr="00CE0A8D">
        <w:rPr>
          <w:i/>
          <w:lang w:val="en-AU"/>
        </w:rPr>
        <w:t>Training Organisation Type Identifier</w:t>
      </w:r>
      <w:r w:rsidRPr="00956DDB">
        <w:rPr>
          <w:lang w:val="en-AU"/>
        </w:rPr>
        <w:t xml:space="preserve"> must reflect the type of training provider and not the type of training organisation delivery or location.</w:t>
      </w:r>
    </w:p>
    <w:p w14:paraId="42534D04" w14:textId="77777777" w:rsidR="000C2544" w:rsidRPr="00956DDB" w:rsidRDefault="000C2544" w:rsidP="000C2544">
      <w:pPr>
        <w:pStyle w:val="Heading4"/>
        <w:rPr>
          <w:lang w:val="en-AU"/>
        </w:rPr>
      </w:pPr>
      <w:r w:rsidRPr="00956DDB">
        <w:rPr>
          <w:lang w:val="en-AU"/>
        </w:rPr>
        <w:t>Specific:</w:t>
      </w:r>
    </w:p>
    <w:p w14:paraId="10BE5BE3" w14:textId="77777777" w:rsidR="000C2544" w:rsidRPr="00956DDB" w:rsidRDefault="000C2544" w:rsidP="000C2544">
      <w:pPr>
        <w:jc w:val="both"/>
        <w:rPr>
          <w:lang w:val="en-AU"/>
        </w:rPr>
      </w:pPr>
      <w:r w:rsidRPr="00956DDB">
        <w:rPr>
          <w:lang w:val="en-AU"/>
        </w:rPr>
        <w:t>In Victoria:</w:t>
      </w:r>
    </w:p>
    <w:p w14:paraId="71D7C73D" w14:textId="77777777" w:rsidR="000C2544" w:rsidRDefault="000C2544" w:rsidP="00F33FD4">
      <w:pPr>
        <w:pStyle w:val="bullet1"/>
        <w:rPr>
          <w:lang w:val="en-AU"/>
        </w:rPr>
      </w:pPr>
      <w:r w:rsidRPr="00CE0A8D">
        <w:rPr>
          <w:lang w:val="en-AU"/>
        </w:rPr>
        <w:t>TAFE institutes and TAFE divisions within universities should be coded 31.</w:t>
      </w:r>
    </w:p>
    <w:p w14:paraId="7E035CB4" w14:textId="77777777" w:rsidR="000C2544" w:rsidRDefault="000C2544" w:rsidP="00F33FD4">
      <w:pPr>
        <w:pStyle w:val="bullet1"/>
        <w:rPr>
          <w:lang w:val="en-AU"/>
        </w:rPr>
      </w:pPr>
      <w:r w:rsidRPr="00CE0A8D">
        <w:rPr>
          <w:lang w:val="en-AU"/>
        </w:rPr>
        <w:t>Learn Local Organisations and Adult Education Institutions registered with the Adult Community and Further Education Board should be coded 61.</w:t>
      </w:r>
    </w:p>
    <w:p w14:paraId="620854CF" w14:textId="77777777" w:rsidR="000C2544" w:rsidRPr="00CE0A8D" w:rsidRDefault="000C2544" w:rsidP="00F33FD4">
      <w:pPr>
        <w:pStyle w:val="bullet1"/>
        <w:rPr>
          <w:lang w:val="en-AU"/>
        </w:rPr>
      </w:pPr>
      <w:r w:rsidRPr="00CE0A8D">
        <w:rPr>
          <w:lang w:val="en-AU"/>
        </w:rPr>
        <w:t>Private RTOs should be coded 91.</w:t>
      </w:r>
    </w:p>
    <w:p w14:paraId="74AA66EE" w14:textId="77777777" w:rsidR="000C2544" w:rsidRDefault="000C2544" w:rsidP="000C2544">
      <w:pPr>
        <w:pStyle w:val="Heading4"/>
        <w:rPr>
          <w:lang w:val="en-AU"/>
        </w:rPr>
      </w:pPr>
      <w:r>
        <w:rPr>
          <w:lang w:val="en-AU"/>
        </w:rPr>
        <w:t>This field must not be blank.</w:t>
      </w:r>
    </w:p>
    <w:p w14:paraId="483BC194"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Training Organisation Type Identifier - Field format"/>
      </w:tblPr>
      <w:tblGrid>
        <w:gridCol w:w="2835"/>
        <w:gridCol w:w="3969"/>
      </w:tblGrid>
      <w:tr w:rsidR="000C2544" w:rsidRPr="00C43B7E" w14:paraId="78C0C2D4"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377E3431" w14:textId="77777777" w:rsidR="000C2544" w:rsidRPr="0042723F" w:rsidRDefault="000C2544" w:rsidP="003B14B3">
            <w:pPr>
              <w:pStyle w:val="Tablecolumnheadings"/>
            </w:pPr>
            <w:r w:rsidRPr="0042723F">
              <w:t>Value</w:t>
            </w:r>
          </w:p>
        </w:tc>
        <w:tc>
          <w:tcPr>
            <w:tcW w:w="2917" w:type="pct"/>
          </w:tcPr>
          <w:p w14:paraId="7FA50514" w14:textId="77777777" w:rsidR="000C2544" w:rsidRPr="0042723F" w:rsidRDefault="000C2544" w:rsidP="003B14B3">
            <w:pPr>
              <w:pStyle w:val="Tablecolumnheadings"/>
            </w:pPr>
            <w:r w:rsidRPr="0042723F">
              <w:t>Description</w:t>
            </w:r>
          </w:p>
        </w:tc>
      </w:tr>
      <w:tr w:rsidR="000C2544" w:rsidRPr="005C3A19" w14:paraId="5DBF52CD" w14:textId="77777777" w:rsidTr="00F33FD4">
        <w:trPr>
          <w:trHeight w:val="283"/>
        </w:trPr>
        <w:tc>
          <w:tcPr>
            <w:tcW w:w="2083" w:type="pct"/>
            <w:noWrap/>
          </w:tcPr>
          <w:p w14:paraId="15FF34E1" w14:textId="77777777" w:rsidR="000C2544" w:rsidRPr="00113FC8" w:rsidRDefault="000C2544" w:rsidP="003B14B3">
            <w:pPr>
              <w:pStyle w:val="Tabletext"/>
            </w:pPr>
            <w:r w:rsidRPr="00113FC8">
              <w:t>Length</w:t>
            </w:r>
          </w:p>
        </w:tc>
        <w:tc>
          <w:tcPr>
            <w:tcW w:w="2917" w:type="pct"/>
          </w:tcPr>
          <w:p w14:paraId="7A9C6AEF" w14:textId="77777777" w:rsidR="000C2544" w:rsidRPr="00113FC8" w:rsidRDefault="000C2544" w:rsidP="003B14B3">
            <w:pPr>
              <w:pStyle w:val="Tabletext"/>
            </w:pPr>
            <w:r w:rsidRPr="00113FC8">
              <w:t>2</w:t>
            </w:r>
          </w:p>
        </w:tc>
      </w:tr>
      <w:tr w:rsidR="000C2544" w:rsidRPr="005C3A19" w14:paraId="5CA76221" w14:textId="77777777" w:rsidTr="00F33FD4">
        <w:trPr>
          <w:trHeight w:val="283"/>
        </w:trPr>
        <w:tc>
          <w:tcPr>
            <w:tcW w:w="2083" w:type="pct"/>
            <w:noWrap/>
          </w:tcPr>
          <w:p w14:paraId="0FD8659B" w14:textId="77777777" w:rsidR="000C2544" w:rsidRPr="00113FC8" w:rsidRDefault="000C2544" w:rsidP="003B14B3">
            <w:pPr>
              <w:pStyle w:val="Tabletext"/>
            </w:pPr>
            <w:r w:rsidRPr="00113FC8">
              <w:t>Type</w:t>
            </w:r>
          </w:p>
        </w:tc>
        <w:tc>
          <w:tcPr>
            <w:tcW w:w="2917" w:type="pct"/>
          </w:tcPr>
          <w:p w14:paraId="7BBEAAB2" w14:textId="77777777" w:rsidR="000C2544" w:rsidRPr="00113FC8" w:rsidRDefault="000C2544" w:rsidP="003B14B3">
            <w:pPr>
              <w:pStyle w:val="Tabletext"/>
            </w:pPr>
            <w:r w:rsidRPr="00113FC8">
              <w:t>Numeric</w:t>
            </w:r>
          </w:p>
        </w:tc>
      </w:tr>
      <w:tr w:rsidR="000C2544" w:rsidRPr="005C3A19" w14:paraId="7AA2FD5A" w14:textId="77777777" w:rsidTr="00F33FD4">
        <w:trPr>
          <w:trHeight w:val="283"/>
        </w:trPr>
        <w:tc>
          <w:tcPr>
            <w:tcW w:w="2083" w:type="pct"/>
            <w:noWrap/>
          </w:tcPr>
          <w:p w14:paraId="1C6C6262" w14:textId="77777777" w:rsidR="000C2544" w:rsidRPr="00113FC8" w:rsidRDefault="000C2544" w:rsidP="003B14B3">
            <w:pPr>
              <w:pStyle w:val="Tabletext"/>
            </w:pPr>
            <w:r w:rsidRPr="00113FC8">
              <w:t>Justification</w:t>
            </w:r>
          </w:p>
        </w:tc>
        <w:tc>
          <w:tcPr>
            <w:tcW w:w="2917" w:type="pct"/>
          </w:tcPr>
          <w:p w14:paraId="05070DA4" w14:textId="77777777" w:rsidR="000C2544" w:rsidRPr="00113FC8" w:rsidRDefault="000C2544" w:rsidP="003B14B3">
            <w:pPr>
              <w:pStyle w:val="Tabletext"/>
            </w:pPr>
            <w:r w:rsidRPr="00113FC8">
              <w:t>None</w:t>
            </w:r>
          </w:p>
        </w:tc>
      </w:tr>
      <w:tr w:rsidR="000C2544" w:rsidRPr="005C3A19" w14:paraId="503BA451" w14:textId="77777777" w:rsidTr="00F33FD4">
        <w:trPr>
          <w:trHeight w:val="283"/>
        </w:trPr>
        <w:tc>
          <w:tcPr>
            <w:tcW w:w="2083" w:type="pct"/>
            <w:noWrap/>
          </w:tcPr>
          <w:p w14:paraId="59DE6F6A" w14:textId="77777777" w:rsidR="000C2544" w:rsidRPr="00113FC8" w:rsidRDefault="000C2544" w:rsidP="003B14B3">
            <w:pPr>
              <w:pStyle w:val="Tabletext"/>
            </w:pPr>
            <w:r w:rsidRPr="00113FC8">
              <w:t>Fill character</w:t>
            </w:r>
          </w:p>
        </w:tc>
        <w:tc>
          <w:tcPr>
            <w:tcW w:w="2917" w:type="pct"/>
          </w:tcPr>
          <w:p w14:paraId="456509F4" w14:textId="77777777" w:rsidR="000C2544" w:rsidRPr="00113FC8" w:rsidRDefault="000C2544" w:rsidP="003B14B3">
            <w:pPr>
              <w:pStyle w:val="Tabletext"/>
            </w:pPr>
            <w:r w:rsidRPr="00113FC8">
              <w:t>None</w:t>
            </w:r>
          </w:p>
        </w:tc>
      </w:tr>
    </w:tbl>
    <w:p w14:paraId="1B1B86A1" w14:textId="77777777" w:rsidR="000C2544" w:rsidRDefault="000C2544" w:rsidP="000C2544">
      <w:pPr>
        <w:pStyle w:val="Heading3"/>
        <w:spacing w:before="120"/>
        <w:rPr>
          <w:lang w:val="en-AU"/>
        </w:rPr>
      </w:pPr>
      <w:r w:rsidRPr="00A1416B">
        <w:rPr>
          <w:lang w:val="en-AU"/>
        </w:rPr>
        <w:t>Field value</w:t>
      </w:r>
    </w:p>
    <w:tbl>
      <w:tblPr>
        <w:tblStyle w:val="DJSIR"/>
        <w:tblW w:w="5004" w:type="pct"/>
        <w:tblLook w:val="0420" w:firstRow="1" w:lastRow="0" w:firstColumn="0" w:lastColumn="0" w:noHBand="0" w:noVBand="1"/>
        <w:tblCaption w:val="TOID - Field value"/>
      </w:tblPr>
      <w:tblGrid>
        <w:gridCol w:w="2836"/>
        <w:gridCol w:w="6804"/>
      </w:tblGrid>
      <w:tr w:rsidR="000C2544" w:rsidRPr="002242AB" w14:paraId="036612CB"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0A0881BE" w14:textId="77777777" w:rsidR="000C2544" w:rsidRPr="002242AB" w:rsidRDefault="000C2544" w:rsidP="003B14B3">
            <w:pPr>
              <w:pStyle w:val="Tablecolumnheadings"/>
            </w:pPr>
            <w:r w:rsidRPr="002242AB">
              <w:t>Secondary School</w:t>
            </w:r>
          </w:p>
        </w:tc>
      </w:tr>
      <w:tr w:rsidR="000C2544" w:rsidRPr="002242AB" w14:paraId="0C0E4452" w14:textId="77777777" w:rsidTr="00F33FD4">
        <w:trPr>
          <w:trHeight w:val="283"/>
        </w:trPr>
        <w:tc>
          <w:tcPr>
            <w:tcW w:w="1471" w:type="pct"/>
            <w:noWrap/>
          </w:tcPr>
          <w:p w14:paraId="7DEBB522" w14:textId="77777777" w:rsidR="000C2544" w:rsidRPr="003B14B3" w:rsidRDefault="000C2544" w:rsidP="003B14B3">
            <w:pPr>
              <w:pStyle w:val="Tabletext"/>
              <w:rPr>
                <w:b/>
                <w:bCs/>
              </w:rPr>
            </w:pPr>
            <w:r w:rsidRPr="003B14B3">
              <w:rPr>
                <w:b/>
                <w:bCs/>
              </w:rPr>
              <w:t>Value</w:t>
            </w:r>
          </w:p>
        </w:tc>
        <w:tc>
          <w:tcPr>
            <w:tcW w:w="3527" w:type="pct"/>
          </w:tcPr>
          <w:p w14:paraId="5690CCD1" w14:textId="77777777" w:rsidR="000C2544" w:rsidRPr="003B14B3" w:rsidRDefault="000C2544" w:rsidP="003B14B3">
            <w:pPr>
              <w:pStyle w:val="Tabletext"/>
              <w:rPr>
                <w:b/>
                <w:bCs/>
              </w:rPr>
            </w:pPr>
            <w:r w:rsidRPr="003B14B3">
              <w:rPr>
                <w:b/>
                <w:bCs/>
              </w:rPr>
              <w:t>Description</w:t>
            </w:r>
          </w:p>
        </w:tc>
      </w:tr>
      <w:tr w:rsidR="000C2544" w:rsidRPr="002242AB" w14:paraId="795B5919" w14:textId="77777777" w:rsidTr="00F33FD4">
        <w:trPr>
          <w:trHeight w:val="283"/>
        </w:trPr>
        <w:tc>
          <w:tcPr>
            <w:tcW w:w="1471" w:type="pct"/>
            <w:noWrap/>
          </w:tcPr>
          <w:p w14:paraId="1A5FC1D4" w14:textId="77777777" w:rsidR="000C2544" w:rsidRPr="002242AB" w:rsidRDefault="000C2544" w:rsidP="003B14B3">
            <w:pPr>
              <w:pStyle w:val="Tabletext"/>
            </w:pPr>
            <w:r w:rsidRPr="002242AB">
              <w:t>21</w:t>
            </w:r>
          </w:p>
        </w:tc>
        <w:tc>
          <w:tcPr>
            <w:tcW w:w="3527" w:type="pct"/>
          </w:tcPr>
          <w:p w14:paraId="669B92CB" w14:textId="77777777" w:rsidR="000C2544" w:rsidRPr="002242AB" w:rsidRDefault="000C2544" w:rsidP="003B14B3">
            <w:pPr>
              <w:pStyle w:val="Tabletext"/>
            </w:pPr>
            <w:r w:rsidRPr="002242AB">
              <w:t>School - Government</w:t>
            </w:r>
          </w:p>
        </w:tc>
      </w:tr>
      <w:tr w:rsidR="000C2544" w:rsidRPr="002242AB" w14:paraId="4EA3A327" w14:textId="77777777" w:rsidTr="00F33FD4">
        <w:trPr>
          <w:trHeight w:val="283"/>
        </w:trPr>
        <w:tc>
          <w:tcPr>
            <w:tcW w:w="1471" w:type="pct"/>
            <w:noWrap/>
          </w:tcPr>
          <w:p w14:paraId="40760EBD" w14:textId="77777777" w:rsidR="000C2544" w:rsidRPr="002242AB" w:rsidRDefault="000C2544" w:rsidP="003B14B3">
            <w:pPr>
              <w:pStyle w:val="Tabletext"/>
            </w:pPr>
            <w:r w:rsidRPr="002242AB">
              <w:t>25</w:t>
            </w:r>
          </w:p>
        </w:tc>
        <w:tc>
          <w:tcPr>
            <w:tcW w:w="3527" w:type="pct"/>
          </w:tcPr>
          <w:p w14:paraId="0C204FD7" w14:textId="77777777" w:rsidR="000C2544" w:rsidRPr="002242AB" w:rsidRDefault="000C2544" w:rsidP="003B14B3">
            <w:pPr>
              <w:pStyle w:val="Tabletext"/>
            </w:pPr>
            <w:r w:rsidRPr="002242AB">
              <w:t>School - Catholic</w:t>
            </w:r>
          </w:p>
        </w:tc>
      </w:tr>
      <w:tr w:rsidR="000C2544" w:rsidRPr="002242AB" w14:paraId="2D41D908" w14:textId="77777777" w:rsidTr="00F33FD4">
        <w:trPr>
          <w:trHeight w:val="283"/>
        </w:trPr>
        <w:tc>
          <w:tcPr>
            <w:tcW w:w="1471" w:type="pct"/>
            <w:noWrap/>
          </w:tcPr>
          <w:p w14:paraId="76B6E3E9" w14:textId="77777777" w:rsidR="000C2544" w:rsidRPr="002242AB" w:rsidRDefault="000C2544" w:rsidP="003B14B3">
            <w:pPr>
              <w:pStyle w:val="Tabletext"/>
            </w:pPr>
            <w:r w:rsidRPr="002242AB">
              <w:t>27</w:t>
            </w:r>
          </w:p>
        </w:tc>
        <w:tc>
          <w:tcPr>
            <w:tcW w:w="3527" w:type="pct"/>
          </w:tcPr>
          <w:p w14:paraId="61524C31" w14:textId="77777777" w:rsidR="000C2544" w:rsidRPr="002242AB" w:rsidRDefault="000C2544" w:rsidP="003B14B3">
            <w:pPr>
              <w:pStyle w:val="Tabletext"/>
            </w:pPr>
            <w:r w:rsidRPr="002242AB">
              <w:t>School - Independent</w:t>
            </w:r>
          </w:p>
        </w:tc>
      </w:tr>
    </w:tbl>
    <w:p w14:paraId="522FCA97" w14:textId="77777777" w:rsidR="000C2544" w:rsidRDefault="000C2544" w:rsidP="000C2544">
      <w:pPr>
        <w:pStyle w:val="Fourpoints"/>
      </w:pPr>
    </w:p>
    <w:p w14:paraId="026A59A8" w14:textId="77777777" w:rsidR="00E36DD5" w:rsidRDefault="00E36DD5" w:rsidP="00225138">
      <w:pPr>
        <w:pStyle w:val="Heading2-continued"/>
      </w:pPr>
    </w:p>
    <w:p w14:paraId="65D09F7D" w14:textId="77777777" w:rsidR="00E36DD5" w:rsidRDefault="00E36DD5">
      <w:pPr>
        <w:suppressAutoHyphens w:val="0"/>
        <w:autoSpaceDE/>
        <w:autoSpaceDN/>
        <w:adjustRightInd/>
        <w:spacing w:after="0" w:line="240" w:lineRule="auto"/>
        <w:textAlignment w:val="auto"/>
        <w:rPr>
          <w:color w:val="004D53" w:themeColor="accent2" w:themeShade="80"/>
          <w:sz w:val="24"/>
          <w:szCs w:val="24"/>
        </w:rPr>
      </w:pPr>
      <w:r>
        <w:br w:type="page"/>
      </w:r>
    </w:p>
    <w:p w14:paraId="4CE6E5CA" w14:textId="44FE2B51" w:rsidR="003B14B3" w:rsidRPr="00BA1F49" w:rsidRDefault="003B14B3" w:rsidP="00225138">
      <w:pPr>
        <w:pStyle w:val="Heading2-continued"/>
      </w:pPr>
      <w:r w:rsidRPr="00BA1F49">
        <w:lastRenderedPageBreak/>
        <w:t>Training Organisation Type Identifier (continued)</w:t>
      </w:r>
    </w:p>
    <w:p w14:paraId="01FC783E" w14:textId="77777777" w:rsidR="000C2544" w:rsidRDefault="000C2544" w:rsidP="000C2544">
      <w:pPr>
        <w:pStyle w:val="Fourpoints"/>
      </w:pPr>
    </w:p>
    <w:p w14:paraId="12FE9889" w14:textId="0B1F8709" w:rsidR="000E3D82" w:rsidRDefault="000E3D82" w:rsidP="000E3D82">
      <w:pPr>
        <w:pStyle w:val="Heading3"/>
        <w:spacing w:before="120"/>
        <w:rPr>
          <w:lang w:val="en-AU"/>
        </w:rPr>
      </w:pPr>
      <w:r w:rsidRPr="00A1416B">
        <w:rPr>
          <w:lang w:val="en-AU"/>
        </w:rPr>
        <w:t>Field value</w:t>
      </w:r>
      <w:r>
        <w:rPr>
          <w:lang w:val="en-AU"/>
        </w:rPr>
        <w:t>(continued)</w:t>
      </w:r>
    </w:p>
    <w:p w14:paraId="2A6AD91E" w14:textId="77777777" w:rsidR="00792ED9" w:rsidRDefault="00792ED9"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E36DD5" w:rsidRPr="002242AB" w14:paraId="3EC790AD" w14:textId="77777777">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61D18AD2" w14:textId="77777777" w:rsidR="00E36DD5" w:rsidRPr="002242AB" w:rsidRDefault="00E36DD5">
            <w:pPr>
              <w:pStyle w:val="Tablecolumnheadings"/>
            </w:pPr>
            <w:r w:rsidRPr="002242AB">
              <w:t>TAFE</w:t>
            </w:r>
          </w:p>
        </w:tc>
      </w:tr>
      <w:tr w:rsidR="00E36DD5" w:rsidRPr="002242AB" w14:paraId="0E92A581" w14:textId="77777777">
        <w:trPr>
          <w:trHeight w:val="283"/>
        </w:trPr>
        <w:tc>
          <w:tcPr>
            <w:tcW w:w="1471" w:type="pct"/>
            <w:noWrap/>
          </w:tcPr>
          <w:p w14:paraId="09061664" w14:textId="77777777" w:rsidR="00E36DD5" w:rsidRPr="003B14B3" w:rsidRDefault="00E36DD5">
            <w:pPr>
              <w:pStyle w:val="Tabletext"/>
              <w:rPr>
                <w:b/>
                <w:bCs/>
              </w:rPr>
            </w:pPr>
            <w:r w:rsidRPr="003B14B3">
              <w:rPr>
                <w:b/>
                <w:bCs/>
              </w:rPr>
              <w:t>Value</w:t>
            </w:r>
          </w:p>
        </w:tc>
        <w:tc>
          <w:tcPr>
            <w:tcW w:w="3529" w:type="pct"/>
          </w:tcPr>
          <w:p w14:paraId="4995B020" w14:textId="77777777" w:rsidR="00E36DD5" w:rsidRPr="003B14B3" w:rsidRDefault="00E36DD5">
            <w:pPr>
              <w:pStyle w:val="Tabletext"/>
              <w:rPr>
                <w:b/>
                <w:bCs/>
              </w:rPr>
            </w:pPr>
            <w:r w:rsidRPr="003B14B3">
              <w:rPr>
                <w:b/>
                <w:bCs/>
              </w:rPr>
              <w:t>Description</w:t>
            </w:r>
          </w:p>
        </w:tc>
      </w:tr>
      <w:tr w:rsidR="00E36DD5" w:rsidRPr="002242AB" w14:paraId="2AAF2A51" w14:textId="77777777">
        <w:trPr>
          <w:trHeight w:val="567"/>
        </w:trPr>
        <w:tc>
          <w:tcPr>
            <w:tcW w:w="1471" w:type="pct"/>
            <w:noWrap/>
          </w:tcPr>
          <w:p w14:paraId="2AE3EC3A" w14:textId="77777777" w:rsidR="00E36DD5" w:rsidRPr="002242AB" w:rsidRDefault="00E36DD5">
            <w:pPr>
              <w:pStyle w:val="Tabletext"/>
            </w:pPr>
            <w:r w:rsidRPr="002242AB">
              <w:t>31</w:t>
            </w:r>
          </w:p>
        </w:tc>
        <w:tc>
          <w:tcPr>
            <w:tcW w:w="3529" w:type="pct"/>
          </w:tcPr>
          <w:p w14:paraId="04EA46EA" w14:textId="77777777" w:rsidR="00E36DD5" w:rsidRPr="002242AB" w:rsidRDefault="00E36DD5">
            <w:pPr>
              <w:pStyle w:val="Tabletext"/>
            </w:pPr>
            <w:r w:rsidRPr="002242AB">
              <w:t>Technical and Further Education Institute or similar public institution</w:t>
            </w:r>
          </w:p>
        </w:tc>
      </w:tr>
    </w:tbl>
    <w:p w14:paraId="2E7317EE" w14:textId="77777777" w:rsidR="00E36DD5" w:rsidRDefault="00E36DD5" w:rsidP="000C2544">
      <w:pPr>
        <w:pStyle w:val="Fourpoints"/>
      </w:pPr>
    </w:p>
    <w:p w14:paraId="45FEEC9F" w14:textId="77777777" w:rsidR="00E36DD5" w:rsidRDefault="00E36DD5" w:rsidP="000C2544">
      <w:pPr>
        <w:pStyle w:val="Fourpoints"/>
      </w:pPr>
    </w:p>
    <w:p w14:paraId="24CA7EAA" w14:textId="77777777" w:rsidR="00E36DD5" w:rsidRDefault="00E36DD5" w:rsidP="000C2544">
      <w:pPr>
        <w:pStyle w:val="Fourpoints"/>
      </w:pPr>
    </w:p>
    <w:p w14:paraId="0A510C2F" w14:textId="77777777" w:rsidR="00E36DD5" w:rsidRDefault="00E36DD5" w:rsidP="000C2544">
      <w:pPr>
        <w:pStyle w:val="Fourpoints"/>
      </w:pPr>
    </w:p>
    <w:p w14:paraId="1818BA6F" w14:textId="77777777" w:rsidR="00792ED9" w:rsidRDefault="00792ED9"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2242AB" w14:paraId="31CF8CD5"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D9D97A6" w14:textId="77777777" w:rsidR="000C2544" w:rsidRPr="002242AB" w:rsidRDefault="000C2544" w:rsidP="003B14B3">
            <w:pPr>
              <w:pStyle w:val="Tablecolumnheadings"/>
            </w:pPr>
            <w:r w:rsidRPr="002242AB">
              <w:t>University</w:t>
            </w:r>
          </w:p>
        </w:tc>
      </w:tr>
      <w:tr w:rsidR="000C2544" w:rsidRPr="002242AB" w14:paraId="75994340" w14:textId="77777777" w:rsidTr="00F33FD4">
        <w:trPr>
          <w:trHeight w:val="283"/>
        </w:trPr>
        <w:tc>
          <w:tcPr>
            <w:tcW w:w="1471" w:type="pct"/>
            <w:noWrap/>
          </w:tcPr>
          <w:p w14:paraId="025A837A" w14:textId="77777777" w:rsidR="000C2544" w:rsidRPr="003B14B3" w:rsidRDefault="000C2544" w:rsidP="003B14B3">
            <w:pPr>
              <w:pStyle w:val="Tabletext"/>
              <w:rPr>
                <w:b/>
                <w:bCs/>
              </w:rPr>
            </w:pPr>
            <w:r w:rsidRPr="003B14B3">
              <w:rPr>
                <w:b/>
                <w:bCs/>
              </w:rPr>
              <w:t>Value</w:t>
            </w:r>
          </w:p>
        </w:tc>
        <w:tc>
          <w:tcPr>
            <w:tcW w:w="3529" w:type="pct"/>
          </w:tcPr>
          <w:p w14:paraId="6572865B" w14:textId="77777777" w:rsidR="000C2544" w:rsidRPr="003B14B3" w:rsidRDefault="000C2544" w:rsidP="003B14B3">
            <w:pPr>
              <w:pStyle w:val="Tabletext"/>
              <w:rPr>
                <w:b/>
                <w:bCs/>
              </w:rPr>
            </w:pPr>
            <w:r w:rsidRPr="003B14B3">
              <w:rPr>
                <w:b/>
                <w:bCs/>
              </w:rPr>
              <w:t>Description</w:t>
            </w:r>
          </w:p>
        </w:tc>
      </w:tr>
      <w:tr w:rsidR="000C2544" w:rsidRPr="002242AB" w14:paraId="5D99502A" w14:textId="77777777" w:rsidTr="00F33FD4">
        <w:trPr>
          <w:trHeight w:val="283"/>
        </w:trPr>
        <w:tc>
          <w:tcPr>
            <w:tcW w:w="1471" w:type="pct"/>
            <w:noWrap/>
          </w:tcPr>
          <w:p w14:paraId="13B5D834" w14:textId="77777777" w:rsidR="000C2544" w:rsidRPr="002242AB" w:rsidRDefault="000C2544" w:rsidP="003B14B3">
            <w:pPr>
              <w:pStyle w:val="Tabletext"/>
            </w:pPr>
            <w:r w:rsidRPr="002242AB">
              <w:t>41</w:t>
            </w:r>
          </w:p>
        </w:tc>
        <w:tc>
          <w:tcPr>
            <w:tcW w:w="3529" w:type="pct"/>
          </w:tcPr>
          <w:p w14:paraId="4233F05F" w14:textId="77777777" w:rsidR="000C2544" w:rsidRPr="002242AB" w:rsidRDefault="000C2544" w:rsidP="003B14B3">
            <w:pPr>
              <w:pStyle w:val="Tabletext"/>
            </w:pPr>
            <w:r w:rsidRPr="002242AB">
              <w:t>University - Government</w:t>
            </w:r>
          </w:p>
        </w:tc>
      </w:tr>
      <w:tr w:rsidR="000C2544" w:rsidRPr="002242AB" w14:paraId="4D5CF5EB" w14:textId="77777777" w:rsidTr="00F33FD4">
        <w:trPr>
          <w:trHeight w:val="283"/>
        </w:trPr>
        <w:tc>
          <w:tcPr>
            <w:tcW w:w="1471" w:type="pct"/>
            <w:noWrap/>
          </w:tcPr>
          <w:p w14:paraId="5DA54B6D" w14:textId="77777777" w:rsidR="000C2544" w:rsidRPr="002242AB" w:rsidRDefault="000C2544" w:rsidP="003B14B3">
            <w:pPr>
              <w:pStyle w:val="Tabletext"/>
            </w:pPr>
            <w:r w:rsidRPr="002242AB">
              <w:t>43</w:t>
            </w:r>
          </w:p>
        </w:tc>
        <w:tc>
          <w:tcPr>
            <w:tcW w:w="3529" w:type="pct"/>
          </w:tcPr>
          <w:p w14:paraId="294B6B37" w14:textId="77777777" w:rsidR="000C2544" w:rsidRPr="002242AB" w:rsidRDefault="000C2544" w:rsidP="003B14B3">
            <w:pPr>
              <w:pStyle w:val="Tabletext"/>
            </w:pPr>
            <w:r w:rsidRPr="002242AB">
              <w:t>University - Non-Government Catholic</w:t>
            </w:r>
          </w:p>
        </w:tc>
      </w:tr>
      <w:tr w:rsidR="000C2544" w:rsidRPr="002242AB" w14:paraId="19545B46" w14:textId="77777777" w:rsidTr="00F33FD4">
        <w:trPr>
          <w:trHeight w:val="283"/>
        </w:trPr>
        <w:tc>
          <w:tcPr>
            <w:tcW w:w="1471" w:type="pct"/>
            <w:noWrap/>
          </w:tcPr>
          <w:p w14:paraId="02532984" w14:textId="77777777" w:rsidR="000C2544" w:rsidRPr="002242AB" w:rsidRDefault="000C2544" w:rsidP="003B14B3">
            <w:pPr>
              <w:pStyle w:val="Tabletext"/>
            </w:pPr>
            <w:r w:rsidRPr="002242AB">
              <w:t>45</w:t>
            </w:r>
          </w:p>
        </w:tc>
        <w:tc>
          <w:tcPr>
            <w:tcW w:w="3529" w:type="pct"/>
          </w:tcPr>
          <w:p w14:paraId="4B6C6B11" w14:textId="77777777" w:rsidR="000C2544" w:rsidRPr="002242AB" w:rsidRDefault="000C2544" w:rsidP="003B14B3">
            <w:pPr>
              <w:pStyle w:val="Tabletext"/>
            </w:pPr>
            <w:r w:rsidRPr="002242AB">
              <w:t>University - Non-Government Independent</w:t>
            </w:r>
          </w:p>
        </w:tc>
      </w:tr>
      <w:tr w:rsidR="000C2544" w:rsidRPr="00081E20" w14:paraId="5D834DCE" w14:textId="77777777" w:rsidTr="00F33FD4">
        <w:trPr>
          <w:trHeight w:val="283"/>
        </w:trPr>
        <w:tc>
          <w:tcPr>
            <w:tcW w:w="5000" w:type="pct"/>
            <w:gridSpan w:val="2"/>
            <w:noWrap/>
          </w:tcPr>
          <w:p w14:paraId="4F03BD55" w14:textId="77777777" w:rsidR="000C2544" w:rsidRPr="00E90722" w:rsidRDefault="000C2544" w:rsidP="003B14B3">
            <w:pPr>
              <w:pStyle w:val="Tablecolumnheadings"/>
            </w:pPr>
            <w:r w:rsidRPr="00E90722">
              <w:t>Enterprise</w:t>
            </w:r>
          </w:p>
        </w:tc>
      </w:tr>
      <w:tr w:rsidR="000C2544" w:rsidRPr="005F6406" w14:paraId="44382050" w14:textId="77777777" w:rsidTr="00F33FD4">
        <w:trPr>
          <w:trHeight w:val="283"/>
        </w:trPr>
        <w:tc>
          <w:tcPr>
            <w:tcW w:w="1471" w:type="pct"/>
            <w:noWrap/>
          </w:tcPr>
          <w:p w14:paraId="114CAF35" w14:textId="77777777" w:rsidR="000C2544" w:rsidRPr="00D8317C" w:rsidRDefault="000C2544" w:rsidP="003B14B3">
            <w:pPr>
              <w:pStyle w:val="Tabletext"/>
              <w:rPr>
                <w:b/>
                <w:bCs/>
              </w:rPr>
            </w:pPr>
            <w:r w:rsidRPr="00D8317C">
              <w:rPr>
                <w:b/>
                <w:bCs/>
              </w:rPr>
              <w:t>Value</w:t>
            </w:r>
          </w:p>
        </w:tc>
        <w:tc>
          <w:tcPr>
            <w:tcW w:w="3529" w:type="pct"/>
          </w:tcPr>
          <w:p w14:paraId="45EA2FCA" w14:textId="77777777" w:rsidR="000C2544" w:rsidRPr="00D8317C" w:rsidRDefault="000C2544" w:rsidP="003B14B3">
            <w:pPr>
              <w:pStyle w:val="Tabletext"/>
              <w:rPr>
                <w:b/>
                <w:bCs/>
              </w:rPr>
            </w:pPr>
            <w:r w:rsidRPr="00D8317C">
              <w:rPr>
                <w:b/>
                <w:bCs/>
              </w:rPr>
              <w:t>Description</w:t>
            </w:r>
          </w:p>
        </w:tc>
      </w:tr>
      <w:tr w:rsidR="000C2544" w14:paraId="0F3EDE41" w14:textId="77777777" w:rsidTr="00F33FD4">
        <w:trPr>
          <w:trHeight w:val="283"/>
        </w:trPr>
        <w:tc>
          <w:tcPr>
            <w:tcW w:w="1471" w:type="pct"/>
            <w:noWrap/>
          </w:tcPr>
          <w:p w14:paraId="383C854A" w14:textId="77777777" w:rsidR="000C2544" w:rsidRPr="00E90722" w:rsidRDefault="000C2544" w:rsidP="003B14B3">
            <w:pPr>
              <w:pStyle w:val="Tabletext"/>
            </w:pPr>
            <w:r w:rsidRPr="00E90722">
              <w:t>51</w:t>
            </w:r>
          </w:p>
        </w:tc>
        <w:tc>
          <w:tcPr>
            <w:tcW w:w="3529" w:type="pct"/>
          </w:tcPr>
          <w:p w14:paraId="04D234C3" w14:textId="77777777" w:rsidR="000C2544" w:rsidRPr="00E90722" w:rsidRDefault="000C2544" w:rsidP="003B14B3">
            <w:pPr>
              <w:pStyle w:val="Tabletext"/>
            </w:pPr>
            <w:r w:rsidRPr="00E90722">
              <w:t>Enterprise - Government</w:t>
            </w:r>
          </w:p>
        </w:tc>
      </w:tr>
      <w:tr w:rsidR="000C2544" w14:paraId="195BDAF9" w14:textId="77777777" w:rsidTr="00F33FD4">
        <w:trPr>
          <w:trHeight w:val="283"/>
        </w:trPr>
        <w:tc>
          <w:tcPr>
            <w:tcW w:w="1471" w:type="pct"/>
            <w:noWrap/>
          </w:tcPr>
          <w:p w14:paraId="79E12D0A" w14:textId="77777777" w:rsidR="000C2544" w:rsidRPr="00E90722" w:rsidRDefault="000C2544" w:rsidP="003B14B3">
            <w:pPr>
              <w:pStyle w:val="Tabletext"/>
            </w:pPr>
            <w:r w:rsidRPr="00E90722">
              <w:t>53</w:t>
            </w:r>
          </w:p>
        </w:tc>
        <w:tc>
          <w:tcPr>
            <w:tcW w:w="3529" w:type="pct"/>
          </w:tcPr>
          <w:p w14:paraId="4E89D922" w14:textId="77777777" w:rsidR="000C2544" w:rsidRPr="00E90722" w:rsidRDefault="000C2544" w:rsidP="003B14B3">
            <w:pPr>
              <w:pStyle w:val="Tabletext"/>
            </w:pPr>
            <w:r w:rsidRPr="00E90722">
              <w:t>Enterprise - Non-Government</w:t>
            </w:r>
          </w:p>
        </w:tc>
      </w:tr>
    </w:tbl>
    <w:p w14:paraId="73EC5254" w14:textId="77777777" w:rsidR="000C2544" w:rsidRDefault="000C2544"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E90722" w14:paraId="68AC1D29"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4C1F527B" w14:textId="77777777" w:rsidR="000C2544" w:rsidRPr="00E90722" w:rsidRDefault="000C2544" w:rsidP="003B14B3">
            <w:pPr>
              <w:pStyle w:val="Tablecolumnheadings"/>
            </w:pPr>
            <w:r w:rsidRPr="00E90722">
              <w:t>Community-based Adult Education</w:t>
            </w:r>
          </w:p>
        </w:tc>
      </w:tr>
      <w:tr w:rsidR="000C2544" w:rsidRPr="00E90722" w14:paraId="30C8C503" w14:textId="77777777" w:rsidTr="00F33FD4">
        <w:trPr>
          <w:trHeight w:val="283"/>
        </w:trPr>
        <w:tc>
          <w:tcPr>
            <w:tcW w:w="1471" w:type="pct"/>
            <w:noWrap/>
          </w:tcPr>
          <w:p w14:paraId="2DE79DFD" w14:textId="77777777" w:rsidR="000C2544" w:rsidRPr="00D8317C" w:rsidRDefault="000C2544" w:rsidP="003B14B3">
            <w:pPr>
              <w:pStyle w:val="Tabletext"/>
              <w:rPr>
                <w:b/>
                <w:bCs/>
              </w:rPr>
            </w:pPr>
            <w:r w:rsidRPr="00D8317C">
              <w:rPr>
                <w:b/>
                <w:bCs/>
              </w:rPr>
              <w:t>Value</w:t>
            </w:r>
          </w:p>
        </w:tc>
        <w:tc>
          <w:tcPr>
            <w:tcW w:w="3529" w:type="pct"/>
          </w:tcPr>
          <w:p w14:paraId="29A4C290" w14:textId="77777777" w:rsidR="000C2544" w:rsidRPr="00D8317C" w:rsidRDefault="000C2544" w:rsidP="003B14B3">
            <w:pPr>
              <w:pStyle w:val="Tabletext"/>
              <w:rPr>
                <w:b/>
                <w:bCs/>
              </w:rPr>
            </w:pPr>
            <w:r w:rsidRPr="00D8317C">
              <w:rPr>
                <w:b/>
                <w:bCs/>
              </w:rPr>
              <w:t>Description</w:t>
            </w:r>
          </w:p>
        </w:tc>
      </w:tr>
      <w:tr w:rsidR="000C2544" w:rsidRPr="00E90722" w14:paraId="60CE4D43" w14:textId="77777777" w:rsidTr="00F33FD4">
        <w:trPr>
          <w:trHeight w:val="283"/>
        </w:trPr>
        <w:tc>
          <w:tcPr>
            <w:tcW w:w="1471" w:type="pct"/>
            <w:noWrap/>
          </w:tcPr>
          <w:p w14:paraId="213ACE7F" w14:textId="77777777" w:rsidR="000C2544" w:rsidRPr="00E90722" w:rsidRDefault="000C2544" w:rsidP="003B14B3">
            <w:pPr>
              <w:pStyle w:val="Tabletext"/>
            </w:pPr>
            <w:r w:rsidRPr="00E90722">
              <w:t>61</w:t>
            </w:r>
          </w:p>
        </w:tc>
        <w:tc>
          <w:tcPr>
            <w:tcW w:w="3529" w:type="pct"/>
          </w:tcPr>
          <w:p w14:paraId="68109FC6" w14:textId="77777777" w:rsidR="000C2544" w:rsidRPr="00E90722" w:rsidRDefault="000C2544" w:rsidP="003B14B3">
            <w:pPr>
              <w:pStyle w:val="Tabletext"/>
            </w:pPr>
            <w:r w:rsidRPr="00E90722">
              <w:t>Community-based Adult Education Provider</w:t>
            </w:r>
          </w:p>
        </w:tc>
      </w:tr>
    </w:tbl>
    <w:p w14:paraId="6576F77A" w14:textId="77777777" w:rsidR="000C2544" w:rsidRDefault="000C2544" w:rsidP="000C2544">
      <w:pPr>
        <w:pStyle w:val="Fourpoints"/>
      </w:pPr>
    </w:p>
    <w:tbl>
      <w:tblPr>
        <w:tblStyle w:val="DJSIR"/>
        <w:tblW w:w="5004" w:type="pct"/>
        <w:tblLook w:val="0420" w:firstRow="1" w:lastRow="0" w:firstColumn="0" w:lastColumn="0" w:noHBand="0" w:noVBand="1"/>
        <w:tblCaption w:val="TOID - Field value"/>
      </w:tblPr>
      <w:tblGrid>
        <w:gridCol w:w="2836"/>
        <w:gridCol w:w="6804"/>
      </w:tblGrid>
      <w:tr w:rsidR="000C2544" w:rsidRPr="00E90722" w14:paraId="5F505B9D"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5000" w:type="pct"/>
            <w:gridSpan w:val="2"/>
            <w:noWrap/>
          </w:tcPr>
          <w:p w14:paraId="2000F1FE" w14:textId="77777777" w:rsidR="000C2544" w:rsidRPr="00E90722" w:rsidRDefault="000C2544" w:rsidP="003B14B3">
            <w:pPr>
              <w:pStyle w:val="Tablecolumnheadings"/>
            </w:pPr>
            <w:r w:rsidRPr="00E90722">
              <w:t>Other Training Provider</w:t>
            </w:r>
          </w:p>
        </w:tc>
      </w:tr>
      <w:tr w:rsidR="000C2544" w:rsidRPr="00E90722" w14:paraId="5E4E3CC0" w14:textId="77777777" w:rsidTr="00F33FD4">
        <w:trPr>
          <w:trHeight w:val="283"/>
        </w:trPr>
        <w:tc>
          <w:tcPr>
            <w:tcW w:w="1471" w:type="pct"/>
            <w:noWrap/>
          </w:tcPr>
          <w:p w14:paraId="28D774AC" w14:textId="77777777" w:rsidR="000C2544" w:rsidRPr="00E90722" w:rsidRDefault="000C2544" w:rsidP="003B14B3">
            <w:pPr>
              <w:pStyle w:val="Tabletext"/>
            </w:pPr>
            <w:r w:rsidRPr="00E90722">
              <w:t>Value</w:t>
            </w:r>
          </w:p>
        </w:tc>
        <w:tc>
          <w:tcPr>
            <w:tcW w:w="3529" w:type="pct"/>
          </w:tcPr>
          <w:p w14:paraId="6CA3ADC5" w14:textId="77777777" w:rsidR="000C2544" w:rsidRPr="00E90722" w:rsidRDefault="000C2544" w:rsidP="003B14B3">
            <w:pPr>
              <w:pStyle w:val="Tabletext"/>
            </w:pPr>
            <w:r w:rsidRPr="00E90722">
              <w:t>Description</w:t>
            </w:r>
          </w:p>
        </w:tc>
      </w:tr>
      <w:tr w:rsidR="000C2544" w:rsidRPr="00E90722" w14:paraId="550E2B48" w14:textId="77777777" w:rsidTr="00F33FD4">
        <w:trPr>
          <w:trHeight w:val="567"/>
        </w:trPr>
        <w:tc>
          <w:tcPr>
            <w:tcW w:w="1471" w:type="pct"/>
            <w:noWrap/>
          </w:tcPr>
          <w:p w14:paraId="7A7D7806" w14:textId="77777777" w:rsidR="000C2544" w:rsidRPr="00E90722" w:rsidRDefault="000C2544" w:rsidP="003B14B3">
            <w:pPr>
              <w:pStyle w:val="Tabletext"/>
            </w:pPr>
            <w:r w:rsidRPr="00E90722">
              <w:t>91</w:t>
            </w:r>
          </w:p>
        </w:tc>
        <w:tc>
          <w:tcPr>
            <w:tcW w:w="3529" w:type="pct"/>
          </w:tcPr>
          <w:p w14:paraId="3A727C0F" w14:textId="472C0297" w:rsidR="000C2544" w:rsidRPr="00E90722" w:rsidRDefault="000C2544" w:rsidP="003B14B3">
            <w:pPr>
              <w:pStyle w:val="Tabletext"/>
            </w:pPr>
            <w:r w:rsidRPr="00E90722">
              <w:t>Education/training business or centre</w:t>
            </w:r>
            <w:r w:rsidR="004811A9">
              <w:t>,</w:t>
            </w:r>
            <w:r w:rsidRPr="00E90722">
              <w:t xml:space="preserve"> Privately Operated Registered Training Organisation</w:t>
            </w:r>
          </w:p>
        </w:tc>
      </w:tr>
      <w:tr w:rsidR="000C2544" w:rsidRPr="00E90722" w14:paraId="486CD644" w14:textId="77777777" w:rsidTr="00F33FD4">
        <w:trPr>
          <w:trHeight w:val="283"/>
        </w:trPr>
        <w:tc>
          <w:tcPr>
            <w:tcW w:w="1471" w:type="pct"/>
            <w:noWrap/>
          </w:tcPr>
          <w:p w14:paraId="1B9F4F36" w14:textId="77777777" w:rsidR="000C2544" w:rsidRPr="00E90722" w:rsidRDefault="000C2544" w:rsidP="003B14B3">
            <w:pPr>
              <w:pStyle w:val="Tabletext"/>
            </w:pPr>
            <w:r w:rsidRPr="00E90722">
              <w:t>93</w:t>
            </w:r>
          </w:p>
        </w:tc>
        <w:tc>
          <w:tcPr>
            <w:tcW w:w="3529" w:type="pct"/>
          </w:tcPr>
          <w:p w14:paraId="49AE8D3A" w14:textId="77777777" w:rsidR="000C2544" w:rsidRPr="00E90722" w:rsidRDefault="000C2544" w:rsidP="003B14B3">
            <w:pPr>
              <w:pStyle w:val="Tabletext"/>
            </w:pPr>
            <w:r w:rsidRPr="00E90722">
              <w:t>Professional association</w:t>
            </w:r>
          </w:p>
        </w:tc>
      </w:tr>
      <w:tr w:rsidR="000C2544" w:rsidRPr="00E90722" w14:paraId="466ED8D4" w14:textId="77777777" w:rsidTr="00F33FD4">
        <w:trPr>
          <w:trHeight w:val="283"/>
        </w:trPr>
        <w:tc>
          <w:tcPr>
            <w:tcW w:w="1471" w:type="pct"/>
            <w:noWrap/>
          </w:tcPr>
          <w:p w14:paraId="1264D3A2" w14:textId="77777777" w:rsidR="000C2544" w:rsidRPr="00E90722" w:rsidRDefault="000C2544" w:rsidP="003B14B3">
            <w:pPr>
              <w:pStyle w:val="Tabletext"/>
            </w:pPr>
            <w:r w:rsidRPr="00E90722">
              <w:t>95</w:t>
            </w:r>
          </w:p>
        </w:tc>
        <w:tc>
          <w:tcPr>
            <w:tcW w:w="3529" w:type="pct"/>
          </w:tcPr>
          <w:p w14:paraId="4117BB07" w14:textId="77777777" w:rsidR="000C2544" w:rsidRPr="00E90722" w:rsidRDefault="000C2544" w:rsidP="003B14B3">
            <w:pPr>
              <w:pStyle w:val="Tabletext"/>
            </w:pPr>
            <w:r w:rsidRPr="00E90722">
              <w:t>Industry association</w:t>
            </w:r>
          </w:p>
        </w:tc>
      </w:tr>
      <w:tr w:rsidR="000C2544" w:rsidRPr="00E90722" w14:paraId="5C885FD7" w14:textId="77777777" w:rsidTr="00F33FD4">
        <w:trPr>
          <w:trHeight w:val="283"/>
        </w:trPr>
        <w:tc>
          <w:tcPr>
            <w:tcW w:w="1471" w:type="pct"/>
            <w:noWrap/>
          </w:tcPr>
          <w:p w14:paraId="25811C54" w14:textId="77777777" w:rsidR="000C2544" w:rsidRPr="00E90722" w:rsidRDefault="000C2544" w:rsidP="003B14B3">
            <w:pPr>
              <w:pStyle w:val="Tabletext"/>
            </w:pPr>
            <w:r w:rsidRPr="00E90722">
              <w:t>97</w:t>
            </w:r>
          </w:p>
        </w:tc>
        <w:tc>
          <w:tcPr>
            <w:tcW w:w="3529" w:type="pct"/>
          </w:tcPr>
          <w:p w14:paraId="652877CA" w14:textId="77777777" w:rsidR="000C2544" w:rsidRPr="00E90722" w:rsidRDefault="000C2544" w:rsidP="003B14B3">
            <w:pPr>
              <w:pStyle w:val="Tabletext"/>
            </w:pPr>
            <w:r w:rsidRPr="00E90722">
              <w:t>Equipment and/or product manufacturer or supplier</w:t>
            </w:r>
          </w:p>
        </w:tc>
      </w:tr>
      <w:tr w:rsidR="000C2544" w:rsidRPr="00E90722" w14:paraId="2BAA05EC" w14:textId="77777777" w:rsidTr="00F33FD4">
        <w:trPr>
          <w:trHeight w:val="283"/>
        </w:trPr>
        <w:tc>
          <w:tcPr>
            <w:tcW w:w="1471" w:type="pct"/>
            <w:noWrap/>
          </w:tcPr>
          <w:p w14:paraId="76D1A4AD" w14:textId="77777777" w:rsidR="000C2544" w:rsidRPr="00E90722" w:rsidRDefault="000C2544" w:rsidP="003B14B3">
            <w:pPr>
              <w:pStyle w:val="Tabletext"/>
            </w:pPr>
            <w:r w:rsidRPr="00E90722">
              <w:t>99</w:t>
            </w:r>
          </w:p>
        </w:tc>
        <w:tc>
          <w:tcPr>
            <w:tcW w:w="3529" w:type="pct"/>
          </w:tcPr>
          <w:p w14:paraId="63A77E6D" w14:textId="77777777" w:rsidR="000C2544" w:rsidRPr="00E90722" w:rsidRDefault="000C2544" w:rsidP="003B14B3">
            <w:pPr>
              <w:pStyle w:val="Tabletext"/>
            </w:pPr>
            <w:r w:rsidRPr="00E90722">
              <w:t>Other - not elsewhere classified</w:t>
            </w:r>
          </w:p>
        </w:tc>
      </w:tr>
    </w:tbl>
    <w:p w14:paraId="0A9E6C2C" w14:textId="77777777" w:rsidR="000E3D82" w:rsidRDefault="000E3D82" w:rsidP="000E3D82">
      <w:pPr>
        <w:pStyle w:val="Tabletext"/>
        <w:spacing w:before="240" w:after="120"/>
        <w:rPr>
          <w:b/>
          <w:bCs/>
          <w:lang w:val="en-AU"/>
        </w:rPr>
      </w:pPr>
    </w:p>
    <w:p w14:paraId="60596502" w14:textId="77777777" w:rsidR="008F1EBE" w:rsidRDefault="008F1EBE">
      <w:pPr>
        <w:suppressAutoHyphens w:val="0"/>
        <w:autoSpaceDE/>
        <w:autoSpaceDN/>
        <w:adjustRightInd/>
        <w:spacing w:after="0" w:line="240" w:lineRule="auto"/>
        <w:textAlignment w:val="auto"/>
        <w:rPr>
          <w:color w:val="004D53" w:themeColor="accent2" w:themeShade="80"/>
          <w:sz w:val="24"/>
          <w:szCs w:val="24"/>
        </w:rPr>
      </w:pPr>
      <w:r>
        <w:br w:type="page"/>
      </w:r>
    </w:p>
    <w:p w14:paraId="15850898" w14:textId="344BF095" w:rsidR="00F27C7B" w:rsidRPr="00BA1F49" w:rsidRDefault="00F27C7B" w:rsidP="00225138">
      <w:pPr>
        <w:pStyle w:val="Heading2-continued"/>
      </w:pPr>
      <w:r w:rsidRPr="00BA1F49">
        <w:lastRenderedPageBreak/>
        <w:t>Training Organisation Type Identifier (continued)</w:t>
      </w:r>
    </w:p>
    <w:p w14:paraId="34B1FEE9" w14:textId="4F541884" w:rsidR="000C2544" w:rsidRPr="00D8317C" w:rsidRDefault="000C2544" w:rsidP="000E3D82">
      <w:pPr>
        <w:pStyle w:val="Tabletext"/>
        <w:spacing w:before="240" w:after="120"/>
        <w:rPr>
          <w:b/>
          <w:bCs/>
          <w:lang w:val="en-AU"/>
        </w:rPr>
      </w:pPr>
      <w:r w:rsidRPr="00D8317C">
        <w:rPr>
          <w:b/>
          <w:bCs/>
          <w:lang w:val="en-AU"/>
        </w:rPr>
        <w:t>Notes</w:t>
      </w:r>
    </w:p>
    <w:tbl>
      <w:tblPr>
        <w:tblStyle w:val="DJSIR"/>
        <w:tblW w:w="5003" w:type="pct"/>
        <w:tblLook w:val="0420" w:firstRow="1" w:lastRow="0" w:firstColumn="0" w:lastColumn="0" w:noHBand="0" w:noVBand="1"/>
        <w:tblCaption w:val="TOID - Notes"/>
      </w:tblPr>
      <w:tblGrid>
        <w:gridCol w:w="1419"/>
        <w:gridCol w:w="8219"/>
      </w:tblGrid>
      <w:tr w:rsidR="000C2544" w:rsidRPr="00443F78" w14:paraId="400ED451" w14:textId="77777777" w:rsidTr="00F33FD4">
        <w:trPr>
          <w:cnfStyle w:val="100000000000" w:firstRow="1" w:lastRow="0" w:firstColumn="0" w:lastColumn="0" w:oddVBand="0" w:evenVBand="0" w:oddHBand="0" w:evenHBand="0" w:firstRowFirstColumn="0" w:firstRowLastColumn="0" w:lastRowFirstColumn="0" w:lastRowLastColumn="0"/>
          <w:trHeight w:val="283"/>
        </w:trPr>
        <w:tc>
          <w:tcPr>
            <w:tcW w:w="736" w:type="pct"/>
            <w:noWrap/>
          </w:tcPr>
          <w:p w14:paraId="2B8CF1C2" w14:textId="77777777" w:rsidR="000C2544" w:rsidRPr="00443F78" w:rsidRDefault="000C2544" w:rsidP="003B14B3">
            <w:pPr>
              <w:pStyle w:val="Tablecolumnheadings"/>
            </w:pPr>
            <w:r w:rsidRPr="00443F78">
              <w:t>Values</w:t>
            </w:r>
          </w:p>
        </w:tc>
        <w:tc>
          <w:tcPr>
            <w:tcW w:w="4264" w:type="pct"/>
          </w:tcPr>
          <w:p w14:paraId="59237365" w14:textId="77777777" w:rsidR="000C2544" w:rsidRPr="00443F78" w:rsidRDefault="000C2544" w:rsidP="003B14B3">
            <w:pPr>
              <w:pStyle w:val="Tablecolumnheadings"/>
            </w:pPr>
            <w:r w:rsidRPr="00443F78">
              <w:t>Description</w:t>
            </w:r>
          </w:p>
        </w:tc>
      </w:tr>
      <w:tr w:rsidR="000C2544" w:rsidRPr="00443F78" w14:paraId="1ECA1B63" w14:textId="77777777" w:rsidTr="00F33FD4">
        <w:trPr>
          <w:trHeight w:val="1417"/>
        </w:trPr>
        <w:tc>
          <w:tcPr>
            <w:tcW w:w="736" w:type="pct"/>
            <w:noWrap/>
          </w:tcPr>
          <w:p w14:paraId="13F3ED1D" w14:textId="77777777" w:rsidR="000C2544" w:rsidRPr="00443F78" w:rsidRDefault="000C2544" w:rsidP="003B14B3">
            <w:pPr>
              <w:pStyle w:val="Tabletext"/>
            </w:pPr>
            <w:r w:rsidRPr="00443F78">
              <w:t>21, 25, 27</w:t>
            </w:r>
          </w:p>
        </w:tc>
        <w:tc>
          <w:tcPr>
            <w:tcW w:w="4264" w:type="pct"/>
          </w:tcPr>
          <w:p w14:paraId="0FDC222B" w14:textId="77777777" w:rsidR="000C2544" w:rsidRPr="00443F78" w:rsidRDefault="000C2544" w:rsidP="003B14B3">
            <w:pPr>
              <w:pStyle w:val="Tabletext"/>
              <w:rPr>
                <w:b/>
              </w:rPr>
            </w:pPr>
            <w:r w:rsidRPr="00443F78">
              <w:rPr>
                <w:b/>
              </w:rPr>
              <w:t>School</w:t>
            </w:r>
          </w:p>
          <w:p w14:paraId="0B177AAE" w14:textId="77777777" w:rsidR="000C2544" w:rsidRPr="00443F78" w:rsidRDefault="000C2544" w:rsidP="003B14B3">
            <w:pPr>
              <w:pStyle w:val="Tabletext"/>
            </w:pPr>
            <w:r w:rsidRPr="00443F78">
              <w:t>A school is established or recognised under an Act of Parliament to provide programs of instruction in pre-school, primary or secondary education. This definition includes schools in institutions and hospitals, mission schools and similar establishments.</w:t>
            </w:r>
          </w:p>
        </w:tc>
      </w:tr>
      <w:tr w:rsidR="000C2544" w:rsidRPr="00443F78" w14:paraId="6FDF8FAB" w14:textId="77777777" w:rsidTr="00F33FD4">
        <w:trPr>
          <w:trHeight w:val="1417"/>
        </w:trPr>
        <w:tc>
          <w:tcPr>
            <w:tcW w:w="736" w:type="pct"/>
            <w:noWrap/>
          </w:tcPr>
          <w:p w14:paraId="4A8964F4" w14:textId="77777777" w:rsidR="000C2544" w:rsidRPr="00443F78" w:rsidRDefault="000C2544" w:rsidP="003B14B3">
            <w:pPr>
              <w:pStyle w:val="Tabletext"/>
            </w:pPr>
            <w:r w:rsidRPr="00443F78">
              <w:t>31</w:t>
            </w:r>
          </w:p>
        </w:tc>
        <w:tc>
          <w:tcPr>
            <w:tcW w:w="4264" w:type="pct"/>
          </w:tcPr>
          <w:p w14:paraId="13F2C321" w14:textId="77777777" w:rsidR="000C2544" w:rsidRPr="00443F78" w:rsidRDefault="000C2544" w:rsidP="003B14B3">
            <w:pPr>
              <w:pStyle w:val="Tabletext"/>
            </w:pPr>
            <w:r w:rsidRPr="00443F78">
              <w:rPr>
                <w:b/>
              </w:rPr>
              <w:t>TAFE</w:t>
            </w:r>
          </w:p>
          <w:p w14:paraId="63347E56" w14:textId="77777777" w:rsidR="000C2544" w:rsidRPr="00443F78" w:rsidRDefault="000C2544" w:rsidP="003B14B3">
            <w:pPr>
              <w:pStyle w:val="Tabletext"/>
            </w:pPr>
            <w:r w:rsidRPr="00443F78">
              <w:t>Technical and Further Education (TAFE) institutes are created by an Act of Parliament. Their responsibilities are specified in the Act, in other legislation, and via Ministerial Directions. TAFE institutes are public bodies in receipt of government funding and include TAFE divisions within universities.</w:t>
            </w:r>
          </w:p>
        </w:tc>
      </w:tr>
      <w:tr w:rsidR="000C2544" w:rsidRPr="00443F78" w14:paraId="41F32156" w14:textId="77777777" w:rsidTr="00F33FD4">
        <w:trPr>
          <w:trHeight w:val="1984"/>
        </w:trPr>
        <w:tc>
          <w:tcPr>
            <w:tcW w:w="736" w:type="pct"/>
            <w:noWrap/>
          </w:tcPr>
          <w:p w14:paraId="6E977892" w14:textId="77777777" w:rsidR="000C2544" w:rsidRPr="00443F78" w:rsidRDefault="000C2544" w:rsidP="003B14B3">
            <w:pPr>
              <w:pStyle w:val="Tabletext"/>
            </w:pPr>
            <w:r w:rsidRPr="00443F78">
              <w:t>41, 43, 45</w:t>
            </w:r>
          </w:p>
        </w:tc>
        <w:tc>
          <w:tcPr>
            <w:tcW w:w="4264" w:type="pct"/>
          </w:tcPr>
          <w:p w14:paraId="43F97725" w14:textId="77777777" w:rsidR="000C2544" w:rsidRPr="00443F78" w:rsidRDefault="000C2544" w:rsidP="003B14B3">
            <w:pPr>
              <w:pStyle w:val="Tabletext"/>
            </w:pPr>
            <w:r w:rsidRPr="00443F78">
              <w:rPr>
                <w:b/>
              </w:rPr>
              <w:t>University</w:t>
            </w:r>
          </w:p>
          <w:p w14:paraId="545C94E4" w14:textId="77777777" w:rsidR="000C2544" w:rsidRPr="00443F78" w:rsidRDefault="000C2544" w:rsidP="003B14B3">
            <w:pPr>
              <w:pStyle w:val="Tabletext"/>
            </w:pPr>
            <w:r w:rsidRPr="00443F78">
              <w:t>Australia’s universities are all established or recognised under state or territory legislation except the Australian National University, which is constituted under an Act of the Federal Parliament. Universities have three categories:</w:t>
            </w:r>
          </w:p>
          <w:p w14:paraId="7EC8CF7B" w14:textId="77777777" w:rsidR="000C2544" w:rsidRPr="00443F78" w:rsidRDefault="000C2544" w:rsidP="003B14B3">
            <w:pPr>
              <w:pStyle w:val="Tabletext"/>
            </w:pPr>
            <w:r w:rsidRPr="00443F78">
              <w:t xml:space="preserve">government; for example, La Trobe University </w:t>
            </w:r>
          </w:p>
          <w:p w14:paraId="78CCAE05" w14:textId="77777777" w:rsidR="000C2544" w:rsidRPr="00443F78" w:rsidRDefault="000C2544" w:rsidP="003B14B3">
            <w:pPr>
              <w:pStyle w:val="Tabletext"/>
            </w:pPr>
            <w:r w:rsidRPr="00443F78">
              <w:t xml:space="preserve">non-government Catholic; for example, Australian Catholic University </w:t>
            </w:r>
          </w:p>
          <w:p w14:paraId="5F3CFE42" w14:textId="77777777" w:rsidR="000C2544" w:rsidRPr="00443F78" w:rsidRDefault="000C2544" w:rsidP="003B14B3">
            <w:pPr>
              <w:pStyle w:val="Tabletext"/>
            </w:pPr>
            <w:r w:rsidRPr="00443F78">
              <w:t>non-government independent; for example, Bond University.</w:t>
            </w:r>
          </w:p>
        </w:tc>
      </w:tr>
      <w:tr w:rsidR="00F27C7B" w:rsidRPr="003663C7" w14:paraId="7299894A" w14:textId="77777777" w:rsidTr="00F27C7B">
        <w:tblPrEx>
          <w:tblLook w:val="04A0" w:firstRow="1" w:lastRow="0" w:firstColumn="1" w:lastColumn="0" w:noHBand="0" w:noVBand="1"/>
        </w:tblPrEx>
        <w:trPr>
          <w:trHeight w:val="2665"/>
        </w:trPr>
        <w:tc>
          <w:tcPr>
            <w:tcW w:w="736" w:type="pct"/>
            <w:noWrap/>
          </w:tcPr>
          <w:p w14:paraId="69D1349D" w14:textId="77777777" w:rsidR="00F27C7B" w:rsidRPr="003663C7" w:rsidRDefault="00F27C7B">
            <w:pPr>
              <w:pStyle w:val="Tabletext"/>
            </w:pPr>
            <w:r w:rsidRPr="003663C7">
              <w:t>51, 53</w:t>
            </w:r>
          </w:p>
        </w:tc>
        <w:tc>
          <w:tcPr>
            <w:tcW w:w="4264" w:type="pct"/>
          </w:tcPr>
          <w:p w14:paraId="19DC542A" w14:textId="77777777" w:rsidR="00F27C7B" w:rsidRPr="003663C7" w:rsidRDefault="00F27C7B">
            <w:pPr>
              <w:pStyle w:val="Tabletext"/>
            </w:pPr>
            <w:r w:rsidRPr="003663C7">
              <w:rPr>
                <w:b/>
              </w:rPr>
              <w:t>Enterprise</w:t>
            </w:r>
          </w:p>
          <w:p w14:paraId="34957CAA" w14:textId="77777777" w:rsidR="00F27C7B" w:rsidRPr="003663C7" w:rsidRDefault="00F27C7B">
            <w:pPr>
              <w:pStyle w:val="Tabletext"/>
            </w:pPr>
            <w:r w:rsidRPr="003663C7">
              <w:t>An enterprise, or the training function or department of an enterprise, is registered to provide nationally accredited training. The training is provided according to the standards of the Australian Quality Training Framework. Once an enterprise adopts the framework, they are regarded as a registered training organisation (RTO). Training is delivered to their employees or cadets.</w:t>
            </w:r>
          </w:p>
          <w:p w14:paraId="65DC6271" w14:textId="77777777" w:rsidR="00F27C7B" w:rsidRPr="003663C7" w:rsidRDefault="00F27C7B">
            <w:pPr>
              <w:pStyle w:val="Tabletext"/>
            </w:pPr>
            <w:r w:rsidRPr="003663C7">
              <w:t>Enterprises fall under two categories:</w:t>
            </w:r>
          </w:p>
          <w:p w14:paraId="52B97D57" w14:textId="77777777" w:rsidR="00F27C7B" w:rsidRPr="003663C7" w:rsidRDefault="00F27C7B">
            <w:pPr>
              <w:pStyle w:val="Tabletext"/>
            </w:pPr>
            <w:r w:rsidRPr="003663C7">
              <w:t>Government: for example, the Department of Defence, the Australian Customs Service, Department of Correctional Services, Centrelink, and Virtual College</w:t>
            </w:r>
          </w:p>
          <w:p w14:paraId="310A48D9" w14:textId="77777777" w:rsidR="00F27C7B" w:rsidRPr="003663C7" w:rsidRDefault="00F27C7B">
            <w:pPr>
              <w:pStyle w:val="Tabletext"/>
            </w:pPr>
            <w:r w:rsidRPr="003663C7">
              <w:t>Non-government: for example, Woolworths, Qantas and Toyota Australia.</w:t>
            </w:r>
          </w:p>
        </w:tc>
      </w:tr>
      <w:tr w:rsidR="00F27C7B" w:rsidRPr="003663C7" w14:paraId="169E50EE" w14:textId="77777777" w:rsidTr="00F27C7B">
        <w:tblPrEx>
          <w:tblLook w:val="04A0" w:firstRow="1" w:lastRow="0" w:firstColumn="1" w:lastColumn="0" w:noHBand="0" w:noVBand="1"/>
        </w:tblPrEx>
        <w:trPr>
          <w:trHeight w:val="1417"/>
        </w:trPr>
        <w:tc>
          <w:tcPr>
            <w:tcW w:w="736" w:type="pct"/>
            <w:noWrap/>
          </w:tcPr>
          <w:p w14:paraId="0734E1A2" w14:textId="77777777" w:rsidR="00F27C7B" w:rsidRPr="003663C7" w:rsidRDefault="00F27C7B">
            <w:pPr>
              <w:pStyle w:val="Tabletext"/>
            </w:pPr>
            <w:r w:rsidRPr="003663C7">
              <w:t>61</w:t>
            </w:r>
          </w:p>
        </w:tc>
        <w:tc>
          <w:tcPr>
            <w:tcW w:w="4264" w:type="pct"/>
          </w:tcPr>
          <w:p w14:paraId="12C0C02C" w14:textId="77777777" w:rsidR="00F27C7B" w:rsidRPr="003663C7" w:rsidRDefault="00F27C7B">
            <w:pPr>
              <w:pStyle w:val="Tabletext"/>
            </w:pPr>
            <w:r w:rsidRPr="003663C7">
              <w:rPr>
                <w:b/>
              </w:rPr>
              <w:t>Community-based Adult Education Provider</w:t>
            </w:r>
          </w:p>
          <w:p w14:paraId="079913EE" w14:textId="77777777" w:rsidR="00F27C7B" w:rsidRPr="003663C7" w:rsidRDefault="00F27C7B">
            <w:pPr>
              <w:pStyle w:val="Tabletext"/>
            </w:pPr>
            <w:r w:rsidRPr="003663C7">
              <w:t>A not-for-profit, community-based organisation with a primary focus on adult education. Community-based adult education delivers programs relating to leisure, personal and community development, employment skills, preparation for VET, and nationally recognised training programs.</w:t>
            </w:r>
          </w:p>
        </w:tc>
      </w:tr>
      <w:tr w:rsidR="000F01C2" w:rsidRPr="003663C7" w14:paraId="14DB01DE" w14:textId="77777777" w:rsidTr="000F01C2">
        <w:tblPrEx>
          <w:tblLook w:val="04A0" w:firstRow="1" w:lastRow="0" w:firstColumn="1" w:lastColumn="0" w:noHBand="0" w:noVBand="1"/>
        </w:tblPrEx>
        <w:trPr>
          <w:trHeight w:val="567"/>
        </w:trPr>
        <w:tc>
          <w:tcPr>
            <w:tcW w:w="736" w:type="pct"/>
            <w:noWrap/>
          </w:tcPr>
          <w:p w14:paraId="1089670C" w14:textId="77777777" w:rsidR="000F01C2" w:rsidRPr="003663C7" w:rsidRDefault="000F01C2">
            <w:pPr>
              <w:pStyle w:val="Tabletext"/>
            </w:pPr>
            <w:r w:rsidRPr="003663C7">
              <w:t>91</w:t>
            </w:r>
          </w:p>
        </w:tc>
        <w:tc>
          <w:tcPr>
            <w:tcW w:w="4264" w:type="pct"/>
          </w:tcPr>
          <w:p w14:paraId="0242E4B2" w14:textId="77777777" w:rsidR="000F01C2" w:rsidRPr="003663C7" w:rsidRDefault="000F01C2">
            <w:pPr>
              <w:pStyle w:val="Tabletext"/>
            </w:pPr>
            <w:r w:rsidRPr="003663C7">
              <w:rPr>
                <w:b/>
              </w:rPr>
              <w:t>Education/training business or centre</w:t>
            </w:r>
          </w:p>
          <w:p w14:paraId="5B4C3004" w14:textId="77777777" w:rsidR="000F01C2" w:rsidRPr="003663C7" w:rsidRDefault="000F01C2">
            <w:pPr>
              <w:pStyle w:val="Tabletext"/>
            </w:pPr>
            <w:r w:rsidRPr="003663C7">
              <w:t>A privately operated, registered training organisation (‘private provider’).</w:t>
            </w:r>
          </w:p>
        </w:tc>
      </w:tr>
    </w:tbl>
    <w:p w14:paraId="2752C7A5" w14:textId="77777777" w:rsidR="000C2544" w:rsidRDefault="000C2544" w:rsidP="000C2544">
      <w:pPr>
        <w:spacing w:after="0"/>
        <w:rPr>
          <w:lang w:val="en-AU"/>
        </w:rPr>
      </w:pPr>
      <w:r>
        <w:rPr>
          <w:lang w:val="en-AU"/>
        </w:rPr>
        <w:br w:type="page"/>
      </w:r>
    </w:p>
    <w:p w14:paraId="2DC1D1E5" w14:textId="77777777" w:rsidR="000C2544" w:rsidRPr="00BA1F49" w:rsidRDefault="000C2544" w:rsidP="00225138">
      <w:pPr>
        <w:pStyle w:val="Heading2-continued"/>
      </w:pPr>
      <w:bookmarkStart w:id="1393" w:name="_Toc13347650"/>
      <w:bookmarkStart w:id="1394" w:name="_Toc13348321"/>
      <w:bookmarkStart w:id="1395" w:name="_Toc13352859"/>
      <w:bookmarkStart w:id="1396" w:name="_Toc13489197"/>
      <w:bookmarkStart w:id="1397" w:name="_Toc55372558"/>
      <w:bookmarkStart w:id="1398" w:name="_Toc67649419"/>
      <w:bookmarkStart w:id="1399" w:name="_Toc67663798"/>
      <w:bookmarkStart w:id="1400" w:name="_Toc67906435"/>
      <w:bookmarkStart w:id="1401" w:name="_Toc67925477"/>
      <w:bookmarkStart w:id="1402" w:name="_Toc75851628"/>
      <w:r w:rsidRPr="00BA1F49">
        <w:lastRenderedPageBreak/>
        <w:t>Training Organisation Type Identifier (continued)</w:t>
      </w:r>
      <w:bookmarkEnd w:id="1393"/>
      <w:bookmarkEnd w:id="1394"/>
      <w:bookmarkEnd w:id="1395"/>
      <w:bookmarkEnd w:id="1396"/>
      <w:bookmarkEnd w:id="1397"/>
      <w:bookmarkEnd w:id="1398"/>
      <w:bookmarkEnd w:id="1399"/>
      <w:bookmarkEnd w:id="1400"/>
      <w:bookmarkEnd w:id="1401"/>
      <w:bookmarkEnd w:id="1402"/>
    </w:p>
    <w:p w14:paraId="7F9E0692" w14:textId="77777777" w:rsidR="000C2544" w:rsidRDefault="000C2544" w:rsidP="000C2544">
      <w:pPr>
        <w:pStyle w:val="Heading3"/>
        <w:spacing w:before="120"/>
        <w:rPr>
          <w:lang w:val="en-AU"/>
        </w:rPr>
      </w:pPr>
      <w:r w:rsidRPr="00443F78">
        <w:rPr>
          <w:lang w:val="en-AU"/>
        </w:rPr>
        <w:t>Notes</w:t>
      </w:r>
      <w:r>
        <w:rPr>
          <w:lang w:val="en-AU"/>
        </w:rPr>
        <w:t xml:space="preserve"> (cont.)</w:t>
      </w:r>
    </w:p>
    <w:tbl>
      <w:tblPr>
        <w:tblStyle w:val="DJSIR"/>
        <w:tblW w:w="5003" w:type="pct"/>
        <w:tblLook w:val="0420" w:firstRow="1" w:lastRow="0" w:firstColumn="0" w:lastColumn="0" w:noHBand="0" w:noVBand="1"/>
        <w:tblCaption w:val="TOID - Notes"/>
      </w:tblPr>
      <w:tblGrid>
        <w:gridCol w:w="1419"/>
        <w:gridCol w:w="8219"/>
      </w:tblGrid>
      <w:tr w:rsidR="000C2544" w:rsidRPr="003663C7" w14:paraId="052FD476" w14:textId="77777777" w:rsidTr="00F27C7B">
        <w:trPr>
          <w:cnfStyle w:val="100000000000" w:firstRow="1" w:lastRow="0" w:firstColumn="0" w:lastColumn="0" w:oddVBand="0" w:evenVBand="0" w:oddHBand="0" w:evenHBand="0" w:firstRowFirstColumn="0" w:firstRowLastColumn="0" w:lastRowFirstColumn="0" w:lastRowLastColumn="0"/>
          <w:trHeight w:val="283"/>
        </w:trPr>
        <w:tc>
          <w:tcPr>
            <w:tcW w:w="736" w:type="pct"/>
            <w:noWrap/>
          </w:tcPr>
          <w:p w14:paraId="6C6EFAB5" w14:textId="77777777" w:rsidR="000C2544" w:rsidRPr="003663C7" w:rsidRDefault="000C2544" w:rsidP="00F27C7B">
            <w:pPr>
              <w:pStyle w:val="Tablecolumnheadings"/>
            </w:pPr>
            <w:r w:rsidRPr="003663C7">
              <w:t>Values</w:t>
            </w:r>
          </w:p>
        </w:tc>
        <w:tc>
          <w:tcPr>
            <w:tcW w:w="4264" w:type="pct"/>
          </w:tcPr>
          <w:p w14:paraId="7894F2B4" w14:textId="77777777" w:rsidR="000C2544" w:rsidRPr="003663C7" w:rsidRDefault="000C2544" w:rsidP="00F27C7B">
            <w:pPr>
              <w:pStyle w:val="Tablecolumnheadings"/>
            </w:pPr>
            <w:r w:rsidRPr="003663C7">
              <w:t>Description</w:t>
            </w:r>
          </w:p>
        </w:tc>
      </w:tr>
      <w:tr w:rsidR="000C2544" w:rsidRPr="003663C7" w14:paraId="4533A2E3" w14:textId="77777777" w:rsidTr="00F27C7B">
        <w:trPr>
          <w:trHeight w:val="2665"/>
        </w:trPr>
        <w:tc>
          <w:tcPr>
            <w:tcW w:w="736" w:type="pct"/>
            <w:noWrap/>
          </w:tcPr>
          <w:p w14:paraId="16849544" w14:textId="77777777" w:rsidR="000C2544" w:rsidRPr="003663C7" w:rsidRDefault="000C2544" w:rsidP="00F27C7B">
            <w:pPr>
              <w:pStyle w:val="Tabletext"/>
            </w:pPr>
            <w:r w:rsidRPr="003663C7">
              <w:t>93</w:t>
            </w:r>
          </w:p>
        </w:tc>
        <w:tc>
          <w:tcPr>
            <w:tcW w:w="4264" w:type="pct"/>
          </w:tcPr>
          <w:p w14:paraId="775F20E6" w14:textId="77777777" w:rsidR="000C2544" w:rsidRPr="003663C7" w:rsidRDefault="000C2544" w:rsidP="00F27C7B">
            <w:pPr>
              <w:pStyle w:val="Tabletext"/>
            </w:pPr>
            <w:r w:rsidRPr="003663C7">
              <w:rPr>
                <w:b/>
              </w:rPr>
              <w:t>Professional association</w:t>
            </w:r>
          </w:p>
          <w:p w14:paraId="177E1789" w14:textId="77777777" w:rsidR="000C2544" w:rsidRPr="003663C7" w:rsidRDefault="000C2544" w:rsidP="00F27C7B">
            <w:pPr>
              <w:pStyle w:val="Tabletext"/>
            </w:pPr>
            <w:r w:rsidRPr="003663C7">
              <w:t>Professional associations may exist for every industry</w:t>
            </w:r>
            <w:r w:rsidRPr="003663C7" w:rsidDel="00EA6520">
              <w:t xml:space="preserve"> </w:t>
            </w:r>
            <w:r w:rsidRPr="003663C7">
              <w:t>and perform a variety of functions including:</w:t>
            </w:r>
          </w:p>
          <w:p w14:paraId="5B599F89" w14:textId="77777777" w:rsidR="000C2544" w:rsidRPr="003663C7" w:rsidRDefault="000C2544" w:rsidP="00F27C7B">
            <w:pPr>
              <w:pStyle w:val="Tabletext"/>
            </w:pPr>
            <w:r w:rsidRPr="003663C7">
              <w:t>providing and promoting professional and career development activities</w:t>
            </w:r>
          </w:p>
          <w:p w14:paraId="184A3086" w14:textId="77777777" w:rsidR="000C2544" w:rsidRPr="003663C7" w:rsidRDefault="000C2544" w:rsidP="00F27C7B">
            <w:pPr>
              <w:pStyle w:val="Tabletext"/>
            </w:pPr>
            <w:r w:rsidRPr="003663C7">
              <w:t>establishing and monitoring industry standards and professional codes of practice</w:t>
            </w:r>
          </w:p>
          <w:p w14:paraId="713451C7" w14:textId="77777777" w:rsidR="000C2544" w:rsidRPr="003663C7" w:rsidRDefault="000C2544" w:rsidP="00F27C7B">
            <w:pPr>
              <w:pStyle w:val="Tabletext"/>
            </w:pPr>
            <w:r w:rsidRPr="003663C7">
              <w:t>advising educational institutions on curriculum development.</w:t>
            </w:r>
          </w:p>
          <w:p w14:paraId="7F323BF8" w14:textId="77777777" w:rsidR="000C2544" w:rsidRPr="003663C7" w:rsidRDefault="000C2544" w:rsidP="00F27C7B">
            <w:pPr>
              <w:pStyle w:val="Tabletext"/>
              <w:rPr>
                <w:b/>
              </w:rPr>
            </w:pPr>
            <w:r w:rsidRPr="003663C7">
              <w:t>Examples of professional associations include: the Institute of Chartered Accountants, the Australian Institute of Management, and the Australian Computer Society.</w:t>
            </w:r>
          </w:p>
        </w:tc>
      </w:tr>
      <w:tr w:rsidR="000C2544" w:rsidRPr="003663C7" w14:paraId="255A092E" w14:textId="77777777" w:rsidTr="00F27C7B">
        <w:trPr>
          <w:trHeight w:val="850"/>
        </w:trPr>
        <w:tc>
          <w:tcPr>
            <w:tcW w:w="736" w:type="pct"/>
            <w:noWrap/>
          </w:tcPr>
          <w:p w14:paraId="68FCB9CD" w14:textId="77777777" w:rsidR="000C2544" w:rsidRPr="003663C7" w:rsidRDefault="000C2544" w:rsidP="00F27C7B">
            <w:pPr>
              <w:pStyle w:val="Tabletext"/>
            </w:pPr>
            <w:r w:rsidRPr="003663C7">
              <w:t>95</w:t>
            </w:r>
          </w:p>
        </w:tc>
        <w:tc>
          <w:tcPr>
            <w:tcW w:w="4264" w:type="pct"/>
          </w:tcPr>
          <w:p w14:paraId="4270D76C" w14:textId="77777777" w:rsidR="000C2544" w:rsidRPr="003663C7" w:rsidRDefault="000C2544" w:rsidP="00F27C7B">
            <w:pPr>
              <w:pStyle w:val="Tabletext"/>
            </w:pPr>
            <w:r w:rsidRPr="003663C7">
              <w:rPr>
                <w:b/>
              </w:rPr>
              <w:t>Industry association</w:t>
            </w:r>
          </w:p>
          <w:p w14:paraId="7E051DED" w14:textId="77777777" w:rsidR="000C2544" w:rsidRPr="003663C7" w:rsidRDefault="000C2544" w:rsidP="00F27C7B">
            <w:pPr>
              <w:pStyle w:val="Tabletext"/>
              <w:rPr>
                <w:b/>
              </w:rPr>
            </w:pPr>
            <w:r w:rsidRPr="003663C7">
              <w:t>Any national industry association that represents the interests of its members; for example, the Internet Industry Association or industry unions.</w:t>
            </w:r>
          </w:p>
        </w:tc>
      </w:tr>
      <w:tr w:rsidR="000C2544" w:rsidRPr="003663C7" w14:paraId="75C4E043" w14:textId="77777777" w:rsidTr="00F27C7B">
        <w:trPr>
          <w:trHeight w:val="850"/>
        </w:trPr>
        <w:tc>
          <w:tcPr>
            <w:tcW w:w="736" w:type="pct"/>
            <w:noWrap/>
          </w:tcPr>
          <w:p w14:paraId="0A1EFBC3" w14:textId="77777777" w:rsidR="000C2544" w:rsidRPr="003663C7" w:rsidRDefault="000C2544" w:rsidP="00F27C7B">
            <w:pPr>
              <w:pStyle w:val="Tabletext"/>
            </w:pPr>
            <w:r w:rsidRPr="003663C7">
              <w:t>97</w:t>
            </w:r>
          </w:p>
        </w:tc>
        <w:tc>
          <w:tcPr>
            <w:tcW w:w="4264" w:type="pct"/>
          </w:tcPr>
          <w:p w14:paraId="61AD1758" w14:textId="77777777" w:rsidR="000C2544" w:rsidRPr="003663C7" w:rsidRDefault="000C2544" w:rsidP="00F27C7B">
            <w:pPr>
              <w:pStyle w:val="Tabletext"/>
            </w:pPr>
            <w:r w:rsidRPr="003663C7">
              <w:rPr>
                <w:b/>
              </w:rPr>
              <w:t>Equipment and/or product manufacturer or supplier</w:t>
            </w:r>
          </w:p>
          <w:p w14:paraId="48656AF4" w14:textId="77777777" w:rsidR="000C2544" w:rsidRPr="003663C7" w:rsidRDefault="000C2544" w:rsidP="00F27C7B">
            <w:pPr>
              <w:pStyle w:val="Tabletext"/>
              <w:rPr>
                <w:b/>
              </w:rPr>
            </w:pPr>
            <w:r w:rsidRPr="003663C7">
              <w:t>Provides certification and training for employees and non-employees; for example, CISCO or Microsoft.</w:t>
            </w:r>
          </w:p>
        </w:tc>
      </w:tr>
      <w:tr w:rsidR="000C2544" w:rsidRPr="003663C7" w14:paraId="34838E73" w14:textId="77777777" w:rsidTr="00F27C7B">
        <w:trPr>
          <w:trHeight w:val="1644"/>
        </w:trPr>
        <w:tc>
          <w:tcPr>
            <w:tcW w:w="736" w:type="pct"/>
            <w:noWrap/>
          </w:tcPr>
          <w:p w14:paraId="1CDC7170" w14:textId="77777777" w:rsidR="000C2544" w:rsidRPr="003663C7" w:rsidRDefault="000C2544" w:rsidP="004811A9">
            <w:pPr>
              <w:pStyle w:val="Tabletext"/>
            </w:pPr>
            <w:r w:rsidRPr="003663C7">
              <w:t>99</w:t>
            </w:r>
          </w:p>
        </w:tc>
        <w:tc>
          <w:tcPr>
            <w:tcW w:w="4264" w:type="pct"/>
          </w:tcPr>
          <w:p w14:paraId="4FF89C58" w14:textId="77777777" w:rsidR="000C2544" w:rsidRPr="003663C7" w:rsidRDefault="000C2544" w:rsidP="004811A9">
            <w:pPr>
              <w:pStyle w:val="Tabletext"/>
            </w:pPr>
            <w:r w:rsidRPr="003663C7">
              <w:rPr>
                <w:b/>
              </w:rPr>
              <w:t>Other training provider not elsewhere classified</w:t>
            </w:r>
          </w:p>
          <w:p w14:paraId="0F92C0D3" w14:textId="77777777" w:rsidR="000C2544" w:rsidRPr="003663C7" w:rsidRDefault="000C2544" w:rsidP="004811A9">
            <w:pPr>
              <w:pStyle w:val="Tabletext"/>
            </w:pPr>
            <w:r w:rsidRPr="003663C7">
              <w:t>This group is comprised of:</w:t>
            </w:r>
          </w:p>
          <w:p w14:paraId="0BFC24DD" w14:textId="77777777" w:rsidR="000C2544" w:rsidRPr="003663C7" w:rsidRDefault="000C2544" w:rsidP="004811A9">
            <w:pPr>
              <w:pStyle w:val="bullet1"/>
            </w:pPr>
            <w:r w:rsidRPr="003663C7">
              <w:t xml:space="preserve">for-profit private training providers; for example, private one-on-one music teachers, or private tutors </w:t>
            </w:r>
          </w:p>
          <w:p w14:paraId="631EED54" w14:textId="77777777" w:rsidR="000C2544" w:rsidRPr="003663C7" w:rsidRDefault="000C2544" w:rsidP="004811A9">
            <w:pPr>
              <w:pStyle w:val="bullet1"/>
              <w:rPr>
                <w:b/>
              </w:rPr>
            </w:pPr>
            <w:r w:rsidRPr="003663C7">
              <w:t>not-for-profit training providers; for example, Mission Australia or the Salvation Army.</w:t>
            </w:r>
          </w:p>
        </w:tc>
      </w:tr>
    </w:tbl>
    <w:p w14:paraId="35FCB0F0" w14:textId="77777777" w:rsidR="000C2544" w:rsidRDefault="000C2544" w:rsidP="000C2544">
      <w:pPr>
        <w:rPr>
          <w:lang w:val="en-AU"/>
        </w:rPr>
      </w:pPr>
      <w:r>
        <w:rPr>
          <w:lang w:val="en-AU"/>
        </w:rPr>
        <w:br w:type="page"/>
      </w:r>
    </w:p>
    <w:p w14:paraId="3A1CB4E4" w14:textId="77777777" w:rsidR="000C2544" w:rsidRPr="00382D2E" w:rsidRDefault="000C2544" w:rsidP="000C2544">
      <w:pPr>
        <w:pStyle w:val="Heading2"/>
        <w:rPr>
          <w:lang w:val="en-AU"/>
        </w:rPr>
      </w:pPr>
      <w:bookmarkStart w:id="1403" w:name="_Unique_Student_Identifier"/>
      <w:bookmarkStart w:id="1404" w:name="_Toc55372559"/>
      <w:bookmarkStart w:id="1405" w:name="_Toc75851629"/>
      <w:bookmarkStart w:id="1406" w:name="_Toc131508173"/>
      <w:bookmarkStart w:id="1407" w:name="_Toc147314289"/>
      <w:bookmarkEnd w:id="1403"/>
      <w:r w:rsidRPr="00382D2E">
        <w:rPr>
          <w:lang w:val="en-AU"/>
        </w:rPr>
        <w:lastRenderedPageBreak/>
        <w:t>Unique Student Identifier</w:t>
      </w:r>
      <w:bookmarkEnd w:id="1404"/>
      <w:bookmarkEnd w:id="1405"/>
      <w:bookmarkEnd w:id="1406"/>
      <w:bookmarkEnd w:id="1407"/>
    </w:p>
    <w:p w14:paraId="7A54502A" w14:textId="77777777" w:rsidR="000C2544" w:rsidRDefault="000C2544" w:rsidP="000C2544">
      <w:pPr>
        <w:pStyle w:val="Heading3"/>
        <w:rPr>
          <w:lang w:val="en-AU"/>
        </w:rPr>
      </w:pPr>
      <w:r w:rsidRPr="00382D2E">
        <w:rPr>
          <w:lang w:val="en-AU"/>
        </w:rPr>
        <w:t>El</w:t>
      </w:r>
      <w:r>
        <w:rPr>
          <w:lang w:val="en-AU"/>
        </w:rPr>
        <w:t>ement description</w:t>
      </w:r>
    </w:p>
    <w:p w14:paraId="0F944416" w14:textId="77777777" w:rsidR="000C2544" w:rsidRPr="00382D2E" w:rsidRDefault="000C2544" w:rsidP="000C2544">
      <w:pPr>
        <w:jc w:val="both"/>
        <w:rPr>
          <w:lang w:val="en-AU"/>
        </w:rPr>
      </w:pPr>
      <w:r w:rsidRPr="00382D2E">
        <w:rPr>
          <w:lang w:val="en-AU"/>
        </w:rPr>
        <w:t xml:space="preserve">The </w:t>
      </w:r>
      <w:r w:rsidRPr="00382D2E">
        <w:rPr>
          <w:i/>
          <w:lang w:val="en-AU"/>
        </w:rPr>
        <w:t>Unique Student Identifier</w:t>
      </w:r>
      <w:r w:rsidRPr="00382D2E">
        <w:rPr>
          <w:lang w:val="en-AU"/>
        </w:rPr>
        <w:t xml:space="preserve"> (USI) uniquely identifies an individual who accesses Vocational Education and training (VET) over his or her lifetime.</w:t>
      </w:r>
    </w:p>
    <w:p w14:paraId="4604B7F7" w14:textId="77777777" w:rsidR="000C2544" w:rsidRDefault="000C2544" w:rsidP="000C2544">
      <w:pPr>
        <w:pStyle w:val="Heading3"/>
        <w:rPr>
          <w:lang w:val="en-AU"/>
        </w:rPr>
      </w:pPr>
      <w:r>
        <w:rPr>
          <w:lang w:val="en-AU"/>
        </w:rPr>
        <w:t>File</w:t>
      </w:r>
    </w:p>
    <w:p w14:paraId="3E124C82" w14:textId="77777777" w:rsidR="000C2544" w:rsidRPr="00382D2E" w:rsidRDefault="000C2544" w:rsidP="000C2544">
      <w:pPr>
        <w:rPr>
          <w:lang w:val="en-AU"/>
        </w:rPr>
      </w:pPr>
      <w:r w:rsidRPr="00382D2E">
        <w:rPr>
          <w:lang w:val="en-AU"/>
        </w:rPr>
        <w:t>Client (NAT00080)</w:t>
      </w:r>
    </w:p>
    <w:p w14:paraId="5F0DDF88" w14:textId="77777777" w:rsidR="000C2544" w:rsidRDefault="000C2544" w:rsidP="000C2544">
      <w:pPr>
        <w:pStyle w:val="Heading3"/>
        <w:rPr>
          <w:lang w:val="en-AU"/>
        </w:rPr>
      </w:pPr>
      <w:r>
        <w:rPr>
          <w:lang w:val="en-AU"/>
        </w:rPr>
        <w:t>Purpose</w:t>
      </w:r>
    </w:p>
    <w:p w14:paraId="3245491C" w14:textId="77777777" w:rsidR="000C2544" w:rsidRPr="00382D2E" w:rsidRDefault="000C2544" w:rsidP="000C2544">
      <w:pPr>
        <w:jc w:val="both"/>
        <w:rPr>
          <w:lang w:val="en-AU"/>
        </w:rPr>
      </w:pPr>
      <w:r w:rsidRPr="00382D2E">
        <w:rPr>
          <w:lang w:val="en-AU"/>
        </w:rPr>
        <w:t>The USI allows collation of a student’s educational attainments for analysis and research purposes while protecting the student’s privacy.</w:t>
      </w:r>
    </w:p>
    <w:p w14:paraId="271295CF" w14:textId="77777777" w:rsidR="000C2544" w:rsidRDefault="000C2544" w:rsidP="000C2544">
      <w:pPr>
        <w:pStyle w:val="Heading3"/>
        <w:rPr>
          <w:lang w:val="en-AU"/>
        </w:rPr>
      </w:pPr>
      <w:r>
        <w:rPr>
          <w:lang w:val="en-AU"/>
        </w:rPr>
        <w:t>Business rules</w:t>
      </w:r>
    </w:p>
    <w:p w14:paraId="0F09E97D" w14:textId="77777777" w:rsidR="000C2544" w:rsidRPr="00382D2E" w:rsidRDefault="000C2544" w:rsidP="000C2544">
      <w:pPr>
        <w:pStyle w:val="Heading4"/>
        <w:rPr>
          <w:lang w:val="en-AU"/>
        </w:rPr>
      </w:pPr>
      <w:r w:rsidRPr="00382D2E">
        <w:rPr>
          <w:lang w:val="en-AU"/>
        </w:rPr>
        <w:t>General:</w:t>
      </w:r>
    </w:p>
    <w:p w14:paraId="0A4F183C" w14:textId="77777777" w:rsidR="000C2544" w:rsidRPr="00382D2E" w:rsidRDefault="000C2544" w:rsidP="000C2544">
      <w:pPr>
        <w:jc w:val="both"/>
        <w:rPr>
          <w:lang w:val="en-AU"/>
        </w:rPr>
      </w:pPr>
      <w:r w:rsidRPr="00382D2E">
        <w:rPr>
          <w:lang w:val="en-AU"/>
        </w:rPr>
        <w:t>A USI is assigned by the USI Registrar and must be verified by the registered training organisation using the USI Registry System against personal ide</w:t>
      </w:r>
      <w:r>
        <w:rPr>
          <w:lang w:val="en-AU"/>
        </w:rPr>
        <w:t>ntification.</w:t>
      </w:r>
    </w:p>
    <w:p w14:paraId="176175A3" w14:textId="77777777" w:rsidR="000C2544" w:rsidRPr="00382D2E" w:rsidRDefault="000C2544" w:rsidP="000C2544">
      <w:pPr>
        <w:jc w:val="both"/>
        <w:rPr>
          <w:lang w:val="en-AU"/>
        </w:rPr>
      </w:pPr>
      <w:r w:rsidRPr="00382D2E">
        <w:rPr>
          <w:lang w:val="en-AU"/>
        </w:rPr>
        <w:t>Where a student has already been issued a USI, a new USI must not be requested from the USI Register.</w:t>
      </w:r>
    </w:p>
    <w:p w14:paraId="10EABEC4" w14:textId="77777777" w:rsidR="000C2544" w:rsidRPr="00382D2E" w:rsidRDefault="000C2544" w:rsidP="000C2544">
      <w:pPr>
        <w:jc w:val="both"/>
        <w:rPr>
          <w:lang w:val="en-AU"/>
        </w:rPr>
      </w:pPr>
      <w:r w:rsidRPr="00382D2E">
        <w:rPr>
          <w:lang w:val="en-AU"/>
        </w:rPr>
        <w:t>Special care should be taken to cap</w:t>
      </w:r>
      <w:r>
        <w:rPr>
          <w:lang w:val="en-AU"/>
        </w:rPr>
        <w:t>ture a student’s USI correctly.</w:t>
      </w:r>
    </w:p>
    <w:p w14:paraId="18A522CC" w14:textId="77777777" w:rsidR="000C2544" w:rsidRPr="00382D2E" w:rsidRDefault="000C2544" w:rsidP="000C2544">
      <w:pPr>
        <w:jc w:val="both"/>
        <w:rPr>
          <w:lang w:val="en-AU"/>
        </w:rPr>
      </w:pPr>
      <w:r w:rsidRPr="00382D2E">
        <w:rPr>
          <w:lang w:val="en-AU"/>
        </w:rPr>
        <w:t>Records should be checked to ensure that two or more records with different USIs do not identify the same person.</w:t>
      </w:r>
    </w:p>
    <w:p w14:paraId="1234AB6D" w14:textId="77777777" w:rsidR="000C2544" w:rsidRPr="00382D2E" w:rsidRDefault="000C2544" w:rsidP="000C2544">
      <w:pPr>
        <w:jc w:val="both"/>
        <w:rPr>
          <w:lang w:val="en-AU"/>
        </w:rPr>
      </w:pPr>
      <w:r w:rsidRPr="00382D2E">
        <w:rPr>
          <w:lang w:val="en-AU"/>
        </w:rPr>
        <w:t>All characters in the USI must be a combination of (A-H, J-N, P-Z) and numbers (2-9) and will not include the characters ‘0’, ‘1’ or ‘O’,’I’ and must be exactly ten digits long.</w:t>
      </w:r>
    </w:p>
    <w:p w14:paraId="09A13ABC" w14:textId="77777777" w:rsidR="000C2544" w:rsidRPr="00382D2E" w:rsidRDefault="000C2544" w:rsidP="000C2544">
      <w:pPr>
        <w:jc w:val="both"/>
        <w:rPr>
          <w:lang w:val="en-AU"/>
        </w:rPr>
      </w:pPr>
      <w:r w:rsidRPr="00382D2E">
        <w:rPr>
          <w:lang w:val="en-AU"/>
        </w:rPr>
        <w:t xml:space="preserve">An exemption code can only be used if the student was exempt from requiring a USI for the whole collection period. Information about USI exemptions can be accessed at </w:t>
      </w:r>
      <w:hyperlink r:id="rId50" w:history="1">
        <w:r>
          <w:rPr>
            <w:rStyle w:val="Hyperlink"/>
            <w:lang w:val="en-AU"/>
          </w:rPr>
          <w:t>Australian Government USI website</w:t>
        </w:r>
      </w:hyperlink>
      <w:r>
        <w:rPr>
          <w:lang w:val="en-AU"/>
        </w:rPr>
        <w:t>.</w:t>
      </w:r>
    </w:p>
    <w:p w14:paraId="0956F260" w14:textId="77777777" w:rsidR="000C2544" w:rsidRPr="00382D2E" w:rsidRDefault="000C2544" w:rsidP="000C2544">
      <w:pPr>
        <w:jc w:val="both"/>
        <w:rPr>
          <w:lang w:val="en-AU"/>
        </w:rPr>
      </w:pPr>
      <w:r w:rsidRPr="00382D2E">
        <w:rPr>
          <w:lang w:val="en-AU"/>
        </w:rPr>
        <w:t>Please note that students exempt from the USI do not have a record in the USI Registry System. Therefore, you should not attempt to verify students with an exemption co</w:t>
      </w:r>
      <w:r>
        <w:rPr>
          <w:lang w:val="en-AU"/>
        </w:rPr>
        <w:t>de in the USI Registry System.</w:t>
      </w:r>
    </w:p>
    <w:p w14:paraId="679D0991" w14:textId="77777777" w:rsidR="000C2544" w:rsidRPr="00382D2E" w:rsidRDefault="000C2544" w:rsidP="000C2544">
      <w:pPr>
        <w:jc w:val="both"/>
        <w:rPr>
          <w:lang w:val="en-AU"/>
        </w:rPr>
      </w:pPr>
      <w:r w:rsidRPr="00382D2E">
        <w:rPr>
          <w:lang w:val="en-AU"/>
        </w:rPr>
        <w:t xml:space="preserve">For more information refer to: </w:t>
      </w:r>
      <w:hyperlink r:id="rId51" w:history="1">
        <w:r>
          <w:rPr>
            <w:rStyle w:val="Hyperlink"/>
            <w:lang w:val="en-AU"/>
          </w:rPr>
          <w:t>Australian Government USI website</w:t>
        </w:r>
      </w:hyperlink>
      <w:r>
        <w:rPr>
          <w:lang w:val="en-AU"/>
        </w:rPr>
        <w:t>.</w:t>
      </w:r>
    </w:p>
    <w:p w14:paraId="0E84DE77" w14:textId="77777777" w:rsidR="000C2544" w:rsidRPr="00382D2E" w:rsidRDefault="000C2544" w:rsidP="000C2544">
      <w:pPr>
        <w:pStyle w:val="Heading4"/>
        <w:rPr>
          <w:lang w:val="en-AU"/>
        </w:rPr>
      </w:pPr>
      <w:r w:rsidRPr="00382D2E">
        <w:rPr>
          <w:lang w:val="en-AU"/>
        </w:rPr>
        <w:t>Specific:</w:t>
      </w:r>
    </w:p>
    <w:p w14:paraId="1A572618" w14:textId="77777777" w:rsidR="000C2544" w:rsidRPr="00382D2E" w:rsidRDefault="000C2544" w:rsidP="000C2544">
      <w:pPr>
        <w:jc w:val="both"/>
        <w:rPr>
          <w:lang w:val="en-AU"/>
        </w:rPr>
      </w:pPr>
      <w:r w:rsidRPr="00382D2E">
        <w:rPr>
          <w:lang w:val="en-AU"/>
        </w:rPr>
        <w:t>Where a student is accessing a USI exemption, the appropriate exemption code from the classification scheme sho</w:t>
      </w:r>
      <w:r>
        <w:rPr>
          <w:lang w:val="en-AU"/>
        </w:rPr>
        <w:t>uld be entered into this field.</w:t>
      </w:r>
    </w:p>
    <w:p w14:paraId="1C5D164D" w14:textId="77777777" w:rsidR="000C2544" w:rsidRPr="00382D2E" w:rsidRDefault="000C2544" w:rsidP="000C2544">
      <w:pPr>
        <w:jc w:val="both"/>
        <w:rPr>
          <w:lang w:val="en-AU"/>
        </w:rPr>
      </w:pPr>
      <w:r w:rsidRPr="00382D2E">
        <w:rPr>
          <w:lang w:val="en-AU"/>
        </w:rPr>
        <w:t xml:space="preserve">If </w:t>
      </w:r>
      <w:r w:rsidRPr="00382D2E">
        <w:rPr>
          <w:i/>
          <w:lang w:val="en-AU"/>
        </w:rPr>
        <w:t>Unique Student Identifier</w:t>
      </w:r>
      <w:r w:rsidRPr="00382D2E">
        <w:rPr>
          <w:lang w:val="en-AU"/>
        </w:rPr>
        <w:t xml:space="preserve"> is ‘INTOFF’, a client’s Postcode must be ‘OSPC’</w:t>
      </w:r>
      <w:r>
        <w:rPr>
          <w:lang w:val="en-AU"/>
        </w:rPr>
        <w:t>.</w:t>
      </w:r>
    </w:p>
    <w:p w14:paraId="3A2D4890" w14:textId="77777777" w:rsidR="000C2544" w:rsidRDefault="000C2544" w:rsidP="000C2544">
      <w:pPr>
        <w:pStyle w:val="Heading4"/>
        <w:jc w:val="both"/>
        <w:rPr>
          <w:lang w:val="en-AU"/>
        </w:rPr>
      </w:pPr>
      <w:r w:rsidRPr="00382D2E">
        <w:rPr>
          <w:lang w:val="en-AU"/>
        </w:rPr>
        <w:t>This field must not be blank if a student is undertaking at least one unit of a nationally recognised training.</w:t>
      </w:r>
    </w:p>
    <w:p w14:paraId="764585D0" w14:textId="77777777" w:rsidR="000C2544" w:rsidRDefault="000C2544" w:rsidP="000C2544">
      <w:pPr>
        <w:spacing w:after="0"/>
        <w:rPr>
          <w:lang w:val="en-AU"/>
        </w:rPr>
      </w:pPr>
      <w:r>
        <w:rPr>
          <w:lang w:val="en-AU"/>
        </w:rPr>
        <w:br w:type="page"/>
      </w:r>
    </w:p>
    <w:p w14:paraId="642B8408" w14:textId="77777777" w:rsidR="000C2544" w:rsidRDefault="000C2544" w:rsidP="00225138">
      <w:pPr>
        <w:pStyle w:val="Heading2-continued"/>
      </w:pPr>
      <w:bookmarkStart w:id="1408" w:name="_Toc13347652"/>
      <w:bookmarkStart w:id="1409" w:name="_Toc13348323"/>
      <w:bookmarkStart w:id="1410" w:name="_Toc13352861"/>
      <w:bookmarkStart w:id="1411" w:name="_Toc13489199"/>
      <w:bookmarkStart w:id="1412" w:name="_Toc55372560"/>
      <w:bookmarkStart w:id="1413" w:name="_Toc67649421"/>
      <w:bookmarkStart w:id="1414" w:name="_Toc67663800"/>
      <w:bookmarkStart w:id="1415" w:name="_Toc67906437"/>
      <w:bookmarkStart w:id="1416" w:name="_Toc67925479"/>
      <w:bookmarkStart w:id="1417" w:name="_Toc75851630"/>
      <w:r w:rsidRPr="00480201">
        <w:lastRenderedPageBreak/>
        <w:t>Unique Student Identifier (continued)</w:t>
      </w:r>
      <w:bookmarkEnd w:id="1408"/>
      <w:bookmarkEnd w:id="1409"/>
      <w:bookmarkEnd w:id="1410"/>
      <w:bookmarkEnd w:id="1411"/>
      <w:bookmarkEnd w:id="1412"/>
      <w:bookmarkEnd w:id="1413"/>
      <w:bookmarkEnd w:id="1414"/>
      <w:bookmarkEnd w:id="1415"/>
      <w:bookmarkEnd w:id="1416"/>
      <w:bookmarkEnd w:id="1417"/>
    </w:p>
    <w:p w14:paraId="74751054"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USI - Field format"/>
      </w:tblPr>
      <w:tblGrid>
        <w:gridCol w:w="2835"/>
        <w:gridCol w:w="3969"/>
      </w:tblGrid>
      <w:tr w:rsidR="000C2544" w:rsidRPr="00C43B7E" w14:paraId="447F613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A005629" w14:textId="77777777" w:rsidR="000C2544" w:rsidRPr="002F0153" w:rsidRDefault="000C2544" w:rsidP="000F01C2">
            <w:pPr>
              <w:pStyle w:val="Tablecolumnheadings"/>
            </w:pPr>
            <w:r w:rsidRPr="002F0153">
              <w:t>Value</w:t>
            </w:r>
          </w:p>
        </w:tc>
        <w:tc>
          <w:tcPr>
            <w:tcW w:w="2917" w:type="pct"/>
          </w:tcPr>
          <w:p w14:paraId="09F62F40" w14:textId="77777777" w:rsidR="000C2544" w:rsidRPr="002F0153" w:rsidRDefault="000C2544" w:rsidP="000F01C2">
            <w:pPr>
              <w:pStyle w:val="Tablecolumnheadings"/>
            </w:pPr>
            <w:r w:rsidRPr="002F0153">
              <w:t>Description</w:t>
            </w:r>
          </w:p>
        </w:tc>
      </w:tr>
      <w:tr w:rsidR="000C2544" w:rsidRPr="00B8531F" w14:paraId="413419C3" w14:textId="77777777" w:rsidTr="000F01C2">
        <w:trPr>
          <w:trHeight w:val="283"/>
        </w:trPr>
        <w:tc>
          <w:tcPr>
            <w:tcW w:w="2083" w:type="pct"/>
            <w:noWrap/>
          </w:tcPr>
          <w:p w14:paraId="65C29429" w14:textId="77777777" w:rsidR="000C2544" w:rsidRPr="00B8531F" w:rsidRDefault="000C2544" w:rsidP="000F01C2">
            <w:pPr>
              <w:pStyle w:val="Tabletext"/>
            </w:pPr>
            <w:r>
              <w:t>Length</w:t>
            </w:r>
          </w:p>
        </w:tc>
        <w:tc>
          <w:tcPr>
            <w:tcW w:w="2917" w:type="pct"/>
          </w:tcPr>
          <w:p w14:paraId="74BAE6C5" w14:textId="77777777" w:rsidR="000C2544" w:rsidRPr="00B8531F" w:rsidRDefault="000C2544" w:rsidP="000F01C2">
            <w:pPr>
              <w:pStyle w:val="Tabletext"/>
            </w:pPr>
            <w:r>
              <w:t>10</w:t>
            </w:r>
          </w:p>
        </w:tc>
      </w:tr>
      <w:tr w:rsidR="000C2544" w:rsidRPr="00B8531F" w14:paraId="4922008F" w14:textId="77777777" w:rsidTr="000F01C2">
        <w:trPr>
          <w:trHeight w:val="283"/>
        </w:trPr>
        <w:tc>
          <w:tcPr>
            <w:tcW w:w="2083" w:type="pct"/>
            <w:noWrap/>
          </w:tcPr>
          <w:p w14:paraId="06CD33F9" w14:textId="77777777" w:rsidR="000C2544" w:rsidRPr="00B8531F" w:rsidRDefault="000C2544" w:rsidP="000F01C2">
            <w:pPr>
              <w:pStyle w:val="Tabletext"/>
            </w:pPr>
            <w:r w:rsidRPr="00B8531F">
              <w:t>Type</w:t>
            </w:r>
          </w:p>
        </w:tc>
        <w:tc>
          <w:tcPr>
            <w:tcW w:w="2917" w:type="pct"/>
          </w:tcPr>
          <w:p w14:paraId="094F7AAD" w14:textId="77777777" w:rsidR="000C2544" w:rsidRPr="00B8531F" w:rsidRDefault="000C2544" w:rsidP="000F01C2">
            <w:pPr>
              <w:pStyle w:val="Tabletext"/>
            </w:pPr>
            <w:r>
              <w:t>Alphanumeric</w:t>
            </w:r>
          </w:p>
        </w:tc>
      </w:tr>
      <w:tr w:rsidR="000C2544" w:rsidRPr="00B8531F" w14:paraId="5A3455BF" w14:textId="77777777" w:rsidTr="000F01C2">
        <w:trPr>
          <w:trHeight w:val="283"/>
        </w:trPr>
        <w:tc>
          <w:tcPr>
            <w:tcW w:w="2083" w:type="pct"/>
            <w:noWrap/>
          </w:tcPr>
          <w:p w14:paraId="387C5341" w14:textId="77777777" w:rsidR="000C2544" w:rsidRPr="00B8531F" w:rsidRDefault="000C2544" w:rsidP="000F01C2">
            <w:pPr>
              <w:pStyle w:val="Tabletext"/>
            </w:pPr>
            <w:r w:rsidRPr="00B8531F">
              <w:t>Justification</w:t>
            </w:r>
          </w:p>
        </w:tc>
        <w:tc>
          <w:tcPr>
            <w:tcW w:w="2917" w:type="pct"/>
          </w:tcPr>
          <w:p w14:paraId="1492AE45" w14:textId="77777777" w:rsidR="000C2544" w:rsidRPr="00B8531F" w:rsidRDefault="000C2544" w:rsidP="000F01C2">
            <w:pPr>
              <w:pStyle w:val="Tabletext"/>
            </w:pPr>
            <w:r>
              <w:t>Left</w:t>
            </w:r>
          </w:p>
        </w:tc>
      </w:tr>
      <w:tr w:rsidR="000C2544" w:rsidRPr="00B8531F" w14:paraId="478CBFB3" w14:textId="77777777" w:rsidTr="000F01C2">
        <w:trPr>
          <w:trHeight w:val="283"/>
        </w:trPr>
        <w:tc>
          <w:tcPr>
            <w:tcW w:w="2083" w:type="pct"/>
            <w:noWrap/>
          </w:tcPr>
          <w:p w14:paraId="24CA6192" w14:textId="77777777" w:rsidR="000C2544" w:rsidRPr="00B8531F" w:rsidRDefault="000C2544" w:rsidP="000F01C2">
            <w:pPr>
              <w:pStyle w:val="Tabletext"/>
            </w:pPr>
            <w:r w:rsidRPr="00B8531F">
              <w:t>Fill character</w:t>
            </w:r>
          </w:p>
        </w:tc>
        <w:tc>
          <w:tcPr>
            <w:tcW w:w="2917" w:type="pct"/>
          </w:tcPr>
          <w:p w14:paraId="030DE812" w14:textId="77777777" w:rsidR="000C2544" w:rsidRPr="00B8531F" w:rsidRDefault="000C2544" w:rsidP="000F01C2">
            <w:pPr>
              <w:pStyle w:val="Tabletext"/>
            </w:pPr>
            <w:r>
              <w:t>Space</w:t>
            </w:r>
          </w:p>
        </w:tc>
      </w:tr>
    </w:tbl>
    <w:p w14:paraId="7DA3029A"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USI - Field value"/>
      </w:tblPr>
      <w:tblGrid>
        <w:gridCol w:w="2834"/>
        <w:gridCol w:w="6798"/>
      </w:tblGrid>
      <w:tr w:rsidR="000C2544" w:rsidRPr="00480201" w14:paraId="2169838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71A7D736" w14:textId="77777777" w:rsidR="000C2544" w:rsidRPr="00480201" w:rsidRDefault="000C2544" w:rsidP="000F01C2">
            <w:pPr>
              <w:pStyle w:val="Tablecolumnheadings"/>
            </w:pPr>
            <w:r w:rsidRPr="00480201">
              <w:t>Value</w:t>
            </w:r>
          </w:p>
        </w:tc>
        <w:tc>
          <w:tcPr>
            <w:tcW w:w="3529" w:type="pct"/>
          </w:tcPr>
          <w:p w14:paraId="4EF829D4" w14:textId="77777777" w:rsidR="000C2544" w:rsidRPr="00480201" w:rsidRDefault="000C2544" w:rsidP="000F01C2">
            <w:pPr>
              <w:pStyle w:val="Tablecolumnheadings"/>
            </w:pPr>
            <w:r w:rsidRPr="00480201">
              <w:t>Description</w:t>
            </w:r>
          </w:p>
        </w:tc>
      </w:tr>
      <w:tr w:rsidR="000C2544" w:rsidRPr="00480201" w14:paraId="508FA611" w14:textId="77777777" w:rsidTr="000F01C2">
        <w:trPr>
          <w:trHeight w:val="283"/>
        </w:trPr>
        <w:tc>
          <w:tcPr>
            <w:tcW w:w="1471" w:type="pct"/>
            <w:noWrap/>
          </w:tcPr>
          <w:p w14:paraId="67E8BABF" w14:textId="77777777" w:rsidR="000C2544" w:rsidRPr="00480201" w:rsidRDefault="000C2544" w:rsidP="000F01C2">
            <w:pPr>
              <w:pStyle w:val="Tabletext"/>
            </w:pPr>
            <w:r w:rsidRPr="00480201">
              <w:t>Alphanumeric</w:t>
            </w:r>
          </w:p>
        </w:tc>
        <w:tc>
          <w:tcPr>
            <w:tcW w:w="3529" w:type="pct"/>
          </w:tcPr>
          <w:p w14:paraId="66511B42" w14:textId="77777777" w:rsidR="000C2544" w:rsidRPr="00480201" w:rsidRDefault="000C2544" w:rsidP="000F01C2">
            <w:pPr>
              <w:pStyle w:val="Tabletext"/>
            </w:pPr>
            <w:r>
              <w:t>Valid 10-</w:t>
            </w:r>
            <w:r w:rsidRPr="00480201">
              <w:t>digit USI code</w:t>
            </w:r>
            <w:r>
              <w:t>.</w:t>
            </w:r>
          </w:p>
        </w:tc>
      </w:tr>
      <w:tr w:rsidR="000C2544" w:rsidRPr="00480201" w14:paraId="42B6D804" w14:textId="77777777" w:rsidTr="000F01C2">
        <w:trPr>
          <w:trHeight w:val="283"/>
        </w:trPr>
        <w:tc>
          <w:tcPr>
            <w:tcW w:w="1471" w:type="pct"/>
            <w:noWrap/>
          </w:tcPr>
          <w:p w14:paraId="31E2B404" w14:textId="77777777" w:rsidR="000C2544" w:rsidRPr="00480201" w:rsidRDefault="000C2544" w:rsidP="000F01C2">
            <w:pPr>
              <w:pStyle w:val="Tabletext"/>
            </w:pPr>
            <w:r w:rsidRPr="00480201">
              <w:t>INDIV</w:t>
            </w:r>
          </w:p>
        </w:tc>
        <w:tc>
          <w:tcPr>
            <w:tcW w:w="3529" w:type="pct"/>
          </w:tcPr>
          <w:p w14:paraId="6120CF20" w14:textId="77777777" w:rsidR="000C2544" w:rsidRPr="00480201" w:rsidRDefault="000C2544" w:rsidP="000F01C2">
            <w:pPr>
              <w:pStyle w:val="Tabletext"/>
            </w:pPr>
            <w:r w:rsidRPr="00480201">
              <w:t>Individual exemption for genuine objection to being assigned a USI</w:t>
            </w:r>
            <w:r>
              <w:t>.</w:t>
            </w:r>
          </w:p>
        </w:tc>
      </w:tr>
      <w:tr w:rsidR="000C2544" w:rsidRPr="00480201" w14:paraId="67278CC8" w14:textId="77777777" w:rsidTr="000F01C2">
        <w:trPr>
          <w:trHeight w:val="283"/>
        </w:trPr>
        <w:tc>
          <w:tcPr>
            <w:tcW w:w="1471" w:type="pct"/>
            <w:noWrap/>
          </w:tcPr>
          <w:p w14:paraId="7B89DFAD" w14:textId="77777777" w:rsidR="000C2544" w:rsidRPr="00480201" w:rsidRDefault="000C2544" w:rsidP="000F01C2">
            <w:pPr>
              <w:pStyle w:val="Tabletext"/>
            </w:pPr>
            <w:r w:rsidRPr="00480201">
              <w:t>INTOFF</w:t>
            </w:r>
          </w:p>
        </w:tc>
        <w:tc>
          <w:tcPr>
            <w:tcW w:w="3529" w:type="pct"/>
          </w:tcPr>
          <w:p w14:paraId="7356E1F6" w14:textId="77777777" w:rsidR="000C2544" w:rsidRPr="00480201" w:rsidRDefault="000C2544" w:rsidP="000F01C2">
            <w:pPr>
              <w:pStyle w:val="Tabletext"/>
            </w:pPr>
            <w:r w:rsidRPr="00480201">
              <w:t>International offshore student exemption</w:t>
            </w:r>
            <w:r>
              <w:t>.</w:t>
            </w:r>
          </w:p>
        </w:tc>
      </w:tr>
    </w:tbl>
    <w:p w14:paraId="7350BC94" w14:textId="77777777" w:rsidR="000C2544" w:rsidRDefault="000C2544" w:rsidP="000C2544">
      <w:pPr>
        <w:rPr>
          <w:lang w:val="en-AU"/>
        </w:rPr>
      </w:pPr>
      <w:r>
        <w:rPr>
          <w:lang w:val="en-AU"/>
        </w:rPr>
        <w:br w:type="page"/>
      </w:r>
    </w:p>
    <w:p w14:paraId="7B5F777E" w14:textId="77777777" w:rsidR="000C2544" w:rsidRPr="00994F9B" w:rsidRDefault="000C2544" w:rsidP="000C2544">
      <w:pPr>
        <w:pStyle w:val="Heading2"/>
        <w:rPr>
          <w:lang w:val="en-AU"/>
        </w:rPr>
      </w:pPr>
      <w:bookmarkStart w:id="1418" w:name="_VET_Flag"/>
      <w:bookmarkStart w:id="1419" w:name="_Toc55372562"/>
      <w:bookmarkStart w:id="1420" w:name="_Toc75851632"/>
      <w:bookmarkStart w:id="1421" w:name="_Toc131508174"/>
      <w:bookmarkStart w:id="1422" w:name="_Toc147314290"/>
      <w:bookmarkEnd w:id="1418"/>
      <w:r w:rsidRPr="00994F9B">
        <w:rPr>
          <w:lang w:val="en-AU"/>
        </w:rPr>
        <w:lastRenderedPageBreak/>
        <w:t>VET Flag</w:t>
      </w:r>
      <w:bookmarkEnd w:id="1419"/>
      <w:bookmarkEnd w:id="1420"/>
      <w:bookmarkEnd w:id="1421"/>
      <w:bookmarkEnd w:id="1422"/>
    </w:p>
    <w:p w14:paraId="18781530" w14:textId="77777777" w:rsidR="000C2544" w:rsidRDefault="000C2544" w:rsidP="000C2544">
      <w:pPr>
        <w:pStyle w:val="Heading3"/>
        <w:rPr>
          <w:lang w:val="en-AU"/>
        </w:rPr>
      </w:pPr>
      <w:r>
        <w:rPr>
          <w:lang w:val="en-AU"/>
        </w:rPr>
        <w:t>Element description</w:t>
      </w:r>
    </w:p>
    <w:p w14:paraId="51D18204" w14:textId="77777777" w:rsidR="000C2544" w:rsidRPr="00994F9B" w:rsidRDefault="000C2544" w:rsidP="000C2544">
      <w:pPr>
        <w:jc w:val="both"/>
        <w:rPr>
          <w:lang w:val="en-AU"/>
        </w:rPr>
      </w:pPr>
      <w:r w:rsidRPr="00994F9B">
        <w:rPr>
          <w:lang w:val="en-AU"/>
        </w:rPr>
        <w:t>A flag that indicates whether or not the intention of the training is vocational.</w:t>
      </w:r>
    </w:p>
    <w:p w14:paraId="6D75BA67" w14:textId="77777777" w:rsidR="000C2544" w:rsidRDefault="000C2544" w:rsidP="000C2544">
      <w:pPr>
        <w:pStyle w:val="Heading3"/>
        <w:rPr>
          <w:lang w:val="en-AU"/>
        </w:rPr>
      </w:pPr>
      <w:r>
        <w:rPr>
          <w:lang w:val="en-AU"/>
        </w:rPr>
        <w:t>Files</w:t>
      </w:r>
    </w:p>
    <w:p w14:paraId="587CF149" w14:textId="77777777" w:rsidR="000C2544" w:rsidRPr="00994F9B" w:rsidRDefault="000C2544" w:rsidP="000C2544">
      <w:pPr>
        <w:rPr>
          <w:lang w:val="en-AU"/>
        </w:rPr>
      </w:pPr>
      <w:r w:rsidRPr="00994F9B">
        <w:rPr>
          <w:lang w:val="en-AU"/>
        </w:rPr>
        <w:t>Program (NAT00030)</w:t>
      </w:r>
    </w:p>
    <w:p w14:paraId="4C415EB3" w14:textId="77777777" w:rsidR="000C2544" w:rsidRPr="00994F9B" w:rsidRDefault="000C2544" w:rsidP="000C2544">
      <w:pPr>
        <w:rPr>
          <w:lang w:val="en-AU"/>
        </w:rPr>
      </w:pPr>
      <w:r w:rsidRPr="00994F9B">
        <w:rPr>
          <w:lang w:val="en-AU"/>
        </w:rPr>
        <w:t>Subject (NAT00060)</w:t>
      </w:r>
    </w:p>
    <w:p w14:paraId="02DAE96D" w14:textId="77777777" w:rsidR="000C2544" w:rsidRDefault="000C2544" w:rsidP="000C2544">
      <w:pPr>
        <w:pStyle w:val="Heading3"/>
        <w:rPr>
          <w:lang w:val="en-AU"/>
        </w:rPr>
      </w:pPr>
      <w:r>
        <w:rPr>
          <w:lang w:val="en-AU"/>
        </w:rPr>
        <w:t>Purpose</w:t>
      </w:r>
    </w:p>
    <w:p w14:paraId="23399965" w14:textId="77777777" w:rsidR="000C2544" w:rsidRPr="00994F9B" w:rsidRDefault="000C2544" w:rsidP="000C2544">
      <w:pPr>
        <w:jc w:val="both"/>
        <w:rPr>
          <w:lang w:val="en-AU"/>
        </w:rPr>
      </w:pPr>
      <w:r w:rsidRPr="00994F9B">
        <w:rPr>
          <w:lang w:val="en-AU"/>
        </w:rPr>
        <w:t>To identify Programs/Subjects where the intention of the curriculum is to provide vocationally (including further education) relevant skills.</w:t>
      </w:r>
    </w:p>
    <w:p w14:paraId="73BE8445" w14:textId="77777777" w:rsidR="000C2544" w:rsidRDefault="000C2544" w:rsidP="000C2544">
      <w:pPr>
        <w:pStyle w:val="Heading3"/>
        <w:rPr>
          <w:lang w:val="en-AU"/>
        </w:rPr>
      </w:pPr>
      <w:r>
        <w:rPr>
          <w:lang w:val="en-AU"/>
        </w:rPr>
        <w:t>Business rules</w:t>
      </w:r>
    </w:p>
    <w:p w14:paraId="6EE52DF8" w14:textId="77777777" w:rsidR="000C2544" w:rsidRPr="00994F9B" w:rsidRDefault="000C2544" w:rsidP="000C2544">
      <w:pPr>
        <w:pStyle w:val="Heading4"/>
        <w:rPr>
          <w:lang w:val="en-AU"/>
        </w:rPr>
      </w:pPr>
      <w:r w:rsidRPr="00994F9B">
        <w:rPr>
          <w:lang w:val="en-AU"/>
        </w:rPr>
        <w:t>General:</w:t>
      </w:r>
    </w:p>
    <w:p w14:paraId="69217A4D" w14:textId="77777777" w:rsidR="000C2544" w:rsidRPr="00994F9B" w:rsidRDefault="000C2544" w:rsidP="000C2544">
      <w:pPr>
        <w:jc w:val="both"/>
        <w:rPr>
          <w:lang w:val="en-AU"/>
        </w:rPr>
      </w:pPr>
      <w:r w:rsidRPr="00994F9B">
        <w:rPr>
          <w:lang w:val="en-AU"/>
        </w:rPr>
        <w:t xml:space="preserve">‘Vocational’ intent is where the training program is intended to develop relevant skills for the workplace. The </w:t>
      </w:r>
      <w:r w:rsidRPr="00994F9B">
        <w:rPr>
          <w:i/>
          <w:lang w:val="en-AU"/>
        </w:rPr>
        <w:t>VET Flag</w:t>
      </w:r>
      <w:r w:rsidRPr="00994F9B">
        <w:rPr>
          <w:lang w:val="en-AU"/>
        </w:rPr>
        <w:t xml:space="preserve"> is assigned during the process of accreditation and must not be altered.</w:t>
      </w:r>
    </w:p>
    <w:p w14:paraId="445DDBE0" w14:textId="77777777" w:rsidR="000C2544" w:rsidRPr="00994F9B" w:rsidRDefault="000C2544" w:rsidP="000C2544">
      <w:pPr>
        <w:jc w:val="both"/>
        <w:rPr>
          <w:lang w:val="en-AU"/>
        </w:rPr>
      </w:pPr>
      <w:r w:rsidRPr="00994F9B">
        <w:rPr>
          <w:lang w:val="en-AU"/>
        </w:rPr>
        <w:t>Personal Development</w:t>
      </w:r>
      <w:r>
        <w:rPr>
          <w:lang w:val="en-AU"/>
        </w:rPr>
        <w:t xml:space="preserve"> programs are non-VET activity. </w:t>
      </w:r>
      <w:r w:rsidRPr="00994F9B">
        <w:rPr>
          <w:lang w:val="en-AU"/>
        </w:rPr>
        <w:t>VET activity includes further education activity; for example, ESL, literacy and VCE programs.</w:t>
      </w:r>
    </w:p>
    <w:p w14:paraId="5FC8FC89" w14:textId="77777777" w:rsidR="000C2544" w:rsidRPr="00994F9B" w:rsidRDefault="000C2544" w:rsidP="000C2544">
      <w:pPr>
        <w:jc w:val="both"/>
        <w:rPr>
          <w:lang w:val="en-AU"/>
        </w:rPr>
      </w:pPr>
      <w:r w:rsidRPr="00994F9B">
        <w:rPr>
          <w:lang w:val="en-AU"/>
        </w:rPr>
        <w:t>General and pre-vocational programs that are designed as prerequisites for other VET programs should also be classified as VET.</w:t>
      </w:r>
    </w:p>
    <w:p w14:paraId="3C8CFDA5" w14:textId="77777777" w:rsidR="000C2544" w:rsidRPr="00994F9B" w:rsidRDefault="000C2544" w:rsidP="000C2544">
      <w:pPr>
        <w:jc w:val="both"/>
        <w:rPr>
          <w:lang w:val="en-AU"/>
        </w:rPr>
      </w:pPr>
      <w:r w:rsidRPr="00994F9B">
        <w:rPr>
          <w:lang w:val="en-AU"/>
        </w:rPr>
        <w:t xml:space="preserve">Where a Program is locally approved or accredited, the training organisation must determine the </w:t>
      </w:r>
      <w:r w:rsidRPr="00994F9B">
        <w:rPr>
          <w:i/>
          <w:lang w:val="en-AU"/>
        </w:rPr>
        <w:t>VET Flag</w:t>
      </w:r>
      <w:r w:rsidRPr="00994F9B">
        <w:rPr>
          <w:lang w:val="en-AU"/>
        </w:rPr>
        <w:t>. The presence of some potential vocational content in a Program does not, of itself, make a program VET.</w:t>
      </w:r>
    </w:p>
    <w:p w14:paraId="07EB6FAC" w14:textId="77777777" w:rsidR="000C2544" w:rsidRPr="00994F9B" w:rsidRDefault="000C2544" w:rsidP="000C2544">
      <w:pPr>
        <w:pStyle w:val="Heading4"/>
        <w:rPr>
          <w:lang w:val="en-AU"/>
        </w:rPr>
      </w:pPr>
      <w:r w:rsidRPr="00994F9B">
        <w:rPr>
          <w:lang w:val="en-AU"/>
        </w:rPr>
        <w:t>Specific:</w:t>
      </w:r>
    </w:p>
    <w:p w14:paraId="6E27CCF5" w14:textId="77777777" w:rsidR="000C2544" w:rsidRPr="00994F9B" w:rsidRDefault="000C2544" w:rsidP="000C2544">
      <w:pPr>
        <w:jc w:val="both"/>
        <w:rPr>
          <w:lang w:val="en-AU"/>
        </w:rPr>
      </w:pPr>
      <w:r w:rsidRPr="00994F9B">
        <w:rPr>
          <w:lang w:val="en-AU"/>
        </w:rPr>
        <w:t>If the intention of the training program is:</w:t>
      </w:r>
    </w:p>
    <w:p w14:paraId="07EECB0B" w14:textId="77777777" w:rsidR="000C2544" w:rsidRDefault="000C2544" w:rsidP="000F01C2">
      <w:pPr>
        <w:pStyle w:val="bullet1"/>
        <w:rPr>
          <w:lang w:val="en-AU"/>
        </w:rPr>
      </w:pPr>
      <w:r w:rsidRPr="00994F9B">
        <w:rPr>
          <w:lang w:val="en-AU"/>
        </w:rPr>
        <w:t>vocational, set the VET Flag to Y</w:t>
      </w:r>
    </w:p>
    <w:p w14:paraId="6EF0182B" w14:textId="77777777" w:rsidR="000C2544" w:rsidRPr="00994F9B" w:rsidRDefault="000C2544" w:rsidP="000F01C2">
      <w:pPr>
        <w:pStyle w:val="bullet1"/>
        <w:rPr>
          <w:lang w:val="en-AU"/>
        </w:rPr>
      </w:pPr>
      <w:r w:rsidRPr="00994F9B">
        <w:rPr>
          <w:lang w:val="en-AU"/>
        </w:rPr>
        <w:t>not vocational, set the VET Flag to N.</w:t>
      </w:r>
    </w:p>
    <w:p w14:paraId="0BDC2C26" w14:textId="77777777" w:rsidR="000C2544" w:rsidRPr="00994F9B" w:rsidRDefault="000C2544" w:rsidP="000C2544">
      <w:pPr>
        <w:jc w:val="both"/>
        <w:rPr>
          <w:b/>
          <w:lang w:val="en-AU"/>
        </w:rPr>
      </w:pPr>
      <w:r w:rsidRPr="00994F9B">
        <w:rPr>
          <w:b/>
          <w:lang w:val="en-AU"/>
        </w:rPr>
        <w:t>Program (NAT00030) file</w:t>
      </w:r>
    </w:p>
    <w:p w14:paraId="18967178" w14:textId="77777777" w:rsidR="000C2544" w:rsidRPr="00994F9B" w:rsidRDefault="000C2544" w:rsidP="000C2544">
      <w:pPr>
        <w:jc w:val="both"/>
        <w:rPr>
          <w:lang w:val="en-AU"/>
        </w:rPr>
      </w:pPr>
      <w:r w:rsidRPr="00994F9B">
        <w:rPr>
          <w:lang w:val="en-AU"/>
        </w:rPr>
        <w:t xml:space="preserve">If the </w:t>
      </w:r>
      <w:r w:rsidRPr="00994F9B">
        <w:rPr>
          <w:i/>
          <w:lang w:val="en-AU"/>
        </w:rPr>
        <w:t>Program Recognition Identifier</w:t>
      </w:r>
      <w:r w:rsidRPr="00994F9B">
        <w:rPr>
          <w:lang w:val="en-AU"/>
        </w:rPr>
        <w:t xml:space="preserve"> = 11 or 12 (nationally accredited qualification or nationally recognised accredited program) then the </w:t>
      </w:r>
      <w:r w:rsidRPr="00994F9B">
        <w:rPr>
          <w:i/>
          <w:lang w:val="en-AU"/>
        </w:rPr>
        <w:t>VET Flag</w:t>
      </w:r>
      <w:r>
        <w:rPr>
          <w:lang w:val="en-AU"/>
        </w:rPr>
        <w:t xml:space="preserve"> must be Y.</w:t>
      </w:r>
    </w:p>
    <w:p w14:paraId="5E8BBCE4" w14:textId="77777777" w:rsidR="000C2544" w:rsidRPr="00994F9B" w:rsidRDefault="000C2544" w:rsidP="000C2544">
      <w:pPr>
        <w:jc w:val="both"/>
        <w:rPr>
          <w:b/>
          <w:lang w:val="en-AU"/>
        </w:rPr>
      </w:pPr>
      <w:r w:rsidRPr="00994F9B">
        <w:rPr>
          <w:b/>
          <w:lang w:val="en-AU"/>
        </w:rPr>
        <w:t>Subject (NAT00060) file</w:t>
      </w:r>
    </w:p>
    <w:p w14:paraId="31DA6ECA" w14:textId="77777777" w:rsidR="000C2544" w:rsidRPr="00994F9B" w:rsidRDefault="000C2544" w:rsidP="000C2544">
      <w:pPr>
        <w:jc w:val="both"/>
        <w:rPr>
          <w:lang w:val="en-AU"/>
        </w:rPr>
      </w:pPr>
      <w:r w:rsidRPr="00994F9B">
        <w:rPr>
          <w:lang w:val="en-AU"/>
        </w:rPr>
        <w:t xml:space="preserve">If the Subject is a Unit of Competency, the </w:t>
      </w:r>
      <w:r w:rsidRPr="00994F9B">
        <w:rPr>
          <w:i/>
          <w:lang w:val="en-AU"/>
        </w:rPr>
        <w:t>VET Flag</w:t>
      </w:r>
      <w:r w:rsidRPr="00994F9B">
        <w:rPr>
          <w:lang w:val="en-AU"/>
        </w:rPr>
        <w:t xml:space="preserve"> must be Y (as all units of compet</w:t>
      </w:r>
      <w:r>
        <w:rPr>
          <w:lang w:val="en-AU"/>
        </w:rPr>
        <w:t>ency are of vocational intent).</w:t>
      </w:r>
    </w:p>
    <w:p w14:paraId="23D90DCE" w14:textId="77777777" w:rsidR="000C2544" w:rsidRDefault="000C2544" w:rsidP="000C2544">
      <w:pPr>
        <w:pStyle w:val="Heading4"/>
        <w:rPr>
          <w:lang w:val="en-AU"/>
        </w:rPr>
      </w:pPr>
      <w:r>
        <w:rPr>
          <w:lang w:val="en-AU"/>
        </w:rPr>
        <w:t>This field must not be blank.</w:t>
      </w:r>
    </w:p>
    <w:p w14:paraId="58F36A2E" w14:textId="77777777" w:rsidR="000C2544" w:rsidRDefault="000C2544" w:rsidP="000C2544">
      <w:pPr>
        <w:rPr>
          <w:lang w:val="en-AU"/>
        </w:rPr>
      </w:pPr>
      <w:r>
        <w:rPr>
          <w:lang w:val="en-AU"/>
        </w:rPr>
        <w:br w:type="page"/>
      </w:r>
    </w:p>
    <w:p w14:paraId="0D3D5875" w14:textId="77777777" w:rsidR="000C2544" w:rsidRPr="00994F9B" w:rsidRDefault="000C2544" w:rsidP="00225138">
      <w:pPr>
        <w:pStyle w:val="Heading2-continued"/>
      </w:pPr>
      <w:bookmarkStart w:id="1423" w:name="_Toc67649424"/>
      <w:bookmarkStart w:id="1424" w:name="_Toc67663803"/>
      <w:bookmarkStart w:id="1425" w:name="_Toc67906440"/>
      <w:bookmarkStart w:id="1426" w:name="_Toc67925482"/>
      <w:bookmarkStart w:id="1427" w:name="_Toc75851633"/>
      <w:r w:rsidRPr="00994F9B">
        <w:lastRenderedPageBreak/>
        <w:t>VET Flag</w:t>
      </w:r>
      <w:r>
        <w:t xml:space="preserve"> (</w:t>
      </w:r>
      <w:r w:rsidRPr="00480201">
        <w:t>continued</w:t>
      </w:r>
      <w:r>
        <w:t>)</w:t>
      </w:r>
      <w:bookmarkEnd w:id="1423"/>
      <w:bookmarkEnd w:id="1424"/>
      <w:bookmarkEnd w:id="1425"/>
      <w:bookmarkEnd w:id="1426"/>
      <w:bookmarkEnd w:id="1427"/>
    </w:p>
    <w:p w14:paraId="057729A5"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Flag - Field format"/>
      </w:tblPr>
      <w:tblGrid>
        <w:gridCol w:w="2835"/>
        <w:gridCol w:w="3969"/>
      </w:tblGrid>
      <w:tr w:rsidR="000C2544" w:rsidRPr="00AF0A60" w14:paraId="66DB1B85"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78547B4" w14:textId="77777777" w:rsidR="000C2544" w:rsidRPr="00AF0A60" w:rsidRDefault="000C2544" w:rsidP="000F01C2">
            <w:pPr>
              <w:pStyle w:val="Tablecolumnheadings"/>
            </w:pPr>
            <w:r w:rsidRPr="00AF0A60">
              <w:t>Value</w:t>
            </w:r>
          </w:p>
        </w:tc>
        <w:tc>
          <w:tcPr>
            <w:tcW w:w="2917" w:type="pct"/>
          </w:tcPr>
          <w:p w14:paraId="5F1C9709" w14:textId="77777777" w:rsidR="000C2544" w:rsidRPr="00AF0A60" w:rsidRDefault="000C2544" w:rsidP="000F01C2">
            <w:pPr>
              <w:pStyle w:val="Tablecolumnheadings"/>
            </w:pPr>
            <w:r w:rsidRPr="00AF0A60">
              <w:t>Description</w:t>
            </w:r>
          </w:p>
        </w:tc>
      </w:tr>
      <w:tr w:rsidR="000C2544" w:rsidRPr="00AF0A60" w14:paraId="3AEA7671" w14:textId="77777777" w:rsidTr="000F01C2">
        <w:trPr>
          <w:trHeight w:val="283"/>
        </w:trPr>
        <w:tc>
          <w:tcPr>
            <w:tcW w:w="2083" w:type="pct"/>
            <w:noWrap/>
          </w:tcPr>
          <w:p w14:paraId="7EBBA2B1" w14:textId="77777777" w:rsidR="000C2544" w:rsidRPr="00AF0A60" w:rsidRDefault="000C2544" w:rsidP="000F01C2">
            <w:pPr>
              <w:pStyle w:val="Tabletext"/>
            </w:pPr>
            <w:r w:rsidRPr="00AF0A60">
              <w:t>Length</w:t>
            </w:r>
          </w:p>
        </w:tc>
        <w:tc>
          <w:tcPr>
            <w:tcW w:w="2917" w:type="pct"/>
          </w:tcPr>
          <w:p w14:paraId="7F5D5749" w14:textId="77777777" w:rsidR="000C2544" w:rsidRPr="00AF0A60" w:rsidRDefault="000C2544" w:rsidP="000F01C2">
            <w:pPr>
              <w:pStyle w:val="Tabletext"/>
            </w:pPr>
            <w:r w:rsidRPr="00AF0A60">
              <w:t>1</w:t>
            </w:r>
          </w:p>
        </w:tc>
      </w:tr>
      <w:tr w:rsidR="000C2544" w:rsidRPr="00AF0A60" w14:paraId="5502EE84" w14:textId="77777777" w:rsidTr="000F01C2">
        <w:trPr>
          <w:trHeight w:val="283"/>
        </w:trPr>
        <w:tc>
          <w:tcPr>
            <w:tcW w:w="2083" w:type="pct"/>
            <w:noWrap/>
          </w:tcPr>
          <w:p w14:paraId="4FCEAEAF" w14:textId="77777777" w:rsidR="000C2544" w:rsidRPr="00AF0A60" w:rsidRDefault="000C2544" w:rsidP="000F01C2">
            <w:pPr>
              <w:pStyle w:val="Tabletext"/>
            </w:pPr>
            <w:r w:rsidRPr="00AF0A60">
              <w:t>Type</w:t>
            </w:r>
          </w:p>
        </w:tc>
        <w:tc>
          <w:tcPr>
            <w:tcW w:w="2917" w:type="pct"/>
          </w:tcPr>
          <w:p w14:paraId="47103D0D" w14:textId="77777777" w:rsidR="000C2544" w:rsidRPr="00AF0A60" w:rsidRDefault="000C2544" w:rsidP="000F01C2">
            <w:pPr>
              <w:pStyle w:val="Tabletext"/>
            </w:pPr>
            <w:r w:rsidRPr="00AF0A60">
              <w:t>Alphanumeric</w:t>
            </w:r>
          </w:p>
        </w:tc>
      </w:tr>
      <w:tr w:rsidR="000C2544" w:rsidRPr="00AF0A60" w14:paraId="3EBF146E" w14:textId="77777777" w:rsidTr="000F01C2">
        <w:trPr>
          <w:trHeight w:val="283"/>
        </w:trPr>
        <w:tc>
          <w:tcPr>
            <w:tcW w:w="2083" w:type="pct"/>
            <w:noWrap/>
          </w:tcPr>
          <w:p w14:paraId="6C853323" w14:textId="77777777" w:rsidR="000C2544" w:rsidRPr="00AF0A60" w:rsidRDefault="000C2544" w:rsidP="000F01C2">
            <w:pPr>
              <w:pStyle w:val="Tabletext"/>
            </w:pPr>
            <w:r w:rsidRPr="00AF0A60">
              <w:t>Justification</w:t>
            </w:r>
          </w:p>
        </w:tc>
        <w:tc>
          <w:tcPr>
            <w:tcW w:w="2917" w:type="pct"/>
          </w:tcPr>
          <w:p w14:paraId="4D07C937" w14:textId="77777777" w:rsidR="000C2544" w:rsidRPr="00AF0A60" w:rsidRDefault="000C2544" w:rsidP="000F01C2">
            <w:pPr>
              <w:pStyle w:val="Tabletext"/>
            </w:pPr>
            <w:r w:rsidRPr="00AF0A60">
              <w:t>None</w:t>
            </w:r>
          </w:p>
        </w:tc>
      </w:tr>
      <w:tr w:rsidR="000C2544" w:rsidRPr="00AF0A60" w14:paraId="061FC4FF" w14:textId="77777777" w:rsidTr="000F01C2">
        <w:trPr>
          <w:trHeight w:val="283"/>
        </w:trPr>
        <w:tc>
          <w:tcPr>
            <w:tcW w:w="2083" w:type="pct"/>
            <w:noWrap/>
          </w:tcPr>
          <w:p w14:paraId="437F8472" w14:textId="77777777" w:rsidR="000C2544" w:rsidRPr="00AF0A60" w:rsidRDefault="000C2544" w:rsidP="000F01C2">
            <w:pPr>
              <w:pStyle w:val="Tabletext"/>
            </w:pPr>
            <w:r w:rsidRPr="00AF0A60">
              <w:t>Fill character</w:t>
            </w:r>
          </w:p>
        </w:tc>
        <w:tc>
          <w:tcPr>
            <w:tcW w:w="2917" w:type="pct"/>
          </w:tcPr>
          <w:p w14:paraId="0E08E401" w14:textId="77777777" w:rsidR="000C2544" w:rsidRPr="00AF0A60" w:rsidRDefault="000C2544" w:rsidP="000F01C2">
            <w:pPr>
              <w:pStyle w:val="Tabletext"/>
            </w:pPr>
            <w:r w:rsidRPr="00AF0A60">
              <w:t>None</w:t>
            </w:r>
          </w:p>
        </w:tc>
      </w:tr>
    </w:tbl>
    <w:p w14:paraId="0BD51AD2"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Flag - Field value"/>
      </w:tblPr>
      <w:tblGrid>
        <w:gridCol w:w="2834"/>
        <w:gridCol w:w="6798"/>
      </w:tblGrid>
      <w:tr w:rsidR="000C2544" w:rsidRPr="00905554" w14:paraId="2DA6B13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97295E7" w14:textId="77777777" w:rsidR="000C2544" w:rsidRPr="00905554" w:rsidRDefault="000C2544" w:rsidP="000F01C2">
            <w:pPr>
              <w:pStyle w:val="Tablecolumnheadings"/>
            </w:pPr>
            <w:r w:rsidRPr="00905554">
              <w:t>Value</w:t>
            </w:r>
          </w:p>
        </w:tc>
        <w:tc>
          <w:tcPr>
            <w:tcW w:w="3529" w:type="pct"/>
          </w:tcPr>
          <w:p w14:paraId="0BED6775" w14:textId="77777777" w:rsidR="000C2544" w:rsidRPr="00905554" w:rsidRDefault="000C2544" w:rsidP="000F01C2">
            <w:pPr>
              <w:pStyle w:val="Tablecolumnheadings"/>
            </w:pPr>
            <w:r w:rsidRPr="00905554">
              <w:t>Description</w:t>
            </w:r>
          </w:p>
        </w:tc>
      </w:tr>
      <w:tr w:rsidR="000C2544" w:rsidRPr="00905554" w14:paraId="159A826F" w14:textId="77777777" w:rsidTr="000F01C2">
        <w:trPr>
          <w:trHeight w:val="283"/>
        </w:trPr>
        <w:tc>
          <w:tcPr>
            <w:tcW w:w="1471" w:type="pct"/>
            <w:noWrap/>
          </w:tcPr>
          <w:p w14:paraId="6EEA8B23" w14:textId="77777777" w:rsidR="000C2544" w:rsidRPr="00905554" w:rsidRDefault="000C2544" w:rsidP="000F01C2">
            <w:pPr>
              <w:pStyle w:val="Tabletext"/>
            </w:pPr>
            <w:r w:rsidRPr="00905554">
              <w:t>Y</w:t>
            </w:r>
          </w:p>
        </w:tc>
        <w:tc>
          <w:tcPr>
            <w:tcW w:w="3529" w:type="pct"/>
          </w:tcPr>
          <w:p w14:paraId="36E8A1F8" w14:textId="77777777" w:rsidR="000C2544" w:rsidRPr="00905554" w:rsidRDefault="000C2544" w:rsidP="000F01C2">
            <w:pPr>
              <w:pStyle w:val="Tabletext"/>
            </w:pPr>
            <w:r w:rsidRPr="00905554">
              <w:t>Yes - the intention of the training program is vocational.</w:t>
            </w:r>
          </w:p>
        </w:tc>
      </w:tr>
      <w:tr w:rsidR="000C2544" w:rsidRPr="00905554" w14:paraId="31DFBC53" w14:textId="77777777" w:rsidTr="000F01C2">
        <w:trPr>
          <w:trHeight w:val="283"/>
        </w:trPr>
        <w:tc>
          <w:tcPr>
            <w:tcW w:w="1471" w:type="pct"/>
            <w:noWrap/>
          </w:tcPr>
          <w:p w14:paraId="638A9FE8" w14:textId="77777777" w:rsidR="000C2544" w:rsidRPr="00905554" w:rsidRDefault="000C2544" w:rsidP="000F01C2">
            <w:pPr>
              <w:pStyle w:val="Tabletext"/>
            </w:pPr>
            <w:r w:rsidRPr="00905554">
              <w:t>N</w:t>
            </w:r>
          </w:p>
        </w:tc>
        <w:tc>
          <w:tcPr>
            <w:tcW w:w="3529" w:type="pct"/>
          </w:tcPr>
          <w:p w14:paraId="58258157" w14:textId="77777777" w:rsidR="000C2544" w:rsidRPr="00905554" w:rsidRDefault="000C2544" w:rsidP="000F01C2">
            <w:pPr>
              <w:pStyle w:val="Tabletext"/>
            </w:pPr>
            <w:r w:rsidRPr="00905554">
              <w:t>No - the intention of the training program is not vocational.</w:t>
            </w:r>
          </w:p>
        </w:tc>
      </w:tr>
    </w:tbl>
    <w:p w14:paraId="6F488E32" w14:textId="77777777" w:rsidR="000C2544" w:rsidRDefault="000C2544" w:rsidP="000C2544">
      <w:pPr>
        <w:rPr>
          <w:lang w:val="en-AU"/>
        </w:rPr>
      </w:pPr>
      <w:r>
        <w:rPr>
          <w:lang w:val="en-AU"/>
        </w:rPr>
        <w:br w:type="page"/>
      </w:r>
    </w:p>
    <w:p w14:paraId="4D841065" w14:textId="77777777" w:rsidR="000C2544" w:rsidRPr="007760D9" w:rsidRDefault="000C2544" w:rsidP="000C2544">
      <w:pPr>
        <w:pStyle w:val="Heading2"/>
        <w:rPr>
          <w:lang w:val="en-AU"/>
        </w:rPr>
      </w:pPr>
      <w:bookmarkStart w:id="1428" w:name="_VET_in_Schools"/>
      <w:bookmarkStart w:id="1429" w:name="_Toc55372563"/>
      <w:bookmarkStart w:id="1430" w:name="_Toc75851634"/>
      <w:bookmarkStart w:id="1431" w:name="_Toc131508175"/>
      <w:bookmarkStart w:id="1432" w:name="_Toc147314291"/>
      <w:bookmarkEnd w:id="1428"/>
      <w:r w:rsidRPr="007760D9">
        <w:rPr>
          <w:lang w:val="en-AU"/>
        </w:rPr>
        <w:lastRenderedPageBreak/>
        <w:t>VET in Schools Flag</w:t>
      </w:r>
      <w:bookmarkEnd w:id="1429"/>
      <w:bookmarkEnd w:id="1430"/>
      <w:bookmarkEnd w:id="1431"/>
      <w:bookmarkEnd w:id="1432"/>
    </w:p>
    <w:p w14:paraId="5E75D2D3" w14:textId="77777777" w:rsidR="000C2544" w:rsidRDefault="000C2544" w:rsidP="000C2544">
      <w:pPr>
        <w:pStyle w:val="Heading3"/>
        <w:rPr>
          <w:lang w:val="en-AU"/>
        </w:rPr>
      </w:pPr>
      <w:r>
        <w:rPr>
          <w:lang w:val="en-AU"/>
        </w:rPr>
        <w:t>Element description</w:t>
      </w:r>
    </w:p>
    <w:p w14:paraId="6925C436" w14:textId="77777777" w:rsidR="000C2544" w:rsidRPr="007760D9" w:rsidRDefault="000C2544" w:rsidP="000C2544">
      <w:pPr>
        <w:jc w:val="both"/>
        <w:rPr>
          <w:lang w:val="en-AU"/>
        </w:rPr>
      </w:pPr>
      <w:r w:rsidRPr="007760D9">
        <w:rPr>
          <w:lang w:val="en-AU"/>
        </w:rPr>
        <w:t>A flag that indicates whether the Subject is part of a VET in schools Program.</w:t>
      </w:r>
    </w:p>
    <w:p w14:paraId="68E54A78" w14:textId="77777777" w:rsidR="000C2544" w:rsidRDefault="000C2544" w:rsidP="000C2544">
      <w:pPr>
        <w:pStyle w:val="Heading3"/>
        <w:rPr>
          <w:lang w:val="en-AU"/>
        </w:rPr>
      </w:pPr>
      <w:r>
        <w:rPr>
          <w:lang w:val="en-AU"/>
        </w:rPr>
        <w:t>File</w:t>
      </w:r>
    </w:p>
    <w:p w14:paraId="3F66CB4A" w14:textId="77777777" w:rsidR="000C2544" w:rsidRPr="007760D9" w:rsidRDefault="000C2544" w:rsidP="000C2544">
      <w:pPr>
        <w:rPr>
          <w:lang w:val="en-AU"/>
        </w:rPr>
      </w:pPr>
      <w:r w:rsidRPr="007760D9">
        <w:rPr>
          <w:lang w:val="en-AU"/>
        </w:rPr>
        <w:t>Training Activity (NAT00120)</w:t>
      </w:r>
    </w:p>
    <w:p w14:paraId="6591ACB9" w14:textId="77777777" w:rsidR="000C2544" w:rsidRDefault="000C2544" w:rsidP="000C2544">
      <w:pPr>
        <w:pStyle w:val="Heading3"/>
        <w:rPr>
          <w:lang w:val="en-AU"/>
        </w:rPr>
      </w:pPr>
      <w:r>
        <w:rPr>
          <w:lang w:val="en-AU"/>
        </w:rPr>
        <w:t>Purpose</w:t>
      </w:r>
    </w:p>
    <w:p w14:paraId="209C230E" w14:textId="19A8BAC1" w:rsidR="000C2544" w:rsidRPr="007760D9" w:rsidRDefault="000C2544" w:rsidP="000C2544">
      <w:pPr>
        <w:jc w:val="both"/>
        <w:rPr>
          <w:lang w:val="en-AU"/>
        </w:rPr>
      </w:pPr>
      <w:r w:rsidRPr="007760D9">
        <w:rPr>
          <w:lang w:val="en-AU"/>
        </w:rPr>
        <w:t xml:space="preserve">To identify the number of students enrolled in a VET in </w:t>
      </w:r>
      <w:r w:rsidR="000038DA" w:rsidRPr="007760D9">
        <w:rPr>
          <w:lang w:val="en-AU"/>
        </w:rPr>
        <w:t>schools’</w:t>
      </w:r>
      <w:r w:rsidRPr="007760D9">
        <w:rPr>
          <w:lang w:val="en-AU"/>
        </w:rPr>
        <w:t xml:space="preserve"> program.</w:t>
      </w:r>
    </w:p>
    <w:p w14:paraId="20F98E81" w14:textId="77777777" w:rsidR="000C2544" w:rsidRDefault="000C2544" w:rsidP="000C2544">
      <w:pPr>
        <w:pStyle w:val="Heading3"/>
        <w:rPr>
          <w:lang w:val="en-AU"/>
        </w:rPr>
      </w:pPr>
      <w:r>
        <w:rPr>
          <w:lang w:val="en-AU"/>
        </w:rPr>
        <w:t>Business rules</w:t>
      </w:r>
    </w:p>
    <w:p w14:paraId="20DCAA1B" w14:textId="77777777" w:rsidR="000C2544" w:rsidRPr="007760D9" w:rsidRDefault="000C2544" w:rsidP="000C2544">
      <w:pPr>
        <w:pStyle w:val="Heading4"/>
        <w:rPr>
          <w:lang w:val="en-AU"/>
        </w:rPr>
      </w:pPr>
      <w:r w:rsidRPr="007760D9">
        <w:rPr>
          <w:lang w:val="en-AU"/>
        </w:rPr>
        <w:t>General:</w:t>
      </w:r>
    </w:p>
    <w:p w14:paraId="4C768CF9" w14:textId="5733315A" w:rsidR="000C2544" w:rsidRPr="007760D9" w:rsidRDefault="000C2544" w:rsidP="000C2544">
      <w:pPr>
        <w:jc w:val="both"/>
        <w:rPr>
          <w:lang w:val="en-AU"/>
        </w:rPr>
      </w:pPr>
      <w:r w:rsidRPr="007760D9">
        <w:rPr>
          <w:lang w:val="en-AU"/>
        </w:rPr>
        <w:t xml:space="preserve">A VET in </w:t>
      </w:r>
      <w:r w:rsidR="000038DA" w:rsidRPr="007760D9">
        <w:rPr>
          <w:lang w:val="en-AU"/>
        </w:rPr>
        <w:t>schools’</w:t>
      </w:r>
      <w:r w:rsidRPr="007760D9">
        <w:rPr>
          <w:lang w:val="en-AU"/>
        </w:rPr>
        <w:t xml:space="preserve"> program:</w:t>
      </w:r>
    </w:p>
    <w:p w14:paraId="7B0B0B03" w14:textId="60D45AE6" w:rsidR="000C2544" w:rsidRDefault="000C2544" w:rsidP="000F01C2">
      <w:pPr>
        <w:pStyle w:val="bullet1"/>
        <w:rPr>
          <w:lang w:val="en-AU"/>
        </w:rPr>
      </w:pPr>
      <w:r w:rsidRPr="007760D9">
        <w:rPr>
          <w:lang w:val="en-AU"/>
        </w:rPr>
        <w:t>is based on national industry/enterprise competency standards based on Training Packages where endorsed, or involves subjects based on available industry/enterprise competency standards</w:t>
      </w:r>
      <w:r w:rsidR="00A11C86">
        <w:rPr>
          <w:lang w:val="en-AU"/>
        </w:rPr>
        <w:t>.</w:t>
      </w:r>
    </w:p>
    <w:p w14:paraId="71B27B22" w14:textId="77777777" w:rsidR="000C2544" w:rsidRPr="007760D9" w:rsidRDefault="000C2544" w:rsidP="000F01C2">
      <w:pPr>
        <w:pStyle w:val="bullet1"/>
        <w:rPr>
          <w:lang w:val="en-AU"/>
        </w:rPr>
      </w:pPr>
      <w:r w:rsidRPr="007760D9">
        <w:rPr>
          <w:lang w:val="en-AU"/>
        </w:rPr>
        <w:t xml:space="preserve">relates to, or provides, VET certificates within the Australian Qualifications Framework (AQF) and senior secondary certificates endorsed by state and territory Boards of Studies. It is undertaken as part of </w:t>
      </w:r>
      <w:r>
        <w:rPr>
          <w:lang w:val="en-AU"/>
        </w:rPr>
        <w:t xml:space="preserve">a senior secondary certificate </w:t>
      </w:r>
      <w:r w:rsidRPr="007760D9">
        <w:rPr>
          <w:lang w:val="en-AU"/>
        </w:rPr>
        <w:t>and its completion by the student provides credit towards a recognised qualification within the AQF.</w:t>
      </w:r>
    </w:p>
    <w:p w14:paraId="672AA9BB" w14:textId="77777777" w:rsidR="000C2544" w:rsidRPr="007760D9" w:rsidRDefault="000C2544" w:rsidP="000C2544">
      <w:pPr>
        <w:pStyle w:val="Heading4"/>
        <w:rPr>
          <w:lang w:val="en-AU"/>
        </w:rPr>
      </w:pPr>
      <w:r w:rsidRPr="007760D9">
        <w:rPr>
          <w:lang w:val="en-AU"/>
        </w:rPr>
        <w:t>Specific:</w:t>
      </w:r>
    </w:p>
    <w:p w14:paraId="6ABE57CD" w14:textId="77777777" w:rsidR="000C2544" w:rsidRPr="007760D9" w:rsidRDefault="000C2544" w:rsidP="000C2544">
      <w:pPr>
        <w:jc w:val="both"/>
        <w:rPr>
          <w:lang w:val="en-AU"/>
        </w:rPr>
      </w:pPr>
      <w:r w:rsidRPr="007760D9">
        <w:rPr>
          <w:lang w:val="en-AU"/>
        </w:rPr>
        <w:t>If the training program is:</w:t>
      </w:r>
    </w:p>
    <w:p w14:paraId="233B50C1" w14:textId="5D6E07EF" w:rsidR="000C2544" w:rsidRDefault="000C2544" w:rsidP="000F01C2">
      <w:pPr>
        <w:pStyle w:val="bullet1"/>
        <w:rPr>
          <w:lang w:val="en-AU"/>
        </w:rPr>
      </w:pPr>
      <w:r w:rsidRPr="007760D9">
        <w:rPr>
          <w:lang w:val="en-AU"/>
        </w:rPr>
        <w:t xml:space="preserve">a VET in </w:t>
      </w:r>
      <w:r w:rsidR="000038DA" w:rsidRPr="007760D9">
        <w:rPr>
          <w:lang w:val="en-AU"/>
        </w:rPr>
        <w:t>schools’</w:t>
      </w:r>
      <w:r w:rsidRPr="007760D9">
        <w:rPr>
          <w:lang w:val="en-AU"/>
        </w:rPr>
        <w:t xml:space="preserve"> program, the flag must be Y.</w:t>
      </w:r>
    </w:p>
    <w:p w14:paraId="3595CA90" w14:textId="70672E47" w:rsidR="000C2544" w:rsidRDefault="000C2544" w:rsidP="000F01C2">
      <w:pPr>
        <w:pStyle w:val="bullet1"/>
        <w:rPr>
          <w:lang w:val="en-AU"/>
        </w:rPr>
      </w:pPr>
      <w:r w:rsidRPr="007760D9">
        <w:rPr>
          <w:lang w:val="en-AU"/>
        </w:rPr>
        <w:t xml:space="preserve">not a VET in </w:t>
      </w:r>
      <w:r w:rsidR="000038DA" w:rsidRPr="007760D9">
        <w:rPr>
          <w:lang w:val="en-AU"/>
        </w:rPr>
        <w:t>schools’</w:t>
      </w:r>
      <w:r w:rsidRPr="007760D9">
        <w:rPr>
          <w:lang w:val="en-AU"/>
        </w:rPr>
        <w:t xml:space="preserve"> program, the flag must be N.</w:t>
      </w:r>
    </w:p>
    <w:p w14:paraId="4E88D6F8" w14:textId="77777777" w:rsidR="000C2544" w:rsidRPr="007760D9" w:rsidRDefault="000C2544" w:rsidP="000C2544">
      <w:pPr>
        <w:jc w:val="both"/>
        <w:rPr>
          <w:lang w:val="en-AU"/>
        </w:rPr>
      </w:pPr>
      <w:r w:rsidRPr="007760D9">
        <w:rPr>
          <w:lang w:val="en-AU"/>
        </w:rPr>
        <w:t xml:space="preserve">If the </w:t>
      </w:r>
      <w:r w:rsidRPr="007760D9">
        <w:rPr>
          <w:i/>
          <w:lang w:val="en-AU"/>
        </w:rPr>
        <w:t>VET in Schools Flag</w:t>
      </w:r>
      <w:r w:rsidRPr="007760D9">
        <w:rPr>
          <w:lang w:val="en-AU"/>
        </w:rPr>
        <w:t xml:space="preserve"> is Y the </w:t>
      </w:r>
      <w:r w:rsidRPr="007760D9">
        <w:rPr>
          <w:i/>
          <w:lang w:val="en-AU"/>
        </w:rPr>
        <w:t>At School Flag</w:t>
      </w:r>
      <w:r w:rsidRPr="007760D9">
        <w:rPr>
          <w:lang w:val="en-AU"/>
        </w:rPr>
        <w:t xml:space="preserve"> must be Y.</w:t>
      </w:r>
    </w:p>
    <w:p w14:paraId="72ABCE12" w14:textId="3D089A43" w:rsidR="000C2544" w:rsidRPr="007760D9" w:rsidRDefault="000C2544" w:rsidP="000C2544">
      <w:pPr>
        <w:jc w:val="both"/>
        <w:rPr>
          <w:lang w:val="en-AU"/>
        </w:rPr>
      </w:pPr>
      <w:r w:rsidRPr="00426CB1">
        <w:rPr>
          <w:lang w:val="en-AU"/>
        </w:rPr>
        <w:t xml:space="preserve">If </w:t>
      </w:r>
      <w:r w:rsidR="00A11C86" w:rsidRPr="00426CB1">
        <w:rPr>
          <w:lang w:val="en-AU"/>
        </w:rPr>
        <w:t>school-based</w:t>
      </w:r>
      <w:r w:rsidRPr="00426CB1">
        <w:rPr>
          <w:lang w:val="en-AU"/>
        </w:rPr>
        <w:t xml:space="preserve"> apprenticeship or traineeships, the</w:t>
      </w:r>
      <w:r w:rsidRPr="003949E9">
        <w:rPr>
          <w:lang w:val="en-AU"/>
        </w:rPr>
        <w:t xml:space="preserve"> </w:t>
      </w:r>
      <w:r w:rsidRPr="003949E9">
        <w:rPr>
          <w:i/>
          <w:lang w:val="en-AU"/>
        </w:rPr>
        <w:t>VET in Schools Flag</w:t>
      </w:r>
      <w:r w:rsidRPr="003949E9">
        <w:rPr>
          <w:lang w:val="en-AU"/>
        </w:rPr>
        <w:t xml:space="preserve"> </w:t>
      </w:r>
      <w:r w:rsidRPr="00426CB1">
        <w:rPr>
          <w:lang w:val="en-AU"/>
        </w:rPr>
        <w:t>must be</w:t>
      </w:r>
      <w:r w:rsidRPr="003949E9">
        <w:rPr>
          <w:lang w:val="en-AU"/>
        </w:rPr>
        <w:t xml:space="preserve"> ‘</w:t>
      </w:r>
      <w:r w:rsidRPr="003949E9">
        <w:rPr>
          <w:smallCaps/>
          <w:lang w:val="en-AU"/>
        </w:rPr>
        <w:t>N</w:t>
      </w:r>
      <w:r w:rsidRPr="003949E9">
        <w:rPr>
          <w:lang w:val="en-AU"/>
        </w:rPr>
        <w:t xml:space="preserve">’ </w:t>
      </w:r>
      <w:r w:rsidRPr="00426CB1">
        <w:rPr>
          <w:lang w:val="en-AU"/>
        </w:rPr>
        <w:t>and the</w:t>
      </w:r>
      <w:r w:rsidRPr="003949E9">
        <w:rPr>
          <w:lang w:val="en-AU"/>
        </w:rPr>
        <w:t xml:space="preserve"> </w:t>
      </w:r>
      <w:r w:rsidRPr="003949E9">
        <w:rPr>
          <w:i/>
          <w:lang w:val="en-AU"/>
        </w:rPr>
        <w:t>At School Flag</w:t>
      </w:r>
      <w:r w:rsidRPr="003949E9">
        <w:rPr>
          <w:lang w:val="en-AU"/>
        </w:rPr>
        <w:t xml:space="preserve"> </w:t>
      </w:r>
      <w:r w:rsidRPr="00426CB1">
        <w:rPr>
          <w:lang w:val="en-AU"/>
        </w:rPr>
        <w:t>must be</w:t>
      </w:r>
      <w:r w:rsidRPr="003949E9">
        <w:rPr>
          <w:lang w:val="en-AU"/>
        </w:rPr>
        <w:t xml:space="preserve"> ‘</w:t>
      </w:r>
      <w:r w:rsidRPr="003949E9">
        <w:rPr>
          <w:smallCaps/>
          <w:lang w:val="en-AU"/>
        </w:rPr>
        <w:t>Y’</w:t>
      </w:r>
      <w:r w:rsidRPr="003949E9">
        <w:rPr>
          <w:lang w:val="en-AU"/>
        </w:rPr>
        <w:t>.</w:t>
      </w:r>
    </w:p>
    <w:p w14:paraId="440D6A8C" w14:textId="77777777" w:rsidR="000C2544" w:rsidRDefault="000C2544" w:rsidP="000C2544">
      <w:pPr>
        <w:pStyle w:val="Heading4"/>
        <w:rPr>
          <w:lang w:val="en-AU"/>
        </w:rPr>
      </w:pPr>
      <w:r w:rsidRPr="007760D9">
        <w:rPr>
          <w:lang w:val="en-AU"/>
        </w:rPr>
        <w:t>This field must not be blank.</w:t>
      </w:r>
    </w:p>
    <w:p w14:paraId="51BD46D0"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in school flag - Field format"/>
      </w:tblPr>
      <w:tblGrid>
        <w:gridCol w:w="2835"/>
        <w:gridCol w:w="3969"/>
      </w:tblGrid>
      <w:tr w:rsidR="000C2544" w:rsidRPr="007760D9" w14:paraId="78F25A1B"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5527E1D" w14:textId="77777777" w:rsidR="000C2544" w:rsidRPr="007760D9" w:rsidRDefault="000C2544" w:rsidP="000F01C2">
            <w:pPr>
              <w:pStyle w:val="Tablecolumnheadings"/>
            </w:pPr>
            <w:r w:rsidRPr="007760D9">
              <w:t>Value</w:t>
            </w:r>
          </w:p>
        </w:tc>
        <w:tc>
          <w:tcPr>
            <w:tcW w:w="2917" w:type="pct"/>
          </w:tcPr>
          <w:p w14:paraId="28BD1599" w14:textId="77777777" w:rsidR="000C2544" w:rsidRPr="007760D9" w:rsidRDefault="000C2544" w:rsidP="000F01C2">
            <w:pPr>
              <w:pStyle w:val="Tablecolumnheadings"/>
            </w:pPr>
            <w:r w:rsidRPr="007760D9">
              <w:t>Description</w:t>
            </w:r>
          </w:p>
        </w:tc>
      </w:tr>
      <w:tr w:rsidR="000C2544" w:rsidRPr="007760D9" w14:paraId="3F94AEDA" w14:textId="77777777" w:rsidTr="000F01C2">
        <w:trPr>
          <w:trHeight w:val="283"/>
        </w:trPr>
        <w:tc>
          <w:tcPr>
            <w:tcW w:w="2083" w:type="pct"/>
            <w:noWrap/>
          </w:tcPr>
          <w:p w14:paraId="0477C19D" w14:textId="77777777" w:rsidR="000C2544" w:rsidRPr="007760D9" w:rsidRDefault="000C2544" w:rsidP="000F01C2">
            <w:pPr>
              <w:pStyle w:val="Tabletext"/>
            </w:pPr>
            <w:r w:rsidRPr="007760D9">
              <w:t>Length</w:t>
            </w:r>
          </w:p>
        </w:tc>
        <w:tc>
          <w:tcPr>
            <w:tcW w:w="2917" w:type="pct"/>
          </w:tcPr>
          <w:p w14:paraId="014B44A2" w14:textId="77777777" w:rsidR="000C2544" w:rsidRPr="007760D9" w:rsidRDefault="000C2544" w:rsidP="000F01C2">
            <w:pPr>
              <w:pStyle w:val="Tabletext"/>
            </w:pPr>
            <w:r w:rsidRPr="007760D9">
              <w:t>1</w:t>
            </w:r>
          </w:p>
        </w:tc>
      </w:tr>
      <w:tr w:rsidR="000C2544" w:rsidRPr="007760D9" w14:paraId="745040DF" w14:textId="77777777" w:rsidTr="000F01C2">
        <w:trPr>
          <w:trHeight w:val="283"/>
        </w:trPr>
        <w:tc>
          <w:tcPr>
            <w:tcW w:w="2083" w:type="pct"/>
            <w:noWrap/>
          </w:tcPr>
          <w:p w14:paraId="4604BD49" w14:textId="77777777" w:rsidR="000C2544" w:rsidRPr="007760D9" w:rsidRDefault="000C2544" w:rsidP="000F01C2">
            <w:pPr>
              <w:pStyle w:val="Tabletext"/>
            </w:pPr>
            <w:r w:rsidRPr="007760D9">
              <w:t>Type</w:t>
            </w:r>
          </w:p>
        </w:tc>
        <w:tc>
          <w:tcPr>
            <w:tcW w:w="2917" w:type="pct"/>
          </w:tcPr>
          <w:p w14:paraId="3EDE6187" w14:textId="77777777" w:rsidR="000C2544" w:rsidRPr="007760D9" w:rsidRDefault="000C2544" w:rsidP="000F01C2">
            <w:pPr>
              <w:pStyle w:val="Tabletext"/>
            </w:pPr>
            <w:r w:rsidRPr="007760D9">
              <w:t>Alphanumeric</w:t>
            </w:r>
          </w:p>
        </w:tc>
      </w:tr>
      <w:tr w:rsidR="000C2544" w:rsidRPr="007760D9" w14:paraId="045526DC" w14:textId="77777777" w:rsidTr="000F01C2">
        <w:trPr>
          <w:trHeight w:val="283"/>
        </w:trPr>
        <w:tc>
          <w:tcPr>
            <w:tcW w:w="2083" w:type="pct"/>
            <w:noWrap/>
          </w:tcPr>
          <w:p w14:paraId="45D59A21" w14:textId="77777777" w:rsidR="000C2544" w:rsidRPr="007760D9" w:rsidRDefault="000C2544" w:rsidP="000F01C2">
            <w:pPr>
              <w:pStyle w:val="Tabletext"/>
            </w:pPr>
            <w:r w:rsidRPr="007760D9">
              <w:t>Justification</w:t>
            </w:r>
          </w:p>
        </w:tc>
        <w:tc>
          <w:tcPr>
            <w:tcW w:w="2917" w:type="pct"/>
          </w:tcPr>
          <w:p w14:paraId="2E86CC37" w14:textId="77777777" w:rsidR="000C2544" w:rsidRPr="007760D9" w:rsidRDefault="000C2544" w:rsidP="000F01C2">
            <w:pPr>
              <w:pStyle w:val="Tabletext"/>
            </w:pPr>
            <w:r w:rsidRPr="007760D9">
              <w:t>None</w:t>
            </w:r>
          </w:p>
        </w:tc>
      </w:tr>
      <w:tr w:rsidR="000C2544" w:rsidRPr="007760D9" w14:paraId="4FD71B9F" w14:textId="77777777" w:rsidTr="000F01C2">
        <w:trPr>
          <w:trHeight w:val="283"/>
        </w:trPr>
        <w:tc>
          <w:tcPr>
            <w:tcW w:w="2083" w:type="pct"/>
            <w:noWrap/>
          </w:tcPr>
          <w:p w14:paraId="51C08755" w14:textId="77777777" w:rsidR="000C2544" w:rsidRPr="007760D9" w:rsidRDefault="000C2544" w:rsidP="000F01C2">
            <w:pPr>
              <w:pStyle w:val="Tabletext"/>
            </w:pPr>
            <w:r w:rsidRPr="007760D9">
              <w:t>Fill character</w:t>
            </w:r>
          </w:p>
        </w:tc>
        <w:tc>
          <w:tcPr>
            <w:tcW w:w="2917" w:type="pct"/>
          </w:tcPr>
          <w:p w14:paraId="6214B7AC" w14:textId="77777777" w:rsidR="000C2544" w:rsidRPr="007760D9" w:rsidRDefault="000C2544" w:rsidP="000F01C2">
            <w:pPr>
              <w:pStyle w:val="Tabletext"/>
            </w:pPr>
            <w:r w:rsidRPr="007760D9">
              <w:t>None</w:t>
            </w:r>
          </w:p>
        </w:tc>
      </w:tr>
    </w:tbl>
    <w:p w14:paraId="0A4B904F"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in school flag - Field value"/>
      </w:tblPr>
      <w:tblGrid>
        <w:gridCol w:w="2834"/>
        <w:gridCol w:w="6798"/>
      </w:tblGrid>
      <w:tr w:rsidR="000C2544" w:rsidRPr="007760D9" w14:paraId="51535FEF"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0FEBEF9C" w14:textId="77777777" w:rsidR="000C2544" w:rsidRPr="007760D9" w:rsidRDefault="000C2544" w:rsidP="000F01C2">
            <w:pPr>
              <w:pStyle w:val="Tablecolumnheadings"/>
            </w:pPr>
            <w:r w:rsidRPr="007760D9">
              <w:t>Value</w:t>
            </w:r>
          </w:p>
        </w:tc>
        <w:tc>
          <w:tcPr>
            <w:tcW w:w="3529" w:type="pct"/>
          </w:tcPr>
          <w:p w14:paraId="6953DD08" w14:textId="77777777" w:rsidR="000C2544" w:rsidRPr="007760D9" w:rsidRDefault="000C2544" w:rsidP="000F01C2">
            <w:pPr>
              <w:pStyle w:val="Tablecolumnheadings"/>
            </w:pPr>
            <w:r w:rsidRPr="007760D9">
              <w:t>Description</w:t>
            </w:r>
          </w:p>
        </w:tc>
      </w:tr>
      <w:tr w:rsidR="000C2544" w:rsidRPr="007760D9" w14:paraId="68C2BBE8" w14:textId="77777777" w:rsidTr="000F01C2">
        <w:trPr>
          <w:trHeight w:val="283"/>
        </w:trPr>
        <w:tc>
          <w:tcPr>
            <w:tcW w:w="1471" w:type="pct"/>
            <w:noWrap/>
          </w:tcPr>
          <w:p w14:paraId="06944079" w14:textId="77777777" w:rsidR="000C2544" w:rsidRPr="007760D9" w:rsidRDefault="000C2544" w:rsidP="000F01C2">
            <w:pPr>
              <w:pStyle w:val="Tabletext"/>
            </w:pPr>
            <w:r w:rsidRPr="007760D9">
              <w:t>Y</w:t>
            </w:r>
          </w:p>
        </w:tc>
        <w:tc>
          <w:tcPr>
            <w:tcW w:w="3529" w:type="pct"/>
          </w:tcPr>
          <w:p w14:paraId="007A23F9" w14:textId="0AF17ACE" w:rsidR="000C2544" w:rsidRPr="007760D9" w:rsidRDefault="000C2544" w:rsidP="000F01C2">
            <w:pPr>
              <w:pStyle w:val="Tabletext"/>
            </w:pPr>
            <w:r w:rsidRPr="007760D9">
              <w:t xml:space="preserve">A VET in </w:t>
            </w:r>
            <w:r w:rsidR="000038DA" w:rsidRPr="007760D9">
              <w:t>schools’</w:t>
            </w:r>
            <w:r w:rsidRPr="007760D9">
              <w:t xml:space="preserve"> program.</w:t>
            </w:r>
          </w:p>
        </w:tc>
      </w:tr>
      <w:tr w:rsidR="000C2544" w:rsidRPr="007760D9" w14:paraId="779A791D" w14:textId="77777777" w:rsidTr="000F01C2">
        <w:trPr>
          <w:trHeight w:val="283"/>
        </w:trPr>
        <w:tc>
          <w:tcPr>
            <w:tcW w:w="1471" w:type="pct"/>
            <w:noWrap/>
          </w:tcPr>
          <w:p w14:paraId="11AF92D2" w14:textId="77777777" w:rsidR="000C2544" w:rsidRPr="007760D9" w:rsidRDefault="000C2544" w:rsidP="000F01C2">
            <w:pPr>
              <w:pStyle w:val="Tabletext"/>
            </w:pPr>
            <w:r w:rsidRPr="007760D9">
              <w:t>N</w:t>
            </w:r>
          </w:p>
        </w:tc>
        <w:tc>
          <w:tcPr>
            <w:tcW w:w="3529" w:type="pct"/>
          </w:tcPr>
          <w:p w14:paraId="17A03192" w14:textId="01AB8078" w:rsidR="000C2544" w:rsidRPr="007760D9" w:rsidRDefault="000C2544" w:rsidP="000F01C2">
            <w:pPr>
              <w:pStyle w:val="Tabletext"/>
            </w:pPr>
            <w:r w:rsidRPr="007760D9">
              <w:t xml:space="preserve">Not a VET in </w:t>
            </w:r>
            <w:r w:rsidR="000038DA" w:rsidRPr="007760D9">
              <w:t>schools’</w:t>
            </w:r>
            <w:r w:rsidRPr="007760D9">
              <w:t xml:space="preserve"> program.</w:t>
            </w:r>
          </w:p>
        </w:tc>
      </w:tr>
    </w:tbl>
    <w:p w14:paraId="7C254DE2" w14:textId="77777777" w:rsidR="000C2544" w:rsidRDefault="000C2544" w:rsidP="000C2544">
      <w:pPr>
        <w:rPr>
          <w:lang w:val="en-AU"/>
        </w:rPr>
      </w:pPr>
      <w:r>
        <w:rPr>
          <w:lang w:val="en-AU"/>
        </w:rPr>
        <w:br w:type="page"/>
      </w:r>
    </w:p>
    <w:p w14:paraId="3E29DD26" w14:textId="77777777" w:rsidR="000C2544" w:rsidRPr="00A76BF2" w:rsidRDefault="000C2544" w:rsidP="000C2544">
      <w:pPr>
        <w:pStyle w:val="Heading2"/>
      </w:pPr>
      <w:bookmarkStart w:id="1433" w:name="_Victorian_Student_Number"/>
      <w:bookmarkStart w:id="1434" w:name="_VET_Student_Loans"/>
      <w:bookmarkStart w:id="1435" w:name="_Toc55372561"/>
      <w:bookmarkStart w:id="1436" w:name="_Toc75851631"/>
      <w:bookmarkStart w:id="1437" w:name="_Toc131508176"/>
      <w:bookmarkStart w:id="1438" w:name="_Toc147314292"/>
      <w:bookmarkStart w:id="1439" w:name="_Toc55372564"/>
      <w:bookmarkStart w:id="1440" w:name="_Toc75851635"/>
      <w:bookmarkEnd w:id="1433"/>
      <w:bookmarkEnd w:id="1434"/>
      <w:r w:rsidRPr="00A76BF2">
        <w:lastRenderedPageBreak/>
        <w:t>VET Student Loans (Income Contingent Loan) Indicator</w:t>
      </w:r>
      <w:bookmarkEnd w:id="1435"/>
      <w:bookmarkEnd w:id="1436"/>
      <w:bookmarkEnd w:id="1437"/>
      <w:bookmarkEnd w:id="1438"/>
    </w:p>
    <w:p w14:paraId="6715D2FE" w14:textId="77777777" w:rsidR="000C2544" w:rsidRDefault="000C2544" w:rsidP="000C2544">
      <w:pPr>
        <w:pStyle w:val="Heading3"/>
        <w:rPr>
          <w:lang w:val="en-AU"/>
        </w:rPr>
      </w:pPr>
      <w:r>
        <w:rPr>
          <w:lang w:val="en-AU"/>
        </w:rPr>
        <w:t>Element description</w:t>
      </w:r>
    </w:p>
    <w:p w14:paraId="4B4C5275" w14:textId="77777777" w:rsidR="000C2544" w:rsidRPr="00994F9B" w:rsidRDefault="000C2544" w:rsidP="000C2544">
      <w:pPr>
        <w:jc w:val="both"/>
        <w:rPr>
          <w:lang w:val="en-AU"/>
        </w:rPr>
      </w:pPr>
      <w:r w:rsidRPr="00994F9B">
        <w:rPr>
          <w:lang w:val="en-AU"/>
        </w:rPr>
        <w:t>A flag to indicate that the student has an income contingent loan as financial support.</w:t>
      </w:r>
    </w:p>
    <w:p w14:paraId="4A0439D4" w14:textId="77777777" w:rsidR="000C2544" w:rsidRDefault="000C2544" w:rsidP="000C2544">
      <w:pPr>
        <w:pStyle w:val="Heading3"/>
        <w:rPr>
          <w:lang w:val="en-AU"/>
        </w:rPr>
      </w:pPr>
      <w:r>
        <w:rPr>
          <w:lang w:val="en-AU"/>
        </w:rPr>
        <w:t>File</w:t>
      </w:r>
    </w:p>
    <w:p w14:paraId="1F2B665D" w14:textId="77777777" w:rsidR="000C2544" w:rsidRPr="00994F9B" w:rsidRDefault="000C2544" w:rsidP="000C2544">
      <w:pPr>
        <w:rPr>
          <w:lang w:val="en-AU"/>
        </w:rPr>
      </w:pPr>
      <w:r w:rsidRPr="00994F9B">
        <w:rPr>
          <w:lang w:val="en-AU"/>
        </w:rPr>
        <w:t>Training Activity (NAT00120)</w:t>
      </w:r>
    </w:p>
    <w:p w14:paraId="5F02CA49" w14:textId="77777777" w:rsidR="000C2544" w:rsidRDefault="000C2544" w:rsidP="000C2544">
      <w:pPr>
        <w:pStyle w:val="Heading3"/>
        <w:rPr>
          <w:lang w:val="en-AU"/>
        </w:rPr>
      </w:pPr>
      <w:r>
        <w:rPr>
          <w:lang w:val="en-AU"/>
        </w:rPr>
        <w:t>Purpose</w:t>
      </w:r>
    </w:p>
    <w:p w14:paraId="09173DD2" w14:textId="77777777" w:rsidR="000C2544" w:rsidRPr="00994F9B" w:rsidRDefault="000C2544" w:rsidP="000C2544">
      <w:pPr>
        <w:jc w:val="both"/>
        <w:rPr>
          <w:lang w:val="en-AU"/>
        </w:rPr>
      </w:pPr>
      <w:r w:rsidRPr="00994F9B">
        <w:rPr>
          <w:lang w:val="en-AU"/>
        </w:rPr>
        <w:t>To facilitate VET Student Loans, (formally VET FEE-HELP) monitoring and reporting.</w:t>
      </w:r>
    </w:p>
    <w:p w14:paraId="5BAB58F6" w14:textId="77777777" w:rsidR="000C2544" w:rsidRDefault="000C2544" w:rsidP="000C2544">
      <w:pPr>
        <w:pStyle w:val="Heading3"/>
        <w:rPr>
          <w:lang w:val="en-AU"/>
        </w:rPr>
      </w:pPr>
      <w:r>
        <w:rPr>
          <w:lang w:val="en-AU"/>
        </w:rPr>
        <w:t>Business rules</w:t>
      </w:r>
    </w:p>
    <w:p w14:paraId="5780ADA2" w14:textId="77777777" w:rsidR="000C2544" w:rsidRPr="00994F9B" w:rsidRDefault="000C2544" w:rsidP="000C2544">
      <w:pPr>
        <w:pStyle w:val="Heading4"/>
        <w:rPr>
          <w:lang w:val="en-AU"/>
        </w:rPr>
      </w:pPr>
      <w:r w:rsidRPr="00994F9B">
        <w:rPr>
          <w:lang w:val="en-AU"/>
        </w:rPr>
        <w:t>General:</w:t>
      </w:r>
    </w:p>
    <w:p w14:paraId="7E91F8A3" w14:textId="77777777" w:rsidR="000C2544" w:rsidRPr="00994F9B" w:rsidRDefault="000C2544" w:rsidP="000C2544">
      <w:pPr>
        <w:jc w:val="both"/>
        <w:rPr>
          <w:lang w:val="en-AU"/>
        </w:rPr>
      </w:pPr>
      <w:r w:rsidRPr="00994F9B">
        <w:rPr>
          <w:lang w:val="en-AU"/>
        </w:rPr>
        <w:t xml:space="preserve">Income contingent loans are available only to students enrolling in VET programs at Diploma level or above. </w:t>
      </w:r>
    </w:p>
    <w:p w14:paraId="40FC8EC9" w14:textId="77777777" w:rsidR="000C2544" w:rsidRPr="00994F9B" w:rsidRDefault="000C2544" w:rsidP="000C2544">
      <w:pPr>
        <w:pStyle w:val="Heading4"/>
        <w:rPr>
          <w:lang w:val="en-AU"/>
        </w:rPr>
      </w:pPr>
      <w:r w:rsidRPr="00994F9B">
        <w:rPr>
          <w:lang w:val="en-AU"/>
        </w:rPr>
        <w:t>Specific:</w:t>
      </w:r>
    </w:p>
    <w:p w14:paraId="33FE7B61" w14:textId="77777777" w:rsidR="000C2544" w:rsidRPr="00994F9B" w:rsidRDefault="000C2544" w:rsidP="000C2544">
      <w:pPr>
        <w:jc w:val="both"/>
        <w:rPr>
          <w:lang w:val="en-AU"/>
        </w:rPr>
      </w:pPr>
      <w:r w:rsidRPr="00994F9B">
        <w:rPr>
          <w:lang w:val="en-AU"/>
        </w:rPr>
        <w:t>The indicator must be set to Y if the student</w:t>
      </w:r>
      <w:r>
        <w:rPr>
          <w:lang w:val="en-AU"/>
        </w:rPr>
        <w:t xml:space="preserve"> has an income contingent loan. </w:t>
      </w:r>
      <w:r w:rsidRPr="00994F9B">
        <w:rPr>
          <w:lang w:val="en-AU"/>
        </w:rPr>
        <w:t>These students would be enrolled in a program where:</w:t>
      </w:r>
    </w:p>
    <w:p w14:paraId="44D00138" w14:textId="77777777" w:rsidR="000C2544" w:rsidRPr="00994F9B" w:rsidRDefault="000C2544" w:rsidP="000C2544">
      <w:pPr>
        <w:jc w:val="both"/>
        <w:rPr>
          <w:lang w:val="en-AU"/>
        </w:rPr>
      </w:pPr>
      <w:r w:rsidRPr="00994F9B">
        <w:rPr>
          <w:lang w:val="en-AU"/>
        </w:rPr>
        <w:t xml:space="preserve">(a) The </w:t>
      </w:r>
      <w:r w:rsidRPr="00994F9B">
        <w:rPr>
          <w:i/>
          <w:lang w:val="en-AU"/>
        </w:rPr>
        <w:t>Program Level of Education Identifier</w:t>
      </w:r>
      <w:r w:rsidRPr="00994F9B">
        <w:rPr>
          <w:lang w:val="en-AU"/>
        </w:rPr>
        <w:t xml:space="preserve"> in the Program (NAT00030)</w:t>
      </w:r>
      <w:r>
        <w:rPr>
          <w:lang w:val="en-AU"/>
        </w:rPr>
        <w:t xml:space="preserve"> file</w:t>
      </w:r>
      <w:r w:rsidRPr="00994F9B">
        <w:rPr>
          <w:lang w:val="en-AU"/>
        </w:rPr>
        <w:t xml:space="preserve"> is coded:</w:t>
      </w:r>
    </w:p>
    <w:p w14:paraId="7ACB9808" w14:textId="77777777" w:rsidR="000C2544" w:rsidRPr="00994F9B" w:rsidRDefault="000C2544" w:rsidP="000F01C2">
      <w:pPr>
        <w:pStyle w:val="bullet1"/>
        <w:rPr>
          <w:lang w:val="en-AU"/>
        </w:rPr>
      </w:pPr>
      <w:r>
        <w:rPr>
          <w:lang w:val="en-AU"/>
        </w:rPr>
        <w:t xml:space="preserve">411 - </w:t>
      </w:r>
      <w:r w:rsidRPr="00994F9B">
        <w:rPr>
          <w:lang w:val="en-AU"/>
        </w:rPr>
        <w:t>Advanced Diploma</w:t>
      </w:r>
    </w:p>
    <w:p w14:paraId="6F94712D" w14:textId="77777777" w:rsidR="000C2544" w:rsidRPr="00994F9B" w:rsidRDefault="000C2544" w:rsidP="000F01C2">
      <w:pPr>
        <w:pStyle w:val="bullet1"/>
        <w:rPr>
          <w:lang w:val="en-AU"/>
        </w:rPr>
      </w:pPr>
      <w:r>
        <w:rPr>
          <w:lang w:val="en-AU"/>
        </w:rPr>
        <w:t xml:space="preserve">421 - Diploma, </w:t>
      </w:r>
      <w:r w:rsidRPr="00994F9B">
        <w:rPr>
          <w:lang w:val="en-AU"/>
        </w:rPr>
        <w:t>or</w:t>
      </w:r>
    </w:p>
    <w:p w14:paraId="2CC6B85F" w14:textId="77777777" w:rsidR="000C2544" w:rsidRPr="00994F9B" w:rsidRDefault="000C2544" w:rsidP="000C2544">
      <w:pPr>
        <w:jc w:val="both"/>
        <w:rPr>
          <w:lang w:val="en-AU"/>
        </w:rPr>
      </w:pPr>
      <w:r w:rsidRPr="00994F9B">
        <w:rPr>
          <w:lang w:val="en-AU"/>
        </w:rPr>
        <w:t xml:space="preserve">(b) The program is offered at the following levels: </w:t>
      </w:r>
    </w:p>
    <w:p w14:paraId="5E9BD313" w14:textId="77777777" w:rsidR="000C2544" w:rsidRDefault="000C2544" w:rsidP="000F01C2">
      <w:pPr>
        <w:pStyle w:val="bullet1"/>
        <w:rPr>
          <w:lang w:val="en-AU"/>
        </w:rPr>
      </w:pPr>
      <w:r w:rsidRPr="00994F9B">
        <w:rPr>
          <w:lang w:val="en-AU"/>
        </w:rPr>
        <w:t>Vocational Graduate Certificate</w:t>
      </w:r>
    </w:p>
    <w:p w14:paraId="1AFD7372" w14:textId="77777777" w:rsidR="000C2544" w:rsidRPr="00994F9B" w:rsidRDefault="000C2544" w:rsidP="000F01C2">
      <w:pPr>
        <w:pStyle w:val="bullet1"/>
        <w:rPr>
          <w:lang w:val="en-AU"/>
        </w:rPr>
      </w:pPr>
      <w:r w:rsidRPr="00994F9B">
        <w:rPr>
          <w:lang w:val="en-AU"/>
        </w:rPr>
        <w:t>Vocational Graduate Diploma</w:t>
      </w:r>
    </w:p>
    <w:p w14:paraId="08429357" w14:textId="77777777" w:rsidR="000C2544" w:rsidRPr="00994F9B" w:rsidRDefault="000C2544" w:rsidP="000C2544">
      <w:pPr>
        <w:jc w:val="both"/>
        <w:rPr>
          <w:lang w:val="en-AU"/>
        </w:rPr>
      </w:pPr>
      <w:r w:rsidRPr="00994F9B">
        <w:rPr>
          <w:lang w:val="en-AU"/>
        </w:rPr>
        <w:t>The indicator should be coded N for all other records.</w:t>
      </w:r>
    </w:p>
    <w:p w14:paraId="7D1B298C" w14:textId="77777777" w:rsidR="000C2544" w:rsidRDefault="000C2544" w:rsidP="000C2544">
      <w:pPr>
        <w:pStyle w:val="Heading4"/>
        <w:rPr>
          <w:lang w:val="en-AU"/>
        </w:rPr>
      </w:pPr>
      <w:r>
        <w:rPr>
          <w:lang w:val="en-AU"/>
        </w:rPr>
        <w:t>This field must not be blank.</w:t>
      </w:r>
    </w:p>
    <w:p w14:paraId="1615E1DD"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ET Student Loans - Field format"/>
      </w:tblPr>
      <w:tblGrid>
        <w:gridCol w:w="2835"/>
        <w:gridCol w:w="3969"/>
      </w:tblGrid>
      <w:tr w:rsidR="000C2544" w:rsidRPr="00AF0A60" w14:paraId="06450AAC"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60869474" w14:textId="77777777" w:rsidR="000C2544" w:rsidRPr="00AF0A60" w:rsidRDefault="000C2544" w:rsidP="000F01C2">
            <w:pPr>
              <w:pStyle w:val="Tablecolumnheadings"/>
            </w:pPr>
            <w:r w:rsidRPr="00AF0A60">
              <w:t>Value</w:t>
            </w:r>
          </w:p>
        </w:tc>
        <w:tc>
          <w:tcPr>
            <w:tcW w:w="2917" w:type="pct"/>
          </w:tcPr>
          <w:p w14:paraId="25FA16AF" w14:textId="77777777" w:rsidR="000C2544" w:rsidRPr="00AF0A60" w:rsidRDefault="000C2544" w:rsidP="000F01C2">
            <w:pPr>
              <w:pStyle w:val="Tablecolumnheadings"/>
            </w:pPr>
            <w:r w:rsidRPr="00AF0A60">
              <w:t>Description</w:t>
            </w:r>
          </w:p>
        </w:tc>
      </w:tr>
      <w:tr w:rsidR="000C2544" w:rsidRPr="00AF0A60" w14:paraId="14AB306D" w14:textId="77777777" w:rsidTr="000F01C2">
        <w:trPr>
          <w:trHeight w:val="283"/>
        </w:trPr>
        <w:tc>
          <w:tcPr>
            <w:tcW w:w="2083" w:type="pct"/>
            <w:noWrap/>
          </w:tcPr>
          <w:p w14:paraId="21B72CD2" w14:textId="77777777" w:rsidR="000C2544" w:rsidRPr="00AF0A60" w:rsidRDefault="000C2544" w:rsidP="000F01C2">
            <w:pPr>
              <w:pStyle w:val="Tabletext"/>
            </w:pPr>
            <w:r w:rsidRPr="00AF0A60">
              <w:t>Length</w:t>
            </w:r>
          </w:p>
        </w:tc>
        <w:tc>
          <w:tcPr>
            <w:tcW w:w="2917" w:type="pct"/>
          </w:tcPr>
          <w:p w14:paraId="0B3F40F2" w14:textId="77777777" w:rsidR="000C2544" w:rsidRPr="00AF0A60" w:rsidRDefault="000C2544" w:rsidP="000F01C2">
            <w:pPr>
              <w:pStyle w:val="Tabletext"/>
            </w:pPr>
            <w:r w:rsidRPr="00AF0A60">
              <w:t>1</w:t>
            </w:r>
          </w:p>
        </w:tc>
      </w:tr>
      <w:tr w:rsidR="000C2544" w:rsidRPr="00AF0A60" w14:paraId="257E4DB3" w14:textId="77777777" w:rsidTr="000F01C2">
        <w:trPr>
          <w:trHeight w:val="283"/>
        </w:trPr>
        <w:tc>
          <w:tcPr>
            <w:tcW w:w="2083" w:type="pct"/>
            <w:noWrap/>
          </w:tcPr>
          <w:p w14:paraId="066D7508" w14:textId="77777777" w:rsidR="000C2544" w:rsidRPr="00AF0A60" w:rsidRDefault="000C2544" w:rsidP="000F01C2">
            <w:pPr>
              <w:pStyle w:val="Tabletext"/>
            </w:pPr>
            <w:r w:rsidRPr="00AF0A60">
              <w:t>Type</w:t>
            </w:r>
          </w:p>
        </w:tc>
        <w:tc>
          <w:tcPr>
            <w:tcW w:w="2917" w:type="pct"/>
          </w:tcPr>
          <w:p w14:paraId="302F668F" w14:textId="77777777" w:rsidR="000C2544" w:rsidRPr="00AF0A60" w:rsidRDefault="000C2544" w:rsidP="000F01C2">
            <w:pPr>
              <w:pStyle w:val="Tabletext"/>
            </w:pPr>
            <w:r w:rsidRPr="00AF0A60">
              <w:t>Alphanumeric</w:t>
            </w:r>
          </w:p>
        </w:tc>
      </w:tr>
      <w:tr w:rsidR="000C2544" w:rsidRPr="00AF0A60" w14:paraId="0DF6E2BA" w14:textId="77777777" w:rsidTr="000F01C2">
        <w:trPr>
          <w:trHeight w:val="283"/>
        </w:trPr>
        <w:tc>
          <w:tcPr>
            <w:tcW w:w="2083" w:type="pct"/>
            <w:noWrap/>
          </w:tcPr>
          <w:p w14:paraId="79778605" w14:textId="77777777" w:rsidR="000C2544" w:rsidRPr="00AF0A60" w:rsidRDefault="000C2544" w:rsidP="000F01C2">
            <w:pPr>
              <w:pStyle w:val="Tabletext"/>
            </w:pPr>
            <w:r w:rsidRPr="00AF0A60">
              <w:t>Justification</w:t>
            </w:r>
          </w:p>
        </w:tc>
        <w:tc>
          <w:tcPr>
            <w:tcW w:w="2917" w:type="pct"/>
          </w:tcPr>
          <w:p w14:paraId="795D5E48" w14:textId="77777777" w:rsidR="000C2544" w:rsidRPr="00AF0A60" w:rsidRDefault="000C2544" w:rsidP="000F01C2">
            <w:pPr>
              <w:pStyle w:val="Tabletext"/>
            </w:pPr>
            <w:r w:rsidRPr="00AF0A60">
              <w:t>None</w:t>
            </w:r>
          </w:p>
        </w:tc>
      </w:tr>
      <w:tr w:rsidR="000C2544" w:rsidRPr="00AF0A60" w14:paraId="09A13263" w14:textId="77777777" w:rsidTr="000F01C2">
        <w:trPr>
          <w:trHeight w:val="283"/>
        </w:trPr>
        <w:tc>
          <w:tcPr>
            <w:tcW w:w="2083" w:type="pct"/>
            <w:noWrap/>
          </w:tcPr>
          <w:p w14:paraId="5364A2B5" w14:textId="77777777" w:rsidR="000C2544" w:rsidRPr="00AF0A60" w:rsidRDefault="000C2544" w:rsidP="000F01C2">
            <w:pPr>
              <w:pStyle w:val="Tabletext"/>
            </w:pPr>
            <w:r w:rsidRPr="00AF0A60">
              <w:t>Fill character</w:t>
            </w:r>
          </w:p>
        </w:tc>
        <w:tc>
          <w:tcPr>
            <w:tcW w:w="2917" w:type="pct"/>
          </w:tcPr>
          <w:p w14:paraId="56C2C8E1" w14:textId="77777777" w:rsidR="000C2544" w:rsidRPr="00AF0A60" w:rsidRDefault="000C2544" w:rsidP="000F01C2">
            <w:pPr>
              <w:pStyle w:val="Tabletext"/>
            </w:pPr>
            <w:r w:rsidRPr="00AF0A60">
              <w:t>None</w:t>
            </w:r>
          </w:p>
        </w:tc>
      </w:tr>
    </w:tbl>
    <w:p w14:paraId="0816C0DB"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VET Student Loans - Field value"/>
      </w:tblPr>
      <w:tblGrid>
        <w:gridCol w:w="2834"/>
        <w:gridCol w:w="6798"/>
      </w:tblGrid>
      <w:tr w:rsidR="000C2544" w:rsidRPr="00AF0A60" w14:paraId="3B4E191A" w14:textId="77777777" w:rsidTr="000F01C2">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6BF15092" w14:textId="77777777" w:rsidR="000C2544" w:rsidRPr="00AF0A60" w:rsidRDefault="000C2544" w:rsidP="000F01C2">
            <w:pPr>
              <w:pStyle w:val="Tablecolumnheadings"/>
            </w:pPr>
            <w:r w:rsidRPr="00AF0A60">
              <w:t>Value</w:t>
            </w:r>
          </w:p>
        </w:tc>
        <w:tc>
          <w:tcPr>
            <w:tcW w:w="3529" w:type="pct"/>
          </w:tcPr>
          <w:p w14:paraId="23ACE807" w14:textId="77777777" w:rsidR="000C2544" w:rsidRPr="00AF0A60" w:rsidRDefault="000C2544" w:rsidP="000F01C2">
            <w:pPr>
              <w:pStyle w:val="Tablecolumnheadings"/>
            </w:pPr>
            <w:r w:rsidRPr="00AF0A60">
              <w:t>Description</w:t>
            </w:r>
          </w:p>
        </w:tc>
      </w:tr>
      <w:tr w:rsidR="000C2544" w:rsidRPr="00AF0A60" w14:paraId="3D0DB9EE" w14:textId="77777777" w:rsidTr="000F01C2">
        <w:trPr>
          <w:trHeight w:val="283"/>
        </w:trPr>
        <w:tc>
          <w:tcPr>
            <w:tcW w:w="1471" w:type="pct"/>
            <w:noWrap/>
          </w:tcPr>
          <w:p w14:paraId="3E25DC01" w14:textId="77777777" w:rsidR="000C2544" w:rsidRPr="00AF0A60" w:rsidRDefault="000C2544" w:rsidP="000F01C2">
            <w:pPr>
              <w:pStyle w:val="Tabletext"/>
            </w:pPr>
            <w:r w:rsidRPr="00AF0A60">
              <w:t>Y</w:t>
            </w:r>
          </w:p>
        </w:tc>
        <w:tc>
          <w:tcPr>
            <w:tcW w:w="3529" w:type="pct"/>
          </w:tcPr>
          <w:p w14:paraId="4D75D8DF" w14:textId="77777777" w:rsidR="000C2544" w:rsidRPr="00AF0A60" w:rsidRDefault="000C2544" w:rsidP="000F01C2">
            <w:pPr>
              <w:pStyle w:val="Tabletext"/>
            </w:pPr>
            <w:r w:rsidRPr="00AF0A60">
              <w:t>Yes, training is being provided under VET Student Loans</w:t>
            </w:r>
            <w:r>
              <w:t>.</w:t>
            </w:r>
          </w:p>
        </w:tc>
      </w:tr>
      <w:tr w:rsidR="000C2544" w:rsidRPr="00AF0A60" w14:paraId="220A03F4" w14:textId="77777777" w:rsidTr="000F01C2">
        <w:trPr>
          <w:trHeight w:val="283"/>
        </w:trPr>
        <w:tc>
          <w:tcPr>
            <w:tcW w:w="1471" w:type="pct"/>
            <w:noWrap/>
          </w:tcPr>
          <w:p w14:paraId="52A2ADE9" w14:textId="77777777" w:rsidR="000C2544" w:rsidRPr="00AF0A60" w:rsidRDefault="000C2544" w:rsidP="000F01C2">
            <w:pPr>
              <w:pStyle w:val="Tabletext"/>
            </w:pPr>
            <w:r w:rsidRPr="00AF0A60">
              <w:t>N</w:t>
            </w:r>
          </w:p>
        </w:tc>
        <w:tc>
          <w:tcPr>
            <w:tcW w:w="3529" w:type="pct"/>
          </w:tcPr>
          <w:p w14:paraId="45F6A44D" w14:textId="77777777" w:rsidR="000C2544" w:rsidRPr="00AF0A60" w:rsidRDefault="000C2544" w:rsidP="000F01C2">
            <w:pPr>
              <w:pStyle w:val="Tabletext"/>
            </w:pPr>
            <w:r w:rsidRPr="00AF0A60">
              <w:t>No, training is not being provided under VET Student Loans</w:t>
            </w:r>
            <w:r>
              <w:t>.</w:t>
            </w:r>
          </w:p>
        </w:tc>
      </w:tr>
    </w:tbl>
    <w:p w14:paraId="75466348" w14:textId="77777777" w:rsidR="000C2544" w:rsidRDefault="000C2544" w:rsidP="000C2544">
      <w:pPr>
        <w:rPr>
          <w:lang w:val="en-AU"/>
        </w:rPr>
      </w:pPr>
      <w:r>
        <w:rPr>
          <w:lang w:val="en-AU"/>
        </w:rPr>
        <w:br w:type="page"/>
      </w:r>
    </w:p>
    <w:p w14:paraId="285BB17A" w14:textId="77777777" w:rsidR="000C2544" w:rsidRPr="00204B9B" w:rsidRDefault="000C2544" w:rsidP="000C2544">
      <w:pPr>
        <w:pStyle w:val="Heading2"/>
        <w:rPr>
          <w:lang w:val="en-AU"/>
        </w:rPr>
      </w:pPr>
      <w:bookmarkStart w:id="1441" w:name="_Victorian_Student_Number_3"/>
      <w:bookmarkStart w:id="1442" w:name="_Toc131508177"/>
      <w:bookmarkStart w:id="1443" w:name="_Toc147314293"/>
      <w:bookmarkEnd w:id="1441"/>
      <w:r w:rsidRPr="00204B9B">
        <w:rPr>
          <w:lang w:val="en-AU"/>
        </w:rPr>
        <w:lastRenderedPageBreak/>
        <w:t>Victorian Student Number (VSN)</w:t>
      </w:r>
      <w:bookmarkEnd w:id="1439"/>
      <w:bookmarkEnd w:id="1440"/>
      <w:bookmarkEnd w:id="1442"/>
      <w:bookmarkEnd w:id="1443"/>
    </w:p>
    <w:p w14:paraId="60B45396" w14:textId="77777777" w:rsidR="000C2544" w:rsidRDefault="000C2544" w:rsidP="000C2544">
      <w:pPr>
        <w:pStyle w:val="Heading3"/>
        <w:rPr>
          <w:lang w:val="en-AU"/>
        </w:rPr>
      </w:pPr>
      <w:r>
        <w:rPr>
          <w:lang w:val="en-AU"/>
        </w:rPr>
        <w:t>Element description</w:t>
      </w:r>
    </w:p>
    <w:p w14:paraId="00F7792A" w14:textId="77777777" w:rsidR="000C2544" w:rsidRPr="00204B9B" w:rsidRDefault="000C2544" w:rsidP="000C2544">
      <w:pPr>
        <w:jc w:val="both"/>
        <w:rPr>
          <w:lang w:val="en-AU"/>
        </w:rPr>
      </w:pPr>
      <w:r w:rsidRPr="00204B9B">
        <w:rPr>
          <w:lang w:val="en-AU"/>
        </w:rPr>
        <w:t xml:space="preserve">The </w:t>
      </w:r>
      <w:r w:rsidRPr="00204B9B">
        <w:rPr>
          <w:i/>
          <w:lang w:val="en-AU"/>
        </w:rPr>
        <w:t>Victorian Student Number</w:t>
      </w:r>
      <w:r w:rsidRPr="00204B9B">
        <w:rPr>
          <w:lang w:val="en-AU"/>
        </w:rPr>
        <w:t xml:space="preserve"> (VSN) is a unique student ID for all Victorian students in school or vocational training from Preparatory school to age 24.</w:t>
      </w:r>
    </w:p>
    <w:p w14:paraId="30EFE14D" w14:textId="77777777" w:rsidR="000C2544" w:rsidRDefault="000C2544" w:rsidP="000C2544">
      <w:pPr>
        <w:pStyle w:val="Heading3"/>
        <w:rPr>
          <w:lang w:val="en-AU"/>
        </w:rPr>
      </w:pPr>
      <w:r>
        <w:rPr>
          <w:lang w:val="en-AU"/>
        </w:rPr>
        <w:t>File</w:t>
      </w:r>
    </w:p>
    <w:p w14:paraId="7DA324C8" w14:textId="77777777" w:rsidR="000C2544" w:rsidRPr="00204B9B" w:rsidRDefault="000C2544" w:rsidP="000C2544">
      <w:pPr>
        <w:rPr>
          <w:lang w:val="en-AU"/>
        </w:rPr>
      </w:pPr>
      <w:r w:rsidRPr="00204B9B">
        <w:rPr>
          <w:lang w:val="en-AU"/>
        </w:rPr>
        <w:t>Client (NAT00080)</w:t>
      </w:r>
    </w:p>
    <w:p w14:paraId="76C701E1" w14:textId="77777777" w:rsidR="000C2544" w:rsidRDefault="000C2544" w:rsidP="000C2544">
      <w:pPr>
        <w:pStyle w:val="Heading3"/>
        <w:rPr>
          <w:lang w:val="en-AU"/>
        </w:rPr>
      </w:pPr>
      <w:r>
        <w:rPr>
          <w:lang w:val="en-AU"/>
        </w:rPr>
        <w:t>Purpose</w:t>
      </w:r>
    </w:p>
    <w:p w14:paraId="4BA008A7" w14:textId="3EB22EDF" w:rsidR="000C2544" w:rsidRPr="00204B9B" w:rsidRDefault="000C2544" w:rsidP="000C2544">
      <w:pPr>
        <w:jc w:val="both"/>
        <w:rPr>
          <w:lang w:val="en-AU"/>
        </w:rPr>
      </w:pPr>
      <w:r w:rsidRPr="00204B9B">
        <w:rPr>
          <w:lang w:val="en-AU"/>
        </w:rPr>
        <w:t>Compliance with legislation mandating the VSN. Supports analysis of student VET pathways</w:t>
      </w:r>
      <w:r w:rsidR="00CA1C68">
        <w:rPr>
          <w:lang w:val="en-AU"/>
        </w:rPr>
        <w:t xml:space="preserve"> and linkages</w:t>
      </w:r>
      <w:r w:rsidRPr="00204B9B">
        <w:rPr>
          <w:lang w:val="en-AU"/>
        </w:rPr>
        <w:t>.</w:t>
      </w:r>
    </w:p>
    <w:p w14:paraId="5578C882" w14:textId="77777777" w:rsidR="000C2544" w:rsidRDefault="000C2544" w:rsidP="000C2544">
      <w:pPr>
        <w:pStyle w:val="Heading3"/>
        <w:rPr>
          <w:lang w:val="en-AU"/>
        </w:rPr>
      </w:pPr>
      <w:r>
        <w:rPr>
          <w:lang w:val="en-AU"/>
        </w:rPr>
        <w:t>Business rules</w:t>
      </w:r>
    </w:p>
    <w:p w14:paraId="15B0F4E7" w14:textId="77777777" w:rsidR="000C2544" w:rsidRPr="00204B9B" w:rsidRDefault="000C2544" w:rsidP="000C2544">
      <w:pPr>
        <w:pStyle w:val="Heading4"/>
        <w:rPr>
          <w:lang w:val="en-AU"/>
        </w:rPr>
      </w:pPr>
      <w:r w:rsidRPr="00204B9B">
        <w:rPr>
          <w:lang w:val="en-AU"/>
        </w:rPr>
        <w:t>General:</w:t>
      </w:r>
    </w:p>
    <w:p w14:paraId="40AFF4F2" w14:textId="7E2949A9" w:rsidR="000C2544" w:rsidRPr="00204B9B" w:rsidRDefault="000C2544" w:rsidP="000C2544">
      <w:pPr>
        <w:jc w:val="both"/>
        <w:rPr>
          <w:lang w:val="en-AU"/>
        </w:rPr>
      </w:pPr>
      <w:r w:rsidRPr="00204B9B">
        <w:rPr>
          <w:lang w:val="en-AU"/>
        </w:rPr>
        <w:t>The VSN will be supplied to providers either by the enrolling student or by the Victorian Curriculum Assessment Authority (</w:t>
      </w:r>
      <w:hyperlink r:id="rId52" w:history="1">
        <w:r w:rsidRPr="00A11C86">
          <w:rPr>
            <w:rStyle w:val="Hyperlink"/>
            <w:lang w:val="en-AU"/>
          </w:rPr>
          <w:t>VCAA</w:t>
        </w:r>
      </w:hyperlink>
      <w:r w:rsidRPr="00204B9B">
        <w:rPr>
          <w:lang w:val="en-AU"/>
        </w:rPr>
        <w:t>) from the Victorian Student Registe</w:t>
      </w:r>
      <w:r>
        <w:rPr>
          <w:lang w:val="en-AU"/>
        </w:rPr>
        <w:t>r (</w:t>
      </w:r>
      <w:hyperlink r:id="rId53" w:history="1">
        <w:r w:rsidRPr="00D1756E">
          <w:rPr>
            <w:rStyle w:val="Hyperlink"/>
            <w:lang w:val="en-AU"/>
          </w:rPr>
          <w:t>VSR</w:t>
        </w:r>
      </w:hyperlink>
      <w:r>
        <w:rPr>
          <w:lang w:val="en-AU"/>
        </w:rPr>
        <w:t xml:space="preserve">), </w:t>
      </w:r>
      <w:r w:rsidRPr="00204B9B">
        <w:rPr>
          <w:lang w:val="en-AU"/>
        </w:rPr>
        <w:t>following an exchange of enrolment information.</w:t>
      </w:r>
    </w:p>
    <w:p w14:paraId="3954B624" w14:textId="77777777" w:rsidR="000C2544" w:rsidRPr="00204B9B" w:rsidRDefault="000C2544" w:rsidP="000C2544">
      <w:pPr>
        <w:jc w:val="both"/>
        <w:rPr>
          <w:lang w:val="en-AU"/>
        </w:rPr>
      </w:pPr>
      <w:r w:rsidRPr="00204B9B">
        <w:rPr>
          <w:lang w:val="en-AU"/>
        </w:rPr>
        <w:t>Providers must include the standard VSN enrolment question on their enrolment forms and take necessary steps in obtaining a VSN when the student is under 25 years of age and has or is studying in a Victorian school or participating in vocational training. Providers do not need to store in their student management system details provided by the student on their last school or other VET providers previously attended.</w:t>
      </w:r>
    </w:p>
    <w:p w14:paraId="01DC4ED6" w14:textId="77777777" w:rsidR="000C2544" w:rsidRPr="00204B9B" w:rsidRDefault="000C2544" w:rsidP="000C2544">
      <w:pPr>
        <w:jc w:val="both"/>
        <w:rPr>
          <w:lang w:val="en-AU"/>
        </w:rPr>
      </w:pPr>
      <w:r w:rsidRPr="00204B9B">
        <w:rPr>
          <w:lang w:val="en-AU"/>
        </w:rPr>
        <w:t>This information is included on enrolment forms for future reference by the training provider if the VSN team requests additional information about the student to help to ensure that each student is always allocated the same VSN over time and regardless of the education or training provider attended.</w:t>
      </w:r>
    </w:p>
    <w:p w14:paraId="7BC90D5A" w14:textId="77777777" w:rsidR="000C2544" w:rsidRPr="00204B9B" w:rsidRDefault="000C2544" w:rsidP="000C2544">
      <w:pPr>
        <w:pStyle w:val="Heading4"/>
        <w:rPr>
          <w:lang w:val="en-AU"/>
        </w:rPr>
      </w:pPr>
      <w:r w:rsidRPr="00204B9B">
        <w:rPr>
          <w:lang w:val="en-AU"/>
        </w:rPr>
        <w:t>Specific:</w:t>
      </w:r>
    </w:p>
    <w:p w14:paraId="6B123CF1" w14:textId="77777777" w:rsidR="000C2544" w:rsidRPr="00204B9B" w:rsidRDefault="000C2544" w:rsidP="000C2544">
      <w:pPr>
        <w:jc w:val="both"/>
        <w:rPr>
          <w:lang w:val="en-AU"/>
        </w:rPr>
      </w:pPr>
      <w:r w:rsidRPr="00204B9B">
        <w:rPr>
          <w:lang w:val="en-AU"/>
        </w:rPr>
        <w:t>Providers must report the VSN for all students who have been allocated this number.</w:t>
      </w:r>
    </w:p>
    <w:p w14:paraId="35B8D513" w14:textId="77777777" w:rsidR="000C2544" w:rsidRPr="00204B9B" w:rsidRDefault="000C2544" w:rsidP="000C2544">
      <w:pPr>
        <w:jc w:val="both"/>
        <w:rPr>
          <w:lang w:val="en-AU"/>
        </w:rPr>
      </w:pPr>
      <w:r w:rsidRPr="00204B9B">
        <w:rPr>
          <w:lang w:val="en-AU"/>
        </w:rPr>
        <w:t>Code 888888888 is a temporary code that is only valid for students new to the VET sector until the student has had their unique VSN assigned.</w:t>
      </w:r>
    </w:p>
    <w:p w14:paraId="0ED3068F" w14:textId="77777777" w:rsidR="000C2544" w:rsidRPr="00204B9B" w:rsidRDefault="000C2544" w:rsidP="000C2544">
      <w:pPr>
        <w:jc w:val="both"/>
        <w:rPr>
          <w:lang w:val="en-AU"/>
        </w:rPr>
      </w:pPr>
      <w:r w:rsidRPr="00204B9B">
        <w:rPr>
          <w:lang w:val="en-AU"/>
        </w:rPr>
        <w:t>Blanks or Null are acceptable in the interim where no VSN is available.</w:t>
      </w:r>
    </w:p>
    <w:p w14:paraId="50AF4875" w14:textId="71A0497C" w:rsidR="000C2544" w:rsidRPr="00204B9B" w:rsidRDefault="000C2544" w:rsidP="000C2544">
      <w:pPr>
        <w:jc w:val="both"/>
        <w:rPr>
          <w:lang w:val="en-AU"/>
        </w:rPr>
      </w:pPr>
      <w:r w:rsidRPr="00204B9B">
        <w:rPr>
          <w:lang w:val="en-AU"/>
        </w:rPr>
        <w:t xml:space="preserve">Refer to the Glossary for additional information about the </w:t>
      </w:r>
      <w:hyperlink w:anchor="_Victorian_Student_Number_2" w:history="1">
        <w:r w:rsidRPr="00F1601B">
          <w:rPr>
            <w:rStyle w:val="Hyperlink"/>
            <w:lang w:val="en-AU"/>
          </w:rPr>
          <w:t>VSN</w:t>
        </w:r>
      </w:hyperlink>
      <w:r w:rsidRPr="00204B9B">
        <w:rPr>
          <w:lang w:val="en-AU"/>
        </w:rPr>
        <w:t>.</w:t>
      </w:r>
    </w:p>
    <w:p w14:paraId="6F7B864B" w14:textId="77777777" w:rsidR="000C2544" w:rsidRDefault="000C2544" w:rsidP="000C2544">
      <w:pPr>
        <w:pStyle w:val="Heading4"/>
        <w:rPr>
          <w:lang w:val="en-AU"/>
        </w:rPr>
      </w:pPr>
      <w:r w:rsidRPr="00204B9B">
        <w:rPr>
          <w:lang w:val="en-AU"/>
        </w:rPr>
        <w:t>This field may be blank subject to rules above.</w:t>
      </w:r>
    </w:p>
    <w:p w14:paraId="70DBEA9F" w14:textId="77777777" w:rsidR="000C2544" w:rsidRDefault="000C2544" w:rsidP="000C2544">
      <w:pPr>
        <w:rPr>
          <w:lang w:val="en-AU"/>
        </w:rPr>
      </w:pPr>
      <w:r>
        <w:rPr>
          <w:lang w:val="en-AU"/>
        </w:rPr>
        <w:br w:type="page"/>
      </w:r>
    </w:p>
    <w:p w14:paraId="3FC4CDDF" w14:textId="77777777" w:rsidR="000C2544" w:rsidRPr="009D4084" w:rsidRDefault="000C2544" w:rsidP="00225138">
      <w:pPr>
        <w:pStyle w:val="Heading2-continued"/>
      </w:pPr>
      <w:bookmarkStart w:id="1444" w:name="_Toc67649427"/>
      <w:bookmarkStart w:id="1445" w:name="_Toc67663806"/>
      <w:bookmarkStart w:id="1446" w:name="_Toc67906443"/>
      <w:bookmarkStart w:id="1447" w:name="_Toc67925485"/>
      <w:bookmarkStart w:id="1448" w:name="_Toc75851636"/>
      <w:r w:rsidRPr="00204B9B">
        <w:lastRenderedPageBreak/>
        <w:t>Victorian Student Number (VSN)</w:t>
      </w:r>
      <w:r>
        <w:t xml:space="preserve"> (</w:t>
      </w:r>
      <w:r w:rsidRPr="00480201">
        <w:t>continued</w:t>
      </w:r>
      <w:r>
        <w:t>)</w:t>
      </w:r>
      <w:bookmarkEnd w:id="1444"/>
      <w:bookmarkEnd w:id="1445"/>
      <w:bookmarkEnd w:id="1446"/>
      <w:bookmarkEnd w:id="1447"/>
      <w:bookmarkEnd w:id="1448"/>
    </w:p>
    <w:p w14:paraId="7C1AC471"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VSN - Field format"/>
      </w:tblPr>
      <w:tblGrid>
        <w:gridCol w:w="2835"/>
        <w:gridCol w:w="3969"/>
      </w:tblGrid>
      <w:tr w:rsidR="000C2544" w:rsidRPr="00204B9B" w14:paraId="7BF49270"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29EF1A7D" w14:textId="77777777" w:rsidR="000C2544" w:rsidRPr="00204B9B" w:rsidRDefault="000C2544" w:rsidP="00A74E4B">
            <w:pPr>
              <w:pStyle w:val="Tablecolumnheadings"/>
            </w:pPr>
            <w:r w:rsidRPr="00204B9B">
              <w:t>Value</w:t>
            </w:r>
          </w:p>
        </w:tc>
        <w:tc>
          <w:tcPr>
            <w:tcW w:w="2917" w:type="pct"/>
          </w:tcPr>
          <w:p w14:paraId="54D7F591" w14:textId="77777777" w:rsidR="000C2544" w:rsidRPr="00204B9B" w:rsidRDefault="000C2544" w:rsidP="00A74E4B">
            <w:pPr>
              <w:pStyle w:val="Tablecolumnheadings"/>
            </w:pPr>
            <w:r w:rsidRPr="00204B9B">
              <w:t>Description</w:t>
            </w:r>
          </w:p>
        </w:tc>
      </w:tr>
      <w:tr w:rsidR="000C2544" w:rsidRPr="00204B9B" w14:paraId="3B594ED0" w14:textId="77777777" w:rsidTr="00A74E4B">
        <w:trPr>
          <w:trHeight w:val="283"/>
        </w:trPr>
        <w:tc>
          <w:tcPr>
            <w:tcW w:w="2083" w:type="pct"/>
            <w:noWrap/>
          </w:tcPr>
          <w:p w14:paraId="70A2DFED" w14:textId="77777777" w:rsidR="000C2544" w:rsidRPr="00204B9B" w:rsidRDefault="000C2544" w:rsidP="00A74E4B">
            <w:pPr>
              <w:pStyle w:val="Tabletext"/>
            </w:pPr>
            <w:r w:rsidRPr="00204B9B">
              <w:t>Length</w:t>
            </w:r>
          </w:p>
        </w:tc>
        <w:tc>
          <w:tcPr>
            <w:tcW w:w="2917" w:type="pct"/>
          </w:tcPr>
          <w:p w14:paraId="33757013" w14:textId="77777777" w:rsidR="000C2544" w:rsidRPr="00204B9B" w:rsidRDefault="000C2544" w:rsidP="00A74E4B">
            <w:pPr>
              <w:pStyle w:val="Tabletext"/>
            </w:pPr>
            <w:r w:rsidRPr="00204B9B">
              <w:t>9</w:t>
            </w:r>
          </w:p>
        </w:tc>
      </w:tr>
      <w:tr w:rsidR="000C2544" w:rsidRPr="00204B9B" w14:paraId="315F4374" w14:textId="77777777" w:rsidTr="00A74E4B">
        <w:trPr>
          <w:trHeight w:val="283"/>
        </w:trPr>
        <w:tc>
          <w:tcPr>
            <w:tcW w:w="2083" w:type="pct"/>
            <w:noWrap/>
          </w:tcPr>
          <w:p w14:paraId="6C314718" w14:textId="77777777" w:rsidR="000C2544" w:rsidRPr="00204B9B" w:rsidRDefault="000C2544" w:rsidP="00A74E4B">
            <w:pPr>
              <w:pStyle w:val="Tabletext"/>
            </w:pPr>
            <w:r w:rsidRPr="00204B9B">
              <w:t>Type</w:t>
            </w:r>
          </w:p>
        </w:tc>
        <w:tc>
          <w:tcPr>
            <w:tcW w:w="2917" w:type="pct"/>
          </w:tcPr>
          <w:p w14:paraId="39815323" w14:textId="77777777" w:rsidR="000C2544" w:rsidRPr="00204B9B" w:rsidRDefault="000C2544" w:rsidP="00A74E4B">
            <w:pPr>
              <w:pStyle w:val="Tabletext"/>
            </w:pPr>
            <w:r w:rsidRPr="00204B9B">
              <w:t>Numeric</w:t>
            </w:r>
          </w:p>
        </w:tc>
      </w:tr>
      <w:tr w:rsidR="000C2544" w:rsidRPr="00204B9B" w14:paraId="6C3AB3EA" w14:textId="77777777" w:rsidTr="00A74E4B">
        <w:trPr>
          <w:trHeight w:val="283"/>
        </w:trPr>
        <w:tc>
          <w:tcPr>
            <w:tcW w:w="2083" w:type="pct"/>
            <w:noWrap/>
          </w:tcPr>
          <w:p w14:paraId="2EAB7589" w14:textId="77777777" w:rsidR="000C2544" w:rsidRPr="00204B9B" w:rsidRDefault="000C2544" w:rsidP="00A74E4B">
            <w:pPr>
              <w:pStyle w:val="Tabletext"/>
            </w:pPr>
            <w:r w:rsidRPr="00204B9B">
              <w:t>Justification</w:t>
            </w:r>
          </w:p>
        </w:tc>
        <w:tc>
          <w:tcPr>
            <w:tcW w:w="2917" w:type="pct"/>
          </w:tcPr>
          <w:p w14:paraId="02C8CBAF" w14:textId="77777777" w:rsidR="000C2544" w:rsidRPr="00204B9B" w:rsidRDefault="000C2544" w:rsidP="00A74E4B">
            <w:pPr>
              <w:pStyle w:val="Tabletext"/>
            </w:pPr>
            <w:r w:rsidRPr="00204B9B">
              <w:t>Right</w:t>
            </w:r>
          </w:p>
        </w:tc>
      </w:tr>
      <w:tr w:rsidR="000C2544" w:rsidRPr="00204B9B" w14:paraId="12331D72" w14:textId="77777777" w:rsidTr="00A74E4B">
        <w:trPr>
          <w:trHeight w:val="283"/>
        </w:trPr>
        <w:tc>
          <w:tcPr>
            <w:tcW w:w="2083" w:type="pct"/>
            <w:noWrap/>
          </w:tcPr>
          <w:p w14:paraId="231512D2" w14:textId="77777777" w:rsidR="000C2544" w:rsidRPr="00204B9B" w:rsidRDefault="000C2544" w:rsidP="00A74E4B">
            <w:pPr>
              <w:pStyle w:val="Tabletext"/>
            </w:pPr>
            <w:r w:rsidRPr="00204B9B">
              <w:t>Fill character</w:t>
            </w:r>
          </w:p>
        </w:tc>
        <w:tc>
          <w:tcPr>
            <w:tcW w:w="2917" w:type="pct"/>
          </w:tcPr>
          <w:p w14:paraId="7A7FC19A" w14:textId="77777777" w:rsidR="000C2544" w:rsidRPr="00204B9B" w:rsidRDefault="000C2544" w:rsidP="00A74E4B">
            <w:pPr>
              <w:pStyle w:val="Tabletext"/>
            </w:pPr>
            <w:r w:rsidRPr="00204B9B">
              <w:t>None</w:t>
            </w:r>
          </w:p>
        </w:tc>
      </w:tr>
    </w:tbl>
    <w:p w14:paraId="4DFD527D" w14:textId="77777777" w:rsidR="000C2544" w:rsidRDefault="000C2544" w:rsidP="000C2544">
      <w:pPr>
        <w:pStyle w:val="Heading3"/>
        <w:spacing w:before="120"/>
        <w:rPr>
          <w:lang w:val="en-AU"/>
        </w:rPr>
      </w:pPr>
      <w:r w:rsidRPr="00A1416B">
        <w:rPr>
          <w:lang w:val="en-AU"/>
        </w:rPr>
        <w:t>Field value</w:t>
      </w:r>
    </w:p>
    <w:tbl>
      <w:tblPr>
        <w:tblStyle w:val="DJSIR"/>
        <w:tblW w:w="5092" w:type="pct"/>
        <w:tblLook w:val="0420" w:firstRow="1" w:lastRow="0" w:firstColumn="0" w:lastColumn="0" w:noHBand="0" w:noVBand="1"/>
        <w:tblCaption w:val="VSN - Field value"/>
      </w:tblPr>
      <w:tblGrid>
        <w:gridCol w:w="2837"/>
        <w:gridCol w:w="6972"/>
      </w:tblGrid>
      <w:tr w:rsidR="000C2544" w:rsidRPr="00312722" w14:paraId="0D6876AE"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1446" w:type="pct"/>
            <w:noWrap/>
          </w:tcPr>
          <w:p w14:paraId="0A526878" w14:textId="77777777" w:rsidR="000C2544" w:rsidRPr="00312722" w:rsidRDefault="000C2544" w:rsidP="00A74E4B">
            <w:pPr>
              <w:pStyle w:val="Tablecolumnheadings"/>
            </w:pPr>
            <w:r w:rsidRPr="00312722">
              <w:t>Value</w:t>
            </w:r>
          </w:p>
        </w:tc>
        <w:tc>
          <w:tcPr>
            <w:tcW w:w="3554" w:type="pct"/>
          </w:tcPr>
          <w:p w14:paraId="167E7C05" w14:textId="77777777" w:rsidR="000C2544" w:rsidRPr="00312722" w:rsidRDefault="000C2544" w:rsidP="00A74E4B">
            <w:pPr>
              <w:pStyle w:val="Tablecolumnheadings"/>
            </w:pPr>
            <w:r w:rsidRPr="00312722">
              <w:t>Description</w:t>
            </w:r>
          </w:p>
        </w:tc>
      </w:tr>
      <w:tr w:rsidR="000C2544" w:rsidRPr="00312722" w14:paraId="303348E6" w14:textId="77777777" w:rsidTr="00A74E4B">
        <w:trPr>
          <w:trHeight w:val="283"/>
        </w:trPr>
        <w:tc>
          <w:tcPr>
            <w:tcW w:w="1446" w:type="pct"/>
            <w:noWrap/>
          </w:tcPr>
          <w:p w14:paraId="7B9DA0C9" w14:textId="77777777" w:rsidR="000C2544" w:rsidRPr="00312722" w:rsidRDefault="000C2544" w:rsidP="00A74E4B">
            <w:pPr>
              <w:pStyle w:val="Tabletext"/>
            </w:pPr>
            <w:r w:rsidRPr="00312722">
              <w:t>000000001-999999999</w:t>
            </w:r>
          </w:p>
        </w:tc>
        <w:tc>
          <w:tcPr>
            <w:tcW w:w="3554" w:type="pct"/>
          </w:tcPr>
          <w:p w14:paraId="692E4C55" w14:textId="77777777" w:rsidR="000C2544" w:rsidRPr="00312722" w:rsidRDefault="000C2544" w:rsidP="00A74E4B">
            <w:pPr>
              <w:pStyle w:val="Tabletext"/>
            </w:pPr>
            <w:r w:rsidRPr="00312722">
              <w:t>A unique student ID</w:t>
            </w:r>
            <w:r>
              <w:t>.</w:t>
            </w:r>
          </w:p>
        </w:tc>
      </w:tr>
      <w:tr w:rsidR="000C2544" w:rsidRPr="00312722" w14:paraId="04B1B537" w14:textId="77777777" w:rsidTr="00A74E4B">
        <w:trPr>
          <w:trHeight w:val="567"/>
        </w:trPr>
        <w:tc>
          <w:tcPr>
            <w:tcW w:w="1446" w:type="pct"/>
            <w:noWrap/>
          </w:tcPr>
          <w:p w14:paraId="3A80683C" w14:textId="77777777" w:rsidR="000C2544" w:rsidRPr="00312722" w:rsidRDefault="000C2544" w:rsidP="00A74E4B">
            <w:pPr>
              <w:pStyle w:val="Tabletext"/>
            </w:pPr>
            <w:r w:rsidRPr="00312722">
              <w:t>888888888</w:t>
            </w:r>
          </w:p>
        </w:tc>
        <w:tc>
          <w:tcPr>
            <w:tcW w:w="3554" w:type="pct"/>
          </w:tcPr>
          <w:p w14:paraId="6B2BA6FA" w14:textId="77777777" w:rsidR="000C2544" w:rsidRPr="00312722" w:rsidRDefault="000C2544" w:rsidP="00A74E4B">
            <w:pPr>
              <w:pStyle w:val="Tabletext"/>
            </w:pPr>
            <w:r w:rsidRPr="00312722">
              <w:rPr>
                <w:szCs w:val="20"/>
              </w:rPr>
              <w:t>The student is new to the Victorian Education System and has never</w:t>
            </w:r>
            <w:r w:rsidRPr="00312722">
              <w:t xml:space="preserve"> attended a school, TAFE or other VET training provider in Victoria</w:t>
            </w:r>
            <w:r>
              <w:t>.</w:t>
            </w:r>
          </w:p>
        </w:tc>
      </w:tr>
      <w:tr w:rsidR="000C2544" w:rsidRPr="00312722" w14:paraId="439EA9EF" w14:textId="77777777" w:rsidTr="00A74E4B">
        <w:trPr>
          <w:trHeight w:val="283"/>
        </w:trPr>
        <w:tc>
          <w:tcPr>
            <w:tcW w:w="1446" w:type="pct"/>
            <w:noWrap/>
          </w:tcPr>
          <w:p w14:paraId="3081C424" w14:textId="77777777" w:rsidR="000C2544" w:rsidRPr="00312722" w:rsidRDefault="000C2544" w:rsidP="00A74E4B">
            <w:pPr>
              <w:pStyle w:val="Tabletext"/>
            </w:pPr>
            <w:r w:rsidRPr="00312722">
              <w:t>Blank</w:t>
            </w:r>
          </w:p>
        </w:tc>
        <w:tc>
          <w:tcPr>
            <w:tcW w:w="3554" w:type="pct"/>
          </w:tcPr>
          <w:p w14:paraId="7D4E65A7" w14:textId="77777777" w:rsidR="000C2544" w:rsidRPr="00312722" w:rsidRDefault="000C2544" w:rsidP="00A74E4B">
            <w:pPr>
              <w:pStyle w:val="Tabletext"/>
            </w:pPr>
            <w:r w:rsidRPr="00312722">
              <w:t>Leave blank if VSN not available or not relevant to the student</w:t>
            </w:r>
            <w:r>
              <w:t>.</w:t>
            </w:r>
          </w:p>
        </w:tc>
      </w:tr>
    </w:tbl>
    <w:p w14:paraId="38EA0FD0" w14:textId="77777777" w:rsidR="000C2544" w:rsidRDefault="000C2544" w:rsidP="000C2544">
      <w:pPr>
        <w:rPr>
          <w:lang w:val="en-AU"/>
        </w:rPr>
      </w:pPr>
      <w:r>
        <w:rPr>
          <w:lang w:val="en-AU"/>
        </w:rPr>
        <w:br w:type="page"/>
      </w:r>
    </w:p>
    <w:p w14:paraId="066D7E2D" w14:textId="77777777" w:rsidR="000C2544" w:rsidRPr="005B32E4" w:rsidRDefault="000C2544" w:rsidP="000C2544">
      <w:pPr>
        <w:pStyle w:val="Heading2"/>
        <w:rPr>
          <w:lang w:val="en-AU"/>
        </w:rPr>
      </w:pPr>
      <w:bookmarkStart w:id="1449" w:name="_Workplace_ABN"/>
      <w:bookmarkStart w:id="1450" w:name="_Toc55372565"/>
      <w:bookmarkStart w:id="1451" w:name="_Toc75851637"/>
      <w:bookmarkStart w:id="1452" w:name="_Toc131508178"/>
      <w:bookmarkStart w:id="1453" w:name="_Toc147314294"/>
      <w:bookmarkEnd w:id="1449"/>
      <w:r>
        <w:rPr>
          <w:lang w:val="en-AU"/>
        </w:rPr>
        <w:lastRenderedPageBreak/>
        <w:t xml:space="preserve">Workplace </w:t>
      </w:r>
      <w:r w:rsidRPr="005B32E4">
        <w:rPr>
          <w:lang w:val="en-AU"/>
        </w:rPr>
        <w:t>ABN</w:t>
      </w:r>
      <w:bookmarkEnd w:id="1450"/>
      <w:bookmarkEnd w:id="1451"/>
      <w:bookmarkEnd w:id="1452"/>
      <w:bookmarkEnd w:id="1453"/>
    </w:p>
    <w:p w14:paraId="318E2F22" w14:textId="77777777" w:rsidR="000C2544" w:rsidRDefault="000C2544" w:rsidP="000C2544">
      <w:pPr>
        <w:pStyle w:val="Heading3"/>
        <w:rPr>
          <w:lang w:val="en-AU"/>
        </w:rPr>
      </w:pPr>
      <w:r>
        <w:rPr>
          <w:lang w:val="en-AU"/>
        </w:rPr>
        <w:t>Element description</w:t>
      </w:r>
    </w:p>
    <w:p w14:paraId="36B2FA54" w14:textId="77777777" w:rsidR="000C2544" w:rsidRPr="005B32E4" w:rsidRDefault="000C2544" w:rsidP="000C2544">
      <w:pPr>
        <w:jc w:val="both"/>
        <w:rPr>
          <w:lang w:val="en-AU"/>
        </w:rPr>
      </w:pPr>
      <w:r w:rsidRPr="005B32E4">
        <w:rPr>
          <w:lang w:val="en-AU"/>
        </w:rPr>
        <w:t>This element contains the Australian Business Number (ABN) of the organisation:</w:t>
      </w:r>
    </w:p>
    <w:p w14:paraId="0B3A2D3A" w14:textId="77777777" w:rsidR="000C2544" w:rsidRDefault="000C2544" w:rsidP="00A74E4B">
      <w:pPr>
        <w:pStyle w:val="bullet1"/>
        <w:rPr>
          <w:lang w:val="en-AU"/>
        </w:rPr>
      </w:pPr>
      <w:r w:rsidRPr="005B32E4">
        <w:rPr>
          <w:lang w:val="en-AU"/>
        </w:rPr>
        <w:t>prov</w:t>
      </w:r>
      <w:r>
        <w:rPr>
          <w:lang w:val="en-AU"/>
        </w:rPr>
        <w:t>iding a practical placement; or</w:t>
      </w:r>
    </w:p>
    <w:p w14:paraId="51E5D333" w14:textId="77777777" w:rsidR="000C2544" w:rsidRPr="005B32E4" w:rsidRDefault="000C2544" w:rsidP="00A74E4B">
      <w:pPr>
        <w:pStyle w:val="bullet1"/>
        <w:rPr>
          <w:lang w:val="en-AU"/>
        </w:rPr>
      </w:pPr>
      <w:r w:rsidRPr="005B32E4">
        <w:rPr>
          <w:lang w:val="en-AU"/>
        </w:rPr>
        <w:t>of the employer/organisation where workplace-based delivery is taking place.</w:t>
      </w:r>
    </w:p>
    <w:p w14:paraId="78E43027" w14:textId="77777777" w:rsidR="000C2544" w:rsidRDefault="000C2544" w:rsidP="000C2544">
      <w:pPr>
        <w:pStyle w:val="Heading3"/>
        <w:rPr>
          <w:lang w:val="en-AU"/>
        </w:rPr>
      </w:pPr>
      <w:r>
        <w:rPr>
          <w:lang w:val="en-AU"/>
        </w:rPr>
        <w:t>File</w:t>
      </w:r>
    </w:p>
    <w:p w14:paraId="65184632" w14:textId="77777777" w:rsidR="000C2544" w:rsidRPr="005B32E4" w:rsidRDefault="000C2544" w:rsidP="000C2544">
      <w:pPr>
        <w:rPr>
          <w:lang w:val="en-AU"/>
        </w:rPr>
      </w:pPr>
      <w:r w:rsidRPr="005B32E4">
        <w:rPr>
          <w:lang w:val="en-AU"/>
        </w:rPr>
        <w:t>Training Activity (NAT00120)</w:t>
      </w:r>
    </w:p>
    <w:p w14:paraId="6F49DA15" w14:textId="77777777" w:rsidR="000C2544" w:rsidRDefault="000C2544" w:rsidP="000C2544">
      <w:pPr>
        <w:pStyle w:val="Heading3"/>
        <w:rPr>
          <w:lang w:val="en-AU"/>
        </w:rPr>
      </w:pPr>
      <w:r>
        <w:rPr>
          <w:lang w:val="en-AU"/>
        </w:rPr>
        <w:t>Purpose</w:t>
      </w:r>
    </w:p>
    <w:p w14:paraId="7F40435F" w14:textId="77777777" w:rsidR="000C2544" w:rsidRPr="005B32E4" w:rsidRDefault="000C2544" w:rsidP="000C2544">
      <w:pPr>
        <w:jc w:val="both"/>
        <w:rPr>
          <w:lang w:val="en-AU"/>
        </w:rPr>
      </w:pPr>
      <w:r w:rsidRPr="005B32E4">
        <w:rPr>
          <w:lang w:val="en-AU"/>
        </w:rPr>
        <w:t>To identify employers/organisations participating in practical placements and workplace-based delivery.</w:t>
      </w:r>
    </w:p>
    <w:p w14:paraId="5F659B81" w14:textId="77777777" w:rsidR="000C2544" w:rsidRDefault="000C2544" w:rsidP="000C2544">
      <w:pPr>
        <w:pStyle w:val="Heading3"/>
        <w:rPr>
          <w:lang w:val="en-AU"/>
        </w:rPr>
      </w:pPr>
      <w:r>
        <w:rPr>
          <w:lang w:val="en-AU"/>
        </w:rPr>
        <w:t>Business rules</w:t>
      </w:r>
    </w:p>
    <w:p w14:paraId="580B97C7" w14:textId="77777777" w:rsidR="000C2544" w:rsidRPr="005B32E4" w:rsidRDefault="000C2544" w:rsidP="000C2544">
      <w:pPr>
        <w:pStyle w:val="Heading4"/>
        <w:rPr>
          <w:lang w:val="en-AU"/>
        </w:rPr>
      </w:pPr>
      <w:r w:rsidRPr="005B32E4">
        <w:rPr>
          <w:lang w:val="en-AU"/>
        </w:rPr>
        <w:t>General:</w:t>
      </w:r>
    </w:p>
    <w:p w14:paraId="4FCA870E" w14:textId="77777777" w:rsidR="000C2544" w:rsidRPr="005B32E4" w:rsidRDefault="000C2544" w:rsidP="000C2544">
      <w:pPr>
        <w:jc w:val="both"/>
        <w:rPr>
          <w:lang w:val="en-AU"/>
        </w:rPr>
      </w:pPr>
      <w:r>
        <w:rPr>
          <w:lang w:val="en-AU"/>
        </w:rPr>
        <w:t>The reporting of a Workplace ABN is mandatory for all types of enrolments involving work placements</w:t>
      </w:r>
      <w:r w:rsidRPr="005B32E4">
        <w:rPr>
          <w:lang w:val="en-AU"/>
        </w:rPr>
        <w:t>.</w:t>
      </w:r>
    </w:p>
    <w:p w14:paraId="27AC1528" w14:textId="406D58FE" w:rsidR="000C2544" w:rsidRPr="005B32E4" w:rsidRDefault="000C2544" w:rsidP="000C2544">
      <w:pPr>
        <w:jc w:val="both"/>
        <w:rPr>
          <w:lang w:val="en-AU"/>
        </w:rPr>
      </w:pPr>
      <w:r w:rsidRPr="005B32E4">
        <w:rPr>
          <w:lang w:val="en-AU"/>
        </w:rPr>
        <w:t xml:space="preserve">This element should be reported for each Subject Enrolment on the Training Activity (NAT00120) file, where the enrolments </w:t>
      </w:r>
      <w:r w:rsidR="000038DA" w:rsidRPr="005B32E4">
        <w:rPr>
          <w:lang w:val="en-AU"/>
        </w:rPr>
        <w:t>involve</w:t>
      </w:r>
      <w:r w:rsidRPr="005B32E4">
        <w:rPr>
          <w:lang w:val="en-AU"/>
        </w:rPr>
        <w:t>:</w:t>
      </w:r>
    </w:p>
    <w:p w14:paraId="0FB456AF" w14:textId="77777777" w:rsidR="000C2544" w:rsidRDefault="000C2544" w:rsidP="00A74E4B">
      <w:pPr>
        <w:pStyle w:val="bullet1"/>
        <w:rPr>
          <w:lang w:val="en-AU"/>
        </w:rPr>
      </w:pPr>
      <w:r w:rsidRPr="005B32E4">
        <w:rPr>
          <w:lang w:val="en-AU"/>
        </w:rPr>
        <w:t>a practical placement (report the ABN of the employer/organisation providing the practical placement); or</w:t>
      </w:r>
    </w:p>
    <w:p w14:paraId="146E1F10" w14:textId="77777777" w:rsidR="000C2544" w:rsidRPr="00605D0E" w:rsidRDefault="000C2544" w:rsidP="00A74E4B">
      <w:pPr>
        <w:pStyle w:val="bullet1"/>
        <w:rPr>
          <w:lang w:val="en-AU"/>
        </w:rPr>
      </w:pPr>
      <w:r w:rsidRPr="005B32E4">
        <w:rPr>
          <w:lang w:val="en-AU"/>
        </w:rPr>
        <w:t>workplace-based delivery (report the ABN of the employer/organisation providing the workplace in which the training and/or assessment is taking place).</w:t>
      </w:r>
    </w:p>
    <w:p w14:paraId="5FAA7816" w14:textId="77777777" w:rsidR="000C2544" w:rsidRPr="005B32E4" w:rsidRDefault="000C2544" w:rsidP="000C2544">
      <w:pPr>
        <w:pStyle w:val="Heading4"/>
        <w:rPr>
          <w:lang w:val="en-AU"/>
        </w:rPr>
      </w:pPr>
      <w:r w:rsidRPr="005B32E4">
        <w:rPr>
          <w:lang w:val="en-AU"/>
        </w:rPr>
        <w:t>Specific:</w:t>
      </w:r>
    </w:p>
    <w:p w14:paraId="29CDC494" w14:textId="77777777" w:rsidR="000C2544" w:rsidRPr="00A962F9" w:rsidRDefault="000C2544" w:rsidP="000C2544">
      <w:pPr>
        <w:jc w:val="both"/>
        <w:rPr>
          <w:szCs w:val="22"/>
          <w:lang w:val="en-AU"/>
        </w:rPr>
      </w:pPr>
      <w:r w:rsidRPr="00A962F9">
        <w:rPr>
          <w:i/>
          <w:szCs w:val="22"/>
          <w:lang w:val="en-AU"/>
        </w:rPr>
        <w:t>Workplace ABN</w:t>
      </w:r>
      <w:r w:rsidRPr="00A962F9">
        <w:rPr>
          <w:szCs w:val="22"/>
          <w:lang w:val="en-AU"/>
        </w:rPr>
        <w:t xml:space="preserve"> must not be blank when:</w:t>
      </w:r>
    </w:p>
    <w:p w14:paraId="55FB1A69" w14:textId="0D7151F3" w:rsidR="000C2544" w:rsidRPr="00A962F9" w:rsidRDefault="000C2544" w:rsidP="00A74E4B">
      <w:pPr>
        <w:pStyle w:val="bullet1"/>
        <w:rPr>
          <w:lang w:val="en-AU"/>
        </w:rPr>
      </w:pPr>
      <w:r w:rsidRPr="00A962F9">
        <w:rPr>
          <w:lang w:val="en-AU"/>
        </w:rPr>
        <w:t xml:space="preserve">the delivery mode includes workplace-based </w:t>
      </w:r>
      <w:r w:rsidR="000038DA" w:rsidRPr="00A962F9">
        <w:rPr>
          <w:lang w:val="en-AU"/>
        </w:rPr>
        <w:t>delivery,</w:t>
      </w:r>
      <w:r w:rsidRPr="00A962F9">
        <w:rPr>
          <w:lang w:val="en-AU"/>
        </w:rPr>
        <w:t xml:space="preserve"> </w:t>
      </w:r>
      <w:r w:rsidRPr="00A962F9">
        <w:rPr>
          <w:b/>
          <w:lang w:val="en-AU"/>
        </w:rPr>
        <w:t>OR</w:t>
      </w:r>
    </w:p>
    <w:p w14:paraId="1D311446" w14:textId="77777777" w:rsidR="000C2544" w:rsidRPr="00A962F9" w:rsidRDefault="000C2544" w:rsidP="00A74E4B">
      <w:pPr>
        <w:pStyle w:val="bullet1"/>
        <w:rPr>
          <w:lang w:val="en-AU"/>
        </w:rPr>
      </w:pPr>
      <w:r w:rsidRPr="00A962F9">
        <w:rPr>
          <w:lang w:val="en-AU"/>
        </w:rPr>
        <w:t>the subject is a listed practical placement.</w:t>
      </w:r>
    </w:p>
    <w:p w14:paraId="7EE38B01" w14:textId="77777777" w:rsidR="000C2544" w:rsidRPr="00A962F9" w:rsidRDefault="000C2544" w:rsidP="00A74E4B">
      <w:pPr>
        <w:pStyle w:val="bullet1"/>
        <w:rPr>
          <w:lang w:val="en-AU"/>
        </w:rPr>
      </w:pPr>
      <w:r w:rsidRPr="00A962F9">
        <w:rPr>
          <w:lang w:val="en-AU"/>
        </w:rPr>
        <w:t>The ABN must be a valid ABN.</w:t>
      </w:r>
    </w:p>
    <w:p w14:paraId="7A58B3CC" w14:textId="77777777" w:rsidR="000C2544" w:rsidRPr="00A962F9" w:rsidRDefault="000C2544" w:rsidP="000C2544">
      <w:pPr>
        <w:jc w:val="both"/>
        <w:rPr>
          <w:b/>
          <w:szCs w:val="22"/>
          <w:lang w:val="en-AU"/>
        </w:rPr>
      </w:pPr>
      <w:r w:rsidRPr="00A962F9">
        <w:rPr>
          <w:b/>
          <w:szCs w:val="22"/>
          <w:lang w:val="en-AU"/>
        </w:rPr>
        <w:t>Practical placements:</w:t>
      </w:r>
    </w:p>
    <w:p w14:paraId="37F6A4DA" w14:textId="77777777" w:rsidR="000C2544" w:rsidRPr="00A962F9" w:rsidRDefault="000C2544" w:rsidP="000C2544">
      <w:pPr>
        <w:jc w:val="both"/>
        <w:rPr>
          <w:szCs w:val="22"/>
          <w:lang w:val="en-AU"/>
        </w:rPr>
      </w:pPr>
      <w:r w:rsidRPr="00A962F9">
        <w:rPr>
          <w:szCs w:val="22"/>
          <w:lang w:val="en-AU"/>
        </w:rPr>
        <w:t>Where practical placements form part of the overall qualification requirement, but no specific subject requires hours for a practical placement, then training providers would be required to report the following where a Practical Placement Agreement was in place:</w:t>
      </w:r>
    </w:p>
    <w:p w14:paraId="0C1F0FE6" w14:textId="2D35C916" w:rsidR="000C2544" w:rsidRPr="00A962F9" w:rsidRDefault="000C2544" w:rsidP="00A74E4B">
      <w:pPr>
        <w:pStyle w:val="bullet1"/>
        <w:rPr>
          <w:lang w:val="en-AU"/>
        </w:rPr>
      </w:pPr>
      <w:r w:rsidRPr="00A962F9">
        <w:rPr>
          <w:lang w:val="en-AU"/>
        </w:rPr>
        <w:t xml:space="preserve">PRAC000001 - Practical placement organised by training </w:t>
      </w:r>
      <w:r w:rsidR="000038DA" w:rsidRPr="00A962F9">
        <w:rPr>
          <w:lang w:val="en-AU"/>
        </w:rPr>
        <w:t>provider,</w:t>
      </w:r>
      <w:r w:rsidRPr="00A962F9">
        <w:rPr>
          <w:lang w:val="en-AU"/>
        </w:rPr>
        <w:t xml:space="preserve"> </w:t>
      </w:r>
      <w:r w:rsidRPr="00A962F9">
        <w:rPr>
          <w:b/>
          <w:lang w:val="en-AU"/>
        </w:rPr>
        <w:t>OR</w:t>
      </w:r>
    </w:p>
    <w:p w14:paraId="1EB18FB9" w14:textId="0F52A11D" w:rsidR="000C2544" w:rsidRPr="00A962F9" w:rsidRDefault="000C2544" w:rsidP="00A74E4B">
      <w:pPr>
        <w:pStyle w:val="bullet1"/>
        <w:rPr>
          <w:lang w:val="en-AU"/>
        </w:rPr>
      </w:pPr>
      <w:r w:rsidRPr="00A962F9">
        <w:rPr>
          <w:lang w:val="en-AU"/>
        </w:rPr>
        <w:t xml:space="preserve">PRAC000002 - Practical placement organised by student/client </w:t>
      </w:r>
      <w:r w:rsidR="000038DA" w:rsidRPr="00A962F9">
        <w:rPr>
          <w:lang w:val="en-AU"/>
        </w:rPr>
        <w:t>themselves.</w:t>
      </w:r>
    </w:p>
    <w:p w14:paraId="1CE36348" w14:textId="3E6CB1AE" w:rsidR="000C2544" w:rsidRPr="00A962F9" w:rsidRDefault="000C2544" w:rsidP="000C2544">
      <w:pPr>
        <w:jc w:val="both"/>
        <w:rPr>
          <w:szCs w:val="22"/>
          <w:lang w:val="en-AU"/>
        </w:rPr>
      </w:pPr>
      <w:r w:rsidRPr="00A962F9">
        <w:rPr>
          <w:szCs w:val="22"/>
          <w:lang w:val="en-AU"/>
        </w:rPr>
        <w:t>Where a practical placement hours form part of the assessment requirement of subjects, then those specific subjects must still be reported (</w:t>
      </w:r>
      <w:r w:rsidR="000038DA" w:rsidRPr="00A962F9">
        <w:rPr>
          <w:szCs w:val="22"/>
          <w:lang w:val="en-AU"/>
        </w:rPr>
        <w:t>i.e.,</w:t>
      </w:r>
      <w:r w:rsidRPr="00A962F9">
        <w:rPr>
          <w:szCs w:val="22"/>
          <w:lang w:val="en-AU"/>
        </w:rPr>
        <w:t xml:space="preserve"> CHCPRT003 Work collaboratively to maintain an environment safe for children and young people).</w:t>
      </w:r>
    </w:p>
    <w:p w14:paraId="5A64880A" w14:textId="77777777" w:rsidR="000C2544" w:rsidRPr="00A962F9" w:rsidRDefault="000C2544" w:rsidP="000C2544">
      <w:pPr>
        <w:jc w:val="both"/>
        <w:rPr>
          <w:szCs w:val="22"/>
          <w:lang w:val="en-AU"/>
        </w:rPr>
      </w:pPr>
      <w:r w:rsidRPr="00A962F9">
        <w:rPr>
          <w:szCs w:val="22"/>
          <w:lang w:val="en-AU"/>
        </w:rPr>
        <w:t xml:space="preserve">Where multiple workplaces are involved as standalone </w:t>
      </w:r>
      <w:r w:rsidRPr="00A962F9">
        <w:rPr>
          <w:b/>
          <w:szCs w:val="22"/>
          <w:lang w:val="en-AU"/>
        </w:rPr>
        <w:t>practical placements</w:t>
      </w:r>
      <w:r w:rsidRPr="00A962F9">
        <w:rPr>
          <w:szCs w:val="22"/>
          <w:lang w:val="en-AU"/>
        </w:rPr>
        <w:t>, we would expect multiple lines for each standalone placement and the workplace organisation ABN.</w:t>
      </w:r>
    </w:p>
    <w:p w14:paraId="5DC3BB07" w14:textId="77777777" w:rsidR="000C2544" w:rsidRPr="00A962F9" w:rsidRDefault="000C2544" w:rsidP="000C2544">
      <w:pPr>
        <w:jc w:val="both"/>
        <w:rPr>
          <w:szCs w:val="22"/>
          <w:lang w:val="en-AU"/>
        </w:rPr>
      </w:pPr>
      <w:r w:rsidRPr="00A962F9">
        <w:rPr>
          <w:szCs w:val="22"/>
          <w:lang w:val="en-AU"/>
        </w:rPr>
        <w:t xml:space="preserve">These placements must be reported with </w:t>
      </w:r>
      <w:r w:rsidRPr="00A962F9">
        <w:rPr>
          <w:i/>
          <w:szCs w:val="22"/>
          <w:lang w:val="en-AU"/>
        </w:rPr>
        <w:t>Predominant Delivery Mode</w:t>
      </w:r>
      <w:r w:rsidRPr="00A962F9">
        <w:rPr>
          <w:szCs w:val="22"/>
          <w:lang w:val="en-AU"/>
        </w:rPr>
        <w:t xml:space="preserve"> of N and a </w:t>
      </w:r>
      <w:r w:rsidRPr="00A962F9">
        <w:rPr>
          <w:i/>
          <w:szCs w:val="22"/>
          <w:lang w:val="en-AU"/>
        </w:rPr>
        <w:t>Delivery Mode Identifier</w:t>
      </w:r>
      <w:r w:rsidRPr="00A962F9">
        <w:rPr>
          <w:szCs w:val="22"/>
          <w:lang w:val="en-AU"/>
        </w:rPr>
        <w:t xml:space="preserve"> of NNN.</w:t>
      </w:r>
    </w:p>
    <w:p w14:paraId="38EADBC0" w14:textId="77777777" w:rsidR="000C2544" w:rsidRDefault="000C2544" w:rsidP="000C2544">
      <w:pPr>
        <w:spacing w:after="0"/>
        <w:rPr>
          <w:lang w:val="en-AU"/>
        </w:rPr>
      </w:pPr>
      <w:r>
        <w:rPr>
          <w:lang w:val="en-AU"/>
        </w:rPr>
        <w:br w:type="page"/>
      </w:r>
    </w:p>
    <w:p w14:paraId="24FD3748" w14:textId="77777777" w:rsidR="000C2544" w:rsidRPr="005B32E4" w:rsidRDefault="000C2544" w:rsidP="00225138">
      <w:pPr>
        <w:pStyle w:val="Heading2-continued"/>
      </w:pPr>
      <w:bookmarkStart w:id="1454" w:name="_Toc13347658"/>
      <w:bookmarkStart w:id="1455" w:name="_Toc13348329"/>
      <w:bookmarkStart w:id="1456" w:name="_Toc13352867"/>
      <w:bookmarkStart w:id="1457" w:name="_Toc13489205"/>
      <w:bookmarkStart w:id="1458" w:name="_Toc55372566"/>
      <w:bookmarkStart w:id="1459" w:name="_Toc67649429"/>
      <w:bookmarkStart w:id="1460" w:name="_Toc67663808"/>
      <w:bookmarkStart w:id="1461" w:name="_Toc67906445"/>
      <w:bookmarkStart w:id="1462" w:name="_Toc67925487"/>
      <w:bookmarkStart w:id="1463" w:name="_Toc75851638"/>
      <w:r w:rsidRPr="005B32E4">
        <w:lastRenderedPageBreak/>
        <w:t>Workplace ABN (continued)</w:t>
      </w:r>
      <w:bookmarkEnd w:id="1454"/>
      <w:bookmarkEnd w:id="1455"/>
      <w:bookmarkEnd w:id="1456"/>
      <w:bookmarkEnd w:id="1457"/>
      <w:bookmarkEnd w:id="1458"/>
      <w:bookmarkEnd w:id="1459"/>
      <w:bookmarkEnd w:id="1460"/>
      <w:bookmarkEnd w:id="1461"/>
      <w:bookmarkEnd w:id="1462"/>
      <w:bookmarkEnd w:id="1463"/>
    </w:p>
    <w:p w14:paraId="213E9987" w14:textId="77777777" w:rsidR="000C2544" w:rsidRDefault="000C2544" w:rsidP="000C2544">
      <w:pPr>
        <w:pStyle w:val="Heading3"/>
        <w:rPr>
          <w:lang w:val="en-AU"/>
        </w:rPr>
      </w:pPr>
      <w:r w:rsidRPr="005B32E4">
        <w:rPr>
          <w:lang w:val="en-AU"/>
        </w:rPr>
        <w:t>Business rules (cont.)</w:t>
      </w:r>
    </w:p>
    <w:p w14:paraId="799497BF" w14:textId="77777777" w:rsidR="000C2544" w:rsidRPr="005B32E4" w:rsidRDefault="000C2544" w:rsidP="000C2544">
      <w:pPr>
        <w:jc w:val="both"/>
        <w:rPr>
          <w:b/>
          <w:lang w:val="en-AU"/>
        </w:rPr>
      </w:pPr>
      <w:r w:rsidRPr="005B32E4">
        <w:rPr>
          <w:b/>
          <w:lang w:val="en-AU"/>
        </w:rPr>
        <w:t>Workplace-based training:</w:t>
      </w:r>
    </w:p>
    <w:p w14:paraId="548E7412" w14:textId="77777777" w:rsidR="000C2544" w:rsidRPr="005B32E4" w:rsidRDefault="000C2544" w:rsidP="000C2544">
      <w:pPr>
        <w:jc w:val="both"/>
        <w:rPr>
          <w:lang w:val="en-AU"/>
        </w:rPr>
      </w:pPr>
      <w:r w:rsidRPr="005B32E4">
        <w:rPr>
          <w:lang w:val="en-AU"/>
        </w:rPr>
        <w:t xml:space="preserve">Where multiple workplaces are used during </w:t>
      </w:r>
      <w:r w:rsidRPr="005B32E4">
        <w:rPr>
          <w:b/>
          <w:lang w:val="en-AU"/>
        </w:rPr>
        <w:t>workplace-based training</w:t>
      </w:r>
      <w:r w:rsidRPr="005B32E4">
        <w:rPr>
          <w:lang w:val="en-AU"/>
        </w:rPr>
        <w:t>, w</w:t>
      </w:r>
      <w:r>
        <w:rPr>
          <w:lang w:val="en-AU"/>
        </w:rPr>
        <w:t xml:space="preserve">e would expect the predominant </w:t>
      </w:r>
      <w:r w:rsidRPr="005B32E4">
        <w:rPr>
          <w:i/>
          <w:lang w:val="en-AU"/>
        </w:rPr>
        <w:t>Workplace ABN</w:t>
      </w:r>
      <w:r w:rsidRPr="005B32E4">
        <w:rPr>
          <w:lang w:val="en-AU"/>
        </w:rPr>
        <w:t xml:space="preserve"> to be listed and any one of the following </w:t>
      </w:r>
      <w:r w:rsidRPr="005B32E4">
        <w:rPr>
          <w:i/>
          <w:lang w:val="en-AU"/>
        </w:rPr>
        <w:t>Delivery Mode Identifier</w:t>
      </w:r>
      <w:r w:rsidRPr="005B32E4">
        <w:rPr>
          <w:lang w:val="en-AU"/>
        </w:rPr>
        <w:t xml:space="preserve"> values:</w:t>
      </w:r>
    </w:p>
    <w:p w14:paraId="7807AFC7" w14:textId="77777777" w:rsidR="000C2544" w:rsidRPr="005B32E4" w:rsidRDefault="000C2544" w:rsidP="00A74E4B">
      <w:pPr>
        <w:pStyle w:val="bullet1"/>
        <w:rPr>
          <w:lang w:val="en-AU"/>
        </w:rPr>
      </w:pPr>
      <w:r w:rsidRPr="005B32E4">
        <w:rPr>
          <w:lang w:val="en-AU"/>
        </w:rPr>
        <w:t>NNY; or</w:t>
      </w:r>
    </w:p>
    <w:p w14:paraId="59EF4BF2" w14:textId="77777777" w:rsidR="000C2544" w:rsidRPr="005B32E4" w:rsidRDefault="000C2544" w:rsidP="00A74E4B">
      <w:pPr>
        <w:pStyle w:val="bullet1"/>
        <w:rPr>
          <w:lang w:val="en-AU"/>
        </w:rPr>
      </w:pPr>
      <w:r w:rsidRPr="005B32E4">
        <w:rPr>
          <w:lang w:val="en-AU"/>
        </w:rPr>
        <w:t>YNY; or</w:t>
      </w:r>
    </w:p>
    <w:p w14:paraId="4C41570F" w14:textId="77777777" w:rsidR="000C2544" w:rsidRDefault="000C2544" w:rsidP="00A74E4B">
      <w:pPr>
        <w:pStyle w:val="bullet1"/>
        <w:rPr>
          <w:lang w:val="en-AU"/>
        </w:rPr>
      </w:pPr>
      <w:r w:rsidRPr="005B32E4">
        <w:rPr>
          <w:lang w:val="en-AU"/>
        </w:rPr>
        <w:t>NYY</w:t>
      </w:r>
      <w:r>
        <w:rPr>
          <w:lang w:val="en-AU"/>
        </w:rPr>
        <w:t>; or</w:t>
      </w:r>
    </w:p>
    <w:p w14:paraId="01B5B39E" w14:textId="77777777" w:rsidR="000C2544" w:rsidRPr="005B32E4" w:rsidRDefault="000C2544" w:rsidP="00A74E4B">
      <w:pPr>
        <w:pStyle w:val="bullet1"/>
        <w:rPr>
          <w:lang w:val="en-AU"/>
        </w:rPr>
      </w:pPr>
      <w:r>
        <w:rPr>
          <w:lang w:val="en-AU"/>
        </w:rPr>
        <w:t>YYY</w:t>
      </w:r>
    </w:p>
    <w:p w14:paraId="32B86DB8" w14:textId="77777777" w:rsidR="000C2544" w:rsidRDefault="000C2544" w:rsidP="000C2544">
      <w:pPr>
        <w:pStyle w:val="Heading4"/>
        <w:rPr>
          <w:lang w:val="en-AU"/>
        </w:rPr>
      </w:pPr>
      <w:r w:rsidRPr="005B32E4">
        <w:rPr>
          <w:lang w:val="en-AU"/>
        </w:rPr>
        <w:t>This field may be blank subject to rules above.</w:t>
      </w:r>
    </w:p>
    <w:p w14:paraId="685603F6" w14:textId="77777777" w:rsidR="000C2544" w:rsidRDefault="000C2544" w:rsidP="000C2544">
      <w:pPr>
        <w:pStyle w:val="Heading3"/>
        <w:rPr>
          <w:lang w:val="en-AU"/>
        </w:rPr>
      </w:pPr>
      <w:r w:rsidRPr="00A1416B">
        <w:rPr>
          <w:lang w:val="en-AU"/>
        </w:rPr>
        <w:t>Field format</w:t>
      </w:r>
    </w:p>
    <w:tbl>
      <w:tblPr>
        <w:tblStyle w:val="DJSIR"/>
        <w:tblW w:w="3532" w:type="pct"/>
        <w:tblLook w:val="0420" w:firstRow="1" w:lastRow="0" w:firstColumn="0" w:lastColumn="0" w:noHBand="0" w:noVBand="1"/>
        <w:tblCaption w:val="Workplace ABN - Field format"/>
      </w:tblPr>
      <w:tblGrid>
        <w:gridCol w:w="2835"/>
        <w:gridCol w:w="3969"/>
      </w:tblGrid>
      <w:tr w:rsidR="000C2544" w:rsidRPr="007C1BCF" w14:paraId="6A1ED7C9"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2083" w:type="pct"/>
            <w:noWrap/>
          </w:tcPr>
          <w:p w14:paraId="46E2D639" w14:textId="77777777" w:rsidR="000C2544" w:rsidRPr="007C1BCF" w:rsidRDefault="000C2544" w:rsidP="00A74E4B">
            <w:pPr>
              <w:pStyle w:val="Tablecolumnheadings"/>
            </w:pPr>
            <w:r w:rsidRPr="007C1BCF">
              <w:t>Value</w:t>
            </w:r>
          </w:p>
        </w:tc>
        <w:tc>
          <w:tcPr>
            <w:tcW w:w="2917" w:type="pct"/>
          </w:tcPr>
          <w:p w14:paraId="07412B17" w14:textId="77777777" w:rsidR="000C2544" w:rsidRPr="007C1BCF" w:rsidRDefault="000C2544" w:rsidP="00A74E4B">
            <w:pPr>
              <w:pStyle w:val="Tablecolumnheadings"/>
            </w:pPr>
            <w:r w:rsidRPr="007C1BCF">
              <w:t>Description</w:t>
            </w:r>
          </w:p>
        </w:tc>
      </w:tr>
      <w:tr w:rsidR="000C2544" w:rsidRPr="007C1BCF" w14:paraId="6C87BF0F" w14:textId="77777777" w:rsidTr="00A74E4B">
        <w:trPr>
          <w:trHeight w:val="283"/>
        </w:trPr>
        <w:tc>
          <w:tcPr>
            <w:tcW w:w="2083" w:type="pct"/>
            <w:noWrap/>
          </w:tcPr>
          <w:p w14:paraId="3C493055" w14:textId="77777777" w:rsidR="000C2544" w:rsidRPr="007C1BCF" w:rsidRDefault="000C2544" w:rsidP="00A74E4B">
            <w:pPr>
              <w:pStyle w:val="Tabletext"/>
            </w:pPr>
            <w:r w:rsidRPr="007C1BCF">
              <w:t>Length</w:t>
            </w:r>
          </w:p>
        </w:tc>
        <w:tc>
          <w:tcPr>
            <w:tcW w:w="2917" w:type="pct"/>
          </w:tcPr>
          <w:p w14:paraId="5ECFFF73" w14:textId="77777777" w:rsidR="000C2544" w:rsidRPr="007C1BCF" w:rsidRDefault="000C2544" w:rsidP="00A74E4B">
            <w:pPr>
              <w:pStyle w:val="Tabletext"/>
            </w:pPr>
            <w:r w:rsidRPr="007C1BCF">
              <w:t>11</w:t>
            </w:r>
          </w:p>
        </w:tc>
      </w:tr>
      <w:tr w:rsidR="000C2544" w:rsidRPr="007C1BCF" w14:paraId="2AEC3820" w14:textId="77777777" w:rsidTr="00A74E4B">
        <w:trPr>
          <w:trHeight w:val="283"/>
        </w:trPr>
        <w:tc>
          <w:tcPr>
            <w:tcW w:w="2083" w:type="pct"/>
            <w:noWrap/>
          </w:tcPr>
          <w:p w14:paraId="2EB98BF3" w14:textId="77777777" w:rsidR="000C2544" w:rsidRPr="007C1BCF" w:rsidRDefault="000C2544" w:rsidP="00A74E4B">
            <w:pPr>
              <w:pStyle w:val="Tabletext"/>
            </w:pPr>
            <w:r w:rsidRPr="007C1BCF">
              <w:t>Type</w:t>
            </w:r>
          </w:p>
        </w:tc>
        <w:tc>
          <w:tcPr>
            <w:tcW w:w="2917" w:type="pct"/>
          </w:tcPr>
          <w:p w14:paraId="1F3AB987" w14:textId="77777777" w:rsidR="000C2544" w:rsidRPr="007C1BCF" w:rsidRDefault="000C2544" w:rsidP="00A74E4B">
            <w:pPr>
              <w:pStyle w:val="Tabletext"/>
            </w:pPr>
            <w:r w:rsidRPr="007C1BCF">
              <w:t>Numeric</w:t>
            </w:r>
          </w:p>
        </w:tc>
      </w:tr>
      <w:tr w:rsidR="000C2544" w:rsidRPr="007C1BCF" w14:paraId="3622FCF6" w14:textId="77777777" w:rsidTr="00A74E4B">
        <w:trPr>
          <w:trHeight w:val="283"/>
        </w:trPr>
        <w:tc>
          <w:tcPr>
            <w:tcW w:w="2083" w:type="pct"/>
            <w:noWrap/>
          </w:tcPr>
          <w:p w14:paraId="4331F36C" w14:textId="77777777" w:rsidR="000C2544" w:rsidRPr="007C1BCF" w:rsidRDefault="000C2544" w:rsidP="00A74E4B">
            <w:pPr>
              <w:pStyle w:val="Tabletext"/>
            </w:pPr>
            <w:r w:rsidRPr="007C1BCF">
              <w:t>Justification</w:t>
            </w:r>
          </w:p>
        </w:tc>
        <w:tc>
          <w:tcPr>
            <w:tcW w:w="2917" w:type="pct"/>
          </w:tcPr>
          <w:p w14:paraId="6E54613B" w14:textId="77777777" w:rsidR="000C2544" w:rsidRPr="007C1BCF" w:rsidRDefault="000C2544" w:rsidP="00A74E4B">
            <w:pPr>
              <w:pStyle w:val="Tabletext"/>
            </w:pPr>
            <w:r w:rsidRPr="007C1BCF">
              <w:t>None</w:t>
            </w:r>
          </w:p>
        </w:tc>
      </w:tr>
      <w:tr w:rsidR="000C2544" w:rsidRPr="007C1BCF" w14:paraId="4F6864C0" w14:textId="77777777" w:rsidTr="00A74E4B">
        <w:trPr>
          <w:trHeight w:val="283"/>
        </w:trPr>
        <w:tc>
          <w:tcPr>
            <w:tcW w:w="2083" w:type="pct"/>
            <w:noWrap/>
          </w:tcPr>
          <w:p w14:paraId="774F2BD3" w14:textId="77777777" w:rsidR="000C2544" w:rsidRPr="007C1BCF" w:rsidRDefault="000C2544" w:rsidP="00A74E4B">
            <w:pPr>
              <w:pStyle w:val="Tabletext"/>
            </w:pPr>
            <w:r w:rsidRPr="007C1BCF">
              <w:t>Fill character</w:t>
            </w:r>
          </w:p>
        </w:tc>
        <w:tc>
          <w:tcPr>
            <w:tcW w:w="2917" w:type="pct"/>
          </w:tcPr>
          <w:p w14:paraId="33514247" w14:textId="77777777" w:rsidR="000C2544" w:rsidRPr="007C1BCF" w:rsidRDefault="000C2544" w:rsidP="00A74E4B">
            <w:pPr>
              <w:pStyle w:val="Tabletext"/>
            </w:pPr>
            <w:r w:rsidRPr="007C1BCF">
              <w:t>None</w:t>
            </w:r>
          </w:p>
        </w:tc>
      </w:tr>
    </w:tbl>
    <w:p w14:paraId="72EDF41C" w14:textId="77777777" w:rsidR="000C2544" w:rsidRDefault="000C2544" w:rsidP="000C2544">
      <w:pPr>
        <w:pStyle w:val="Heading3"/>
        <w:spacing w:before="120"/>
        <w:rPr>
          <w:lang w:val="en-AU"/>
        </w:rPr>
      </w:pPr>
      <w:r w:rsidRPr="00A1416B">
        <w:rPr>
          <w:lang w:val="en-AU"/>
        </w:rPr>
        <w:t>Field value</w:t>
      </w:r>
    </w:p>
    <w:tbl>
      <w:tblPr>
        <w:tblStyle w:val="DJSIR"/>
        <w:tblW w:w="5000" w:type="pct"/>
        <w:tblLook w:val="0420" w:firstRow="1" w:lastRow="0" w:firstColumn="0" w:lastColumn="0" w:noHBand="0" w:noVBand="1"/>
        <w:tblCaption w:val="Workplace ABN - Field value"/>
      </w:tblPr>
      <w:tblGrid>
        <w:gridCol w:w="2834"/>
        <w:gridCol w:w="6798"/>
      </w:tblGrid>
      <w:tr w:rsidR="000C2544" w:rsidRPr="007C1BCF" w14:paraId="6BAF06D6" w14:textId="77777777" w:rsidTr="00A74E4B">
        <w:trPr>
          <w:cnfStyle w:val="100000000000" w:firstRow="1" w:lastRow="0" w:firstColumn="0" w:lastColumn="0" w:oddVBand="0" w:evenVBand="0" w:oddHBand="0" w:evenHBand="0" w:firstRowFirstColumn="0" w:firstRowLastColumn="0" w:lastRowFirstColumn="0" w:lastRowLastColumn="0"/>
          <w:trHeight w:val="283"/>
        </w:trPr>
        <w:tc>
          <w:tcPr>
            <w:tcW w:w="1471" w:type="pct"/>
            <w:noWrap/>
          </w:tcPr>
          <w:p w14:paraId="2DBAD8A0" w14:textId="77777777" w:rsidR="000C2544" w:rsidRPr="007C1BCF" w:rsidRDefault="000C2544" w:rsidP="00A74E4B">
            <w:pPr>
              <w:pStyle w:val="Tablecolumnheadings"/>
            </w:pPr>
            <w:r w:rsidRPr="007C1BCF">
              <w:t>Value</w:t>
            </w:r>
          </w:p>
        </w:tc>
        <w:tc>
          <w:tcPr>
            <w:tcW w:w="3529" w:type="pct"/>
          </w:tcPr>
          <w:p w14:paraId="74152EBD" w14:textId="77777777" w:rsidR="000C2544" w:rsidRPr="007C1BCF" w:rsidRDefault="000C2544" w:rsidP="00A74E4B">
            <w:pPr>
              <w:pStyle w:val="Tablecolumnheadings"/>
            </w:pPr>
            <w:r w:rsidRPr="007C1BCF">
              <w:t>Description</w:t>
            </w:r>
          </w:p>
        </w:tc>
      </w:tr>
      <w:tr w:rsidR="000C2544" w:rsidRPr="007C1BCF" w14:paraId="00A27A51" w14:textId="77777777" w:rsidTr="00A74E4B">
        <w:trPr>
          <w:trHeight w:val="283"/>
        </w:trPr>
        <w:tc>
          <w:tcPr>
            <w:tcW w:w="1471" w:type="pct"/>
            <w:noWrap/>
          </w:tcPr>
          <w:p w14:paraId="34A63B73" w14:textId="77777777" w:rsidR="000C2544" w:rsidRPr="007C1BCF" w:rsidRDefault="000C2544" w:rsidP="00A74E4B">
            <w:pPr>
              <w:pStyle w:val="Tabletext"/>
            </w:pPr>
            <w:r w:rsidRPr="007C1BCF">
              <w:t>Text</w:t>
            </w:r>
          </w:p>
        </w:tc>
        <w:tc>
          <w:tcPr>
            <w:tcW w:w="3529" w:type="pct"/>
          </w:tcPr>
          <w:p w14:paraId="6843806B" w14:textId="77777777" w:rsidR="000C2544" w:rsidRPr="007C1BCF" w:rsidRDefault="000C2544" w:rsidP="00A74E4B">
            <w:pPr>
              <w:pStyle w:val="Tabletext"/>
            </w:pPr>
            <w:r w:rsidRPr="007C1BCF">
              <w:t>A valid employer/organisation Australian Business Number (ABN)</w:t>
            </w:r>
            <w:r>
              <w:t>.</w:t>
            </w:r>
          </w:p>
        </w:tc>
      </w:tr>
    </w:tbl>
    <w:p w14:paraId="743B290C" w14:textId="77777777" w:rsidR="000C2544" w:rsidRDefault="000C2544" w:rsidP="000C2544">
      <w:pPr>
        <w:rPr>
          <w:lang w:val="en-AU"/>
        </w:rPr>
        <w:sectPr w:rsidR="000C2544" w:rsidSect="000E3D65">
          <w:headerReference w:type="even" r:id="rId54"/>
          <w:headerReference w:type="default" r:id="rId55"/>
          <w:footerReference w:type="even" r:id="rId56"/>
          <w:footerReference w:type="default" r:id="rId57"/>
          <w:headerReference w:type="first" r:id="rId58"/>
          <w:footerReference w:type="first" r:id="rId59"/>
          <w:type w:val="oddPage"/>
          <w:pgSz w:w="11900" w:h="16840"/>
          <w:pgMar w:top="1701" w:right="1134" w:bottom="1701" w:left="1134" w:header="709" w:footer="709" w:gutter="0"/>
          <w:cols w:space="708"/>
          <w:docGrid w:linePitch="360"/>
        </w:sectPr>
      </w:pPr>
    </w:p>
    <w:p w14:paraId="0F9C6F16" w14:textId="77777777" w:rsidR="00057C69" w:rsidRDefault="00057C69" w:rsidP="00057C69">
      <w:pPr>
        <w:pStyle w:val="Heading1"/>
        <w:spacing w:before="0"/>
        <w:rPr>
          <w:lang w:val="en-AU"/>
        </w:rPr>
      </w:pPr>
      <w:bookmarkStart w:id="1464" w:name="_Glossary"/>
      <w:bookmarkStart w:id="1465" w:name="_Toc55372567"/>
      <w:bookmarkStart w:id="1466" w:name="_Toc75851639"/>
      <w:bookmarkStart w:id="1467" w:name="_Toc84577593"/>
      <w:bookmarkStart w:id="1468" w:name="_Toc131508179"/>
      <w:bookmarkStart w:id="1469" w:name="_Toc147314295"/>
      <w:bookmarkStart w:id="1470" w:name="_Toc147314356"/>
      <w:bookmarkEnd w:id="1464"/>
      <w:r w:rsidRPr="00A11138">
        <w:rPr>
          <w:lang w:val="en-AU"/>
        </w:rPr>
        <w:lastRenderedPageBreak/>
        <w:t>Glossary</w:t>
      </w:r>
      <w:bookmarkEnd w:id="1465"/>
      <w:bookmarkEnd w:id="1466"/>
      <w:bookmarkEnd w:id="1467"/>
      <w:bookmarkEnd w:id="1468"/>
      <w:bookmarkEnd w:id="1469"/>
      <w:bookmarkEnd w:id="1470"/>
    </w:p>
    <w:p w14:paraId="7F5E5875" w14:textId="77777777" w:rsidR="00057C69" w:rsidRPr="00AC4F43" w:rsidRDefault="00057C69" w:rsidP="00057C69">
      <w:pPr>
        <w:rPr>
          <w:b/>
          <w:lang w:val="en-AU"/>
        </w:rPr>
      </w:pPr>
      <w:r w:rsidRPr="00AC4F43">
        <w:rPr>
          <w:b/>
          <w:lang w:val="en-AU"/>
        </w:rPr>
        <w:t>The glossary defines standard terms used throughout this document.</w:t>
      </w:r>
    </w:p>
    <w:tbl>
      <w:tblPr>
        <w:tblStyle w:val="TableGrid"/>
        <w:tblW w:w="10205" w:type="dxa"/>
        <w:tblLayout w:type="fixed"/>
        <w:tblLook w:val="04A0" w:firstRow="1" w:lastRow="0" w:firstColumn="1" w:lastColumn="0" w:noHBand="0" w:noVBand="1"/>
        <w:tblCaption w:val="Glossary table"/>
      </w:tblPr>
      <w:tblGrid>
        <w:gridCol w:w="2405"/>
        <w:gridCol w:w="7800"/>
      </w:tblGrid>
      <w:tr w:rsidR="00057C69" w:rsidRPr="007D3A01" w14:paraId="243967E9" w14:textId="77777777" w:rsidTr="007B255D">
        <w:trPr>
          <w:trHeight w:val="283"/>
          <w:tblHeader/>
        </w:trPr>
        <w:tc>
          <w:tcPr>
            <w:tcW w:w="2405" w:type="dxa"/>
            <w:shd w:val="clear" w:color="auto" w:fill="004C97"/>
            <w:vAlign w:val="center"/>
          </w:tcPr>
          <w:p w14:paraId="61748CEB" w14:textId="77777777" w:rsidR="00057C69" w:rsidRPr="007B255D" w:rsidRDefault="00057C69">
            <w:pPr>
              <w:rPr>
                <w:color w:val="FFFFFF" w:themeColor="background1"/>
              </w:rPr>
            </w:pPr>
            <w:r w:rsidRPr="007B255D">
              <w:rPr>
                <w:color w:val="FFFFFF" w:themeColor="background1"/>
              </w:rPr>
              <w:t>Term</w:t>
            </w:r>
          </w:p>
        </w:tc>
        <w:tc>
          <w:tcPr>
            <w:tcW w:w="7800" w:type="dxa"/>
            <w:shd w:val="clear" w:color="auto" w:fill="004C97"/>
            <w:vAlign w:val="center"/>
          </w:tcPr>
          <w:p w14:paraId="4F4EFC7F" w14:textId="77777777" w:rsidR="00057C69" w:rsidRPr="007B255D" w:rsidRDefault="00057C69">
            <w:pPr>
              <w:rPr>
                <w:color w:val="FFFFFF" w:themeColor="background1"/>
              </w:rPr>
            </w:pPr>
            <w:r w:rsidRPr="007B255D">
              <w:rPr>
                <w:color w:val="FFFFFF" w:themeColor="background1"/>
              </w:rPr>
              <w:t>Description</w:t>
            </w:r>
          </w:p>
        </w:tc>
      </w:tr>
      <w:tr w:rsidR="00057C69" w:rsidRPr="007D3A01" w14:paraId="15A6989A" w14:textId="77777777">
        <w:trPr>
          <w:trHeight w:val="283"/>
        </w:trPr>
        <w:tc>
          <w:tcPr>
            <w:tcW w:w="2405" w:type="dxa"/>
          </w:tcPr>
          <w:p w14:paraId="49540BF8" w14:textId="77777777" w:rsidR="00057C69" w:rsidRPr="00A11138" w:rsidRDefault="00057C69">
            <w:pPr>
              <w:pStyle w:val="Heading2"/>
              <w:keepNext w:val="0"/>
            </w:pPr>
            <w:bookmarkStart w:id="1471" w:name="_Toc482095519"/>
            <w:bookmarkStart w:id="1472" w:name="_Toc12451878"/>
            <w:bookmarkStart w:id="1473" w:name="_Toc55372568"/>
            <w:bookmarkStart w:id="1474" w:name="_Toc75851640"/>
            <w:bookmarkStart w:id="1475" w:name="_Toc131508180"/>
            <w:bookmarkStart w:id="1476" w:name="_Toc147314296"/>
            <w:r w:rsidRPr="00A11138">
              <w:t>Australian Qualifications Framework (AQF)</w:t>
            </w:r>
            <w:bookmarkEnd w:id="1471"/>
            <w:bookmarkEnd w:id="1472"/>
            <w:bookmarkEnd w:id="1473"/>
            <w:bookmarkEnd w:id="1474"/>
            <w:bookmarkEnd w:id="1475"/>
            <w:bookmarkEnd w:id="1476"/>
          </w:p>
        </w:tc>
        <w:tc>
          <w:tcPr>
            <w:tcW w:w="7800" w:type="dxa"/>
            <w:vAlign w:val="center"/>
          </w:tcPr>
          <w:p w14:paraId="385BF705" w14:textId="77777777" w:rsidR="00057C69" w:rsidRPr="000C2D0B" w:rsidRDefault="00057C69">
            <w:pPr>
              <w:keepLines/>
              <w:jc w:val="both"/>
            </w:pPr>
            <w:r w:rsidRPr="009F1B45">
              <w:t>The Australian Qualifications Framework (commonly known as the AQF) is a unified system of national qualifications in schools, vocational education and training (TAFEs and private providers) and the higher education sector (mainly universities).</w:t>
            </w:r>
            <w:r>
              <w:t xml:space="preserve"> </w:t>
            </w:r>
            <w:r w:rsidRPr="000C2D0B">
              <w:t>AQF qualifications are:</w:t>
            </w:r>
          </w:p>
          <w:p w14:paraId="3B20510F" w14:textId="77777777" w:rsidR="00057C69" w:rsidRPr="000C2D0B" w:rsidRDefault="00057C69" w:rsidP="0062251D">
            <w:pPr>
              <w:pStyle w:val="bullet1"/>
            </w:pPr>
            <w:r w:rsidRPr="000C2D0B">
              <w:t>Senior Secondary Certificate of Education</w:t>
            </w:r>
          </w:p>
          <w:p w14:paraId="61D288E9" w14:textId="77777777" w:rsidR="00057C69" w:rsidRPr="000C2D0B" w:rsidRDefault="00057C69" w:rsidP="0062251D">
            <w:pPr>
              <w:pStyle w:val="bullet1"/>
            </w:pPr>
            <w:r w:rsidRPr="000C2D0B">
              <w:t>Certificate I</w:t>
            </w:r>
          </w:p>
          <w:p w14:paraId="64DB3207" w14:textId="77777777" w:rsidR="00057C69" w:rsidRPr="000C2D0B" w:rsidRDefault="00057C69" w:rsidP="0062251D">
            <w:pPr>
              <w:pStyle w:val="bullet1"/>
            </w:pPr>
            <w:r w:rsidRPr="000C2D0B">
              <w:t>Certificate II</w:t>
            </w:r>
          </w:p>
          <w:p w14:paraId="481B1926" w14:textId="77777777" w:rsidR="00057C69" w:rsidRPr="000C2D0B" w:rsidRDefault="00057C69" w:rsidP="0062251D">
            <w:pPr>
              <w:pStyle w:val="bullet1"/>
            </w:pPr>
            <w:r w:rsidRPr="000C2D0B">
              <w:t>Certificate III</w:t>
            </w:r>
          </w:p>
          <w:p w14:paraId="52A0A224" w14:textId="77777777" w:rsidR="00057C69" w:rsidRPr="000C2D0B" w:rsidRDefault="00057C69" w:rsidP="0062251D">
            <w:pPr>
              <w:pStyle w:val="bullet1"/>
            </w:pPr>
            <w:r w:rsidRPr="000C2D0B">
              <w:t>Certificate IV</w:t>
            </w:r>
          </w:p>
          <w:p w14:paraId="77792906" w14:textId="77777777" w:rsidR="00057C69" w:rsidRPr="000C2D0B" w:rsidRDefault="00057C69" w:rsidP="0062251D">
            <w:pPr>
              <w:pStyle w:val="bullet1"/>
            </w:pPr>
            <w:hyperlink r:id="rId60" w:history="1">
              <w:r w:rsidRPr="000C2D0B">
                <w:t>Diploma, Advanced Diploma</w:t>
              </w:r>
            </w:hyperlink>
          </w:p>
          <w:p w14:paraId="7E27C53C" w14:textId="77777777" w:rsidR="00057C69" w:rsidRPr="000C2D0B" w:rsidRDefault="00057C69" w:rsidP="0062251D">
            <w:pPr>
              <w:pStyle w:val="bullet1"/>
            </w:pPr>
            <w:r w:rsidRPr="000C2D0B">
              <w:t>Associate Degree</w:t>
            </w:r>
          </w:p>
          <w:p w14:paraId="56C68AF4" w14:textId="77777777" w:rsidR="00057C69" w:rsidRPr="000C2D0B" w:rsidRDefault="00057C69" w:rsidP="0062251D">
            <w:pPr>
              <w:pStyle w:val="bullet1"/>
            </w:pPr>
            <w:r w:rsidRPr="000C2D0B">
              <w:t>Bachelor Degree</w:t>
            </w:r>
          </w:p>
          <w:p w14:paraId="19CD8BBC" w14:textId="77777777" w:rsidR="00057C69" w:rsidRPr="000C2D0B" w:rsidRDefault="00057C69" w:rsidP="0062251D">
            <w:pPr>
              <w:pStyle w:val="bullet1"/>
            </w:pPr>
            <w:r w:rsidRPr="000C2D0B">
              <w:t>Vocational Graduate Certificate</w:t>
            </w:r>
          </w:p>
          <w:p w14:paraId="7D765DA5" w14:textId="77777777" w:rsidR="00057C69" w:rsidRPr="000C2D0B" w:rsidRDefault="00057C69" w:rsidP="0062251D">
            <w:pPr>
              <w:pStyle w:val="bullet1"/>
            </w:pPr>
            <w:r w:rsidRPr="000C2D0B">
              <w:t>Vocational Graduate Diploma</w:t>
            </w:r>
          </w:p>
          <w:p w14:paraId="40F3858B" w14:textId="77777777" w:rsidR="00057C69" w:rsidRPr="000C2D0B" w:rsidRDefault="00057C69" w:rsidP="0062251D">
            <w:pPr>
              <w:pStyle w:val="bullet1"/>
            </w:pPr>
            <w:r w:rsidRPr="000C2D0B">
              <w:t>Graduate Certificate</w:t>
            </w:r>
          </w:p>
          <w:p w14:paraId="5956F00C" w14:textId="77777777" w:rsidR="00057C69" w:rsidRPr="000C2D0B" w:rsidRDefault="00057C69" w:rsidP="0062251D">
            <w:pPr>
              <w:pStyle w:val="bullet1"/>
            </w:pPr>
            <w:r w:rsidRPr="000C2D0B">
              <w:t>Graduate Diploma</w:t>
            </w:r>
          </w:p>
          <w:p w14:paraId="7743F24B" w14:textId="77777777" w:rsidR="00057C69" w:rsidRPr="000C2D0B" w:rsidRDefault="00057C69" w:rsidP="0062251D">
            <w:pPr>
              <w:pStyle w:val="bullet1"/>
            </w:pPr>
            <w:r w:rsidRPr="000C2D0B">
              <w:t>Masters Degree</w:t>
            </w:r>
          </w:p>
          <w:p w14:paraId="04B323B5" w14:textId="77777777" w:rsidR="00057C69" w:rsidRPr="000C2D0B" w:rsidRDefault="00057C69" w:rsidP="0062251D">
            <w:pPr>
              <w:pStyle w:val="bullet1"/>
            </w:pPr>
            <w:r w:rsidRPr="000C2D0B">
              <w:t>Doctoral Degree</w:t>
            </w:r>
          </w:p>
          <w:p w14:paraId="6EAD9E80" w14:textId="2C44FF37" w:rsidR="00057C69" w:rsidRPr="000C2D0B" w:rsidRDefault="00057C69" w:rsidP="002D0AFC">
            <w:pPr>
              <w:keepLines/>
              <w:jc w:val="both"/>
            </w:pPr>
            <w:r w:rsidRPr="000C2D0B">
              <w:t xml:space="preserve">The </w:t>
            </w:r>
            <w:hyperlink r:id="rId61" w:history="1">
              <w:r w:rsidRPr="00D1756E">
                <w:rPr>
                  <w:rStyle w:val="Hyperlink"/>
                </w:rPr>
                <w:t>AQF website</w:t>
              </w:r>
            </w:hyperlink>
            <w:r w:rsidRPr="00EE733E">
              <w:t xml:space="preserve"> </w:t>
            </w:r>
            <w:r>
              <w:t>provides further information.</w:t>
            </w:r>
            <w:r w:rsidR="00CA1C68">
              <w:t xml:space="preserve"> </w:t>
            </w:r>
            <w:r w:rsidR="00FA0C2F" w:rsidRPr="002669FE">
              <w:t>This</w:t>
            </w:r>
            <w:r w:rsidR="00CA1C68">
              <w:t xml:space="preserve"> website </w:t>
            </w:r>
            <w:r w:rsidRPr="009F1B45">
              <w:t>provides a helpful diagram showing how the various AQF qualifications are positioned across the school, vocational and higher education sectors.</w:t>
            </w:r>
          </w:p>
        </w:tc>
      </w:tr>
      <w:tr w:rsidR="00057C69" w:rsidRPr="007D3A01" w14:paraId="3F863E27" w14:textId="77777777">
        <w:trPr>
          <w:trHeight w:val="283"/>
        </w:trPr>
        <w:tc>
          <w:tcPr>
            <w:tcW w:w="2405" w:type="dxa"/>
          </w:tcPr>
          <w:p w14:paraId="3339086A" w14:textId="77777777" w:rsidR="00057C69" w:rsidRPr="00A11138" w:rsidRDefault="00057C69">
            <w:pPr>
              <w:pStyle w:val="Heading2"/>
              <w:keepNext w:val="0"/>
            </w:pPr>
            <w:bookmarkStart w:id="1477" w:name="_Toc482095520"/>
            <w:bookmarkStart w:id="1478" w:name="_Toc12451879"/>
            <w:bookmarkStart w:id="1479" w:name="_Toc55372569"/>
            <w:bookmarkStart w:id="1480" w:name="_Toc75851641"/>
            <w:bookmarkStart w:id="1481" w:name="_Toc131508181"/>
            <w:bookmarkStart w:id="1482" w:name="_Toc147314297"/>
            <w:r w:rsidRPr="00A11138">
              <w:t>AVETMISS</w:t>
            </w:r>
            <w:bookmarkEnd w:id="1477"/>
            <w:bookmarkEnd w:id="1478"/>
            <w:bookmarkEnd w:id="1479"/>
            <w:bookmarkEnd w:id="1480"/>
            <w:bookmarkEnd w:id="1481"/>
            <w:bookmarkEnd w:id="1482"/>
          </w:p>
        </w:tc>
        <w:tc>
          <w:tcPr>
            <w:tcW w:w="7800" w:type="dxa"/>
            <w:vAlign w:val="center"/>
          </w:tcPr>
          <w:p w14:paraId="2E049463" w14:textId="77777777" w:rsidR="00057C69" w:rsidRPr="004C16C7" w:rsidRDefault="00057C69">
            <w:pPr>
              <w:keepLines/>
              <w:jc w:val="both"/>
            </w:pPr>
            <w:r w:rsidRPr="004C16C7">
              <w:t>The Victorian statistical collection forms part of a national VET statistical collection often referred to as the AVETMISS (Australian Vocational Education and Training Management Information Statistical Standard) VET Provider Collection.</w:t>
            </w:r>
          </w:p>
          <w:p w14:paraId="00BD778E" w14:textId="77777777" w:rsidR="00057C69" w:rsidRPr="004C16C7" w:rsidRDefault="00057C69">
            <w:pPr>
              <w:keepLines/>
              <w:jc w:val="both"/>
            </w:pPr>
            <w:r w:rsidRPr="004C16C7">
              <w:t xml:space="preserve">These guidelines are based on AVETMISS Release </w:t>
            </w:r>
            <w:r>
              <w:t>8</w:t>
            </w:r>
            <w:r w:rsidRPr="004C16C7">
              <w:t>.0 (the Standard), which provides the framework for the collection and the definitio</w:t>
            </w:r>
            <w:r>
              <w:t xml:space="preserve">ns of individual data elements. </w:t>
            </w:r>
            <w:r w:rsidRPr="004C16C7">
              <w:t>The Standard was developed to provide data definitions for information related to students, training programs and VET providers.</w:t>
            </w:r>
          </w:p>
          <w:p w14:paraId="7FA0310A" w14:textId="24A06A12" w:rsidR="00057C69" w:rsidRPr="00FD7E2E" w:rsidRDefault="00057C69">
            <w:pPr>
              <w:keepLines/>
              <w:jc w:val="both"/>
            </w:pPr>
            <w:r w:rsidRPr="004C16C7">
              <w:t xml:space="preserve">By using a common language and providing required data, VET providers contribute to the effective planning, efficient </w:t>
            </w:r>
            <w:r w:rsidR="00FA0C2F" w:rsidRPr="004C16C7">
              <w:t>output,</w:t>
            </w:r>
            <w:r w:rsidRPr="004C16C7">
              <w:t xml:space="preserve"> and promotion of VET at the local, state and national levels.</w:t>
            </w:r>
          </w:p>
        </w:tc>
      </w:tr>
      <w:tr w:rsidR="00057C69" w:rsidRPr="007D3A01" w14:paraId="1A6AA118" w14:textId="77777777">
        <w:trPr>
          <w:trHeight w:val="283"/>
        </w:trPr>
        <w:tc>
          <w:tcPr>
            <w:tcW w:w="2405" w:type="dxa"/>
          </w:tcPr>
          <w:p w14:paraId="1C0B2461" w14:textId="77777777" w:rsidR="00057C69" w:rsidRPr="00A11138" w:rsidRDefault="00057C69">
            <w:pPr>
              <w:pStyle w:val="Heading2"/>
              <w:keepNext w:val="0"/>
            </w:pPr>
            <w:bookmarkStart w:id="1483" w:name="_Toc482095521"/>
            <w:bookmarkStart w:id="1484" w:name="_Toc12451880"/>
            <w:bookmarkStart w:id="1485" w:name="_Toc55372570"/>
            <w:bookmarkStart w:id="1486" w:name="_Toc75851642"/>
            <w:bookmarkStart w:id="1487" w:name="_Toc131508182"/>
            <w:bookmarkStart w:id="1488" w:name="_Toc147314298"/>
            <w:r>
              <w:t>Client I</w:t>
            </w:r>
            <w:r w:rsidRPr="00A11138">
              <w:t>dentifiers</w:t>
            </w:r>
            <w:bookmarkEnd w:id="1483"/>
            <w:bookmarkEnd w:id="1484"/>
            <w:bookmarkEnd w:id="1485"/>
            <w:bookmarkEnd w:id="1486"/>
            <w:bookmarkEnd w:id="1487"/>
            <w:bookmarkEnd w:id="1488"/>
          </w:p>
        </w:tc>
        <w:tc>
          <w:tcPr>
            <w:tcW w:w="7800" w:type="dxa"/>
            <w:vAlign w:val="center"/>
          </w:tcPr>
          <w:p w14:paraId="727F5847" w14:textId="77777777" w:rsidR="00057C69" w:rsidRPr="004C16C7" w:rsidRDefault="00057C69">
            <w:pPr>
              <w:keepLines/>
              <w:jc w:val="both"/>
            </w:pPr>
            <w:r w:rsidRPr="000C2D0B">
              <w:t xml:space="preserve">Each </w:t>
            </w:r>
            <w:r>
              <w:t>student</w:t>
            </w:r>
            <w:r w:rsidRPr="000C2D0B">
              <w:t xml:space="preserve"> must be assigned a unique identifier. It must be used for every enrolment for that </w:t>
            </w:r>
            <w:r>
              <w:t>student</w:t>
            </w:r>
            <w:r w:rsidRPr="000C2D0B">
              <w:t xml:space="preserve">. The same identifier must be used for that </w:t>
            </w:r>
            <w:r>
              <w:t>student</w:t>
            </w:r>
            <w:r w:rsidRPr="007714C6">
              <w:t xml:space="preserve"> </w:t>
            </w:r>
            <w:r w:rsidRPr="000C2D0B">
              <w:t>in every collection period.</w:t>
            </w:r>
          </w:p>
        </w:tc>
      </w:tr>
      <w:tr w:rsidR="00057C69" w:rsidRPr="007D3A01" w14:paraId="79DA3742" w14:textId="77777777">
        <w:trPr>
          <w:trHeight w:val="283"/>
        </w:trPr>
        <w:tc>
          <w:tcPr>
            <w:tcW w:w="2405" w:type="dxa"/>
          </w:tcPr>
          <w:p w14:paraId="07B2CE98" w14:textId="77777777" w:rsidR="00057C69" w:rsidRDefault="00057C69">
            <w:pPr>
              <w:pStyle w:val="Heading2"/>
              <w:keepNext w:val="0"/>
            </w:pPr>
            <w:bookmarkStart w:id="1489" w:name="_Toc482095522"/>
            <w:bookmarkStart w:id="1490" w:name="_Toc12451881"/>
            <w:bookmarkStart w:id="1491" w:name="_Toc55372571"/>
            <w:bookmarkStart w:id="1492" w:name="_Toc75851643"/>
            <w:bookmarkStart w:id="1493" w:name="_Toc131508183"/>
            <w:bookmarkStart w:id="1494" w:name="_Toc147314299"/>
            <w:r w:rsidRPr="00A11138">
              <w:t>Collection year</w:t>
            </w:r>
            <w:bookmarkEnd w:id="1489"/>
            <w:bookmarkEnd w:id="1490"/>
            <w:bookmarkEnd w:id="1491"/>
            <w:bookmarkEnd w:id="1492"/>
            <w:bookmarkEnd w:id="1493"/>
            <w:bookmarkEnd w:id="1494"/>
          </w:p>
        </w:tc>
        <w:tc>
          <w:tcPr>
            <w:tcW w:w="7800" w:type="dxa"/>
            <w:vAlign w:val="center"/>
          </w:tcPr>
          <w:p w14:paraId="71AC4B86" w14:textId="77777777" w:rsidR="00057C69" w:rsidRPr="000C2D0B" w:rsidRDefault="00057C69">
            <w:pPr>
              <w:keepNext/>
              <w:keepLines/>
              <w:jc w:val="both"/>
            </w:pPr>
            <w:r w:rsidRPr="00AC4F43">
              <w:t>A collection year (or collection period) is a calendar year. The deadline for reporting a collection year’s data is usually 15 January in the following calendar year.</w:t>
            </w:r>
          </w:p>
        </w:tc>
      </w:tr>
      <w:tr w:rsidR="00057C69" w:rsidRPr="007D3A01" w14:paraId="072EEF25" w14:textId="77777777">
        <w:trPr>
          <w:trHeight w:val="3262"/>
        </w:trPr>
        <w:tc>
          <w:tcPr>
            <w:tcW w:w="2405" w:type="dxa"/>
          </w:tcPr>
          <w:p w14:paraId="4386C840" w14:textId="77777777" w:rsidR="00057C69" w:rsidRDefault="00057C69">
            <w:pPr>
              <w:pStyle w:val="Heading2"/>
              <w:keepNext w:val="0"/>
            </w:pPr>
            <w:bookmarkStart w:id="1495" w:name="_Toc482095523"/>
            <w:bookmarkStart w:id="1496" w:name="_Toc12451882"/>
            <w:bookmarkStart w:id="1497" w:name="_Toc55372572"/>
            <w:bookmarkStart w:id="1498" w:name="_Toc75851644"/>
            <w:bookmarkStart w:id="1499" w:name="_Toc131508184"/>
            <w:bookmarkStart w:id="1500" w:name="_Toc147314300"/>
            <w:r w:rsidRPr="00A11138">
              <w:t>Continuing enrolment</w:t>
            </w:r>
            <w:bookmarkEnd w:id="1495"/>
            <w:bookmarkEnd w:id="1496"/>
            <w:bookmarkEnd w:id="1497"/>
            <w:bookmarkEnd w:id="1498"/>
            <w:bookmarkEnd w:id="1499"/>
            <w:bookmarkEnd w:id="1500"/>
          </w:p>
        </w:tc>
        <w:tc>
          <w:tcPr>
            <w:tcW w:w="7800" w:type="dxa"/>
            <w:vAlign w:val="center"/>
          </w:tcPr>
          <w:p w14:paraId="24BD2109" w14:textId="77777777" w:rsidR="00057C69" w:rsidRPr="002D55ED" w:rsidRDefault="00057C69">
            <w:pPr>
              <w:jc w:val="both"/>
            </w:pPr>
            <w:r w:rsidRPr="002D55ED">
              <w:t>A continuing enrolment is any training activity that:</w:t>
            </w:r>
          </w:p>
          <w:p w14:paraId="06A90B53" w14:textId="77777777" w:rsidR="00057C69" w:rsidRPr="002D55ED" w:rsidRDefault="00057C69" w:rsidP="0062251D">
            <w:pPr>
              <w:pStyle w:val="bullet1"/>
            </w:pPr>
            <w:r w:rsidRPr="002D55ED">
              <w:t>continues into a future collection year, or</w:t>
            </w:r>
          </w:p>
          <w:p w14:paraId="1E241358" w14:textId="77777777" w:rsidR="00057C69" w:rsidRPr="002D55ED" w:rsidRDefault="00057C69" w:rsidP="0062251D">
            <w:pPr>
              <w:pStyle w:val="bullet1"/>
            </w:pPr>
            <w:r w:rsidRPr="002D55ED">
              <w:t>has not yet been assessed, or</w:t>
            </w:r>
          </w:p>
          <w:p w14:paraId="6906E68A" w14:textId="77777777" w:rsidR="00057C69" w:rsidRPr="002D55ED" w:rsidRDefault="00057C69" w:rsidP="0062251D">
            <w:pPr>
              <w:pStyle w:val="bullet1"/>
            </w:pPr>
            <w:r w:rsidRPr="002D55ED">
              <w:t>started in a previous collection year.</w:t>
            </w:r>
          </w:p>
          <w:p w14:paraId="48C73897" w14:textId="77777777" w:rsidR="00057C69" w:rsidRPr="002D55ED" w:rsidRDefault="00057C69">
            <w:pPr>
              <w:jc w:val="both"/>
            </w:pPr>
            <w:r w:rsidRPr="002D55ED">
              <w:t>To report continuing enrolments into new collection year:</w:t>
            </w:r>
          </w:p>
          <w:p w14:paraId="1DD2C762" w14:textId="1DCE8669" w:rsidR="00057C69" w:rsidRDefault="00057C69" w:rsidP="0062251D">
            <w:pPr>
              <w:pStyle w:val="bullet1"/>
            </w:pPr>
            <w:r>
              <w:t xml:space="preserve">The </w:t>
            </w:r>
            <w:r w:rsidRPr="009D48B0">
              <w:rPr>
                <w:i/>
                <w:iCs/>
              </w:rPr>
              <w:t>Outcome Identifier - National</w:t>
            </w:r>
            <w:r>
              <w:t xml:space="preserve"> code must be code ‘70 - Continuing Enrolment’ or code ‘50 - Recognition of Prior Learning started and result not yet available’ or 79 – Waiting for Employer Signoff.</w:t>
            </w:r>
          </w:p>
          <w:p w14:paraId="3A37BBDD" w14:textId="77777777" w:rsidR="00057C69" w:rsidRPr="002D55ED" w:rsidRDefault="00057C69" w:rsidP="0062251D">
            <w:pPr>
              <w:pStyle w:val="bullet1"/>
            </w:pPr>
            <w:r>
              <w:t xml:space="preserve">The unit of competency or subject must have an </w:t>
            </w:r>
            <w:r w:rsidRPr="00641101">
              <w:rPr>
                <w:i/>
                <w:iCs/>
              </w:rPr>
              <w:t>Activity End Date</w:t>
            </w:r>
            <w:r>
              <w:t xml:space="preserve"> in a future year.</w:t>
            </w:r>
          </w:p>
        </w:tc>
      </w:tr>
      <w:tr w:rsidR="00057C69" w:rsidRPr="007D3A01" w14:paraId="7EEE44EB" w14:textId="77777777">
        <w:trPr>
          <w:trHeight w:val="283"/>
        </w:trPr>
        <w:tc>
          <w:tcPr>
            <w:tcW w:w="2405" w:type="dxa"/>
          </w:tcPr>
          <w:p w14:paraId="2E991A76" w14:textId="77777777" w:rsidR="00057C69" w:rsidRDefault="00057C69">
            <w:pPr>
              <w:pStyle w:val="Heading2"/>
              <w:keepNext w:val="0"/>
            </w:pPr>
            <w:bookmarkStart w:id="1501" w:name="_Toc75851645"/>
            <w:bookmarkStart w:id="1502" w:name="_Toc131508185"/>
            <w:bookmarkStart w:id="1503" w:name="_Toc147314301"/>
            <w:r w:rsidRPr="00A11138">
              <w:lastRenderedPageBreak/>
              <w:t>Department</w:t>
            </w:r>
            <w:bookmarkEnd w:id="1501"/>
            <w:bookmarkEnd w:id="1502"/>
            <w:bookmarkEnd w:id="1503"/>
          </w:p>
        </w:tc>
        <w:tc>
          <w:tcPr>
            <w:tcW w:w="7800" w:type="dxa"/>
            <w:vAlign w:val="center"/>
          </w:tcPr>
          <w:p w14:paraId="4298E74D" w14:textId="596FA21F" w:rsidR="00057C69" w:rsidRPr="000C2D0B" w:rsidRDefault="00057C69">
            <w:pPr>
              <w:keepLines/>
              <w:jc w:val="both"/>
            </w:pPr>
            <w:r w:rsidRPr="009F1B45">
              <w:t xml:space="preserve">The </w:t>
            </w:r>
            <w:r>
              <w:t xml:space="preserve">Victorian Government </w:t>
            </w:r>
            <w:r w:rsidRPr="009F1B45">
              <w:t xml:space="preserve">Department of </w:t>
            </w:r>
            <w:r w:rsidR="00A11C86">
              <w:t>Jobs, Skills, Industry and Regions</w:t>
            </w:r>
            <w:r w:rsidRPr="009F1B45">
              <w:t>.</w:t>
            </w:r>
          </w:p>
        </w:tc>
      </w:tr>
      <w:tr w:rsidR="00057C69" w:rsidRPr="007D3A01" w14:paraId="0083AAA5" w14:textId="77777777">
        <w:trPr>
          <w:trHeight w:val="283"/>
        </w:trPr>
        <w:tc>
          <w:tcPr>
            <w:tcW w:w="2405" w:type="dxa"/>
          </w:tcPr>
          <w:p w14:paraId="15D6E44F" w14:textId="77777777" w:rsidR="00057C69" w:rsidRPr="00A11138" w:rsidRDefault="00057C69">
            <w:pPr>
              <w:pStyle w:val="Heading2"/>
              <w:keepNext w:val="0"/>
            </w:pPr>
            <w:bookmarkStart w:id="1504" w:name="_Eligibility_exemption_1"/>
            <w:bookmarkStart w:id="1505" w:name="_Toc75851646"/>
            <w:bookmarkStart w:id="1506" w:name="_Toc131508186"/>
            <w:bookmarkStart w:id="1507" w:name="_Toc147314302"/>
            <w:bookmarkEnd w:id="1504"/>
            <w:r w:rsidRPr="00AC4F43">
              <w:t>Eligibility exemption</w:t>
            </w:r>
            <w:bookmarkEnd w:id="1505"/>
            <w:bookmarkEnd w:id="1506"/>
            <w:bookmarkEnd w:id="1507"/>
          </w:p>
        </w:tc>
        <w:tc>
          <w:tcPr>
            <w:tcW w:w="7800" w:type="dxa"/>
            <w:vAlign w:val="center"/>
          </w:tcPr>
          <w:p w14:paraId="700164C4" w14:textId="2E139EDB" w:rsidR="00057C69" w:rsidRPr="009F1B45" w:rsidRDefault="00057C69">
            <w:pPr>
              <w:jc w:val="both"/>
            </w:pPr>
            <w:r w:rsidRPr="000C2D0B">
              <w:t xml:space="preserve">An exemption from the </w:t>
            </w:r>
            <w:r w:rsidRPr="00AC4F43">
              <w:rPr>
                <w:i/>
              </w:rPr>
              <w:t>Skills First</w:t>
            </w:r>
            <w:r w:rsidRPr="000C2D0B">
              <w:t xml:space="preserve"> eligibility criterion that may be granted by a training provider </w:t>
            </w:r>
            <w:r>
              <w:t xml:space="preserve">to allow </w:t>
            </w:r>
            <w:r w:rsidRPr="000C2D0B">
              <w:t>an otherwise</w:t>
            </w:r>
            <w:r>
              <w:t xml:space="preserve"> </w:t>
            </w:r>
            <w:r w:rsidRPr="000C2D0B">
              <w:t>ineligible student access to government subsidised training</w:t>
            </w:r>
            <w:r>
              <w:t xml:space="preserve">. </w:t>
            </w:r>
            <w:r w:rsidR="00E110C2" w:rsidRPr="00AE5D07">
              <w:t>Conditions for</w:t>
            </w:r>
            <w:r w:rsidR="001E31A4">
              <w:t xml:space="preserve"> granting</w:t>
            </w:r>
            <w:r w:rsidR="00E110C2" w:rsidRPr="00AE5D07">
              <w:t xml:space="preserve"> eligibility exemptions are described in schedule 1 part C of the VET Funding Contract and in the Guidelines About Eligibility.</w:t>
            </w:r>
          </w:p>
        </w:tc>
      </w:tr>
      <w:tr w:rsidR="00057C69" w:rsidRPr="007D3A01" w14:paraId="0081C407" w14:textId="77777777">
        <w:trPr>
          <w:trHeight w:val="283"/>
        </w:trPr>
        <w:tc>
          <w:tcPr>
            <w:tcW w:w="2405" w:type="dxa"/>
          </w:tcPr>
          <w:p w14:paraId="56361DBC" w14:textId="77777777" w:rsidR="00057C69" w:rsidRPr="00A11138" w:rsidRDefault="00057C69">
            <w:pPr>
              <w:pStyle w:val="Heading2"/>
              <w:keepNext w:val="0"/>
            </w:pPr>
            <w:bookmarkStart w:id="1508" w:name="_Toc75851647"/>
            <w:bookmarkStart w:id="1509" w:name="_Toc131508187"/>
            <w:bookmarkStart w:id="1510" w:name="_Toc147314303"/>
            <w:r w:rsidRPr="00A11138">
              <w:t>Enrolment (Subject)</w:t>
            </w:r>
            <w:bookmarkEnd w:id="1508"/>
            <w:bookmarkEnd w:id="1509"/>
            <w:bookmarkEnd w:id="1510"/>
          </w:p>
        </w:tc>
        <w:tc>
          <w:tcPr>
            <w:tcW w:w="7800" w:type="dxa"/>
            <w:vAlign w:val="center"/>
          </w:tcPr>
          <w:p w14:paraId="751F8C10" w14:textId="77777777" w:rsidR="00057C69" w:rsidRPr="00CE1309" w:rsidRDefault="00057C69">
            <w:pPr>
              <w:jc w:val="both"/>
              <w:rPr>
                <w:b/>
              </w:rPr>
            </w:pPr>
            <w:r w:rsidRPr="00CE1309">
              <w:rPr>
                <w:b/>
              </w:rPr>
              <w:t>Subject Enrolment:</w:t>
            </w:r>
          </w:p>
          <w:p w14:paraId="564D3427" w14:textId="77777777" w:rsidR="00057C69" w:rsidRDefault="00057C69">
            <w:pPr>
              <w:jc w:val="both"/>
            </w:pPr>
            <w:r>
              <w:t>A Subject Enrolment is the recording of a student engaging with a training provider for the purpose of undertaking a unit of training. This enrolment can be for a stand-alone subject or can form part of a Program Enrolment.</w:t>
            </w:r>
          </w:p>
          <w:p w14:paraId="6AD69D33" w14:textId="77777777" w:rsidR="00057C69" w:rsidRPr="00C50BFA" w:rsidRDefault="00057C69">
            <w:pPr>
              <w:jc w:val="both"/>
            </w:pPr>
            <w:r w:rsidRPr="00C50BFA">
              <w:t xml:space="preserve">A </w:t>
            </w:r>
            <w:r>
              <w:t>Subject Enrolment</w:t>
            </w:r>
            <w:r w:rsidRPr="00C50BFA">
              <w:t xml:space="preserve"> occurs when:</w:t>
            </w:r>
          </w:p>
          <w:p w14:paraId="46598FFC" w14:textId="77777777" w:rsidR="00057C69" w:rsidRDefault="00057C69" w:rsidP="00486C45">
            <w:pPr>
              <w:pStyle w:val="bullet1"/>
            </w:pPr>
            <w:r w:rsidRPr="00C50BFA">
              <w:t xml:space="preserve">the </w:t>
            </w:r>
            <w:r>
              <w:t>student</w:t>
            </w:r>
            <w:r w:rsidRPr="00C50BFA">
              <w:t>'s registration is completed; and/or</w:t>
            </w:r>
          </w:p>
          <w:p w14:paraId="74F58418" w14:textId="77777777" w:rsidR="00057C69" w:rsidRPr="00C50BFA" w:rsidRDefault="00057C69" w:rsidP="00486C45">
            <w:pPr>
              <w:pStyle w:val="bullet1"/>
            </w:pPr>
            <w:r>
              <w:t>a student has</w:t>
            </w:r>
            <w:r w:rsidRPr="00C50BFA">
              <w:t xml:space="preserve"> actively engaged in the learning, assessment or administrative activity associated with the enrolment.</w:t>
            </w:r>
          </w:p>
          <w:p w14:paraId="09D98CDA" w14:textId="77777777" w:rsidR="00057C69" w:rsidRDefault="00057C69">
            <w:pPr>
              <w:jc w:val="both"/>
            </w:pPr>
            <w:r w:rsidRPr="00C50BFA">
              <w:t xml:space="preserve">It may represent an administrative transaction for granting of credit to a </w:t>
            </w:r>
            <w:r>
              <w:t>student</w:t>
            </w:r>
            <w:r w:rsidRPr="00F419AF" w:rsidDel="00D35C63">
              <w:t xml:space="preserve"> </w:t>
            </w:r>
            <w:r w:rsidRPr="00C50BFA">
              <w:t>via Recognition of Prior Learning (RPL) or Recognition of Current Competency (RCC) or Credit Transfer (CT).</w:t>
            </w:r>
          </w:p>
          <w:p w14:paraId="79FD2BAF" w14:textId="77777777" w:rsidR="00057C69" w:rsidRPr="009F1B45" w:rsidRDefault="00057C69">
            <w:pPr>
              <w:jc w:val="both"/>
            </w:pPr>
            <w:r w:rsidRPr="007714C6">
              <w:t xml:space="preserve">The </w:t>
            </w:r>
            <w:r>
              <w:t>Subject Enrolment</w:t>
            </w:r>
            <w:r w:rsidRPr="00C50BFA">
              <w:t xml:space="preserve"> </w:t>
            </w:r>
            <w:r w:rsidRPr="007714C6">
              <w:t xml:space="preserve">must be included in all statistical submissions between the </w:t>
            </w:r>
            <w:r w:rsidRPr="009F1B45">
              <w:rPr>
                <w:i/>
              </w:rPr>
              <w:t>Activity Start Date</w:t>
            </w:r>
            <w:r w:rsidRPr="007714C6">
              <w:t xml:space="preserve"> and the final submission for the end of the collection year </w:t>
            </w:r>
            <w:r>
              <w:t>in which the</w:t>
            </w:r>
            <w:r w:rsidRPr="007714C6">
              <w:t xml:space="preserve"> </w:t>
            </w:r>
            <w:r w:rsidRPr="009F1B45">
              <w:rPr>
                <w:i/>
              </w:rPr>
              <w:t>Activity End Date</w:t>
            </w:r>
            <w:r>
              <w:t xml:space="preserve"> occurred</w:t>
            </w:r>
            <w:r w:rsidRPr="007714C6">
              <w:t>.</w:t>
            </w:r>
          </w:p>
        </w:tc>
      </w:tr>
      <w:tr w:rsidR="00057C69" w:rsidRPr="007D3A01" w14:paraId="64DB010A" w14:textId="77777777">
        <w:trPr>
          <w:trHeight w:val="283"/>
        </w:trPr>
        <w:tc>
          <w:tcPr>
            <w:tcW w:w="2405" w:type="dxa"/>
          </w:tcPr>
          <w:p w14:paraId="0D49DFF1" w14:textId="77777777" w:rsidR="00057C69" w:rsidRPr="00A11138" w:rsidRDefault="00057C69">
            <w:pPr>
              <w:pStyle w:val="Heading2"/>
              <w:keepNext w:val="0"/>
            </w:pPr>
            <w:bookmarkStart w:id="1511" w:name="_Toc75851648"/>
            <w:bookmarkStart w:id="1512" w:name="_Toc131508188"/>
            <w:bookmarkStart w:id="1513" w:name="_Toc147314304"/>
            <w:r w:rsidRPr="00A11138">
              <w:t>Enrolment (Program)</w:t>
            </w:r>
            <w:bookmarkEnd w:id="1511"/>
            <w:bookmarkEnd w:id="1512"/>
            <w:bookmarkEnd w:id="1513"/>
            <w:r>
              <w:t xml:space="preserve"> </w:t>
            </w:r>
          </w:p>
        </w:tc>
        <w:tc>
          <w:tcPr>
            <w:tcW w:w="7800" w:type="dxa"/>
            <w:vAlign w:val="center"/>
          </w:tcPr>
          <w:p w14:paraId="6620D826" w14:textId="77777777" w:rsidR="00057C69" w:rsidRPr="00CE1309" w:rsidRDefault="00057C69">
            <w:pPr>
              <w:jc w:val="both"/>
              <w:rPr>
                <w:b/>
              </w:rPr>
            </w:pPr>
            <w:r w:rsidRPr="00CE1309">
              <w:rPr>
                <w:b/>
              </w:rPr>
              <w:t>Program Enrolment:</w:t>
            </w:r>
          </w:p>
          <w:p w14:paraId="1511069B" w14:textId="77777777" w:rsidR="00057C69" w:rsidRDefault="00057C69">
            <w:pPr>
              <w:jc w:val="both"/>
            </w:pPr>
            <w:r>
              <w:t>Subject Enrolments can form part of a Program Enrolment. Program Enrolments can also be administrative constructs in order to give a student a certificate out of time (i.e. to report issuance of a certificate the year after training finished).</w:t>
            </w:r>
          </w:p>
          <w:p w14:paraId="49372D8B" w14:textId="77777777" w:rsidR="00057C69" w:rsidRPr="009F1B45" w:rsidRDefault="00057C69">
            <w:pPr>
              <w:keepLines/>
              <w:jc w:val="both"/>
            </w:pPr>
            <w:r w:rsidRPr="000C2D0B">
              <w:t xml:space="preserve">The </w:t>
            </w:r>
            <w:r w:rsidRPr="000C2D0B">
              <w:rPr>
                <w:rStyle w:val="Field"/>
              </w:rPr>
              <w:t>Client Identifier</w:t>
            </w:r>
            <w:r w:rsidRPr="000C2D0B">
              <w:t xml:space="preserve">, </w:t>
            </w:r>
            <w:r w:rsidRPr="000C2D0B">
              <w:rPr>
                <w:rStyle w:val="Field"/>
              </w:rPr>
              <w:t>Program Identifier</w:t>
            </w:r>
            <w:r w:rsidRPr="000C2D0B">
              <w:t xml:space="preserve"> and </w:t>
            </w:r>
            <w:r w:rsidRPr="000C2D0B">
              <w:rPr>
                <w:rStyle w:val="Field"/>
              </w:rPr>
              <w:t>Program Commencement Date</w:t>
            </w:r>
            <w:r w:rsidRPr="000C2D0B">
              <w:t xml:space="preserve"> should be constant</w:t>
            </w:r>
            <w:r>
              <w:t xml:space="preserve">, </w:t>
            </w:r>
            <w:r w:rsidRPr="000C2D0B">
              <w:t>consistent</w:t>
            </w:r>
            <w:r>
              <w:t>,</w:t>
            </w:r>
            <w:r w:rsidRPr="000C2D0B">
              <w:t xml:space="preserve"> and suitable for </w:t>
            </w:r>
            <w:r>
              <w:t>S</w:t>
            </w:r>
            <w:r w:rsidRPr="000C2D0B">
              <w:t xml:space="preserve">ubjects that are associated with a particular student’s enrolment </w:t>
            </w:r>
            <w:r>
              <w:t>in a Program</w:t>
            </w:r>
            <w:r w:rsidRPr="000C2D0B">
              <w:t>.</w:t>
            </w:r>
          </w:p>
        </w:tc>
      </w:tr>
      <w:tr w:rsidR="00057C69" w:rsidRPr="007D3A01" w14:paraId="51564743" w14:textId="77777777">
        <w:trPr>
          <w:trHeight w:val="283"/>
        </w:trPr>
        <w:tc>
          <w:tcPr>
            <w:tcW w:w="2405" w:type="dxa"/>
          </w:tcPr>
          <w:p w14:paraId="40C3CAC7" w14:textId="77777777" w:rsidR="00057C69" w:rsidRPr="00AC4F43" w:rsidRDefault="00057C69">
            <w:pPr>
              <w:pStyle w:val="Heading2"/>
              <w:keepNext w:val="0"/>
            </w:pPr>
            <w:bookmarkStart w:id="1514" w:name="_Toc131508189"/>
            <w:bookmarkStart w:id="1515" w:name="_Toc147314305"/>
            <w:r>
              <w:t>Government subsidised enrolment</w:t>
            </w:r>
            <w:bookmarkEnd w:id="1514"/>
            <w:bookmarkEnd w:id="1515"/>
          </w:p>
        </w:tc>
        <w:tc>
          <w:tcPr>
            <w:tcW w:w="7800" w:type="dxa"/>
            <w:vAlign w:val="center"/>
          </w:tcPr>
          <w:p w14:paraId="32470E95" w14:textId="2EF1F637" w:rsidR="00057C69" w:rsidRDefault="00057C69">
            <w:pPr>
              <w:jc w:val="both"/>
            </w:pPr>
            <w:bookmarkStart w:id="1516" w:name="_Hlk98229693"/>
            <w:r>
              <w:t xml:space="preserve">A Government Subsidised enrolment refers to an enrolment reported with the intention of claiming a State Government subsidy. For the enrolment to be recognised by SVTS as being a government subsidised enrolment the following conditions must be </w:t>
            </w:r>
            <w:r w:rsidR="000038DA">
              <w:t>met;</w:t>
            </w:r>
          </w:p>
          <w:p w14:paraId="6B073F3F" w14:textId="77777777" w:rsidR="00057C69" w:rsidRDefault="00057C69" w:rsidP="00486C45">
            <w:pPr>
              <w:pStyle w:val="bullet1"/>
            </w:pPr>
            <w:r>
              <w:t xml:space="preserve">A </w:t>
            </w:r>
            <w:r w:rsidRPr="008F1F27">
              <w:rPr>
                <w:i/>
                <w:iCs/>
              </w:rPr>
              <w:t>Program Id</w:t>
            </w:r>
            <w:r>
              <w:t xml:space="preserve"> must be reported and must exist on the Funded Programs Report, and the Program Id and Enrolment Type (Apprentice, Trainee, Non-Apprentice/Trainee) combination relevant to the enrolment must be on the Funded Programs Report</w:t>
            </w:r>
          </w:p>
          <w:p w14:paraId="10123AEB" w14:textId="77777777" w:rsidR="00057C69" w:rsidRDefault="00057C69" w:rsidP="00486C45">
            <w:pPr>
              <w:pStyle w:val="bullet1"/>
            </w:pPr>
            <w:r>
              <w:t xml:space="preserve">the </w:t>
            </w:r>
            <w:r w:rsidRPr="008F1F27">
              <w:rPr>
                <w:i/>
                <w:iCs/>
              </w:rPr>
              <w:t>Program Commencement Date</w:t>
            </w:r>
            <w:r>
              <w:t xml:space="preserve"> falls within the year the Program is shown as subsidised on the Funded Programs Report,</w:t>
            </w:r>
          </w:p>
          <w:p w14:paraId="266AF38F" w14:textId="77777777" w:rsidR="00057C69" w:rsidRDefault="00057C69" w:rsidP="00486C45">
            <w:pPr>
              <w:pStyle w:val="bullet1"/>
            </w:pPr>
            <w:r>
              <w:t xml:space="preserve">the </w:t>
            </w:r>
            <w:r w:rsidRPr="008F1F27">
              <w:rPr>
                <w:i/>
                <w:iCs/>
              </w:rPr>
              <w:t>Purchasing Contract Identifier</w:t>
            </w:r>
            <w:r>
              <w:t xml:space="preserve"> must be valid for the period the program is attempting to be claimed, and</w:t>
            </w:r>
          </w:p>
          <w:bookmarkEnd w:id="1516"/>
          <w:p w14:paraId="700E728A" w14:textId="77777777" w:rsidR="00057C69" w:rsidRPr="007602E7" w:rsidRDefault="00057C69" w:rsidP="00486C45">
            <w:pPr>
              <w:pStyle w:val="bullet1"/>
              <w:rPr>
                <w:color w:val="000000" w:themeColor="text1"/>
              </w:rPr>
            </w:pPr>
            <w:r w:rsidRPr="007602E7">
              <w:rPr>
                <w:color w:val="000000" w:themeColor="text1"/>
              </w:rPr>
              <w:t xml:space="preserve">the </w:t>
            </w:r>
            <w:r w:rsidRPr="007602E7">
              <w:rPr>
                <w:i/>
                <w:iCs/>
                <w:color w:val="000000" w:themeColor="text1"/>
              </w:rPr>
              <w:t>Program Id</w:t>
            </w:r>
            <w:r w:rsidRPr="007602E7">
              <w:rPr>
                <w:color w:val="000000" w:themeColor="text1"/>
              </w:rPr>
              <w:t xml:space="preserve"> and </w:t>
            </w:r>
            <w:r w:rsidRPr="007602E7">
              <w:rPr>
                <w:i/>
                <w:iCs/>
                <w:color w:val="000000" w:themeColor="text1"/>
              </w:rPr>
              <w:t>Funding Source Identifier – State</w:t>
            </w:r>
            <w:r w:rsidRPr="007602E7">
              <w:rPr>
                <w:color w:val="000000" w:themeColor="text1"/>
              </w:rPr>
              <w:t xml:space="preserve"> value must be consistent with the Enrolment Type, as approved on the providers Funded Scope.</w:t>
            </w:r>
          </w:p>
          <w:p w14:paraId="754CFDCF" w14:textId="77777777" w:rsidR="00057C69" w:rsidRDefault="00057C69">
            <w:pPr>
              <w:jc w:val="both"/>
            </w:pPr>
            <w:r>
              <w:t>For a Training Provider to be able to claim, the Program Id must;</w:t>
            </w:r>
          </w:p>
          <w:p w14:paraId="25B1DAC6" w14:textId="77777777" w:rsidR="00057C69" w:rsidRDefault="00057C69" w:rsidP="00486C45">
            <w:pPr>
              <w:pStyle w:val="bullet1"/>
            </w:pPr>
            <w:r>
              <w:t>be on their Registered Scope, and</w:t>
            </w:r>
          </w:p>
          <w:p w14:paraId="3322990D" w14:textId="77777777" w:rsidR="00057C69" w:rsidRDefault="00057C69" w:rsidP="00486C45">
            <w:pPr>
              <w:pStyle w:val="bullet1"/>
            </w:pPr>
            <w:r>
              <w:t>be on their Funded Scope</w:t>
            </w:r>
          </w:p>
        </w:tc>
      </w:tr>
      <w:tr w:rsidR="00057C69" w:rsidRPr="007D3A01" w14:paraId="0D23AC65" w14:textId="77777777">
        <w:trPr>
          <w:trHeight w:val="283"/>
        </w:trPr>
        <w:tc>
          <w:tcPr>
            <w:tcW w:w="2405" w:type="dxa"/>
          </w:tcPr>
          <w:p w14:paraId="75F8B060" w14:textId="77777777" w:rsidR="00057C69" w:rsidRPr="00AC4F43" w:rsidRDefault="00057C69">
            <w:pPr>
              <w:pStyle w:val="Heading2"/>
              <w:keepNext w:val="0"/>
            </w:pPr>
            <w:bookmarkStart w:id="1517" w:name="_Toc55372577"/>
            <w:bookmarkStart w:id="1518" w:name="_Toc75851649"/>
            <w:bookmarkStart w:id="1519" w:name="_Toc131508190"/>
            <w:bookmarkStart w:id="1520" w:name="_Toc147314306"/>
            <w:r w:rsidRPr="00AC4F43">
              <w:t>Guidelines</w:t>
            </w:r>
            <w:bookmarkEnd w:id="1517"/>
            <w:bookmarkEnd w:id="1518"/>
            <w:bookmarkEnd w:id="1519"/>
            <w:bookmarkEnd w:id="1520"/>
          </w:p>
        </w:tc>
        <w:tc>
          <w:tcPr>
            <w:tcW w:w="7800" w:type="dxa"/>
            <w:vAlign w:val="center"/>
          </w:tcPr>
          <w:p w14:paraId="60934750" w14:textId="77777777" w:rsidR="00057C69" w:rsidRDefault="00057C69">
            <w:pPr>
              <w:jc w:val="both"/>
            </w:pPr>
            <w:r>
              <w:t>The Victorian VET Student Statistical Collection Guidelines applicable for the relevant collection year.</w:t>
            </w:r>
          </w:p>
        </w:tc>
      </w:tr>
      <w:tr w:rsidR="00057C69" w:rsidRPr="007D3A01" w14:paraId="017CB981" w14:textId="77777777">
        <w:trPr>
          <w:trHeight w:val="283"/>
        </w:trPr>
        <w:tc>
          <w:tcPr>
            <w:tcW w:w="2405" w:type="dxa"/>
          </w:tcPr>
          <w:p w14:paraId="2C995A7C" w14:textId="77777777" w:rsidR="00057C69" w:rsidRPr="00A11138" w:rsidRDefault="00057C69">
            <w:pPr>
              <w:pStyle w:val="Heading2"/>
              <w:keepNext w:val="0"/>
            </w:pPr>
            <w:bookmarkStart w:id="1521" w:name="_Toc55372578"/>
            <w:bookmarkStart w:id="1522" w:name="_Toc75851650"/>
            <w:bookmarkStart w:id="1523" w:name="_Toc131508191"/>
            <w:bookmarkStart w:id="1524" w:name="_Toc147314307"/>
            <w:r>
              <w:lastRenderedPageBreak/>
              <w:t>Guidelines about Fees</w:t>
            </w:r>
            <w:bookmarkEnd w:id="1521"/>
            <w:bookmarkEnd w:id="1522"/>
            <w:bookmarkEnd w:id="1523"/>
            <w:bookmarkEnd w:id="1524"/>
          </w:p>
        </w:tc>
        <w:tc>
          <w:tcPr>
            <w:tcW w:w="7800" w:type="dxa"/>
            <w:vAlign w:val="center"/>
          </w:tcPr>
          <w:p w14:paraId="12311EF1" w14:textId="77777777" w:rsidR="00057C69" w:rsidRPr="009F1B45" w:rsidRDefault="00057C69">
            <w:pPr>
              <w:jc w:val="both"/>
            </w:pPr>
            <w:r w:rsidRPr="009F1B45">
              <w:t>The Guidelines about Fees are available on the SVTS Homepage</w:t>
            </w:r>
            <w:r>
              <w:t>.</w:t>
            </w:r>
          </w:p>
        </w:tc>
      </w:tr>
      <w:tr w:rsidR="00057C69" w:rsidRPr="007D3A01" w14:paraId="6D9E8BD9" w14:textId="77777777">
        <w:trPr>
          <w:trHeight w:val="283"/>
        </w:trPr>
        <w:tc>
          <w:tcPr>
            <w:tcW w:w="2405" w:type="dxa"/>
          </w:tcPr>
          <w:p w14:paraId="28E534F3" w14:textId="77777777" w:rsidR="00057C69" w:rsidRDefault="00057C69">
            <w:pPr>
              <w:pStyle w:val="Heading2"/>
              <w:keepNext w:val="0"/>
            </w:pPr>
            <w:bookmarkStart w:id="1525" w:name="_Nominal_hours_1"/>
            <w:bookmarkEnd w:id="1525"/>
            <w:r w:rsidRPr="00A11138">
              <w:br w:type="page"/>
            </w:r>
            <w:bookmarkStart w:id="1526" w:name="_Toc55372579"/>
            <w:bookmarkStart w:id="1527" w:name="_Toc75851651"/>
            <w:bookmarkStart w:id="1528" w:name="_Toc131508192"/>
            <w:bookmarkStart w:id="1529" w:name="_Toc147314308"/>
            <w:r w:rsidRPr="00A11138">
              <w:t>Nominal hours</w:t>
            </w:r>
            <w:bookmarkEnd w:id="1526"/>
            <w:bookmarkEnd w:id="1527"/>
            <w:bookmarkEnd w:id="1528"/>
            <w:bookmarkEnd w:id="1529"/>
          </w:p>
        </w:tc>
        <w:tc>
          <w:tcPr>
            <w:tcW w:w="7800" w:type="dxa"/>
            <w:vAlign w:val="center"/>
          </w:tcPr>
          <w:p w14:paraId="7C2D12C2" w14:textId="77777777" w:rsidR="00057C69" w:rsidRPr="000C2D0B" w:rsidRDefault="00057C69">
            <w:pPr>
              <w:jc w:val="both"/>
            </w:pPr>
            <w:r w:rsidRPr="000C2D0B">
              <w:t xml:space="preserve">AVETMISS defines </w:t>
            </w:r>
            <w:r w:rsidRPr="000C2D0B">
              <w:rPr>
                <w:rStyle w:val="Field"/>
              </w:rPr>
              <w:t>Nominal Hours</w:t>
            </w:r>
            <w:r w:rsidRPr="000C2D0B">
              <w:t xml:space="preserve"> as follows: “</w:t>
            </w:r>
            <w:r w:rsidRPr="000C2D0B">
              <w:rPr>
                <w:rStyle w:val="Field"/>
              </w:rPr>
              <w:t>Nominal Hours</w:t>
            </w:r>
            <w:r w:rsidRPr="000C2D0B">
              <w:t xml:space="preserve"> is a value assigned to a structured program of study that nominally represents the anticipated hours of supervised learning and/or training deemed necessary to conduct training/learning and assessment activities associated with the program of study.”</w:t>
            </w:r>
          </w:p>
          <w:p w14:paraId="6835A8ED" w14:textId="77777777" w:rsidR="00057C69" w:rsidRPr="009F1B45" w:rsidRDefault="00057C69">
            <w:pPr>
              <w:jc w:val="both"/>
            </w:pPr>
            <w:r w:rsidRPr="00386A21">
              <w:rPr>
                <w:rStyle w:val="Field"/>
              </w:rPr>
              <w:t>Nominal Hours</w:t>
            </w:r>
            <w:r w:rsidRPr="000C2D0B">
              <w:t xml:space="preserve"> are thus the anticipated hours of supervised learning or training deemed necessary to adequately present </w:t>
            </w:r>
            <w:r>
              <w:t xml:space="preserve">and assess </w:t>
            </w:r>
            <w:r w:rsidRPr="000C2D0B">
              <w:t>the educational material. These hours are generally specified in the curriculum documentation of programs, or the implementation guides for training package qualifications.</w:t>
            </w:r>
          </w:p>
        </w:tc>
      </w:tr>
      <w:tr w:rsidR="00057C69" w:rsidRPr="007D3A01" w14:paraId="05003C8E" w14:textId="77777777">
        <w:trPr>
          <w:trHeight w:val="283"/>
        </w:trPr>
        <w:tc>
          <w:tcPr>
            <w:tcW w:w="2405" w:type="dxa"/>
          </w:tcPr>
          <w:p w14:paraId="7667F86B" w14:textId="77777777" w:rsidR="00057C69" w:rsidRPr="00A11138" w:rsidRDefault="00057C69">
            <w:pPr>
              <w:pStyle w:val="Heading2"/>
              <w:keepNext w:val="0"/>
            </w:pPr>
            <w:bookmarkStart w:id="1530" w:name="_Toc55372580"/>
            <w:bookmarkStart w:id="1531" w:name="_Toc75851652"/>
            <w:bookmarkStart w:id="1532" w:name="_Toc131508193"/>
            <w:bookmarkStart w:id="1533" w:name="_Toc147314309"/>
            <w:r w:rsidRPr="00A11138">
              <w:t>On-shore</w:t>
            </w:r>
            <w:bookmarkEnd w:id="1530"/>
            <w:bookmarkEnd w:id="1531"/>
            <w:bookmarkEnd w:id="1532"/>
            <w:bookmarkEnd w:id="1533"/>
            <w:r w:rsidRPr="00A11138">
              <w:t xml:space="preserve"> </w:t>
            </w:r>
          </w:p>
        </w:tc>
        <w:tc>
          <w:tcPr>
            <w:tcW w:w="7800" w:type="dxa"/>
            <w:vAlign w:val="center"/>
          </w:tcPr>
          <w:p w14:paraId="0DB212FE" w14:textId="77777777" w:rsidR="00057C69" w:rsidRPr="000C2D0B" w:rsidRDefault="00057C69">
            <w:pPr>
              <w:jc w:val="both"/>
            </w:pPr>
            <w:r w:rsidRPr="000C2D0B">
              <w:t>Onshore training delivery is identified when:</w:t>
            </w:r>
          </w:p>
          <w:p w14:paraId="038F3FF7" w14:textId="77777777" w:rsidR="00057C69" w:rsidRDefault="00057C69" w:rsidP="00486C45">
            <w:pPr>
              <w:pStyle w:val="bullet1"/>
            </w:pPr>
            <w:r w:rsidRPr="00BE79B4">
              <w:rPr>
                <w:i/>
                <w:iCs/>
              </w:rPr>
              <w:t>Postcode</w:t>
            </w:r>
            <w:r w:rsidRPr="000C2D0B">
              <w:t xml:space="preserve"> in the Training Organisation (NAT00020) delivery location file is not ‘OSPC’</w:t>
            </w:r>
            <w:r>
              <w:t xml:space="preserve">; </w:t>
            </w:r>
            <w:r w:rsidRPr="000C2D0B">
              <w:t>OR</w:t>
            </w:r>
          </w:p>
          <w:p w14:paraId="2995A838" w14:textId="77777777" w:rsidR="00057C69" w:rsidRDefault="00057C69" w:rsidP="00486C45">
            <w:pPr>
              <w:pStyle w:val="bullet1"/>
            </w:pPr>
            <w:r w:rsidRPr="00BE79B4">
              <w:rPr>
                <w:i/>
                <w:iCs/>
              </w:rPr>
              <w:t>Postcode</w:t>
            </w:r>
            <w:r w:rsidRPr="000C2D0B">
              <w:t xml:space="preserve"> in the Training Organisation (NAT00020) delivery location file is ‘OSPC</w:t>
            </w:r>
            <w:r>
              <w:t xml:space="preserve">; </w:t>
            </w:r>
            <w:r w:rsidRPr="000C2D0B">
              <w:t>AND</w:t>
            </w:r>
          </w:p>
          <w:p w14:paraId="6D633CBD" w14:textId="77777777" w:rsidR="00057C69" w:rsidRDefault="00057C69" w:rsidP="00486C45">
            <w:pPr>
              <w:pStyle w:val="bullet1"/>
            </w:pPr>
            <w:r w:rsidRPr="00BE79B4">
              <w:rPr>
                <w:i/>
                <w:iCs/>
              </w:rPr>
              <w:t>Postcode</w:t>
            </w:r>
            <w:r w:rsidRPr="000C2D0B">
              <w:t xml:space="preserve"> in the Client (NAT00080) file is not ‘OSPC’</w:t>
            </w:r>
            <w:r>
              <w:t xml:space="preserve"> or</w:t>
            </w:r>
            <w:r w:rsidRPr="000C2D0B">
              <w:t xml:space="preserve"> ‘@@@@’</w:t>
            </w:r>
            <w:r>
              <w:t xml:space="preserve">; </w:t>
            </w:r>
            <w:r w:rsidRPr="000C2D0B">
              <w:t>AND</w:t>
            </w:r>
          </w:p>
          <w:p w14:paraId="131E1B0B" w14:textId="77777777" w:rsidR="00057C69" w:rsidRPr="000C2D0B" w:rsidRDefault="00057C69" w:rsidP="00486C45">
            <w:pPr>
              <w:pStyle w:val="bullet1"/>
            </w:pPr>
            <w:r w:rsidRPr="00BE79B4">
              <w:rPr>
                <w:i/>
                <w:iCs/>
              </w:rPr>
              <w:t>Delivery Mode Identifier</w:t>
            </w:r>
            <w:r w:rsidRPr="000C2D0B">
              <w:t xml:space="preserve"> in the </w:t>
            </w:r>
            <w:r>
              <w:t>Training Activity</w:t>
            </w:r>
            <w:r w:rsidRPr="000C2D0B">
              <w:t xml:space="preserve"> (NAT00120) file is not </w:t>
            </w:r>
            <w:r>
              <w:t>‘E - External’.</w:t>
            </w:r>
          </w:p>
        </w:tc>
      </w:tr>
      <w:tr w:rsidR="00057C69" w:rsidRPr="007D3A01" w14:paraId="5121D507" w14:textId="77777777">
        <w:trPr>
          <w:trHeight w:val="283"/>
        </w:trPr>
        <w:tc>
          <w:tcPr>
            <w:tcW w:w="2405" w:type="dxa"/>
          </w:tcPr>
          <w:p w14:paraId="751FD8F7" w14:textId="77777777" w:rsidR="00057C69" w:rsidRPr="00A11138" w:rsidRDefault="00057C69">
            <w:pPr>
              <w:pStyle w:val="Heading2"/>
            </w:pPr>
            <w:bookmarkStart w:id="1534" w:name="_Toc75851653"/>
            <w:bookmarkStart w:id="1535" w:name="_Toc131508194"/>
            <w:bookmarkStart w:id="1536" w:name="_Toc147314310"/>
            <w:r w:rsidRPr="00A11138">
              <w:t>Performance measurement</w:t>
            </w:r>
            <w:bookmarkEnd w:id="1534"/>
            <w:bookmarkEnd w:id="1535"/>
            <w:bookmarkEnd w:id="1536"/>
          </w:p>
        </w:tc>
        <w:tc>
          <w:tcPr>
            <w:tcW w:w="7800" w:type="dxa"/>
            <w:vAlign w:val="center"/>
          </w:tcPr>
          <w:p w14:paraId="61D38393" w14:textId="77777777" w:rsidR="00057C69" w:rsidRPr="000C2D0B" w:rsidRDefault="00057C69">
            <w:pPr>
              <w:jc w:val="both"/>
            </w:pPr>
            <w:r w:rsidRPr="000C2D0B">
              <w:t>VET providers, the Department and the Commonwealth Department responsible for VET all have an interest in measuring performance.</w:t>
            </w:r>
          </w:p>
          <w:p w14:paraId="0A6B8462" w14:textId="77777777" w:rsidR="00057C69" w:rsidRPr="00386A21" w:rsidRDefault="00057C69" w:rsidP="000A0932">
            <w:pPr>
              <w:spacing w:after="120"/>
              <w:jc w:val="both"/>
            </w:pPr>
            <w:r w:rsidRPr="009F1B45">
              <w:rPr>
                <w:b/>
              </w:rPr>
              <w:t>VET providers</w:t>
            </w:r>
          </w:p>
          <w:p w14:paraId="59C25F3E" w14:textId="77777777" w:rsidR="00057C69" w:rsidRDefault="00057C69" w:rsidP="000A0932">
            <w:pPr>
              <w:spacing w:after="120"/>
              <w:jc w:val="both"/>
              <w:rPr>
                <w:b/>
              </w:rPr>
            </w:pPr>
            <w:r w:rsidRPr="000C2D0B">
              <w:t>VET providers may wish to measure performance against their business plans, contractual arrangements, marketing effort, student satisfaction and local initiatives.</w:t>
            </w:r>
          </w:p>
          <w:p w14:paraId="10CCBDD8" w14:textId="77777777" w:rsidR="00057C69" w:rsidRPr="003648AC" w:rsidRDefault="00057C69" w:rsidP="000A0932">
            <w:pPr>
              <w:spacing w:after="120"/>
              <w:jc w:val="both"/>
              <w:rPr>
                <w:b/>
              </w:rPr>
            </w:pPr>
            <w:r w:rsidRPr="003648AC">
              <w:rPr>
                <w:b/>
              </w:rPr>
              <w:t>The Department</w:t>
            </w:r>
          </w:p>
          <w:p w14:paraId="199BC5A9" w14:textId="77777777" w:rsidR="00057C69" w:rsidRPr="00CE1309" w:rsidRDefault="00057C69" w:rsidP="000A0932">
            <w:pPr>
              <w:spacing w:after="120"/>
              <w:jc w:val="both"/>
            </w:pPr>
            <w:r w:rsidRPr="000C2D0B">
              <w:t>The Department will measure</w:t>
            </w:r>
            <w:r>
              <w:t xml:space="preserve"> the capacity of</w:t>
            </w:r>
            <w:r w:rsidRPr="000C2D0B">
              <w:t xml:space="preserve"> VET providers and the State Training System to efficiently meet training demands, maintain contractual obligations, satisfy industry and individual aspirations, minimise risks</w:t>
            </w:r>
            <w:r>
              <w:t>, and ensure quality and value.</w:t>
            </w:r>
          </w:p>
          <w:p w14:paraId="07FAB519" w14:textId="77777777" w:rsidR="00057C69" w:rsidRPr="003648AC" w:rsidRDefault="00057C69" w:rsidP="000A0932">
            <w:pPr>
              <w:spacing w:after="120"/>
              <w:jc w:val="both"/>
              <w:rPr>
                <w:b/>
              </w:rPr>
            </w:pPr>
            <w:r w:rsidRPr="003648AC">
              <w:rPr>
                <w:b/>
              </w:rPr>
              <w:t>Commonwealth Government</w:t>
            </w:r>
          </w:p>
          <w:p w14:paraId="3802253F" w14:textId="77777777" w:rsidR="00057C69" w:rsidRDefault="00057C69" w:rsidP="000A0932">
            <w:pPr>
              <w:spacing w:after="120"/>
              <w:jc w:val="both"/>
            </w:pPr>
            <w:r w:rsidRPr="009F1B45">
              <w:t>The Commonwealth Government and the National Centre for Vocational Education Research (NCVER) publish some data for individual training organisations including through the Stat</w:t>
            </w:r>
            <w:r>
              <w:t xml:space="preserve">istics menu on </w:t>
            </w:r>
            <w:hyperlink r:id="rId62" w:history="1">
              <w:r w:rsidRPr="005C50B5">
                <w:rPr>
                  <w:rStyle w:val="Hyperlink"/>
                </w:rPr>
                <w:t>MySkills</w:t>
              </w:r>
            </w:hyperlink>
            <w:r>
              <w:t xml:space="preserve"> website.</w:t>
            </w:r>
          </w:p>
          <w:p w14:paraId="455BBF53" w14:textId="1948B5A8" w:rsidR="00057C69" w:rsidRPr="009F1B45" w:rsidRDefault="00057C69">
            <w:pPr>
              <w:jc w:val="both"/>
            </w:pPr>
            <w:r w:rsidRPr="000C2D0B">
              <w:t xml:space="preserve">The Commonwealth </w:t>
            </w:r>
            <w:r>
              <w:t>G</w:t>
            </w:r>
            <w:r w:rsidRPr="000C2D0B">
              <w:t xml:space="preserve">overnment also measures performance against key performance indicators. These indicators are not individual measures </w:t>
            </w:r>
            <w:r w:rsidR="00CA1C68" w:rsidRPr="000C2D0B">
              <w:t>but</w:t>
            </w:r>
            <w:r w:rsidRPr="000C2D0B">
              <w:t xml:space="preserve"> are used to inform the dialogue about VET activity from a national perspective. </w:t>
            </w:r>
            <w:r w:rsidR="00CA1C68" w:rsidRPr="000C2D0B">
              <w:t>Several</w:t>
            </w:r>
            <w:r w:rsidRPr="000C2D0B">
              <w:t xml:space="preserve"> key performance indicators are formed through the aggregation of statistics provided by training organisations. National key performance indicators include:</w:t>
            </w:r>
          </w:p>
          <w:p w14:paraId="6BC79A08" w14:textId="77777777" w:rsidR="00057C69" w:rsidRDefault="00057C69" w:rsidP="00486C45">
            <w:pPr>
              <w:pStyle w:val="bullet1"/>
            </w:pPr>
            <w:r w:rsidRPr="000C2D0B">
              <w:t>level of student participation and achievement in vocational education and training</w:t>
            </w:r>
          </w:p>
          <w:p w14:paraId="636D1EAA" w14:textId="77777777" w:rsidR="00057C69" w:rsidRDefault="00057C69" w:rsidP="00486C45">
            <w:pPr>
              <w:pStyle w:val="bullet1"/>
            </w:pPr>
            <w:r w:rsidRPr="000C2D0B">
              <w:t>level of student employment outcomes and benefits after training and their satisfaction with their training program</w:t>
            </w:r>
          </w:p>
          <w:p w14:paraId="6C3E400A" w14:textId="77777777" w:rsidR="00057C69" w:rsidRDefault="00057C69" w:rsidP="00486C45">
            <w:pPr>
              <w:pStyle w:val="bullet1"/>
            </w:pPr>
            <w:r w:rsidRPr="000C2D0B">
              <w:t>level of VET participation by Indigenous Australians and the extent of their training success and post-training outcomes, relative to those of other Australians</w:t>
            </w:r>
          </w:p>
          <w:p w14:paraId="2B2BA922" w14:textId="77777777" w:rsidR="00057C69" w:rsidRDefault="00057C69" w:rsidP="00486C45">
            <w:pPr>
              <w:pStyle w:val="bullet1"/>
            </w:pPr>
            <w:r w:rsidRPr="000C2D0B">
              <w:t>level of employer adoption of, and satisfaction with, VET in meeting the skill needs of their workforce</w:t>
            </w:r>
          </w:p>
          <w:p w14:paraId="45044D9A" w14:textId="77777777" w:rsidR="00057C69" w:rsidRPr="00A11C86" w:rsidRDefault="00057C69" w:rsidP="000A0932">
            <w:pPr>
              <w:pStyle w:val="bullet1"/>
              <w:spacing w:after="120"/>
            </w:pPr>
            <w:r w:rsidRPr="00A11C86">
              <w:rPr>
                <w:rStyle w:val="BulletChar"/>
                <w:rFonts w:eastAsiaTheme="minorHAnsi" w:cs="Arial"/>
                <w:sz w:val="18"/>
                <w:szCs w:val="18"/>
              </w:rPr>
              <w:t>level of community awareness and adoption of VET to help economic and social development efficiency of Australia’s VET system</w:t>
            </w:r>
            <w:r w:rsidRPr="00A11C86">
              <w:t>.</w:t>
            </w:r>
          </w:p>
        </w:tc>
      </w:tr>
      <w:tr w:rsidR="00057C69" w:rsidRPr="007D3A01" w14:paraId="43E2BD16" w14:textId="77777777">
        <w:trPr>
          <w:trHeight w:val="283"/>
        </w:trPr>
        <w:tc>
          <w:tcPr>
            <w:tcW w:w="2405" w:type="dxa"/>
          </w:tcPr>
          <w:p w14:paraId="19F63D58" w14:textId="77777777" w:rsidR="00057C69" w:rsidRPr="00A11138" w:rsidRDefault="00057C69">
            <w:pPr>
              <w:pStyle w:val="Heading2"/>
              <w:keepNext w:val="0"/>
            </w:pPr>
            <w:r>
              <w:br w:type="page"/>
            </w:r>
            <w:bookmarkStart w:id="1537" w:name="_Toc55372582"/>
            <w:bookmarkStart w:id="1538" w:name="_Toc75851654"/>
            <w:bookmarkStart w:id="1539" w:name="_Toc131508195"/>
            <w:bookmarkStart w:id="1540" w:name="_Toc147314311"/>
            <w:r>
              <w:t>Program</w:t>
            </w:r>
            <w:bookmarkEnd w:id="1537"/>
            <w:bookmarkEnd w:id="1538"/>
            <w:bookmarkEnd w:id="1539"/>
            <w:bookmarkEnd w:id="1540"/>
            <w:r>
              <w:t xml:space="preserve"> </w:t>
            </w:r>
          </w:p>
        </w:tc>
        <w:tc>
          <w:tcPr>
            <w:tcW w:w="7800" w:type="dxa"/>
          </w:tcPr>
          <w:p w14:paraId="169C1D9B" w14:textId="77777777" w:rsidR="00057C69" w:rsidRPr="00A11C86" w:rsidRDefault="00057C69" w:rsidP="00A11C86">
            <w:pPr>
              <w:pStyle w:val="Tabletext"/>
              <w:rPr>
                <w:rStyle w:val="BulletChar"/>
                <w:rFonts w:eastAsiaTheme="minorHAnsi" w:cs="Arial"/>
                <w:sz w:val="18"/>
                <w:szCs w:val="18"/>
              </w:rPr>
            </w:pPr>
            <w:r w:rsidRPr="00A11C86">
              <w:t>Throughout these guidelines the term “Program” i</w:t>
            </w:r>
            <w:r w:rsidRPr="00A11C86">
              <w:rPr>
                <w:rStyle w:val="BulletChar"/>
                <w:rFonts w:eastAsiaTheme="minorHAnsi" w:cs="Arial"/>
                <w:sz w:val="18"/>
                <w:szCs w:val="18"/>
              </w:rPr>
              <w:t xml:space="preserve">s used synonymously with the terms </w:t>
            </w:r>
            <w:r w:rsidRPr="00A11C86">
              <w:t>(both training package sourced and locally created)</w:t>
            </w:r>
            <w:r w:rsidRPr="00A11C86">
              <w:rPr>
                <w:rStyle w:val="BulletChar"/>
                <w:rFonts w:eastAsiaTheme="minorHAnsi" w:cs="Arial"/>
                <w:sz w:val="18"/>
                <w:szCs w:val="18"/>
              </w:rPr>
              <w:t>:</w:t>
            </w:r>
          </w:p>
          <w:p w14:paraId="7E288578" w14:textId="28FBDC8A" w:rsidR="00057C69" w:rsidRDefault="00057C69" w:rsidP="000A0932">
            <w:pPr>
              <w:pStyle w:val="bullet1"/>
              <w:spacing w:after="120"/>
            </w:pPr>
            <w:r>
              <w:t>Qualification</w:t>
            </w:r>
            <w:r w:rsidR="000038DA">
              <w:t>,</w:t>
            </w:r>
          </w:p>
          <w:p w14:paraId="73953557" w14:textId="23D956A9" w:rsidR="00057C69" w:rsidRDefault="00057C69" w:rsidP="00486C45">
            <w:pPr>
              <w:pStyle w:val="bullet1"/>
            </w:pPr>
            <w:r>
              <w:t>Course</w:t>
            </w:r>
            <w:r w:rsidR="000038DA">
              <w:t>,</w:t>
            </w:r>
            <w:r>
              <w:t xml:space="preserve"> and</w:t>
            </w:r>
          </w:p>
          <w:p w14:paraId="3E2C4869" w14:textId="77777777" w:rsidR="00057C69" w:rsidRPr="000C2D0B" w:rsidRDefault="00057C69" w:rsidP="00486C45">
            <w:pPr>
              <w:pStyle w:val="bullet1"/>
            </w:pPr>
            <w:r>
              <w:t>Skill Set.</w:t>
            </w:r>
          </w:p>
        </w:tc>
      </w:tr>
      <w:tr w:rsidR="00057C69" w:rsidRPr="007D3A01" w14:paraId="40E374D4" w14:textId="77777777">
        <w:trPr>
          <w:trHeight w:val="283"/>
        </w:trPr>
        <w:tc>
          <w:tcPr>
            <w:tcW w:w="2405" w:type="dxa"/>
          </w:tcPr>
          <w:p w14:paraId="6C7CBFC5" w14:textId="77777777" w:rsidR="00057C69" w:rsidRPr="00A11138" w:rsidRDefault="00057C69">
            <w:pPr>
              <w:pStyle w:val="Heading2"/>
            </w:pPr>
            <w:bookmarkStart w:id="1541" w:name="_Toc75851655"/>
            <w:bookmarkStart w:id="1542" w:name="_Toc131508196"/>
            <w:bookmarkStart w:id="1543" w:name="_Toc147314312"/>
            <w:r>
              <w:lastRenderedPageBreak/>
              <w:t>Program categories</w:t>
            </w:r>
            <w:bookmarkEnd w:id="1541"/>
            <w:bookmarkEnd w:id="1542"/>
            <w:bookmarkEnd w:id="1543"/>
          </w:p>
        </w:tc>
        <w:tc>
          <w:tcPr>
            <w:tcW w:w="7800" w:type="dxa"/>
          </w:tcPr>
          <w:p w14:paraId="36AC52C4" w14:textId="77777777" w:rsidR="00057C69" w:rsidRPr="003648AC" w:rsidRDefault="00057C69">
            <w:pPr>
              <w:jc w:val="both"/>
              <w:rPr>
                <w:b/>
              </w:rPr>
            </w:pPr>
            <w:r>
              <w:rPr>
                <w:b/>
              </w:rPr>
              <w:t>Apprenticeships</w:t>
            </w:r>
          </w:p>
          <w:p w14:paraId="0BEFEAD8" w14:textId="77777777" w:rsidR="00057C69" w:rsidRDefault="00057C69">
            <w:pPr>
              <w:jc w:val="both"/>
            </w:pPr>
            <w:r w:rsidRPr="00B1677F">
              <w:t>This category comprised all qualifications undertaken under a Training Contract that had been lodged with the VRQA. An individual is undertaking an Apprenticeship (as opposed to a Traineeship) if the qualification undertaken is designated as such in the relevant Approved Training Scheme. All qualifications undertaken as an Apprenticeship are included in this category regardless of the AQF level of the qualification.</w:t>
            </w:r>
          </w:p>
          <w:p w14:paraId="0E111872" w14:textId="77777777" w:rsidR="00057C69" w:rsidRPr="000C2D0B" w:rsidRDefault="00057C69">
            <w:pPr>
              <w:jc w:val="both"/>
            </w:pPr>
            <w:r>
              <w:t>Some programs continue to be classified as Foundation Skills programs for Skills First eligibility purposes.</w:t>
            </w:r>
          </w:p>
        </w:tc>
      </w:tr>
      <w:tr w:rsidR="00057C69" w:rsidRPr="007D3A01" w14:paraId="0E8A5C11" w14:textId="77777777">
        <w:trPr>
          <w:trHeight w:val="283"/>
        </w:trPr>
        <w:tc>
          <w:tcPr>
            <w:tcW w:w="2405" w:type="dxa"/>
          </w:tcPr>
          <w:p w14:paraId="7105B152" w14:textId="77777777" w:rsidR="00057C69" w:rsidRPr="00A11138" w:rsidRDefault="00057C69">
            <w:pPr>
              <w:pStyle w:val="Heading2"/>
            </w:pPr>
            <w:bookmarkStart w:id="1544" w:name="_Program_Commencement_Date"/>
            <w:bookmarkStart w:id="1545" w:name="_Toc75851656"/>
            <w:bookmarkStart w:id="1546" w:name="_Toc131508197"/>
            <w:bookmarkStart w:id="1547" w:name="_Toc147314313"/>
            <w:bookmarkEnd w:id="1544"/>
            <w:r>
              <w:t>Program Commencement Date</w:t>
            </w:r>
            <w:bookmarkEnd w:id="1545"/>
            <w:bookmarkEnd w:id="1546"/>
            <w:bookmarkEnd w:id="1547"/>
          </w:p>
        </w:tc>
        <w:tc>
          <w:tcPr>
            <w:tcW w:w="7800" w:type="dxa"/>
          </w:tcPr>
          <w:p w14:paraId="02707B7F" w14:textId="77777777" w:rsidR="00057C69" w:rsidRPr="000C2D0B" w:rsidRDefault="00057C69">
            <w:pPr>
              <w:jc w:val="both"/>
            </w:pPr>
            <w:r w:rsidRPr="000C2D0B">
              <w:t xml:space="preserve">The </w:t>
            </w:r>
            <w:r w:rsidRPr="009F1B45">
              <w:t>Program Commencement Date</w:t>
            </w:r>
            <w:r w:rsidRPr="000C2D0B">
              <w:t xml:space="preserve"> is a training activity/delivery date, not an administrative enrolment or admission date. It is defined as the date of the first scheduled training for the first subject towards the completion of the program in which the student has enrolled.</w:t>
            </w:r>
          </w:p>
          <w:p w14:paraId="303E6F69" w14:textId="77777777" w:rsidR="00057C69" w:rsidRPr="000C2D0B" w:rsidRDefault="00057C69">
            <w:pPr>
              <w:jc w:val="both"/>
            </w:pPr>
            <w:r w:rsidRPr="000C2D0B">
              <w:t xml:space="preserve">The same Program Commencement Date must be retained if: </w:t>
            </w:r>
          </w:p>
          <w:p w14:paraId="6644D26E" w14:textId="77777777" w:rsidR="00057C69" w:rsidRPr="009F1B45" w:rsidRDefault="00057C69" w:rsidP="00361184">
            <w:pPr>
              <w:pStyle w:val="bullet1"/>
            </w:pPr>
            <w:r w:rsidRPr="000C2D0B">
              <w:t>a student continues in the same program, leading to the same qualification at the same institution under the same funding arrangements.</w:t>
            </w:r>
          </w:p>
          <w:p w14:paraId="7949BB25" w14:textId="77777777" w:rsidR="00057C69" w:rsidRPr="000C2D0B" w:rsidRDefault="00057C69" w:rsidP="00361184">
            <w:pPr>
              <w:pStyle w:val="bullet1"/>
            </w:pPr>
            <w:r w:rsidRPr="000C2D0B">
              <w:t>a provider authorises a period of absence from otherwise continuous training and allows the student to resume the program under the conditions of their original enrolment.</w:t>
            </w:r>
          </w:p>
          <w:p w14:paraId="1C9D7DF1" w14:textId="77777777" w:rsidR="00057C69" w:rsidRPr="000C2D0B" w:rsidRDefault="00057C69">
            <w:pPr>
              <w:jc w:val="both"/>
            </w:pPr>
            <w:r w:rsidRPr="000C2D0B">
              <w:t>A new Program Commencement Date may be issued if:</w:t>
            </w:r>
          </w:p>
          <w:p w14:paraId="60F557FF" w14:textId="712F7C21" w:rsidR="00057C69" w:rsidRPr="000C2D0B" w:rsidRDefault="00057C69" w:rsidP="00361184">
            <w:pPr>
              <w:pStyle w:val="bullet1"/>
            </w:pPr>
            <w:r w:rsidRPr="000C2D0B">
              <w:t>The student takes an unauthorised period of absence and decides to re-</w:t>
            </w:r>
            <w:r w:rsidR="000038DA" w:rsidRPr="000C2D0B">
              <w:t>enroll</w:t>
            </w:r>
            <w:r w:rsidRPr="000C2D0B">
              <w:t xml:space="preserve"> at a later stage.</w:t>
            </w:r>
          </w:p>
          <w:p w14:paraId="3F3DBC7C" w14:textId="6D5D1B9F" w:rsidR="00057C69" w:rsidRPr="009F1B45" w:rsidRDefault="00057C69" w:rsidP="00361184">
            <w:pPr>
              <w:pStyle w:val="bullet1"/>
            </w:pPr>
            <w:r w:rsidRPr="000C2D0B">
              <w:t>The student fails to complete the program (and, with support from the Training Provider, decides to re-</w:t>
            </w:r>
            <w:r w:rsidR="000038DA" w:rsidRPr="000C2D0B">
              <w:t>enroll</w:t>
            </w:r>
            <w:r w:rsidRPr="000C2D0B">
              <w:t>.)</w:t>
            </w:r>
          </w:p>
          <w:p w14:paraId="3E74BBA3" w14:textId="77777777" w:rsidR="00057C69" w:rsidRPr="009F1B45" w:rsidRDefault="00057C69" w:rsidP="00361184">
            <w:pPr>
              <w:pStyle w:val="bullet1"/>
            </w:pPr>
            <w:r w:rsidRPr="009F1B45">
              <w:t>A student has transitioned into a superseding qualification.</w:t>
            </w:r>
          </w:p>
          <w:p w14:paraId="1F4F26D9" w14:textId="77777777" w:rsidR="00057C69" w:rsidRPr="000C2D0B" w:rsidRDefault="00057C69">
            <w:pPr>
              <w:jc w:val="both"/>
            </w:pPr>
            <w:r w:rsidRPr="009F1B45">
              <w:rPr>
                <w:rStyle w:val="Field"/>
              </w:rPr>
              <w:t>The</w:t>
            </w:r>
            <w:r w:rsidRPr="009F1B45">
              <w:t xml:space="preserve"> </w:t>
            </w:r>
            <w:r w:rsidRPr="009F1B45">
              <w:rPr>
                <w:rStyle w:val="Field"/>
              </w:rPr>
              <w:t xml:space="preserve">Program Commencement Date is a critical data field </w:t>
            </w:r>
            <w:r w:rsidRPr="000C2D0B">
              <w:t xml:space="preserve">that affects both student tuition fees and training provider payments. </w:t>
            </w:r>
          </w:p>
          <w:p w14:paraId="3A920303" w14:textId="77777777" w:rsidR="00057C69" w:rsidRPr="000C2D0B" w:rsidRDefault="00057C69">
            <w:pPr>
              <w:jc w:val="both"/>
            </w:pPr>
            <w:r>
              <w:t>Program Enrolment</w:t>
            </w:r>
            <w:r w:rsidRPr="009F1B45">
              <w:t>s that commence prior to the RTO having a Purchasing Contract with the Department are not eligible for payment.</w:t>
            </w:r>
          </w:p>
        </w:tc>
      </w:tr>
      <w:tr w:rsidR="004F4B70" w:rsidRPr="007D3A01" w14:paraId="1CAFCF2B" w14:textId="77777777">
        <w:trPr>
          <w:trHeight w:val="283"/>
        </w:trPr>
        <w:tc>
          <w:tcPr>
            <w:tcW w:w="2405" w:type="dxa"/>
          </w:tcPr>
          <w:p w14:paraId="6CFAA0B6" w14:textId="3FC83729" w:rsidR="004F4B70" w:rsidRDefault="004F4B70" w:rsidP="004F4B70">
            <w:pPr>
              <w:pStyle w:val="Heading2"/>
            </w:pPr>
            <w:bookmarkStart w:id="1548" w:name="_Toc131508198"/>
            <w:bookmarkStart w:id="1549" w:name="_Toc147314314"/>
            <w:r>
              <w:t>Re-commencing a subject enrolment after a withdrawal</w:t>
            </w:r>
            <w:bookmarkEnd w:id="1548"/>
            <w:bookmarkEnd w:id="1549"/>
          </w:p>
        </w:tc>
        <w:tc>
          <w:tcPr>
            <w:tcW w:w="7800" w:type="dxa"/>
          </w:tcPr>
          <w:p w14:paraId="7EF90545" w14:textId="77777777" w:rsidR="004F4B70" w:rsidRPr="00913238" w:rsidRDefault="004F4B70" w:rsidP="004F4B70">
            <w:r w:rsidRPr="00913238">
              <w:t xml:space="preserve">When a student </w:t>
            </w:r>
            <w:r>
              <w:t xml:space="preserve">participated in training and then </w:t>
            </w:r>
            <w:r w:rsidRPr="00913238">
              <w:t>withdraws from a subject or discontinues without formally withdrawing</w:t>
            </w:r>
            <w:r>
              <w:t xml:space="preserve"> and has been reported as withdrawn, then decides to re-commence training in the same subject under the same program enrolment, the</w:t>
            </w:r>
            <w:r w:rsidRPr="00913238">
              <w:t xml:space="preserve"> providers must update their statistical submissions to reflect the </w:t>
            </w:r>
            <w:r>
              <w:t>re-commencement</w:t>
            </w:r>
            <w:r w:rsidRPr="00913238">
              <w:t>.</w:t>
            </w:r>
          </w:p>
          <w:p w14:paraId="324C1F0E" w14:textId="77777777" w:rsidR="004F4B70" w:rsidRDefault="004F4B70" w:rsidP="004F4B70">
            <w:pPr>
              <w:jc w:val="both"/>
            </w:pPr>
            <w:r>
              <w:t xml:space="preserve">When re-commencing the subject, the provider must report a new </w:t>
            </w:r>
            <w:r w:rsidRPr="00840263">
              <w:rPr>
                <w:i/>
                <w:iCs/>
              </w:rPr>
              <w:t xml:space="preserve">Subject Enrolment Identifier </w:t>
            </w:r>
            <w:r>
              <w:t xml:space="preserve">and </w:t>
            </w:r>
            <w:r w:rsidRPr="00DA3B69">
              <w:rPr>
                <w:i/>
                <w:iCs/>
              </w:rPr>
              <w:t>Activity Start Date</w:t>
            </w:r>
            <w:r>
              <w:t xml:space="preserve">. They need to report the same </w:t>
            </w:r>
            <w:r w:rsidRPr="00DA3B69">
              <w:rPr>
                <w:i/>
                <w:iCs/>
              </w:rPr>
              <w:t>Subject Identifier</w:t>
            </w:r>
            <w:r>
              <w:t xml:space="preserve"> and REDUCE </w:t>
            </w:r>
            <w:r w:rsidRPr="00DA3B69">
              <w:rPr>
                <w:i/>
                <w:iCs/>
              </w:rPr>
              <w:t>Scheduled Hours</w:t>
            </w:r>
            <w:r>
              <w:t xml:space="preserve"> by the number of hours previously reported as </w:t>
            </w:r>
            <w:r w:rsidRPr="00DA3B69">
              <w:rPr>
                <w:i/>
                <w:iCs/>
              </w:rPr>
              <w:t>Hours Attended</w:t>
            </w:r>
            <w:r>
              <w:t xml:space="preserve">. </w:t>
            </w:r>
          </w:p>
          <w:p w14:paraId="3A4C5042" w14:textId="2D5020A6" w:rsidR="004F4B70" w:rsidRPr="000C2D0B" w:rsidRDefault="004F4B70" w:rsidP="004F4B70">
            <w:pPr>
              <w:jc w:val="both"/>
            </w:pPr>
            <w:r>
              <w:t xml:space="preserve">Since the student is continuing in the same Program Enrolment, the </w:t>
            </w:r>
            <w:r w:rsidRPr="00840263">
              <w:rPr>
                <w:i/>
                <w:iCs/>
              </w:rPr>
              <w:t>Program Commencement Date</w:t>
            </w:r>
            <w:r>
              <w:rPr>
                <w:i/>
                <w:iCs/>
              </w:rPr>
              <w:t>,</w:t>
            </w:r>
            <w:r>
              <w:t xml:space="preserve"> </w:t>
            </w:r>
            <w:r w:rsidRPr="00840263">
              <w:rPr>
                <w:i/>
                <w:iCs/>
              </w:rPr>
              <w:t>Program Enrolment Identifier</w:t>
            </w:r>
            <w:r>
              <w:rPr>
                <w:i/>
                <w:iCs/>
              </w:rPr>
              <w:t>, Program Identifier, Purchasing Contract Identifier</w:t>
            </w:r>
            <w:r>
              <w:t xml:space="preserve"> and </w:t>
            </w:r>
            <w:r w:rsidRPr="00840263">
              <w:rPr>
                <w:i/>
                <w:iCs/>
              </w:rPr>
              <w:t>Funding Source Identifier – STA</w:t>
            </w:r>
            <w:r>
              <w:t>, remain the same.</w:t>
            </w:r>
          </w:p>
        </w:tc>
      </w:tr>
      <w:tr w:rsidR="004F4B70" w:rsidRPr="007D3A01" w14:paraId="7142746F" w14:textId="77777777">
        <w:trPr>
          <w:trHeight w:val="283"/>
        </w:trPr>
        <w:tc>
          <w:tcPr>
            <w:tcW w:w="2405" w:type="dxa"/>
          </w:tcPr>
          <w:p w14:paraId="1FAB5A46" w14:textId="77777777" w:rsidR="004F4B70" w:rsidRPr="00A11138" w:rsidRDefault="004F4B70" w:rsidP="004F4B70">
            <w:pPr>
              <w:pStyle w:val="Heading2"/>
              <w:keepNext w:val="0"/>
            </w:pPr>
            <w:bookmarkStart w:id="1550" w:name="_Scheduled_hours_2"/>
            <w:bookmarkEnd w:id="1550"/>
            <w:r>
              <w:br w:type="page"/>
            </w:r>
            <w:bookmarkStart w:id="1551" w:name="_Toc75851657"/>
            <w:bookmarkStart w:id="1552" w:name="_Toc131508199"/>
            <w:bookmarkStart w:id="1553" w:name="_Toc147314315"/>
            <w:r>
              <w:t>Scheduled hours</w:t>
            </w:r>
            <w:bookmarkEnd w:id="1551"/>
            <w:bookmarkEnd w:id="1552"/>
            <w:bookmarkEnd w:id="1553"/>
          </w:p>
        </w:tc>
        <w:tc>
          <w:tcPr>
            <w:tcW w:w="7800" w:type="dxa"/>
          </w:tcPr>
          <w:p w14:paraId="0BB2E502" w14:textId="77777777" w:rsidR="004F4B70" w:rsidRPr="009F1B45" w:rsidRDefault="004F4B70" w:rsidP="004F4B70">
            <w:pPr>
              <w:jc w:val="both"/>
            </w:pPr>
            <w:r w:rsidRPr="002F129E">
              <w:rPr>
                <w:i/>
              </w:rPr>
              <w:t>Scheduled Hours</w:t>
            </w:r>
            <w:r w:rsidRPr="000C2D0B">
              <w:t xml:space="preserve"> specifies the number of supervised hours, including assessment time</w:t>
            </w:r>
            <w:r>
              <w:t xml:space="preserve">, </w:t>
            </w:r>
            <w:r w:rsidRPr="000C2D0B">
              <w:t>that the training organisation actually allocates for the delivery of a unit of competency or subject.</w:t>
            </w:r>
          </w:p>
          <w:p w14:paraId="69082C54" w14:textId="77777777" w:rsidR="004F4B70" w:rsidRPr="000C2D0B" w:rsidRDefault="004F4B70" w:rsidP="004F4B70">
            <w:pPr>
              <w:jc w:val="both"/>
            </w:pPr>
            <w:r w:rsidRPr="002F129E">
              <w:rPr>
                <w:i/>
              </w:rPr>
              <w:t>Scheduled Hours</w:t>
            </w:r>
            <w:r w:rsidRPr="000C2D0B">
              <w:t xml:space="preserve"> are thus the supervised hours timetabled for a specific group of </w:t>
            </w:r>
            <w:r>
              <w:t>student</w:t>
            </w:r>
            <w:r w:rsidRPr="000C2D0B">
              <w:t>s in a subject or unit of competency; they should normally be in the range 0000-0400 hours for a subject o</w:t>
            </w:r>
            <w:r>
              <w:t>r unit of competency enrolment.</w:t>
            </w:r>
          </w:p>
          <w:p w14:paraId="799991F7" w14:textId="58D6DF3D" w:rsidR="004F4B70" w:rsidRPr="000C2D0B" w:rsidRDefault="004F4B70" w:rsidP="004F4B70">
            <w:pPr>
              <w:jc w:val="both"/>
            </w:pPr>
            <w:r w:rsidRPr="000C2D0B">
              <w:t>Scheduled hours represent the hours deemed necessary for the whole subject, whether or not delivery is within one collection period.</w:t>
            </w:r>
          </w:p>
          <w:p w14:paraId="1381AFD0" w14:textId="77777777" w:rsidR="004F4B70" w:rsidRPr="000C2D0B" w:rsidRDefault="004F4B70" w:rsidP="004F4B70">
            <w:pPr>
              <w:jc w:val="both"/>
            </w:pPr>
            <w:r w:rsidRPr="000C2D0B">
              <w:t xml:space="preserve">Scheduled hours will often be the same as the nominal hours specified for a </w:t>
            </w:r>
            <w:r>
              <w:t>Subject</w:t>
            </w:r>
            <w:r w:rsidRPr="000C2D0B">
              <w:t xml:space="preserve">. However, different local circumstances or delivery types may result in a variation from the nominal curriculum hours. Training organisations are required to provide details of the scheduled hours for each </w:t>
            </w:r>
            <w:r>
              <w:t>student</w:t>
            </w:r>
            <w:r w:rsidRPr="000C2D0B">
              <w:t xml:space="preserve"> enrolment in each subject or unit of competency.</w:t>
            </w:r>
          </w:p>
        </w:tc>
      </w:tr>
      <w:tr w:rsidR="004F4B70" w:rsidRPr="007D3A01" w14:paraId="555F0C06" w14:textId="77777777">
        <w:trPr>
          <w:trHeight w:val="283"/>
        </w:trPr>
        <w:tc>
          <w:tcPr>
            <w:tcW w:w="2405" w:type="dxa"/>
          </w:tcPr>
          <w:p w14:paraId="1D79B72B" w14:textId="77777777" w:rsidR="004F4B70" w:rsidRDefault="004F4B70" w:rsidP="004F4B70">
            <w:pPr>
              <w:pStyle w:val="Heading2"/>
              <w:keepNext w:val="0"/>
            </w:pPr>
            <w:bookmarkStart w:id="1554" w:name="_Toc75851658"/>
            <w:bookmarkStart w:id="1555" w:name="_Toc131508200"/>
            <w:bookmarkStart w:id="1556" w:name="_Toc147314316"/>
            <w:r>
              <w:lastRenderedPageBreak/>
              <w:t>Scope of Registration</w:t>
            </w:r>
            <w:bookmarkEnd w:id="1554"/>
            <w:bookmarkEnd w:id="1555"/>
            <w:bookmarkEnd w:id="1556"/>
          </w:p>
        </w:tc>
        <w:tc>
          <w:tcPr>
            <w:tcW w:w="7800" w:type="dxa"/>
          </w:tcPr>
          <w:p w14:paraId="6174B560" w14:textId="48FDA82F" w:rsidR="004F4B70" w:rsidRPr="002F129E" w:rsidRDefault="004F4B70" w:rsidP="004F4B70">
            <w:pPr>
              <w:jc w:val="both"/>
              <w:rPr>
                <w:rStyle w:val="Field"/>
                <w:rFonts w:asciiTheme="minorHAnsi" w:hAnsiTheme="minorHAnsi"/>
                <w:i w:val="0"/>
              </w:rPr>
            </w:pPr>
            <w:r w:rsidRPr="00C8562F">
              <w:t xml:space="preserve">The scope of registration includes all training programs listed on the Scope of Registration certificate issued to the registered training organisation by the relevant authority </w:t>
            </w:r>
            <w:r>
              <w:t>i.e.,</w:t>
            </w:r>
            <w:r w:rsidRPr="00C8562F">
              <w:t xml:space="preserve"> The Victorian Registration and Qualifications Authority (VRQA) or Australian Skills Quality Authority (ASQA).</w:t>
            </w:r>
          </w:p>
        </w:tc>
      </w:tr>
      <w:tr w:rsidR="004F4B70" w:rsidRPr="007D3A01" w14:paraId="5F03FEE7" w14:textId="77777777">
        <w:trPr>
          <w:trHeight w:val="283"/>
        </w:trPr>
        <w:tc>
          <w:tcPr>
            <w:tcW w:w="2405" w:type="dxa"/>
          </w:tcPr>
          <w:p w14:paraId="3A5D2E74" w14:textId="77777777" w:rsidR="004F4B70" w:rsidRDefault="004F4B70" w:rsidP="004F4B70">
            <w:pPr>
              <w:pStyle w:val="Heading2"/>
            </w:pPr>
            <w:bookmarkStart w:id="1557" w:name="_Toc55372587"/>
            <w:bookmarkStart w:id="1558" w:name="_Toc75851659"/>
            <w:bookmarkStart w:id="1559" w:name="_Toc131508201"/>
            <w:bookmarkStart w:id="1560" w:name="_Toc147314317"/>
            <w:r>
              <w:t>Skill Set</w:t>
            </w:r>
            <w:bookmarkEnd w:id="1557"/>
            <w:bookmarkEnd w:id="1558"/>
            <w:bookmarkEnd w:id="1559"/>
            <w:bookmarkEnd w:id="1560"/>
          </w:p>
        </w:tc>
        <w:tc>
          <w:tcPr>
            <w:tcW w:w="7800" w:type="dxa"/>
          </w:tcPr>
          <w:p w14:paraId="23CBDDAD" w14:textId="77777777" w:rsidR="004F4B70" w:rsidRPr="00D659B7" w:rsidRDefault="004F4B70" w:rsidP="004F4B70">
            <w:pPr>
              <w:jc w:val="both"/>
              <w:rPr>
                <w:color w:val="006864" w:themeColor="hyperlink"/>
                <w:u w:val="single"/>
              </w:rPr>
            </w:pPr>
            <w:r>
              <w:t xml:space="preserve">The reporting of Skill Sets in the </w:t>
            </w:r>
            <w:r w:rsidRPr="00307A89">
              <w:rPr>
                <w:i/>
                <w:iCs/>
              </w:rPr>
              <w:t>Program, Enrolment</w:t>
            </w:r>
            <w:r>
              <w:t xml:space="preserve"> and </w:t>
            </w:r>
            <w:r w:rsidRPr="00307A89">
              <w:rPr>
                <w:i/>
                <w:iCs/>
              </w:rPr>
              <w:t>Program Completed</w:t>
            </w:r>
            <w:r>
              <w:t xml:space="preserve"> files was introduced in AVETMISS 7.0 for 2014. A Skill Set is a single unit or a collection of units that link to a license or regulatory requirement, or defined industry needs. Skill Sets belonging to training packages are listed on the </w:t>
            </w:r>
            <w:hyperlink r:id="rId63" w:history="1">
              <w:r w:rsidRPr="005C50B5">
                <w:rPr>
                  <w:rStyle w:val="Hyperlink"/>
                </w:rPr>
                <w:t>National Training Register</w:t>
              </w:r>
            </w:hyperlink>
            <w:r w:rsidRPr="00722A4E">
              <w:rPr>
                <w:color w:val="000000" w:themeColor="text1"/>
              </w:rPr>
              <w:t>.</w:t>
            </w:r>
          </w:p>
        </w:tc>
      </w:tr>
      <w:tr w:rsidR="004F4B70" w:rsidRPr="007D3A01" w14:paraId="56387ABB" w14:textId="77777777">
        <w:trPr>
          <w:trHeight w:val="283"/>
        </w:trPr>
        <w:tc>
          <w:tcPr>
            <w:tcW w:w="2405" w:type="dxa"/>
          </w:tcPr>
          <w:p w14:paraId="3756C194" w14:textId="77777777" w:rsidR="004F4B70" w:rsidRDefault="004F4B70" w:rsidP="004F4B70">
            <w:pPr>
              <w:pStyle w:val="Heading2"/>
              <w:keepNext w:val="0"/>
            </w:pPr>
            <w:bookmarkStart w:id="1561" w:name="_Toc55372588"/>
            <w:bookmarkStart w:id="1562" w:name="_Toc75851660"/>
            <w:bookmarkStart w:id="1563" w:name="_Toc131508202"/>
            <w:bookmarkStart w:id="1564" w:name="_Toc147314318"/>
            <w:r>
              <w:t>Skills First</w:t>
            </w:r>
            <w:bookmarkEnd w:id="1561"/>
            <w:bookmarkEnd w:id="1562"/>
            <w:bookmarkEnd w:id="1563"/>
            <w:bookmarkEnd w:id="1564"/>
          </w:p>
        </w:tc>
        <w:tc>
          <w:tcPr>
            <w:tcW w:w="7800" w:type="dxa"/>
          </w:tcPr>
          <w:p w14:paraId="164D268E" w14:textId="77777777" w:rsidR="004F4B70" w:rsidRPr="009F1B45" w:rsidRDefault="004F4B70" w:rsidP="004F4B70">
            <w:r w:rsidRPr="009F1B45">
              <w:t xml:space="preserve">Through the </w:t>
            </w:r>
            <w:r w:rsidRPr="003648AC">
              <w:rPr>
                <w:i/>
              </w:rPr>
              <w:t>Skills First</w:t>
            </w:r>
            <w:r w:rsidRPr="009F1B45">
              <w:t xml:space="preserve"> program, the Victorian Government is committed to providing high quality training that aligns with industry and community demands and workforce needs. Skills First sets a high </w:t>
            </w:r>
            <w:r>
              <w:t xml:space="preserve">benchmark for training quality </w:t>
            </w:r>
            <w:r w:rsidRPr="009F1B45">
              <w:t>and is aimed at supporting the courses that are most</w:t>
            </w:r>
            <w:r>
              <w:t xml:space="preserve"> likely to lead to employment.</w:t>
            </w:r>
          </w:p>
          <w:p w14:paraId="28CCDC9F" w14:textId="77777777" w:rsidR="004F4B70" w:rsidRPr="00C8562F" w:rsidRDefault="004F4B70" w:rsidP="004F4B70">
            <w:pPr>
              <w:jc w:val="both"/>
            </w:pPr>
            <w:r w:rsidRPr="009F1B45">
              <w:t>For further information on the Skills First program please refer to</w:t>
            </w:r>
            <w:r>
              <w:t xml:space="preserve"> </w:t>
            </w:r>
            <w:hyperlink r:id="rId64" w:history="1">
              <w:r w:rsidRPr="005C50B5">
                <w:rPr>
                  <w:rStyle w:val="Hyperlink"/>
                </w:rPr>
                <w:t>MySkills</w:t>
              </w:r>
            </w:hyperlink>
            <w:r>
              <w:t xml:space="preserve"> website.</w:t>
            </w:r>
          </w:p>
        </w:tc>
      </w:tr>
      <w:tr w:rsidR="004F4B70" w:rsidRPr="007D3A01" w14:paraId="40657812" w14:textId="77777777">
        <w:trPr>
          <w:trHeight w:val="283"/>
        </w:trPr>
        <w:tc>
          <w:tcPr>
            <w:tcW w:w="2405" w:type="dxa"/>
          </w:tcPr>
          <w:p w14:paraId="4FC92FE6" w14:textId="77777777" w:rsidR="004F4B70" w:rsidRDefault="004F4B70" w:rsidP="004F4B70">
            <w:pPr>
              <w:pStyle w:val="Heading2"/>
              <w:keepNext w:val="0"/>
            </w:pPr>
            <w:bookmarkStart w:id="1565" w:name="_Toc75851661"/>
            <w:bookmarkStart w:id="1566" w:name="_Toc131508203"/>
            <w:bookmarkStart w:id="1567" w:name="_Toc147314319"/>
            <w:r>
              <w:t>Standard</w:t>
            </w:r>
            <w:bookmarkEnd w:id="1565"/>
            <w:bookmarkEnd w:id="1566"/>
            <w:bookmarkEnd w:id="1567"/>
          </w:p>
        </w:tc>
        <w:tc>
          <w:tcPr>
            <w:tcW w:w="7800" w:type="dxa"/>
          </w:tcPr>
          <w:p w14:paraId="743F6DD5" w14:textId="77777777" w:rsidR="004F4B70" w:rsidRPr="00C8562F" w:rsidRDefault="004F4B70" w:rsidP="004F4B70">
            <w:pPr>
              <w:jc w:val="both"/>
            </w:pPr>
            <w:r w:rsidRPr="000C2D0B">
              <w:t>Australian Vocational Education and Training Management Information Statistical Standard (AVETMISS) is the national standard. The Victorian Guidelines are compatible with the national standard.</w:t>
            </w:r>
          </w:p>
        </w:tc>
      </w:tr>
      <w:tr w:rsidR="004F4B70" w:rsidRPr="007D3A01" w14:paraId="40457992" w14:textId="77777777">
        <w:trPr>
          <w:trHeight w:val="283"/>
        </w:trPr>
        <w:tc>
          <w:tcPr>
            <w:tcW w:w="2405" w:type="dxa"/>
            <w:shd w:val="clear" w:color="auto" w:fill="F2F2F2"/>
          </w:tcPr>
          <w:p w14:paraId="0FBC0F67" w14:textId="77777777" w:rsidR="004F4B70" w:rsidRDefault="004F4B70" w:rsidP="004F4B70">
            <w:pPr>
              <w:pStyle w:val="Heading2"/>
              <w:keepNext w:val="0"/>
            </w:pPr>
            <w:bookmarkStart w:id="1568" w:name="_Toc75851662"/>
            <w:bookmarkStart w:id="1569" w:name="_Toc131508204"/>
            <w:bookmarkStart w:id="1570" w:name="_Toc147314320"/>
            <w:r>
              <w:t>Subject</w:t>
            </w:r>
            <w:bookmarkEnd w:id="1568"/>
            <w:bookmarkEnd w:id="1569"/>
            <w:bookmarkEnd w:id="1570"/>
          </w:p>
        </w:tc>
        <w:tc>
          <w:tcPr>
            <w:tcW w:w="7800" w:type="dxa"/>
            <w:shd w:val="clear" w:color="auto" w:fill="F2F2F2"/>
          </w:tcPr>
          <w:p w14:paraId="3CA7931F" w14:textId="77777777" w:rsidR="004F4B70" w:rsidRDefault="004F4B70" w:rsidP="004F4B70">
            <w:pPr>
              <w:jc w:val="both"/>
              <w:rPr>
                <w:rStyle w:val="BulletChar"/>
              </w:rPr>
            </w:pPr>
            <w:r>
              <w:t xml:space="preserve">Throughout these guidelines the term “Subject” </w:t>
            </w:r>
            <w:r w:rsidRPr="00F07431">
              <w:t>is used synonymously with the terms</w:t>
            </w:r>
            <w:r>
              <w:rPr>
                <w:rStyle w:val="BulletChar"/>
              </w:rPr>
              <w:t xml:space="preserve"> </w:t>
            </w:r>
            <w:r>
              <w:t>(both training package sourced and locally created)</w:t>
            </w:r>
            <w:r>
              <w:rPr>
                <w:rStyle w:val="BulletChar"/>
              </w:rPr>
              <w:t>:</w:t>
            </w:r>
          </w:p>
          <w:p w14:paraId="03C3E8A7" w14:textId="77777777" w:rsidR="004F4B70" w:rsidRPr="00F12E99" w:rsidRDefault="004F4B70" w:rsidP="004F4B70">
            <w:pPr>
              <w:pStyle w:val="bullet1"/>
            </w:pPr>
            <w:r w:rsidRPr="00F12E99">
              <w:t>Module; and</w:t>
            </w:r>
          </w:p>
          <w:p w14:paraId="0DC100B9" w14:textId="77777777" w:rsidR="004F4B70" w:rsidRPr="000C2D0B" w:rsidRDefault="004F4B70" w:rsidP="004F4B70">
            <w:pPr>
              <w:pStyle w:val="bullet1"/>
            </w:pPr>
            <w:r w:rsidRPr="00F12E99">
              <w:t>Unit (or Unit of Competency)</w:t>
            </w:r>
            <w:r>
              <w:t>.</w:t>
            </w:r>
          </w:p>
        </w:tc>
      </w:tr>
      <w:tr w:rsidR="004F4B70" w:rsidRPr="007D3A01" w14:paraId="53F3F5E5" w14:textId="77777777">
        <w:trPr>
          <w:trHeight w:val="283"/>
        </w:trPr>
        <w:tc>
          <w:tcPr>
            <w:tcW w:w="2405" w:type="dxa"/>
          </w:tcPr>
          <w:p w14:paraId="4455B101" w14:textId="77777777" w:rsidR="004F4B70" w:rsidRDefault="004F4B70" w:rsidP="004F4B70">
            <w:pPr>
              <w:pStyle w:val="Heading2"/>
              <w:keepNext w:val="0"/>
            </w:pPr>
            <w:r>
              <w:br w:type="page"/>
            </w:r>
            <w:bookmarkStart w:id="1571" w:name="_Toc75851663"/>
            <w:bookmarkStart w:id="1572" w:name="_Toc131508205"/>
            <w:bookmarkStart w:id="1573" w:name="_Toc147314321"/>
            <w:r w:rsidRPr="00C3243A">
              <w:t>SVT</w:t>
            </w:r>
            <w:r>
              <w:t>S</w:t>
            </w:r>
            <w:bookmarkEnd w:id="1571"/>
            <w:bookmarkEnd w:id="1572"/>
            <w:bookmarkEnd w:id="1573"/>
          </w:p>
        </w:tc>
        <w:tc>
          <w:tcPr>
            <w:tcW w:w="7800" w:type="dxa"/>
          </w:tcPr>
          <w:p w14:paraId="26743A79" w14:textId="77777777" w:rsidR="004F4B70" w:rsidRDefault="004F4B70" w:rsidP="004F4B70">
            <w:pPr>
              <w:jc w:val="both"/>
            </w:pPr>
            <w:r w:rsidRPr="000C2D0B">
              <w:t>The Skills Victoria Training System (SVTS) accepts and validates training activity data provided monthly by training providers to the Department and supports payment, monitoring, reporting and related business purposes.</w:t>
            </w:r>
          </w:p>
        </w:tc>
      </w:tr>
      <w:tr w:rsidR="004F4B70" w:rsidRPr="007D3A01" w14:paraId="59344789" w14:textId="77777777">
        <w:trPr>
          <w:trHeight w:val="283"/>
        </w:trPr>
        <w:tc>
          <w:tcPr>
            <w:tcW w:w="2405" w:type="dxa"/>
          </w:tcPr>
          <w:p w14:paraId="512D2609" w14:textId="77777777" w:rsidR="004F4B70" w:rsidRDefault="004F4B70" w:rsidP="004F4B70">
            <w:pPr>
              <w:pStyle w:val="Heading2"/>
              <w:keepNext w:val="0"/>
            </w:pPr>
            <w:bookmarkStart w:id="1574" w:name="_Toc75851664"/>
            <w:bookmarkStart w:id="1575" w:name="_Toc131508206"/>
            <w:bookmarkStart w:id="1576" w:name="_Toc147314322"/>
            <w:r>
              <w:t>Training Organisation Identifier (TOID)</w:t>
            </w:r>
            <w:bookmarkEnd w:id="1574"/>
            <w:bookmarkEnd w:id="1575"/>
            <w:bookmarkEnd w:id="1576"/>
          </w:p>
        </w:tc>
        <w:tc>
          <w:tcPr>
            <w:tcW w:w="7800" w:type="dxa"/>
          </w:tcPr>
          <w:p w14:paraId="4C190AEC" w14:textId="77777777" w:rsidR="004F4B70" w:rsidRPr="009F1B45" w:rsidRDefault="004F4B70" w:rsidP="004F4B70">
            <w:r w:rsidRPr="000C2D0B">
              <w:t>All VET providers are issued with a Training Organisation Identifier (TOID) once their registration with the Victorian Registration and Qualifications Authority</w:t>
            </w:r>
            <w:r>
              <w:t xml:space="preserve"> (VRQA)</w:t>
            </w:r>
            <w:r w:rsidRPr="000C2D0B">
              <w:t xml:space="preserve"> or other registering body, including ASQA and the Adult Community and Further Education (ACFE) Board, has </w:t>
            </w:r>
            <w:r>
              <w:t>been completed.</w:t>
            </w:r>
          </w:p>
          <w:p w14:paraId="77C4EFE6" w14:textId="77777777" w:rsidR="004F4B70" w:rsidRDefault="004F4B70" w:rsidP="004F4B70">
            <w:r w:rsidRPr="000C2D0B">
              <w:t xml:space="preserve">The TOID must match the identifier and name listed on </w:t>
            </w:r>
            <w:hyperlink r:id="rId65" w:history="1">
              <w:r w:rsidRPr="005C50B5">
                <w:rPr>
                  <w:rStyle w:val="Hyperlink"/>
                </w:rPr>
                <w:t>national registration</w:t>
              </w:r>
            </w:hyperlink>
            <w:r w:rsidRPr="000C2D0B">
              <w:t xml:space="preserve"> records</w:t>
            </w:r>
            <w:r>
              <w:t>.</w:t>
            </w:r>
            <w:r w:rsidRPr="000C2D0B">
              <w:t xml:space="preserve"> For submission to SVTS in Victoria, the format of this field is 10 numeric characters and must include leading zeros.</w:t>
            </w:r>
          </w:p>
        </w:tc>
      </w:tr>
      <w:tr w:rsidR="004F4B70" w:rsidRPr="007D3A01" w14:paraId="16AEC8AC" w14:textId="77777777">
        <w:trPr>
          <w:trHeight w:val="283"/>
        </w:trPr>
        <w:tc>
          <w:tcPr>
            <w:tcW w:w="2405" w:type="dxa"/>
          </w:tcPr>
          <w:p w14:paraId="45A92BB6" w14:textId="77777777" w:rsidR="004F4B70" w:rsidRDefault="004F4B70" w:rsidP="004F4B70">
            <w:pPr>
              <w:pStyle w:val="Heading2"/>
              <w:keepNext w:val="0"/>
            </w:pPr>
            <w:bookmarkStart w:id="1577" w:name="_Toc55372593"/>
            <w:bookmarkStart w:id="1578" w:name="_Toc75851665"/>
            <w:bookmarkStart w:id="1579" w:name="_Toc131508207"/>
            <w:bookmarkStart w:id="1580" w:name="_Toc147314323"/>
            <w:r>
              <w:t>Unique Student Identifier (USI)</w:t>
            </w:r>
            <w:bookmarkEnd w:id="1577"/>
            <w:bookmarkEnd w:id="1578"/>
            <w:bookmarkEnd w:id="1579"/>
            <w:bookmarkEnd w:id="1580"/>
          </w:p>
        </w:tc>
        <w:tc>
          <w:tcPr>
            <w:tcW w:w="7800" w:type="dxa"/>
          </w:tcPr>
          <w:p w14:paraId="05FEAFE6" w14:textId="77777777" w:rsidR="004F4B70" w:rsidRDefault="004F4B70" w:rsidP="004F4B70">
            <w:pPr>
              <w:jc w:val="both"/>
            </w:pPr>
            <w:r w:rsidRPr="009F1B45">
              <w:t>The USI uniquely identifies an individual who accesses vocational education and training anywhere in Austr</w:t>
            </w:r>
            <w:r>
              <w:t xml:space="preserve">alia over his or her lifetime. </w:t>
            </w:r>
            <w:r w:rsidRPr="009F1B45">
              <w:t>I</w:t>
            </w:r>
            <w:r>
              <w:t xml:space="preserve">t is issued by the USI Agency. </w:t>
            </w:r>
            <w:r w:rsidRPr="009F1B45">
              <w:t>The USI must be reported for all delivery of nationally recognised training.</w:t>
            </w:r>
            <w:r>
              <w:t xml:space="preserve"> </w:t>
            </w:r>
            <w:r w:rsidRPr="000C2D0B">
              <w:t>F</w:t>
            </w:r>
            <w:r>
              <w:t xml:space="preserve">or more information on the USI go to </w:t>
            </w:r>
            <w:hyperlink r:id="rId66" w:history="1">
              <w:r w:rsidRPr="00820A7C">
                <w:rPr>
                  <w:rStyle w:val="Hyperlink"/>
                </w:rPr>
                <w:t>Australian Government USI</w:t>
              </w:r>
            </w:hyperlink>
            <w:r>
              <w:t xml:space="preserve">. </w:t>
            </w:r>
          </w:p>
        </w:tc>
      </w:tr>
      <w:tr w:rsidR="004F4B70" w:rsidRPr="007D3A01" w14:paraId="25AA21A1" w14:textId="77777777">
        <w:trPr>
          <w:trHeight w:val="283"/>
        </w:trPr>
        <w:tc>
          <w:tcPr>
            <w:tcW w:w="2405" w:type="dxa"/>
          </w:tcPr>
          <w:p w14:paraId="4A553837" w14:textId="77777777" w:rsidR="004F4B70" w:rsidRDefault="004F4B70" w:rsidP="004F4B70">
            <w:pPr>
              <w:pStyle w:val="Heading2"/>
              <w:keepNext w:val="0"/>
            </w:pPr>
            <w:bookmarkStart w:id="1581" w:name="_Usual_residence"/>
            <w:bookmarkStart w:id="1582" w:name="_Toc55372594"/>
            <w:bookmarkStart w:id="1583" w:name="_Toc75851666"/>
            <w:bookmarkStart w:id="1584" w:name="_Toc131508208"/>
            <w:bookmarkStart w:id="1585" w:name="_Toc147314324"/>
            <w:bookmarkEnd w:id="1581"/>
            <w:r>
              <w:t>Usual residence</w:t>
            </w:r>
            <w:bookmarkEnd w:id="1582"/>
            <w:bookmarkEnd w:id="1583"/>
            <w:bookmarkEnd w:id="1584"/>
            <w:bookmarkEnd w:id="1585"/>
          </w:p>
        </w:tc>
        <w:tc>
          <w:tcPr>
            <w:tcW w:w="7800" w:type="dxa"/>
          </w:tcPr>
          <w:p w14:paraId="425A65A1" w14:textId="77777777" w:rsidR="004F4B70" w:rsidRDefault="004F4B70" w:rsidP="004F4B70">
            <w:pPr>
              <w:jc w:val="both"/>
            </w:pPr>
            <w:r>
              <w:t>R</w:t>
            </w:r>
            <w:r w:rsidRPr="000C2D0B">
              <w:t xml:space="preserve">efers to the physical address where the </w:t>
            </w:r>
            <w:r>
              <w:t>student</w:t>
            </w:r>
            <w:r w:rsidRPr="000C2D0B">
              <w:t xml:space="preserve"> usually resides rather than any temporary address at which they reside for training, work or other purposes before returning to their home.</w:t>
            </w:r>
          </w:p>
          <w:p w14:paraId="20F9AE8D" w14:textId="77777777" w:rsidR="004F4B70" w:rsidRDefault="004F4B70" w:rsidP="004F4B70">
            <w:pPr>
              <w:jc w:val="both"/>
            </w:pPr>
            <w:r>
              <w:t xml:space="preserve">Usual residence must be a physical address (street number and name) and not a post office box. It </w:t>
            </w:r>
            <w:r w:rsidRPr="007559F4">
              <w:t xml:space="preserve">must represent the </w:t>
            </w:r>
            <w:r>
              <w:t>student</w:t>
            </w:r>
            <w:r w:rsidRPr="007559F4">
              <w:t xml:space="preserve">’s </w:t>
            </w:r>
            <w:r>
              <w:t>own residential address</w:t>
            </w:r>
            <w:r w:rsidRPr="007559F4">
              <w:t xml:space="preserve"> and cannot be that of an organisation</w:t>
            </w:r>
            <w:r>
              <w:t xml:space="preserve"> or training provider.</w:t>
            </w:r>
          </w:p>
        </w:tc>
      </w:tr>
      <w:tr w:rsidR="004F4B70" w:rsidRPr="007D3A01" w14:paraId="787726AF" w14:textId="77777777">
        <w:trPr>
          <w:trHeight w:val="283"/>
        </w:trPr>
        <w:tc>
          <w:tcPr>
            <w:tcW w:w="2405" w:type="dxa"/>
          </w:tcPr>
          <w:p w14:paraId="0AD8DF21" w14:textId="77777777" w:rsidR="004F4B70" w:rsidRDefault="004F4B70" w:rsidP="004F4B70">
            <w:pPr>
              <w:pStyle w:val="Heading2"/>
              <w:keepNext w:val="0"/>
            </w:pPr>
            <w:bookmarkStart w:id="1586" w:name="_Toc55372595"/>
            <w:bookmarkStart w:id="1587" w:name="_Toc75851667"/>
            <w:bookmarkStart w:id="1588" w:name="_Toc131508209"/>
            <w:bookmarkStart w:id="1589" w:name="_Toc147314325"/>
            <w:r>
              <w:t>Valid final outcome</w:t>
            </w:r>
            <w:bookmarkEnd w:id="1586"/>
            <w:bookmarkEnd w:id="1587"/>
            <w:bookmarkEnd w:id="1588"/>
            <w:bookmarkEnd w:id="1589"/>
          </w:p>
        </w:tc>
        <w:tc>
          <w:tcPr>
            <w:tcW w:w="7800" w:type="dxa"/>
          </w:tcPr>
          <w:p w14:paraId="3CF4ACF6" w14:textId="77777777" w:rsidR="004F4B70" w:rsidRDefault="004F4B70" w:rsidP="004F4B70">
            <w:pPr>
              <w:jc w:val="both"/>
            </w:pPr>
            <w:r>
              <w:t xml:space="preserve">A unit or subject that has an </w:t>
            </w:r>
            <w:r w:rsidRPr="00AF6B89">
              <w:rPr>
                <w:i/>
              </w:rPr>
              <w:t>Activity End Date</w:t>
            </w:r>
            <w:r>
              <w:t xml:space="preserve"> in the current or future year, will be reported as ‘70 - Continuing Enrolments’ only until one of the following outcomes is reported:</w:t>
            </w:r>
          </w:p>
          <w:p w14:paraId="119C2725" w14:textId="77777777" w:rsidR="004F4B70" w:rsidRDefault="004F4B70" w:rsidP="004F4B70">
            <w:pPr>
              <w:pStyle w:val="bullet1"/>
            </w:pPr>
            <w:r>
              <w:t>20 - Competency Achieved/Pass</w:t>
            </w:r>
          </w:p>
          <w:p w14:paraId="2E967EC0" w14:textId="77777777" w:rsidR="004F4B70" w:rsidRDefault="004F4B70" w:rsidP="004F4B70">
            <w:pPr>
              <w:pStyle w:val="bullet1"/>
            </w:pPr>
            <w:r>
              <w:t>25 - Competency Achieved/Pass as determined via Gap Training and Assessment</w:t>
            </w:r>
          </w:p>
          <w:p w14:paraId="5E894A17" w14:textId="77777777" w:rsidR="004F4B70" w:rsidRDefault="004F4B70" w:rsidP="004F4B70">
            <w:pPr>
              <w:pStyle w:val="bullet1"/>
            </w:pPr>
            <w:bookmarkStart w:id="1590" w:name="_Hlk116989531"/>
            <w:r>
              <w:t xml:space="preserve">30 - Competency Not Achieved/Fail </w:t>
            </w:r>
          </w:p>
          <w:bookmarkEnd w:id="1590"/>
          <w:p w14:paraId="53EC32FD" w14:textId="77777777" w:rsidR="004F4B70" w:rsidRDefault="004F4B70" w:rsidP="004F4B70">
            <w:pPr>
              <w:pStyle w:val="bullet1"/>
            </w:pPr>
            <w:r>
              <w:t>40 - Withdrawn/Discontinued</w:t>
            </w:r>
          </w:p>
          <w:p w14:paraId="276CFD90" w14:textId="77777777" w:rsidR="004F4B70" w:rsidRDefault="004F4B70" w:rsidP="004F4B70">
            <w:pPr>
              <w:pStyle w:val="bullet1"/>
            </w:pPr>
            <w:r>
              <w:t>51 - Recognition of Prior Learning - granted</w:t>
            </w:r>
          </w:p>
          <w:p w14:paraId="1B483523" w14:textId="77777777" w:rsidR="004F4B70" w:rsidRDefault="004F4B70" w:rsidP="004F4B70">
            <w:pPr>
              <w:pStyle w:val="bullet1"/>
            </w:pPr>
            <w:r>
              <w:t>52 - Recognition of Prior Learning - not granted</w:t>
            </w:r>
          </w:p>
          <w:p w14:paraId="3C2B3F8E" w14:textId="77777777" w:rsidR="004F4B70" w:rsidRDefault="004F4B70" w:rsidP="004F4B70">
            <w:pPr>
              <w:pStyle w:val="bullet1"/>
            </w:pPr>
            <w:r>
              <w:t>53 - Recognition of Current Competency - granted</w:t>
            </w:r>
          </w:p>
          <w:p w14:paraId="6231FB22" w14:textId="77777777" w:rsidR="004F4B70" w:rsidRDefault="004F4B70" w:rsidP="004F4B70">
            <w:pPr>
              <w:pStyle w:val="bullet1"/>
            </w:pPr>
            <w:r>
              <w:lastRenderedPageBreak/>
              <w:t>54 - Recognition of Current Competency - not granted</w:t>
            </w:r>
          </w:p>
          <w:p w14:paraId="327C2B4F" w14:textId="77777777" w:rsidR="004F4B70" w:rsidRDefault="004F4B70" w:rsidP="004F4B70">
            <w:pPr>
              <w:pStyle w:val="bullet1"/>
            </w:pPr>
            <w:r>
              <w:t>60 - Credit Transfer/National Recognition</w:t>
            </w:r>
          </w:p>
          <w:p w14:paraId="60963503" w14:textId="77777777" w:rsidR="004F4B70" w:rsidRDefault="004F4B70" w:rsidP="004F4B70">
            <w:pPr>
              <w:pStyle w:val="bullet1"/>
            </w:pPr>
            <w:r>
              <w:t>61 - Superseded Subject</w:t>
            </w:r>
          </w:p>
          <w:p w14:paraId="7D7CA095" w14:textId="77777777" w:rsidR="004F4B70" w:rsidRDefault="004F4B70" w:rsidP="004F4B70">
            <w:pPr>
              <w:pStyle w:val="bullet1"/>
            </w:pPr>
            <w:r>
              <w:t>81 - Non assessable enrolment - Satisfactorily completed</w:t>
            </w:r>
          </w:p>
          <w:p w14:paraId="312974EF" w14:textId="77777777" w:rsidR="004F4B70" w:rsidRDefault="004F4B70" w:rsidP="004F4B70">
            <w:pPr>
              <w:pStyle w:val="bullet1"/>
            </w:pPr>
            <w:r>
              <w:t>82 - Non assessable enrolment - Withdrawn or not Satisfactorily completed</w:t>
            </w:r>
          </w:p>
          <w:p w14:paraId="1E77B198" w14:textId="0C9DE924" w:rsidR="004F4B70" w:rsidRDefault="004F4B70" w:rsidP="004F4B70">
            <w:pPr>
              <w:pStyle w:val="bullet1"/>
            </w:pPr>
            <w:r>
              <w:t>70 - Continuing Enrolments &amp; 50 - Recognition of Prior Learning assessment started and result not yet available or 79 - Waiting Employer signoff (</w:t>
            </w:r>
            <w:r w:rsidRPr="004A6A1E">
              <w:rPr>
                <w:b/>
                <w:bCs/>
              </w:rPr>
              <w:t>ONLY</w:t>
            </w:r>
            <w:r>
              <w:t xml:space="preserve"> if </w:t>
            </w:r>
            <w:r w:rsidRPr="006A5941">
              <w:rPr>
                <w:i/>
                <w:iCs/>
              </w:rPr>
              <w:t>Activity End Date</w:t>
            </w:r>
            <w:r>
              <w:t xml:space="preserve"> is after the reporting collection year).</w:t>
            </w:r>
          </w:p>
          <w:p w14:paraId="70E4D39B" w14:textId="5D27635C" w:rsidR="004F4B70" w:rsidRDefault="004F4B70" w:rsidP="004F4B70">
            <w:pPr>
              <w:jc w:val="both"/>
            </w:pPr>
            <w:r>
              <w:t>It is very important that one of the above valid outcomes be reported as soon as the unit or subject has been assessed.</w:t>
            </w:r>
          </w:p>
          <w:p w14:paraId="1596D4C7" w14:textId="77777777" w:rsidR="004F4B70" w:rsidRDefault="004F4B70" w:rsidP="004F4B70">
            <w:pPr>
              <w:jc w:val="both"/>
            </w:pPr>
            <w:r>
              <w:t xml:space="preserve">Continuing enrolments that are being assessed under RPL arrangements are to be reported with </w:t>
            </w:r>
            <w:r w:rsidRPr="00AF6B89">
              <w:rPr>
                <w:i/>
              </w:rPr>
              <w:t>Outcome Identifier - National</w:t>
            </w:r>
            <w:r>
              <w:t xml:space="preserve"> code ‘50 - Recognition of Prior Learning assessment started’ and result not yet available until the end of the collection period in which the activity is assessed and will generally then be reported as either:</w:t>
            </w:r>
          </w:p>
          <w:p w14:paraId="566D8652" w14:textId="77777777" w:rsidR="004F4B70" w:rsidRDefault="004F4B70" w:rsidP="004F4B70">
            <w:pPr>
              <w:pStyle w:val="bullet1"/>
            </w:pPr>
            <w:r>
              <w:t>51 - Recognition of prior learning granted</w:t>
            </w:r>
          </w:p>
          <w:p w14:paraId="42C6E230" w14:textId="77777777" w:rsidR="004F4B70" w:rsidRDefault="004F4B70" w:rsidP="004F4B70">
            <w:pPr>
              <w:pStyle w:val="bullet1"/>
            </w:pPr>
            <w:r>
              <w:t>52 - Recognition of prior learning not granted.</w:t>
            </w:r>
          </w:p>
          <w:p w14:paraId="62E02294" w14:textId="77777777" w:rsidR="004F4B70" w:rsidRPr="00AF6B89" w:rsidRDefault="004F4B70" w:rsidP="004F4B70">
            <w:pPr>
              <w:jc w:val="both"/>
              <w:rPr>
                <w:b/>
              </w:rPr>
            </w:pPr>
            <w:r w:rsidRPr="00AF6B89">
              <w:rPr>
                <w:b/>
              </w:rPr>
              <w:t>REMINDERS</w:t>
            </w:r>
          </w:p>
          <w:p w14:paraId="4B9B6B1F" w14:textId="77777777" w:rsidR="004F4B70" w:rsidRDefault="004F4B70" w:rsidP="004F4B70">
            <w:pPr>
              <w:jc w:val="both"/>
            </w:pPr>
            <w:r>
              <w:t>Include each continuing enrolment in your statistical submissions in every submission in every year in which the enrolment is active.</w:t>
            </w:r>
          </w:p>
          <w:p w14:paraId="2469588F" w14:textId="77777777" w:rsidR="004F4B70" w:rsidRDefault="004F4B70" w:rsidP="004F4B70">
            <w:pPr>
              <w:pStyle w:val="bullet1"/>
            </w:pPr>
            <w:r>
              <w:t xml:space="preserve">The full </w:t>
            </w:r>
            <w:r w:rsidRPr="004A6A1E">
              <w:rPr>
                <w:i/>
              </w:rPr>
              <w:t>Scheduled Hours</w:t>
            </w:r>
            <w:r>
              <w:t xml:space="preserve"> must be reported for all enrolments, including continuing enrolments, each time that the enrolment is included in a statistical submission.</w:t>
            </w:r>
          </w:p>
        </w:tc>
      </w:tr>
      <w:tr w:rsidR="004F4B70" w:rsidRPr="007D3A01" w14:paraId="6BE08C40" w14:textId="77777777">
        <w:trPr>
          <w:trHeight w:val="283"/>
        </w:trPr>
        <w:tc>
          <w:tcPr>
            <w:tcW w:w="2405" w:type="dxa"/>
          </w:tcPr>
          <w:p w14:paraId="0E140562" w14:textId="77777777" w:rsidR="004F4B70" w:rsidRDefault="004F4B70" w:rsidP="004F4B70">
            <w:pPr>
              <w:pStyle w:val="Heading2"/>
            </w:pPr>
            <w:bookmarkStart w:id="1591" w:name="_Victorian_Student_Number_2"/>
            <w:bookmarkStart w:id="1592" w:name="_Toc75851668"/>
            <w:bookmarkStart w:id="1593" w:name="_Toc131508210"/>
            <w:bookmarkStart w:id="1594" w:name="_Toc147314326"/>
            <w:bookmarkEnd w:id="1591"/>
            <w:r>
              <w:lastRenderedPageBreak/>
              <w:t>Victorian Student Number (VSN)</w:t>
            </w:r>
            <w:bookmarkEnd w:id="1592"/>
            <w:bookmarkEnd w:id="1593"/>
            <w:bookmarkEnd w:id="1594"/>
          </w:p>
        </w:tc>
        <w:tc>
          <w:tcPr>
            <w:tcW w:w="7800" w:type="dxa"/>
          </w:tcPr>
          <w:p w14:paraId="311F332E" w14:textId="77777777" w:rsidR="004F4B70" w:rsidRPr="00DB7986" w:rsidRDefault="004F4B70" w:rsidP="004F4B70">
            <w:pPr>
              <w:jc w:val="both"/>
              <w:rPr>
                <w:b/>
              </w:rPr>
            </w:pPr>
            <w:r w:rsidRPr="00DB7986">
              <w:rPr>
                <w:b/>
              </w:rPr>
              <w:t>Purpose</w:t>
            </w:r>
          </w:p>
          <w:p w14:paraId="14FB367E" w14:textId="77777777" w:rsidR="004F4B70" w:rsidRDefault="004F4B70" w:rsidP="004F4B70">
            <w:pPr>
              <w:jc w:val="both"/>
            </w:pPr>
            <w:r w:rsidRPr="001324A7">
              <w:t xml:space="preserve">The Victorian Student Number (VSN) is a unique student ID for all Victorian students in school </w:t>
            </w:r>
            <w:r w:rsidRPr="000730CB">
              <w:t>or</w:t>
            </w:r>
            <w:r w:rsidRPr="001324A7">
              <w:t xml:space="preserve"> vocational training from Preparatory school to age 24.</w:t>
            </w:r>
          </w:p>
          <w:p w14:paraId="04663DE5" w14:textId="7F929FA6" w:rsidR="004F4B70" w:rsidRPr="002C24F8" w:rsidRDefault="004F4B70" w:rsidP="004F4B70">
            <w:pPr>
              <w:jc w:val="both"/>
            </w:pPr>
            <w:r w:rsidRPr="002C24F8">
              <w:t xml:space="preserve">Legislation </w:t>
            </w:r>
            <w:r>
              <w:t xml:space="preserve">underpinning </w:t>
            </w:r>
            <w:r w:rsidRPr="002C24F8">
              <w:t xml:space="preserve">the </w:t>
            </w:r>
            <w:r w:rsidRPr="007D051E">
              <w:rPr>
                <w:i/>
              </w:rPr>
              <w:t>VSN</w:t>
            </w:r>
            <w:r w:rsidRPr="002C24F8">
              <w:t xml:space="preserve"> </w:t>
            </w:r>
            <w:r>
              <w:t>provides</w:t>
            </w:r>
            <w:r w:rsidRPr="002C24F8">
              <w:t xml:space="preserve"> </w:t>
            </w:r>
            <w:r>
              <w:t>several uses to which the VSN may be put including;</w:t>
            </w:r>
          </w:p>
          <w:p w14:paraId="61611D8E" w14:textId="408E6137" w:rsidR="004F4B70" w:rsidRPr="002C24F8" w:rsidRDefault="004F4B70" w:rsidP="004F4B70">
            <w:pPr>
              <w:pStyle w:val="bullet1"/>
            </w:pPr>
            <w:r>
              <w:t>To e</w:t>
            </w:r>
            <w:r w:rsidRPr="002C24F8">
              <w:t>nsure education or training providers and students receive appropriate resources</w:t>
            </w:r>
            <w:r>
              <w:t>,</w:t>
            </w:r>
          </w:p>
          <w:p w14:paraId="65B7C699" w14:textId="39BF3E81" w:rsidR="004F4B70" w:rsidRPr="00C426C9" w:rsidRDefault="004F4B70" w:rsidP="004F4B70">
            <w:pPr>
              <w:pStyle w:val="bullet1"/>
              <w:rPr>
                <w:spacing w:val="-4"/>
              </w:rPr>
            </w:pPr>
            <w:r w:rsidRPr="00C426C9">
              <w:rPr>
                <w:spacing w:val="-4"/>
              </w:rPr>
              <w:t>For statistical and research purposes relating to education or training</w:t>
            </w:r>
            <w:r>
              <w:rPr>
                <w:spacing w:val="-4"/>
              </w:rPr>
              <w:t>, and</w:t>
            </w:r>
          </w:p>
          <w:p w14:paraId="564AB8A4" w14:textId="77777777" w:rsidR="004F4B70" w:rsidRPr="00104BA5" w:rsidRDefault="004F4B70" w:rsidP="004F4B70">
            <w:pPr>
              <w:pStyle w:val="bullet1"/>
            </w:pPr>
            <w:r>
              <w:rPr>
                <w:lang w:eastAsia="en-AU"/>
              </w:rPr>
              <w:t>To e</w:t>
            </w:r>
            <w:r w:rsidRPr="002C24F8">
              <w:rPr>
                <w:lang w:eastAsia="en-AU"/>
              </w:rPr>
              <w:t>nsure students’ educational records are accurately maintained</w:t>
            </w:r>
            <w:r>
              <w:rPr>
                <w:lang w:eastAsia="en-AU"/>
              </w:rPr>
              <w:t>.</w:t>
            </w:r>
          </w:p>
          <w:p w14:paraId="0B9A5C59" w14:textId="27678CD3" w:rsidR="004F4B70" w:rsidRPr="00DB7986" w:rsidRDefault="004F4B70" w:rsidP="004F4B70">
            <w:pPr>
              <w:jc w:val="both"/>
              <w:rPr>
                <w:b/>
              </w:rPr>
            </w:pPr>
            <w:r w:rsidRPr="00DB7986">
              <w:rPr>
                <w:b/>
              </w:rPr>
              <w:t xml:space="preserve">More detailed information on the VSN can be obtained from the </w:t>
            </w:r>
            <w:hyperlink r:id="rId67" w:history="1">
              <w:r w:rsidRPr="00820A7C">
                <w:rPr>
                  <w:rStyle w:val="Hyperlink"/>
                  <w:b/>
                </w:rPr>
                <w:t>VSN</w:t>
              </w:r>
            </w:hyperlink>
            <w:r w:rsidRPr="00DB7986">
              <w:rPr>
                <w:b/>
              </w:rPr>
              <w:t xml:space="preserve"> website: </w:t>
            </w:r>
          </w:p>
          <w:p w14:paraId="3BD583F8" w14:textId="77777777" w:rsidR="004F4B70" w:rsidRPr="00DB7986" w:rsidRDefault="004F4B70" w:rsidP="004F4B70">
            <w:pPr>
              <w:jc w:val="both"/>
              <w:rPr>
                <w:b/>
              </w:rPr>
            </w:pPr>
            <w:r w:rsidRPr="00DB7986">
              <w:rPr>
                <w:b/>
              </w:rPr>
              <w:t>The VSN as a student ID</w:t>
            </w:r>
          </w:p>
          <w:p w14:paraId="09349F6F" w14:textId="77777777" w:rsidR="004F4B70" w:rsidRPr="0066668C" w:rsidRDefault="004F4B70" w:rsidP="004F4B70">
            <w:pPr>
              <w:pStyle w:val="bullet1"/>
            </w:pPr>
            <w:r>
              <w:t xml:space="preserve">The </w:t>
            </w:r>
            <w:r w:rsidRPr="0066668C">
              <w:t>VSN will co-exist alongside other existing provider system</w:t>
            </w:r>
            <w:r>
              <w:t xml:space="preserve"> student IDs.</w:t>
            </w:r>
          </w:p>
          <w:p w14:paraId="42D50CBD" w14:textId="77777777" w:rsidR="004F4B70" w:rsidRPr="0066668C" w:rsidRDefault="004F4B70" w:rsidP="004F4B70">
            <w:pPr>
              <w:pStyle w:val="bullet1"/>
            </w:pPr>
            <w:r>
              <w:t>It is e</w:t>
            </w:r>
            <w:r w:rsidRPr="0066668C">
              <w:t>xpected that providers will continue to use their existing student IDs for most student identification business purposes</w:t>
            </w:r>
            <w:r>
              <w:t>.</w:t>
            </w:r>
          </w:p>
          <w:p w14:paraId="025676F8" w14:textId="77777777" w:rsidR="004F4B70" w:rsidRPr="00C426C9" w:rsidRDefault="004F4B70" w:rsidP="004F4B70">
            <w:pPr>
              <w:pStyle w:val="bullet1"/>
              <w:rPr>
                <w:rFonts w:eastAsia="Times New Roman"/>
                <w:lang w:eastAsia="en-AU"/>
              </w:rPr>
            </w:pPr>
            <w:r w:rsidRPr="00C426C9">
              <w:rPr>
                <w:rFonts w:eastAsia="Times New Roman"/>
                <w:lang w:eastAsia="en-AU"/>
              </w:rPr>
              <w:t>Some providers may elect to use the VSN as their primary identifier</w:t>
            </w:r>
            <w:r>
              <w:rPr>
                <w:rFonts w:eastAsia="Times New Roman"/>
                <w:lang w:eastAsia="en-AU"/>
              </w:rPr>
              <w:t xml:space="preserve"> </w:t>
            </w:r>
            <w:r w:rsidRPr="00C426C9">
              <w:rPr>
                <w:rFonts w:eastAsia="Times New Roman"/>
                <w:lang w:eastAsia="en-AU"/>
              </w:rPr>
              <w:t>or may use the VSN for a particular application which is consistent with the underpinning VSN legislation.</w:t>
            </w:r>
          </w:p>
          <w:p w14:paraId="4A1EC66F" w14:textId="77777777" w:rsidR="004F4B70" w:rsidRPr="00DB7986" w:rsidRDefault="004F4B70" w:rsidP="004F4B70">
            <w:pPr>
              <w:jc w:val="both"/>
              <w:rPr>
                <w:b/>
              </w:rPr>
            </w:pPr>
            <w:r w:rsidRPr="00DB7986">
              <w:rPr>
                <w:b/>
              </w:rPr>
              <w:t>Technical and other information</w:t>
            </w:r>
          </w:p>
          <w:p w14:paraId="19AF6EF7" w14:textId="77777777" w:rsidR="004F4B70" w:rsidRDefault="004F4B70" w:rsidP="004F4B70">
            <w:pPr>
              <w:pStyle w:val="bullet1"/>
              <w:rPr>
                <w:lang w:eastAsia="en-AU"/>
              </w:rPr>
            </w:pPr>
            <w:r>
              <w:rPr>
                <w:lang w:eastAsia="en-AU"/>
              </w:rPr>
              <w:t>The VSN must be used in a manner consistent with privacy and VSN usage protocols.</w:t>
            </w:r>
          </w:p>
          <w:p w14:paraId="7A40ADA7" w14:textId="77777777" w:rsidR="004F4B70" w:rsidRDefault="004F4B70" w:rsidP="004F4B70">
            <w:pPr>
              <w:pStyle w:val="bullet1"/>
            </w:pPr>
            <w:r>
              <w:rPr>
                <w:lang w:eastAsia="en-AU"/>
              </w:rPr>
              <w:t>The VSN 9-digit format includes a check digit. Refer to the VSN website for further details including the check digit algorithm.</w:t>
            </w:r>
          </w:p>
          <w:p w14:paraId="1E52DB27" w14:textId="77777777" w:rsidR="004F4B70" w:rsidRDefault="004F4B70" w:rsidP="004F4B70">
            <w:pPr>
              <w:jc w:val="both"/>
            </w:pPr>
            <w:r>
              <w:t xml:space="preserve">For further technical, business process or other VSN support, contact the VSN team by emailing </w:t>
            </w:r>
            <w:hyperlink r:id="rId68" w:history="1">
              <w:r w:rsidRPr="008F7DB4">
                <w:rPr>
                  <w:rStyle w:val="Hyperlink"/>
                </w:rPr>
                <w:t>mailto:vsr@education.vic.gov.au</w:t>
              </w:r>
            </w:hyperlink>
          </w:p>
          <w:p w14:paraId="6BAE27D4" w14:textId="77777777" w:rsidR="004F4B70" w:rsidRDefault="004F4B70" w:rsidP="004F4B70">
            <w:pPr>
              <w:jc w:val="both"/>
            </w:pPr>
            <w:r>
              <w:t>The correct and valid VSN must be reported for all students who have been allocated this number.</w:t>
            </w:r>
          </w:p>
          <w:p w14:paraId="133AE6DB" w14:textId="22487B3A" w:rsidR="004F4B70" w:rsidRDefault="004F4B70" w:rsidP="004F4B70">
            <w:r>
              <w:t xml:space="preserve">Enrolment forms should be updated to collect VSN information from students as described in </w:t>
            </w:r>
            <w:hyperlink w:anchor="_Appendix_1:_Sample" w:history="1">
              <w:r w:rsidRPr="007B535D">
                <w:rPr>
                  <w:rStyle w:val="Hyperlink"/>
                </w:rPr>
                <w:t xml:space="preserve">Appendix 1: </w:t>
              </w:r>
              <w:r>
                <w:rPr>
                  <w:rStyle w:val="Hyperlink"/>
                </w:rPr>
                <w:t>Standard enrolment</w:t>
              </w:r>
              <w:r w:rsidRPr="007B535D">
                <w:rPr>
                  <w:rStyle w:val="Hyperlink"/>
                </w:rPr>
                <w:t xml:space="preserve"> questions</w:t>
              </w:r>
            </w:hyperlink>
            <w:r>
              <w:t>.</w:t>
            </w:r>
          </w:p>
          <w:p w14:paraId="55B71655" w14:textId="77777777" w:rsidR="004F4B70" w:rsidRDefault="004F4B70" w:rsidP="004F4B70">
            <w:r w:rsidRPr="00AB3250">
              <w:t>Providers do not need to store in their student management system any details provided by student on their last school or other VET providers previously attended. This information is included on enrolment forms for future reference by the training provider if the VSN team requests additional information about the student to help to ensure that each student is always allocated the same VSN over time and regardless of the education or training provider attended.</w:t>
            </w:r>
          </w:p>
        </w:tc>
      </w:tr>
      <w:tr w:rsidR="004F4B70" w:rsidRPr="007D3A01" w14:paraId="001C5F4C" w14:textId="77777777">
        <w:trPr>
          <w:trHeight w:val="283"/>
        </w:trPr>
        <w:tc>
          <w:tcPr>
            <w:tcW w:w="2405" w:type="dxa"/>
          </w:tcPr>
          <w:p w14:paraId="20715722" w14:textId="77777777" w:rsidR="004F4B70" w:rsidRDefault="004F4B70" w:rsidP="004F4B70">
            <w:pPr>
              <w:pStyle w:val="Heading2"/>
              <w:keepNext w:val="0"/>
            </w:pPr>
            <w:bookmarkStart w:id="1595" w:name="_Withdrawn_/discontinued_enrolments_1"/>
            <w:bookmarkStart w:id="1596" w:name="_Toc75851669"/>
            <w:bookmarkStart w:id="1597" w:name="_Toc131508211"/>
            <w:bookmarkStart w:id="1598" w:name="_Toc147314327"/>
            <w:bookmarkEnd w:id="1595"/>
            <w:r>
              <w:t>Withdrawn /discontinued enrolments</w:t>
            </w:r>
            <w:bookmarkEnd w:id="1596"/>
            <w:bookmarkEnd w:id="1597"/>
            <w:bookmarkEnd w:id="1598"/>
          </w:p>
        </w:tc>
        <w:tc>
          <w:tcPr>
            <w:tcW w:w="7800" w:type="dxa"/>
          </w:tcPr>
          <w:p w14:paraId="638A2D16" w14:textId="7FC6F30D" w:rsidR="004F4B70" w:rsidRDefault="004F4B70" w:rsidP="004F4B70">
            <w:pPr>
              <w:spacing w:after="60"/>
              <w:rPr>
                <w:b/>
                <w:bCs/>
              </w:rPr>
            </w:pPr>
            <w:r w:rsidRPr="00AE5D07">
              <w:rPr>
                <w:b/>
                <w:bCs/>
              </w:rPr>
              <w:t>How to report withdrawn subject</w:t>
            </w:r>
            <w:r>
              <w:rPr>
                <w:b/>
                <w:bCs/>
              </w:rPr>
              <w:t>s</w:t>
            </w:r>
          </w:p>
          <w:p w14:paraId="37286BC6" w14:textId="7B0C51D2" w:rsidR="004F4B70" w:rsidRPr="00AE5D07" w:rsidRDefault="004F4B70" w:rsidP="004F4B70">
            <w:pPr>
              <w:spacing w:after="60"/>
              <w:rPr>
                <w:b/>
              </w:rPr>
            </w:pPr>
            <w:r w:rsidRPr="00913238">
              <w:t xml:space="preserve">When a student withdraws from a subject or unit of competency </w:t>
            </w:r>
            <w:r>
              <w:t xml:space="preserve">training </w:t>
            </w:r>
            <w:r w:rsidRPr="00913238">
              <w:t>providers must update their statistical submissions to reflect the withdrawal</w:t>
            </w:r>
            <w:r>
              <w:t>:</w:t>
            </w:r>
          </w:p>
          <w:p w14:paraId="149A6423" w14:textId="7A39CD82" w:rsidR="004F4B70" w:rsidRDefault="004F4B70" w:rsidP="004F4B70">
            <w:pPr>
              <w:pStyle w:val="ListParagraph"/>
              <w:numPr>
                <w:ilvl w:val="0"/>
                <w:numId w:val="12"/>
              </w:numPr>
              <w:spacing w:after="0"/>
              <w:rPr>
                <w:sz w:val="18"/>
                <w:szCs w:val="18"/>
              </w:rPr>
            </w:pPr>
            <w:r>
              <w:rPr>
                <w:sz w:val="18"/>
                <w:szCs w:val="18"/>
              </w:rPr>
              <w:t>a</w:t>
            </w:r>
            <w:r w:rsidRPr="00C82428">
              <w:rPr>
                <w:sz w:val="18"/>
                <w:szCs w:val="18"/>
              </w:rPr>
              <w:t xml:space="preserve">mend the </w:t>
            </w:r>
            <w:r w:rsidRPr="00C82428">
              <w:rPr>
                <w:i/>
                <w:iCs/>
                <w:sz w:val="18"/>
                <w:szCs w:val="18"/>
              </w:rPr>
              <w:t>Outcome Identifier - National</w:t>
            </w:r>
            <w:r w:rsidRPr="00C82428">
              <w:rPr>
                <w:sz w:val="18"/>
                <w:szCs w:val="18"/>
              </w:rPr>
              <w:t xml:space="preserve"> to code “40”, </w:t>
            </w:r>
          </w:p>
          <w:p w14:paraId="7C1A8133" w14:textId="168DDD34" w:rsidR="004F4B70" w:rsidRDefault="004F4B70" w:rsidP="004F4B70">
            <w:pPr>
              <w:pStyle w:val="ListParagraph"/>
              <w:numPr>
                <w:ilvl w:val="0"/>
                <w:numId w:val="12"/>
              </w:numPr>
              <w:rPr>
                <w:sz w:val="18"/>
                <w:szCs w:val="18"/>
              </w:rPr>
            </w:pPr>
            <w:r w:rsidRPr="005E3821">
              <w:rPr>
                <w:sz w:val="18"/>
                <w:szCs w:val="18"/>
              </w:rPr>
              <w:t xml:space="preserve">amend the </w:t>
            </w:r>
            <w:r w:rsidRPr="005E3821">
              <w:rPr>
                <w:i/>
                <w:sz w:val="18"/>
                <w:szCs w:val="18"/>
              </w:rPr>
              <w:t xml:space="preserve">Activity End Date </w:t>
            </w:r>
            <w:r w:rsidRPr="005E3821">
              <w:rPr>
                <w:sz w:val="18"/>
                <w:szCs w:val="18"/>
              </w:rPr>
              <w:t>to reflect the relevant date</w:t>
            </w:r>
            <w:r>
              <w:rPr>
                <w:sz w:val="18"/>
                <w:szCs w:val="18"/>
              </w:rPr>
              <w:t xml:space="preserve"> of withdrawal</w:t>
            </w:r>
            <w:r w:rsidRPr="005E3821">
              <w:rPr>
                <w:sz w:val="18"/>
                <w:szCs w:val="18"/>
              </w:rPr>
              <w:t xml:space="preserve">, </w:t>
            </w:r>
          </w:p>
          <w:p w14:paraId="0782C5A3" w14:textId="3B294916" w:rsidR="004F4B70" w:rsidRPr="005E3821" w:rsidRDefault="004F4B70" w:rsidP="004F4B70">
            <w:pPr>
              <w:pStyle w:val="ListParagraph"/>
              <w:numPr>
                <w:ilvl w:val="0"/>
                <w:numId w:val="12"/>
              </w:numPr>
              <w:rPr>
                <w:rStyle w:val="Field"/>
                <w:rFonts w:asciiTheme="minorHAnsi" w:hAnsiTheme="minorHAnsi"/>
                <w:i w:val="0"/>
                <w:sz w:val="18"/>
                <w:szCs w:val="18"/>
              </w:rPr>
            </w:pPr>
            <w:r w:rsidRPr="005E3821">
              <w:rPr>
                <w:sz w:val="18"/>
                <w:szCs w:val="18"/>
              </w:rPr>
              <w:t xml:space="preserve">continue to report the </w:t>
            </w:r>
            <w:r w:rsidRPr="005E3821">
              <w:rPr>
                <w:rStyle w:val="Field"/>
                <w:sz w:val="18"/>
                <w:szCs w:val="18"/>
              </w:rPr>
              <w:t>Scheduled Hours,</w:t>
            </w:r>
            <w:r>
              <w:rPr>
                <w:rStyle w:val="Field"/>
                <w:sz w:val="18"/>
                <w:szCs w:val="18"/>
              </w:rPr>
              <w:t xml:space="preserve"> and</w:t>
            </w:r>
          </w:p>
          <w:p w14:paraId="24BB5C27" w14:textId="538F5301" w:rsidR="004F4B70" w:rsidRDefault="004F4B70" w:rsidP="004F4B70">
            <w:pPr>
              <w:pStyle w:val="ListParagraph"/>
              <w:numPr>
                <w:ilvl w:val="0"/>
                <w:numId w:val="12"/>
              </w:numPr>
              <w:rPr>
                <w:sz w:val="18"/>
                <w:szCs w:val="18"/>
              </w:rPr>
            </w:pPr>
            <w:r>
              <w:rPr>
                <w:sz w:val="18"/>
                <w:szCs w:val="18"/>
              </w:rPr>
              <w:t xml:space="preserve">report </w:t>
            </w:r>
            <w:r w:rsidRPr="005E3821">
              <w:rPr>
                <w:sz w:val="18"/>
                <w:szCs w:val="18"/>
              </w:rPr>
              <w:t xml:space="preserve">the </w:t>
            </w:r>
            <w:r w:rsidRPr="005E3821">
              <w:rPr>
                <w:rStyle w:val="Field"/>
                <w:rFonts w:asciiTheme="minorHAnsi" w:hAnsiTheme="minorHAnsi" w:cstheme="minorHAnsi"/>
                <w:sz w:val="18"/>
                <w:szCs w:val="18"/>
              </w:rPr>
              <w:t>Hours Attended</w:t>
            </w:r>
            <w:r w:rsidRPr="005E3821">
              <w:rPr>
                <w:sz w:val="18"/>
                <w:szCs w:val="18"/>
              </w:rPr>
              <w:t xml:space="preserve"> prior to the student’s withdrawal.</w:t>
            </w:r>
          </w:p>
          <w:p w14:paraId="0D811BC1" w14:textId="77777777" w:rsidR="004F4B70" w:rsidRPr="00913238" w:rsidRDefault="004F4B70" w:rsidP="004F4B70">
            <w:r w:rsidRPr="00913238">
              <w:t>Report the withdrawal in your next submission to SVTS.</w:t>
            </w:r>
          </w:p>
          <w:p w14:paraId="2D127782" w14:textId="77777777" w:rsidR="004F4B70" w:rsidRPr="00913238" w:rsidRDefault="004F4B70" w:rsidP="004F4B70">
            <w:r w:rsidRPr="00913238">
              <w:t>Include this subject in all subsequent submissions for the collection year.</w:t>
            </w:r>
          </w:p>
          <w:p w14:paraId="1FE8532D" w14:textId="22ABE3FF" w:rsidR="004F4B70" w:rsidRPr="005E3821" w:rsidRDefault="004F4B70" w:rsidP="004F4B70">
            <w:pPr>
              <w:spacing w:after="60"/>
              <w:rPr>
                <w:b/>
                <w:bCs/>
              </w:rPr>
            </w:pPr>
            <w:r w:rsidRPr="005E3821">
              <w:rPr>
                <w:b/>
                <w:bCs/>
              </w:rPr>
              <w:t xml:space="preserve">Date of </w:t>
            </w:r>
            <w:r>
              <w:rPr>
                <w:b/>
                <w:bCs/>
              </w:rPr>
              <w:t>w</w:t>
            </w:r>
            <w:r w:rsidRPr="005E3821">
              <w:rPr>
                <w:b/>
                <w:bCs/>
              </w:rPr>
              <w:t>ithdrawal</w:t>
            </w:r>
          </w:p>
          <w:p w14:paraId="42CB1A1C" w14:textId="2E97FED6" w:rsidR="004F4B70" w:rsidRDefault="004F4B70" w:rsidP="004F4B70">
            <w:pPr>
              <w:spacing w:after="120"/>
            </w:pPr>
            <w:r>
              <w:t>The date of withdrawal is the date the student either:</w:t>
            </w:r>
          </w:p>
          <w:p w14:paraId="04B58B21" w14:textId="0B4F8FE6" w:rsidR="004F4B70" w:rsidRDefault="004F4B70" w:rsidP="004F4B70">
            <w:pPr>
              <w:pStyle w:val="bullet1"/>
            </w:pPr>
            <w:r>
              <w:t>confirmed their intent to withdraw, as noted in the student’s file or on an internal withdrawal form (official withdrawal), or</w:t>
            </w:r>
          </w:p>
          <w:p w14:paraId="43A71421" w14:textId="48B7206F" w:rsidR="004F4B70" w:rsidRDefault="004F4B70" w:rsidP="004F4B70">
            <w:pPr>
              <w:pStyle w:val="bullet1"/>
            </w:pPr>
            <w:r>
              <w:t>stopped participating in training, or the training provider has decided the student has withdrawn.</w:t>
            </w:r>
          </w:p>
          <w:p w14:paraId="7469EDDB" w14:textId="79BB62FA" w:rsidR="004F4B70" w:rsidRPr="00677C15" w:rsidRDefault="004F4B70" w:rsidP="004F4B70">
            <w:pPr>
              <w:pStyle w:val="bullet1"/>
              <w:numPr>
                <w:ilvl w:val="0"/>
                <w:numId w:val="0"/>
              </w:numPr>
              <w:rPr>
                <w:b/>
              </w:rPr>
            </w:pPr>
            <w:r w:rsidRPr="00677C15">
              <w:rPr>
                <w:b/>
                <w:bCs/>
              </w:rPr>
              <w:lastRenderedPageBreak/>
              <w:t>Deadline for reporting withdrawals</w:t>
            </w:r>
          </w:p>
          <w:p w14:paraId="7BBC1718" w14:textId="77777777" w:rsidR="004F4B70" w:rsidRDefault="004F4B70" w:rsidP="004F4B70">
            <w:pPr>
              <w:spacing w:after="60"/>
            </w:pPr>
            <w:r>
              <w:t>Subject withdrawals need to be reported by the earlier of:</w:t>
            </w:r>
          </w:p>
          <w:p w14:paraId="79CEDD24" w14:textId="77777777" w:rsidR="004F4B70" w:rsidRDefault="004F4B70" w:rsidP="004F4B70">
            <w:pPr>
              <w:pStyle w:val="bullet1"/>
            </w:pPr>
            <w:r>
              <w:t>two months after the date of withdrawal,</w:t>
            </w:r>
          </w:p>
          <w:p w14:paraId="10069DCD" w14:textId="77777777" w:rsidR="004F4B70" w:rsidRPr="00913238" w:rsidRDefault="004F4B70" w:rsidP="004F4B70">
            <w:pPr>
              <w:pStyle w:val="bullet1"/>
              <w:spacing w:after="60"/>
            </w:pPr>
            <w:r>
              <w:t>the final data submission date for the data collection year</w:t>
            </w:r>
          </w:p>
          <w:p w14:paraId="2737859D" w14:textId="243414FF" w:rsidR="004F4B70" w:rsidRPr="004F09F6" w:rsidRDefault="004F4B70" w:rsidP="004F4B70">
            <w:pPr>
              <w:rPr>
                <w:b/>
                <w:bCs/>
              </w:rPr>
            </w:pPr>
            <w:r>
              <w:rPr>
                <w:b/>
                <w:bCs/>
              </w:rPr>
              <w:t xml:space="preserve">How to report withdrawals if the student didn’t participate in a subject or you have no evidence of participation </w:t>
            </w:r>
          </w:p>
          <w:p w14:paraId="2CCD20C1" w14:textId="19402160" w:rsidR="004F4B70" w:rsidRDefault="004F4B70" w:rsidP="004F4B70">
            <w:r w:rsidRPr="00913238">
              <w:t xml:space="preserve">If </w:t>
            </w:r>
            <w:r>
              <w:t>you</w:t>
            </w:r>
            <w:r w:rsidRPr="00913238">
              <w:t xml:space="preserve"> had already reported </w:t>
            </w:r>
            <w:r>
              <w:t xml:space="preserve">the subject </w:t>
            </w:r>
            <w:r w:rsidRPr="00913238">
              <w:t>to SVTS before you realised that the student withdrew prior to participation,</w:t>
            </w:r>
            <w:r>
              <w:t xml:space="preserve"> or you have not retained any evidence of their participation:</w:t>
            </w:r>
            <w:r w:rsidRPr="00913238">
              <w:t xml:space="preserve"> </w:t>
            </w:r>
          </w:p>
          <w:p w14:paraId="007C30AA" w14:textId="4C4D258F" w:rsidR="004F4B70" w:rsidRPr="00B91F35" w:rsidRDefault="004F4B70" w:rsidP="004F4B70">
            <w:pPr>
              <w:pStyle w:val="ListParagraph"/>
              <w:numPr>
                <w:ilvl w:val="0"/>
                <w:numId w:val="21"/>
              </w:numPr>
            </w:pPr>
            <w:r w:rsidRPr="00B91F35">
              <w:rPr>
                <w:sz w:val="18"/>
                <w:szCs w:val="18"/>
              </w:rPr>
              <w:t xml:space="preserve">report the subject again with </w:t>
            </w:r>
            <w:r w:rsidRPr="00B91F35">
              <w:rPr>
                <w:rStyle w:val="Field"/>
                <w:rFonts w:asciiTheme="minorHAnsi" w:hAnsiTheme="minorHAnsi" w:cstheme="minorHAnsi"/>
                <w:sz w:val="18"/>
                <w:szCs w:val="18"/>
              </w:rPr>
              <w:t>Outcome Identifier – National</w:t>
            </w:r>
            <w:r w:rsidRPr="00B91F35">
              <w:rPr>
                <w:sz w:val="18"/>
                <w:szCs w:val="18"/>
              </w:rPr>
              <w:t xml:space="preserve"> code “</w:t>
            </w:r>
            <w:r w:rsidRPr="00B91F35">
              <w:rPr>
                <w:rStyle w:val="Value"/>
                <w:rFonts w:asciiTheme="minorHAnsi" w:hAnsiTheme="minorHAnsi" w:cstheme="minorHAnsi"/>
                <w:sz w:val="18"/>
                <w:szCs w:val="18"/>
              </w:rPr>
              <w:t>40</w:t>
            </w:r>
            <w:r w:rsidRPr="00B91F35">
              <w:rPr>
                <w:sz w:val="18"/>
                <w:szCs w:val="18"/>
              </w:rPr>
              <w:t xml:space="preserve">” </w:t>
            </w:r>
          </w:p>
          <w:p w14:paraId="3081F211" w14:textId="46A6B5F1" w:rsidR="004F4B70" w:rsidRPr="00B91F35" w:rsidRDefault="004F4B70" w:rsidP="004F4B70">
            <w:pPr>
              <w:pStyle w:val="ListParagraph"/>
              <w:numPr>
                <w:ilvl w:val="0"/>
                <w:numId w:val="21"/>
              </w:numPr>
            </w:pPr>
            <w:r w:rsidRPr="00B91F35">
              <w:rPr>
                <w:sz w:val="18"/>
                <w:szCs w:val="18"/>
              </w:rPr>
              <w:t xml:space="preserve">report zero </w:t>
            </w:r>
            <w:r w:rsidRPr="00B91F35">
              <w:rPr>
                <w:i/>
                <w:sz w:val="18"/>
                <w:szCs w:val="18"/>
              </w:rPr>
              <w:t>Hours Attended</w:t>
            </w:r>
            <w:r w:rsidRPr="00B91F35">
              <w:rPr>
                <w:sz w:val="18"/>
                <w:szCs w:val="18"/>
              </w:rPr>
              <w:t xml:space="preserve"> </w:t>
            </w:r>
          </w:p>
          <w:p w14:paraId="180DAE35" w14:textId="049EB3F9" w:rsidR="004F4B70" w:rsidRPr="00B91F35" w:rsidRDefault="004F4B70" w:rsidP="004F4B70">
            <w:pPr>
              <w:pStyle w:val="ListParagraph"/>
              <w:numPr>
                <w:ilvl w:val="0"/>
                <w:numId w:val="21"/>
              </w:numPr>
            </w:pPr>
            <w:r w:rsidRPr="00B91F35">
              <w:rPr>
                <w:sz w:val="18"/>
                <w:szCs w:val="18"/>
              </w:rPr>
              <w:t xml:space="preserve">update the </w:t>
            </w:r>
            <w:r w:rsidRPr="00B91F35">
              <w:rPr>
                <w:rStyle w:val="Field"/>
                <w:rFonts w:asciiTheme="minorHAnsi" w:hAnsiTheme="minorHAnsi" w:cstheme="minorHAnsi"/>
                <w:sz w:val="18"/>
                <w:szCs w:val="18"/>
              </w:rPr>
              <w:t>Activity End Date</w:t>
            </w:r>
            <w:r w:rsidRPr="00B91F35">
              <w:rPr>
                <w:sz w:val="18"/>
                <w:szCs w:val="18"/>
              </w:rPr>
              <w:t xml:space="preserve"> to match the </w:t>
            </w:r>
            <w:r w:rsidRPr="00B91F35">
              <w:rPr>
                <w:rStyle w:val="Field"/>
                <w:sz w:val="18"/>
                <w:szCs w:val="18"/>
              </w:rPr>
              <w:t>Activity Start Date</w:t>
            </w:r>
            <w:r w:rsidRPr="00B91F35">
              <w:rPr>
                <w:sz w:val="18"/>
                <w:szCs w:val="18"/>
              </w:rPr>
              <w:t>.</w:t>
            </w:r>
          </w:p>
          <w:p w14:paraId="5FE0D662" w14:textId="40F6BFD7" w:rsidR="004F4B70" w:rsidRPr="00913238" w:rsidRDefault="004F4B70" w:rsidP="004F4B70">
            <w:r w:rsidRPr="00913238">
              <w:t xml:space="preserve">If the </w:t>
            </w:r>
            <w:r w:rsidRPr="00913238">
              <w:rPr>
                <w:rStyle w:val="Field"/>
                <w:rFonts w:asciiTheme="minorHAnsi" w:hAnsiTheme="minorHAnsi" w:cstheme="minorHAnsi"/>
              </w:rPr>
              <w:t xml:space="preserve">Activity Start Date </w:t>
            </w:r>
            <w:r w:rsidRPr="00913238">
              <w:t xml:space="preserve">is prior to the current submission month, payment may have already been made. Reporting the enrolment as “Withdrawn/discontinued” with zero </w:t>
            </w:r>
            <w:r w:rsidRPr="00AE5D07">
              <w:rPr>
                <w:i/>
              </w:rPr>
              <w:t>Hours Attended</w:t>
            </w:r>
            <w:r w:rsidRPr="00913238">
              <w:t xml:space="preserve"> will ensure that any payment already made for this subject is recovered.</w:t>
            </w:r>
          </w:p>
          <w:p w14:paraId="4F8D511B" w14:textId="59877191" w:rsidR="004F4B70" w:rsidRPr="00913238" w:rsidRDefault="004F4B70" w:rsidP="004F4B70">
            <w:r w:rsidRPr="00913238">
              <w:t xml:space="preserve">This process is also suitable for correcting </w:t>
            </w:r>
            <w:r>
              <w:t xml:space="preserve">reporting </w:t>
            </w:r>
            <w:r w:rsidRPr="00913238">
              <w:t>where a student was enrolled in an incorrect unit of competency or subject.</w:t>
            </w:r>
          </w:p>
          <w:p w14:paraId="7B6D5B09" w14:textId="77777777" w:rsidR="004F4B70" w:rsidRPr="00913238" w:rsidRDefault="004F4B70" w:rsidP="004F4B70">
            <w:r w:rsidRPr="00913238">
              <w:t>This reporting process helps to ensure you are aware of student withdrawals.</w:t>
            </w:r>
          </w:p>
          <w:p w14:paraId="4141C661" w14:textId="2D0C2816" w:rsidR="004F4B70" w:rsidRPr="00913238" w:rsidRDefault="004F4B70" w:rsidP="004F4B70">
            <w:r>
              <w:t>Alternatively, p</w:t>
            </w:r>
            <w:r w:rsidRPr="00913238">
              <w:t>roviders may decide to omit units of competency or subjects from future SVTS uploads where the Subject had been reported to SVTS but was subsequently determined to be a “withdrawal with no attendance”.</w:t>
            </w:r>
            <w:r>
              <w:t xml:space="preserve"> If </w:t>
            </w:r>
            <w:r w:rsidRPr="00913238">
              <w:t>a Subject Enrolment “disappears” from a future upload, all previous payment will be automatically retrieved.</w:t>
            </w:r>
          </w:p>
          <w:p w14:paraId="49C4376E" w14:textId="2A791A52" w:rsidR="004F4B70" w:rsidRPr="00AE5D07" w:rsidRDefault="004F4B70" w:rsidP="004F4B70">
            <w:pPr>
              <w:rPr>
                <w:b/>
                <w:bCs/>
              </w:rPr>
            </w:pPr>
            <w:r w:rsidRPr="00AE5D07">
              <w:rPr>
                <w:b/>
                <w:bCs/>
              </w:rPr>
              <w:t>How to report a student who returns to their training after a withdrawal</w:t>
            </w:r>
          </w:p>
          <w:p w14:paraId="1B57531E" w14:textId="5087A3F6" w:rsidR="004F4B70" w:rsidRPr="00913238" w:rsidRDefault="004F4B70" w:rsidP="004F4B70">
            <w:r>
              <w:t xml:space="preserve">Students can return to their training following a withdrawal. For instructions on reporting a student’s return to training refer to Attachment 1 of the </w:t>
            </w:r>
            <w:hyperlink r:id="rId69" w:anchor="2023-contracts" w:history="1">
              <w:r w:rsidRPr="007F7624">
                <w:rPr>
                  <w:rStyle w:val="Hyperlink"/>
                </w:rPr>
                <w:t>Guide to withdrawals</w:t>
              </w:r>
            </w:hyperlink>
          </w:p>
        </w:tc>
      </w:tr>
    </w:tbl>
    <w:p w14:paraId="27CE67C4" w14:textId="77777777" w:rsidR="00805302" w:rsidRDefault="00805302" w:rsidP="00384072">
      <w:pPr>
        <w:pStyle w:val="Heading1"/>
        <w:sectPr w:rsidR="00805302" w:rsidSect="000E3D65">
          <w:headerReference w:type="even" r:id="rId70"/>
          <w:footerReference w:type="even" r:id="rId71"/>
          <w:headerReference w:type="first" r:id="rId72"/>
          <w:footerReference w:type="first" r:id="rId73"/>
          <w:type w:val="oddPage"/>
          <w:pgSz w:w="11906" w:h="16838" w:code="9"/>
          <w:pgMar w:top="1418" w:right="1361" w:bottom="1701" w:left="1361" w:header="284" w:footer="340" w:gutter="0"/>
          <w:cols w:space="708"/>
          <w:docGrid w:linePitch="360"/>
        </w:sectPr>
      </w:pPr>
      <w:bookmarkStart w:id="1599" w:name="_Eligibility_exemption"/>
      <w:bookmarkStart w:id="1600" w:name="_Toc55372600"/>
      <w:bookmarkStart w:id="1601" w:name="_Toc75851670"/>
      <w:bookmarkStart w:id="1602" w:name="_Toc84577594"/>
      <w:bookmarkStart w:id="1603" w:name="_Toc131508212"/>
      <w:bookmarkEnd w:id="1599"/>
    </w:p>
    <w:p w14:paraId="5565E50D" w14:textId="19BD8186" w:rsidR="00384072" w:rsidRDefault="00384072" w:rsidP="00384072">
      <w:pPr>
        <w:pStyle w:val="Heading1"/>
      </w:pPr>
      <w:bookmarkStart w:id="1604" w:name="_Appendix_1:_Sample"/>
      <w:bookmarkStart w:id="1605" w:name="_Toc147314328"/>
      <w:bookmarkStart w:id="1606" w:name="_Toc147314357"/>
      <w:bookmarkEnd w:id="1604"/>
      <w:r>
        <w:lastRenderedPageBreak/>
        <w:t xml:space="preserve">Appendix 1: </w:t>
      </w:r>
      <w:r w:rsidR="00131412">
        <w:t>Standard</w:t>
      </w:r>
      <w:r>
        <w:t xml:space="preserve"> enrolment questions</w:t>
      </w:r>
      <w:bookmarkEnd w:id="1600"/>
      <w:bookmarkEnd w:id="1601"/>
      <w:bookmarkEnd w:id="1602"/>
      <w:bookmarkEnd w:id="1603"/>
      <w:bookmarkEnd w:id="1605"/>
      <w:bookmarkEnd w:id="1606"/>
    </w:p>
    <w:p w14:paraId="41110641" w14:textId="77777777" w:rsidR="00384072" w:rsidRDefault="00384072" w:rsidP="00384072">
      <w:pPr>
        <w:pStyle w:val="Heading2"/>
      </w:pPr>
      <w:bookmarkStart w:id="1607" w:name="_Toc55372601"/>
      <w:bookmarkStart w:id="1608" w:name="_Toc75851671"/>
      <w:bookmarkStart w:id="1609" w:name="_Toc131508213"/>
      <w:bookmarkStart w:id="1610" w:name="_Toc147314329"/>
      <w:r>
        <w:t>Introduction</w:t>
      </w:r>
      <w:bookmarkEnd w:id="1607"/>
      <w:bookmarkEnd w:id="1608"/>
      <w:bookmarkEnd w:id="1609"/>
      <w:bookmarkEnd w:id="1610"/>
    </w:p>
    <w:p w14:paraId="4529BFFC" w14:textId="5D57F86B" w:rsidR="00384072" w:rsidRDefault="00384072" w:rsidP="00384072">
      <w:pPr>
        <w:jc w:val="both"/>
      </w:pPr>
      <w:r>
        <w:t xml:space="preserve">The </w:t>
      </w:r>
      <w:r w:rsidR="00131412">
        <w:t>Standard</w:t>
      </w:r>
      <w:r w:rsidR="00155BF3">
        <w:t xml:space="preserve"> enrolment</w:t>
      </w:r>
      <w:r>
        <w:t xml:space="preserve"> questions have been designed to ensure that the data collected via enrolment forms from all VET students across Australia is interpreted consistently.</w:t>
      </w:r>
    </w:p>
    <w:p w14:paraId="6DB6EE40" w14:textId="33824E68" w:rsidR="00384072" w:rsidRDefault="00384072" w:rsidP="00384072">
      <w:pPr>
        <w:jc w:val="both"/>
      </w:pPr>
      <w:r>
        <w:t xml:space="preserve">For each group of questions, the related AVETMIS Standard (AVETMISS) field is listed. In the case of the Victorian </w:t>
      </w:r>
      <w:r w:rsidR="00676D69">
        <w:t>specific fields,</w:t>
      </w:r>
      <w:r>
        <w:t xml:space="preserve"> the field name specified in these Guidelines is listed.</w:t>
      </w:r>
    </w:p>
    <w:p w14:paraId="1DDF06F0" w14:textId="77777777" w:rsidR="00384072" w:rsidRDefault="00384072" w:rsidP="00384072">
      <w:pPr>
        <w:jc w:val="both"/>
      </w:pPr>
      <w:r>
        <w:t>Note: The AVETMISS or Victorian field names do not need to appear on the enrolment form.</w:t>
      </w:r>
    </w:p>
    <w:p w14:paraId="1019D811" w14:textId="77777777" w:rsidR="00384072" w:rsidRDefault="00384072" w:rsidP="00384072">
      <w:pPr>
        <w:jc w:val="both"/>
      </w:pPr>
      <w:r>
        <w:t>Standard wording for inclusion in training provider enrolment privacy notices has been updated to cover the introduction of the Victorian Student Number (VSN) and the Unique Student Identifier. Also see notes on Privacy requirements in the About This Document section.</w:t>
      </w:r>
      <w:bookmarkStart w:id="1611" w:name="_Program_Commencement_Date_1"/>
      <w:bookmarkStart w:id="1612" w:name="_Scheduled_hours_1"/>
      <w:bookmarkStart w:id="1613" w:name="_Victorian_Student_Number_1"/>
      <w:bookmarkStart w:id="1614" w:name="_Withdrawn_/discontinued_enrolments"/>
      <w:bookmarkEnd w:id="1611"/>
      <w:bookmarkEnd w:id="1612"/>
      <w:bookmarkEnd w:id="1613"/>
      <w:bookmarkEnd w:id="1614"/>
    </w:p>
    <w:p w14:paraId="4A82C477" w14:textId="77777777" w:rsidR="00384072" w:rsidRPr="00670E33" w:rsidRDefault="00384072" w:rsidP="00056BDC">
      <w:pPr>
        <w:pStyle w:val="Heading2"/>
      </w:pPr>
      <w:bookmarkStart w:id="1615" w:name="_Toc147314330"/>
      <w:r w:rsidRPr="00670E33">
        <w:t>Name</w:t>
      </w:r>
      <w:bookmarkEnd w:id="1615"/>
    </w:p>
    <w:tbl>
      <w:tblPr>
        <w:tblStyle w:val="DJSIR"/>
        <w:tblW w:w="5304" w:type="pct"/>
        <w:tblLayout w:type="fixed"/>
        <w:tblLook w:val="0420" w:firstRow="1" w:lastRow="0" w:firstColumn="0" w:lastColumn="0" w:noHBand="0" w:noVBand="1"/>
        <w:tblCaption w:val="Name question"/>
      </w:tblPr>
      <w:tblGrid>
        <w:gridCol w:w="3787"/>
        <w:gridCol w:w="3790"/>
        <w:gridCol w:w="2165"/>
      </w:tblGrid>
      <w:tr w:rsidR="00384072" w:rsidRPr="00771E05" w14:paraId="6AC04B22" w14:textId="77777777" w:rsidTr="00BB0679">
        <w:trPr>
          <w:cnfStyle w:val="100000000000" w:firstRow="1" w:lastRow="0" w:firstColumn="0" w:lastColumn="0" w:oddVBand="0" w:evenVBand="0" w:oddHBand="0" w:evenHBand="0" w:firstRowFirstColumn="0" w:firstRowLastColumn="0" w:lastRowFirstColumn="0" w:lastRowLastColumn="0"/>
        </w:trPr>
        <w:tc>
          <w:tcPr>
            <w:tcW w:w="1944" w:type="pct"/>
            <w:noWrap/>
          </w:tcPr>
          <w:p w14:paraId="15B7DD3A" w14:textId="77777777" w:rsidR="00384072" w:rsidRPr="00BB0679" w:rsidRDefault="00384072" w:rsidP="00E429F6">
            <w:pPr>
              <w:pStyle w:val="Tablecolumnheadings"/>
            </w:pPr>
            <w:r w:rsidRPr="00BB0679">
              <w:t>Question</w:t>
            </w:r>
          </w:p>
        </w:tc>
        <w:tc>
          <w:tcPr>
            <w:tcW w:w="1945" w:type="pct"/>
          </w:tcPr>
          <w:p w14:paraId="49AEC54C" w14:textId="77777777" w:rsidR="00384072" w:rsidRPr="00BB0679" w:rsidRDefault="00384072" w:rsidP="00E429F6">
            <w:pPr>
              <w:pStyle w:val="Tablecolumnheadings"/>
            </w:pPr>
          </w:p>
        </w:tc>
        <w:tc>
          <w:tcPr>
            <w:tcW w:w="1111" w:type="pct"/>
          </w:tcPr>
          <w:p w14:paraId="50D3DC89" w14:textId="77777777" w:rsidR="00384072" w:rsidRPr="00BB0679" w:rsidRDefault="00384072" w:rsidP="00E429F6">
            <w:pPr>
              <w:pStyle w:val="Tablecolumnheadings"/>
            </w:pPr>
            <w:r w:rsidRPr="00BB0679">
              <w:t>AVETMISS field</w:t>
            </w:r>
          </w:p>
        </w:tc>
      </w:tr>
      <w:tr w:rsidR="00384072" w:rsidRPr="00771E05" w14:paraId="2EDFDA4E" w14:textId="77777777" w:rsidTr="00BB0679">
        <w:tc>
          <w:tcPr>
            <w:tcW w:w="1944" w:type="pct"/>
            <w:noWrap/>
          </w:tcPr>
          <w:p w14:paraId="6E0F4F9C" w14:textId="77777777" w:rsidR="00384072" w:rsidRPr="00771E05" w:rsidRDefault="00384072">
            <w:pPr>
              <w:pStyle w:val="Body"/>
              <w:rPr>
                <w:color w:val="000000" w:themeColor="text1"/>
                <w:sz w:val="16"/>
                <w:szCs w:val="16"/>
              </w:rPr>
            </w:pPr>
            <w:r w:rsidRPr="00771E05">
              <w:rPr>
                <w:color w:val="000000" w:themeColor="text1"/>
                <w:sz w:val="16"/>
                <w:szCs w:val="16"/>
              </w:rPr>
              <w:t>1. Enter your full name</w:t>
            </w:r>
          </w:p>
          <w:p w14:paraId="5C6E01F7" w14:textId="77777777" w:rsidR="00384072" w:rsidRPr="00771E05" w:rsidRDefault="00384072">
            <w:pPr>
              <w:pStyle w:val="Tabletext"/>
            </w:pPr>
            <w:r w:rsidRPr="00A0393A">
              <w:rPr>
                <w:rFonts w:cs="Times New Roman"/>
                <w:color w:val="000000" w:themeColor="text1"/>
                <w:sz w:val="16"/>
                <w:szCs w:val="16"/>
                <w:lang w:val="en-AU"/>
              </w:rPr>
              <w:t>Please write the name that you used when you applied for your Unique Student Identifier (USI), including any middle names. If you do not yet have a USI and want [name of RTO] to apply for a USI on your behalf, you must write your name, including any middle names, exactly as written in the identity document you choose to use for this purpose.</w:t>
            </w:r>
          </w:p>
        </w:tc>
        <w:tc>
          <w:tcPr>
            <w:tcW w:w="1945" w:type="pct"/>
          </w:tcPr>
          <w:p w14:paraId="034E48F6" w14:textId="77777777" w:rsidR="00384072" w:rsidRPr="00771E05" w:rsidRDefault="00384072">
            <w:pPr>
              <w:pStyle w:val="Tabletextbullet"/>
              <w:numPr>
                <w:ilvl w:val="0"/>
                <w:numId w:val="0"/>
              </w:numPr>
              <w:rPr>
                <w:rFonts w:asciiTheme="minorHAnsi" w:hAnsiTheme="minorHAnsi"/>
                <w:color w:val="000000" w:themeColor="text1"/>
                <w:sz w:val="16"/>
                <w:szCs w:val="16"/>
              </w:rPr>
            </w:pPr>
          </w:p>
          <w:p w14:paraId="6D51ABE1" w14:textId="77777777" w:rsidR="00384072" w:rsidRPr="00771E05" w:rsidRDefault="00384072">
            <w:pPr>
              <w:pStyle w:val="Body"/>
              <w:rPr>
                <w:color w:val="000000" w:themeColor="text1"/>
                <w:sz w:val="16"/>
                <w:szCs w:val="16"/>
              </w:rPr>
            </w:pPr>
            <w:r w:rsidRPr="00771E05">
              <w:rPr>
                <w:color w:val="000000" w:themeColor="text1"/>
                <w:sz w:val="16"/>
                <w:szCs w:val="16"/>
              </w:rPr>
              <w:t>Client Family Name (Legal Family Name)</w:t>
            </w:r>
          </w:p>
          <w:p w14:paraId="713BBE83" w14:textId="77777777" w:rsidR="00384072" w:rsidRPr="00771E05" w:rsidRDefault="00384072">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p w14:paraId="1C08AE63" w14:textId="77777777" w:rsidR="00384072" w:rsidRPr="00771E05" w:rsidRDefault="00384072">
            <w:pPr>
              <w:pStyle w:val="Body"/>
              <w:rPr>
                <w:color w:val="000000" w:themeColor="text1"/>
                <w:sz w:val="16"/>
                <w:szCs w:val="16"/>
              </w:rPr>
            </w:pPr>
            <w:r w:rsidRPr="00771E05">
              <w:rPr>
                <w:color w:val="000000" w:themeColor="text1"/>
                <w:sz w:val="16"/>
                <w:szCs w:val="16"/>
              </w:rPr>
              <w:t xml:space="preserve">First Name (Legal Given Name) </w:t>
            </w:r>
          </w:p>
          <w:p w14:paraId="1416DD1D" w14:textId="77777777" w:rsidR="00384072" w:rsidRPr="00771E05" w:rsidRDefault="00384072">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p w14:paraId="4C2D7082" w14:textId="77777777" w:rsidR="00384072" w:rsidRPr="00771E05" w:rsidRDefault="00384072">
            <w:pPr>
              <w:pStyle w:val="Body"/>
              <w:rPr>
                <w:color w:val="000000" w:themeColor="text1"/>
                <w:sz w:val="16"/>
                <w:szCs w:val="16"/>
              </w:rPr>
            </w:pPr>
            <w:r w:rsidRPr="00771E05">
              <w:rPr>
                <w:color w:val="000000" w:themeColor="text1"/>
                <w:sz w:val="16"/>
                <w:szCs w:val="16"/>
              </w:rPr>
              <w:t xml:space="preserve">Middle Name (Legal Middle Name) </w:t>
            </w:r>
          </w:p>
          <w:p w14:paraId="0642164E" w14:textId="77777777" w:rsidR="00384072" w:rsidRPr="00771E05" w:rsidRDefault="00384072">
            <w:pPr>
              <w:pStyle w:val="Tabletextbullet"/>
              <w:numPr>
                <w:ilvl w:val="0"/>
                <w:numId w:val="0"/>
              </w:numPr>
              <w:rPr>
                <w:rFonts w:asciiTheme="minorHAnsi" w:hAnsiTheme="minorHAnsi"/>
                <w:color w:val="000000" w:themeColor="text1"/>
                <w:sz w:val="16"/>
                <w:szCs w:val="16"/>
              </w:rPr>
            </w:pPr>
            <w:r w:rsidRPr="00771E05">
              <w:rPr>
                <w:rFonts w:asciiTheme="minorHAnsi" w:hAnsiTheme="minorHAnsi"/>
                <w:color w:val="000000" w:themeColor="text1"/>
                <w:sz w:val="16"/>
                <w:szCs w:val="16"/>
              </w:rPr>
              <w:t>___________________________________</w:t>
            </w:r>
          </w:p>
        </w:tc>
        <w:tc>
          <w:tcPr>
            <w:tcW w:w="1111" w:type="pct"/>
          </w:tcPr>
          <w:p w14:paraId="305E511B"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Client File:</w:t>
            </w:r>
          </w:p>
          <w:p w14:paraId="2D5A3713"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Name for Encryption</w:t>
            </w:r>
          </w:p>
          <w:p w14:paraId="78FFAB91"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Client Contact Detail File:</w:t>
            </w:r>
          </w:p>
          <w:p w14:paraId="0365C773" w14:textId="77777777" w:rsidR="00384072" w:rsidRPr="00771E05" w:rsidRDefault="00384072">
            <w:pPr>
              <w:pStyle w:val="Body"/>
              <w:spacing w:after="0"/>
              <w:rPr>
                <w:i/>
                <w:color w:val="000000" w:themeColor="text1"/>
                <w:sz w:val="16"/>
                <w:szCs w:val="16"/>
              </w:rPr>
            </w:pPr>
            <w:r w:rsidRPr="00771E05">
              <w:rPr>
                <w:i/>
                <w:color w:val="000000" w:themeColor="text1"/>
                <w:sz w:val="16"/>
                <w:szCs w:val="16"/>
              </w:rPr>
              <w:t>Client Given Names</w:t>
            </w:r>
          </w:p>
          <w:p w14:paraId="72A13E4C" w14:textId="77777777" w:rsidR="00384072" w:rsidRPr="00771E05" w:rsidRDefault="00384072">
            <w:pPr>
              <w:pStyle w:val="Body"/>
              <w:spacing w:after="0"/>
              <w:rPr>
                <w:color w:val="000000" w:themeColor="text1"/>
                <w:sz w:val="16"/>
                <w:szCs w:val="16"/>
              </w:rPr>
            </w:pPr>
            <w:r w:rsidRPr="00771E05">
              <w:rPr>
                <w:i/>
                <w:color w:val="000000" w:themeColor="text1"/>
                <w:sz w:val="16"/>
                <w:szCs w:val="16"/>
              </w:rPr>
              <w:t xml:space="preserve">Client Family Name </w:t>
            </w:r>
          </w:p>
        </w:tc>
      </w:tr>
    </w:tbl>
    <w:p w14:paraId="5CC69D01" w14:textId="77777777" w:rsidR="00384072" w:rsidRDefault="00384072" w:rsidP="00056BDC">
      <w:pPr>
        <w:pStyle w:val="Heading2"/>
      </w:pPr>
      <w:bookmarkStart w:id="1616" w:name="_Toc147314331"/>
      <w:r>
        <w:t>Date of birth</w:t>
      </w:r>
      <w:bookmarkEnd w:id="1616"/>
    </w:p>
    <w:tbl>
      <w:tblPr>
        <w:tblStyle w:val="DJSIR"/>
        <w:tblW w:w="5319" w:type="pct"/>
        <w:tblLook w:val="0420" w:firstRow="1" w:lastRow="0" w:firstColumn="0" w:lastColumn="0" w:noHBand="0" w:noVBand="1"/>
        <w:tblCaption w:val="Date of birth question"/>
      </w:tblPr>
      <w:tblGrid>
        <w:gridCol w:w="3778"/>
        <w:gridCol w:w="2020"/>
        <w:gridCol w:w="662"/>
        <w:gridCol w:w="664"/>
        <w:gridCol w:w="479"/>
        <w:gridCol w:w="2167"/>
      </w:tblGrid>
      <w:tr w:rsidR="00384072" w:rsidRPr="00C525ED" w14:paraId="630C10EF" w14:textId="77777777" w:rsidTr="00BB0679">
        <w:trPr>
          <w:cnfStyle w:val="100000000000" w:firstRow="1" w:lastRow="0" w:firstColumn="0" w:lastColumn="0" w:oddVBand="0" w:evenVBand="0" w:oddHBand="0" w:evenHBand="0" w:firstRowFirstColumn="0" w:firstRowLastColumn="0" w:lastRowFirstColumn="0" w:lastRowLastColumn="0"/>
        </w:trPr>
        <w:tc>
          <w:tcPr>
            <w:tcW w:w="1933" w:type="pct"/>
            <w:noWrap/>
          </w:tcPr>
          <w:p w14:paraId="4A8211D2" w14:textId="77777777" w:rsidR="00384072" w:rsidRPr="00BB0679" w:rsidRDefault="00384072" w:rsidP="00E429F6">
            <w:pPr>
              <w:pStyle w:val="Tablecolumnheadings"/>
            </w:pPr>
            <w:r w:rsidRPr="00BB0679">
              <w:t>Question</w:t>
            </w:r>
          </w:p>
        </w:tc>
        <w:tc>
          <w:tcPr>
            <w:tcW w:w="1958" w:type="pct"/>
            <w:gridSpan w:val="4"/>
          </w:tcPr>
          <w:p w14:paraId="7AF272B0" w14:textId="77777777" w:rsidR="00384072" w:rsidRPr="00BB0679" w:rsidRDefault="00384072" w:rsidP="00E429F6">
            <w:pPr>
              <w:pStyle w:val="Tablecolumnheadings"/>
            </w:pPr>
          </w:p>
        </w:tc>
        <w:tc>
          <w:tcPr>
            <w:tcW w:w="1109" w:type="pct"/>
          </w:tcPr>
          <w:p w14:paraId="4226BC21" w14:textId="77777777" w:rsidR="00384072" w:rsidRPr="00BB0679" w:rsidRDefault="00384072" w:rsidP="00E429F6">
            <w:pPr>
              <w:pStyle w:val="Tablecolumnheadings"/>
            </w:pPr>
            <w:r w:rsidRPr="00BB0679">
              <w:t>AVETMISS field</w:t>
            </w:r>
          </w:p>
        </w:tc>
      </w:tr>
      <w:tr w:rsidR="00384072" w:rsidRPr="00C525ED" w14:paraId="19A668F3" w14:textId="77777777" w:rsidTr="00BB0679">
        <w:trPr>
          <w:trHeight w:val="158"/>
        </w:trPr>
        <w:tc>
          <w:tcPr>
            <w:tcW w:w="1933" w:type="pct"/>
            <w:vMerge w:val="restart"/>
            <w:noWrap/>
          </w:tcPr>
          <w:p w14:paraId="60F27D95" w14:textId="77777777" w:rsidR="00384072" w:rsidRPr="00C525ED" w:rsidRDefault="00384072">
            <w:pPr>
              <w:pStyle w:val="Body"/>
              <w:rPr>
                <w:color w:val="000000" w:themeColor="text1"/>
                <w:sz w:val="16"/>
                <w:szCs w:val="16"/>
              </w:rPr>
            </w:pPr>
            <w:r w:rsidRPr="00C525ED">
              <w:rPr>
                <w:color w:val="000000" w:themeColor="text1"/>
                <w:sz w:val="16"/>
                <w:szCs w:val="16"/>
              </w:rPr>
              <w:t>2. Enter your birth date</w:t>
            </w:r>
          </w:p>
        </w:tc>
        <w:tc>
          <w:tcPr>
            <w:tcW w:w="1034" w:type="pct"/>
          </w:tcPr>
          <w:p w14:paraId="51C8B863" w14:textId="77777777" w:rsidR="00384072" w:rsidRPr="00C525ED" w:rsidRDefault="00384072">
            <w:pPr>
              <w:pStyle w:val="Tabletextbullet"/>
              <w:numPr>
                <w:ilvl w:val="0"/>
                <w:numId w:val="0"/>
              </w:numPr>
              <w:rPr>
                <w:rFonts w:asciiTheme="minorHAnsi" w:hAnsiTheme="minorHAnsi"/>
                <w:color w:val="000000" w:themeColor="text1"/>
                <w:sz w:val="16"/>
                <w:szCs w:val="16"/>
              </w:rPr>
            </w:pPr>
            <w:r w:rsidRPr="00C525ED">
              <w:rPr>
                <w:rFonts w:asciiTheme="minorHAnsi" w:hAnsiTheme="minorHAnsi"/>
                <w:color w:val="000000" w:themeColor="text1"/>
                <w:sz w:val="16"/>
                <w:szCs w:val="16"/>
              </w:rPr>
              <w:t>Day/Month/Year</w:t>
            </w:r>
          </w:p>
        </w:tc>
        <w:tc>
          <w:tcPr>
            <w:tcW w:w="339" w:type="pct"/>
          </w:tcPr>
          <w:p w14:paraId="1C568017" w14:textId="77777777" w:rsidR="00384072" w:rsidRPr="00C525ED" w:rsidRDefault="00384072">
            <w:pPr>
              <w:pStyle w:val="Tabletextbullet"/>
              <w:numPr>
                <w:ilvl w:val="0"/>
                <w:numId w:val="0"/>
              </w:numPr>
              <w:rPr>
                <w:rFonts w:asciiTheme="minorHAnsi" w:hAnsiTheme="minorHAnsi"/>
                <w:color w:val="000000" w:themeColor="text1"/>
                <w:sz w:val="16"/>
                <w:szCs w:val="16"/>
              </w:rPr>
            </w:pPr>
          </w:p>
        </w:tc>
        <w:tc>
          <w:tcPr>
            <w:tcW w:w="340" w:type="pct"/>
          </w:tcPr>
          <w:p w14:paraId="3D7CA8D4" w14:textId="77777777" w:rsidR="00384072" w:rsidRPr="00C525ED" w:rsidRDefault="00384072">
            <w:pPr>
              <w:pStyle w:val="Tabletextbullet"/>
              <w:numPr>
                <w:ilvl w:val="0"/>
                <w:numId w:val="0"/>
              </w:numPr>
              <w:rPr>
                <w:rFonts w:asciiTheme="minorHAnsi" w:hAnsiTheme="minorHAnsi"/>
                <w:color w:val="000000" w:themeColor="text1"/>
                <w:sz w:val="16"/>
                <w:szCs w:val="16"/>
              </w:rPr>
            </w:pPr>
          </w:p>
        </w:tc>
        <w:tc>
          <w:tcPr>
            <w:tcW w:w="245" w:type="pct"/>
          </w:tcPr>
          <w:p w14:paraId="7265A8E0" w14:textId="77777777" w:rsidR="00384072" w:rsidRPr="00C525ED" w:rsidRDefault="00384072">
            <w:pPr>
              <w:pStyle w:val="Tabletextbullet"/>
              <w:numPr>
                <w:ilvl w:val="0"/>
                <w:numId w:val="0"/>
              </w:numPr>
              <w:rPr>
                <w:rFonts w:asciiTheme="minorHAnsi" w:hAnsiTheme="minorHAnsi"/>
                <w:color w:val="000000" w:themeColor="text1"/>
                <w:sz w:val="16"/>
                <w:szCs w:val="16"/>
              </w:rPr>
            </w:pPr>
          </w:p>
        </w:tc>
        <w:tc>
          <w:tcPr>
            <w:tcW w:w="1109" w:type="pct"/>
            <w:vMerge w:val="restart"/>
          </w:tcPr>
          <w:p w14:paraId="410C8DBD" w14:textId="77777777" w:rsidR="00384072" w:rsidRPr="00C525ED" w:rsidRDefault="00384072" w:rsidP="00324040">
            <w:pPr>
              <w:pStyle w:val="Body"/>
            </w:pPr>
            <w:r w:rsidRPr="00324040">
              <w:rPr>
                <w:i/>
                <w:color w:val="000000" w:themeColor="text1"/>
                <w:sz w:val="16"/>
                <w:szCs w:val="16"/>
              </w:rPr>
              <w:t>Date of Birth</w:t>
            </w:r>
          </w:p>
        </w:tc>
      </w:tr>
      <w:tr w:rsidR="00384072" w:rsidRPr="00C525ED" w14:paraId="0ABA135F" w14:textId="77777777" w:rsidTr="00BB0679">
        <w:trPr>
          <w:trHeight w:val="158"/>
        </w:trPr>
        <w:tc>
          <w:tcPr>
            <w:tcW w:w="1933" w:type="pct"/>
            <w:vMerge/>
            <w:noWrap/>
          </w:tcPr>
          <w:p w14:paraId="2014EB3A" w14:textId="77777777" w:rsidR="00384072" w:rsidRPr="00C525ED" w:rsidRDefault="00384072">
            <w:pPr>
              <w:pStyle w:val="Tabletext"/>
            </w:pPr>
          </w:p>
        </w:tc>
        <w:tc>
          <w:tcPr>
            <w:tcW w:w="1034" w:type="pct"/>
          </w:tcPr>
          <w:p w14:paraId="5D90C558" w14:textId="77777777" w:rsidR="00384072" w:rsidRPr="00C525ED" w:rsidRDefault="00384072">
            <w:pPr>
              <w:pStyle w:val="Tabletextbullet"/>
              <w:numPr>
                <w:ilvl w:val="0"/>
                <w:numId w:val="0"/>
              </w:numPr>
              <w:rPr>
                <w:rFonts w:asciiTheme="minorHAnsi" w:hAnsiTheme="minorHAnsi"/>
                <w:color w:val="000000" w:themeColor="text1"/>
                <w:sz w:val="16"/>
              </w:rPr>
            </w:pPr>
          </w:p>
        </w:tc>
        <w:tc>
          <w:tcPr>
            <w:tcW w:w="339" w:type="pct"/>
          </w:tcPr>
          <w:p w14:paraId="15EFA06E" w14:textId="77777777" w:rsidR="00384072" w:rsidRPr="00C525ED" w:rsidRDefault="00384072">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dd</w:t>
            </w:r>
          </w:p>
        </w:tc>
        <w:tc>
          <w:tcPr>
            <w:tcW w:w="340" w:type="pct"/>
          </w:tcPr>
          <w:p w14:paraId="24EA5F2C" w14:textId="77777777" w:rsidR="00384072" w:rsidRPr="00C525ED" w:rsidRDefault="00384072">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mm</w:t>
            </w:r>
          </w:p>
        </w:tc>
        <w:tc>
          <w:tcPr>
            <w:tcW w:w="245" w:type="pct"/>
          </w:tcPr>
          <w:p w14:paraId="4E51F233" w14:textId="77777777" w:rsidR="00384072" w:rsidRPr="00C525ED" w:rsidRDefault="00384072">
            <w:pPr>
              <w:pStyle w:val="Tabletextbullet"/>
              <w:numPr>
                <w:ilvl w:val="0"/>
                <w:numId w:val="0"/>
              </w:numPr>
              <w:rPr>
                <w:rFonts w:asciiTheme="minorHAnsi" w:hAnsiTheme="minorHAnsi"/>
                <w:color w:val="000000" w:themeColor="text1"/>
                <w:sz w:val="16"/>
              </w:rPr>
            </w:pPr>
            <w:r w:rsidRPr="00C525ED">
              <w:rPr>
                <w:rFonts w:asciiTheme="minorHAnsi" w:hAnsiTheme="minorHAnsi"/>
                <w:color w:val="000000" w:themeColor="text1"/>
                <w:sz w:val="16"/>
              </w:rPr>
              <w:t>yyyy</w:t>
            </w:r>
          </w:p>
        </w:tc>
        <w:tc>
          <w:tcPr>
            <w:tcW w:w="1109" w:type="pct"/>
            <w:vMerge/>
          </w:tcPr>
          <w:p w14:paraId="38C578DA" w14:textId="77777777" w:rsidR="00384072" w:rsidRPr="00C525ED" w:rsidRDefault="00384072">
            <w:pPr>
              <w:pStyle w:val="Tabletextbullet"/>
              <w:rPr>
                <w:color w:val="000000" w:themeColor="text1"/>
              </w:rPr>
            </w:pPr>
          </w:p>
        </w:tc>
      </w:tr>
    </w:tbl>
    <w:p w14:paraId="1F85E4A0" w14:textId="77777777" w:rsidR="00384072" w:rsidRDefault="00384072" w:rsidP="00056BDC">
      <w:pPr>
        <w:pStyle w:val="Heading2"/>
      </w:pPr>
      <w:bookmarkStart w:id="1617" w:name="_Toc147314332"/>
      <w:r>
        <w:t>Gender</w:t>
      </w:r>
      <w:bookmarkEnd w:id="1617"/>
    </w:p>
    <w:tbl>
      <w:tblPr>
        <w:tblStyle w:val="DJSIR"/>
        <w:tblW w:w="5304" w:type="pct"/>
        <w:tblLook w:val="0420" w:firstRow="1" w:lastRow="0" w:firstColumn="0" w:lastColumn="0" w:noHBand="0" w:noVBand="1"/>
        <w:tblCaption w:val="Gender question"/>
      </w:tblPr>
      <w:tblGrid>
        <w:gridCol w:w="3789"/>
        <w:gridCol w:w="3788"/>
        <w:gridCol w:w="2165"/>
      </w:tblGrid>
      <w:tr w:rsidR="00384072" w:rsidRPr="007C3504" w14:paraId="02949B48"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6EA0A20B" w14:textId="77777777" w:rsidR="00384072" w:rsidRPr="00BB0679" w:rsidRDefault="00384072" w:rsidP="00E429F6">
            <w:pPr>
              <w:pStyle w:val="Tablecolumnheadings"/>
            </w:pPr>
            <w:r w:rsidRPr="00BB0679">
              <w:t>Question</w:t>
            </w:r>
          </w:p>
        </w:tc>
        <w:tc>
          <w:tcPr>
            <w:tcW w:w="1944" w:type="pct"/>
          </w:tcPr>
          <w:p w14:paraId="23756A9F" w14:textId="77777777" w:rsidR="00384072" w:rsidRPr="00BB0679" w:rsidRDefault="00384072" w:rsidP="00E429F6">
            <w:pPr>
              <w:pStyle w:val="Tablecolumnheadings"/>
            </w:pPr>
          </w:p>
        </w:tc>
        <w:tc>
          <w:tcPr>
            <w:tcW w:w="1111" w:type="pct"/>
          </w:tcPr>
          <w:p w14:paraId="6A881B85" w14:textId="77777777" w:rsidR="00384072" w:rsidRPr="00BB0679" w:rsidRDefault="00384072" w:rsidP="00E429F6">
            <w:pPr>
              <w:pStyle w:val="Tablecolumnheadings"/>
            </w:pPr>
            <w:r w:rsidRPr="00BB0679">
              <w:t>AVETMISS field</w:t>
            </w:r>
          </w:p>
        </w:tc>
      </w:tr>
      <w:tr w:rsidR="00384072" w:rsidRPr="007C3504" w14:paraId="74E7C1E5" w14:textId="77777777" w:rsidTr="00BB0679">
        <w:tc>
          <w:tcPr>
            <w:tcW w:w="1945" w:type="pct"/>
            <w:noWrap/>
          </w:tcPr>
          <w:p w14:paraId="1A15C418" w14:textId="77777777" w:rsidR="00384072" w:rsidRPr="007C3504" w:rsidRDefault="00384072">
            <w:pPr>
              <w:pStyle w:val="Body"/>
              <w:rPr>
                <w:color w:val="000000" w:themeColor="text1"/>
                <w:sz w:val="16"/>
                <w:szCs w:val="16"/>
              </w:rPr>
            </w:pPr>
            <w:r w:rsidRPr="007C3504">
              <w:rPr>
                <w:color w:val="000000" w:themeColor="text1"/>
                <w:sz w:val="16"/>
                <w:szCs w:val="16"/>
              </w:rPr>
              <w:t>3. Gender (tick one box only)</w:t>
            </w:r>
          </w:p>
        </w:tc>
        <w:tc>
          <w:tcPr>
            <w:tcW w:w="1944" w:type="pct"/>
          </w:tcPr>
          <w:p w14:paraId="50108345" w14:textId="77777777" w:rsidR="00384072" w:rsidRPr="007C3504" w:rsidRDefault="00384072">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Male</w:t>
            </w:r>
          </w:p>
          <w:p w14:paraId="2488C18A" w14:textId="77777777" w:rsidR="00384072" w:rsidRPr="007C3504" w:rsidRDefault="00384072">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Female</w:t>
            </w:r>
          </w:p>
          <w:p w14:paraId="2D758BF2" w14:textId="77777777" w:rsidR="00384072" w:rsidRPr="007C3504" w:rsidRDefault="00384072">
            <w:pPr>
              <w:pStyle w:val="Tabletextbullet"/>
              <w:rPr>
                <w:rFonts w:asciiTheme="minorHAnsi" w:hAnsiTheme="minorHAnsi"/>
                <w:color w:val="000000" w:themeColor="text1"/>
                <w:sz w:val="16"/>
                <w:szCs w:val="16"/>
              </w:rPr>
            </w:pPr>
            <w:r w:rsidRPr="007C3504">
              <w:rPr>
                <w:rFonts w:asciiTheme="minorHAnsi" w:hAnsiTheme="minorHAnsi"/>
                <w:color w:val="000000" w:themeColor="text1"/>
                <w:sz w:val="16"/>
                <w:szCs w:val="16"/>
              </w:rPr>
              <w:t>(Indeterminate/Intersex/Unspecified)</w:t>
            </w:r>
          </w:p>
        </w:tc>
        <w:tc>
          <w:tcPr>
            <w:tcW w:w="1111" w:type="pct"/>
          </w:tcPr>
          <w:p w14:paraId="1186A154" w14:textId="77777777" w:rsidR="00384072" w:rsidRPr="007C3504" w:rsidRDefault="00384072" w:rsidP="00324040">
            <w:pPr>
              <w:pStyle w:val="Body"/>
            </w:pPr>
            <w:r w:rsidRPr="00324040">
              <w:rPr>
                <w:i/>
                <w:color w:val="000000" w:themeColor="text1"/>
                <w:sz w:val="16"/>
                <w:szCs w:val="16"/>
              </w:rPr>
              <w:t>Gender</w:t>
            </w:r>
          </w:p>
        </w:tc>
      </w:tr>
    </w:tbl>
    <w:p w14:paraId="07A9B4C6" w14:textId="77777777" w:rsidR="0085542A" w:rsidRDefault="0085542A">
      <w:pPr>
        <w:suppressAutoHyphens w:val="0"/>
        <w:autoSpaceDE/>
        <w:autoSpaceDN/>
        <w:adjustRightInd/>
        <w:spacing w:after="0" w:line="240" w:lineRule="auto"/>
        <w:textAlignment w:val="auto"/>
        <w:rPr>
          <w:color w:val="004D53" w:themeColor="accent2" w:themeShade="80"/>
          <w:sz w:val="24"/>
          <w:szCs w:val="24"/>
        </w:rPr>
      </w:pPr>
      <w:r>
        <w:br w:type="page"/>
      </w:r>
    </w:p>
    <w:p w14:paraId="7A0658BC" w14:textId="0AF582DB" w:rsidR="00384072" w:rsidRDefault="00384072" w:rsidP="00056BDC">
      <w:pPr>
        <w:pStyle w:val="Heading2"/>
      </w:pPr>
      <w:bookmarkStart w:id="1618" w:name="_Toc147314333"/>
      <w:r>
        <w:lastRenderedPageBreak/>
        <w:t>Contact details</w:t>
      </w:r>
      <w:bookmarkEnd w:id="1618"/>
    </w:p>
    <w:tbl>
      <w:tblPr>
        <w:tblStyle w:val="DJSIR"/>
        <w:tblW w:w="5305" w:type="pct"/>
        <w:tblLook w:val="0420" w:firstRow="1" w:lastRow="0" w:firstColumn="0" w:lastColumn="0" w:noHBand="0" w:noVBand="1"/>
        <w:tblCaption w:val="Contact details question"/>
      </w:tblPr>
      <w:tblGrid>
        <w:gridCol w:w="3791"/>
        <w:gridCol w:w="1352"/>
        <w:gridCol w:w="2436"/>
        <w:gridCol w:w="2165"/>
      </w:tblGrid>
      <w:tr w:rsidR="00384072" w:rsidRPr="00F00202" w14:paraId="1124CB7E"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60872FE3" w14:textId="77777777" w:rsidR="00384072" w:rsidRPr="00BB0679" w:rsidRDefault="00384072" w:rsidP="00E429F6">
            <w:pPr>
              <w:pStyle w:val="Tablecolumnheadings"/>
            </w:pPr>
            <w:r w:rsidRPr="00BB0679">
              <w:t>Question</w:t>
            </w:r>
          </w:p>
        </w:tc>
        <w:tc>
          <w:tcPr>
            <w:tcW w:w="694" w:type="pct"/>
          </w:tcPr>
          <w:p w14:paraId="3D450097" w14:textId="77777777" w:rsidR="00384072" w:rsidRPr="00BB0679" w:rsidRDefault="00384072" w:rsidP="00E429F6">
            <w:pPr>
              <w:pStyle w:val="Tablecolumnheadings"/>
            </w:pPr>
          </w:p>
        </w:tc>
        <w:tc>
          <w:tcPr>
            <w:tcW w:w="1250" w:type="pct"/>
          </w:tcPr>
          <w:p w14:paraId="1B3474A1" w14:textId="77777777" w:rsidR="00384072" w:rsidRPr="00BB0679" w:rsidRDefault="00384072" w:rsidP="00E429F6">
            <w:pPr>
              <w:pStyle w:val="Tablecolumnheadings"/>
            </w:pPr>
          </w:p>
        </w:tc>
        <w:tc>
          <w:tcPr>
            <w:tcW w:w="1111" w:type="pct"/>
          </w:tcPr>
          <w:p w14:paraId="466AFAD0" w14:textId="77777777" w:rsidR="00384072" w:rsidRPr="00BB0679" w:rsidRDefault="00384072" w:rsidP="00E429F6">
            <w:pPr>
              <w:pStyle w:val="Tablecolumnheadings"/>
            </w:pPr>
            <w:r w:rsidRPr="00BB0679">
              <w:t>AVETMISS field</w:t>
            </w:r>
          </w:p>
        </w:tc>
      </w:tr>
      <w:tr w:rsidR="00384072" w:rsidRPr="00F00202" w14:paraId="56C4F649" w14:textId="77777777" w:rsidTr="00BB0679">
        <w:tc>
          <w:tcPr>
            <w:tcW w:w="1945" w:type="pct"/>
            <w:noWrap/>
          </w:tcPr>
          <w:p w14:paraId="4B9F50A7" w14:textId="77777777" w:rsidR="00384072" w:rsidRPr="00F00202" w:rsidRDefault="00384072">
            <w:pPr>
              <w:pStyle w:val="Body"/>
              <w:rPr>
                <w:color w:val="000000" w:themeColor="text1"/>
                <w:sz w:val="16"/>
                <w:szCs w:val="16"/>
              </w:rPr>
            </w:pPr>
            <w:r w:rsidRPr="00F00202">
              <w:rPr>
                <w:color w:val="000000" w:themeColor="text1"/>
                <w:sz w:val="16"/>
                <w:szCs w:val="16"/>
              </w:rPr>
              <w:t>4. Enter your contact details</w:t>
            </w:r>
          </w:p>
        </w:tc>
        <w:tc>
          <w:tcPr>
            <w:tcW w:w="694" w:type="pct"/>
          </w:tcPr>
          <w:p w14:paraId="39E5F321" w14:textId="77777777" w:rsidR="00384072" w:rsidRPr="00273EF2" w:rsidRDefault="00384072" w:rsidP="00273EF2">
            <w:pPr>
              <w:pStyle w:val="Body"/>
              <w:rPr>
                <w:color w:val="000000" w:themeColor="text1"/>
                <w:sz w:val="16"/>
                <w:szCs w:val="16"/>
              </w:rPr>
            </w:pPr>
            <w:r w:rsidRPr="00273EF2">
              <w:rPr>
                <w:color w:val="000000" w:themeColor="text1"/>
                <w:sz w:val="16"/>
                <w:szCs w:val="16"/>
              </w:rPr>
              <w:t>Home Phone</w:t>
            </w:r>
          </w:p>
          <w:p w14:paraId="45AD185F" w14:textId="77777777" w:rsidR="00384072" w:rsidRPr="00273EF2" w:rsidRDefault="00384072" w:rsidP="00273EF2">
            <w:pPr>
              <w:pStyle w:val="Body"/>
              <w:rPr>
                <w:color w:val="000000" w:themeColor="text1"/>
                <w:sz w:val="16"/>
                <w:szCs w:val="16"/>
              </w:rPr>
            </w:pPr>
            <w:r w:rsidRPr="00273EF2">
              <w:rPr>
                <w:color w:val="000000" w:themeColor="text1"/>
                <w:sz w:val="16"/>
                <w:szCs w:val="16"/>
              </w:rPr>
              <w:t>Work Phone</w:t>
            </w:r>
          </w:p>
          <w:p w14:paraId="1C8CD71F" w14:textId="77777777" w:rsidR="00384072" w:rsidRPr="00273EF2" w:rsidRDefault="00384072" w:rsidP="00273EF2">
            <w:pPr>
              <w:pStyle w:val="Body"/>
              <w:rPr>
                <w:color w:val="000000" w:themeColor="text1"/>
                <w:sz w:val="16"/>
                <w:szCs w:val="16"/>
              </w:rPr>
            </w:pPr>
            <w:r w:rsidRPr="00273EF2">
              <w:rPr>
                <w:color w:val="000000" w:themeColor="text1"/>
                <w:sz w:val="16"/>
                <w:szCs w:val="16"/>
              </w:rPr>
              <w:t>Mobile</w:t>
            </w:r>
          </w:p>
          <w:p w14:paraId="6225753C" w14:textId="77777777" w:rsidR="00384072" w:rsidRPr="00273EF2" w:rsidRDefault="00384072" w:rsidP="00273EF2">
            <w:pPr>
              <w:pStyle w:val="Body"/>
              <w:rPr>
                <w:color w:val="000000" w:themeColor="text1"/>
                <w:sz w:val="16"/>
                <w:szCs w:val="16"/>
              </w:rPr>
            </w:pPr>
            <w:r w:rsidRPr="00273EF2">
              <w:rPr>
                <w:color w:val="000000" w:themeColor="text1"/>
                <w:sz w:val="16"/>
                <w:szCs w:val="16"/>
              </w:rPr>
              <w:t>E-mail Address</w:t>
            </w:r>
          </w:p>
          <w:p w14:paraId="520F68BF" w14:textId="77777777" w:rsidR="00384072" w:rsidRPr="00273EF2" w:rsidRDefault="00384072" w:rsidP="00273EF2">
            <w:pPr>
              <w:pStyle w:val="Body"/>
              <w:rPr>
                <w:color w:val="000000" w:themeColor="text1"/>
                <w:sz w:val="16"/>
                <w:szCs w:val="16"/>
              </w:rPr>
            </w:pPr>
            <w:r w:rsidRPr="00273EF2">
              <w:rPr>
                <w:color w:val="000000" w:themeColor="text1"/>
                <w:sz w:val="16"/>
                <w:szCs w:val="16"/>
              </w:rPr>
              <w:t>E-mail Address (alternative) optional</w:t>
            </w:r>
          </w:p>
          <w:p w14:paraId="34323B15" w14:textId="77777777" w:rsidR="00384072" w:rsidRPr="00F00202" w:rsidRDefault="00384072">
            <w:pPr>
              <w:pStyle w:val="Tabletext"/>
            </w:pPr>
          </w:p>
        </w:tc>
        <w:tc>
          <w:tcPr>
            <w:tcW w:w="1250" w:type="pct"/>
          </w:tcPr>
          <w:p w14:paraId="0A7A211C" w14:textId="77777777" w:rsidR="00384072" w:rsidRPr="008E27AA" w:rsidRDefault="00384072">
            <w:pPr>
              <w:pStyle w:val="Tabletext"/>
            </w:pPr>
            <w:r w:rsidRPr="008E27AA">
              <w:t>____________________</w:t>
            </w:r>
          </w:p>
          <w:p w14:paraId="0A54E8CC" w14:textId="77777777" w:rsidR="00384072" w:rsidRPr="008E27AA" w:rsidRDefault="00384072">
            <w:pPr>
              <w:pStyle w:val="Tabletext"/>
            </w:pPr>
            <w:r w:rsidRPr="008E27AA">
              <w:t>____________________</w:t>
            </w:r>
          </w:p>
          <w:p w14:paraId="7673815E" w14:textId="77777777" w:rsidR="00384072" w:rsidRPr="008E27AA" w:rsidRDefault="00384072">
            <w:pPr>
              <w:pStyle w:val="Tabletext"/>
            </w:pPr>
            <w:r w:rsidRPr="008E27AA">
              <w:t>____________________</w:t>
            </w:r>
          </w:p>
          <w:p w14:paraId="4836FA3E" w14:textId="77777777" w:rsidR="00384072" w:rsidRPr="008E27AA" w:rsidRDefault="00384072">
            <w:pPr>
              <w:pStyle w:val="Tabletext"/>
            </w:pPr>
            <w:r w:rsidRPr="008E27AA">
              <w:t>____________________</w:t>
            </w:r>
          </w:p>
          <w:p w14:paraId="002B098C" w14:textId="77777777" w:rsidR="00384072" w:rsidRPr="008E27AA" w:rsidRDefault="00384072">
            <w:pPr>
              <w:pStyle w:val="Tabletext"/>
            </w:pPr>
            <w:r w:rsidRPr="008E27AA">
              <w:t>____________________</w:t>
            </w:r>
          </w:p>
          <w:p w14:paraId="1E73F5B2" w14:textId="77777777" w:rsidR="00384072" w:rsidRDefault="00384072">
            <w:pPr>
              <w:pStyle w:val="Tabletext"/>
            </w:pPr>
          </w:p>
          <w:p w14:paraId="61A56949" w14:textId="77777777" w:rsidR="00384072" w:rsidRPr="00F00202" w:rsidRDefault="00384072">
            <w:pPr>
              <w:pStyle w:val="Tabletext"/>
            </w:pPr>
          </w:p>
        </w:tc>
        <w:tc>
          <w:tcPr>
            <w:tcW w:w="1111" w:type="pct"/>
          </w:tcPr>
          <w:p w14:paraId="21C50DB5"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Home</w:t>
            </w:r>
          </w:p>
          <w:p w14:paraId="1FAB99B8"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Work</w:t>
            </w:r>
          </w:p>
          <w:p w14:paraId="1534EDD4"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Telephone Number - Mobile</w:t>
            </w:r>
          </w:p>
          <w:p w14:paraId="2A94AA85" w14:textId="77777777" w:rsidR="00384072" w:rsidRPr="00A0393A" w:rsidRDefault="00384072">
            <w:pPr>
              <w:pStyle w:val="Tabletext"/>
              <w:rPr>
                <w:rFonts w:cs="Times New Roman"/>
                <w:i/>
                <w:color w:val="000000" w:themeColor="text1"/>
                <w:sz w:val="16"/>
                <w:szCs w:val="16"/>
                <w:lang w:val="en-AU"/>
              </w:rPr>
            </w:pPr>
            <w:r w:rsidRPr="00A0393A">
              <w:rPr>
                <w:rFonts w:cs="Times New Roman"/>
                <w:i/>
                <w:color w:val="000000" w:themeColor="text1"/>
                <w:sz w:val="16"/>
                <w:szCs w:val="16"/>
                <w:lang w:val="en-AU"/>
              </w:rPr>
              <w:t>E-mail Address</w:t>
            </w:r>
          </w:p>
          <w:p w14:paraId="245E7541" w14:textId="77777777" w:rsidR="00384072" w:rsidRPr="00F00202" w:rsidRDefault="00384072">
            <w:pPr>
              <w:pStyle w:val="Tabletext"/>
            </w:pPr>
            <w:r w:rsidRPr="00A0393A">
              <w:rPr>
                <w:rFonts w:cs="Times New Roman"/>
                <w:i/>
                <w:color w:val="000000" w:themeColor="text1"/>
                <w:sz w:val="16"/>
                <w:szCs w:val="16"/>
                <w:lang w:val="en-AU"/>
              </w:rPr>
              <w:t>E-mail Address (Alternative)</w:t>
            </w:r>
          </w:p>
        </w:tc>
      </w:tr>
    </w:tbl>
    <w:p w14:paraId="0EC1C5D0" w14:textId="77777777" w:rsidR="00384072" w:rsidRDefault="00384072" w:rsidP="001A092C">
      <w:pPr>
        <w:pStyle w:val="Heading2"/>
      </w:pPr>
      <w:bookmarkStart w:id="1619" w:name="_Usual_residence_1"/>
      <w:bookmarkStart w:id="1620" w:name="_Toc147314334"/>
      <w:bookmarkEnd w:id="1619"/>
      <w:r>
        <w:t>Usual residence</w:t>
      </w:r>
      <w:bookmarkEnd w:id="1620"/>
    </w:p>
    <w:tbl>
      <w:tblPr>
        <w:tblStyle w:val="DJSIR"/>
        <w:tblW w:w="5310" w:type="pct"/>
        <w:tblLayout w:type="fixed"/>
        <w:tblLook w:val="0420" w:firstRow="1" w:lastRow="0" w:firstColumn="0" w:lastColumn="0" w:noHBand="0" w:noVBand="1"/>
        <w:tblCaption w:val="Usual residence question"/>
      </w:tblPr>
      <w:tblGrid>
        <w:gridCol w:w="3790"/>
        <w:gridCol w:w="1490"/>
        <w:gridCol w:w="2306"/>
        <w:gridCol w:w="2167"/>
      </w:tblGrid>
      <w:tr w:rsidR="00384072" w:rsidRPr="008E27AA" w14:paraId="303E6524" w14:textId="77777777" w:rsidTr="7B162B1F">
        <w:trPr>
          <w:cnfStyle w:val="100000000000" w:firstRow="1" w:lastRow="0" w:firstColumn="0" w:lastColumn="0" w:oddVBand="0" w:evenVBand="0" w:oddHBand="0" w:evenHBand="0" w:firstRowFirstColumn="0" w:firstRowLastColumn="0" w:lastRowFirstColumn="0" w:lastRowLastColumn="0"/>
        </w:trPr>
        <w:tc>
          <w:tcPr>
            <w:tcW w:w="1943" w:type="pct"/>
            <w:noWrap/>
          </w:tcPr>
          <w:p w14:paraId="3ACE7968" w14:textId="77777777" w:rsidR="00384072" w:rsidRPr="00DA7786" w:rsidRDefault="00384072" w:rsidP="00E429F6">
            <w:pPr>
              <w:pStyle w:val="Tablecolumnheadings"/>
            </w:pPr>
            <w:r w:rsidRPr="00DA7786">
              <w:t>Question</w:t>
            </w:r>
          </w:p>
        </w:tc>
        <w:tc>
          <w:tcPr>
            <w:tcW w:w="1946" w:type="pct"/>
            <w:gridSpan w:val="2"/>
          </w:tcPr>
          <w:p w14:paraId="1E145124" w14:textId="77777777" w:rsidR="00384072" w:rsidRPr="00DA7786" w:rsidRDefault="00384072" w:rsidP="00E429F6">
            <w:pPr>
              <w:pStyle w:val="Tablecolumnheadings"/>
            </w:pPr>
          </w:p>
        </w:tc>
        <w:tc>
          <w:tcPr>
            <w:tcW w:w="1111" w:type="pct"/>
          </w:tcPr>
          <w:p w14:paraId="0C799B10" w14:textId="77777777" w:rsidR="00384072" w:rsidRPr="00DA7786" w:rsidRDefault="00384072" w:rsidP="00E429F6">
            <w:pPr>
              <w:pStyle w:val="Tablecolumnheadings"/>
            </w:pPr>
            <w:r w:rsidRPr="00DA7786">
              <w:t>AVETMISS field</w:t>
            </w:r>
          </w:p>
        </w:tc>
      </w:tr>
      <w:tr w:rsidR="00384072" w:rsidRPr="008E27AA" w14:paraId="1D0DA003" w14:textId="77777777" w:rsidTr="7B162B1F">
        <w:trPr>
          <w:trHeight w:val="1316"/>
        </w:trPr>
        <w:tc>
          <w:tcPr>
            <w:tcW w:w="1943" w:type="pct"/>
            <w:noWrap/>
          </w:tcPr>
          <w:p w14:paraId="64BAF5FC" w14:textId="77777777" w:rsidR="00384072" w:rsidRPr="008E27AA" w:rsidRDefault="00384072" w:rsidP="7B162B1F">
            <w:pPr>
              <w:pStyle w:val="Body"/>
              <w:rPr>
                <w:color w:val="000000" w:themeColor="text1"/>
                <w:sz w:val="16"/>
                <w:szCs w:val="16"/>
                <w:lang w:val="en-US"/>
              </w:rPr>
            </w:pPr>
            <w:r w:rsidRPr="7B162B1F">
              <w:rPr>
                <w:color w:val="000000" w:themeColor="text1"/>
                <w:sz w:val="16"/>
                <w:szCs w:val="16"/>
                <w:lang w:val="en-US"/>
              </w:rPr>
              <w:t>5. What is the address and postcode of the suburb, locality or town in which you usually live?</w:t>
            </w:r>
          </w:p>
          <w:p w14:paraId="737BB191" w14:textId="77777777" w:rsidR="00384072" w:rsidRPr="008E27AA" w:rsidRDefault="00384072" w:rsidP="7B162B1F">
            <w:pPr>
              <w:pStyle w:val="Enrolboldnumbered"/>
              <w:numPr>
                <w:ilvl w:val="0"/>
                <w:numId w:val="0"/>
              </w:numPr>
              <w:spacing w:before="0" w:after="0" w:line="276" w:lineRule="auto"/>
              <w:ind w:left="255"/>
              <w:rPr>
                <w:rFonts w:asciiTheme="minorHAnsi" w:hAnsiTheme="minorHAnsi" w:cs="Arial"/>
                <w:b w:val="0"/>
                <w:color w:val="000000" w:themeColor="text1"/>
                <w:sz w:val="16"/>
                <w:szCs w:val="16"/>
                <w:lang w:val="en-US"/>
              </w:rPr>
            </w:pPr>
            <w:r w:rsidRPr="7B162B1F">
              <w:rPr>
                <w:rFonts w:asciiTheme="minorHAnsi" w:hAnsiTheme="minorHAnsi" w:cs="Arial"/>
                <w:b w:val="0"/>
                <w:color w:val="000000" w:themeColor="text1"/>
                <w:sz w:val="16"/>
                <w:szCs w:val="16"/>
                <w:lang w:val="en-US"/>
              </w:rPr>
              <w:t xml:space="preserve">Please provide the physical address (street number and name not post office box) where you usually reside rather than any temporary address at which you reside for training, work or other purposes before returning to your home. </w:t>
            </w:r>
          </w:p>
          <w:p w14:paraId="6B57EC87" w14:textId="3F5FEF44" w:rsidR="00384072" w:rsidRPr="008E27AA" w:rsidRDefault="00384072" w:rsidP="7B162B1F">
            <w:pPr>
              <w:pStyle w:val="Enrolboldnumbered"/>
              <w:numPr>
                <w:ilvl w:val="0"/>
                <w:numId w:val="0"/>
              </w:numPr>
              <w:spacing w:before="0" w:after="0" w:line="276" w:lineRule="auto"/>
              <w:ind w:left="255"/>
              <w:rPr>
                <w:color w:val="000000" w:themeColor="text1"/>
                <w:sz w:val="16"/>
                <w:szCs w:val="16"/>
                <w:lang w:val="en-US"/>
              </w:rPr>
            </w:pPr>
            <w:r w:rsidRPr="7B162B1F">
              <w:rPr>
                <w:rFonts w:asciiTheme="minorHAnsi" w:hAnsiTheme="minorHAnsi" w:cs="Arial"/>
                <w:b w:val="0"/>
                <w:color w:val="000000" w:themeColor="text1"/>
                <w:sz w:val="16"/>
                <w:szCs w:val="16"/>
                <w:lang w:val="en-US"/>
              </w:rPr>
              <w:t xml:space="preserve">If you are from a rural area, use the address from your </w:t>
            </w:r>
            <w:r w:rsidR="000038DA" w:rsidRPr="7B162B1F">
              <w:rPr>
                <w:rFonts w:asciiTheme="minorHAnsi" w:hAnsiTheme="minorHAnsi" w:cs="Arial"/>
                <w:b w:val="0"/>
                <w:color w:val="000000" w:themeColor="text1"/>
                <w:sz w:val="16"/>
                <w:szCs w:val="16"/>
                <w:lang w:val="en-US"/>
              </w:rPr>
              <w:t>state’s</w:t>
            </w:r>
            <w:r w:rsidRPr="7B162B1F">
              <w:rPr>
                <w:rFonts w:asciiTheme="minorHAnsi" w:hAnsiTheme="minorHAnsi" w:cs="Arial"/>
                <w:b w:val="0"/>
                <w:color w:val="000000" w:themeColor="text1"/>
                <w:sz w:val="16"/>
                <w:szCs w:val="16"/>
                <w:lang w:val="en-US"/>
              </w:rPr>
              <w:t xml:space="preserve"> or territory’s ‘rural property addressing’ or ‘numbering’ system as your residential street address.</w:t>
            </w:r>
            <w:r w:rsidRPr="7B162B1F">
              <w:rPr>
                <w:rFonts w:ascii="Arial" w:hAnsi="Arial" w:cs="Arial"/>
                <w:b w:val="0"/>
                <w:color w:val="000000" w:themeColor="text1"/>
                <w:sz w:val="16"/>
                <w:szCs w:val="16"/>
                <w:lang w:val="en-US"/>
              </w:rPr>
              <w:t xml:space="preserve"> </w:t>
            </w:r>
          </w:p>
        </w:tc>
        <w:tc>
          <w:tcPr>
            <w:tcW w:w="764" w:type="pct"/>
          </w:tcPr>
          <w:p w14:paraId="55CB2484" w14:textId="77777777" w:rsidR="00DA5570" w:rsidRDefault="00DA5570">
            <w:pPr>
              <w:pStyle w:val="Tabletext"/>
              <w:rPr>
                <w:rFonts w:asciiTheme="minorHAnsi" w:eastAsia="Times New Roman" w:hAnsiTheme="minorHAnsi"/>
                <w:color w:val="000000" w:themeColor="text1"/>
                <w:sz w:val="16"/>
                <w:szCs w:val="16"/>
                <w:lang w:val="en-AU" w:eastAsia="en-AU"/>
              </w:rPr>
            </w:pPr>
          </w:p>
          <w:p w14:paraId="53274FC4" w14:textId="77777777" w:rsidR="00DA5570" w:rsidRDefault="00DA5570">
            <w:pPr>
              <w:pStyle w:val="Tabletext"/>
              <w:rPr>
                <w:rFonts w:asciiTheme="minorHAnsi" w:eastAsia="Times New Roman" w:hAnsiTheme="minorHAnsi"/>
                <w:color w:val="000000" w:themeColor="text1"/>
                <w:sz w:val="16"/>
                <w:szCs w:val="16"/>
                <w:lang w:val="en-AU" w:eastAsia="en-AU"/>
              </w:rPr>
            </w:pPr>
          </w:p>
          <w:p w14:paraId="2719E3C4" w14:textId="1312CBF6"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Building/Property Name</w:t>
            </w:r>
          </w:p>
          <w:p w14:paraId="27439F43"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Flat/Unit Number</w:t>
            </w:r>
          </w:p>
          <w:p w14:paraId="684184A3" w14:textId="46B92F93"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Street Number (</w:t>
            </w:r>
            <w:r w:rsidR="00FE7C32">
              <w:rPr>
                <w:rFonts w:asciiTheme="minorHAnsi" w:eastAsia="Times New Roman" w:hAnsiTheme="minorHAnsi"/>
                <w:color w:val="000000" w:themeColor="text1"/>
                <w:sz w:val="16"/>
                <w:szCs w:val="16"/>
                <w:lang w:val="en-AU" w:eastAsia="en-AU"/>
              </w:rPr>
              <w:t>i.e.,</w:t>
            </w:r>
            <w:r w:rsidRPr="001A092C">
              <w:rPr>
                <w:rFonts w:asciiTheme="minorHAnsi" w:eastAsia="Times New Roman" w:hAnsiTheme="minorHAnsi"/>
                <w:color w:val="000000" w:themeColor="text1"/>
                <w:sz w:val="16"/>
                <w:szCs w:val="16"/>
                <w:lang w:val="en-AU" w:eastAsia="en-AU"/>
              </w:rPr>
              <w:t xml:space="preserve"> 5 or Lot 12)</w:t>
            </w:r>
          </w:p>
          <w:p w14:paraId="348A3D01"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Street Name</w:t>
            </w:r>
          </w:p>
          <w:p w14:paraId="36531665"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Suburb, locality or town</w:t>
            </w:r>
          </w:p>
          <w:p w14:paraId="2C8F0206"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State/Territory</w:t>
            </w:r>
          </w:p>
          <w:p w14:paraId="054D7826" w14:textId="77777777" w:rsidR="00384072" w:rsidRPr="001A092C" w:rsidRDefault="00384072">
            <w:pPr>
              <w:pStyle w:val="Tabletext"/>
              <w:rPr>
                <w:rFonts w:asciiTheme="minorHAnsi" w:eastAsia="Times New Roman" w:hAnsiTheme="minorHAnsi"/>
                <w:color w:val="000000" w:themeColor="text1"/>
                <w:sz w:val="16"/>
                <w:szCs w:val="16"/>
                <w:lang w:val="en-AU" w:eastAsia="en-AU"/>
              </w:rPr>
            </w:pPr>
            <w:r w:rsidRPr="001A092C">
              <w:rPr>
                <w:rFonts w:asciiTheme="minorHAnsi" w:eastAsia="Times New Roman" w:hAnsiTheme="minorHAnsi"/>
                <w:color w:val="000000" w:themeColor="text1"/>
                <w:sz w:val="16"/>
                <w:szCs w:val="16"/>
                <w:lang w:val="en-AU" w:eastAsia="en-AU"/>
              </w:rPr>
              <w:t>Postcode</w:t>
            </w:r>
          </w:p>
          <w:p w14:paraId="080706BA" w14:textId="77777777" w:rsidR="00384072" w:rsidRPr="008E27AA" w:rsidRDefault="00384072">
            <w:pPr>
              <w:pStyle w:val="Tabletext"/>
            </w:pPr>
          </w:p>
        </w:tc>
        <w:tc>
          <w:tcPr>
            <w:tcW w:w="1182" w:type="pct"/>
          </w:tcPr>
          <w:p w14:paraId="58908405" w14:textId="77777777" w:rsidR="00DA5570" w:rsidRDefault="00DA5570">
            <w:pPr>
              <w:pStyle w:val="Tabletext"/>
            </w:pPr>
          </w:p>
          <w:p w14:paraId="58E31D44" w14:textId="77777777" w:rsidR="00DA5570" w:rsidRDefault="00DA5570">
            <w:pPr>
              <w:pStyle w:val="Tabletext"/>
            </w:pPr>
          </w:p>
          <w:p w14:paraId="3617E78E" w14:textId="6199807D" w:rsidR="00384072" w:rsidRPr="008E27AA" w:rsidRDefault="00384072">
            <w:pPr>
              <w:pStyle w:val="Tabletext"/>
            </w:pPr>
            <w:r w:rsidRPr="008E27AA">
              <w:t>____________________</w:t>
            </w:r>
          </w:p>
          <w:p w14:paraId="4E1B0F1F" w14:textId="77777777" w:rsidR="00384072" w:rsidRPr="008E27AA" w:rsidRDefault="00384072">
            <w:pPr>
              <w:pStyle w:val="Tabletext"/>
            </w:pPr>
            <w:r w:rsidRPr="008E27AA">
              <w:t>____________________</w:t>
            </w:r>
          </w:p>
          <w:p w14:paraId="7F1FFE9C" w14:textId="77777777" w:rsidR="00384072" w:rsidRPr="008E27AA" w:rsidRDefault="00384072">
            <w:pPr>
              <w:pStyle w:val="Tabletext"/>
            </w:pPr>
            <w:r w:rsidRPr="008E27AA">
              <w:t>____________________</w:t>
            </w:r>
          </w:p>
          <w:p w14:paraId="2BB89984" w14:textId="77777777" w:rsidR="00F23801" w:rsidRDefault="00F23801">
            <w:pPr>
              <w:pStyle w:val="Tabletext"/>
            </w:pPr>
          </w:p>
          <w:p w14:paraId="4EFBE91A" w14:textId="60335108" w:rsidR="00384072" w:rsidRPr="008E27AA" w:rsidRDefault="00384072">
            <w:pPr>
              <w:pStyle w:val="Tabletext"/>
            </w:pPr>
            <w:r w:rsidRPr="008E27AA">
              <w:t>____________________</w:t>
            </w:r>
          </w:p>
          <w:p w14:paraId="38537D1A" w14:textId="27777F30" w:rsidR="000E1412" w:rsidRDefault="00BE0D4D">
            <w:pPr>
              <w:pStyle w:val="Tabletext"/>
            </w:pPr>
            <w:r>
              <w:t>____________________</w:t>
            </w:r>
          </w:p>
          <w:p w14:paraId="312A77D8" w14:textId="218CF9AF" w:rsidR="00384072" w:rsidRPr="008E27AA" w:rsidRDefault="00384072">
            <w:pPr>
              <w:pStyle w:val="Tabletext"/>
            </w:pPr>
            <w:r w:rsidRPr="008E27AA">
              <w:t>____________________</w:t>
            </w:r>
          </w:p>
          <w:p w14:paraId="696824A7" w14:textId="77777777" w:rsidR="00384072" w:rsidRPr="008E27AA" w:rsidRDefault="00384072">
            <w:pPr>
              <w:pStyle w:val="Tabletext"/>
            </w:pPr>
            <w:r w:rsidRPr="008E27AA">
              <w:t>____________________</w:t>
            </w:r>
          </w:p>
          <w:p w14:paraId="5B52FDF2" w14:textId="77777777" w:rsidR="00384072" w:rsidRPr="008E27AA" w:rsidRDefault="00384072">
            <w:pPr>
              <w:pStyle w:val="Tabletext"/>
            </w:pPr>
          </w:p>
        </w:tc>
        <w:tc>
          <w:tcPr>
            <w:tcW w:w="1111" w:type="pct"/>
          </w:tcPr>
          <w:p w14:paraId="19E5209B"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Client File:</w:t>
            </w:r>
          </w:p>
          <w:p w14:paraId="06209F2C" w14:textId="77777777" w:rsidR="00384072" w:rsidRPr="001A092C" w:rsidRDefault="00384072">
            <w:pPr>
              <w:pStyle w:val="Tabletext"/>
              <w:rPr>
                <w:rFonts w:eastAsia="Calibri" w:cs="Times New Roman"/>
                <w:i/>
                <w:color w:val="000000" w:themeColor="text1"/>
                <w:sz w:val="16"/>
                <w:szCs w:val="16"/>
                <w:lang w:val="en-AU" w:eastAsia="en-AU"/>
              </w:rPr>
            </w:pPr>
          </w:p>
          <w:p w14:paraId="2C870BB0"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Building/Property Name</w:t>
            </w:r>
          </w:p>
          <w:p w14:paraId="53D83B53"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Flat/Unit Number</w:t>
            </w:r>
          </w:p>
          <w:p w14:paraId="2968B792"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Street or Lot Number</w:t>
            </w:r>
          </w:p>
          <w:p w14:paraId="31571C67" w14:textId="77777777" w:rsidR="00384072" w:rsidRPr="001A092C" w:rsidRDefault="00384072">
            <w:pPr>
              <w:pStyle w:val="Tabletext"/>
              <w:rPr>
                <w:rFonts w:eastAsia="Calibri" w:cs="Times New Roman"/>
                <w:i/>
                <w:color w:val="000000" w:themeColor="text1"/>
                <w:sz w:val="16"/>
                <w:szCs w:val="16"/>
                <w:lang w:val="en-AU" w:eastAsia="en-AU"/>
              </w:rPr>
            </w:pPr>
          </w:p>
          <w:p w14:paraId="75E97661"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Street Name</w:t>
            </w:r>
          </w:p>
          <w:p w14:paraId="186F54B6"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Suburb, locality or town</w:t>
            </w:r>
          </w:p>
          <w:p w14:paraId="02118C22" w14:textId="77777777" w:rsidR="00384072" w:rsidRPr="001A092C" w:rsidRDefault="00384072">
            <w:pPr>
              <w:pStyle w:val="Tabletext"/>
              <w:rPr>
                <w:rFonts w:eastAsia="Calibri" w:cs="Times New Roman"/>
                <w:i/>
                <w:color w:val="000000" w:themeColor="text1"/>
                <w:sz w:val="16"/>
                <w:szCs w:val="16"/>
                <w:lang w:val="en-AU" w:eastAsia="en-AU"/>
              </w:rPr>
            </w:pPr>
            <w:r w:rsidRPr="001A092C">
              <w:rPr>
                <w:rFonts w:eastAsia="Calibri" w:cs="Times New Roman"/>
                <w:i/>
                <w:color w:val="000000" w:themeColor="text1"/>
                <w:sz w:val="16"/>
                <w:szCs w:val="16"/>
                <w:lang w:val="en-AU" w:eastAsia="en-AU"/>
              </w:rPr>
              <w:t>State/Territory</w:t>
            </w:r>
          </w:p>
          <w:p w14:paraId="7639A8CC" w14:textId="77777777" w:rsidR="00384072" w:rsidRPr="008E27AA" w:rsidRDefault="00384072">
            <w:pPr>
              <w:pStyle w:val="Tabletext"/>
            </w:pPr>
            <w:r w:rsidRPr="001A092C">
              <w:rPr>
                <w:rFonts w:eastAsia="Calibri" w:cs="Times New Roman"/>
                <w:i/>
                <w:color w:val="000000" w:themeColor="text1"/>
                <w:sz w:val="16"/>
                <w:szCs w:val="16"/>
                <w:lang w:val="en-AU" w:eastAsia="en-AU"/>
              </w:rPr>
              <w:t>Postcode</w:t>
            </w:r>
          </w:p>
        </w:tc>
      </w:tr>
    </w:tbl>
    <w:p w14:paraId="2EC04DE9" w14:textId="77777777" w:rsidR="00384072" w:rsidRDefault="00384072" w:rsidP="00BE0D4D">
      <w:pPr>
        <w:pStyle w:val="Heading2"/>
      </w:pPr>
      <w:bookmarkStart w:id="1621" w:name="_Toc147314335"/>
      <w:r>
        <w:t>Postal address</w:t>
      </w:r>
      <w:bookmarkEnd w:id="1621"/>
    </w:p>
    <w:tbl>
      <w:tblPr>
        <w:tblStyle w:val="DJSIR"/>
        <w:tblW w:w="5313" w:type="pct"/>
        <w:tblLayout w:type="fixed"/>
        <w:tblLook w:val="0420" w:firstRow="1" w:lastRow="0" w:firstColumn="0" w:lastColumn="0" w:noHBand="0" w:noVBand="1"/>
        <w:tblCaption w:val="Postal address question"/>
      </w:tblPr>
      <w:tblGrid>
        <w:gridCol w:w="3799"/>
        <w:gridCol w:w="1481"/>
        <w:gridCol w:w="2311"/>
        <w:gridCol w:w="2168"/>
      </w:tblGrid>
      <w:tr w:rsidR="00384072" w:rsidRPr="00C9757D" w14:paraId="63E4B43D" w14:textId="77777777" w:rsidTr="00BB0679">
        <w:trPr>
          <w:cnfStyle w:val="100000000000" w:firstRow="1" w:lastRow="0" w:firstColumn="0" w:lastColumn="0" w:oddVBand="0" w:evenVBand="0" w:oddHBand="0" w:evenHBand="0" w:firstRowFirstColumn="0" w:firstRowLastColumn="0" w:lastRowFirstColumn="0" w:lastRowLastColumn="0"/>
        </w:trPr>
        <w:tc>
          <w:tcPr>
            <w:tcW w:w="1946" w:type="pct"/>
            <w:noWrap/>
          </w:tcPr>
          <w:p w14:paraId="2279ADAD" w14:textId="77777777" w:rsidR="00384072" w:rsidRPr="00C9757D" w:rsidRDefault="00384072" w:rsidP="00E429F6">
            <w:pPr>
              <w:pStyle w:val="Tablecolumnheadings"/>
            </w:pPr>
            <w:r w:rsidRPr="00C9757D">
              <w:t>Question</w:t>
            </w:r>
          </w:p>
        </w:tc>
        <w:tc>
          <w:tcPr>
            <w:tcW w:w="1943" w:type="pct"/>
            <w:gridSpan w:val="2"/>
          </w:tcPr>
          <w:p w14:paraId="31088B02" w14:textId="77777777" w:rsidR="00384072" w:rsidRPr="00C9757D" w:rsidRDefault="00384072" w:rsidP="00E429F6">
            <w:pPr>
              <w:pStyle w:val="Tablecolumnheadings"/>
            </w:pPr>
          </w:p>
        </w:tc>
        <w:tc>
          <w:tcPr>
            <w:tcW w:w="1111" w:type="pct"/>
          </w:tcPr>
          <w:p w14:paraId="2FC9984E" w14:textId="77777777" w:rsidR="00384072" w:rsidRPr="00C9757D" w:rsidRDefault="00384072" w:rsidP="00E429F6">
            <w:pPr>
              <w:pStyle w:val="Tablecolumnheadings"/>
            </w:pPr>
            <w:r w:rsidRPr="00C9757D">
              <w:t>AVETMISS field</w:t>
            </w:r>
          </w:p>
        </w:tc>
      </w:tr>
      <w:tr w:rsidR="00384072" w:rsidRPr="00C9757D" w14:paraId="56731725" w14:textId="77777777" w:rsidTr="00BB0679">
        <w:trPr>
          <w:trHeight w:val="4005"/>
        </w:trPr>
        <w:tc>
          <w:tcPr>
            <w:tcW w:w="1946" w:type="pct"/>
            <w:noWrap/>
          </w:tcPr>
          <w:p w14:paraId="57E36213" w14:textId="77777777" w:rsidR="00384072" w:rsidRPr="00C9757D" w:rsidRDefault="00384072">
            <w:pPr>
              <w:pStyle w:val="Body"/>
              <w:rPr>
                <w:color w:val="000000" w:themeColor="text1"/>
                <w:sz w:val="16"/>
                <w:szCs w:val="16"/>
              </w:rPr>
            </w:pPr>
            <w:r w:rsidRPr="00C9757D">
              <w:rPr>
                <w:color w:val="000000" w:themeColor="text1"/>
                <w:sz w:val="16"/>
                <w:szCs w:val="16"/>
              </w:rPr>
              <w:t>6. What is your postal address (if different from above)?</w:t>
            </w:r>
          </w:p>
        </w:tc>
        <w:tc>
          <w:tcPr>
            <w:tcW w:w="759" w:type="pct"/>
          </w:tcPr>
          <w:p w14:paraId="64CCFC3A" w14:textId="77777777" w:rsidR="0090583B" w:rsidRDefault="0090583B">
            <w:pPr>
              <w:pStyle w:val="Tabletext"/>
              <w:rPr>
                <w:rFonts w:asciiTheme="minorHAnsi" w:eastAsia="Calibri" w:hAnsiTheme="minorHAnsi" w:cs="Times New Roman"/>
                <w:color w:val="000000" w:themeColor="text1"/>
                <w:sz w:val="16"/>
                <w:szCs w:val="16"/>
                <w:lang w:val="en-AU"/>
              </w:rPr>
            </w:pPr>
          </w:p>
          <w:p w14:paraId="49364B8B" w14:textId="1244850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Building/Property Name</w:t>
            </w:r>
          </w:p>
          <w:p w14:paraId="42FCE8C4"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Flat/Unit Number</w:t>
            </w:r>
          </w:p>
          <w:p w14:paraId="7B7A75CD"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Street Number</w:t>
            </w:r>
          </w:p>
          <w:p w14:paraId="24062812"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Street Name</w:t>
            </w:r>
          </w:p>
          <w:p w14:paraId="1B3BF1EA"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PO box or roadside delivery box</w:t>
            </w:r>
          </w:p>
          <w:p w14:paraId="65BC5A66"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Suburb, locality or town</w:t>
            </w:r>
          </w:p>
          <w:p w14:paraId="05E4E455"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State/Territory</w:t>
            </w:r>
          </w:p>
          <w:p w14:paraId="39184C39" w14:textId="77777777" w:rsidR="00384072" w:rsidRPr="00BE0D4D" w:rsidRDefault="00384072">
            <w:pPr>
              <w:pStyle w:val="Tabletext"/>
              <w:rPr>
                <w:rFonts w:asciiTheme="minorHAnsi" w:eastAsia="Calibri" w:hAnsiTheme="minorHAnsi" w:cs="Times New Roman"/>
                <w:color w:val="000000" w:themeColor="text1"/>
                <w:sz w:val="16"/>
                <w:szCs w:val="16"/>
                <w:lang w:val="en-AU"/>
              </w:rPr>
            </w:pPr>
            <w:r w:rsidRPr="00BE0D4D">
              <w:rPr>
                <w:rFonts w:asciiTheme="minorHAnsi" w:eastAsia="Calibri" w:hAnsiTheme="minorHAnsi" w:cs="Times New Roman"/>
                <w:color w:val="000000" w:themeColor="text1"/>
                <w:sz w:val="16"/>
                <w:szCs w:val="16"/>
                <w:lang w:val="en-AU"/>
              </w:rPr>
              <w:t>Postcode</w:t>
            </w:r>
          </w:p>
          <w:p w14:paraId="7430FB26" w14:textId="77777777" w:rsidR="00384072" w:rsidRPr="00C9757D" w:rsidRDefault="00384072">
            <w:pPr>
              <w:pStyle w:val="Tabletext"/>
            </w:pPr>
            <w:r w:rsidRPr="00BE0D4D">
              <w:rPr>
                <w:rFonts w:asciiTheme="minorHAnsi" w:eastAsia="Calibri" w:hAnsiTheme="minorHAnsi" w:cs="Times New Roman"/>
                <w:color w:val="000000" w:themeColor="text1"/>
                <w:sz w:val="16"/>
                <w:szCs w:val="16"/>
                <w:lang w:val="en-AU"/>
              </w:rPr>
              <w:t>E-mail address</w:t>
            </w:r>
          </w:p>
        </w:tc>
        <w:tc>
          <w:tcPr>
            <w:tcW w:w="1184" w:type="pct"/>
          </w:tcPr>
          <w:p w14:paraId="161FD5D8" w14:textId="77777777" w:rsidR="00384072" w:rsidRPr="00C9757D" w:rsidRDefault="00384072">
            <w:pPr>
              <w:pStyle w:val="Tabletext"/>
            </w:pPr>
          </w:p>
          <w:p w14:paraId="1457B215" w14:textId="77777777" w:rsidR="00A13926" w:rsidRPr="008E27AA" w:rsidRDefault="00A13926" w:rsidP="00A13926">
            <w:pPr>
              <w:pStyle w:val="Tabletext"/>
            </w:pPr>
            <w:r w:rsidRPr="008E27AA">
              <w:t>____________________</w:t>
            </w:r>
          </w:p>
          <w:p w14:paraId="0357965E" w14:textId="77777777" w:rsidR="00A13926" w:rsidRPr="008E27AA" w:rsidRDefault="00A13926" w:rsidP="00A13926">
            <w:pPr>
              <w:pStyle w:val="Tabletext"/>
            </w:pPr>
            <w:r w:rsidRPr="008E27AA">
              <w:t>____________________</w:t>
            </w:r>
          </w:p>
          <w:p w14:paraId="5230333E" w14:textId="77777777" w:rsidR="00A13926" w:rsidRPr="008E27AA" w:rsidRDefault="00A13926" w:rsidP="00A13926">
            <w:pPr>
              <w:pStyle w:val="Tabletext"/>
            </w:pPr>
            <w:r w:rsidRPr="008E27AA">
              <w:t>____________________</w:t>
            </w:r>
          </w:p>
          <w:p w14:paraId="682D673C" w14:textId="77777777" w:rsidR="00A13926" w:rsidRPr="008E27AA" w:rsidRDefault="00A13926" w:rsidP="00A13926">
            <w:pPr>
              <w:pStyle w:val="Tabletext"/>
            </w:pPr>
            <w:r w:rsidRPr="008E27AA">
              <w:t>____________________</w:t>
            </w:r>
          </w:p>
          <w:p w14:paraId="30DE6A93" w14:textId="77777777" w:rsidR="00A13926" w:rsidRDefault="00A13926" w:rsidP="00A13926">
            <w:pPr>
              <w:pStyle w:val="Tabletext"/>
            </w:pPr>
            <w:r>
              <w:t>____________________</w:t>
            </w:r>
          </w:p>
          <w:p w14:paraId="668213FC" w14:textId="7135D48A" w:rsidR="00A13926" w:rsidRDefault="00A13926" w:rsidP="00A13926">
            <w:pPr>
              <w:pStyle w:val="Tabletext"/>
            </w:pPr>
          </w:p>
          <w:p w14:paraId="5FAB53F4" w14:textId="0640296E" w:rsidR="00A13926" w:rsidRPr="008E27AA" w:rsidRDefault="00A13926" w:rsidP="00A13926">
            <w:pPr>
              <w:pStyle w:val="Tabletext"/>
            </w:pPr>
            <w:r w:rsidRPr="008E27AA">
              <w:t>___________________</w:t>
            </w:r>
          </w:p>
          <w:p w14:paraId="523F08CB" w14:textId="77777777" w:rsidR="00A13926" w:rsidRDefault="00A13926" w:rsidP="00A13926">
            <w:pPr>
              <w:pStyle w:val="Tabletext"/>
            </w:pPr>
          </w:p>
          <w:p w14:paraId="4AC0AD94" w14:textId="67195782" w:rsidR="00A13926" w:rsidRPr="008E27AA" w:rsidRDefault="00A13926" w:rsidP="00A13926">
            <w:pPr>
              <w:pStyle w:val="Tabletext"/>
            </w:pPr>
            <w:r w:rsidRPr="008E27AA">
              <w:t>____________________</w:t>
            </w:r>
          </w:p>
          <w:p w14:paraId="677F5FE5" w14:textId="77777777" w:rsidR="00A13926" w:rsidRPr="008E27AA" w:rsidRDefault="00A13926" w:rsidP="00A13926">
            <w:pPr>
              <w:pStyle w:val="Tabletext"/>
            </w:pPr>
            <w:r w:rsidRPr="008E27AA">
              <w:t>____________________</w:t>
            </w:r>
          </w:p>
          <w:p w14:paraId="7579D636" w14:textId="77777777" w:rsidR="00A13926" w:rsidRPr="008E27AA" w:rsidRDefault="00A13926" w:rsidP="00A13926">
            <w:pPr>
              <w:pStyle w:val="Tabletext"/>
            </w:pPr>
            <w:r w:rsidRPr="008E27AA">
              <w:t>____________________</w:t>
            </w:r>
          </w:p>
          <w:p w14:paraId="24A12CC8" w14:textId="10F30A85" w:rsidR="00273D92" w:rsidRPr="00C9757D" w:rsidRDefault="00273D92">
            <w:pPr>
              <w:pStyle w:val="Tabletext"/>
            </w:pPr>
          </w:p>
        </w:tc>
        <w:tc>
          <w:tcPr>
            <w:tcW w:w="1111" w:type="pct"/>
          </w:tcPr>
          <w:p w14:paraId="563FB026"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Client Contact Detail File:</w:t>
            </w:r>
          </w:p>
          <w:p w14:paraId="6455842F" w14:textId="77777777" w:rsidR="00384072" w:rsidRPr="00BE0D4D" w:rsidRDefault="00384072">
            <w:pPr>
              <w:pStyle w:val="Tabletext"/>
              <w:rPr>
                <w:rFonts w:eastAsia="Calibri" w:cs="Times New Roman"/>
                <w:i/>
                <w:color w:val="000000" w:themeColor="text1"/>
                <w:sz w:val="16"/>
                <w:szCs w:val="16"/>
                <w:lang w:val="en-AU" w:eastAsia="en-AU"/>
              </w:rPr>
            </w:pPr>
          </w:p>
          <w:p w14:paraId="3FBCEBDF"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Building/Property Name</w:t>
            </w:r>
          </w:p>
          <w:p w14:paraId="4DB199F6"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Flat/Unit Number</w:t>
            </w:r>
          </w:p>
          <w:p w14:paraId="316C44F0"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Street Number</w:t>
            </w:r>
          </w:p>
          <w:p w14:paraId="219D8B79"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Street Name</w:t>
            </w:r>
          </w:p>
          <w:p w14:paraId="33FC6418"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PO box or roadside delivery box</w:t>
            </w:r>
          </w:p>
          <w:p w14:paraId="7498BCF7"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Suburb, locality or town</w:t>
            </w:r>
          </w:p>
          <w:p w14:paraId="22963E2D"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State/Territory</w:t>
            </w:r>
          </w:p>
          <w:p w14:paraId="78DC144B" w14:textId="77777777" w:rsidR="00384072" w:rsidRPr="00BE0D4D" w:rsidRDefault="00384072">
            <w:pPr>
              <w:pStyle w:val="Tabletext"/>
              <w:rPr>
                <w:rFonts w:eastAsia="Calibri" w:cs="Times New Roman"/>
                <w:i/>
                <w:color w:val="000000" w:themeColor="text1"/>
                <w:sz w:val="16"/>
                <w:szCs w:val="16"/>
                <w:lang w:val="en-AU" w:eastAsia="en-AU"/>
              </w:rPr>
            </w:pPr>
            <w:r w:rsidRPr="00BE0D4D">
              <w:rPr>
                <w:rFonts w:eastAsia="Calibri" w:cs="Times New Roman"/>
                <w:i/>
                <w:color w:val="000000" w:themeColor="text1"/>
                <w:sz w:val="16"/>
                <w:szCs w:val="16"/>
                <w:lang w:val="en-AU" w:eastAsia="en-AU"/>
              </w:rPr>
              <w:t>Postcode</w:t>
            </w:r>
          </w:p>
          <w:p w14:paraId="2E037A2F" w14:textId="77777777" w:rsidR="00384072" w:rsidRPr="00C9757D" w:rsidRDefault="00384072">
            <w:pPr>
              <w:pStyle w:val="Tabletext"/>
            </w:pPr>
            <w:r w:rsidRPr="00BE0D4D">
              <w:rPr>
                <w:rFonts w:eastAsia="Calibri" w:cs="Times New Roman"/>
                <w:i/>
                <w:color w:val="000000" w:themeColor="text1"/>
                <w:sz w:val="16"/>
                <w:szCs w:val="16"/>
                <w:lang w:val="en-AU" w:eastAsia="en-AU"/>
              </w:rPr>
              <w:t>E-mail address</w:t>
            </w:r>
          </w:p>
        </w:tc>
      </w:tr>
    </w:tbl>
    <w:p w14:paraId="184BB784" w14:textId="3CFE28ED" w:rsidR="00384072" w:rsidRDefault="00384072" w:rsidP="000C1891">
      <w:pPr>
        <w:pStyle w:val="Heading2"/>
      </w:pPr>
      <w:bookmarkStart w:id="1622" w:name="_Toc147314336"/>
      <w:r>
        <w:lastRenderedPageBreak/>
        <w:t>Language and cultural diversity</w:t>
      </w:r>
      <w:bookmarkEnd w:id="1622"/>
    </w:p>
    <w:tbl>
      <w:tblPr>
        <w:tblStyle w:val="DJSIR"/>
        <w:tblW w:w="5306" w:type="pct"/>
        <w:tblLayout w:type="fixed"/>
        <w:tblLook w:val="0420" w:firstRow="1" w:lastRow="0" w:firstColumn="0" w:lastColumn="0" w:noHBand="0" w:noVBand="1"/>
        <w:tblCaption w:val="Language and cultural diversity question"/>
      </w:tblPr>
      <w:tblGrid>
        <w:gridCol w:w="3791"/>
        <w:gridCol w:w="3789"/>
        <w:gridCol w:w="2166"/>
      </w:tblGrid>
      <w:tr w:rsidR="00384072" w:rsidRPr="00F32F4B" w14:paraId="5606D34E" w14:textId="77777777" w:rsidTr="7B162B1F">
        <w:trPr>
          <w:cnfStyle w:val="100000000000" w:firstRow="1" w:lastRow="0" w:firstColumn="0" w:lastColumn="0" w:oddVBand="0" w:evenVBand="0" w:oddHBand="0" w:evenHBand="0" w:firstRowFirstColumn="0" w:firstRowLastColumn="0" w:lastRowFirstColumn="0" w:lastRowLastColumn="0"/>
        </w:trPr>
        <w:tc>
          <w:tcPr>
            <w:tcW w:w="1945" w:type="pct"/>
            <w:noWrap/>
          </w:tcPr>
          <w:p w14:paraId="2BCC0AF6" w14:textId="77777777" w:rsidR="00384072" w:rsidRPr="00BB0679" w:rsidRDefault="00384072" w:rsidP="00E429F6">
            <w:pPr>
              <w:pStyle w:val="Tablecolumnheadings"/>
            </w:pPr>
            <w:r w:rsidRPr="00BB0679">
              <w:t>Question</w:t>
            </w:r>
          </w:p>
        </w:tc>
        <w:tc>
          <w:tcPr>
            <w:tcW w:w="1944" w:type="pct"/>
          </w:tcPr>
          <w:p w14:paraId="4DCD4832" w14:textId="77777777" w:rsidR="00384072" w:rsidRPr="00BB0679" w:rsidRDefault="00384072" w:rsidP="00E429F6">
            <w:pPr>
              <w:pStyle w:val="Tablecolumnheadings"/>
            </w:pPr>
          </w:p>
        </w:tc>
        <w:tc>
          <w:tcPr>
            <w:tcW w:w="1111" w:type="pct"/>
          </w:tcPr>
          <w:p w14:paraId="57579548" w14:textId="77777777" w:rsidR="00384072" w:rsidRPr="00BB0679" w:rsidRDefault="00384072" w:rsidP="00E429F6">
            <w:pPr>
              <w:pStyle w:val="Tablecolumnheadings"/>
            </w:pPr>
            <w:r w:rsidRPr="00BB0679">
              <w:t>AVETMISS field</w:t>
            </w:r>
          </w:p>
        </w:tc>
      </w:tr>
      <w:tr w:rsidR="00384072" w:rsidRPr="009B6D89" w14:paraId="22E98436" w14:textId="77777777" w:rsidTr="7B162B1F">
        <w:tc>
          <w:tcPr>
            <w:tcW w:w="1945" w:type="pct"/>
            <w:noWrap/>
          </w:tcPr>
          <w:p w14:paraId="5EE5439B" w14:textId="77777777" w:rsidR="00384072" w:rsidRPr="009B6D89" w:rsidRDefault="00384072" w:rsidP="7B162B1F">
            <w:pPr>
              <w:pStyle w:val="Body"/>
              <w:spacing w:after="0"/>
              <w:rPr>
                <w:color w:val="000000" w:themeColor="text1"/>
                <w:sz w:val="16"/>
                <w:szCs w:val="16"/>
                <w:lang w:val="en-US"/>
              </w:rPr>
            </w:pPr>
            <w:r w:rsidRPr="7B162B1F">
              <w:rPr>
                <w:color w:val="000000" w:themeColor="text1"/>
                <w:sz w:val="16"/>
                <w:szCs w:val="16"/>
                <w:lang w:val="en-US"/>
              </w:rPr>
              <w:t>7. In which country were you born?</w:t>
            </w:r>
          </w:p>
        </w:tc>
        <w:tc>
          <w:tcPr>
            <w:tcW w:w="1944" w:type="pct"/>
          </w:tcPr>
          <w:p w14:paraId="1C5F7D35"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Australia</w:t>
            </w:r>
          </w:p>
          <w:p w14:paraId="16532350"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Other - please specify</w:t>
            </w:r>
          </w:p>
        </w:tc>
        <w:tc>
          <w:tcPr>
            <w:tcW w:w="1111" w:type="pct"/>
          </w:tcPr>
          <w:p w14:paraId="0E7E6B5D" w14:textId="77777777" w:rsidR="00384072" w:rsidRPr="000C1891" w:rsidRDefault="00384072">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Country Identifier</w:t>
            </w:r>
          </w:p>
        </w:tc>
      </w:tr>
      <w:tr w:rsidR="00384072" w:rsidRPr="009B6D89" w14:paraId="4905D125" w14:textId="77777777" w:rsidTr="7B162B1F">
        <w:tc>
          <w:tcPr>
            <w:tcW w:w="1945" w:type="pct"/>
            <w:noWrap/>
          </w:tcPr>
          <w:p w14:paraId="7381D2A5" w14:textId="77777777" w:rsidR="00384072" w:rsidRPr="009B6D89" w:rsidRDefault="00384072">
            <w:pPr>
              <w:pStyle w:val="Body"/>
              <w:spacing w:after="0"/>
              <w:rPr>
                <w:color w:val="000000" w:themeColor="text1"/>
                <w:sz w:val="16"/>
                <w:szCs w:val="16"/>
              </w:rPr>
            </w:pPr>
            <w:r w:rsidRPr="009B6D89">
              <w:rPr>
                <w:color w:val="000000" w:themeColor="text1"/>
                <w:sz w:val="16"/>
                <w:szCs w:val="16"/>
              </w:rPr>
              <w:t>8. Do you speak a language other than English at home?</w:t>
            </w:r>
          </w:p>
          <w:p w14:paraId="567B0BA3" w14:textId="77777777" w:rsidR="00384072" w:rsidRPr="009B6D89" w:rsidRDefault="00384072" w:rsidP="7B162B1F">
            <w:pPr>
              <w:pStyle w:val="Body"/>
              <w:spacing w:after="0"/>
              <w:rPr>
                <w:color w:val="000000" w:themeColor="text1"/>
                <w:sz w:val="16"/>
                <w:szCs w:val="16"/>
                <w:lang w:val="en-US"/>
              </w:rPr>
            </w:pPr>
            <w:r w:rsidRPr="7B162B1F">
              <w:rPr>
                <w:color w:val="000000" w:themeColor="text1"/>
                <w:sz w:val="16"/>
                <w:szCs w:val="16"/>
                <w:lang w:val="en-US"/>
              </w:rPr>
              <w:t>(If more than one language, indicate the one that is spoken most often)</w:t>
            </w:r>
          </w:p>
          <w:p w14:paraId="497A4441" w14:textId="77777777" w:rsidR="00384072" w:rsidRPr="009B6D89" w:rsidRDefault="00384072">
            <w:pPr>
              <w:pStyle w:val="Body"/>
              <w:spacing w:after="0"/>
              <w:rPr>
                <w:color w:val="000000" w:themeColor="text1"/>
                <w:sz w:val="16"/>
                <w:szCs w:val="16"/>
              </w:rPr>
            </w:pPr>
          </w:p>
        </w:tc>
        <w:tc>
          <w:tcPr>
            <w:tcW w:w="1944" w:type="pct"/>
          </w:tcPr>
          <w:p w14:paraId="72995BDC"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No, English Only</w:t>
            </w:r>
          </w:p>
          <w:p w14:paraId="0065F67F" w14:textId="77777777" w:rsidR="00384072" w:rsidRPr="009B6D89" w:rsidRDefault="00384072">
            <w:pPr>
              <w:pStyle w:val="Tabletextbullet"/>
              <w:spacing w:after="0"/>
              <w:rPr>
                <w:rFonts w:asciiTheme="minorHAnsi" w:hAnsiTheme="minorHAnsi"/>
                <w:color w:val="000000" w:themeColor="text1"/>
                <w:sz w:val="16"/>
                <w:szCs w:val="16"/>
              </w:rPr>
            </w:pPr>
            <w:r w:rsidRPr="009B6D89">
              <w:rPr>
                <w:rFonts w:asciiTheme="minorHAnsi" w:hAnsiTheme="minorHAnsi"/>
                <w:color w:val="000000" w:themeColor="text1"/>
                <w:sz w:val="16"/>
                <w:szCs w:val="16"/>
              </w:rPr>
              <w:t>Yes, other - Please specify</w:t>
            </w:r>
          </w:p>
        </w:tc>
        <w:tc>
          <w:tcPr>
            <w:tcW w:w="1111" w:type="pct"/>
          </w:tcPr>
          <w:p w14:paraId="62AE0515" w14:textId="77777777" w:rsidR="00384072" w:rsidRPr="000C1891" w:rsidRDefault="00384072">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 xml:space="preserve">Language Identifier </w:t>
            </w:r>
          </w:p>
        </w:tc>
      </w:tr>
      <w:tr w:rsidR="00384072" w:rsidRPr="009B6D89" w14:paraId="171E2FF4" w14:textId="77777777" w:rsidTr="7B162B1F">
        <w:tc>
          <w:tcPr>
            <w:tcW w:w="1945" w:type="pct"/>
            <w:noWrap/>
          </w:tcPr>
          <w:p w14:paraId="7F354A7C" w14:textId="77777777" w:rsidR="00384072" w:rsidRPr="009B6D89" w:rsidRDefault="00384072">
            <w:pPr>
              <w:pStyle w:val="Body"/>
              <w:spacing w:after="0"/>
              <w:rPr>
                <w:color w:val="000000" w:themeColor="text1"/>
                <w:sz w:val="16"/>
                <w:szCs w:val="16"/>
              </w:rPr>
            </w:pPr>
            <w:r w:rsidRPr="009B6D89">
              <w:rPr>
                <w:color w:val="000000" w:themeColor="text1"/>
                <w:sz w:val="16"/>
                <w:szCs w:val="16"/>
              </w:rPr>
              <w:t>9. Are you of Aboriginal or Torres Strait Islander origin?</w:t>
            </w:r>
          </w:p>
          <w:p w14:paraId="3A777347" w14:textId="77777777" w:rsidR="00384072" w:rsidRPr="009B6D89" w:rsidRDefault="00384072">
            <w:pPr>
              <w:pStyle w:val="Body"/>
              <w:spacing w:after="0"/>
              <w:rPr>
                <w:color w:val="000000" w:themeColor="text1"/>
                <w:sz w:val="16"/>
                <w:szCs w:val="16"/>
              </w:rPr>
            </w:pPr>
            <w:r w:rsidRPr="009B6D89">
              <w:rPr>
                <w:color w:val="000000" w:themeColor="text1"/>
                <w:sz w:val="16"/>
                <w:szCs w:val="16"/>
              </w:rPr>
              <w:t>(For persons of both Aboriginal and Torres Strait Islander origin, mark both ‘Yes’ boxes.)</w:t>
            </w:r>
          </w:p>
        </w:tc>
        <w:tc>
          <w:tcPr>
            <w:tcW w:w="1944" w:type="pct"/>
          </w:tcPr>
          <w:p w14:paraId="138E4AEE" w14:textId="77777777" w:rsidR="00384072" w:rsidRPr="009B6D89" w:rsidRDefault="00384072">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No</w:t>
            </w:r>
          </w:p>
          <w:p w14:paraId="54DD41A9" w14:textId="77777777" w:rsidR="00384072" w:rsidRPr="009B6D89" w:rsidRDefault="00384072">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Yes, Aboriginal</w:t>
            </w:r>
          </w:p>
          <w:p w14:paraId="472CC8E2" w14:textId="77777777" w:rsidR="00384072" w:rsidRPr="009B6D89" w:rsidRDefault="00384072">
            <w:pPr>
              <w:pStyle w:val="Tabletextbullet"/>
              <w:spacing w:after="0"/>
              <w:rPr>
                <w:rFonts w:asciiTheme="minorHAnsi" w:eastAsia="Calibri" w:hAnsiTheme="minorHAnsi"/>
                <w:color w:val="000000" w:themeColor="text1"/>
                <w:sz w:val="16"/>
                <w:szCs w:val="16"/>
                <w:lang w:val="en-AU" w:bidi="ar-SA"/>
              </w:rPr>
            </w:pPr>
            <w:r w:rsidRPr="009B6D89">
              <w:rPr>
                <w:rFonts w:asciiTheme="minorHAnsi" w:eastAsia="Calibri" w:hAnsiTheme="minorHAnsi"/>
                <w:color w:val="000000" w:themeColor="text1"/>
                <w:sz w:val="16"/>
                <w:szCs w:val="16"/>
                <w:lang w:val="en-AU" w:bidi="ar-SA"/>
              </w:rPr>
              <w:t>Yes, Torres Strait Islander</w:t>
            </w:r>
          </w:p>
        </w:tc>
        <w:tc>
          <w:tcPr>
            <w:tcW w:w="1111" w:type="pct"/>
          </w:tcPr>
          <w:p w14:paraId="1C2373CD" w14:textId="77777777" w:rsidR="00384072" w:rsidRPr="000C1891" w:rsidRDefault="00384072">
            <w:pPr>
              <w:pStyle w:val="Tabletext"/>
              <w:rPr>
                <w:rFonts w:eastAsia="Calibri" w:cs="Times New Roman"/>
                <w:i/>
                <w:color w:val="000000" w:themeColor="text1"/>
                <w:sz w:val="16"/>
                <w:szCs w:val="16"/>
                <w:lang w:val="en-AU" w:eastAsia="en-AU"/>
              </w:rPr>
            </w:pPr>
            <w:r w:rsidRPr="000C1891">
              <w:rPr>
                <w:rFonts w:eastAsia="Calibri" w:cs="Times New Roman"/>
                <w:i/>
                <w:color w:val="000000" w:themeColor="text1"/>
                <w:sz w:val="16"/>
                <w:szCs w:val="16"/>
                <w:lang w:val="en-AU" w:eastAsia="en-AU"/>
              </w:rPr>
              <w:t>Indigenous Status Identifier</w:t>
            </w:r>
          </w:p>
        </w:tc>
      </w:tr>
    </w:tbl>
    <w:p w14:paraId="7C226B1E" w14:textId="5AEB7915" w:rsidR="00384072" w:rsidRDefault="00384072" w:rsidP="00367919">
      <w:pPr>
        <w:pStyle w:val="Heading2"/>
      </w:pPr>
      <w:bookmarkStart w:id="1623" w:name="_Toc147314337"/>
      <w:r>
        <w:t>Disability</w:t>
      </w:r>
      <w:bookmarkEnd w:id="1623"/>
    </w:p>
    <w:tbl>
      <w:tblPr>
        <w:tblStyle w:val="DJSIR"/>
        <w:tblW w:w="5304" w:type="pct"/>
        <w:tblLayout w:type="fixed"/>
        <w:tblLook w:val="0420" w:firstRow="1" w:lastRow="0" w:firstColumn="0" w:lastColumn="0" w:noHBand="0" w:noVBand="1"/>
        <w:tblCaption w:val="Disability question"/>
      </w:tblPr>
      <w:tblGrid>
        <w:gridCol w:w="3789"/>
        <w:gridCol w:w="3788"/>
        <w:gridCol w:w="2165"/>
      </w:tblGrid>
      <w:tr w:rsidR="00384072" w:rsidRPr="006E0C34" w14:paraId="6431899A" w14:textId="77777777" w:rsidTr="7B162B1F">
        <w:trPr>
          <w:cnfStyle w:val="100000000000" w:firstRow="1" w:lastRow="0" w:firstColumn="0" w:lastColumn="0" w:oddVBand="0" w:evenVBand="0" w:oddHBand="0" w:evenHBand="0" w:firstRowFirstColumn="0" w:firstRowLastColumn="0" w:lastRowFirstColumn="0" w:lastRowLastColumn="0"/>
        </w:trPr>
        <w:tc>
          <w:tcPr>
            <w:tcW w:w="1945" w:type="pct"/>
            <w:noWrap/>
          </w:tcPr>
          <w:p w14:paraId="4F74690A" w14:textId="77777777" w:rsidR="00384072" w:rsidRPr="00BB0679" w:rsidRDefault="00384072" w:rsidP="00E429F6">
            <w:pPr>
              <w:pStyle w:val="Tablecolumnheadings"/>
            </w:pPr>
            <w:r w:rsidRPr="00BB0679">
              <w:t>Question</w:t>
            </w:r>
          </w:p>
        </w:tc>
        <w:tc>
          <w:tcPr>
            <w:tcW w:w="1944" w:type="pct"/>
          </w:tcPr>
          <w:p w14:paraId="3FEE8A50" w14:textId="77777777" w:rsidR="00384072" w:rsidRPr="00BB0679" w:rsidRDefault="00384072" w:rsidP="00E429F6">
            <w:pPr>
              <w:pStyle w:val="Tablecolumnheadings"/>
            </w:pPr>
          </w:p>
        </w:tc>
        <w:tc>
          <w:tcPr>
            <w:tcW w:w="1111" w:type="pct"/>
          </w:tcPr>
          <w:p w14:paraId="3D3CE532" w14:textId="77777777" w:rsidR="00384072" w:rsidRPr="00BB0679" w:rsidRDefault="00384072" w:rsidP="00E429F6">
            <w:pPr>
              <w:pStyle w:val="Tablecolumnheadings"/>
            </w:pPr>
            <w:r w:rsidRPr="00BB0679">
              <w:t>AVETMISS field</w:t>
            </w:r>
          </w:p>
        </w:tc>
      </w:tr>
      <w:tr w:rsidR="00384072" w:rsidRPr="006E0C34" w14:paraId="06253A95" w14:textId="77777777" w:rsidTr="7B162B1F">
        <w:tc>
          <w:tcPr>
            <w:tcW w:w="1945" w:type="pct"/>
            <w:noWrap/>
          </w:tcPr>
          <w:p w14:paraId="5B78BC00" w14:textId="77777777" w:rsidR="00384072" w:rsidRPr="006E0C34" w:rsidRDefault="00384072" w:rsidP="7B162B1F">
            <w:pPr>
              <w:pStyle w:val="Body"/>
              <w:spacing w:after="0"/>
              <w:rPr>
                <w:color w:val="000000" w:themeColor="text1"/>
                <w:sz w:val="16"/>
                <w:szCs w:val="16"/>
                <w:lang w:val="en-US"/>
              </w:rPr>
            </w:pPr>
            <w:r w:rsidRPr="7B162B1F">
              <w:rPr>
                <w:color w:val="000000" w:themeColor="text1"/>
                <w:sz w:val="16"/>
                <w:szCs w:val="16"/>
                <w:lang w:val="en-US"/>
              </w:rPr>
              <w:t>10. Do you consider yourself to have a disability, impairment or long-term condition?</w:t>
            </w:r>
          </w:p>
          <w:p w14:paraId="41D12AC9" w14:textId="77777777" w:rsidR="00384072" w:rsidRPr="006E0C34" w:rsidRDefault="00384072">
            <w:pPr>
              <w:pStyle w:val="Body"/>
              <w:spacing w:after="0"/>
              <w:rPr>
                <w:color w:val="000000" w:themeColor="text1"/>
                <w:sz w:val="16"/>
                <w:szCs w:val="16"/>
              </w:rPr>
            </w:pPr>
            <w:r w:rsidRPr="006E0C34">
              <w:rPr>
                <w:color w:val="000000" w:themeColor="text1"/>
                <w:sz w:val="16"/>
                <w:szCs w:val="16"/>
              </w:rPr>
              <w:t>No – Go to Question 12</w:t>
            </w:r>
          </w:p>
        </w:tc>
        <w:tc>
          <w:tcPr>
            <w:tcW w:w="1944" w:type="pct"/>
          </w:tcPr>
          <w:p w14:paraId="1063323F"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Yes</w:t>
            </w:r>
          </w:p>
          <w:p w14:paraId="488B4A77"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No</w:t>
            </w:r>
          </w:p>
        </w:tc>
        <w:tc>
          <w:tcPr>
            <w:tcW w:w="1111" w:type="pct"/>
          </w:tcPr>
          <w:p w14:paraId="22B49E2F" w14:textId="77777777" w:rsidR="00384072" w:rsidRPr="00367919" w:rsidRDefault="00384072">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Disability Flag</w:t>
            </w:r>
          </w:p>
        </w:tc>
      </w:tr>
      <w:tr w:rsidR="00384072" w:rsidRPr="006E0C34" w14:paraId="69B64C84" w14:textId="77777777" w:rsidTr="7B162B1F">
        <w:tc>
          <w:tcPr>
            <w:tcW w:w="1945" w:type="pct"/>
            <w:noWrap/>
          </w:tcPr>
          <w:p w14:paraId="5D4520DF" w14:textId="77777777" w:rsidR="00384072" w:rsidRPr="006E0C34" w:rsidRDefault="00384072" w:rsidP="7B162B1F">
            <w:pPr>
              <w:pStyle w:val="Body"/>
              <w:spacing w:after="0"/>
              <w:rPr>
                <w:color w:val="000000" w:themeColor="text1"/>
                <w:sz w:val="16"/>
                <w:szCs w:val="16"/>
                <w:lang w:val="en-US"/>
              </w:rPr>
            </w:pPr>
            <w:r w:rsidRPr="7B162B1F">
              <w:rPr>
                <w:color w:val="000000" w:themeColor="text1"/>
                <w:sz w:val="16"/>
                <w:szCs w:val="16"/>
                <w:lang w:val="en-US"/>
              </w:rPr>
              <w:t>11. If Yes, please indicate the areas of disability, impairment or long-term condition:</w:t>
            </w:r>
          </w:p>
          <w:p w14:paraId="400AF470" w14:textId="77777777" w:rsidR="00384072" w:rsidRPr="006E0C34" w:rsidRDefault="00384072" w:rsidP="7B162B1F">
            <w:pPr>
              <w:pStyle w:val="Body"/>
              <w:spacing w:after="0"/>
              <w:rPr>
                <w:color w:val="000000" w:themeColor="text1"/>
                <w:sz w:val="16"/>
                <w:szCs w:val="16"/>
                <w:lang w:val="en-US"/>
              </w:rPr>
            </w:pPr>
            <w:r w:rsidRPr="7B162B1F">
              <w:rPr>
                <w:color w:val="000000" w:themeColor="text1"/>
                <w:sz w:val="16"/>
                <w:szCs w:val="16"/>
                <w:lang w:val="en-US"/>
              </w:rPr>
              <w:t>(You may indicate more than one area.)</w:t>
            </w:r>
          </w:p>
        </w:tc>
        <w:tc>
          <w:tcPr>
            <w:tcW w:w="1944" w:type="pct"/>
          </w:tcPr>
          <w:p w14:paraId="7F5035F7" w14:textId="77777777" w:rsidR="00384072" w:rsidRPr="006E0C34" w:rsidRDefault="00384072">
            <w:pPr>
              <w:pStyle w:val="Tabletextbullet"/>
              <w:spacing w:after="0"/>
              <w:rPr>
                <w:rFonts w:asciiTheme="minorHAnsi" w:hAnsiTheme="minorHAnsi"/>
                <w:color w:val="000000" w:themeColor="text1"/>
                <w:sz w:val="16"/>
                <w:szCs w:val="16"/>
              </w:rPr>
            </w:pPr>
            <w:bookmarkStart w:id="1624" w:name="_Hlk49931835"/>
            <w:r w:rsidRPr="006E0C34">
              <w:rPr>
                <w:rFonts w:asciiTheme="minorHAnsi" w:hAnsiTheme="minorHAnsi"/>
                <w:color w:val="000000" w:themeColor="text1"/>
                <w:sz w:val="16"/>
                <w:szCs w:val="16"/>
              </w:rPr>
              <w:t>Hearing/deaf</w:t>
            </w:r>
          </w:p>
          <w:p w14:paraId="4333374C"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Physical</w:t>
            </w:r>
          </w:p>
          <w:p w14:paraId="1EDD2E1C"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Intellectual</w:t>
            </w:r>
          </w:p>
          <w:p w14:paraId="263EB74C"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Learning</w:t>
            </w:r>
          </w:p>
          <w:p w14:paraId="4F0AB141"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Mental</w:t>
            </w:r>
            <w:r>
              <w:rPr>
                <w:rFonts w:asciiTheme="minorHAnsi" w:hAnsiTheme="minorHAnsi"/>
                <w:color w:val="000000" w:themeColor="text1"/>
                <w:sz w:val="16"/>
                <w:szCs w:val="16"/>
              </w:rPr>
              <w:t xml:space="preserve"> Health Condition</w:t>
            </w:r>
            <w:r w:rsidRPr="006E0C34">
              <w:rPr>
                <w:rFonts w:asciiTheme="minorHAnsi" w:hAnsiTheme="minorHAnsi"/>
                <w:color w:val="000000" w:themeColor="text1"/>
                <w:sz w:val="16"/>
                <w:szCs w:val="16"/>
              </w:rPr>
              <w:t xml:space="preserve"> </w:t>
            </w:r>
          </w:p>
          <w:p w14:paraId="683EF1DD"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Acquired brain impairment</w:t>
            </w:r>
          </w:p>
          <w:p w14:paraId="51D190AA"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Vision</w:t>
            </w:r>
          </w:p>
          <w:p w14:paraId="6FA79A61"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Medical condition</w:t>
            </w:r>
          </w:p>
          <w:p w14:paraId="0BDA662A" w14:textId="77777777" w:rsidR="00384072" w:rsidRPr="006E0C34" w:rsidRDefault="00384072">
            <w:pPr>
              <w:pStyle w:val="Tabletextbullet"/>
              <w:spacing w:after="0"/>
              <w:rPr>
                <w:rFonts w:asciiTheme="minorHAnsi" w:hAnsiTheme="minorHAnsi"/>
                <w:color w:val="000000" w:themeColor="text1"/>
                <w:sz w:val="16"/>
                <w:szCs w:val="16"/>
              </w:rPr>
            </w:pPr>
            <w:r w:rsidRPr="006E0C34">
              <w:rPr>
                <w:rFonts w:asciiTheme="minorHAnsi" w:hAnsiTheme="minorHAnsi"/>
                <w:color w:val="000000" w:themeColor="text1"/>
                <w:sz w:val="16"/>
                <w:szCs w:val="16"/>
              </w:rPr>
              <w:t>Other</w:t>
            </w:r>
            <w:bookmarkEnd w:id="1624"/>
          </w:p>
        </w:tc>
        <w:tc>
          <w:tcPr>
            <w:tcW w:w="1111" w:type="pct"/>
          </w:tcPr>
          <w:p w14:paraId="548E1486" w14:textId="77777777" w:rsidR="00384072" w:rsidRPr="00367919" w:rsidRDefault="00384072">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Disability Type Identifier</w:t>
            </w:r>
          </w:p>
        </w:tc>
      </w:tr>
    </w:tbl>
    <w:p w14:paraId="11A25D1E" w14:textId="77777777" w:rsidR="00384072" w:rsidRDefault="00384072" w:rsidP="00367919">
      <w:pPr>
        <w:pStyle w:val="Heading2"/>
      </w:pPr>
      <w:bookmarkStart w:id="1625" w:name="_Toc147314338"/>
      <w:r>
        <w:t>Schooling</w:t>
      </w:r>
      <w:bookmarkEnd w:id="1625"/>
    </w:p>
    <w:tbl>
      <w:tblPr>
        <w:tblStyle w:val="DJSIR"/>
        <w:tblW w:w="5304" w:type="pct"/>
        <w:tblLayout w:type="fixed"/>
        <w:tblLook w:val="0420" w:firstRow="1" w:lastRow="0" w:firstColumn="0" w:lastColumn="0" w:noHBand="0" w:noVBand="1"/>
        <w:tblCaption w:val="Schooling question"/>
      </w:tblPr>
      <w:tblGrid>
        <w:gridCol w:w="3789"/>
        <w:gridCol w:w="3788"/>
        <w:gridCol w:w="2165"/>
      </w:tblGrid>
      <w:tr w:rsidR="00384072" w:rsidRPr="00872B55" w14:paraId="462516AB" w14:textId="77777777" w:rsidTr="00BB0679">
        <w:trPr>
          <w:cnfStyle w:val="100000000000" w:firstRow="1" w:lastRow="0" w:firstColumn="0" w:lastColumn="0" w:oddVBand="0" w:evenVBand="0" w:oddHBand="0" w:evenHBand="0" w:firstRowFirstColumn="0" w:firstRowLastColumn="0" w:lastRowFirstColumn="0" w:lastRowLastColumn="0"/>
        </w:trPr>
        <w:tc>
          <w:tcPr>
            <w:tcW w:w="1945" w:type="pct"/>
            <w:noWrap/>
          </w:tcPr>
          <w:p w14:paraId="1CDAF05D" w14:textId="77777777" w:rsidR="00384072" w:rsidRPr="00BB0679" w:rsidRDefault="00384072" w:rsidP="00E429F6">
            <w:pPr>
              <w:pStyle w:val="Tablecolumnheadings"/>
            </w:pPr>
            <w:r w:rsidRPr="00BB0679">
              <w:t>Question</w:t>
            </w:r>
          </w:p>
        </w:tc>
        <w:tc>
          <w:tcPr>
            <w:tcW w:w="1944" w:type="pct"/>
          </w:tcPr>
          <w:p w14:paraId="1643D690" w14:textId="77777777" w:rsidR="00384072" w:rsidRPr="00BB0679" w:rsidRDefault="00384072" w:rsidP="00E429F6">
            <w:pPr>
              <w:pStyle w:val="Tablecolumnheadings"/>
            </w:pPr>
          </w:p>
        </w:tc>
        <w:tc>
          <w:tcPr>
            <w:tcW w:w="1111" w:type="pct"/>
          </w:tcPr>
          <w:p w14:paraId="438AFD52" w14:textId="77777777" w:rsidR="00384072" w:rsidRPr="00BB0679" w:rsidRDefault="00384072" w:rsidP="00E429F6">
            <w:pPr>
              <w:pStyle w:val="Tablecolumnheadings"/>
            </w:pPr>
            <w:r w:rsidRPr="00BB0679">
              <w:t>AVETMISS field</w:t>
            </w:r>
          </w:p>
        </w:tc>
      </w:tr>
      <w:tr w:rsidR="00384072" w:rsidRPr="005F6406" w14:paraId="0A30E3E6" w14:textId="77777777" w:rsidTr="00BB0679">
        <w:tc>
          <w:tcPr>
            <w:tcW w:w="1945" w:type="pct"/>
            <w:noWrap/>
          </w:tcPr>
          <w:p w14:paraId="17E37CD5" w14:textId="77777777" w:rsidR="00384072" w:rsidRPr="0013087F" w:rsidRDefault="00384072">
            <w:pPr>
              <w:pStyle w:val="Body"/>
              <w:spacing w:after="0"/>
              <w:rPr>
                <w:sz w:val="16"/>
                <w:szCs w:val="16"/>
              </w:rPr>
            </w:pPr>
            <w:r w:rsidRPr="0013087F">
              <w:rPr>
                <w:sz w:val="16"/>
                <w:szCs w:val="16"/>
              </w:rPr>
              <w:t xml:space="preserve">12. What is your </w:t>
            </w:r>
            <w:r>
              <w:rPr>
                <w:sz w:val="16"/>
                <w:szCs w:val="16"/>
              </w:rPr>
              <w:t>highest COMPLETED school level?</w:t>
            </w:r>
          </w:p>
          <w:p w14:paraId="0D38C1A3" w14:textId="77777777" w:rsidR="00384072" w:rsidRPr="0013087F" w:rsidRDefault="00384072">
            <w:pPr>
              <w:pStyle w:val="Body"/>
              <w:spacing w:after="0"/>
              <w:rPr>
                <w:sz w:val="16"/>
                <w:szCs w:val="16"/>
              </w:rPr>
            </w:pPr>
            <w:r>
              <w:rPr>
                <w:sz w:val="16"/>
                <w:szCs w:val="16"/>
              </w:rPr>
              <w:t>(Tick ONE box only</w:t>
            </w:r>
            <w:r w:rsidRPr="0013087F">
              <w:rPr>
                <w:sz w:val="16"/>
                <w:szCs w:val="16"/>
              </w:rPr>
              <w:t>)</w:t>
            </w:r>
          </w:p>
          <w:p w14:paraId="55693DEA" w14:textId="77777777" w:rsidR="00384072" w:rsidRPr="0013087F" w:rsidRDefault="00384072">
            <w:pPr>
              <w:pStyle w:val="Body"/>
              <w:spacing w:after="0"/>
              <w:rPr>
                <w:sz w:val="16"/>
                <w:szCs w:val="16"/>
              </w:rPr>
            </w:pPr>
            <w:r w:rsidRPr="0013087F">
              <w:rPr>
                <w:sz w:val="16"/>
                <w:szCs w:val="16"/>
              </w:rPr>
              <w:t>Never attended school – Go to Question 14</w:t>
            </w:r>
          </w:p>
        </w:tc>
        <w:tc>
          <w:tcPr>
            <w:tcW w:w="1944" w:type="pct"/>
          </w:tcPr>
          <w:p w14:paraId="41792096"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12</w:t>
            </w:r>
          </w:p>
          <w:p w14:paraId="5EE3E784"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11</w:t>
            </w:r>
          </w:p>
          <w:p w14:paraId="6835A8AA"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10</w:t>
            </w:r>
          </w:p>
          <w:p w14:paraId="6D94694E"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Completed Year 9 or Equivalent</w:t>
            </w:r>
          </w:p>
          <w:p w14:paraId="7198D696" w14:textId="77777777" w:rsidR="00384072" w:rsidRPr="0013087F" w:rsidRDefault="00384072">
            <w:pPr>
              <w:pStyle w:val="Tabletextbullet"/>
              <w:spacing w:after="0"/>
              <w:rPr>
                <w:rFonts w:asciiTheme="minorHAnsi" w:hAnsiTheme="minorHAnsi"/>
                <w:sz w:val="16"/>
                <w:szCs w:val="16"/>
              </w:rPr>
            </w:pPr>
            <w:r w:rsidRPr="0013087F">
              <w:rPr>
                <w:rFonts w:asciiTheme="minorHAnsi" w:hAnsiTheme="minorHAnsi"/>
                <w:sz w:val="16"/>
                <w:szCs w:val="16"/>
              </w:rPr>
              <w:t>Completed Year 8 or Lower</w:t>
            </w:r>
          </w:p>
          <w:p w14:paraId="0F6D1F13" w14:textId="77777777" w:rsidR="00384072" w:rsidRPr="0013087F" w:rsidRDefault="00384072">
            <w:pPr>
              <w:pStyle w:val="Tabletextbullet"/>
              <w:spacing w:after="0"/>
              <w:rPr>
                <w:rFonts w:asciiTheme="minorHAnsi" w:hAnsiTheme="minorHAnsi"/>
                <w:sz w:val="16"/>
                <w:szCs w:val="16"/>
              </w:rPr>
            </w:pPr>
            <w:r w:rsidRPr="0013087F">
              <w:rPr>
                <w:rFonts w:asciiTheme="minorHAnsi" w:hAnsiTheme="minorHAnsi"/>
                <w:sz w:val="16"/>
                <w:szCs w:val="16"/>
              </w:rPr>
              <w:t>Never attended School</w:t>
            </w:r>
          </w:p>
        </w:tc>
        <w:tc>
          <w:tcPr>
            <w:tcW w:w="1111" w:type="pct"/>
          </w:tcPr>
          <w:p w14:paraId="684DC2A3" w14:textId="77777777" w:rsidR="00384072" w:rsidRPr="0013087F" w:rsidRDefault="00384072">
            <w:pPr>
              <w:pStyle w:val="Tabletext"/>
            </w:pPr>
            <w:r w:rsidRPr="00367919">
              <w:rPr>
                <w:rFonts w:cs="Times New Roman"/>
                <w:i/>
                <w:color w:val="000000" w:themeColor="text1"/>
                <w:sz w:val="16"/>
                <w:szCs w:val="16"/>
                <w:lang w:val="en-AU"/>
              </w:rPr>
              <w:t>Highest School Level Completed Identifier</w:t>
            </w:r>
            <w:r w:rsidRPr="0013087F" w:rsidDel="003F7A38">
              <w:t xml:space="preserve"> </w:t>
            </w:r>
          </w:p>
        </w:tc>
      </w:tr>
      <w:tr w:rsidR="00384072" w:rsidRPr="00872B55" w14:paraId="618B5E54" w14:textId="77777777" w:rsidTr="00BB0679">
        <w:tc>
          <w:tcPr>
            <w:tcW w:w="1945" w:type="pct"/>
            <w:noWrap/>
          </w:tcPr>
          <w:p w14:paraId="10A3ABA0" w14:textId="77777777" w:rsidR="00384072" w:rsidRPr="0013087F" w:rsidDel="005B41C4" w:rsidRDefault="00384072">
            <w:pPr>
              <w:pStyle w:val="Body"/>
              <w:spacing w:after="0"/>
              <w:rPr>
                <w:sz w:val="16"/>
                <w:szCs w:val="16"/>
              </w:rPr>
            </w:pPr>
            <w:r w:rsidRPr="0013087F">
              <w:rPr>
                <w:sz w:val="16"/>
                <w:szCs w:val="16"/>
              </w:rPr>
              <w:t>13. Are you still attending secondary school?</w:t>
            </w:r>
          </w:p>
        </w:tc>
        <w:tc>
          <w:tcPr>
            <w:tcW w:w="1944" w:type="pct"/>
          </w:tcPr>
          <w:p w14:paraId="71FBCE06"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Yes</w:t>
            </w:r>
          </w:p>
          <w:p w14:paraId="641B9F28" w14:textId="77777777" w:rsidR="00384072" w:rsidRPr="0013087F" w:rsidRDefault="00384072">
            <w:pPr>
              <w:pStyle w:val="Tabletextbullet"/>
              <w:keepNext/>
              <w:spacing w:after="0"/>
              <w:rPr>
                <w:rFonts w:asciiTheme="minorHAnsi" w:hAnsiTheme="minorHAnsi"/>
                <w:sz w:val="16"/>
                <w:szCs w:val="16"/>
              </w:rPr>
            </w:pPr>
            <w:r w:rsidRPr="0013087F">
              <w:rPr>
                <w:rFonts w:asciiTheme="minorHAnsi" w:hAnsiTheme="minorHAnsi"/>
                <w:sz w:val="16"/>
                <w:szCs w:val="16"/>
              </w:rPr>
              <w:t>No</w:t>
            </w:r>
          </w:p>
        </w:tc>
        <w:tc>
          <w:tcPr>
            <w:tcW w:w="1111" w:type="pct"/>
          </w:tcPr>
          <w:p w14:paraId="12B5BFCA" w14:textId="77777777" w:rsidR="00384072" w:rsidRPr="0013087F" w:rsidRDefault="00384072">
            <w:pPr>
              <w:pStyle w:val="Tabletext"/>
            </w:pPr>
            <w:r w:rsidRPr="00367919">
              <w:rPr>
                <w:rFonts w:cs="Times New Roman"/>
                <w:i/>
                <w:color w:val="000000" w:themeColor="text1"/>
                <w:sz w:val="16"/>
                <w:szCs w:val="16"/>
                <w:lang w:val="en-AU"/>
              </w:rPr>
              <w:t>At School Flag</w:t>
            </w:r>
          </w:p>
        </w:tc>
      </w:tr>
    </w:tbl>
    <w:p w14:paraId="730AEF2D" w14:textId="77777777" w:rsidR="00E326DE" w:rsidRDefault="00E326DE">
      <w:pPr>
        <w:suppressAutoHyphens w:val="0"/>
        <w:autoSpaceDE/>
        <w:autoSpaceDN/>
        <w:adjustRightInd/>
        <w:spacing w:after="0" w:line="240" w:lineRule="auto"/>
        <w:textAlignment w:val="auto"/>
        <w:rPr>
          <w:color w:val="004D53" w:themeColor="accent2" w:themeShade="80"/>
          <w:sz w:val="24"/>
          <w:szCs w:val="24"/>
        </w:rPr>
      </w:pPr>
      <w:r>
        <w:br w:type="page"/>
      </w:r>
    </w:p>
    <w:p w14:paraId="3AAEB454" w14:textId="1071A671" w:rsidR="00384072" w:rsidRDefault="00384072" w:rsidP="00367919">
      <w:pPr>
        <w:pStyle w:val="Heading2"/>
      </w:pPr>
      <w:bookmarkStart w:id="1626" w:name="_Toc147314339"/>
      <w:r>
        <w:lastRenderedPageBreak/>
        <w:t>Previous qualification achieved</w:t>
      </w:r>
      <w:bookmarkEnd w:id="1626"/>
    </w:p>
    <w:tbl>
      <w:tblPr>
        <w:tblStyle w:val="DJSIR"/>
        <w:tblW w:w="5304" w:type="pct"/>
        <w:tblLayout w:type="fixed"/>
        <w:tblLook w:val="0420" w:firstRow="1" w:lastRow="0" w:firstColumn="0" w:lastColumn="0" w:noHBand="0" w:noVBand="1"/>
        <w:tblCaption w:val="Previous qualification achieved question"/>
      </w:tblPr>
      <w:tblGrid>
        <w:gridCol w:w="3784"/>
        <w:gridCol w:w="283"/>
        <w:gridCol w:w="284"/>
        <w:gridCol w:w="284"/>
        <w:gridCol w:w="2942"/>
        <w:gridCol w:w="2165"/>
      </w:tblGrid>
      <w:tr w:rsidR="00384072" w:rsidRPr="00C65260" w14:paraId="238C2F97" w14:textId="77777777" w:rsidTr="7B162B1F">
        <w:trPr>
          <w:cnfStyle w:val="100000000000" w:firstRow="1" w:lastRow="0" w:firstColumn="0" w:lastColumn="0" w:oddVBand="0" w:evenVBand="0" w:oddHBand="0" w:evenHBand="0" w:firstRowFirstColumn="0" w:firstRowLastColumn="0" w:lastRowFirstColumn="0" w:lastRowLastColumn="0"/>
        </w:trPr>
        <w:tc>
          <w:tcPr>
            <w:tcW w:w="1942" w:type="pct"/>
            <w:noWrap/>
          </w:tcPr>
          <w:p w14:paraId="5B48BF00" w14:textId="77777777" w:rsidR="00384072" w:rsidRPr="00586DC6" w:rsidRDefault="00384072" w:rsidP="00E429F6">
            <w:pPr>
              <w:pStyle w:val="Tablecolumnheadings"/>
            </w:pPr>
            <w:r w:rsidRPr="00586DC6">
              <w:t>Question</w:t>
            </w:r>
          </w:p>
        </w:tc>
        <w:tc>
          <w:tcPr>
            <w:tcW w:w="1944" w:type="pct"/>
            <w:gridSpan w:val="4"/>
          </w:tcPr>
          <w:p w14:paraId="10D43D97" w14:textId="77777777" w:rsidR="00384072" w:rsidRPr="00586DC6" w:rsidRDefault="00384072" w:rsidP="00E429F6">
            <w:pPr>
              <w:pStyle w:val="Tablecolumnheadings"/>
            </w:pPr>
          </w:p>
        </w:tc>
        <w:tc>
          <w:tcPr>
            <w:tcW w:w="1111" w:type="pct"/>
          </w:tcPr>
          <w:p w14:paraId="394B947C" w14:textId="134417B8" w:rsidR="00384072" w:rsidRPr="00586DC6" w:rsidRDefault="00676D69" w:rsidP="00E429F6">
            <w:pPr>
              <w:pStyle w:val="Tablecolumnheadings"/>
            </w:pPr>
            <w:r>
              <w:t>AVETMISS</w:t>
            </w:r>
            <w:r w:rsidR="00384072" w:rsidRPr="00586DC6">
              <w:t xml:space="preserve"> field</w:t>
            </w:r>
          </w:p>
        </w:tc>
      </w:tr>
      <w:tr w:rsidR="00384072" w:rsidRPr="00466F58" w14:paraId="6DF2B9E8" w14:textId="77777777" w:rsidTr="7B162B1F">
        <w:tc>
          <w:tcPr>
            <w:tcW w:w="1942" w:type="pct"/>
            <w:noWrap/>
          </w:tcPr>
          <w:p w14:paraId="540A85D3" w14:textId="77777777" w:rsidR="00384072" w:rsidRPr="0013087F" w:rsidRDefault="00384072">
            <w:pPr>
              <w:pStyle w:val="Body"/>
              <w:rPr>
                <w:sz w:val="16"/>
                <w:szCs w:val="16"/>
              </w:rPr>
            </w:pPr>
            <w:r w:rsidRPr="0013087F">
              <w:rPr>
                <w:sz w:val="16"/>
                <w:szCs w:val="16"/>
              </w:rPr>
              <w:t xml:space="preserve">14. Have you SUCCESSFULLY completed any of the qualifications listed in question 15? </w:t>
            </w:r>
          </w:p>
          <w:p w14:paraId="32BCE4EB" w14:textId="77777777" w:rsidR="00384072" w:rsidRPr="0013087F" w:rsidRDefault="00384072" w:rsidP="7B162B1F">
            <w:pPr>
              <w:pStyle w:val="Body"/>
              <w:rPr>
                <w:sz w:val="16"/>
                <w:szCs w:val="16"/>
                <w:lang w:val="en-US"/>
              </w:rPr>
            </w:pPr>
            <w:r w:rsidRPr="7B162B1F">
              <w:rPr>
                <w:sz w:val="16"/>
                <w:szCs w:val="16"/>
                <w:lang w:val="en-US"/>
              </w:rPr>
              <w:t xml:space="preserve">Yes - go to question 15.  </w:t>
            </w:r>
          </w:p>
          <w:p w14:paraId="13A6C91D" w14:textId="77777777" w:rsidR="00384072" w:rsidRPr="0013087F" w:rsidRDefault="00384072">
            <w:pPr>
              <w:pStyle w:val="Body"/>
              <w:rPr>
                <w:sz w:val="16"/>
                <w:szCs w:val="16"/>
              </w:rPr>
            </w:pPr>
            <w:r>
              <w:rPr>
                <w:sz w:val="16"/>
                <w:szCs w:val="16"/>
              </w:rPr>
              <w:t xml:space="preserve">No - </w:t>
            </w:r>
            <w:r w:rsidRPr="0013087F">
              <w:rPr>
                <w:sz w:val="16"/>
                <w:szCs w:val="16"/>
              </w:rPr>
              <w:t>go to question 16.</w:t>
            </w:r>
          </w:p>
        </w:tc>
        <w:tc>
          <w:tcPr>
            <w:tcW w:w="1944" w:type="pct"/>
            <w:gridSpan w:val="4"/>
          </w:tcPr>
          <w:p w14:paraId="007E2ACA"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Yes</w:t>
            </w:r>
          </w:p>
          <w:p w14:paraId="033C4547"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No</w:t>
            </w:r>
          </w:p>
        </w:tc>
        <w:tc>
          <w:tcPr>
            <w:tcW w:w="1111" w:type="pct"/>
          </w:tcPr>
          <w:p w14:paraId="3A3A699F" w14:textId="77777777" w:rsidR="00384072" w:rsidRPr="0013087F" w:rsidRDefault="00384072">
            <w:pPr>
              <w:pStyle w:val="Tabletext"/>
            </w:pPr>
            <w:r w:rsidRPr="00367919">
              <w:rPr>
                <w:rFonts w:cs="Times New Roman"/>
                <w:i/>
                <w:color w:val="000000" w:themeColor="text1"/>
                <w:sz w:val="16"/>
                <w:szCs w:val="16"/>
                <w:lang w:val="en-AU"/>
              </w:rPr>
              <w:t>Prior Educational Achievement Flag</w:t>
            </w:r>
          </w:p>
        </w:tc>
      </w:tr>
      <w:tr w:rsidR="00676D69" w:rsidRPr="00466F58" w14:paraId="33668259" w14:textId="77777777" w:rsidTr="7B162B1F">
        <w:tc>
          <w:tcPr>
            <w:tcW w:w="3889" w:type="pct"/>
            <w:gridSpan w:val="5"/>
            <w:shd w:val="clear" w:color="auto" w:fill="004C97" w:themeFill="accent1"/>
            <w:noWrap/>
          </w:tcPr>
          <w:p w14:paraId="45BD2CE4" w14:textId="2414AE24" w:rsidR="00676D69" w:rsidRPr="00676D69" w:rsidRDefault="00676D69" w:rsidP="00676D69">
            <w:pPr>
              <w:pStyle w:val="Tablecolumnheadings"/>
            </w:pPr>
            <w:r w:rsidRPr="00676D69">
              <w:t>Question</w:t>
            </w:r>
          </w:p>
        </w:tc>
        <w:tc>
          <w:tcPr>
            <w:tcW w:w="1111" w:type="pct"/>
            <w:shd w:val="clear" w:color="auto" w:fill="004C97" w:themeFill="accent1"/>
          </w:tcPr>
          <w:p w14:paraId="056FF715" w14:textId="7C78558B" w:rsidR="00676D69" w:rsidRPr="00676D69" w:rsidRDefault="00676D69" w:rsidP="00676D69">
            <w:pPr>
              <w:pStyle w:val="Tablecolumnheadings"/>
            </w:pPr>
            <w:r>
              <w:t>Victorian</w:t>
            </w:r>
            <w:r w:rsidRPr="00676D69">
              <w:t xml:space="preserve"> field</w:t>
            </w:r>
          </w:p>
        </w:tc>
      </w:tr>
      <w:tr w:rsidR="00384072" w:rsidRPr="00466F58" w14:paraId="7A1D224B" w14:textId="77777777" w:rsidTr="7B162B1F">
        <w:tc>
          <w:tcPr>
            <w:tcW w:w="1942" w:type="pct"/>
            <w:tcBorders>
              <w:right w:val="single" w:sz="4" w:space="0" w:color="auto"/>
            </w:tcBorders>
            <w:noWrap/>
          </w:tcPr>
          <w:p w14:paraId="13D2F344" w14:textId="77777777" w:rsidR="00384072" w:rsidRPr="0013087F" w:rsidRDefault="00384072" w:rsidP="7B162B1F">
            <w:pPr>
              <w:pStyle w:val="Body"/>
              <w:rPr>
                <w:sz w:val="16"/>
                <w:szCs w:val="16"/>
                <w:lang w:val="en-US"/>
              </w:rPr>
            </w:pPr>
            <w:r w:rsidRPr="7B162B1F">
              <w:rPr>
                <w:sz w:val="16"/>
                <w:szCs w:val="16"/>
                <w:lang w:val="en-US"/>
              </w:rPr>
              <w:t xml:space="preserve">15. If Yes, please enter </w:t>
            </w:r>
            <w:r w:rsidRPr="7B162B1F">
              <w:rPr>
                <w:b/>
                <w:bCs/>
                <w:sz w:val="16"/>
                <w:szCs w:val="16"/>
                <w:lang w:val="en-US"/>
              </w:rPr>
              <w:t>one</w:t>
            </w:r>
            <w:r w:rsidRPr="7B162B1F">
              <w:rPr>
                <w:sz w:val="16"/>
                <w:szCs w:val="16"/>
                <w:lang w:val="en-US"/>
              </w:rPr>
              <w:t xml:space="preserve"> of these Prior Educational Achievement Recognition Identifier </w:t>
            </w:r>
            <w:r w:rsidRPr="7B162B1F">
              <w:rPr>
                <w:b/>
                <w:bCs/>
                <w:sz w:val="16"/>
                <w:szCs w:val="16"/>
                <w:lang w:val="en-US"/>
              </w:rPr>
              <w:t>any</w:t>
            </w:r>
            <w:r w:rsidRPr="7B162B1F">
              <w:rPr>
                <w:sz w:val="16"/>
                <w:szCs w:val="16"/>
                <w:lang w:val="en-US"/>
              </w:rPr>
              <w:t xml:space="preserve"> applicable qualification level.</w:t>
            </w:r>
          </w:p>
        </w:tc>
        <w:tc>
          <w:tcPr>
            <w:tcW w:w="145" w:type="pct"/>
            <w:tcBorders>
              <w:left w:val="single" w:sz="4" w:space="0" w:color="auto"/>
              <w:right w:val="single" w:sz="4" w:space="0" w:color="auto"/>
            </w:tcBorders>
          </w:tcPr>
          <w:p w14:paraId="1ECB4675" w14:textId="77777777" w:rsidR="00384072" w:rsidRPr="0013087F" w:rsidRDefault="00384072">
            <w:pPr>
              <w:pStyle w:val="Tabletextbullet"/>
              <w:numPr>
                <w:ilvl w:val="0"/>
                <w:numId w:val="0"/>
              </w:numPr>
              <w:jc w:val="center"/>
              <w:rPr>
                <w:rFonts w:asciiTheme="minorHAnsi" w:hAnsiTheme="minorHAnsi"/>
                <w:sz w:val="16"/>
                <w:szCs w:val="16"/>
              </w:rPr>
            </w:pPr>
            <w:r>
              <w:rPr>
                <w:rFonts w:asciiTheme="minorHAnsi" w:hAnsiTheme="minorHAnsi"/>
                <w:sz w:val="16"/>
                <w:szCs w:val="16"/>
              </w:rPr>
              <w:t>A</w:t>
            </w:r>
          </w:p>
        </w:tc>
        <w:tc>
          <w:tcPr>
            <w:tcW w:w="146" w:type="pct"/>
            <w:tcBorders>
              <w:left w:val="single" w:sz="4" w:space="0" w:color="auto"/>
              <w:right w:val="single" w:sz="4" w:space="0" w:color="auto"/>
            </w:tcBorders>
          </w:tcPr>
          <w:p w14:paraId="775AA64E" w14:textId="77777777" w:rsidR="00384072" w:rsidRPr="0013087F" w:rsidRDefault="00384072">
            <w:pPr>
              <w:pStyle w:val="Tabletextbullet"/>
              <w:numPr>
                <w:ilvl w:val="0"/>
                <w:numId w:val="0"/>
              </w:numPr>
              <w:jc w:val="center"/>
              <w:rPr>
                <w:rFonts w:asciiTheme="minorHAnsi" w:hAnsiTheme="minorHAnsi"/>
                <w:sz w:val="16"/>
                <w:szCs w:val="16"/>
              </w:rPr>
            </w:pPr>
            <w:r>
              <w:rPr>
                <w:rFonts w:asciiTheme="minorHAnsi" w:hAnsiTheme="minorHAnsi"/>
                <w:sz w:val="16"/>
                <w:szCs w:val="16"/>
              </w:rPr>
              <w:t>E</w:t>
            </w:r>
          </w:p>
        </w:tc>
        <w:tc>
          <w:tcPr>
            <w:tcW w:w="146" w:type="pct"/>
            <w:tcBorders>
              <w:left w:val="single" w:sz="4" w:space="0" w:color="auto"/>
              <w:right w:val="single" w:sz="4" w:space="0" w:color="auto"/>
            </w:tcBorders>
          </w:tcPr>
          <w:p w14:paraId="6BAAFA31" w14:textId="77777777" w:rsidR="00384072" w:rsidRPr="0013087F" w:rsidRDefault="00384072">
            <w:pPr>
              <w:pStyle w:val="Tabletextbullet"/>
              <w:numPr>
                <w:ilvl w:val="0"/>
                <w:numId w:val="0"/>
              </w:numPr>
              <w:jc w:val="center"/>
              <w:rPr>
                <w:rFonts w:asciiTheme="minorHAnsi" w:hAnsiTheme="minorHAnsi"/>
                <w:sz w:val="16"/>
                <w:szCs w:val="16"/>
              </w:rPr>
            </w:pPr>
            <w:r>
              <w:rPr>
                <w:rFonts w:asciiTheme="minorHAnsi" w:hAnsiTheme="minorHAnsi"/>
                <w:sz w:val="16"/>
                <w:szCs w:val="16"/>
              </w:rPr>
              <w:t>I</w:t>
            </w:r>
          </w:p>
        </w:tc>
        <w:tc>
          <w:tcPr>
            <w:tcW w:w="1510" w:type="pct"/>
            <w:tcBorders>
              <w:left w:val="single" w:sz="4" w:space="0" w:color="auto"/>
            </w:tcBorders>
          </w:tcPr>
          <w:p w14:paraId="194D0D62" w14:textId="77777777" w:rsidR="00384072" w:rsidRPr="0013087F" w:rsidRDefault="00384072">
            <w:pPr>
              <w:pStyle w:val="Tabletextbullet"/>
              <w:numPr>
                <w:ilvl w:val="0"/>
                <w:numId w:val="0"/>
              </w:numPr>
              <w:rPr>
                <w:rFonts w:asciiTheme="minorHAnsi" w:hAnsiTheme="minorHAnsi"/>
                <w:sz w:val="16"/>
                <w:szCs w:val="16"/>
              </w:rPr>
            </w:pPr>
          </w:p>
        </w:tc>
        <w:tc>
          <w:tcPr>
            <w:tcW w:w="1111" w:type="pct"/>
          </w:tcPr>
          <w:p w14:paraId="3C072B83" w14:textId="77777777" w:rsidR="00384072" w:rsidRPr="00367919" w:rsidRDefault="00384072">
            <w:pPr>
              <w:pStyle w:val="Tabletext"/>
              <w:rPr>
                <w:rFonts w:cs="Times New Roman"/>
                <w:i/>
                <w:color w:val="000000" w:themeColor="text1"/>
                <w:sz w:val="16"/>
                <w:szCs w:val="16"/>
                <w:lang w:val="en-AU"/>
              </w:rPr>
            </w:pPr>
            <w:r w:rsidRPr="00367919">
              <w:rPr>
                <w:rFonts w:cs="Times New Roman"/>
                <w:i/>
                <w:color w:val="000000" w:themeColor="text1"/>
                <w:sz w:val="16"/>
                <w:szCs w:val="16"/>
                <w:lang w:val="en-AU"/>
              </w:rPr>
              <w:t>Prior Educational Achievement Identifier</w:t>
            </w:r>
          </w:p>
        </w:tc>
      </w:tr>
      <w:tr w:rsidR="00384072" w:rsidRPr="00466F58" w14:paraId="5A1487A4" w14:textId="77777777" w:rsidTr="7B162B1F">
        <w:tc>
          <w:tcPr>
            <w:tcW w:w="1942" w:type="pct"/>
            <w:vMerge w:val="restart"/>
            <w:tcBorders>
              <w:right w:val="single" w:sz="4" w:space="0" w:color="auto"/>
            </w:tcBorders>
            <w:noWrap/>
          </w:tcPr>
          <w:p w14:paraId="4AB9920E" w14:textId="77777777" w:rsidR="00384072" w:rsidRPr="0013087F" w:rsidRDefault="00384072">
            <w:pPr>
              <w:pStyle w:val="Body"/>
              <w:spacing w:after="0"/>
              <w:rPr>
                <w:sz w:val="16"/>
                <w:szCs w:val="16"/>
              </w:rPr>
            </w:pPr>
          </w:p>
          <w:p w14:paraId="4C24F1D6" w14:textId="77777777" w:rsidR="00384072" w:rsidRPr="0013087F" w:rsidRDefault="00384072">
            <w:pPr>
              <w:pStyle w:val="Body"/>
              <w:spacing w:after="0"/>
              <w:rPr>
                <w:sz w:val="16"/>
                <w:szCs w:val="16"/>
              </w:rPr>
            </w:pPr>
            <w:r>
              <w:rPr>
                <w:sz w:val="16"/>
                <w:szCs w:val="16"/>
              </w:rPr>
              <w:t xml:space="preserve">A - </w:t>
            </w:r>
            <w:r w:rsidRPr="0013087F">
              <w:rPr>
                <w:sz w:val="16"/>
                <w:szCs w:val="16"/>
              </w:rPr>
              <w:t>Australian</w:t>
            </w:r>
          </w:p>
          <w:p w14:paraId="405E74E9" w14:textId="77777777" w:rsidR="00384072" w:rsidRPr="0013087F" w:rsidRDefault="00384072">
            <w:pPr>
              <w:pStyle w:val="Body"/>
              <w:spacing w:after="0"/>
              <w:rPr>
                <w:sz w:val="16"/>
                <w:szCs w:val="16"/>
              </w:rPr>
            </w:pPr>
            <w:r>
              <w:rPr>
                <w:sz w:val="16"/>
                <w:szCs w:val="16"/>
              </w:rPr>
              <w:t xml:space="preserve">E - </w:t>
            </w:r>
            <w:r w:rsidRPr="0013087F">
              <w:rPr>
                <w:sz w:val="16"/>
                <w:szCs w:val="16"/>
              </w:rPr>
              <w:t>Australian equivalent</w:t>
            </w:r>
          </w:p>
          <w:p w14:paraId="02B7E424" w14:textId="77777777" w:rsidR="00384072" w:rsidRPr="0013087F" w:rsidRDefault="00384072">
            <w:pPr>
              <w:pStyle w:val="Body"/>
              <w:spacing w:after="0"/>
              <w:rPr>
                <w:sz w:val="16"/>
                <w:szCs w:val="16"/>
              </w:rPr>
            </w:pPr>
            <w:r>
              <w:rPr>
                <w:sz w:val="16"/>
                <w:szCs w:val="16"/>
              </w:rPr>
              <w:t xml:space="preserve">I - </w:t>
            </w:r>
            <w:r w:rsidRPr="0013087F">
              <w:rPr>
                <w:sz w:val="16"/>
                <w:szCs w:val="16"/>
              </w:rPr>
              <w:t>International</w:t>
            </w:r>
          </w:p>
          <w:p w14:paraId="63B7F638" w14:textId="77777777" w:rsidR="00384072" w:rsidRDefault="00384072">
            <w:pPr>
              <w:pStyle w:val="Body"/>
              <w:rPr>
                <w:sz w:val="16"/>
                <w:szCs w:val="16"/>
              </w:rPr>
            </w:pPr>
          </w:p>
          <w:p w14:paraId="236DA494" w14:textId="77777777" w:rsidR="00384072" w:rsidRPr="0013087F" w:rsidRDefault="00384072" w:rsidP="7B162B1F">
            <w:pPr>
              <w:pStyle w:val="Body"/>
              <w:spacing w:after="0"/>
              <w:rPr>
                <w:sz w:val="16"/>
                <w:szCs w:val="16"/>
                <w:lang w:val="en-US"/>
              </w:rPr>
            </w:pPr>
            <w:r w:rsidRPr="7B162B1F">
              <w:rPr>
                <w:sz w:val="16"/>
                <w:szCs w:val="16"/>
                <w:lang w:val="en-US"/>
              </w:rPr>
              <w:t>Note: If you have multiple Prior Educational Achievement Recognition Identifiers for any one qualification, use the following priority order to determine which identifier to use:</w:t>
            </w:r>
          </w:p>
          <w:p w14:paraId="404F9144" w14:textId="77777777" w:rsidR="00384072" w:rsidRDefault="00384072">
            <w:pPr>
              <w:pStyle w:val="Body"/>
              <w:spacing w:after="0"/>
              <w:rPr>
                <w:sz w:val="16"/>
                <w:szCs w:val="16"/>
              </w:rPr>
            </w:pPr>
          </w:p>
          <w:p w14:paraId="4784ACD4" w14:textId="77777777" w:rsidR="00384072" w:rsidRPr="0013087F" w:rsidRDefault="00384072">
            <w:pPr>
              <w:pStyle w:val="Body"/>
              <w:spacing w:after="0"/>
              <w:rPr>
                <w:sz w:val="16"/>
                <w:szCs w:val="16"/>
              </w:rPr>
            </w:pPr>
            <w:r>
              <w:rPr>
                <w:sz w:val="16"/>
                <w:szCs w:val="16"/>
              </w:rPr>
              <w:t xml:space="preserve"> A - </w:t>
            </w:r>
            <w:r w:rsidRPr="0013087F">
              <w:rPr>
                <w:sz w:val="16"/>
                <w:szCs w:val="16"/>
              </w:rPr>
              <w:t>Australian</w:t>
            </w:r>
          </w:p>
          <w:p w14:paraId="47E713A9" w14:textId="77777777" w:rsidR="00384072" w:rsidRPr="0013087F" w:rsidRDefault="00384072">
            <w:pPr>
              <w:pStyle w:val="Body"/>
              <w:spacing w:after="0"/>
              <w:rPr>
                <w:sz w:val="16"/>
                <w:szCs w:val="16"/>
              </w:rPr>
            </w:pPr>
            <w:r>
              <w:rPr>
                <w:sz w:val="16"/>
                <w:szCs w:val="16"/>
              </w:rPr>
              <w:t xml:space="preserve"> E - </w:t>
            </w:r>
            <w:r w:rsidRPr="0013087F">
              <w:rPr>
                <w:sz w:val="16"/>
                <w:szCs w:val="16"/>
              </w:rPr>
              <w:t>Australian equivalent</w:t>
            </w:r>
          </w:p>
          <w:p w14:paraId="06EA21A6" w14:textId="77777777" w:rsidR="00384072" w:rsidRPr="0013087F" w:rsidRDefault="00384072">
            <w:pPr>
              <w:pStyle w:val="Body"/>
              <w:spacing w:after="0"/>
              <w:rPr>
                <w:sz w:val="16"/>
                <w:szCs w:val="16"/>
              </w:rPr>
            </w:pPr>
            <w:r>
              <w:rPr>
                <w:sz w:val="16"/>
                <w:szCs w:val="16"/>
              </w:rPr>
              <w:t xml:space="preserve"> I - </w:t>
            </w:r>
            <w:r w:rsidRPr="0013087F">
              <w:rPr>
                <w:sz w:val="16"/>
                <w:szCs w:val="16"/>
              </w:rPr>
              <w:t>International</w:t>
            </w:r>
          </w:p>
        </w:tc>
        <w:tc>
          <w:tcPr>
            <w:tcW w:w="145" w:type="pct"/>
            <w:tcBorders>
              <w:left w:val="single" w:sz="4" w:space="0" w:color="auto"/>
              <w:right w:val="single" w:sz="4" w:space="0" w:color="auto"/>
            </w:tcBorders>
          </w:tcPr>
          <w:p w14:paraId="5F199C51"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748EC669" w14:textId="77777777" w:rsidR="00384072" w:rsidRPr="00AA4DCC" w:rsidRDefault="00384072">
            <w:pPr>
              <w:pStyle w:val="Tabletextbullet"/>
              <w:numPr>
                <w:ilvl w:val="0"/>
                <w:numId w:val="0"/>
              </w:numPr>
              <w:jc w:val="center"/>
              <w:rPr>
                <w:rFonts w:asciiTheme="minorHAnsi" w:hAnsiTheme="minorHAnsi"/>
                <w:color w:val="auto"/>
                <w:sz w:val="16"/>
                <w:szCs w:val="16"/>
                <w:highlight w:val="lightGray"/>
              </w:rPr>
            </w:pPr>
          </w:p>
        </w:tc>
        <w:tc>
          <w:tcPr>
            <w:tcW w:w="146" w:type="pct"/>
            <w:tcBorders>
              <w:left w:val="single" w:sz="4" w:space="0" w:color="auto"/>
              <w:right w:val="single" w:sz="4" w:space="0" w:color="auto"/>
            </w:tcBorders>
          </w:tcPr>
          <w:p w14:paraId="245E9512"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5B898ECE"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008 – Bachelor Degree or Higher Degree</w:t>
            </w:r>
          </w:p>
        </w:tc>
        <w:tc>
          <w:tcPr>
            <w:tcW w:w="1111" w:type="pct"/>
          </w:tcPr>
          <w:p w14:paraId="473868AD" w14:textId="77777777" w:rsidR="00384072" w:rsidRPr="0013087F" w:rsidRDefault="00384072">
            <w:pPr>
              <w:pStyle w:val="Tabletext"/>
            </w:pPr>
          </w:p>
        </w:tc>
      </w:tr>
      <w:tr w:rsidR="00384072" w:rsidRPr="00466F58" w14:paraId="0DE6B326" w14:textId="77777777" w:rsidTr="7B162B1F">
        <w:tc>
          <w:tcPr>
            <w:tcW w:w="1942" w:type="pct"/>
            <w:vMerge/>
            <w:noWrap/>
          </w:tcPr>
          <w:p w14:paraId="60A493C4"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24C5A357"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D1811FA" w14:textId="77777777" w:rsidR="00384072" w:rsidRPr="00AA4DCC" w:rsidRDefault="00384072">
            <w:pPr>
              <w:pStyle w:val="Tabletextbullet"/>
              <w:numPr>
                <w:ilvl w:val="0"/>
                <w:numId w:val="0"/>
              </w:numPr>
              <w:jc w:val="center"/>
              <w:rPr>
                <w:rFonts w:asciiTheme="minorHAnsi" w:hAnsiTheme="minorHAnsi"/>
                <w:color w:val="auto"/>
                <w:sz w:val="16"/>
                <w:szCs w:val="16"/>
                <w:highlight w:val="lightGray"/>
              </w:rPr>
            </w:pPr>
          </w:p>
        </w:tc>
        <w:tc>
          <w:tcPr>
            <w:tcW w:w="146" w:type="pct"/>
            <w:tcBorders>
              <w:left w:val="single" w:sz="4" w:space="0" w:color="auto"/>
              <w:right w:val="single" w:sz="4" w:space="0" w:color="auto"/>
            </w:tcBorders>
          </w:tcPr>
          <w:p w14:paraId="2F7687B3"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7140BCBC"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410 – Advanced Diploma or Associate Degree</w:t>
            </w:r>
          </w:p>
        </w:tc>
        <w:tc>
          <w:tcPr>
            <w:tcW w:w="1111" w:type="pct"/>
          </w:tcPr>
          <w:p w14:paraId="5B9568EA" w14:textId="77777777" w:rsidR="00384072" w:rsidRPr="0013087F" w:rsidRDefault="00384072">
            <w:pPr>
              <w:pStyle w:val="Tabletext"/>
            </w:pPr>
          </w:p>
        </w:tc>
      </w:tr>
      <w:tr w:rsidR="00384072" w:rsidRPr="00466F58" w14:paraId="7712EDF0" w14:textId="77777777" w:rsidTr="7B162B1F">
        <w:tc>
          <w:tcPr>
            <w:tcW w:w="1942" w:type="pct"/>
            <w:vMerge/>
            <w:noWrap/>
          </w:tcPr>
          <w:p w14:paraId="66737FFC"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7801D5D0"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797482A5"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05C4FE56"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715DEF99"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420 – Diploma or Associate Diploma</w:t>
            </w:r>
          </w:p>
        </w:tc>
        <w:tc>
          <w:tcPr>
            <w:tcW w:w="1111" w:type="pct"/>
          </w:tcPr>
          <w:p w14:paraId="3BBDAFED" w14:textId="77777777" w:rsidR="00384072" w:rsidRPr="0013087F" w:rsidRDefault="00384072">
            <w:pPr>
              <w:pStyle w:val="Tabletext"/>
            </w:pPr>
          </w:p>
        </w:tc>
      </w:tr>
      <w:tr w:rsidR="00384072" w:rsidRPr="00466F58" w14:paraId="3531820F" w14:textId="77777777" w:rsidTr="7B162B1F">
        <w:tc>
          <w:tcPr>
            <w:tcW w:w="1942" w:type="pct"/>
            <w:vMerge/>
            <w:noWrap/>
          </w:tcPr>
          <w:p w14:paraId="2C3EFE09"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07A45DD7"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7B0A7EB"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5F26BFA8"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6C936F56"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511 – Certificate IV or Advanced Certificate/Technician</w:t>
            </w:r>
          </w:p>
        </w:tc>
        <w:tc>
          <w:tcPr>
            <w:tcW w:w="1111" w:type="pct"/>
          </w:tcPr>
          <w:p w14:paraId="6F23383D" w14:textId="77777777" w:rsidR="00384072" w:rsidRPr="0013087F" w:rsidRDefault="00384072">
            <w:pPr>
              <w:pStyle w:val="Tabletext"/>
            </w:pPr>
          </w:p>
        </w:tc>
      </w:tr>
      <w:tr w:rsidR="00384072" w:rsidRPr="00466F58" w14:paraId="56E87A8C" w14:textId="77777777" w:rsidTr="7B162B1F">
        <w:tc>
          <w:tcPr>
            <w:tcW w:w="1942" w:type="pct"/>
            <w:vMerge/>
            <w:noWrap/>
          </w:tcPr>
          <w:p w14:paraId="475743B4"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79CD2A74"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EE28AB8"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3F081F1"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1CB5F73C"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514 – Certificate III or Trade Certificate</w:t>
            </w:r>
          </w:p>
        </w:tc>
        <w:tc>
          <w:tcPr>
            <w:tcW w:w="1111" w:type="pct"/>
          </w:tcPr>
          <w:p w14:paraId="0BDA75DE" w14:textId="77777777" w:rsidR="00384072" w:rsidRPr="0013087F" w:rsidRDefault="00384072">
            <w:pPr>
              <w:pStyle w:val="Tabletext"/>
            </w:pPr>
          </w:p>
        </w:tc>
      </w:tr>
      <w:tr w:rsidR="00384072" w:rsidRPr="00466F58" w14:paraId="7A8CD291" w14:textId="77777777" w:rsidTr="7B162B1F">
        <w:tc>
          <w:tcPr>
            <w:tcW w:w="1942" w:type="pct"/>
            <w:vMerge/>
            <w:noWrap/>
          </w:tcPr>
          <w:p w14:paraId="2FB22FD7"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61E222EB"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3B628D14"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4ECB0DD5"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5EDE8EDA"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521 – Certificate II</w:t>
            </w:r>
          </w:p>
        </w:tc>
        <w:tc>
          <w:tcPr>
            <w:tcW w:w="1111" w:type="pct"/>
          </w:tcPr>
          <w:p w14:paraId="1B1B1F4F" w14:textId="77777777" w:rsidR="00384072" w:rsidRPr="0013087F" w:rsidRDefault="00384072">
            <w:pPr>
              <w:pStyle w:val="Tabletext"/>
            </w:pPr>
          </w:p>
        </w:tc>
      </w:tr>
      <w:tr w:rsidR="00384072" w:rsidRPr="00466F58" w14:paraId="5A1BC4C8" w14:textId="77777777" w:rsidTr="7B162B1F">
        <w:trPr>
          <w:trHeight w:val="356"/>
        </w:trPr>
        <w:tc>
          <w:tcPr>
            <w:tcW w:w="1942" w:type="pct"/>
            <w:vMerge/>
            <w:noWrap/>
          </w:tcPr>
          <w:p w14:paraId="0776FFB6"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7B3CA67B"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0CBB3D1"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01BE51F0"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7D5A2512"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524 – Certificate I</w:t>
            </w:r>
          </w:p>
        </w:tc>
        <w:tc>
          <w:tcPr>
            <w:tcW w:w="1111" w:type="pct"/>
          </w:tcPr>
          <w:p w14:paraId="064D2F49" w14:textId="77777777" w:rsidR="00384072" w:rsidRPr="0013087F" w:rsidRDefault="00384072">
            <w:pPr>
              <w:pStyle w:val="Tabletext"/>
            </w:pPr>
          </w:p>
        </w:tc>
      </w:tr>
      <w:tr w:rsidR="00384072" w:rsidRPr="00466F58" w14:paraId="1C14028C" w14:textId="77777777" w:rsidTr="7B162B1F">
        <w:tc>
          <w:tcPr>
            <w:tcW w:w="1942" w:type="pct"/>
            <w:vMerge/>
            <w:noWrap/>
          </w:tcPr>
          <w:p w14:paraId="76590E82" w14:textId="77777777" w:rsidR="00384072" w:rsidRPr="0013087F" w:rsidRDefault="00384072">
            <w:pPr>
              <w:pStyle w:val="Body"/>
              <w:rPr>
                <w:sz w:val="16"/>
                <w:szCs w:val="16"/>
              </w:rPr>
            </w:pPr>
          </w:p>
        </w:tc>
        <w:tc>
          <w:tcPr>
            <w:tcW w:w="145" w:type="pct"/>
            <w:tcBorders>
              <w:left w:val="single" w:sz="4" w:space="0" w:color="auto"/>
              <w:right w:val="single" w:sz="4" w:space="0" w:color="auto"/>
            </w:tcBorders>
          </w:tcPr>
          <w:p w14:paraId="518E99F8"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6B5ABF6"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46" w:type="pct"/>
            <w:tcBorders>
              <w:left w:val="single" w:sz="4" w:space="0" w:color="auto"/>
              <w:right w:val="single" w:sz="4" w:space="0" w:color="auto"/>
            </w:tcBorders>
          </w:tcPr>
          <w:p w14:paraId="6292F9A5" w14:textId="77777777" w:rsidR="00384072" w:rsidRPr="00AA4DCC" w:rsidRDefault="00384072">
            <w:pPr>
              <w:pStyle w:val="Tabletextbullet"/>
              <w:numPr>
                <w:ilvl w:val="0"/>
                <w:numId w:val="0"/>
              </w:numPr>
              <w:jc w:val="center"/>
              <w:rPr>
                <w:rFonts w:asciiTheme="minorHAnsi" w:hAnsiTheme="minorHAnsi"/>
                <w:color w:val="auto"/>
                <w:sz w:val="16"/>
                <w:szCs w:val="16"/>
              </w:rPr>
            </w:pPr>
          </w:p>
        </w:tc>
        <w:tc>
          <w:tcPr>
            <w:tcW w:w="1510" w:type="pct"/>
            <w:tcBorders>
              <w:left w:val="single" w:sz="4" w:space="0" w:color="auto"/>
            </w:tcBorders>
          </w:tcPr>
          <w:p w14:paraId="3B8023C1" w14:textId="77777777" w:rsidR="00384072" w:rsidRPr="0013087F" w:rsidRDefault="00384072">
            <w:pPr>
              <w:pStyle w:val="Tabletextbullet"/>
              <w:numPr>
                <w:ilvl w:val="0"/>
                <w:numId w:val="0"/>
              </w:numPr>
              <w:rPr>
                <w:rFonts w:asciiTheme="minorHAnsi" w:hAnsiTheme="minorHAnsi"/>
                <w:sz w:val="16"/>
                <w:szCs w:val="16"/>
              </w:rPr>
            </w:pPr>
            <w:r>
              <w:rPr>
                <w:rFonts w:asciiTheme="minorHAnsi" w:hAnsiTheme="minorHAnsi"/>
                <w:sz w:val="16"/>
                <w:szCs w:val="16"/>
              </w:rPr>
              <w:t>990 – Certificates other than the above</w:t>
            </w:r>
          </w:p>
        </w:tc>
        <w:tc>
          <w:tcPr>
            <w:tcW w:w="1111" w:type="pct"/>
          </w:tcPr>
          <w:p w14:paraId="3DE883C5" w14:textId="77777777" w:rsidR="00384072" w:rsidRPr="0013087F" w:rsidRDefault="00384072">
            <w:pPr>
              <w:pStyle w:val="Tabletext"/>
            </w:pPr>
          </w:p>
        </w:tc>
      </w:tr>
    </w:tbl>
    <w:p w14:paraId="46B27081" w14:textId="77777777" w:rsidR="00384072" w:rsidRDefault="00384072" w:rsidP="00384072">
      <w:r>
        <w:br w:type="page"/>
      </w:r>
    </w:p>
    <w:p w14:paraId="4692CED1" w14:textId="77777777" w:rsidR="00384072" w:rsidRDefault="00384072" w:rsidP="00E34558">
      <w:pPr>
        <w:pStyle w:val="Heading2"/>
      </w:pPr>
      <w:bookmarkStart w:id="1627" w:name="_Toc147314340"/>
      <w:r w:rsidRPr="00466F58">
        <w:lastRenderedPageBreak/>
        <w:t>Employment</w:t>
      </w:r>
      <w:bookmarkEnd w:id="1627"/>
    </w:p>
    <w:tbl>
      <w:tblPr>
        <w:tblStyle w:val="DJSIR"/>
        <w:tblW w:w="5304" w:type="pct"/>
        <w:tblLayout w:type="fixed"/>
        <w:tblLook w:val="0420" w:firstRow="1" w:lastRow="0" w:firstColumn="0" w:lastColumn="0" w:noHBand="0" w:noVBand="1"/>
        <w:tblCaption w:val="Employment question"/>
      </w:tblPr>
      <w:tblGrid>
        <w:gridCol w:w="3789"/>
        <w:gridCol w:w="3788"/>
        <w:gridCol w:w="2165"/>
      </w:tblGrid>
      <w:tr w:rsidR="00384072" w:rsidRPr="00466F58" w14:paraId="6924316C" w14:textId="77777777" w:rsidTr="7B162B1F">
        <w:trPr>
          <w:cnfStyle w:val="100000000000" w:firstRow="1" w:lastRow="0" w:firstColumn="0" w:lastColumn="0" w:oddVBand="0" w:evenVBand="0" w:oddHBand="0" w:evenHBand="0" w:firstRowFirstColumn="0" w:firstRowLastColumn="0" w:lastRowFirstColumn="0" w:lastRowLastColumn="0"/>
        </w:trPr>
        <w:tc>
          <w:tcPr>
            <w:tcW w:w="1945" w:type="pct"/>
            <w:noWrap/>
          </w:tcPr>
          <w:p w14:paraId="09150C7C" w14:textId="77777777" w:rsidR="00384072" w:rsidRPr="00BB0679" w:rsidRDefault="00384072" w:rsidP="00E429F6">
            <w:pPr>
              <w:pStyle w:val="Tablecolumnheadings"/>
            </w:pPr>
            <w:r w:rsidRPr="00BB0679">
              <w:t>Question</w:t>
            </w:r>
          </w:p>
        </w:tc>
        <w:tc>
          <w:tcPr>
            <w:tcW w:w="1944" w:type="pct"/>
          </w:tcPr>
          <w:p w14:paraId="078C9B63" w14:textId="77777777" w:rsidR="00384072" w:rsidRPr="00BB0679" w:rsidRDefault="00384072" w:rsidP="00E429F6">
            <w:pPr>
              <w:pStyle w:val="Tablecolumnheadings"/>
            </w:pPr>
          </w:p>
        </w:tc>
        <w:tc>
          <w:tcPr>
            <w:tcW w:w="1111" w:type="pct"/>
          </w:tcPr>
          <w:p w14:paraId="3831CA21" w14:textId="265CA59F" w:rsidR="00384072" w:rsidRPr="00BB0679" w:rsidRDefault="00384072" w:rsidP="00E429F6">
            <w:pPr>
              <w:pStyle w:val="Tablecolumnheadings"/>
            </w:pPr>
            <w:r w:rsidRPr="00BB0679">
              <w:t>AVETMISS field</w:t>
            </w:r>
          </w:p>
        </w:tc>
      </w:tr>
      <w:tr w:rsidR="00384072" w:rsidRPr="00466F58" w14:paraId="72A4ABA0" w14:textId="77777777" w:rsidTr="7B162B1F">
        <w:tc>
          <w:tcPr>
            <w:tcW w:w="1945" w:type="pct"/>
            <w:noWrap/>
          </w:tcPr>
          <w:p w14:paraId="2C88E97B" w14:textId="77777777" w:rsidR="00384072" w:rsidRPr="0013087F" w:rsidRDefault="00384072">
            <w:pPr>
              <w:pStyle w:val="Body"/>
              <w:rPr>
                <w:sz w:val="16"/>
                <w:szCs w:val="16"/>
              </w:rPr>
            </w:pPr>
            <w:r w:rsidRPr="0013087F">
              <w:rPr>
                <w:sz w:val="16"/>
                <w:szCs w:val="16"/>
              </w:rPr>
              <w:t>16. Of the following categories, which BEST describes your current employment status?</w:t>
            </w:r>
          </w:p>
          <w:p w14:paraId="1B71E715" w14:textId="77777777" w:rsidR="00384072" w:rsidRPr="0013087F" w:rsidRDefault="00384072">
            <w:pPr>
              <w:pStyle w:val="Body"/>
              <w:rPr>
                <w:sz w:val="16"/>
                <w:szCs w:val="16"/>
              </w:rPr>
            </w:pPr>
            <w:r>
              <w:rPr>
                <w:sz w:val="16"/>
                <w:szCs w:val="16"/>
              </w:rPr>
              <w:t>(Tick ONE box only</w:t>
            </w:r>
            <w:r w:rsidRPr="0013087F">
              <w:rPr>
                <w:sz w:val="16"/>
                <w:szCs w:val="16"/>
              </w:rPr>
              <w:t>)</w:t>
            </w:r>
          </w:p>
        </w:tc>
        <w:tc>
          <w:tcPr>
            <w:tcW w:w="1944" w:type="pct"/>
          </w:tcPr>
          <w:p w14:paraId="7BBACA78" w14:textId="77777777" w:rsidR="00384072" w:rsidRPr="0013087F" w:rsidRDefault="00384072">
            <w:pPr>
              <w:pStyle w:val="Tabletextbullet"/>
              <w:rPr>
                <w:rFonts w:asciiTheme="minorHAnsi" w:hAnsiTheme="minorHAnsi"/>
                <w:sz w:val="16"/>
                <w:szCs w:val="16"/>
              </w:rPr>
            </w:pPr>
            <w:bookmarkStart w:id="1628" w:name="_Toc3265115"/>
            <w:r w:rsidRPr="0013087F">
              <w:rPr>
                <w:rFonts w:asciiTheme="minorHAnsi" w:hAnsiTheme="minorHAnsi"/>
                <w:sz w:val="16"/>
                <w:szCs w:val="16"/>
              </w:rPr>
              <w:t xml:space="preserve">01 - Full-time </w:t>
            </w:r>
            <w:bookmarkEnd w:id="1628"/>
            <w:r w:rsidRPr="0013087F">
              <w:rPr>
                <w:rFonts w:asciiTheme="minorHAnsi" w:hAnsiTheme="minorHAnsi"/>
                <w:sz w:val="16"/>
                <w:szCs w:val="16"/>
              </w:rPr>
              <w:t>employee</w:t>
            </w:r>
          </w:p>
          <w:p w14:paraId="47F6667D"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02 - Part-time employee</w:t>
            </w:r>
          </w:p>
          <w:p w14:paraId="52C69DDB"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03 - Self-employed - not employing others</w:t>
            </w:r>
          </w:p>
          <w:p w14:paraId="28A2A93C"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04 - Self-employed - </w:t>
            </w:r>
            <w:r w:rsidRPr="0013087F">
              <w:rPr>
                <w:rFonts w:asciiTheme="minorHAnsi" w:hAnsiTheme="minorHAnsi"/>
                <w:sz w:val="16"/>
                <w:szCs w:val="16"/>
              </w:rPr>
              <w:t>employing others</w:t>
            </w:r>
          </w:p>
          <w:p w14:paraId="03433200"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05 - Employed - unpaid worker in a family business</w:t>
            </w:r>
          </w:p>
          <w:p w14:paraId="43E1DD40"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06 - Unemployed - seeking full-time work</w:t>
            </w:r>
          </w:p>
          <w:p w14:paraId="4AF1C362"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07 - Unemployed - seeking part-time work</w:t>
            </w:r>
          </w:p>
          <w:p w14:paraId="37E15CFF"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08 - Not employed - not seeking employment</w:t>
            </w:r>
          </w:p>
        </w:tc>
        <w:tc>
          <w:tcPr>
            <w:tcW w:w="1111" w:type="pct"/>
          </w:tcPr>
          <w:p w14:paraId="5BB966AC" w14:textId="77777777" w:rsidR="00384072" w:rsidRPr="0013087F" w:rsidRDefault="00384072">
            <w:pPr>
              <w:pStyle w:val="Tabletext"/>
            </w:pPr>
            <w:r w:rsidRPr="00E34558">
              <w:rPr>
                <w:rFonts w:cs="Times New Roman"/>
                <w:i/>
                <w:color w:val="000000" w:themeColor="text1"/>
                <w:sz w:val="16"/>
                <w:szCs w:val="16"/>
                <w:lang w:val="en-AU"/>
              </w:rPr>
              <w:t>Labour Force Status Identifier</w:t>
            </w:r>
          </w:p>
        </w:tc>
      </w:tr>
      <w:tr w:rsidR="002E72D4" w:rsidRPr="00466F58" w14:paraId="41EA5D87" w14:textId="77777777" w:rsidTr="7B162B1F">
        <w:tc>
          <w:tcPr>
            <w:tcW w:w="3889" w:type="pct"/>
            <w:gridSpan w:val="2"/>
            <w:shd w:val="clear" w:color="auto" w:fill="004C97" w:themeFill="accent1"/>
            <w:noWrap/>
          </w:tcPr>
          <w:p w14:paraId="1D3BA5AB" w14:textId="49C730EA" w:rsidR="002E72D4" w:rsidRPr="002E72D4" w:rsidRDefault="002E72D4" w:rsidP="002E72D4">
            <w:pPr>
              <w:pStyle w:val="Tabletext"/>
              <w:rPr>
                <w:b/>
                <w:bCs/>
                <w:color w:val="FFFFFF" w:themeColor="background1"/>
              </w:rPr>
            </w:pPr>
            <w:r w:rsidRPr="002E72D4">
              <w:rPr>
                <w:b/>
                <w:bCs/>
                <w:color w:val="FFFFFF" w:themeColor="background1"/>
              </w:rPr>
              <w:t>Question</w:t>
            </w:r>
          </w:p>
        </w:tc>
        <w:tc>
          <w:tcPr>
            <w:tcW w:w="1111" w:type="pct"/>
            <w:shd w:val="clear" w:color="auto" w:fill="004C97" w:themeFill="accent1"/>
          </w:tcPr>
          <w:p w14:paraId="144F5130" w14:textId="1D487BAC" w:rsidR="002E72D4" w:rsidRPr="002E72D4" w:rsidRDefault="002E72D4" w:rsidP="002E72D4">
            <w:pPr>
              <w:pStyle w:val="Tabletext"/>
              <w:rPr>
                <w:rFonts w:cs="Times New Roman"/>
                <w:b/>
                <w:bCs/>
                <w:i/>
                <w:color w:val="FFFFFF" w:themeColor="background1"/>
                <w:lang w:val="en-AU"/>
              </w:rPr>
            </w:pPr>
            <w:r w:rsidRPr="002E72D4">
              <w:rPr>
                <w:rFonts w:cs="Times New Roman"/>
                <w:b/>
                <w:bCs/>
                <w:i/>
                <w:color w:val="FFFFFF" w:themeColor="background1"/>
                <w:lang w:val="en-AU"/>
              </w:rPr>
              <w:t>Victorian field</w:t>
            </w:r>
          </w:p>
        </w:tc>
      </w:tr>
      <w:tr w:rsidR="00384072" w:rsidRPr="00466F58" w14:paraId="12796F98" w14:textId="77777777" w:rsidTr="7B162B1F">
        <w:tc>
          <w:tcPr>
            <w:tcW w:w="1945" w:type="pct"/>
            <w:noWrap/>
          </w:tcPr>
          <w:p w14:paraId="3258FC7B" w14:textId="77777777" w:rsidR="00384072" w:rsidRPr="0013087F" w:rsidRDefault="00384072">
            <w:pPr>
              <w:pStyle w:val="Body"/>
              <w:rPr>
                <w:sz w:val="16"/>
                <w:szCs w:val="16"/>
              </w:rPr>
            </w:pPr>
            <w:r w:rsidRPr="0013087F">
              <w:rPr>
                <w:sz w:val="16"/>
                <w:szCs w:val="16"/>
              </w:rPr>
              <w:t>17. Which of the following classifications BEST describes your current or recent occupation?</w:t>
            </w:r>
          </w:p>
          <w:p w14:paraId="1ADACF21" w14:textId="77777777" w:rsidR="00384072" w:rsidRPr="0013087F" w:rsidRDefault="00384072">
            <w:pPr>
              <w:pStyle w:val="Body"/>
              <w:rPr>
                <w:sz w:val="16"/>
                <w:szCs w:val="16"/>
              </w:rPr>
            </w:pPr>
            <w:r w:rsidRPr="0013087F">
              <w:rPr>
                <w:sz w:val="16"/>
                <w:szCs w:val="16"/>
              </w:rPr>
              <w:t>(Tick ONE box only)</w:t>
            </w:r>
          </w:p>
          <w:p w14:paraId="5748F3A9" w14:textId="77777777" w:rsidR="00384072" w:rsidRPr="0013087F" w:rsidRDefault="00384072" w:rsidP="7B162B1F">
            <w:pPr>
              <w:pStyle w:val="Body"/>
              <w:rPr>
                <w:sz w:val="16"/>
                <w:szCs w:val="16"/>
                <w:lang w:val="en-US"/>
              </w:rPr>
            </w:pPr>
            <w:r w:rsidRPr="7B162B1F">
              <w:rPr>
                <w:sz w:val="16"/>
                <w:szCs w:val="16"/>
                <w:lang w:val="en-US"/>
              </w:rPr>
              <w:t>If never employed go to Question 19.</w:t>
            </w:r>
          </w:p>
        </w:tc>
        <w:tc>
          <w:tcPr>
            <w:tcW w:w="1944" w:type="pct"/>
          </w:tcPr>
          <w:p w14:paraId="24B88FF6"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1 - </w:t>
            </w:r>
            <w:r w:rsidRPr="0013087F">
              <w:rPr>
                <w:rFonts w:asciiTheme="minorHAnsi" w:hAnsiTheme="minorHAnsi"/>
                <w:sz w:val="16"/>
                <w:szCs w:val="16"/>
              </w:rPr>
              <w:t>Managers</w:t>
            </w:r>
          </w:p>
          <w:p w14:paraId="5777839E"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2 - </w:t>
            </w:r>
            <w:r w:rsidRPr="0013087F">
              <w:rPr>
                <w:rFonts w:asciiTheme="minorHAnsi" w:hAnsiTheme="minorHAnsi"/>
                <w:sz w:val="16"/>
                <w:szCs w:val="16"/>
              </w:rPr>
              <w:t>Professionals</w:t>
            </w:r>
          </w:p>
          <w:p w14:paraId="1F012788"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3</w:t>
            </w:r>
            <w:r>
              <w:rPr>
                <w:rFonts w:asciiTheme="minorHAnsi" w:hAnsiTheme="minorHAnsi"/>
                <w:sz w:val="16"/>
                <w:szCs w:val="16"/>
              </w:rPr>
              <w:t xml:space="preserve"> - </w:t>
            </w:r>
            <w:r w:rsidRPr="0013087F">
              <w:rPr>
                <w:rFonts w:asciiTheme="minorHAnsi" w:hAnsiTheme="minorHAnsi"/>
                <w:sz w:val="16"/>
                <w:szCs w:val="16"/>
              </w:rPr>
              <w:t>Technicians and Trade Workers</w:t>
            </w:r>
          </w:p>
          <w:p w14:paraId="0A564BCD"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4 - </w:t>
            </w:r>
            <w:r w:rsidRPr="0013087F">
              <w:rPr>
                <w:rFonts w:asciiTheme="minorHAnsi" w:hAnsiTheme="minorHAnsi"/>
                <w:sz w:val="16"/>
                <w:szCs w:val="16"/>
              </w:rPr>
              <w:t>Community and Personal Service Workers</w:t>
            </w:r>
          </w:p>
          <w:p w14:paraId="2BA69E36"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5 - </w:t>
            </w:r>
            <w:r w:rsidRPr="0013087F">
              <w:rPr>
                <w:rFonts w:asciiTheme="minorHAnsi" w:hAnsiTheme="minorHAnsi"/>
                <w:sz w:val="16"/>
                <w:szCs w:val="16"/>
              </w:rPr>
              <w:t>Clerical and Administrative Workers</w:t>
            </w:r>
          </w:p>
          <w:p w14:paraId="321053F0"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6 - </w:t>
            </w:r>
            <w:r w:rsidRPr="0013087F">
              <w:rPr>
                <w:rFonts w:asciiTheme="minorHAnsi" w:hAnsiTheme="minorHAnsi"/>
                <w:sz w:val="16"/>
                <w:szCs w:val="16"/>
              </w:rPr>
              <w:t>Sales Workers</w:t>
            </w:r>
          </w:p>
          <w:p w14:paraId="3770DB41"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7 - </w:t>
            </w:r>
            <w:r w:rsidRPr="0013087F">
              <w:rPr>
                <w:rFonts w:asciiTheme="minorHAnsi" w:hAnsiTheme="minorHAnsi"/>
                <w:sz w:val="16"/>
                <w:szCs w:val="16"/>
              </w:rPr>
              <w:t>Machinery Operators and Drivers</w:t>
            </w:r>
          </w:p>
          <w:p w14:paraId="7F9827DF"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8 - </w:t>
            </w:r>
            <w:r w:rsidRPr="0013087F">
              <w:rPr>
                <w:rFonts w:asciiTheme="minorHAnsi" w:hAnsiTheme="minorHAnsi"/>
                <w:sz w:val="16"/>
                <w:szCs w:val="16"/>
              </w:rPr>
              <w:t>Labourers</w:t>
            </w:r>
          </w:p>
          <w:p w14:paraId="0B3E9F5C"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9 - </w:t>
            </w:r>
            <w:r w:rsidRPr="0013087F">
              <w:rPr>
                <w:rFonts w:asciiTheme="minorHAnsi" w:hAnsiTheme="minorHAnsi"/>
                <w:sz w:val="16"/>
                <w:szCs w:val="16"/>
              </w:rPr>
              <w:t>Other</w:t>
            </w:r>
          </w:p>
        </w:tc>
        <w:tc>
          <w:tcPr>
            <w:tcW w:w="1111" w:type="pct"/>
          </w:tcPr>
          <w:p w14:paraId="7C743DF2" w14:textId="77777777" w:rsidR="00384072" w:rsidRPr="0013087F" w:rsidRDefault="00384072">
            <w:pPr>
              <w:pStyle w:val="Tabletext"/>
            </w:pPr>
            <w:r w:rsidRPr="00E34558">
              <w:rPr>
                <w:rFonts w:cs="Times New Roman"/>
                <w:i/>
                <w:color w:val="000000" w:themeColor="text1"/>
                <w:sz w:val="16"/>
                <w:szCs w:val="16"/>
                <w:lang w:val="en-AU"/>
              </w:rPr>
              <w:t>Client Occupation Identifier</w:t>
            </w:r>
          </w:p>
        </w:tc>
      </w:tr>
      <w:tr w:rsidR="00384072" w:rsidRPr="00466F58" w14:paraId="1178BC9E" w14:textId="77777777" w:rsidTr="7B162B1F">
        <w:tc>
          <w:tcPr>
            <w:tcW w:w="1945" w:type="pct"/>
            <w:noWrap/>
          </w:tcPr>
          <w:p w14:paraId="57BAC54D" w14:textId="4863B5FB" w:rsidR="00384072" w:rsidRPr="0013087F" w:rsidRDefault="00384072" w:rsidP="7B162B1F">
            <w:pPr>
              <w:pStyle w:val="Body"/>
              <w:rPr>
                <w:sz w:val="16"/>
                <w:szCs w:val="16"/>
                <w:lang w:val="en-US"/>
              </w:rPr>
            </w:pPr>
            <w:r w:rsidRPr="7B162B1F">
              <w:rPr>
                <w:sz w:val="16"/>
                <w:szCs w:val="16"/>
                <w:lang w:val="en-US"/>
              </w:rPr>
              <w:t>18. Which of the following classifications BEST describes the Industry of your current or previous Employer?</w:t>
            </w:r>
          </w:p>
        </w:tc>
        <w:tc>
          <w:tcPr>
            <w:tcW w:w="1944" w:type="pct"/>
          </w:tcPr>
          <w:p w14:paraId="333005D2"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A - Agriculture, Forestry and Fishing</w:t>
            </w:r>
          </w:p>
          <w:p w14:paraId="545C23E0"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B - Mining</w:t>
            </w:r>
          </w:p>
          <w:p w14:paraId="6DD9395D"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C - Manufacturing</w:t>
            </w:r>
          </w:p>
          <w:p w14:paraId="417AA1B1"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D - Electricity, Gas, Water and Waste Services</w:t>
            </w:r>
          </w:p>
          <w:p w14:paraId="1899D55A"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E - Construction</w:t>
            </w:r>
          </w:p>
          <w:p w14:paraId="609A8D33" w14:textId="77777777" w:rsidR="00384072" w:rsidRPr="0013087F" w:rsidRDefault="00384072">
            <w:pPr>
              <w:pStyle w:val="Tabletextbullet"/>
              <w:rPr>
                <w:rFonts w:asciiTheme="minorHAnsi" w:hAnsiTheme="minorHAnsi"/>
                <w:sz w:val="16"/>
                <w:szCs w:val="16"/>
              </w:rPr>
            </w:pPr>
            <w:r>
              <w:rPr>
                <w:rFonts w:asciiTheme="minorHAnsi" w:hAnsiTheme="minorHAnsi"/>
                <w:sz w:val="16"/>
                <w:szCs w:val="16"/>
              </w:rPr>
              <w:t xml:space="preserve">F - </w:t>
            </w:r>
            <w:r w:rsidRPr="0013087F">
              <w:rPr>
                <w:rFonts w:asciiTheme="minorHAnsi" w:hAnsiTheme="minorHAnsi"/>
                <w:sz w:val="16"/>
                <w:szCs w:val="16"/>
              </w:rPr>
              <w:t>Wholesale Trade</w:t>
            </w:r>
          </w:p>
          <w:p w14:paraId="2427BD83" w14:textId="77777777" w:rsidR="00384072" w:rsidRDefault="00384072">
            <w:pPr>
              <w:pStyle w:val="Tabletextbullet"/>
              <w:rPr>
                <w:rFonts w:asciiTheme="minorHAnsi" w:hAnsiTheme="minorHAnsi"/>
                <w:sz w:val="16"/>
                <w:szCs w:val="16"/>
              </w:rPr>
            </w:pPr>
            <w:r w:rsidRPr="0013087F">
              <w:rPr>
                <w:rFonts w:asciiTheme="minorHAnsi" w:hAnsiTheme="minorHAnsi"/>
                <w:sz w:val="16"/>
                <w:szCs w:val="16"/>
              </w:rPr>
              <w:t>G - Retail Trade</w:t>
            </w:r>
          </w:p>
          <w:p w14:paraId="239E1838"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H - Accommodation and Food Services</w:t>
            </w:r>
          </w:p>
          <w:p w14:paraId="0313D6B8"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I - Transport, Postal and Warehousing</w:t>
            </w:r>
          </w:p>
          <w:p w14:paraId="2B20F111"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J - Information Media and telecommunications</w:t>
            </w:r>
          </w:p>
          <w:p w14:paraId="29CCD0B4"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K - Financial and Insurance Services</w:t>
            </w:r>
          </w:p>
          <w:p w14:paraId="316F445C"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L -</w:t>
            </w:r>
            <w:r>
              <w:rPr>
                <w:rFonts w:asciiTheme="minorHAnsi" w:hAnsiTheme="minorHAnsi"/>
                <w:sz w:val="16"/>
                <w:szCs w:val="16"/>
              </w:rPr>
              <w:t xml:space="preserve"> </w:t>
            </w:r>
            <w:r w:rsidRPr="0013087F">
              <w:rPr>
                <w:rFonts w:asciiTheme="minorHAnsi" w:hAnsiTheme="minorHAnsi"/>
                <w:sz w:val="16"/>
                <w:szCs w:val="16"/>
              </w:rPr>
              <w:t>Rental, Hiring and real Estate Services</w:t>
            </w:r>
          </w:p>
          <w:p w14:paraId="149E5564"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M -</w:t>
            </w:r>
            <w:r>
              <w:rPr>
                <w:rFonts w:asciiTheme="minorHAnsi" w:hAnsiTheme="minorHAnsi"/>
                <w:sz w:val="16"/>
                <w:szCs w:val="16"/>
              </w:rPr>
              <w:t xml:space="preserve"> </w:t>
            </w:r>
            <w:r w:rsidRPr="0013087F">
              <w:rPr>
                <w:rFonts w:asciiTheme="minorHAnsi" w:hAnsiTheme="minorHAnsi"/>
                <w:sz w:val="16"/>
                <w:szCs w:val="16"/>
              </w:rPr>
              <w:t>Professional, Scientific and Technical Services</w:t>
            </w:r>
          </w:p>
          <w:p w14:paraId="193E9A3F"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N - Administrative and Support Services</w:t>
            </w:r>
          </w:p>
          <w:p w14:paraId="11B03037"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O - Public Administration and Safety</w:t>
            </w:r>
          </w:p>
          <w:p w14:paraId="2F3672D7"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P -</w:t>
            </w:r>
            <w:r>
              <w:rPr>
                <w:rFonts w:asciiTheme="minorHAnsi" w:hAnsiTheme="minorHAnsi"/>
                <w:sz w:val="16"/>
                <w:szCs w:val="16"/>
              </w:rPr>
              <w:t xml:space="preserve"> </w:t>
            </w:r>
            <w:r w:rsidRPr="0013087F">
              <w:rPr>
                <w:rFonts w:asciiTheme="minorHAnsi" w:hAnsiTheme="minorHAnsi"/>
                <w:sz w:val="16"/>
                <w:szCs w:val="16"/>
              </w:rPr>
              <w:t>Education and Training</w:t>
            </w:r>
          </w:p>
          <w:p w14:paraId="56E0792C" w14:textId="77777777" w:rsidR="00384072" w:rsidRPr="0013087F" w:rsidRDefault="00384072">
            <w:pPr>
              <w:pStyle w:val="Tabletextbullet"/>
              <w:rPr>
                <w:rFonts w:asciiTheme="minorHAnsi" w:hAnsiTheme="minorHAnsi"/>
                <w:sz w:val="16"/>
                <w:szCs w:val="16"/>
              </w:rPr>
            </w:pPr>
            <w:r w:rsidRPr="0013087F">
              <w:rPr>
                <w:rFonts w:asciiTheme="minorHAnsi" w:hAnsiTheme="minorHAnsi"/>
                <w:sz w:val="16"/>
                <w:szCs w:val="16"/>
              </w:rPr>
              <w:t>Q - Health Care and Social Assistance</w:t>
            </w:r>
          </w:p>
          <w:p w14:paraId="7C95695E" w14:textId="77777777" w:rsidR="00384072" w:rsidRDefault="00384072">
            <w:pPr>
              <w:pStyle w:val="Tabletextbullet"/>
              <w:rPr>
                <w:rFonts w:asciiTheme="minorHAnsi" w:hAnsiTheme="minorHAnsi"/>
                <w:sz w:val="16"/>
                <w:szCs w:val="16"/>
              </w:rPr>
            </w:pPr>
            <w:r w:rsidRPr="0013087F">
              <w:rPr>
                <w:rFonts w:asciiTheme="minorHAnsi" w:hAnsiTheme="minorHAnsi"/>
                <w:sz w:val="16"/>
                <w:szCs w:val="16"/>
              </w:rPr>
              <w:t>R - Arts and recreation Services</w:t>
            </w:r>
          </w:p>
          <w:p w14:paraId="0AF839EE" w14:textId="77777777" w:rsidR="00384072" w:rsidRPr="00E319EC" w:rsidRDefault="00384072">
            <w:pPr>
              <w:pStyle w:val="Tabletextbullet"/>
              <w:rPr>
                <w:rFonts w:asciiTheme="minorHAnsi" w:hAnsiTheme="minorHAnsi"/>
                <w:sz w:val="16"/>
                <w:szCs w:val="16"/>
              </w:rPr>
            </w:pPr>
            <w:r w:rsidRPr="0013087F">
              <w:rPr>
                <w:rFonts w:asciiTheme="minorHAnsi" w:hAnsiTheme="minorHAnsi"/>
                <w:sz w:val="16"/>
                <w:szCs w:val="16"/>
              </w:rPr>
              <w:t>S - Other Services</w:t>
            </w:r>
          </w:p>
        </w:tc>
        <w:tc>
          <w:tcPr>
            <w:tcW w:w="1111" w:type="pct"/>
          </w:tcPr>
          <w:p w14:paraId="6FD31FD2" w14:textId="77777777" w:rsidR="00384072" w:rsidRPr="0013087F" w:rsidRDefault="00384072">
            <w:pPr>
              <w:pStyle w:val="Tabletext"/>
            </w:pPr>
            <w:r w:rsidRPr="00E34558">
              <w:rPr>
                <w:rFonts w:cs="Times New Roman"/>
                <w:i/>
                <w:color w:val="000000" w:themeColor="text1"/>
                <w:sz w:val="16"/>
                <w:szCs w:val="16"/>
                <w:lang w:val="en-AU"/>
              </w:rPr>
              <w:t>Client Industry of Employment</w:t>
            </w:r>
          </w:p>
        </w:tc>
      </w:tr>
    </w:tbl>
    <w:p w14:paraId="443965C1" w14:textId="77777777" w:rsidR="00E429F6" w:rsidRDefault="00E429F6">
      <w:pPr>
        <w:suppressAutoHyphens w:val="0"/>
        <w:autoSpaceDE/>
        <w:autoSpaceDN/>
        <w:adjustRightInd/>
        <w:spacing w:after="0" w:line="240" w:lineRule="auto"/>
        <w:textAlignment w:val="auto"/>
        <w:rPr>
          <w:color w:val="004D53" w:themeColor="accent2" w:themeShade="80"/>
          <w:sz w:val="24"/>
          <w:szCs w:val="24"/>
        </w:rPr>
      </w:pPr>
      <w:r>
        <w:br w:type="page"/>
      </w:r>
    </w:p>
    <w:p w14:paraId="5FE8C0A7" w14:textId="1C92BBC0" w:rsidR="00384072" w:rsidRDefault="00384072" w:rsidP="00E34558">
      <w:pPr>
        <w:pStyle w:val="Heading2"/>
      </w:pPr>
      <w:bookmarkStart w:id="1629" w:name="_Toc147314341"/>
      <w:r>
        <w:lastRenderedPageBreak/>
        <w:t>Study reason</w:t>
      </w:r>
      <w:bookmarkEnd w:id="1629"/>
    </w:p>
    <w:tbl>
      <w:tblPr>
        <w:tblStyle w:val="DJSIR"/>
        <w:tblW w:w="5304" w:type="pct"/>
        <w:tblLayout w:type="fixed"/>
        <w:tblLook w:val="0420" w:firstRow="1" w:lastRow="0" w:firstColumn="0" w:lastColumn="0" w:noHBand="0" w:noVBand="1"/>
        <w:tblCaption w:val="Study reason question"/>
      </w:tblPr>
      <w:tblGrid>
        <w:gridCol w:w="3787"/>
        <w:gridCol w:w="3790"/>
        <w:gridCol w:w="2165"/>
      </w:tblGrid>
      <w:tr w:rsidR="00384072" w:rsidRPr="000C139E" w14:paraId="6CB88AEE" w14:textId="77777777" w:rsidTr="00642441">
        <w:trPr>
          <w:cnfStyle w:val="100000000000" w:firstRow="1" w:lastRow="0" w:firstColumn="0" w:lastColumn="0" w:oddVBand="0" w:evenVBand="0" w:oddHBand="0" w:evenHBand="0" w:firstRowFirstColumn="0" w:firstRowLastColumn="0" w:lastRowFirstColumn="0" w:lastRowLastColumn="0"/>
        </w:trPr>
        <w:tc>
          <w:tcPr>
            <w:tcW w:w="1944" w:type="pct"/>
            <w:noWrap/>
          </w:tcPr>
          <w:p w14:paraId="7F33BCE7" w14:textId="77777777" w:rsidR="00384072" w:rsidRPr="00642441" w:rsidRDefault="00384072" w:rsidP="00E429F6">
            <w:pPr>
              <w:pStyle w:val="Tablecolumnheadings"/>
            </w:pPr>
            <w:r w:rsidRPr="00642441">
              <w:t>Question</w:t>
            </w:r>
          </w:p>
        </w:tc>
        <w:tc>
          <w:tcPr>
            <w:tcW w:w="1945" w:type="pct"/>
          </w:tcPr>
          <w:p w14:paraId="7EE2DBE1" w14:textId="77777777" w:rsidR="00384072" w:rsidRPr="00642441" w:rsidRDefault="00384072" w:rsidP="00E429F6">
            <w:pPr>
              <w:pStyle w:val="Tablecolumnheadings"/>
            </w:pPr>
          </w:p>
        </w:tc>
        <w:tc>
          <w:tcPr>
            <w:tcW w:w="1111" w:type="pct"/>
          </w:tcPr>
          <w:p w14:paraId="601A5194" w14:textId="77777777" w:rsidR="00384072" w:rsidRPr="00642441" w:rsidRDefault="00384072" w:rsidP="00E429F6">
            <w:pPr>
              <w:pStyle w:val="Tablecolumnheadings"/>
            </w:pPr>
            <w:r w:rsidRPr="00642441">
              <w:t>AVETMISS field</w:t>
            </w:r>
          </w:p>
        </w:tc>
      </w:tr>
      <w:tr w:rsidR="00384072" w:rsidRPr="005F6406" w14:paraId="5E00D861" w14:textId="77777777" w:rsidTr="00642441">
        <w:tc>
          <w:tcPr>
            <w:tcW w:w="1944" w:type="pct"/>
            <w:noWrap/>
          </w:tcPr>
          <w:p w14:paraId="7EB6C970" w14:textId="77777777" w:rsidR="00384072" w:rsidRPr="0013087F" w:rsidRDefault="00384072">
            <w:pPr>
              <w:pStyle w:val="Body"/>
              <w:rPr>
                <w:sz w:val="16"/>
                <w:szCs w:val="16"/>
              </w:rPr>
            </w:pPr>
            <w:r w:rsidRPr="0013087F">
              <w:rPr>
                <w:sz w:val="16"/>
                <w:szCs w:val="16"/>
              </w:rPr>
              <w:t>19. Of the following categories, which BEST describes your main reason for undertaking this program/traineeship/apprenticeship?</w:t>
            </w:r>
          </w:p>
          <w:p w14:paraId="455ACCFE" w14:textId="77777777" w:rsidR="00384072" w:rsidRPr="0013087F" w:rsidRDefault="00384072">
            <w:pPr>
              <w:pStyle w:val="Body"/>
              <w:rPr>
                <w:sz w:val="16"/>
                <w:szCs w:val="16"/>
              </w:rPr>
            </w:pPr>
            <w:r w:rsidRPr="0013087F">
              <w:rPr>
                <w:sz w:val="16"/>
                <w:szCs w:val="16"/>
              </w:rPr>
              <w:t>(Tick ONE box only)</w:t>
            </w:r>
          </w:p>
        </w:tc>
        <w:tc>
          <w:tcPr>
            <w:tcW w:w="1945" w:type="pct"/>
          </w:tcPr>
          <w:p w14:paraId="4776F720"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01 - To get a job</w:t>
            </w:r>
          </w:p>
          <w:p w14:paraId="39F37213"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02 - To develop my existing business</w:t>
            </w:r>
          </w:p>
          <w:p w14:paraId="4B6C0883"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03 - To start my own business</w:t>
            </w:r>
          </w:p>
          <w:p w14:paraId="0A8F599E"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04 - To try for a different career</w:t>
            </w:r>
          </w:p>
          <w:p w14:paraId="386DB593"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05 - To get a better job or promotion</w:t>
            </w:r>
          </w:p>
          <w:p w14:paraId="63DBA490"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06 - It was a requirement of my job</w:t>
            </w:r>
          </w:p>
          <w:p w14:paraId="7C45122F"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07 - I wanted extra skills for my job</w:t>
            </w:r>
          </w:p>
          <w:p w14:paraId="00D7882B"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08 - To get into another program of study</w:t>
            </w:r>
          </w:p>
          <w:p w14:paraId="678F8D18" w14:textId="77777777" w:rsidR="00384072" w:rsidRPr="0013087F" w:rsidRDefault="00384072">
            <w:pPr>
              <w:pStyle w:val="Tabletextbullet"/>
              <w:keepNext/>
              <w:rPr>
                <w:rFonts w:asciiTheme="minorHAnsi" w:hAnsiTheme="minorHAnsi"/>
                <w:sz w:val="16"/>
                <w:szCs w:val="16"/>
              </w:rPr>
            </w:pPr>
            <w:r w:rsidRPr="0013087F">
              <w:rPr>
                <w:rFonts w:asciiTheme="minorHAnsi" w:hAnsiTheme="minorHAnsi"/>
                <w:sz w:val="16"/>
                <w:szCs w:val="16"/>
              </w:rPr>
              <w:t>12 - For personal interest or self-development</w:t>
            </w:r>
          </w:p>
          <w:p w14:paraId="0924C9C2" w14:textId="77777777" w:rsidR="00384072" w:rsidRDefault="00384072">
            <w:pPr>
              <w:pStyle w:val="Tabletextbullet"/>
              <w:keepNext/>
              <w:rPr>
                <w:rFonts w:asciiTheme="minorHAnsi" w:hAnsiTheme="minorHAnsi"/>
                <w:sz w:val="16"/>
                <w:szCs w:val="16"/>
              </w:rPr>
            </w:pPr>
            <w:r w:rsidRPr="0013087F">
              <w:rPr>
                <w:rFonts w:asciiTheme="minorHAnsi" w:hAnsiTheme="minorHAnsi"/>
                <w:sz w:val="16"/>
                <w:szCs w:val="16"/>
              </w:rPr>
              <w:t>11 - Other reasons</w:t>
            </w:r>
          </w:p>
          <w:p w14:paraId="635CD5F7"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13 - To get skills for community/voluntary work</w:t>
            </w:r>
          </w:p>
        </w:tc>
        <w:tc>
          <w:tcPr>
            <w:tcW w:w="1111" w:type="pct"/>
          </w:tcPr>
          <w:p w14:paraId="7B89514C" w14:textId="77777777" w:rsidR="00384072" w:rsidRPr="0013087F" w:rsidRDefault="00384072">
            <w:pPr>
              <w:pStyle w:val="Tabletext"/>
            </w:pPr>
            <w:r w:rsidRPr="00E34558">
              <w:rPr>
                <w:rFonts w:cs="Times New Roman"/>
                <w:i/>
                <w:color w:val="000000" w:themeColor="text1"/>
                <w:sz w:val="16"/>
                <w:szCs w:val="16"/>
                <w:lang w:val="en-AU"/>
              </w:rPr>
              <w:t>Study Reason Identifier</w:t>
            </w:r>
          </w:p>
        </w:tc>
      </w:tr>
    </w:tbl>
    <w:p w14:paraId="6179E02C" w14:textId="77777777" w:rsidR="00384072" w:rsidRDefault="00384072" w:rsidP="00384072">
      <w:pPr>
        <w:spacing w:after="0"/>
      </w:pPr>
      <w:r>
        <w:br w:type="page"/>
      </w:r>
    </w:p>
    <w:p w14:paraId="1B99D725" w14:textId="77777777" w:rsidR="00384072" w:rsidRDefault="00384072" w:rsidP="00D9290F">
      <w:pPr>
        <w:pStyle w:val="Heading2"/>
      </w:pPr>
      <w:bookmarkStart w:id="1630" w:name="_Toc147314342"/>
      <w:r w:rsidRPr="008F7DC2">
        <w:lastRenderedPageBreak/>
        <w:t>Victorian Student Number</w:t>
      </w:r>
      <w:bookmarkEnd w:id="1630"/>
    </w:p>
    <w:p w14:paraId="77DF7424" w14:textId="77777777" w:rsidR="00384072" w:rsidRDefault="00384072" w:rsidP="00384072">
      <w:pPr>
        <w:jc w:val="both"/>
      </w:pPr>
      <w:r>
        <w:t>To be completed by all students aged up to 24 years.</w:t>
      </w:r>
    </w:p>
    <w:p w14:paraId="527770C7" w14:textId="77777777" w:rsidR="00384072" w:rsidRDefault="00384072" w:rsidP="00384072">
      <w:pPr>
        <w:jc w:val="both"/>
      </w:pPr>
      <w:r>
        <w:t>Since 2009 in schools and since 2011 for vocational education and training (VET) organisations and Adult Community Education providers, a Victorian Student Number (VSN) has been allocated upon enrolment to each individual student aged up to 24 years.</w:t>
      </w:r>
    </w:p>
    <w:p w14:paraId="4B2E6B1E" w14:textId="10AC5BE8" w:rsidR="00384072" w:rsidRDefault="00384072" w:rsidP="00384072">
      <w:pPr>
        <w:jc w:val="both"/>
      </w:pPr>
      <w:r>
        <w:t xml:space="preserve">Students must report their VSN on all subsequent enrolments at a Victorian school or training organisation. In particular, all students who are currently enrolled in either a VET provider or a Victorian school (including those already participating in a VET in </w:t>
      </w:r>
      <w:r w:rsidR="000038DA">
        <w:t>schools’</w:t>
      </w:r>
      <w:r>
        <w:t xml:space="preserve"> program) should obtain their VSN from their current education or training organisation and report their VSN on this enrolment form.</w:t>
      </w:r>
    </w:p>
    <w:p w14:paraId="4ED03C28" w14:textId="77777777" w:rsidR="00384072" w:rsidRDefault="00384072" w:rsidP="00384072">
      <w:pPr>
        <w:jc w:val="both"/>
      </w:pPr>
      <w:r>
        <w:t>Students who are enrolling for the first time since the VSN was introduced will get a new VSN.</w:t>
      </w:r>
    </w:p>
    <w:tbl>
      <w:tblPr>
        <w:tblStyle w:val="DJSIR"/>
        <w:tblW w:w="5525" w:type="pct"/>
        <w:tblLayout w:type="fixed"/>
        <w:tblLook w:val="0420" w:firstRow="1" w:lastRow="0" w:firstColumn="0" w:lastColumn="0" w:noHBand="0" w:noVBand="1"/>
        <w:tblCaption w:val="VSN question"/>
      </w:tblPr>
      <w:tblGrid>
        <w:gridCol w:w="3349"/>
        <w:gridCol w:w="4299"/>
        <w:gridCol w:w="2500"/>
      </w:tblGrid>
      <w:tr w:rsidR="00384072" w:rsidRPr="000C139E" w14:paraId="53F07DC5" w14:textId="77777777" w:rsidTr="7B162B1F">
        <w:trPr>
          <w:cnfStyle w:val="100000000000" w:firstRow="1" w:lastRow="0" w:firstColumn="0" w:lastColumn="0" w:oddVBand="0" w:evenVBand="0" w:oddHBand="0" w:evenHBand="0" w:firstRowFirstColumn="0" w:firstRowLastColumn="0" w:lastRowFirstColumn="0" w:lastRowLastColumn="0"/>
        </w:trPr>
        <w:tc>
          <w:tcPr>
            <w:tcW w:w="1650" w:type="pct"/>
            <w:noWrap/>
          </w:tcPr>
          <w:p w14:paraId="25A0B7B4" w14:textId="77777777" w:rsidR="00384072" w:rsidRPr="00642441" w:rsidRDefault="00384072" w:rsidP="00E429F6">
            <w:pPr>
              <w:pStyle w:val="Tablecolumnheadings"/>
            </w:pPr>
            <w:r w:rsidRPr="00642441">
              <w:t>Question</w:t>
            </w:r>
          </w:p>
        </w:tc>
        <w:tc>
          <w:tcPr>
            <w:tcW w:w="2118" w:type="pct"/>
          </w:tcPr>
          <w:p w14:paraId="21B440D2" w14:textId="77777777" w:rsidR="00384072" w:rsidRPr="00642441" w:rsidRDefault="00384072" w:rsidP="00E429F6">
            <w:pPr>
              <w:pStyle w:val="Tablecolumnheadings"/>
            </w:pPr>
          </w:p>
        </w:tc>
        <w:tc>
          <w:tcPr>
            <w:tcW w:w="1232" w:type="pct"/>
          </w:tcPr>
          <w:p w14:paraId="1B277642" w14:textId="77777777" w:rsidR="00384072" w:rsidRPr="00642441" w:rsidRDefault="00384072" w:rsidP="00E429F6">
            <w:pPr>
              <w:pStyle w:val="Tablecolumnheadings"/>
            </w:pPr>
            <w:r w:rsidRPr="00642441">
              <w:t>Victorian field</w:t>
            </w:r>
          </w:p>
        </w:tc>
      </w:tr>
      <w:tr w:rsidR="00384072" w:rsidRPr="005F6406" w14:paraId="51735EE3" w14:textId="77777777" w:rsidTr="7B162B1F">
        <w:trPr>
          <w:trHeight w:val="567"/>
        </w:trPr>
        <w:tc>
          <w:tcPr>
            <w:tcW w:w="1650" w:type="pct"/>
            <w:noWrap/>
          </w:tcPr>
          <w:p w14:paraId="4C15C675" w14:textId="77777777" w:rsidR="00384072" w:rsidRPr="00E319EC" w:rsidRDefault="00384072">
            <w:pPr>
              <w:pStyle w:val="Body"/>
              <w:rPr>
                <w:sz w:val="16"/>
                <w:szCs w:val="16"/>
              </w:rPr>
            </w:pPr>
            <w:r w:rsidRPr="00E319EC">
              <w:rPr>
                <w:sz w:val="16"/>
                <w:szCs w:val="16"/>
              </w:rPr>
              <w:t>20.</w:t>
            </w:r>
            <w:r>
              <w:rPr>
                <w:rFonts w:cs="Arial"/>
                <w:sz w:val="16"/>
                <w:szCs w:val="16"/>
              </w:rPr>
              <w:t xml:space="preserve"> </w:t>
            </w:r>
            <w:r w:rsidRPr="00E319EC">
              <w:rPr>
                <w:sz w:val="16"/>
                <w:szCs w:val="16"/>
              </w:rPr>
              <w:t>Enter your Victorian Student Number (VSN)</w:t>
            </w:r>
          </w:p>
        </w:tc>
        <w:tc>
          <w:tcPr>
            <w:tcW w:w="2118" w:type="pct"/>
          </w:tcPr>
          <w:p w14:paraId="7A6B52D0" w14:textId="77777777" w:rsidR="00384072" w:rsidRPr="00E319EC" w:rsidRDefault="00384072">
            <w:pPr>
              <w:pStyle w:val="Tabletextbullet"/>
              <w:numPr>
                <w:ilvl w:val="0"/>
                <w:numId w:val="0"/>
              </w:numPr>
              <w:rPr>
                <w:rFonts w:asciiTheme="minorHAnsi" w:hAnsiTheme="minorHAnsi"/>
                <w:sz w:val="16"/>
                <w:szCs w:val="16"/>
              </w:rPr>
            </w:pPr>
            <w:r w:rsidRPr="00E319EC">
              <w:rPr>
                <w:rFonts w:asciiTheme="minorHAnsi" w:eastAsia="Symbol" w:hAnsiTheme="minorHAnsi" w:cs="Symbol"/>
                <w:sz w:val="16"/>
                <w:szCs w:val="16"/>
              </w:rPr>
              <w:t>□□□</w:t>
            </w:r>
            <w:r w:rsidRPr="00E319EC">
              <w:rPr>
                <w:rFonts w:asciiTheme="minorHAnsi" w:hAnsiTheme="minorHAnsi"/>
                <w:sz w:val="16"/>
                <w:szCs w:val="16"/>
              </w:rPr>
              <w:t xml:space="preserve"> </w:t>
            </w:r>
            <w:r w:rsidRPr="00E319EC">
              <w:rPr>
                <w:rFonts w:asciiTheme="minorHAnsi" w:eastAsia="Symbol" w:hAnsiTheme="minorHAnsi" w:cs="Symbol"/>
                <w:sz w:val="16"/>
                <w:szCs w:val="16"/>
              </w:rPr>
              <w:t>□□□</w:t>
            </w:r>
            <w:r w:rsidRPr="00E319EC">
              <w:rPr>
                <w:rFonts w:asciiTheme="minorHAnsi" w:hAnsiTheme="minorHAnsi"/>
                <w:sz w:val="16"/>
                <w:szCs w:val="16"/>
              </w:rPr>
              <w:t xml:space="preserve"> </w:t>
            </w:r>
            <w:r w:rsidRPr="00E319EC">
              <w:rPr>
                <w:rFonts w:asciiTheme="minorHAnsi" w:eastAsia="Symbol" w:hAnsiTheme="minorHAnsi" w:cs="Symbol"/>
                <w:sz w:val="16"/>
                <w:szCs w:val="16"/>
              </w:rPr>
              <w:t>□□□</w:t>
            </w:r>
          </w:p>
          <w:p w14:paraId="0254ED60" w14:textId="77777777" w:rsidR="00384072" w:rsidRPr="00E319EC" w:rsidRDefault="00384072">
            <w:pPr>
              <w:pStyle w:val="Tabletextbullet"/>
              <w:numPr>
                <w:ilvl w:val="0"/>
                <w:numId w:val="0"/>
              </w:numPr>
              <w:spacing w:line="280" w:lineRule="atLeast"/>
              <w:rPr>
                <w:rFonts w:asciiTheme="minorHAnsi" w:hAnsiTheme="minorHAnsi"/>
                <w:sz w:val="16"/>
                <w:szCs w:val="16"/>
              </w:rPr>
            </w:pPr>
          </w:p>
          <w:p w14:paraId="0F234070" w14:textId="77777777" w:rsidR="00384072" w:rsidRPr="00E319EC" w:rsidRDefault="00384072">
            <w:pPr>
              <w:pStyle w:val="Tabletextbullet"/>
              <w:numPr>
                <w:ilvl w:val="0"/>
                <w:numId w:val="0"/>
              </w:numPr>
              <w:rPr>
                <w:rFonts w:asciiTheme="minorHAnsi" w:hAnsiTheme="minorHAnsi"/>
                <w:sz w:val="16"/>
                <w:szCs w:val="16"/>
              </w:rPr>
            </w:pPr>
            <w:r w:rsidRPr="00E319EC">
              <w:rPr>
                <w:rFonts w:asciiTheme="minorHAnsi" w:hAnsiTheme="minorHAnsi"/>
                <w:sz w:val="16"/>
                <w:szCs w:val="16"/>
              </w:rPr>
              <w:t>No more questions if you provided your VSN.</w:t>
            </w:r>
          </w:p>
          <w:p w14:paraId="566BC3E2" w14:textId="77777777" w:rsidR="00384072" w:rsidRPr="00E319EC" w:rsidRDefault="00384072">
            <w:pPr>
              <w:pStyle w:val="Tabletextbullet"/>
              <w:numPr>
                <w:ilvl w:val="0"/>
                <w:numId w:val="0"/>
              </w:numPr>
              <w:rPr>
                <w:rFonts w:asciiTheme="minorHAnsi" w:hAnsiTheme="minorHAnsi"/>
                <w:sz w:val="16"/>
                <w:szCs w:val="16"/>
              </w:rPr>
            </w:pPr>
            <w:r w:rsidRPr="00E319EC">
              <w:rPr>
                <w:rFonts w:asciiTheme="minorHAnsi" w:hAnsiTheme="minorHAnsi" w:cs="Helv"/>
                <w:sz w:val="16"/>
                <w:szCs w:val="16"/>
              </w:rPr>
              <w:t>__________________________________</w:t>
            </w:r>
          </w:p>
        </w:tc>
        <w:tc>
          <w:tcPr>
            <w:tcW w:w="1232" w:type="pct"/>
          </w:tcPr>
          <w:p w14:paraId="7F46929C" w14:textId="77777777" w:rsidR="00384072" w:rsidRPr="00E319EC" w:rsidRDefault="00384072">
            <w:pPr>
              <w:pStyle w:val="Tabletext"/>
            </w:pPr>
            <w:r w:rsidRPr="007E21B3">
              <w:rPr>
                <w:rFonts w:cs="Times New Roman"/>
                <w:i/>
                <w:color w:val="000000" w:themeColor="text1"/>
                <w:sz w:val="16"/>
                <w:szCs w:val="16"/>
                <w:lang w:val="en-AU"/>
              </w:rPr>
              <w:t>Victorian Student Number</w:t>
            </w:r>
          </w:p>
        </w:tc>
      </w:tr>
      <w:tr w:rsidR="00384072" w:rsidRPr="005F6406" w14:paraId="0303C9D6" w14:textId="77777777" w:rsidTr="7B162B1F">
        <w:tc>
          <w:tcPr>
            <w:tcW w:w="1650" w:type="pct"/>
            <w:noWrap/>
          </w:tcPr>
          <w:p w14:paraId="520BF9D0" w14:textId="77777777" w:rsidR="00384072" w:rsidRPr="00E319EC" w:rsidRDefault="00384072" w:rsidP="7B162B1F">
            <w:pPr>
              <w:pStyle w:val="Body"/>
              <w:rPr>
                <w:sz w:val="16"/>
                <w:szCs w:val="16"/>
                <w:lang w:val="en-US"/>
              </w:rPr>
            </w:pPr>
            <w:r w:rsidRPr="7B162B1F">
              <w:rPr>
                <w:sz w:val="16"/>
                <w:szCs w:val="16"/>
                <w:lang w:val="en-US"/>
              </w:rPr>
              <w:t>21. Have you attended any Victorian school since 2009, or done any training with a vocational education and training (VET) registered training organisation or an Adult and Community Education provider in Victoria since 2011?</w:t>
            </w:r>
          </w:p>
        </w:tc>
        <w:tc>
          <w:tcPr>
            <w:tcW w:w="2118" w:type="pct"/>
          </w:tcPr>
          <w:p w14:paraId="307B881D" w14:textId="77777777" w:rsidR="00384072" w:rsidRPr="00E319EC" w:rsidRDefault="00384072" w:rsidP="007624ED">
            <w:pPr>
              <w:pStyle w:val="Tabletextbullet"/>
              <w:numPr>
                <w:ilvl w:val="0"/>
                <w:numId w:val="10"/>
              </w:numPr>
              <w:spacing w:before="0"/>
              <w:ind w:left="357" w:hanging="357"/>
              <w:rPr>
                <w:rFonts w:asciiTheme="minorHAnsi" w:hAnsiTheme="minorHAnsi"/>
                <w:sz w:val="16"/>
                <w:szCs w:val="16"/>
              </w:rPr>
            </w:pPr>
            <w:r w:rsidRPr="00E319EC">
              <w:rPr>
                <w:rFonts w:asciiTheme="minorHAnsi" w:hAnsiTheme="minorHAnsi" w:cs="Helv"/>
                <w:sz w:val="16"/>
                <w:szCs w:val="16"/>
              </w:rPr>
              <w:t>No - I have not</w:t>
            </w:r>
            <w:r w:rsidRPr="00E319EC">
              <w:rPr>
                <w:rFonts w:asciiTheme="minorHAnsi" w:hAnsiTheme="minorHAnsi"/>
                <w:sz w:val="16"/>
                <w:szCs w:val="16"/>
              </w:rPr>
              <w:t xml:space="preserve"> attended a Victorian school since 2009 or a TAFE or other VET training provider since the beginning of 2011.  </w:t>
            </w:r>
          </w:p>
          <w:p w14:paraId="0E219B6D" w14:textId="77777777" w:rsidR="00384072" w:rsidRPr="00E319EC" w:rsidRDefault="00384072">
            <w:pPr>
              <w:pStyle w:val="Tabletextbullet"/>
              <w:numPr>
                <w:ilvl w:val="0"/>
                <w:numId w:val="0"/>
              </w:numPr>
              <w:tabs>
                <w:tab w:val="clear" w:pos="357"/>
              </w:tabs>
              <w:spacing w:before="240"/>
              <w:rPr>
                <w:rFonts w:asciiTheme="minorHAnsi" w:hAnsiTheme="minorHAnsi" w:cs="Helv"/>
                <w:sz w:val="16"/>
                <w:szCs w:val="16"/>
              </w:rPr>
            </w:pPr>
            <w:r w:rsidRPr="00E319EC">
              <w:rPr>
                <w:rFonts w:asciiTheme="minorHAnsi" w:hAnsiTheme="minorHAnsi" w:cs="Arial"/>
                <w:sz w:val="16"/>
                <w:szCs w:val="16"/>
              </w:rPr>
              <w:t>No more questions if you answer No above</w:t>
            </w:r>
            <w:r w:rsidRPr="00E319EC">
              <w:rPr>
                <w:rFonts w:asciiTheme="minorHAnsi" w:hAnsiTheme="minorHAnsi" w:cs="Helv"/>
                <w:sz w:val="16"/>
                <w:szCs w:val="16"/>
              </w:rPr>
              <w:t>.</w:t>
            </w:r>
          </w:p>
          <w:p w14:paraId="3A5464BD" w14:textId="77777777" w:rsidR="00384072" w:rsidRPr="00E319EC" w:rsidRDefault="00384072">
            <w:pPr>
              <w:pStyle w:val="Tabletextbullet"/>
              <w:numPr>
                <w:ilvl w:val="0"/>
                <w:numId w:val="0"/>
              </w:numPr>
              <w:tabs>
                <w:tab w:val="clear" w:pos="357"/>
              </w:tabs>
              <w:spacing w:before="240"/>
              <w:ind w:left="357"/>
              <w:rPr>
                <w:rFonts w:asciiTheme="minorHAnsi" w:hAnsiTheme="minorHAnsi" w:cs="Helv"/>
                <w:sz w:val="16"/>
                <w:szCs w:val="16"/>
              </w:rPr>
            </w:pPr>
          </w:p>
        </w:tc>
        <w:tc>
          <w:tcPr>
            <w:tcW w:w="1232" w:type="pct"/>
          </w:tcPr>
          <w:p w14:paraId="52A96CB8" w14:textId="77777777" w:rsidR="00384072" w:rsidRPr="007E21B3" w:rsidRDefault="00384072">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OFFICE USE:</w:t>
            </w:r>
          </w:p>
          <w:p w14:paraId="48BCA250" w14:textId="77777777" w:rsidR="00384072" w:rsidRPr="007E21B3" w:rsidRDefault="00384072">
            <w:pPr>
              <w:pStyle w:val="Tabletext"/>
              <w:rPr>
                <w:rFonts w:cs="Times New Roman"/>
                <w:i/>
                <w:color w:val="000000" w:themeColor="text1"/>
                <w:sz w:val="16"/>
                <w:szCs w:val="16"/>
                <w:lang w:val="en-AU"/>
              </w:rPr>
            </w:pPr>
          </w:p>
          <w:p w14:paraId="07ABBE3E" w14:textId="77777777" w:rsidR="00384072" w:rsidRPr="007E21B3" w:rsidRDefault="00384072">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Code VSN as 888 888 888</w:t>
            </w:r>
          </w:p>
          <w:p w14:paraId="62AE0891" w14:textId="77777777" w:rsidR="00384072" w:rsidRPr="00E319EC" w:rsidRDefault="00384072">
            <w:pPr>
              <w:pStyle w:val="Tabletext"/>
            </w:pPr>
          </w:p>
          <w:p w14:paraId="498B9DC8" w14:textId="77777777" w:rsidR="00384072" w:rsidRPr="00E319EC" w:rsidRDefault="00384072">
            <w:pPr>
              <w:pStyle w:val="Tabletext"/>
            </w:pPr>
          </w:p>
          <w:p w14:paraId="0C30EC35" w14:textId="77777777" w:rsidR="00384072" w:rsidRPr="00E319EC" w:rsidRDefault="00384072">
            <w:pPr>
              <w:pStyle w:val="Tabletext"/>
            </w:pPr>
          </w:p>
          <w:p w14:paraId="4BE26BF8" w14:textId="77777777" w:rsidR="00384072" w:rsidRPr="00E319EC" w:rsidRDefault="00384072">
            <w:pPr>
              <w:pStyle w:val="Tabletext"/>
            </w:pPr>
          </w:p>
          <w:p w14:paraId="4854E435" w14:textId="77777777" w:rsidR="00384072" w:rsidRPr="00E319EC" w:rsidRDefault="00384072">
            <w:pPr>
              <w:pStyle w:val="Tabletext"/>
            </w:pPr>
          </w:p>
          <w:p w14:paraId="7BC39A4B" w14:textId="77777777" w:rsidR="00384072" w:rsidRPr="00E319EC" w:rsidRDefault="00384072">
            <w:pPr>
              <w:pStyle w:val="Tabletext"/>
            </w:pPr>
          </w:p>
          <w:p w14:paraId="1A0335AC" w14:textId="77777777" w:rsidR="00384072" w:rsidRPr="00E319EC" w:rsidRDefault="00384072">
            <w:pPr>
              <w:pStyle w:val="Tabletext"/>
            </w:pPr>
          </w:p>
          <w:p w14:paraId="082EB5DE" w14:textId="77777777" w:rsidR="00384072" w:rsidRPr="00E319EC" w:rsidRDefault="00384072">
            <w:pPr>
              <w:pStyle w:val="Tabletext"/>
            </w:pPr>
          </w:p>
        </w:tc>
      </w:tr>
      <w:tr w:rsidR="00384072" w:rsidRPr="005F6406" w14:paraId="13686569" w14:textId="77777777" w:rsidTr="7B162B1F">
        <w:tc>
          <w:tcPr>
            <w:tcW w:w="1650" w:type="pct"/>
            <w:noWrap/>
          </w:tcPr>
          <w:p w14:paraId="4362D575" w14:textId="77777777" w:rsidR="00384072" w:rsidRPr="00E319EC" w:rsidRDefault="00384072">
            <w:pPr>
              <w:pStyle w:val="Body"/>
              <w:rPr>
                <w:sz w:val="16"/>
                <w:szCs w:val="16"/>
              </w:rPr>
            </w:pPr>
          </w:p>
        </w:tc>
        <w:tc>
          <w:tcPr>
            <w:tcW w:w="2118" w:type="pct"/>
          </w:tcPr>
          <w:p w14:paraId="41A3C49F" w14:textId="77777777" w:rsidR="00384072" w:rsidRPr="00E319EC" w:rsidRDefault="00384072" w:rsidP="007624ED">
            <w:pPr>
              <w:pStyle w:val="Tabletextbullet"/>
              <w:numPr>
                <w:ilvl w:val="0"/>
                <w:numId w:val="10"/>
              </w:numPr>
              <w:spacing w:before="0"/>
              <w:ind w:left="357" w:hanging="357"/>
              <w:rPr>
                <w:rFonts w:asciiTheme="minorHAnsi" w:hAnsiTheme="minorHAnsi" w:cs="Helv"/>
                <w:sz w:val="16"/>
                <w:szCs w:val="16"/>
              </w:rPr>
            </w:pPr>
            <w:r w:rsidRPr="00E319EC">
              <w:rPr>
                <w:rFonts w:asciiTheme="minorHAnsi" w:hAnsiTheme="minorHAnsi" w:cs="Helv"/>
                <w:sz w:val="16"/>
                <w:szCs w:val="16"/>
              </w:rPr>
              <w:t>Yes - I have attended a Victorian school since 2009:</w:t>
            </w:r>
          </w:p>
        </w:tc>
        <w:tc>
          <w:tcPr>
            <w:tcW w:w="1232" w:type="pct"/>
          </w:tcPr>
          <w:p w14:paraId="42BACD72" w14:textId="77777777" w:rsidR="00384072" w:rsidRPr="00E319EC" w:rsidRDefault="00384072">
            <w:pPr>
              <w:pStyle w:val="Tabletext"/>
            </w:pPr>
            <w:r w:rsidRPr="007E21B3">
              <w:rPr>
                <w:rFonts w:cs="Times New Roman"/>
                <w:i/>
                <w:color w:val="000000" w:themeColor="text1"/>
                <w:sz w:val="16"/>
                <w:szCs w:val="16"/>
                <w:lang w:val="en-AU"/>
              </w:rPr>
              <w:t>Leave VSN blank</w:t>
            </w:r>
          </w:p>
        </w:tc>
      </w:tr>
      <w:tr w:rsidR="00384072" w:rsidRPr="005F6406" w14:paraId="0ED91EAA" w14:textId="77777777" w:rsidTr="7B162B1F">
        <w:tc>
          <w:tcPr>
            <w:tcW w:w="1650" w:type="pct"/>
            <w:noWrap/>
          </w:tcPr>
          <w:p w14:paraId="27071C34" w14:textId="77777777" w:rsidR="00384072" w:rsidRPr="00E319EC" w:rsidRDefault="00384072">
            <w:pPr>
              <w:pStyle w:val="Body"/>
              <w:rPr>
                <w:sz w:val="16"/>
                <w:szCs w:val="16"/>
              </w:rPr>
            </w:pPr>
          </w:p>
        </w:tc>
        <w:tc>
          <w:tcPr>
            <w:tcW w:w="2118" w:type="pct"/>
          </w:tcPr>
          <w:p w14:paraId="56D1AD10" w14:textId="5D9A55EE"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 xml:space="preserve">Most recent Victorian school </w:t>
            </w:r>
            <w:r w:rsidR="000038DA" w:rsidRPr="00E319EC">
              <w:rPr>
                <w:rFonts w:asciiTheme="minorHAnsi" w:hAnsiTheme="minorHAnsi"/>
                <w:color w:val="auto"/>
                <w:sz w:val="16"/>
                <w:szCs w:val="16"/>
              </w:rPr>
              <w:t>attended.</w:t>
            </w:r>
            <w:r w:rsidRPr="00E319EC">
              <w:rPr>
                <w:rFonts w:asciiTheme="minorHAnsi" w:hAnsiTheme="minorHAnsi"/>
                <w:color w:val="auto"/>
                <w:sz w:val="16"/>
                <w:szCs w:val="16"/>
              </w:rPr>
              <w:t xml:space="preserve"> </w:t>
            </w:r>
          </w:p>
          <w:p w14:paraId="44E9252A"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p w14:paraId="3F439ABE" w14:textId="77777777" w:rsidR="00384072" w:rsidRPr="00E319EC" w:rsidRDefault="00384072">
            <w:pPr>
              <w:pStyle w:val="Tabletextbullet"/>
              <w:numPr>
                <w:ilvl w:val="0"/>
                <w:numId w:val="0"/>
              </w:numPr>
              <w:tabs>
                <w:tab w:val="clear" w:pos="357"/>
              </w:tabs>
              <w:spacing w:before="240"/>
              <w:jc w:val="center"/>
              <w:rPr>
                <w:rFonts w:asciiTheme="minorHAnsi" w:hAnsiTheme="minorHAnsi"/>
                <w:color w:val="auto"/>
                <w:sz w:val="16"/>
                <w:szCs w:val="16"/>
              </w:rPr>
            </w:pPr>
            <w:r w:rsidRPr="00E319EC">
              <w:rPr>
                <w:rFonts w:asciiTheme="minorHAnsi" w:hAnsiTheme="minorHAnsi"/>
                <w:color w:val="auto"/>
                <w:sz w:val="16"/>
                <w:szCs w:val="16"/>
              </w:rPr>
              <w:t>and / or</w:t>
            </w:r>
          </w:p>
          <w:p w14:paraId="1F9446BD" w14:textId="77777777" w:rsidR="00384072" w:rsidRPr="00E319EC" w:rsidRDefault="00384072">
            <w:pPr>
              <w:pStyle w:val="Tabletextbullet"/>
              <w:numPr>
                <w:ilvl w:val="0"/>
                <w:numId w:val="0"/>
              </w:numPr>
              <w:tabs>
                <w:tab w:val="clear" w:pos="357"/>
              </w:tabs>
              <w:spacing w:before="240"/>
              <w:ind w:left="360" w:hanging="360"/>
              <w:rPr>
                <w:rFonts w:asciiTheme="minorHAnsi" w:hAnsiTheme="minorHAnsi" w:cs="Helv"/>
                <w:sz w:val="16"/>
                <w:szCs w:val="16"/>
              </w:rPr>
            </w:pPr>
          </w:p>
        </w:tc>
        <w:tc>
          <w:tcPr>
            <w:tcW w:w="1232" w:type="pct"/>
          </w:tcPr>
          <w:p w14:paraId="166A80BA" w14:textId="77777777" w:rsidR="00384072" w:rsidRPr="00E319EC" w:rsidRDefault="00384072">
            <w:pPr>
              <w:pStyle w:val="Tabletext"/>
            </w:pPr>
          </w:p>
        </w:tc>
      </w:tr>
      <w:tr w:rsidR="00384072" w:rsidRPr="005F6406" w14:paraId="637265C5" w14:textId="77777777" w:rsidTr="7B162B1F">
        <w:tc>
          <w:tcPr>
            <w:tcW w:w="1650" w:type="pct"/>
            <w:noWrap/>
          </w:tcPr>
          <w:p w14:paraId="3A7A10FD" w14:textId="77777777" w:rsidR="00384072" w:rsidRPr="00E319EC" w:rsidRDefault="00384072">
            <w:pPr>
              <w:pStyle w:val="Body"/>
              <w:rPr>
                <w:sz w:val="16"/>
                <w:szCs w:val="16"/>
              </w:rPr>
            </w:pPr>
          </w:p>
        </w:tc>
        <w:tc>
          <w:tcPr>
            <w:tcW w:w="2118" w:type="pct"/>
          </w:tcPr>
          <w:p w14:paraId="77EA7A58" w14:textId="77777777" w:rsidR="00384072" w:rsidRPr="00E319EC" w:rsidRDefault="00384072" w:rsidP="007624ED">
            <w:pPr>
              <w:pStyle w:val="Tabletextbullet"/>
              <w:numPr>
                <w:ilvl w:val="0"/>
                <w:numId w:val="10"/>
              </w:numPr>
              <w:spacing w:before="0" w:after="0"/>
              <w:ind w:left="357" w:hanging="357"/>
              <w:rPr>
                <w:rFonts w:asciiTheme="minorHAnsi" w:hAnsiTheme="minorHAnsi" w:cs="Arial"/>
                <w:color w:val="auto"/>
                <w:sz w:val="16"/>
                <w:szCs w:val="16"/>
              </w:rPr>
            </w:pPr>
            <w:r>
              <w:rPr>
                <w:rFonts w:asciiTheme="minorHAnsi" w:hAnsiTheme="minorHAnsi" w:cs="Arial"/>
                <w:color w:val="auto"/>
                <w:sz w:val="16"/>
                <w:szCs w:val="16"/>
              </w:rPr>
              <w:t xml:space="preserve">Yes - </w:t>
            </w:r>
            <w:r w:rsidRPr="00E319EC">
              <w:rPr>
                <w:rFonts w:asciiTheme="minorHAnsi" w:hAnsiTheme="minorHAnsi" w:cs="Arial"/>
                <w:color w:val="auto"/>
                <w:sz w:val="16"/>
                <w:szCs w:val="16"/>
              </w:rPr>
              <w:t>I have participated in training at a TAFE or other training organisation since the beginning of 2011</w:t>
            </w:r>
          </w:p>
          <w:p w14:paraId="79648A43" w14:textId="77777777" w:rsidR="00384072" w:rsidRPr="00E319EC" w:rsidRDefault="00384072">
            <w:pPr>
              <w:pStyle w:val="Tabletextbullet"/>
              <w:numPr>
                <w:ilvl w:val="0"/>
                <w:numId w:val="0"/>
              </w:numPr>
              <w:tabs>
                <w:tab w:val="clear" w:pos="357"/>
              </w:tabs>
              <w:spacing w:before="240"/>
              <w:rPr>
                <w:rFonts w:asciiTheme="minorHAnsi" w:hAnsiTheme="minorHAnsi" w:cs="Arial"/>
                <w:color w:val="auto"/>
                <w:sz w:val="16"/>
                <w:szCs w:val="16"/>
              </w:rPr>
            </w:pPr>
            <w:r w:rsidRPr="00E319EC">
              <w:rPr>
                <w:rFonts w:asciiTheme="minorHAnsi" w:hAnsiTheme="minorHAnsi" w:cs="Arial"/>
                <w:color w:val="auto"/>
                <w:sz w:val="16"/>
                <w:szCs w:val="16"/>
              </w:rPr>
              <w:t>List the most recent training organisations with which you have participated in training in Victoria since 2011 (List up to 3 training organisations)</w:t>
            </w:r>
          </w:p>
          <w:p w14:paraId="211915C4"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Pr>
                <w:rFonts w:asciiTheme="minorHAnsi" w:hAnsiTheme="minorHAnsi"/>
                <w:color w:val="auto"/>
                <w:sz w:val="16"/>
                <w:szCs w:val="16"/>
              </w:rPr>
              <w:t>…………………………………………………………………</w:t>
            </w:r>
          </w:p>
          <w:p w14:paraId="5A64C98E"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p w14:paraId="6795461E" w14:textId="77777777" w:rsidR="00384072" w:rsidRPr="00E319EC" w:rsidRDefault="00384072">
            <w:pPr>
              <w:pStyle w:val="Tabletextbullet"/>
              <w:numPr>
                <w:ilvl w:val="0"/>
                <w:numId w:val="0"/>
              </w:numPr>
              <w:tabs>
                <w:tab w:val="clear" w:pos="357"/>
              </w:tabs>
              <w:spacing w:before="240"/>
              <w:rPr>
                <w:rFonts w:asciiTheme="minorHAnsi" w:hAnsiTheme="minorHAnsi"/>
                <w:color w:val="auto"/>
                <w:sz w:val="16"/>
                <w:szCs w:val="16"/>
              </w:rPr>
            </w:pPr>
            <w:r w:rsidRPr="00E319EC">
              <w:rPr>
                <w:rFonts w:asciiTheme="minorHAnsi" w:hAnsiTheme="minorHAnsi"/>
                <w:color w:val="auto"/>
                <w:sz w:val="16"/>
                <w:szCs w:val="16"/>
              </w:rPr>
              <w:t>…………………………………………………………………</w:t>
            </w:r>
          </w:p>
        </w:tc>
        <w:tc>
          <w:tcPr>
            <w:tcW w:w="1232" w:type="pct"/>
          </w:tcPr>
          <w:p w14:paraId="64AFDE90" w14:textId="77777777" w:rsidR="00384072" w:rsidRPr="007E21B3" w:rsidRDefault="00384072">
            <w:pPr>
              <w:pStyle w:val="Tabletext"/>
              <w:rPr>
                <w:rFonts w:cs="Times New Roman"/>
                <w:i/>
                <w:color w:val="000000" w:themeColor="text1"/>
                <w:sz w:val="16"/>
                <w:szCs w:val="16"/>
                <w:lang w:val="en-AU"/>
              </w:rPr>
            </w:pPr>
            <w:r w:rsidRPr="007E21B3">
              <w:rPr>
                <w:rFonts w:cs="Times New Roman"/>
                <w:i/>
                <w:color w:val="000000" w:themeColor="text1"/>
                <w:sz w:val="16"/>
                <w:szCs w:val="16"/>
                <w:lang w:val="en-AU"/>
              </w:rPr>
              <w:t>Leave VSN blank</w:t>
            </w:r>
          </w:p>
          <w:p w14:paraId="49FA2935" w14:textId="77777777" w:rsidR="00384072" w:rsidRPr="007E21B3" w:rsidRDefault="00384072">
            <w:pPr>
              <w:pStyle w:val="Tabletext"/>
              <w:rPr>
                <w:rFonts w:cs="Times New Roman"/>
                <w:i/>
                <w:color w:val="000000" w:themeColor="text1"/>
                <w:sz w:val="16"/>
                <w:szCs w:val="16"/>
                <w:lang w:val="en-AU"/>
              </w:rPr>
            </w:pPr>
          </w:p>
          <w:p w14:paraId="1D0BA980" w14:textId="77777777" w:rsidR="00384072" w:rsidRPr="00F561E0" w:rsidRDefault="00384072">
            <w:pPr>
              <w:pStyle w:val="Tabletext"/>
            </w:pPr>
            <w:r w:rsidRPr="007E21B3">
              <w:rPr>
                <w:rFonts w:cs="Times New Roman"/>
                <w:i/>
                <w:color w:val="000000" w:themeColor="text1"/>
                <w:sz w:val="16"/>
                <w:szCs w:val="16"/>
                <w:lang w:val="en-AU"/>
              </w:rPr>
              <w:t>NOTE: Training providers are not required to store details of schools and training organisations previously attended on their student management system. This information may be requested by the VSN team to help the team to ensure that they allocate only one VSN to each student over time and over all training organisations attended.</w:t>
            </w:r>
          </w:p>
        </w:tc>
      </w:tr>
    </w:tbl>
    <w:p w14:paraId="36B72157" w14:textId="77777777" w:rsidR="00384072" w:rsidRDefault="00384072" w:rsidP="00384072">
      <w:pPr>
        <w:spacing w:after="0"/>
      </w:pPr>
      <w:r>
        <w:br w:type="page"/>
      </w:r>
    </w:p>
    <w:p w14:paraId="2A86DA3A" w14:textId="77777777" w:rsidR="00384072" w:rsidRDefault="00384072" w:rsidP="00D9290F">
      <w:pPr>
        <w:pStyle w:val="Heading2"/>
      </w:pPr>
      <w:bookmarkStart w:id="1631" w:name="_Toc147314343"/>
      <w:r w:rsidRPr="00A52454">
        <w:lastRenderedPageBreak/>
        <w:t>Unique Student Identifier</w:t>
      </w:r>
      <w:bookmarkEnd w:id="1631"/>
    </w:p>
    <w:p w14:paraId="126EB1D3" w14:textId="77777777" w:rsidR="00384072" w:rsidRDefault="00384072" w:rsidP="00384072">
      <w:pPr>
        <w:jc w:val="both"/>
      </w:pPr>
      <w:r>
        <w:t xml:space="preserve">From 1 January 2015, we [insert RTO name] can be prevented from issuing you with a nationally recognised VET qualification or statement of attainment when you complete your program if you do not have a Unique Student Identifier (USI). If you have not yet obtained a USI, you can apply for it directly at </w:t>
      </w:r>
      <w:hyperlink r:id="rId74" w:history="1">
        <w:r w:rsidRPr="00B13425">
          <w:rPr>
            <w:rStyle w:val="Hyperlink"/>
          </w:rPr>
          <w:t>http://www.usi.gov.au/create-your-USI/</w:t>
        </w:r>
      </w:hyperlink>
      <w:r>
        <w:t xml:space="preserve"> on computer or mobile device.</w:t>
      </w:r>
    </w:p>
    <w:tbl>
      <w:tblPr>
        <w:tblStyle w:val="DJSIR"/>
        <w:tblW w:w="10207" w:type="dxa"/>
        <w:tblLook w:val="04A0" w:firstRow="1" w:lastRow="0" w:firstColumn="1" w:lastColumn="0" w:noHBand="0" w:noVBand="1"/>
        <w:tblCaption w:val="USI question"/>
      </w:tblPr>
      <w:tblGrid>
        <w:gridCol w:w="3217"/>
        <w:gridCol w:w="4986"/>
        <w:gridCol w:w="2004"/>
      </w:tblGrid>
      <w:tr w:rsidR="00384072" w14:paraId="4F61C54F" w14:textId="77777777" w:rsidTr="00642441">
        <w:trPr>
          <w:cnfStyle w:val="100000000000" w:firstRow="1" w:lastRow="0" w:firstColumn="0" w:lastColumn="0" w:oddVBand="0" w:evenVBand="0" w:oddHBand="0" w:evenHBand="0" w:firstRowFirstColumn="0" w:firstRowLastColumn="0" w:lastRowFirstColumn="0" w:lastRowLastColumn="0"/>
        </w:trPr>
        <w:tc>
          <w:tcPr>
            <w:tcW w:w="3217" w:type="dxa"/>
          </w:tcPr>
          <w:p w14:paraId="3BA89B75" w14:textId="77777777" w:rsidR="00384072" w:rsidRPr="00526D53" w:rsidRDefault="00384072" w:rsidP="00E429F6">
            <w:pPr>
              <w:pStyle w:val="Tablecolumnheadings"/>
            </w:pPr>
            <w:r w:rsidRPr="00526D53">
              <w:t>Question</w:t>
            </w:r>
          </w:p>
        </w:tc>
        <w:tc>
          <w:tcPr>
            <w:tcW w:w="4986" w:type="dxa"/>
          </w:tcPr>
          <w:p w14:paraId="4E60ACFF" w14:textId="77777777" w:rsidR="00384072" w:rsidRPr="00526D53" w:rsidRDefault="00384072" w:rsidP="00E429F6">
            <w:pPr>
              <w:pStyle w:val="Tablecolumnheadings"/>
            </w:pPr>
          </w:p>
        </w:tc>
        <w:tc>
          <w:tcPr>
            <w:tcW w:w="2004" w:type="dxa"/>
          </w:tcPr>
          <w:p w14:paraId="6DD99624" w14:textId="77777777" w:rsidR="00384072" w:rsidRPr="00526D53" w:rsidRDefault="00384072" w:rsidP="00E429F6">
            <w:pPr>
              <w:pStyle w:val="Tablecolumnheadings"/>
            </w:pPr>
            <w:r w:rsidRPr="00526D53">
              <w:t>AVETMISS field</w:t>
            </w:r>
          </w:p>
        </w:tc>
      </w:tr>
      <w:tr w:rsidR="00384072" w14:paraId="44395F3C" w14:textId="77777777" w:rsidTr="00642441">
        <w:tc>
          <w:tcPr>
            <w:tcW w:w="3217" w:type="dxa"/>
          </w:tcPr>
          <w:p w14:paraId="74DB46A1" w14:textId="77777777" w:rsidR="00384072" w:rsidRPr="00E319EC" w:rsidRDefault="00384072">
            <w:pPr>
              <w:pStyle w:val="Body"/>
              <w:rPr>
                <w:b/>
                <w:sz w:val="16"/>
                <w:szCs w:val="16"/>
              </w:rPr>
            </w:pPr>
            <w:r w:rsidRPr="00E319EC">
              <w:rPr>
                <w:sz w:val="16"/>
                <w:szCs w:val="16"/>
              </w:rPr>
              <w:t>2</w:t>
            </w:r>
            <w:r>
              <w:rPr>
                <w:sz w:val="16"/>
                <w:szCs w:val="16"/>
              </w:rPr>
              <w:t>2</w:t>
            </w:r>
            <w:r w:rsidRPr="00E319EC">
              <w:rPr>
                <w:sz w:val="16"/>
                <w:szCs w:val="16"/>
              </w:rPr>
              <w:t>. Enter your Unique Student identifier (if you already have one)</w:t>
            </w:r>
          </w:p>
          <w:p w14:paraId="1B319403" w14:textId="77777777" w:rsidR="00384072" w:rsidRPr="00466F58" w:rsidRDefault="00384072">
            <w:pPr>
              <w:keepNext/>
              <w:spacing w:before="40" w:after="40"/>
              <w:outlineLvl w:val="3"/>
              <w:rPr>
                <w:sz w:val="16"/>
                <w:szCs w:val="16"/>
              </w:rPr>
            </w:pPr>
          </w:p>
        </w:tc>
        <w:tc>
          <w:tcPr>
            <w:tcW w:w="4986" w:type="dxa"/>
          </w:tcPr>
          <w:p w14:paraId="580804F0" w14:textId="77777777" w:rsidR="00384072" w:rsidRPr="00466F58" w:rsidRDefault="00384072">
            <w:pPr>
              <w:keepNext/>
              <w:spacing w:before="40" w:after="40"/>
              <w:outlineLvl w:val="3"/>
              <w:rPr>
                <w:sz w:val="16"/>
                <w:szCs w:val="16"/>
              </w:rPr>
            </w:pPr>
            <w:r w:rsidRPr="00466F58">
              <w:rPr>
                <w:noProof/>
                <w:sz w:val="16"/>
                <w:szCs w:val="16"/>
              </w:rPr>
              <w:drawing>
                <wp:inline distT="0" distB="0" distL="0" distR="0" wp14:anchorId="7901CFC4" wp14:editId="558C8478">
                  <wp:extent cx="3028950" cy="428625"/>
                  <wp:effectExtent l="0" t="0" r="0" b="9525"/>
                  <wp:docPr id="63" name="Picture 63" descr="USI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USIbox.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28950" cy="428625"/>
                          </a:xfrm>
                          <a:prstGeom prst="rect">
                            <a:avLst/>
                          </a:prstGeom>
                          <a:noFill/>
                          <a:ln>
                            <a:noFill/>
                          </a:ln>
                        </pic:spPr>
                      </pic:pic>
                    </a:graphicData>
                  </a:graphic>
                </wp:inline>
              </w:drawing>
            </w:r>
          </w:p>
        </w:tc>
        <w:tc>
          <w:tcPr>
            <w:tcW w:w="2004" w:type="dxa"/>
          </w:tcPr>
          <w:p w14:paraId="46B260D3" w14:textId="77777777" w:rsidR="00384072" w:rsidRPr="00466F58" w:rsidRDefault="00384072">
            <w:pPr>
              <w:pStyle w:val="Body"/>
              <w:rPr>
                <w:sz w:val="16"/>
                <w:szCs w:val="16"/>
              </w:rPr>
            </w:pPr>
            <w:r w:rsidRPr="00D9290F">
              <w:rPr>
                <w:rFonts w:eastAsiaTheme="minorHAnsi"/>
                <w:i/>
                <w:color w:val="000000" w:themeColor="text1"/>
                <w:sz w:val="16"/>
                <w:szCs w:val="16"/>
              </w:rPr>
              <w:t>Unique Student Identifier</w:t>
            </w:r>
          </w:p>
        </w:tc>
      </w:tr>
    </w:tbl>
    <w:p w14:paraId="68075FCE" w14:textId="77777777" w:rsidR="00384072" w:rsidRDefault="00384072" w:rsidP="00384072"/>
    <w:tbl>
      <w:tblPr>
        <w:tblStyle w:val="TableGrid"/>
        <w:tblW w:w="0" w:type="auto"/>
        <w:tblLook w:val="0420" w:firstRow="1" w:lastRow="0" w:firstColumn="0" w:lastColumn="0" w:noHBand="0" w:noVBand="1"/>
        <w:tblCaption w:val="USI"/>
      </w:tblPr>
      <w:tblGrid>
        <w:gridCol w:w="9174"/>
      </w:tblGrid>
      <w:tr w:rsidR="00384072" w14:paraId="590BF6EC" w14:textId="77777777">
        <w:trPr>
          <w:cantSplit/>
          <w:tblHeader/>
        </w:trPr>
        <w:tc>
          <w:tcPr>
            <w:tcW w:w="9622" w:type="dxa"/>
          </w:tcPr>
          <w:p w14:paraId="7DF347F6" w14:textId="77777777" w:rsidR="00384072" w:rsidRDefault="00384072">
            <w:r w:rsidRPr="00A52454">
              <w:rPr>
                <w:b/>
              </w:rPr>
              <w:t>Advice to RTOs:</w:t>
            </w:r>
            <w:r>
              <w:t xml:space="preserve"> if you want to apply for USIs on behalf of your students (clients), please use the questions in the following section. Alternatively, a copy of the ID document can be obtained instead of recording this information.</w:t>
            </w:r>
          </w:p>
          <w:p w14:paraId="791C984F" w14:textId="77777777" w:rsidR="00384072" w:rsidRDefault="00384072">
            <w:r>
              <w:t>Australian birth certificate: note that different details are required depending on the jurisdiction of issue. RTOs that wish to include the birth certificate option in their enrolment form should note the information items required set out at. Alternatively, they may wish not to include ‘birth certificate’ in their form.</w:t>
            </w:r>
          </w:p>
        </w:tc>
      </w:tr>
    </w:tbl>
    <w:p w14:paraId="3B0CAF0D" w14:textId="77777777" w:rsidR="00384072" w:rsidRDefault="00384072" w:rsidP="00384072">
      <w:pPr>
        <w:spacing w:after="0"/>
      </w:pPr>
      <w:r>
        <w:br w:type="page"/>
      </w:r>
    </w:p>
    <w:p w14:paraId="70A44E1A" w14:textId="77777777" w:rsidR="00384072" w:rsidRPr="00511794" w:rsidRDefault="00384072" w:rsidP="00384072">
      <w:pPr>
        <w:rPr>
          <w:b/>
          <w:sz w:val="24"/>
        </w:rPr>
      </w:pPr>
      <w:bookmarkStart w:id="1632" w:name="_Toc504474326"/>
      <w:r w:rsidRPr="00511794">
        <w:rPr>
          <w:b/>
          <w:sz w:val="24"/>
        </w:rPr>
        <w:lastRenderedPageBreak/>
        <w:t xml:space="preserve">USI application through your RTO </w:t>
      </w:r>
      <w:r w:rsidRPr="00511794">
        <w:rPr>
          <w:rStyle w:val="BodyChar"/>
          <w:b/>
          <w:sz w:val="24"/>
        </w:rPr>
        <w:t>(if you do not already have one)</w:t>
      </w:r>
      <w:bookmarkEnd w:id="1632"/>
    </w:p>
    <w:p w14:paraId="6A55271D" w14:textId="77777777" w:rsidR="00384072" w:rsidRPr="00F3142A" w:rsidRDefault="00384072" w:rsidP="00384072">
      <w:pPr>
        <w:ind w:left="567"/>
        <w:rPr>
          <w:b/>
        </w:rPr>
      </w:pPr>
      <w:r w:rsidRPr="00F3142A">
        <w:rPr>
          <w:b/>
        </w:rPr>
        <w:t>Application for Unique Student Identifier (USI)</w:t>
      </w:r>
    </w:p>
    <w:p w14:paraId="5FCA847C" w14:textId="77777777" w:rsidR="00384072" w:rsidRDefault="00384072" w:rsidP="00384072">
      <w:pPr>
        <w:ind w:left="567"/>
      </w:pPr>
      <w:r w:rsidRPr="00D64FBA">
        <w:t>If you would like us [insert RTO name] to apply for a USI on your behalf you must authorise us to do so and declare that you have r</w:t>
      </w:r>
      <w:r>
        <w:t xml:space="preserve">ead the privacy information at </w:t>
      </w:r>
      <w:hyperlink r:id="rId76" w:history="1">
        <w:r w:rsidRPr="00820A7C">
          <w:rPr>
            <w:rStyle w:val="Hyperlink"/>
          </w:rPr>
          <w:t>Australian Government USI</w:t>
        </w:r>
      </w:hyperlink>
      <w:r>
        <w:t xml:space="preserve">. </w:t>
      </w:r>
      <w:r w:rsidRPr="00D64FBA">
        <w:t>You must also provide some additional information as noted at the end of this form so that we can apply for a USI on your behalf.</w:t>
      </w:r>
    </w:p>
    <w:p w14:paraId="77497A09" w14:textId="77777777" w:rsidR="00384072" w:rsidRPr="00D64FBA" w:rsidRDefault="00384072" w:rsidP="00384072">
      <w:pPr>
        <w:ind w:left="567"/>
      </w:pPr>
      <w:r w:rsidRPr="00D64FBA">
        <w:t xml:space="preserve">I [NAME] …………………………………………………………………………………………authorise </w:t>
      </w:r>
    </w:p>
    <w:p w14:paraId="58DBA82C" w14:textId="77777777" w:rsidR="00384072" w:rsidRPr="00D64FBA" w:rsidRDefault="00384072" w:rsidP="00384072">
      <w:pPr>
        <w:ind w:left="567"/>
      </w:pPr>
      <w:r w:rsidRPr="00D64FBA">
        <w:t>[insert RTO name]</w:t>
      </w:r>
      <w:r>
        <w:t>……………………………………………………………………………</w:t>
      </w:r>
      <w:r w:rsidRPr="00D64FBA">
        <w:t>to apply pursua</w:t>
      </w:r>
      <w:r>
        <w:t xml:space="preserve">nt to </w:t>
      </w:r>
      <w:r w:rsidRPr="00D64FBA">
        <w:t xml:space="preserve">sub-section 9(2) of the Student Identifiers Act 2014, for a USI on my behalf. </w:t>
      </w:r>
    </w:p>
    <w:p w14:paraId="7DCF9864" w14:textId="77777777" w:rsidR="00384072" w:rsidRDefault="00384072" w:rsidP="00384072">
      <w:pPr>
        <w:ind w:left="567"/>
      </w:pPr>
      <w:r w:rsidRPr="00D64FBA">
        <w:fldChar w:fldCharType="begin">
          <w:ffData>
            <w:name w:val=""/>
            <w:enabled/>
            <w:calcOnExit w:val="0"/>
            <w:checkBox>
              <w:sizeAuto/>
              <w:default w:val="0"/>
            </w:checkBox>
          </w:ffData>
        </w:fldChar>
      </w:r>
      <w:r w:rsidRPr="00D64FBA">
        <w:instrText xml:space="preserve"> FORMCHECKBOX </w:instrText>
      </w:r>
      <w:r w:rsidRPr="00D64FBA">
        <w:fldChar w:fldCharType="separate"/>
      </w:r>
      <w:r w:rsidRPr="00D64FBA">
        <w:fldChar w:fldCharType="end"/>
      </w:r>
      <w:r w:rsidRPr="00D64FBA">
        <w:t xml:space="preserve"> I have read and I consent to the collection, use and disclosure of my personal information (which may include sensitive information) pursuant to the in</w:t>
      </w:r>
      <w:r>
        <w:t xml:space="preserve">formation detailed at </w:t>
      </w:r>
      <w:hyperlink r:id="rId77" w:history="1">
        <w:r w:rsidRPr="00820A7C">
          <w:rPr>
            <w:rStyle w:val="Hyperlink"/>
          </w:rPr>
          <w:t>Australian Government USI</w:t>
        </w:r>
      </w:hyperlink>
      <w:r w:rsidRPr="00D64FBA">
        <w:t xml:space="preserve">, and NCVER policies, procedures and protocols published on </w:t>
      </w:r>
      <w:hyperlink r:id="rId78" w:history="1">
        <w:r w:rsidRPr="00820A7C">
          <w:rPr>
            <w:rStyle w:val="Hyperlink"/>
          </w:rPr>
          <w:t>NCVER’s</w:t>
        </w:r>
      </w:hyperlink>
      <w:r>
        <w:t xml:space="preserve"> website.</w:t>
      </w:r>
    </w:p>
    <w:p w14:paraId="20163090" w14:textId="77777777" w:rsidR="00384072" w:rsidRPr="00595A6D" w:rsidRDefault="00384072" w:rsidP="0077385A">
      <w:r w:rsidRPr="00595A6D">
        <w:t>Town/City of Birth ______________________________________________</w:t>
      </w:r>
    </w:p>
    <w:p w14:paraId="0E51BE16" w14:textId="77777777" w:rsidR="00384072" w:rsidRPr="00595A6D" w:rsidRDefault="00384072" w:rsidP="0077385A">
      <w:r w:rsidRPr="00595A6D">
        <w:t>(please write the name of the Australian or overseas town or city where you were born)</w:t>
      </w:r>
    </w:p>
    <w:p w14:paraId="70F60730" w14:textId="77777777" w:rsidR="00384072" w:rsidRPr="00595A6D" w:rsidRDefault="00384072" w:rsidP="0077385A"/>
    <w:p w14:paraId="297EBB4B" w14:textId="77777777" w:rsidR="00384072" w:rsidRPr="00595A6D" w:rsidRDefault="00384072" w:rsidP="0077385A">
      <w:r w:rsidRPr="00595A6D">
        <w:t>We will also need to verify your identity to create your USI.</w:t>
      </w:r>
    </w:p>
    <w:p w14:paraId="7DE3F3A6" w14:textId="77777777" w:rsidR="00384072" w:rsidRPr="00595A6D" w:rsidRDefault="00384072" w:rsidP="0077385A"/>
    <w:p w14:paraId="2D072B7B" w14:textId="77777777" w:rsidR="00384072" w:rsidRPr="00595A6D" w:rsidRDefault="00384072" w:rsidP="0077385A">
      <w:r w:rsidRPr="00595A6D">
        <w:t xml:space="preserve">Please provide details for </w:t>
      </w:r>
      <w:r w:rsidRPr="00595A6D">
        <w:rPr>
          <w:u w:val="single"/>
        </w:rPr>
        <w:t>one</w:t>
      </w:r>
      <w:r w:rsidRPr="00595A6D">
        <w:t xml:space="preserve"> of the forms of identity below.</w:t>
      </w:r>
    </w:p>
    <w:p w14:paraId="071BD10C" w14:textId="77777777" w:rsidR="00384072" w:rsidRPr="00595A6D" w:rsidRDefault="00384072" w:rsidP="0077385A"/>
    <w:p w14:paraId="512F7826" w14:textId="77777777" w:rsidR="00384072" w:rsidRPr="00595A6D" w:rsidRDefault="00384072" w:rsidP="0077385A">
      <w:r w:rsidRPr="00595A6D">
        <w:t>Please ensure that the name written in ‘Personal Details’ section is exactly the same as written in the document you provide below.</w:t>
      </w:r>
    </w:p>
    <w:p w14:paraId="25212BE3" w14:textId="77777777" w:rsidR="00384072" w:rsidRPr="00595A6D" w:rsidRDefault="00384072" w:rsidP="0077385A">
      <w:pPr>
        <w:rPr>
          <w:u w:val="single"/>
        </w:rPr>
      </w:pPr>
    </w:p>
    <w:p w14:paraId="049D7464" w14:textId="77777777" w:rsidR="00384072" w:rsidRPr="00595A6D" w:rsidRDefault="00384072" w:rsidP="0077385A">
      <w:r w:rsidRPr="00595A6D">
        <w:t xml:space="preserve">Australian Driver Licence </w:t>
      </w:r>
    </w:p>
    <w:p w14:paraId="2786DA66" w14:textId="77777777" w:rsidR="00384072" w:rsidRPr="00595A6D" w:rsidRDefault="00384072" w:rsidP="0077385A"/>
    <w:p w14:paraId="7B754C20" w14:textId="77777777" w:rsidR="00384072" w:rsidRPr="00595A6D" w:rsidRDefault="00384072" w:rsidP="0077385A">
      <w:r>
        <w:t>State: ______________</w:t>
      </w:r>
      <w:r>
        <w:tab/>
      </w:r>
      <w:r>
        <w:tab/>
      </w:r>
      <w:r w:rsidRPr="00595A6D">
        <w:t>Licence Number: _______________</w:t>
      </w:r>
    </w:p>
    <w:p w14:paraId="5DF655FE" w14:textId="77777777" w:rsidR="00384072" w:rsidRPr="00595A6D" w:rsidRDefault="00384072" w:rsidP="0077385A"/>
    <w:p w14:paraId="4E4DE08B" w14:textId="77777777" w:rsidR="00384072" w:rsidRPr="00595A6D" w:rsidRDefault="00384072" w:rsidP="0077385A">
      <w:r w:rsidRPr="00595A6D">
        <w:t>Medicare Card</w:t>
      </w:r>
    </w:p>
    <w:p w14:paraId="1CAC0439" w14:textId="77777777" w:rsidR="00384072" w:rsidRPr="00595A6D" w:rsidRDefault="00384072" w:rsidP="0077385A"/>
    <w:p w14:paraId="0E2ABC60" w14:textId="77777777" w:rsidR="00384072" w:rsidRPr="00595A6D" w:rsidRDefault="00384072" w:rsidP="0077385A">
      <w:r w:rsidRPr="00595A6D">
        <w:t>Medicare card number___________________________</w:t>
      </w:r>
    </w:p>
    <w:p w14:paraId="18897529" w14:textId="77777777" w:rsidR="00384072" w:rsidRPr="00595A6D" w:rsidRDefault="00384072" w:rsidP="0077385A">
      <w:r w:rsidRPr="00595A6D">
        <w:t>Individual reference number (next to your name on Medicare card): __</w:t>
      </w:r>
    </w:p>
    <w:p w14:paraId="6C6067E7" w14:textId="77777777" w:rsidR="00384072" w:rsidRPr="00595A6D" w:rsidRDefault="00384072" w:rsidP="0077385A">
      <w:r>
        <w:t xml:space="preserve">Card colour: </w:t>
      </w:r>
      <w:r w:rsidRPr="00595A6D">
        <w:t>(select which applies)</w:t>
      </w:r>
    </w:p>
    <w:p w14:paraId="497F0A18" w14:textId="77777777" w:rsidR="00384072" w:rsidRDefault="00384072" w:rsidP="0077385A">
      <w:r>
        <w:t>Green</w:t>
      </w:r>
      <w:r>
        <w:tab/>
      </w:r>
      <w:r>
        <w:tab/>
      </w:r>
      <w:r w:rsidRPr="00595A6D">
        <w:tab/>
      </w:r>
      <w:r w:rsidRPr="00595A6D">
        <w:fldChar w:fldCharType="begin">
          <w:ffData>
            <w:name w:val="Check1"/>
            <w:enabled/>
            <w:calcOnExit w:val="0"/>
            <w:checkBox>
              <w:sizeAuto/>
              <w:default w:val="0"/>
            </w:checkBox>
          </w:ffData>
        </w:fldChar>
      </w:r>
      <w:r w:rsidRPr="00595A6D">
        <w:instrText xml:space="preserve"> FORMCHECKBOX </w:instrText>
      </w:r>
      <w:r w:rsidRPr="00595A6D">
        <w:fldChar w:fldCharType="separate"/>
      </w:r>
      <w:r w:rsidRPr="00595A6D">
        <w:fldChar w:fldCharType="end"/>
      </w:r>
      <w:r w:rsidRPr="00595A6D">
        <w:t xml:space="preserve"> Expiry date __</w:t>
      </w:r>
      <w:r>
        <w:t>____/_____ (format MM/YYYY)</w:t>
      </w:r>
    </w:p>
    <w:p w14:paraId="29B31A41" w14:textId="77777777" w:rsidR="00384072" w:rsidRPr="00595A6D" w:rsidRDefault="00384072" w:rsidP="0077385A">
      <w:r w:rsidRPr="00595A6D">
        <w:t>(month/year)</w:t>
      </w:r>
    </w:p>
    <w:p w14:paraId="5702F9CB" w14:textId="77777777" w:rsidR="00384072" w:rsidRDefault="00384072" w:rsidP="0077385A">
      <w:r>
        <w:t>Yellow</w:t>
      </w:r>
      <w:r>
        <w:tab/>
      </w:r>
      <w:r>
        <w:tab/>
      </w:r>
      <w:r w:rsidRPr="00595A6D">
        <w:tab/>
      </w:r>
      <w:r w:rsidRPr="00595A6D">
        <w:fldChar w:fldCharType="begin">
          <w:ffData>
            <w:name w:val="Check1"/>
            <w:enabled/>
            <w:calcOnExit w:val="0"/>
            <w:checkBox>
              <w:sizeAuto/>
              <w:default w:val="0"/>
            </w:checkBox>
          </w:ffData>
        </w:fldChar>
      </w:r>
      <w:r w:rsidRPr="00595A6D">
        <w:instrText xml:space="preserve"> FORMCHECKBOX </w:instrText>
      </w:r>
      <w:r w:rsidRPr="00595A6D">
        <w:fldChar w:fldCharType="separate"/>
      </w:r>
      <w:r w:rsidRPr="00595A6D">
        <w:fldChar w:fldCharType="end"/>
      </w:r>
      <w:r>
        <w:tab/>
      </w:r>
      <w:r w:rsidRPr="00595A6D">
        <w:t>Blue</w:t>
      </w:r>
      <w:r w:rsidRPr="00595A6D">
        <w:tab/>
      </w:r>
      <w:r w:rsidRPr="00595A6D">
        <w:fldChar w:fldCharType="begin">
          <w:ffData>
            <w:name w:val=""/>
            <w:enabled/>
            <w:calcOnExit w:val="0"/>
            <w:checkBox>
              <w:sizeAuto/>
              <w:default w:val="0"/>
            </w:checkBox>
          </w:ffData>
        </w:fldChar>
      </w:r>
      <w:r w:rsidRPr="00595A6D">
        <w:instrText xml:space="preserve"> FORMCHECKBOX </w:instrText>
      </w:r>
      <w:r w:rsidRPr="00595A6D">
        <w:fldChar w:fldCharType="separate"/>
      </w:r>
      <w:r w:rsidRPr="00595A6D">
        <w:fldChar w:fldCharType="end"/>
      </w:r>
      <w:r w:rsidRPr="00595A6D">
        <w:t xml:space="preserve"> E</w:t>
      </w:r>
      <w:r>
        <w:t>xpiry date ___/______/____ (format DD/MM/YYYY)</w:t>
      </w:r>
    </w:p>
    <w:p w14:paraId="2835B3D8" w14:textId="77777777" w:rsidR="00384072" w:rsidRPr="00595A6D" w:rsidRDefault="00384072" w:rsidP="0077385A">
      <w:r w:rsidRPr="00595A6D">
        <w:t>(day/month/year)</w:t>
      </w:r>
    </w:p>
    <w:p w14:paraId="2F4129CE" w14:textId="77777777" w:rsidR="00384072" w:rsidRPr="00595A6D" w:rsidRDefault="00384072" w:rsidP="0077385A">
      <w:r w:rsidRPr="00595A6D">
        <w:t>Australian Birth Certificate</w:t>
      </w:r>
    </w:p>
    <w:p w14:paraId="71ED907C" w14:textId="77777777" w:rsidR="00384072" w:rsidRPr="00595A6D" w:rsidRDefault="00384072" w:rsidP="0077385A"/>
    <w:p w14:paraId="41CCDE48" w14:textId="77777777" w:rsidR="00384072" w:rsidRPr="00595A6D" w:rsidRDefault="00384072" w:rsidP="0077385A">
      <w:r w:rsidRPr="00595A6D">
        <w:t>Australian Birth Certificate</w:t>
      </w:r>
    </w:p>
    <w:p w14:paraId="6B784619" w14:textId="77777777" w:rsidR="00384072" w:rsidRPr="00595A6D" w:rsidRDefault="00384072" w:rsidP="0077385A"/>
    <w:p w14:paraId="0026140A" w14:textId="77777777" w:rsidR="00384072" w:rsidRPr="00595A6D" w:rsidRDefault="00384072" w:rsidP="0077385A">
      <w:r w:rsidRPr="00595A6D">
        <w:lastRenderedPageBreak/>
        <w:t>State/Territory______________</w:t>
      </w:r>
    </w:p>
    <w:p w14:paraId="4FDB66EC" w14:textId="77777777" w:rsidR="00384072" w:rsidRPr="00595A6D" w:rsidRDefault="00384072" w:rsidP="0077385A">
      <w:r w:rsidRPr="00595A6D">
        <w:t>Details vary according to Sta</w:t>
      </w:r>
      <w:r>
        <w:t>te/Territory (see note above)</w:t>
      </w:r>
    </w:p>
    <w:p w14:paraId="2F085AC8" w14:textId="77777777" w:rsidR="00384072" w:rsidRPr="00595A6D" w:rsidRDefault="00384072" w:rsidP="0077385A"/>
    <w:p w14:paraId="6E8F73DC" w14:textId="77777777" w:rsidR="00384072" w:rsidRPr="00595A6D" w:rsidRDefault="00384072" w:rsidP="0077385A">
      <w:r w:rsidRPr="00595A6D">
        <w:t>Australian Passport</w:t>
      </w:r>
    </w:p>
    <w:p w14:paraId="105CAA86" w14:textId="77777777" w:rsidR="00384072" w:rsidRPr="00595A6D" w:rsidRDefault="00384072" w:rsidP="0077385A"/>
    <w:p w14:paraId="4E0683DC" w14:textId="77777777" w:rsidR="00384072" w:rsidRPr="00595A6D" w:rsidRDefault="00384072" w:rsidP="0077385A">
      <w:r w:rsidRPr="00595A6D">
        <w:t>Passport number______________</w:t>
      </w:r>
    </w:p>
    <w:p w14:paraId="6AFD7D10" w14:textId="77777777" w:rsidR="00384072" w:rsidRPr="00595A6D" w:rsidRDefault="00384072" w:rsidP="0077385A"/>
    <w:p w14:paraId="19B3CF78" w14:textId="77777777" w:rsidR="00384072" w:rsidRPr="00595A6D" w:rsidRDefault="00384072" w:rsidP="0077385A">
      <w:r w:rsidRPr="00595A6D">
        <w:t>Non-Australian Passport (with Australian Visa)</w:t>
      </w:r>
    </w:p>
    <w:p w14:paraId="222ADD6D" w14:textId="77777777" w:rsidR="00384072" w:rsidRPr="00595A6D" w:rsidRDefault="00384072" w:rsidP="0077385A"/>
    <w:p w14:paraId="617D663A" w14:textId="77777777" w:rsidR="00384072" w:rsidRPr="00595A6D" w:rsidRDefault="00384072" w:rsidP="0077385A">
      <w:r w:rsidRPr="00595A6D">
        <w:t>Pas</w:t>
      </w:r>
      <w:r>
        <w:t>sport number _________________</w:t>
      </w:r>
      <w:r>
        <w:tab/>
      </w:r>
      <w:r>
        <w:tab/>
      </w:r>
      <w:r w:rsidRPr="00595A6D">
        <w:t>Country of issue__________________</w:t>
      </w:r>
    </w:p>
    <w:p w14:paraId="22C7B1CA" w14:textId="77777777" w:rsidR="00384072" w:rsidRPr="00595A6D" w:rsidRDefault="00384072" w:rsidP="0077385A"/>
    <w:p w14:paraId="61FC4961" w14:textId="77777777" w:rsidR="00384072" w:rsidRPr="00595A6D" w:rsidRDefault="00384072" w:rsidP="0077385A">
      <w:r w:rsidRPr="00595A6D">
        <w:t>Immicard</w:t>
      </w:r>
    </w:p>
    <w:p w14:paraId="2697F484" w14:textId="77777777" w:rsidR="00384072" w:rsidRPr="00595A6D" w:rsidRDefault="00384072" w:rsidP="0077385A"/>
    <w:p w14:paraId="2E8C4379" w14:textId="77777777" w:rsidR="00384072" w:rsidRPr="00595A6D" w:rsidRDefault="00384072" w:rsidP="0077385A">
      <w:r w:rsidRPr="00595A6D">
        <w:t>Immicard Number ________________________________________</w:t>
      </w:r>
    </w:p>
    <w:p w14:paraId="5605326D" w14:textId="77777777" w:rsidR="00384072" w:rsidRPr="00595A6D" w:rsidRDefault="00384072" w:rsidP="0077385A"/>
    <w:p w14:paraId="206C65A7" w14:textId="77777777" w:rsidR="00384072" w:rsidRPr="00595A6D" w:rsidRDefault="00384072" w:rsidP="0077385A">
      <w:r w:rsidRPr="00595A6D">
        <w:t>Citizenship Certificate</w:t>
      </w:r>
    </w:p>
    <w:p w14:paraId="79847A47" w14:textId="77777777" w:rsidR="00384072" w:rsidRPr="00595A6D" w:rsidRDefault="00384072" w:rsidP="0077385A"/>
    <w:p w14:paraId="6A53E1FD" w14:textId="77777777" w:rsidR="00384072" w:rsidRDefault="00384072" w:rsidP="0077385A">
      <w:r w:rsidRPr="00595A6D">
        <w:t>Stock numb</w:t>
      </w:r>
      <w:r>
        <w:t>er _____________________</w:t>
      </w:r>
      <w:r w:rsidRPr="00595A6D">
        <w:t xml:space="preserve">______Acquisition </w:t>
      </w:r>
      <w:r>
        <w:t>date ____/______/____</w:t>
      </w:r>
    </w:p>
    <w:p w14:paraId="2F118BD7" w14:textId="77777777" w:rsidR="00384072" w:rsidRPr="00595A6D" w:rsidRDefault="00384072" w:rsidP="0077385A">
      <w:r w:rsidRPr="00595A6D">
        <w:t>day/month/year)</w:t>
      </w:r>
    </w:p>
    <w:p w14:paraId="4F2E8448" w14:textId="77777777" w:rsidR="00384072" w:rsidRPr="00595A6D" w:rsidRDefault="00384072" w:rsidP="0077385A"/>
    <w:p w14:paraId="46959B71" w14:textId="77777777" w:rsidR="00384072" w:rsidRPr="00595A6D" w:rsidRDefault="00384072" w:rsidP="0077385A">
      <w:r w:rsidRPr="00595A6D">
        <w:t>Certificate of Registration by Descent</w:t>
      </w:r>
    </w:p>
    <w:p w14:paraId="74791D5B" w14:textId="77777777" w:rsidR="00384072" w:rsidRPr="00595A6D" w:rsidRDefault="00384072" w:rsidP="0077385A"/>
    <w:p w14:paraId="65682E0F" w14:textId="77777777" w:rsidR="00384072" w:rsidRPr="00595A6D" w:rsidRDefault="00384072" w:rsidP="0077385A">
      <w:r w:rsidRPr="00595A6D">
        <w:t>Acquisition dat</w:t>
      </w:r>
      <w:r>
        <w:t>e ___</w:t>
      </w:r>
      <w:r w:rsidRPr="00595A6D">
        <w:t>__/______/______</w:t>
      </w:r>
    </w:p>
    <w:p w14:paraId="68BBD4FB" w14:textId="77777777" w:rsidR="00384072" w:rsidRPr="0077385A" w:rsidRDefault="00384072" w:rsidP="0077385A">
      <w:pPr>
        <w:ind w:left="1440"/>
      </w:pPr>
      <w:r>
        <w:rPr>
          <w:noProof/>
        </w:rPr>
        <mc:AlternateContent>
          <mc:Choice Requires="wps">
            <w:drawing>
              <wp:anchor distT="45720" distB="45720" distL="114300" distR="114300" simplePos="0" relativeHeight="251658244" behindDoc="0" locked="0" layoutInCell="1" allowOverlap="1" wp14:anchorId="0AC2C996" wp14:editId="6DBC38BC">
                <wp:simplePos x="0" y="0"/>
                <wp:positionH relativeFrom="column">
                  <wp:posOffset>13335</wp:posOffset>
                </wp:positionH>
                <wp:positionV relativeFrom="paragraph">
                  <wp:posOffset>419100</wp:posOffset>
                </wp:positionV>
                <wp:extent cx="5895975" cy="1533525"/>
                <wp:effectExtent l="0" t="0" r="9525" b="9525"/>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533525"/>
                        </a:xfrm>
                        <a:prstGeom prst="rect">
                          <a:avLst/>
                        </a:prstGeom>
                        <a:solidFill>
                          <a:schemeClr val="bg1">
                            <a:lumMod val="95000"/>
                          </a:schemeClr>
                        </a:solidFill>
                        <a:ln w="9525">
                          <a:noFill/>
                          <a:miter lim="800000"/>
                          <a:headEnd/>
                          <a:tailEnd/>
                        </a:ln>
                      </wps:spPr>
                      <wps:txbx>
                        <w:txbxContent>
                          <w:p w14:paraId="09F0E970" w14:textId="77777777" w:rsidR="00384072" w:rsidRDefault="00384072" w:rsidP="00384072">
                            <w:pPr>
                              <w:jc w:val="both"/>
                            </w:pPr>
                            <w:r w:rsidRPr="004173EA">
                              <w:rPr>
                                <w:b/>
                              </w:rPr>
                              <w:t>Advice to RTOs:</w:t>
                            </w:r>
                            <w:r>
                              <w:t xml:space="preserve"> The </w:t>
                            </w:r>
                            <w:r w:rsidRPr="004173EA">
                              <w:rPr>
                                <w:i/>
                              </w:rPr>
                              <w:t>Student Identifiers Act 2014</w:t>
                            </w:r>
                            <w:r>
                              <w:t xml:space="preserve"> (s.11) requires RTOs to destroy personal information collected from individuals </w:t>
                            </w:r>
                            <w:r w:rsidRPr="004173EA">
                              <w:rPr>
                                <w:b/>
                                <w:u w:val="single"/>
                              </w:rPr>
                              <w:t>solely</w:t>
                            </w:r>
                            <w:r>
                              <w:t xml:space="preserve"> for the purpose of applying for a USI on their behalf as soon as practicable after the application has been made or the information is no longer needed for that purpose. If you are required by or under a law to retain this information, then you may wish to include a statement on the form to explain that.</w:t>
                            </w:r>
                          </w:p>
                          <w:p w14:paraId="7A381AB7" w14:textId="77777777" w:rsidR="00384072" w:rsidRDefault="00384072" w:rsidP="00384072">
                            <w:r>
                              <w:t>Under Standard 3.6 (d), you are required to ensure the security of the USI and all related documentation under your control, including information stored in your student management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2C996" id="Text Box 4" o:spid="_x0000_s1031" type="#_x0000_t202" alt="&quot;&quot;" style="position:absolute;left:0;text-align:left;margin-left:1.05pt;margin-top:33pt;width:464.25pt;height:120.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" fillcolor="#f2f2f2 [3052]" stroked="f">
                <v:textbox>
                  <w:txbxContent>
                    <w:p w14:paraId="09F0E970" w14:textId="77777777" w:rsidR="00384072" w:rsidRDefault="00384072" w:rsidP="00384072">
                      <w:pPr>
                        <w:jc w:val="both"/>
                      </w:pPr>
                      <w:r w:rsidRPr="004173EA">
                        <w:rPr>
                          <w:b/>
                        </w:rPr>
                        <w:t>Advice to RTOs:</w:t>
                      </w:r>
                      <w:r>
                        <w:t xml:space="preserve"> The </w:t>
                      </w:r>
                      <w:r w:rsidRPr="004173EA">
                        <w:rPr>
                          <w:i/>
                        </w:rPr>
                        <w:t>Student Identifiers Act 2014</w:t>
                      </w:r>
                      <w:r>
                        <w:t xml:space="preserve"> (s.11) requires RTOs to destroy personal information collected from individuals </w:t>
                      </w:r>
                      <w:r w:rsidRPr="004173EA">
                        <w:rPr>
                          <w:b/>
                          <w:u w:val="single"/>
                        </w:rPr>
                        <w:t>solely</w:t>
                      </w:r>
                      <w:r>
                        <w:t xml:space="preserve"> for the purpose of applying for a USI on their behalf as soon as practicable after the application has been made or the information is no longer needed for that purpose. If you are required by or under a law to retain this information, then you may wish to include a statement on the form to explain that.</w:t>
                      </w:r>
                    </w:p>
                    <w:p w14:paraId="7A381AB7" w14:textId="77777777" w:rsidR="00384072" w:rsidRDefault="00384072" w:rsidP="00384072">
                      <w:r>
                        <w:t>Under Standard 3.6 (d), you are required to ensure the security of the USI and all related documentation under your control, including information stored in your student management systems.</w:t>
                      </w:r>
                    </w:p>
                  </w:txbxContent>
                </v:textbox>
                <w10:wrap type="square"/>
              </v:shape>
            </w:pict>
          </mc:Fallback>
        </mc:AlternateContent>
      </w:r>
      <w:r w:rsidRPr="00595A6D">
        <w:t>(</w:t>
      </w:r>
      <w:r w:rsidRPr="0077385A">
        <w:t>day/month/year)</w:t>
      </w:r>
    </w:p>
    <w:p w14:paraId="08E691BB" w14:textId="77777777" w:rsidR="00384072" w:rsidRDefault="00384072" w:rsidP="00384072">
      <w:pPr>
        <w:pStyle w:val="Body"/>
      </w:pPr>
    </w:p>
    <w:p w14:paraId="10715FAB" w14:textId="77777777" w:rsidR="00384072" w:rsidRDefault="00384072" w:rsidP="00384072">
      <w:pPr>
        <w:spacing w:after="0"/>
        <w:rPr>
          <w:rFonts w:eastAsia="Calibri" w:cs="Times New Roman"/>
          <w:b/>
          <w:color w:val="78BE20" w:themeColor="accent3"/>
          <w:sz w:val="28"/>
          <w:szCs w:val="22"/>
          <w:lang w:val="en-AU"/>
        </w:rPr>
      </w:pPr>
      <w:r>
        <w:br w:type="page"/>
      </w:r>
    </w:p>
    <w:p w14:paraId="686FE774" w14:textId="77777777" w:rsidR="00384072" w:rsidRDefault="00384072" w:rsidP="0077385A">
      <w:pPr>
        <w:pStyle w:val="Heading2"/>
      </w:pPr>
      <w:bookmarkStart w:id="1633" w:name="_Commencing_program_cohort_2"/>
      <w:bookmarkStart w:id="1634" w:name="_Toc147314344"/>
      <w:bookmarkEnd w:id="1633"/>
      <w:r>
        <w:lastRenderedPageBreak/>
        <w:t>Commencing program cohort identifier</w:t>
      </w:r>
      <w:bookmarkEnd w:id="1634"/>
    </w:p>
    <w:tbl>
      <w:tblPr>
        <w:tblStyle w:val="DJSIR"/>
        <w:tblW w:w="5304" w:type="pct"/>
        <w:tblLayout w:type="fixed"/>
        <w:tblLook w:val="0420" w:firstRow="1" w:lastRow="0" w:firstColumn="0" w:lastColumn="0" w:noHBand="0" w:noVBand="1"/>
        <w:tblCaption w:val="Study reason question"/>
      </w:tblPr>
      <w:tblGrid>
        <w:gridCol w:w="3787"/>
        <w:gridCol w:w="3790"/>
        <w:gridCol w:w="2165"/>
      </w:tblGrid>
      <w:tr w:rsidR="00384072" w:rsidRPr="000C139E" w14:paraId="2DF75AB5" w14:textId="77777777" w:rsidTr="00670532">
        <w:trPr>
          <w:cnfStyle w:val="100000000000" w:firstRow="1" w:lastRow="0" w:firstColumn="0" w:lastColumn="0" w:oddVBand="0" w:evenVBand="0" w:oddHBand="0" w:evenHBand="0" w:firstRowFirstColumn="0" w:firstRowLastColumn="0" w:lastRowFirstColumn="0" w:lastRowLastColumn="0"/>
        </w:trPr>
        <w:tc>
          <w:tcPr>
            <w:tcW w:w="1944" w:type="pct"/>
            <w:noWrap/>
          </w:tcPr>
          <w:p w14:paraId="280F4028" w14:textId="77777777" w:rsidR="00384072" w:rsidRPr="00670532" w:rsidRDefault="00384072" w:rsidP="002E72D4">
            <w:pPr>
              <w:pStyle w:val="Tablecolumnheadings"/>
            </w:pPr>
            <w:r w:rsidRPr="00670532">
              <w:t>Question</w:t>
            </w:r>
          </w:p>
        </w:tc>
        <w:tc>
          <w:tcPr>
            <w:tcW w:w="1945" w:type="pct"/>
          </w:tcPr>
          <w:p w14:paraId="6C1D1166" w14:textId="77777777" w:rsidR="00384072" w:rsidRPr="00670532" w:rsidRDefault="00384072">
            <w:pPr>
              <w:jc w:val="center"/>
              <w:rPr>
                <w:b/>
                <w:bCs/>
                <w:color w:val="FFFFFF" w:themeColor="background1"/>
              </w:rPr>
            </w:pPr>
          </w:p>
        </w:tc>
        <w:tc>
          <w:tcPr>
            <w:tcW w:w="1111" w:type="pct"/>
          </w:tcPr>
          <w:p w14:paraId="32317236" w14:textId="631B3E99" w:rsidR="00384072" w:rsidRPr="00670532" w:rsidRDefault="00C316BA">
            <w:pPr>
              <w:jc w:val="center"/>
              <w:rPr>
                <w:b/>
                <w:bCs/>
                <w:color w:val="FFFFFF" w:themeColor="background1"/>
              </w:rPr>
            </w:pPr>
            <w:r>
              <w:rPr>
                <w:b/>
                <w:bCs/>
                <w:color w:val="FFFFFF" w:themeColor="background1"/>
              </w:rPr>
              <w:t>Victorian</w:t>
            </w:r>
            <w:r w:rsidR="00384072" w:rsidRPr="00670532">
              <w:rPr>
                <w:b/>
                <w:bCs/>
                <w:color w:val="FFFFFF" w:themeColor="background1"/>
              </w:rPr>
              <w:t xml:space="preserve"> field</w:t>
            </w:r>
          </w:p>
        </w:tc>
      </w:tr>
      <w:tr w:rsidR="00384072" w:rsidRPr="005F6406" w14:paraId="204E5AE5" w14:textId="77777777" w:rsidTr="00670532">
        <w:tc>
          <w:tcPr>
            <w:tcW w:w="1944" w:type="pct"/>
            <w:noWrap/>
          </w:tcPr>
          <w:p w14:paraId="055FAA79" w14:textId="77777777" w:rsidR="00384072" w:rsidRPr="0013087F" w:rsidRDefault="00384072">
            <w:pPr>
              <w:pStyle w:val="Body"/>
              <w:rPr>
                <w:sz w:val="16"/>
                <w:szCs w:val="16"/>
              </w:rPr>
            </w:pPr>
            <w:r>
              <w:rPr>
                <w:sz w:val="16"/>
                <w:szCs w:val="16"/>
              </w:rPr>
              <w:t>23</w:t>
            </w:r>
            <w:r w:rsidRPr="0013087F">
              <w:rPr>
                <w:sz w:val="16"/>
                <w:szCs w:val="16"/>
              </w:rPr>
              <w:t xml:space="preserve">. </w:t>
            </w:r>
            <w:r>
              <w:rPr>
                <w:sz w:val="16"/>
                <w:szCs w:val="16"/>
              </w:rPr>
              <w:t>Would you describe yourself as belonging to any of the following cohorts?</w:t>
            </w:r>
          </w:p>
          <w:p w14:paraId="421B99D5" w14:textId="77777777" w:rsidR="00384072" w:rsidRPr="0013087F" w:rsidRDefault="00384072">
            <w:pPr>
              <w:pStyle w:val="Body"/>
              <w:rPr>
                <w:sz w:val="16"/>
                <w:szCs w:val="16"/>
              </w:rPr>
            </w:pPr>
            <w:r w:rsidRPr="0013087F">
              <w:rPr>
                <w:sz w:val="16"/>
                <w:szCs w:val="16"/>
              </w:rPr>
              <w:t>(</w:t>
            </w:r>
            <w:r>
              <w:rPr>
                <w:sz w:val="16"/>
                <w:szCs w:val="16"/>
              </w:rPr>
              <w:t>You can select up to 3 cohorts</w:t>
            </w:r>
            <w:r w:rsidRPr="0013087F">
              <w:rPr>
                <w:sz w:val="16"/>
                <w:szCs w:val="16"/>
              </w:rPr>
              <w:t>)</w:t>
            </w:r>
          </w:p>
        </w:tc>
        <w:tc>
          <w:tcPr>
            <w:tcW w:w="1945" w:type="pct"/>
          </w:tcPr>
          <w:p w14:paraId="37E94ADC"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AS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Asylum seeker</w:t>
            </w:r>
          </w:p>
          <w:p w14:paraId="1D0CEF42"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FS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Learner facing financial stress</w:t>
            </w:r>
          </w:p>
          <w:p w14:paraId="14438521"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HS</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Head start apprentice/trainee</w:t>
            </w:r>
          </w:p>
          <w:p w14:paraId="7D5707C5"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JV</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Jobs Victoria Employment Network client</w:t>
            </w:r>
          </w:p>
          <w:p w14:paraId="0ED20708"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LN</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A learner with literacy, numeracy and digital literacy needs</w:t>
            </w:r>
          </w:p>
          <w:p w14:paraId="2A647821"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RW</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Retrenched worker</w:t>
            </w:r>
          </w:p>
          <w:p w14:paraId="6B6142A2"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RC</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Reconnect program student</w:t>
            </w:r>
          </w:p>
          <w:p w14:paraId="0D4626FB" w14:textId="77777777" w:rsidR="00384072" w:rsidRPr="0013087F" w:rsidRDefault="00384072">
            <w:pPr>
              <w:pStyle w:val="Tabletextbullet"/>
              <w:keepNext/>
              <w:rPr>
                <w:rFonts w:asciiTheme="minorHAnsi" w:hAnsiTheme="minorHAnsi"/>
                <w:sz w:val="16"/>
                <w:szCs w:val="16"/>
              </w:rPr>
            </w:pPr>
            <w:r>
              <w:rPr>
                <w:rFonts w:asciiTheme="minorHAnsi" w:hAnsiTheme="minorHAnsi"/>
                <w:sz w:val="16"/>
                <w:szCs w:val="16"/>
              </w:rPr>
              <w:t>VT</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 xml:space="preserve">Veteran </w:t>
            </w:r>
          </w:p>
          <w:p w14:paraId="575234D6" w14:textId="77777777" w:rsidR="00384072" w:rsidRDefault="00384072">
            <w:pPr>
              <w:pStyle w:val="Tabletextbullet"/>
              <w:keepNext/>
              <w:rPr>
                <w:rFonts w:asciiTheme="minorHAnsi" w:hAnsiTheme="minorHAnsi"/>
                <w:sz w:val="16"/>
                <w:szCs w:val="16"/>
              </w:rPr>
            </w:pPr>
            <w:r>
              <w:rPr>
                <w:rFonts w:asciiTheme="minorHAnsi" w:hAnsiTheme="minorHAnsi"/>
                <w:sz w:val="16"/>
                <w:szCs w:val="16"/>
              </w:rPr>
              <w:t>WR</w:t>
            </w:r>
            <w:r w:rsidRPr="0013087F">
              <w:rPr>
                <w:rFonts w:asciiTheme="minorHAnsi" w:hAnsiTheme="minorHAnsi"/>
                <w:sz w:val="16"/>
                <w:szCs w:val="16"/>
              </w:rPr>
              <w:t xml:space="preserve"> </w:t>
            </w:r>
            <w:r>
              <w:rPr>
                <w:rFonts w:asciiTheme="minorHAnsi" w:hAnsiTheme="minorHAnsi"/>
                <w:sz w:val="16"/>
                <w:szCs w:val="16"/>
              </w:rPr>
              <w:t>–</w:t>
            </w:r>
            <w:r w:rsidRPr="0013087F">
              <w:rPr>
                <w:rFonts w:asciiTheme="minorHAnsi" w:hAnsiTheme="minorHAnsi"/>
                <w:sz w:val="16"/>
                <w:szCs w:val="16"/>
              </w:rPr>
              <w:t xml:space="preserve"> </w:t>
            </w:r>
            <w:r>
              <w:rPr>
                <w:rFonts w:asciiTheme="minorHAnsi" w:hAnsiTheme="minorHAnsi"/>
                <w:sz w:val="16"/>
                <w:szCs w:val="16"/>
              </w:rPr>
              <w:t>Woman returning to work</w:t>
            </w:r>
          </w:p>
          <w:p w14:paraId="07C1E4CA" w14:textId="77777777" w:rsidR="00384072" w:rsidRDefault="00384072">
            <w:pPr>
              <w:pStyle w:val="Tabletextbullet"/>
              <w:keepNext/>
              <w:rPr>
                <w:rFonts w:asciiTheme="minorHAnsi" w:hAnsiTheme="minorHAnsi"/>
                <w:sz w:val="16"/>
                <w:szCs w:val="16"/>
              </w:rPr>
            </w:pPr>
            <w:r>
              <w:rPr>
                <w:rFonts w:asciiTheme="minorHAnsi" w:hAnsiTheme="minorHAnsi"/>
                <w:sz w:val="16"/>
                <w:szCs w:val="16"/>
              </w:rPr>
              <w:t>NNNNNN – No specific cohort</w:t>
            </w:r>
          </w:p>
          <w:p w14:paraId="3472D434" w14:textId="77777777" w:rsidR="00384072" w:rsidRPr="0013087F" w:rsidRDefault="00384072">
            <w:pPr>
              <w:pStyle w:val="Tabletextbullet"/>
              <w:keepNext/>
              <w:numPr>
                <w:ilvl w:val="0"/>
                <w:numId w:val="0"/>
              </w:numPr>
              <w:ind w:left="360"/>
              <w:rPr>
                <w:rFonts w:asciiTheme="minorHAnsi" w:hAnsiTheme="minorHAnsi"/>
                <w:sz w:val="16"/>
                <w:szCs w:val="16"/>
              </w:rPr>
            </w:pPr>
          </w:p>
        </w:tc>
        <w:tc>
          <w:tcPr>
            <w:tcW w:w="1111" w:type="pct"/>
          </w:tcPr>
          <w:p w14:paraId="344398EC" w14:textId="2FA3615A" w:rsidR="00384072" w:rsidRPr="0013087F" w:rsidRDefault="006C3C9B">
            <w:pPr>
              <w:pStyle w:val="Tabletext"/>
            </w:pPr>
            <w:r w:rsidRPr="006C3C9B">
              <w:rPr>
                <w:rFonts w:asciiTheme="minorHAnsi" w:hAnsiTheme="minorHAnsi" w:cs="Times New Roman"/>
                <w:i/>
                <w:color w:val="000000" w:themeColor="text1"/>
                <w:sz w:val="16"/>
                <w:szCs w:val="16"/>
                <w:lang w:val="en-AU"/>
              </w:rPr>
              <w:t>Commencing Program Cohort Identifier</w:t>
            </w:r>
          </w:p>
        </w:tc>
      </w:tr>
    </w:tbl>
    <w:p w14:paraId="2012E13D"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7FA2E1D1" w14:textId="77777777" w:rsidR="00B31411" w:rsidRDefault="00B31411" w:rsidP="00B31411">
      <w:pPr>
        <w:pStyle w:val="Heading2"/>
      </w:pPr>
      <w:bookmarkStart w:id="1635" w:name="_Student_enrolment_privacy"/>
      <w:bookmarkStart w:id="1636" w:name="_Toc55372602"/>
      <w:bookmarkStart w:id="1637" w:name="_Toc75851672"/>
      <w:bookmarkStart w:id="1638" w:name="_Toc131508214"/>
      <w:bookmarkStart w:id="1639" w:name="_Toc147314345"/>
      <w:bookmarkEnd w:id="1635"/>
      <w:r>
        <w:lastRenderedPageBreak/>
        <w:t>Student enrolment privacy notice</w:t>
      </w:r>
      <w:bookmarkEnd w:id="1636"/>
      <w:bookmarkEnd w:id="1637"/>
      <w:bookmarkEnd w:id="1638"/>
      <w:bookmarkEnd w:id="1639"/>
    </w:p>
    <w:p w14:paraId="26BE0683" w14:textId="71F6D8F8" w:rsidR="00B31411" w:rsidRDefault="00B31411" w:rsidP="00B31411">
      <w:pPr>
        <w:jc w:val="both"/>
      </w:pPr>
      <w:r>
        <w:t xml:space="preserve">Under Victorian and federal privacy legislation, students must be provided with a privacy notice informing them about the ways their personal information will be collected and handled when they </w:t>
      </w:r>
      <w:r w:rsidR="000038DA">
        <w:t>enroll</w:t>
      </w:r>
      <w:r>
        <w:t xml:space="preserve"> for VET.</w:t>
      </w:r>
    </w:p>
    <w:p w14:paraId="630CA588" w14:textId="77777777" w:rsidR="00B31411" w:rsidRDefault="00B31411" w:rsidP="00B31411">
      <w:pPr>
        <w:jc w:val="both"/>
      </w:pPr>
      <w:r>
        <w:t>As part of this process, the following Victorian Government VET Student Enrolment Privacy Notice has been prepared for your use. It must be incorporated into your enrolment forms for all students commencing or re-enrolling from 2011. It should be customised to include your training provider contact details, as relevant.</w:t>
      </w:r>
    </w:p>
    <w:p w14:paraId="7737395B" w14:textId="5F1EC386" w:rsidR="00B31411" w:rsidRDefault="00B31411" w:rsidP="00B31411">
      <w:pPr>
        <w:jc w:val="both"/>
      </w:pPr>
      <w:r>
        <w:t>At the same time, you will need to insert your own Student Enrolment Privacy Notice, describing how your training organisation collects and handles student data following enrolment. As necessary, this should include any relevant privacy notifications relating to Commonwealth initiatives and/or federal privacy requirements (</w:t>
      </w:r>
      <w:r w:rsidR="000038DA">
        <w:t>i.e.,</w:t>
      </w:r>
      <w:r>
        <w:t xml:space="preserve"> Commonwealth VET Student Loans formally Commonwealth VET Fee Help or the Unique Student Identifiers scheme). You will also need to meet the privacy statement requirements of the NCVER data collection as outlined on the Australian Government </w:t>
      </w:r>
      <w:hyperlink r:id="rId79" w:history="1">
        <w:r w:rsidR="006C1366">
          <w:rPr>
            <w:rStyle w:val="Hyperlink"/>
          </w:rPr>
          <w:t>Department of Jobs, Skills, Industry and Regions</w:t>
        </w:r>
      </w:hyperlink>
      <w:r>
        <w:t xml:space="preserve"> website. Preferably, privacy notice information should be presented to students in a coordinated way.</w:t>
      </w:r>
    </w:p>
    <w:p w14:paraId="1CA047EE" w14:textId="77777777" w:rsidR="00B31411" w:rsidRDefault="00B31411" w:rsidP="00B31411">
      <w:pPr>
        <w:jc w:val="both"/>
      </w:pPr>
      <w:r>
        <w:t>Where electronic enrolment forms are provided, appropriate electronic confirmation should be obtained from each student to ensure that the student details provided are correct and that the student has acknowledged the Victorian Government VET Student Enrolment Privacy Notice.</w:t>
      </w:r>
    </w:p>
    <w:p w14:paraId="4BF43047" w14:textId="77777777" w:rsidR="00B31411" w:rsidRDefault="00B31411" w:rsidP="00B31411">
      <w:pPr>
        <w:rPr>
          <w:lang w:val="en-AU"/>
        </w:rPr>
      </w:pPr>
      <w:r>
        <w:rPr>
          <w:lang w:val="en-AU"/>
        </w:rPr>
        <w:br w:type="page"/>
      </w:r>
    </w:p>
    <w:p w14:paraId="71ED042F" w14:textId="77777777" w:rsidR="00B31411" w:rsidRDefault="00B31411" w:rsidP="00B31411">
      <w:pPr>
        <w:pStyle w:val="Heading2"/>
      </w:pPr>
      <w:bookmarkStart w:id="1640" w:name="_Toc55372603"/>
      <w:bookmarkStart w:id="1641" w:name="_Toc75851673"/>
      <w:bookmarkStart w:id="1642" w:name="_Toc131508215"/>
      <w:bookmarkStart w:id="1643" w:name="_Toc147314346"/>
      <w:r>
        <w:lastRenderedPageBreak/>
        <w:t>Victorian Government VET Student Enrolment Privacy Notice</w:t>
      </w:r>
      <w:bookmarkEnd w:id="1640"/>
      <w:bookmarkEnd w:id="1641"/>
      <w:bookmarkEnd w:id="1642"/>
      <w:bookmarkEnd w:id="1643"/>
    </w:p>
    <w:p w14:paraId="2CC66A99" w14:textId="05BD0E56" w:rsidR="00B31411" w:rsidRDefault="00B31411" w:rsidP="00B31411">
      <w:pPr>
        <w:jc w:val="both"/>
      </w:pPr>
      <w:r>
        <w:t xml:space="preserve">The Victorian Government, through the Department </w:t>
      </w:r>
      <w:r w:rsidR="00A31D9D">
        <w:t>of Jobs, Skills, Industry and Region</w:t>
      </w:r>
      <w:r>
        <w:t xml:space="preserve"> (the Department), develops, monitors and funds vocational education and training (VET) in Victoria. The Victorian Government is committed to ensuring that Victorians have access to appropriate and relevant VET services. Any personal information collected by the Department for VET purposes is protected in accordance with the </w:t>
      </w:r>
      <w:r w:rsidRPr="0045635E">
        <w:rPr>
          <w:i/>
        </w:rPr>
        <w:t>Privacy and Data Protection Act 2014</w:t>
      </w:r>
      <w:r>
        <w:t xml:space="preserve"> (Vic) and the </w:t>
      </w:r>
      <w:r w:rsidRPr="0045635E">
        <w:rPr>
          <w:i/>
        </w:rPr>
        <w:t>Health Records Act 2001</w:t>
      </w:r>
      <w:r>
        <w:t xml:space="preserve"> (Vic).</w:t>
      </w:r>
    </w:p>
    <w:p w14:paraId="52F43C3C" w14:textId="77777777" w:rsidR="00B31411" w:rsidRPr="0045635E" w:rsidRDefault="00B31411" w:rsidP="00B31411">
      <w:pPr>
        <w:jc w:val="both"/>
        <w:rPr>
          <w:b/>
        </w:rPr>
      </w:pPr>
      <w:r w:rsidRPr="0045635E">
        <w:rPr>
          <w:b/>
        </w:rPr>
        <w:t>Collection of your data</w:t>
      </w:r>
    </w:p>
    <w:p w14:paraId="7EB79CAA" w14:textId="77777777" w:rsidR="00B31411" w:rsidRDefault="00B31411" w:rsidP="00B31411">
      <w:pPr>
        <w:jc w:val="both"/>
      </w:pPr>
      <w:r>
        <w:t>[RTO] is required to provide the Department with student and training activity data.  This includes personal information collected in the [RTO] enrolment form and unique identifiers such as the Victorian Student Number (VSN) and the Commonwealth’s Unique Student Identifier (USI).</w:t>
      </w:r>
    </w:p>
    <w:p w14:paraId="650221E9" w14:textId="1F6ACC38" w:rsidR="00B31411" w:rsidRDefault="00B31411" w:rsidP="00B31411">
      <w:pPr>
        <w:jc w:val="both"/>
      </w:pPr>
      <w:r>
        <w:t xml:space="preserve">[RTO] provides data to the Department in accordance with the Victorian VET Student Statistical Collection Guidelines, available </w:t>
      </w:r>
      <w:r w:rsidRPr="000038DA">
        <w:t xml:space="preserve">at </w:t>
      </w:r>
      <w:hyperlink r:id="rId80" w:history="1">
        <w:r w:rsidR="00FE7C32" w:rsidRPr="000038DA">
          <w:rPr>
            <w:rStyle w:val="Hyperlink"/>
          </w:rPr>
          <w:t xml:space="preserve">DJSIR </w:t>
        </w:r>
        <w:r w:rsidRPr="000038DA">
          <w:rPr>
            <w:rStyle w:val="Hyperlink"/>
          </w:rPr>
          <w:t>website</w:t>
        </w:r>
      </w:hyperlink>
      <w:r w:rsidRPr="000038DA">
        <w:t>.</w:t>
      </w:r>
    </w:p>
    <w:p w14:paraId="1DDBE71A" w14:textId="77777777" w:rsidR="00B31411" w:rsidRPr="0045635E" w:rsidRDefault="00B31411" w:rsidP="00B31411">
      <w:pPr>
        <w:jc w:val="both"/>
        <w:rPr>
          <w:b/>
        </w:rPr>
      </w:pPr>
      <w:r w:rsidRPr="0045635E">
        <w:rPr>
          <w:b/>
        </w:rPr>
        <w:t>Use of your data</w:t>
      </w:r>
    </w:p>
    <w:p w14:paraId="183D82CD" w14:textId="77777777" w:rsidR="00B31411" w:rsidRDefault="00B31411" w:rsidP="00B31411">
      <w:pPr>
        <w:jc w:val="both"/>
      </w:pPr>
      <w:r>
        <w:t>The Department uses student and training data, including personal information, for a range of VET purposes including administration, monitoring and planning, including interaction between the Department and Student where appropriate.</w:t>
      </w:r>
    </w:p>
    <w:p w14:paraId="0ACFA85A" w14:textId="77777777" w:rsidR="00B31411" w:rsidRDefault="00B31411" w:rsidP="00B31411">
      <w:pPr>
        <w:jc w:val="both"/>
      </w:pPr>
      <w:r>
        <w:t>The data may also be subjected to data analytics, which seek to determine the likelihood of certain events occurring (such as program or subject completion), which may be relevant to the services provided to the student.</w:t>
      </w:r>
    </w:p>
    <w:p w14:paraId="5B7A28CF" w14:textId="77777777" w:rsidR="00B31411" w:rsidRPr="0045635E" w:rsidRDefault="00B31411" w:rsidP="00B31411">
      <w:pPr>
        <w:jc w:val="both"/>
        <w:rPr>
          <w:b/>
        </w:rPr>
      </w:pPr>
      <w:r w:rsidRPr="0045635E">
        <w:rPr>
          <w:b/>
        </w:rPr>
        <w:t>Disclosure of your data</w:t>
      </w:r>
    </w:p>
    <w:p w14:paraId="787C7C2A" w14:textId="5873C64F" w:rsidR="00B31411" w:rsidRDefault="00B31411" w:rsidP="00B31411">
      <w:pPr>
        <w:jc w:val="both"/>
      </w:pPr>
      <w:r>
        <w:t xml:space="preserve">As necessary and where lawful, the Department may disclose VET data, including personal information, to its contractors, other government agencies, professional bodies and/or other organisations for VET-related purposes.  </w:t>
      </w:r>
      <w:r w:rsidR="000038DA">
        <w:t>This</w:t>
      </w:r>
      <w:r>
        <w:t xml:space="preserve"> includes disclosure of VET student and training data to the Commonwealth and the National Centre for Vocational Education Research (NCVER).</w:t>
      </w:r>
    </w:p>
    <w:p w14:paraId="5AB457D5" w14:textId="77777777" w:rsidR="00B31411" w:rsidRPr="0045635E" w:rsidRDefault="00B31411" w:rsidP="00B31411">
      <w:pPr>
        <w:jc w:val="both"/>
        <w:rPr>
          <w:b/>
        </w:rPr>
      </w:pPr>
      <w:r w:rsidRPr="0045635E">
        <w:rPr>
          <w:b/>
        </w:rPr>
        <w:t>Legal and Regulatory</w:t>
      </w:r>
    </w:p>
    <w:p w14:paraId="539A7AE4" w14:textId="77777777" w:rsidR="00B31411" w:rsidRDefault="00B31411" w:rsidP="00B31411">
      <w:pPr>
        <w:jc w:val="both"/>
      </w:pPr>
      <w:r>
        <w:t xml:space="preserve">The Department’s collection and handling of enrolment data and VSNs is authorised under the </w:t>
      </w:r>
      <w:r w:rsidRPr="0045635E">
        <w:rPr>
          <w:i/>
        </w:rPr>
        <w:t>Education and Training Reform Act 2006</w:t>
      </w:r>
      <w:r>
        <w:t xml:space="preserve"> (Vic). The Department is also authorised to collect and handle USIs in accordance with the </w:t>
      </w:r>
      <w:r w:rsidRPr="0045635E">
        <w:rPr>
          <w:i/>
        </w:rPr>
        <w:t>Student Identifiers Act 2014</w:t>
      </w:r>
      <w:r>
        <w:t xml:space="preserve"> (Cth) and the </w:t>
      </w:r>
      <w:r w:rsidRPr="0045635E">
        <w:rPr>
          <w:i/>
        </w:rPr>
        <w:t>Student Identifiers Regulation 2014</w:t>
      </w:r>
      <w:r>
        <w:t xml:space="preserve"> (Cth).</w:t>
      </w:r>
    </w:p>
    <w:p w14:paraId="686967F9" w14:textId="77777777" w:rsidR="00B31411" w:rsidRPr="0045635E" w:rsidRDefault="00B31411" w:rsidP="00B31411">
      <w:pPr>
        <w:jc w:val="both"/>
        <w:rPr>
          <w:b/>
        </w:rPr>
      </w:pPr>
      <w:r w:rsidRPr="0045635E">
        <w:rPr>
          <w:b/>
        </w:rPr>
        <w:t>Survey participation</w:t>
      </w:r>
    </w:p>
    <w:p w14:paraId="2EC6B1EC" w14:textId="77777777" w:rsidR="00B31411" w:rsidRDefault="00B31411" w:rsidP="00B31411">
      <w:pPr>
        <w:jc w:val="both"/>
      </w:pPr>
      <w:r>
        <w:t>You may be contacted to participate in a survey conducted by NCVER or a Department-endorsed project, audit or review relating to your training. This provides valuable feedback on the delivery of VET programs in Victoria.</w:t>
      </w:r>
    </w:p>
    <w:p w14:paraId="17A464E2" w14:textId="77777777" w:rsidR="00B31411" w:rsidRDefault="00B31411" w:rsidP="00B31411">
      <w:pPr>
        <w:jc w:val="both"/>
      </w:pPr>
      <w:r>
        <w:t>Please note you may opt out of the NCVER survey at the time of being contacted.</w:t>
      </w:r>
    </w:p>
    <w:p w14:paraId="18BEE3C8" w14:textId="77777777" w:rsidR="00B31411" w:rsidRPr="0045635E" w:rsidRDefault="00B31411" w:rsidP="00B31411">
      <w:pPr>
        <w:jc w:val="both"/>
        <w:rPr>
          <w:b/>
        </w:rPr>
      </w:pPr>
      <w:r w:rsidRPr="0045635E">
        <w:rPr>
          <w:b/>
        </w:rPr>
        <w:t>Consequences of not providing your information</w:t>
      </w:r>
    </w:p>
    <w:p w14:paraId="6E35338A" w14:textId="023FFD24" w:rsidR="00B31411" w:rsidRDefault="00B31411" w:rsidP="00B31411">
      <w:pPr>
        <w:jc w:val="both"/>
      </w:pPr>
      <w:r>
        <w:t>Failure to provide your personal information may mean that it is not possible for you to enrol</w:t>
      </w:r>
      <w:r w:rsidR="002E72D4">
        <w:t>l</w:t>
      </w:r>
      <w:r>
        <w:t xml:space="preserve"> in VET and/or to obtain a Victorian Government VET subsidy.</w:t>
      </w:r>
    </w:p>
    <w:p w14:paraId="0A0724B4" w14:textId="77777777" w:rsidR="00B31411" w:rsidRDefault="00B31411" w:rsidP="00B31411">
      <w:r>
        <w:br w:type="page"/>
      </w:r>
    </w:p>
    <w:p w14:paraId="4F17D2B3" w14:textId="77777777" w:rsidR="00B31411" w:rsidRPr="0045635E" w:rsidRDefault="00B31411" w:rsidP="00B31411">
      <w:pPr>
        <w:jc w:val="both"/>
        <w:rPr>
          <w:b/>
        </w:rPr>
      </w:pPr>
      <w:r w:rsidRPr="0045635E">
        <w:rPr>
          <w:b/>
        </w:rPr>
        <w:lastRenderedPageBreak/>
        <w:t>Access, correction and complaints</w:t>
      </w:r>
    </w:p>
    <w:p w14:paraId="5FFAF78A" w14:textId="77777777" w:rsidR="00B31411" w:rsidRDefault="00B31411" w:rsidP="00B31411">
      <w:pPr>
        <w:jc w:val="both"/>
      </w:pPr>
      <w:r>
        <w:t>You have the right to seek access to or correction of your own personal information.  You may also complain if you believe your privacy has been breached.</w:t>
      </w:r>
    </w:p>
    <w:p w14:paraId="39F75328" w14:textId="77777777" w:rsidR="00B31411" w:rsidRDefault="00B31411" w:rsidP="00B31411">
      <w:pPr>
        <w:jc w:val="both"/>
      </w:pPr>
      <w:r>
        <w:t>For further information, please contact [RTO]’s Privacy Officer in the first instance by phone [#] or e-mail [#].</w:t>
      </w:r>
    </w:p>
    <w:p w14:paraId="603E0031" w14:textId="77777777" w:rsidR="00B31411" w:rsidRPr="0045635E" w:rsidRDefault="00B31411" w:rsidP="00B31411">
      <w:pPr>
        <w:jc w:val="both"/>
        <w:rPr>
          <w:b/>
        </w:rPr>
      </w:pPr>
      <w:r w:rsidRPr="0045635E">
        <w:rPr>
          <w:b/>
        </w:rPr>
        <w:t>Further information</w:t>
      </w:r>
    </w:p>
    <w:p w14:paraId="459A4FC3" w14:textId="248BCC1B" w:rsidR="00B31411" w:rsidRDefault="00B31411" w:rsidP="00B31411">
      <w:pPr>
        <w:jc w:val="both"/>
      </w:pPr>
      <w:r>
        <w:t xml:space="preserve">For further information about the way the Department collects and handles personal information, including access, correction and complaints, go to </w:t>
      </w:r>
      <w:hyperlink r:id="rId81" w:history="1">
        <w:r w:rsidR="001A6186" w:rsidRPr="001A6186">
          <w:rPr>
            <w:rStyle w:val="Hyperlink"/>
          </w:rPr>
          <w:t>Department of Jobs, Skill, Industry and Regions</w:t>
        </w:r>
      </w:hyperlink>
      <w:r>
        <w:t xml:space="preserve"> website.</w:t>
      </w:r>
    </w:p>
    <w:p w14:paraId="4BF2BE43" w14:textId="77777777" w:rsidR="00B31411" w:rsidRDefault="00B31411" w:rsidP="00B31411">
      <w:pPr>
        <w:jc w:val="both"/>
      </w:pPr>
      <w:r>
        <w:t xml:space="preserve">For further information about Unique Student Identifiers, including access, correction and complaints, go to </w:t>
      </w:r>
      <w:hyperlink r:id="rId82" w:history="1">
        <w:r w:rsidRPr="000F7E9F">
          <w:rPr>
            <w:rStyle w:val="Hyperlink"/>
          </w:rPr>
          <w:t>Australian Government USI</w:t>
        </w:r>
      </w:hyperlink>
      <w:r>
        <w:t xml:space="preserve"> website.</w:t>
      </w:r>
    </w:p>
    <w:p w14:paraId="3A79E2B0" w14:textId="77777777" w:rsidR="00B31411" w:rsidRPr="001F3B09" w:rsidRDefault="00B31411" w:rsidP="00B31411">
      <w:pPr>
        <w:pStyle w:val="Body"/>
      </w:pPr>
    </w:p>
    <w:p w14:paraId="70FA4550" w14:textId="77777777" w:rsidR="00B31411" w:rsidRPr="001F3B09" w:rsidRDefault="00B31411" w:rsidP="002E72D4">
      <w:r w:rsidRPr="001F3B09">
        <w:t xml:space="preserve">I acknowledge that I have read the Victorian Government’s VET Student Enrolment </w:t>
      </w:r>
      <w:r>
        <w:t xml:space="preserve">Privacy </w:t>
      </w:r>
      <w:r w:rsidRPr="001F3B09">
        <w:t>Notice.</w:t>
      </w:r>
    </w:p>
    <w:p w14:paraId="4C4203ED" w14:textId="77777777" w:rsidR="00B31411" w:rsidRPr="00B36703" w:rsidRDefault="00B31411" w:rsidP="002E72D4">
      <w:r>
        <w:t>[STUDENT SIGNATURE]……………………………………………… [DATE]…………………………</w:t>
      </w:r>
    </w:p>
    <w:p w14:paraId="1B9D6A4D" w14:textId="77777777" w:rsidR="00B31411" w:rsidRPr="001F3B09" w:rsidRDefault="00B31411" w:rsidP="002E72D4">
      <w:r w:rsidRPr="001F3B09">
        <w:t xml:space="preserve">[Insert a “tick box” to confirm acknowledgement of the privacy </w:t>
      </w:r>
      <w:r>
        <w:t>notice</w:t>
      </w:r>
      <w:r w:rsidRPr="001F3B09">
        <w:t xml:space="preserve"> </w:t>
      </w:r>
      <w:r w:rsidRPr="001F3B09">
        <w:rPr>
          <w:i/>
        </w:rPr>
        <w:t>as a prerequisite</w:t>
      </w:r>
      <w:r w:rsidRPr="001F3B09">
        <w:t xml:space="preserve"> for online enrolments.]</w:t>
      </w:r>
    </w:p>
    <w:p w14:paraId="0103BF3A" w14:textId="77777777" w:rsidR="00B31411" w:rsidRDefault="00B31411" w:rsidP="00B31411">
      <w:pPr>
        <w:rPr>
          <w:lang w:val="en-AU"/>
        </w:rPr>
      </w:pPr>
    </w:p>
    <w:p w14:paraId="59BBD19F"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62DFD52E" w14:textId="77777777" w:rsidR="00B31411" w:rsidRPr="000A4DBF" w:rsidRDefault="00B31411" w:rsidP="00B31411">
      <w:pPr>
        <w:pStyle w:val="Heading1"/>
        <w:rPr>
          <w:lang w:val="en-AU"/>
        </w:rPr>
      </w:pPr>
      <w:bookmarkStart w:id="1644" w:name="_Appendix_2:_Websites"/>
      <w:bookmarkStart w:id="1645" w:name="_Toc55372604"/>
      <w:bookmarkStart w:id="1646" w:name="_Toc75851674"/>
      <w:bookmarkStart w:id="1647" w:name="_Toc84577595"/>
      <w:bookmarkStart w:id="1648" w:name="_Toc131508216"/>
      <w:bookmarkStart w:id="1649" w:name="_Toc147314347"/>
      <w:bookmarkStart w:id="1650" w:name="_Toc147314358"/>
      <w:bookmarkEnd w:id="1644"/>
      <w:r w:rsidRPr="000A4DBF">
        <w:rPr>
          <w:lang w:val="en-AU"/>
        </w:rPr>
        <w:lastRenderedPageBreak/>
        <w:t>Appendix 2: Websites and publications</w:t>
      </w:r>
      <w:bookmarkEnd w:id="1645"/>
      <w:bookmarkEnd w:id="1646"/>
      <w:bookmarkEnd w:id="1647"/>
      <w:bookmarkEnd w:id="1648"/>
      <w:bookmarkEnd w:id="1649"/>
      <w:bookmarkEnd w:id="1650"/>
    </w:p>
    <w:p w14:paraId="40022C96" w14:textId="77777777" w:rsidR="00B31411" w:rsidRPr="000A4DBF" w:rsidRDefault="00B31411" w:rsidP="00B31411">
      <w:pPr>
        <w:rPr>
          <w:b/>
          <w:lang w:val="en-AU"/>
        </w:rPr>
      </w:pPr>
      <w:r w:rsidRPr="000A4DBF">
        <w:rPr>
          <w:b/>
          <w:lang w:val="en-AU"/>
        </w:rPr>
        <w:t>The following websites provide more detailed information about aspects of the statistical collection.</w:t>
      </w:r>
    </w:p>
    <w:tbl>
      <w:tblPr>
        <w:tblStyle w:val="DJSIR"/>
        <w:tblW w:w="5003" w:type="pct"/>
        <w:tblLayout w:type="fixed"/>
        <w:tblLook w:val="0420" w:firstRow="1" w:lastRow="0" w:firstColumn="0" w:lastColumn="0" w:noHBand="0" w:noVBand="1"/>
        <w:tblCaption w:val="Appendix 2 - Websites and publications"/>
      </w:tblPr>
      <w:tblGrid>
        <w:gridCol w:w="3246"/>
        <w:gridCol w:w="5944"/>
      </w:tblGrid>
      <w:tr w:rsidR="00B31411" w:rsidRPr="000A4DBF" w14:paraId="19F384A3" w14:textId="77777777" w:rsidTr="00B31411">
        <w:trPr>
          <w:cnfStyle w:val="100000000000" w:firstRow="1" w:lastRow="0" w:firstColumn="0" w:lastColumn="0" w:oddVBand="0" w:evenVBand="0" w:oddHBand="0" w:evenHBand="0" w:firstRowFirstColumn="0" w:firstRowLastColumn="0" w:lastRowFirstColumn="0" w:lastRowLastColumn="0"/>
          <w:trHeight w:val="283"/>
        </w:trPr>
        <w:tc>
          <w:tcPr>
            <w:tcW w:w="3402" w:type="dxa"/>
            <w:noWrap/>
          </w:tcPr>
          <w:p w14:paraId="2E755F65" w14:textId="77777777" w:rsidR="00B31411" w:rsidRPr="00665458" w:rsidRDefault="00B31411" w:rsidP="00B31411">
            <w:pPr>
              <w:pStyle w:val="Tablecolumnheadings"/>
            </w:pPr>
            <w:r w:rsidRPr="00665458">
              <w:t>Organisation</w:t>
            </w:r>
          </w:p>
        </w:tc>
        <w:tc>
          <w:tcPr>
            <w:tcW w:w="6236" w:type="dxa"/>
          </w:tcPr>
          <w:p w14:paraId="67D9648E" w14:textId="77777777" w:rsidR="00B31411" w:rsidRPr="00665458" w:rsidRDefault="00B31411" w:rsidP="00B31411">
            <w:pPr>
              <w:pStyle w:val="Tablecolumnheadings"/>
            </w:pPr>
            <w:r w:rsidRPr="00665458">
              <w:t>Website</w:t>
            </w:r>
          </w:p>
        </w:tc>
      </w:tr>
      <w:tr w:rsidR="00B31411" w:rsidRPr="000A4DBF" w14:paraId="7B176F3E" w14:textId="77777777" w:rsidTr="00B31411">
        <w:trPr>
          <w:trHeight w:val="283"/>
        </w:trPr>
        <w:tc>
          <w:tcPr>
            <w:tcW w:w="3402" w:type="dxa"/>
            <w:noWrap/>
          </w:tcPr>
          <w:p w14:paraId="2E342E05" w14:textId="77777777" w:rsidR="00B31411" w:rsidRPr="00F91DF1" w:rsidRDefault="00B31411" w:rsidP="00B31411">
            <w:pPr>
              <w:pStyle w:val="Tabletext"/>
            </w:pPr>
            <w:r w:rsidRPr="00F91DF1">
              <w:t>Australia Post</w:t>
            </w:r>
          </w:p>
        </w:tc>
        <w:tc>
          <w:tcPr>
            <w:tcW w:w="6236" w:type="dxa"/>
          </w:tcPr>
          <w:p w14:paraId="22D63043" w14:textId="77777777" w:rsidR="00B31411" w:rsidRPr="000A4DBF" w:rsidRDefault="00B31411" w:rsidP="00B31411">
            <w:pPr>
              <w:pStyle w:val="Tabletext"/>
              <w:rPr>
                <w:rStyle w:val="Hyperlink"/>
                <w:rFonts w:cstheme="minorHAnsi"/>
                <w:i/>
                <w:szCs w:val="22"/>
              </w:rPr>
            </w:pPr>
            <w:hyperlink r:id="rId83" w:history="1">
              <w:r w:rsidRPr="000A4DBF">
                <w:rPr>
                  <w:rStyle w:val="Hyperlink"/>
                  <w:rFonts w:cstheme="minorHAnsi"/>
                  <w:szCs w:val="22"/>
                </w:rPr>
                <w:t>http://auspost.com.au/</w:t>
              </w:r>
            </w:hyperlink>
          </w:p>
          <w:p w14:paraId="0E0647E5" w14:textId="77777777" w:rsidR="00B31411" w:rsidRDefault="00B31411" w:rsidP="00B31411">
            <w:pPr>
              <w:pStyle w:val="Tabletext"/>
            </w:pPr>
          </w:p>
          <w:p w14:paraId="1428C4ED" w14:textId="278E2E2A" w:rsidR="00B31411" w:rsidRPr="000A4DBF" w:rsidRDefault="00B31411" w:rsidP="00D21D02">
            <w:pPr>
              <w:pStyle w:val="Tabletext"/>
            </w:pPr>
            <w:r w:rsidRPr="000A4DBF">
              <w:t>Go to this site to download Australia Post's latest postcode reference file - the Postal Address File</w:t>
            </w:r>
            <w:r>
              <w:t>.</w:t>
            </w:r>
          </w:p>
        </w:tc>
      </w:tr>
      <w:tr w:rsidR="00B31411" w:rsidRPr="000A4DBF" w14:paraId="41AAE9AF" w14:textId="77777777" w:rsidTr="00B31411">
        <w:trPr>
          <w:trHeight w:val="283"/>
        </w:trPr>
        <w:tc>
          <w:tcPr>
            <w:tcW w:w="3402" w:type="dxa"/>
            <w:noWrap/>
          </w:tcPr>
          <w:p w14:paraId="4D1391BD" w14:textId="77777777" w:rsidR="00B31411" w:rsidRDefault="00B31411" w:rsidP="00B31411">
            <w:pPr>
              <w:pStyle w:val="Tabletext"/>
            </w:pPr>
            <w:r w:rsidRPr="00F91DF1">
              <w:t>Australian Skills Quality Authority (ASQA)</w:t>
            </w:r>
          </w:p>
          <w:p w14:paraId="02CACF03" w14:textId="77777777" w:rsidR="00B31411" w:rsidRPr="00F91DF1" w:rsidRDefault="00B31411" w:rsidP="00B31411">
            <w:pPr>
              <w:pStyle w:val="Tabletext"/>
            </w:pPr>
          </w:p>
        </w:tc>
        <w:tc>
          <w:tcPr>
            <w:tcW w:w="6236" w:type="dxa"/>
          </w:tcPr>
          <w:p w14:paraId="39746747" w14:textId="77777777" w:rsidR="00B31411" w:rsidRPr="000A4DBF" w:rsidRDefault="00B31411" w:rsidP="00B31411">
            <w:pPr>
              <w:pStyle w:val="Tabletext"/>
            </w:pPr>
            <w:hyperlink r:id="rId84" w:history="1">
              <w:r w:rsidRPr="000A4DBF">
                <w:rPr>
                  <w:rStyle w:val="Hyperlink"/>
                  <w:rFonts w:cstheme="minorHAnsi"/>
                  <w:bCs/>
                  <w:iCs/>
                  <w:szCs w:val="22"/>
                </w:rPr>
                <w:t>http://www.asqa.gov.au/</w:t>
              </w:r>
            </w:hyperlink>
          </w:p>
        </w:tc>
      </w:tr>
      <w:tr w:rsidR="00B31411" w:rsidRPr="000A4DBF" w14:paraId="540239F4" w14:textId="77777777" w:rsidTr="00B31411">
        <w:trPr>
          <w:trHeight w:val="283"/>
        </w:trPr>
        <w:tc>
          <w:tcPr>
            <w:tcW w:w="3402" w:type="dxa"/>
            <w:noWrap/>
          </w:tcPr>
          <w:p w14:paraId="54D3B5B7" w14:textId="0B6A1294" w:rsidR="00B31411" w:rsidRPr="000038DA" w:rsidRDefault="00B31411" w:rsidP="00B31411">
            <w:pPr>
              <w:pStyle w:val="Tabletext"/>
            </w:pPr>
            <w:r w:rsidRPr="000038DA">
              <w:t xml:space="preserve">Department of </w:t>
            </w:r>
            <w:r w:rsidR="002E72D4" w:rsidRPr="000038DA">
              <w:t>Jobs, Skills, Industry and Region</w:t>
            </w:r>
            <w:r w:rsidRPr="000038DA">
              <w:t xml:space="preserve"> - Data collection</w:t>
            </w:r>
          </w:p>
        </w:tc>
        <w:tc>
          <w:tcPr>
            <w:tcW w:w="6236" w:type="dxa"/>
          </w:tcPr>
          <w:p w14:paraId="58EF10D6" w14:textId="77777777" w:rsidR="00B31411" w:rsidRPr="000038DA" w:rsidRDefault="00B31411" w:rsidP="00B31411">
            <w:pPr>
              <w:pStyle w:val="Tabletext"/>
            </w:pPr>
            <w:hyperlink r:id="rId85" w:history="1">
              <w:r w:rsidRPr="000038DA">
                <w:rPr>
                  <w:rStyle w:val="Hyperlink"/>
                  <w:rFonts w:cstheme="minorHAnsi"/>
                  <w:szCs w:val="22"/>
                </w:rPr>
                <w:t>https://www.vic.gov.au/training-data-collection</w:t>
              </w:r>
            </w:hyperlink>
          </w:p>
          <w:p w14:paraId="67055E5E" w14:textId="12F78D29" w:rsidR="00B31411" w:rsidRPr="000038DA" w:rsidRDefault="00B31411" w:rsidP="00D21D02">
            <w:pPr>
              <w:pStyle w:val="Tabletext"/>
            </w:pPr>
            <w:r w:rsidRPr="000038DA">
              <w:t>Provides information about submitting data in the statistical collection and a link to a validation supplement to these guidelines which describes the various validations and their impact on data accepted and used by the Department.</w:t>
            </w:r>
          </w:p>
        </w:tc>
      </w:tr>
      <w:tr w:rsidR="00B31411" w:rsidRPr="000A4DBF" w14:paraId="52D0C22F" w14:textId="77777777" w:rsidTr="00B31411">
        <w:trPr>
          <w:trHeight w:val="283"/>
        </w:trPr>
        <w:tc>
          <w:tcPr>
            <w:tcW w:w="3402" w:type="dxa"/>
            <w:noWrap/>
          </w:tcPr>
          <w:p w14:paraId="74761E81" w14:textId="079B87ED" w:rsidR="00B31411" w:rsidRPr="00F91DF1" w:rsidRDefault="002E72D4" w:rsidP="00B31411">
            <w:pPr>
              <w:pStyle w:val="Tabletext"/>
            </w:pPr>
            <w:r w:rsidRPr="00F91DF1">
              <w:t xml:space="preserve">Department of </w:t>
            </w:r>
            <w:r>
              <w:t xml:space="preserve">Jobs, Skills, Industry and Region </w:t>
            </w:r>
            <w:r w:rsidR="00B31411">
              <w:t xml:space="preserve">- </w:t>
            </w:r>
            <w:r w:rsidR="00B31411" w:rsidRPr="00F91DF1">
              <w:t>Skills Victoria Training System</w:t>
            </w:r>
          </w:p>
        </w:tc>
        <w:tc>
          <w:tcPr>
            <w:tcW w:w="6236" w:type="dxa"/>
          </w:tcPr>
          <w:p w14:paraId="727D2509" w14:textId="77777777" w:rsidR="00B31411" w:rsidRDefault="00B31411" w:rsidP="00B31411">
            <w:pPr>
              <w:pStyle w:val="Tabletext"/>
            </w:pPr>
            <w:r w:rsidRPr="000A4DBF">
              <w:t>URL for submitting your data in the statistical collection and should be bookmarked in your browser.</w:t>
            </w:r>
          </w:p>
          <w:p w14:paraId="086CD915" w14:textId="3F36F383" w:rsidR="00B31411" w:rsidRPr="000A4DBF" w:rsidRDefault="004B5331" w:rsidP="004B5331">
            <w:pPr>
              <w:pStyle w:val="Tabletext"/>
            </w:pPr>
            <w:hyperlink r:id="rId86" w:history="1">
              <w:r>
                <w:rPr>
                  <w:rStyle w:val="Hyperlink"/>
                </w:rPr>
                <w:t>Access the Skills Victoria Training System | vic.gov.au (www.vic.gov.au)</w:t>
              </w:r>
            </w:hyperlink>
          </w:p>
        </w:tc>
      </w:tr>
      <w:tr w:rsidR="00B31411" w:rsidRPr="000A4DBF" w14:paraId="216A226E" w14:textId="77777777" w:rsidTr="00B31411">
        <w:trPr>
          <w:trHeight w:val="283"/>
        </w:trPr>
        <w:tc>
          <w:tcPr>
            <w:tcW w:w="3402" w:type="dxa"/>
            <w:noWrap/>
          </w:tcPr>
          <w:p w14:paraId="2DB670D3" w14:textId="64042576" w:rsidR="00B31411" w:rsidRPr="000038DA" w:rsidRDefault="002E72D4" w:rsidP="00B31411">
            <w:pPr>
              <w:pStyle w:val="Tabletext"/>
            </w:pPr>
            <w:r w:rsidRPr="000038DA">
              <w:t xml:space="preserve">Department of Jobs, Skills, Industry and Region </w:t>
            </w:r>
            <w:r w:rsidR="00B31411" w:rsidRPr="000038DA">
              <w:t>- Skills First</w:t>
            </w:r>
          </w:p>
        </w:tc>
        <w:tc>
          <w:tcPr>
            <w:tcW w:w="6236" w:type="dxa"/>
          </w:tcPr>
          <w:p w14:paraId="4B1309C5" w14:textId="77777777" w:rsidR="00B31411" w:rsidRPr="000038DA" w:rsidRDefault="00B31411" w:rsidP="00B31411">
            <w:pPr>
              <w:pStyle w:val="Tabletext"/>
              <w:rPr>
                <w:rStyle w:val="Hyperlink"/>
                <w:rFonts w:cstheme="minorHAnsi"/>
                <w:szCs w:val="22"/>
              </w:rPr>
            </w:pPr>
            <w:hyperlink r:id="rId87" w:history="1">
              <w:r w:rsidRPr="000038DA">
                <w:rPr>
                  <w:rStyle w:val="Hyperlink"/>
                  <w:rFonts w:cstheme="minorHAnsi"/>
                  <w:szCs w:val="22"/>
                </w:rPr>
                <w:t>https://www.skills.vic.gov.au/s/how-to-check-your-eligibility</w:t>
              </w:r>
            </w:hyperlink>
          </w:p>
          <w:p w14:paraId="346AB078" w14:textId="77777777" w:rsidR="00B31411" w:rsidRPr="000038DA" w:rsidRDefault="00B31411" w:rsidP="00B31411">
            <w:pPr>
              <w:pStyle w:val="Tabletext"/>
            </w:pPr>
          </w:p>
          <w:p w14:paraId="44D102ED" w14:textId="232E95B6" w:rsidR="00B31411" w:rsidRPr="000038DA" w:rsidRDefault="00B31411" w:rsidP="00D21D02">
            <w:pPr>
              <w:pStyle w:val="Tabletext"/>
            </w:pPr>
            <w:r w:rsidRPr="000038DA">
              <w:t>Go to this site for more information about Skills First.</w:t>
            </w:r>
          </w:p>
        </w:tc>
      </w:tr>
      <w:tr w:rsidR="00B31411" w:rsidRPr="000A4DBF" w14:paraId="24F7C483" w14:textId="77777777" w:rsidTr="00B31411">
        <w:trPr>
          <w:trHeight w:val="283"/>
        </w:trPr>
        <w:tc>
          <w:tcPr>
            <w:tcW w:w="3402" w:type="dxa"/>
            <w:noWrap/>
          </w:tcPr>
          <w:p w14:paraId="7FB791C0" w14:textId="77777777" w:rsidR="00B31411" w:rsidRPr="00F91DF1" w:rsidRDefault="00B31411" w:rsidP="00B31411">
            <w:pPr>
              <w:pStyle w:val="Tabletext"/>
            </w:pPr>
            <w:r w:rsidRPr="00F91DF1">
              <w:t>Department of Education and Training - VSN</w:t>
            </w:r>
          </w:p>
        </w:tc>
        <w:tc>
          <w:tcPr>
            <w:tcW w:w="6236" w:type="dxa"/>
          </w:tcPr>
          <w:p w14:paraId="287F0FC0" w14:textId="5AF8DE27" w:rsidR="00B31411" w:rsidRDefault="001A2374" w:rsidP="00B31411">
            <w:pPr>
              <w:pStyle w:val="Tabletext"/>
            </w:pPr>
            <w:hyperlink r:id="rId88" w:history="1">
              <w:r>
                <w:rPr>
                  <w:rStyle w:val="Hyperlink"/>
                </w:rPr>
                <w:t xml:space="preserve">vsn number victoria </w:t>
              </w:r>
            </w:hyperlink>
          </w:p>
          <w:p w14:paraId="0E8384AD" w14:textId="77777777" w:rsidR="003D222F" w:rsidRDefault="003D222F" w:rsidP="00B31411">
            <w:pPr>
              <w:pStyle w:val="Tabletext"/>
            </w:pPr>
          </w:p>
          <w:p w14:paraId="717B5EFB" w14:textId="2CA2445D" w:rsidR="00B31411" w:rsidRPr="000A4DBF" w:rsidRDefault="00B31411" w:rsidP="00D21D02">
            <w:pPr>
              <w:pStyle w:val="Tabletext"/>
            </w:pPr>
            <w:r w:rsidRPr="000A4DBF">
              <w:t xml:space="preserve">Technical information about the VSN can be obtained from the VSN team by emailing </w:t>
            </w:r>
            <w:hyperlink r:id="rId89" w:history="1">
              <w:r w:rsidRPr="000A4DBF">
                <w:rPr>
                  <w:rStyle w:val="Hyperlink"/>
                  <w:rFonts w:cstheme="minorHAnsi"/>
                  <w:szCs w:val="22"/>
                </w:rPr>
                <w:t>vsr@edumail.vic.gov.au</w:t>
              </w:r>
            </w:hyperlink>
            <w:r w:rsidRPr="000A4DBF">
              <w:t>.</w:t>
            </w:r>
          </w:p>
        </w:tc>
      </w:tr>
      <w:tr w:rsidR="00B31411" w:rsidRPr="000A4DBF" w14:paraId="327EBEEF" w14:textId="77777777" w:rsidTr="00B31411">
        <w:trPr>
          <w:trHeight w:val="283"/>
        </w:trPr>
        <w:tc>
          <w:tcPr>
            <w:tcW w:w="3402" w:type="dxa"/>
            <w:noWrap/>
          </w:tcPr>
          <w:p w14:paraId="503A9CD9" w14:textId="77777777" w:rsidR="00B31411" w:rsidRPr="00F91DF1" w:rsidRDefault="00B31411" w:rsidP="00B31411">
            <w:pPr>
              <w:pStyle w:val="Tabletext"/>
            </w:pPr>
            <w:r w:rsidRPr="00F91DF1">
              <w:t>National Centre for Vocational Education Research (NCVER)</w:t>
            </w:r>
          </w:p>
        </w:tc>
        <w:tc>
          <w:tcPr>
            <w:tcW w:w="6236" w:type="dxa"/>
          </w:tcPr>
          <w:p w14:paraId="73A000B4" w14:textId="77777777" w:rsidR="00B31411" w:rsidRPr="000A4DBF" w:rsidRDefault="00B31411" w:rsidP="00B31411">
            <w:pPr>
              <w:pStyle w:val="Tabletext"/>
            </w:pPr>
            <w:hyperlink r:id="rId90" w:history="1">
              <w:r w:rsidRPr="000A4DBF">
                <w:rPr>
                  <w:rStyle w:val="Hyperlink"/>
                  <w:rFonts w:cstheme="minorHAnsi"/>
                  <w:szCs w:val="22"/>
                </w:rPr>
                <w:t>http://www.ncver.edu.au/avetmiss/21055.html</w:t>
              </w:r>
            </w:hyperlink>
          </w:p>
          <w:p w14:paraId="5C47EB5B" w14:textId="77777777" w:rsidR="00B31411" w:rsidRDefault="00B31411" w:rsidP="00B31411">
            <w:pPr>
              <w:pStyle w:val="Tabletext"/>
            </w:pPr>
          </w:p>
          <w:p w14:paraId="45C505DD" w14:textId="02D1397B" w:rsidR="00B31411" w:rsidRPr="000A4DBF" w:rsidRDefault="00B31411" w:rsidP="00D21D02">
            <w:pPr>
              <w:pStyle w:val="Tabletext"/>
            </w:pPr>
            <w:r w:rsidRPr="000A4DBF">
              <w:t>Contains information on the Australian Vocational Education and Training Management Information Statistical Standard (AVETMISS) and the VET Provider Collection. Data submitted to SVTS is included in the national VET Provider collection.</w:t>
            </w:r>
          </w:p>
        </w:tc>
      </w:tr>
      <w:tr w:rsidR="00B31411" w:rsidRPr="000A4DBF" w14:paraId="3838975D" w14:textId="77777777" w:rsidTr="00B31411">
        <w:trPr>
          <w:trHeight w:val="283"/>
        </w:trPr>
        <w:tc>
          <w:tcPr>
            <w:tcW w:w="3402" w:type="dxa"/>
            <w:noWrap/>
          </w:tcPr>
          <w:p w14:paraId="436FB3E3" w14:textId="77777777" w:rsidR="00B31411" w:rsidRPr="00F91DF1" w:rsidRDefault="00B31411" w:rsidP="00B31411">
            <w:pPr>
              <w:pStyle w:val="Tabletext"/>
            </w:pPr>
            <w:r w:rsidRPr="00F91DF1">
              <w:t>National Training Register (TGA)</w:t>
            </w:r>
          </w:p>
        </w:tc>
        <w:tc>
          <w:tcPr>
            <w:tcW w:w="6236" w:type="dxa"/>
          </w:tcPr>
          <w:p w14:paraId="2F54D5DF" w14:textId="77777777" w:rsidR="00B31411" w:rsidRDefault="00B31411" w:rsidP="00B31411">
            <w:pPr>
              <w:pStyle w:val="Tabletext"/>
              <w:rPr>
                <w:rStyle w:val="Hyperlink"/>
                <w:rFonts w:cstheme="minorHAnsi"/>
                <w:szCs w:val="22"/>
              </w:rPr>
            </w:pPr>
            <w:hyperlink r:id="rId91" w:history="1">
              <w:r w:rsidRPr="000A4DBF">
                <w:rPr>
                  <w:rStyle w:val="Hyperlink"/>
                  <w:rFonts w:cstheme="minorHAnsi"/>
                  <w:szCs w:val="22"/>
                </w:rPr>
                <w:t>http://www.training.gov.au/</w:t>
              </w:r>
            </w:hyperlink>
          </w:p>
          <w:p w14:paraId="649D8DA6" w14:textId="77777777" w:rsidR="00B31411" w:rsidRPr="000A4DBF" w:rsidRDefault="00B31411" w:rsidP="00B31411">
            <w:pPr>
              <w:pStyle w:val="Tabletext"/>
            </w:pPr>
          </w:p>
          <w:p w14:paraId="15DC1C5B" w14:textId="50BEC182" w:rsidR="00B31411" w:rsidRPr="000A4DBF" w:rsidRDefault="00B31411" w:rsidP="00D21D02">
            <w:pPr>
              <w:pStyle w:val="Tabletext"/>
            </w:pPr>
            <w:r w:rsidRPr="000A4DBF">
              <w:t>Information about nationally accredited programs, subjects and training organisations can be accessed on the TGA site.</w:t>
            </w:r>
          </w:p>
        </w:tc>
      </w:tr>
      <w:tr w:rsidR="00B31411" w:rsidRPr="000A4DBF" w14:paraId="13680027" w14:textId="77777777" w:rsidTr="00B31411">
        <w:trPr>
          <w:trHeight w:val="283"/>
        </w:trPr>
        <w:tc>
          <w:tcPr>
            <w:tcW w:w="3402" w:type="dxa"/>
            <w:noWrap/>
          </w:tcPr>
          <w:p w14:paraId="6E13AF7C" w14:textId="77777777" w:rsidR="00B31411" w:rsidRPr="00F91DF1" w:rsidRDefault="00B31411" w:rsidP="00B31411">
            <w:pPr>
              <w:pStyle w:val="Tabletext"/>
            </w:pPr>
            <w:r w:rsidRPr="00F91DF1">
              <w:t>Office of the Australian Information Commissioner</w:t>
            </w:r>
          </w:p>
        </w:tc>
        <w:tc>
          <w:tcPr>
            <w:tcW w:w="6236" w:type="dxa"/>
          </w:tcPr>
          <w:p w14:paraId="04402D0C" w14:textId="77777777" w:rsidR="00B31411" w:rsidRPr="000A4DBF" w:rsidRDefault="00B31411" w:rsidP="00B31411">
            <w:pPr>
              <w:pStyle w:val="Tabletext"/>
            </w:pPr>
            <w:hyperlink r:id="rId92" w:history="1">
              <w:r w:rsidRPr="0071711D">
                <w:rPr>
                  <w:rStyle w:val="Hyperlink"/>
                  <w:rFonts w:cstheme="minorHAnsi"/>
                  <w:szCs w:val="22"/>
                </w:rPr>
                <w:t>https://www.oaic.gov.au/privacy-law/rights-and-responsibilities</w:t>
              </w:r>
            </w:hyperlink>
          </w:p>
          <w:p w14:paraId="2D0CE8B9" w14:textId="77777777" w:rsidR="00B31411" w:rsidRDefault="00B31411" w:rsidP="00B31411">
            <w:pPr>
              <w:pStyle w:val="Tabletext"/>
            </w:pPr>
          </w:p>
          <w:p w14:paraId="5CE334A8" w14:textId="41BD6110" w:rsidR="00B31411" w:rsidRPr="000A4DBF" w:rsidRDefault="00B31411" w:rsidP="00D21D02">
            <w:pPr>
              <w:pStyle w:val="Tabletext"/>
            </w:pPr>
            <w:r w:rsidRPr="000A4DBF">
              <w:t xml:space="preserve">provides a summary of </w:t>
            </w:r>
            <w:r w:rsidR="003A3953" w:rsidRPr="000A4DBF">
              <w:t>the information</w:t>
            </w:r>
            <w:r w:rsidRPr="000A4DBF">
              <w:t xml:space="preserve"> privacy principles that apply to the statistical collection</w:t>
            </w:r>
            <w:r>
              <w:t>.</w:t>
            </w:r>
          </w:p>
        </w:tc>
      </w:tr>
      <w:tr w:rsidR="00B31411" w:rsidRPr="000A4DBF" w14:paraId="44AE53E4" w14:textId="77777777" w:rsidTr="00B31411">
        <w:trPr>
          <w:trHeight w:val="283"/>
        </w:trPr>
        <w:tc>
          <w:tcPr>
            <w:tcW w:w="3402" w:type="dxa"/>
            <w:noWrap/>
          </w:tcPr>
          <w:p w14:paraId="17DA99F5" w14:textId="77777777" w:rsidR="00B31411" w:rsidRPr="00F91DF1" w:rsidRDefault="00B31411" w:rsidP="00B31411">
            <w:pPr>
              <w:pStyle w:val="Tabletext"/>
            </w:pPr>
            <w:r w:rsidRPr="00F91DF1">
              <w:t>Office of the Victorian Privacy Commissioner</w:t>
            </w:r>
          </w:p>
        </w:tc>
        <w:tc>
          <w:tcPr>
            <w:tcW w:w="6236" w:type="dxa"/>
          </w:tcPr>
          <w:p w14:paraId="1929038B" w14:textId="6428062E" w:rsidR="00B31411" w:rsidRDefault="007004A5" w:rsidP="00B31411">
            <w:pPr>
              <w:pStyle w:val="Tabletext"/>
            </w:pPr>
            <w:hyperlink r:id="rId93" w:history="1">
              <w:r>
                <w:rPr>
                  <w:rStyle w:val="Hyperlink"/>
                </w:rPr>
                <w:t>Office of the Victorian Information Commissioner – Freedom of Information | Privacy | Data Protection (ovic.vic.gov.au)</w:t>
              </w:r>
            </w:hyperlink>
          </w:p>
          <w:p w14:paraId="391062E2" w14:textId="68699496" w:rsidR="00B31411" w:rsidRPr="000A4DBF" w:rsidRDefault="00B31411" w:rsidP="00D21D02">
            <w:pPr>
              <w:pStyle w:val="Tabletext"/>
            </w:pPr>
            <w:r w:rsidRPr="000A4DBF">
              <w:t>Information on Victoria’s privacy obligations that apply to the statistical collection</w:t>
            </w:r>
            <w:r>
              <w:t>.</w:t>
            </w:r>
          </w:p>
        </w:tc>
      </w:tr>
      <w:tr w:rsidR="00B31411" w:rsidRPr="000A4DBF" w14:paraId="48177D9D" w14:textId="77777777" w:rsidTr="00B31411">
        <w:trPr>
          <w:trHeight w:val="283"/>
        </w:trPr>
        <w:tc>
          <w:tcPr>
            <w:tcW w:w="3402" w:type="dxa"/>
            <w:noWrap/>
          </w:tcPr>
          <w:p w14:paraId="6ED518DC" w14:textId="77777777" w:rsidR="00B31411" w:rsidRPr="000D5871" w:rsidRDefault="00B31411" w:rsidP="00B31411">
            <w:pPr>
              <w:pStyle w:val="Tabletext"/>
            </w:pPr>
            <w:r w:rsidRPr="000D5871">
              <w:lastRenderedPageBreak/>
              <w:t>Publications</w:t>
            </w:r>
          </w:p>
        </w:tc>
        <w:tc>
          <w:tcPr>
            <w:tcW w:w="6236" w:type="dxa"/>
          </w:tcPr>
          <w:p w14:paraId="00279142" w14:textId="77777777" w:rsidR="00B31411" w:rsidRPr="000A4DBF" w:rsidRDefault="00B31411" w:rsidP="00B31411">
            <w:pPr>
              <w:pStyle w:val="Tabletext"/>
            </w:pPr>
            <w:r w:rsidRPr="000A4DBF">
              <w:t>The following publications are referred to in this document:</w:t>
            </w:r>
          </w:p>
          <w:p w14:paraId="08FC42A8" w14:textId="77777777" w:rsidR="00B31411" w:rsidRDefault="00B31411" w:rsidP="00B31411">
            <w:pPr>
              <w:pStyle w:val="Tabletext"/>
            </w:pPr>
          </w:p>
          <w:p w14:paraId="5095EAEB" w14:textId="25D4AD4B" w:rsidR="00B31411" w:rsidRPr="003C2C3F" w:rsidRDefault="00B31411" w:rsidP="00B31411">
            <w:pPr>
              <w:pStyle w:val="Tabletext"/>
            </w:pPr>
            <w:r w:rsidRPr="003C2C3F">
              <w:t>Australian Bureau of Statistics, Australian Standard Classification of Languages (</w:t>
            </w:r>
            <w:r w:rsidR="00074B39">
              <w:t>ASCL</w:t>
            </w:r>
            <w:r w:rsidRPr="003C2C3F">
              <w:t>)</w:t>
            </w:r>
            <w:r w:rsidR="00074B39">
              <w:t xml:space="preserve">, </w:t>
            </w:r>
            <w:r w:rsidR="00194D02">
              <w:t>Release 18/7/2016</w:t>
            </w:r>
          </w:p>
          <w:p w14:paraId="226210F4" w14:textId="77777777" w:rsidR="00B31411" w:rsidRDefault="00B31411" w:rsidP="00B31411">
            <w:pPr>
              <w:pStyle w:val="Tabletext"/>
            </w:pPr>
          </w:p>
          <w:p w14:paraId="7E7A98F2" w14:textId="59F6A1C1" w:rsidR="002C128A" w:rsidRDefault="002C128A" w:rsidP="00B31411">
            <w:pPr>
              <w:pStyle w:val="Tabletext"/>
            </w:pPr>
            <w:r>
              <w:t xml:space="preserve">Australian Bureau of Statistics, </w:t>
            </w:r>
            <w:r w:rsidR="00FF6AF6">
              <w:t>Field of Education (ASCED) Release 22/8/2001</w:t>
            </w:r>
          </w:p>
          <w:p w14:paraId="4E4EABED" w14:textId="77777777" w:rsidR="00194D02" w:rsidRDefault="00194D02" w:rsidP="00B31411">
            <w:pPr>
              <w:pStyle w:val="Tabletext"/>
            </w:pPr>
          </w:p>
          <w:p w14:paraId="27313829" w14:textId="5C801AFC" w:rsidR="00B31411" w:rsidRPr="003C2C3F" w:rsidRDefault="00B31411" w:rsidP="00B31411">
            <w:pPr>
              <w:pStyle w:val="Tabletext"/>
            </w:pPr>
            <w:r w:rsidRPr="003C2C3F">
              <w:t xml:space="preserve">Australian Bureau of Statistics, Country of Birth Standard </w:t>
            </w:r>
            <w:r w:rsidR="00C96318">
              <w:t>SACC</w:t>
            </w:r>
            <w:r w:rsidRPr="003C2C3F">
              <w:rPr>
                <w:rStyle w:val="fb-meta"/>
                <w:rFonts w:cstheme="minorHAnsi"/>
                <w:szCs w:val="22"/>
                <w:lang w:val="en"/>
              </w:rPr>
              <w:t>)</w:t>
            </w:r>
            <w:r w:rsidR="00C96318">
              <w:rPr>
                <w:rStyle w:val="fb-meta"/>
                <w:rFonts w:cstheme="minorHAnsi"/>
                <w:szCs w:val="22"/>
                <w:lang w:val="en"/>
              </w:rPr>
              <w:t xml:space="preserve">, </w:t>
            </w:r>
            <w:r w:rsidR="00AC6C8A">
              <w:rPr>
                <w:rStyle w:val="fb-meta"/>
                <w:rFonts w:cstheme="minorHAnsi"/>
                <w:szCs w:val="22"/>
                <w:lang w:val="en"/>
              </w:rPr>
              <w:t>Release</w:t>
            </w:r>
            <w:r w:rsidR="00EF3951">
              <w:rPr>
                <w:rStyle w:val="fb-meta"/>
                <w:rFonts w:cstheme="minorHAnsi"/>
                <w:szCs w:val="22"/>
                <w:lang w:val="en"/>
              </w:rPr>
              <w:t xml:space="preserve"> 24/4/2024</w:t>
            </w:r>
          </w:p>
          <w:p w14:paraId="2644365E" w14:textId="77777777" w:rsidR="00B31411" w:rsidRDefault="00B31411" w:rsidP="00B31411">
            <w:pPr>
              <w:pStyle w:val="Tabletext"/>
            </w:pPr>
          </w:p>
          <w:p w14:paraId="20F6C1B8" w14:textId="4F452889" w:rsidR="00B31411" w:rsidRDefault="00832CDB" w:rsidP="00B31411">
            <w:pPr>
              <w:pStyle w:val="Tabletext"/>
            </w:pPr>
            <w:r>
              <w:rPr>
                <w:lang w:val="en-AU"/>
              </w:rPr>
              <w:t>OSCA – Occupation Standard Classification for Australia, 2024, version 1.0.</w:t>
            </w:r>
          </w:p>
          <w:p w14:paraId="7D896977" w14:textId="77777777" w:rsidR="00B31411" w:rsidRPr="003C2C3F" w:rsidRDefault="00B31411" w:rsidP="00B31411">
            <w:pPr>
              <w:pStyle w:val="Tabletext"/>
            </w:pPr>
            <w:r w:rsidRPr="003C2C3F">
              <w:t>Australian and New Zealand Standard Industrial Classification (ANZSIC)</w:t>
            </w:r>
          </w:p>
          <w:p w14:paraId="1B9FFDE2" w14:textId="77777777" w:rsidR="00B31411" w:rsidRDefault="00B31411" w:rsidP="00B31411">
            <w:pPr>
              <w:pStyle w:val="Tabletext"/>
            </w:pPr>
          </w:p>
          <w:p w14:paraId="7A3EA04A" w14:textId="301C0F5C" w:rsidR="00B31411" w:rsidRDefault="00B31411" w:rsidP="00B31411">
            <w:pPr>
              <w:pStyle w:val="Tabletext"/>
            </w:pPr>
            <w:r w:rsidRPr="003C2C3F">
              <w:t>Australian Bureau of Statistics, Australian Standard Classification of Countries (</w:t>
            </w:r>
            <w:r w:rsidR="00557EE0">
              <w:t>SACC</w:t>
            </w:r>
            <w:r w:rsidRPr="003C2C3F">
              <w:t>)</w:t>
            </w:r>
            <w:r w:rsidR="00732B7B">
              <w:t xml:space="preserve">, </w:t>
            </w:r>
            <w:r w:rsidR="00494A8F">
              <w:t xml:space="preserve">Release </w:t>
            </w:r>
            <w:r w:rsidR="00494A8F" w:rsidRPr="008E22FD">
              <w:rPr>
                <w:color w:val="000000" w:themeColor="text1"/>
              </w:rPr>
              <w:t>27/6/20</w:t>
            </w:r>
            <w:r w:rsidR="008E22FD" w:rsidRPr="008E22FD">
              <w:rPr>
                <w:color w:val="000000" w:themeColor="text1"/>
              </w:rPr>
              <w:t>16</w:t>
            </w:r>
          </w:p>
          <w:p w14:paraId="46C860F3" w14:textId="77777777" w:rsidR="00494A8F" w:rsidRDefault="00494A8F" w:rsidP="00B31411">
            <w:pPr>
              <w:pStyle w:val="Tabletext"/>
            </w:pPr>
          </w:p>
          <w:p w14:paraId="4F983D87" w14:textId="77777777" w:rsidR="00B31411" w:rsidRDefault="00B31411" w:rsidP="00B31411">
            <w:pPr>
              <w:pStyle w:val="Tabletext"/>
              <w:rPr>
                <w:rStyle w:val="Hyperlink"/>
                <w:rFonts w:cstheme="minorHAnsi"/>
                <w:szCs w:val="22"/>
              </w:rPr>
            </w:pPr>
            <w:r w:rsidRPr="000A4DBF">
              <w:t xml:space="preserve">Latest information is available on the ABS website </w:t>
            </w:r>
            <w:hyperlink r:id="rId94" w:history="1">
              <w:r w:rsidRPr="000A4DBF">
                <w:rPr>
                  <w:rStyle w:val="Hyperlink"/>
                  <w:rFonts w:cstheme="minorHAnsi"/>
                  <w:szCs w:val="22"/>
                </w:rPr>
                <w:t>www.abs.gov.au</w:t>
              </w:r>
            </w:hyperlink>
          </w:p>
          <w:p w14:paraId="1E7D4D9F" w14:textId="77777777" w:rsidR="00B31411" w:rsidRPr="000A4DBF" w:rsidRDefault="00B31411" w:rsidP="00B31411">
            <w:pPr>
              <w:pStyle w:val="Tabletext"/>
            </w:pPr>
          </w:p>
        </w:tc>
      </w:tr>
      <w:tr w:rsidR="00B31411" w:rsidRPr="000A4DBF" w14:paraId="663F1995" w14:textId="77777777" w:rsidTr="00B31411">
        <w:trPr>
          <w:trHeight w:val="283"/>
        </w:trPr>
        <w:tc>
          <w:tcPr>
            <w:tcW w:w="3402" w:type="dxa"/>
            <w:noWrap/>
          </w:tcPr>
          <w:p w14:paraId="483ADA5C" w14:textId="77777777" w:rsidR="00B31411" w:rsidRPr="000D5871" w:rsidRDefault="00B31411" w:rsidP="00B31411">
            <w:pPr>
              <w:pStyle w:val="Tabletext"/>
            </w:pPr>
            <w:r w:rsidRPr="000D5871">
              <w:t>Unique Student Identifier</w:t>
            </w:r>
          </w:p>
        </w:tc>
        <w:tc>
          <w:tcPr>
            <w:tcW w:w="6236" w:type="dxa"/>
          </w:tcPr>
          <w:p w14:paraId="14D7CB99" w14:textId="77777777" w:rsidR="00B31411" w:rsidRDefault="00B31411" w:rsidP="00B31411">
            <w:pPr>
              <w:pStyle w:val="Tabletext"/>
              <w:rPr>
                <w:rStyle w:val="Hyperlink"/>
                <w:rFonts w:cstheme="minorHAnsi"/>
                <w:szCs w:val="22"/>
              </w:rPr>
            </w:pPr>
            <w:hyperlink r:id="rId95" w:history="1">
              <w:r w:rsidRPr="000A4DBF">
                <w:rPr>
                  <w:rStyle w:val="Hyperlink"/>
                  <w:rFonts w:cstheme="minorHAnsi"/>
                  <w:szCs w:val="22"/>
                </w:rPr>
                <w:t>http://www.usi.gov.au/</w:t>
              </w:r>
            </w:hyperlink>
          </w:p>
          <w:p w14:paraId="35AA6DB2" w14:textId="77777777" w:rsidR="00B31411" w:rsidRPr="000A4DBF" w:rsidRDefault="00B31411" w:rsidP="00B31411">
            <w:pPr>
              <w:pStyle w:val="Tabletext"/>
            </w:pPr>
          </w:p>
        </w:tc>
      </w:tr>
      <w:tr w:rsidR="00B31411" w:rsidRPr="000A4DBF" w14:paraId="3C8777DD" w14:textId="77777777" w:rsidTr="00B31411">
        <w:trPr>
          <w:trHeight w:val="283"/>
        </w:trPr>
        <w:tc>
          <w:tcPr>
            <w:tcW w:w="3402" w:type="dxa"/>
            <w:noWrap/>
          </w:tcPr>
          <w:p w14:paraId="1DC553C1" w14:textId="77777777" w:rsidR="00B31411" w:rsidRPr="000D5871" w:rsidRDefault="00B31411" w:rsidP="00B31411">
            <w:pPr>
              <w:pStyle w:val="Tabletext"/>
            </w:pPr>
            <w:r w:rsidRPr="000D5871">
              <w:t>Victorian Registration and Qualifications Authority (VRQA)</w:t>
            </w:r>
          </w:p>
          <w:p w14:paraId="362AD8CC" w14:textId="77777777" w:rsidR="00B31411" w:rsidRPr="000D5871" w:rsidRDefault="00B31411" w:rsidP="00B31411">
            <w:pPr>
              <w:pStyle w:val="Tabletext"/>
            </w:pPr>
          </w:p>
        </w:tc>
        <w:tc>
          <w:tcPr>
            <w:tcW w:w="6236" w:type="dxa"/>
          </w:tcPr>
          <w:p w14:paraId="24CBE11A" w14:textId="77777777" w:rsidR="00B31411" w:rsidRPr="000A4DBF" w:rsidRDefault="00B31411" w:rsidP="00B31411">
            <w:pPr>
              <w:pStyle w:val="Tabletext"/>
              <w:rPr>
                <w:rStyle w:val="Hyperlink"/>
                <w:rFonts w:cstheme="minorHAnsi"/>
                <w:bCs/>
                <w:i/>
                <w:iCs/>
                <w:szCs w:val="22"/>
                <w:lang w:bidi="en-US"/>
              </w:rPr>
            </w:pPr>
            <w:hyperlink r:id="rId96" w:history="1">
              <w:r w:rsidRPr="000A4DBF">
                <w:rPr>
                  <w:rStyle w:val="Hyperlink"/>
                  <w:rFonts w:cstheme="minorHAnsi"/>
                  <w:szCs w:val="22"/>
                </w:rPr>
                <w:t>http://www.vrqa.vic.gov.au/</w:t>
              </w:r>
            </w:hyperlink>
          </w:p>
        </w:tc>
      </w:tr>
    </w:tbl>
    <w:p w14:paraId="668BE3E1" w14:textId="77777777" w:rsidR="00805302" w:rsidRDefault="00805302">
      <w:pPr>
        <w:suppressAutoHyphens w:val="0"/>
        <w:autoSpaceDE/>
        <w:autoSpaceDN/>
        <w:adjustRightInd/>
        <w:spacing w:after="0" w:line="240" w:lineRule="auto"/>
        <w:textAlignment w:val="auto"/>
        <w:rPr>
          <w:color w:val="004C97" w:themeColor="accent1"/>
          <w:sz w:val="28"/>
          <w:szCs w:val="28"/>
          <w:lang w:val="en-AU"/>
        </w:rPr>
      </w:pPr>
      <w:bookmarkStart w:id="1651" w:name="_Appendix_3:_Summary"/>
      <w:bookmarkStart w:id="1652" w:name="_Toc55372605"/>
      <w:bookmarkStart w:id="1653" w:name="_Toc75851675"/>
      <w:bookmarkStart w:id="1654" w:name="_Toc84577596"/>
      <w:bookmarkStart w:id="1655" w:name="_Toc131508217"/>
      <w:bookmarkEnd w:id="1651"/>
      <w:r>
        <w:rPr>
          <w:lang w:val="en-AU"/>
        </w:rPr>
        <w:br w:type="page"/>
      </w:r>
    </w:p>
    <w:p w14:paraId="20339FA5" w14:textId="36293967" w:rsidR="00B31411" w:rsidRPr="00F91DF1" w:rsidRDefault="00B31411" w:rsidP="00B31411">
      <w:pPr>
        <w:pStyle w:val="Heading1"/>
        <w:rPr>
          <w:lang w:val="en-AU"/>
        </w:rPr>
      </w:pPr>
      <w:bookmarkStart w:id="1656" w:name="_Toc147314348"/>
      <w:bookmarkStart w:id="1657" w:name="_Toc147314359"/>
      <w:r>
        <w:rPr>
          <w:lang w:val="en-AU"/>
        </w:rPr>
        <w:lastRenderedPageBreak/>
        <w:t>Appendix 3: Summary of C</w:t>
      </w:r>
      <w:r w:rsidRPr="00F91DF1">
        <w:rPr>
          <w:lang w:val="en-AU"/>
        </w:rPr>
        <w:t>hanges</w:t>
      </w:r>
      <w:bookmarkEnd w:id="1652"/>
      <w:bookmarkEnd w:id="1653"/>
      <w:bookmarkEnd w:id="1654"/>
      <w:bookmarkEnd w:id="1655"/>
      <w:bookmarkEnd w:id="1656"/>
      <w:bookmarkEnd w:id="1657"/>
    </w:p>
    <w:p w14:paraId="7780350F" w14:textId="3EA543CE" w:rsidR="00B31411" w:rsidRDefault="00B31411" w:rsidP="00B31411">
      <w:pPr>
        <w:jc w:val="both"/>
        <w:rPr>
          <w:lang w:val="en-AU"/>
        </w:rPr>
      </w:pPr>
      <w:r w:rsidRPr="00F91DF1">
        <w:rPr>
          <w:lang w:val="en-AU"/>
        </w:rPr>
        <w:t xml:space="preserve">The </w:t>
      </w:r>
      <w:r w:rsidRPr="00F91DF1">
        <w:rPr>
          <w:i/>
          <w:lang w:val="en-AU"/>
        </w:rPr>
        <w:t>Summary of Changes to Victorian VET Student Statistical Collection Guidelines</w:t>
      </w:r>
      <w:r w:rsidRPr="00F91DF1">
        <w:rPr>
          <w:lang w:val="en-AU"/>
        </w:rPr>
        <w:t xml:space="preserve"> document is a separate document published on SVTS each time changes are being implemented and maybe outside the annual publication cycle of the guidelines</w:t>
      </w:r>
      <w:r>
        <w:rPr>
          <w:lang w:val="en-AU"/>
        </w:rPr>
        <w:t xml:space="preserve"> and can be located on the SVTS document section and the </w:t>
      </w:r>
      <w:hyperlink r:id="rId97" w:history="1">
        <w:r w:rsidR="00FE7C32">
          <w:rPr>
            <w:rStyle w:val="Hyperlink"/>
            <w:lang w:val="en-AU"/>
          </w:rPr>
          <w:t xml:space="preserve">DJSIR </w:t>
        </w:r>
        <w:r w:rsidRPr="000F7E9F">
          <w:rPr>
            <w:rStyle w:val="Hyperlink"/>
            <w:lang w:val="en-AU"/>
          </w:rPr>
          <w:t>website</w:t>
        </w:r>
      </w:hyperlink>
      <w:r w:rsidRPr="00F91DF1">
        <w:rPr>
          <w:lang w:val="en-AU"/>
        </w:rPr>
        <w:t>.</w:t>
      </w:r>
    </w:p>
    <w:p w14:paraId="39E8BFCF" w14:textId="77777777" w:rsidR="00061045" w:rsidRDefault="00061045">
      <w:pPr>
        <w:suppressAutoHyphens w:val="0"/>
        <w:autoSpaceDE/>
        <w:autoSpaceDN/>
        <w:adjustRightInd/>
        <w:spacing w:after="0" w:line="240" w:lineRule="auto"/>
        <w:textAlignment w:val="auto"/>
        <w:rPr>
          <w:lang w:val="en-AU"/>
        </w:rPr>
      </w:pPr>
      <w:r>
        <w:rPr>
          <w:lang w:val="en-AU"/>
        </w:rPr>
        <w:br w:type="page"/>
      </w:r>
    </w:p>
    <w:p w14:paraId="0386C3C1" w14:textId="77777777" w:rsidR="00866872" w:rsidRDefault="00866872" w:rsidP="00866872">
      <w:pPr>
        <w:pStyle w:val="Heading1"/>
        <w:rPr>
          <w:lang w:val="en-AU"/>
        </w:rPr>
      </w:pPr>
      <w:bookmarkStart w:id="1658" w:name="_Toc75851676"/>
      <w:bookmarkStart w:id="1659" w:name="_Toc84577597"/>
      <w:bookmarkStart w:id="1660" w:name="_Toc131508218"/>
      <w:bookmarkStart w:id="1661" w:name="_Toc147314349"/>
      <w:bookmarkStart w:id="1662" w:name="_Toc147314360"/>
      <w:bookmarkStart w:id="1663" w:name="_Hlk142037375"/>
      <w:r>
        <w:rPr>
          <w:lang w:val="en-AU"/>
        </w:rPr>
        <w:lastRenderedPageBreak/>
        <w:t>Appendix 4: Specific reporting requirements</w:t>
      </w:r>
      <w:bookmarkEnd w:id="1658"/>
      <w:bookmarkEnd w:id="1659"/>
      <w:bookmarkEnd w:id="1660"/>
      <w:bookmarkEnd w:id="1661"/>
      <w:bookmarkEnd w:id="1662"/>
    </w:p>
    <w:p w14:paraId="64107EFB" w14:textId="479ED2A6" w:rsidR="00866872" w:rsidRDefault="00866872" w:rsidP="00264E53">
      <w:pPr>
        <w:spacing w:after="120"/>
        <w:rPr>
          <w:lang w:val="en-AU"/>
        </w:rPr>
      </w:pPr>
    </w:p>
    <w:p w14:paraId="67E4420A" w14:textId="7C1C868F" w:rsidR="00866872" w:rsidRDefault="00866872" w:rsidP="00264E53">
      <w:pPr>
        <w:spacing w:after="120"/>
      </w:pPr>
      <w:r>
        <w:rPr>
          <w:lang w:val="en-AU"/>
        </w:rPr>
        <w:t xml:space="preserve">Note: </w:t>
      </w:r>
      <w:r w:rsidR="007235D3">
        <w:rPr>
          <w:lang w:val="en-AU"/>
        </w:rPr>
        <w:t xml:space="preserve">Training </w:t>
      </w:r>
      <w:r w:rsidR="007235D3">
        <w:t>p</w:t>
      </w:r>
      <w:r>
        <w:t>roviders should always refer to the latest C</w:t>
      </w:r>
      <w:r w:rsidR="007235D3">
        <w:t xml:space="preserve">ontract </w:t>
      </w:r>
      <w:r>
        <w:t>N</w:t>
      </w:r>
      <w:r w:rsidR="007235D3">
        <w:t>otification</w:t>
      </w:r>
      <w:r>
        <w:t>s</w:t>
      </w:r>
      <w:r w:rsidR="00FC63E6">
        <w:t xml:space="preserve"> (</w:t>
      </w:r>
      <w:r>
        <w:t>CNs</w:t>
      </w:r>
      <w:r w:rsidR="00FC63E6">
        <w:t>)</w:t>
      </w:r>
      <w:r>
        <w:t xml:space="preserve"> and other documents such as the Funded Course Report, </w:t>
      </w:r>
      <w:r w:rsidR="006F50AE">
        <w:t>which may update specific reporting requirements from time to time</w:t>
      </w:r>
      <w:r>
        <w:t>.</w:t>
      </w:r>
    </w:p>
    <w:tbl>
      <w:tblPr>
        <w:tblStyle w:val="DJSIR"/>
        <w:tblW w:w="9634" w:type="dxa"/>
        <w:tblLook w:val="04A0" w:firstRow="1" w:lastRow="0" w:firstColumn="1" w:lastColumn="0" w:noHBand="0" w:noVBand="1"/>
      </w:tblPr>
      <w:tblGrid>
        <w:gridCol w:w="1731"/>
        <w:gridCol w:w="7903"/>
      </w:tblGrid>
      <w:tr w:rsidR="00871889" w14:paraId="5A6DC3F1" w14:textId="77777777" w:rsidTr="00D6281C">
        <w:trPr>
          <w:cnfStyle w:val="100000000000" w:firstRow="1" w:lastRow="0" w:firstColumn="0" w:lastColumn="0" w:oddVBand="0" w:evenVBand="0" w:oddHBand="0" w:evenHBand="0" w:firstRowFirstColumn="0" w:firstRowLastColumn="0" w:lastRowFirstColumn="0" w:lastRowLastColumn="0"/>
        </w:trPr>
        <w:tc>
          <w:tcPr>
            <w:tcW w:w="1731" w:type="dxa"/>
          </w:tcPr>
          <w:p w14:paraId="60BD2FAA" w14:textId="77777777" w:rsidR="00871889" w:rsidRPr="004A2F4F" w:rsidRDefault="00871889">
            <w:pPr>
              <w:pStyle w:val="Tablecolumnheadings"/>
              <w:rPr>
                <w:lang w:val="en-AU"/>
              </w:rPr>
            </w:pPr>
            <w:r w:rsidRPr="004A2F4F">
              <w:rPr>
                <w:lang w:val="en-AU"/>
              </w:rPr>
              <w:t>Item</w:t>
            </w:r>
          </w:p>
        </w:tc>
        <w:tc>
          <w:tcPr>
            <w:tcW w:w="7903" w:type="dxa"/>
          </w:tcPr>
          <w:p w14:paraId="54DA6BFE" w14:textId="77777777" w:rsidR="00871889" w:rsidRPr="004A2F4F" w:rsidRDefault="00871889">
            <w:pPr>
              <w:pStyle w:val="Tablecolumnheadings"/>
              <w:rPr>
                <w:lang w:val="en-AU"/>
              </w:rPr>
            </w:pPr>
            <w:r w:rsidRPr="004A2F4F">
              <w:rPr>
                <w:lang w:val="en-AU"/>
              </w:rPr>
              <w:t>Reporting requirement</w:t>
            </w:r>
          </w:p>
        </w:tc>
      </w:tr>
      <w:tr w:rsidR="00D6281C" w14:paraId="3CF2514F" w14:textId="77777777" w:rsidTr="00D6281C">
        <w:trPr>
          <w:trHeight w:val="3018"/>
        </w:trPr>
        <w:tc>
          <w:tcPr>
            <w:tcW w:w="1731" w:type="dxa"/>
          </w:tcPr>
          <w:p w14:paraId="4002D821" w14:textId="77777777" w:rsidR="00D6281C" w:rsidRDefault="00D6281C" w:rsidP="00D6281C">
            <w:pPr>
              <w:pStyle w:val="Tabletext"/>
              <w:rPr>
                <w:lang w:val="en-AU"/>
              </w:rPr>
            </w:pPr>
            <w:bookmarkStart w:id="1664" w:name="_Hlk165988973"/>
            <w:r>
              <w:t>Asylum Seeker VET Program</w:t>
            </w:r>
          </w:p>
        </w:tc>
        <w:tc>
          <w:tcPr>
            <w:tcW w:w="7903" w:type="dxa"/>
          </w:tcPr>
          <w:p w14:paraId="3FD4D976" w14:textId="6CB66BD3" w:rsidR="00D6281C" w:rsidRPr="00C266EA" w:rsidRDefault="00E47070" w:rsidP="00D6281C">
            <w:pPr>
              <w:rPr>
                <w:lang w:val="en-AU" w:eastAsia="en-AU"/>
              </w:rPr>
            </w:pPr>
            <w:r>
              <w:rPr>
                <w:lang w:val="en-AU" w:eastAsia="en-AU"/>
              </w:rPr>
              <w:t>For p</w:t>
            </w:r>
            <w:r w:rsidR="00D6281C" w:rsidRPr="00C266EA">
              <w:rPr>
                <w:lang w:val="en-AU" w:eastAsia="en-AU"/>
              </w:rPr>
              <w:t>articipants in the Asylum Seeker VET Program</w:t>
            </w:r>
            <w:r>
              <w:rPr>
                <w:lang w:val="en-AU" w:eastAsia="en-AU"/>
              </w:rPr>
              <w:t xml:space="preserve">, training providers </w:t>
            </w:r>
            <w:r w:rsidR="00D6281C" w:rsidRPr="00C266EA">
              <w:rPr>
                <w:lang w:val="en-AU" w:eastAsia="en-AU"/>
              </w:rPr>
              <w:t>must:</w:t>
            </w:r>
          </w:p>
          <w:p w14:paraId="63A74E92" w14:textId="3C2CC172" w:rsidR="00D6281C" w:rsidRPr="001F672C" w:rsidRDefault="00D6281C" w:rsidP="00D6281C">
            <w:pPr>
              <w:pStyle w:val="bullet1"/>
              <w:rPr>
                <w:rStyle w:val="Field"/>
                <w:i w:val="0"/>
              </w:rPr>
            </w:pPr>
            <w:r w:rsidRPr="001F672C">
              <w:rPr>
                <w:rStyle w:val="Field"/>
                <w:i w:val="0"/>
              </w:rPr>
              <w:t xml:space="preserve">report </w:t>
            </w:r>
            <w:r w:rsidR="00E47070">
              <w:rPr>
                <w:rStyle w:val="Field"/>
                <w:i w:val="0"/>
              </w:rPr>
              <w:t>the</w:t>
            </w:r>
            <w:r w:rsidRPr="001F672C">
              <w:rPr>
                <w:rStyle w:val="Field"/>
                <w:i w:val="0"/>
              </w:rPr>
              <w:t xml:space="preserve"> Funding Source Identifier ‘ASP’ or ‘ASL’, unless they are participating under a different initiative (e.g. 'GSP' for skill sets)</w:t>
            </w:r>
            <w:r w:rsidR="00971A15">
              <w:rPr>
                <w:rStyle w:val="Field"/>
                <w:i w:val="0"/>
              </w:rPr>
              <w:t>.</w:t>
            </w:r>
            <w:r w:rsidR="00A66D23">
              <w:rPr>
                <w:rStyle w:val="Field"/>
                <w:i w:val="0"/>
              </w:rPr>
              <w:t xml:space="preserve"> Do not use ‘L’ or ‘P’</w:t>
            </w:r>
          </w:p>
          <w:p w14:paraId="247E148D" w14:textId="553B0041" w:rsidR="00D6281C" w:rsidRPr="001F672C" w:rsidRDefault="00D6281C" w:rsidP="00D6281C">
            <w:pPr>
              <w:pStyle w:val="bullet1"/>
              <w:rPr>
                <w:rStyle w:val="Field"/>
                <w:i w:val="0"/>
              </w:rPr>
            </w:pPr>
            <w:r w:rsidRPr="001F672C">
              <w:rPr>
                <w:rStyle w:val="Field"/>
                <w:i w:val="0"/>
              </w:rPr>
              <w:t xml:space="preserve">grant a concession for Programs at AQF level 4 and below, so they must be reported with the </w:t>
            </w:r>
            <w:r w:rsidRPr="00C266EA">
              <w:rPr>
                <w:rStyle w:val="Field"/>
                <w:i w:val="0"/>
              </w:rPr>
              <w:t>Fee Exemption/Concession Type Identifier</w:t>
            </w:r>
            <w:r w:rsidRPr="001F672C">
              <w:rPr>
                <w:rStyle w:val="Field"/>
                <w:i w:val="0"/>
              </w:rPr>
              <w:t xml:space="preserve"> (1st character) as either:</w:t>
            </w:r>
          </w:p>
          <w:p w14:paraId="13E73313" w14:textId="77777777" w:rsidR="00D6281C" w:rsidRPr="00854A21" w:rsidRDefault="00D6281C" w:rsidP="00D6281C">
            <w:pPr>
              <w:pStyle w:val="bullet2"/>
              <w:numPr>
                <w:ilvl w:val="0"/>
                <w:numId w:val="23"/>
              </w:numPr>
            </w:pPr>
            <w:r w:rsidRPr="00854A21">
              <w:t>a value to show the type of concession the individual already holds (</w:t>
            </w:r>
            <w:r>
              <w:t>i.e.,</w:t>
            </w:r>
            <w:r w:rsidRPr="00854A21">
              <w:t xml:space="preserve"> </w:t>
            </w:r>
            <w:r w:rsidRPr="000B2086">
              <w:rPr>
                <w:rStyle w:val="Value"/>
              </w:rPr>
              <w:t>‘H’</w:t>
            </w:r>
            <w:r w:rsidRPr="00854A21">
              <w:t xml:space="preserve"> if they hold a Health Care Card), or</w:t>
            </w:r>
          </w:p>
          <w:p w14:paraId="279F2F2E" w14:textId="77777777" w:rsidR="00D6281C" w:rsidRPr="008A6549" w:rsidRDefault="00D6281C" w:rsidP="00D6281C">
            <w:pPr>
              <w:pStyle w:val="bullet2"/>
              <w:numPr>
                <w:ilvl w:val="0"/>
                <w:numId w:val="23"/>
              </w:numPr>
              <w:rPr>
                <w:lang w:val="en-AU"/>
              </w:rPr>
            </w:pPr>
            <w:r w:rsidRPr="000B2086">
              <w:rPr>
                <w:rStyle w:val="Value"/>
              </w:rPr>
              <w:t>‘A’</w:t>
            </w:r>
            <w:r w:rsidRPr="00854A21">
              <w:t xml:space="preserve"> </w:t>
            </w:r>
            <w:r>
              <w:t>to indicate they don’t hold a concession card, but has been granted a concession as part of the Asylum Seeker VET Program</w:t>
            </w:r>
          </w:p>
          <w:p w14:paraId="20E1B1EF" w14:textId="586B1B7C" w:rsidR="00D6281C" w:rsidRPr="001F672C" w:rsidRDefault="00D6281C" w:rsidP="00D6281C">
            <w:pPr>
              <w:pStyle w:val="bullet1"/>
              <w:rPr>
                <w:rStyle w:val="Field"/>
                <w:i w:val="0"/>
              </w:rPr>
            </w:pPr>
            <w:r w:rsidRPr="00B026F7">
              <w:rPr>
                <w:rStyle w:val="Field"/>
                <w:i w:val="0"/>
              </w:rPr>
              <w:t xml:space="preserve">report </w:t>
            </w:r>
            <w:r w:rsidR="00E47070" w:rsidRPr="00BC0B90">
              <w:rPr>
                <w:rStyle w:val="Field"/>
                <w:i w:val="0"/>
              </w:rPr>
              <w:t>the</w:t>
            </w:r>
            <w:r w:rsidRPr="00B026F7">
              <w:rPr>
                <w:rStyle w:val="Field"/>
                <w:i w:val="0"/>
              </w:rPr>
              <w:t xml:space="preserve"> </w:t>
            </w:r>
            <w:r w:rsidRPr="00C266EA">
              <w:rPr>
                <w:rStyle w:val="Field"/>
                <w:iCs/>
              </w:rPr>
              <w:t>Commencing Program Cohort Identifier</w:t>
            </w:r>
            <w:r w:rsidRPr="001F672C">
              <w:rPr>
                <w:rStyle w:val="Field"/>
                <w:i w:val="0"/>
              </w:rPr>
              <w:t xml:space="preserve"> </w:t>
            </w:r>
            <w:r>
              <w:rPr>
                <w:rStyle w:val="Value"/>
              </w:rPr>
              <w:t>‘</w:t>
            </w:r>
            <w:r w:rsidRPr="00C266EA">
              <w:rPr>
                <w:rStyle w:val="Value"/>
              </w:rPr>
              <w:t>AS</w:t>
            </w:r>
            <w:r>
              <w:rPr>
                <w:rStyle w:val="Value"/>
              </w:rPr>
              <w:t>’.</w:t>
            </w:r>
          </w:p>
          <w:p w14:paraId="49E3A308" w14:textId="35CAD6ED" w:rsidR="00D6281C" w:rsidRPr="00854A21" w:rsidRDefault="00D6281C" w:rsidP="00D6281C">
            <w:pPr>
              <w:pStyle w:val="bullet2"/>
              <w:numPr>
                <w:ilvl w:val="0"/>
                <w:numId w:val="0"/>
              </w:numPr>
              <w:spacing w:after="120"/>
              <w:ind w:left="284"/>
              <w:rPr>
                <w:lang w:val="en-AU"/>
              </w:rPr>
            </w:pPr>
            <w:r w:rsidRPr="00024D9F">
              <w:t xml:space="preserve">Note: </w:t>
            </w:r>
            <w:r>
              <w:t>From 1 January 2024, the</w:t>
            </w:r>
            <w:r>
              <w:rPr>
                <w:rStyle w:val="Field"/>
              </w:rPr>
              <w:t xml:space="preserve"> Eligibility Exemption Indicator </w:t>
            </w:r>
            <w:r w:rsidR="009B0870" w:rsidRPr="009B0870">
              <w:rPr>
                <w:rStyle w:val="Field"/>
                <w:i w:val="0"/>
                <w:iCs/>
              </w:rPr>
              <w:t>n</w:t>
            </w:r>
            <w:r w:rsidR="009B0870" w:rsidRPr="00BC0B90">
              <w:rPr>
                <w:rStyle w:val="Field"/>
                <w:i w:val="0"/>
                <w:iCs/>
              </w:rPr>
              <w:t xml:space="preserve">o longer needs to be set </w:t>
            </w:r>
            <w:r>
              <w:rPr>
                <w:rStyle w:val="Field"/>
                <w:i w:val="0"/>
                <w:iCs/>
              </w:rPr>
              <w:t xml:space="preserve">to ‘Y’ </w:t>
            </w:r>
            <w:r w:rsidRPr="00024D9F">
              <w:t>for new commencements</w:t>
            </w:r>
            <w:r>
              <w:t xml:space="preserve"> in the Asylum Seeker VET Program</w:t>
            </w:r>
            <w:r w:rsidRPr="00024D9F">
              <w:t>.</w:t>
            </w:r>
          </w:p>
        </w:tc>
      </w:tr>
      <w:bookmarkEnd w:id="1664"/>
      <w:tr w:rsidR="00D6281C" w14:paraId="6B377B07" w14:textId="77777777" w:rsidTr="00D6281C">
        <w:tc>
          <w:tcPr>
            <w:tcW w:w="1731" w:type="dxa"/>
          </w:tcPr>
          <w:p w14:paraId="372610A7" w14:textId="77777777" w:rsidR="00D6281C" w:rsidRDefault="00D6281C" w:rsidP="00D6281C">
            <w:pPr>
              <w:pStyle w:val="Tabletext"/>
              <w:rPr>
                <w:lang w:val="en-AU"/>
              </w:rPr>
            </w:pPr>
            <w:r>
              <w:rPr>
                <w:lang w:val="en-AU"/>
              </w:rPr>
              <w:t>Eligibility Exemptions Initiative</w:t>
            </w:r>
          </w:p>
        </w:tc>
        <w:tc>
          <w:tcPr>
            <w:tcW w:w="7903" w:type="dxa"/>
          </w:tcPr>
          <w:p w14:paraId="4A599F0C" w14:textId="77777777" w:rsidR="00D6281C" w:rsidRPr="00ED44CB" w:rsidRDefault="00D6281C" w:rsidP="00D6281C">
            <w:pPr>
              <w:rPr>
                <w:lang w:val="en-AU"/>
              </w:rPr>
            </w:pPr>
            <w:r w:rsidRPr="00024D9F">
              <w:t>The Eligibility Exemption Initiative ended on 31 December 2022. Continuing students originally enrolled with the Eligibility Exemption Indicator set to 'Y' should continue to be reported this way until they complete or withdraw from their program.</w:t>
            </w:r>
          </w:p>
        </w:tc>
      </w:tr>
      <w:tr w:rsidR="00D6281C" w14:paraId="626DB1DA" w14:textId="77777777" w:rsidTr="00D6281C">
        <w:tc>
          <w:tcPr>
            <w:tcW w:w="1731" w:type="dxa"/>
          </w:tcPr>
          <w:p w14:paraId="4A77BC6B" w14:textId="77777777" w:rsidR="00D6281C" w:rsidRDefault="00D6281C" w:rsidP="00D6281C">
            <w:pPr>
              <w:pStyle w:val="Tabletext"/>
              <w:rPr>
                <w:lang w:val="en-AU"/>
              </w:rPr>
            </w:pPr>
            <w:r>
              <w:rPr>
                <w:lang w:val="en-AU"/>
              </w:rPr>
              <w:t>JobTrainer</w:t>
            </w:r>
          </w:p>
        </w:tc>
        <w:tc>
          <w:tcPr>
            <w:tcW w:w="7903" w:type="dxa"/>
          </w:tcPr>
          <w:p w14:paraId="6E843EE4" w14:textId="77777777" w:rsidR="00D6281C" w:rsidRPr="00854A21" w:rsidRDefault="00D6281C" w:rsidP="00D6281C">
            <w:pPr>
              <w:rPr>
                <w:rFonts w:cstheme="minorHAnsi"/>
                <w:szCs w:val="22"/>
                <w:lang w:val="en-AU"/>
              </w:rPr>
            </w:pPr>
            <w:r w:rsidRPr="00024D9F">
              <w:t>The JobTrainer initiative ended for new commencements on 31 December 2022. Continuing students, including those who transition to superseding qualifications, should continue to be reported under the relevant JobTrainer Funding Source Identifier.</w:t>
            </w:r>
          </w:p>
        </w:tc>
      </w:tr>
      <w:tr w:rsidR="00D6281C" w14:paraId="434E1A68" w14:textId="77777777" w:rsidTr="00D6281C">
        <w:tc>
          <w:tcPr>
            <w:tcW w:w="1731" w:type="dxa"/>
          </w:tcPr>
          <w:p w14:paraId="254CF04F" w14:textId="77777777" w:rsidR="00D6281C" w:rsidRDefault="00D6281C" w:rsidP="00D6281C">
            <w:pPr>
              <w:pStyle w:val="Tabletext"/>
              <w:rPr>
                <w:lang w:val="en-AU"/>
              </w:rPr>
            </w:pPr>
            <w:r>
              <w:rPr>
                <w:lang w:val="en-AU"/>
              </w:rPr>
              <w:t>‘Free TAFE short courses’</w:t>
            </w:r>
          </w:p>
          <w:p w14:paraId="13ABC0B2" w14:textId="77777777" w:rsidR="00D6281C" w:rsidRPr="00A272C8" w:rsidRDefault="00D6281C" w:rsidP="00D6281C">
            <w:pPr>
              <w:pStyle w:val="Tabletext"/>
            </w:pPr>
          </w:p>
        </w:tc>
        <w:tc>
          <w:tcPr>
            <w:tcW w:w="7903" w:type="dxa"/>
          </w:tcPr>
          <w:p w14:paraId="3F0C36C5" w14:textId="77777777" w:rsidR="00D6281C" w:rsidRDefault="00D6281C" w:rsidP="00D6281C">
            <w:pPr>
              <w:pStyle w:val="bullet1"/>
              <w:numPr>
                <w:ilvl w:val="0"/>
                <w:numId w:val="0"/>
              </w:numPr>
            </w:pPr>
            <w:r>
              <w:t xml:space="preserve">Free TAFE Short Courses are identified in the Funded Programs Report and are also identified here:  </w:t>
            </w:r>
            <w:hyperlink r:id="rId98" w:history="1">
              <w:r w:rsidRPr="00E24F6E">
                <w:rPr>
                  <w:rStyle w:val="Hyperlink"/>
                </w:rPr>
                <w:t>https://www.vic.gov.au/free-tafe</w:t>
              </w:r>
            </w:hyperlink>
            <w:r>
              <w:t>.</w:t>
            </w:r>
          </w:p>
          <w:p w14:paraId="529DEFB1" w14:textId="77777777" w:rsidR="00D6281C" w:rsidRPr="00866872" w:rsidRDefault="00D6281C" w:rsidP="00D6281C">
            <w:pPr>
              <w:pStyle w:val="Tabletext"/>
            </w:pPr>
            <w:r w:rsidRPr="00866872">
              <w:t>TAFEs must grant a fee waiver to students enrolling in any of these skill sets.</w:t>
            </w:r>
          </w:p>
          <w:p w14:paraId="1001481F" w14:textId="77777777" w:rsidR="00D6281C" w:rsidRPr="00866872" w:rsidRDefault="00D6281C" w:rsidP="00D6281C">
            <w:pPr>
              <w:pStyle w:val="Tabletext"/>
              <w:spacing w:before="120"/>
            </w:pPr>
            <w:r w:rsidRPr="00866872">
              <w:t>TAFEs must report:</w:t>
            </w:r>
          </w:p>
          <w:p w14:paraId="1C38998B" w14:textId="1E9F8578" w:rsidR="00D6281C" w:rsidRDefault="00D6281C" w:rsidP="00D6281C">
            <w:pPr>
              <w:pStyle w:val="bullet1"/>
              <w:numPr>
                <w:ilvl w:val="0"/>
                <w:numId w:val="15"/>
              </w:numPr>
            </w:pPr>
            <w:r w:rsidRPr="00866872">
              <w:rPr>
                <w:rStyle w:val="Field"/>
                <w:i w:val="0"/>
              </w:rPr>
              <w:t>Funding Source Identifier</w:t>
            </w:r>
            <w:r w:rsidRPr="00866872">
              <w:t xml:space="preserve"> </w:t>
            </w:r>
            <w:r w:rsidRPr="00866872">
              <w:rPr>
                <w:rStyle w:val="Value"/>
                <w:rFonts w:ascii="Arial" w:hAnsi="Arial" w:cs="Arial"/>
                <w:smallCaps w:val="0"/>
              </w:rPr>
              <w:t>‘GSP’</w:t>
            </w:r>
            <w:r w:rsidRPr="00866872">
              <w:t xml:space="preserve">, </w:t>
            </w:r>
          </w:p>
          <w:p w14:paraId="1AB323B0" w14:textId="4E7E0EE0" w:rsidR="00D6281C" w:rsidRPr="00854A21" w:rsidRDefault="00D6281C" w:rsidP="00D6281C">
            <w:pPr>
              <w:pStyle w:val="Tabletext"/>
              <w:numPr>
                <w:ilvl w:val="0"/>
                <w:numId w:val="15"/>
              </w:numPr>
              <w:rPr>
                <w:lang w:val="en-AU"/>
              </w:rPr>
            </w:pPr>
            <w:r>
              <w:rPr>
                <w:lang w:val="en-AU"/>
              </w:rPr>
              <w:t>T</w:t>
            </w:r>
            <w:r w:rsidRPr="00854A21">
              <w:rPr>
                <w:lang w:val="en-AU"/>
              </w:rPr>
              <w:t>he 1</w:t>
            </w:r>
            <w:r w:rsidRPr="00A4441B">
              <w:rPr>
                <w:vertAlign w:val="superscript"/>
                <w:lang w:val="en-AU"/>
              </w:rPr>
              <w:t>st</w:t>
            </w:r>
            <w:r w:rsidRPr="00854A21">
              <w:rPr>
                <w:lang w:val="en-AU"/>
              </w:rPr>
              <w:t xml:space="preserve"> character matches a valid value as identified for the </w:t>
            </w:r>
            <w:r w:rsidRPr="000B2086">
              <w:rPr>
                <w:rStyle w:val="Field"/>
              </w:rPr>
              <w:t>Fee Exemption/Concession Type Identifier</w:t>
            </w:r>
            <w:r w:rsidRPr="00854A21">
              <w:rPr>
                <w:lang w:val="en-AU"/>
              </w:rPr>
              <w:t xml:space="preserve">, which is applicable to the student, </w:t>
            </w:r>
            <w:r>
              <w:rPr>
                <w:lang w:val="en-AU"/>
              </w:rPr>
              <w:t>and</w:t>
            </w:r>
          </w:p>
          <w:p w14:paraId="42671986" w14:textId="77777777" w:rsidR="00D6281C" w:rsidRPr="00866872" w:rsidRDefault="00D6281C" w:rsidP="00D6281C">
            <w:pPr>
              <w:pStyle w:val="bullet1"/>
              <w:numPr>
                <w:ilvl w:val="0"/>
                <w:numId w:val="15"/>
              </w:numPr>
            </w:pPr>
            <w:r w:rsidRPr="00866872">
              <w:rPr>
                <w:rStyle w:val="Field"/>
                <w:i w:val="0"/>
              </w:rPr>
              <w:t>Fee Exemption/Concession Type Identifier</w:t>
            </w:r>
            <w:r w:rsidRPr="00866872">
              <w:t xml:space="preserve"> (2nd character) value of </w:t>
            </w:r>
            <w:r w:rsidRPr="00866872">
              <w:rPr>
                <w:rStyle w:val="Value"/>
                <w:rFonts w:ascii="Arial" w:hAnsi="Arial" w:cs="Arial"/>
                <w:smallCaps w:val="0"/>
              </w:rPr>
              <w:t>‘S’</w:t>
            </w:r>
            <w:r w:rsidRPr="00866872">
              <w:t>.</w:t>
            </w:r>
          </w:p>
          <w:p w14:paraId="084B1415" w14:textId="77777777" w:rsidR="00D6281C" w:rsidRPr="006A7627" w:rsidRDefault="00D6281C" w:rsidP="00D6281C">
            <w:pPr>
              <w:pStyle w:val="Tabletext"/>
            </w:pPr>
            <w:r w:rsidRPr="00866872">
              <w:t>A student’s participation in these skill sets will not impact their ‘Free TAFE’ entitlement.</w:t>
            </w:r>
          </w:p>
        </w:tc>
      </w:tr>
      <w:tr w:rsidR="00D6281C" w14:paraId="7F055271" w14:textId="77777777" w:rsidTr="00D6281C">
        <w:tc>
          <w:tcPr>
            <w:tcW w:w="1731" w:type="dxa"/>
          </w:tcPr>
          <w:p w14:paraId="2657EB23" w14:textId="77777777" w:rsidR="00D6281C" w:rsidRPr="00A272C8" w:rsidRDefault="00D6281C" w:rsidP="00D6281C">
            <w:pPr>
              <w:pStyle w:val="Tabletext"/>
            </w:pPr>
            <w:r>
              <w:rPr>
                <w:lang w:val="en-AU"/>
              </w:rPr>
              <w:t>Free TAFE for Priority Courses (TAFE/Dual Sector only)</w:t>
            </w:r>
          </w:p>
        </w:tc>
        <w:tc>
          <w:tcPr>
            <w:tcW w:w="7903" w:type="dxa"/>
          </w:tcPr>
          <w:p w14:paraId="15E47203" w14:textId="77777777" w:rsidR="00D6281C" w:rsidRPr="00866872" w:rsidRDefault="00D6281C" w:rsidP="00D6281C">
            <w:pPr>
              <w:pStyle w:val="Tabletext"/>
            </w:pPr>
            <w:r w:rsidRPr="00866872">
              <w:t xml:space="preserve">Where the training provider has granted a Fee Waiver for a program on the Free TAFE for Priority Courses List, the associated training activity must be reported using the </w:t>
            </w:r>
            <w:r w:rsidRPr="00866872">
              <w:rPr>
                <w:rStyle w:val="Field"/>
                <w:i w:val="0"/>
              </w:rPr>
              <w:t>Fee Exemption/ Type Identifier</w:t>
            </w:r>
            <w:r w:rsidRPr="00866872">
              <w:t xml:space="preserve"> where:</w:t>
            </w:r>
          </w:p>
          <w:p w14:paraId="77F69DD3" w14:textId="77777777" w:rsidR="00D6281C" w:rsidRPr="00854A21" w:rsidRDefault="00D6281C" w:rsidP="00D6281C">
            <w:pPr>
              <w:pStyle w:val="Tabletext"/>
              <w:numPr>
                <w:ilvl w:val="0"/>
                <w:numId w:val="14"/>
              </w:numPr>
              <w:rPr>
                <w:lang w:val="en-AU"/>
              </w:rPr>
            </w:pPr>
            <w:r w:rsidRPr="00854A21">
              <w:rPr>
                <w:lang w:val="en-AU"/>
              </w:rPr>
              <w:t>the 1</w:t>
            </w:r>
            <w:r w:rsidRPr="00A4441B">
              <w:rPr>
                <w:vertAlign w:val="superscript"/>
                <w:lang w:val="en-AU"/>
              </w:rPr>
              <w:t>st</w:t>
            </w:r>
            <w:r w:rsidRPr="00854A21">
              <w:rPr>
                <w:lang w:val="en-AU"/>
              </w:rPr>
              <w:t xml:space="preserve"> character matches a valid value as identified for the </w:t>
            </w:r>
            <w:r w:rsidRPr="000B2086">
              <w:rPr>
                <w:rStyle w:val="Field"/>
              </w:rPr>
              <w:t>Fee Exemption/Concession Type Identifier</w:t>
            </w:r>
            <w:r w:rsidRPr="00854A21">
              <w:rPr>
                <w:lang w:val="en-AU"/>
              </w:rPr>
              <w:t xml:space="preserve">, which is applicable to the student, </w:t>
            </w:r>
          </w:p>
          <w:p w14:paraId="4B11A575" w14:textId="77777777" w:rsidR="00D6281C" w:rsidRPr="006A7627" w:rsidRDefault="00D6281C" w:rsidP="00D6281C">
            <w:pPr>
              <w:pStyle w:val="Tabletext"/>
              <w:numPr>
                <w:ilvl w:val="0"/>
                <w:numId w:val="14"/>
              </w:numPr>
            </w:pPr>
            <w:r w:rsidRPr="00F23BCF">
              <w:t>the 2</w:t>
            </w:r>
            <w:r w:rsidRPr="00F23BCF">
              <w:rPr>
                <w:vertAlign w:val="superscript"/>
              </w:rPr>
              <w:t>nd</w:t>
            </w:r>
            <w:r w:rsidRPr="00F23BCF">
              <w:t xml:space="preserve"> character must be</w:t>
            </w:r>
            <w:r w:rsidRPr="00B20B7E">
              <w:rPr>
                <w:bCs/>
              </w:rPr>
              <w:t xml:space="preserve"> </w:t>
            </w:r>
            <w:r w:rsidRPr="000B2086">
              <w:rPr>
                <w:rStyle w:val="Value"/>
              </w:rPr>
              <w:t>‘T’</w:t>
            </w:r>
            <w:r w:rsidRPr="00B20B7E">
              <w:rPr>
                <w:bCs/>
              </w:rPr>
              <w:t>.</w:t>
            </w:r>
          </w:p>
        </w:tc>
      </w:tr>
      <w:tr w:rsidR="00C23178" w14:paraId="31319F8B" w14:textId="77777777" w:rsidTr="00D6281C">
        <w:tc>
          <w:tcPr>
            <w:tcW w:w="1731" w:type="dxa"/>
          </w:tcPr>
          <w:p w14:paraId="19662A34" w14:textId="34888DF0" w:rsidR="00C23178" w:rsidRPr="00A272C8" w:rsidRDefault="00605A05" w:rsidP="00D6281C">
            <w:pPr>
              <w:pStyle w:val="Tabletext"/>
            </w:pPr>
            <w:r>
              <w:lastRenderedPageBreak/>
              <w:t>Pre-accredited</w:t>
            </w:r>
            <w:r w:rsidR="005C46A4">
              <w:t xml:space="preserve"> withdrawn or not satisfactorily completed delivery</w:t>
            </w:r>
          </w:p>
        </w:tc>
        <w:tc>
          <w:tcPr>
            <w:tcW w:w="7903" w:type="dxa"/>
          </w:tcPr>
          <w:p w14:paraId="3F668BB8" w14:textId="77777777" w:rsidR="00C23178" w:rsidRDefault="006D2930" w:rsidP="00D6281C">
            <w:pPr>
              <w:pStyle w:val="Tabletext"/>
            </w:pPr>
            <w:r>
              <w:t xml:space="preserve">ACFE providers who deliver </w:t>
            </w:r>
            <w:r w:rsidR="00342158">
              <w:t>pre-accredited</w:t>
            </w:r>
            <w:r w:rsidR="00EF5163">
              <w:t xml:space="preserve"> and</w:t>
            </w:r>
            <w:r w:rsidR="00B2412D">
              <w:t xml:space="preserve"> non-assessable </w:t>
            </w:r>
            <w:r w:rsidR="00342158">
              <w:t>training</w:t>
            </w:r>
            <w:r w:rsidR="00EF5163">
              <w:t>,</w:t>
            </w:r>
            <w:r w:rsidR="00342158">
              <w:t xml:space="preserve"> where the</w:t>
            </w:r>
            <w:r w:rsidR="005F634F">
              <w:t xml:space="preserve"> student</w:t>
            </w:r>
            <w:r w:rsidR="00342158">
              <w:t xml:space="preserve"> either </w:t>
            </w:r>
            <w:r w:rsidR="005F634F">
              <w:t>withdraws or do</w:t>
            </w:r>
            <w:r w:rsidR="00790750">
              <w:t xml:space="preserve">esn’t satisfactorily complete the training, </w:t>
            </w:r>
            <w:r w:rsidR="002137B1">
              <w:t xml:space="preserve">are required to continue to report the </w:t>
            </w:r>
            <w:r w:rsidR="002137B1" w:rsidRPr="00597C16">
              <w:rPr>
                <w:rStyle w:val="Field"/>
              </w:rPr>
              <w:t>Outcome Identifier – National</w:t>
            </w:r>
            <w:r w:rsidR="002137B1">
              <w:t xml:space="preserve"> value of 82, with two distinctions</w:t>
            </w:r>
            <w:r w:rsidR="00EC5D0E">
              <w:t>,</w:t>
            </w:r>
          </w:p>
          <w:p w14:paraId="7A37CA2C" w14:textId="77777777" w:rsidR="00EC5D0E" w:rsidRDefault="00EC5D0E" w:rsidP="00D6281C">
            <w:pPr>
              <w:pStyle w:val="Tabletext"/>
            </w:pPr>
          </w:p>
          <w:p w14:paraId="76EDD746" w14:textId="7B04D043" w:rsidR="00EC5D0E" w:rsidRDefault="00EC5D0E" w:rsidP="00D6281C">
            <w:pPr>
              <w:pStyle w:val="Tabletext"/>
            </w:pPr>
            <w:r>
              <w:t xml:space="preserve">When the student withdraws from the training, training providers are required to continue to report the </w:t>
            </w:r>
            <w:r w:rsidRPr="00597C16">
              <w:rPr>
                <w:rStyle w:val="Field"/>
              </w:rPr>
              <w:t>Outcome Identifier – National</w:t>
            </w:r>
            <w:r>
              <w:t xml:space="preserve"> value of 82, </w:t>
            </w:r>
            <w:r w:rsidR="00A46572">
              <w:t>but</w:t>
            </w:r>
            <w:r w:rsidR="00A07EB8">
              <w:t xml:space="preserve"> now they are also required to report the hours the student attended prior to withdraw</w:t>
            </w:r>
            <w:r w:rsidR="00A46572">
              <w:t>al</w:t>
            </w:r>
            <w:r w:rsidR="00A07EB8">
              <w:t xml:space="preserve"> in the </w:t>
            </w:r>
            <w:r w:rsidR="00A07EB8" w:rsidRPr="00597C16">
              <w:rPr>
                <w:rStyle w:val="Field"/>
              </w:rPr>
              <w:t>Hours Attended</w:t>
            </w:r>
            <w:r w:rsidR="00A07EB8">
              <w:t xml:space="preserve"> field.</w:t>
            </w:r>
          </w:p>
          <w:p w14:paraId="781CAC1A" w14:textId="77777777" w:rsidR="00A07EB8" w:rsidRDefault="00A07EB8" w:rsidP="00D6281C">
            <w:pPr>
              <w:pStyle w:val="Tabletext"/>
            </w:pPr>
          </w:p>
          <w:p w14:paraId="45D37FAD" w14:textId="3ACC0683" w:rsidR="005E5EFC" w:rsidRDefault="005E5EFC" w:rsidP="00D6281C">
            <w:pPr>
              <w:pStyle w:val="Tabletext"/>
            </w:pPr>
            <w:r>
              <w:t>When the student</w:t>
            </w:r>
            <w:r w:rsidR="00C713A9">
              <w:t xml:space="preserve"> has attended some training but has not met the Training Providers requirements</w:t>
            </w:r>
            <w:r w:rsidR="005D02C2">
              <w:t xml:space="preserve"> to satisfactorily complete the subject, the Training Provider continues to report the </w:t>
            </w:r>
            <w:r w:rsidR="005D02C2" w:rsidRPr="00597C16">
              <w:rPr>
                <w:rStyle w:val="Field"/>
              </w:rPr>
              <w:t>Outcome Identifier – National</w:t>
            </w:r>
            <w:r w:rsidR="005D02C2">
              <w:t xml:space="preserve"> value of </w:t>
            </w:r>
            <w:r w:rsidR="00E76056">
              <w:t>82</w:t>
            </w:r>
            <w:r w:rsidR="00A46572">
              <w:t xml:space="preserve"> but </w:t>
            </w:r>
            <w:r w:rsidR="005D02C2">
              <w:t xml:space="preserve">does NOT report any </w:t>
            </w:r>
            <w:r w:rsidR="00527073" w:rsidRPr="00597C16">
              <w:rPr>
                <w:rStyle w:val="Field"/>
              </w:rPr>
              <w:t>Hours Attended</w:t>
            </w:r>
            <w:r w:rsidR="00527073">
              <w:t>.</w:t>
            </w:r>
          </w:p>
          <w:p w14:paraId="7EC7AFD0" w14:textId="77777777" w:rsidR="00527073" w:rsidRDefault="00527073" w:rsidP="00D6281C">
            <w:pPr>
              <w:pStyle w:val="Tabletext"/>
            </w:pPr>
          </w:p>
          <w:p w14:paraId="7F6DC529" w14:textId="2368A7E3" w:rsidR="00527073" w:rsidRPr="006A7627" w:rsidRDefault="00527073" w:rsidP="00D6281C">
            <w:pPr>
              <w:pStyle w:val="Tabletext"/>
            </w:pPr>
            <w:r>
              <w:t xml:space="preserve">By </w:t>
            </w:r>
            <w:r w:rsidR="00A553A4">
              <w:t xml:space="preserve">combining the </w:t>
            </w:r>
            <w:r w:rsidR="002C520A">
              <w:t xml:space="preserve">reporting of </w:t>
            </w:r>
            <w:r w:rsidR="002C520A" w:rsidRPr="00597C16">
              <w:rPr>
                <w:rStyle w:val="Field"/>
              </w:rPr>
              <w:t>Outcome Identifier – National</w:t>
            </w:r>
            <w:r w:rsidR="002C520A">
              <w:t xml:space="preserve"> value of 82 with or without the reporting of </w:t>
            </w:r>
            <w:r w:rsidR="002C520A" w:rsidRPr="00597C16">
              <w:rPr>
                <w:rStyle w:val="Field"/>
              </w:rPr>
              <w:t>Hours Attended,</w:t>
            </w:r>
            <w:r w:rsidR="002C520A">
              <w:t xml:space="preserve"> the Department can distinguish between withdrawn </w:t>
            </w:r>
            <w:r w:rsidR="00125036">
              <w:t>and</w:t>
            </w:r>
            <w:r w:rsidR="00F072CC">
              <w:t xml:space="preserve"> not satisfactorily completed </w:t>
            </w:r>
            <w:r w:rsidR="00597C16">
              <w:t xml:space="preserve">training </w:t>
            </w:r>
            <w:r w:rsidR="00F072CC">
              <w:t xml:space="preserve">for pre-accredited </w:t>
            </w:r>
            <w:r w:rsidR="00291B6C">
              <w:t>training delivery</w:t>
            </w:r>
            <w:r w:rsidR="00F072CC">
              <w:t>.</w:t>
            </w:r>
          </w:p>
        </w:tc>
      </w:tr>
      <w:tr w:rsidR="00D6281C" w14:paraId="5C387CE5" w14:textId="77777777" w:rsidTr="00D6281C">
        <w:tc>
          <w:tcPr>
            <w:tcW w:w="1731" w:type="dxa"/>
          </w:tcPr>
          <w:p w14:paraId="0A38AA32" w14:textId="77777777" w:rsidR="00D6281C" w:rsidRPr="00866872" w:rsidRDefault="00D6281C" w:rsidP="00D6281C">
            <w:pPr>
              <w:pStyle w:val="Tabletext"/>
            </w:pPr>
            <w:r w:rsidRPr="00A272C8">
              <w:t>Reporting of VCE/</w:t>
            </w:r>
            <w:r>
              <w:t>VPC</w:t>
            </w:r>
            <w:r w:rsidRPr="00A272C8">
              <w:t xml:space="preserve"> units</w:t>
            </w:r>
          </w:p>
        </w:tc>
        <w:tc>
          <w:tcPr>
            <w:tcW w:w="7903" w:type="dxa"/>
          </w:tcPr>
          <w:p w14:paraId="3AE5FE6E" w14:textId="77777777" w:rsidR="00D6281C" w:rsidRDefault="00D6281C" w:rsidP="00D6281C">
            <w:pPr>
              <w:pStyle w:val="Tabletext"/>
            </w:pPr>
            <w:r w:rsidRPr="006A7627">
              <w:t xml:space="preserve">Where delivering the </w:t>
            </w:r>
            <w:r>
              <w:t>Victorian Certificate of Education (</w:t>
            </w:r>
            <w:r w:rsidRPr="000B2086">
              <w:rPr>
                <w:rStyle w:val="Value"/>
              </w:rPr>
              <w:t>VCE</w:t>
            </w:r>
            <w:r>
              <w:rPr>
                <w:rStyle w:val="Value"/>
              </w:rPr>
              <w:t xml:space="preserve">)- </w:t>
            </w:r>
            <w:r w:rsidRPr="00F53E12">
              <w:t>including the VCE Vocational Major or the Victorian pathways Certificate</w:t>
            </w:r>
            <w:r>
              <w:rPr>
                <w:rStyle w:val="Value"/>
              </w:rPr>
              <w:t xml:space="preserve"> (VPC), </w:t>
            </w:r>
            <w:r w:rsidRPr="006A7627">
              <w:t xml:space="preserve">the Training Provider must report all subjects against the relevant </w:t>
            </w:r>
            <w:r w:rsidRPr="000B2086">
              <w:rPr>
                <w:rStyle w:val="Value"/>
              </w:rPr>
              <w:t>VCE</w:t>
            </w:r>
            <w:r w:rsidRPr="006A7627">
              <w:t xml:space="preserve"> or </w:t>
            </w:r>
            <w:r>
              <w:rPr>
                <w:rStyle w:val="Value"/>
              </w:rPr>
              <w:t>VPC</w:t>
            </w:r>
            <w:r w:rsidRPr="006A7627">
              <w:t xml:space="preserve"> program code as identified in the Funded </w:t>
            </w:r>
            <w:r>
              <w:t>Programs</w:t>
            </w:r>
            <w:r w:rsidRPr="006A7627">
              <w:t xml:space="preserve"> Report, including VET units undertaken towards completion of the </w:t>
            </w:r>
            <w:r w:rsidRPr="000B2086">
              <w:rPr>
                <w:rStyle w:val="Value"/>
              </w:rPr>
              <w:t>‘VCE’</w:t>
            </w:r>
            <w:r w:rsidRPr="006A7627">
              <w:t xml:space="preserve"> or </w:t>
            </w:r>
            <w:r w:rsidRPr="000B2086">
              <w:rPr>
                <w:rStyle w:val="Value"/>
              </w:rPr>
              <w:t>‘</w:t>
            </w:r>
            <w:r>
              <w:rPr>
                <w:rStyle w:val="Value"/>
              </w:rPr>
              <w:t>VPC</w:t>
            </w:r>
            <w:r w:rsidRPr="000B2086">
              <w:rPr>
                <w:rStyle w:val="Value"/>
              </w:rPr>
              <w:t>’</w:t>
            </w:r>
            <w:r w:rsidRPr="006A7627">
              <w:t>.</w:t>
            </w:r>
          </w:p>
          <w:p w14:paraId="245E99A1" w14:textId="77777777" w:rsidR="00D6281C" w:rsidRPr="00866872" w:rsidRDefault="00D6281C" w:rsidP="00D6281C">
            <w:pPr>
              <w:pStyle w:val="Tabletext"/>
            </w:pPr>
          </w:p>
        </w:tc>
      </w:tr>
      <w:tr w:rsidR="00D6281C" w14:paraId="42200960" w14:textId="77777777" w:rsidTr="00D6281C">
        <w:tc>
          <w:tcPr>
            <w:tcW w:w="1731" w:type="dxa"/>
          </w:tcPr>
          <w:p w14:paraId="7E1C3B00" w14:textId="77777777" w:rsidR="00D6281C" w:rsidRDefault="00D6281C" w:rsidP="00D6281C">
            <w:pPr>
              <w:pStyle w:val="Tabletext"/>
              <w:rPr>
                <w:lang w:val="en-AU"/>
              </w:rPr>
            </w:pPr>
            <w:r w:rsidRPr="00866872">
              <w:t>Skills First Youth Access</w:t>
            </w:r>
          </w:p>
        </w:tc>
        <w:tc>
          <w:tcPr>
            <w:tcW w:w="7903" w:type="dxa"/>
          </w:tcPr>
          <w:p w14:paraId="1C1058BA" w14:textId="77777777" w:rsidR="00D6281C" w:rsidRPr="00866872" w:rsidRDefault="00D6281C" w:rsidP="00D6281C">
            <w:pPr>
              <w:pStyle w:val="Tabletext"/>
            </w:pPr>
            <w:r w:rsidRPr="00866872">
              <w:t>If a training provider grants a Fee Waiver under this initiative, they must report:</w:t>
            </w:r>
          </w:p>
          <w:p w14:paraId="3A289670" w14:textId="77777777" w:rsidR="00D6281C" w:rsidRPr="006A7627" w:rsidRDefault="00D6281C" w:rsidP="00D6281C">
            <w:pPr>
              <w:pStyle w:val="Tabletext"/>
              <w:numPr>
                <w:ilvl w:val="0"/>
                <w:numId w:val="17"/>
              </w:numPr>
              <w:rPr>
                <w:rFonts w:asciiTheme="minorHAnsi" w:hAnsiTheme="minorHAnsi" w:cstheme="minorBidi"/>
                <w:color w:val="auto"/>
                <w:sz w:val="22"/>
              </w:rPr>
            </w:pPr>
            <w:r w:rsidRPr="00866872">
              <w:rPr>
                <w:rStyle w:val="Field"/>
                <w:i w:val="0"/>
              </w:rPr>
              <w:t>Fee Exemption/Concession Type Identifier</w:t>
            </w:r>
            <w:r w:rsidRPr="00866872">
              <w:t xml:space="preserve"> (2nd character) value of </w:t>
            </w:r>
            <w:r w:rsidRPr="00866872">
              <w:rPr>
                <w:rStyle w:val="Value"/>
                <w:rFonts w:ascii="Arial" w:hAnsi="Arial" w:cs="Arial"/>
                <w:smallCaps w:val="0"/>
              </w:rPr>
              <w:t>‘E’</w:t>
            </w:r>
            <w:r w:rsidRPr="00866872">
              <w:t xml:space="preserve"> or </w:t>
            </w:r>
            <w:r w:rsidRPr="00866872">
              <w:rPr>
                <w:rStyle w:val="Value"/>
                <w:rFonts w:ascii="Arial" w:hAnsi="Arial" w:cs="Arial"/>
                <w:smallCaps w:val="0"/>
              </w:rPr>
              <w:t>‘I’</w:t>
            </w:r>
          </w:p>
        </w:tc>
      </w:tr>
      <w:tr w:rsidR="00D6281C" w14:paraId="0014180F" w14:textId="77777777" w:rsidTr="00D6281C">
        <w:tc>
          <w:tcPr>
            <w:tcW w:w="1731" w:type="dxa"/>
          </w:tcPr>
          <w:p w14:paraId="3D021F03" w14:textId="1AC446DC" w:rsidR="00D6281C" w:rsidRPr="00866872" w:rsidRDefault="00D6281C" w:rsidP="00D6281C">
            <w:pPr>
              <w:pStyle w:val="Tabletext"/>
            </w:pPr>
            <w:r>
              <w:t>Skills First Aboriginal Access fee waiver</w:t>
            </w:r>
          </w:p>
        </w:tc>
        <w:tc>
          <w:tcPr>
            <w:tcW w:w="7903" w:type="dxa"/>
          </w:tcPr>
          <w:p w14:paraId="7DFA28E2" w14:textId="4DFEAEDE" w:rsidR="00D6281C" w:rsidRDefault="00D6281C" w:rsidP="00D6281C">
            <w:pPr>
              <w:pStyle w:val="Tabletext"/>
            </w:pPr>
            <w:r>
              <w:t>If a training provider grants a Fee Waiver under this initiative, report the:</w:t>
            </w:r>
          </w:p>
          <w:p w14:paraId="5DD7024D" w14:textId="4D465B2E" w:rsidR="00D6281C" w:rsidRDefault="00D6281C" w:rsidP="00D6281C">
            <w:pPr>
              <w:pStyle w:val="Tabletext"/>
              <w:numPr>
                <w:ilvl w:val="0"/>
                <w:numId w:val="13"/>
              </w:numPr>
            </w:pPr>
            <w:r w:rsidRPr="00BC0B90">
              <w:rPr>
                <w:i/>
                <w:iCs/>
              </w:rPr>
              <w:t>Indigenous Status Identifier</w:t>
            </w:r>
            <w:r>
              <w:t xml:space="preserve"> value of either 1, 2 or 3,</w:t>
            </w:r>
          </w:p>
          <w:p w14:paraId="72AC5731" w14:textId="1F24DD36" w:rsidR="00D6281C" w:rsidRDefault="00D6281C" w:rsidP="00D6281C">
            <w:pPr>
              <w:pStyle w:val="Tabletext"/>
              <w:numPr>
                <w:ilvl w:val="0"/>
                <w:numId w:val="13"/>
              </w:numPr>
            </w:pPr>
            <w:r w:rsidRPr="00BC0B90">
              <w:rPr>
                <w:i/>
                <w:iCs/>
              </w:rPr>
              <w:t>Client Tuition Fee</w:t>
            </w:r>
            <w:r>
              <w:t xml:space="preserve"> value of zero (‘0’),</w:t>
            </w:r>
          </w:p>
          <w:p w14:paraId="75BA7005" w14:textId="5690EA8D" w:rsidR="00D6281C" w:rsidRDefault="00D6281C" w:rsidP="00D6281C">
            <w:pPr>
              <w:pStyle w:val="Tabletext"/>
              <w:numPr>
                <w:ilvl w:val="0"/>
                <w:numId w:val="13"/>
              </w:numPr>
              <w:rPr>
                <w:rStyle w:val="Value"/>
                <w:rFonts w:ascii="Arial" w:hAnsi="Arial" w:cs="Arial"/>
                <w:smallCaps w:val="0"/>
              </w:rPr>
            </w:pPr>
            <w:r w:rsidRPr="00A9700F">
              <w:rPr>
                <w:rStyle w:val="Field"/>
              </w:rPr>
              <w:t>Fee Exemption/Concession Type Identifier</w:t>
            </w:r>
            <w:r>
              <w:rPr>
                <w:rStyle w:val="Value"/>
                <w:rFonts w:ascii="Arial" w:hAnsi="Arial" w:cs="Arial"/>
                <w:smallCaps w:val="0"/>
              </w:rPr>
              <w:t xml:space="preserve"> (</w:t>
            </w:r>
            <w:r>
              <w:rPr>
                <w:rStyle w:val="Value"/>
                <w:rFonts w:ascii="Arial" w:hAnsi="Arial" w:cs="Arial"/>
              </w:rPr>
              <w:t>1</w:t>
            </w:r>
            <w:r w:rsidRPr="002312CB">
              <w:rPr>
                <w:rStyle w:val="Value"/>
                <w:rFonts w:ascii="Arial" w:hAnsi="Arial" w:cs="Arial"/>
                <w:vertAlign w:val="superscript"/>
              </w:rPr>
              <w:t>st</w:t>
            </w:r>
            <w:r>
              <w:rPr>
                <w:rStyle w:val="Value"/>
                <w:rFonts w:ascii="Arial" w:hAnsi="Arial" w:cs="Arial"/>
              </w:rPr>
              <w:t xml:space="preserve"> </w:t>
            </w:r>
            <w:r w:rsidRPr="00A9700F">
              <w:t>character</w:t>
            </w:r>
            <w:r>
              <w:rPr>
                <w:rStyle w:val="Value"/>
                <w:rFonts w:ascii="Arial" w:hAnsi="Arial" w:cs="Arial"/>
              </w:rPr>
              <w:t>)</w:t>
            </w:r>
            <w:r>
              <w:rPr>
                <w:rStyle w:val="Value"/>
                <w:rFonts w:ascii="Arial" w:hAnsi="Arial" w:cs="Arial"/>
                <w:smallCaps w:val="0"/>
              </w:rPr>
              <w:t xml:space="preserve"> value</w:t>
            </w:r>
            <w:r>
              <w:rPr>
                <w:rStyle w:val="Value"/>
                <w:rFonts w:ascii="Arial" w:hAnsi="Arial" w:cs="Arial"/>
              </w:rPr>
              <w:t xml:space="preserve"> </w:t>
            </w:r>
            <w:r>
              <w:rPr>
                <w:rStyle w:val="Value"/>
                <w:rFonts w:ascii="Arial" w:hAnsi="Arial" w:cs="Arial"/>
                <w:smallCaps w:val="0"/>
              </w:rPr>
              <w:t>of ‘O’ (</w:t>
            </w:r>
            <w:r w:rsidRPr="00A9700F">
              <w:rPr>
                <w:rStyle w:val="Value"/>
              </w:rPr>
              <w:t>other</w:t>
            </w:r>
            <w:r>
              <w:rPr>
                <w:rStyle w:val="Value"/>
                <w:rFonts w:ascii="Arial" w:hAnsi="Arial" w:cs="Arial"/>
                <w:smallCaps w:val="0"/>
              </w:rPr>
              <w:t>), and</w:t>
            </w:r>
          </w:p>
          <w:p w14:paraId="4D03A78F" w14:textId="4B38A14D" w:rsidR="00D6281C" w:rsidRDefault="00D6281C" w:rsidP="00D6281C">
            <w:pPr>
              <w:pStyle w:val="Tabletext"/>
              <w:numPr>
                <w:ilvl w:val="0"/>
                <w:numId w:val="13"/>
              </w:numPr>
              <w:rPr>
                <w:rStyle w:val="Value"/>
                <w:rFonts w:ascii="Arial" w:hAnsi="Arial" w:cs="Arial"/>
                <w:smallCaps w:val="0"/>
              </w:rPr>
            </w:pPr>
            <w:r w:rsidRPr="00A9700F">
              <w:rPr>
                <w:rStyle w:val="Field"/>
              </w:rPr>
              <w:t>Fee Exemption/Concession Type Identifier</w:t>
            </w:r>
            <w:r w:rsidRPr="00866872">
              <w:t xml:space="preserve"> </w:t>
            </w:r>
            <w:r>
              <w:rPr>
                <w:rStyle w:val="Value"/>
                <w:rFonts w:ascii="Arial" w:hAnsi="Arial" w:cs="Arial"/>
                <w:smallCaps w:val="0"/>
              </w:rPr>
              <w:t>(</w:t>
            </w:r>
            <w:r>
              <w:rPr>
                <w:rStyle w:val="Value"/>
                <w:rFonts w:ascii="Arial" w:hAnsi="Arial" w:cs="Arial"/>
              </w:rPr>
              <w:t>2</w:t>
            </w:r>
            <w:r w:rsidRPr="00A9700F">
              <w:rPr>
                <w:rStyle w:val="Value"/>
                <w:rFonts w:ascii="Arial" w:hAnsi="Arial" w:cs="Arial"/>
                <w:vertAlign w:val="superscript"/>
              </w:rPr>
              <w:t>nd</w:t>
            </w:r>
            <w:r>
              <w:rPr>
                <w:rStyle w:val="Value"/>
                <w:rFonts w:ascii="Arial" w:hAnsi="Arial" w:cs="Arial"/>
              </w:rPr>
              <w:t xml:space="preserve"> </w:t>
            </w:r>
            <w:r w:rsidRPr="002312CB">
              <w:t>character</w:t>
            </w:r>
            <w:r>
              <w:rPr>
                <w:rStyle w:val="Value"/>
                <w:rFonts w:ascii="Arial" w:hAnsi="Arial" w:cs="Arial"/>
              </w:rPr>
              <w:t xml:space="preserve">) </w:t>
            </w:r>
            <w:r w:rsidRPr="00866872">
              <w:t xml:space="preserve">value of </w:t>
            </w:r>
            <w:r w:rsidRPr="00866872">
              <w:rPr>
                <w:rStyle w:val="Value"/>
                <w:rFonts w:ascii="Arial" w:hAnsi="Arial" w:cs="Arial"/>
                <w:smallCaps w:val="0"/>
              </w:rPr>
              <w:t>‘</w:t>
            </w:r>
            <w:r>
              <w:rPr>
                <w:rStyle w:val="Value"/>
                <w:rFonts w:ascii="Arial" w:hAnsi="Arial" w:cs="Arial"/>
                <w:smallCaps w:val="0"/>
              </w:rPr>
              <w:t>F</w:t>
            </w:r>
            <w:r w:rsidRPr="00866872">
              <w:rPr>
                <w:rStyle w:val="Value"/>
                <w:rFonts w:ascii="Arial" w:hAnsi="Arial" w:cs="Arial"/>
                <w:smallCaps w:val="0"/>
              </w:rPr>
              <w:t>’</w:t>
            </w:r>
            <w:r>
              <w:rPr>
                <w:rStyle w:val="Value"/>
                <w:rFonts w:ascii="Arial" w:hAnsi="Arial" w:cs="Arial"/>
                <w:smallCaps w:val="0"/>
              </w:rPr>
              <w:t xml:space="preserve">. </w:t>
            </w:r>
          </w:p>
          <w:p w14:paraId="400DA143" w14:textId="3A0CAF81" w:rsidR="00D6281C" w:rsidRDefault="00D6281C" w:rsidP="00D6281C">
            <w:r w:rsidRPr="009046E6">
              <w:t xml:space="preserve">The reason </w:t>
            </w:r>
            <w:r>
              <w:t xml:space="preserve">for </w:t>
            </w:r>
            <w:r w:rsidRPr="009046E6">
              <w:t>report</w:t>
            </w:r>
            <w:r>
              <w:t>ing</w:t>
            </w:r>
            <w:r w:rsidRPr="009046E6">
              <w:t xml:space="preserve"> the </w:t>
            </w:r>
            <w:r w:rsidRPr="00A9700F">
              <w:rPr>
                <w:rStyle w:val="Field"/>
              </w:rPr>
              <w:t>‘Fee Exemption/Concession Type Identifier’</w:t>
            </w:r>
            <w:r w:rsidRPr="009046E6">
              <w:t xml:space="preserve"> first character = ‘O’ (</w:t>
            </w:r>
            <w:r w:rsidRPr="00A9700F">
              <w:rPr>
                <w:rStyle w:val="Value"/>
              </w:rPr>
              <w:t>other</w:t>
            </w:r>
            <w:r w:rsidRPr="009046E6">
              <w:t xml:space="preserve">) is to ensure students who are eligible for the Disengaged Youth Loading receive the loading. As a reminder, this </w:t>
            </w:r>
            <w:r>
              <w:t xml:space="preserve">subsidy </w:t>
            </w:r>
            <w:r w:rsidRPr="009046E6">
              <w:t xml:space="preserve">loading is paid where the student is aged 15-19, does not hold a year 12 or </w:t>
            </w:r>
            <w:r>
              <w:t xml:space="preserve">a </w:t>
            </w:r>
            <w:r w:rsidRPr="009046E6">
              <w:t xml:space="preserve">Certificate II or above qualification, and is eligible for a concession. </w:t>
            </w:r>
          </w:p>
          <w:p w14:paraId="156C8AC3" w14:textId="70ED0FC5" w:rsidR="00D6281C" w:rsidRPr="00866872" w:rsidRDefault="00D6281C" w:rsidP="00D6281C">
            <w:r>
              <w:t>Training providers are not required to ask Aboriginal and/or Torres Strait Islander students whether they have a concession card.</w:t>
            </w:r>
          </w:p>
        </w:tc>
      </w:tr>
      <w:bookmarkEnd w:id="1663"/>
    </w:tbl>
    <w:p w14:paraId="627F0515" w14:textId="7268991B" w:rsidR="00866872" w:rsidRPr="00A272C8" w:rsidRDefault="00866872" w:rsidP="00871889">
      <w:pPr>
        <w:rPr>
          <w:lang w:val="en-AU"/>
        </w:rPr>
      </w:pPr>
    </w:p>
    <w:sectPr w:rsidR="00866872" w:rsidRPr="00A272C8" w:rsidSect="000E3D65">
      <w:pgSz w:w="11906" w:h="16838" w:code="9"/>
      <w:pgMar w:top="1418" w:right="1361" w:bottom="1701"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5D4E" w14:textId="77777777" w:rsidR="006A7F11" w:rsidRDefault="006A7F11" w:rsidP="00123BB4">
      <w:r>
        <w:separator/>
      </w:r>
    </w:p>
  </w:endnote>
  <w:endnote w:type="continuationSeparator" w:id="0">
    <w:p w14:paraId="005B8A82" w14:textId="77777777" w:rsidR="006A7F11" w:rsidRDefault="006A7F11" w:rsidP="00123BB4">
      <w:r>
        <w:continuationSeparator/>
      </w:r>
    </w:p>
  </w:endnote>
  <w:endnote w:type="continuationNotice" w:id="1">
    <w:p w14:paraId="0C34E02F" w14:textId="77777777" w:rsidR="006A7F11" w:rsidRDefault="006A7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23F2" w14:textId="77777777" w:rsidR="009F5143" w:rsidRDefault="008770F3">
    <w:pPr>
      <w:pStyle w:val="Footer"/>
    </w:pPr>
    <w:r>
      <w:rPr>
        <w:noProof/>
      </w:rPr>
      <mc:AlternateContent>
        <mc:Choice Requires="wps">
          <w:drawing>
            <wp:inline distT="0" distB="0" distL="0" distR="0" wp14:anchorId="026D6354" wp14:editId="398835C1">
              <wp:extent cx="443865" cy="443865"/>
              <wp:effectExtent l="0" t="0" r="18415" b="8890"/>
              <wp:docPr id="125" name="Text Box 1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48E87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26D6354" id="_x0000_t202" coordsize="21600,21600" o:spt="202" path="m,l,21600r21600,l21600,xe">
              <v:stroke joinstyle="miter"/>
              <v:path gradientshapeok="t" o:connecttype="rect"/>
            </v:shapetype>
            <v:shape id="Text Box 125" o:spid="_x0000_s103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1548E87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800A" w14:textId="77777777" w:rsidR="009F5143" w:rsidRDefault="008770F3">
    <w:pPr>
      <w:pStyle w:val="Footer"/>
    </w:pPr>
    <w:r>
      <w:rPr>
        <w:noProof/>
      </w:rPr>
      <mc:AlternateContent>
        <mc:Choice Requires="wps">
          <w:drawing>
            <wp:inline distT="0" distB="0" distL="0" distR="0" wp14:anchorId="76B26A71" wp14:editId="35AA5B3A">
              <wp:extent cx="443865" cy="443865"/>
              <wp:effectExtent l="0" t="0" r="18415" b="8890"/>
              <wp:docPr id="124" name="Text Box 1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72EA3"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76B26A71" id="_x0000_t202" coordsize="21600,21600" o:spt="202" path="m,l,21600r21600,l21600,xe">
              <v:stroke joinstyle="miter"/>
              <v:path gradientshapeok="t" o:connecttype="rect"/>
            </v:shapetype>
            <v:shape id="Text Box 124" o:spid="_x0000_s1035"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6F272EA3"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1A2B" w14:textId="77777777" w:rsidR="009F5143" w:rsidRDefault="008770F3">
    <w:pPr>
      <w:pStyle w:val="Footer"/>
    </w:pPr>
    <w:r>
      <w:rPr>
        <w:noProof/>
      </w:rPr>
      <mc:AlternateContent>
        <mc:Choice Requires="wps">
          <w:drawing>
            <wp:inline distT="0" distB="0" distL="0" distR="0" wp14:anchorId="13B36AEE" wp14:editId="6519E6FA">
              <wp:extent cx="443865" cy="443865"/>
              <wp:effectExtent l="0" t="0" r="18415" b="8890"/>
              <wp:docPr id="128" name="Text Box 1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4BC7E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3B36AEE" id="_x0000_t202" coordsize="21600,21600" o:spt="202" path="m,l,21600r21600,l21600,xe">
              <v:stroke joinstyle="miter"/>
              <v:path gradientshapeok="t" o:connecttype="rect"/>
            </v:shapetype>
            <v:shape id="Text Box 128" o:spid="_x0000_s103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KRbu9kFAgAAFwQAAA4AAAAAAAAAAAAA&#10;AAAALgIAAGRycy9lMm9Eb2MueG1sUEsBAi0AFAAGAAgAAAAhAPtUaF7WAAAAAwEAAA8AAAAAAAAA&#10;AAAAAAAAXwQAAGRycy9kb3ducmV2LnhtbFBLBQYAAAAABAAEAPMAAABiBQAAAAA=&#10;" filled="f" stroked="f">
              <v:textbox style="mso-fit-shape-to-text:t" inset="0,0,0,0">
                <w:txbxContent>
                  <w:p w14:paraId="414BC7E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18E0" w14:textId="1CDB15DE" w:rsidR="0039460F" w:rsidRDefault="00C4728A" w:rsidP="00123BB4">
    <w:pPr>
      <w:pStyle w:val="Footer"/>
    </w:pPr>
    <w:r>
      <w:rPr>
        <w:noProof/>
      </w:rPr>
      <mc:AlternateContent>
        <mc:Choice Requires="wps">
          <w:drawing>
            <wp:anchor distT="0" distB="0" distL="114300" distR="114300" simplePos="0" relativeHeight="251658240" behindDoc="0" locked="0" layoutInCell="1" allowOverlap="1" wp14:anchorId="1CAEBEC5" wp14:editId="521C58C8">
              <wp:simplePos x="0" y="0"/>
              <wp:positionH relativeFrom="margin">
                <wp:align>left</wp:align>
              </wp:positionH>
              <wp:positionV relativeFrom="paragraph">
                <wp:posOffset>-19685</wp:posOffset>
              </wp:positionV>
              <wp:extent cx="4346369" cy="415636"/>
              <wp:effectExtent l="0" t="0" r="0" b="381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46369" cy="415636"/>
                      </a:xfrm>
                      <a:prstGeom prst="rect">
                        <a:avLst/>
                      </a:prstGeom>
                      <a:solidFill>
                        <a:schemeClr val="lt1"/>
                      </a:solidFill>
                      <a:ln w="6350">
                        <a:noFill/>
                      </a:ln>
                    </wps:spPr>
                    <wps:txbx>
                      <w:txbxContent>
                        <w:sdt>
                          <w:sdtPr>
                            <w:id w:val="1386764043"/>
                            <w:docPartObj>
                              <w:docPartGallery w:val="Page Numbers (Bottom of Page)"/>
                              <w:docPartUnique/>
                            </w:docPartObj>
                          </w:sdtPr>
                          <w:sdtEndPr>
                            <w:rPr>
                              <w:noProof/>
                            </w:rPr>
                          </w:sdtEndPr>
                          <w:sdtContent>
                            <w:p w14:paraId="732CF195" w14:textId="7072CF83" w:rsidR="00C4728A" w:rsidRDefault="00682481" w:rsidP="00C4728A">
                              <w:pPr>
                                <w:pStyle w:val="Footer"/>
                                <w:spacing w:after="0"/>
                                <w:jc w:val="left"/>
                              </w:pPr>
                              <w:r>
                                <w:t>Victorian VET Student Statistical Collection Guidelines 202</w:t>
                              </w:r>
                              <w:r w:rsidR="005134E5">
                                <w:t>5</w:t>
                              </w:r>
                              <w:r w:rsidR="00C4728A">
                                <w:tab/>
                                <w:t xml:space="preserve">Page | </w:t>
                              </w:r>
                              <w:r w:rsidR="00C4728A">
                                <w:fldChar w:fldCharType="begin"/>
                              </w:r>
                              <w:r w:rsidR="00C4728A">
                                <w:instrText xml:space="preserve"> PAGE   \* MERGEFORMAT </w:instrText>
                              </w:r>
                              <w:r w:rsidR="00C4728A">
                                <w:fldChar w:fldCharType="separate"/>
                              </w:r>
                              <w:r w:rsidR="00C4728A">
                                <w:t>14</w:t>
                              </w:r>
                              <w:r w:rsidR="00C4728A">
                                <w:rPr>
                                  <w:noProof/>
                                </w:rPr>
                                <w:fldChar w:fldCharType="end"/>
                              </w:r>
                            </w:p>
                          </w:sdtContent>
                        </w:sdt>
                        <w:p w14:paraId="6BB373AA" w14:textId="77777777" w:rsidR="00C4728A" w:rsidRDefault="00C472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EBEC5" id="_x0000_t202" coordsize="21600,21600" o:spt="202" path="m,l,21600r21600,l21600,xe">
              <v:stroke joinstyle="miter"/>
              <v:path gradientshapeok="t" o:connecttype="rect"/>
            </v:shapetype>
            <v:shape id="Text Box 7" o:spid="_x0000_s1038" type="#_x0000_t202" alt="&quot;&quot;" style="position:absolute;left:0;text-align:left;margin-left:0;margin-top:-1.55pt;width:342.25pt;height:3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" fillcolor="white [3201]" stroked="f" strokeweight=".5pt">
              <v:textbox>
                <w:txbxContent>
                  <w:sdt>
                    <w:sdtPr>
                      <w:id w:val="1386764043"/>
                      <w:docPartObj>
                        <w:docPartGallery w:val="Page Numbers (Bottom of Page)"/>
                        <w:docPartUnique/>
                      </w:docPartObj>
                    </w:sdtPr>
                    <w:sdtEndPr>
                      <w:rPr>
                        <w:noProof/>
                      </w:rPr>
                    </w:sdtEndPr>
                    <w:sdtContent>
                      <w:p w14:paraId="732CF195" w14:textId="7072CF83" w:rsidR="00C4728A" w:rsidRDefault="00682481" w:rsidP="00C4728A">
                        <w:pPr>
                          <w:pStyle w:val="Footer"/>
                          <w:spacing w:after="0"/>
                          <w:jc w:val="left"/>
                        </w:pPr>
                        <w:r>
                          <w:t>Victorian VET Student Statistical Collection Guidelines 202</w:t>
                        </w:r>
                        <w:r w:rsidR="005134E5">
                          <w:t>5</w:t>
                        </w:r>
                        <w:r w:rsidR="00C4728A">
                          <w:tab/>
                          <w:t xml:space="preserve">Page | </w:t>
                        </w:r>
                        <w:r w:rsidR="00C4728A">
                          <w:fldChar w:fldCharType="begin"/>
                        </w:r>
                        <w:r w:rsidR="00C4728A">
                          <w:instrText xml:space="preserve"> PAGE   \* MERGEFORMAT </w:instrText>
                        </w:r>
                        <w:r w:rsidR="00C4728A">
                          <w:fldChar w:fldCharType="separate"/>
                        </w:r>
                        <w:r w:rsidR="00C4728A">
                          <w:t>14</w:t>
                        </w:r>
                        <w:r w:rsidR="00C4728A">
                          <w:rPr>
                            <w:noProof/>
                          </w:rPr>
                          <w:fldChar w:fldCharType="end"/>
                        </w:r>
                      </w:p>
                    </w:sdtContent>
                  </w:sdt>
                  <w:p w14:paraId="6BB373AA" w14:textId="77777777" w:rsidR="00C4728A" w:rsidRDefault="00C4728A"/>
                </w:txbxContent>
              </v:textbox>
              <w10:wrap anchorx="margin"/>
            </v:shape>
          </w:pict>
        </mc:Fallback>
      </mc:AlternateContent>
    </w:r>
    <w:r w:rsidR="005134E5">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5B7D" w14:textId="77777777" w:rsidR="009F5143" w:rsidRDefault="008770F3">
    <w:pPr>
      <w:pStyle w:val="Footer"/>
    </w:pPr>
    <w:r>
      <w:rPr>
        <w:noProof/>
      </w:rPr>
      <mc:AlternateContent>
        <mc:Choice Requires="wps">
          <w:drawing>
            <wp:inline distT="0" distB="0" distL="0" distR="0" wp14:anchorId="0F778E5A" wp14:editId="789CC651">
              <wp:extent cx="443865" cy="443865"/>
              <wp:effectExtent l="0" t="0" r="18415" b="8890"/>
              <wp:docPr id="127" name="Text Box 1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E8C0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0F778E5A" id="_x0000_t202" coordsize="21600,21600" o:spt="202" path="m,l,21600r21600,l21600,xe">
              <v:stroke joinstyle="miter"/>
              <v:path gradientshapeok="t" o:connecttype="rect"/>
            </v:shapetype>
            <v:shape id="Text Box 127" o:spid="_x0000_s104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P7ZpY0FAgAAFwQAAA4AAAAAAAAAAAAA&#10;AAAALgIAAGRycy9lMm9Eb2MueG1sUEsBAi0AFAAGAAgAAAAhAPtUaF7WAAAAAwEAAA8AAAAAAAAA&#10;AAAAAAAAXwQAAGRycy9kb3ducmV2LnhtbFBLBQYAAAAABAAEAPMAAABiBQAAAAA=&#10;" filled="f" stroked="f">
              <v:textbox style="mso-fit-shape-to-text:t" inset="0,0,0,0">
                <w:txbxContent>
                  <w:p w14:paraId="74DE8C0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D54A" w14:textId="77777777" w:rsidR="009F5143" w:rsidRDefault="008770F3">
    <w:pPr>
      <w:pStyle w:val="Footer"/>
    </w:pPr>
    <w:r>
      <w:rPr>
        <w:noProof/>
      </w:rPr>
      <mc:AlternateContent>
        <mc:Choice Requires="wps">
          <w:drawing>
            <wp:inline distT="0" distB="0" distL="0" distR="0" wp14:anchorId="16BC418E" wp14:editId="4F2BA2DA">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26FD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6BC418E" id="_x0000_t202" coordsize="21600,21600" o:spt="202" path="m,l,21600r21600,l21600,xe">
              <v:stroke joinstyle="miter"/>
              <v:path gradientshapeok="t" o:connecttype="rect"/>
            </v:shapetype>
            <v:shape id="Text Box 131" o:spid="_x0000_s104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iWLQwQCAAAYBAAADgAAAAAAAAAAAAAA&#10;AAAuAgAAZHJzL2Uyb0RvYy54bWxQSwECLQAUAAYACAAAACEA+1RoXtYAAAADAQAADwAAAAAAAAAA&#10;AAAAAABeBAAAZHJzL2Rvd25yZXYueG1sUEsFBgAAAAAEAAQA8wAAAGEFAAAAAA==&#10;" filled="f" stroked="f">
              <v:textbox style="mso-fit-shape-to-text:t" inset="0,0,0,0">
                <w:txbxContent>
                  <w:p w14:paraId="2F726FD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4771" w14:textId="77777777" w:rsidR="009F5143" w:rsidRDefault="008770F3">
    <w:pPr>
      <w:pStyle w:val="Footer"/>
    </w:pPr>
    <w:r>
      <w:rPr>
        <w:noProof/>
      </w:rPr>
      <mc:AlternateContent>
        <mc:Choice Requires="wps">
          <w:drawing>
            <wp:inline distT="0" distB="0" distL="0" distR="0" wp14:anchorId="50C91E58" wp14:editId="4E9DF80D">
              <wp:extent cx="443865" cy="443865"/>
              <wp:effectExtent l="0" t="0" r="18415" b="8890"/>
              <wp:docPr id="130" name="Text Box 1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50F4B"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0C91E58" id="_x0000_t202" coordsize="21600,21600" o:spt="202" path="m,l,21600r21600,l21600,xe">
              <v:stroke joinstyle="miter"/>
              <v:path gradientshapeok="t" o:connecttype="rect"/>
            </v:shapetype>
            <v:shape id="Text Box 130" o:spid="_x0000_s104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LDPYKAFAgAAGAQAAA4AAAAAAAAAAAAA&#10;AAAALgIAAGRycy9lMm9Eb2MueG1sUEsBAi0AFAAGAAgAAAAhAPtUaF7WAAAAAwEAAA8AAAAAAAAA&#10;AAAAAAAAXwQAAGRycy9kb3ducmV2LnhtbFBLBQYAAAAABAAEAPMAAABiBQAAAAA=&#10;" filled="f" stroked="f">
              <v:textbox style="mso-fit-shape-to-text:t" inset="0,0,0,0">
                <w:txbxContent>
                  <w:p w14:paraId="36C50F4B"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A545" w14:textId="77777777" w:rsidR="006A7F11" w:rsidRDefault="006A7F11" w:rsidP="00123BB4">
      <w:r>
        <w:separator/>
      </w:r>
    </w:p>
  </w:footnote>
  <w:footnote w:type="continuationSeparator" w:id="0">
    <w:p w14:paraId="2BAB9536" w14:textId="77777777" w:rsidR="006A7F11" w:rsidRDefault="006A7F11" w:rsidP="00123BB4">
      <w:r>
        <w:continuationSeparator/>
      </w:r>
    </w:p>
  </w:footnote>
  <w:footnote w:type="continuationNotice" w:id="1">
    <w:p w14:paraId="2E334FF2" w14:textId="77777777" w:rsidR="006A7F11" w:rsidRDefault="006A7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CAE1" w14:textId="77777777" w:rsidR="009F5143" w:rsidRDefault="008770F3">
    <w:pPr>
      <w:pStyle w:val="Header"/>
    </w:pPr>
    <w:r>
      <w:rPr>
        <w:noProof/>
      </w:rPr>
      <mc:AlternateContent>
        <mc:Choice Requires="wps">
          <w:drawing>
            <wp:inline distT="0" distB="0" distL="0" distR="0" wp14:anchorId="69C54CAC" wp14:editId="511B54C0">
              <wp:extent cx="443865" cy="443865"/>
              <wp:effectExtent l="0" t="0" r="18415" b="8890"/>
              <wp:docPr id="113" name="Text Box 1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AF45D"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9C54CAC" id="_x0000_t202" coordsize="21600,21600" o:spt="202" path="m,l,21600r21600,l21600,xe">
              <v:stroke joinstyle="miter"/>
              <v:path gradientshapeok="t" o:connecttype="rect"/>
            </v:shapetype>
            <v:shape id="Text Box 113" o:spid="_x0000_s1032"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576AF45D"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16BC" w14:textId="77777777" w:rsidR="00DA23A2" w:rsidRDefault="00DA23A2" w:rsidP="00123BB4">
    <w:pPr>
      <w:pStyle w:val="Header"/>
    </w:pPr>
    <w:r>
      <w:rPr>
        <w:noProof/>
      </w:rPr>
      <w:drawing>
        <wp:anchor distT="0" distB="0" distL="114300" distR="114300" simplePos="0" relativeHeight="251658241" behindDoc="1" locked="1" layoutInCell="1" allowOverlap="1" wp14:anchorId="208F23AB" wp14:editId="2E580966">
          <wp:simplePos x="0" y="0"/>
          <wp:positionH relativeFrom="page">
            <wp:align>left</wp:align>
          </wp:positionH>
          <wp:positionV relativeFrom="page">
            <wp:align>top</wp:align>
          </wp:positionV>
          <wp:extent cx="7553325" cy="10684510"/>
          <wp:effectExtent l="0" t="0" r="9525" b="2540"/>
          <wp:wrapNone/>
          <wp:docPr id="141" name="Pictur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B83C" w14:textId="77777777" w:rsidR="009F5143" w:rsidRDefault="008770F3">
    <w:pPr>
      <w:pStyle w:val="Header"/>
    </w:pPr>
    <w:r>
      <w:rPr>
        <w:noProof/>
      </w:rPr>
      <mc:AlternateContent>
        <mc:Choice Requires="wps">
          <w:drawing>
            <wp:inline distT="0" distB="0" distL="0" distR="0" wp14:anchorId="3982F559" wp14:editId="700B25B4">
              <wp:extent cx="443865" cy="443865"/>
              <wp:effectExtent l="0" t="0" r="18415" b="8890"/>
              <wp:docPr id="112" name="Text Box 1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DFC2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982F559" id="_x0000_t202" coordsize="21600,21600" o:spt="202" path="m,l,21600r21600,l21600,xe">
              <v:stroke joinstyle="miter"/>
              <v:path gradientshapeok="t" o:connecttype="rect"/>
            </v:shapetype>
            <v:shape id="Text Box 112" o:spid="_x0000_s1034"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32DDFC2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3DC5" w14:textId="77777777" w:rsidR="009F5143" w:rsidRDefault="008770F3">
    <w:pPr>
      <w:pStyle w:val="Header"/>
    </w:pPr>
    <w:r>
      <w:rPr>
        <w:noProof/>
      </w:rPr>
      <mc:AlternateContent>
        <mc:Choice Requires="wps">
          <w:drawing>
            <wp:inline distT="0" distB="0" distL="0" distR="0" wp14:anchorId="637A8261" wp14:editId="6DE8B9EC">
              <wp:extent cx="443865" cy="443865"/>
              <wp:effectExtent l="0" t="0" r="18415" b="8890"/>
              <wp:docPr id="116" name="Text Box 1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779B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37A8261" id="_x0000_t202" coordsize="21600,21600" o:spt="202" path="m,l,21600r21600,l21600,xe">
              <v:stroke joinstyle="miter"/>
              <v:path gradientshapeok="t" o:connecttype="rect"/>
            </v:shapetype>
            <v:shape id="Text Box 116" o:spid="_x0000_s103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ga5OqAQCAAAXBAAADgAAAAAAAAAAAAAA&#10;AAAuAgAAZHJzL2Uyb0RvYy54bWxQSwECLQAUAAYACAAAACEA+1RoXtYAAAADAQAADwAAAAAAAAAA&#10;AAAAAABeBAAAZHJzL2Rvd25yZXYueG1sUEsFBgAAAAAEAAQA8wAAAGEFAAAAAA==&#10;" filled="f" stroked="f">
              <v:textbox style="mso-fit-shape-to-text:t" inset="0,0,0,0">
                <w:txbxContent>
                  <w:p w14:paraId="09E779B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53FF" w14:textId="18E3179E" w:rsidR="0039460F" w:rsidRDefault="0039460F" w:rsidP="00123BB4">
    <w:pPr>
      <w:pStyle w:val="Header"/>
    </w:pPr>
    <w:r>
      <w:rPr>
        <w:noProof/>
      </w:rPr>
      <w:drawing>
        <wp:anchor distT="0" distB="0" distL="114300" distR="114300" simplePos="0" relativeHeight="251658242" behindDoc="1" locked="1" layoutInCell="1" allowOverlap="1" wp14:anchorId="14318826" wp14:editId="5B0DD952">
          <wp:simplePos x="0" y="0"/>
          <wp:positionH relativeFrom="page">
            <wp:align>left</wp:align>
          </wp:positionH>
          <wp:positionV relativeFrom="page">
            <wp:posOffset>-28575</wp:posOffset>
          </wp:positionV>
          <wp:extent cx="7559675" cy="10684510"/>
          <wp:effectExtent l="0" t="0" r="3175" b="254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74B1" w14:textId="77777777" w:rsidR="009F5143" w:rsidRDefault="008770F3">
    <w:pPr>
      <w:pStyle w:val="Header"/>
    </w:pPr>
    <w:r>
      <w:rPr>
        <w:noProof/>
      </w:rPr>
      <mc:AlternateContent>
        <mc:Choice Requires="wps">
          <w:drawing>
            <wp:inline distT="0" distB="0" distL="0" distR="0" wp14:anchorId="2DBEFFB4" wp14:editId="13647209">
              <wp:extent cx="443865" cy="443865"/>
              <wp:effectExtent l="0" t="0" r="18415" b="8890"/>
              <wp:docPr id="115" name="Text Box 1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1FDBF5"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2DBEFFB4" id="_x0000_t202" coordsize="21600,21600" o:spt="202" path="m,l,21600r21600,l21600,xe">
              <v:stroke joinstyle="miter"/>
              <v:path gradientshapeok="t" o:connecttype="rect"/>
            </v:shapetype>
            <v:shape id="Text Box 115" o:spid="_x0000_s103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O6xUDoFAgAAFwQAAA4AAAAAAAAAAAAA&#10;AAAALgIAAGRycy9lMm9Eb2MueG1sUEsBAi0AFAAGAAgAAAAhAPtUaF7WAAAAAwEAAA8AAAAAAAAA&#10;AAAAAAAAXwQAAGRycy9kb3ducmV2LnhtbFBLBQYAAAAABAAEAPMAAABiBQAAAAA=&#10;" filled="f" stroked="f">
              <v:textbox style="mso-fit-shape-to-text:t" inset="0,0,0,0">
                <w:txbxContent>
                  <w:p w14:paraId="4A1FDBF5"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E83B" w14:textId="77777777" w:rsidR="009F5143" w:rsidRDefault="008770F3">
    <w:pPr>
      <w:pStyle w:val="Header"/>
    </w:pPr>
    <w:r>
      <w:rPr>
        <w:noProof/>
      </w:rPr>
      <mc:AlternateContent>
        <mc:Choice Requires="wps">
          <w:drawing>
            <wp:inline distT="0" distB="0" distL="0" distR="0" wp14:anchorId="31711766" wp14:editId="5A9B7533">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D9D5FA"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1711766" id="_x0000_t202" coordsize="21600,21600" o:spt="202" path="m,l,21600r21600,l21600,xe">
              <v:stroke joinstyle="miter"/>
              <v:path gradientshapeok="t" o:connecttype="rect"/>
            </v:shapetype>
            <v:shape id="Text Box 119" o:spid="_x0000_s104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NssUPwFAgAAFwQAAA4AAAAAAAAAAAAA&#10;AAAALgIAAGRycy9lMm9Eb2MueG1sUEsBAi0AFAAGAAgAAAAhAPtUaF7WAAAAAwEAAA8AAAAAAAAA&#10;AAAAAAAAXwQAAGRycy9kb3ducmV2LnhtbFBLBQYAAAAABAAEAPMAAABiBQAAAAA=&#10;" filled="f" stroked="f">
              <v:textbox style="mso-fit-shape-to-text:t" inset="0,0,0,0">
                <w:txbxContent>
                  <w:p w14:paraId="03D9D5FA"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A948" w14:textId="77777777" w:rsidR="009F5143" w:rsidRDefault="008770F3">
    <w:pPr>
      <w:pStyle w:val="Header"/>
    </w:pPr>
    <w:r>
      <w:rPr>
        <w:noProof/>
      </w:rPr>
      <mc:AlternateContent>
        <mc:Choice Requires="wps">
          <w:drawing>
            <wp:inline distT="0" distB="0" distL="0" distR="0" wp14:anchorId="60F0D11C" wp14:editId="119308E6">
              <wp:extent cx="443865" cy="443865"/>
              <wp:effectExtent l="0" t="0" r="18415" b="8890"/>
              <wp:docPr id="118" name="Text Box 1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298E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0F0D11C" id="_x0000_t202" coordsize="21600,21600" o:spt="202" path="m,l,21600r21600,l21600,xe">
              <v:stroke joinstyle="miter"/>
              <v:path gradientshapeok="t" o:connecttype="rect"/>
            </v:shapetype>
            <v:shape id="Text Box 118" o:spid="_x0000_s1043"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39B+MgQCAAAYBAAADgAAAAAAAAAAAAAA&#10;AAAuAgAAZHJzL2Uyb0RvYy54bWxQSwECLQAUAAYACAAAACEA+1RoXtYAAAADAQAADwAAAAAAAAAA&#10;AAAAAABeBAAAZHJzL2Rvd25yZXYueG1sUEsFBgAAAAAEAAQA8wAAAGEFAAAAAA==&#10;" filled="f" stroked="f">
              <v:textbox style="mso-fit-shape-to-text:t" inset="0,0,0,0">
                <w:txbxContent>
                  <w:p w14:paraId="26E298E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FC7"/>
    <w:multiLevelType w:val="hybridMultilevel"/>
    <w:tmpl w:val="A9BC2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630C1"/>
    <w:multiLevelType w:val="hybridMultilevel"/>
    <w:tmpl w:val="2A56B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CB62C0"/>
    <w:multiLevelType w:val="hybridMultilevel"/>
    <w:tmpl w:val="059C7956"/>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F16DD"/>
    <w:multiLevelType w:val="hybridMultilevel"/>
    <w:tmpl w:val="CD48F1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252D48"/>
    <w:multiLevelType w:val="hybridMultilevel"/>
    <w:tmpl w:val="60668A98"/>
    <w:lvl w:ilvl="0" w:tplc="0C090001">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abstractNum w:abstractNumId="5" w15:restartNumberingAfterBreak="0">
    <w:nsid w:val="2B07581B"/>
    <w:multiLevelType w:val="hybridMultilevel"/>
    <w:tmpl w:val="B9A0DBB2"/>
    <w:lvl w:ilvl="0" w:tplc="F1643AF0">
      <w:start w:val="1"/>
      <w:numFmt w:val="bullet"/>
      <w:lvlText w:val=""/>
      <w:lvlJc w:val="left"/>
      <w:pPr>
        <w:tabs>
          <w:tab w:val="num" w:pos="360"/>
        </w:tabs>
        <w:ind w:left="360" w:hanging="360"/>
      </w:pPr>
      <w:rPr>
        <w:rFonts w:ascii="Symbol" w:hAnsi="Symbol" w:hint="default"/>
        <w:sz w:val="3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E05266"/>
    <w:multiLevelType w:val="hybridMultilevel"/>
    <w:tmpl w:val="913E7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4707E7"/>
    <w:multiLevelType w:val="hybridMultilevel"/>
    <w:tmpl w:val="93186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D815BD"/>
    <w:multiLevelType w:val="hybridMultilevel"/>
    <w:tmpl w:val="E6666094"/>
    <w:lvl w:ilvl="0" w:tplc="08090003">
      <w:start w:val="1"/>
      <w:numFmt w:val="bullet"/>
      <w:lvlText w:val="o"/>
      <w:lvlJc w:val="left"/>
      <w:pPr>
        <w:tabs>
          <w:tab w:val="num" w:pos="567"/>
        </w:tabs>
        <w:ind w:left="567" w:hanging="283"/>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3756D"/>
    <w:multiLevelType w:val="hybridMultilevel"/>
    <w:tmpl w:val="4858BF7C"/>
    <w:lvl w:ilvl="0" w:tplc="FC421884">
      <w:start w:val="1"/>
      <w:numFmt w:val="bullet"/>
      <w:pStyle w:val="Bullet"/>
      <w:lvlText w:val=""/>
      <w:lvlJc w:val="left"/>
      <w:pPr>
        <w:ind w:left="360" w:hanging="360"/>
      </w:pPr>
      <w:rPr>
        <w:rFonts w:ascii="Symbol" w:hAnsi="Symbol" w:hint="default"/>
      </w:rPr>
    </w:lvl>
    <w:lvl w:ilvl="1" w:tplc="2CC4B584">
      <w:start w:val="1"/>
      <w:numFmt w:val="bullet"/>
      <w:lvlText w:val=""/>
      <w:lvlJc w:val="left"/>
      <w:pPr>
        <w:tabs>
          <w:tab w:val="num" w:pos="641"/>
        </w:tabs>
        <w:ind w:left="284" w:firstLine="0"/>
      </w:pPr>
      <w:rPr>
        <w:rFonts w:ascii="Wingdings" w:hAnsi="Wingdings" w:hint="default"/>
        <w:color w:val="auto"/>
      </w:rPr>
    </w:lvl>
    <w:lvl w:ilvl="2" w:tplc="0C090005">
      <w:start w:val="1"/>
      <w:numFmt w:val="bullet"/>
      <w:lvlText w:val=""/>
      <w:lvlJc w:val="left"/>
      <w:pPr>
        <w:tabs>
          <w:tab w:val="num" w:pos="1352"/>
        </w:tabs>
        <w:ind w:left="1352" w:hanging="360"/>
      </w:pPr>
      <w:rPr>
        <w:rFonts w:ascii="Wingdings" w:hAnsi="Wingdings" w:hint="default"/>
      </w:rPr>
    </w:lvl>
    <w:lvl w:ilvl="3" w:tplc="0C090001">
      <w:start w:val="1"/>
      <w:numFmt w:val="bullet"/>
      <w:lvlText w:val=""/>
      <w:lvlJc w:val="left"/>
      <w:pPr>
        <w:tabs>
          <w:tab w:val="num" w:pos="2882"/>
        </w:tabs>
        <w:ind w:left="2882" w:hanging="360"/>
      </w:pPr>
      <w:rPr>
        <w:rFonts w:ascii="Symbol" w:hAnsi="Symbol" w:hint="default"/>
        <w:sz w:val="36"/>
        <w:vertAlign w:val="subscript"/>
      </w:rPr>
    </w:lvl>
    <w:lvl w:ilvl="4" w:tplc="0C090003" w:tentative="1">
      <w:start w:val="1"/>
      <w:numFmt w:val="bullet"/>
      <w:lvlText w:val="o"/>
      <w:lvlJc w:val="left"/>
      <w:pPr>
        <w:tabs>
          <w:tab w:val="num" w:pos="3602"/>
        </w:tabs>
        <w:ind w:left="3602" w:hanging="360"/>
      </w:pPr>
      <w:rPr>
        <w:rFonts w:ascii="Courier New" w:hAnsi="Courier New" w:cs="Courier New" w:hint="default"/>
      </w:rPr>
    </w:lvl>
    <w:lvl w:ilvl="5" w:tplc="0C090005" w:tentative="1">
      <w:start w:val="1"/>
      <w:numFmt w:val="bullet"/>
      <w:lvlText w:val=""/>
      <w:lvlJc w:val="left"/>
      <w:pPr>
        <w:tabs>
          <w:tab w:val="num" w:pos="4322"/>
        </w:tabs>
        <w:ind w:left="4322" w:hanging="360"/>
      </w:pPr>
      <w:rPr>
        <w:rFonts w:ascii="Wingdings" w:hAnsi="Wingdings" w:hint="default"/>
      </w:rPr>
    </w:lvl>
    <w:lvl w:ilvl="6" w:tplc="0C090001" w:tentative="1">
      <w:start w:val="1"/>
      <w:numFmt w:val="bullet"/>
      <w:lvlText w:val=""/>
      <w:lvlJc w:val="left"/>
      <w:pPr>
        <w:tabs>
          <w:tab w:val="num" w:pos="5042"/>
        </w:tabs>
        <w:ind w:left="5042" w:hanging="360"/>
      </w:pPr>
      <w:rPr>
        <w:rFonts w:ascii="Symbol" w:hAnsi="Symbol" w:hint="default"/>
      </w:rPr>
    </w:lvl>
    <w:lvl w:ilvl="7" w:tplc="0C090003" w:tentative="1">
      <w:start w:val="1"/>
      <w:numFmt w:val="bullet"/>
      <w:lvlText w:val="o"/>
      <w:lvlJc w:val="left"/>
      <w:pPr>
        <w:tabs>
          <w:tab w:val="num" w:pos="5762"/>
        </w:tabs>
        <w:ind w:left="5762" w:hanging="360"/>
      </w:pPr>
      <w:rPr>
        <w:rFonts w:ascii="Courier New" w:hAnsi="Courier New" w:cs="Courier New" w:hint="default"/>
      </w:rPr>
    </w:lvl>
    <w:lvl w:ilvl="8" w:tplc="0C090005" w:tentative="1">
      <w:start w:val="1"/>
      <w:numFmt w:val="bullet"/>
      <w:lvlText w:val=""/>
      <w:lvlJc w:val="left"/>
      <w:pPr>
        <w:tabs>
          <w:tab w:val="num" w:pos="6482"/>
        </w:tabs>
        <w:ind w:left="6482" w:hanging="360"/>
      </w:pPr>
      <w:rPr>
        <w:rFonts w:ascii="Wingdings" w:hAnsi="Wingdings" w:hint="default"/>
      </w:rPr>
    </w:lvl>
  </w:abstractNum>
  <w:abstractNum w:abstractNumId="14" w15:restartNumberingAfterBreak="0">
    <w:nsid w:val="50A050F0"/>
    <w:multiLevelType w:val="hybridMultilevel"/>
    <w:tmpl w:val="81146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871E03"/>
    <w:multiLevelType w:val="hybridMultilevel"/>
    <w:tmpl w:val="01EE5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FC5020"/>
    <w:multiLevelType w:val="hybridMultilevel"/>
    <w:tmpl w:val="324AB6E8"/>
    <w:lvl w:ilvl="0" w:tplc="274851F2">
      <w:start w:val="1"/>
      <w:numFmt w:val="bullet"/>
      <w:pStyle w:val="Tabletextbullet"/>
      <w:lvlText w:val=""/>
      <w:lvlJc w:val="left"/>
      <w:pPr>
        <w:tabs>
          <w:tab w:val="num" w:pos="0"/>
        </w:tabs>
        <w:ind w:left="360" w:hanging="360"/>
      </w:pPr>
      <w:rPr>
        <w:rFonts w:ascii="Wingdings" w:hAnsi="Wingdings" w:hint="default"/>
      </w:rPr>
    </w:lvl>
    <w:lvl w:ilvl="1" w:tplc="1264F698">
      <w:start w:val="1"/>
      <w:numFmt w:val="bullet"/>
      <w:lvlText w:val="o"/>
      <w:lvlJc w:val="left"/>
      <w:pPr>
        <w:ind w:left="1440" w:hanging="360"/>
      </w:pPr>
      <w:rPr>
        <w:rFonts w:ascii="Courier New" w:hAnsi="Courier New" w:cs="Courier New" w:hint="default"/>
      </w:rPr>
    </w:lvl>
    <w:lvl w:ilvl="2" w:tplc="CAD015B8" w:tentative="1">
      <w:start w:val="1"/>
      <w:numFmt w:val="bullet"/>
      <w:lvlText w:val=""/>
      <w:lvlJc w:val="left"/>
      <w:pPr>
        <w:ind w:left="2160" w:hanging="360"/>
      </w:pPr>
      <w:rPr>
        <w:rFonts w:ascii="Wingdings" w:hAnsi="Wingdings" w:hint="default"/>
      </w:rPr>
    </w:lvl>
    <w:lvl w:ilvl="3" w:tplc="A0AC5658" w:tentative="1">
      <w:start w:val="1"/>
      <w:numFmt w:val="bullet"/>
      <w:lvlText w:val=""/>
      <w:lvlJc w:val="left"/>
      <w:pPr>
        <w:ind w:left="2880" w:hanging="360"/>
      </w:pPr>
      <w:rPr>
        <w:rFonts w:ascii="Symbol" w:hAnsi="Symbol" w:hint="default"/>
      </w:rPr>
    </w:lvl>
    <w:lvl w:ilvl="4" w:tplc="E49CC146" w:tentative="1">
      <w:start w:val="1"/>
      <w:numFmt w:val="bullet"/>
      <w:lvlText w:val="o"/>
      <w:lvlJc w:val="left"/>
      <w:pPr>
        <w:ind w:left="3600" w:hanging="360"/>
      </w:pPr>
      <w:rPr>
        <w:rFonts w:ascii="Courier New" w:hAnsi="Courier New" w:cs="Courier New" w:hint="default"/>
      </w:rPr>
    </w:lvl>
    <w:lvl w:ilvl="5" w:tplc="2482EBFA" w:tentative="1">
      <w:start w:val="1"/>
      <w:numFmt w:val="bullet"/>
      <w:lvlText w:val=""/>
      <w:lvlJc w:val="left"/>
      <w:pPr>
        <w:ind w:left="4320" w:hanging="360"/>
      </w:pPr>
      <w:rPr>
        <w:rFonts w:ascii="Wingdings" w:hAnsi="Wingdings" w:hint="default"/>
      </w:rPr>
    </w:lvl>
    <w:lvl w:ilvl="6" w:tplc="8082609C" w:tentative="1">
      <w:start w:val="1"/>
      <w:numFmt w:val="bullet"/>
      <w:lvlText w:val=""/>
      <w:lvlJc w:val="left"/>
      <w:pPr>
        <w:ind w:left="5040" w:hanging="360"/>
      </w:pPr>
      <w:rPr>
        <w:rFonts w:ascii="Symbol" w:hAnsi="Symbol" w:hint="default"/>
      </w:rPr>
    </w:lvl>
    <w:lvl w:ilvl="7" w:tplc="B1F22B5C" w:tentative="1">
      <w:start w:val="1"/>
      <w:numFmt w:val="bullet"/>
      <w:lvlText w:val="o"/>
      <w:lvlJc w:val="left"/>
      <w:pPr>
        <w:ind w:left="5760" w:hanging="360"/>
      </w:pPr>
      <w:rPr>
        <w:rFonts w:ascii="Courier New" w:hAnsi="Courier New" w:cs="Courier New" w:hint="default"/>
      </w:rPr>
    </w:lvl>
    <w:lvl w:ilvl="8" w:tplc="EE748B5A" w:tentative="1">
      <w:start w:val="1"/>
      <w:numFmt w:val="bullet"/>
      <w:lvlText w:val=""/>
      <w:lvlJc w:val="left"/>
      <w:pPr>
        <w:ind w:left="6480" w:hanging="360"/>
      </w:pPr>
      <w:rPr>
        <w:rFonts w:ascii="Wingdings" w:hAnsi="Wingdings" w:hint="default"/>
      </w:rPr>
    </w:lvl>
  </w:abstractNum>
  <w:abstractNum w:abstractNumId="17" w15:restartNumberingAfterBreak="0">
    <w:nsid w:val="610A02C5"/>
    <w:multiLevelType w:val="hybridMultilevel"/>
    <w:tmpl w:val="B84CC4F0"/>
    <w:lvl w:ilvl="0" w:tplc="0C09000D">
      <w:start w:val="1"/>
      <w:numFmt w:val="bullet"/>
      <w:pStyle w:val="Enrolboldnumbered"/>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326177"/>
    <w:multiLevelType w:val="hybridMultilevel"/>
    <w:tmpl w:val="C79C5016"/>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start w:val="1"/>
      <w:numFmt w:val="bullet"/>
      <w:lvlText w:val=""/>
      <w:lvlJc w:val="left"/>
      <w:pPr>
        <w:ind w:left="1803" w:hanging="360"/>
      </w:pPr>
      <w:rPr>
        <w:rFonts w:ascii="Wingdings" w:hAnsi="Wingdings" w:hint="default"/>
      </w:rPr>
    </w:lvl>
    <w:lvl w:ilvl="3" w:tplc="0C090001">
      <w:start w:val="1"/>
      <w:numFmt w:val="bullet"/>
      <w:lvlText w:val=""/>
      <w:lvlJc w:val="left"/>
      <w:pPr>
        <w:ind w:left="2523" w:hanging="360"/>
      </w:pPr>
      <w:rPr>
        <w:rFonts w:ascii="Symbol" w:hAnsi="Symbol" w:hint="default"/>
      </w:rPr>
    </w:lvl>
    <w:lvl w:ilvl="4" w:tplc="0C090003">
      <w:start w:val="1"/>
      <w:numFmt w:val="bullet"/>
      <w:lvlText w:val="o"/>
      <w:lvlJc w:val="left"/>
      <w:pPr>
        <w:ind w:left="3243" w:hanging="360"/>
      </w:pPr>
      <w:rPr>
        <w:rFonts w:ascii="Courier New" w:hAnsi="Courier New" w:cs="Courier New" w:hint="default"/>
      </w:rPr>
    </w:lvl>
    <w:lvl w:ilvl="5" w:tplc="0C090005">
      <w:start w:val="1"/>
      <w:numFmt w:val="bullet"/>
      <w:lvlText w:val=""/>
      <w:lvlJc w:val="left"/>
      <w:pPr>
        <w:ind w:left="3963" w:hanging="360"/>
      </w:pPr>
      <w:rPr>
        <w:rFonts w:ascii="Wingdings" w:hAnsi="Wingdings" w:hint="default"/>
      </w:rPr>
    </w:lvl>
    <w:lvl w:ilvl="6" w:tplc="0C090001">
      <w:start w:val="1"/>
      <w:numFmt w:val="bullet"/>
      <w:lvlText w:val=""/>
      <w:lvlJc w:val="left"/>
      <w:pPr>
        <w:ind w:left="4683" w:hanging="360"/>
      </w:pPr>
      <w:rPr>
        <w:rFonts w:ascii="Symbol" w:hAnsi="Symbol" w:hint="default"/>
      </w:rPr>
    </w:lvl>
    <w:lvl w:ilvl="7" w:tplc="0C090003">
      <w:start w:val="1"/>
      <w:numFmt w:val="bullet"/>
      <w:lvlText w:val="o"/>
      <w:lvlJc w:val="left"/>
      <w:pPr>
        <w:ind w:left="5403" w:hanging="360"/>
      </w:pPr>
      <w:rPr>
        <w:rFonts w:ascii="Courier New" w:hAnsi="Courier New" w:cs="Courier New" w:hint="default"/>
      </w:rPr>
    </w:lvl>
    <w:lvl w:ilvl="8" w:tplc="0C090005">
      <w:start w:val="1"/>
      <w:numFmt w:val="bullet"/>
      <w:lvlText w:val=""/>
      <w:lvlJc w:val="left"/>
      <w:pPr>
        <w:ind w:left="6123" w:hanging="360"/>
      </w:pPr>
      <w:rPr>
        <w:rFonts w:ascii="Wingdings" w:hAnsi="Wingdings" w:hint="default"/>
      </w:rPr>
    </w:lvl>
  </w:abstractNum>
  <w:abstractNum w:abstractNumId="20" w15:restartNumberingAfterBreak="0">
    <w:nsid w:val="7B414252"/>
    <w:multiLevelType w:val="hybridMultilevel"/>
    <w:tmpl w:val="FB3E1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B9B4CC4"/>
    <w:multiLevelType w:val="hybridMultilevel"/>
    <w:tmpl w:val="7C149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5A7181"/>
    <w:multiLevelType w:val="hybridMultilevel"/>
    <w:tmpl w:val="5184A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367526">
    <w:abstractNumId w:val="2"/>
  </w:num>
  <w:num w:numId="2" w16cid:durableId="1184170602">
    <w:abstractNumId w:val="10"/>
  </w:num>
  <w:num w:numId="3" w16cid:durableId="1037394866">
    <w:abstractNumId w:val="9"/>
  </w:num>
  <w:num w:numId="4" w16cid:durableId="255794601">
    <w:abstractNumId w:val="18"/>
  </w:num>
  <w:num w:numId="5" w16cid:durableId="479616454">
    <w:abstractNumId w:val="8"/>
  </w:num>
  <w:num w:numId="6" w16cid:durableId="37558264">
    <w:abstractNumId w:val="11"/>
  </w:num>
  <w:num w:numId="7" w16cid:durableId="66537179">
    <w:abstractNumId w:val="13"/>
  </w:num>
  <w:num w:numId="8" w16cid:durableId="2099473096">
    <w:abstractNumId w:val="17"/>
  </w:num>
  <w:num w:numId="9" w16cid:durableId="1292437087">
    <w:abstractNumId w:val="16"/>
  </w:num>
  <w:num w:numId="10" w16cid:durableId="729351724">
    <w:abstractNumId w:val="5"/>
  </w:num>
  <w:num w:numId="11" w16cid:durableId="887497839">
    <w:abstractNumId w:val="19"/>
  </w:num>
  <w:num w:numId="12" w16cid:durableId="677737290">
    <w:abstractNumId w:val="7"/>
  </w:num>
  <w:num w:numId="13" w16cid:durableId="1543901306">
    <w:abstractNumId w:val="14"/>
  </w:num>
  <w:num w:numId="14" w16cid:durableId="758217899">
    <w:abstractNumId w:val="0"/>
  </w:num>
  <w:num w:numId="15" w16cid:durableId="966081462">
    <w:abstractNumId w:val="21"/>
  </w:num>
  <w:num w:numId="16" w16cid:durableId="927235020">
    <w:abstractNumId w:val="3"/>
  </w:num>
  <w:num w:numId="17" w16cid:durableId="1403722192">
    <w:abstractNumId w:val="22"/>
  </w:num>
  <w:num w:numId="18" w16cid:durableId="1618100201">
    <w:abstractNumId w:val="20"/>
  </w:num>
  <w:num w:numId="19" w16cid:durableId="987707300">
    <w:abstractNumId w:val="4"/>
  </w:num>
  <w:num w:numId="20" w16cid:durableId="1212379477">
    <w:abstractNumId w:val="1"/>
  </w:num>
  <w:num w:numId="21" w16cid:durableId="1672103838">
    <w:abstractNumId w:val="6"/>
  </w:num>
  <w:num w:numId="22" w16cid:durableId="717554860">
    <w:abstractNumId w:val="15"/>
  </w:num>
  <w:num w:numId="23" w16cid:durableId="46566468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CC"/>
    <w:rsid w:val="00000903"/>
    <w:rsid w:val="00002817"/>
    <w:rsid w:val="000038DA"/>
    <w:rsid w:val="00003B05"/>
    <w:rsid w:val="0000440C"/>
    <w:rsid w:val="0000778D"/>
    <w:rsid w:val="0001033F"/>
    <w:rsid w:val="00010CD2"/>
    <w:rsid w:val="00017DB3"/>
    <w:rsid w:val="00020316"/>
    <w:rsid w:val="00024515"/>
    <w:rsid w:val="000255BB"/>
    <w:rsid w:val="00025B0F"/>
    <w:rsid w:val="00026DA0"/>
    <w:rsid w:val="00032455"/>
    <w:rsid w:val="00034732"/>
    <w:rsid w:val="000348B0"/>
    <w:rsid w:val="00035280"/>
    <w:rsid w:val="0003556D"/>
    <w:rsid w:val="000409DC"/>
    <w:rsid w:val="0004291E"/>
    <w:rsid w:val="000458D8"/>
    <w:rsid w:val="00045CA6"/>
    <w:rsid w:val="00045F05"/>
    <w:rsid w:val="0004742B"/>
    <w:rsid w:val="00047722"/>
    <w:rsid w:val="0005089C"/>
    <w:rsid w:val="00052017"/>
    <w:rsid w:val="00052035"/>
    <w:rsid w:val="00052711"/>
    <w:rsid w:val="00056BDC"/>
    <w:rsid w:val="00056F2B"/>
    <w:rsid w:val="000575A7"/>
    <w:rsid w:val="00057B0C"/>
    <w:rsid w:val="00057C69"/>
    <w:rsid w:val="00057DF3"/>
    <w:rsid w:val="00061045"/>
    <w:rsid w:val="000643B3"/>
    <w:rsid w:val="00064989"/>
    <w:rsid w:val="00065DCA"/>
    <w:rsid w:val="00066FDE"/>
    <w:rsid w:val="00071DF4"/>
    <w:rsid w:val="00073339"/>
    <w:rsid w:val="00073ECA"/>
    <w:rsid w:val="00074B39"/>
    <w:rsid w:val="00082AB3"/>
    <w:rsid w:val="000832BD"/>
    <w:rsid w:val="00083A6A"/>
    <w:rsid w:val="000865C3"/>
    <w:rsid w:val="0009342C"/>
    <w:rsid w:val="00093C49"/>
    <w:rsid w:val="000A0932"/>
    <w:rsid w:val="000A2324"/>
    <w:rsid w:val="000A6BC3"/>
    <w:rsid w:val="000A716A"/>
    <w:rsid w:val="000A762E"/>
    <w:rsid w:val="000A78CD"/>
    <w:rsid w:val="000B2A6C"/>
    <w:rsid w:val="000B3BA4"/>
    <w:rsid w:val="000B4799"/>
    <w:rsid w:val="000C04E8"/>
    <w:rsid w:val="000C0CAA"/>
    <w:rsid w:val="000C14F7"/>
    <w:rsid w:val="000C15A9"/>
    <w:rsid w:val="000C1891"/>
    <w:rsid w:val="000C2544"/>
    <w:rsid w:val="000C4306"/>
    <w:rsid w:val="000C5A13"/>
    <w:rsid w:val="000C7E45"/>
    <w:rsid w:val="000D0405"/>
    <w:rsid w:val="000D0726"/>
    <w:rsid w:val="000D0CFC"/>
    <w:rsid w:val="000D15D2"/>
    <w:rsid w:val="000D1BC1"/>
    <w:rsid w:val="000D29B3"/>
    <w:rsid w:val="000D3455"/>
    <w:rsid w:val="000D457F"/>
    <w:rsid w:val="000E1412"/>
    <w:rsid w:val="000E2C97"/>
    <w:rsid w:val="000E3D65"/>
    <w:rsid w:val="000E3D82"/>
    <w:rsid w:val="000E457F"/>
    <w:rsid w:val="000E57B2"/>
    <w:rsid w:val="000E6448"/>
    <w:rsid w:val="000F01C2"/>
    <w:rsid w:val="000F2A5E"/>
    <w:rsid w:val="000F4951"/>
    <w:rsid w:val="00101B61"/>
    <w:rsid w:val="001025A3"/>
    <w:rsid w:val="001038D5"/>
    <w:rsid w:val="00105515"/>
    <w:rsid w:val="00105A13"/>
    <w:rsid w:val="00105AA9"/>
    <w:rsid w:val="00105E6B"/>
    <w:rsid w:val="00106515"/>
    <w:rsid w:val="00106D0F"/>
    <w:rsid w:val="00110824"/>
    <w:rsid w:val="00110F2E"/>
    <w:rsid w:val="00112532"/>
    <w:rsid w:val="00113368"/>
    <w:rsid w:val="00114046"/>
    <w:rsid w:val="0011519B"/>
    <w:rsid w:val="001171D3"/>
    <w:rsid w:val="00120BF6"/>
    <w:rsid w:val="00120E52"/>
    <w:rsid w:val="00123007"/>
    <w:rsid w:val="00123BB4"/>
    <w:rsid w:val="00123E45"/>
    <w:rsid w:val="00125036"/>
    <w:rsid w:val="00125DAC"/>
    <w:rsid w:val="00131412"/>
    <w:rsid w:val="00132025"/>
    <w:rsid w:val="00132C22"/>
    <w:rsid w:val="001354E6"/>
    <w:rsid w:val="001362CC"/>
    <w:rsid w:val="00137561"/>
    <w:rsid w:val="001402D1"/>
    <w:rsid w:val="0014308C"/>
    <w:rsid w:val="00145003"/>
    <w:rsid w:val="00146F4C"/>
    <w:rsid w:val="001505DE"/>
    <w:rsid w:val="00150B40"/>
    <w:rsid w:val="00152D79"/>
    <w:rsid w:val="0015549E"/>
    <w:rsid w:val="00155BF3"/>
    <w:rsid w:val="00156C60"/>
    <w:rsid w:val="001575B0"/>
    <w:rsid w:val="00157C2B"/>
    <w:rsid w:val="001625C0"/>
    <w:rsid w:val="001638DF"/>
    <w:rsid w:val="00163FF1"/>
    <w:rsid w:val="00164D96"/>
    <w:rsid w:val="001650E5"/>
    <w:rsid w:val="001675C9"/>
    <w:rsid w:val="00170C51"/>
    <w:rsid w:val="00171AB5"/>
    <w:rsid w:val="00171CC5"/>
    <w:rsid w:val="00173135"/>
    <w:rsid w:val="00174AB2"/>
    <w:rsid w:val="001772EB"/>
    <w:rsid w:val="001804E0"/>
    <w:rsid w:val="001817FD"/>
    <w:rsid w:val="00181C9D"/>
    <w:rsid w:val="00183825"/>
    <w:rsid w:val="00184618"/>
    <w:rsid w:val="00184AA3"/>
    <w:rsid w:val="00185B13"/>
    <w:rsid w:val="00185E95"/>
    <w:rsid w:val="00191578"/>
    <w:rsid w:val="001921E7"/>
    <w:rsid w:val="00193AAC"/>
    <w:rsid w:val="00194D02"/>
    <w:rsid w:val="00196CB6"/>
    <w:rsid w:val="0019782B"/>
    <w:rsid w:val="001A01AD"/>
    <w:rsid w:val="001A04E6"/>
    <w:rsid w:val="001A092C"/>
    <w:rsid w:val="001A0AB8"/>
    <w:rsid w:val="001A0B5C"/>
    <w:rsid w:val="001A2374"/>
    <w:rsid w:val="001A3D53"/>
    <w:rsid w:val="001A5713"/>
    <w:rsid w:val="001A584C"/>
    <w:rsid w:val="001A6186"/>
    <w:rsid w:val="001A6756"/>
    <w:rsid w:val="001B1F5D"/>
    <w:rsid w:val="001B29F3"/>
    <w:rsid w:val="001B3716"/>
    <w:rsid w:val="001B41CB"/>
    <w:rsid w:val="001B4D7D"/>
    <w:rsid w:val="001B5777"/>
    <w:rsid w:val="001B5DE5"/>
    <w:rsid w:val="001B673A"/>
    <w:rsid w:val="001B6C22"/>
    <w:rsid w:val="001B7E69"/>
    <w:rsid w:val="001C24DD"/>
    <w:rsid w:val="001C3523"/>
    <w:rsid w:val="001C42DD"/>
    <w:rsid w:val="001C5F61"/>
    <w:rsid w:val="001C7344"/>
    <w:rsid w:val="001C7C5D"/>
    <w:rsid w:val="001C7D92"/>
    <w:rsid w:val="001D18C3"/>
    <w:rsid w:val="001D2F04"/>
    <w:rsid w:val="001D353D"/>
    <w:rsid w:val="001D3AD7"/>
    <w:rsid w:val="001D42C6"/>
    <w:rsid w:val="001D5846"/>
    <w:rsid w:val="001D6A6B"/>
    <w:rsid w:val="001E0932"/>
    <w:rsid w:val="001E16EA"/>
    <w:rsid w:val="001E1B64"/>
    <w:rsid w:val="001E1D21"/>
    <w:rsid w:val="001E31A4"/>
    <w:rsid w:val="001E3B8C"/>
    <w:rsid w:val="001E3E59"/>
    <w:rsid w:val="001E3FA6"/>
    <w:rsid w:val="001E4828"/>
    <w:rsid w:val="001E5802"/>
    <w:rsid w:val="001E5E3E"/>
    <w:rsid w:val="001E5FEB"/>
    <w:rsid w:val="001E62C8"/>
    <w:rsid w:val="001E6F6C"/>
    <w:rsid w:val="001E750E"/>
    <w:rsid w:val="001E7AFE"/>
    <w:rsid w:val="001F2252"/>
    <w:rsid w:val="001F332D"/>
    <w:rsid w:val="001F4D46"/>
    <w:rsid w:val="001F7241"/>
    <w:rsid w:val="00202BF1"/>
    <w:rsid w:val="0020403A"/>
    <w:rsid w:val="00210E7D"/>
    <w:rsid w:val="002113F5"/>
    <w:rsid w:val="002114F7"/>
    <w:rsid w:val="002124D1"/>
    <w:rsid w:val="002137B1"/>
    <w:rsid w:val="00216D9E"/>
    <w:rsid w:val="00216EF4"/>
    <w:rsid w:val="002172C5"/>
    <w:rsid w:val="0022171A"/>
    <w:rsid w:val="00225138"/>
    <w:rsid w:val="0022683E"/>
    <w:rsid w:val="002268C9"/>
    <w:rsid w:val="0022775A"/>
    <w:rsid w:val="00231982"/>
    <w:rsid w:val="0023540A"/>
    <w:rsid w:val="002426EA"/>
    <w:rsid w:val="0024336F"/>
    <w:rsid w:val="00244FF5"/>
    <w:rsid w:val="00246197"/>
    <w:rsid w:val="002476EC"/>
    <w:rsid w:val="00247C5B"/>
    <w:rsid w:val="00250486"/>
    <w:rsid w:val="0025206A"/>
    <w:rsid w:val="0025423A"/>
    <w:rsid w:val="00254D91"/>
    <w:rsid w:val="00260BB5"/>
    <w:rsid w:val="002630F5"/>
    <w:rsid w:val="002648AC"/>
    <w:rsid w:val="00264E53"/>
    <w:rsid w:val="002653FF"/>
    <w:rsid w:val="00265F2D"/>
    <w:rsid w:val="00265FA7"/>
    <w:rsid w:val="00266E1F"/>
    <w:rsid w:val="002721F0"/>
    <w:rsid w:val="00273C11"/>
    <w:rsid w:val="00273D92"/>
    <w:rsid w:val="00273EF2"/>
    <w:rsid w:val="00274598"/>
    <w:rsid w:val="00274EF5"/>
    <w:rsid w:val="0027586D"/>
    <w:rsid w:val="0027683C"/>
    <w:rsid w:val="002817EC"/>
    <w:rsid w:val="002829B6"/>
    <w:rsid w:val="00283B32"/>
    <w:rsid w:val="00286073"/>
    <w:rsid w:val="00286264"/>
    <w:rsid w:val="00286598"/>
    <w:rsid w:val="00287F1D"/>
    <w:rsid w:val="00291B6C"/>
    <w:rsid w:val="00292CC2"/>
    <w:rsid w:val="00297C5B"/>
    <w:rsid w:val="002A037F"/>
    <w:rsid w:val="002A079B"/>
    <w:rsid w:val="002A0AEF"/>
    <w:rsid w:val="002A3AF7"/>
    <w:rsid w:val="002A4AD8"/>
    <w:rsid w:val="002A54B8"/>
    <w:rsid w:val="002A6962"/>
    <w:rsid w:val="002A777C"/>
    <w:rsid w:val="002B0B71"/>
    <w:rsid w:val="002B745F"/>
    <w:rsid w:val="002B77FA"/>
    <w:rsid w:val="002C128A"/>
    <w:rsid w:val="002C3630"/>
    <w:rsid w:val="002C3A90"/>
    <w:rsid w:val="002C4F9C"/>
    <w:rsid w:val="002C520A"/>
    <w:rsid w:val="002C5BCA"/>
    <w:rsid w:val="002C6E0C"/>
    <w:rsid w:val="002C6FD5"/>
    <w:rsid w:val="002C79AA"/>
    <w:rsid w:val="002C7BA6"/>
    <w:rsid w:val="002D0AFC"/>
    <w:rsid w:val="002D2171"/>
    <w:rsid w:val="002D3F09"/>
    <w:rsid w:val="002D4139"/>
    <w:rsid w:val="002D47E3"/>
    <w:rsid w:val="002D6040"/>
    <w:rsid w:val="002D6CEE"/>
    <w:rsid w:val="002E1288"/>
    <w:rsid w:val="002E5AB6"/>
    <w:rsid w:val="002E6A0A"/>
    <w:rsid w:val="002E7185"/>
    <w:rsid w:val="002E72D4"/>
    <w:rsid w:val="002E771A"/>
    <w:rsid w:val="002F0FA5"/>
    <w:rsid w:val="002F3AB2"/>
    <w:rsid w:val="002F6398"/>
    <w:rsid w:val="0030279C"/>
    <w:rsid w:val="00303079"/>
    <w:rsid w:val="00303FB2"/>
    <w:rsid w:val="00304D4F"/>
    <w:rsid w:val="00306902"/>
    <w:rsid w:val="00311735"/>
    <w:rsid w:val="0031392D"/>
    <w:rsid w:val="003224AE"/>
    <w:rsid w:val="00322EAD"/>
    <w:rsid w:val="00324040"/>
    <w:rsid w:val="00325807"/>
    <w:rsid w:val="00326370"/>
    <w:rsid w:val="00326999"/>
    <w:rsid w:val="0032700A"/>
    <w:rsid w:val="0032728C"/>
    <w:rsid w:val="003277A8"/>
    <w:rsid w:val="003304BA"/>
    <w:rsid w:val="00331F56"/>
    <w:rsid w:val="00333E94"/>
    <w:rsid w:val="003357B4"/>
    <w:rsid w:val="00340242"/>
    <w:rsid w:val="00341903"/>
    <w:rsid w:val="00341EA2"/>
    <w:rsid w:val="00342158"/>
    <w:rsid w:val="00344405"/>
    <w:rsid w:val="00344B72"/>
    <w:rsid w:val="003454A5"/>
    <w:rsid w:val="00350571"/>
    <w:rsid w:val="00352008"/>
    <w:rsid w:val="003521FD"/>
    <w:rsid w:val="0035300B"/>
    <w:rsid w:val="0035432D"/>
    <w:rsid w:val="00356669"/>
    <w:rsid w:val="00356BDE"/>
    <w:rsid w:val="00361184"/>
    <w:rsid w:val="00361799"/>
    <w:rsid w:val="00361EE3"/>
    <w:rsid w:val="00363BED"/>
    <w:rsid w:val="003644C6"/>
    <w:rsid w:val="00367919"/>
    <w:rsid w:val="00367CE6"/>
    <w:rsid w:val="0037073F"/>
    <w:rsid w:val="0037086A"/>
    <w:rsid w:val="0037150B"/>
    <w:rsid w:val="003715CE"/>
    <w:rsid w:val="00371758"/>
    <w:rsid w:val="00373711"/>
    <w:rsid w:val="00375267"/>
    <w:rsid w:val="00376065"/>
    <w:rsid w:val="00376434"/>
    <w:rsid w:val="00376971"/>
    <w:rsid w:val="00376B88"/>
    <w:rsid w:val="00376C5C"/>
    <w:rsid w:val="003804C8"/>
    <w:rsid w:val="00381FC4"/>
    <w:rsid w:val="00382D25"/>
    <w:rsid w:val="00383867"/>
    <w:rsid w:val="00384072"/>
    <w:rsid w:val="00385291"/>
    <w:rsid w:val="00387A08"/>
    <w:rsid w:val="0039408C"/>
    <w:rsid w:val="0039460F"/>
    <w:rsid w:val="003952C0"/>
    <w:rsid w:val="003955CD"/>
    <w:rsid w:val="00395A71"/>
    <w:rsid w:val="003961B8"/>
    <w:rsid w:val="003A00C5"/>
    <w:rsid w:val="003A10DB"/>
    <w:rsid w:val="003A3953"/>
    <w:rsid w:val="003A4746"/>
    <w:rsid w:val="003B14B3"/>
    <w:rsid w:val="003B1992"/>
    <w:rsid w:val="003B1B45"/>
    <w:rsid w:val="003B1BB8"/>
    <w:rsid w:val="003B2E6D"/>
    <w:rsid w:val="003B3A2F"/>
    <w:rsid w:val="003B5C65"/>
    <w:rsid w:val="003B64B1"/>
    <w:rsid w:val="003B6AC8"/>
    <w:rsid w:val="003B7460"/>
    <w:rsid w:val="003C049E"/>
    <w:rsid w:val="003C0D26"/>
    <w:rsid w:val="003C0D98"/>
    <w:rsid w:val="003C2E63"/>
    <w:rsid w:val="003C2EF4"/>
    <w:rsid w:val="003C3715"/>
    <w:rsid w:val="003C43CE"/>
    <w:rsid w:val="003C5402"/>
    <w:rsid w:val="003C6354"/>
    <w:rsid w:val="003C69E7"/>
    <w:rsid w:val="003C6F89"/>
    <w:rsid w:val="003D15A2"/>
    <w:rsid w:val="003D222F"/>
    <w:rsid w:val="003D388F"/>
    <w:rsid w:val="003D3B2B"/>
    <w:rsid w:val="003D4B58"/>
    <w:rsid w:val="003D5251"/>
    <w:rsid w:val="003D54FC"/>
    <w:rsid w:val="003E020C"/>
    <w:rsid w:val="003E136B"/>
    <w:rsid w:val="003E1401"/>
    <w:rsid w:val="003E17AB"/>
    <w:rsid w:val="003E3F8D"/>
    <w:rsid w:val="003E459D"/>
    <w:rsid w:val="003E4AB1"/>
    <w:rsid w:val="003E4EEB"/>
    <w:rsid w:val="003E70C6"/>
    <w:rsid w:val="003F0E90"/>
    <w:rsid w:val="003F11C1"/>
    <w:rsid w:val="003F152E"/>
    <w:rsid w:val="003F221C"/>
    <w:rsid w:val="003F2930"/>
    <w:rsid w:val="003F4BBE"/>
    <w:rsid w:val="003F4EE5"/>
    <w:rsid w:val="003F5A8B"/>
    <w:rsid w:val="003F7D2D"/>
    <w:rsid w:val="00400B7F"/>
    <w:rsid w:val="00401459"/>
    <w:rsid w:val="00402B1A"/>
    <w:rsid w:val="00407301"/>
    <w:rsid w:val="00410779"/>
    <w:rsid w:val="00410C86"/>
    <w:rsid w:val="00410EF0"/>
    <w:rsid w:val="00413E70"/>
    <w:rsid w:val="0042243E"/>
    <w:rsid w:val="00422B46"/>
    <w:rsid w:val="00423234"/>
    <w:rsid w:val="00423966"/>
    <w:rsid w:val="00423A4B"/>
    <w:rsid w:val="00425316"/>
    <w:rsid w:val="00425C6E"/>
    <w:rsid w:val="00430316"/>
    <w:rsid w:val="00430835"/>
    <w:rsid w:val="00430B0A"/>
    <w:rsid w:val="00431DD2"/>
    <w:rsid w:val="0043293E"/>
    <w:rsid w:val="004344A0"/>
    <w:rsid w:val="0043691C"/>
    <w:rsid w:val="004400D5"/>
    <w:rsid w:val="0044254E"/>
    <w:rsid w:val="00442F54"/>
    <w:rsid w:val="004434A2"/>
    <w:rsid w:val="00444C71"/>
    <w:rsid w:val="00444EAD"/>
    <w:rsid w:val="00445311"/>
    <w:rsid w:val="004466A7"/>
    <w:rsid w:val="00446EB7"/>
    <w:rsid w:val="004475E0"/>
    <w:rsid w:val="00452E27"/>
    <w:rsid w:val="00453269"/>
    <w:rsid w:val="004544C8"/>
    <w:rsid w:val="00454938"/>
    <w:rsid w:val="00455EA1"/>
    <w:rsid w:val="00456104"/>
    <w:rsid w:val="00463B21"/>
    <w:rsid w:val="00463CFC"/>
    <w:rsid w:val="004647DC"/>
    <w:rsid w:val="00464843"/>
    <w:rsid w:val="00464F61"/>
    <w:rsid w:val="004671C6"/>
    <w:rsid w:val="004716A6"/>
    <w:rsid w:val="00472BCC"/>
    <w:rsid w:val="0047378C"/>
    <w:rsid w:val="00474273"/>
    <w:rsid w:val="004743DE"/>
    <w:rsid w:val="00474A29"/>
    <w:rsid w:val="0047556F"/>
    <w:rsid w:val="00475845"/>
    <w:rsid w:val="00475B75"/>
    <w:rsid w:val="00476421"/>
    <w:rsid w:val="00476523"/>
    <w:rsid w:val="00480333"/>
    <w:rsid w:val="0048098B"/>
    <w:rsid w:val="00480EB2"/>
    <w:rsid w:val="004811A9"/>
    <w:rsid w:val="004824B4"/>
    <w:rsid w:val="00482E5C"/>
    <w:rsid w:val="00483817"/>
    <w:rsid w:val="0048409F"/>
    <w:rsid w:val="004845CE"/>
    <w:rsid w:val="00484761"/>
    <w:rsid w:val="00484ADA"/>
    <w:rsid w:val="0048628D"/>
    <w:rsid w:val="00486C45"/>
    <w:rsid w:val="0048757E"/>
    <w:rsid w:val="004911FE"/>
    <w:rsid w:val="004929A4"/>
    <w:rsid w:val="00492E49"/>
    <w:rsid w:val="004939E1"/>
    <w:rsid w:val="00494A8F"/>
    <w:rsid w:val="004966B2"/>
    <w:rsid w:val="004A05A1"/>
    <w:rsid w:val="004A12DE"/>
    <w:rsid w:val="004A352F"/>
    <w:rsid w:val="004A562C"/>
    <w:rsid w:val="004A5964"/>
    <w:rsid w:val="004A68EB"/>
    <w:rsid w:val="004A71F7"/>
    <w:rsid w:val="004A7616"/>
    <w:rsid w:val="004B5331"/>
    <w:rsid w:val="004B661B"/>
    <w:rsid w:val="004C0C71"/>
    <w:rsid w:val="004C214B"/>
    <w:rsid w:val="004C32FC"/>
    <w:rsid w:val="004C3517"/>
    <w:rsid w:val="004C6BD7"/>
    <w:rsid w:val="004C71D2"/>
    <w:rsid w:val="004D1B0C"/>
    <w:rsid w:val="004D1D3E"/>
    <w:rsid w:val="004D3EDD"/>
    <w:rsid w:val="004D616C"/>
    <w:rsid w:val="004D622A"/>
    <w:rsid w:val="004D6290"/>
    <w:rsid w:val="004D6F7B"/>
    <w:rsid w:val="004E19DF"/>
    <w:rsid w:val="004E2DA9"/>
    <w:rsid w:val="004E4908"/>
    <w:rsid w:val="004E5E3B"/>
    <w:rsid w:val="004E5F66"/>
    <w:rsid w:val="004F09F6"/>
    <w:rsid w:val="004F3B61"/>
    <w:rsid w:val="004F3FCC"/>
    <w:rsid w:val="004F4B70"/>
    <w:rsid w:val="004F6A84"/>
    <w:rsid w:val="00501D64"/>
    <w:rsid w:val="005023C3"/>
    <w:rsid w:val="0050240A"/>
    <w:rsid w:val="0050382A"/>
    <w:rsid w:val="00503EBB"/>
    <w:rsid w:val="00507275"/>
    <w:rsid w:val="005074C3"/>
    <w:rsid w:val="005117D4"/>
    <w:rsid w:val="00511D5B"/>
    <w:rsid w:val="005134E5"/>
    <w:rsid w:val="00513813"/>
    <w:rsid w:val="00513A79"/>
    <w:rsid w:val="00514F1B"/>
    <w:rsid w:val="005165DB"/>
    <w:rsid w:val="00516C6B"/>
    <w:rsid w:val="005173B3"/>
    <w:rsid w:val="00520277"/>
    <w:rsid w:val="00520486"/>
    <w:rsid w:val="00522AEC"/>
    <w:rsid w:val="00522FB0"/>
    <w:rsid w:val="005236AC"/>
    <w:rsid w:val="00525834"/>
    <w:rsid w:val="00526A7B"/>
    <w:rsid w:val="00527073"/>
    <w:rsid w:val="0053118D"/>
    <w:rsid w:val="0053232B"/>
    <w:rsid w:val="005335A6"/>
    <w:rsid w:val="00535AF5"/>
    <w:rsid w:val="00536116"/>
    <w:rsid w:val="0053657D"/>
    <w:rsid w:val="00546B99"/>
    <w:rsid w:val="00550CC1"/>
    <w:rsid w:val="00551B02"/>
    <w:rsid w:val="00551DF8"/>
    <w:rsid w:val="005523E6"/>
    <w:rsid w:val="0055493B"/>
    <w:rsid w:val="00556F3C"/>
    <w:rsid w:val="00557EE0"/>
    <w:rsid w:val="0056204A"/>
    <w:rsid w:val="00564CDC"/>
    <w:rsid w:val="00565293"/>
    <w:rsid w:val="00565405"/>
    <w:rsid w:val="0057189B"/>
    <w:rsid w:val="00572B81"/>
    <w:rsid w:val="005730CE"/>
    <w:rsid w:val="005736B7"/>
    <w:rsid w:val="00574347"/>
    <w:rsid w:val="00574B86"/>
    <w:rsid w:val="00574E14"/>
    <w:rsid w:val="00580F56"/>
    <w:rsid w:val="00581426"/>
    <w:rsid w:val="005834B3"/>
    <w:rsid w:val="00585BA8"/>
    <w:rsid w:val="005864CB"/>
    <w:rsid w:val="00586579"/>
    <w:rsid w:val="00590459"/>
    <w:rsid w:val="00591D7C"/>
    <w:rsid w:val="0059287B"/>
    <w:rsid w:val="0059467B"/>
    <w:rsid w:val="00595C6C"/>
    <w:rsid w:val="00596E3D"/>
    <w:rsid w:val="00597C16"/>
    <w:rsid w:val="005A04DB"/>
    <w:rsid w:val="005A071A"/>
    <w:rsid w:val="005A1B26"/>
    <w:rsid w:val="005A1B39"/>
    <w:rsid w:val="005A1E50"/>
    <w:rsid w:val="005A4D65"/>
    <w:rsid w:val="005A6713"/>
    <w:rsid w:val="005A6789"/>
    <w:rsid w:val="005A6F85"/>
    <w:rsid w:val="005B0DE8"/>
    <w:rsid w:val="005B36EB"/>
    <w:rsid w:val="005B40ED"/>
    <w:rsid w:val="005B4B0B"/>
    <w:rsid w:val="005B5332"/>
    <w:rsid w:val="005B6107"/>
    <w:rsid w:val="005B736E"/>
    <w:rsid w:val="005C1DA9"/>
    <w:rsid w:val="005C2EEF"/>
    <w:rsid w:val="005C46A4"/>
    <w:rsid w:val="005C50CB"/>
    <w:rsid w:val="005C6852"/>
    <w:rsid w:val="005D02C2"/>
    <w:rsid w:val="005D12FC"/>
    <w:rsid w:val="005D5284"/>
    <w:rsid w:val="005D52C4"/>
    <w:rsid w:val="005E2168"/>
    <w:rsid w:val="005E21F9"/>
    <w:rsid w:val="005E2454"/>
    <w:rsid w:val="005E270D"/>
    <w:rsid w:val="005E30D8"/>
    <w:rsid w:val="005E3599"/>
    <w:rsid w:val="005E3821"/>
    <w:rsid w:val="005E3DDC"/>
    <w:rsid w:val="005E50F8"/>
    <w:rsid w:val="005E5EFC"/>
    <w:rsid w:val="005F2C14"/>
    <w:rsid w:val="005F4C06"/>
    <w:rsid w:val="005F634F"/>
    <w:rsid w:val="005F6EF6"/>
    <w:rsid w:val="006007E8"/>
    <w:rsid w:val="00600C16"/>
    <w:rsid w:val="0060136E"/>
    <w:rsid w:val="00602B78"/>
    <w:rsid w:val="00604D63"/>
    <w:rsid w:val="00605A05"/>
    <w:rsid w:val="00605CB1"/>
    <w:rsid w:val="00607322"/>
    <w:rsid w:val="0061148E"/>
    <w:rsid w:val="00611751"/>
    <w:rsid w:val="00612D96"/>
    <w:rsid w:val="00612DD9"/>
    <w:rsid w:val="00614A7A"/>
    <w:rsid w:val="00615632"/>
    <w:rsid w:val="00616294"/>
    <w:rsid w:val="00617031"/>
    <w:rsid w:val="00622179"/>
    <w:rsid w:val="0062251D"/>
    <w:rsid w:val="0062260D"/>
    <w:rsid w:val="0062345B"/>
    <w:rsid w:val="00624AB9"/>
    <w:rsid w:val="00624C54"/>
    <w:rsid w:val="00624FC4"/>
    <w:rsid w:val="0062510F"/>
    <w:rsid w:val="0062512E"/>
    <w:rsid w:val="00630CE8"/>
    <w:rsid w:val="00632754"/>
    <w:rsid w:val="00632F9D"/>
    <w:rsid w:val="00635162"/>
    <w:rsid w:val="0063726A"/>
    <w:rsid w:val="006373B5"/>
    <w:rsid w:val="00637709"/>
    <w:rsid w:val="00640681"/>
    <w:rsid w:val="006423F8"/>
    <w:rsid w:val="00642441"/>
    <w:rsid w:val="006466B8"/>
    <w:rsid w:val="00646AFE"/>
    <w:rsid w:val="006471B3"/>
    <w:rsid w:val="0065051C"/>
    <w:rsid w:val="006523B8"/>
    <w:rsid w:val="006533FB"/>
    <w:rsid w:val="00653CAF"/>
    <w:rsid w:val="00654E5C"/>
    <w:rsid w:val="00656891"/>
    <w:rsid w:val="0065793E"/>
    <w:rsid w:val="006600F8"/>
    <w:rsid w:val="006606B7"/>
    <w:rsid w:val="00661721"/>
    <w:rsid w:val="006624F8"/>
    <w:rsid w:val="00662841"/>
    <w:rsid w:val="006633E2"/>
    <w:rsid w:val="00665317"/>
    <w:rsid w:val="00666DC2"/>
    <w:rsid w:val="00667347"/>
    <w:rsid w:val="0066737E"/>
    <w:rsid w:val="00670532"/>
    <w:rsid w:val="00671625"/>
    <w:rsid w:val="00673A4C"/>
    <w:rsid w:val="0067533F"/>
    <w:rsid w:val="00676D69"/>
    <w:rsid w:val="00677762"/>
    <w:rsid w:val="00677C15"/>
    <w:rsid w:val="0068025E"/>
    <w:rsid w:val="00682481"/>
    <w:rsid w:val="0068375D"/>
    <w:rsid w:val="0068506F"/>
    <w:rsid w:val="00685379"/>
    <w:rsid w:val="0068633C"/>
    <w:rsid w:val="006864AB"/>
    <w:rsid w:val="00692431"/>
    <w:rsid w:val="0069615F"/>
    <w:rsid w:val="006967C6"/>
    <w:rsid w:val="0069761B"/>
    <w:rsid w:val="006A138A"/>
    <w:rsid w:val="006A167B"/>
    <w:rsid w:val="006A1730"/>
    <w:rsid w:val="006A1D7A"/>
    <w:rsid w:val="006A5986"/>
    <w:rsid w:val="006A74B8"/>
    <w:rsid w:val="006A7F11"/>
    <w:rsid w:val="006B06F6"/>
    <w:rsid w:val="006B1F1B"/>
    <w:rsid w:val="006B26AB"/>
    <w:rsid w:val="006B2750"/>
    <w:rsid w:val="006C0069"/>
    <w:rsid w:val="006C0187"/>
    <w:rsid w:val="006C1366"/>
    <w:rsid w:val="006C1FDD"/>
    <w:rsid w:val="006C26BD"/>
    <w:rsid w:val="006C2BEE"/>
    <w:rsid w:val="006C3C9B"/>
    <w:rsid w:val="006C484C"/>
    <w:rsid w:val="006C61FF"/>
    <w:rsid w:val="006C6A13"/>
    <w:rsid w:val="006D0879"/>
    <w:rsid w:val="006D2930"/>
    <w:rsid w:val="006D35E9"/>
    <w:rsid w:val="006D3667"/>
    <w:rsid w:val="006D4399"/>
    <w:rsid w:val="006D52D9"/>
    <w:rsid w:val="006D5FD0"/>
    <w:rsid w:val="006D727E"/>
    <w:rsid w:val="006D73BD"/>
    <w:rsid w:val="006D7904"/>
    <w:rsid w:val="006E290A"/>
    <w:rsid w:val="006E3F02"/>
    <w:rsid w:val="006E63E3"/>
    <w:rsid w:val="006F4177"/>
    <w:rsid w:val="006F50AE"/>
    <w:rsid w:val="006F5BD3"/>
    <w:rsid w:val="006F68A4"/>
    <w:rsid w:val="006F796D"/>
    <w:rsid w:val="006F7AA4"/>
    <w:rsid w:val="006F7DCF"/>
    <w:rsid w:val="007004A5"/>
    <w:rsid w:val="00702FB6"/>
    <w:rsid w:val="007040BE"/>
    <w:rsid w:val="00704F9F"/>
    <w:rsid w:val="007056E5"/>
    <w:rsid w:val="00710E30"/>
    <w:rsid w:val="00712D57"/>
    <w:rsid w:val="0071536C"/>
    <w:rsid w:val="007165BD"/>
    <w:rsid w:val="00716B2A"/>
    <w:rsid w:val="00716CFA"/>
    <w:rsid w:val="007207AB"/>
    <w:rsid w:val="007214FD"/>
    <w:rsid w:val="00721706"/>
    <w:rsid w:val="007235D3"/>
    <w:rsid w:val="00723ED0"/>
    <w:rsid w:val="007274DD"/>
    <w:rsid w:val="00732B7B"/>
    <w:rsid w:val="007341A3"/>
    <w:rsid w:val="00736205"/>
    <w:rsid w:val="00736DCF"/>
    <w:rsid w:val="00737747"/>
    <w:rsid w:val="00737F4E"/>
    <w:rsid w:val="00741E7C"/>
    <w:rsid w:val="0074233D"/>
    <w:rsid w:val="007435D9"/>
    <w:rsid w:val="007439EB"/>
    <w:rsid w:val="0074479F"/>
    <w:rsid w:val="00745650"/>
    <w:rsid w:val="007459CF"/>
    <w:rsid w:val="00746119"/>
    <w:rsid w:val="0074660A"/>
    <w:rsid w:val="007522B5"/>
    <w:rsid w:val="0075338B"/>
    <w:rsid w:val="00753619"/>
    <w:rsid w:val="0075404C"/>
    <w:rsid w:val="007545C5"/>
    <w:rsid w:val="007609AA"/>
    <w:rsid w:val="00761648"/>
    <w:rsid w:val="007624ED"/>
    <w:rsid w:val="00762E34"/>
    <w:rsid w:val="00764AE3"/>
    <w:rsid w:val="00764F58"/>
    <w:rsid w:val="007727F8"/>
    <w:rsid w:val="00772C3B"/>
    <w:rsid w:val="0077385A"/>
    <w:rsid w:val="007745E1"/>
    <w:rsid w:val="00781C4E"/>
    <w:rsid w:val="00782B8E"/>
    <w:rsid w:val="00783884"/>
    <w:rsid w:val="0078536D"/>
    <w:rsid w:val="00785EF0"/>
    <w:rsid w:val="00787D06"/>
    <w:rsid w:val="00790295"/>
    <w:rsid w:val="00790750"/>
    <w:rsid w:val="00791A29"/>
    <w:rsid w:val="00792ED9"/>
    <w:rsid w:val="00795C63"/>
    <w:rsid w:val="00795E8E"/>
    <w:rsid w:val="00795F24"/>
    <w:rsid w:val="00796FF7"/>
    <w:rsid w:val="007A2CC9"/>
    <w:rsid w:val="007A3A42"/>
    <w:rsid w:val="007A5E39"/>
    <w:rsid w:val="007A791A"/>
    <w:rsid w:val="007B1815"/>
    <w:rsid w:val="007B255D"/>
    <w:rsid w:val="007B3399"/>
    <w:rsid w:val="007B46CD"/>
    <w:rsid w:val="007B7658"/>
    <w:rsid w:val="007C0054"/>
    <w:rsid w:val="007C0D3B"/>
    <w:rsid w:val="007C22E9"/>
    <w:rsid w:val="007C248F"/>
    <w:rsid w:val="007C5E8D"/>
    <w:rsid w:val="007C78EF"/>
    <w:rsid w:val="007C7D21"/>
    <w:rsid w:val="007D260F"/>
    <w:rsid w:val="007D2808"/>
    <w:rsid w:val="007D32EC"/>
    <w:rsid w:val="007D42F0"/>
    <w:rsid w:val="007D57D9"/>
    <w:rsid w:val="007D5813"/>
    <w:rsid w:val="007D59EA"/>
    <w:rsid w:val="007D761D"/>
    <w:rsid w:val="007E21B3"/>
    <w:rsid w:val="007E2B47"/>
    <w:rsid w:val="007E3387"/>
    <w:rsid w:val="007E7F42"/>
    <w:rsid w:val="007F0B29"/>
    <w:rsid w:val="007F5091"/>
    <w:rsid w:val="007F5D47"/>
    <w:rsid w:val="007F6331"/>
    <w:rsid w:val="007F649B"/>
    <w:rsid w:val="007F7234"/>
    <w:rsid w:val="007F7624"/>
    <w:rsid w:val="008003D6"/>
    <w:rsid w:val="00800B51"/>
    <w:rsid w:val="00800C7F"/>
    <w:rsid w:val="0080182A"/>
    <w:rsid w:val="008052E3"/>
    <w:rsid w:val="00805302"/>
    <w:rsid w:val="00807A6D"/>
    <w:rsid w:val="00812B68"/>
    <w:rsid w:val="008130EF"/>
    <w:rsid w:val="00813CCF"/>
    <w:rsid w:val="00817B83"/>
    <w:rsid w:val="00821B8F"/>
    <w:rsid w:val="00822532"/>
    <w:rsid w:val="00822E90"/>
    <w:rsid w:val="00825493"/>
    <w:rsid w:val="00825DE5"/>
    <w:rsid w:val="00827BC7"/>
    <w:rsid w:val="00827E40"/>
    <w:rsid w:val="008309A7"/>
    <w:rsid w:val="0083243E"/>
    <w:rsid w:val="00832C37"/>
    <w:rsid w:val="00832CDB"/>
    <w:rsid w:val="00834AD1"/>
    <w:rsid w:val="008362FE"/>
    <w:rsid w:val="00837C0A"/>
    <w:rsid w:val="00837D2B"/>
    <w:rsid w:val="00843A54"/>
    <w:rsid w:val="00844373"/>
    <w:rsid w:val="0084482A"/>
    <w:rsid w:val="0084493B"/>
    <w:rsid w:val="00844D15"/>
    <w:rsid w:val="00845FAB"/>
    <w:rsid w:val="0085183C"/>
    <w:rsid w:val="00851B35"/>
    <w:rsid w:val="00852640"/>
    <w:rsid w:val="0085542A"/>
    <w:rsid w:val="00856A62"/>
    <w:rsid w:val="0086002C"/>
    <w:rsid w:val="00863925"/>
    <w:rsid w:val="0086431A"/>
    <w:rsid w:val="00864945"/>
    <w:rsid w:val="00865723"/>
    <w:rsid w:val="00866489"/>
    <w:rsid w:val="00866872"/>
    <w:rsid w:val="00871889"/>
    <w:rsid w:val="008726D2"/>
    <w:rsid w:val="00874D2E"/>
    <w:rsid w:val="00875E50"/>
    <w:rsid w:val="008770F3"/>
    <w:rsid w:val="008775E2"/>
    <w:rsid w:val="00877B1D"/>
    <w:rsid w:val="008818C5"/>
    <w:rsid w:val="00881AFB"/>
    <w:rsid w:val="008826EB"/>
    <w:rsid w:val="00884D57"/>
    <w:rsid w:val="00886C96"/>
    <w:rsid w:val="00890E7B"/>
    <w:rsid w:val="0089102B"/>
    <w:rsid w:val="0089518D"/>
    <w:rsid w:val="00897BEE"/>
    <w:rsid w:val="00897C0C"/>
    <w:rsid w:val="00897E90"/>
    <w:rsid w:val="00897F02"/>
    <w:rsid w:val="008A2383"/>
    <w:rsid w:val="008A3AEE"/>
    <w:rsid w:val="008A48A5"/>
    <w:rsid w:val="008A5DF4"/>
    <w:rsid w:val="008A6549"/>
    <w:rsid w:val="008B1600"/>
    <w:rsid w:val="008B26C7"/>
    <w:rsid w:val="008B3681"/>
    <w:rsid w:val="008B38D0"/>
    <w:rsid w:val="008B7409"/>
    <w:rsid w:val="008C0163"/>
    <w:rsid w:val="008C2A30"/>
    <w:rsid w:val="008C4E20"/>
    <w:rsid w:val="008C4FF0"/>
    <w:rsid w:val="008C636C"/>
    <w:rsid w:val="008C6E19"/>
    <w:rsid w:val="008C73A2"/>
    <w:rsid w:val="008C7A9C"/>
    <w:rsid w:val="008D1540"/>
    <w:rsid w:val="008D39D1"/>
    <w:rsid w:val="008D74F9"/>
    <w:rsid w:val="008D7879"/>
    <w:rsid w:val="008D7E26"/>
    <w:rsid w:val="008E080D"/>
    <w:rsid w:val="008E22FD"/>
    <w:rsid w:val="008E3E6F"/>
    <w:rsid w:val="008E4014"/>
    <w:rsid w:val="008E7193"/>
    <w:rsid w:val="008E7960"/>
    <w:rsid w:val="008F0AEA"/>
    <w:rsid w:val="008F12C1"/>
    <w:rsid w:val="008F1EBE"/>
    <w:rsid w:val="008F2231"/>
    <w:rsid w:val="008F3F38"/>
    <w:rsid w:val="008F48C4"/>
    <w:rsid w:val="008F58FD"/>
    <w:rsid w:val="00900091"/>
    <w:rsid w:val="00900282"/>
    <w:rsid w:val="00900EEF"/>
    <w:rsid w:val="00902819"/>
    <w:rsid w:val="00902C29"/>
    <w:rsid w:val="009032ED"/>
    <w:rsid w:val="00903B3A"/>
    <w:rsid w:val="009046E6"/>
    <w:rsid w:val="00905282"/>
    <w:rsid w:val="0090583B"/>
    <w:rsid w:val="0090592B"/>
    <w:rsid w:val="00906E0F"/>
    <w:rsid w:val="0090739A"/>
    <w:rsid w:val="0090769F"/>
    <w:rsid w:val="00907C10"/>
    <w:rsid w:val="00910935"/>
    <w:rsid w:val="00910F68"/>
    <w:rsid w:val="0091161D"/>
    <w:rsid w:val="00911D08"/>
    <w:rsid w:val="009122F1"/>
    <w:rsid w:val="00912CE0"/>
    <w:rsid w:val="00916595"/>
    <w:rsid w:val="00916D8F"/>
    <w:rsid w:val="009171C7"/>
    <w:rsid w:val="00922A79"/>
    <w:rsid w:val="009239EA"/>
    <w:rsid w:val="00924B8A"/>
    <w:rsid w:val="00932253"/>
    <w:rsid w:val="00934107"/>
    <w:rsid w:val="0093503D"/>
    <w:rsid w:val="00935CBC"/>
    <w:rsid w:val="00937D60"/>
    <w:rsid w:val="009406AA"/>
    <w:rsid w:val="00940C82"/>
    <w:rsid w:val="00941484"/>
    <w:rsid w:val="00942C35"/>
    <w:rsid w:val="00944B80"/>
    <w:rsid w:val="0095138E"/>
    <w:rsid w:val="00951B91"/>
    <w:rsid w:val="009529E1"/>
    <w:rsid w:val="00953639"/>
    <w:rsid w:val="009540D5"/>
    <w:rsid w:val="00956EA5"/>
    <w:rsid w:val="009574B8"/>
    <w:rsid w:val="00957E53"/>
    <w:rsid w:val="00961BED"/>
    <w:rsid w:val="00961D1F"/>
    <w:rsid w:val="0096276F"/>
    <w:rsid w:val="009643FB"/>
    <w:rsid w:val="0096488D"/>
    <w:rsid w:val="0096721A"/>
    <w:rsid w:val="00970FC9"/>
    <w:rsid w:val="00970FCE"/>
    <w:rsid w:val="00971A15"/>
    <w:rsid w:val="009723FA"/>
    <w:rsid w:val="009729DC"/>
    <w:rsid w:val="00974F4D"/>
    <w:rsid w:val="00976032"/>
    <w:rsid w:val="00976C79"/>
    <w:rsid w:val="00977889"/>
    <w:rsid w:val="009778F1"/>
    <w:rsid w:val="009843E6"/>
    <w:rsid w:val="009868E6"/>
    <w:rsid w:val="00986A77"/>
    <w:rsid w:val="00987CFF"/>
    <w:rsid w:val="00992135"/>
    <w:rsid w:val="009924FB"/>
    <w:rsid w:val="00992833"/>
    <w:rsid w:val="009930FC"/>
    <w:rsid w:val="00993BBF"/>
    <w:rsid w:val="00995D4D"/>
    <w:rsid w:val="009A31C9"/>
    <w:rsid w:val="009A4BD9"/>
    <w:rsid w:val="009A4DC5"/>
    <w:rsid w:val="009A7F34"/>
    <w:rsid w:val="009B0870"/>
    <w:rsid w:val="009B1282"/>
    <w:rsid w:val="009B21D1"/>
    <w:rsid w:val="009B57EC"/>
    <w:rsid w:val="009C1F3E"/>
    <w:rsid w:val="009C37EF"/>
    <w:rsid w:val="009C4885"/>
    <w:rsid w:val="009C78EC"/>
    <w:rsid w:val="009D20E5"/>
    <w:rsid w:val="009D3DD5"/>
    <w:rsid w:val="009D43B1"/>
    <w:rsid w:val="009D4D42"/>
    <w:rsid w:val="009D5843"/>
    <w:rsid w:val="009D586F"/>
    <w:rsid w:val="009D7819"/>
    <w:rsid w:val="009E016F"/>
    <w:rsid w:val="009E04FE"/>
    <w:rsid w:val="009E160E"/>
    <w:rsid w:val="009E350B"/>
    <w:rsid w:val="009E488D"/>
    <w:rsid w:val="009E66DD"/>
    <w:rsid w:val="009F0546"/>
    <w:rsid w:val="009F37D5"/>
    <w:rsid w:val="009F5118"/>
    <w:rsid w:val="009F5143"/>
    <w:rsid w:val="009F53F3"/>
    <w:rsid w:val="009F722A"/>
    <w:rsid w:val="009F7DDA"/>
    <w:rsid w:val="00A024F3"/>
    <w:rsid w:val="00A0393A"/>
    <w:rsid w:val="00A040EA"/>
    <w:rsid w:val="00A04860"/>
    <w:rsid w:val="00A068DB"/>
    <w:rsid w:val="00A0693E"/>
    <w:rsid w:val="00A07EB8"/>
    <w:rsid w:val="00A11C86"/>
    <w:rsid w:val="00A13926"/>
    <w:rsid w:val="00A13C56"/>
    <w:rsid w:val="00A15BE0"/>
    <w:rsid w:val="00A21AD6"/>
    <w:rsid w:val="00A26FEA"/>
    <w:rsid w:val="00A27E6D"/>
    <w:rsid w:val="00A31B8B"/>
    <w:rsid w:val="00A31D9D"/>
    <w:rsid w:val="00A31FCC"/>
    <w:rsid w:val="00A35824"/>
    <w:rsid w:val="00A37EDA"/>
    <w:rsid w:val="00A40ABE"/>
    <w:rsid w:val="00A41BEE"/>
    <w:rsid w:val="00A42944"/>
    <w:rsid w:val="00A43545"/>
    <w:rsid w:val="00A437E4"/>
    <w:rsid w:val="00A43FDC"/>
    <w:rsid w:val="00A445F9"/>
    <w:rsid w:val="00A44D92"/>
    <w:rsid w:val="00A464F0"/>
    <w:rsid w:val="00A46572"/>
    <w:rsid w:val="00A51ACE"/>
    <w:rsid w:val="00A54741"/>
    <w:rsid w:val="00A54752"/>
    <w:rsid w:val="00A553A4"/>
    <w:rsid w:val="00A55516"/>
    <w:rsid w:val="00A606BB"/>
    <w:rsid w:val="00A6306A"/>
    <w:rsid w:val="00A64564"/>
    <w:rsid w:val="00A65FBF"/>
    <w:rsid w:val="00A6676B"/>
    <w:rsid w:val="00A66D23"/>
    <w:rsid w:val="00A67773"/>
    <w:rsid w:val="00A7089C"/>
    <w:rsid w:val="00A70C64"/>
    <w:rsid w:val="00A71034"/>
    <w:rsid w:val="00A71E8A"/>
    <w:rsid w:val="00A71EEC"/>
    <w:rsid w:val="00A7204F"/>
    <w:rsid w:val="00A735B8"/>
    <w:rsid w:val="00A735D2"/>
    <w:rsid w:val="00A74AD9"/>
    <w:rsid w:val="00A74E4B"/>
    <w:rsid w:val="00A75FC0"/>
    <w:rsid w:val="00A80155"/>
    <w:rsid w:val="00A820A7"/>
    <w:rsid w:val="00A827AB"/>
    <w:rsid w:val="00A829AB"/>
    <w:rsid w:val="00A86416"/>
    <w:rsid w:val="00A92484"/>
    <w:rsid w:val="00A92839"/>
    <w:rsid w:val="00A93BCB"/>
    <w:rsid w:val="00A95E52"/>
    <w:rsid w:val="00A96028"/>
    <w:rsid w:val="00A96B24"/>
    <w:rsid w:val="00A9700F"/>
    <w:rsid w:val="00A97378"/>
    <w:rsid w:val="00A976CE"/>
    <w:rsid w:val="00A97C28"/>
    <w:rsid w:val="00AA0C3B"/>
    <w:rsid w:val="00AA264E"/>
    <w:rsid w:val="00AA2C43"/>
    <w:rsid w:val="00AA4DCC"/>
    <w:rsid w:val="00AA5ABF"/>
    <w:rsid w:val="00AA6114"/>
    <w:rsid w:val="00AB1CB4"/>
    <w:rsid w:val="00AB1FA6"/>
    <w:rsid w:val="00AB3477"/>
    <w:rsid w:val="00AB51AB"/>
    <w:rsid w:val="00AB56BD"/>
    <w:rsid w:val="00AB619A"/>
    <w:rsid w:val="00AB700D"/>
    <w:rsid w:val="00AC307B"/>
    <w:rsid w:val="00AC3B34"/>
    <w:rsid w:val="00AC40BE"/>
    <w:rsid w:val="00AC4301"/>
    <w:rsid w:val="00AC4C04"/>
    <w:rsid w:val="00AC6C8A"/>
    <w:rsid w:val="00AD1DA4"/>
    <w:rsid w:val="00AD2D6D"/>
    <w:rsid w:val="00AD3563"/>
    <w:rsid w:val="00AD3D96"/>
    <w:rsid w:val="00AD4AEB"/>
    <w:rsid w:val="00AD5FF3"/>
    <w:rsid w:val="00AD68FC"/>
    <w:rsid w:val="00AE36F7"/>
    <w:rsid w:val="00AE4357"/>
    <w:rsid w:val="00AE4D60"/>
    <w:rsid w:val="00AE50F3"/>
    <w:rsid w:val="00AE57DB"/>
    <w:rsid w:val="00AE5D07"/>
    <w:rsid w:val="00AF10AD"/>
    <w:rsid w:val="00AF1A72"/>
    <w:rsid w:val="00AF2413"/>
    <w:rsid w:val="00AF290B"/>
    <w:rsid w:val="00AF29BA"/>
    <w:rsid w:val="00AF4079"/>
    <w:rsid w:val="00AF4877"/>
    <w:rsid w:val="00AF4FBD"/>
    <w:rsid w:val="00AF5F88"/>
    <w:rsid w:val="00AF60DF"/>
    <w:rsid w:val="00AF6F24"/>
    <w:rsid w:val="00B01251"/>
    <w:rsid w:val="00B01B48"/>
    <w:rsid w:val="00B02009"/>
    <w:rsid w:val="00B02EDB"/>
    <w:rsid w:val="00B031C4"/>
    <w:rsid w:val="00B04859"/>
    <w:rsid w:val="00B069B6"/>
    <w:rsid w:val="00B077F9"/>
    <w:rsid w:val="00B11168"/>
    <w:rsid w:val="00B112F8"/>
    <w:rsid w:val="00B12EC8"/>
    <w:rsid w:val="00B1430F"/>
    <w:rsid w:val="00B14962"/>
    <w:rsid w:val="00B15031"/>
    <w:rsid w:val="00B15C3B"/>
    <w:rsid w:val="00B16565"/>
    <w:rsid w:val="00B16E9F"/>
    <w:rsid w:val="00B20BDF"/>
    <w:rsid w:val="00B23244"/>
    <w:rsid w:val="00B2412D"/>
    <w:rsid w:val="00B2470E"/>
    <w:rsid w:val="00B2558B"/>
    <w:rsid w:val="00B31411"/>
    <w:rsid w:val="00B33F3C"/>
    <w:rsid w:val="00B348AA"/>
    <w:rsid w:val="00B37D1B"/>
    <w:rsid w:val="00B43147"/>
    <w:rsid w:val="00B444D5"/>
    <w:rsid w:val="00B45B91"/>
    <w:rsid w:val="00B46455"/>
    <w:rsid w:val="00B47B46"/>
    <w:rsid w:val="00B502E3"/>
    <w:rsid w:val="00B50A65"/>
    <w:rsid w:val="00B51498"/>
    <w:rsid w:val="00B52162"/>
    <w:rsid w:val="00B52328"/>
    <w:rsid w:val="00B52DD3"/>
    <w:rsid w:val="00B5335F"/>
    <w:rsid w:val="00B55345"/>
    <w:rsid w:val="00B56F74"/>
    <w:rsid w:val="00B56FC0"/>
    <w:rsid w:val="00B604A2"/>
    <w:rsid w:val="00B60FED"/>
    <w:rsid w:val="00B619AF"/>
    <w:rsid w:val="00B61D30"/>
    <w:rsid w:val="00B62575"/>
    <w:rsid w:val="00B62EA0"/>
    <w:rsid w:val="00B67BE7"/>
    <w:rsid w:val="00B709DF"/>
    <w:rsid w:val="00B721FB"/>
    <w:rsid w:val="00B736CA"/>
    <w:rsid w:val="00B74D87"/>
    <w:rsid w:val="00B754ED"/>
    <w:rsid w:val="00B7628C"/>
    <w:rsid w:val="00B81B7E"/>
    <w:rsid w:val="00B8278E"/>
    <w:rsid w:val="00B83714"/>
    <w:rsid w:val="00B83E52"/>
    <w:rsid w:val="00B8499A"/>
    <w:rsid w:val="00B91F35"/>
    <w:rsid w:val="00B94EF8"/>
    <w:rsid w:val="00B96C73"/>
    <w:rsid w:val="00BA139B"/>
    <w:rsid w:val="00BA2017"/>
    <w:rsid w:val="00BB0679"/>
    <w:rsid w:val="00BB29E4"/>
    <w:rsid w:val="00BB30B2"/>
    <w:rsid w:val="00BB4DB4"/>
    <w:rsid w:val="00BB5041"/>
    <w:rsid w:val="00BB609E"/>
    <w:rsid w:val="00BC0B90"/>
    <w:rsid w:val="00BC20E4"/>
    <w:rsid w:val="00BC2927"/>
    <w:rsid w:val="00BC3B17"/>
    <w:rsid w:val="00BC4B20"/>
    <w:rsid w:val="00BC4EB3"/>
    <w:rsid w:val="00BC523C"/>
    <w:rsid w:val="00BC5F9D"/>
    <w:rsid w:val="00BC631B"/>
    <w:rsid w:val="00BD28A9"/>
    <w:rsid w:val="00BD34B7"/>
    <w:rsid w:val="00BD403B"/>
    <w:rsid w:val="00BD7AF9"/>
    <w:rsid w:val="00BE0D4D"/>
    <w:rsid w:val="00BE13A8"/>
    <w:rsid w:val="00BE1680"/>
    <w:rsid w:val="00BE2F97"/>
    <w:rsid w:val="00BE33D0"/>
    <w:rsid w:val="00BE541A"/>
    <w:rsid w:val="00BE5608"/>
    <w:rsid w:val="00BE60CC"/>
    <w:rsid w:val="00BE6236"/>
    <w:rsid w:val="00BF0040"/>
    <w:rsid w:val="00BF1993"/>
    <w:rsid w:val="00BF35C9"/>
    <w:rsid w:val="00BF3788"/>
    <w:rsid w:val="00BF3966"/>
    <w:rsid w:val="00BF4167"/>
    <w:rsid w:val="00BF7603"/>
    <w:rsid w:val="00BF7B1A"/>
    <w:rsid w:val="00C00168"/>
    <w:rsid w:val="00C01258"/>
    <w:rsid w:val="00C044A7"/>
    <w:rsid w:val="00C05A69"/>
    <w:rsid w:val="00C15FBD"/>
    <w:rsid w:val="00C17454"/>
    <w:rsid w:val="00C1791F"/>
    <w:rsid w:val="00C2147D"/>
    <w:rsid w:val="00C23178"/>
    <w:rsid w:val="00C23D77"/>
    <w:rsid w:val="00C249AE"/>
    <w:rsid w:val="00C24C61"/>
    <w:rsid w:val="00C25108"/>
    <w:rsid w:val="00C26573"/>
    <w:rsid w:val="00C26576"/>
    <w:rsid w:val="00C316BA"/>
    <w:rsid w:val="00C3284E"/>
    <w:rsid w:val="00C328A6"/>
    <w:rsid w:val="00C33066"/>
    <w:rsid w:val="00C3429C"/>
    <w:rsid w:val="00C3479A"/>
    <w:rsid w:val="00C34EA6"/>
    <w:rsid w:val="00C35CFD"/>
    <w:rsid w:val="00C3645E"/>
    <w:rsid w:val="00C3711B"/>
    <w:rsid w:val="00C40643"/>
    <w:rsid w:val="00C42F32"/>
    <w:rsid w:val="00C43894"/>
    <w:rsid w:val="00C43B43"/>
    <w:rsid w:val="00C4728A"/>
    <w:rsid w:val="00C475E0"/>
    <w:rsid w:val="00C47FA7"/>
    <w:rsid w:val="00C5114F"/>
    <w:rsid w:val="00C52066"/>
    <w:rsid w:val="00C52FEA"/>
    <w:rsid w:val="00C53129"/>
    <w:rsid w:val="00C53648"/>
    <w:rsid w:val="00C545A8"/>
    <w:rsid w:val="00C568BF"/>
    <w:rsid w:val="00C60F02"/>
    <w:rsid w:val="00C615D3"/>
    <w:rsid w:val="00C62AD0"/>
    <w:rsid w:val="00C6384A"/>
    <w:rsid w:val="00C64E94"/>
    <w:rsid w:val="00C64EB1"/>
    <w:rsid w:val="00C64FD9"/>
    <w:rsid w:val="00C67829"/>
    <w:rsid w:val="00C67BC8"/>
    <w:rsid w:val="00C703FE"/>
    <w:rsid w:val="00C713A9"/>
    <w:rsid w:val="00C71A40"/>
    <w:rsid w:val="00C73704"/>
    <w:rsid w:val="00C75B16"/>
    <w:rsid w:val="00C769CE"/>
    <w:rsid w:val="00C771A0"/>
    <w:rsid w:val="00C80826"/>
    <w:rsid w:val="00C81B59"/>
    <w:rsid w:val="00C81D9B"/>
    <w:rsid w:val="00C82428"/>
    <w:rsid w:val="00C91411"/>
    <w:rsid w:val="00C96318"/>
    <w:rsid w:val="00CA1C68"/>
    <w:rsid w:val="00CA38B5"/>
    <w:rsid w:val="00CA5B13"/>
    <w:rsid w:val="00CA70AE"/>
    <w:rsid w:val="00CB63A2"/>
    <w:rsid w:val="00CB6A54"/>
    <w:rsid w:val="00CB6C14"/>
    <w:rsid w:val="00CB73DA"/>
    <w:rsid w:val="00CC014C"/>
    <w:rsid w:val="00CC0F3E"/>
    <w:rsid w:val="00CC296B"/>
    <w:rsid w:val="00CC4931"/>
    <w:rsid w:val="00CC7C31"/>
    <w:rsid w:val="00CD14CD"/>
    <w:rsid w:val="00CD183B"/>
    <w:rsid w:val="00CD1859"/>
    <w:rsid w:val="00CD571F"/>
    <w:rsid w:val="00CD5819"/>
    <w:rsid w:val="00CD7446"/>
    <w:rsid w:val="00CD75AD"/>
    <w:rsid w:val="00CE14BC"/>
    <w:rsid w:val="00CE1C23"/>
    <w:rsid w:val="00CE4AC4"/>
    <w:rsid w:val="00CE576C"/>
    <w:rsid w:val="00CE6171"/>
    <w:rsid w:val="00CF3B57"/>
    <w:rsid w:val="00CF5944"/>
    <w:rsid w:val="00CF5EFD"/>
    <w:rsid w:val="00D019E5"/>
    <w:rsid w:val="00D06CBF"/>
    <w:rsid w:val="00D07CC9"/>
    <w:rsid w:val="00D07F08"/>
    <w:rsid w:val="00D10002"/>
    <w:rsid w:val="00D10A17"/>
    <w:rsid w:val="00D11A88"/>
    <w:rsid w:val="00D124D0"/>
    <w:rsid w:val="00D1324A"/>
    <w:rsid w:val="00D1341B"/>
    <w:rsid w:val="00D145E4"/>
    <w:rsid w:val="00D17712"/>
    <w:rsid w:val="00D21540"/>
    <w:rsid w:val="00D21B5F"/>
    <w:rsid w:val="00D21D02"/>
    <w:rsid w:val="00D234C1"/>
    <w:rsid w:val="00D26689"/>
    <w:rsid w:val="00D32D68"/>
    <w:rsid w:val="00D33BE9"/>
    <w:rsid w:val="00D33E8C"/>
    <w:rsid w:val="00D3591F"/>
    <w:rsid w:val="00D35B1E"/>
    <w:rsid w:val="00D36240"/>
    <w:rsid w:val="00D415EA"/>
    <w:rsid w:val="00D41AD8"/>
    <w:rsid w:val="00D41E7B"/>
    <w:rsid w:val="00D4290C"/>
    <w:rsid w:val="00D51F47"/>
    <w:rsid w:val="00D52202"/>
    <w:rsid w:val="00D5250C"/>
    <w:rsid w:val="00D531B0"/>
    <w:rsid w:val="00D5539A"/>
    <w:rsid w:val="00D5573F"/>
    <w:rsid w:val="00D55987"/>
    <w:rsid w:val="00D56786"/>
    <w:rsid w:val="00D56A90"/>
    <w:rsid w:val="00D579A0"/>
    <w:rsid w:val="00D6281C"/>
    <w:rsid w:val="00D62BE4"/>
    <w:rsid w:val="00D62E30"/>
    <w:rsid w:val="00D63EF7"/>
    <w:rsid w:val="00D6419A"/>
    <w:rsid w:val="00D6443D"/>
    <w:rsid w:val="00D65E38"/>
    <w:rsid w:val="00D66896"/>
    <w:rsid w:val="00D71CA2"/>
    <w:rsid w:val="00D72C46"/>
    <w:rsid w:val="00D72CB4"/>
    <w:rsid w:val="00D73F0A"/>
    <w:rsid w:val="00D73FD3"/>
    <w:rsid w:val="00D7481C"/>
    <w:rsid w:val="00D809CE"/>
    <w:rsid w:val="00D80DFA"/>
    <w:rsid w:val="00D82DEA"/>
    <w:rsid w:val="00D8317C"/>
    <w:rsid w:val="00D83B1F"/>
    <w:rsid w:val="00D84C02"/>
    <w:rsid w:val="00D8594E"/>
    <w:rsid w:val="00D85974"/>
    <w:rsid w:val="00D90F4D"/>
    <w:rsid w:val="00D923AB"/>
    <w:rsid w:val="00D9290F"/>
    <w:rsid w:val="00D94316"/>
    <w:rsid w:val="00D951B9"/>
    <w:rsid w:val="00D9542A"/>
    <w:rsid w:val="00D95941"/>
    <w:rsid w:val="00D95AC2"/>
    <w:rsid w:val="00D95E54"/>
    <w:rsid w:val="00D961AA"/>
    <w:rsid w:val="00D96275"/>
    <w:rsid w:val="00D97A32"/>
    <w:rsid w:val="00DA23A2"/>
    <w:rsid w:val="00DA4CAE"/>
    <w:rsid w:val="00DA5570"/>
    <w:rsid w:val="00DA6946"/>
    <w:rsid w:val="00DB09A1"/>
    <w:rsid w:val="00DB1592"/>
    <w:rsid w:val="00DB2321"/>
    <w:rsid w:val="00DB4601"/>
    <w:rsid w:val="00DB50C7"/>
    <w:rsid w:val="00DB5682"/>
    <w:rsid w:val="00DB5CAA"/>
    <w:rsid w:val="00DB64DA"/>
    <w:rsid w:val="00DB729E"/>
    <w:rsid w:val="00DC0037"/>
    <w:rsid w:val="00DC171C"/>
    <w:rsid w:val="00DC3343"/>
    <w:rsid w:val="00DC4243"/>
    <w:rsid w:val="00DC4D93"/>
    <w:rsid w:val="00DD3B6E"/>
    <w:rsid w:val="00DD3F96"/>
    <w:rsid w:val="00DD7D3F"/>
    <w:rsid w:val="00DE052E"/>
    <w:rsid w:val="00DE75FC"/>
    <w:rsid w:val="00DE7D5D"/>
    <w:rsid w:val="00DF26DD"/>
    <w:rsid w:val="00DF3999"/>
    <w:rsid w:val="00DF70A8"/>
    <w:rsid w:val="00E00865"/>
    <w:rsid w:val="00E0133E"/>
    <w:rsid w:val="00E019ED"/>
    <w:rsid w:val="00E02631"/>
    <w:rsid w:val="00E04092"/>
    <w:rsid w:val="00E04584"/>
    <w:rsid w:val="00E05F11"/>
    <w:rsid w:val="00E10BE6"/>
    <w:rsid w:val="00E110C2"/>
    <w:rsid w:val="00E11491"/>
    <w:rsid w:val="00E12B4A"/>
    <w:rsid w:val="00E1340E"/>
    <w:rsid w:val="00E16091"/>
    <w:rsid w:val="00E203C8"/>
    <w:rsid w:val="00E215FB"/>
    <w:rsid w:val="00E24734"/>
    <w:rsid w:val="00E24F6E"/>
    <w:rsid w:val="00E25F69"/>
    <w:rsid w:val="00E311F9"/>
    <w:rsid w:val="00E31459"/>
    <w:rsid w:val="00E324D2"/>
    <w:rsid w:val="00E326DE"/>
    <w:rsid w:val="00E34558"/>
    <w:rsid w:val="00E36C70"/>
    <w:rsid w:val="00E36DCE"/>
    <w:rsid w:val="00E36DD5"/>
    <w:rsid w:val="00E40D0D"/>
    <w:rsid w:val="00E429F6"/>
    <w:rsid w:val="00E42F8B"/>
    <w:rsid w:val="00E4610A"/>
    <w:rsid w:val="00E465F6"/>
    <w:rsid w:val="00E46734"/>
    <w:rsid w:val="00E468D6"/>
    <w:rsid w:val="00E46F91"/>
    <w:rsid w:val="00E47070"/>
    <w:rsid w:val="00E47BD8"/>
    <w:rsid w:val="00E525B0"/>
    <w:rsid w:val="00E544DC"/>
    <w:rsid w:val="00E5472A"/>
    <w:rsid w:val="00E54A4D"/>
    <w:rsid w:val="00E54AC0"/>
    <w:rsid w:val="00E55B60"/>
    <w:rsid w:val="00E56496"/>
    <w:rsid w:val="00E56D47"/>
    <w:rsid w:val="00E56EDB"/>
    <w:rsid w:val="00E6204A"/>
    <w:rsid w:val="00E64727"/>
    <w:rsid w:val="00E67075"/>
    <w:rsid w:val="00E6749C"/>
    <w:rsid w:val="00E706C8"/>
    <w:rsid w:val="00E7105E"/>
    <w:rsid w:val="00E7159C"/>
    <w:rsid w:val="00E731FB"/>
    <w:rsid w:val="00E76056"/>
    <w:rsid w:val="00E769B8"/>
    <w:rsid w:val="00E76DC3"/>
    <w:rsid w:val="00E804C9"/>
    <w:rsid w:val="00E80A6C"/>
    <w:rsid w:val="00E81AB5"/>
    <w:rsid w:val="00E85FD7"/>
    <w:rsid w:val="00E8619B"/>
    <w:rsid w:val="00E8694B"/>
    <w:rsid w:val="00E90106"/>
    <w:rsid w:val="00E91E09"/>
    <w:rsid w:val="00E93ED2"/>
    <w:rsid w:val="00E96FF0"/>
    <w:rsid w:val="00E97099"/>
    <w:rsid w:val="00E97311"/>
    <w:rsid w:val="00EA4764"/>
    <w:rsid w:val="00EA6B4B"/>
    <w:rsid w:val="00EA6D94"/>
    <w:rsid w:val="00EB08F2"/>
    <w:rsid w:val="00EB1BA7"/>
    <w:rsid w:val="00EB400C"/>
    <w:rsid w:val="00EB41B1"/>
    <w:rsid w:val="00EC3113"/>
    <w:rsid w:val="00EC5D0E"/>
    <w:rsid w:val="00ED2FF1"/>
    <w:rsid w:val="00ED3B9D"/>
    <w:rsid w:val="00ED3BBA"/>
    <w:rsid w:val="00ED577C"/>
    <w:rsid w:val="00ED6026"/>
    <w:rsid w:val="00ED6A6E"/>
    <w:rsid w:val="00EE1479"/>
    <w:rsid w:val="00EE1670"/>
    <w:rsid w:val="00EE327F"/>
    <w:rsid w:val="00EE5C78"/>
    <w:rsid w:val="00EE6FBA"/>
    <w:rsid w:val="00EF030D"/>
    <w:rsid w:val="00EF3951"/>
    <w:rsid w:val="00EF3C2A"/>
    <w:rsid w:val="00EF3E61"/>
    <w:rsid w:val="00EF5163"/>
    <w:rsid w:val="00EF5291"/>
    <w:rsid w:val="00EF62B9"/>
    <w:rsid w:val="00EF7ACE"/>
    <w:rsid w:val="00F02481"/>
    <w:rsid w:val="00F0435F"/>
    <w:rsid w:val="00F0454C"/>
    <w:rsid w:val="00F0466C"/>
    <w:rsid w:val="00F05E15"/>
    <w:rsid w:val="00F072CC"/>
    <w:rsid w:val="00F07431"/>
    <w:rsid w:val="00F07E3A"/>
    <w:rsid w:val="00F142C0"/>
    <w:rsid w:val="00F15CE5"/>
    <w:rsid w:val="00F16089"/>
    <w:rsid w:val="00F2072E"/>
    <w:rsid w:val="00F226D9"/>
    <w:rsid w:val="00F23801"/>
    <w:rsid w:val="00F2457D"/>
    <w:rsid w:val="00F2506D"/>
    <w:rsid w:val="00F25F5A"/>
    <w:rsid w:val="00F27376"/>
    <w:rsid w:val="00F27AF5"/>
    <w:rsid w:val="00F27C7B"/>
    <w:rsid w:val="00F31726"/>
    <w:rsid w:val="00F33B3A"/>
    <w:rsid w:val="00F33FD4"/>
    <w:rsid w:val="00F345E6"/>
    <w:rsid w:val="00F34F86"/>
    <w:rsid w:val="00F350C7"/>
    <w:rsid w:val="00F37068"/>
    <w:rsid w:val="00F452F0"/>
    <w:rsid w:val="00F46849"/>
    <w:rsid w:val="00F474F7"/>
    <w:rsid w:val="00F47A62"/>
    <w:rsid w:val="00F504A8"/>
    <w:rsid w:val="00F50F8A"/>
    <w:rsid w:val="00F514A4"/>
    <w:rsid w:val="00F51EE4"/>
    <w:rsid w:val="00F54219"/>
    <w:rsid w:val="00F55AAF"/>
    <w:rsid w:val="00F56024"/>
    <w:rsid w:val="00F56CEE"/>
    <w:rsid w:val="00F66D83"/>
    <w:rsid w:val="00F7072E"/>
    <w:rsid w:val="00F715A0"/>
    <w:rsid w:val="00F731F1"/>
    <w:rsid w:val="00F74324"/>
    <w:rsid w:val="00F744B7"/>
    <w:rsid w:val="00F772CF"/>
    <w:rsid w:val="00F77772"/>
    <w:rsid w:val="00F77AA3"/>
    <w:rsid w:val="00F832CF"/>
    <w:rsid w:val="00F8522E"/>
    <w:rsid w:val="00F8626C"/>
    <w:rsid w:val="00F95908"/>
    <w:rsid w:val="00F963D2"/>
    <w:rsid w:val="00FA0C2F"/>
    <w:rsid w:val="00FA7F79"/>
    <w:rsid w:val="00FB0A60"/>
    <w:rsid w:val="00FB1867"/>
    <w:rsid w:val="00FB6134"/>
    <w:rsid w:val="00FB68BD"/>
    <w:rsid w:val="00FB7999"/>
    <w:rsid w:val="00FC2AAA"/>
    <w:rsid w:val="00FC3363"/>
    <w:rsid w:val="00FC63E6"/>
    <w:rsid w:val="00FC7BE4"/>
    <w:rsid w:val="00FD0B13"/>
    <w:rsid w:val="00FD253B"/>
    <w:rsid w:val="00FD46CD"/>
    <w:rsid w:val="00FE08CB"/>
    <w:rsid w:val="00FE3682"/>
    <w:rsid w:val="00FE3725"/>
    <w:rsid w:val="00FE412C"/>
    <w:rsid w:val="00FE6ECD"/>
    <w:rsid w:val="00FE7BAF"/>
    <w:rsid w:val="00FE7C32"/>
    <w:rsid w:val="00FF1740"/>
    <w:rsid w:val="00FF277F"/>
    <w:rsid w:val="00FF40AD"/>
    <w:rsid w:val="00FF49A2"/>
    <w:rsid w:val="00FF6AF6"/>
    <w:rsid w:val="5A682E32"/>
    <w:rsid w:val="7B162B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45786"/>
  <w15:chartTrackingRefBased/>
  <w15:docId w15:val="{23BA2904-F6C3-4428-8CF9-DA097381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387A0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FD0B13"/>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FD0B13"/>
    <w:pPr>
      <w:keepNext/>
      <w:spacing w:before="240" w:after="120" w:line="240" w:lineRule="atLeast"/>
      <w:outlineLvl w:val="2"/>
    </w:pPr>
    <w:rPr>
      <w:b/>
      <w:bCs/>
      <w:sz w:val="20"/>
      <w:szCs w:val="20"/>
    </w:rPr>
  </w:style>
  <w:style w:type="paragraph" w:styleId="Heading4">
    <w:name w:val="heading 4"/>
    <w:basedOn w:val="Normal"/>
    <w:next w:val="Normal"/>
    <w:link w:val="Heading4Char"/>
    <w:uiPriority w:val="9"/>
    <w:unhideWhenUsed/>
    <w:qFormat/>
    <w:rsid w:val="00D85974"/>
    <w:pPr>
      <w:keepNext/>
      <w:keepLines/>
      <w:spacing w:before="40" w:after="0"/>
      <w:outlineLvl w:val="3"/>
    </w:pPr>
    <w:rPr>
      <w:rFonts w:asciiTheme="majorHAnsi" w:eastAsiaTheme="majorEastAsia" w:hAnsiTheme="majorHAnsi" w:cstheme="majorBidi"/>
      <w:i/>
      <w:iCs/>
      <w:color w:val="00387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81AFB"/>
    <w:pPr>
      <w:spacing w:before="1920" w:after="340" w:line="400" w:lineRule="atLeast"/>
      <w:ind w:right="5103"/>
    </w:pPr>
    <w:rPr>
      <w:caps/>
      <w:color w:val="auto"/>
      <w:spacing w:val="-5"/>
      <w:sz w:val="36"/>
    </w:rPr>
  </w:style>
  <w:style w:type="character" w:customStyle="1" w:styleId="TitleChar">
    <w:name w:val="Title Char"/>
    <w:basedOn w:val="DefaultParagraphFont"/>
    <w:link w:val="Title"/>
    <w:uiPriority w:val="10"/>
    <w:rsid w:val="00881AFB"/>
    <w:rPr>
      <w:rFonts w:ascii="Arial" w:hAnsi="Arial" w:cs="Arial"/>
      <w:caps/>
      <w:spacing w:val="-5"/>
      <w:sz w:val="36"/>
      <w:szCs w:val="18"/>
      <w:lang w:val="en-US"/>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387A0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FD0B13"/>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FD0B13"/>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D0B13"/>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link w:val="TabletextChar"/>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556F3C"/>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D0B13"/>
    <w:pPr>
      <w:keepNext/>
    </w:pPr>
    <w:rPr>
      <w:b/>
      <w:color w:val="FFFFFF" w:themeColor="background1"/>
    </w:rPr>
  </w:style>
  <w:style w:type="paragraph" w:styleId="TOC1">
    <w:name w:val="toc 1"/>
    <w:aliases w:val="Section Overview"/>
    <w:basedOn w:val="Normal"/>
    <w:next w:val="Normal"/>
    <w:autoRedefine/>
    <w:uiPriority w:val="39"/>
    <w:unhideWhenUsed/>
    <w:rsid w:val="0062512E"/>
    <w:pPr>
      <w:tabs>
        <w:tab w:val="right" w:leader="dot" w:pos="9622"/>
      </w:tabs>
      <w:spacing w:before="240" w:after="100"/>
    </w:pPr>
  </w:style>
  <w:style w:type="paragraph" w:styleId="TOC2">
    <w:name w:val="toc 2"/>
    <w:basedOn w:val="Normal"/>
    <w:next w:val="Normal"/>
    <w:autoRedefine/>
    <w:uiPriority w:val="39"/>
    <w:unhideWhenUsed/>
    <w:rsid w:val="002C7BA6"/>
    <w:pPr>
      <w:tabs>
        <w:tab w:val="right" w:leader="dot" w:pos="9622"/>
      </w:tabs>
      <w:spacing w:after="100"/>
      <w:ind w:left="180"/>
    </w:pPr>
  </w:style>
  <w:style w:type="character" w:styleId="Hyperlink">
    <w:name w:val="Hyperlink"/>
    <w:basedOn w:val="DefaultParagraphFont"/>
    <w:uiPriority w:val="99"/>
    <w:unhideWhenUsed/>
    <w:rsid w:val="0047378C"/>
    <w:rPr>
      <w:color w:val="006864"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31FCC"/>
    <w:pPr>
      <w:suppressAutoHyphens w:val="0"/>
      <w:autoSpaceDE/>
      <w:autoSpaceDN/>
      <w:adjustRightInd/>
      <w:spacing w:after="120" w:line="240" w:lineRule="auto"/>
      <w:ind w:left="720"/>
      <w:contextualSpacing/>
      <w:textAlignment w:val="auto"/>
    </w:pPr>
    <w:rPr>
      <w:rFonts w:asciiTheme="minorHAnsi" w:hAnsiTheme="minorHAnsi" w:cstheme="minorBidi"/>
      <w:color w:val="auto"/>
      <w:sz w:val="22"/>
      <w:szCs w:val="24"/>
      <w:lang w:val="en-GB"/>
    </w:rPr>
  </w:style>
  <w:style w:type="character" w:styleId="UnresolvedMention">
    <w:name w:val="Unresolved Mention"/>
    <w:basedOn w:val="DefaultParagraphFont"/>
    <w:uiPriority w:val="99"/>
    <w:semiHidden/>
    <w:unhideWhenUsed/>
    <w:rsid w:val="00A31FCC"/>
    <w:rPr>
      <w:color w:val="605E5C"/>
      <w:shd w:val="clear" w:color="auto" w:fill="E1DFDD"/>
    </w:rPr>
  </w:style>
  <w:style w:type="character" w:styleId="FollowedHyperlink">
    <w:name w:val="FollowedHyperlink"/>
    <w:basedOn w:val="DefaultParagraphFont"/>
    <w:uiPriority w:val="99"/>
    <w:semiHidden/>
    <w:unhideWhenUsed/>
    <w:rsid w:val="00A31FCC"/>
    <w:rPr>
      <w:color w:val="073041" w:themeColor="followedHyperlink"/>
      <w:u w:val="single"/>
    </w:rPr>
  </w:style>
  <w:style w:type="table" w:styleId="ListTable3-Accent3">
    <w:name w:val="List Table 3 Accent 3"/>
    <w:basedOn w:val="TableNormal"/>
    <w:uiPriority w:val="48"/>
    <w:rsid w:val="00A0693E"/>
    <w:rPr>
      <w:lang w:val="en-GB"/>
    </w:rPr>
    <w:tblPr>
      <w:tblStyleRowBandSize w:val="1"/>
      <w:tblStyleColBandSize w:val="1"/>
      <w:tblBorders>
        <w:top w:val="single" w:sz="4" w:space="0" w:color="78BE20" w:themeColor="accent3"/>
        <w:left w:val="single" w:sz="4" w:space="0" w:color="78BE20" w:themeColor="accent3"/>
        <w:bottom w:val="single" w:sz="4" w:space="0" w:color="78BE20" w:themeColor="accent3"/>
        <w:right w:val="single" w:sz="4" w:space="0" w:color="78BE20" w:themeColor="accent3"/>
      </w:tblBorders>
    </w:tblPr>
    <w:tblStylePr w:type="firstRow">
      <w:rPr>
        <w:b/>
        <w:bCs/>
        <w:color w:val="FFFFFF" w:themeColor="background1"/>
      </w:rPr>
      <w:tblPr/>
      <w:tcPr>
        <w:shd w:val="clear" w:color="auto" w:fill="78BE20" w:themeFill="accent3"/>
      </w:tcPr>
    </w:tblStylePr>
    <w:tblStylePr w:type="lastRow">
      <w:rPr>
        <w:b/>
        <w:bCs/>
      </w:rPr>
      <w:tblPr/>
      <w:tcPr>
        <w:tcBorders>
          <w:top w:val="double" w:sz="4" w:space="0" w:color="78BE2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3"/>
          <w:right w:val="single" w:sz="4" w:space="0" w:color="78BE20" w:themeColor="accent3"/>
        </w:tcBorders>
      </w:tcPr>
    </w:tblStylePr>
    <w:tblStylePr w:type="band1Horz">
      <w:tblPr/>
      <w:tcPr>
        <w:tcBorders>
          <w:top w:val="single" w:sz="4" w:space="0" w:color="78BE20" w:themeColor="accent3"/>
          <w:bottom w:val="single" w:sz="4" w:space="0" w:color="78BE2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3"/>
          <w:left w:val="nil"/>
        </w:tcBorders>
      </w:tcPr>
    </w:tblStylePr>
    <w:tblStylePr w:type="swCell">
      <w:tblPr/>
      <w:tcPr>
        <w:tcBorders>
          <w:top w:val="double" w:sz="4" w:space="0" w:color="78BE20" w:themeColor="accent3"/>
          <w:right w:val="nil"/>
        </w:tcBorders>
      </w:tcPr>
    </w:tblStylePr>
  </w:style>
  <w:style w:type="character" w:customStyle="1" w:styleId="Heading4Char">
    <w:name w:val="Heading 4 Char"/>
    <w:basedOn w:val="DefaultParagraphFont"/>
    <w:link w:val="Heading4"/>
    <w:uiPriority w:val="9"/>
    <w:rsid w:val="00D85974"/>
    <w:rPr>
      <w:rFonts w:asciiTheme="majorHAnsi" w:eastAsiaTheme="majorEastAsia" w:hAnsiTheme="majorHAnsi" w:cstheme="majorBidi"/>
      <w:i/>
      <w:iCs/>
      <w:color w:val="003871" w:themeColor="accent1" w:themeShade="BF"/>
      <w:sz w:val="18"/>
      <w:szCs w:val="18"/>
      <w:lang w:val="en-US"/>
    </w:rPr>
  </w:style>
  <w:style w:type="paragraph" w:customStyle="1" w:styleId="DataelementH2noTOC">
    <w:name w:val="Data element H2 no TOC"/>
    <w:basedOn w:val="Normal"/>
    <w:next w:val="Normal"/>
    <w:autoRedefine/>
    <w:qFormat/>
    <w:rsid w:val="006633E2"/>
    <w:pPr>
      <w:pBdr>
        <w:bottom w:val="single" w:sz="12" w:space="1" w:color="A6A6A6"/>
      </w:pBdr>
      <w:suppressAutoHyphens w:val="0"/>
      <w:autoSpaceDE/>
      <w:autoSpaceDN/>
      <w:adjustRightInd/>
      <w:spacing w:before="120" w:after="0" w:line="240" w:lineRule="auto"/>
      <w:ind w:left="-57"/>
      <w:textAlignment w:val="auto"/>
    </w:pPr>
    <w:rPr>
      <w:rFonts w:asciiTheme="minorHAnsi" w:eastAsia="Calibri" w:hAnsiTheme="minorHAnsi" w:cs="Times New Roman"/>
      <w:b/>
      <w:color w:val="78BE20" w:themeColor="accent3"/>
      <w:sz w:val="24"/>
      <w:szCs w:val="22"/>
      <w:lang w:val="en-AU"/>
    </w:rPr>
  </w:style>
  <w:style w:type="paragraph" w:customStyle="1" w:styleId="Body">
    <w:name w:val="Body"/>
    <w:link w:val="BodyChar"/>
    <w:qFormat/>
    <w:rsid w:val="00AE4357"/>
    <w:pPr>
      <w:spacing w:after="120"/>
    </w:pPr>
    <w:rPr>
      <w:rFonts w:eastAsia="Calibri" w:cs="Times New Roman"/>
      <w:sz w:val="22"/>
      <w:szCs w:val="22"/>
    </w:rPr>
  </w:style>
  <w:style w:type="character" w:customStyle="1" w:styleId="BodyChar">
    <w:name w:val="Body Char"/>
    <w:link w:val="Body"/>
    <w:rsid w:val="00AE4357"/>
    <w:rPr>
      <w:rFonts w:eastAsia="Calibri" w:cs="Times New Roman"/>
      <w:sz w:val="22"/>
      <w:szCs w:val="22"/>
    </w:rPr>
  </w:style>
  <w:style w:type="table" w:styleId="GridTable4-Accent3">
    <w:name w:val="Grid Table 4 Accent 3"/>
    <w:basedOn w:val="TableNormal"/>
    <w:uiPriority w:val="49"/>
    <w:rsid w:val="00AE4357"/>
    <w:rPr>
      <w:lang w:val="en-GB"/>
    </w:rPr>
    <w:tblPr>
      <w:tblStyleRowBandSize w:val="1"/>
      <w:tblStyleColBandSize w:val="1"/>
      <w:tblBorders>
        <w:top w:val="single" w:sz="4" w:space="0" w:color="AFE66A" w:themeColor="accent3" w:themeTint="99"/>
        <w:left w:val="single" w:sz="4" w:space="0" w:color="AFE66A" w:themeColor="accent3" w:themeTint="99"/>
        <w:bottom w:val="single" w:sz="4" w:space="0" w:color="AFE66A" w:themeColor="accent3" w:themeTint="99"/>
        <w:right w:val="single" w:sz="4" w:space="0" w:color="AFE66A" w:themeColor="accent3" w:themeTint="99"/>
        <w:insideH w:val="single" w:sz="4" w:space="0" w:color="AFE66A" w:themeColor="accent3" w:themeTint="99"/>
        <w:insideV w:val="single" w:sz="4" w:space="0" w:color="AFE66A" w:themeColor="accent3" w:themeTint="99"/>
      </w:tblBorders>
    </w:tblPr>
    <w:tblStylePr w:type="firstRow">
      <w:rPr>
        <w:b/>
        <w:bCs/>
        <w:color w:val="FFFFFF" w:themeColor="background1"/>
      </w:rPr>
      <w:tblPr/>
      <w:tcPr>
        <w:tcBorders>
          <w:top w:val="single" w:sz="4" w:space="0" w:color="78BE20" w:themeColor="accent3"/>
          <w:left w:val="single" w:sz="4" w:space="0" w:color="78BE20" w:themeColor="accent3"/>
          <w:bottom w:val="single" w:sz="4" w:space="0" w:color="78BE20" w:themeColor="accent3"/>
          <w:right w:val="single" w:sz="4" w:space="0" w:color="78BE20" w:themeColor="accent3"/>
          <w:insideH w:val="nil"/>
          <w:insideV w:val="nil"/>
        </w:tcBorders>
        <w:shd w:val="clear" w:color="auto" w:fill="78BE20" w:themeFill="accent3"/>
      </w:tcPr>
    </w:tblStylePr>
    <w:tblStylePr w:type="lastRow">
      <w:rPr>
        <w:b/>
        <w:bCs/>
      </w:rPr>
      <w:tblPr/>
      <w:tcPr>
        <w:tcBorders>
          <w:top w:val="double" w:sz="4" w:space="0" w:color="78BE20" w:themeColor="accent3"/>
        </w:tcBorders>
      </w:tcPr>
    </w:tblStylePr>
    <w:tblStylePr w:type="firstCol">
      <w:rPr>
        <w:b/>
        <w:bCs/>
      </w:rPr>
    </w:tblStylePr>
    <w:tblStylePr w:type="lastCol">
      <w:rPr>
        <w:b/>
        <w:bCs/>
      </w:rPr>
    </w:tblStylePr>
    <w:tblStylePr w:type="band1Vert">
      <w:tblPr/>
      <w:tcPr>
        <w:shd w:val="clear" w:color="auto" w:fill="E4F6CD" w:themeFill="accent3" w:themeFillTint="33"/>
      </w:tcPr>
    </w:tblStylePr>
    <w:tblStylePr w:type="band1Horz">
      <w:tblPr/>
      <w:tcPr>
        <w:shd w:val="clear" w:color="auto" w:fill="E4F6CD" w:themeFill="accent3" w:themeFillTint="33"/>
      </w:tcPr>
    </w:tblStylePr>
  </w:style>
  <w:style w:type="character" w:customStyle="1" w:styleId="Field">
    <w:name w:val="Field"/>
    <w:uiPriority w:val="1"/>
    <w:qFormat/>
    <w:rsid w:val="00045F05"/>
    <w:rPr>
      <w:rFonts w:ascii="Arial" w:hAnsi="Arial"/>
      <w:i/>
    </w:rPr>
  </w:style>
  <w:style w:type="character" w:customStyle="1" w:styleId="Value">
    <w:name w:val="Value"/>
    <w:uiPriority w:val="1"/>
    <w:qFormat/>
    <w:rsid w:val="00045F05"/>
    <w:rPr>
      <w:rFonts w:ascii="Courier New" w:hAnsi="Courier New" w:cs="Courier New"/>
      <w:smallCaps/>
    </w:rPr>
  </w:style>
  <w:style w:type="paragraph" w:customStyle="1" w:styleId="Bullet">
    <w:name w:val="Bullet"/>
    <w:link w:val="BulletChar"/>
    <w:qFormat/>
    <w:rsid w:val="007A791A"/>
    <w:pPr>
      <w:numPr>
        <w:numId w:val="7"/>
      </w:numPr>
    </w:pPr>
    <w:rPr>
      <w:rFonts w:eastAsia="Calibri" w:cs="Times New Roman"/>
      <w:sz w:val="22"/>
      <w:szCs w:val="22"/>
    </w:rPr>
  </w:style>
  <w:style w:type="character" w:customStyle="1" w:styleId="BulletChar">
    <w:name w:val="Bullet Char"/>
    <w:link w:val="Bullet"/>
    <w:rsid w:val="007A791A"/>
    <w:rPr>
      <w:rFonts w:eastAsia="Calibri" w:cs="Times New Roman"/>
      <w:sz w:val="22"/>
      <w:szCs w:val="22"/>
    </w:rPr>
  </w:style>
  <w:style w:type="character" w:styleId="CommentReference">
    <w:name w:val="annotation reference"/>
    <w:basedOn w:val="DefaultParagraphFont"/>
    <w:uiPriority w:val="99"/>
    <w:semiHidden/>
    <w:unhideWhenUsed/>
    <w:rsid w:val="007A791A"/>
    <w:rPr>
      <w:sz w:val="16"/>
      <w:szCs w:val="16"/>
    </w:rPr>
  </w:style>
  <w:style w:type="paragraph" w:styleId="CommentText">
    <w:name w:val="annotation text"/>
    <w:basedOn w:val="Normal"/>
    <w:link w:val="CommentTextChar"/>
    <w:uiPriority w:val="99"/>
    <w:unhideWhenUsed/>
    <w:rsid w:val="007A791A"/>
    <w:pPr>
      <w:spacing w:line="240" w:lineRule="auto"/>
    </w:pPr>
    <w:rPr>
      <w:sz w:val="20"/>
      <w:szCs w:val="20"/>
    </w:rPr>
  </w:style>
  <w:style w:type="character" w:customStyle="1" w:styleId="CommentTextChar">
    <w:name w:val="Comment Text Char"/>
    <w:basedOn w:val="DefaultParagraphFont"/>
    <w:link w:val="CommentText"/>
    <w:uiPriority w:val="99"/>
    <w:rsid w:val="007A791A"/>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7A791A"/>
    <w:rPr>
      <w:b/>
      <w:bCs/>
    </w:rPr>
  </w:style>
  <w:style w:type="character" w:customStyle="1" w:styleId="CommentSubjectChar">
    <w:name w:val="Comment Subject Char"/>
    <w:basedOn w:val="CommentTextChar"/>
    <w:link w:val="CommentSubject"/>
    <w:uiPriority w:val="99"/>
    <w:semiHidden/>
    <w:rsid w:val="007A791A"/>
    <w:rPr>
      <w:rFonts w:ascii="Arial" w:hAnsi="Arial" w:cs="Arial"/>
      <w:b/>
      <w:bCs/>
      <w:color w:val="000000"/>
      <w:sz w:val="20"/>
      <w:szCs w:val="20"/>
      <w:lang w:val="en-US"/>
    </w:rPr>
  </w:style>
  <w:style w:type="table" w:styleId="GridTable5Dark-Accent3">
    <w:name w:val="Grid Table 5 Dark Accent 3"/>
    <w:basedOn w:val="TableNormal"/>
    <w:uiPriority w:val="50"/>
    <w:rsid w:val="000A762E"/>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3"/>
      </w:tcPr>
    </w:tblStylePr>
    <w:tblStylePr w:type="band1Vert">
      <w:tblPr/>
      <w:tcPr>
        <w:shd w:val="clear" w:color="auto" w:fill="CAEE9C" w:themeFill="accent3" w:themeFillTint="66"/>
      </w:tcPr>
    </w:tblStylePr>
    <w:tblStylePr w:type="band1Horz">
      <w:tblPr/>
      <w:tcPr>
        <w:shd w:val="clear" w:color="auto" w:fill="CAEE9C" w:themeFill="accent3" w:themeFillTint="66"/>
      </w:tcPr>
    </w:tblStylePr>
  </w:style>
  <w:style w:type="table" w:styleId="LightList-Accent3">
    <w:name w:val="Light List Accent 3"/>
    <w:basedOn w:val="TableNormal"/>
    <w:uiPriority w:val="61"/>
    <w:rsid w:val="003357B4"/>
    <w:rPr>
      <w:rFonts w:eastAsiaTheme="minorEastAsia"/>
      <w:sz w:val="22"/>
      <w:szCs w:val="22"/>
      <w:lang w:val="en-US"/>
    </w:rPr>
    <w:tblPr>
      <w:tblStyleRowBandSize w:val="1"/>
      <w:tblStyleColBandSize w:val="1"/>
      <w:tblBorders>
        <w:top w:val="single" w:sz="8" w:space="0" w:color="78BE20" w:themeColor="accent3"/>
        <w:left w:val="single" w:sz="8" w:space="0" w:color="78BE20" w:themeColor="accent3"/>
        <w:bottom w:val="single" w:sz="8" w:space="0" w:color="78BE20" w:themeColor="accent3"/>
        <w:right w:val="single" w:sz="8" w:space="0" w:color="78BE20" w:themeColor="accent3"/>
      </w:tblBorders>
    </w:tblPr>
    <w:tblStylePr w:type="firstRow">
      <w:pPr>
        <w:spacing w:before="0" w:after="0" w:line="240" w:lineRule="auto"/>
      </w:pPr>
      <w:rPr>
        <w:b/>
        <w:bCs/>
        <w:color w:val="FFFFFF" w:themeColor="background1"/>
      </w:rPr>
      <w:tblPr/>
      <w:tcPr>
        <w:shd w:val="clear" w:color="auto" w:fill="78BE20" w:themeFill="accent3"/>
      </w:tcPr>
    </w:tblStylePr>
    <w:tblStylePr w:type="lastRow">
      <w:pPr>
        <w:spacing w:before="0" w:after="0" w:line="240" w:lineRule="auto"/>
      </w:pPr>
      <w:rPr>
        <w:b/>
        <w:bCs/>
      </w:rPr>
      <w:tblPr/>
      <w:tcPr>
        <w:tcBorders>
          <w:top w:val="double" w:sz="6" w:space="0" w:color="78BE20" w:themeColor="accent3"/>
          <w:left w:val="single" w:sz="8" w:space="0" w:color="78BE20" w:themeColor="accent3"/>
          <w:bottom w:val="single" w:sz="8" w:space="0" w:color="78BE20" w:themeColor="accent3"/>
          <w:right w:val="single" w:sz="8" w:space="0" w:color="78BE20" w:themeColor="accent3"/>
        </w:tcBorders>
      </w:tcPr>
    </w:tblStylePr>
    <w:tblStylePr w:type="firstCol">
      <w:rPr>
        <w:b/>
        <w:bCs/>
      </w:rPr>
    </w:tblStylePr>
    <w:tblStylePr w:type="lastCol">
      <w:rPr>
        <w:b/>
        <w:bCs/>
      </w:rPr>
    </w:tblStylePr>
    <w:tblStylePr w:type="band1Vert">
      <w:tblPr/>
      <w:tcPr>
        <w:tcBorders>
          <w:top w:val="single" w:sz="8" w:space="0" w:color="78BE20" w:themeColor="accent3"/>
          <w:left w:val="single" w:sz="8" w:space="0" w:color="78BE20" w:themeColor="accent3"/>
          <w:bottom w:val="single" w:sz="8" w:space="0" w:color="78BE20" w:themeColor="accent3"/>
          <w:right w:val="single" w:sz="8" w:space="0" w:color="78BE20" w:themeColor="accent3"/>
        </w:tcBorders>
      </w:tcPr>
    </w:tblStylePr>
    <w:tblStylePr w:type="band1Horz">
      <w:tblPr/>
      <w:tcPr>
        <w:tcBorders>
          <w:top w:val="single" w:sz="8" w:space="0" w:color="78BE20" w:themeColor="accent3"/>
          <w:left w:val="single" w:sz="8" w:space="0" w:color="78BE20" w:themeColor="accent3"/>
          <w:bottom w:val="single" w:sz="8" w:space="0" w:color="78BE20" w:themeColor="accent3"/>
          <w:right w:val="single" w:sz="8" w:space="0" w:color="78BE20" w:themeColor="accent3"/>
        </w:tcBorders>
      </w:tcPr>
    </w:tblStylePr>
  </w:style>
  <w:style w:type="paragraph" w:customStyle="1" w:styleId="Fourpoints">
    <w:name w:val="Four points"/>
    <w:qFormat/>
    <w:rsid w:val="0091161D"/>
    <w:rPr>
      <w:rFonts w:ascii="Arial" w:eastAsia="Calibri" w:hAnsi="Arial" w:cs="Times New Roman"/>
      <w:sz w:val="8"/>
      <w:szCs w:val="22"/>
    </w:rPr>
  </w:style>
  <w:style w:type="table" w:customStyle="1" w:styleId="GridTable4-Accent21">
    <w:name w:val="Grid Table 4 - Accent 21"/>
    <w:aliases w:val="DET - Accent 2"/>
    <w:basedOn w:val="TableNormal"/>
    <w:uiPriority w:val="49"/>
    <w:rsid w:val="00384072"/>
    <w:rPr>
      <w:rFonts w:ascii="Arial" w:eastAsia="Calibri" w:hAnsi="Arial" w:cs="Times New Roman"/>
      <w:sz w:val="18"/>
      <w:szCs w:val="20"/>
      <w:lang w:eastAsia="en-AU"/>
    </w:rPr>
    <w:tblPr>
      <w:tblStyleRowBandSize w:val="1"/>
      <w:tblStyleColBandSize w:val="1"/>
      <w:tblBorders>
        <w:bottom w:val="single" w:sz="4" w:space="0" w:color="30F2FF" w:themeColor="accent2" w:themeTint="99"/>
      </w:tblBorders>
    </w:tblPr>
    <w:tcPr>
      <w:shd w:val="clear" w:color="auto" w:fill="FFFFFF" w:themeFill="background1"/>
      <w:vAlign w:val="center"/>
    </w:tcPr>
    <w:tblStylePr w:type="firstRow">
      <w:pPr>
        <w:jc w:val="left"/>
      </w:pPr>
      <w:rPr>
        <w:rFonts w:ascii="Arial" w:hAnsi="Arial"/>
        <w:b/>
        <w:color w:val="FFFFFF" w:themeColor="background1"/>
        <w:sz w:val="20"/>
      </w:rPr>
      <w:tblPr/>
      <w:tcPr>
        <w:shd w:val="clear" w:color="auto" w:fill="8A0000"/>
      </w:tcPr>
    </w:tblStylePr>
    <w:tblStylePr w:type="lastRow">
      <w:rPr>
        <w:b/>
        <w:bCs/>
        <w:color w:val="FFFFFF" w:themeColor="background1"/>
      </w:rPr>
      <w:tblPr/>
      <w:tcPr>
        <w:tcBorders>
          <w:top w:val="double" w:sz="4" w:space="0" w:color="009CA6" w:themeColor="accent2"/>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BFBFBF" w:themeFill="background1" w:themeFillShade="BF"/>
      </w:tcPr>
    </w:tblStylePr>
  </w:style>
  <w:style w:type="paragraph" w:customStyle="1" w:styleId="Tabletextbullet">
    <w:name w:val="Table text bullet"/>
    <w:qFormat/>
    <w:rsid w:val="00384072"/>
    <w:pPr>
      <w:numPr>
        <w:numId w:val="9"/>
      </w:numPr>
      <w:tabs>
        <w:tab w:val="left" w:pos="357"/>
      </w:tabs>
      <w:spacing w:before="40" w:after="40"/>
    </w:pPr>
    <w:rPr>
      <w:rFonts w:ascii="Arial" w:eastAsia="Times New Roman" w:hAnsi="Arial" w:cs="Times New Roman"/>
      <w:color w:val="000000"/>
      <w:sz w:val="20"/>
      <w:szCs w:val="22"/>
      <w:lang w:val="en-US" w:bidi="en-US"/>
    </w:rPr>
  </w:style>
  <w:style w:type="character" w:customStyle="1" w:styleId="TabletextChar">
    <w:name w:val="Table text Char"/>
    <w:link w:val="Tabletext"/>
    <w:rsid w:val="00384072"/>
    <w:rPr>
      <w:rFonts w:ascii="Arial" w:hAnsi="Arial" w:cs="Arial"/>
      <w:color w:val="000000"/>
      <w:sz w:val="18"/>
      <w:szCs w:val="18"/>
      <w:lang w:val="en-US"/>
    </w:rPr>
  </w:style>
  <w:style w:type="paragraph" w:customStyle="1" w:styleId="Enrolboldnumbered">
    <w:name w:val="Enrol_bold_numbered"/>
    <w:next w:val="Normal"/>
    <w:rsid w:val="00384072"/>
    <w:pPr>
      <w:keepNext/>
      <w:numPr>
        <w:numId w:val="8"/>
      </w:numPr>
      <w:spacing w:before="40" w:after="40"/>
      <w:ind w:left="0" w:firstLine="0"/>
      <w:outlineLvl w:val="3"/>
    </w:pPr>
    <w:rPr>
      <w:rFonts w:ascii="Trebuchet MS" w:eastAsia="Times New Roman" w:hAnsi="Trebuchet MS" w:cs="Times New Roman"/>
      <w:b/>
      <w:sz w:val="18"/>
      <w:szCs w:val="20"/>
      <w:lang w:eastAsia="en-AU"/>
    </w:rPr>
  </w:style>
  <w:style w:type="paragraph" w:customStyle="1" w:styleId="Copyrighttext">
    <w:name w:val="Copyright text"/>
    <w:basedOn w:val="FootnoteText"/>
    <w:qFormat/>
    <w:rsid w:val="006F68A4"/>
    <w:pPr>
      <w:suppressAutoHyphens w:val="0"/>
      <w:autoSpaceDE/>
      <w:autoSpaceDN/>
      <w:adjustRightInd/>
      <w:spacing w:after="40"/>
      <w:ind w:right="3396"/>
      <w:textAlignment w:val="auto"/>
    </w:pPr>
    <w:rPr>
      <w:rFonts w:eastAsiaTheme="minorEastAsia"/>
      <w:color w:val="auto"/>
      <w:sz w:val="12"/>
      <w:szCs w:val="12"/>
    </w:rPr>
  </w:style>
  <w:style w:type="paragraph" w:styleId="FootnoteText">
    <w:name w:val="footnote text"/>
    <w:basedOn w:val="Normal"/>
    <w:link w:val="FootnoteTextChar"/>
    <w:uiPriority w:val="99"/>
    <w:semiHidden/>
    <w:unhideWhenUsed/>
    <w:rsid w:val="006F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68A4"/>
    <w:rPr>
      <w:rFonts w:ascii="Arial" w:hAnsi="Arial" w:cs="Arial"/>
      <w:color w:val="000000"/>
      <w:sz w:val="20"/>
      <w:szCs w:val="20"/>
      <w:lang w:val="en-US"/>
    </w:rPr>
  </w:style>
  <w:style w:type="paragraph" w:customStyle="1" w:styleId="Covertitle">
    <w:name w:val="Cover title"/>
    <w:basedOn w:val="Normal"/>
    <w:qFormat/>
    <w:rsid w:val="006471B3"/>
    <w:pPr>
      <w:suppressAutoHyphens w:val="0"/>
      <w:autoSpaceDE/>
      <w:autoSpaceDN/>
      <w:adjustRightInd/>
      <w:spacing w:after="180" w:line="240" w:lineRule="auto"/>
      <w:textAlignment w:val="auto"/>
    </w:pPr>
    <w:rPr>
      <w:rFonts w:asciiTheme="minorHAnsi" w:hAnsiTheme="minorHAnsi" w:cs="Times New Roman (Body CS)"/>
      <w:b/>
      <w:color w:val="FFFFFF" w:themeColor="background1"/>
      <w:sz w:val="56"/>
      <w:szCs w:val="24"/>
      <w:lang w:val="en-AU"/>
    </w:rPr>
  </w:style>
  <w:style w:type="paragraph" w:styleId="TOC3">
    <w:name w:val="toc 3"/>
    <w:basedOn w:val="Normal"/>
    <w:next w:val="Normal"/>
    <w:autoRedefine/>
    <w:uiPriority w:val="39"/>
    <w:unhideWhenUsed/>
    <w:rsid w:val="00976032"/>
    <w:pPr>
      <w:suppressAutoHyphens w:val="0"/>
      <w:autoSpaceDE/>
      <w:autoSpaceDN/>
      <w:adjustRightInd/>
      <w:spacing w:after="100" w:line="259" w:lineRule="auto"/>
      <w:ind w:left="44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4">
    <w:name w:val="toc 4"/>
    <w:basedOn w:val="Normal"/>
    <w:next w:val="Normal"/>
    <w:autoRedefine/>
    <w:uiPriority w:val="39"/>
    <w:unhideWhenUsed/>
    <w:rsid w:val="00976032"/>
    <w:pPr>
      <w:suppressAutoHyphens w:val="0"/>
      <w:autoSpaceDE/>
      <w:autoSpaceDN/>
      <w:adjustRightInd/>
      <w:spacing w:after="100" w:line="259" w:lineRule="auto"/>
      <w:ind w:left="66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5">
    <w:name w:val="toc 5"/>
    <w:basedOn w:val="Normal"/>
    <w:next w:val="Normal"/>
    <w:autoRedefine/>
    <w:uiPriority w:val="39"/>
    <w:unhideWhenUsed/>
    <w:rsid w:val="00976032"/>
    <w:pPr>
      <w:suppressAutoHyphens w:val="0"/>
      <w:autoSpaceDE/>
      <w:autoSpaceDN/>
      <w:adjustRightInd/>
      <w:spacing w:after="100" w:line="259" w:lineRule="auto"/>
      <w:ind w:left="88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6">
    <w:name w:val="toc 6"/>
    <w:basedOn w:val="Normal"/>
    <w:next w:val="Normal"/>
    <w:autoRedefine/>
    <w:uiPriority w:val="39"/>
    <w:unhideWhenUsed/>
    <w:rsid w:val="00976032"/>
    <w:pPr>
      <w:suppressAutoHyphens w:val="0"/>
      <w:autoSpaceDE/>
      <w:autoSpaceDN/>
      <w:adjustRightInd/>
      <w:spacing w:after="100" w:line="259" w:lineRule="auto"/>
      <w:ind w:left="110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7">
    <w:name w:val="toc 7"/>
    <w:basedOn w:val="Normal"/>
    <w:next w:val="Normal"/>
    <w:autoRedefine/>
    <w:uiPriority w:val="39"/>
    <w:unhideWhenUsed/>
    <w:rsid w:val="00976032"/>
    <w:pPr>
      <w:suppressAutoHyphens w:val="0"/>
      <w:autoSpaceDE/>
      <w:autoSpaceDN/>
      <w:adjustRightInd/>
      <w:spacing w:after="100" w:line="259" w:lineRule="auto"/>
      <w:ind w:left="132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8">
    <w:name w:val="toc 8"/>
    <w:basedOn w:val="Normal"/>
    <w:next w:val="Normal"/>
    <w:autoRedefine/>
    <w:uiPriority w:val="39"/>
    <w:unhideWhenUsed/>
    <w:rsid w:val="00976032"/>
    <w:pPr>
      <w:suppressAutoHyphens w:val="0"/>
      <w:autoSpaceDE/>
      <w:autoSpaceDN/>
      <w:adjustRightInd/>
      <w:spacing w:after="100" w:line="259" w:lineRule="auto"/>
      <w:ind w:left="1540"/>
      <w:textAlignment w:val="auto"/>
    </w:pPr>
    <w:rPr>
      <w:rFonts w:asciiTheme="minorHAnsi" w:eastAsiaTheme="minorEastAsia" w:hAnsiTheme="minorHAnsi" w:cstheme="minorBidi"/>
      <w:color w:val="auto"/>
      <w:kern w:val="2"/>
      <w:sz w:val="22"/>
      <w:szCs w:val="22"/>
      <w:lang w:val="en-AU" w:eastAsia="en-AU"/>
      <w14:ligatures w14:val="standardContextual"/>
    </w:rPr>
  </w:style>
  <w:style w:type="paragraph" w:styleId="TOC9">
    <w:name w:val="toc 9"/>
    <w:basedOn w:val="Normal"/>
    <w:next w:val="Normal"/>
    <w:autoRedefine/>
    <w:uiPriority w:val="39"/>
    <w:unhideWhenUsed/>
    <w:rsid w:val="00976032"/>
    <w:pPr>
      <w:suppressAutoHyphens w:val="0"/>
      <w:autoSpaceDE/>
      <w:autoSpaceDN/>
      <w:adjustRightInd/>
      <w:spacing w:after="100" w:line="259" w:lineRule="auto"/>
      <w:ind w:left="1760"/>
      <w:textAlignment w:val="auto"/>
    </w:pPr>
    <w:rPr>
      <w:rFonts w:asciiTheme="minorHAnsi" w:eastAsiaTheme="minorEastAsia" w:hAnsiTheme="minorHAnsi" w:cstheme="minorBidi"/>
      <w:color w:val="auto"/>
      <w:kern w:val="2"/>
      <w:sz w:val="22"/>
      <w:szCs w:val="22"/>
      <w:lang w:val="en-AU" w:eastAsia="en-AU"/>
      <w14:ligatures w14:val="standardContextual"/>
    </w:rPr>
  </w:style>
  <w:style w:type="character" w:customStyle="1" w:styleId="fb-meta">
    <w:name w:val="fb-meta"/>
    <w:rsid w:val="00B31411"/>
  </w:style>
  <w:style w:type="paragraph" w:customStyle="1" w:styleId="Default">
    <w:name w:val="Default"/>
    <w:rsid w:val="00866872"/>
    <w:pPr>
      <w:autoSpaceDE w:val="0"/>
      <w:autoSpaceDN w:val="0"/>
      <w:adjustRightInd w:val="0"/>
    </w:pPr>
    <w:rPr>
      <w:rFonts w:ascii="Arial" w:hAnsi="Arial" w:cs="Arial"/>
      <w:color w:val="000000"/>
    </w:rPr>
  </w:style>
  <w:style w:type="paragraph" w:customStyle="1" w:styleId="Heading1A">
    <w:name w:val="Heading 1A"/>
    <w:basedOn w:val="Heading1"/>
    <w:rsid w:val="00866872"/>
    <w:pPr>
      <w:tabs>
        <w:tab w:val="right" w:pos="8392"/>
      </w:tabs>
      <w:suppressAutoHyphens w:val="0"/>
      <w:autoSpaceDE/>
      <w:autoSpaceDN/>
      <w:adjustRightInd/>
      <w:spacing w:before="500" w:after="0" w:line="240" w:lineRule="auto"/>
      <w:textAlignment w:val="auto"/>
    </w:pPr>
    <w:rPr>
      <w:rFonts w:eastAsia="Times New Roman"/>
      <w:b/>
      <w:snapToGrid w:val="0"/>
      <w:color w:val="auto"/>
      <w:sz w:val="24"/>
      <w:szCs w:val="20"/>
      <w:lang w:val="en-AU"/>
    </w:rPr>
  </w:style>
  <w:style w:type="paragraph" w:customStyle="1" w:styleId="Heading2-continued">
    <w:name w:val="Heading 2 - continued"/>
    <w:qFormat/>
    <w:rsid w:val="0053118D"/>
    <w:pPr>
      <w:spacing w:before="240" w:after="120" w:line="280" w:lineRule="atLeast"/>
    </w:pPr>
    <w:rPr>
      <w:rFonts w:ascii="Arial" w:hAnsi="Arial" w:cs="Arial"/>
      <w:color w:val="004D53" w:themeColor="accent2" w:themeShade="80"/>
      <w:lang w:val="en-US"/>
    </w:rPr>
  </w:style>
  <w:style w:type="paragraph" w:styleId="Revision">
    <w:name w:val="Revision"/>
    <w:hidden/>
    <w:uiPriority w:val="99"/>
    <w:semiHidden/>
    <w:rsid w:val="003D3B2B"/>
    <w:rPr>
      <w:rFonts w:ascii="Arial" w:hAnsi="Arial" w:cs="Arial"/>
      <w:color w:val="000000"/>
      <w:sz w:val="18"/>
      <w:szCs w:val="18"/>
      <w:lang w:val="en-US"/>
    </w:rPr>
  </w:style>
  <w:style w:type="character" w:customStyle="1" w:styleId="cf01">
    <w:name w:val="cf01"/>
    <w:basedOn w:val="DefaultParagraphFont"/>
    <w:rsid w:val="009930FC"/>
    <w:rPr>
      <w:rFonts w:ascii="Segoe UI" w:hAnsi="Segoe UI" w:cs="Segoe UI" w:hint="default"/>
    </w:rPr>
  </w:style>
  <w:style w:type="paragraph" w:customStyle="1" w:styleId="xmsonormal">
    <w:name w:val="x_msonormal"/>
    <w:basedOn w:val="Normal"/>
    <w:rsid w:val="005E50F8"/>
    <w:pPr>
      <w:suppressAutoHyphens w:val="0"/>
      <w:autoSpaceDE/>
      <w:autoSpaceDN/>
      <w:adjustRightInd/>
      <w:spacing w:before="100" w:beforeAutospacing="1" w:after="100" w:afterAutospacing="1" w:line="240" w:lineRule="auto"/>
      <w:textAlignment w:val="auto"/>
    </w:pPr>
    <w:rPr>
      <w:rFonts w:ascii="Calibri" w:hAnsi="Calibri" w:cs="Calibri"/>
      <w:color w:val="auto"/>
      <w:sz w:val="22"/>
      <w:szCs w:val="22"/>
      <w:lang w:val="en-AU" w:eastAsia="en-AU"/>
    </w:rPr>
  </w:style>
  <w:style w:type="paragraph" w:customStyle="1" w:styleId="xmsolistparagraph">
    <w:name w:val="x_msolistparagraph"/>
    <w:basedOn w:val="Normal"/>
    <w:rsid w:val="005E50F8"/>
    <w:pPr>
      <w:suppressAutoHyphens w:val="0"/>
      <w:autoSpaceDE/>
      <w:autoSpaceDN/>
      <w:adjustRightInd/>
      <w:spacing w:before="100" w:beforeAutospacing="1" w:after="100" w:afterAutospacing="1" w:line="240" w:lineRule="auto"/>
      <w:textAlignment w:val="auto"/>
    </w:pPr>
    <w:rPr>
      <w:rFonts w:ascii="Calibri" w:hAnsi="Calibri" w:cs="Calibri"/>
      <w:color w:val="auto"/>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15426">
      <w:bodyDiv w:val="1"/>
      <w:marLeft w:val="0"/>
      <w:marRight w:val="0"/>
      <w:marTop w:val="0"/>
      <w:marBottom w:val="0"/>
      <w:divBdr>
        <w:top w:val="none" w:sz="0" w:space="0" w:color="auto"/>
        <w:left w:val="none" w:sz="0" w:space="0" w:color="auto"/>
        <w:bottom w:val="none" w:sz="0" w:space="0" w:color="auto"/>
        <w:right w:val="none" w:sz="0" w:space="0" w:color="auto"/>
      </w:divBdr>
    </w:div>
    <w:div w:id="857426077">
      <w:bodyDiv w:val="1"/>
      <w:marLeft w:val="0"/>
      <w:marRight w:val="0"/>
      <w:marTop w:val="0"/>
      <w:marBottom w:val="0"/>
      <w:divBdr>
        <w:top w:val="none" w:sz="0" w:space="0" w:color="auto"/>
        <w:left w:val="none" w:sz="0" w:space="0" w:color="auto"/>
        <w:bottom w:val="none" w:sz="0" w:space="0" w:color="auto"/>
        <w:right w:val="none" w:sz="0" w:space="0" w:color="auto"/>
      </w:divBdr>
    </w:div>
    <w:div w:id="1010987430">
      <w:bodyDiv w:val="1"/>
      <w:marLeft w:val="0"/>
      <w:marRight w:val="0"/>
      <w:marTop w:val="0"/>
      <w:marBottom w:val="0"/>
      <w:divBdr>
        <w:top w:val="none" w:sz="0" w:space="0" w:color="auto"/>
        <w:left w:val="none" w:sz="0" w:space="0" w:color="auto"/>
        <w:bottom w:val="none" w:sz="0" w:space="0" w:color="auto"/>
        <w:right w:val="none" w:sz="0" w:space="0" w:color="auto"/>
      </w:divBdr>
    </w:div>
    <w:div w:id="1301957382">
      <w:bodyDiv w:val="1"/>
      <w:marLeft w:val="0"/>
      <w:marRight w:val="0"/>
      <w:marTop w:val="0"/>
      <w:marBottom w:val="0"/>
      <w:divBdr>
        <w:top w:val="none" w:sz="0" w:space="0" w:color="auto"/>
        <w:left w:val="none" w:sz="0" w:space="0" w:color="auto"/>
        <w:bottom w:val="none" w:sz="0" w:space="0" w:color="auto"/>
        <w:right w:val="none" w:sz="0" w:space="0" w:color="auto"/>
      </w:divBdr>
    </w:div>
    <w:div w:id="1568764117">
      <w:bodyDiv w:val="1"/>
      <w:marLeft w:val="0"/>
      <w:marRight w:val="0"/>
      <w:marTop w:val="0"/>
      <w:marBottom w:val="0"/>
      <w:divBdr>
        <w:top w:val="none" w:sz="0" w:space="0" w:color="auto"/>
        <w:left w:val="none" w:sz="0" w:space="0" w:color="auto"/>
        <w:bottom w:val="none" w:sz="0" w:space="0" w:color="auto"/>
        <w:right w:val="none" w:sz="0" w:space="0" w:color="auto"/>
      </w:divBdr>
    </w:div>
    <w:div w:id="1581325275">
      <w:bodyDiv w:val="1"/>
      <w:marLeft w:val="0"/>
      <w:marRight w:val="0"/>
      <w:marTop w:val="0"/>
      <w:marBottom w:val="0"/>
      <w:divBdr>
        <w:top w:val="none" w:sz="0" w:space="0" w:color="auto"/>
        <w:left w:val="none" w:sz="0" w:space="0" w:color="auto"/>
        <w:bottom w:val="none" w:sz="0" w:space="0" w:color="auto"/>
        <w:right w:val="none" w:sz="0" w:space="0" w:color="auto"/>
      </w:divBdr>
    </w:div>
    <w:div w:id="1939605334">
      <w:bodyDiv w:val="1"/>
      <w:marLeft w:val="0"/>
      <w:marRight w:val="0"/>
      <w:marTop w:val="0"/>
      <w:marBottom w:val="0"/>
      <w:divBdr>
        <w:top w:val="none" w:sz="0" w:space="0" w:color="auto"/>
        <w:left w:val="none" w:sz="0" w:space="0" w:color="auto"/>
        <w:bottom w:val="none" w:sz="0" w:space="0" w:color="auto"/>
        <w:right w:val="none" w:sz="0" w:space="0" w:color="auto"/>
      </w:divBdr>
    </w:div>
    <w:div w:id="20403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ver.edu.au/about-ncver/about-us" TargetMode="External"/><Relationship Id="rId21" Type="http://schemas.openxmlformats.org/officeDocument/2006/relationships/hyperlink" Target="https://www.ncver.edu.au/publications/publications/all-publications/statistical-standard-software/anzsic-identifier-industry" TargetMode="External"/><Relationship Id="rId42" Type="http://schemas.openxmlformats.org/officeDocument/2006/relationships/hyperlink" Target="https://www.vic.gov.au/vet-funding-contracts" TargetMode="External"/><Relationship Id="rId47" Type="http://schemas.openxmlformats.org/officeDocument/2006/relationships/hyperlink" Target="http://www.training.gov.au/" TargetMode="External"/><Relationship Id="rId63" Type="http://schemas.openxmlformats.org/officeDocument/2006/relationships/hyperlink" Target="http://www.training.gov.au" TargetMode="External"/><Relationship Id="rId68" Type="http://schemas.openxmlformats.org/officeDocument/2006/relationships/hyperlink" Target="mailto:vsr@education.vic.gov.au" TargetMode="External"/><Relationship Id="rId84" Type="http://schemas.openxmlformats.org/officeDocument/2006/relationships/hyperlink" Target="http://www.asqa.gov.au/" TargetMode="External"/><Relationship Id="rId89" Type="http://schemas.openxmlformats.org/officeDocument/2006/relationships/hyperlink" Target="mailto:vsr@edumail.vic.gov.au" TargetMode="External"/><Relationship Id="rId16" Type="http://schemas.openxmlformats.org/officeDocument/2006/relationships/hyperlink" Target="https://www.vic.gov.au/training-data-collection" TargetMode="External"/><Relationship Id="rId11" Type="http://schemas.openxmlformats.org/officeDocument/2006/relationships/header" Target="header1.xml"/><Relationship Id="rId32" Type="http://schemas.openxmlformats.org/officeDocument/2006/relationships/image" Target="media/image2.emf"/><Relationship Id="rId37" Type="http://schemas.openxmlformats.org/officeDocument/2006/relationships/hyperlink" Target="https://www.vic.gov.au/training-data-collection" TargetMode="External"/><Relationship Id="rId53" Type="http://schemas.openxmlformats.org/officeDocument/2006/relationships/hyperlink" Target="mailto:vsr@edumail.vic.gov.au" TargetMode="External"/><Relationship Id="rId58" Type="http://schemas.openxmlformats.org/officeDocument/2006/relationships/header" Target="header6.xml"/><Relationship Id="rId74" Type="http://schemas.openxmlformats.org/officeDocument/2006/relationships/hyperlink" Target="http://www.usi.gov.au/create-your-USI/" TargetMode="External"/><Relationship Id="rId79" Type="http://schemas.openxmlformats.org/officeDocument/2006/relationships/hyperlink" Target="https://www.bing.com/search?q=department+of+jobs+skills+industry+and+region+privacy+notice&amp;qs=NW_XFC&amp;pq=department+of+jobs+skills+industry+and+region+privac&amp;sk=NW_XFC2&amp;sc=6-52&amp;cvid=DFDE5499426F46ADB748CD560CF5AE94&amp;FORM=QBRE&amp;sp=3&amp;ghc=1&amp;lq=0" TargetMode="External"/><Relationship Id="rId5" Type="http://schemas.openxmlformats.org/officeDocument/2006/relationships/numbering" Target="numbering.xml"/><Relationship Id="rId90" Type="http://schemas.openxmlformats.org/officeDocument/2006/relationships/hyperlink" Target="http://www.ncver.edu.au/avetmiss/21055.html" TargetMode="External"/><Relationship Id="rId95" Type="http://schemas.openxmlformats.org/officeDocument/2006/relationships/hyperlink" Target="http://www.usi.gov.au/" TargetMode="External"/><Relationship Id="rId22" Type="http://schemas.openxmlformats.org/officeDocument/2006/relationships/hyperlink" Target="https://www.ncver.edu.au/publications/publications/all-publications/statistical-standard-software/country" TargetMode="External"/><Relationship Id="rId27" Type="http://schemas.openxmlformats.org/officeDocument/2006/relationships/hyperlink" Target="https://training.gov.au/" TargetMode="External"/><Relationship Id="rId43" Type="http://schemas.openxmlformats.org/officeDocument/2006/relationships/hyperlink" Target="https://www.abs.gov.au/ausstats/abs@.nsf/0/83A82678FF4085FECA256AAF001FCA6A?opendocument" TargetMode="External"/><Relationship Id="rId48" Type="http://schemas.openxmlformats.org/officeDocument/2006/relationships/hyperlink" Target="http://www.training.gov.au/" TargetMode="External"/><Relationship Id="rId64" Type="http://schemas.openxmlformats.org/officeDocument/2006/relationships/hyperlink" Target="http://www.education.vic.gov.au/skillsfirst/Pages/default.aspx" TargetMode="External"/><Relationship Id="rId69" Type="http://schemas.openxmlformats.org/officeDocument/2006/relationships/hyperlink" Target="https://www.vic.gov.au/vet-funding-contracts" TargetMode="External"/><Relationship Id="rId80" Type="http://schemas.openxmlformats.org/officeDocument/2006/relationships/hyperlink" Target="https://www.vic.gov.au/training-data-collection" TargetMode="External"/><Relationship Id="rId85" Type="http://schemas.openxmlformats.org/officeDocument/2006/relationships/hyperlink" Target="https://www.vic.gov.au/training-data-collection" TargetMode="External"/><Relationship Id="rId12" Type="http://schemas.openxmlformats.org/officeDocument/2006/relationships/header" Target="header2.xml"/><Relationship Id="rId17" Type="http://schemas.openxmlformats.org/officeDocument/2006/relationships/hyperlink" Target="http://www.ncver.edu.au/avetmiss/21055.html" TargetMode="External"/><Relationship Id="rId25" Type="http://schemas.openxmlformats.org/officeDocument/2006/relationships/hyperlink" Target="https://www.ncver.edu.au/rto-hub/statistical-standard-software/program-field-of-education-identifier" TargetMode="External"/><Relationship Id="rId33" Type="http://schemas.openxmlformats.org/officeDocument/2006/relationships/hyperlink" Target="http://www.training.gov.au/" TargetMode="External"/><Relationship Id="rId38" Type="http://schemas.openxmlformats.org/officeDocument/2006/relationships/hyperlink" Target="https://www.vic.gov.au/training-data-collection" TargetMode="External"/><Relationship Id="rId46" Type="http://schemas.openxmlformats.org/officeDocument/2006/relationships/hyperlink" Target="https://www.ncver.edu.au/publications/publications/all-publications/statistical-standard-software/specific-funding-identifier" TargetMode="External"/><Relationship Id="rId59" Type="http://schemas.openxmlformats.org/officeDocument/2006/relationships/footer" Target="footer5.xml"/><Relationship Id="rId67" Type="http://schemas.openxmlformats.org/officeDocument/2006/relationships/hyperlink" Target="https://www.vcaa.vic.edu.au/administration/schooladministration/student-numbers/Pages/Index.aspx?Redirect=1" TargetMode="External"/><Relationship Id="rId20" Type="http://schemas.openxmlformats.org/officeDocument/2006/relationships/hyperlink" Target="https://www.ncver.edu.au/publications/publications/all-publications/statistical-standard-software/anzsco-identifier,-revision-2-occupation" TargetMode="External"/><Relationship Id="rId41" Type="http://schemas.openxmlformats.org/officeDocument/2006/relationships/hyperlink" Target="https://www.ncver.edu.au/publications/publications/all-publications/statistical-standard-software/nationally-agreed-nominal-hours" TargetMode="External"/><Relationship Id="rId54" Type="http://schemas.openxmlformats.org/officeDocument/2006/relationships/header" Target="header4.xml"/><Relationship Id="rId62" Type="http://schemas.openxmlformats.org/officeDocument/2006/relationships/hyperlink" Target="http://www.myskills.gov.au" TargetMode="External"/><Relationship Id="rId70" Type="http://schemas.openxmlformats.org/officeDocument/2006/relationships/header" Target="header7.xml"/><Relationship Id="rId75" Type="http://schemas.openxmlformats.org/officeDocument/2006/relationships/image" Target="media/image4.gif"/><Relationship Id="rId83" Type="http://schemas.openxmlformats.org/officeDocument/2006/relationships/hyperlink" Target="http://auspost.com.au/" TargetMode="External"/><Relationship Id="rId88" Type="http://schemas.openxmlformats.org/officeDocument/2006/relationships/hyperlink" Target="https://www.bing.com/search?q=vsn+number+victoria&amp;qs=UT&amp;pq=vsn+number&amp;sk=SS1LS1&amp;sc=6-10&amp;cvid=A1CB7192A62D4E169AFF28F2F438A638&amp;FORM=QBRE&amp;sp=3&amp;ghc=1&amp;lq=0" TargetMode="External"/><Relationship Id="rId91" Type="http://schemas.openxmlformats.org/officeDocument/2006/relationships/hyperlink" Target="http://www.training.gov.au/" TargetMode="External"/><Relationship Id="rId96" Type="http://schemas.openxmlformats.org/officeDocument/2006/relationships/hyperlink" Target="http://www.vrqa.vic.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ncver.edu.au/rto-hub/statistical-standard-software/Language-identifier" TargetMode="External"/><Relationship Id="rId28" Type="http://schemas.openxmlformats.org/officeDocument/2006/relationships/hyperlink" Target="https://ovic.vic.gov.au/privacy/your-privacy-rights/" TargetMode="External"/><Relationship Id="rId36" Type="http://schemas.openxmlformats.org/officeDocument/2006/relationships/hyperlink" Target="http://training.gov.au/Home/Tga" TargetMode="External"/><Relationship Id="rId49" Type="http://schemas.openxmlformats.org/officeDocument/2006/relationships/hyperlink" Target="http://www.training.gov.au"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www.education.vic.gov.au/svts/" TargetMode="External"/><Relationship Id="rId44" Type="http://schemas.openxmlformats.org/officeDocument/2006/relationships/hyperlink" Target="https://training.gov.au/" TargetMode="External"/><Relationship Id="rId52" Type="http://schemas.openxmlformats.org/officeDocument/2006/relationships/hyperlink" Target="https://www.vcaa.vic.edu.au/administration/schooladministration/student-numbers/Pages/Index.aspx" TargetMode="External"/><Relationship Id="rId60" Type="http://schemas.openxmlformats.org/officeDocument/2006/relationships/hyperlink" Target="http://www.aqf.edu.au/dips.htm" TargetMode="External"/><Relationship Id="rId65" Type="http://schemas.openxmlformats.org/officeDocument/2006/relationships/hyperlink" Target="http://www.training.gov.au" TargetMode="External"/><Relationship Id="rId73" Type="http://schemas.openxmlformats.org/officeDocument/2006/relationships/footer" Target="footer7.xml"/><Relationship Id="rId78" Type="http://schemas.openxmlformats.org/officeDocument/2006/relationships/hyperlink" Target="https://www.ncver.edu.au/search-results?query=avetmiss&amp;collection=ncver-search&amp;num_ranks=20&amp;meta_z_sand=true&amp;sort=&amp;scope=-fbs" TargetMode="External"/><Relationship Id="rId81" Type="http://schemas.openxmlformats.org/officeDocument/2006/relationships/hyperlink" Target="https://djsir.vic.gov.au/privacy" TargetMode="External"/><Relationship Id="rId86" Type="http://schemas.openxmlformats.org/officeDocument/2006/relationships/hyperlink" Target="https://www.vic.gov.au/access-skills-victoria-training-system" TargetMode="External"/><Relationship Id="rId94" Type="http://schemas.openxmlformats.org/officeDocument/2006/relationships/hyperlink" Target="http://www.abs.gov.au/"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vic.gov.au/training-data-collection" TargetMode="External"/><Relationship Id="rId39" Type="http://schemas.openxmlformats.org/officeDocument/2006/relationships/hyperlink" Target="https://www.vic.gov.au/victorian-training-package-purchasing-guides" TargetMode="External"/><Relationship Id="rId34" Type="http://schemas.openxmlformats.org/officeDocument/2006/relationships/hyperlink" Target="http://www.training.gov.au/" TargetMode="External"/><Relationship Id="rId50" Type="http://schemas.openxmlformats.org/officeDocument/2006/relationships/hyperlink" Target="http://www.usi.gov.au/documents/usi-exemptions-table-march-2016" TargetMode="External"/><Relationship Id="rId55" Type="http://schemas.openxmlformats.org/officeDocument/2006/relationships/header" Target="header5.xml"/><Relationship Id="rId76" Type="http://schemas.openxmlformats.org/officeDocument/2006/relationships/hyperlink" Target="https://www.usi.gov.au/providers/student-permissions" TargetMode="External"/><Relationship Id="rId97" Type="http://schemas.openxmlformats.org/officeDocument/2006/relationships/hyperlink" Target="https://www.vic.gov.au/training-data-collection" TargetMode="External"/><Relationship Id="rId7" Type="http://schemas.openxmlformats.org/officeDocument/2006/relationships/settings" Target="settings.xml"/><Relationship Id="rId71" Type="http://schemas.openxmlformats.org/officeDocument/2006/relationships/footer" Target="footer6.xml"/><Relationship Id="rId92" Type="http://schemas.openxmlformats.org/officeDocument/2006/relationships/hyperlink" Target="https://www.oaic.gov.au/privacy-law/rights-and-responsibilities" TargetMode="External"/><Relationship Id="rId2" Type="http://schemas.openxmlformats.org/officeDocument/2006/relationships/customXml" Target="../customXml/item2.xml"/><Relationship Id="rId29" Type="http://schemas.openxmlformats.org/officeDocument/2006/relationships/hyperlink" Target="https://ovic.vic.gov.au/privacy/your-privacy-rights/" TargetMode="External"/><Relationship Id="rId24" Type="http://schemas.openxmlformats.org/officeDocument/2006/relationships/hyperlink" Target="https://www.ncver.edu.au/rto-hub/statistical-standard-software/Subject-field-of-education-identifier" TargetMode="External"/><Relationship Id="rId40" Type="http://schemas.openxmlformats.org/officeDocument/2006/relationships/hyperlink" Target="https://training.gov.au/" TargetMode="External"/><Relationship Id="rId45" Type="http://schemas.openxmlformats.org/officeDocument/2006/relationships/hyperlink" Target="https://training.gov.au/" TargetMode="External"/><Relationship Id="rId66" Type="http://schemas.openxmlformats.org/officeDocument/2006/relationships/hyperlink" Target="https://www.usi.gov.au/" TargetMode="External"/><Relationship Id="rId87" Type="http://schemas.openxmlformats.org/officeDocument/2006/relationships/hyperlink" Target="https://www.skills.vic.gov.au/s/how-to-check-your-eligibility" TargetMode="External"/><Relationship Id="rId61" Type="http://schemas.openxmlformats.org/officeDocument/2006/relationships/hyperlink" Target="http://www.aqf.edu.au/" TargetMode="External"/><Relationship Id="rId82" Type="http://schemas.openxmlformats.org/officeDocument/2006/relationships/hyperlink" Target="https://www.usi.gov.au/documents/privacy-notice" TargetMode="External"/><Relationship Id="rId19" Type="http://schemas.openxmlformats.org/officeDocument/2006/relationships/hyperlink" Target="https://www.vic.gov.au/training-data-collection" TargetMode="External"/><Relationship Id="rId14" Type="http://schemas.openxmlformats.org/officeDocument/2006/relationships/header" Target="header3.xml"/><Relationship Id="rId30" Type="http://schemas.openxmlformats.org/officeDocument/2006/relationships/hyperlink" Target="https://www.vic.gov.au/training-data-collection" TargetMode="External"/><Relationship Id="rId35" Type="http://schemas.openxmlformats.org/officeDocument/2006/relationships/hyperlink" Target="http://www.training.gov.au/" TargetMode="External"/><Relationship Id="rId56" Type="http://schemas.openxmlformats.org/officeDocument/2006/relationships/footer" Target="footer3.xml"/><Relationship Id="rId77" Type="http://schemas.openxmlformats.org/officeDocument/2006/relationships/hyperlink" Target="https://www.usi.gov.au/providers/student-permissions" TargetMode="External"/><Relationship Id="rId100"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www.usi.gov.au/Pages/default.aspx" TargetMode="External"/><Relationship Id="rId72" Type="http://schemas.openxmlformats.org/officeDocument/2006/relationships/header" Target="header8.xml"/><Relationship Id="rId93" Type="http://schemas.openxmlformats.org/officeDocument/2006/relationships/hyperlink" Target="https://ovic.vic.gov.au/" TargetMode="External"/><Relationship Id="rId98" Type="http://schemas.openxmlformats.org/officeDocument/2006/relationships/hyperlink" Target="https://www.vic.gov.au/free-tafe"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058789\Downloads\DJSIR-Report-A4-Portrait-with-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EC171132A4347A64CAD730157B21F"/>
        <w:category>
          <w:name w:val="General"/>
          <w:gallery w:val="placeholder"/>
        </w:category>
        <w:types>
          <w:type w:val="bbPlcHdr"/>
        </w:types>
        <w:behaviors>
          <w:behavior w:val="content"/>
        </w:behaviors>
        <w:guid w:val="{A73863B3-8B39-4AB4-A3ED-53E384B07791}"/>
      </w:docPartPr>
      <w:docPartBody>
        <w:p w:rsidR="002A64AB" w:rsidRDefault="00C91411">
          <w:pPr>
            <w:pStyle w:val="02AEC171132A4347A64CAD730157B21F"/>
          </w:pPr>
          <w:r w:rsidRPr="0039460F">
            <w:t xml:space="preserve">Click or tap here to enter </w:t>
          </w:r>
          <w:r>
            <w:t xml:space="preserve">SECTION </w:t>
          </w:r>
          <w:r w:rsidRPr="0039460F">
            <w:t>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36"/>
    <w:rsid w:val="00020F46"/>
    <w:rsid w:val="00025CB8"/>
    <w:rsid w:val="00087502"/>
    <w:rsid w:val="000E4759"/>
    <w:rsid w:val="000E6260"/>
    <w:rsid w:val="000E7CD3"/>
    <w:rsid w:val="000F5EFF"/>
    <w:rsid w:val="0011519B"/>
    <w:rsid w:val="0012135E"/>
    <w:rsid w:val="00143CAB"/>
    <w:rsid w:val="001D3AD7"/>
    <w:rsid w:val="001D4B78"/>
    <w:rsid w:val="002021CA"/>
    <w:rsid w:val="0021390C"/>
    <w:rsid w:val="00221158"/>
    <w:rsid w:val="002249DE"/>
    <w:rsid w:val="002A037F"/>
    <w:rsid w:val="002A3AF7"/>
    <w:rsid w:val="002A64AB"/>
    <w:rsid w:val="002B3E9F"/>
    <w:rsid w:val="00321730"/>
    <w:rsid w:val="00327241"/>
    <w:rsid w:val="003644C6"/>
    <w:rsid w:val="00367CE6"/>
    <w:rsid w:val="003764D3"/>
    <w:rsid w:val="00395A71"/>
    <w:rsid w:val="003B1BB8"/>
    <w:rsid w:val="003B405F"/>
    <w:rsid w:val="003D388F"/>
    <w:rsid w:val="004112C4"/>
    <w:rsid w:val="004120F7"/>
    <w:rsid w:val="00464E5D"/>
    <w:rsid w:val="00477F89"/>
    <w:rsid w:val="0048628D"/>
    <w:rsid w:val="004A0C10"/>
    <w:rsid w:val="004F3220"/>
    <w:rsid w:val="005F6A7F"/>
    <w:rsid w:val="00644AD6"/>
    <w:rsid w:val="0065051C"/>
    <w:rsid w:val="006C5836"/>
    <w:rsid w:val="006F1E01"/>
    <w:rsid w:val="007202CC"/>
    <w:rsid w:val="00726EE3"/>
    <w:rsid w:val="007727F8"/>
    <w:rsid w:val="0079689A"/>
    <w:rsid w:val="007B7658"/>
    <w:rsid w:val="007F17DC"/>
    <w:rsid w:val="008129BD"/>
    <w:rsid w:val="008309A7"/>
    <w:rsid w:val="0087780C"/>
    <w:rsid w:val="008A53E8"/>
    <w:rsid w:val="008E0F44"/>
    <w:rsid w:val="00961D1F"/>
    <w:rsid w:val="00973448"/>
    <w:rsid w:val="00974F4D"/>
    <w:rsid w:val="0099424B"/>
    <w:rsid w:val="00A01C6A"/>
    <w:rsid w:val="00A04860"/>
    <w:rsid w:val="00A07A61"/>
    <w:rsid w:val="00AA5E01"/>
    <w:rsid w:val="00B07BCE"/>
    <w:rsid w:val="00B1430F"/>
    <w:rsid w:val="00B14962"/>
    <w:rsid w:val="00B15AA2"/>
    <w:rsid w:val="00B47B46"/>
    <w:rsid w:val="00B8278E"/>
    <w:rsid w:val="00BC4324"/>
    <w:rsid w:val="00BC523C"/>
    <w:rsid w:val="00C07C1E"/>
    <w:rsid w:val="00C154BF"/>
    <w:rsid w:val="00C23D77"/>
    <w:rsid w:val="00C52066"/>
    <w:rsid w:val="00C56207"/>
    <w:rsid w:val="00C64722"/>
    <w:rsid w:val="00C74F9A"/>
    <w:rsid w:val="00C872C9"/>
    <w:rsid w:val="00C91411"/>
    <w:rsid w:val="00CC700E"/>
    <w:rsid w:val="00CD18AE"/>
    <w:rsid w:val="00CE1C23"/>
    <w:rsid w:val="00D2248D"/>
    <w:rsid w:val="00D42874"/>
    <w:rsid w:val="00D531B0"/>
    <w:rsid w:val="00D809CE"/>
    <w:rsid w:val="00D84688"/>
    <w:rsid w:val="00D85B3F"/>
    <w:rsid w:val="00D913FA"/>
    <w:rsid w:val="00DB3EEC"/>
    <w:rsid w:val="00E203C8"/>
    <w:rsid w:val="00E311F9"/>
    <w:rsid w:val="00E31B79"/>
    <w:rsid w:val="00E83A40"/>
    <w:rsid w:val="00EA70CD"/>
    <w:rsid w:val="00EB700C"/>
    <w:rsid w:val="00ED0B13"/>
    <w:rsid w:val="00ED3BBA"/>
    <w:rsid w:val="00F040DD"/>
    <w:rsid w:val="00F452F0"/>
    <w:rsid w:val="00FD47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AD6"/>
    <w:rPr>
      <w:color w:val="808080"/>
    </w:rPr>
  </w:style>
  <w:style w:type="paragraph" w:customStyle="1" w:styleId="02AEC171132A4347A64CAD730157B21F">
    <w:name w:val="02AEC171132A4347A64CAD730157B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DE69C6ABB293468EF91037A4A4E63D" ma:contentTypeVersion="14" ma:contentTypeDescription="Create a new document." ma:contentTypeScope="" ma:versionID="2189a4af9459cd73250780685ef025f9">
  <xsd:schema xmlns:xsd="http://www.w3.org/2001/XMLSchema" xmlns:xs="http://www.w3.org/2001/XMLSchema" xmlns:p="http://schemas.microsoft.com/office/2006/metadata/properties" xmlns:ns2="db8a9026-95c7-4059-8cf1-7700bc6e38ac" xmlns:ns3="7665f910-4729-44f2-b2f7-a3fa6de6695f" targetNamespace="http://schemas.microsoft.com/office/2006/metadata/properties" ma:root="true" ma:fieldsID="1b1555a34311bec62561def1eb7d24c6" ns2:_="" ns3:_="">
    <xsd:import namespace="db8a9026-95c7-4059-8cf1-7700bc6e38ac"/>
    <xsd:import namespace="7665f910-4729-44f2-b2f7-a3fa6de66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a9026-95c7-4059-8cf1-7700bc6e3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5f910-4729-44f2-b2f7-a3fa6de66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b93e11-27e0-4ca3-b784-7193183a4825}" ma:internalName="TaxCatchAll" ma:showField="CatchAllData" ma:web="7665f910-4729-44f2-b2f7-a3fa6de66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665f910-4729-44f2-b2f7-a3fa6de6695f" xsi:nil="true"/>
    <lcf76f155ced4ddcb4097134ff3c332f xmlns="db8a9026-95c7-4059-8cf1-7700bc6e3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8CF2C-0DF9-41D7-8EEF-0AC9532C5D5A}">
  <ds:schemaRefs>
    <ds:schemaRef ds:uri="http://schemas.microsoft.com/sharepoint/v3/contenttype/forms"/>
  </ds:schemaRefs>
</ds:datastoreItem>
</file>

<file path=customXml/itemProps2.xml><?xml version="1.0" encoding="utf-8"?>
<ds:datastoreItem xmlns:ds="http://schemas.openxmlformats.org/officeDocument/2006/customXml" ds:itemID="{A701BA2B-DF95-482D-BF8D-2173AF444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a9026-95c7-4059-8cf1-7700bc6e38ac"/>
    <ds:schemaRef ds:uri="7665f910-4729-44f2-b2f7-a3fa6de66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99DE9292-7268-4D84-B5BC-86A5AD3E3F9D}">
  <ds:schemaRefs>
    <ds:schemaRef ds:uri="http://schemas.microsoft.com/office/2006/metadata/properties"/>
    <ds:schemaRef ds:uri="http://schemas.microsoft.com/office/infopath/2007/PartnerControls"/>
    <ds:schemaRef ds:uri="7665f910-4729-44f2-b2f7-a3fa6de6695f"/>
    <ds:schemaRef ds:uri="db8a9026-95c7-4059-8cf1-7700bc6e38ac"/>
  </ds:schemaRefs>
</ds:datastoreItem>
</file>

<file path=docProps/app.xml><?xml version="1.0" encoding="utf-8"?>
<Properties xmlns="http://schemas.openxmlformats.org/officeDocument/2006/extended-properties" xmlns:vt="http://schemas.openxmlformats.org/officeDocument/2006/docPropsVTypes">
  <Template>DJSIR-Report-A4-Portrait-with-image.dotx</Template>
  <TotalTime>1</TotalTime>
  <Pages>227</Pages>
  <Words>47566</Words>
  <Characters>271130</Characters>
  <Application>Microsoft Office Word</Application>
  <DocSecurity>0</DocSecurity>
  <Lines>2259</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 Vera V</dc:creator>
  <cp:keywords/>
  <dc:description/>
  <cp:lastModifiedBy>Vera Laba (DJSIR)</cp:lastModifiedBy>
  <cp:revision>3</cp:revision>
  <cp:lastPrinted>2025-03-04T00:26:00Z</cp:lastPrinted>
  <dcterms:created xsi:type="dcterms:W3CDTF">2025-03-04T00:25:00Z</dcterms:created>
  <dcterms:modified xsi:type="dcterms:W3CDTF">2025-03-04T00:26:00Z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GrammarlyDocumentId">
    <vt:lpwstr>604fe3f8-f2dc-40ff-8cc9-29888d155bb1</vt:lpwstr>
  </property>
  <property fmtid="{D5CDD505-2E9C-101B-9397-08002B2CF9AE}" pid="16" name="DET_EDRMS_RCS">
    <vt:lpwstr/>
  </property>
  <property fmtid="{D5CDD505-2E9C-101B-9397-08002B2CF9AE}" pid="17" name="RecordPoint_WorkflowType">
    <vt:lpwstr>ActiveSubmitStub</vt:lpwstr>
  </property>
  <property fmtid="{D5CDD505-2E9C-101B-9397-08002B2CF9AE}" pid="18" name="DET_EDRMS_BusUnit">
    <vt:lpwstr/>
  </property>
  <property fmtid="{D5CDD505-2E9C-101B-9397-08002B2CF9AE}" pid="19" name="DET_EDRMS_SecClass">
    <vt:lpwstr/>
  </property>
  <property fmtid="{D5CDD505-2E9C-101B-9397-08002B2CF9AE}" pid="20" name="RecordPoint_ActiveItemWebId">
    <vt:lpwstr>{3c24720e-7041-462b-99a7-29e01eeca718}</vt:lpwstr>
  </property>
  <property fmtid="{D5CDD505-2E9C-101B-9397-08002B2CF9AE}" pid="21" name="RecordPoint_ActiveItemSiteId">
    <vt:lpwstr>{483c3766-5b21-45ae-900b-6408662c50e6}</vt:lpwstr>
  </property>
  <property fmtid="{D5CDD505-2E9C-101B-9397-08002B2CF9AE}" pid="22" name="RecordPoint_ActiveItemListId">
    <vt:lpwstr>{c4b08532-870c-4c74-a037-3e99af8b930f}</vt:lpwstr>
  </property>
  <property fmtid="{D5CDD505-2E9C-101B-9397-08002B2CF9AE}" pid="23" name="RecordPoint_ActiveItemUniqueId">
    <vt:lpwstr>{d37d2054-3d8b-44c4-b31a-688c124e9f42}</vt:lpwstr>
  </property>
  <property fmtid="{D5CDD505-2E9C-101B-9397-08002B2CF9AE}" pid="24" name="RecordPoint_RecordNumberSubmitted">
    <vt:lpwstr>R20230395791</vt:lpwstr>
  </property>
  <property fmtid="{D5CDD505-2E9C-101B-9397-08002B2CF9AE}" pid="25" name="RecordPoint_SubmissionDate">
    <vt:lpwstr/>
  </property>
  <property fmtid="{D5CDD505-2E9C-101B-9397-08002B2CF9AE}" pid="26" name="RecordPoint_ActiveItemMoved">
    <vt:lpwstr/>
  </property>
  <property fmtid="{D5CDD505-2E9C-101B-9397-08002B2CF9AE}" pid="27" name="RecordPoint_RecordFormat">
    <vt:lpwstr/>
  </property>
  <property fmtid="{D5CDD505-2E9C-101B-9397-08002B2CF9AE}" pid="28" name="RecordPoint_SubmissionCompleted">
    <vt:lpwstr>2023-08-17T08:57:08.3535945+10:00</vt:lpwstr>
  </property>
  <property fmtid="{D5CDD505-2E9C-101B-9397-08002B2CF9AE}" pid="29" name="MediaServiceImageTags">
    <vt:lpwstr/>
  </property>
  <property fmtid="{D5CDD505-2E9C-101B-9397-08002B2CF9AE}" pid="30" name="ContentTypeId">
    <vt:lpwstr>0x01010010DE69C6ABB293468EF91037A4A4E63D</vt:lpwstr>
  </property>
</Properties>
</file>