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1895" w14:textId="5DEB7C55" w:rsidR="00841B53" w:rsidRDefault="00841B53" w:rsidP="00E936DF">
      <w:pPr>
        <w:pStyle w:val="Heading1"/>
        <w:rPr>
          <w:rFonts w:eastAsia="Times New Roman" w:cstheme="majorHAnsi"/>
          <w:bCs w:val="0"/>
          <w:sz w:val="48"/>
          <w:szCs w:val="48"/>
        </w:rPr>
      </w:pPr>
      <w:bookmarkStart w:id="0" w:name="_Toc442780672"/>
      <w:r w:rsidRPr="00841B53">
        <w:rPr>
          <w:rFonts w:eastAsia="Times New Roman" w:cstheme="majorHAnsi"/>
          <w:bCs w:val="0"/>
          <w:sz w:val="48"/>
          <w:szCs w:val="48"/>
        </w:rPr>
        <w:t xml:space="preserve">Accommodation and Library Services (ALS) </w:t>
      </w:r>
    </w:p>
    <w:p w14:paraId="20C19C95" w14:textId="087C2236" w:rsidR="00522F8A" w:rsidRPr="00701D47" w:rsidRDefault="00701D47" w:rsidP="00BA3682">
      <w:pPr>
        <w:pStyle w:val="Heading2"/>
      </w:pPr>
      <w:r w:rsidRPr="00701D47">
        <w:t xml:space="preserve">New </w:t>
      </w:r>
      <w:r w:rsidR="00E936DF">
        <w:t>r</w:t>
      </w:r>
      <w:r w:rsidRPr="00701D47">
        <w:t xml:space="preserve">equirement </w:t>
      </w:r>
      <w:r w:rsidR="00E936DF">
        <w:t>r</w:t>
      </w:r>
      <w:r w:rsidRPr="00701D47">
        <w:t xml:space="preserve">equest </w:t>
      </w:r>
      <w:r w:rsidR="00E936DF">
        <w:t>f</w:t>
      </w:r>
      <w:r w:rsidRPr="00701D47">
        <w:t>orm</w:t>
      </w:r>
    </w:p>
    <w:p w14:paraId="6297F0E1" w14:textId="11763076" w:rsidR="00701D47" w:rsidRPr="00D02F13" w:rsidRDefault="00701D47" w:rsidP="00BA3682">
      <w:pPr>
        <w:rPr>
          <w:b/>
          <w:bCs/>
        </w:rPr>
      </w:pPr>
      <w:r w:rsidRPr="00D02F13">
        <w:t>Please complete</w:t>
      </w:r>
      <w:r w:rsidR="00595DA8" w:rsidRPr="00D02F13">
        <w:t xml:space="preserve"> pages 1-3 and</w:t>
      </w:r>
      <w:r w:rsidRPr="00D02F13">
        <w:t xml:space="preserve"> relevant sections </w:t>
      </w:r>
      <w:r w:rsidR="009B6995" w:rsidRPr="00D02F13">
        <w:t xml:space="preserve">per Service </w:t>
      </w:r>
      <w:r w:rsidR="00D02F13" w:rsidRPr="00D02F13">
        <w:t>r</w:t>
      </w:r>
      <w:r w:rsidR="009B6995" w:rsidRPr="00D02F13">
        <w:t xml:space="preserve">equired </w:t>
      </w:r>
      <w:r w:rsidRPr="00D02F13">
        <w:t>and sign this form.</w:t>
      </w:r>
    </w:p>
    <w:tbl>
      <w:tblPr>
        <w:tblpPr w:leftFromText="180" w:rightFromText="180" w:vertAnchor="text" w:horzAnchor="margin" w:tblpY="101"/>
        <w:tblW w:w="9696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89"/>
        <w:gridCol w:w="1417"/>
        <w:gridCol w:w="5590"/>
      </w:tblGrid>
      <w:tr w:rsidR="00701D47" w:rsidRPr="00370522" w14:paraId="0A1A9BEC" w14:textId="77777777" w:rsidTr="000947EC">
        <w:trPr>
          <w:cantSplit/>
        </w:trPr>
        <w:tc>
          <w:tcPr>
            <w:tcW w:w="2689" w:type="dxa"/>
            <w:vAlign w:val="center"/>
            <w:hideMark/>
          </w:tcPr>
          <w:p w14:paraId="5B7D598B" w14:textId="66E501C3" w:rsidR="00701D47" w:rsidRPr="004B05FF" w:rsidRDefault="00701D47" w:rsidP="004B05FF">
            <w:pPr>
              <w:rPr>
                <w:b/>
                <w:bCs/>
              </w:rPr>
            </w:pPr>
            <w:r w:rsidRPr="004B05FF">
              <w:rPr>
                <w:b/>
                <w:bCs/>
              </w:rPr>
              <w:t xml:space="preserve">Department/agency name  </w:t>
            </w:r>
          </w:p>
        </w:tc>
        <w:tc>
          <w:tcPr>
            <w:tcW w:w="7007" w:type="dxa"/>
            <w:gridSpan w:val="2"/>
            <w:vAlign w:val="center"/>
          </w:tcPr>
          <w:p w14:paraId="7A00C1E0" w14:textId="419AF8B6" w:rsidR="00701D47" w:rsidRPr="00370522" w:rsidRDefault="00701D47" w:rsidP="000947EC">
            <w:pPr>
              <w:pStyle w:val="Tableheader"/>
            </w:pPr>
          </w:p>
        </w:tc>
      </w:tr>
      <w:tr w:rsidR="00701D47" w:rsidRPr="00370522" w14:paraId="5D5EBE4A" w14:textId="77777777" w:rsidTr="000947EC">
        <w:trPr>
          <w:cantSplit/>
        </w:trPr>
        <w:tc>
          <w:tcPr>
            <w:tcW w:w="2689" w:type="dxa"/>
            <w:vAlign w:val="center"/>
            <w:hideMark/>
          </w:tcPr>
          <w:p w14:paraId="345A490E" w14:textId="5766212D" w:rsidR="00701D47" w:rsidRPr="004B05FF" w:rsidRDefault="00701D47" w:rsidP="004B05FF">
            <w:pPr>
              <w:rPr>
                <w:b/>
                <w:bCs/>
              </w:rPr>
            </w:pPr>
            <w:r w:rsidRPr="004B05FF">
              <w:rPr>
                <w:b/>
                <w:bCs/>
              </w:rPr>
              <w:t>Division/unit</w:t>
            </w:r>
          </w:p>
        </w:tc>
        <w:tc>
          <w:tcPr>
            <w:tcW w:w="7007" w:type="dxa"/>
            <w:gridSpan w:val="2"/>
            <w:vAlign w:val="center"/>
          </w:tcPr>
          <w:p w14:paraId="06B15D8E" w14:textId="714436E8" w:rsidR="00701D47" w:rsidRPr="00112FFA" w:rsidRDefault="00701D47" w:rsidP="00112FFA">
            <w:pPr>
              <w:pStyle w:val="NormalWeb"/>
              <w:shd w:val="clear" w:color="auto" w:fill="FFFFFF"/>
              <w:rPr>
                <w:color w:val="201F1E"/>
              </w:rPr>
            </w:pPr>
          </w:p>
        </w:tc>
      </w:tr>
      <w:tr w:rsidR="007D44A2" w:rsidRPr="00370522" w14:paraId="22566745" w14:textId="77777777" w:rsidTr="000947EC">
        <w:trPr>
          <w:cantSplit/>
        </w:trPr>
        <w:tc>
          <w:tcPr>
            <w:tcW w:w="2689" w:type="dxa"/>
            <w:vAlign w:val="center"/>
          </w:tcPr>
          <w:p w14:paraId="6E86AB00" w14:textId="5913CC47" w:rsidR="007D44A2" w:rsidRPr="004B05FF" w:rsidRDefault="007D44A2" w:rsidP="004B05FF">
            <w:pPr>
              <w:rPr>
                <w:b/>
                <w:bCs/>
              </w:rPr>
            </w:pPr>
            <w:r w:rsidRPr="004B05FF">
              <w:rPr>
                <w:b/>
                <w:bCs/>
              </w:rPr>
              <w:t>Relevant Site</w:t>
            </w:r>
          </w:p>
        </w:tc>
        <w:tc>
          <w:tcPr>
            <w:tcW w:w="7007" w:type="dxa"/>
            <w:gridSpan w:val="2"/>
            <w:vAlign w:val="center"/>
          </w:tcPr>
          <w:p w14:paraId="3F5B0833" w14:textId="77777777" w:rsidR="007D44A2" w:rsidRPr="00112FFA" w:rsidRDefault="007D44A2" w:rsidP="00112FFA">
            <w:pPr>
              <w:pStyle w:val="NormalWeb"/>
              <w:shd w:val="clear" w:color="auto" w:fill="FFFFFF"/>
              <w:rPr>
                <w:color w:val="201F1E"/>
              </w:rPr>
            </w:pPr>
          </w:p>
        </w:tc>
      </w:tr>
      <w:tr w:rsidR="00E45EB4" w:rsidRPr="00370522" w14:paraId="599FA40B" w14:textId="77777777" w:rsidTr="00112FFA">
        <w:trPr>
          <w:cantSplit/>
          <w:trHeight w:val="152"/>
        </w:trPr>
        <w:tc>
          <w:tcPr>
            <w:tcW w:w="2689" w:type="dxa"/>
            <w:vMerge w:val="restart"/>
            <w:hideMark/>
          </w:tcPr>
          <w:p w14:paraId="2D6DA37A" w14:textId="77777777" w:rsidR="00E549F1" w:rsidRPr="004B05FF" w:rsidRDefault="00E549F1" w:rsidP="004B05FF">
            <w:pPr>
              <w:rPr>
                <w:b/>
                <w:bCs/>
              </w:rPr>
            </w:pPr>
            <w:r w:rsidRPr="004B05FF">
              <w:rPr>
                <w:b/>
                <w:bCs/>
              </w:rPr>
              <w:t>Nominated contact</w:t>
            </w:r>
          </w:p>
          <w:p w14:paraId="3E8485F9" w14:textId="0D771BAE" w:rsidR="00597248" w:rsidRPr="004B05FF" w:rsidRDefault="00597248" w:rsidP="004B05FF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383CDED" w14:textId="635E8E53" w:rsidR="00E549F1" w:rsidRPr="004B05FF" w:rsidRDefault="00E549F1" w:rsidP="004B05FF">
            <w:pPr>
              <w:rPr>
                <w:b/>
                <w:bCs/>
              </w:rPr>
            </w:pPr>
            <w:r w:rsidRPr="004B05FF">
              <w:rPr>
                <w:b/>
                <w:bCs/>
              </w:rPr>
              <w:t>Name</w:t>
            </w:r>
          </w:p>
        </w:tc>
        <w:tc>
          <w:tcPr>
            <w:tcW w:w="5590" w:type="dxa"/>
            <w:vAlign w:val="center"/>
          </w:tcPr>
          <w:p w14:paraId="39DC75CA" w14:textId="60FB457C" w:rsidR="00E549F1" w:rsidRPr="00370522" w:rsidRDefault="00E549F1" w:rsidP="00112FFA">
            <w:pPr>
              <w:pStyle w:val="Tableheader"/>
            </w:pPr>
          </w:p>
        </w:tc>
      </w:tr>
      <w:tr w:rsidR="00E45EB4" w:rsidRPr="00370522" w14:paraId="288BA755" w14:textId="77777777" w:rsidTr="00112FFA">
        <w:trPr>
          <w:cantSplit/>
          <w:trHeight w:val="150"/>
        </w:trPr>
        <w:tc>
          <w:tcPr>
            <w:tcW w:w="2689" w:type="dxa"/>
            <w:vMerge/>
          </w:tcPr>
          <w:p w14:paraId="1A7F9DB0" w14:textId="77777777" w:rsidR="00E549F1" w:rsidRDefault="00E549F1" w:rsidP="00701D47">
            <w:pPr>
              <w:pStyle w:val="Tablehead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CD1343E" w14:textId="4D540A0B" w:rsidR="00E549F1" w:rsidRPr="004B05FF" w:rsidRDefault="00E549F1" w:rsidP="004B05FF">
            <w:pPr>
              <w:rPr>
                <w:b/>
                <w:bCs/>
              </w:rPr>
            </w:pPr>
            <w:r w:rsidRPr="004B05FF">
              <w:rPr>
                <w:b/>
                <w:bCs/>
              </w:rPr>
              <w:t xml:space="preserve">Position </w:t>
            </w:r>
            <w:r w:rsidR="00C860C2" w:rsidRPr="004B05FF">
              <w:rPr>
                <w:b/>
                <w:bCs/>
              </w:rPr>
              <w:t>t</w:t>
            </w:r>
            <w:r w:rsidRPr="004B05FF">
              <w:rPr>
                <w:b/>
                <w:bCs/>
              </w:rPr>
              <w:t>itle</w:t>
            </w:r>
          </w:p>
        </w:tc>
        <w:tc>
          <w:tcPr>
            <w:tcW w:w="5590" w:type="dxa"/>
            <w:vAlign w:val="center"/>
          </w:tcPr>
          <w:p w14:paraId="70CDF70D" w14:textId="22A592C5" w:rsidR="00E549F1" w:rsidRPr="00370522" w:rsidRDefault="00E549F1" w:rsidP="00112FFA">
            <w:pPr>
              <w:pStyle w:val="Tableheader"/>
            </w:pPr>
          </w:p>
        </w:tc>
      </w:tr>
      <w:tr w:rsidR="00E45EB4" w:rsidRPr="00370522" w14:paraId="542302BC" w14:textId="77777777" w:rsidTr="00112FFA">
        <w:trPr>
          <w:cantSplit/>
          <w:trHeight w:val="150"/>
        </w:trPr>
        <w:tc>
          <w:tcPr>
            <w:tcW w:w="2689" w:type="dxa"/>
            <w:vMerge/>
          </w:tcPr>
          <w:p w14:paraId="2F7A67B4" w14:textId="77777777" w:rsidR="00E549F1" w:rsidRDefault="00E549F1" w:rsidP="00701D47">
            <w:pPr>
              <w:pStyle w:val="Tablehead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5E92AAD" w14:textId="77729E0D" w:rsidR="00E549F1" w:rsidRPr="004B05FF" w:rsidRDefault="00E549F1" w:rsidP="004B05FF">
            <w:pPr>
              <w:rPr>
                <w:b/>
                <w:bCs/>
              </w:rPr>
            </w:pPr>
            <w:r w:rsidRPr="004B05FF">
              <w:rPr>
                <w:b/>
                <w:bCs/>
              </w:rPr>
              <w:t>Email</w:t>
            </w:r>
          </w:p>
        </w:tc>
        <w:tc>
          <w:tcPr>
            <w:tcW w:w="5590" w:type="dxa"/>
            <w:vAlign w:val="center"/>
          </w:tcPr>
          <w:p w14:paraId="5D16F0DC" w14:textId="44FC588C" w:rsidR="00E549F1" w:rsidRPr="00370522" w:rsidRDefault="00E549F1" w:rsidP="00112FFA">
            <w:pPr>
              <w:pStyle w:val="Tableheader"/>
            </w:pPr>
          </w:p>
        </w:tc>
      </w:tr>
      <w:tr w:rsidR="00E45EB4" w:rsidRPr="00370522" w14:paraId="1579EFEC" w14:textId="77777777" w:rsidTr="00112FFA">
        <w:trPr>
          <w:cantSplit/>
          <w:trHeight w:val="150"/>
        </w:trPr>
        <w:tc>
          <w:tcPr>
            <w:tcW w:w="2689" w:type="dxa"/>
            <w:vMerge/>
          </w:tcPr>
          <w:p w14:paraId="109F3A3A" w14:textId="77777777" w:rsidR="00E549F1" w:rsidRDefault="00E549F1" w:rsidP="00701D47">
            <w:pPr>
              <w:pStyle w:val="Tablehead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7898E73" w14:textId="55AAE6F2" w:rsidR="00E549F1" w:rsidRPr="004B05FF" w:rsidRDefault="00E549F1" w:rsidP="004B05FF">
            <w:pPr>
              <w:rPr>
                <w:b/>
                <w:bCs/>
              </w:rPr>
            </w:pPr>
            <w:r w:rsidRPr="004B05FF">
              <w:rPr>
                <w:b/>
                <w:bCs/>
              </w:rPr>
              <w:t>Mobile</w:t>
            </w:r>
          </w:p>
        </w:tc>
        <w:tc>
          <w:tcPr>
            <w:tcW w:w="5590" w:type="dxa"/>
            <w:vAlign w:val="center"/>
          </w:tcPr>
          <w:p w14:paraId="032AA148" w14:textId="1FDDC98E" w:rsidR="00E549F1" w:rsidRPr="00370522" w:rsidRDefault="00E549F1" w:rsidP="00112FFA">
            <w:pPr>
              <w:pStyle w:val="Tableheader"/>
            </w:pPr>
          </w:p>
        </w:tc>
      </w:tr>
    </w:tbl>
    <w:p w14:paraId="65A9CD82" w14:textId="77777777" w:rsidR="00871F76" w:rsidRDefault="00871F76" w:rsidP="00BA3682">
      <w:pPr>
        <w:pStyle w:val="Heading2"/>
      </w:pPr>
    </w:p>
    <w:p w14:paraId="646D6FF7" w14:textId="77777777" w:rsidR="00871F76" w:rsidRDefault="00871F76">
      <w:pPr>
        <w:spacing w:before="0" w:after="200" w:line="276" w:lineRule="auto"/>
        <w:rPr>
          <w:rFonts w:eastAsiaTheme="majorEastAsia" w:cstheme="majorBidi"/>
          <w:bCs/>
          <w:color w:val="1D4F79"/>
          <w:sz w:val="36"/>
          <w:szCs w:val="26"/>
        </w:rPr>
      </w:pPr>
      <w:r>
        <w:br w:type="page"/>
      </w:r>
    </w:p>
    <w:p w14:paraId="36B80BBD" w14:textId="3E3DD050" w:rsidR="00045296" w:rsidRDefault="00701D47" w:rsidP="00BA3682">
      <w:pPr>
        <w:pStyle w:val="Heading2"/>
      </w:pPr>
      <w:r w:rsidRPr="00D90572">
        <w:lastRenderedPageBreak/>
        <w:t>Service</w:t>
      </w:r>
      <w:r>
        <w:t xml:space="preserve"> </w:t>
      </w:r>
      <w:r w:rsidR="004E11CB">
        <w:t>r</w:t>
      </w:r>
      <w:r>
        <w:t>equired</w:t>
      </w:r>
    </w:p>
    <w:tbl>
      <w:tblPr>
        <w:tblW w:w="9701" w:type="dxa"/>
        <w:tblInd w:w="-5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9"/>
        <w:gridCol w:w="709"/>
        <w:gridCol w:w="4961"/>
        <w:gridCol w:w="912"/>
      </w:tblGrid>
      <w:tr w:rsidR="00701D47" w:rsidRPr="00370522" w14:paraId="467DC794" w14:textId="77777777" w:rsidTr="004D78C6">
        <w:trPr>
          <w:cantSplit/>
          <w:trHeight w:val="123"/>
        </w:trPr>
        <w:tc>
          <w:tcPr>
            <w:tcW w:w="3119" w:type="dxa"/>
            <w:vMerge w:val="restart"/>
            <w:hideMark/>
          </w:tcPr>
          <w:p w14:paraId="340B9061" w14:textId="77777777" w:rsidR="00701D47" w:rsidRPr="004B05FF" w:rsidRDefault="00701D47" w:rsidP="00CE1938">
            <w:pPr>
              <w:rPr>
                <w:b/>
                <w:bCs/>
              </w:rPr>
            </w:pPr>
            <w:r w:rsidRPr="004B05FF">
              <w:rPr>
                <w:b/>
                <w:bCs/>
              </w:rPr>
              <w:t xml:space="preserve">New or additional office space   </w:t>
            </w:r>
          </w:p>
          <w:p w14:paraId="37F37EA9" w14:textId="20838FC1" w:rsidR="00643AE8" w:rsidRPr="000F5925" w:rsidRDefault="00C860C2" w:rsidP="00CE1938">
            <w:pPr>
              <w:rPr>
                <w:b/>
                <w:bCs/>
                <w:color w:val="383834" w:themeColor="background2" w:themeShade="40"/>
              </w:rPr>
            </w:pPr>
            <w:r w:rsidRPr="004B05FF">
              <w:rPr>
                <w:b/>
                <w:bCs/>
                <w:color w:val="4578DF"/>
              </w:rPr>
              <w:t xml:space="preserve">Please also complete </w:t>
            </w:r>
            <w:r w:rsidR="000F5925" w:rsidRPr="004B05FF">
              <w:rPr>
                <w:b/>
                <w:bCs/>
                <w:color w:val="4578DF"/>
              </w:rPr>
              <w:br/>
            </w:r>
            <w:r w:rsidRPr="004B05FF">
              <w:rPr>
                <w:b/>
                <w:bCs/>
                <w:color w:val="4578DF"/>
              </w:rPr>
              <w:t>section A</w:t>
            </w:r>
            <w:r w:rsidR="001F56C5" w:rsidRPr="00C860C2">
              <w:rPr>
                <w:b/>
                <w:bCs/>
                <w:color w:val="F49600" w:themeColor="accent2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14:paraId="555464B3" w14:textId="046DE625" w:rsidR="00701D47" w:rsidRPr="00701D47" w:rsidRDefault="009D6086" w:rsidP="00CE1938">
            <w:pPr>
              <w:pStyle w:val="Tableheader"/>
              <w:jc w:val="center"/>
              <w:rPr>
                <w:b/>
                <w:bCs/>
              </w:rPr>
            </w:pPr>
            <w:sdt>
              <w:sdtPr>
                <w:id w:val="-201283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0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1B5DF3E7" w14:textId="42C9E133" w:rsidR="00701D47" w:rsidRPr="00370522" w:rsidRDefault="00701D47" w:rsidP="00CE1938">
            <w:r>
              <w:t>Increase or decrease in workforce numbers</w:t>
            </w:r>
          </w:p>
        </w:tc>
        <w:tc>
          <w:tcPr>
            <w:tcW w:w="912" w:type="dxa"/>
          </w:tcPr>
          <w:p w14:paraId="21A80969" w14:textId="56CCC15F" w:rsidR="00701D47" w:rsidRPr="00370522" w:rsidRDefault="009D6086" w:rsidP="00CE1938">
            <w:pPr>
              <w:pStyle w:val="Tableheader"/>
              <w:jc w:val="center"/>
            </w:pPr>
            <w:sdt>
              <w:sdtPr>
                <w:id w:val="188328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D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01D47" w:rsidRPr="00370522" w14:paraId="1B7EF6EF" w14:textId="77777777" w:rsidTr="004D78C6">
        <w:trPr>
          <w:cantSplit/>
          <w:trHeight w:val="121"/>
        </w:trPr>
        <w:tc>
          <w:tcPr>
            <w:tcW w:w="3119" w:type="dxa"/>
            <w:vMerge/>
          </w:tcPr>
          <w:p w14:paraId="62A1E968" w14:textId="77777777" w:rsidR="00701D47" w:rsidRDefault="00701D47" w:rsidP="00CE1938">
            <w:pPr>
              <w:pStyle w:val="Tablehead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14:paraId="788420E8" w14:textId="77777777" w:rsidR="00701D47" w:rsidRDefault="00701D47" w:rsidP="00CE1938">
            <w:pPr>
              <w:pStyle w:val="Tableheader"/>
              <w:jc w:val="center"/>
            </w:pPr>
          </w:p>
        </w:tc>
        <w:tc>
          <w:tcPr>
            <w:tcW w:w="4961" w:type="dxa"/>
          </w:tcPr>
          <w:p w14:paraId="03E2A449" w14:textId="6C89C4FA" w:rsidR="00701D47" w:rsidRPr="00370522" w:rsidRDefault="00701D47" w:rsidP="00CE1938">
            <w:r>
              <w:t>Changed business or operational requirements</w:t>
            </w:r>
          </w:p>
        </w:tc>
        <w:tc>
          <w:tcPr>
            <w:tcW w:w="912" w:type="dxa"/>
          </w:tcPr>
          <w:p w14:paraId="7FEF5438" w14:textId="00414574" w:rsidR="00701D47" w:rsidRPr="00370522" w:rsidRDefault="009D6086" w:rsidP="00CE1938">
            <w:pPr>
              <w:pStyle w:val="Tableheader"/>
              <w:jc w:val="center"/>
            </w:pPr>
            <w:sdt>
              <w:sdtPr>
                <w:id w:val="4380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D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01D47" w:rsidRPr="00370522" w14:paraId="15F413CA" w14:textId="77777777" w:rsidTr="004D78C6">
        <w:trPr>
          <w:cantSplit/>
          <w:trHeight w:val="121"/>
        </w:trPr>
        <w:tc>
          <w:tcPr>
            <w:tcW w:w="3119" w:type="dxa"/>
            <w:vMerge/>
          </w:tcPr>
          <w:p w14:paraId="70D3FBC6" w14:textId="77777777" w:rsidR="00701D47" w:rsidRDefault="00701D47" w:rsidP="00CE1938">
            <w:pPr>
              <w:pStyle w:val="Tablehead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14:paraId="0F6EC9AD" w14:textId="77777777" w:rsidR="00701D47" w:rsidRDefault="00701D47" w:rsidP="00CE1938">
            <w:pPr>
              <w:pStyle w:val="Tableheader"/>
              <w:jc w:val="center"/>
            </w:pPr>
          </w:p>
        </w:tc>
        <w:tc>
          <w:tcPr>
            <w:tcW w:w="4961" w:type="dxa"/>
          </w:tcPr>
          <w:p w14:paraId="463D3EB7" w14:textId="1B7B0F66" w:rsidR="00701D47" w:rsidRPr="00370522" w:rsidRDefault="00701D47" w:rsidP="00CE1938">
            <w:r>
              <w:t>Emergency accommodation for business continuity</w:t>
            </w:r>
          </w:p>
        </w:tc>
        <w:tc>
          <w:tcPr>
            <w:tcW w:w="912" w:type="dxa"/>
          </w:tcPr>
          <w:p w14:paraId="283BB74F" w14:textId="7D7163A2" w:rsidR="00701D47" w:rsidRPr="00370522" w:rsidRDefault="009D6086" w:rsidP="00CE1938">
            <w:pPr>
              <w:pStyle w:val="Tableheader"/>
              <w:jc w:val="center"/>
            </w:pPr>
            <w:sdt>
              <w:sdtPr>
                <w:id w:val="-97074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D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01D47" w:rsidRPr="00370522" w14:paraId="712E836A" w14:textId="77777777" w:rsidTr="004D78C6">
        <w:trPr>
          <w:cantSplit/>
          <w:trHeight w:val="123"/>
        </w:trPr>
        <w:tc>
          <w:tcPr>
            <w:tcW w:w="3119" w:type="dxa"/>
            <w:vMerge w:val="restart"/>
            <w:hideMark/>
          </w:tcPr>
          <w:p w14:paraId="5160185F" w14:textId="2F12FB05" w:rsidR="000F5925" w:rsidRDefault="00701D47" w:rsidP="00CE1938">
            <w:r>
              <w:t>Office / workspace modification</w:t>
            </w:r>
            <w:r w:rsidR="00187A0B">
              <w:t xml:space="preserve"> or capital works</w:t>
            </w:r>
            <w:r w:rsidRPr="00701D47">
              <w:t xml:space="preserve">  </w:t>
            </w:r>
          </w:p>
          <w:p w14:paraId="14E544B1" w14:textId="5244174B" w:rsidR="00701D47" w:rsidRPr="00BE1717" w:rsidRDefault="00C860C2" w:rsidP="00CE1938">
            <w:pPr>
              <w:pStyle w:val="Tableheader"/>
              <w:spacing w:before="240"/>
              <w:rPr>
                <w:b/>
                <w:bCs/>
                <w:sz w:val="22"/>
                <w:szCs w:val="22"/>
              </w:rPr>
            </w:pPr>
            <w:r w:rsidRPr="00BE1717">
              <w:rPr>
                <w:b/>
                <w:bCs/>
                <w:color w:val="4578DF"/>
                <w:sz w:val="22"/>
                <w:szCs w:val="22"/>
              </w:rPr>
              <w:t xml:space="preserve">Please also complete </w:t>
            </w:r>
            <w:r w:rsidR="000F5925" w:rsidRPr="00BE1717">
              <w:rPr>
                <w:b/>
                <w:bCs/>
                <w:color w:val="4578DF"/>
                <w:sz w:val="22"/>
                <w:szCs w:val="22"/>
              </w:rPr>
              <w:br/>
            </w:r>
            <w:r w:rsidRPr="00BE1717">
              <w:rPr>
                <w:b/>
                <w:bCs/>
                <w:color w:val="4578DF"/>
                <w:sz w:val="22"/>
                <w:szCs w:val="22"/>
              </w:rPr>
              <w:t xml:space="preserve">section </w:t>
            </w:r>
            <w:r w:rsidR="001F56C5" w:rsidRPr="00BE1717">
              <w:rPr>
                <w:b/>
                <w:bCs/>
                <w:color w:val="4578DF"/>
                <w:sz w:val="22"/>
                <w:szCs w:val="22"/>
              </w:rPr>
              <w:t>B</w:t>
            </w:r>
          </w:p>
        </w:tc>
        <w:tc>
          <w:tcPr>
            <w:tcW w:w="709" w:type="dxa"/>
            <w:vMerge w:val="restart"/>
          </w:tcPr>
          <w:p w14:paraId="3A88EBE7" w14:textId="50800D88" w:rsidR="00701D47" w:rsidRPr="00701D47" w:rsidRDefault="009D6086" w:rsidP="00CE1938">
            <w:pPr>
              <w:pStyle w:val="Tableheader"/>
              <w:jc w:val="center"/>
              <w:rPr>
                <w:b/>
                <w:bCs/>
              </w:rPr>
            </w:pPr>
            <w:sdt>
              <w:sdtPr>
                <w:id w:val="12328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31CEE033" w14:textId="11C9E367" w:rsidR="00701D47" w:rsidRPr="00370522" w:rsidRDefault="00701D47" w:rsidP="00CE1938">
            <w:r>
              <w:t xml:space="preserve">Modification / Fit out of new space </w:t>
            </w:r>
            <w:r w:rsidRPr="00C860C2">
              <w:t>(</w:t>
            </w:r>
            <w:r w:rsidR="008011F5" w:rsidRPr="00C860C2">
              <w:t xml:space="preserve">per </w:t>
            </w:r>
            <w:r w:rsidR="00BB1493" w:rsidRPr="00C860C2">
              <w:t>Section A</w:t>
            </w:r>
            <w:r w:rsidRPr="00C860C2">
              <w:t>)</w:t>
            </w:r>
          </w:p>
        </w:tc>
        <w:tc>
          <w:tcPr>
            <w:tcW w:w="912" w:type="dxa"/>
          </w:tcPr>
          <w:p w14:paraId="687BD1DA" w14:textId="77777777" w:rsidR="00701D47" w:rsidRPr="00370522" w:rsidRDefault="009D6086" w:rsidP="00CE1938">
            <w:pPr>
              <w:pStyle w:val="Tableheader"/>
              <w:jc w:val="center"/>
            </w:pPr>
            <w:sdt>
              <w:sdtPr>
                <w:id w:val="-175187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D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01D47" w:rsidRPr="00370522" w14:paraId="2F7D660A" w14:textId="77777777" w:rsidTr="004D78C6">
        <w:trPr>
          <w:cantSplit/>
          <w:trHeight w:val="121"/>
        </w:trPr>
        <w:tc>
          <w:tcPr>
            <w:tcW w:w="3119" w:type="dxa"/>
            <w:vMerge/>
          </w:tcPr>
          <w:p w14:paraId="207476F1" w14:textId="77777777" w:rsidR="00701D47" w:rsidRDefault="00701D47" w:rsidP="00CE1938">
            <w:pPr>
              <w:pStyle w:val="Tablehead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14:paraId="2F03B1BA" w14:textId="77777777" w:rsidR="00701D47" w:rsidRDefault="00701D47" w:rsidP="00CE1938">
            <w:pPr>
              <w:pStyle w:val="Tableheader"/>
              <w:jc w:val="center"/>
            </w:pPr>
          </w:p>
        </w:tc>
        <w:tc>
          <w:tcPr>
            <w:tcW w:w="4961" w:type="dxa"/>
          </w:tcPr>
          <w:p w14:paraId="3BC5EC8F" w14:textId="5B0248AF" w:rsidR="00701D47" w:rsidRPr="00370522" w:rsidRDefault="00701D47" w:rsidP="00CE1938">
            <w:r>
              <w:t xml:space="preserve">Modification / Fit out to accommodate change in workforce numbers </w:t>
            </w:r>
            <w:r w:rsidRPr="00BB1493">
              <w:rPr>
                <w:i/>
                <w:iCs/>
              </w:rPr>
              <w:t>(</w:t>
            </w:r>
            <w:r w:rsidRPr="00C860C2">
              <w:t>increase density / reconfigure reduced space)</w:t>
            </w:r>
            <w:r w:rsidRPr="00BB1493">
              <w:rPr>
                <w:i/>
                <w:iCs/>
              </w:rPr>
              <w:t xml:space="preserve"> </w:t>
            </w:r>
          </w:p>
        </w:tc>
        <w:tc>
          <w:tcPr>
            <w:tcW w:w="912" w:type="dxa"/>
          </w:tcPr>
          <w:p w14:paraId="3311086F" w14:textId="77777777" w:rsidR="00701D47" w:rsidRPr="00370522" w:rsidRDefault="009D6086" w:rsidP="00CE1938">
            <w:pPr>
              <w:pStyle w:val="Tableheader"/>
              <w:jc w:val="center"/>
            </w:pPr>
            <w:sdt>
              <w:sdtPr>
                <w:id w:val="-60327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D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01D47" w:rsidRPr="00370522" w14:paraId="1715E455" w14:textId="77777777" w:rsidTr="004D78C6">
        <w:trPr>
          <w:cantSplit/>
          <w:trHeight w:val="650"/>
        </w:trPr>
        <w:tc>
          <w:tcPr>
            <w:tcW w:w="3119" w:type="dxa"/>
            <w:vMerge/>
          </w:tcPr>
          <w:p w14:paraId="78C04DB2" w14:textId="77777777" w:rsidR="00701D47" w:rsidRDefault="00701D47" w:rsidP="00CE1938">
            <w:pPr>
              <w:pStyle w:val="Tablehead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14:paraId="04718B1F" w14:textId="77777777" w:rsidR="00701D47" w:rsidRDefault="00701D47" w:rsidP="00CE1938">
            <w:pPr>
              <w:pStyle w:val="Tableheader"/>
              <w:jc w:val="center"/>
            </w:pPr>
          </w:p>
        </w:tc>
        <w:tc>
          <w:tcPr>
            <w:tcW w:w="4961" w:type="dxa"/>
          </w:tcPr>
          <w:p w14:paraId="12F2D5A4" w14:textId="291B023E" w:rsidR="00701D47" w:rsidRPr="00370522" w:rsidRDefault="00701D47" w:rsidP="00CE1938">
            <w:r>
              <w:t>Modification / Fit out of existing space to better support current or new business or operational requirements</w:t>
            </w:r>
          </w:p>
        </w:tc>
        <w:tc>
          <w:tcPr>
            <w:tcW w:w="912" w:type="dxa"/>
          </w:tcPr>
          <w:p w14:paraId="08FAC2F5" w14:textId="1239771B" w:rsidR="00701D47" w:rsidRPr="00370522" w:rsidRDefault="009D6086" w:rsidP="00CE1938">
            <w:pPr>
              <w:pStyle w:val="Tableheader"/>
              <w:jc w:val="center"/>
            </w:pPr>
            <w:sdt>
              <w:sdtPr>
                <w:id w:val="-117918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8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01D47" w:rsidRPr="00370522" w14:paraId="6FDD4341" w14:textId="77777777" w:rsidTr="004D78C6">
        <w:trPr>
          <w:trHeight w:val="123"/>
        </w:trPr>
        <w:tc>
          <w:tcPr>
            <w:tcW w:w="3119" w:type="dxa"/>
            <w:vMerge w:val="restart"/>
            <w:hideMark/>
          </w:tcPr>
          <w:p w14:paraId="29CA7424" w14:textId="5CEB69B3" w:rsidR="00083E69" w:rsidRPr="00BE1717" w:rsidRDefault="00701D47" w:rsidP="00CE1938">
            <w:pPr>
              <w:pStyle w:val="Heading4"/>
              <w:rPr>
                <w:rFonts w:ascii="VIC" w:hAnsi="VIC"/>
                <w:color w:val="232B39" w:themeColor="text1"/>
                <w:sz w:val="22"/>
                <w:szCs w:val="22"/>
              </w:rPr>
            </w:pPr>
            <w:r w:rsidRPr="00BE1717">
              <w:rPr>
                <w:rFonts w:ascii="VIC" w:hAnsi="VIC"/>
                <w:color w:val="232B39" w:themeColor="text1"/>
                <w:sz w:val="22"/>
                <w:szCs w:val="22"/>
              </w:rPr>
              <w:t xml:space="preserve">Relocations   </w:t>
            </w:r>
          </w:p>
          <w:p w14:paraId="1244DD19" w14:textId="7A535337" w:rsidR="001F56C5" w:rsidRPr="00BE1717" w:rsidRDefault="00C860C2" w:rsidP="00CE1938">
            <w:pPr>
              <w:pStyle w:val="Tableheader"/>
              <w:spacing w:before="240"/>
              <w:rPr>
                <w:b/>
                <w:bCs/>
                <w:sz w:val="22"/>
                <w:szCs w:val="22"/>
              </w:rPr>
            </w:pPr>
            <w:r w:rsidRPr="00BE1717">
              <w:rPr>
                <w:b/>
                <w:bCs/>
                <w:color w:val="4578DF"/>
                <w:sz w:val="22"/>
                <w:szCs w:val="22"/>
              </w:rPr>
              <w:t xml:space="preserve">Please also complete </w:t>
            </w:r>
            <w:r w:rsidR="00083E69" w:rsidRPr="00BE1717">
              <w:rPr>
                <w:b/>
                <w:bCs/>
                <w:color w:val="4578DF"/>
                <w:sz w:val="22"/>
                <w:szCs w:val="22"/>
              </w:rPr>
              <w:br/>
            </w:r>
            <w:r w:rsidRPr="00BE1717">
              <w:rPr>
                <w:b/>
                <w:bCs/>
                <w:color w:val="4578DF"/>
                <w:sz w:val="22"/>
                <w:szCs w:val="22"/>
              </w:rPr>
              <w:t xml:space="preserve">section </w:t>
            </w:r>
            <w:r w:rsidR="00083E69" w:rsidRPr="00BE1717">
              <w:rPr>
                <w:b/>
                <w:bCs/>
                <w:color w:val="4578DF"/>
                <w:sz w:val="22"/>
                <w:szCs w:val="22"/>
              </w:rPr>
              <w:t>C</w:t>
            </w:r>
          </w:p>
        </w:tc>
        <w:tc>
          <w:tcPr>
            <w:tcW w:w="709" w:type="dxa"/>
            <w:vMerge w:val="restart"/>
          </w:tcPr>
          <w:p w14:paraId="76E2B1F7" w14:textId="06B75BEF" w:rsidR="00701D47" w:rsidRPr="00701D47" w:rsidRDefault="009D6086" w:rsidP="00CE1938">
            <w:pPr>
              <w:pStyle w:val="Tableheader"/>
              <w:jc w:val="center"/>
              <w:rPr>
                <w:b/>
                <w:bCs/>
              </w:rPr>
            </w:pPr>
            <w:sdt>
              <w:sdtPr>
                <w:id w:val="119233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71D23F2C" w14:textId="2A4D9F63" w:rsidR="00701D47" w:rsidRPr="00370522" w:rsidRDefault="00701D47" w:rsidP="00CE1938">
            <w:r>
              <w:t xml:space="preserve">Relocation </w:t>
            </w:r>
            <w:r w:rsidR="005F34E6">
              <w:t>to new space</w:t>
            </w:r>
            <w:r w:rsidR="001D178F">
              <w:t xml:space="preserve"> </w:t>
            </w:r>
            <w:r w:rsidR="001D178F" w:rsidRPr="0085209B">
              <w:t>(</w:t>
            </w:r>
            <w:r w:rsidR="004A3EE9" w:rsidRPr="0085209B">
              <w:t>per Section A</w:t>
            </w:r>
            <w:r w:rsidR="001D178F" w:rsidRPr="0085209B">
              <w:t>)</w:t>
            </w:r>
          </w:p>
        </w:tc>
        <w:tc>
          <w:tcPr>
            <w:tcW w:w="912" w:type="dxa"/>
          </w:tcPr>
          <w:p w14:paraId="29CE714C" w14:textId="77777777" w:rsidR="00701D47" w:rsidRPr="00370522" w:rsidRDefault="009D6086" w:rsidP="00CE1938">
            <w:pPr>
              <w:pStyle w:val="Tableheader"/>
              <w:jc w:val="center"/>
            </w:pPr>
            <w:sdt>
              <w:sdtPr>
                <w:id w:val="-140838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D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34E6" w:rsidRPr="00370522" w14:paraId="1C8BF363" w14:textId="77777777" w:rsidTr="004D78C6">
        <w:trPr>
          <w:cantSplit/>
          <w:trHeight w:val="769"/>
        </w:trPr>
        <w:tc>
          <w:tcPr>
            <w:tcW w:w="3119" w:type="dxa"/>
            <w:vMerge/>
          </w:tcPr>
          <w:p w14:paraId="01CC9E75" w14:textId="77777777" w:rsidR="005F34E6" w:rsidRDefault="005F34E6" w:rsidP="00CE1938">
            <w:pPr>
              <w:pStyle w:val="Tablehead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14:paraId="21E7A701" w14:textId="77777777" w:rsidR="005F34E6" w:rsidRDefault="005F34E6" w:rsidP="00CE1938">
            <w:pPr>
              <w:pStyle w:val="Tableheader"/>
              <w:jc w:val="center"/>
            </w:pPr>
          </w:p>
        </w:tc>
        <w:tc>
          <w:tcPr>
            <w:tcW w:w="4961" w:type="dxa"/>
          </w:tcPr>
          <w:p w14:paraId="4EFE8331" w14:textId="616CF078" w:rsidR="005F34E6" w:rsidRDefault="005F34E6" w:rsidP="00CE1938">
            <w:r>
              <w:t xml:space="preserve">Relocation / reallocation within existing </w:t>
            </w:r>
            <w:r w:rsidR="00F42E76">
              <w:t xml:space="preserve">allocated </w:t>
            </w:r>
            <w:r>
              <w:t xml:space="preserve">space </w:t>
            </w:r>
            <w:r>
              <w:br/>
            </w:r>
            <w:r w:rsidRPr="00C860C2">
              <w:t>(same building)</w:t>
            </w:r>
          </w:p>
        </w:tc>
        <w:tc>
          <w:tcPr>
            <w:tcW w:w="912" w:type="dxa"/>
          </w:tcPr>
          <w:p w14:paraId="14FBD7A1" w14:textId="25ACA927" w:rsidR="005F34E6" w:rsidRDefault="009D6086" w:rsidP="00CE1938">
            <w:pPr>
              <w:pStyle w:val="Tableheader"/>
              <w:jc w:val="center"/>
            </w:pPr>
            <w:sdt>
              <w:sdtPr>
                <w:id w:val="125177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01D47" w:rsidRPr="00370522" w14:paraId="1D559EAD" w14:textId="77777777" w:rsidTr="004D78C6">
        <w:trPr>
          <w:cantSplit/>
          <w:trHeight w:val="769"/>
        </w:trPr>
        <w:tc>
          <w:tcPr>
            <w:tcW w:w="3119" w:type="dxa"/>
            <w:vMerge/>
          </w:tcPr>
          <w:p w14:paraId="1669FBDE" w14:textId="77777777" w:rsidR="00701D47" w:rsidRDefault="00701D47" w:rsidP="00CE1938">
            <w:pPr>
              <w:pStyle w:val="Tablehead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14:paraId="7AF032CF" w14:textId="77777777" w:rsidR="00701D47" w:rsidRDefault="00701D47" w:rsidP="00CE1938">
            <w:pPr>
              <w:pStyle w:val="Tableheader"/>
              <w:jc w:val="center"/>
            </w:pPr>
          </w:p>
        </w:tc>
        <w:tc>
          <w:tcPr>
            <w:tcW w:w="4961" w:type="dxa"/>
          </w:tcPr>
          <w:p w14:paraId="6BDA341F" w14:textId="34A6CD2B" w:rsidR="00701D47" w:rsidRPr="00370522" w:rsidRDefault="00701D47" w:rsidP="00CE1938">
            <w:r>
              <w:t>Relocation / reallocation within existing</w:t>
            </w:r>
            <w:r w:rsidR="001E4F0B">
              <w:t xml:space="preserve"> allocated</w:t>
            </w:r>
            <w:r>
              <w:t xml:space="preserve"> space </w:t>
            </w:r>
            <w:r>
              <w:br/>
            </w:r>
            <w:r w:rsidRPr="00C860C2">
              <w:t>(different building)</w:t>
            </w:r>
            <w:r>
              <w:t xml:space="preserve"> </w:t>
            </w:r>
          </w:p>
        </w:tc>
        <w:tc>
          <w:tcPr>
            <w:tcW w:w="912" w:type="dxa"/>
          </w:tcPr>
          <w:p w14:paraId="2D0E6C18" w14:textId="03A9A119" w:rsidR="00701D47" w:rsidRPr="00370522" w:rsidRDefault="009D6086" w:rsidP="00CE1938">
            <w:pPr>
              <w:pStyle w:val="Tableheader"/>
              <w:jc w:val="center"/>
            </w:pPr>
            <w:sdt>
              <w:sdtPr>
                <w:id w:val="123791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D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E755419" w14:textId="77777777" w:rsidR="004D78C6" w:rsidRDefault="004D78C6" w:rsidP="004D78C6">
      <w:pPr>
        <w:rPr>
          <w:b/>
          <w:bCs/>
          <w:color w:val="auto"/>
        </w:rPr>
      </w:pPr>
    </w:p>
    <w:p w14:paraId="16A587E4" w14:textId="10CB9DE7" w:rsidR="00701D47" w:rsidRPr="00B96F62" w:rsidRDefault="00CE1938" w:rsidP="004D78C6">
      <w:pPr>
        <w:rPr>
          <w:color w:val="auto"/>
        </w:rPr>
      </w:pPr>
      <w:r>
        <w:rPr>
          <w:b/>
          <w:bCs/>
          <w:color w:val="auto"/>
        </w:rPr>
        <w:t>Ple</w:t>
      </w:r>
      <w:r w:rsidR="00701D47" w:rsidRPr="00B96F62">
        <w:rPr>
          <w:b/>
          <w:bCs/>
          <w:color w:val="auto"/>
        </w:rPr>
        <w:t>ase note</w:t>
      </w:r>
      <w:r w:rsidR="00701D47" w:rsidRPr="00B96F62">
        <w:rPr>
          <w:color w:val="auto"/>
        </w:rPr>
        <w:t xml:space="preserve"> - ICT changes will need to be managed by your Department/Agency and CenITex. </w:t>
      </w:r>
      <w:r w:rsidR="00841B53">
        <w:rPr>
          <w:color w:val="auto"/>
        </w:rPr>
        <w:t>ACLS</w:t>
      </w:r>
      <w:r w:rsidR="00701D47" w:rsidRPr="00B96F62">
        <w:rPr>
          <w:color w:val="auto"/>
        </w:rPr>
        <w:t xml:space="preserve"> will liaise with nominated contacts to coordinate logistics/timing as part of office accommodation.</w:t>
      </w:r>
    </w:p>
    <w:p w14:paraId="0B863A17" w14:textId="77777777" w:rsidR="00871F76" w:rsidRDefault="00871F76">
      <w:pPr>
        <w:spacing w:before="0" w:after="200" w:line="276" w:lineRule="auto"/>
        <w:rPr>
          <w:rFonts w:eastAsiaTheme="majorEastAsia" w:cstheme="majorBidi"/>
          <w:bCs/>
          <w:color w:val="1D4F79"/>
          <w:sz w:val="36"/>
          <w:szCs w:val="26"/>
        </w:rPr>
      </w:pPr>
      <w:r>
        <w:br w:type="page"/>
      </w:r>
    </w:p>
    <w:p w14:paraId="40022FE1" w14:textId="57379CC6" w:rsidR="00E21A97" w:rsidRDefault="00E21A97" w:rsidP="00BA3682">
      <w:pPr>
        <w:pStyle w:val="Heading2"/>
      </w:pPr>
      <w:r>
        <w:lastRenderedPageBreak/>
        <w:t>Rationale</w:t>
      </w:r>
    </w:p>
    <w:tbl>
      <w:tblPr>
        <w:tblpPr w:leftFromText="180" w:rightFromText="180" w:vertAnchor="text" w:horzAnchor="margin" w:tblpX="-100" w:tblpY="101"/>
        <w:tblW w:w="9813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95"/>
        <w:gridCol w:w="1129"/>
        <w:gridCol w:w="1189"/>
      </w:tblGrid>
      <w:tr w:rsidR="007A01A4" w:rsidRPr="00370522" w14:paraId="7F7226DE" w14:textId="77777777" w:rsidTr="004D78C6">
        <w:trPr>
          <w:cantSplit/>
          <w:trHeight w:val="694"/>
        </w:trPr>
        <w:tc>
          <w:tcPr>
            <w:tcW w:w="7495" w:type="dxa"/>
            <w:hideMark/>
          </w:tcPr>
          <w:p w14:paraId="00B77DEF" w14:textId="7D7DE892" w:rsidR="007A01A4" w:rsidRPr="00BE1717" w:rsidRDefault="007A01A4" w:rsidP="004D78C6">
            <w:pPr>
              <w:rPr>
                <w:b/>
                <w:bCs/>
              </w:rPr>
            </w:pPr>
            <w:r w:rsidRPr="00BE1717">
              <w:rPr>
                <w:b/>
                <w:bCs/>
              </w:rPr>
              <w:t>Is there an approved accommodation plan / strategy in place for this department / agency?</w:t>
            </w:r>
          </w:p>
        </w:tc>
        <w:tc>
          <w:tcPr>
            <w:tcW w:w="1129" w:type="dxa"/>
          </w:tcPr>
          <w:p w14:paraId="1A66F83E" w14:textId="77777777" w:rsidR="007A01A4" w:rsidRPr="0085209B" w:rsidRDefault="007A01A4" w:rsidP="004D78C6">
            <w:r w:rsidRPr="0085209B">
              <w:t xml:space="preserve">Yes    </w:t>
            </w:r>
            <w:sdt>
              <w:sdtPr>
                <w:id w:val="-81294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0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14:paraId="7B4E21C3" w14:textId="77777777" w:rsidR="007A01A4" w:rsidRPr="0085209B" w:rsidRDefault="007A01A4" w:rsidP="004D78C6">
            <w:r w:rsidRPr="0085209B">
              <w:t xml:space="preserve">No    </w:t>
            </w:r>
            <w:sdt>
              <w:sdtPr>
                <w:id w:val="20005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0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A01A4" w:rsidRPr="00370522" w14:paraId="7CBD6416" w14:textId="77777777" w:rsidTr="004D78C6">
        <w:trPr>
          <w:cantSplit/>
          <w:trHeight w:val="694"/>
        </w:trPr>
        <w:tc>
          <w:tcPr>
            <w:tcW w:w="7495" w:type="dxa"/>
            <w:hideMark/>
          </w:tcPr>
          <w:p w14:paraId="169451B4" w14:textId="41B5AC32" w:rsidR="007A01A4" w:rsidRPr="00BE1717" w:rsidRDefault="007A01A4" w:rsidP="004D78C6">
            <w:pPr>
              <w:rPr>
                <w:b/>
                <w:bCs/>
              </w:rPr>
            </w:pPr>
            <w:r w:rsidRPr="00BE1717">
              <w:rPr>
                <w:b/>
                <w:bCs/>
              </w:rPr>
              <w:t>Is this request aligned with your current approved department / agency accommodation plan / strategy?</w:t>
            </w:r>
          </w:p>
        </w:tc>
        <w:tc>
          <w:tcPr>
            <w:tcW w:w="1129" w:type="dxa"/>
          </w:tcPr>
          <w:p w14:paraId="1D49BD0D" w14:textId="240FA0C0" w:rsidR="007A01A4" w:rsidRPr="00C860C2" w:rsidRDefault="007A01A4" w:rsidP="004D78C6">
            <w:r w:rsidRPr="00C860C2">
              <w:t xml:space="preserve">Yes    </w:t>
            </w:r>
            <w:sdt>
              <w:sdtPr>
                <w:id w:val="-173553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0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14:paraId="003B4471" w14:textId="5CA5578F" w:rsidR="007A01A4" w:rsidRPr="00C860C2" w:rsidRDefault="007A01A4" w:rsidP="004D78C6">
            <w:r w:rsidRPr="00C860C2">
              <w:t xml:space="preserve">No    </w:t>
            </w:r>
            <w:sdt>
              <w:sdtPr>
                <w:id w:val="62389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0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A01A4" w14:paraId="3C3FAA28" w14:textId="77777777" w:rsidTr="004D78C6">
        <w:trPr>
          <w:cantSplit/>
          <w:trHeight w:val="694"/>
        </w:trPr>
        <w:tc>
          <w:tcPr>
            <w:tcW w:w="9813" w:type="dxa"/>
            <w:gridSpan w:val="3"/>
          </w:tcPr>
          <w:p w14:paraId="128966F6" w14:textId="6BEA87F7" w:rsidR="007A01A4" w:rsidRPr="00BE1717" w:rsidRDefault="007A01A4" w:rsidP="004D78C6">
            <w:pPr>
              <w:rPr>
                <w:b/>
                <w:bCs/>
              </w:rPr>
            </w:pPr>
            <w:r w:rsidRPr="00BE1717">
              <w:rPr>
                <w:b/>
                <w:bCs/>
              </w:rPr>
              <w:t>Please summarise the rationale for the office accommodation request against relevant department / agency accommodation plan / strategy or against approved and budgeted business requirements where there is no approved strategy / plan in place</w:t>
            </w:r>
            <w:r w:rsidR="003E4628" w:rsidRPr="00BE1717">
              <w:rPr>
                <w:b/>
                <w:bCs/>
              </w:rPr>
              <w:t>.</w:t>
            </w:r>
          </w:p>
        </w:tc>
      </w:tr>
      <w:tr w:rsidR="007A01A4" w:rsidRPr="00370522" w14:paraId="38220472" w14:textId="77777777" w:rsidTr="004D78C6">
        <w:trPr>
          <w:cantSplit/>
          <w:trHeight w:val="2954"/>
        </w:trPr>
        <w:tc>
          <w:tcPr>
            <w:tcW w:w="9813" w:type="dxa"/>
            <w:gridSpan w:val="3"/>
          </w:tcPr>
          <w:p w14:paraId="78358451" w14:textId="292FB295" w:rsidR="007A01A4" w:rsidRPr="007A01A4" w:rsidRDefault="007A01A4" w:rsidP="004D78C6">
            <w:r>
              <w:t>Please complete this section……………….</w:t>
            </w:r>
          </w:p>
        </w:tc>
      </w:tr>
      <w:tr w:rsidR="007A01A4" w14:paraId="1E0564DD" w14:textId="77777777" w:rsidTr="004D78C6">
        <w:trPr>
          <w:cantSplit/>
          <w:trHeight w:val="694"/>
        </w:trPr>
        <w:tc>
          <w:tcPr>
            <w:tcW w:w="9813" w:type="dxa"/>
            <w:gridSpan w:val="3"/>
          </w:tcPr>
          <w:p w14:paraId="114BA4FE" w14:textId="0F38ACB4" w:rsidR="007A01A4" w:rsidRPr="003506BB" w:rsidRDefault="007A01A4" w:rsidP="004D78C6">
            <w:pPr>
              <w:rPr>
                <w:b/>
                <w:bCs/>
              </w:rPr>
            </w:pPr>
            <w:r w:rsidRPr="003506BB">
              <w:rPr>
                <w:b/>
                <w:bCs/>
              </w:rPr>
              <w:t>Where additional space or modification / fit out has been requested, please summarise the</w:t>
            </w:r>
            <w:r w:rsidR="003E4628" w:rsidRPr="003506BB">
              <w:rPr>
                <w:b/>
                <w:bCs/>
              </w:rPr>
              <w:t xml:space="preserve"> business requirements, purpose and intended use(s) of the space.</w:t>
            </w:r>
            <w:r w:rsidRPr="003506BB">
              <w:rPr>
                <w:b/>
                <w:bCs/>
              </w:rPr>
              <w:t xml:space="preserve"> </w:t>
            </w:r>
          </w:p>
        </w:tc>
      </w:tr>
      <w:tr w:rsidR="007A01A4" w:rsidRPr="007A01A4" w14:paraId="7431957D" w14:textId="77777777" w:rsidTr="004D78C6">
        <w:trPr>
          <w:cantSplit/>
          <w:trHeight w:val="3546"/>
        </w:trPr>
        <w:tc>
          <w:tcPr>
            <w:tcW w:w="9813" w:type="dxa"/>
            <w:gridSpan w:val="3"/>
          </w:tcPr>
          <w:p w14:paraId="4FFB3BCA" w14:textId="77777777" w:rsidR="007A01A4" w:rsidRPr="007A01A4" w:rsidRDefault="007A01A4" w:rsidP="004D78C6">
            <w:r>
              <w:t>Please complete this section……………….</w:t>
            </w:r>
          </w:p>
        </w:tc>
      </w:tr>
    </w:tbl>
    <w:p w14:paraId="6B40FEF9" w14:textId="77777777" w:rsidR="0095727D" w:rsidRDefault="0095727D" w:rsidP="00BA3682">
      <w:pPr>
        <w:pStyle w:val="Heading2"/>
      </w:pPr>
    </w:p>
    <w:p w14:paraId="237C7587" w14:textId="77777777" w:rsidR="0095727D" w:rsidRDefault="0095727D" w:rsidP="00BA3682">
      <w:pPr>
        <w:pStyle w:val="Heading2"/>
      </w:pPr>
    </w:p>
    <w:p w14:paraId="645029CE" w14:textId="2A8C1920" w:rsidR="0095727D" w:rsidRDefault="0095727D">
      <w:pPr>
        <w:spacing w:before="0" w:after="200" w:line="276" w:lineRule="auto"/>
        <w:rPr>
          <w:rFonts w:asciiTheme="majorHAnsi" w:eastAsiaTheme="majorEastAsia" w:hAnsiTheme="majorHAnsi" w:cstheme="majorBidi"/>
          <w:b/>
          <w:bCs/>
          <w:color w:val="201547" w:themeColor="text2"/>
          <w:sz w:val="28"/>
          <w:szCs w:val="26"/>
        </w:rPr>
      </w:pPr>
      <w:r>
        <w:br w:type="page"/>
      </w:r>
    </w:p>
    <w:p w14:paraId="506CEAE5" w14:textId="78B574D6" w:rsidR="003E4628" w:rsidRDefault="003E4628" w:rsidP="00BA3682">
      <w:pPr>
        <w:pStyle w:val="Heading2"/>
      </w:pPr>
      <w:r>
        <w:lastRenderedPageBreak/>
        <w:t>Funding</w:t>
      </w:r>
    </w:p>
    <w:tbl>
      <w:tblPr>
        <w:tblpPr w:leftFromText="180" w:rightFromText="180" w:vertAnchor="text" w:horzAnchor="margin" w:tblpX="-455" w:tblpY="101"/>
        <w:tblW w:w="10151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27"/>
        <w:gridCol w:w="567"/>
        <w:gridCol w:w="2693"/>
        <w:gridCol w:w="851"/>
        <w:gridCol w:w="2613"/>
      </w:tblGrid>
      <w:tr w:rsidR="003878C1" w:rsidRPr="00370522" w14:paraId="4F9A0569" w14:textId="77777777" w:rsidTr="00D1500E">
        <w:trPr>
          <w:cantSplit/>
          <w:trHeight w:val="123"/>
        </w:trPr>
        <w:tc>
          <w:tcPr>
            <w:tcW w:w="3427" w:type="dxa"/>
            <w:vMerge w:val="restart"/>
            <w:hideMark/>
          </w:tcPr>
          <w:p w14:paraId="1F844F3B" w14:textId="513ECBE7" w:rsidR="003878C1" w:rsidRPr="00BE1717" w:rsidRDefault="003878C1" w:rsidP="00D1500E">
            <w:pPr>
              <w:rPr>
                <w:b/>
                <w:bCs/>
              </w:rPr>
            </w:pPr>
            <w:r w:rsidRPr="00BE1717">
              <w:rPr>
                <w:b/>
                <w:bCs/>
              </w:rPr>
              <w:t>Operational accommodation funding</w:t>
            </w:r>
            <w:r w:rsidR="00AE5FF8" w:rsidRPr="00BE1717">
              <w:rPr>
                <w:b/>
                <w:bCs/>
              </w:rPr>
              <w:t xml:space="preserve"> (lease, outgoings &amp; FM)</w:t>
            </w:r>
          </w:p>
        </w:tc>
        <w:tc>
          <w:tcPr>
            <w:tcW w:w="567" w:type="dxa"/>
            <w:vMerge w:val="restart"/>
          </w:tcPr>
          <w:p w14:paraId="31E06001" w14:textId="77777777" w:rsidR="003878C1" w:rsidRPr="00701D47" w:rsidRDefault="009D6086" w:rsidP="00D1500E">
            <w:pPr>
              <w:rPr>
                <w:b/>
                <w:bCs/>
              </w:rPr>
            </w:pPr>
            <w:sdt>
              <w:sdtPr>
                <w:id w:val="-174678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8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07CFCA7A" w14:textId="56BA5DED" w:rsidR="003878C1" w:rsidRPr="00BE1717" w:rsidRDefault="003878C1" w:rsidP="00D1500E">
            <w:r w:rsidRPr="00BE1717">
              <w:t>ERC Bid</w:t>
            </w:r>
          </w:p>
        </w:tc>
        <w:tc>
          <w:tcPr>
            <w:tcW w:w="851" w:type="dxa"/>
          </w:tcPr>
          <w:p w14:paraId="0C9E6B68" w14:textId="77777777" w:rsidR="003878C1" w:rsidRPr="00370522" w:rsidRDefault="009D6086" w:rsidP="00D1500E">
            <w:sdt>
              <w:sdtPr>
                <w:id w:val="57146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8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13" w:type="dxa"/>
          </w:tcPr>
          <w:p w14:paraId="49976211" w14:textId="2127604A" w:rsidR="003878C1" w:rsidRPr="00370522" w:rsidRDefault="007C18D9" w:rsidP="00D1500E">
            <w:r>
              <w:t>$</w:t>
            </w:r>
            <w:r w:rsidR="007D58D0">
              <w:tab/>
            </w:r>
            <w:r w:rsidR="007D58D0">
              <w:tab/>
            </w:r>
          </w:p>
        </w:tc>
      </w:tr>
      <w:tr w:rsidR="008D1F1E" w:rsidRPr="008D1F1E" w14:paraId="0A6BB9FA" w14:textId="77777777" w:rsidTr="00D1500E">
        <w:trPr>
          <w:cantSplit/>
          <w:trHeight w:val="121"/>
        </w:trPr>
        <w:tc>
          <w:tcPr>
            <w:tcW w:w="3427" w:type="dxa"/>
            <w:vMerge/>
          </w:tcPr>
          <w:p w14:paraId="62CE61D0" w14:textId="77777777" w:rsidR="008D1F1E" w:rsidRDefault="008D1F1E" w:rsidP="00D1500E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</w:tcPr>
          <w:p w14:paraId="228B4C25" w14:textId="77777777" w:rsidR="008D1F1E" w:rsidRDefault="008D1F1E" w:rsidP="00D1500E"/>
        </w:tc>
        <w:tc>
          <w:tcPr>
            <w:tcW w:w="2693" w:type="dxa"/>
          </w:tcPr>
          <w:p w14:paraId="54F4EA47" w14:textId="4DCC3DA9" w:rsidR="008D1F1E" w:rsidRPr="00BE1717" w:rsidRDefault="008D1F1E" w:rsidP="00D1500E">
            <w:r w:rsidRPr="00BE1717">
              <w:t>Project budget</w:t>
            </w:r>
          </w:p>
        </w:tc>
        <w:tc>
          <w:tcPr>
            <w:tcW w:w="851" w:type="dxa"/>
          </w:tcPr>
          <w:p w14:paraId="5302BC5B" w14:textId="3FC2A76B" w:rsidR="008D1F1E" w:rsidRPr="00370522" w:rsidRDefault="009D6086" w:rsidP="00D1500E">
            <w:sdt>
              <w:sdtPr>
                <w:id w:val="-45225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13" w:type="dxa"/>
          </w:tcPr>
          <w:p w14:paraId="52CC8088" w14:textId="1E719859" w:rsidR="008D1F1E" w:rsidRPr="00370522" w:rsidRDefault="008D1F1E" w:rsidP="00D1500E">
            <w:r>
              <w:t>$</w:t>
            </w:r>
            <w:r>
              <w:tab/>
            </w:r>
            <w:r>
              <w:tab/>
            </w:r>
          </w:p>
        </w:tc>
      </w:tr>
      <w:tr w:rsidR="0029555A" w:rsidRPr="00370522" w14:paraId="15A220EC" w14:textId="77777777" w:rsidTr="00D1500E">
        <w:trPr>
          <w:cantSplit/>
          <w:trHeight w:val="121"/>
        </w:trPr>
        <w:tc>
          <w:tcPr>
            <w:tcW w:w="3427" w:type="dxa"/>
            <w:vMerge/>
          </w:tcPr>
          <w:p w14:paraId="61CA53C1" w14:textId="77777777" w:rsidR="0029555A" w:rsidRDefault="0029555A" w:rsidP="00D1500E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</w:tcPr>
          <w:p w14:paraId="29FC0C33" w14:textId="77777777" w:rsidR="0029555A" w:rsidRDefault="0029555A" w:rsidP="00D1500E"/>
        </w:tc>
        <w:tc>
          <w:tcPr>
            <w:tcW w:w="2693" w:type="dxa"/>
          </w:tcPr>
          <w:p w14:paraId="456CC862" w14:textId="425086B4" w:rsidR="0029555A" w:rsidRPr="00BE1717" w:rsidRDefault="0029555A" w:rsidP="00D1500E">
            <w:r w:rsidRPr="00BE1717">
              <w:t>Operational budget</w:t>
            </w:r>
          </w:p>
        </w:tc>
        <w:tc>
          <w:tcPr>
            <w:tcW w:w="851" w:type="dxa"/>
          </w:tcPr>
          <w:p w14:paraId="7729B3DC" w14:textId="30F16EB3" w:rsidR="0029555A" w:rsidRPr="00370522" w:rsidRDefault="009D6086" w:rsidP="00D1500E">
            <w:sdt>
              <w:sdtPr>
                <w:id w:val="-181594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13" w:type="dxa"/>
          </w:tcPr>
          <w:p w14:paraId="795038DB" w14:textId="43E985CB" w:rsidR="0029555A" w:rsidRPr="00370522" w:rsidRDefault="0029555A" w:rsidP="00D1500E">
            <w:r>
              <w:t>$</w:t>
            </w:r>
            <w:r>
              <w:tab/>
            </w:r>
            <w:r>
              <w:tab/>
            </w:r>
          </w:p>
        </w:tc>
      </w:tr>
      <w:tr w:rsidR="003E2485" w:rsidRPr="00370522" w14:paraId="5178F59F" w14:textId="77777777" w:rsidTr="00D1500E">
        <w:trPr>
          <w:cantSplit/>
          <w:trHeight w:val="121"/>
        </w:trPr>
        <w:tc>
          <w:tcPr>
            <w:tcW w:w="3427" w:type="dxa"/>
            <w:vMerge/>
          </w:tcPr>
          <w:p w14:paraId="6131940F" w14:textId="77777777" w:rsidR="003E2485" w:rsidRDefault="003E2485" w:rsidP="00D1500E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</w:tcPr>
          <w:p w14:paraId="4609F7BD" w14:textId="77777777" w:rsidR="003E2485" w:rsidRDefault="003E2485" w:rsidP="00D1500E"/>
        </w:tc>
        <w:tc>
          <w:tcPr>
            <w:tcW w:w="2693" w:type="dxa"/>
          </w:tcPr>
          <w:p w14:paraId="0C78C780" w14:textId="77777777" w:rsidR="003E2485" w:rsidRPr="00BE1717" w:rsidRDefault="003E2485" w:rsidP="00D1500E">
            <w:r w:rsidRPr="00BE1717">
              <w:t>Reason for no committed funding</w:t>
            </w:r>
          </w:p>
          <w:p w14:paraId="0771E3E8" w14:textId="77777777" w:rsidR="003E2485" w:rsidRPr="00BE1717" w:rsidRDefault="003E2485" w:rsidP="00D1500E"/>
        </w:tc>
        <w:tc>
          <w:tcPr>
            <w:tcW w:w="3464" w:type="dxa"/>
            <w:gridSpan w:val="2"/>
          </w:tcPr>
          <w:p w14:paraId="3740F161" w14:textId="108A2A82" w:rsidR="003E2485" w:rsidRDefault="003E2485" w:rsidP="00D1500E">
            <w:r>
              <w:t>Complete this section if required…</w:t>
            </w:r>
          </w:p>
        </w:tc>
      </w:tr>
      <w:tr w:rsidR="00AE1B68" w:rsidRPr="00370522" w14:paraId="082FD318" w14:textId="77777777" w:rsidTr="00D1500E">
        <w:trPr>
          <w:cantSplit/>
          <w:trHeight w:val="644"/>
        </w:trPr>
        <w:tc>
          <w:tcPr>
            <w:tcW w:w="3427" w:type="dxa"/>
            <w:vMerge/>
          </w:tcPr>
          <w:p w14:paraId="07D5BEDA" w14:textId="77777777" w:rsidR="00AE1B68" w:rsidRDefault="00AE1B68" w:rsidP="00D1500E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</w:tcPr>
          <w:p w14:paraId="2E075EC1" w14:textId="77777777" w:rsidR="00AE1B68" w:rsidRDefault="00AE1B68" w:rsidP="00D1500E"/>
        </w:tc>
        <w:tc>
          <w:tcPr>
            <w:tcW w:w="2693" w:type="dxa"/>
          </w:tcPr>
          <w:p w14:paraId="6BCAD65F" w14:textId="509983A6" w:rsidR="00211DAA" w:rsidRPr="00BE1717" w:rsidRDefault="00981506" w:rsidP="00D1500E">
            <w:r w:rsidRPr="00BE1717">
              <w:t>Financial year(s) that funding is relevant to</w:t>
            </w:r>
          </w:p>
        </w:tc>
        <w:tc>
          <w:tcPr>
            <w:tcW w:w="3464" w:type="dxa"/>
            <w:gridSpan w:val="2"/>
          </w:tcPr>
          <w:p w14:paraId="5F8EE68F" w14:textId="518A1AEB" w:rsidR="00AE1B68" w:rsidRPr="00370522" w:rsidRDefault="009903CF" w:rsidP="00D1500E">
            <w:r>
              <w:t>Complete this section if required…</w:t>
            </w:r>
          </w:p>
        </w:tc>
      </w:tr>
      <w:tr w:rsidR="00211DAA" w:rsidRPr="00370522" w14:paraId="78E5E9F9" w14:textId="77777777" w:rsidTr="00D1500E">
        <w:trPr>
          <w:cantSplit/>
          <w:trHeight w:val="123"/>
        </w:trPr>
        <w:tc>
          <w:tcPr>
            <w:tcW w:w="3427" w:type="dxa"/>
            <w:vMerge w:val="restart"/>
            <w:hideMark/>
          </w:tcPr>
          <w:p w14:paraId="6C63ADC9" w14:textId="492DBB4D" w:rsidR="00211DAA" w:rsidRPr="00BE1717" w:rsidRDefault="00196D40" w:rsidP="00D1500E">
            <w:pPr>
              <w:rPr>
                <w:b/>
                <w:bCs/>
              </w:rPr>
            </w:pPr>
            <w:r w:rsidRPr="00BE1717">
              <w:rPr>
                <w:b/>
                <w:bCs/>
              </w:rPr>
              <w:t xml:space="preserve">Modifications / fitout </w:t>
            </w:r>
            <w:r w:rsidR="00187A0B" w:rsidRPr="00BE1717">
              <w:rPr>
                <w:b/>
                <w:bCs/>
              </w:rPr>
              <w:t xml:space="preserve">/capital works </w:t>
            </w:r>
            <w:r w:rsidR="00211DAA" w:rsidRPr="00BE1717">
              <w:rPr>
                <w:b/>
                <w:bCs/>
              </w:rPr>
              <w:t xml:space="preserve">funding   </w:t>
            </w:r>
          </w:p>
          <w:p w14:paraId="3FA91BBF" w14:textId="77777777" w:rsidR="00231987" w:rsidRPr="00557E8E" w:rsidRDefault="00231987" w:rsidP="00D1500E">
            <w:pPr>
              <w:rPr>
                <w:iCs/>
                <w:color w:val="auto"/>
              </w:rPr>
            </w:pPr>
          </w:p>
          <w:p w14:paraId="7DABAE1D" w14:textId="2F177D3B" w:rsidR="00231987" w:rsidRPr="00557E8E" w:rsidRDefault="00557E8E" w:rsidP="00D1500E">
            <w:pPr>
              <w:rPr>
                <w:sz w:val="16"/>
                <w:szCs w:val="16"/>
              </w:rPr>
            </w:pPr>
            <w:r w:rsidRPr="009C701D">
              <w:rPr>
                <w:b/>
                <w:bCs/>
              </w:rPr>
              <w:t>Please n</w:t>
            </w:r>
            <w:r w:rsidR="00231987" w:rsidRPr="009C701D">
              <w:rPr>
                <w:b/>
                <w:bCs/>
              </w:rPr>
              <w:t>ote</w:t>
            </w:r>
            <w:r w:rsidR="00B50692" w:rsidRPr="009C701D">
              <w:t>:</w:t>
            </w:r>
            <w:r w:rsidR="00231987" w:rsidRPr="009C701D">
              <w:t xml:space="preserve"> Capital budget component</w:t>
            </w:r>
            <w:r w:rsidR="00CD168C" w:rsidRPr="009C701D">
              <w:t xml:space="preserve"> for a</w:t>
            </w:r>
            <w:r w:rsidR="000C550B" w:rsidRPr="009C701D">
              <w:t>ll fitout</w:t>
            </w:r>
            <w:r w:rsidR="00E76707" w:rsidRPr="009C701D">
              <w:t xml:space="preserve"> </w:t>
            </w:r>
            <w:r w:rsidR="000C550B" w:rsidRPr="009C701D">
              <w:t>projects</w:t>
            </w:r>
            <w:r w:rsidR="00231987" w:rsidRPr="009C701D">
              <w:t xml:space="preserve"> to include 2.5% for environmental consultant, </w:t>
            </w:r>
            <w:r w:rsidRPr="009C701D">
              <w:t>initiatives,</w:t>
            </w:r>
            <w:r w:rsidR="00231987" w:rsidRPr="009C701D">
              <w:t xml:space="preserve"> and certification for 5 Star Fitout</w:t>
            </w:r>
            <w:r w:rsidR="00231987" w:rsidRPr="009C701D">
              <w:rPr>
                <w:sz w:val="16"/>
                <w:szCs w:val="16"/>
              </w:rPr>
              <w:t>.</w:t>
            </w:r>
          </w:p>
          <w:p w14:paraId="07A548BB" w14:textId="5C623C1D" w:rsidR="00231987" w:rsidRPr="00557E8E" w:rsidRDefault="00231987" w:rsidP="00D1500E">
            <w:pPr>
              <w:rPr>
                <w:b/>
                <w:bCs/>
                <w:iCs/>
                <w:color w:val="auto"/>
              </w:rPr>
            </w:pPr>
          </w:p>
        </w:tc>
        <w:tc>
          <w:tcPr>
            <w:tcW w:w="567" w:type="dxa"/>
            <w:vMerge w:val="restart"/>
          </w:tcPr>
          <w:p w14:paraId="6AE3D99D" w14:textId="77777777" w:rsidR="00211DAA" w:rsidRPr="00557E8E" w:rsidRDefault="009D6086" w:rsidP="00D1500E">
            <w:pPr>
              <w:rPr>
                <w:b/>
                <w:bCs/>
                <w:iCs/>
                <w:color w:val="auto"/>
              </w:rPr>
            </w:pPr>
            <w:sdt>
              <w:sdtPr>
                <w:rPr>
                  <w:iCs/>
                  <w:color w:val="auto"/>
                </w:rPr>
                <w:id w:val="2497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DAA" w:rsidRPr="00557E8E">
                  <w:rPr>
                    <w:rFonts w:ascii="MS Gothic" w:eastAsia="MS Gothic" w:hAnsi="MS Gothic" w:hint="eastAsia"/>
                    <w:iCs/>
                    <w:color w:val="auto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42205844" w14:textId="77777777" w:rsidR="00211DAA" w:rsidRPr="00BE1717" w:rsidRDefault="00211DAA" w:rsidP="00D1500E">
            <w:pPr>
              <w:rPr>
                <w:iCs/>
                <w:color w:val="auto"/>
              </w:rPr>
            </w:pPr>
            <w:r w:rsidRPr="00BE1717">
              <w:rPr>
                <w:iCs/>
                <w:color w:val="auto"/>
              </w:rPr>
              <w:t>ERC Bid</w:t>
            </w:r>
          </w:p>
        </w:tc>
        <w:tc>
          <w:tcPr>
            <w:tcW w:w="851" w:type="dxa"/>
          </w:tcPr>
          <w:p w14:paraId="6DE708D5" w14:textId="77777777" w:rsidR="00211DAA" w:rsidRPr="00370522" w:rsidRDefault="009D6086" w:rsidP="00D1500E">
            <w:sdt>
              <w:sdtPr>
                <w:id w:val="-21706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13" w:type="dxa"/>
          </w:tcPr>
          <w:p w14:paraId="534AD54E" w14:textId="77777777" w:rsidR="00211DAA" w:rsidRPr="00370522" w:rsidRDefault="00211DAA" w:rsidP="00D1500E">
            <w:r>
              <w:t>$</w:t>
            </w:r>
            <w:r>
              <w:tab/>
            </w:r>
            <w:r>
              <w:tab/>
            </w:r>
          </w:p>
        </w:tc>
      </w:tr>
      <w:tr w:rsidR="00211DAA" w:rsidRPr="008D1F1E" w14:paraId="0C3F0FD7" w14:textId="77777777" w:rsidTr="00D1500E">
        <w:trPr>
          <w:cantSplit/>
          <w:trHeight w:val="121"/>
        </w:trPr>
        <w:tc>
          <w:tcPr>
            <w:tcW w:w="3427" w:type="dxa"/>
            <w:vMerge/>
          </w:tcPr>
          <w:p w14:paraId="274DF117" w14:textId="77777777" w:rsidR="00211DAA" w:rsidRPr="00557E8E" w:rsidRDefault="00211DAA" w:rsidP="00D1500E">
            <w:pPr>
              <w:rPr>
                <w:b/>
                <w:bCs/>
                <w:iCs/>
                <w:color w:val="auto"/>
              </w:rPr>
            </w:pPr>
          </w:p>
        </w:tc>
        <w:tc>
          <w:tcPr>
            <w:tcW w:w="567" w:type="dxa"/>
            <w:vMerge/>
          </w:tcPr>
          <w:p w14:paraId="7426CE1A" w14:textId="77777777" w:rsidR="00211DAA" w:rsidRPr="00557E8E" w:rsidRDefault="00211DAA" w:rsidP="00D1500E">
            <w:pPr>
              <w:rPr>
                <w:iCs/>
                <w:color w:val="auto"/>
              </w:rPr>
            </w:pPr>
          </w:p>
        </w:tc>
        <w:tc>
          <w:tcPr>
            <w:tcW w:w="2693" w:type="dxa"/>
          </w:tcPr>
          <w:p w14:paraId="0FBDB7FB" w14:textId="77777777" w:rsidR="00211DAA" w:rsidRPr="00BE1717" w:rsidRDefault="00211DAA" w:rsidP="00D1500E">
            <w:pPr>
              <w:rPr>
                <w:iCs/>
                <w:color w:val="auto"/>
              </w:rPr>
            </w:pPr>
            <w:r w:rsidRPr="00BE1717">
              <w:rPr>
                <w:iCs/>
                <w:color w:val="auto"/>
              </w:rPr>
              <w:t>Project budget</w:t>
            </w:r>
          </w:p>
        </w:tc>
        <w:tc>
          <w:tcPr>
            <w:tcW w:w="851" w:type="dxa"/>
          </w:tcPr>
          <w:p w14:paraId="7C47C776" w14:textId="77777777" w:rsidR="00211DAA" w:rsidRPr="00370522" w:rsidRDefault="009D6086" w:rsidP="00D1500E">
            <w:sdt>
              <w:sdtPr>
                <w:id w:val="158881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13" w:type="dxa"/>
          </w:tcPr>
          <w:p w14:paraId="68BBEB4E" w14:textId="77777777" w:rsidR="00211DAA" w:rsidRPr="00370522" w:rsidRDefault="00211DAA" w:rsidP="00D1500E">
            <w:r>
              <w:t>$</w:t>
            </w:r>
            <w:r>
              <w:tab/>
            </w:r>
            <w:r>
              <w:tab/>
            </w:r>
          </w:p>
        </w:tc>
      </w:tr>
      <w:tr w:rsidR="00211DAA" w:rsidRPr="00370522" w14:paraId="11A0AD58" w14:textId="77777777" w:rsidTr="00D1500E">
        <w:trPr>
          <w:cantSplit/>
          <w:trHeight w:val="121"/>
        </w:trPr>
        <w:tc>
          <w:tcPr>
            <w:tcW w:w="3427" w:type="dxa"/>
            <w:vMerge/>
          </w:tcPr>
          <w:p w14:paraId="6A4F7249" w14:textId="77777777" w:rsidR="00211DAA" w:rsidRPr="00557E8E" w:rsidRDefault="00211DAA" w:rsidP="00D1500E">
            <w:pPr>
              <w:rPr>
                <w:b/>
                <w:bCs/>
                <w:iCs/>
                <w:color w:val="auto"/>
              </w:rPr>
            </w:pPr>
          </w:p>
        </w:tc>
        <w:tc>
          <w:tcPr>
            <w:tcW w:w="567" w:type="dxa"/>
            <w:vMerge/>
          </w:tcPr>
          <w:p w14:paraId="04E049CB" w14:textId="77777777" w:rsidR="00211DAA" w:rsidRPr="00557E8E" w:rsidRDefault="00211DAA" w:rsidP="00D1500E">
            <w:pPr>
              <w:rPr>
                <w:iCs/>
                <w:color w:val="auto"/>
              </w:rPr>
            </w:pPr>
          </w:p>
        </w:tc>
        <w:tc>
          <w:tcPr>
            <w:tcW w:w="2693" w:type="dxa"/>
          </w:tcPr>
          <w:p w14:paraId="2B7B9A1C" w14:textId="77777777" w:rsidR="00211DAA" w:rsidRPr="00BE1717" w:rsidRDefault="00211DAA" w:rsidP="00D1500E">
            <w:pPr>
              <w:rPr>
                <w:iCs/>
                <w:color w:val="auto"/>
              </w:rPr>
            </w:pPr>
            <w:r w:rsidRPr="00BE1717">
              <w:rPr>
                <w:iCs/>
                <w:color w:val="auto"/>
              </w:rPr>
              <w:t>Operational budget</w:t>
            </w:r>
          </w:p>
        </w:tc>
        <w:tc>
          <w:tcPr>
            <w:tcW w:w="851" w:type="dxa"/>
          </w:tcPr>
          <w:p w14:paraId="3FD3E1D7" w14:textId="77777777" w:rsidR="00211DAA" w:rsidRPr="00370522" w:rsidRDefault="009D6086" w:rsidP="00D1500E">
            <w:sdt>
              <w:sdtPr>
                <w:id w:val="-111374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13" w:type="dxa"/>
          </w:tcPr>
          <w:p w14:paraId="3E8BBB63" w14:textId="77777777" w:rsidR="00211DAA" w:rsidRPr="00370522" w:rsidRDefault="00211DAA" w:rsidP="00D1500E">
            <w:r>
              <w:t>$</w:t>
            </w:r>
            <w:r>
              <w:tab/>
            </w:r>
            <w:r>
              <w:tab/>
            </w:r>
          </w:p>
        </w:tc>
      </w:tr>
      <w:tr w:rsidR="00D20C65" w:rsidRPr="00370522" w14:paraId="0FB9DEC1" w14:textId="77777777" w:rsidTr="00D1500E">
        <w:trPr>
          <w:cantSplit/>
          <w:trHeight w:val="121"/>
        </w:trPr>
        <w:tc>
          <w:tcPr>
            <w:tcW w:w="3427" w:type="dxa"/>
            <w:vMerge/>
          </w:tcPr>
          <w:p w14:paraId="39586510" w14:textId="77777777" w:rsidR="00D20C65" w:rsidRPr="00557E8E" w:rsidRDefault="00D20C65" w:rsidP="00D1500E">
            <w:pPr>
              <w:rPr>
                <w:b/>
                <w:bCs/>
                <w:iCs/>
              </w:rPr>
            </w:pPr>
          </w:p>
        </w:tc>
        <w:tc>
          <w:tcPr>
            <w:tcW w:w="567" w:type="dxa"/>
            <w:vMerge/>
          </w:tcPr>
          <w:p w14:paraId="0F29EDA8" w14:textId="77777777" w:rsidR="00D20C65" w:rsidRPr="00557E8E" w:rsidRDefault="00D20C65" w:rsidP="00D1500E">
            <w:pPr>
              <w:rPr>
                <w:iCs/>
              </w:rPr>
            </w:pPr>
          </w:p>
        </w:tc>
        <w:tc>
          <w:tcPr>
            <w:tcW w:w="2693" w:type="dxa"/>
          </w:tcPr>
          <w:p w14:paraId="41684B89" w14:textId="77777777" w:rsidR="00D20C65" w:rsidRPr="00BE1717" w:rsidRDefault="00D20C65" w:rsidP="00D1500E">
            <w:pPr>
              <w:rPr>
                <w:iCs/>
              </w:rPr>
            </w:pPr>
            <w:r w:rsidRPr="00BE1717">
              <w:rPr>
                <w:iCs/>
              </w:rPr>
              <w:t>Reason for no committed funding</w:t>
            </w:r>
          </w:p>
          <w:p w14:paraId="568F0D83" w14:textId="77777777" w:rsidR="00D20C65" w:rsidRPr="00BE1717" w:rsidRDefault="00D20C65" w:rsidP="00D1500E">
            <w:pPr>
              <w:rPr>
                <w:iCs/>
              </w:rPr>
            </w:pPr>
          </w:p>
        </w:tc>
        <w:tc>
          <w:tcPr>
            <w:tcW w:w="3464" w:type="dxa"/>
            <w:gridSpan w:val="2"/>
          </w:tcPr>
          <w:p w14:paraId="5926AD32" w14:textId="77777777" w:rsidR="00D20C65" w:rsidRDefault="00D20C65" w:rsidP="00D1500E">
            <w:r>
              <w:t>Complete this section if required…</w:t>
            </w:r>
          </w:p>
          <w:p w14:paraId="49063F5E" w14:textId="77777777" w:rsidR="00D20C65" w:rsidRDefault="00D20C65" w:rsidP="00D1500E"/>
        </w:tc>
      </w:tr>
      <w:tr w:rsidR="00D20C65" w:rsidRPr="00370522" w14:paraId="54498854" w14:textId="77777777" w:rsidTr="00D1500E">
        <w:trPr>
          <w:cantSplit/>
          <w:trHeight w:val="121"/>
        </w:trPr>
        <w:tc>
          <w:tcPr>
            <w:tcW w:w="3427" w:type="dxa"/>
            <w:vMerge/>
          </w:tcPr>
          <w:p w14:paraId="5C26BD6B" w14:textId="77777777" w:rsidR="00D20C65" w:rsidRDefault="00D20C65" w:rsidP="00D1500E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</w:tcPr>
          <w:p w14:paraId="553D9167" w14:textId="77777777" w:rsidR="00D20C65" w:rsidRDefault="00D20C65" w:rsidP="00D1500E"/>
        </w:tc>
        <w:tc>
          <w:tcPr>
            <w:tcW w:w="2693" w:type="dxa"/>
          </w:tcPr>
          <w:p w14:paraId="3AFE0C77" w14:textId="59D2D0D0" w:rsidR="00D20C65" w:rsidRPr="00BE1717" w:rsidRDefault="00D20C65" w:rsidP="00D1500E">
            <w:r w:rsidRPr="00BE1717">
              <w:t>Financial year(s) that funding is relevant to</w:t>
            </w:r>
          </w:p>
        </w:tc>
        <w:tc>
          <w:tcPr>
            <w:tcW w:w="3464" w:type="dxa"/>
            <w:gridSpan w:val="2"/>
          </w:tcPr>
          <w:p w14:paraId="3F30F591" w14:textId="07A1A55E" w:rsidR="00D20C65" w:rsidRPr="00370522" w:rsidRDefault="00D20C65" w:rsidP="00D1500E">
            <w:r>
              <w:t>Complete this section if required…</w:t>
            </w:r>
          </w:p>
        </w:tc>
      </w:tr>
    </w:tbl>
    <w:p w14:paraId="6D50DF20" w14:textId="77777777" w:rsidR="00871F76" w:rsidRDefault="00871F76" w:rsidP="00871F76">
      <w:pPr>
        <w:pStyle w:val="Heading2"/>
      </w:pPr>
    </w:p>
    <w:p w14:paraId="7E7751BA" w14:textId="77777777" w:rsidR="00871F76" w:rsidRDefault="00871F76">
      <w:pPr>
        <w:spacing w:before="0" w:after="200" w:line="276" w:lineRule="auto"/>
        <w:rPr>
          <w:rFonts w:eastAsiaTheme="majorEastAsia" w:cstheme="majorBidi"/>
          <w:bCs/>
          <w:color w:val="1D4F79"/>
          <w:sz w:val="36"/>
          <w:szCs w:val="26"/>
        </w:rPr>
      </w:pPr>
      <w:r>
        <w:br w:type="page"/>
      </w:r>
    </w:p>
    <w:p w14:paraId="39E7100B" w14:textId="528CCBE7" w:rsidR="00E549F1" w:rsidRDefault="00E549F1" w:rsidP="00D1500E">
      <w:pPr>
        <w:pStyle w:val="Heading2"/>
      </w:pPr>
      <w:r>
        <w:lastRenderedPageBreak/>
        <w:t xml:space="preserve">Director </w:t>
      </w:r>
      <w:r w:rsidR="00B50692">
        <w:t>a</w:t>
      </w:r>
      <w:r>
        <w:t>pproval</w:t>
      </w:r>
    </w:p>
    <w:p w14:paraId="56F3A283" w14:textId="6910A610" w:rsidR="00E549F1" w:rsidRPr="00B96F62" w:rsidRDefault="00E549F1" w:rsidP="00D1500E">
      <w:pPr>
        <w:rPr>
          <w:b/>
          <w:bCs/>
        </w:rPr>
      </w:pPr>
      <w:r w:rsidRPr="00B96F62">
        <w:t>The Director acknowledges on behalf of the client that they have read all relevant sections of this form and provide</w:t>
      </w:r>
      <w:r w:rsidR="00E21A97" w:rsidRPr="00B96F62">
        <w:t>s</w:t>
      </w:r>
      <w:r w:rsidRPr="00B96F62">
        <w:t xml:space="preserve"> </w:t>
      </w:r>
      <w:r w:rsidR="00E21A97" w:rsidRPr="00B96F62">
        <w:t xml:space="preserve">confirmation of client budget and </w:t>
      </w:r>
      <w:r w:rsidRPr="00B96F62">
        <w:t xml:space="preserve">authorisation </w:t>
      </w:r>
      <w:r w:rsidR="00E21A97" w:rsidRPr="00B96F62">
        <w:t xml:space="preserve">for </w:t>
      </w:r>
      <w:r w:rsidR="00022CFF" w:rsidRPr="00B96F62">
        <w:t xml:space="preserve">initiating </w:t>
      </w:r>
      <w:r w:rsidR="00E21A97" w:rsidRPr="00B96F62">
        <w:t>this request</w:t>
      </w:r>
      <w:r w:rsidRPr="00B96F62">
        <w:t xml:space="preserve"> by completing and signing below.</w:t>
      </w:r>
    </w:p>
    <w:p w14:paraId="09AF0A10" w14:textId="7C09C44B" w:rsidR="00E549F1" w:rsidRPr="00B96F62" w:rsidRDefault="00E549F1" w:rsidP="00D1500E">
      <w:pPr>
        <w:rPr>
          <w:rFonts w:cstheme="minorHAnsi"/>
          <w:iCs/>
          <w:color w:val="auto"/>
          <w:szCs w:val="22"/>
        </w:rPr>
      </w:pPr>
      <w:r w:rsidRPr="00B96F62">
        <w:rPr>
          <w:rFonts w:cstheme="minorHAnsi"/>
          <w:b/>
          <w:bCs/>
          <w:iCs/>
          <w:color w:val="auto"/>
          <w:szCs w:val="22"/>
        </w:rPr>
        <w:t>Please note</w:t>
      </w:r>
      <w:r w:rsidRPr="00B96F62">
        <w:rPr>
          <w:rFonts w:cstheme="minorHAnsi"/>
          <w:iCs/>
          <w:color w:val="auto"/>
          <w:szCs w:val="22"/>
        </w:rPr>
        <w:t xml:space="preserve"> </w:t>
      </w:r>
      <w:r w:rsidR="00E21A97" w:rsidRPr="00B96F62">
        <w:rPr>
          <w:rFonts w:cstheme="minorHAnsi"/>
          <w:iCs/>
          <w:color w:val="auto"/>
          <w:szCs w:val="22"/>
        </w:rPr>
        <w:t>–</w:t>
      </w:r>
      <w:r w:rsidRPr="00B96F62">
        <w:rPr>
          <w:rFonts w:cstheme="minorHAnsi"/>
          <w:iCs/>
          <w:color w:val="auto"/>
          <w:szCs w:val="22"/>
        </w:rPr>
        <w:t xml:space="preserve"> </w:t>
      </w:r>
      <w:r w:rsidR="00E21A97" w:rsidRPr="00B96F62">
        <w:rPr>
          <w:rFonts w:cstheme="minorHAnsi"/>
          <w:iCs/>
          <w:color w:val="auto"/>
          <w:szCs w:val="22"/>
        </w:rPr>
        <w:t xml:space="preserve">further </w:t>
      </w:r>
      <w:r w:rsidRPr="00B96F62">
        <w:rPr>
          <w:rFonts w:cstheme="minorHAnsi"/>
          <w:iCs/>
          <w:color w:val="auto"/>
          <w:szCs w:val="22"/>
        </w:rPr>
        <w:t xml:space="preserve">Director approval </w:t>
      </w:r>
      <w:r w:rsidR="00CE5C20" w:rsidRPr="00B96F62">
        <w:rPr>
          <w:rFonts w:cstheme="minorHAnsi"/>
          <w:iCs/>
          <w:color w:val="auto"/>
          <w:szCs w:val="22"/>
        </w:rPr>
        <w:t>may</w:t>
      </w:r>
      <w:r w:rsidR="00CA273E" w:rsidRPr="00B96F62">
        <w:rPr>
          <w:rFonts w:cstheme="minorHAnsi"/>
          <w:iCs/>
          <w:color w:val="auto"/>
          <w:szCs w:val="22"/>
        </w:rPr>
        <w:t xml:space="preserve"> </w:t>
      </w:r>
      <w:r w:rsidRPr="00B96F62">
        <w:rPr>
          <w:rFonts w:cstheme="minorHAnsi"/>
          <w:iCs/>
          <w:color w:val="auto"/>
          <w:szCs w:val="22"/>
        </w:rPr>
        <w:t>also be required to confirm budget</w:t>
      </w:r>
      <w:r w:rsidR="00E21A97" w:rsidRPr="00B96F62">
        <w:rPr>
          <w:rFonts w:cstheme="minorHAnsi"/>
          <w:iCs/>
          <w:color w:val="auto"/>
          <w:szCs w:val="22"/>
        </w:rPr>
        <w:t xml:space="preserve"> for </w:t>
      </w:r>
      <w:r w:rsidR="00CA273E" w:rsidRPr="00B96F62">
        <w:rPr>
          <w:rFonts w:cstheme="minorHAnsi"/>
          <w:iCs/>
          <w:color w:val="auto"/>
          <w:szCs w:val="22"/>
        </w:rPr>
        <w:t>costs associated with final approved scope/solution</w:t>
      </w:r>
      <w:r w:rsidRPr="00B96F62">
        <w:rPr>
          <w:rFonts w:cstheme="minorHAnsi"/>
          <w:iCs/>
          <w:color w:val="auto"/>
          <w:szCs w:val="22"/>
        </w:rPr>
        <w:t>.</w:t>
      </w:r>
    </w:p>
    <w:tbl>
      <w:tblPr>
        <w:tblpPr w:leftFromText="180" w:rightFromText="180" w:vertAnchor="text" w:horzAnchor="margin" w:tblpX="-100" w:tblpY="101"/>
        <w:tblW w:w="9647" w:type="dxa"/>
        <w:tblBorders>
          <w:top w:val="single" w:sz="4" w:space="0" w:color="707068" w:themeColor="accent4" w:themeShade="80"/>
          <w:left w:val="single" w:sz="4" w:space="0" w:color="707068" w:themeColor="accent4" w:themeShade="80"/>
          <w:bottom w:val="single" w:sz="4" w:space="0" w:color="707068" w:themeColor="accent4" w:themeShade="80"/>
          <w:right w:val="single" w:sz="4" w:space="0" w:color="707068" w:themeColor="accent4" w:themeShade="80"/>
          <w:insideH w:val="single" w:sz="4" w:space="0" w:color="707068" w:themeColor="accent4" w:themeShade="80"/>
          <w:insideV w:val="single" w:sz="4" w:space="0" w:color="707068" w:themeColor="accent4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2"/>
        <w:gridCol w:w="7425"/>
      </w:tblGrid>
      <w:tr w:rsidR="008F4EF3" w:rsidRPr="00370522" w14:paraId="340B691B" w14:textId="77777777" w:rsidTr="00D1500E">
        <w:trPr>
          <w:cantSplit/>
          <w:trHeight w:val="152"/>
        </w:trPr>
        <w:tc>
          <w:tcPr>
            <w:tcW w:w="2222" w:type="dxa"/>
            <w:hideMark/>
          </w:tcPr>
          <w:p w14:paraId="173A41E5" w14:textId="7819DAAD" w:rsidR="008F4EF3" w:rsidRPr="00BE1717" w:rsidRDefault="008F4EF3" w:rsidP="00D1500E">
            <w:pPr>
              <w:rPr>
                <w:b/>
                <w:bCs/>
              </w:rPr>
            </w:pPr>
            <w:r w:rsidRPr="00BE1717">
              <w:rPr>
                <w:b/>
                <w:bCs/>
              </w:rPr>
              <w:t xml:space="preserve">Director </w:t>
            </w:r>
            <w:r w:rsidR="00B50692" w:rsidRPr="00BE1717">
              <w:rPr>
                <w:b/>
                <w:bCs/>
              </w:rPr>
              <w:t>n</w:t>
            </w:r>
            <w:r w:rsidRPr="00BE1717">
              <w:rPr>
                <w:b/>
                <w:bCs/>
              </w:rPr>
              <w:t>ame</w:t>
            </w:r>
          </w:p>
        </w:tc>
        <w:tc>
          <w:tcPr>
            <w:tcW w:w="7425" w:type="dxa"/>
          </w:tcPr>
          <w:p w14:paraId="30FEA4F7" w14:textId="77777777" w:rsidR="008F4EF3" w:rsidRPr="00370522" w:rsidRDefault="008F4EF3" w:rsidP="00D1500E">
            <w:pPr>
              <w:pStyle w:val="Tableheader"/>
            </w:pPr>
          </w:p>
        </w:tc>
      </w:tr>
      <w:tr w:rsidR="008F4EF3" w:rsidRPr="00370522" w14:paraId="769EB432" w14:textId="77777777" w:rsidTr="00D1500E">
        <w:trPr>
          <w:cantSplit/>
          <w:trHeight w:val="150"/>
        </w:trPr>
        <w:tc>
          <w:tcPr>
            <w:tcW w:w="2222" w:type="dxa"/>
          </w:tcPr>
          <w:p w14:paraId="0E82C4DD" w14:textId="03F09E9D" w:rsidR="008F4EF3" w:rsidRPr="00BE1717" w:rsidRDefault="008F4EF3" w:rsidP="00D1500E">
            <w:pPr>
              <w:rPr>
                <w:b/>
                <w:bCs/>
              </w:rPr>
            </w:pPr>
            <w:r w:rsidRPr="00BE1717">
              <w:rPr>
                <w:b/>
                <w:bCs/>
              </w:rPr>
              <w:t xml:space="preserve">Director </w:t>
            </w:r>
            <w:r w:rsidR="00B50692" w:rsidRPr="00BE1717">
              <w:rPr>
                <w:b/>
                <w:bCs/>
              </w:rPr>
              <w:t>t</w:t>
            </w:r>
            <w:r w:rsidRPr="00BE1717">
              <w:rPr>
                <w:b/>
                <w:bCs/>
              </w:rPr>
              <w:t>itle</w:t>
            </w:r>
          </w:p>
        </w:tc>
        <w:tc>
          <w:tcPr>
            <w:tcW w:w="7425" w:type="dxa"/>
          </w:tcPr>
          <w:p w14:paraId="49C71C8A" w14:textId="77777777" w:rsidR="008F4EF3" w:rsidRPr="00370522" w:rsidRDefault="008F4EF3" w:rsidP="00D1500E">
            <w:pPr>
              <w:pStyle w:val="Tableheader"/>
            </w:pPr>
          </w:p>
        </w:tc>
      </w:tr>
      <w:tr w:rsidR="008F4EF3" w:rsidRPr="00370522" w14:paraId="28175BFB" w14:textId="77777777" w:rsidTr="00D1500E">
        <w:trPr>
          <w:cantSplit/>
          <w:trHeight w:val="150"/>
        </w:trPr>
        <w:tc>
          <w:tcPr>
            <w:tcW w:w="2222" w:type="dxa"/>
          </w:tcPr>
          <w:p w14:paraId="11E8EE21" w14:textId="050B4068" w:rsidR="008F4EF3" w:rsidRPr="00BE1717" w:rsidRDefault="008F4EF3" w:rsidP="00D1500E">
            <w:pPr>
              <w:rPr>
                <w:b/>
                <w:bCs/>
              </w:rPr>
            </w:pPr>
            <w:r w:rsidRPr="00BE1717">
              <w:rPr>
                <w:b/>
                <w:bCs/>
              </w:rPr>
              <w:t>Email</w:t>
            </w:r>
          </w:p>
        </w:tc>
        <w:tc>
          <w:tcPr>
            <w:tcW w:w="7425" w:type="dxa"/>
          </w:tcPr>
          <w:p w14:paraId="300417F2" w14:textId="77777777" w:rsidR="008F4EF3" w:rsidRPr="00370522" w:rsidRDefault="008F4EF3" w:rsidP="00D1500E">
            <w:pPr>
              <w:pStyle w:val="Tableheader"/>
            </w:pPr>
          </w:p>
        </w:tc>
      </w:tr>
      <w:tr w:rsidR="008F4EF3" w:rsidRPr="00370522" w14:paraId="6C707D91" w14:textId="77777777" w:rsidTr="00D1500E">
        <w:trPr>
          <w:cantSplit/>
          <w:trHeight w:val="150"/>
        </w:trPr>
        <w:tc>
          <w:tcPr>
            <w:tcW w:w="2222" w:type="dxa"/>
          </w:tcPr>
          <w:p w14:paraId="17C90366" w14:textId="16E4A22E" w:rsidR="008F4EF3" w:rsidRPr="00BE1717" w:rsidRDefault="008F4EF3" w:rsidP="00D1500E">
            <w:pPr>
              <w:rPr>
                <w:b/>
                <w:bCs/>
              </w:rPr>
            </w:pPr>
            <w:r w:rsidRPr="00BE1717">
              <w:rPr>
                <w:b/>
                <w:bCs/>
              </w:rPr>
              <w:t>Mobile</w:t>
            </w:r>
          </w:p>
        </w:tc>
        <w:tc>
          <w:tcPr>
            <w:tcW w:w="7425" w:type="dxa"/>
          </w:tcPr>
          <w:p w14:paraId="15941183" w14:textId="77777777" w:rsidR="008F4EF3" w:rsidRPr="00370522" w:rsidRDefault="008F4EF3" w:rsidP="00D1500E">
            <w:pPr>
              <w:pStyle w:val="Tableheader"/>
            </w:pPr>
          </w:p>
        </w:tc>
      </w:tr>
      <w:tr w:rsidR="003D75BA" w:rsidRPr="00370522" w14:paraId="3DFFD5FA" w14:textId="77777777" w:rsidTr="00D1500E">
        <w:trPr>
          <w:cantSplit/>
          <w:trHeight w:val="381"/>
        </w:trPr>
        <w:tc>
          <w:tcPr>
            <w:tcW w:w="2222" w:type="dxa"/>
          </w:tcPr>
          <w:p w14:paraId="35A7A4CF" w14:textId="2000830E" w:rsidR="003D75BA" w:rsidRPr="00BE1717" w:rsidRDefault="003D75BA" w:rsidP="00D1500E">
            <w:pPr>
              <w:rPr>
                <w:b/>
                <w:bCs/>
              </w:rPr>
            </w:pPr>
            <w:r w:rsidRPr="00BE1717">
              <w:rPr>
                <w:b/>
                <w:bCs/>
              </w:rPr>
              <w:t>Signature:</w:t>
            </w:r>
          </w:p>
        </w:tc>
        <w:tc>
          <w:tcPr>
            <w:tcW w:w="7425" w:type="dxa"/>
            <w:vMerge w:val="restart"/>
          </w:tcPr>
          <w:p w14:paraId="7B6A7462" w14:textId="77777777" w:rsidR="003D75BA" w:rsidRPr="00370522" w:rsidRDefault="003D75BA" w:rsidP="00D1500E">
            <w:pPr>
              <w:pStyle w:val="Tableheader"/>
            </w:pPr>
          </w:p>
        </w:tc>
      </w:tr>
      <w:tr w:rsidR="003D75BA" w:rsidRPr="00370522" w14:paraId="18201BF4" w14:textId="77777777" w:rsidTr="00D1500E">
        <w:trPr>
          <w:cantSplit/>
          <w:trHeight w:val="379"/>
        </w:trPr>
        <w:tc>
          <w:tcPr>
            <w:tcW w:w="2222" w:type="dxa"/>
          </w:tcPr>
          <w:p w14:paraId="3425D6E8" w14:textId="312D62B9" w:rsidR="003D75BA" w:rsidRPr="00BE1717" w:rsidRDefault="003D75BA" w:rsidP="00D1500E">
            <w:pPr>
              <w:rPr>
                <w:b/>
                <w:bCs/>
              </w:rPr>
            </w:pPr>
            <w:r w:rsidRPr="00BE1717">
              <w:rPr>
                <w:b/>
                <w:bCs/>
              </w:rPr>
              <w:t>Date</w:t>
            </w:r>
            <w:r w:rsidR="00A40848" w:rsidRPr="00BE1717">
              <w:rPr>
                <w:b/>
                <w:bCs/>
              </w:rPr>
              <w:t xml:space="preserve">: </w:t>
            </w:r>
          </w:p>
        </w:tc>
        <w:tc>
          <w:tcPr>
            <w:tcW w:w="7425" w:type="dxa"/>
            <w:vMerge/>
          </w:tcPr>
          <w:p w14:paraId="2AB2602B" w14:textId="77777777" w:rsidR="003D75BA" w:rsidRPr="00370522" w:rsidRDefault="003D75BA" w:rsidP="00D1500E">
            <w:pPr>
              <w:pStyle w:val="Tableheader"/>
            </w:pPr>
          </w:p>
        </w:tc>
      </w:tr>
      <w:tr w:rsidR="003D75BA" w:rsidRPr="00370522" w14:paraId="204F6AEF" w14:textId="77777777" w:rsidTr="00D1500E">
        <w:trPr>
          <w:cantSplit/>
          <w:trHeight w:val="379"/>
        </w:trPr>
        <w:tc>
          <w:tcPr>
            <w:tcW w:w="2222" w:type="dxa"/>
          </w:tcPr>
          <w:p w14:paraId="22DD1A50" w14:textId="7E6456C2" w:rsidR="003D75BA" w:rsidRPr="00BE1717" w:rsidRDefault="00A40848" w:rsidP="00D1500E">
            <w:pPr>
              <w:rPr>
                <w:b/>
                <w:bCs/>
              </w:rPr>
            </w:pPr>
            <w:r w:rsidRPr="00BE1717">
              <w:rPr>
                <w:b/>
                <w:bCs/>
              </w:rPr>
              <w:t>DD</w:t>
            </w:r>
            <w:r w:rsidR="00016400" w:rsidRPr="00BE1717">
              <w:rPr>
                <w:b/>
                <w:bCs/>
              </w:rPr>
              <w:t xml:space="preserve"> / </w:t>
            </w:r>
            <w:r w:rsidRPr="00BE1717">
              <w:rPr>
                <w:b/>
                <w:bCs/>
              </w:rPr>
              <w:t>MM</w:t>
            </w:r>
            <w:r w:rsidR="00016400" w:rsidRPr="00BE1717">
              <w:rPr>
                <w:b/>
                <w:bCs/>
              </w:rPr>
              <w:t xml:space="preserve"> / </w:t>
            </w:r>
            <w:r w:rsidRPr="00BE1717">
              <w:rPr>
                <w:b/>
                <w:bCs/>
              </w:rPr>
              <w:t>YYYY</w:t>
            </w:r>
          </w:p>
        </w:tc>
        <w:tc>
          <w:tcPr>
            <w:tcW w:w="7425" w:type="dxa"/>
            <w:vMerge/>
          </w:tcPr>
          <w:p w14:paraId="17472B28" w14:textId="77777777" w:rsidR="003D75BA" w:rsidRPr="00370522" w:rsidRDefault="003D75BA" w:rsidP="00D1500E">
            <w:pPr>
              <w:pStyle w:val="Tableheader"/>
            </w:pPr>
          </w:p>
        </w:tc>
      </w:tr>
    </w:tbl>
    <w:p w14:paraId="640CE3E9" w14:textId="4E856620" w:rsidR="00871F76" w:rsidRDefault="00871F76" w:rsidP="00BA3682">
      <w:pPr>
        <w:pStyle w:val="Heading2"/>
      </w:pPr>
    </w:p>
    <w:p w14:paraId="6EABC1B3" w14:textId="77777777" w:rsidR="00871F76" w:rsidRDefault="00871F76">
      <w:pPr>
        <w:spacing w:before="0" w:after="200" w:line="276" w:lineRule="auto"/>
        <w:rPr>
          <w:rFonts w:eastAsiaTheme="majorEastAsia" w:cstheme="majorBidi"/>
          <w:bCs/>
          <w:color w:val="1D4F79"/>
          <w:sz w:val="36"/>
          <w:szCs w:val="26"/>
        </w:rPr>
      </w:pPr>
      <w:r>
        <w:br w:type="page"/>
      </w:r>
    </w:p>
    <w:p w14:paraId="5A273699" w14:textId="37BEF705" w:rsidR="00ED2D65" w:rsidRPr="00ED2D65" w:rsidRDefault="00ED2D65" w:rsidP="00BA3682">
      <w:pPr>
        <w:pStyle w:val="Heading2"/>
      </w:pPr>
      <w:r w:rsidRPr="00ED2D65">
        <w:lastRenderedPageBreak/>
        <w:t>Section A</w:t>
      </w:r>
      <w:r>
        <w:t xml:space="preserve"> -</w:t>
      </w:r>
      <w:r w:rsidR="008E7D11">
        <w:t xml:space="preserve"> </w:t>
      </w:r>
      <w:r w:rsidRPr="00ED2D65">
        <w:t xml:space="preserve">New </w:t>
      </w:r>
      <w:r>
        <w:t>s</w:t>
      </w:r>
      <w:r w:rsidRPr="00ED2D65">
        <w:t xml:space="preserve">pace </w:t>
      </w:r>
      <w:r>
        <w:t>d</w:t>
      </w:r>
      <w:r w:rsidRPr="00ED2D65">
        <w:t xml:space="preserve">etailed </w:t>
      </w:r>
      <w:r>
        <w:t>r</w:t>
      </w:r>
      <w:r w:rsidRPr="00ED2D65">
        <w:t>equirements</w:t>
      </w:r>
    </w:p>
    <w:p w14:paraId="2798CF01" w14:textId="4C1EF198" w:rsidR="002E7E05" w:rsidRPr="00871F76" w:rsidRDefault="002E7E05" w:rsidP="00871F76">
      <w:pPr>
        <w:pStyle w:val="Heading3"/>
      </w:pPr>
      <w:r w:rsidRPr="00871F76">
        <w:t>Accommodation requirements</w:t>
      </w:r>
    </w:p>
    <w:tbl>
      <w:tblPr>
        <w:tblpPr w:leftFromText="180" w:rightFromText="180" w:vertAnchor="text" w:horzAnchor="margin" w:tblpX="-100" w:tblpY="101"/>
        <w:tblW w:w="9796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8"/>
        <w:gridCol w:w="1838"/>
        <w:gridCol w:w="1341"/>
        <w:gridCol w:w="1330"/>
        <w:gridCol w:w="1202"/>
        <w:gridCol w:w="1387"/>
      </w:tblGrid>
      <w:tr w:rsidR="00246538" w:rsidRPr="00370522" w14:paraId="0CAE5EF5" w14:textId="77777777" w:rsidTr="004D78C6">
        <w:trPr>
          <w:cantSplit/>
        </w:trPr>
        <w:tc>
          <w:tcPr>
            <w:tcW w:w="4536" w:type="dxa"/>
            <w:gridSpan w:val="2"/>
            <w:hideMark/>
          </w:tcPr>
          <w:p w14:paraId="0A516AAF" w14:textId="733370C6" w:rsidR="00246538" w:rsidRPr="00971F18" w:rsidRDefault="00806A40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FTE Capacity</w:t>
            </w:r>
            <w:r w:rsidR="00246538" w:rsidRPr="00971F18">
              <w:rPr>
                <w:b/>
                <w:bCs/>
              </w:rPr>
              <w:t xml:space="preserve"> required</w:t>
            </w:r>
          </w:p>
        </w:tc>
        <w:tc>
          <w:tcPr>
            <w:tcW w:w="5260" w:type="dxa"/>
            <w:gridSpan w:val="4"/>
          </w:tcPr>
          <w:p w14:paraId="70767D35" w14:textId="3819EB58" w:rsidR="00246538" w:rsidRPr="00971F18" w:rsidRDefault="00F1117D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 xml:space="preserve">Workpoint </w:t>
            </w:r>
            <w:r w:rsidR="00B10E8F" w:rsidRPr="00971F18">
              <w:rPr>
                <w:b/>
                <w:bCs/>
              </w:rPr>
              <w:t>u</w:t>
            </w:r>
            <w:r w:rsidRPr="00971F18">
              <w:rPr>
                <w:b/>
                <w:bCs/>
              </w:rPr>
              <w:t xml:space="preserve">tilisation </w:t>
            </w:r>
            <w:r w:rsidR="00B10E8F" w:rsidRPr="00971F18">
              <w:rPr>
                <w:b/>
                <w:bCs/>
              </w:rPr>
              <w:t>r</w:t>
            </w:r>
            <w:r w:rsidRPr="00971F18">
              <w:rPr>
                <w:b/>
                <w:bCs/>
              </w:rPr>
              <w:t>ate</w:t>
            </w:r>
          </w:p>
        </w:tc>
      </w:tr>
      <w:tr w:rsidR="00BD10DC" w:rsidRPr="00370522" w14:paraId="6F1CC485" w14:textId="77777777" w:rsidTr="004D78C6">
        <w:trPr>
          <w:cantSplit/>
          <w:trHeight w:val="152"/>
        </w:trPr>
        <w:tc>
          <w:tcPr>
            <w:tcW w:w="2698" w:type="dxa"/>
            <w:hideMark/>
          </w:tcPr>
          <w:p w14:paraId="56A51BFC" w14:textId="1F42B79B" w:rsidR="00BD10DC" w:rsidRPr="00B10E8F" w:rsidRDefault="00BD10DC" w:rsidP="004D78C6">
            <w:pPr>
              <w:rPr>
                <w:b/>
                <w:bCs/>
              </w:rPr>
            </w:pPr>
            <w:r w:rsidRPr="00B10E8F">
              <w:rPr>
                <w:b/>
                <w:bCs/>
              </w:rPr>
              <w:t>Executive Officers</w:t>
            </w:r>
          </w:p>
        </w:tc>
        <w:tc>
          <w:tcPr>
            <w:tcW w:w="1838" w:type="dxa"/>
          </w:tcPr>
          <w:p w14:paraId="172F8052" w14:textId="62581134" w:rsidR="00BD10DC" w:rsidRPr="00E5321C" w:rsidRDefault="00CE5FC3" w:rsidP="004D78C6">
            <w:r>
              <w:t>XXX</w:t>
            </w:r>
          </w:p>
        </w:tc>
        <w:tc>
          <w:tcPr>
            <w:tcW w:w="1341" w:type="dxa"/>
          </w:tcPr>
          <w:p w14:paraId="2710C7F2" w14:textId="3B4FF2F7" w:rsidR="00BD10DC" w:rsidRPr="00E5321C" w:rsidRDefault="00A62280" w:rsidP="004D78C6">
            <w:r w:rsidRPr="00E5321C">
              <w:t>100%</w:t>
            </w:r>
            <w:r w:rsidR="006A626D" w:rsidRPr="00E5321C">
              <w:t xml:space="preserve"> </w:t>
            </w:r>
            <w:r w:rsidRPr="00E5321C">
              <w:t>(</w:t>
            </w:r>
            <w:r w:rsidR="00BD10DC" w:rsidRPr="00E5321C">
              <w:t>1:1</w:t>
            </w:r>
            <w:r w:rsidRPr="00E5321C">
              <w:t>)</w:t>
            </w:r>
            <w:r w:rsidR="00BD10DC" w:rsidRPr="00E5321C">
              <w:t xml:space="preserve">  </w:t>
            </w:r>
            <w:sdt>
              <w:sdtPr>
                <w:id w:val="-7747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DC"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30" w:type="dxa"/>
          </w:tcPr>
          <w:p w14:paraId="49D349BC" w14:textId="1CE0E605" w:rsidR="00BD10DC" w:rsidRPr="00E5321C" w:rsidRDefault="00BD10DC" w:rsidP="004D78C6">
            <w:r w:rsidRPr="00E5321C">
              <w:t xml:space="preserve">  80%    </w:t>
            </w:r>
            <w:sdt>
              <w:sdtPr>
                <w:id w:val="34846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2" w:type="dxa"/>
          </w:tcPr>
          <w:p w14:paraId="49C07B53" w14:textId="71B3B4BC" w:rsidR="00BD10DC" w:rsidRPr="00E5321C" w:rsidRDefault="00BD10DC" w:rsidP="004D78C6">
            <w:r w:rsidRPr="00E5321C">
              <w:t xml:space="preserve">  </w:t>
            </w:r>
            <w:r w:rsidR="008F7EA9" w:rsidRPr="00E5321C">
              <w:t>7</w:t>
            </w:r>
            <w:r w:rsidRPr="00E5321C">
              <w:t xml:space="preserve">0%    </w:t>
            </w:r>
            <w:sdt>
              <w:sdtPr>
                <w:id w:val="9068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7" w:type="dxa"/>
          </w:tcPr>
          <w:p w14:paraId="145A813D" w14:textId="47F1F331" w:rsidR="00BD10DC" w:rsidRPr="00E5321C" w:rsidRDefault="00BD10DC" w:rsidP="004D78C6">
            <w:r w:rsidRPr="00E5321C">
              <w:t xml:space="preserve">&lt;= 60%    </w:t>
            </w:r>
            <w:sdt>
              <w:sdtPr>
                <w:id w:val="200948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626D" w:rsidRPr="00370522" w14:paraId="6B108AC7" w14:textId="77777777" w:rsidTr="004D78C6">
        <w:trPr>
          <w:cantSplit/>
          <w:trHeight w:val="150"/>
        </w:trPr>
        <w:tc>
          <w:tcPr>
            <w:tcW w:w="2698" w:type="dxa"/>
          </w:tcPr>
          <w:p w14:paraId="3DAC0778" w14:textId="5D8A6AF5" w:rsidR="006A626D" w:rsidRPr="00B10E8F" w:rsidRDefault="006A626D" w:rsidP="004D78C6">
            <w:pPr>
              <w:rPr>
                <w:b/>
                <w:bCs/>
              </w:rPr>
            </w:pPr>
            <w:r w:rsidRPr="00B10E8F">
              <w:rPr>
                <w:b/>
                <w:bCs/>
              </w:rPr>
              <w:t>VPS</w:t>
            </w:r>
          </w:p>
        </w:tc>
        <w:tc>
          <w:tcPr>
            <w:tcW w:w="1838" w:type="dxa"/>
          </w:tcPr>
          <w:p w14:paraId="0BA768D4" w14:textId="0A9F7E1B" w:rsidR="006A626D" w:rsidRPr="00E5321C" w:rsidRDefault="006A626D" w:rsidP="004D78C6">
            <w:r w:rsidRPr="00E5321C">
              <w:t>XXX</w:t>
            </w:r>
          </w:p>
        </w:tc>
        <w:tc>
          <w:tcPr>
            <w:tcW w:w="1341" w:type="dxa"/>
          </w:tcPr>
          <w:p w14:paraId="1F810345" w14:textId="3FFF9F40" w:rsidR="006A626D" w:rsidRPr="00E5321C" w:rsidRDefault="006A626D" w:rsidP="004D78C6">
            <w:r w:rsidRPr="00E5321C">
              <w:t xml:space="preserve">100% (1:1)  </w:t>
            </w:r>
            <w:sdt>
              <w:sdtPr>
                <w:id w:val="1482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30" w:type="dxa"/>
          </w:tcPr>
          <w:p w14:paraId="33673566" w14:textId="2C37DE59" w:rsidR="006A626D" w:rsidRPr="00E5321C" w:rsidRDefault="006A626D" w:rsidP="004D78C6">
            <w:r w:rsidRPr="00E5321C">
              <w:t xml:space="preserve">  80%    </w:t>
            </w:r>
            <w:sdt>
              <w:sdtPr>
                <w:id w:val="-151136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2" w:type="dxa"/>
          </w:tcPr>
          <w:p w14:paraId="197860E6" w14:textId="09C7C3EA" w:rsidR="006A626D" w:rsidRPr="00E5321C" w:rsidRDefault="006A626D" w:rsidP="004D78C6">
            <w:r w:rsidRPr="00E5321C">
              <w:t xml:space="preserve">  70%    </w:t>
            </w:r>
            <w:sdt>
              <w:sdtPr>
                <w:id w:val="203692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7" w:type="dxa"/>
          </w:tcPr>
          <w:p w14:paraId="306D4583" w14:textId="6FADE553" w:rsidR="006A626D" w:rsidRPr="00E5321C" w:rsidRDefault="006A626D" w:rsidP="004D78C6">
            <w:r w:rsidRPr="00E5321C">
              <w:t xml:space="preserve">&lt;= 60%    </w:t>
            </w:r>
            <w:sdt>
              <w:sdtPr>
                <w:id w:val="7100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626D" w:rsidRPr="00370522" w14:paraId="34479442" w14:textId="77777777" w:rsidTr="004D78C6">
        <w:trPr>
          <w:cantSplit/>
          <w:trHeight w:val="150"/>
        </w:trPr>
        <w:tc>
          <w:tcPr>
            <w:tcW w:w="2698" w:type="dxa"/>
          </w:tcPr>
          <w:p w14:paraId="74A8EC7A" w14:textId="668C7D4A" w:rsidR="006A626D" w:rsidRPr="00B10E8F" w:rsidRDefault="006A626D" w:rsidP="004D78C6">
            <w:pPr>
              <w:rPr>
                <w:b/>
                <w:bCs/>
              </w:rPr>
            </w:pPr>
            <w:r w:rsidRPr="00B10E8F">
              <w:rPr>
                <w:b/>
                <w:bCs/>
              </w:rPr>
              <w:t>Advisers/Stakeholders</w:t>
            </w:r>
          </w:p>
        </w:tc>
        <w:tc>
          <w:tcPr>
            <w:tcW w:w="1838" w:type="dxa"/>
          </w:tcPr>
          <w:p w14:paraId="0F84EBA6" w14:textId="0150F187" w:rsidR="006A626D" w:rsidRPr="00E5321C" w:rsidRDefault="006A626D" w:rsidP="004D78C6">
            <w:r w:rsidRPr="00E5321C">
              <w:t>XXX</w:t>
            </w:r>
          </w:p>
        </w:tc>
        <w:tc>
          <w:tcPr>
            <w:tcW w:w="1341" w:type="dxa"/>
          </w:tcPr>
          <w:p w14:paraId="3CAEC884" w14:textId="6B0F79CB" w:rsidR="006A626D" w:rsidRPr="00E5321C" w:rsidRDefault="006A626D" w:rsidP="004D78C6">
            <w:r w:rsidRPr="00E5321C">
              <w:t xml:space="preserve">100% (1:1)  </w:t>
            </w:r>
            <w:sdt>
              <w:sdtPr>
                <w:id w:val="-1422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30" w:type="dxa"/>
          </w:tcPr>
          <w:p w14:paraId="184F53AF" w14:textId="2774F539" w:rsidR="006A626D" w:rsidRPr="00E5321C" w:rsidRDefault="006A626D" w:rsidP="004D78C6">
            <w:r w:rsidRPr="00E5321C">
              <w:t xml:space="preserve">  80%    </w:t>
            </w:r>
            <w:sdt>
              <w:sdtPr>
                <w:id w:val="100640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2" w:type="dxa"/>
          </w:tcPr>
          <w:p w14:paraId="364A3159" w14:textId="3E0771ED" w:rsidR="006A626D" w:rsidRPr="00E5321C" w:rsidRDefault="006A626D" w:rsidP="004D78C6">
            <w:r w:rsidRPr="00E5321C">
              <w:t xml:space="preserve">  70%    </w:t>
            </w:r>
            <w:sdt>
              <w:sdtPr>
                <w:id w:val="-31895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7" w:type="dxa"/>
          </w:tcPr>
          <w:p w14:paraId="7951055C" w14:textId="38E2922B" w:rsidR="006A626D" w:rsidRPr="00E5321C" w:rsidRDefault="006A626D" w:rsidP="004D78C6">
            <w:r w:rsidRPr="00E5321C">
              <w:t xml:space="preserve">&lt;= 60%    </w:t>
            </w:r>
            <w:sdt>
              <w:sdtPr>
                <w:id w:val="-144121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626D" w:rsidRPr="00370522" w14:paraId="4DF89A4E" w14:textId="77777777" w:rsidTr="004D78C6">
        <w:trPr>
          <w:cantSplit/>
          <w:trHeight w:val="150"/>
        </w:trPr>
        <w:tc>
          <w:tcPr>
            <w:tcW w:w="2698" w:type="dxa"/>
          </w:tcPr>
          <w:p w14:paraId="3CF2B44A" w14:textId="7CFB6208" w:rsidR="006A626D" w:rsidRPr="00971F18" w:rsidRDefault="006A626D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Total</w:t>
            </w:r>
          </w:p>
        </w:tc>
        <w:tc>
          <w:tcPr>
            <w:tcW w:w="1838" w:type="dxa"/>
          </w:tcPr>
          <w:p w14:paraId="45FB5C24" w14:textId="78C59422" w:rsidR="006A626D" w:rsidRDefault="006A626D" w:rsidP="004D78C6">
            <w:pPr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5260" w:type="dxa"/>
            <w:gridSpan w:val="4"/>
          </w:tcPr>
          <w:p w14:paraId="570AA213" w14:textId="13AB1F0F" w:rsidR="006A626D" w:rsidRPr="00143598" w:rsidRDefault="00143598" w:rsidP="004D78C6">
            <w:pPr>
              <w:rPr>
                <w:b/>
                <w:bCs/>
              </w:rPr>
            </w:pPr>
            <w:r w:rsidRPr="00143598">
              <w:rPr>
                <w:b/>
                <w:bCs/>
              </w:rPr>
              <w:t>Other:</w:t>
            </w:r>
          </w:p>
        </w:tc>
      </w:tr>
    </w:tbl>
    <w:p w14:paraId="169BA9F6" w14:textId="36703F1F" w:rsidR="002E7E05" w:rsidRPr="0039342F" w:rsidRDefault="002E7E05" w:rsidP="00971F18">
      <w:pPr>
        <w:rPr>
          <w:sz w:val="12"/>
          <w:szCs w:val="12"/>
        </w:rPr>
      </w:pPr>
    </w:p>
    <w:tbl>
      <w:tblPr>
        <w:tblpPr w:leftFromText="180" w:rightFromText="180" w:vertAnchor="text" w:horzAnchor="margin" w:tblpX="-100" w:tblpY="101"/>
        <w:tblW w:w="5305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2"/>
        <w:gridCol w:w="3083"/>
      </w:tblGrid>
      <w:tr w:rsidR="00EE1DEA" w:rsidRPr="00370522" w14:paraId="79C1E6BB" w14:textId="77777777" w:rsidTr="004D78C6">
        <w:trPr>
          <w:cantSplit/>
          <w:trHeight w:val="150"/>
        </w:trPr>
        <w:tc>
          <w:tcPr>
            <w:tcW w:w="5305" w:type="dxa"/>
            <w:gridSpan w:val="2"/>
          </w:tcPr>
          <w:p w14:paraId="11897A3D" w14:textId="77777777" w:rsidR="00EE1DEA" w:rsidRPr="00971F18" w:rsidRDefault="00EE1DEA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Car parking</w:t>
            </w:r>
          </w:p>
        </w:tc>
      </w:tr>
      <w:tr w:rsidR="00EE1DEA" w:rsidRPr="00370522" w14:paraId="6FC3DEDA" w14:textId="77777777" w:rsidTr="004D78C6">
        <w:trPr>
          <w:cantSplit/>
          <w:trHeight w:val="150"/>
        </w:trPr>
        <w:tc>
          <w:tcPr>
            <w:tcW w:w="2222" w:type="dxa"/>
          </w:tcPr>
          <w:p w14:paraId="1EBD7B43" w14:textId="77777777" w:rsidR="00EE1DEA" w:rsidRPr="00B10E8F" w:rsidRDefault="00EE1DEA" w:rsidP="004D78C6">
            <w:pPr>
              <w:rPr>
                <w:b/>
                <w:bCs/>
              </w:rPr>
            </w:pPr>
            <w:r w:rsidRPr="00B10E8F">
              <w:rPr>
                <w:b/>
                <w:bCs/>
              </w:rPr>
              <w:t>Executive vehicles</w:t>
            </w:r>
          </w:p>
        </w:tc>
        <w:tc>
          <w:tcPr>
            <w:tcW w:w="3083" w:type="dxa"/>
          </w:tcPr>
          <w:p w14:paraId="662E7F65" w14:textId="77777777" w:rsidR="00EE1DEA" w:rsidRPr="00E5321C" w:rsidRDefault="00EE1DEA" w:rsidP="004D78C6">
            <w:r w:rsidRPr="00E5321C">
              <w:t>XXX</w:t>
            </w:r>
          </w:p>
        </w:tc>
      </w:tr>
      <w:tr w:rsidR="00EE1DEA" w:rsidRPr="00370522" w14:paraId="2F749EF6" w14:textId="77777777" w:rsidTr="004D78C6">
        <w:trPr>
          <w:cantSplit/>
          <w:trHeight w:val="150"/>
        </w:trPr>
        <w:tc>
          <w:tcPr>
            <w:tcW w:w="2222" w:type="dxa"/>
          </w:tcPr>
          <w:p w14:paraId="484955F8" w14:textId="77777777" w:rsidR="00EE1DEA" w:rsidRPr="00B10E8F" w:rsidRDefault="00EE1DEA" w:rsidP="004D78C6">
            <w:pPr>
              <w:rPr>
                <w:b/>
                <w:bCs/>
              </w:rPr>
            </w:pPr>
            <w:r w:rsidRPr="00B10E8F">
              <w:rPr>
                <w:b/>
                <w:bCs/>
              </w:rPr>
              <w:t>Operational vehicles</w:t>
            </w:r>
          </w:p>
        </w:tc>
        <w:tc>
          <w:tcPr>
            <w:tcW w:w="3083" w:type="dxa"/>
          </w:tcPr>
          <w:p w14:paraId="4073DFD7" w14:textId="77777777" w:rsidR="00EE1DEA" w:rsidRPr="00E5321C" w:rsidRDefault="00EE1DEA" w:rsidP="004D78C6">
            <w:r w:rsidRPr="00E5321C">
              <w:t>XXX</w:t>
            </w:r>
          </w:p>
        </w:tc>
      </w:tr>
      <w:tr w:rsidR="00EE1DEA" w:rsidRPr="00370522" w14:paraId="53CE8915" w14:textId="77777777" w:rsidTr="004D78C6">
        <w:trPr>
          <w:cantSplit/>
          <w:trHeight w:val="150"/>
        </w:trPr>
        <w:tc>
          <w:tcPr>
            <w:tcW w:w="2222" w:type="dxa"/>
          </w:tcPr>
          <w:p w14:paraId="28031E7B" w14:textId="77777777" w:rsidR="00EE1DEA" w:rsidRPr="00971F18" w:rsidRDefault="00EE1DEA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Total</w:t>
            </w:r>
          </w:p>
        </w:tc>
        <w:tc>
          <w:tcPr>
            <w:tcW w:w="3083" w:type="dxa"/>
          </w:tcPr>
          <w:p w14:paraId="1AB529BB" w14:textId="77777777" w:rsidR="00EE1DEA" w:rsidRDefault="00EE1DEA" w:rsidP="004D78C6">
            <w:r>
              <w:rPr>
                <w:b/>
                <w:bCs/>
              </w:rPr>
              <w:t>XXX</w:t>
            </w:r>
          </w:p>
        </w:tc>
      </w:tr>
    </w:tbl>
    <w:p w14:paraId="0B325990" w14:textId="0F7D95D6" w:rsidR="00737F05" w:rsidRDefault="00737F05" w:rsidP="00971F18">
      <w:pPr>
        <w:rPr>
          <w:sz w:val="12"/>
          <w:szCs w:val="12"/>
        </w:rPr>
      </w:pPr>
    </w:p>
    <w:p w14:paraId="5FE9DEB9" w14:textId="68911E7A" w:rsidR="00EE1DEA" w:rsidRDefault="00EE1DEA" w:rsidP="00971F18">
      <w:pPr>
        <w:rPr>
          <w:sz w:val="12"/>
          <w:szCs w:val="12"/>
        </w:rPr>
      </w:pPr>
    </w:p>
    <w:p w14:paraId="224B1B31" w14:textId="0D07ED62" w:rsidR="00EE1DEA" w:rsidRDefault="00EE1DEA" w:rsidP="00971F18">
      <w:pPr>
        <w:rPr>
          <w:sz w:val="12"/>
          <w:szCs w:val="12"/>
        </w:rPr>
      </w:pPr>
    </w:p>
    <w:p w14:paraId="042A927C" w14:textId="7865D934" w:rsidR="00EE1DEA" w:rsidRDefault="00EE1DEA" w:rsidP="00971F18">
      <w:pPr>
        <w:rPr>
          <w:sz w:val="12"/>
          <w:szCs w:val="12"/>
        </w:rPr>
      </w:pPr>
    </w:p>
    <w:p w14:paraId="764A942D" w14:textId="16D14519" w:rsidR="00EE1DEA" w:rsidRDefault="00EE1DEA" w:rsidP="00971F18">
      <w:pPr>
        <w:rPr>
          <w:sz w:val="12"/>
          <w:szCs w:val="12"/>
        </w:rPr>
      </w:pPr>
    </w:p>
    <w:p w14:paraId="75549D68" w14:textId="381CA5D2" w:rsidR="00EE1DEA" w:rsidRDefault="00EE1DEA" w:rsidP="00971F18">
      <w:pPr>
        <w:rPr>
          <w:sz w:val="12"/>
          <w:szCs w:val="12"/>
        </w:rPr>
      </w:pPr>
    </w:p>
    <w:p w14:paraId="3E122F92" w14:textId="6B053B01" w:rsidR="00EE1DEA" w:rsidRDefault="00EE1DEA" w:rsidP="00971F18">
      <w:pPr>
        <w:rPr>
          <w:sz w:val="12"/>
          <w:szCs w:val="12"/>
        </w:rPr>
      </w:pPr>
    </w:p>
    <w:p w14:paraId="42B573FF" w14:textId="4C48854A" w:rsidR="00EE1DEA" w:rsidRDefault="00EE1DEA" w:rsidP="00971F18">
      <w:pPr>
        <w:rPr>
          <w:sz w:val="12"/>
          <w:szCs w:val="12"/>
        </w:rPr>
      </w:pPr>
    </w:p>
    <w:p w14:paraId="152E5009" w14:textId="2041EE9B" w:rsidR="00EE1DEA" w:rsidRDefault="00EE1DEA" w:rsidP="00971F18">
      <w:pPr>
        <w:rPr>
          <w:sz w:val="12"/>
          <w:szCs w:val="12"/>
        </w:rPr>
      </w:pPr>
    </w:p>
    <w:p w14:paraId="66690980" w14:textId="77777777" w:rsidR="00516E27" w:rsidRPr="00EE1DEA" w:rsidRDefault="00516E27" w:rsidP="00971F18">
      <w:pPr>
        <w:rPr>
          <w:sz w:val="12"/>
          <w:szCs w:val="12"/>
        </w:rPr>
      </w:pPr>
    </w:p>
    <w:tbl>
      <w:tblPr>
        <w:tblpPr w:leftFromText="180" w:rightFromText="180" w:vertAnchor="text" w:horzAnchor="margin" w:tblpX="-100" w:tblpY="101"/>
        <w:tblW w:w="9796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2"/>
        <w:gridCol w:w="1984"/>
        <w:gridCol w:w="5590"/>
      </w:tblGrid>
      <w:tr w:rsidR="00737F05" w:rsidRPr="00370522" w14:paraId="39D44AE2" w14:textId="77777777" w:rsidTr="004D78C6">
        <w:trPr>
          <w:cantSplit/>
          <w:trHeight w:val="150"/>
        </w:trPr>
        <w:tc>
          <w:tcPr>
            <w:tcW w:w="4206" w:type="dxa"/>
            <w:gridSpan w:val="2"/>
          </w:tcPr>
          <w:p w14:paraId="77EA2E86" w14:textId="77777777" w:rsidR="00737F05" w:rsidRPr="00971F18" w:rsidRDefault="00737F05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Preferred location</w:t>
            </w:r>
          </w:p>
        </w:tc>
        <w:tc>
          <w:tcPr>
            <w:tcW w:w="5590" w:type="dxa"/>
          </w:tcPr>
          <w:p w14:paraId="6E07BC6B" w14:textId="77777777" w:rsidR="00737F05" w:rsidRPr="00971F18" w:rsidRDefault="00737F05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Preferred suburb/town/region</w:t>
            </w:r>
          </w:p>
        </w:tc>
      </w:tr>
      <w:tr w:rsidR="00737F05" w:rsidRPr="00370522" w14:paraId="36A24E3B" w14:textId="77777777" w:rsidTr="004D78C6">
        <w:trPr>
          <w:cantSplit/>
          <w:trHeight w:val="150"/>
        </w:trPr>
        <w:tc>
          <w:tcPr>
            <w:tcW w:w="2222" w:type="dxa"/>
          </w:tcPr>
          <w:p w14:paraId="20499D3D" w14:textId="77777777" w:rsidR="00737F05" w:rsidRPr="00B10E8F" w:rsidRDefault="00737F05" w:rsidP="004D78C6">
            <w:pPr>
              <w:rPr>
                <w:b/>
                <w:bCs/>
              </w:rPr>
            </w:pPr>
            <w:r w:rsidRPr="00B10E8F">
              <w:rPr>
                <w:b/>
                <w:bCs/>
              </w:rPr>
              <w:t>CBD</w:t>
            </w:r>
          </w:p>
        </w:tc>
        <w:tc>
          <w:tcPr>
            <w:tcW w:w="1984" w:type="dxa"/>
          </w:tcPr>
          <w:p w14:paraId="4321FE88" w14:textId="02564472" w:rsidR="00737F05" w:rsidRPr="00E5321C" w:rsidRDefault="009D6086" w:rsidP="004D78C6">
            <w:sdt>
              <w:sdtPr>
                <w:id w:val="-198206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7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90" w:type="dxa"/>
          </w:tcPr>
          <w:p w14:paraId="0A2E8B4A" w14:textId="77777777" w:rsidR="00737F05" w:rsidRPr="00370522" w:rsidRDefault="00737F05" w:rsidP="004D78C6"/>
        </w:tc>
      </w:tr>
      <w:tr w:rsidR="00737F05" w:rsidRPr="00370522" w14:paraId="2EACE5CB" w14:textId="77777777" w:rsidTr="004D78C6">
        <w:trPr>
          <w:cantSplit/>
          <w:trHeight w:val="150"/>
        </w:trPr>
        <w:tc>
          <w:tcPr>
            <w:tcW w:w="2222" w:type="dxa"/>
          </w:tcPr>
          <w:p w14:paraId="0B9FF7B1" w14:textId="77777777" w:rsidR="00737F05" w:rsidRPr="00B10E8F" w:rsidRDefault="00737F05" w:rsidP="004D78C6">
            <w:pPr>
              <w:rPr>
                <w:b/>
                <w:bCs/>
              </w:rPr>
            </w:pPr>
            <w:r w:rsidRPr="00B10E8F">
              <w:rPr>
                <w:b/>
                <w:bCs/>
              </w:rPr>
              <w:t>Metropolitan</w:t>
            </w:r>
          </w:p>
        </w:tc>
        <w:tc>
          <w:tcPr>
            <w:tcW w:w="1984" w:type="dxa"/>
          </w:tcPr>
          <w:p w14:paraId="12EDF501" w14:textId="3DD06436" w:rsidR="00737F05" w:rsidRPr="00E5321C" w:rsidRDefault="009D6086" w:rsidP="004D78C6">
            <w:sdt>
              <w:sdtPr>
                <w:id w:val="-158822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7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90" w:type="dxa"/>
          </w:tcPr>
          <w:p w14:paraId="4DDCE794" w14:textId="24A067BA" w:rsidR="00737F05" w:rsidRPr="00370522" w:rsidRDefault="00737F05" w:rsidP="004D78C6"/>
        </w:tc>
      </w:tr>
      <w:tr w:rsidR="00737F05" w:rsidRPr="00370522" w14:paraId="0C92E025" w14:textId="77777777" w:rsidTr="004D78C6">
        <w:trPr>
          <w:cantSplit/>
          <w:trHeight w:val="150"/>
        </w:trPr>
        <w:tc>
          <w:tcPr>
            <w:tcW w:w="2222" w:type="dxa"/>
          </w:tcPr>
          <w:p w14:paraId="39F86C19" w14:textId="77777777" w:rsidR="00737F05" w:rsidRPr="00B10E8F" w:rsidRDefault="00737F05" w:rsidP="004D78C6">
            <w:pPr>
              <w:rPr>
                <w:b/>
                <w:bCs/>
              </w:rPr>
            </w:pPr>
            <w:r w:rsidRPr="00B10E8F">
              <w:rPr>
                <w:b/>
                <w:bCs/>
              </w:rPr>
              <w:t>Regional</w:t>
            </w:r>
          </w:p>
        </w:tc>
        <w:tc>
          <w:tcPr>
            <w:tcW w:w="1984" w:type="dxa"/>
          </w:tcPr>
          <w:p w14:paraId="0A57BC46" w14:textId="00443C61" w:rsidR="00737F05" w:rsidRPr="00E5321C" w:rsidRDefault="009D6086" w:rsidP="004D78C6">
            <w:sdt>
              <w:sdtPr>
                <w:id w:val="-121565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7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90" w:type="dxa"/>
          </w:tcPr>
          <w:p w14:paraId="62DE7DF4" w14:textId="77777777" w:rsidR="00737F05" w:rsidRPr="00370522" w:rsidRDefault="00737F05" w:rsidP="004D78C6"/>
        </w:tc>
      </w:tr>
      <w:tr w:rsidR="00A67445" w:rsidRPr="00370522" w14:paraId="5DD98099" w14:textId="77777777" w:rsidTr="004D78C6">
        <w:trPr>
          <w:cantSplit/>
          <w:trHeight w:val="150"/>
        </w:trPr>
        <w:tc>
          <w:tcPr>
            <w:tcW w:w="9796" w:type="dxa"/>
            <w:gridSpan w:val="3"/>
          </w:tcPr>
          <w:p w14:paraId="04D79771" w14:textId="7DDC3C04" w:rsidR="00A67445" w:rsidRPr="00971F18" w:rsidRDefault="00A67445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 xml:space="preserve">Any other specific </w:t>
            </w:r>
            <w:r w:rsidR="007412BD" w:rsidRPr="00971F18">
              <w:rPr>
                <w:b/>
                <w:bCs/>
              </w:rPr>
              <w:t>location / adjacency requirement</w:t>
            </w:r>
          </w:p>
        </w:tc>
      </w:tr>
      <w:tr w:rsidR="00A67445" w14:paraId="0B44BC64" w14:textId="77777777" w:rsidTr="004D78C6">
        <w:trPr>
          <w:cantSplit/>
          <w:trHeight w:val="1836"/>
        </w:trPr>
        <w:tc>
          <w:tcPr>
            <w:tcW w:w="9796" w:type="dxa"/>
            <w:gridSpan w:val="3"/>
          </w:tcPr>
          <w:p w14:paraId="7C275069" w14:textId="77777777" w:rsidR="00A67445" w:rsidRDefault="00A67445" w:rsidP="004D78C6">
            <w:pPr>
              <w:rPr>
                <w:b/>
                <w:bCs/>
              </w:rPr>
            </w:pPr>
            <w:r w:rsidRPr="00971F18">
              <w:t>Please complete this section if required</w:t>
            </w:r>
            <w:r>
              <w:t>……………….</w:t>
            </w:r>
          </w:p>
        </w:tc>
      </w:tr>
    </w:tbl>
    <w:p w14:paraId="7B66C67E" w14:textId="77777777" w:rsidR="00737F05" w:rsidRPr="00EE1DEA" w:rsidRDefault="00737F05" w:rsidP="00971F18">
      <w:pPr>
        <w:rPr>
          <w:sz w:val="12"/>
          <w:szCs w:val="12"/>
        </w:rPr>
      </w:pPr>
    </w:p>
    <w:tbl>
      <w:tblPr>
        <w:tblpPr w:leftFromText="180" w:rightFromText="180" w:vertAnchor="text" w:horzAnchor="margin" w:tblpX="-100" w:tblpY="101"/>
        <w:tblW w:w="9796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2"/>
        <w:gridCol w:w="1984"/>
        <w:gridCol w:w="5590"/>
      </w:tblGrid>
      <w:tr w:rsidR="00B73F38" w:rsidRPr="00370522" w14:paraId="2A0771CB" w14:textId="77777777" w:rsidTr="004D78C6">
        <w:trPr>
          <w:cantSplit/>
          <w:trHeight w:val="150"/>
        </w:trPr>
        <w:tc>
          <w:tcPr>
            <w:tcW w:w="4206" w:type="dxa"/>
            <w:gridSpan w:val="2"/>
          </w:tcPr>
          <w:p w14:paraId="0F4B1085" w14:textId="70431F19" w:rsidR="00B73F38" w:rsidRPr="00971F18" w:rsidRDefault="00B73F38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lastRenderedPageBreak/>
              <w:t xml:space="preserve">Workspace </w:t>
            </w:r>
            <w:r w:rsidR="00B10E8F" w:rsidRPr="00971F18">
              <w:rPr>
                <w:b/>
                <w:bCs/>
              </w:rPr>
              <w:t>c</w:t>
            </w:r>
            <w:r w:rsidRPr="00971F18">
              <w:rPr>
                <w:b/>
                <w:bCs/>
              </w:rPr>
              <w:t>ategory</w:t>
            </w:r>
          </w:p>
        </w:tc>
        <w:tc>
          <w:tcPr>
            <w:tcW w:w="5590" w:type="dxa"/>
          </w:tcPr>
          <w:p w14:paraId="4DC56D85" w14:textId="61A916D2" w:rsidR="00B73F38" w:rsidRPr="00971F18" w:rsidRDefault="00855AA9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Further detail</w:t>
            </w:r>
          </w:p>
        </w:tc>
      </w:tr>
      <w:tr w:rsidR="00B73F38" w:rsidRPr="00370522" w14:paraId="20EF5C25" w14:textId="77777777" w:rsidTr="004D78C6">
        <w:trPr>
          <w:cantSplit/>
          <w:trHeight w:val="150"/>
        </w:trPr>
        <w:tc>
          <w:tcPr>
            <w:tcW w:w="2222" w:type="dxa"/>
          </w:tcPr>
          <w:p w14:paraId="7AA5307D" w14:textId="7F21A440" w:rsidR="00B73F38" w:rsidRPr="00971F18" w:rsidRDefault="00855AA9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 xml:space="preserve">Standard </w:t>
            </w:r>
            <w:r w:rsidR="00971F18">
              <w:rPr>
                <w:b/>
                <w:bCs/>
              </w:rPr>
              <w:t>o</w:t>
            </w:r>
            <w:r w:rsidRPr="00971F18">
              <w:rPr>
                <w:b/>
                <w:bCs/>
              </w:rPr>
              <w:t>ffice</w:t>
            </w:r>
          </w:p>
        </w:tc>
        <w:tc>
          <w:tcPr>
            <w:tcW w:w="1984" w:type="dxa"/>
          </w:tcPr>
          <w:p w14:paraId="2E423102" w14:textId="41AE2B04" w:rsidR="00B73F38" w:rsidRPr="00E5321C" w:rsidRDefault="009D6086" w:rsidP="004D78C6">
            <w:sdt>
              <w:sdtPr>
                <w:id w:val="-176945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90" w:type="dxa"/>
          </w:tcPr>
          <w:p w14:paraId="3C5EEE79" w14:textId="77777777" w:rsidR="00B73F38" w:rsidRPr="00370522" w:rsidRDefault="00B73F38" w:rsidP="004D78C6"/>
        </w:tc>
      </w:tr>
      <w:tr w:rsidR="00B73F38" w:rsidRPr="00370522" w14:paraId="1E86289B" w14:textId="77777777" w:rsidTr="004D78C6">
        <w:trPr>
          <w:cantSplit/>
          <w:trHeight w:val="150"/>
        </w:trPr>
        <w:tc>
          <w:tcPr>
            <w:tcW w:w="2222" w:type="dxa"/>
          </w:tcPr>
          <w:p w14:paraId="19AEB629" w14:textId="4FF5D5FE" w:rsidR="00B73F38" w:rsidRPr="00971F18" w:rsidRDefault="00855AA9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 xml:space="preserve">Project Site </w:t>
            </w:r>
            <w:r w:rsidR="00971F18">
              <w:rPr>
                <w:b/>
                <w:bCs/>
              </w:rPr>
              <w:t>o</w:t>
            </w:r>
            <w:r w:rsidRPr="00971F18">
              <w:rPr>
                <w:b/>
                <w:bCs/>
              </w:rPr>
              <w:t>ffice</w:t>
            </w:r>
          </w:p>
        </w:tc>
        <w:tc>
          <w:tcPr>
            <w:tcW w:w="1984" w:type="dxa"/>
          </w:tcPr>
          <w:p w14:paraId="5E8EF7A4" w14:textId="77777777" w:rsidR="00B73F38" w:rsidRPr="00E5321C" w:rsidRDefault="009D6086" w:rsidP="004D78C6">
            <w:sdt>
              <w:sdtPr>
                <w:id w:val="138668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F38"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90" w:type="dxa"/>
          </w:tcPr>
          <w:p w14:paraId="2DBF49FD" w14:textId="77777777" w:rsidR="00B73F38" w:rsidRPr="00370522" w:rsidRDefault="00B73F38" w:rsidP="004D78C6"/>
        </w:tc>
      </w:tr>
      <w:tr w:rsidR="00B73F38" w:rsidRPr="00370522" w14:paraId="6FB20A25" w14:textId="77777777" w:rsidTr="004D78C6">
        <w:trPr>
          <w:cantSplit/>
          <w:trHeight w:val="150"/>
        </w:trPr>
        <w:tc>
          <w:tcPr>
            <w:tcW w:w="2222" w:type="dxa"/>
          </w:tcPr>
          <w:p w14:paraId="1BD096E8" w14:textId="3B1E99E4" w:rsidR="00B73F38" w:rsidRPr="00971F18" w:rsidRDefault="00855AA9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 xml:space="preserve">Customer </w:t>
            </w:r>
            <w:r w:rsidR="00971F18">
              <w:rPr>
                <w:b/>
                <w:bCs/>
              </w:rPr>
              <w:t>s</w:t>
            </w:r>
            <w:r w:rsidRPr="00971F18">
              <w:rPr>
                <w:b/>
                <w:bCs/>
              </w:rPr>
              <w:t>ervice</w:t>
            </w:r>
          </w:p>
        </w:tc>
        <w:tc>
          <w:tcPr>
            <w:tcW w:w="1984" w:type="dxa"/>
          </w:tcPr>
          <w:p w14:paraId="2C39F888" w14:textId="77777777" w:rsidR="00B73F38" w:rsidRPr="00E5321C" w:rsidRDefault="009D6086" w:rsidP="004D78C6">
            <w:sdt>
              <w:sdtPr>
                <w:id w:val="-26932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F38"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90" w:type="dxa"/>
          </w:tcPr>
          <w:p w14:paraId="4700405D" w14:textId="77777777" w:rsidR="00B73F38" w:rsidRPr="00370522" w:rsidRDefault="00B73F38" w:rsidP="004D78C6"/>
        </w:tc>
      </w:tr>
      <w:tr w:rsidR="00855AA9" w:rsidRPr="00370522" w14:paraId="15A4C641" w14:textId="77777777" w:rsidTr="004D78C6">
        <w:trPr>
          <w:cantSplit/>
          <w:trHeight w:val="150"/>
        </w:trPr>
        <w:tc>
          <w:tcPr>
            <w:tcW w:w="2222" w:type="dxa"/>
          </w:tcPr>
          <w:p w14:paraId="23D013AB" w14:textId="1DA59524" w:rsidR="00855AA9" w:rsidRPr="00971F18" w:rsidRDefault="00855AA9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Operational</w:t>
            </w:r>
          </w:p>
        </w:tc>
        <w:tc>
          <w:tcPr>
            <w:tcW w:w="1984" w:type="dxa"/>
          </w:tcPr>
          <w:p w14:paraId="008F531A" w14:textId="77777777" w:rsidR="00855AA9" w:rsidRPr="00E5321C" w:rsidRDefault="009D6086" w:rsidP="004D78C6">
            <w:sdt>
              <w:sdtPr>
                <w:id w:val="-11376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AA9"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90" w:type="dxa"/>
          </w:tcPr>
          <w:p w14:paraId="1573C6F8" w14:textId="77777777" w:rsidR="00855AA9" w:rsidRPr="00370522" w:rsidRDefault="00855AA9" w:rsidP="004D78C6"/>
        </w:tc>
      </w:tr>
      <w:tr w:rsidR="002C20C5" w:rsidRPr="00A62280" w14:paraId="79F33940" w14:textId="77777777" w:rsidTr="004D78C6">
        <w:trPr>
          <w:cantSplit/>
          <w:trHeight w:val="150"/>
        </w:trPr>
        <w:tc>
          <w:tcPr>
            <w:tcW w:w="4206" w:type="dxa"/>
            <w:gridSpan w:val="2"/>
          </w:tcPr>
          <w:p w14:paraId="2A348DC9" w14:textId="73AEA8EB" w:rsidR="002C20C5" w:rsidRPr="00971F18" w:rsidRDefault="002C20C5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 xml:space="preserve">Additional </w:t>
            </w:r>
            <w:r w:rsidR="00B10E8F" w:rsidRPr="00971F18">
              <w:rPr>
                <w:b/>
                <w:bCs/>
              </w:rPr>
              <w:t>r</w:t>
            </w:r>
            <w:r w:rsidR="00F82278" w:rsidRPr="00971F18">
              <w:rPr>
                <w:b/>
                <w:bCs/>
              </w:rPr>
              <w:t>equirements</w:t>
            </w:r>
          </w:p>
        </w:tc>
        <w:tc>
          <w:tcPr>
            <w:tcW w:w="5590" w:type="dxa"/>
          </w:tcPr>
          <w:p w14:paraId="3D301DC7" w14:textId="77777777" w:rsidR="002C20C5" w:rsidRPr="00971F18" w:rsidRDefault="002C20C5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Further detail</w:t>
            </w:r>
          </w:p>
        </w:tc>
      </w:tr>
      <w:tr w:rsidR="002C20C5" w:rsidRPr="00370522" w14:paraId="0559F874" w14:textId="77777777" w:rsidTr="004D78C6">
        <w:trPr>
          <w:cantSplit/>
          <w:trHeight w:val="150"/>
        </w:trPr>
        <w:tc>
          <w:tcPr>
            <w:tcW w:w="2222" w:type="dxa"/>
          </w:tcPr>
          <w:p w14:paraId="64358EE5" w14:textId="49DCE56B" w:rsidR="002C20C5" w:rsidRPr="00971F18" w:rsidRDefault="00F82278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Storage</w:t>
            </w:r>
          </w:p>
        </w:tc>
        <w:tc>
          <w:tcPr>
            <w:tcW w:w="1984" w:type="dxa"/>
          </w:tcPr>
          <w:p w14:paraId="75B7D6C2" w14:textId="77777777" w:rsidR="002C20C5" w:rsidRDefault="009D6086" w:rsidP="004D78C6">
            <w:pPr>
              <w:rPr>
                <w:b/>
                <w:bCs/>
              </w:rPr>
            </w:pPr>
            <w:sdt>
              <w:sdtPr>
                <w:id w:val="10027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0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90" w:type="dxa"/>
          </w:tcPr>
          <w:p w14:paraId="28B6BC13" w14:textId="77777777" w:rsidR="002C20C5" w:rsidRPr="00370522" w:rsidRDefault="002C20C5" w:rsidP="004D78C6"/>
        </w:tc>
      </w:tr>
      <w:tr w:rsidR="00F82278" w:rsidRPr="00370522" w14:paraId="6E2CCA08" w14:textId="77777777" w:rsidTr="004D78C6">
        <w:trPr>
          <w:cantSplit/>
          <w:trHeight w:val="150"/>
        </w:trPr>
        <w:tc>
          <w:tcPr>
            <w:tcW w:w="2222" w:type="dxa"/>
          </w:tcPr>
          <w:p w14:paraId="698DE0F0" w14:textId="22229CA4" w:rsidR="00F82278" w:rsidRPr="00971F18" w:rsidRDefault="00F82278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Public Interface</w:t>
            </w:r>
          </w:p>
        </w:tc>
        <w:tc>
          <w:tcPr>
            <w:tcW w:w="1984" w:type="dxa"/>
          </w:tcPr>
          <w:p w14:paraId="02FB5645" w14:textId="77777777" w:rsidR="00F82278" w:rsidRDefault="009D6086" w:rsidP="004D78C6">
            <w:pPr>
              <w:rPr>
                <w:b/>
                <w:bCs/>
              </w:rPr>
            </w:pPr>
            <w:sdt>
              <w:sdtPr>
                <w:id w:val="-203795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2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90" w:type="dxa"/>
          </w:tcPr>
          <w:p w14:paraId="7F294AF0" w14:textId="77777777" w:rsidR="00F82278" w:rsidRPr="00370522" w:rsidRDefault="00F82278" w:rsidP="004D78C6"/>
        </w:tc>
      </w:tr>
      <w:tr w:rsidR="00F82278" w:rsidRPr="00370522" w14:paraId="54844AF2" w14:textId="77777777" w:rsidTr="004D78C6">
        <w:trPr>
          <w:cantSplit/>
          <w:trHeight w:val="150"/>
        </w:trPr>
        <w:tc>
          <w:tcPr>
            <w:tcW w:w="2222" w:type="dxa"/>
          </w:tcPr>
          <w:p w14:paraId="645770C2" w14:textId="754CBFFE" w:rsidR="00F82278" w:rsidRPr="00971F18" w:rsidRDefault="00B20845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Secure spaces</w:t>
            </w:r>
          </w:p>
        </w:tc>
        <w:tc>
          <w:tcPr>
            <w:tcW w:w="1984" w:type="dxa"/>
          </w:tcPr>
          <w:p w14:paraId="098DABC1" w14:textId="77777777" w:rsidR="00F82278" w:rsidRDefault="009D6086" w:rsidP="004D78C6">
            <w:pPr>
              <w:rPr>
                <w:b/>
                <w:bCs/>
              </w:rPr>
            </w:pPr>
            <w:sdt>
              <w:sdtPr>
                <w:id w:val="123797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2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90" w:type="dxa"/>
          </w:tcPr>
          <w:p w14:paraId="1B02C676" w14:textId="77777777" w:rsidR="00F82278" w:rsidRPr="00370522" w:rsidRDefault="00F82278" w:rsidP="004D78C6"/>
        </w:tc>
      </w:tr>
      <w:tr w:rsidR="00F82278" w:rsidRPr="00370522" w14:paraId="6C921F69" w14:textId="77777777" w:rsidTr="004D78C6">
        <w:trPr>
          <w:cantSplit/>
          <w:trHeight w:val="150"/>
        </w:trPr>
        <w:tc>
          <w:tcPr>
            <w:tcW w:w="2222" w:type="dxa"/>
          </w:tcPr>
          <w:p w14:paraId="5B22317F" w14:textId="58C8DC59" w:rsidR="00F82278" w:rsidRPr="00971F18" w:rsidRDefault="00B20845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 xml:space="preserve">Special </w:t>
            </w:r>
            <w:r w:rsidR="00971F18">
              <w:rPr>
                <w:b/>
                <w:bCs/>
              </w:rPr>
              <w:t>s</w:t>
            </w:r>
            <w:r w:rsidRPr="00971F18">
              <w:rPr>
                <w:b/>
                <w:bCs/>
              </w:rPr>
              <w:t>ecurity</w:t>
            </w:r>
          </w:p>
        </w:tc>
        <w:tc>
          <w:tcPr>
            <w:tcW w:w="1984" w:type="dxa"/>
          </w:tcPr>
          <w:p w14:paraId="49D1B02D" w14:textId="77777777" w:rsidR="00F82278" w:rsidRDefault="009D6086" w:rsidP="004D78C6">
            <w:pPr>
              <w:rPr>
                <w:b/>
                <w:bCs/>
              </w:rPr>
            </w:pPr>
            <w:sdt>
              <w:sdtPr>
                <w:id w:val="164769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2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90" w:type="dxa"/>
          </w:tcPr>
          <w:p w14:paraId="0C607C6D" w14:textId="77777777" w:rsidR="00F82278" w:rsidRPr="00370522" w:rsidRDefault="00F82278" w:rsidP="004D78C6"/>
        </w:tc>
      </w:tr>
      <w:tr w:rsidR="00F82278" w:rsidRPr="00370522" w14:paraId="5899A5F0" w14:textId="77777777" w:rsidTr="004D78C6">
        <w:trPr>
          <w:cantSplit/>
          <w:trHeight w:val="150"/>
        </w:trPr>
        <w:tc>
          <w:tcPr>
            <w:tcW w:w="9796" w:type="dxa"/>
            <w:gridSpan w:val="3"/>
          </w:tcPr>
          <w:p w14:paraId="0FA56ED5" w14:textId="39A2DA23" w:rsidR="00F82278" w:rsidRPr="00370522" w:rsidRDefault="00A67445" w:rsidP="004D78C6">
            <w:r>
              <w:t xml:space="preserve">Any other additional requirements outside of </w:t>
            </w:r>
            <w:r w:rsidR="00841B53">
              <w:t>ACLS</w:t>
            </w:r>
            <w:r>
              <w:t xml:space="preserve"> standard scop</w:t>
            </w:r>
            <w:r w:rsidR="00004A1E">
              <w:t>e</w:t>
            </w:r>
          </w:p>
        </w:tc>
      </w:tr>
      <w:tr w:rsidR="00F82278" w:rsidRPr="00370522" w14:paraId="0FAF6FB4" w14:textId="77777777" w:rsidTr="004D78C6">
        <w:trPr>
          <w:cantSplit/>
          <w:trHeight w:val="2485"/>
        </w:trPr>
        <w:tc>
          <w:tcPr>
            <w:tcW w:w="9796" w:type="dxa"/>
            <w:gridSpan w:val="3"/>
          </w:tcPr>
          <w:p w14:paraId="64B1AFBA" w14:textId="17224883" w:rsidR="00F82278" w:rsidRDefault="00F82278" w:rsidP="004D78C6">
            <w:pPr>
              <w:rPr>
                <w:b/>
                <w:bCs/>
              </w:rPr>
            </w:pPr>
            <w:r>
              <w:t>Please complete this section if required……………….</w:t>
            </w:r>
          </w:p>
        </w:tc>
      </w:tr>
    </w:tbl>
    <w:p w14:paraId="48D9D5F8" w14:textId="77777777" w:rsidR="00F94469" w:rsidRPr="00B10E8F" w:rsidRDefault="00F94469" w:rsidP="00871F76">
      <w:pPr>
        <w:pStyle w:val="Heading3"/>
      </w:pPr>
      <w:r w:rsidRPr="00B10E8F">
        <w:t>Logistics</w:t>
      </w:r>
    </w:p>
    <w:tbl>
      <w:tblPr>
        <w:tblpPr w:leftFromText="180" w:rightFromText="180" w:vertAnchor="text" w:horzAnchor="margin" w:tblpX="-100" w:tblpY="101"/>
        <w:tblW w:w="9796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09"/>
        <w:gridCol w:w="2254"/>
        <w:gridCol w:w="5533"/>
      </w:tblGrid>
      <w:tr w:rsidR="00F94469" w:rsidRPr="00370522" w14:paraId="3DE56AA1" w14:textId="77777777" w:rsidTr="004D78C6">
        <w:trPr>
          <w:cantSplit/>
          <w:trHeight w:val="150"/>
        </w:trPr>
        <w:tc>
          <w:tcPr>
            <w:tcW w:w="4263" w:type="dxa"/>
            <w:gridSpan w:val="2"/>
          </w:tcPr>
          <w:p w14:paraId="67F25678" w14:textId="4C0615F7" w:rsidR="00F94469" w:rsidRPr="00971F18" w:rsidRDefault="00F94469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 xml:space="preserve">Preferred </w:t>
            </w:r>
            <w:r w:rsidR="00B10E8F" w:rsidRPr="00971F18">
              <w:rPr>
                <w:b/>
                <w:bCs/>
              </w:rPr>
              <w:t>d</w:t>
            </w:r>
            <w:r w:rsidRPr="00971F18">
              <w:rPr>
                <w:b/>
                <w:bCs/>
              </w:rPr>
              <w:t>ates</w:t>
            </w:r>
          </w:p>
        </w:tc>
        <w:tc>
          <w:tcPr>
            <w:tcW w:w="5533" w:type="dxa"/>
          </w:tcPr>
          <w:p w14:paraId="56EC2F74" w14:textId="77777777" w:rsidR="00F94469" w:rsidRPr="00971F18" w:rsidRDefault="00F94469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Comments/Details</w:t>
            </w:r>
          </w:p>
        </w:tc>
      </w:tr>
      <w:tr w:rsidR="00F94469" w:rsidRPr="00370522" w14:paraId="5E0735C7" w14:textId="77777777" w:rsidTr="004D78C6">
        <w:trPr>
          <w:cantSplit/>
          <w:trHeight w:val="150"/>
        </w:trPr>
        <w:tc>
          <w:tcPr>
            <w:tcW w:w="2009" w:type="dxa"/>
          </w:tcPr>
          <w:p w14:paraId="25387523" w14:textId="77777777" w:rsidR="00F94469" w:rsidRPr="00B10E8F" w:rsidRDefault="00F94469" w:rsidP="004D78C6">
            <w:pPr>
              <w:rPr>
                <w:b/>
                <w:bCs/>
              </w:rPr>
            </w:pPr>
            <w:r w:rsidRPr="00B10E8F">
              <w:rPr>
                <w:b/>
                <w:bCs/>
              </w:rPr>
              <w:t>Commencement</w:t>
            </w:r>
          </w:p>
        </w:tc>
        <w:tc>
          <w:tcPr>
            <w:tcW w:w="2254" w:type="dxa"/>
          </w:tcPr>
          <w:p w14:paraId="01F2809B" w14:textId="77777777" w:rsidR="00F94469" w:rsidRDefault="00F94469" w:rsidP="004D78C6">
            <w:r w:rsidRPr="003D75BA">
              <w:t>XX/XX/XXXX</w:t>
            </w:r>
          </w:p>
        </w:tc>
        <w:tc>
          <w:tcPr>
            <w:tcW w:w="5533" w:type="dxa"/>
          </w:tcPr>
          <w:p w14:paraId="4F3C7953" w14:textId="77777777" w:rsidR="00F94469" w:rsidRPr="00370522" w:rsidRDefault="00F94469" w:rsidP="004D78C6"/>
        </w:tc>
      </w:tr>
      <w:tr w:rsidR="00F94469" w:rsidRPr="00370522" w14:paraId="4293A1EE" w14:textId="77777777" w:rsidTr="004D78C6">
        <w:trPr>
          <w:cantSplit/>
          <w:trHeight w:val="150"/>
        </w:trPr>
        <w:tc>
          <w:tcPr>
            <w:tcW w:w="2009" w:type="dxa"/>
          </w:tcPr>
          <w:p w14:paraId="55A6EEDB" w14:textId="77777777" w:rsidR="00F94469" w:rsidRPr="00B10E8F" w:rsidRDefault="00F94469" w:rsidP="004D78C6">
            <w:pPr>
              <w:rPr>
                <w:b/>
                <w:bCs/>
              </w:rPr>
            </w:pPr>
            <w:r w:rsidRPr="00B10E8F">
              <w:rPr>
                <w:b/>
                <w:bCs/>
              </w:rPr>
              <w:t>Completion</w:t>
            </w:r>
          </w:p>
        </w:tc>
        <w:tc>
          <w:tcPr>
            <w:tcW w:w="2254" w:type="dxa"/>
          </w:tcPr>
          <w:p w14:paraId="0026200E" w14:textId="77777777" w:rsidR="00F94469" w:rsidRDefault="00F94469" w:rsidP="004D78C6">
            <w:r w:rsidRPr="003D75BA">
              <w:t>XX/XX/XXXX</w:t>
            </w:r>
          </w:p>
        </w:tc>
        <w:tc>
          <w:tcPr>
            <w:tcW w:w="5533" w:type="dxa"/>
          </w:tcPr>
          <w:p w14:paraId="51A85A0E" w14:textId="77777777" w:rsidR="00F94469" w:rsidRPr="00370522" w:rsidRDefault="00F94469" w:rsidP="004D78C6"/>
        </w:tc>
      </w:tr>
      <w:tr w:rsidR="00F94469" w:rsidRPr="00370522" w14:paraId="117E5F80" w14:textId="77777777" w:rsidTr="004D78C6">
        <w:trPr>
          <w:cantSplit/>
          <w:trHeight w:val="150"/>
        </w:trPr>
        <w:tc>
          <w:tcPr>
            <w:tcW w:w="9796" w:type="dxa"/>
            <w:gridSpan w:val="3"/>
          </w:tcPr>
          <w:p w14:paraId="34B7FD54" w14:textId="77777777" w:rsidR="00F94469" w:rsidRPr="00971F18" w:rsidRDefault="00F94469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Any other additional details regarding logistics and change management</w:t>
            </w:r>
          </w:p>
        </w:tc>
      </w:tr>
      <w:tr w:rsidR="00F94469" w14:paraId="1E73CF5C" w14:textId="77777777" w:rsidTr="004D78C6">
        <w:trPr>
          <w:cantSplit/>
          <w:trHeight w:val="1652"/>
        </w:trPr>
        <w:tc>
          <w:tcPr>
            <w:tcW w:w="9796" w:type="dxa"/>
            <w:gridSpan w:val="3"/>
          </w:tcPr>
          <w:p w14:paraId="38227F20" w14:textId="77777777" w:rsidR="00F94469" w:rsidRDefault="00F94469" w:rsidP="004D78C6">
            <w:pPr>
              <w:rPr>
                <w:b/>
                <w:bCs/>
              </w:rPr>
            </w:pPr>
            <w:r>
              <w:t>Please complete this section if required……………….</w:t>
            </w:r>
          </w:p>
        </w:tc>
      </w:tr>
    </w:tbl>
    <w:p w14:paraId="19119E12" w14:textId="1F7E8D87" w:rsidR="005E71E9" w:rsidRPr="005E71E9" w:rsidRDefault="005E71E9" w:rsidP="004D78C6">
      <w:pPr>
        <w:pStyle w:val="Heading3"/>
      </w:pPr>
      <w:r>
        <w:lastRenderedPageBreak/>
        <w:t xml:space="preserve">Tenure of </w:t>
      </w:r>
      <w:r w:rsidR="00B10E8F">
        <w:t>r</w:t>
      </w:r>
      <w:r>
        <w:t>equirement</w:t>
      </w:r>
    </w:p>
    <w:tbl>
      <w:tblPr>
        <w:tblpPr w:leftFromText="180" w:rightFromText="180" w:vertAnchor="text" w:horzAnchor="margin" w:tblpX="-100" w:tblpY="101"/>
        <w:tblW w:w="9796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91"/>
        <w:gridCol w:w="1195"/>
        <w:gridCol w:w="5110"/>
      </w:tblGrid>
      <w:tr w:rsidR="0091644E" w:rsidRPr="00370522" w14:paraId="370A89A4" w14:textId="77777777" w:rsidTr="004D78C6">
        <w:trPr>
          <w:cantSplit/>
          <w:trHeight w:val="150"/>
        </w:trPr>
        <w:tc>
          <w:tcPr>
            <w:tcW w:w="4686" w:type="dxa"/>
            <w:gridSpan w:val="2"/>
          </w:tcPr>
          <w:p w14:paraId="40F098EF" w14:textId="2101A2CA" w:rsidR="0091644E" w:rsidRPr="004D78C6" w:rsidRDefault="0091644E" w:rsidP="004D78C6">
            <w:pPr>
              <w:rPr>
                <w:b/>
                <w:bCs/>
              </w:rPr>
            </w:pPr>
            <w:r w:rsidRPr="004D78C6">
              <w:rPr>
                <w:b/>
                <w:bCs/>
              </w:rPr>
              <w:t>Term</w:t>
            </w:r>
          </w:p>
        </w:tc>
        <w:tc>
          <w:tcPr>
            <w:tcW w:w="5110" w:type="dxa"/>
          </w:tcPr>
          <w:p w14:paraId="6927CDAE" w14:textId="53614A2C" w:rsidR="0091644E" w:rsidRPr="004D78C6" w:rsidRDefault="0091644E" w:rsidP="004D78C6">
            <w:pPr>
              <w:rPr>
                <w:b/>
                <w:bCs/>
              </w:rPr>
            </w:pPr>
            <w:r w:rsidRPr="004D78C6">
              <w:rPr>
                <w:b/>
                <w:bCs/>
              </w:rPr>
              <w:t>Details</w:t>
            </w:r>
          </w:p>
        </w:tc>
      </w:tr>
      <w:tr w:rsidR="0091644E" w:rsidRPr="00370522" w14:paraId="4CC0AE1C" w14:textId="77777777" w:rsidTr="004D78C6">
        <w:trPr>
          <w:cantSplit/>
          <w:trHeight w:val="150"/>
        </w:trPr>
        <w:tc>
          <w:tcPr>
            <w:tcW w:w="3491" w:type="dxa"/>
          </w:tcPr>
          <w:p w14:paraId="03B4275F" w14:textId="73872F8F" w:rsidR="0091644E" w:rsidRPr="00B10E8F" w:rsidRDefault="0091644E" w:rsidP="004D78C6">
            <w:pPr>
              <w:rPr>
                <w:b/>
                <w:bCs/>
              </w:rPr>
            </w:pPr>
            <w:r w:rsidRPr="00B10E8F">
              <w:rPr>
                <w:b/>
                <w:bCs/>
              </w:rPr>
              <w:t>Temporary (</w:t>
            </w:r>
            <w:r w:rsidR="001D6DC0" w:rsidRPr="00B10E8F">
              <w:rPr>
                <w:b/>
                <w:bCs/>
              </w:rPr>
              <w:t xml:space="preserve">up to </w:t>
            </w:r>
            <w:r w:rsidRPr="00B10E8F">
              <w:rPr>
                <w:b/>
                <w:bCs/>
              </w:rPr>
              <w:t>6 months)</w:t>
            </w:r>
          </w:p>
        </w:tc>
        <w:tc>
          <w:tcPr>
            <w:tcW w:w="1195" w:type="dxa"/>
          </w:tcPr>
          <w:p w14:paraId="3157130C" w14:textId="77777777" w:rsidR="0091644E" w:rsidRDefault="009D6086" w:rsidP="004D78C6">
            <w:sdt>
              <w:sdtPr>
                <w:id w:val="103893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10" w:type="dxa"/>
          </w:tcPr>
          <w:p w14:paraId="74827B4A" w14:textId="77777777" w:rsidR="0091644E" w:rsidRPr="00370522" w:rsidRDefault="0091644E" w:rsidP="004D78C6"/>
        </w:tc>
      </w:tr>
      <w:tr w:rsidR="001D6DC0" w:rsidRPr="00370522" w14:paraId="1166BF2F" w14:textId="77777777" w:rsidTr="004D78C6">
        <w:trPr>
          <w:cantSplit/>
          <w:trHeight w:val="150"/>
        </w:trPr>
        <w:tc>
          <w:tcPr>
            <w:tcW w:w="3491" w:type="dxa"/>
          </w:tcPr>
          <w:p w14:paraId="66640BFB" w14:textId="47F15E07" w:rsidR="001D6DC0" w:rsidRPr="00B10E8F" w:rsidRDefault="00E800BC" w:rsidP="004D78C6">
            <w:pPr>
              <w:rPr>
                <w:b/>
                <w:bCs/>
              </w:rPr>
            </w:pPr>
            <w:r w:rsidRPr="00B10E8F">
              <w:rPr>
                <w:b/>
                <w:bCs/>
              </w:rPr>
              <w:t xml:space="preserve">Short </w:t>
            </w:r>
            <w:r w:rsidR="00B10E8F">
              <w:rPr>
                <w:b/>
                <w:bCs/>
              </w:rPr>
              <w:t>t</w:t>
            </w:r>
            <w:r w:rsidRPr="00B10E8F">
              <w:rPr>
                <w:b/>
                <w:bCs/>
              </w:rPr>
              <w:t>erm</w:t>
            </w:r>
            <w:r w:rsidR="001D6DC0" w:rsidRPr="00B10E8F">
              <w:rPr>
                <w:b/>
                <w:bCs/>
              </w:rPr>
              <w:t xml:space="preserve"> (6</w:t>
            </w:r>
            <w:r w:rsidRPr="00B10E8F">
              <w:rPr>
                <w:b/>
                <w:bCs/>
              </w:rPr>
              <w:t xml:space="preserve"> months – 2 years</w:t>
            </w:r>
            <w:r w:rsidR="001D6DC0" w:rsidRPr="00B10E8F">
              <w:rPr>
                <w:b/>
                <w:bCs/>
              </w:rPr>
              <w:t>)</w:t>
            </w:r>
          </w:p>
        </w:tc>
        <w:tc>
          <w:tcPr>
            <w:tcW w:w="1195" w:type="dxa"/>
          </w:tcPr>
          <w:p w14:paraId="272C77AC" w14:textId="77777777" w:rsidR="001D6DC0" w:rsidRDefault="009D6086" w:rsidP="004D78C6">
            <w:sdt>
              <w:sdtPr>
                <w:id w:val="-190644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D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10" w:type="dxa"/>
          </w:tcPr>
          <w:p w14:paraId="6FF7D301" w14:textId="77777777" w:rsidR="001D6DC0" w:rsidRPr="00370522" w:rsidRDefault="001D6DC0" w:rsidP="004D78C6"/>
        </w:tc>
      </w:tr>
      <w:tr w:rsidR="005E71E9" w:rsidRPr="00370522" w14:paraId="35721561" w14:textId="77777777" w:rsidTr="004D78C6">
        <w:trPr>
          <w:cantSplit/>
          <w:trHeight w:val="150"/>
        </w:trPr>
        <w:tc>
          <w:tcPr>
            <w:tcW w:w="3491" w:type="dxa"/>
          </w:tcPr>
          <w:p w14:paraId="4DCAADA8" w14:textId="551C3AD3" w:rsidR="005E71E9" w:rsidRPr="00B10E8F" w:rsidRDefault="00E800BC" w:rsidP="004D78C6">
            <w:pPr>
              <w:rPr>
                <w:b/>
                <w:bCs/>
              </w:rPr>
            </w:pPr>
            <w:r w:rsidRPr="00B10E8F">
              <w:rPr>
                <w:b/>
                <w:bCs/>
              </w:rPr>
              <w:t>Medium</w:t>
            </w:r>
            <w:r w:rsidR="0091644E" w:rsidRPr="00B10E8F">
              <w:rPr>
                <w:b/>
                <w:bCs/>
              </w:rPr>
              <w:t xml:space="preserve"> </w:t>
            </w:r>
            <w:r w:rsidR="00B10E8F">
              <w:rPr>
                <w:b/>
                <w:bCs/>
              </w:rPr>
              <w:t>t</w:t>
            </w:r>
            <w:r w:rsidR="0091644E" w:rsidRPr="00B10E8F">
              <w:rPr>
                <w:b/>
                <w:bCs/>
              </w:rPr>
              <w:t>erm (</w:t>
            </w:r>
            <w:r w:rsidR="004D25AF" w:rsidRPr="00B10E8F">
              <w:rPr>
                <w:b/>
                <w:bCs/>
              </w:rPr>
              <w:t>2</w:t>
            </w:r>
            <w:r w:rsidR="0091644E" w:rsidRPr="00B10E8F">
              <w:rPr>
                <w:b/>
                <w:bCs/>
              </w:rPr>
              <w:t>-</w:t>
            </w:r>
            <w:r w:rsidR="004D25AF" w:rsidRPr="00B10E8F">
              <w:rPr>
                <w:b/>
                <w:bCs/>
              </w:rPr>
              <w:t>5 years</w:t>
            </w:r>
            <w:r w:rsidR="0091644E" w:rsidRPr="00B10E8F">
              <w:rPr>
                <w:b/>
                <w:bCs/>
              </w:rPr>
              <w:t>)</w:t>
            </w:r>
          </w:p>
        </w:tc>
        <w:tc>
          <w:tcPr>
            <w:tcW w:w="1195" w:type="dxa"/>
          </w:tcPr>
          <w:p w14:paraId="7374F79F" w14:textId="3A90226A" w:rsidR="005E71E9" w:rsidRDefault="009D6086" w:rsidP="004D78C6">
            <w:sdt>
              <w:sdtPr>
                <w:id w:val="17646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10" w:type="dxa"/>
          </w:tcPr>
          <w:p w14:paraId="694C76AF" w14:textId="47BA32F6" w:rsidR="005E71E9" w:rsidRPr="00370522" w:rsidRDefault="005E71E9" w:rsidP="004D78C6"/>
        </w:tc>
      </w:tr>
      <w:tr w:rsidR="0091644E" w:rsidRPr="00370522" w14:paraId="072698A4" w14:textId="77777777" w:rsidTr="004D78C6">
        <w:trPr>
          <w:cantSplit/>
          <w:trHeight w:val="150"/>
        </w:trPr>
        <w:tc>
          <w:tcPr>
            <w:tcW w:w="3491" w:type="dxa"/>
          </w:tcPr>
          <w:p w14:paraId="33C9AC26" w14:textId="4C33BC17" w:rsidR="0091644E" w:rsidRPr="00B10E8F" w:rsidRDefault="00E800BC" w:rsidP="004D78C6">
            <w:pPr>
              <w:rPr>
                <w:b/>
                <w:bCs/>
              </w:rPr>
            </w:pPr>
            <w:r w:rsidRPr="00B10E8F">
              <w:rPr>
                <w:b/>
                <w:bCs/>
              </w:rPr>
              <w:t>Long</w:t>
            </w:r>
            <w:r w:rsidR="0091644E" w:rsidRPr="00B10E8F">
              <w:rPr>
                <w:b/>
                <w:bCs/>
              </w:rPr>
              <w:t xml:space="preserve"> Term (</w:t>
            </w:r>
            <w:r w:rsidR="004D25AF" w:rsidRPr="00B10E8F">
              <w:rPr>
                <w:b/>
                <w:bCs/>
              </w:rPr>
              <w:t>5</w:t>
            </w:r>
            <w:r w:rsidR="0091644E" w:rsidRPr="00B10E8F">
              <w:rPr>
                <w:b/>
                <w:bCs/>
              </w:rPr>
              <w:t>-</w:t>
            </w:r>
            <w:r w:rsidR="004D25AF" w:rsidRPr="00B10E8F">
              <w:rPr>
                <w:b/>
                <w:bCs/>
              </w:rPr>
              <w:t>1</w:t>
            </w:r>
            <w:r w:rsidR="0091644E" w:rsidRPr="00B10E8F">
              <w:rPr>
                <w:b/>
                <w:bCs/>
              </w:rPr>
              <w:t>5</w:t>
            </w:r>
            <w:r w:rsidR="00D943E0" w:rsidRPr="00B10E8F">
              <w:rPr>
                <w:b/>
                <w:bCs/>
              </w:rPr>
              <w:t xml:space="preserve">+ </w:t>
            </w:r>
            <w:r w:rsidR="0091644E" w:rsidRPr="00B10E8F">
              <w:rPr>
                <w:b/>
                <w:bCs/>
              </w:rPr>
              <w:t>years)</w:t>
            </w:r>
          </w:p>
        </w:tc>
        <w:tc>
          <w:tcPr>
            <w:tcW w:w="1195" w:type="dxa"/>
          </w:tcPr>
          <w:p w14:paraId="5ADDFDE7" w14:textId="77777777" w:rsidR="0091644E" w:rsidRDefault="009D6086" w:rsidP="004D78C6">
            <w:sdt>
              <w:sdtPr>
                <w:id w:val="148906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10" w:type="dxa"/>
          </w:tcPr>
          <w:p w14:paraId="1162676E" w14:textId="5D8BCA1E" w:rsidR="0091644E" w:rsidRPr="00370522" w:rsidRDefault="0091644E" w:rsidP="004D78C6"/>
        </w:tc>
      </w:tr>
    </w:tbl>
    <w:p w14:paraId="300EDC9D" w14:textId="542C9427" w:rsidR="00B73F38" w:rsidRDefault="00B73F38" w:rsidP="00971F18"/>
    <w:p w14:paraId="1B72C52D" w14:textId="77777777" w:rsidR="0050027A" w:rsidRDefault="0050027A" w:rsidP="00701D47">
      <w:pPr>
        <w:sectPr w:rsidR="0050027A" w:rsidSect="004D78C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588" w:right="1440" w:bottom="1247" w:left="1440" w:header="397" w:footer="459" w:gutter="0"/>
          <w:cols w:space="708"/>
          <w:titlePg/>
          <w:docGrid w:linePitch="360"/>
        </w:sectPr>
      </w:pPr>
    </w:p>
    <w:p w14:paraId="3AE47F9C" w14:textId="77777777" w:rsidR="005A7C77" w:rsidRPr="0024305C" w:rsidRDefault="005A7C77" w:rsidP="005A7C77">
      <w:pPr>
        <w:spacing w:before="0" w:after="0" w:line="240" w:lineRule="auto"/>
        <w:rPr>
          <w:sz w:val="4"/>
          <w:szCs w:val="4"/>
        </w:rPr>
      </w:pPr>
    </w:p>
    <w:p w14:paraId="664429F8" w14:textId="01DD223F" w:rsidR="00B10E8F" w:rsidRPr="00B10E8F" w:rsidRDefault="00B10E8F" w:rsidP="00BA3682">
      <w:pPr>
        <w:pStyle w:val="Heading2"/>
      </w:pPr>
      <w:r w:rsidRPr="00B10E8F">
        <w:t xml:space="preserve">Section B - Modification / Fit </w:t>
      </w:r>
      <w:r w:rsidR="00516E27">
        <w:t>o</w:t>
      </w:r>
      <w:r w:rsidRPr="00B10E8F">
        <w:t>ut / Capital works detailed requirements</w:t>
      </w:r>
    </w:p>
    <w:p w14:paraId="6FA940EA" w14:textId="42D08D9F" w:rsidR="00C12348" w:rsidRPr="00B10E8F" w:rsidRDefault="00C12348" w:rsidP="00B10E8F">
      <w:pPr>
        <w:pStyle w:val="Heading3"/>
      </w:pPr>
      <w:r w:rsidRPr="00B10E8F">
        <w:t>Scope and scale</w:t>
      </w:r>
    </w:p>
    <w:tbl>
      <w:tblPr>
        <w:tblpPr w:leftFromText="180" w:rightFromText="180" w:vertAnchor="text" w:horzAnchor="margin" w:tblpX="-15" w:tblpY="101"/>
        <w:tblW w:w="9649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7"/>
        <w:gridCol w:w="283"/>
        <w:gridCol w:w="827"/>
        <w:gridCol w:w="2575"/>
        <w:gridCol w:w="657"/>
        <w:gridCol w:w="931"/>
        <w:gridCol w:w="1129"/>
        <w:gridCol w:w="543"/>
        <w:gridCol w:w="567"/>
      </w:tblGrid>
      <w:tr w:rsidR="00C12348" w:rsidRPr="00370522" w14:paraId="01D147A0" w14:textId="77777777" w:rsidTr="004D78C6">
        <w:trPr>
          <w:cantSplit/>
        </w:trPr>
        <w:tc>
          <w:tcPr>
            <w:tcW w:w="9649" w:type="dxa"/>
            <w:gridSpan w:val="9"/>
            <w:hideMark/>
          </w:tcPr>
          <w:p w14:paraId="7DD57AB4" w14:textId="4BCE9211" w:rsidR="00C12348" w:rsidRPr="00971F18" w:rsidRDefault="00C12348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 xml:space="preserve">What is the anticipated </w:t>
            </w:r>
            <w:r w:rsidR="00124DB6" w:rsidRPr="00971F18">
              <w:rPr>
                <w:b/>
                <w:bCs/>
              </w:rPr>
              <w:t>scale and complexity of requested works</w:t>
            </w:r>
          </w:p>
        </w:tc>
      </w:tr>
      <w:tr w:rsidR="00113BB8" w:rsidRPr="00370522" w14:paraId="07858C4E" w14:textId="77777777" w:rsidTr="004D78C6">
        <w:trPr>
          <w:cantSplit/>
          <w:trHeight w:val="152"/>
        </w:trPr>
        <w:tc>
          <w:tcPr>
            <w:tcW w:w="2420" w:type="dxa"/>
            <w:gridSpan w:val="2"/>
          </w:tcPr>
          <w:p w14:paraId="0FDD8C29" w14:textId="0AA982CA" w:rsidR="00113BB8" w:rsidRPr="001305BC" w:rsidRDefault="00113BB8" w:rsidP="004D78C6">
            <w:pPr>
              <w:rPr>
                <w:b/>
                <w:bCs/>
              </w:rPr>
            </w:pPr>
            <w:r w:rsidRPr="001305BC">
              <w:rPr>
                <w:b/>
                <w:bCs/>
              </w:rPr>
              <w:t>Minor</w:t>
            </w:r>
            <w:r w:rsidR="00751C0A" w:rsidRPr="001305BC">
              <w:rPr>
                <w:b/>
                <w:bCs/>
              </w:rPr>
              <w:t xml:space="preserve"> works</w:t>
            </w:r>
            <w:r w:rsidRPr="001305BC">
              <w:rPr>
                <w:b/>
                <w:bCs/>
              </w:rPr>
              <w:t xml:space="preserve"> </w:t>
            </w:r>
            <w:r w:rsidR="00DF7EB4" w:rsidRPr="001305BC">
              <w:rPr>
                <w:b/>
                <w:bCs/>
              </w:rPr>
              <w:br/>
            </w:r>
            <w:r w:rsidRPr="001305BC">
              <w:rPr>
                <w:b/>
                <w:bCs/>
              </w:rPr>
              <w:t>(</w:t>
            </w:r>
            <w:r w:rsidR="00D164E4" w:rsidRPr="001305BC">
              <w:rPr>
                <w:b/>
                <w:bCs/>
              </w:rPr>
              <w:t>&lt; $</w:t>
            </w:r>
            <w:r w:rsidR="0046021F" w:rsidRPr="001305BC">
              <w:rPr>
                <w:b/>
                <w:bCs/>
              </w:rPr>
              <w:t>6</w:t>
            </w:r>
            <w:r w:rsidR="00D164E4" w:rsidRPr="001305BC">
              <w:rPr>
                <w:b/>
                <w:bCs/>
              </w:rPr>
              <w:t>0K)</w:t>
            </w:r>
          </w:p>
        </w:tc>
        <w:tc>
          <w:tcPr>
            <w:tcW w:w="827" w:type="dxa"/>
          </w:tcPr>
          <w:p w14:paraId="4156B379" w14:textId="33693986" w:rsidR="00113BB8" w:rsidRPr="001305BC" w:rsidRDefault="009D6086" w:rsidP="004D78C6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09315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30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575" w:type="dxa"/>
          </w:tcPr>
          <w:p w14:paraId="362FF3BD" w14:textId="2EFD30A1" w:rsidR="00113BB8" w:rsidRPr="001305BC" w:rsidRDefault="00DF7EB4" w:rsidP="004D78C6">
            <w:pPr>
              <w:rPr>
                <w:b/>
                <w:bCs/>
              </w:rPr>
            </w:pPr>
            <w:r w:rsidRPr="001305BC">
              <w:rPr>
                <w:b/>
                <w:bCs/>
              </w:rPr>
              <w:t>Medium</w:t>
            </w:r>
            <w:r w:rsidR="00D164E4" w:rsidRPr="001305BC">
              <w:rPr>
                <w:b/>
                <w:bCs/>
              </w:rPr>
              <w:t xml:space="preserve"> project </w:t>
            </w:r>
            <w:r w:rsidRPr="001305BC">
              <w:rPr>
                <w:b/>
                <w:bCs/>
              </w:rPr>
              <w:br/>
            </w:r>
            <w:r w:rsidR="000B6A8A" w:rsidRPr="001305BC">
              <w:rPr>
                <w:b/>
                <w:bCs/>
              </w:rPr>
              <w:t>(</w:t>
            </w:r>
            <w:r w:rsidR="00F55441" w:rsidRPr="001305BC">
              <w:rPr>
                <w:b/>
                <w:bCs/>
              </w:rPr>
              <w:t>&lt;500sqm</w:t>
            </w:r>
            <w:r w:rsidR="00AF1B65" w:rsidRPr="001305BC">
              <w:rPr>
                <w:b/>
                <w:bCs/>
              </w:rPr>
              <w:t xml:space="preserve"> or up to $1M</w:t>
            </w:r>
            <w:r w:rsidR="000B6A8A" w:rsidRPr="001305BC">
              <w:rPr>
                <w:b/>
                <w:bCs/>
              </w:rPr>
              <w:t>)</w:t>
            </w:r>
          </w:p>
        </w:tc>
        <w:tc>
          <w:tcPr>
            <w:tcW w:w="657" w:type="dxa"/>
          </w:tcPr>
          <w:p w14:paraId="68A657C6" w14:textId="273188C6" w:rsidR="00113BB8" w:rsidRPr="001305BC" w:rsidRDefault="009D6086" w:rsidP="004D78C6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4429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4E4" w:rsidRPr="001305B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603" w:type="dxa"/>
            <w:gridSpan w:val="3"/>
          </w:tcPr>
          <w:p w14:paraId="50823706" w14:textId="12929AEE" w:rsidR="00113BB8" w:rsidRPr="001305BC" w:rsidRDefault="000B6A8A" w:rsidP="004D78C6">
            <w:pPr>
              <w:rPr>
                <w:b/>
                <w:bCs/>
              </w:rPr>
            </w:pPr>
            <w:r w:rsidRPr="001305BC">
              <w:rPr>
                <w:b/>
                <w:bCs/>
              </w:rPr>
              <w:t>Major pro</w:t>
            </w:r>
            <w:r w:rsidR="00DF7EB4" w:rsidRPr="001305BC">
              <w:rPr>
                <w:b/>
                <w:bCs/>
              </w:rPr>
              <w:t>ject</w:t>
            </w:r>
            <w:r w:rsidRPr="001305BC">
              <w:rPr>
                <w:b/>
                <w:bCs/>
              </w:rPr>
              <w:t xml:space="preserve"> </w:t>
            </w:r>
            <w:r w:rsidR="00DF7EB4" w:rsidRPr="001305BC">
              <w:rPr>
                <w:b/>
                <w:bCs/>
              </w:rPr>
              <w:br/>
            </w:r>
            <w:r w:rsidRPr="001305BC">
              <w:rPr>
                <w:b/>
                <w:bCs/>
              </w:rPr>
              <w:t xml:space="preserve">(&gt; </w:t>
            </w:r>
            <w:r w:rsidR="00CC3C2F" w:rsidRPr="001305BC">
              <w:rPr>
                <w:b/>
                <w:bCs/>
              </w:rPr>
              <w:t>500sqm</w:t>
            </w:r>
            <w:r w:rsidR="00AF1B65" w:rsidRPr="001305BC">
              <w:rPr>
                <w:b/>
                <w:bCs/>
              </w:rPr>
              <w:t xml:space="preserve"> or &gt; $1M</w:t>
            </w:r>
            <w:r w:rsidR="00CC3C2F" w:rsidRPr="001305BC">
              <w:rPr>
                <w:b/>
                <w:bCs/>
              </w:rPr>
              <w:t>)</w:t>
            </w:r>
          </w:p>
        </w:tc>
        <w:tc>
          <w:tcPr>
            <w:tcW w:w="567" w:type="dxa"/>
          </w:tcPr>
          <w:p w14:paraId="56AEB5E9" w14:textId="41ECC494" w:rsidR="00113BB8" w:rsidRPr="00E5321C" w:rsidRDefault="009D6086" w:rsidP="004D78C6">
            <w:sdt>
              <w:sdtPr>
                <w:id w:val="143047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4E4"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1514" w:rsidRPr="00370522" w14:paraId="7BA164C5" w14:textId="77777777" w:rsidTr="004D78C6">
        <w:trPr>
          <w:cantSplit/>
          <w:trHeight w:val="164"/>
        </w:trPr>
        <w:tc>
          <w:tcPr>
            <w:tcW w:w="9649" w:type="dxa"/>
            <w:gridSpan w:val="9"/>
          </w:tcPr>
          <w:p w14:paraId="17ADA50B" w14:textId="67549F13" w:rsidR="00361514" w:rsidRPr="00971F18" w:rsidRDefault="00DB163E" w:rsidP="004D78C6">
            <w:pPr>
              <w:rPr>
                <w:b/>
                <w:bCs/>
              </w:rPr>
            </w:pPr>
            <w:r w:rsidRPr="00971F18">
              <w:rPr>
                <w:rFonts w:eastAsiaTheme="majorEastAsia"/>
                <w:b/>
                <w:bCs/>
              </w:rPr>
              <w:t>Fitout Projects Mandatory EST Budget Requirements detailed below:</w:t>
            </w:r>
          </w:p>
        </w:tc>
      </w:tr>
      <w:tr w:rsidR="009B35EA" w:rsidRPr="00370522" w14:paraId="1337B871" w14:textId="77777777" w:rsidTr="004D78C6">
        <w:trPr>
          <w:cantSplit/>
          <w:trHeight w:val="152"/>
        </w:trPr>
        <w:tc>
          <w:tcPr>
            <w:tcW w:w="3247" w:type="dxa"/>
            <w:gridSpan w:val="3"/>
          </w:tcPr>
          <w:p w14:paraId="5026D7C9" w14:textId="77777777" w:rsidR="009B35EA" w:rsidRPr="009921B1" w:rsidRDefault="009B35EA" w:rsidP="004D78C6">
            <w:r w:rsidRPr="009921B1">
              <w:t>For projects &lt;500sqm and the budget is &lt;$60,000 the project team will only utilise the following checklists to achieve the environmental benefits:</w:t>
            </w:r>
          </w:p>
          <w:p w14:paraId="7D312709" w14:textId="279367BB" w:rsidR="009B35EA" w:rsidRPr="009921B1" w:rsidRDefault="009B35EA" w:rsidP="004D78C6">
            <w:r w:rsidRPr="009921B1">
              <w:t>Kitchen upgrades</w:t>
            </w:r>
          </w:p>
          <w:p w14:paraId="61B38F7C" w14:textId="47B3AD4F" w:rsidR="009B35EA" w:rsidRPr="009921B1" w:rsidRDefault="009B35EA" w:rsidP="004D78C6">
            <w:r w:rsidRPr="009921B1">
              <w:t>Bathroom upgrades</w:t>
            </w:r>
          </w:p>
          <w:p w14:paraId="409474C5" w14:textId="252D2BFA" w:rsidR="009B35EA" w:rsidRPr="009921B1" w:rsidRDefault="009B35EA" w:rsidP="004D78C6">
            <w:r w:rsidRPr="009921B1">
              <w:t>Meeting room upgrades</w:t>
            </w:r>
          </w:p>
          <w:p w14:paraId="1A50728D" w14:textId="0ED9E23B" w:rsidR="009B35EA" w:rsidRPr="009921B1" w:rsidRDefault="009B35EA" w:rsidP="004D78C6">
            <w:r w:rsidRPr="009921B1">
              <w:t>Part floor refurbishment upgrades</w:t>
            </w:r>
          </w:p>
          <w:p w14:paraId="1B473B8E" w14:textId="4776CFCD" w:rsidR="009B35EA" w:rsidRPr="009921B1" w:rsidRDefault="009B35EA" w:rsidP="004D78C6">
            <w:r w:rsidRPr="009921B1">
              <w:t>Interior upgrades</w:t>
            </w:r>
          </w:p>
          <w:p w14:paraId="7B3BC89E" w14:textId="16C47022" w:rsidR="009B35EA" w:rsidRDefault="009B35EA" w:rsidP="004D78C6">
            <w:pPr>
              <w:rPr>
                <w:b/>
                <w:bCs/>
              </w:rPr>
            </w:pPr>
            <w:r w:rsidRPr="009921B1">
              <w:t>No additional budget required</w:t>
            </w:r>
          </w:p>
        </w:tc>
        <w:tc>
          <w:tcPr>
            <w:tcW w:w="3232" w:type="dxa"/>
            <w:gridSpan w:val="2"/>
          </w:tcPr>
          <w:p w14:paraId="27489D74" w14:textId="77777777" w:rsidR="00481C20" w:rsidRPr="009921B1" w:rsidRDefault="00481C20" w:rsidP="004D78C6">
            <w:r w:rsidRPr="009921B1">
              <w:t>For projects &lt;500sqm and the budget is &gt;$60,000 the project team will utilise   checklists for the following:</w:t>
            </w:r>
          </w:p>
          <w:p w14:paraId="27CD236A" w14:textId="77777777" w:rsidR="00481C20" w:rsidRPr="009921B1" w:rsidRDefault="00481C20" w:rsidP="004D78C6">
            <w:r w:rsidRPr="009921B1">
              <w:t>Kitchen upgrades</w:t>
            </w:r>
          </w:p>
          <w:p w14:paraId="03D45CCC" w14:textId="77777777" w:rsidR="00481C20" w:rsidRPr="009921B1" w:rsidRDefault="00481C20" w:rsidP="004D78C6">
            <w:r w:rsidRPr="009921B1">
              <w:t>Bathroom upgrades</w:t>
            </w:r>
          </w:p>
          <w:p w14:paraId="04F8B5EF" w14:textId="77777777" w:rsidR="00481C20" w:rsidRPr="009921B1" w:rsidRDefault="00481C20" w:rsidP="004D78C6">
            <w:r w:rsidRPr="009921B1">
              <w:t>Meeting room upgrades</w:t>
            </w:r>
          </w:p>
          <w:p w14:paraId="546851AA" w14:textId="77777777" w:rsidR="00481C20" w:rsidRPr="009921B1" w:rsidRDefault="00481C20" w:rsidP="004D78C6">
            <w:r w:rsidRPr="009921B1">
              <w:t>Part floor refurbishment upgrades</w:t>
            </w:r>
          </w:p>
          <w:p w14:paraId="4111B74E" w14:textId="77777777" w:rsidR="00481C20" w:rsidRPr="009921B1" w:rsidRDefault="00481C20" w:rsidP="004D78C6">
            <w:r w:rsidRPr="009921B1">
              <w:t>Interior upgrades</w:t>
            </w:r>
          </w:p>
          <w:p w14:paraId="5FB20F4A" w14:textId="6607C8DA" w:rsidR="00481C20" w:rsidRPr="009921B1" w:rsidRDefault="00481C20" w:rsidP="004D78C6">
            <w:r w:rsidRPr="009921B1">
              <w:t xml:space="preserve">And engage an ESD consultant to peer review, measure and verify the environmental benefits against these checklists.  </w:t>
            </w:r>
          </w:p>
          <w:p w14:paraId="05274D6C" w14:textId="02370FB4" w:rsidR="009B35EA" w:rsidRPr="009921B1" w:rsidRDefault="00481C20" w:rsidP="004D78C6">
            <w:r w:rsidRPr="009921B1">
              <w:t xml:space="preserve">Budget required is </w:t>
            </w:r>
            <w:proofErr w:type="spellStart"/>
            <w:r w:rsidRPr="009921B1">
              <w:t>approx</w:t>
            </w:r>
            <w:proofErr w:type="spellEnd"/>
            <w:r w:rsidRPr="009921B1">
              <w:t xml:space="preserve"> $1,300.</w:t>
            </w:r>
          </w:p>
        </w:tc>
        <w:tc>
          <w:tcPr>
            <w:tcW w:w="3170" w:type="dxa"/>
            <w:gridSpan w:val="4"/>
          </w:tcPr>
          <w:p w14:paraId="3F7F56F5" w14:textId="4F39EC2C" w:rsidR="009B35EA" w:rsidRPr="009921B1" w:rsidRDefault="009921B1" w:rsidP="004D78C6">
            <w:r w:rsidRPr="009921B1">
              <w:t>For projects &gt; 500sqm an ESD budget allocation is required based on 2.5% of the total project cost</w:t>
            </w:r>
          </w:p>
        </w:tc>
      </w:tr>
      <w:tr w:rsidR="009B35EA" w:rsidRPr="00370522" w14:paraId="7AB3FDEA" w14:textId="77777777" w:rsidTr="004D78C6">
        <w:trPr>
          <w:cantSplit/>
          <w:trHeight w:val="152"/>
        </w:trPr>
        <w:tc>
          <w:tcPr>
            <w:tcW w:w="3247" w:type="dxa"/>
            <w:gridSpan w:val="3"/>
          </w:tcPr>
          <w:p w14:paraId="11532F31" w14:textId="502FEBA7" w:rsidR="009B35EA" w:rsidRPr="00971F18" w:rsidRDefault="009B35EA" w:rsidP="004D78C6">
            <w:pPr>
              <w:rPr>
                <w:rFonts w:eastAsiaTheme="majorEastAsia"/>
              </w:rPr>
            </w:pPr>
            <w:r w:rsidRPr="00971F18">
              <w:rPr>
                <w:rFonts w:eastAsiaTheme="majorEastAsia"/>
              </w:rPr>
              <w:t>Environmental requirements for Fitout projects</w:t>
            </w:r>
          </w:p>
        </w:tc>
        <w:tc>
          <w:tcPr>
            <w:tcW w:w="2575" w:type="dxa"/>
          </w:tcPr>
          <w:p w14:paraId="3F461C8E" w14:textId="61250D00" w:rsidR="009B35EA" w:rsidRPr="00971F18" w:rsidRDefault="009B35EA" w:rsidP="004D78C6">
            <w:proofErr w:type="spellStart"/>
            <w:r w:rsidRPr="00971F18">
              <w:t>GreenStar</w:t>
            </w:r>
            <w:proofErr w:type="spellEnd"/>
            <w:r w:rsidRPr="00971F18">
              <w:t xml:space="preserve"> – Interiors &amp; Base Building =&gt; </w:t>
            </w:r>
            <w:proofErr w:type="gramStart"/>
            <w:r w:rsidRPr="00971F18">
              <w:t>5 star</w:t>
            </w:r>
            <w:proofErr w:type="gramEnd"/>
            <w:r w:rsidRPr="00971F18">
              <w:t xml:space="preserve"> Green Star</w:t>
            </w:r>
          </w:p>
        </w:tc>
        <w:tc>
          <w:tcPr>
            <w:tcW w:w="657" w:type="dxa"/>
          </w:tcPr>
          <w:p w14:paraId="7FC23E70" w14:textId="444CC4EA" w:rsidR="009B35EA" w:rsidRPr="00971F18" w:rsidRDefault="009D6086" w:rsidP="004D78C6">
            <w:sdt>
              <w:sdtPr>
                <w:id w:val="7209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5EA" w:rsidRPr="00971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03" w:type="dxa"/>
            <w:gridSpan w:val="3"/>
          </w:tcPr>
          <w:p w14:paraId="59E23A22" w14:textId="2820BC50" w:rsidR="009B35EA" w:rsidRPr="00971F18" w:rsidRDefault="009B35EA" w:rsidP="004D78C6">
            <w:r w:rsidRPr="00971F18">
              <w:t>NABERS – Energy =&gt; 5 Star NABERS</w:t>
            </w:r>
          </w:p>
        </w:tc>
        <w:tc>
          <w:tcPr>
            <w:tcW w:w="567" w:type="dxa"/>
          </w:tcPr>
          <w:p w14:paraId="56DD1679" w14:textId="4284B392" w:rsidR="009B35EA" w:rsidRDefault="009D6086" w:rsidP="004D78C6">
            <w:sdt>
              <w:sdtPr>
                <w:rPr>
                  <w:b/>
                  <w:bCs/>
                </w:rPr>
                <w:id w:val="172047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5EA" w:rsidRPr="001305B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9B35EA" w:rsidRPr="00370522" w14:paraId="1CA163BD" w14:textId="77777777" w:rsidTr="004D78C6">
        <w:trPr>
          <w:cantSplit/>
          <w:trHeight w:val="543"/>
        </w:trPr>
        <w:tc>
          <w:tcPr>
            <w:tcW w:w="7410" w:type="dxa"/>
            <w:gridSpan w:val="6"/>
            <w:hideMark/>
          </w:tcPr>
          <w:p w14:paraId="7E50CF4D" w14:textId="5E95CD30" w:rsidR="009B35EA" w:rsidRPr="00971F18" w:rsidRDefault="009B35EA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Is the space currently occupied</w:t>
            </w:r>
          </w:p>
        </w:tc>
        <w:tc>
          <w:tcPr>
            <w:tcW w:w="1129" w:type="dxa"/>
          </w:tcPr>
          <w:p w14:paraId="7D2DABA3" w14:textId="77777777" w:rsidR="009B35EA" w:rsidRPr="00971F18" w:rsidRDefault="009B35EA" w:rsidP="004D78C6">
            <w:r w:rsidRPr="00971F18">
              <w:t xml:space="preserve">Yes    </w:t>
            </w:r>
            <w:sdt>
              <w:sdtPr>
                <w:id w:val="195427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10" w:type="dxa"/>
            <w:gridSpan w:val="2"/>
          </w:tcPr>
          <w:p w14:paraId="5C1E975B" w14:textId="67E62CFF" w:rsidR="009B35EA" w:rsidRPr="00971F18" w:rsidRDefault="009B35EA" w:rsidP="004D78C6">
            <w:r w:rsidRPr="00971F18">
              <w:t xml:space="preserve">No    </w:t>
            </w:r>
            <w:sdt>
              <w:sdtPr>
                <w:id w:val="-72406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B35EA" w:rsidRPr="00370522" w14:paraId="18B87B31" w14:textId="77777777" w:rsidTr="004D78C6">
        <w:trPr>
          <w:cantSplit/>
          <w:trHeight w:val="152"/>
        </w:trPr>
        <w:tc>
          <w:tcPr>
            <w:tcW w:w="2137" w:type="dxa"/>
            <w:vAlign w:val="center"/>
            <w:hideMark/>
          </w:tcPr>
          <w:p w14:paraId="3B45C6DE" w14:textId="7CA07A24" w:rsidR="009B35EA" w:rsidRPr="00971F18" w:rsidRDefault="009B35EA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Level &amp; address of project site</w:t>
            </w:r>
          </w:p>
        </w:tc>
        <w:tc>
          <w:tcPr>
            <w:tcW w:w="7512" w:type="dxa"/>
            <w:gridSpan w:val="8"/>
            <w:vAlign w:val="center"/>
          </w:tcPr>
          <w:p w14:paraId="7EEB01FE" w14:textId="152389F9" w:rsidR="009B35EA" w:rsidRPr="00370522" w:rsidRDefault="009B35EA" w:rsidP="004D78C6"/>
        </w:tc>
      </w:tr>
    </w:tbl>
    <w:p w14:paraId="38AC10D0" w14:textId="3BB2382F" w:rsidR="00B73F38" w:rsidRDefault="00000F0D" w:rsidP="00971F18">
      <w:pPr>
        <w:pStyle w:val="Heading3"/>
      </w:pPr>
      <w:r>
        <w:lastRenderedPageBreak/>
        <w:t>Requirements</w:t>
      </w:r>
    </w:p>
    <w:tbl>
      <w:tblPr>
        <w:tblpPr w:leftFromText="180" w:rightFromText="180" w:vertAnchor="text" w:horzAnchor="margin" w:tblpX="-10" w:tblpY="101"/>
        <w:tblW w:w="9900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82"/>
        <w:gridCol w:w="567"/>
        <w:gridCol w:w="6351"/>
      </w:tblGrid>
      <w:tr w:rsidR="00993CDD" w:rsidRPr="00370522" w14:paraId="75A30C3F" w14:textId="77777777" w:rsidTr="004D78C6">
        <w:trPr>
          <w:cantSplit/>
          <w:trHeight w:val="150"/>
        </w:trPr>
        <w:tc>
          <w:tcPr>
            <w:tcW w:w="9900" w:type="dxa"/>
            <w:gridSpan w:val="3"/>
          </w:tcPr>
          <w:p w14:paraId="455C011A" w14:textId="65BE841F" w:rsidR="00993CDD" w:rsidRPr="00971F18" w:rsidRDefault="00993CDD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 xml:space="preserve">General description of </w:t>
            </w:r>
            <w:r w:rsidR="005A7C77" w:rsidRPr="00971F18">
              <w:rPr>
                <w:b/>
                <w:bCs/>
              </w:rPr>
              <w:t>requested works</w:t>
            </w:r>
          </w:p>
        </w:tc>
      </w:tr>
      <w:tr w:rsidR="00993CDD" w14:paraId="77622296" w14:textId="77777777" w:rsidTr="004D78C6">
        <w:trPr>
          <w:cantSplit/>
          <w:trHeight w:val="3176"/>
        </w:trPr>
        <w:tc>
          <w:tcPr>
            <w:tcW w:w="9900" w:type="dxa"/>
            <w:gridSpan w:val="3"/>
          </w:tcPr>
          <w:p w14:paraId="0B19C9DF" w14:textId="6770274A" w:rsidR="00993CDD" w:rsidRDefault="00993CDD" w:rsidP="004D78C6">
            <w:pPr>
              <w:rPr>
                <w:b/>
                <w:bCs/>
              </w:rPr>
            </w:pPr>
            <w:r>
              <w:t>Please complete this section……………….</w:t>
            </w:r>
          </w:p>
        </w:tc>
      </w:tr>
      <w:tr w:rsidR="005A7C77" w:rsidRPr="00370522" w14:paraId="2990484C" w14:textId="77777777" w:rsidTr="004D78C6">
        <w:trPr>
          <w:cantSplit/>
          <w:trHeight w:val="150"/>
        </w:trPr>
        <w:tc>
          <w:tcPr>
            <w:tcW w:w="9900" w:type="dxa"/>
            <w:gridSpan w:val="3"/>
          </w:tcPr>
          <w:p w14:paraId="54645EA8" w14:textId="489D13C5" w:rsidR="005A7C77" w:rsidRPr="00971F18" w:rsidRDefault="005A7C77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Specific requirements</w:t>
            </w:r>
          </w:p>
        </w:tc>
      </w:tr>
      <w:tr w:rsidR="00000F0D" w:rsidRPr="00370522" w14:paraId="7B6D5209" w14:textId="77777777" w:rsidTr="004D78C6">
        <w:trPr>
          <w:cantSplit/>
          <w:trHeight w:val="444"/>
        </w:trPr>
        <w:tc>
          <w:tcPr>
            <w:tcW w:w="3549" w:type="dxa"/>
            <w:gridSpan w:val="2"/>
          </w:tcPr>
          <w:p w14:paraId="5866FEBA" w14:textId="684DB528" w:rsidR="00000F0D" w:rsidRPr="00971F18" w:rsidRDefault="00FC7496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Area / Type</w:t>
            </w:r>
          </w:p>
        </w:tc>
        <w:tc>
          <w:tcPr>
            <w:tcW w:w="6351" w:type="dxa"/>
          </w:tcPr>
          <w:p w14:paraId="0247113F" w14:textId="58BF8B6B" w:rsidR="00000F0D" w:rsidRPr="00971F18" w:rsidRDefault="00FC7496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Detail</w:t>
            </w:r>
          </w:p>
        </w:tc>
      </w:tr>
      <w:tr w:rsidR="00000F0D" w:rsidRPr="00370522" w14:paraId="6C88B560" w14:textId="77777777" w:rsidTr="004D78C6">
        <w:trPr>
          <w:cantSplit/>
          <w:trHeight w:val="150"/>
        </w:trPr>
        <w:tc>
          <w:tcPr>
            <w:tcW w:w="2982" w:type="dxa"/>
          </w:tcPr>
          <w:p w14:paraId="2BF10D4C" w14:textId="4C6CD08F" w:rsidR="00000F0D" w:rsidRPr="00971F18" w:rsidRDefault="00D008A8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Workstations</w:t>
            </w:r>
          </w:p>
        </w:tc>
        <w:tc>
          <w:tcPr>
            <w:tcW w:w="567" w:type="dxa"/>
          </w:tcPr>
          <w:p w14:paraId="5997E7E9" w14:textId="77777777" w:rsidR="00000F0D" w:rsidRPr="00E5321C" w:rsidRDefault="009D6086" w:rsidP="004D78C6">
            <w:sdt>
              <w:sdtPr>
                <w:id w:val="113607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F0D"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51" w:type="dxa"/>
          </w:tcPr>
          <w:p w14:paraId="33A8C48A" w14:textId="77777777" w:rsidR="00000F0D" w:rsidRPr="00370522" w:rsidRDefault="00000F0D" w:rsidP="004D78C6"/>
        </w:tc>
      </w:tr>
      <w:tr w:rsidR="00000F0D" w:rsidRPr="00370522" w14:paraId="2879BF4B" w14:textId="77777777" w:rsidTr="004D78C6">
        <w:trPr>
          <w:cantSplit/>
          <w:trHeight w:val="150"/>
        </w:trPr>
        <w:tc>
          <w:tcPr>
            <w:tcW w:w="2982" w:type="dxa"/>
          </w:tcPr>
          <w:p w14:paraId="53A31C82" w14:textId="5FE87C0D" w:rsidR="00000F0D" w:rsidRPr="00971F18" w:rsidRDefault="00D008A8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Meeting spaces</w:t>
            </w:r>
          </w:p>
        </w:tc>
        <w:tc>
          <w:tcPr>
            <w:tcW w:w="567" w:type="dxa"/>
          </w:tcPr>
          <w:p w14:paraId="33899226" w14:textId="77777777" w:rsidR="00000F0D" w:rsidRPr="00E5321C" w:rsidRDefault="009D6086" w:rsidP="004D78C6">
            <w:sdt>
              <w:sdtPr>
                <w:id w:val="15743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F0D"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51" w:type="dxa"/>
          </w:tcPr>
          <w:p w14:paraId="3FB89D5D" w14:textId="77777777" w:rsidR="00000F0D" w:rsidRPr="00370522" w:rsidRDefault="00000F0D" w:rsidP="004D78C6"/>
        </w:tc>
      </w:tr>
      <w:tr w:rsidR="00000F0D" w:rsidRPr="00370522" w14:paraId="256E9620" w14:textId="77777777" w:rsidTr="004D78C6">
        <w:trPr>
          <w:cantSplit/>
          <w:trHeight w:val="150"/>
        </w:trPr>
        <w:tc>
          <w:tcPr>
            <w:tcW w:w="2982" w:type="dxa"/>
          </w:tcPr>
          <w:p w14:paraId="61AC7729" w14:textId="5546E49B" w:rsidR="00000F0D" w:rsidRPr="00971F18" w:rsidRDefault="00D008A8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Storage</w:t>
            </w:r>
          </w:p>
        </w:tc>
        <w:tc>
          <w:tcPr>
            <w:tcW w:w="567" w:type="dxa"/>
          </w:tcPr>
          <w:p w14:paraId="306454B6" w14:textId="608123F8" w:rsidR="00000F0D" w:rsidRPr="00E5321C" w:rsidRDefault="009D6086" w:rsidP="004D78C6">
            <w:sdt>
              <w:sdtPr>
                <w:id w:val="158187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8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51" w:type="dxa"/>
          </w:tcPr>
          <w:p w14:paraId="1412846A" w14:textId="77777777" w:rsidR="00000F0D" w:rsidRPr="00370522" w:rsidRDefault="00000F0D" w:rsidP="004D78C6"/>
        </w:tc>
      </w:tr>
      <w:tr w:rsidR="00D008A8" w:rsidRPr="00370522" w14:paraId="7737C60C" w14:textId="77777777" w:rsidTr="004D78C6">
        <w:trPr>
          <w:cantSplit/>
          <w:trHeight w:val="150"/>
        </w:trPr>
        <w:tc>
          <w:tcPr>
            <w:tcW w:w="2982" w:type="dxa"/>
          </w:tcPr>
          <w:p w14:paraId="0BAD20FF" w14:textId="46B574F7" w:rsidR="00D008A8" w:rsidRPr="00971F18" w:rsidRDefault="00D008A8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Security</w:t>
            </w:r>
          </w:p>
        </w:tc>
        <w:tc>
          <w:tcPr>
            <w:tcW w:w="567" w:type="dxa"/>
          </w:tcPr>
          <w:p w14:paraId="0BD78D43" w14:textId="6CB37A4A" w:rsidR="00D008A8" w:rsidRPr="00E5321C" w:rsidRDefault="009D6086" w:rsidP="004D78C6">
            <w:sdt>
              <w:sdtPr>
                <w:id w:val="54787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8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51" w:type="dxa"/>
          </w:tcPr>
          <w:p w14:paraId="675306C6" w14:textId="77777777" w:rsidR="00D008A8" w:rsidRPr="00370522" w:rsidRDefault="00D008A8" w:rsidP="004D78C6"/>
        </w:tc>
      </w:tr>
      <w:tr w:rsidR="00D008A8" w:rsidRPr="00370522" w14:paraId="1BCF260E" w14:textId="77777777" w:rsidTr="004D78C6">
        <w:trPr>
          <w:cantSplit/>
          <w:trHeight w:val="150"/>
        </w:trPr>
        <w:tc>
          <w:tcPr>
            <w:tcW w:w="2982" w:type="dxa"/>
          </w:tcPr>
          <w:p w14:paraId="488C29BF" w14:textId="0508C7E0" w:rsidR="00D008A8" w:rsidRPr="00971F18" w:rsidRDefault="00D008A8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 xml:space="preserve">Public </w:t>
            </w:r>
            <w:r w:rsidR="00B10E8F" w:rsidRPr="00971F18">
              <w:rPr>
                <w:b/>
                <w:bCs/>
              </w:rPr>
              <w:t>i</w:t>
            </w:r>
            <w:r w:rsidRPr="00971F18">
              <w:rPr>
                <w:b/>
                <w:bCs/>
              </w:rPr>
              <w:t>nterface</w:t>
            </w:r>
          </w:p>
        </w:tc>
        <w:tc>
          <w:tcPr>
            <w:tcW w:w="567" w:type="dxa"/>
          </w:tcPr>
          <w:p w14:paraId="442A5D1A" w14:textId="77777777" w:rsidR="00D008A8" w:rsidRPr="00E5321C" w:rsidRDefault="009D6086" w:rsidP="004D78C6">
            <w:sdt>
              <w:sdtPr>
                <w:id w:val="-25745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8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51" w:type="dxa"/>
          </w:tcPr>
          <w:p w14:paraId="28428AAF" w14:textId="77777777" w:rsidR="00D008A8" w:rsidRPr="00370522" w:rsidRDefault="00D008A8" w:rsidP="004D78C6"/>
        </w:tc>
      </w:tr>
      <w:tr w:rsidR="00000F0D" w:rsidRPr="00370522" w14:paraId="7D10F204" w14:textId="77777777" w:rsidTr="004D78C6">
        <w:trPr>
          <w:cantSplit/>
          <w:trHeight w:val="150"/>
        </w:trPr>
        <w:tc>
          <w:tcPr>
            <w:tcW w:w="9900" w:type="dxa"/>
            <w:gridSpan w:val="3"/>
          </w:tcPr>
          <w:p w14:paraId="1E820545" w14:textId="0B27C753" w:rsidR="00000F0D" w:rsidRPr="00971F18" w:rsidRDefault="00000F0D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 xml:space="preserve">Any other specific </w:t>
            </w:r>
            <w:r w:rsidR="00840BC1" w:rsidRPr="00971F18">
              <w:rPr>
                <w:b/>
                <w:bCs/>
              </w:rPr>
              <w:t xml:space="preserve">modification / fit out </w:t>
            </w:r>
            <w:r w:rsidR="006A0115" w:rsidRPr="00971F18">
              <w:rPr>
                <w:b/>
                <w:bCs/>
              </w:rPr>
              <w:t xml:space="preserve">/ capital works </w:t>
            </w:r>
            <w:r w:rsidR="00840BC1" w:rsidRPr="00971F18">
              <w:rPr>
                <w:b/>
                <w:bCs/>
              </w:rPr>
              <w:t>requirements</w:t>
            </w:r>
          </w:p>
        </w:tc>
      </w:tr>
      <w:tr w:rsidR="00000F0D" w14:paraId="385FA35C" w14:textId="77777777" w:rsidTr="004D78C6">
        <w:trPr>
          <w:cantSplit/>
          <w:trHeight w:val="1418"/>
        </w:trPr>
        <w:tc>
          <w:tcPr>
            <w:tcW w:w="9900" w:type="dxa"/>
            <w:gridSpan w:val="3"/>
          </w:tcPr>
          <w:p w14:paraId="0E218E60" w14:textId="77777777" w:rsidR="00000F0D" w:rsidRDefault="00000F0D" w:rsidP="004D78C6">
            <w:pPr>
              <w:rPr>
                <w:b/>
                <w:bCs/>
              </w:rPr>
            </w:pPr>
            <w:r>
              <w:t>Please complete this section if required……………….</w:t>
            </w:r>
          </w:p>
        </w:tc>
      </w:tr>
      <w:tr w:rsidR="00991BBC" w:rsidRPr="00370522" w14:paraId="2CB00C32" w14:textId="77777777" w:rsidTr="004D78C6">
        <w:trPr>
          <w:cantSplit/>
          <w:trHeight w:val="150"/>
        </w:trPr>
        <w:tc>
          <w:tcPr>
            <w:tcW w:w="9900" w:type="dxa"/>
            <w:gridSpan w:val="3"/>
          </w:tcPr>
          <w:p w14:paraId="03BE0AC6" w14:textId="77777777" w:rsidR="00991BBC" w:rsidRPr="00971F18" w:rsidRDefault="00991BBC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Any other specific modification / fit out / capital works requirements</w:t>
            </w:r>
          </w:p>
        </w:tc>
      </w:tr>
      <w:tr w:rsidR="00991BBC" w14:paraId="7942FFC8" w14:textId="77777777" w:rsidTr="004D78C6">
        <w:trPr>
          <w:cantSplit/>
          <w:trHeight w:val="1418"/>
        </w:trPr>
        <w:tc>
          <w:tcPr>
            <w:tcW w:w="9900" w:type="dxa"/>
            <w:gridSpan w:val="3"/>
          </w:tcPr>
          <w:p w14:paraId="78D0B1D4" w14:textId="77777777" w:rsidR="00991BBC" w:rsidRDefault="00991BBC" w:rsidP="004D78C6">
            <w:pPr>
              <w:rPr>
                <w:b/>
                <w:bCs/>
              </w:rPr>
            </w:pPr>
            <w:r>
              <w:t>Please complete this section if required……………….</w:t>
            </w:r>
          </w:p>
        </w:tc>
      </w:tr>
    </w:tbl>
    <w:p w14:paraId="2578BFCD" w14:textId="7333775A" w:rsidR="00450F30" w:rsidRDefault="00450F30" w:rsidP="00971F18">
      <w:pPr>
        <w:pStyle w:val="Heading3"/>
      </w:pPr>
      <w:r>
        <w:t>Logistics</w:t>
      </w:r>
    </w:p>
    <w:tbl>
      <w:tblPr>
        <w:tblpPr w:leftFromText="180" w:rightFromText="180" w:vertAnchor="text" w:horzAnchor="margin" w:tblpX="-10" w:tblpY="101"/>
        <w:tblW w:w="9900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19"/>
        <w:gridCol w:w="2246"/>
        <w:gridCol w:w="5735"/>
      </w:tblGrid>
      <w:tr w:rsidR="00450F30" w:rsidRPr="00370522" w14:paraId="0BC9ABF2" w14:textId="77777777" w:rsidTr="004D78C6">
        <w:trPr>
          <w:cantSplit/>
          <w:trHeight w:val="150"/>
        </w:trPr>
        <w:tc>
          <w:tcPr>
            <w:tcW w:w="4165" w:type="dxa"/>
            <w:gridSpan w:val="2"/>
          </w:tcPr>
          <w:p w14:paraId="2462E401" w14:textId="406FA18F" w:rsidR="00450F30" w:rsidRPr="00971F18" w:rsidRDefault="00450F30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 xml:space="preserve">Preferred </w:t>
            </w:r>
            <w:r w:rsidR="007B2F97" w:rsidRPr="00971F18">
              <w:rPr>
                <w:b/>
                <w:bCs/>
              </w:rPr>
              <w:t>d</w:t>
            </w:r>
            <w:r w:rsidRPr="00971F18">
              <w:rPr>
                <w:b/>
                <w:bCs/>
              </w:rPr>
              <w:t>ates</w:t>
            </w:r>
          </w:p>
        </w:tc>
        <w:tc>
          <w:tcPr>
            <w:tcW w:w="5735" w:type="dxa"/>
          </w:tcPr>
          <w:p w14:paraId="00D1CD9D" w14:textId="77777777" w:rsidR="00450F30" w:rsidRPr="00971F18" w:rsidRDefault="00450F30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Comments/Details</w:t>
            </w:r>
          </w:p>
        </w:tc>
      </w:tr>
      <w:tr w:rsidR="00450F30" w:rsidRPr="00370522" w14:paraId="62DBA7CF" w14:textId="77777777" w:rsidTr="004D78C6">
        <w:trPr>
          <w:cantSplit/>
          <w:trHeight w:val="150"/>
        </w:trPr>
        <w:tc>
          <w:tcPr>
            <w:tcW w:w="1919" w:type="dxa"/>
          </w:tcPr>
          <w:p w14:paraId="52D62753" w14:textId="77777777" w:rsidR="00450F30" w:rsidRPr="007B2F97" w:rsidRDefault="00450F30" w:rsidP="004D78C6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lastRenderedPageBreak/>
              <w:t>Commencement</w:t>
            </w:r>
          </w:p>
        </w:tc>
        <w:tc>
          <w:tcPr>
            <w:tcW w:w="2246" w:type="dxa"/>
          </w:tcPr>
          <w:p w14:paraId="7CAF7A45" w14:textId="00F8C11D" w:rsidR="00450F30" w:rsidRDefault="0090600B" w:rsidP="004D78C6">
            <w:r>
              <w:t>DD</w:t>
            </w:r>
            <w:r w:rsidR="003E2304">
              <w:t xml:space="preserve"> </w:t>
            </w:r>
            <w:r>
              <w:t>/</w:t>
            </w:r>
            <w:r w:rsidR="003E2304">
              <w:t xml:space="preserve"> </w:t>
            </w:r>
            <w:r>
              <w:t>MM</w:t>
            </w:r>
            <w:r w:rsidR="003E2304">
              <w:t xml:space="preserve"> </w:t>
            </w:r>
            <w:r>
              <w:t>/</w:t>
            </w:r>
            <w:r w:rsidR="003E2304">
              <w:t xml:space="preserve"> </w:t>
            </w:r>
            <w:r>
              <w:t>YYY</w:t>
            </w:r>
            <w:r w:rsidR="003E2304">
              <w:t>Y</w:t>
            </w:r>
          </w:p>
        </w:tc>
        <w:tc>
          <w:tcPr>
            <w:tcW w:w="5735" w:type="dxa"/>
          </w:tcPr>
          <w:p w14:paraId="72F2ACCA" w14:textId="77777777" w:rsidR="00450F30" w:rsidRPr="00370522" w:rsidRDefault="00450F30" w:rsidP="004D78C6"/>
        </w:tc>
      </w:tr>
      <w:tr w:rsidR="00450F30" w:rsidRPr="00370522" w14:paraId="698B9D6D" w14:textId="77777777" w:rsidTr="004D78C6">
        <w:trPr>
          <w:cantSplit/>
          <w:trHeight w:val="150"/>
        </w:trPr>
        <w:tc>
          <w:tcPr>
            <w:tcW w:w="1919" w:type="dxa"/>
          </w:tcPr>
          <w:p w14:paraId="1FC195BB" w14:textId="77777777" w:rsidR="00450F30" w:rsidRPr="007B2F97" w:rsidRDefault="00450F30" w:rsidP="004D78C6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Completion</w:t>
            </w:r>
          </w:p>
        </w:tc>
        <w:tc>
          <w:tcPr>
            <w:tcW w:w="2246" w:type="dxa"/>
          </w:tcPr>
          <w:p w14:paraId="6099DF21" w14:textId="7FA918A6" w:rsidR="00450F30" w:rsidRDefault="003E2304" w:rsidP="004D78C6">
            <w:r>
              <w:t>DD / MM / YYYY</w:t>
            </w:r>
          </w:p>
        </w:tc>
        <w:tc>
          <w:tcPr>
            <w:tcW w:w="5735" w:type="dxa"/>
          </w:tcPr>
          <w:p w14:paraId="0A11D7AC" w14:textId="77777777" w:rsidR="00450F30" w:rsidRPr="00370522" w:rsidRDefault="00450F30" w:rsidP="004D78C6"/>
        </w:tc>
      </w:tr>
      <w:tr w:rsidR="00450F30" w:rsidRPr="00370522" w14:paraId="6004DDAA" w14:textId="77777777" w:rsidTr="004D78C6">
        <w:trPr>
          <w:cantSplit/>
          <w:trHeight w:val="150"/>
        </w:trPr>
        <w:tc>
          <w:tcPr>
            <w:tcW w:w="9900" w:type="dxa"/>
            <w:gridSpan w:val="3"/>
          </w:tcPr>
          <w:p w14:paraId="2C23446D" w14:textId="77777777" w:rsidR="00450F30" w:rsidRPr="00971F18" w:rsidRDefault="00450F30" w:rsidP="004D78C6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Any other additional details regarding logistics and change management</w:t>
            </w:r>
          </w:p>
        </w:tc>
      </w:tr>
      <w:tr w:rsidR="00450F30" w14:paraId="0AF6F63C" w14:textId="77777777" w:rsidTr="004D78C6">
        <w:trPr>
          <w:cantSplit/>
          <w:trHeight w:val="3176"/>
        </w:trPr>
        <w:tc>
          <w:tcPr>
            <w:tcW w:w="9900" w:type="dxa"/>
            <w:gridSpan w:val="3"/>
          </w:tcPr>
          <w:p w14:paraId="35B8BB52" w14:textId="77777777" w:rsidR="00450F30" w:rsidRDefault="00450F30" w:rsidP="004D78C6">
            <w:pPr>
              <w:rPr>
                <w:b/>
                <w:bCs/>
              </w:rPr>
            </w:pPr>
            <w:r>
              <w:t>Please complete this section if required……………….</w:t>
            </w:r>
          </w:p>
        </w:tc>
      </w:tr>
    </w:tbl>
    <w:p w14:paraId="047EF921" w14:textId="5310A727" w:rsidR="00450F30" w:rsidRDefault="00450F30" w:rsidP="005A7C77">
      <w:pPr>
        <w:spacing w:before="0" w:after="0" w:line="240" w:lineRule="auto"/>
        <w:rPr>
          <w:sz w:val="12"/>
          <w:szCs w:val="12"/>
        </w:rPr>
      </w:pPr>
    </w:p>
    <w:p w14:paraId="40E96DDE" w14:textId="3F5293E7" w:rsidR="00450F30" w:rsidRDefault="00450F30" w:rsidP="005A7C77">
      <w:pPr>
        <w:spacing w:before="0" w:after="0" w:line="240" w:lineRule="auto"/>
        <w:rPr>
          <w:sz w:val="12"/>
          <w:szCs w:val="12"/>
        </w:rPr>
      </w:pPr>
    </w:p>
    <w:p w14:paraId="5E00D64A" w14:textId="0DBBC1FE" w:rsidR="00450F30" w:rsidRDefault="00450F30" w:rsidP="005A7C77">
      <w:pPr>
        <w:spacing w:before="0" w:after="0" w:line="240" w:lineRule="auto"/>
        <w:rPr>
          <w:sz w:val="12"/>
          <w:szCs w:val="12"/>
        </w:rPr>
      </w:pPr>
    </w:p>
    <w:p w14:paraId="770DDE0C" w14:textId="77777777" w:rsidR="00450F30" w:rsidRPr="005A7C77" w:rsidRDefault="00450F30" w:rsidP="005A7C77">
      <w:pPr>
        <w:spacing w:before="0" w:after="0" w:line="240" w:lineRule="auto"/>
        <w:rPr>
          <w:sz w:val="12"/>
          <w:szCs w:val="12"/>
        </w:rPr>
      </w:pPr>
    </w:p>
    <w:p w14:paraId="7BE9C658" w14:textId="77777777" w:rsidR="002C6B06" w:rsidRPr="005A7C77" w:rsidRDefault="002C6B06" w:rsidP="005A7C77">
      <w:pPr>
        <w:spacing w:before="0" w:after="0" w:line="240" w:lineRule="auto"/>
        <w:rPr>
          <w:sz w:val="12"/>
          <w:szCs w:val="12"/>
        </w:rPr>
        <w:sectPr w:rsidR="002C6B06" w:rsidRPr="005A7C77" w:rsidSect="00C12348">
          <w:headerReference w:type="default" r:id="rId18"/>
          <w:pgSz w:w="11906" w:h="16838" w:code="9"/>
          <w:pgMar w:top="1588" w:right="1440" w:bottom="1247" w:left="1440" w:header="397" w:footer="459" w:gutter="0"/>
          <w:cols w:space="708"/>
          <w:docGrid w:linePitch="360"/>
        </w:sectPr>
      </w:pPr>
    </w:p>
    <w:p w14:paraId="2CAC0658" w14:textId="34175E79" w:rsidR="007B2F97" w:rsidRDefault="007B2F97" w:rsidP="00BA3682">
      <w:pPr>
        <w:pStyle w:val="Heading2"/>
      </w:pPr>
      <w:bookmarkStart w:id="1" w:name="_Toc442780673"/>
      <w:r>
        <w:lastRenderedPageBreak/>
        <w:t>Section C</w:t>
      </w:r>
      <w:r w:rsidR="008E7D11">
        <w:t xml:space="preserve"> </w:t>
      </w:r>
      <w:r>
        <w:t>- Relocation detailed requirements</w:t>
      </w:r>
    </w:p>
    <w:p w14:paraId="18F032BA" w14:textId="16F413E5" w:rsidR="001D178F" w:rsidRPr="007B2F97" w:rsidRDefault="00117A11" w:rsidP="007B2F97">
      <w:pPr>
        <w:pStyle w:val="Heading3"/>
      </w:pPr>
      <w:r w:rsidRPr="007B2F97">
        <w:t>Locations</w:t>
      </w:r>
    </w:p>
    <w:tbl>
      <w:tblPr>
        <w:tblpPr w:leftFromText="180" w:rightFromText="180" w:vertAnchor="text" w:horzAnchor="margin" w:tblpY="101"/>
        <w:tblW w:w="9696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2"/>
        <w:gridCol w:w="850"/>
        <w:gridCol w:w="1701"/>
        <w:gridCol w:w="5023"/>
      </w:tblGrid>
      <w:tr w:rsidR="001D178F" w:rsidRPr="00370522" w14:paraId="179321B0" w14:textId="77777777" w:rsidTr="0025613A">
        <w:trPr>
          <w:cantSplit/>
          <w:trHeight w:val="150"/>
        </w:trPr>
        <w:tc>
          <w:tcPr>
            <w:tcW w:w="2972" w:type="dxa"/>
            <w:gridSpan w:val="2"/>
          </w:tcPr>
          <w:p w14:paraId="51D6D6D2" w14:textId="2810721A" w:rsidR="001D178F" w:rsidRPr="00971F18" w:rsidRDefault="001D178F" w:rsidP="00971F18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Type</w:t>
            </w:r>
            <w:r w:rsidR="00117A11" w:rsidRPr="00971F18">
              <w:rPr>
                <w:b/>
                <w:bCs/>
              </w:rPr>
              <w:t xml:space="preserve"> of move</w:t>
            </w:r>
          </w:p>
        </w:tc>
        <w:tc>
          <w:tcPr>
            <w:tcW w:w="6724" w:type="dxa"/>
            <w:gridSpan w:val="2"/>
          </w:tcPr>
          <w:p w14:paraId="39FC1A8B" w14:textId="77777777" w:rsidR="001D178F" w:rsidRPr="00971F18" w:rsidRDefault="001D178F" w:rsidP="00971F18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Detail</w:t>
            </w:r>
          </w:p>
        </w:tc>
      </w:tr>
      <w:tr w:rsidR="00117A11" w:rsidRPr="00370522" w14:paraId="4E838A8B" w14:textId="77777777" w:rsidTr="00B352B5">
        <w:trPr>
          <w:cantSplit/>
          <w:trHeight w:val="243"/>
        </w:trPr>
        <w:tc>
          <w:tcPr>
            <w:tcW w:w="2122" w:type="dxa"/>
            <w:vMerge w:val="restart"/>
          </w:tcPr>
          <w:p w14:paraId="02801297" w14:textId="0C55423A" w:rsidR="00117A11" w:rsidRPr="007B2F97" w:rsidRDefault="00117A11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To new space</w:t>
            </w:r>
          </w:p>
        </w:tc>
        <w:tc>
          <w:tcPr>
            <w:tcW w:w="850" w:type="dxa"/>
            <w:vMerge w:val="restart"/>
          </w:tcPr>
          <w:p w14:paraId="0655E06F" w14:textId="77777777" w:rsidR="00117A11" w:rsidRPr="00E5321C" w:rsidRDefault="009D6086" w:rsidP="00971F18">
            <w:sdt>
              <w:sdtPr>
                <w:id w:val="-113663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11"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6BF2D71" w14:textId="3E3E4269" w:rsidR="00117A11" w:rsidRPr="007B2F97" w:rsidRDefault="00117A11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From</w:t>
            </w:r>
          </w:p>
        </w:tc>
        <w:tc>
          <w:tcPr>
            <w:tcW w:w="5023" w:type="dxa"/>
          </w:tcPr>
          <w:p w14:paraId="278FB0EF" w14:textId="00598E92" w:rsidR="00117A11" w:rsidRPr="00370522" w:rsidRDefault="00117A11" w:rsidP="00971F18"/>
        </w:tc>
      </w:tr>
      <w:tr w:rsidR="00117A11" w:rsidRPr="00370522" w14:paraId="7FA779EC" w14:textId="77777777" w:rsidTr="001305BC">
        <w:trPr>
          <w:cantSplit/>
          <w:trHeight w:val="243"/>
        </w:trPr>
        <w:tc>
          <w:tcPr>
            <w:tcW w:w="2122" w:type="dxa"/>
            <w:vMerge/>
          </w:tcPr>
          <w:p w14:paraId="1A2D4D2D" w14:textId="77777777" w:rsidR="00117A11" w:rsidRPr="007B2F97" w:rsidRDefault="00117A11" w:rsidP="00971F18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14:paraId="56F66AE6" w14:textId="77777777" w:rsidR="00117A11" w:rsidRPr="00E5321C" w:rsidRDefault="00117A11" w:rsidP="00971F18"/>
        </w:tc>
        <w:tc>
          <w:tcPr>
            <w:tcW w:w="1701" w:type="dxa"/>
          </w:tcPr>
          <w:p w14:paraId="466FD232" w14:textId="554086ED" w:rsidR="00117A11" w:rsidRPr="007B2F97" w:rsidRDefault="00117A11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To</w:t>
            </w:r>
          </w:p>
        </w:tc>
        <w:tc>
          <w:tcPr>
            <w:tcW w:w="5023" w:type="dxa"/>
          </w:tcPr>
          <w:p w14:paraId="4ADF9D6F" w14:textId="533D1DC4" w:rsidR="00117A11" w:rsidRPr="00370522" w:rsidRDefault="00841B53" w:rsidP="00971F18">
            <w:r>
              <w:t>ALS</w:t>
            </w:r>
            <w:r w:rsidR="00DF1D38">
              <w:t xml:space="preserve"> </w:t>
            </w:r>
            <w:r w:rsidR="00F428C9">
              <w:t>Strategy to complete</w:t>
            </w:r>
          </w:p>
        </w:tc>
      </w:tr>
      <w:tr w:rsidR="00117A11" w:rsidRPr="00370522" w14:paraId="60CC42F9" w14:textId="77777777" w:rsidTr="00B352B5">
        <w:trPr>
          <w:cantSplit/>
          <w:trHeight w:val="243"/>
        </w:trPr>
        <w:tc>
          <w:tcPr>
            <w:tcW w:w="2122" w:type="dxa"/>
            <w:vMerge w:val="restart"/>
          </w:tcPr>
          <w:p w14:paraId="0090263C" w14:textId="6978A770" w:rsidR="00117A11" w:rsidRPr="007B2F97" w:rsidRDefault="00EE0F11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 xml:space="preserve">Within existing space (same </w:t>
            </w:r>
            <w:r w:rsidR="00F428C9" w:rsidRPr="007B2F97">
              <w:rPr>
                <w:b/>
                <w:bCs/>
              </w:rPr>
              <w:t>building)</w:t>
            </w:r>
          </w:p>
        </w:tc>
        <w:tc>
          <w:tcPr>
            <w:tcW w:w="850" w:type="dxa"/>
            <w:vMerge w:val="restart"/>
          </w:tcPr>
          <w:p w14:paraId="35178AAA" w14:textId="77777777" w:rsidR="00117A11" w:rsidRPr="00E5321C" w:rsidRDefault="009D6086" w:rsidP="00971F18">
            <w:sdt>
              <w:sdtPr>
                <w:id w:val="173380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11" w:rsidRPr="00E53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32F5E71" w14:textId="319C5F03" w:rsidR="00117A11" w:rsidRPr="007B2F97" w:rsidRDefault="0025613A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Building</w:t>
            </w:r>
          </w:p>
        </w:tc>
        <w:tc>
          <w:tcPr>
            <w:tcW w:w="5023" w:type="dxa"/>
          </w:tcPr>
          <w:p w14:paraId="2B4713B8" w14:textId="77777777" w:rsidR="00117A11" w:rsidRPr="00370522" w:rsidRDefault="00117A11" w:rsidP="00971F18"/>
        </w:tc>
      </w:tr>
      <w:tr w:rsidR="00B3055D" w:rsidRPr="00370522" w14:paraId="41EC679E" w14:textId="77777777" w:rsidTr="00B352B5">
        <w:trPr>
          <w:cantSplit/>
          <w:trHeight w:val="243"/>
        </w:trPr>
        <w:tc>
          <w:tcPr>
            <w:tcW w:w="2122" w:type="dxa"/>
            <w:vMerge/>
          </w:tcPr>
          <w:p w14:paraId="68388719" w14:textId="77777777" w:rsidR="00B3055D" w:rsidRPr="007B2F97" w:rsidRDefault="00B3055D" w:rsidP="00971F18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14:paraId="5BA3C497" w14:textId="77777777" w:rsidR="00B3055D" w:rsidRPr="00E5321C" w:rsidRDefault="00B3055D" w:rsidP="00971F18"/>
        </w:tc>
        <w:tc>
          <w:tcPr>
            <w:tcW w:w="1701" w:type="dxa"/>
          </w:tcPr>
          <w:p w14:paraId="34B9AE05" w14:textId="27A5D4C7" w:rsidR="00B3055D" w:rsidRPr="007B2F97" w:rsidRDefault="00B3055D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Level</w:t>
            </w:r>
            <w:r w:rsidR="0025613A" w:rsidRPr="007B2F97">
              <w:rPr>
                <w:b/>
                <w:bCs/>
              </w:rPr>
              <w:t>(s)</w:t>
            </w:r>
            <w:r w:rsidRPr="007B2F97">
              <w:rPr>
                <w:b/>
                <w:bCs/>
              </w:rPr>
              <w:t xml:space="preserve"> From</w:t>
            </w:r>
          </w:p>
        </w:tc>
        <w:tc>
          <w:tcPr>
            <w:tcW w:w="5023" w:type="dxa"/>
          </w:tcPr>
          <w:p w14:paraId="5255D580" w14:textId="77777777" w:rsidR="00B3055D" w:rsidRPr="00370522" w:rsidRDefault="00B3055D" w:rsidP="00971F18"/>
        </w:tc>
      </w:tr>
      <w:tr w:rsidR="00117A11" w:rsidRPr="00370522" w14:paraId="46DA89C0" w14:textId="77777777" w:rsidTr="00B352B5">
        <w:trPr>
          <w:cantSplit/>
          <w:trHeight w:val="243"/>
        </w:trPr>
        <w:tc>
          <w:tcPr>
            <w:tcW w:w="2122" w:type="dxa"/>
            <w:vMerge/>
          </w:tcPr>
          <w:p w14:paraId="17322F17" w14:textId="77777777" w:rsidR="00117A11" w:rsidRPr="007B2F97" w:rsidRDefault="00117A11" w:rsidP="00971F18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14:paraId="7B4536A8" w14:textId="77777777" w:rsidR="00117A11" w:rsidRPr="00E5321C" w:rsidRDefault="00117A11" w:rsidP="00971F18"/>
        </w:tc>
        <w:tc>
          <w:tcPr>
            <w:tcW w:w="1701" w:type="dxa"/>
          </w:tcPr>
          <w:p w14:paraId="294EB8CE" w14:textId="327E5BF1" w:rsidR="00117A11" w:rsidRPr="007B2F97" w:rsidRDefault="00B3055D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Level(</w:t>
            </w:r>
            <w:r w:rsidR="0025613A" w:rsidRPr="007B2F97">
              <w:rPr>
                <w:b/>
                <w:bCs/>
              </w:rPr>
              <w:t xml:space="preserve">s) </w:t>
            </w:r>
            <w:r w:rsidR="00117A11" w:rsidRPr="007B2F97">
              <w:rPr>
                <w:b/>
                <w:bCs/>
              </w:rPr>
              <w:t>To</w:t>
            </w:r>
          </w:p>
        </w:tc>
        <w:tc>
          <w:tcPr>
            <w:tcW w:w="5023" w:type="dxa"/>
          </w:tcPr>
          <w:p w14:paraId="4C146E5B" w14:textId="77777777" w:rsidR="00117A11" w:rsidRPr="00370522" w:rsidRDefault="00117A11" w:rsidP="00971F18"/>
        </w:tc>
      </w:tr>
      <w:tr w:rsidR="0025613A" w:rsidRPr="00370522" w14:paraId="08AFBCD1" w14:textId="77777777" w:rsidTr="00B352B5">
        <w:trPr>
          <w:cantSplit/>
          <w:trHeight w:val="243"/>
        </w:trPr>
        <w:tc>
          <w:tcPr>
            <w:tcW w:w="2122" w:type="dxa"/>
            <w:vMerge w:val="restart"/>
          </w:tcPr>
          <w:p w14:paraId="4310A5EF" w14:textId="4FCE5523" w:rsidR="0025613A" w:rsidRPr="007B2F97" w:rsidRDefault="0025613A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Within existing space (different building</w:t>
            </w:r>
            <w:r w:rsidR="00F428C9" w:rsidRPr="007B2F97">
              <w:rPr>
                <w:b/>
                <w:bCs/>
              </w:rPr>
              <w:t>)</w:t>
            </w:r>
          </w:p>
        </w:tc>
        <w:tc>
          <w:tcPr>
            <w:tcW w:w="850" w:type="dxa"/>
            <w:vMerge w:val="restart"/>
          </w:tcPr>
          <w:p w14:paraId="70BA9E35" w14:textId="0888D1A5" w:rsidR="0025613A" w:rsidRPr="00E5321C" w:rsidRDefault="009D6086" w:rsidP="00971F18">
            <w:sdt>
              <w:sdtPr>
                <w:id w:val="209805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42545608" w14:textId="376F7002" w:rsidR="0025613A" w:rsidRPr="007B2F97" w:rsidRDefault="0025613A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Building(s) From</w:t>
            </w:r>
          </w:p>
        </w:tc>
        <w:tc>
          <w:tcPr>
            <w:tcW w:w="5023" w:type="dxa"/>
          </w:tcPr>
          <w:p w14:paraId="387557A2" w14:textId="77777777" w:rsidR="0025613A" w:rsidRPr="00370522" w:rsidRDefault="0025613A" w:rsidP="00971F18"/>
        </w:tc>
      </w:tr>
      <w:tr w:rsidR="0025613A" w:rsidRPr="00370522" w14:paraId="372E9F9E" w14:textId="77777777" w:rsidTr="00B352B5">
        <w:trPr>
          <w:cantSplit/>
          <w:trHeight w:val="243"/>
        </w:trPr>
        <w:tc>
          <w:tcPr>
            <w:tcW w:w="2122" w:type="dxa"/>
            <w:vMerge/>
          </w:tcPr>
          <w:p w14:paraId="58EB6508" w14:textId="77777777" w:rsidR="0025613A" w:rsidRDefault="0025613A" w:rsidP="00971F18"/>
        </w:tc>
        <w:tc>
          <w:tcPr>
            <w:tcW w:w="850" w:type="dxa"/>
            <w:vMerge/>
          </w:tcPr>
          <w:p w14:paraId="598FCC35" w14:textId="77777777" w:rsidR="0025613A" w:rsidRPr="00E5321C" w:rsidRDefault="0025613A" w:rsidP="00971F18"/>
        </w:tc>
        <w:tc>
          <w:tcPr>
            <w:tcW w:w="1701" w:type="dxa"/>
          </w:tcPr>
          <w:p w14:paraId="7C99E118" w14:textId="77777777" w:rsidR="0025613A" w:rsidRPr="007B2F97" w:rsidRDefault="0025613A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Level(s) From</w:t>
            </w:r>
          </w:p>
        </w:tc>
        <w:tc>
          <w:tcPr>
            <w:tcW w:w="5023" w:type="dxa"/>
          </w:tcPr>
          <w:p w14:paraId="365D5FBD" w14:textId="77777777" w:rsidR="0025613A" w:rsidRPr="00370522" w:rsidRDefault="0025613A" w:rsidP="00971F18"/>
        </w:tc>
      </w:tr>
      <w:tr w:rsidR="0025613A" w:rsidRPr="00370522" w14:paraId="4032BF20" w14:textId="77777777" w:rsidTr="00B352B5">
        <w:trPr>
          <w:cantSplit/>
          <w:trHeight w:val="243"/>
        </w:trPr>
        <w:tc>
          <w:tcPr>
            <w:tcW w:w="2122" w:type="dxa"/>
            <w:vMerge/>
          </w:tcPr>
          <w:p w14:paraId="6C89F921" w14:textId="77777777" w:rsidR="0025613A" w:rsidRDefault="0025613A" w:rsidP="00971F18"/>
        </w:tc>
        <w:tc>
          <w:tcPr>
            <w:tcW w:w="850" w:type="dxa"/>
            <w:vMerge/>
          </w:tcPr>
          <w:p w14:paraId="042748C6" w14:textId="77777777" w:rsidR="0025613A" w:rsidRPr="00E5321C" w:rsidRDefault="0025613A" w:rsidP="00971F18"/>
        </w:tc>
        <w:tc>
          <w:tcPr>
            <w:tcW w:w="1701" w:type="dxa"/>
          </w:tcPr>
          <w:p w14:paraId="721F890D" w14:textId="39BA5F10" w:rsidR="0025613A" w:rsidRPr="007B2F97" w:rsidRDefault="0025613A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Building(s) To</w:t>
            </w:r>
          </w:p>
        </w:tc>
        <w:tc>
          <w:tcPr>
            <w:tcW w:w="5023" w:type="dxa"/>
          </w:tcPr>
          <w:p w14:paraId="3ED9AF9C" w14:textId="77777777" w:rsidR="0025613A" w:rsidRPr="00370522" w:rsidRDefault="0025613A" w:rsidP="00971F18"/>
        </w:tc>
      </w:tr>
      <w:tr w:rsidR="0025613A" w:rsidRPr="00370522" w14:paraId="10C70658" w14:textId="77777777" w:rsidTr="00B352B5">
        <w:trPr>
          <w:cantSplit/>
          <w:trHeight w:val="243"/>
        </w:trPr>
        <w:tc>
          <w:tcPr>
            <w:tcW w:w="2122" w:type="dxa"/>
            <w:vMerge/>
          </w:tcPr>
          <w:p w14:paraId="12AE2E98" w14:textId="77777777" w:rsidR="0025613A" w:rsidRDefault="0025613A" w:rsidP="00971F18"/>
        </w:tc>
        <w:tc>
          <w:tcPr>
            <w:tcW w:w="850" w:type="dxa"/>
            <w:vMerge/>
          </w:tcPr>
          <w:p w14:paraId="3F3E278E" w14:textId="77777777" w:rsidR="0025613A" w:rsidRPr="00E5321C" w:rsidRDefault="0025613A" w:rsidP="00971F18"/>
        </w:tc>
        <w:tc>
          <w:tcPr>
            <w:tcW w:w="1701" w:type="dxa"/>
          </w:tcPr>
          <w:p w14:paraId="4E803E1D" w14:textId="77777777" w:rsidR="0025613A" w:rsidRPr="007B2F97" w:rsidRDefault="0025613A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Level(s) To</w:t>
            </w:r>
          </w:p>
        </w:tc>
        <w:tc>
          <w:tcPr>
            <w:tcW w:w="5023" w:type="dxa"/>
          </w:tcPr>
          <w:p w14:paraId="28DBBBF9" w14:textId="77777777" w:rsidR="0025613A" w:rsidRPr="00370522" w:rsidRDefault="0025613A" w:rsidP="00971F18"/>
        </w:tc>
      </w:tr>
    </w:tbl>
    <w:p w14:paraId="6905ED67" w14:textId="1F59118D" w:rsidR="006F3F4A" w:rsidRPr="007B2F97" w:rsidRDefault="007C61B7" w:rsidP="007B2F97">
      <w:pPr>
        <w:pStyle w:val="Heading3"/>
      </w:pPr>
      <w:r w:rsidRPr="007B2F97">
        <w:t>Scope</w:t>
      </w:r>
    </w:p>
    <w:tbl>
      <w:tblPr>
        <w:tblpPr w:leftFromText="180" w:rightFromText="180" w:vertAnchor="text" w:horzAnchor="margin" w:tblpY="101"/>
        <w:tblW w:w="9696" w:type="dxa"/>
        <w:tblBorders>
          <w:top w:val="single" w:sz="4" w:space="0" w:color="707068" w:themeColor="background2" w:themeShade="80"/>
          <w:left w:val="single" w:sz="4" w:space="0" w:color="707068" w:themeColor="background2" w:themeShade="80"/>
          <w:bottom w:val="single" w:sz="4" w:space="0" w:color="707068" w:themeColor="background2" w:themeShade="80"/>
          <w:right w:val="single" w:sz="4" w:space="0" w:color="707068" w:themeColor="background2" w:themeShade="80"/>
          <w:insideH w:val="single" w:sz="4" w:space="0" w:color="707068" w:themeColor="background2" w:themeShade="80"/>
          <w:insideV w:val="single" w:sz="4" w:space="0" w:color="707068" w:themeColor="background2" w:themeShade="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2"/>
        <w:gridCol w:w="1984"/>
        <w:gridCol w:w="5590"/>
      </w:tblGrid>
      <w:tr w:rsidR="00725F61" w:rsidRPr="00370522" w14:paraId="5E479C7D" w14:textId="77777777" w:rsidTr="00D30746">
        <w:trPr>
          <w:cantSplit/>
          <w:trHeight w:val="150"/>
        </w:trPr>
        <w:tc>
          <w:tcPr>
            <w:tcW w:w="4106" w:type="dxa"/>
            <w:gridSpan w:val="2"/>
          </w:tcPr>
          <w:p w14:paraId="2FBCB77A" w14:textId="77777777" w:rsidR="00725F61" w:rsidRPr="00971F18" w:rsidRDefault="00725F61" w:rsidP="00971F18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>Number to be moved</w:t>
            </w:r>
          </w:p>
        </w:tc>
        <w:tc>
          <w:tcPr>
            <w:tcW w:w="5590" w:type="dxa"/>
          </w:tcPr>
          <w:p w14:paraId="4B823C14" w14:textId="266BED63" w:rsidR="00725F61" w:rsidRPr="00971F18" w:rsidRDefault="00CC4C98" w:rsidP="00971F18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t xml:space="preserve">Additional </w:t>
            </w:r>
            <w:r w:rsidR="007B2F97" w:rsidRPr="00971F18">
              <w:rPr>
                <w:b/>
                <w:bCs/>
              </w:rPr>
              <w:t>d</w:t>
            </w:r>
            <w:r w:rsidRPr="00971F18">
              <w:rPr>
                <w:b/>
                <w:bCs/>
              </w:rPr>
              <w:t>etails</w:t>
            </w:r>
          </w:p>
        </w:tc>
      </w:tr>
      <w:tr w:rsidR="006F3F4A" w:rsidRPr="00370522" w14:paraId="1F664581" w14:textId="77777777" w:rsidTr="006F3F4A">
        <w:trPr>
          <w:cantSplit/>
          <w:trHeight w:val="150"/>
        </w:trPr>
        <w:tc>
          <w:tcPr>
            <w:tcW w:w="2122" w:type="dxa"/>
          </w:tcPr>
          <w:p w14:paraId="7C4B545A" w14:textId="615960C9" w:rsidR="006F3F4A" w:rsidRPr="007B2F97" w:rsidRDefault="006A0115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People at workstations</w:t>
            </w:r>
          </w:p>
        </w:tc>
        <w:tc>
          <w:tcPr>
            <w:tcW w:w="1984" w:type="dxa"/>
          </w:tcPr>
          <w:p w14:paraId="70F004F1" w14:textId="32813709" w:rsidR="006F3F4A" w:rsidRPr="00E5321C" w:rsidRDefault="006F3F4A" w:rsidP="00971F18">
            <w:r w:rsidRPr="00E5321C">
              <w:t>XXX</w:t>
            </w:r>
          </w:p>
        </w:tc>
        <w:tc>
          <w:tcPr>
            <w:tcW w:w="5590" w:type="dxa"/>
          </w:tcPr>
          <w:p w14:paraId="42FA8251" w14:textId="4E0A988F" w:rsidR="006F3F4A" w:rsidRPr="00370522" w:rsidRDefault="006F3F4A" w:rsidP="00971F18"/>
        </w:tc>
      </w:tr>
      <w:tr w:rsidR="006F3F4A" w:rsidRPr="00370522" w14:paraId="38E3A153" w14:textId="77777777" w:rsidTr="00D25875">
        <w:trPr>
          <w:cantSplit/>
          <w:trHeight w:val="150"/>
        </w:trPr>
        <w:tc>
          <w:tcPr>
            <w:tcW w:w="2122" w:type="dxa"/>
          </w:tcPr>
          <w:p w14:paraId="318524CE" w14:textId="45627FBF" w:rsidR="006F3F4A" w:rsidRPr="007B2F97" w:rsidRDefault="00A363AF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People in o</w:t>
            </w:r>
            <w:r w:rsidR="006F3F4A" w:rsidRPr="007B2F97">
              <w:rPr>
                <w:b/>
                <w:bCs/>
              </w:rPr>
              <w:t xml:space="preserve">ffices </w:t>
            </w:r>
          </w:p>
        </w:tc>
        <w:tc>
          <w:tcPr>
            <w:tcW w:w="1984" w:type="dxa"/>
          </w:tcPr>
          <w:p w14:paraId="5BE1BC7D" w14:textId="204260B3" w:rsidR="006F3F4A" w:rsidRPr="00E5321C" w:rsidRDefault="006F3F4A" w:rsidP="00971F18">
            <w:r w:rsidRPr="006F3F4A">
              <w:t>XXX</w:t>
            </w:r>
          </w:p>
        </w:tc>
        <w:tc>
          <w:tcPr>
            <w:tcW w:w="5590" w:type="dxa"/>
          </w:tcPr>
          <w:p w14:paraId="7E08F673" w14:textId="77777777" w:rsidR="006F3F4A" w:rsidRPr="00370522" w:rsidRDefault="006F3F4A" w:rsidP="00971F18"/>
        </w:tc>
      </w:tr>
      <w:tr w:rsidR="006F3F4A" w:rsidRPr="00370522" w14:paraId="06AA2247" w14:textId="77777777" w:rsidTr="00D25875">
        <w:trPr>
          <w:cantSplit/>
          <w:trHeight w:val="150"/>
        </w:trPr>
        <w:tc>
          <w:tcPr>
            <w:tcW w:w="2122" w:type="dxa"/>
          </w:tcPr>
          <w:p w14:paraId="7995E0CD" w14:textId="4FFD06AC" w:rsidR="006F3F4A" w:rsidRPr="007B2F97" w:rsidRDefault="006F3F4A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Utility areas</w:t>
            </w:r>
          </w:p>
        </w:tc>
        <w:tc>
          <w:tcPr>
            <w:tcW w:w="1984" w:type="dxa"/>
          </w:tcPr>
          <w:p w14:paraId="05DE0679" w14:textId="14F6FB0B" w:rsidR="006F3F4A" w:rsidRPr="006F3F4A" w:rsidRDefault="00CC4C98" w:rsidP="00971F18">
            <w:r w:rsidRPr="006F3F4A">
              <w:t>XXX</w:t>
            </w:r>
          </w:p>
        </w:tc>
        <w:tc>
          <w:tcPr>
            <w:tcW w:w="5590" w:type="dxa"/>
          </w:tcPr>
          <w:p w14:paraId="31AAF5F2" w14:textId="77777777" w:rsidR="006F3F4A" w:rsidRPr="00370522" w:rsidRDefault="006F3F4A" w:rsidP="00971F18"/>
        </w:tc>
      </w:tr>
      <w:tr w:rsidR="00E51262" w:rsidRPr="00370522" w14:paraId="48B694F4" w14:textId="77777777" w:rsidTr="00D25875">
        <w:trPr>
          <w:cantSplit/>
          <w:trHeight w:val="150"/>
        </w:trPr>
        <w:tc>
          <w:tcPr>
            <w:tcW w:w="2122" w:type="dxa"/>
          </w:tcPr>
          <w:p w14:paraId="4D1CBF80" w14:textId="77777777" w:rsidR="00E51262" w:rsidRPr="007B2F97" w:rsidRDefault="00E51262" w:rsidP="00971F18">
            <w:pPr>
              <w:rPr>
                <w:b/>
                <w:bCs/>
              </w:rPr>
            </w:pPr>
            <w:r w:rsidRPr="007B2F97">
              <w:rPr>
                <w:b/>
                <w:bCs/>
              </w:rPr>
              <w:t>Compactus bays</w:t>
            </w:r>
          </w:p>
        </w:tc>
        <w:tc>
          <w:tcPr>
            <w:tcW w:w="1984" w:type="dxa"/>
          </w:tcPr>
          <w:p w14:paraId="62EB7933" w14:textId="77777777" w:rsidR="00E51262" w:rsidRPr="006F3F4A" w:rsidRDefault="00E51262" w:rsidP="00971F18">
            <w:r w:rsidRPr="006F3F4A">
              <w:t>XXX</w:t>
            </w:r>
          </w:p>
        </w:tc>
        <w:tc>
          <w:tcPr>
            <w:tcW w:w="5590" w:type="dxa"/>
          </w:tcPr>
          <w:p w14:paraId="7E958259" w14:textId="77777777" w:rsidR="00E51262" w:rsidRPr="00370522" w:rsidRDefault="00E51262" w:rsidP="00971F18"/>
        </w:tc>
      </w:tr>
      <w:tr w:rsidR="006F3F4A" w:rsidRPr="00370522" w14:paraId="2500DB35" w14:textId="77777777" w:rsidTr="00D25875">
        <w:trPr>
          <w:cantSplit/>
          <w:trHeight w:val="150"/>
        </w:trPr>
        <w:tc>
          <w:tcPr>
            <w:tcW w:w="2122" w:type="dxa"/>
          </w:tcPr>
          <w:p w14:paraId="501D9488" w14:textId="033879DF" w:rsidR="006F3F4A" w:rsidRDefault="006F3F4A" w:rsidP="00971F18"/>
        </w:tc>
        <w:tc>
          <w:tcPr>
            <w:tcW w:w="1984" w:type="dxa"/>
          </w:tcPr>
          <w:p w14:paraId="19D80C5C" w14:textId="35546F24" w:rsidR="006F3F4A" w:rsidRPr="006F3F4A" w:rsidRDefault="006F3F4A" w:rsidP="00971F18"/>
        </w:tc>
        <w:tc>
          <w:tcPr>
            <w:tcW w:w="5590" w:type="dxa"/>
          </w:tcPr>
          <w:p w14:paraId="105EEEEE" w14:textId="77777777" w:rsidR="006F3F4A" w:rsidRPr="00370522" w:rsidRDefault="006F3F4A" w:rsidP="00971F18"/>
        </w:tc>
      </w:tr>
      <w:tr w:rsidR="000C42CC" w:rsidRPr="00370522" w14:paraId="71D0A13E" w14:textId="77777777" w:rsidTr="00D25875">
        <w:trPr>
          <w:cantSplit/>
          <w:trHeight w:val="150"/>
        </w:trPr>
        <w:tc>
          <w:tcPr>
            <w:tcW w:w="9696" w:type="dxa"/>
            <w:gridSpan w:val="3"/>
          </w:tcPr>
          <w:p w14:paraId="5A14FA3B" w14:textId="2573765F" w:rsidR="000C42CC" w:rsidRPr="0085209B" w:rsidRDefault="000C42CC" w:rsidP="00971F18">
            <w:r w:rsidRPr="0085209B">
              <w:t>Noting that</w:t>
            </w:r>
            <w:r w:rsidR="00987780" w:rsidRPr="0085209B">
              <w:t xml:space="preserve"> furniture and </w:t>
            </w:r>
            <w:r w:rsidR="00BE7F46" w:rsidRPr="0085209B">
              <w:t>workstation</w:t>
            </w:r>
            <w:r w:rsidR="00987780" w:rsidRPr="0085209B">
              <w:t>/</w:t>
            </w:r>
            <w:r w:rsidR="00BE7F46" w:rsidRPr="0085209B">
              <w:t>meeting room technology is not moved with people unless the building is being va</w:t>
            </w:r>
            <w:r w:rsidR="00E51262" w:rsidRPr="0085209B">
              <w:t xml:space="preserve">cated or </w:t>
            </w:r>
            <w:r w:rsidR="00987780" w:rsidRPr="0085209B">
              <w:t>due to specialised operational requirements</w:t>
            </w:r>
            <w:r w:rsidR="007B2F97" w:rsidRPr="0085209B">
              <w:t>.</w:t>
            </w:r>
          </w:p>
        </w:tc>
      </w:tr>
      <w:tr w:rsidR="0001745F" w:rsidRPr="00370522" w14:paraId="10E7D3E1" w14:textId="77777777" w:rsidTr="00D25875">
        <w:trPr>
          <w:cantSplit/>
          <w:trHeight w:val="150"/>
        </w:trPr>
        <w:tc>
          <w:tcPr>
            <w:tcW w:w="9696" w:type="dxa"/>
            <w:gridSpan w:val="3"/>
          </w:tcPr>
          <w:p w14:paraId="4E864A93" w14:textId="0EBB6E90" w:rsidR="0001745F" w:rsidRPr="00971F18" w:rsidRDefault="0001745F" w:rsidP="00971F18">
            <w:pPr>
              <w:rPr>
                <w:b/>
                <w:bCs/>
              </w:rPr>
            </w:pPr>
            <w:r w:rsidRPr="00971F18">
              <w:rPr>
                <w:b/>
                <w:bCs/>
              </w:rPr>
              <w:lastRenderedPageBreak/>
              <w:t xml:space="preserve">Any other specific </w:t>
            </w:r>
            <w:r w:rsidR="008F0F19" w:rsidRPr="00971F18">
              <w:rPr>
                <w:b/>
                <w:bCs/>
              </w:rPr>
              <w:t>items to be moved</w:t>
            </w:r>
          </w:p>
        </w:tc>
      </w:tr>
      <w:tr w:rsidR="0001745F" w14:paraId="39437248" w14:textId="77777777" w:rsidTr="0095727D">
        <w:trPr>
          <w:cantSplit/>
          <w:trHeight w:val="2867"/>
        </w:trPr>
        <w:tc>
          <w:tcPr>
            <w:tcW w:w="9696" w:type="dxa"/>
            <w:gridSpan w:val="3"/>
          </w:tcPr>
          <w:p w14:paraId="28B8167D" w14:textId="77777777" w:rsidR="0001745F" w:rsidRDefault="0001745F" w:rsidP="00D25875">
            <w:pPr>
              <w:pStyle w:val="Tableheader"/>
              <w:rPr>
                <w:b/>
                <w:bCs/>
              </w:rPr>
            </w:pPr>
            <w:r>
              <w:t>Please complete this section if required……………….</w:t>
            </w:r>
          </w:p>
        </w:tc>
      </w:tr>
      <w:bookmarkEnd w:id="0"/>
      <w:bookmarkEnd w:id="1"/>
    </w:tbl>
    <w:p w14:paraId="43A780FD" w14:textId="77777777" w:rsidR="00030708" w:rsidRDefault="00030708" w:rsidP="00B352B5"/>
    <w:sectPr w:rsidR="00030708" w:rsidSect="00C12348">
      <w:headerReference w:type="default" r:id="rId19"/>
      <w:pgSz w:w="11906" w:h="16838" w:code="9"/>
      <w:pgMar w:top="1588" w:right="1440" w:bottom="1247" w:left="1440" w:header="39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2DA4" w14:textId="77777777" w:rsidR="00805D6B" w:rsidRDefault="00805D6B" w:rsidP="002D711A">
      <w:pPr>
        <w:spacing w:after="0" w:line="240" w:lineRule="auto"/>
      </w:pPr>
      <w:r>
        <w:separator/>
      </w:r>
    </w:p>
  </w:endnote>
  <w:endnote w:type="continuationSeparator" w:id="0">
    <w:p w14:paraId="1FCB5243" w14:textId="77777777" w:rsidR="00805D6B" w:rsidRDefault="00805D6B" w:rsidP="002D711A">
      <w:pPr>
        <w:spacing w:after="0" w:line="240" w:lineRule="auto"/>
      </w:pPr>
      <w:r>
        <w:continuationSeparator/>
      </w:r>
    </w:p>
  </w:endnote>
  <w:endnote w:type="continuationNotice" w:id="1">
    <w:p w14:paraId="13EC201E" w14:textId="77777777" w:rsidR="00805D6B" w:rsidRDefault="00805D6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9911" w14:textId="77777777" w:rsidR="00810097" w:rsidRDefault="00810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514611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580B1" w14:textId="7F6AD973" w:rsidR="0085209B" w:rsidRDefault="0085209B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1FF7AC58" w14:textId="0C4E591B" w:rsidR="00522F8A" w:rsidRPr="00C022F9" w:rsidRDefault="00522F8A" w:rsidP="008E49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AD41" w14:textId="77777777" w:rsidR="00973844" w:rsidRDefault="00C02CEC" w:rsidP="00C02CEC">
    <w:pPr>
      <w:pStyle w:val="Footer"/>
      <w:tabs>
        <w:tab w:val="clear" w:pos="9026"/>
      </w:tabs>
      <w:ind w:right="-432"/>
      <w:jc w:val="right"/>
    </w:pPr>
    <w:r>
      <w:drawing>
        <wp:inline distT="0" distB="0" distL="0" distR="0" wp14:anchorId="04373B9C" wp14:editId="55F680E6">
          <wp:extent cx="2038412" cy="457200"/>
          <wp:effectExtent l="0" t="0" r="0" b="0"/>
          <wp:docPr id="50" name="Picture 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4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BA94" w14:textId="77777777" w:rsidR="00805D6B" w:rsidRDefault="00805D6B" w:rsidP="002D711A">
      <w:pPr>
        <w:spacing w:after="0" w:line="240" w:lineRule="auto"/>
      </w:pPr>
      <w:r>
        <w:separator/>
      </w:r>
    </w:p>
  </w:footnote>
  <w:footnote w:type="continuationSeparator" w:id="0">
    <w:p w14:paraId="33C1EE94" w14:textId="77777777" w:rsidR="00805D6B" w:rsidRDefault="00805D6B" w:rsidP="002D711A">
      <w:pPr>
        <w:spacing w:after="0" w:line="240" w:lineRule="auto"/>
      </w:pPr>
      <w:r>
        <w:continuationSeparator/>
      </w:r>
    </w:p>
  </w:footnote>
  <w:footnote w:type="continuationNotice" w:id="1">
    <w:p w14:paraId="08AB59F9" w14:textId="77777777" w:rsidR="00805D6B" w:rsidRDefault="00805D6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A189" w14:textId="77777777" w:rsidR="00810097" w:rsidRDefault="00810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5B06" w14:textId="396AACA6" w:rsidR="00BA3682" w:rsidRPr="00BA3682" w:rsidRDefault="00CE1938" w:rsidP="00BA3682">
    <w:pPr>
      <w:pStyle w:val="Header"/>
    </w:pPr>
    <w:r w:rsidRPr="00490CCD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64388" behindDoc="1" locked="0" layoutInCell="1" allowOverlap="1" wp14:anchorId="4C6E3B2A" wp14:editId="553B63C8">
          <wp:simplePos x="0" y="0"/>
          <wp:positionH relativeFrom="page">
            <wp:posOffset>-261939</wp:posOffset>
          </wp:positionH>
          <wp:positionV relativeFrom="page">
            <wp:posOffset>-61914</wp:posOffset>
          </wp:positionV>
          <wp:extent cx="8813195" cy="419101"/>
          <wp:effectExtent l="0" t="0" r="6985" b="0"/>
          <wp:wrapNone/>
          <wp:docPr id="1986770777" name="Picture 198677077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44" b="20407"/>
                  <a:stretch/>
                </pic:blipFill>
                <pic:spPr bwMode="auto">
                  <a:xfrm>
                    <a:off x="0" y="0"/>
                    <a:ext cx="8859206" cy="4212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682">
      <w:rPr>
        <w:noProof/>
      </w:rPr>
      <w:drawing>
        <wp:anchor distT="0" distB="0" distL="114300" distR="114300" simplePos="0" relativeHeight="251662340" behindDoc="0" locked="0" layoutInCell="1" allowOverlap="1" wp14:anchorId="26A847B8" wp14:editId="208C1768">
          <wp:simplePos x="0" y="0"/>
          <wp:positionH relativeFrom="column">
            <wp:posOffset>-533083</wp:posOffset>
          </wp:positionH>
          <wp:positionV relativeFrom="paragraph">
            <wp:posOffset>124143</wp:posOffset>
          </wp:positionV>
          <wp:extent cx="1915795" cy="431800"/>
          <wp:effectExtent l="0" t="0" r="0" b="6350"/>
          <wp:wrapThrough wrapText="bothSides">
            <wp:wrapPolygon edited="0">
              <wp:start x="0" y="0"/>
              <wp:lineTo x="0" y="1906"/>
              <wp:lineTo x="1074" y="15247"/>
              <wp:lineTo x="1718" y="20965"/>
              <wp:lineTo x="2792" y="20965"/>
              <wp:lineTo x="7947" y="20965"/>
              <wp:lineTo x="10310" y="19059"/>
              <wp:lineTo x="10095" y="15247"/>
              <wp:lineTo x="16753" y="15247"/>
              <wp:lineTo x="16324" y="6671"/>
              <wp:lineTo x="4940" y="0"/>
              <wp:lineTo x="0" y="0"/>
            </wp:wrapPolygon>
          </wp:wrapThrough>
          <wp:docPr id="744410922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phic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79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1429" w14:textId="7C1A1CB1" w:rsidR="00973844" w:rsidRDefault="004D78C6">
    <w:pPr>
      <w:pStyle w:val="Header"/>
    </w:pPr>
    <w:r>
      <w:rPr>
        <w:noProof/>
      </w:rPr>
      <w:drawing>
        <wp:anchor distT="0" distB="0" distL="114300" distR="114300" simplePos="0" relativeHeight="251672580" behindDoc="0" locked="0" layoutInCell="1" allowOverlap="1" wp14:anchorId="4D113637" wp14:editId="2D935281">
          <wp:simplePos x="0" y="0"/>
          <wp:positionH relativeFrom="column">
            <wp:posOffset>-461645</wp:posOffset>
          </wp:positionH>
          <wp:positionV relativeFrom="paragraph">
            <wp:posOffset>219392</wp:posOffset>
          </wp:positionV>
          <wp:extent cx="1915894" cy="432000"/>
          <wp:effectExtent l="0" t="0" r="0" b="0"/>
          <wp:wrapNone/>
          <wp:docPr id="32177941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phic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894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74DF">
      <w:rPr>
        <w:noProof/>
      </w:rPr>
      <w:drawing>
        <wp:anchor distT="0" distB="0" distL="114300" distR="114300" simplePos="0" relativeHeight="251670532" behindDoc="1" locked="0" layoutInCell="1" allowOverlap="1" wp14:anchorId="167144E9" wp14:editId="19ACCC3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435735"/>
          <wp:effectExtent l="0" t="0" r="3175" b="0"/>
          <wp:wrapTight wrapText="bothSides">
            <wp:wrapPolygon edited="0">
              <wp:start x="0" y="0"/>
              <wp:lineTo x="0" y="21208"/>
              <wp:lineTo x="21555" y="21208"/>
              <wp:lineTo x="21555" y="0"/>
              <wp:lineTo x="0" y="0"/>
            </wp:wrapPolygon>
          </wp:wrapTight>
          <wp:docPr id="110498643" name="Picture 110498643" descr="A blue and orange background with Washington Monument in th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98643" name="Picture 110498643" descr="A blue and orange background with Washington Monument in the backgroun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svg="http://schemas.microsoft.com/office/drawing/2016/SVG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B345" w14:textId="2848EF05" w:rsidR="00C12348" w:rsidRPr="0041689E" w:rsidRDefault="00891A5A">
    <w:pPr>
      <w:pStyle w:val="Header"/>
    </w:pPr>
    <w:r w:rsidRPr="00490CCD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66436" behindDoc="1" locked="0" layoutInCell="1" allowOverlap="1" wp14:anchorId="110666F7" wp14:editId="5B2B007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813195" cy="419101"/>
          <wp:effectExtent l="0" t="0" r="6985" b="0"/>
          <wp:wrapNone/>
          <wp:docPr id="1344806286" name="Picture 134480628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44" b="20407"/>
                  <a:stretch/>
                </pic:blipFill>
                <pic:spPr bwMode="auto">
                  <a:xfrm>
                    <a:off x="0" y="0"/>
                    <a:ext cx="8813195" cy="4191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EC7E" w14:textId="2FD83B9E" w:rsidR="002C6B06" w:rsidRPr="0041689E" w:rsidRDefault="00891A5A">
    <w:pPr>
      <w:pStyle w:val="Header"/>
    </w:pPr>
    <w:r w:rsidRPr="00490CCD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68484" behindDoc="1" locked="0" layoutInCell="1" allowOverlap="1" wp14:anchorId="1573F6B1" wp14:editId="5720B87E">
          <wp:simplePos x="0" y="0"/>
          <wp:positionH relativeFrom="page">
            <wp:posOffset>-371475</wp:posOffset>
          </wp:positionH>
          <wp:positionV relativeFrom="page">
            <wp:posOffset>-43180</wp:posOffset>
          </wp:positionV>
          <wp:extent cx="8813195" cy="419101"/>
          <wp:effectExtent l="0" t="0" r="6985" b="0"/>
          <wp:wrapNone/>
          <wp:docPr id="1502842258" name="Picture 150284225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44" b="20407"/>
                  <a:stretch/>
                </pic:blipFill>
                <pic:spPr bwMode="auto">
                  <a:xfrm>
                    <a:off x="0" y="0"/>
                    <a:ext cx="8813195" cy="4191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057"/>
    <w:multiLevelType w:val="hybridMultilevel"/>
    <w:tmpl w:val="506E0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F72"/>
    <w:multiLevelType w:val="hybridMultilevel"/>
    <w:tmpl w:val="AD620FF2"/>
    <w:lvl w:ilvl="0" w:tplc="0D502630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456FFD"/>
    <w:multiLevelType w:val="multilevel"/>
    <w:tmpl w:val="C0D2F066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3BF2B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6D3A6A"/>
    <w:multiLevelType w:val="multilevel"/>
    <w:tmpl w:val="4F002AC6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5" w15:restartNumberingAfterBreak="0">
    <w:nsid w:val="672A7A9B"/>
    <w:multiLevelType w:val="hybridMultilevel"/>
    <w:tmpl w:val="C2F22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452E5"/>
    <w:multiLevelType w:val="hybridMultilevel"/>
    <w:tmpl w:val="49DC06FA"/>
    <w:lvl w:ilvl="0" w:tplc="EB84B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E12E5"/>
    <w:multiLevelType w:val="hybridMultilevel"/>
    <w:tmpl w:val="3A5E8A9C"/>
    <w:lvl w:ilvl="0" w:tplc="1674E718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44514"/>
    <w:multiLevelType w:val="multilevel"/>
    <w:tmpl w:val="D3A4EDA4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 w16cid:durableId="729812467">
    <w:abstractNumId w:val="4"/>
  </w:num>
  <w:num w:numId="2" w16cid:durableId="1980767645">
    <w:abstractNumId w:val="4"/>
  </w:num>
  <w:num w:numId="3" w16cid:durableId="1138113919">
    <w:abstractNumId w:val="4"/>
  </w:num>
  <w:num w:numId="4" w16cid:durableId="526135992">
    <w:abstractNumId w:val="8"/>
  </w:num>
  <w:num w:numId="5" w16cid:durableId="1106271230">
    <w:abstractNumId w:val="4"/>
  </w:num>
  <w:num w:numId="6" w16cid:durableId="533616720">
    <w:abstractNumId w:val="4"/>
  </w:num>
  <w:num w:numId="7" w16cid:durableId="1245263779">
    <w:abstractNumId w:val="4"/>
  </w:num>
  <w:num w:numId="8" w16cid:durableId="1005521829">
    <w:abstractNumId w:val="4"/>
  </w:num>
  <w:num w:numId="9" w16cid:durableId="1395082225">
    <w:abstractNumId w:val="8"/>
  </w:num>
  <w:num w:numId="10" w16cid:durableId="561673334">
    <w:abstractNumId w:val="8"/>
  </w:num>
  <w:num w:numId="11" w16cid:durableId="1008212214">
    <w:abstractNumId w:val="8"/>
  </w:num>
  <w:num w:numId="12" w16cid:durableId="456026314">
    <w:abstractNumId w:val="8"/>
  </w:num>
  <w:num w:numId="13" w16cid:durableId="1315452473">
    <w:abstractNumId w:val="8"/>
  </w:num>
  <w:num w:numId="14" w16cid:durableId="1213617662">
    <w:abstractNumId w:val="8"/>
  </w:num>
  <w:num w:numId="15" w16cid:durableId="1531333610">
    <w:abstractNumId w:val="8"/>
  </w:num>
  <w:num w:numId="16" w16cid:durableId="574053205">
    <w:abstractNumId w:val="8"/>
  </w:num>
  <w:num w:numId="17" w16cid:durableId="1307514241">
    <w:abstractNumId w:val="2"/>
  </w:num>
  <w:num w:numId="18" w16cid:durableId="1392774125">
    <w:abstractNumId w:val="2"/>
  </w:num>
  <w:num w:numId="19" w16cid:durableId="1123305225">
    <w:abstractNumId w:val="7"/>
  </w:num>
  <w:num w:numId="20" w16cid:durableId="1169445439">
    <w:abstractNumId w:val="6"/>
  </w:num>
  <w:num w:numId="21" w16cid:durableId="1620575499">
    <w:abstractNumId w:val="1"/>
  </w:num>
  <w:num w:numId="22" w16cid:durableId="1538008583">
    <w:abstractNumId w:val="1"/>
  </w:num>
  <w:num w:numId="23" w16cid:durableId="818427917">
    <w:abstractNumId w:val="1"/>
  </w:num>
  <w:num w:numId="24" w16cid:durableId="442457551">
    <w:abstractNumId w:val="7"/>
  </w:num>
  <w:num w:numId="25" w16cid:durableId="614020797">
    <w:abstractNumId w:val="8"/>
  </w:num>
  <w:num w:numId="26" w16cid:durableId="1254124060">
    <w:abstractNumId w:val="2"/>
  </w:num>
  <w:num w:numId="27" w16cid:durableId="816532628">
    <w:abstractNumId w:val="2"/>
  </w:num>
  <w:num w:numId="28" w16cid:durableId="695079795">
    <w:abstractNumId w:val="4"/>
  </w:num>
  <w:num w:numId="29" w16cid:durableId="1317146977">
    <w:abstractNumId w:val="4"/>
  </w:num>
  <w:num w:numId="30" w16cid:durableId="556824000">
    <w:abstractNumId w:val="4"/>
  </w:num>
  <w:num w:numId="31" w16cid:durableId="1120804818">
    <w:abstractNumId w:val="4"/>
  </w:num>
  <w:num w:numId="32" w16cid:durableId="1761633503">
    <w:abstractNumId w:val="8"/>
  </w:num>
  <w:num w:numId="33" w16cid:durableId="1884754098">
    <w:abstractNumId w:val="8"/>
  </w:num>
  <w:num w:numId="34" w16cid:durableId="297340133">
    <w:abstractNumId w:val="8"/>
  </w:num>
  <w:num w:numId="35" w16cid:durableId="670106644">
    <w:abstractNumId w:val="8"/>
  </w:num>
  <w:num w:numId="36" w16cid:durableId="1130442480">
    <w:abstractNumId w:val="8"/>
  </w:num>
  <w:num w:numId="37" w16cid:durableId="2134640463">
    <w:abstractNumId w:val="8"/>
  </w:num>
  <w:num w:numId="38" w16cid:durableId="1309046052">
    <w:abstractNumId w:val="8"/>
  </w:num>
  <w:num w:numId="39" w16cid:durableId="994796862">
    <w:abstractNumId w:val="8"/>
  </w:num>
  <w:num w:numId="40" w16cid:durableId="1531530449">
    <w:abstractNumId w:val="7"/>
  </w:num>
  <w:num w:numId="41" w16cid:durableId="357969776">
    <w:abstractNumId w:val="8"/>
  </w:num>
  <w:num w:numId="42" w16cid:durableId="1943414128">
    <w:abstractNumId w:val="2"/>
  </w:num>
  <w:num w:numId="43" w16cid:durableId="1207329249">
    <w:abstractNumId w:val="2"/>
  </w:num>
  <w:num w:numId="44" w16cid:durableId="1537616741">
    <w:abstractNumId w:val="2"/>
  </w:num>
  <w:num w:numId="45" w16cid:durableId="2079280906">
    <w:abstractNumId w:val="2"/>
  </w:num>
  <w:num w:numId="46" w16cid:durableId="1781992543">
    <w:abstractNumId w:val="0"/>
  </w:num>
  <w:num w:numId="47" w16cid:durableId="1815558586">
    <w:abstractNumId w:val="5"/>
  </w:num>
  <w:num w:numId="48" w16cid:durableId="2052797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47"/>
    <w:rsid w:val="00000F0D"/>
    <w:rsid w:val="00004A1E"/>
    <w:rsid w:val="00012F6F"/>
    <w:rsid w:val="00014213"/>
    <w:rsid w:val="00014B55"/>
    <w:rsid w:val="00016400"/>
    <w:rsid w:val="0001745F"/>
    <w:rsid w:val="00020E3E"/>
    <w:rsid w:val="00022CFF"/>
    <w:rsid w:val="00023BF3"/>
    <w:rsid w:val="00026811"/>
    <w:rsid w:val="00030708"/>
    <w:rsid w:val="00043296"/>
    <w:rsid w:val="0004356D"/>
    <w:rsid w:val="00045296"/>
    <w:rsid w:val="00064D4A"/>
    <w:rsid w:val="00072A2A"/>
    <w:rsid w:val="00074419"/>
    <w:rsid w:val="00075E6C"/>
    <w:rsid w:val="000764B2"/>
    <w:rsid w:val="00083E69"/>
    <w:rsid w:val="00090171"/>
    <w:rsid w:val="000947EC"/>
    <w:rsid w:val="000A10A8"/>
    <w:rsid w:val="000B29AD"/>
    <w:rsid w:val="000B5CFD"/>
    <w:rsid w:val="000B6A8A"/>
    <w:rsid w:val="000C42CC"/>
    <w:rsid w:val="000C51D9"/>
    <w:rsid w:val="000C550B"/>
    <w:rsid w:val="000C6372"/>
    <w:rsid w:val="000D34CB"/>
    <w:rsid w:val="000D593F"/>
    <w:rsid w:val="000E392D"/>
    <w:rsid w:val="000F353B"/>
    <w:rsid w:val="000F4288"/>
    <w:rsid w:val="000F5925"/>
    <w:rsid w:val="000F7165"/>
    <w:rsid w:val="00102379"/>
    <w:rsid w:val="00106147"/>
    <w:rsid w:val="001065D6"/>
    <w:rsid w:val="00112FFA"/>
    <w:rsid w:val="00113BB8"/>
    <w:rsid w:val="00115D36"/>
    <w:rsid w:val="00117A11"/>
    <w:rsid w:val="00121252"/>
    <w:rsid w:val="00124609"/>
    <w:rsid w:val="00124DB6"/>
    <w:rsid w:val="001254CE"/>
    <w:rsid w:val="00126AF9"/>
    <w:rsid w:val="001305BC"/>
    <w:rsid w:val="001340EB"/>
    <w:rsid w:val="00134CEA"/>
    <w:rsid w:val="00136B3A"/>
    <w:rsid w:val="001422CC"/>
    <w:rsid w:val="00143598"/>
    <w:rsid w:val="001617B6"/>
    <w:rsid w:val="00165E66"/>
    <w:rsid w:val="001809C8"/>
    <w:rsid w:val="00187A0B"/>
    <w:rsid w:val="00190CFB"/>
    <w:rsid w:val="00191542"/>
    <w:rsid w:val="00196D40"/>
    <w:rsid w:val="001A3D9E"/>
    <w:rsid w:val="001A3DD1"/>
    <w:rsid w:val="001A6BB8"/>
    <w:rsid w:val="001B1B1F"/>
    <w:rsid w:val="001B689A"/>
    <w:rsid w:val="001C7BAE"/>
    <w:rsid w:val="001D178F"/>
    <w:rsid w:val="001D18D0"/>
    <w:rsid w:val="001D6DC0"/>
    <w:rsid w:val="001D717E"/>
    <w:rsid w:val="001E31FA"/>
    <w:rsid w:val="001E4F0B"/>
    <w:rsid w:val="001E64F6"/>
    <w:rsid w:val="001F56C5"/>
    <w:rsid w:val="00200BB3"/>
    <w:rsid w:val="00203DDC"/>
    <w:rsid w:val="00211DAA"/>
    <w:rsid w:val="00222BEB"/>
    <w:rsid w:val="00225E60"/>
    <w:rsid w:val="00227C39"/>
    <w:rsid w:val="00231987"/>
    <w:rsid w:val="0023202C"/>
    <w:rsid w:val="00236203"/>
    <w:rsid w:val="0024305C"/>
    <w:rsid w:val="00245043"/>
    <w:rsid w:val="00246538"/>
    <w:rsid w:val="00253300"/>
    <w:rsid w:val="0025613A"/>
    <w:rsid w:val="00257760"/>
    <w:rsid w:val="00285F45"/>
    <w:rsid w:val="00292D36"/>
    <w:rsid w:val="0029555A"/>
    <w:rsid w:val="00297281"/>
    <w:rsid w:val="002C20C5"/>
    <w:rsid w:val="002C54E0"/>
    <w:rsid w:val="002C6B06"/>
    <w:rsid w:val="002D711A"/>
    <w:rsid w:val="002D7336"/>
    <w:rsid w:val="002E3396"/>
    <w:rsid w:val="002E7A80"/>
    <w:rsid w:val="002E7E05"/>
    <w:rsid w:val="002F1F76"/>
    <w:rsid w:val="0031149C"/>
    <w:rsid w:val="00313BAD"/>
    <w:rsid w:val="003234B5"/>
    <w:rsid w:val="00330A9A"/>
    <w:rsid w:val="003506BB"/>
    <w:rsid w:val="00355B7B"/>
    <w:rsid w:val="00361514"/>
    <w:rsid w:val="00365C0A"/>
    <w:rsid w:val="0038034D"/>
    <w:rsid w:val="003837C6"/>
    <w:rsid w:val="0038771C"/>
    <w:rsid w:val="003878C1"/>
    <w:rsid w:val="00392A8F"/>
    <w:rsid w:val="0039342F"/>
    <w:rsid w:val="0039405B"/>
    <w:rsid w:val="003942E4"/>
    <w:rsid w:val="00395DCC"/>
    <w:rsid w:val="003A1C92"/>
    <w:rsid w:val="003A541A"/>
    <w:rsid w:val="003A6923"/>
    <w:rsid w:val="003B120A"/>
    <w:rsid w:val="003C2663"/>
    <w:rsid w:val="003C2C67"/>
    <w:rsid w:val="003C2EA2"/>
    <w:rsid w:val="003C3253"/>
    <w:rsid w:val="003C486B"/>
    <w:rsid w:val="003C5BA4"/>
    <w:rsid w:val="003C79AD"/>
    <w:rsid w:val="003D42D5"/>
    <w:rsid w:val="003D75BA"/>
    <w:rsid w:val="003E2304"/>
    <w:rsid w:val="003E2485"/>
    <w:rsid w:val="003E2FAF"/>
    <w:rsid w:val="003E3E26"/>
    <w:rsid w:val="003E4628"/>
    <w:rsid w:val="003E729E"/>
    <w:rsid w:val="003F1295"/>
    <w:rsid w:val="003F265B"/>
    <w:rsid w:val="003F76FC"/>
    <w:rsid w:val="004002EB"/>
    <w:rsid w:val="00404623"/>
    <w:rsid w:val="00405C57"/>
    <w:rsid w:val="0041689E"/>
    <w:rsid w:val="004236C8"/>
    <w:rsid w:val="00424AC9"/>
    <w:rsid w:val="00427681"/>
    <w:rsid w:val="00433DB7"/>
    <w:rsid w:val="00441DFD"/>
    <w:rsid w:val="00450F30"/>
    <w:rsid w:val="004525D4"/>
    <w:rsid w:val="00453750"/>
    <w:rsid w:val="00455787"/>
    <w:rsid w:val="00456941"/>
    <w:rsid w:val="0046021F"/>
    <w:rsid w:val="0046193D"/>
    <w:rsid w:val="004669E3"/>
    <w:rsid w:val="00467F3B"/>
    <w:rsid w:val="004702EA"/>
    <w:rsid w:val="00481C20"/>
    <w:rsid w:val="00482D02"/>
    <w:rsid w:val="00491B75"/>
    <w:rsid w:val="004A3EE9"/>
    <w:rsid w:val="004A4A74"/>
    <w:rsid w:val="004A7519"/>
    <w:rsid w:val="004B05FF"/>
    <w:rsid w:val="004B41CA"/>
    <w:rsid w:val="004C5383"/>
    <w:rsid w:val="004D25AF"/>
    <w:rsid w:val="004D3518"/>
    <w:rsid w:val="004D50FD"/>
    <w:rsid w:val="004D62D6"/>
    <w:rsid w:val="004D7232"/>
    <w:rsid w:val="004D78C6"/>
    <w:rsid w:val="004E11CB"/>
    <w:rsid w:val="004E177A"/>
    <w:rsid w:val="0050027A"/>
    <w:rsid w:val="00503EBE"/>
    <w:rsid w:val="00516E27"/>
    <w:rsid w:val="00522F8A"/>
    <w:rsid w:val="0053416C"/>
    <w:rsid w:val="00541C2F"/>
    <w:rsid w:val="00557E8E"/>
    <w:rsid w:val="00563527"/>
    <w:rsid w:val="0058124E"/>
    <w:rsid w:val="00584301"/>
    <w:rsid w:val="005875A3"/>
    <w:rsid w:val="00595DA8"/>
    <w:rsid w:val="00597248"/>
    <w:rsid w:val="00597432"/>
    <w:rsid w:val="005A3416"/>
    <w:rsid w:val="005A37C8"/>
    <w:rsid w:val="005A7C77"/>
    <w:rsid w:val="005B27FE"/>
    <w:rsid w:val="005B7F55"/>
    <w:rsid w:val="005C2845"/>
    <w:rsid w:val="005C3E6D"/>
    <w:rsid w:val="005E71E9"/>
    <w:rsid w:val="005F0050"/>
    <w:rsid w:val="005F331D"/>
    <w:rsid w:val="005F34E6"/>
    <w:rsid w:val="005F61DF"/>
    <w:rsid w:val="006023F9"/>
    <w:rsid w:val="00610559"/>
    <w:rsid w:val="00610A7D"/>
    <w:rsid w:val="006332F6"/>
    <w:rsid w:val="006361E7"/>
    <w:rsid w:val="00641096"/>
    <w:rsid w:val="00643AE8"/>
    <w:rsid w:val="00652625"/>
    <w:rsid w:val="006534B2"/>
    <w:rsid w:val="0065615D"/>
    <w:rsid w:val="00657011"/>
    <w:rsid w:val="006650B5"/>
    <w:rsid w:val="006651B1"/>
    <w:rsid w:val="00665778"/>
    <w:rsid w:val="006738C4"/>
    <w:rsid w:val="00691C09"/>
    <w:rsid w:val="00692574"/>
    <w:rsid w:val="006A0115"/>
    <w:rsid w:val="006A5B34"/>
    <w:rsid w:val="006A5F5B"/>
    <w:rsid w:val="006A626D"/>
    <w:rsid w:val="006C77A9"/>
    <w:rsid w:val="006E3539"/>
    <w:rsid w:val="006F3F4A"/>
    <w:rsid w:val="006F6693"/>
    <w:rsid w:val="00701D47"/>
    <w:rsid w:val="007063B9"/>
    <w:rsid w:val="00707FE8"/>
    <w:rsid w:val="00711DDD"/>
    <w:rsid w:val="00722458"/>
    <w:rsid w:val="00724962"/>
    <w:rsid w:val="00724A0F"/>
    <w:rsid w:val="00725F61"/>
    <w:rsid w:val="0073072C"/>
    <w:rsid w:val="007320B4"/>
    <w:rsid w:val="00732162"/>
    <w:rsid w:val="00736732"/>
    <w:rsid w:val="0073673C"/>
    <w:rsid w:val="00737F05"/>
    <w:rsid w:val="007412BD"/>
    <w:rsid w:val="00746812"/>
    <w:rsid w:val="00750CBE"/>
    <w:rsid w:val="00751C0A"/>
    <w:rsid w:val="00766B5A"/>
    <w:rsid w:val="007834F2"/>
    <w:rsid w:val="00791020"/>
    <w:rsid w:val="00795C4C"/>
    <w:rsid w:val="007A01A4"/>
    <w:rsid w:val="007A0727"/>
    <w:rsid w:val="007A5F82"/>
    <w:rsid w:val="007B2F97"/>
    <w:rsid w:val="007B645E"/>
    <w:rsid w:val="007B75A4"/>
    <w:rsid w:val="007C18D9"/>
    <w:rsid w:val="007C48D0"/>
    <w:rsid w:val="007C528B"/>
    <w:rsid w:val="007C61B7"/>
    <w:rsid w:val="007D44A2"/>
    <w:rsid w:val="007D58D0"/>
    <w:rsid w:val="007E0B0E"/>
    <w:rsid w:val="007F1A4C"/>
    <w:rsid w:val="007F6496"/>
    <w:rsid w:val="008011F5"/>
    <w:rsid w:val="008022C3"/>
    <w:rsid w:val="0080315C"/>
    <w:rsid w:val="008041E6"/>
    <w:rsid w:val="00805D6B"/>
    <w:rsid w:val="008065D2"/>
    <w:rsid w:val="00806A40"/>
    <w:rsid w:val="00810097"/>
    <w:rsid w:val="0081482B"/>
    <w:rsid w:val="0082194C"/>
    <w:rsid w:val="008220C4"/>
    <w:rsid w:val="008222FF"/>
    <w:rsid w:val="008241FF"/>
    <w:rsid w:val="00840BC1"/>
    <w:rsid w:val="008411E9"/>
    <w:rsid w:val="00841B53"/>
    <w:rsid w:val="0084200F"/>
    <w:rsid w:val="00843B2C"/>
    <w:rsid w:val="008471C4"/>
    <w:rsid w:val="008501EF"/>
    <w:rsid w:val="0085209B"/>
    <w:rsid w:val="00855AA9"/>
    <w:rsid w:val="00871F76"/>
    <w:rsid w:val="00873C9D"/>
    <w:rsid w:val="00875756"/>
    <w:rsid w:val="00891A5A"/>
    <w:rsid w:val="00895D39"/>
    <w:rsid w:val="008A4900"/>
    <w:rsid w:val="008C1518"/>
    <w:rsid w:val="008D0281"/>
    <w:rsid w:val="008D1F1E"/>
    <w:rsid w:val="008E3C4E"/>
    <w:rsid w:val="008E49B3"/>
    <w:rsid w:val="008E7D11"/>
    <w:rsid w:val="008F0F19"/>
    <w:rsid w:val="008F1004"/>
    <w:rsid w:val="008F4EF3"/>
    <w:rsid w:val="008F6D45"/>
    <w:rsid w:val="008F7EA9"/>
    <w:rsid w:val="009021D8"/>
    <w:rsid w:val="0090600B"/>
    <w:rsid w:val="0091644E"/>
    <w:rsid w:val="00917A21"/>
    <w:rsid w:val="00932565"/>
    <w:rsid w:val="0093610D"/>
    <w:rsid w:val="009472EF"/>
    <w:rsid w:val="00954F33"/>
    <w:rsid w:val="0095727D"/>
    <w:rsid w:val="009716D4"/>
    <w:rsid w:val="00971F18"/>
    <w:rsid w:val="00973844"/>
    <w:rsid w:val="00981506"/>
    <w:rsid w:val="00983322"/>
    <w:rsid w:val="009834C0"/>
    <w:rsid w:val="00984C95"/>
    <w:rsid w:val="009868EE"/>
    <w:rsid w:val="00986AAC"/>
    <w:rsid w:val="00987780"/>
    <w:rsid w:val="009903CF"/>
    <w:rsid w:val="00991BBC"/>
    <w:rsid w:val="009921B1"/>
    <w:rsid w:val="00993CDD"/>
    <w:rsid w:val="009A1DA2"/>
    <w:rsid w:val="009A3704"/>
    <w:rsid w:val="009A4739"/>
    <w:rsid w:val="009A674F"/>
    <w:rsid w:val="009B199C"/>
    <w:rsid w:val="009B35EA"/>
    <w:rsid w:val="009B54C8"/>
    <w:rsid w:val="009B61F1"/>
    <w:rsid w:val="009B62E0"/>
    <w:rsid w:val="009B6995"/>
    <w:rsid w:val="009B7FC4"/>
    <w:rsid w:val="009C3D88"/>
    <w:rsid w:val="009C701D"/>
    <w:rsid w:val="009E3858"/>
    <w:rsid w:val="009E70DD"/>
    <w:rsid w:val="009F2ED9"/>
    <w:rsid w:val="009F3231"/>
    <w:rsid w:val="009F5C58"/>
    <w:rsid w:val="00A023A0"/>
    <w:rsid w:val="00A1562B"/>
    <w:rsid w:val="00A170F4"/>
    <w:rsid w:val="00A24B5A"/>
    <w:rsid w:val="00A2559E"/>
    <w:rsid w:val="00A25FD9"/>
    <w:rsid w:val="00A3212B"/>
    <w:rsid w:val="00A363AF"/>
    <w:rsid w:val="00A40848"/>
    <w:rsid w:val="00A46BA8"/>
    <w:rsid w:val="00A47634"/>
    <w:rsid w:val="00A53361"/>
    <w:rsid w:val="00A55960"/>
    <w:rsid w:val="00A577DE"/>
    <w:rsid w:val="00A612FE"/>
    <w:rsid w:val="00A62280"/>
    <w:rsid w:val="00A67445"/>
    <w:rsid w:val="00AA26B8"/>
    <w:rsid w:val="00AA6FB5"/>
    <w:rsid w:val="00AB3FE2"/>
    <w:rsid w:val="00AB7963"/>
    <w:rsid w:val="00AC613E"/>
    <w:rsid w:val="00AD3322"/>
    <w:rsid w:val="00AD7E4E"/>
    <w:rsid w:val="00AE0BEF"/>
    <w:rsid w:val="00AE1B68"/>
    <w:rsid w:val="00AE5FF8"/>
    <w:rsid w:val="00AF15BA"/>
    <w:rsid w:val="00AF1B65"/>
    <w:rsid w:val="00AF2FF8"/>
    <w:rsid w:val="00AF34DE"/>
    <w:rsid w:val="00AF4D58"/>
    <w:rsid w:val="00AF6666"/>
    <w:rsid w:val="00B02F53"/>
    <w:rsid w:val="00B10154"/>
    <w:rsid w:val="00B10E8F"/>
    <w:rsid w:val="00B20845"/>
    <w:rsid w:val="00B3055D"/>
    <w:rsid w:val="00B352B5"/>
    <w:rsid w:val="00B50213"/>
    <w:rsid w:val="00B50692"/>
    <w:rsid w:val="00B729CF"/>
    <w:rsid w:val="00B73F38"/>
    <w:rsid w:val="00B81B44"/>
    <w:rsid w:val="00B871D1"/>
    <w:rsid w:val="00B9053B"/>
    <w:rsid w:val="00B96F62"/>
    <w:rsid w:val="00BA3682"/>
    <w:rsid w:val="00BA3E78"/>
    <w:rsid w:val="00BB1493"/>
    <w:rsid w:val="00BB660E"/>
    <w:rsid w:val="00BB79BF"/>
    <w:rsid w:val="00BC087E"/>
    <w:rsid w:val="00BC1283"/>
    <w:rsid w:val="00BC3422"/>
    <w:rsid w:val="00BC762C"/>
    <w:rsid w:val="00BD01FB"/>
    <w:rsid w:val="00BD10DC"/>
    <w:rsid w:val="00BD2BB8"/>
    <w:rsid w:val="00BE1717"/>
    <w:rsid w:val="00BE3FF0"/>
    <w:rsid w:val="00BE7F46"/>
    <w:rsid w:val="00C015B9"/>
    <w:rsid w:val="00C022F9"/>
    <w:rsid w:val="00C02CEC"/>
    <w:rsid w:val="00C032EA"/>
    <w:rsid w:val="00C06A91"/>
    <w:rsid w:val="00C06EB5"/>
    <w:rsid w:val="00C1145F"/>
    <w:rsid w:val="00C12348"/>
    <w:rsid w:val="00C16747"/>
    <w:rsid w:val="00C25B00"/>
    <w:rsid w:val="00C33F5D"/>
    <w:rsid w:val="00C53902"/>
    <w:rsid w:val="00C637E1"/>
    <w:rsid w:val="00C70D50"/>
    <w:rsid w:val="00C8243E"/>
    <w:rsid w:val="00C860C2"/>
    <w:rsid w:val="00C907D7"/>
    <w:rsid w:val="00C92338"/>
    <w:rsid w:val="00CA0B8F"/>
    <w:rsid w:val="00CA24D2"/>
    <w:rsid w:val="00CA273E"/>
    <w:rsid w:val="00CA7C3A"/>
    <w:rsid w:val="00CC2DB2"/>
    <w:rsid w:val="00CC3C2F"/>
    <w:rsid w:val="00CC4C98"/>
    <w:rsid w:val="00CD0307"/>
    <w:rsid w:val="00CD168C"/>
    <w:rsid w:val="00CD3D1B"/>
    <w:rsid w:val="00CD3D83"/>
    <w:rsid w:val="00CD53DC"/>
    <w:rsid w:val="00CD5AE8"/>
    <w:rsid w:val="00CE1938"/>
    <w:rsid w:val="00CE5C20"/>
    <w:rsid w:val="00CE5FC3"/>
    <w:rsid w:val="00CE62B3"/>
    <w:rsid w:val="00CF7DCA"/>
    <w:rsid w:val="00D008A8"/>
    <w:rsid w:val="00D02F13"/>
    <w:rsid w:val="00D04DD4"/>
    <w:rsid w:val="00D1069A"/>
    <w:rsid w:val="00D1500E"/>
    <w:rsid w:val="00D164E4"/>
    <w:rsid w:val="00D20C65"/>
    <w:rsid w:val="00D211E9"/>
    <w:rsid w:val="00D2312F"/>
    <w:rsid w:val="00D25875"/>
    <w:rsid w:val="00D269C1"/>
    <w:rsid w:val="00D30746"/>
    <w:rsid w:val="00D3147C"/>
    <w:rsid w:val="00D36743"/>
    <w:rsid w:val="00D44953"/>
    <w:rsid w:val="00D45254"/>
    <w:rsid w:val="00D542F3"/>
    <w:rsid w:val="00D543E5"/>
    <w:rsid w:val="00D5644B"/>
    <w:rsid w:val="00D56E25"/>
    <w:rsid w:val="00D60F22"/>
    <w:rsid w:val="00D679B9"/>
    <w:rsid w:val="00D71896"/>
    <w:rsid w:val="00D718D7"/>
    <w:rsid w:val="00D722AF"/>
    <w:rsid w:val="00D73212"/>
    <w:rsid w:val="00D76DAF"/>
    <w:rsid w:val="00D814B7"/>
    <w:rsid w:val="00D90572"/>
    <w:rsid w:val="00D90688"/>
    <w:rsid w:val="00D90A33"/>
    <w:rsid w:val="00D943E0"/>
    <w:rsid w:val="00DA3AAD"/>
    <w:rsid w:val="00DB163E"/>
    <w:rsid w:val="00DB312B"/>
    <w:rsid w:val="00DB348A"/>
    <w:rsid w:val="00DC338B"/>
    <w:rsid w:val="00DC5654"/>
    <w:rsid w:val="00DC658F"/>
    <w:rsid w:val="00DE60CC"/>
    <w:rsid w:val="00DE6564"/>
    <w:rsid w:val="00DF1D38"/>
    <w:rsid w:val="00DF465C"/>
    <w:rsid w:val="00DF7EB4"/>
    <w:rsid w:val="00E21A97"/>
    <w:rsid w:val="00E26B32"/>
    <w:rsid w:val="00E31444"/>
    <w:rsid w:val="00E407B6"/>
    <w:rsid w:val="00E41EF1"/>
    <w:rsid w:val="00E42942"/>
    <w:rsid w:val="00E45EB4"/>
    <w:rsid w:val="00E468A6"/>
    <w:rsid w:val="00E51262"/>
    <w:rsid w:val="00E5279E"/>
    <w:rsid w:val="00E5321C"/>
    <w:rsid w:val="00E53339"/>
    <w:rsid w:val="00E549F1"/>
    <w:rsid w:val="00E61C7B"/>
    <w:rsid w:val="00E65FB6"/>
    <w:rsid w:val="00E71BDF"/>
    <w:rsid w:val="00E76707"/>
    <w:rsid w:val="00E800BC"/>
    <w:rsid w:val="00E83CA7"/>
    <w:rsid w:val="00E84A64"/>
    <w:rsid w:val="00E86700"/>
    <w:rsid w:val="00E86F2B"/>
    <w:rsid w:val="00E936DF"/>
    <w:rsid w:val="00E9630C"/>
    <w:rsid w:val="00E977C4"/>
    <w:rsid w:val="00EA317C"/>
    <w:rsid w:val="00EC171D"/>
    <w:rsid w:val="00ED2D65"/>
    <w:rsid w:val="00ED487E"/>
    <w:rsid w:val="00ED4B78"/>
    <w:rsid w:val="00EE0F11"/>
    <w:rsid w:val="00EE1DEA"/>
    <w:rsid w:val="00EE7A0D"/>
    <w:rsid w:val="00EF0D21"/>
    <w:rsid w:val="00EF75C8"/>
    <w:rsid w:val="00F1117D"/>
    <w:rsid w:val="00F12F3F"/>
    <w:rsid w:val="00F17CE1"/>
    <w:rsid w:val="00F2107A"/>
    <w:rsid w:val="00F2115C"/>
    <w:rsid w:val="00F22ABA"/>
    <w:rsid w:val="00F36B12"/>
    <w:rsid w:val="00F417C3"/>
    <w:rsid w:val="00F428C9"/>
    <w:rsid w:val="00F42E76"/>
    <w:rsid w:val="00F4561B"/>
    <w:rsid w:val="00F50D11"/>
    <w:rsid w:val="00F55441"/>
    <w:rsid w:val="00F57F65"/>
    <w:rsid w:val="00F60F9F"/>
    <w:rsid w:val="00F62680"/>
    <w:rsid w:val="00F64F08"/>
    <w:rsid w:val="00F734F5"/>
    <w:rsid w:val="00F82278"/>
    <w:rsid w:val="00F94469"/>
    <w:rsid w:val="00F966B1"/>
    <w:rsid w:val="00F97A0C"/>
    <w:rsid w:val="00F97D48"/>
    <w:rsid w:val="00FA0311"/>
    <w:rsid w:val="00FA7956"/>
    <w:rsid w:val="00FB14DF"/>
    <w:rsid w:val="00FC42E5"/>
    <w:rsid w:val="00FC55D1"/>
    <w:rsid w:val="00FC7496"/>
    <w:rsid w:val="00FD640F"/>
    <w:rsid w:val="00FD6B4C"/>
    <w:rsid w:val="00FD6BE9"/>
    <w:rsid w:val="00FE24E9"/>
    <w:rsid w:val="00FF1D91"/>
    <w:rsid w:val="00FF4E99"/>
    <w:rsid w:val="24CA9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E2AFD"/>
  <w15:docId w15:val="{16CB9AD3-28E5-43ED-80D4-3C834F9D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uiPriority="9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nhideWhenUsed="1"/>
    <w:lsdException w:name="caption" w:uiPriority="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71F76"/>
    <w:pPr>
      <w:spacing w:before="120" w:after="120" w:line="264" w:lineRule="auto"/>
    </w:pPr>
    <w:rPr>
      <w:rFonts w:ascii="VIC" w:hAnsi="VIC"/>
      <w:color w:val="232B39" w:themeColor="text1"/>
      <w:sz w:val="22"/>
    </w:rPr>
  </w:style>
  <w:style w:type="paragraph" w:styleId="Heading1">
    <w:name w:val="heading 1"/>
    <w:next w:val="Normal"/>
    <w:link w:val="Heading1Char"/>
    <w:autoRedefine/>
    <w:qFormat/>
    <w:rsid w:val="00BA3682"/>
    <w:pPr>
      <w:keepNext/>
      <w:keepLines/>
      <w:spacing w:before="360" w:after="120"/>
      <w:outlineLvl w:val="0"/>
    </w:pPr>
    <w:rPr>
      <w:rFonts w:ascii="VIC" w:eastAsiaTheme="majorEastAsia" w:hAnsi="VIC" w:cstheme="majorBidi"/>
      <w:b/>
      <w:bCs/>
      <w:color w:val="1D4F79"/>
      <w:sz w:val="52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BA3682"/>
    <w:pPr>
      <w:keepNext/>
      <w:keepLines/>
      <w:spacing w:before="280"/>
      <w:outlineLvl w:val="1"/>
    </w:pPr>
    <w:rPr>
      <w:rFonts w:eastAsiaTheme="majorEastAsia" w:cstheme="majorBidi"/>
      <w:bCs/>
      <w:color w:val="1D4F79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871F76"/>
    <w:pPr>
      <w:keepNext/>
      <w:keepLines/>
      <w:spacing w:before="240"/>
      <w:outlineLvl w:val="2"/>
    </w:pPr>
    <w:rPr>
      <w:rFonts w:eastAsiaTheme="majorEastAsia" w:cstheme="majorBidi"/>
      <w:b/>
      <w:bCs/>
      <w:color w:val="201547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qFormat/>
    <w:rsid w:val="00BA36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20154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rsid w:val="00BA3682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color w:val="201547" w:themeColor="text2"/>
    </w:rPr>
  </w:style>
  <w:style w:type="character" w:default="1" w:styleId="DefaultParagraphFont">
    <w:name w:val="Default Paragraph Font"/>
    <w:uiPriority w:val="1"/>
    <w:semiHidden/>
    <w:unhideWhenUsed/>
    <w:rsid w:val="00BA368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A3682"/>
  </w:style>
  <w:style w:type="table" w:styleId="LightShading">
    <w:name w:val="Light Shading"/>
    <w:basedOn w:val="TableNormal"/>
    <w:uiPriority w:val="60"/>
    <w:rsid w:val="00BA3682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uiPriority w:val="59"/>
    <w:rsid w:val="0031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BA3682"/>
    <w:pPr>
      <w:spacing w:after="0" w:line="240" w:lineRule="auto"/>
    </w:pPr>
    <w:tblPr>
      <w:tblStyleRowBandSize w:val="1"/>
      <w:tblStyleColBandSize w:val="1"/>
      <w:tblBorders>
        <w:top w:val="single" w:sz="8" w:space="0" w:color="D9D9D6" w:themeColor="accent4"/>
        <w:left w:val="single" w:sz="8" w:space="0" w:color="D9D9D6" w:themeColor="accent4"/>
        <w:bottom w:val="single" w:sz="8" w:space="0" w:color="D9D9D6" w:themeColor="accent4"/>
        <w:right w:val="single" w:sz="8" w:space="0" w:color="D9D9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D9D6" w:themeColor="accent4"/>
          <w:left w:val="single" w:sz="8" w:space="0" w:color="D9D9D6" w:themeColor="accent4"/>
          <w:bottom w:val="single" w:sz="8" w:space="0" w:color="D9D9D6" w:themeColor="accent4"/>
          <w:right w:val="single" w:sz="8" w:space="0" w:color="D9D9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D9D6" w:themeColor="accent4"/>
          <w:left w:val="single" w:sz="8" w:space="0" w:color="D9D9D6" w:themeColor="accent4"/>
          <w:bottom w:val="single" w:sz="8" w:space="0" w:color="D9D9D6" w:themeColor="accent4"/>
          <w:right w:val="single" w:sz="8" w:space="0" w:color="D9D9D6" w:themeColor="accent4"/>
        </w:tcBorders>
      </w:tcPr>
    </w:tblStylePr>
    <w:tblStylePr w:type="band1Horz">
      <w:tblPr/>
      <w:tcPr>
        <w:tcBorders>
          <w:top w:val="single" w:sz="8" w:space="0" w:color="D9D9D6" w:themeColor="accent4"/>
          <w:left w:val="single" w:sz="8" w:space="0" w:color="D9D9D6" w:themeColor="accent4"/>
          <w:bottom w:val="single" w:sz="8" w:space="0" w:color="D9D9D6" w:themeColor="accent4"/>
          <w:right w:val="single" w:sz="8" w:space="0" w:color="D9D9D6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BA3682"/>
    <w:pPr>
      <w:spacing w:after="0" w:line="240" w:lineRule="auto"/>
    </w:pPr>
    <w:tblPr>
      <w:tblStyleRowBandSize w:val="1"/>
      <w:tblStyleColBandSize w:val="1"/>
      <w:tblBorders>
        <w:top w:val="single" w:sz="8" w:space="0" w:color="E35205" w:themeColor="accent1"/>
        <w:left w:val="single" w:sz="8" w:space="0" w:color="E35205" w:themeColor="accent1"/>
        <w:bottom w:val="single" w:sz="8" w:space="0" w:color="E35205" w:themeColor="accent1"/>
        <w:right w:val="single" w:sz="8" w:space="0" w:color="E3520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20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205" w:themeColor="accent1"/>
          <w:left w:val="single" w:sz="8" w:space="0" w:color="E35205" w:themeColor="accent1"/>
          <w:bottom w:val="single" w:sz="8" w:space="0" w:color="E35205" w:themeColor="accent1"/>
          <w:right w:val="single" w:sz="8" w:space="0" w:color="E3520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205" w:themeColor="accent1"/>
          <w:left w:val="single" w:sz="8" w:space="0" w:color="E35205" w:themeColor="accent1"/>
          <w:bottom w:val="single" w:sz="8" w:space="0" w:color="E35205" w:themeColor="accent1"/>
          <w:right w:val="single" w:sz="8" w:space="0" w:color="E35205" w:themeColor="accent1"/>
        </w:tcBorders>
      </w:tcPr>
    </w:tblStylePr>
    <w:tblStylePr w:type="band1Horz">
      <w:tblPr/>
      <w:tcPr>
        <w:tcBorders>
          <w:top w:val="single" w:sz="8" w:space="0" w:color="E35205" w:themeColor="accent1"/>
          <w:left w:val="single" w:sz="8" w:space="0" w:color="E35205" w:themeColor="accent1"/>
          <w:bottom w:val="single" w:sz="8" w:space="0" w:color="E35205" w:themeColor="accent1"/>
          <w:right w:val="single" w:sz="8" w:space="0" w:color="E35205" w:themeColor="accent1"/>
        </w:tcBorders>
      </w:tcPr>
    </w:tblStylePr>
  </w:style>
  <w:style w:type="paragraph" w:styleId="TOC1">
    <w:name w:val="toc 1"/>
    <w:basedOn w:val="Normal"/>
    <w:next w:val="Normal"/>
    <w:uiPriority w:val="39"/>
    <w:semiHidden/>
    <w:rsid w:val="00BA3682"/>
    <w:pPr>
      <w:pBdr>
        <w:bottom w:val="single" w:sz="12" w:space="4" w:color="auto"/>
      </w:pBdr>
      <w:tabs>
        <w:tab w:val="right" w:pos="9000"/>
      </w:tabs>
      <w:ind w:right="26"/>
    </w:pPr>
    <w:rPr>
      <w:sz w:val="24"/>
      <w:szCs w:val="24"/>
    </w:rPr>
  </w:style>
  <w:style w:type="paragraph" w:styleId="TOC2">
    <w:name w:val="toc 2"/>
    <w:next w:val="Normal"/>
    <w:uiPriority w:val="39"/>
    <w:semiHidden/>
    <w:rsid w:val="00BA3682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semiHidden/>
    <w:rsid w:val="00BA3682"/>
    <w:pPr>
      <w:tabs>
        <w:tab w:val="right" w:pos="9000"/>
      </w:tabs>
      <w:spacing w:before="0"/>
      <w:ind w:left="45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BA3682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BA3682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BA3682"/>
    <w:rPr>
      <w:rFonts w:ascii="VIC" w:hAnsi="VIC"/>
      <w:color w:val="232B39" w:themeColor="text1"/>
      <w:sz w:val="22"/>
      <w:u w:val="single"/>
    </w:rPr>
  </w:style>
  <w:style w:type="character" w:customStyle="1" w:styleId="Heading1Char">
    <w:name w:val="Heading 1 Char"/>
    <w:basedOn w:val="DefaultParagraphFont"/>
    <w:link w:val="Heading1"/>
    <w:rsid w:val="00BA3682"/>
    <w:rPr>
      <w:rFonts w:ascii="VIC" w:eastAsiaTheme="majorEastAsia" w:hAnsi="VIC" w:cstheme="majorBidi"/>
      <w:b/>
      <w:bCs/>
      <w:color w:val="1D4F79"/>
      <w:sz w:val="52"/>
      <w:szCs w:val="28"/>
    </w:rPr>
  </w:style>
  <w:style w:type="character" w:customStyle="1" w:styleId="Heading2Char">
    <w:name w:val="Heading 2 Char"/>
    <w:basedOn w:val="DefaultParagraphFont"/>
    <w:link w:val="Heading2"/>
    <w:rsid w:val="00BA3682"/>
    <w:rPr>
      <w:rFonts w:ascii="VIC" w:eastAsiaTheme="majorEastAsia" w:hAnsi="VIC" w:cstheme="majorBidi"/>
      <w:bCs/>
      <w:color w:val="1D4F79"/>
      <w:sz w:val="36"/>
      <w:szCs w:val="26"/>
    </w:rPr>
  </w:style>
  <w:style w:type="paragraph" w:customStyle="1" w:styleId="Bullet1">
    <w:name w:val="Bullet 1"/>
    <w:autoRedefine/>
    <w:uiPriority w:val="1"/>
    <w:qFormat/>
    <w:rsid w:val="00BA3682"/>
    <w:pPr>
      <w:numPr>
        <w:numId w:val="1"/>
      </w:numPr>
      <w:spacing w:before="100" w:after="100" w:line="264" w:lineRule="auto"/>
      <w:contextualSpacing/>
    </w:pPr>
    <w:rPr>
      <w:rFonts w:ascii="VIC" w:eastAsia="Times New Roman" w:hAnsi="VIC" w:cs="Calibri"/>
      <w:color w:val="232B39" w:themeColor="text1"/>
      <w:sz w:val="22"/>
    </w:rPr>
  </w:style>
  <w:style w:type="paragraph" w:customStyle="1" w:styleId="Bullet2">
    <w:name w:val="Bullet 2"/>
    <w:basedOn w:val="Bullet1"/>
    <w:uiPriority w:val="1"/>
    <w:qFormat/>
    <w:rsid w:val="00BA3682"/>
    <w:pPr>
      <w:numPr>
        <w:ilvl w:val="1"/>
      </w:numPr>
    </w:pPr>
  </w:style>
  <w:style w:type="paragraph" w:customStyle="1" w:styleId="Bulletindent">
    <w:name w:val="Bullet indent"/>
    <w:basedOn w:val="Bullet2"/>
    <w:autoRedefine/>
    <w:uiPriority w:val="9"/>
    <w:qFormat/>
    <w:rsid w:val="00BA3682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BA3682"/>
    <w:pPr>
      <w:numPr>
        <w:ilvl w:val="2"/>
        <w:numId w:val="4"/>
      </w:numPr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BA3682"/>
    <w:pPr>
      <w:numPr>
        <w:ilvl w:val="3"/>
        <w:numId w:val="4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BA3682"/>
    <w:pPr>
      <w:numPr>
        <w:ilvl w:val="4"/>
        <w:numId w:val="4"/>
      </w:numPr>
    </w:pPr>
  </w:style>
  <w:style w:type="character" w:customStyle="1" w:styleId="Heading3Char">
    <w:name w:val="Heading 3 Char"/>
    <w:basedOn w:val="DefaultParagraphFont"/>
    <w:link w:val="Heading3"/>
    <w:rsid w:val="00871F76"/>
    <w:rPr>
      <w:rFonts w:ascii="VIC" w:eastAsiaTheme="majorEastAsia" w:hAnsi="VIC" w:cstheme="majorBidi"/>
      <w:b/>
      <w:bCs/>
      <w:color w:val="201547" w:themeColor="text2"/>
      <w:sz w:val="26"/>
      <w:szCs w:val="24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BA3682"/>
    <w:pPr>
      <w:numPr>
        <w:ilvl w:val="5"/>
        <w:numId w:val="4"/>
      </w:numPr>
    </w:pPr>
  </w:style>
  <w:style w:type="character" w:customStyle="1" w:styleId="Heading4Char">
    <w:name w:val="Heading 4 Char"/>
    <w:basedOn w:val="DefaultParagraphFont"/>
    <w:link w:val="Heading4"/>
    <w:rsid w:val="00BA3682"/>
    <w:rPr>
      <w:rFonts w:asciiTheme="majorHAnsi" w:eastAsiaTheme="majorEastAsia" w:hAnsiTheme="majorHAnsi" w:cstheme="majorBidi"/>
      <w:b/>
      <w:bCs/>
      <w:iCs/>
      <w:color w:val="201547" w:themeColor="text2"/>
      <w:sz w:val="21"/>
      <w:szCs w:val="21"/>
    </w:rPr>
  </w:style>
  <w:style w:type="paragraph" w:styleId="NormalIndent">
    <w:name w:val="Normal Indent"/>
    <w:basedOn w:val="Normal"/>
    <w:uiPriority w:val="9"/>
    <w:qFormat/>
    <w:rsid w:val="00BA3682"/>
    <w:pPr>
      <w:ind w:left="792"/>
    </w:pPr>
  </w:style>
  <w:style w:type="paragraph" w:customStyle="1" w:styleId="NoteNormal">
    <w:name w:val="Note Normal"/>
    <w:basedOn w:val="Normal"/>
    <w:rsid w:val="00BA3682"/>
    <w:pPr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BA3682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semiHidden/>
    <w:rsid w:val="00BA3682"/>
    <w:pPr>
      <w:spacing w:before="1400" w:after="120" w:line="440" w:lineRule="exact"/>
      <w:ind w:right="2995"/>
      <w:jc w:val="right"/>
    </w:pPr>
    <w:rPr>
      <w:rFonts w:asciiTheme="majorHAnsi" w:eastAsia="Times New Roman" w:hAnsiTheme="majorHAnsi" w:cstheme="majorHAnsi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5"/>
    <w:semiHidden/>
    <w:rsid w:val="00BA3682"/>
    <w:rPr>
      <w:rFonts w:asciiTheme="majorHAnsi" w:eastAsia="Times New Roman" w:hAnsiTheme="majorHAnsi" w:cstheme="majorHAnsi"/>
      <w:sz w:val="32"/>
      <w:szCs w:val="32"/>
    </w:rPr>
  </w:style>
  <w:style w:type="paragraph" w:customStyle="1" w:styleId="TertiaryTitle">
    <w:name w:val="Tertiary Title"/>
    <w:next w:val="Normal"/>
    <w:uiPriority w:val="99"/>
    <w:semiHidden/>
    <w:rsid w:val="00BA3682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semiHidden/>
    <w:qFormat/>
    <w:rsid w:val="00BA3682"/>
    <w:pPr>
      <w:spacing w:before="2200" w:after="300" w:line="264" w:lineRule="auto"/>
      <w:ind w:right="2909"/>
      <w:jc w:val="right"/>
    </w:pPr>
    <w:rPr>
      <w:rFonts w:asciiTheme="majorHAnsi" w:eastAsia="Times New Roman" w:hAnsiTheme="majorHAnsi" w:cstheme="majorHAnsi"/>
      <w:b/>
      <w:color w:val="201547" w:themeColor="text2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44"/>
    <w:semiHidden/>
    <w:rsid w:val="00BA3682"/>
    <w:rPr>
      <w:rFonts w:asciiTheme="majorHAnsi" w:eastAsia="Times New Roman" w:hAnsiTheme="majorHAnsi" w:cstheme="majorHAnsi"/>
      <w:b/>
      <w:color w:val="201547" w:themeColor="text2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rsid w:val="00BA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682"/>
    <w:rPr>
      <w:rFonts w:ascii="Tahoma" w:hAnsi="Tahoma" w:cs="Tahoma"/>
      <w:color w:val="232B39" w:themeColor="text1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BA3682"/>
    <w:pPr>
      <w:numPr>
        <w:ilvl w:val="3"/>
        <w:numId w:val="1"/>
      </w:numPr>
      <w:spacing w:before="100"/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BA3682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BA3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682"/>
    <w:rPr>
      <w:rFonts w:ascii="VIC" w:hAnsi="VIC"/>
      <w:color w:val="232B39" w:themeColor="text1"/>
      <w:sz w:val="22"/>
    </w:rPr>
  </w:style>
  <w:style w:type="paragraph" w:styleId="Footer">
    <w:name w:val="footer"/>
    <w:basedOn w:val="Normal"/>
    <w:link w:val="FooterChar"/>
    <w:uiPriority w:val="99"/>
    <w:rsid w:val="00BA3682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A3682"/>
    <w:rPr>
      <w:rFonts w:ascii="VIC" w:hAnsi="VIC"/>
      <w:noProof/>
      <w:color w:val="232B39" w:themeColor="text1"/>
      <w:sz w:val="18"/>
      <w:szCs w:val="18"/>
    </w:rPr>
  </w:style>
  <w:style w:type="character" w:styleId="PageNumber">
    <w:name w:val="page number"/>
    <w:uiPriority w:val="49"/>
    <w:semiHidden/>
    <w:rsid w:val="00BA3682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semiHidden/>
    <w:rsid w:val="00BA3682"/>
    <w:pPr>
      <w:spacing w:before="440" w:after="44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BA3682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BA3682"/>
    <w:pPr>
      <w:spacing w:before="100" w:line="240" w:lineRule="auto"/>
      <w:ind w:left="794"/>
    </w:pPr>
    <w:rPr>
      <w:rFonts w:ascii="Calibri" w:eastAsia="Times New Roman" w:hAnsi="Calibri" w:cs="Calibri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BA3682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BA3682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semiHidden/>
    <w:rsid w:val="00BA3682"/>
    <w:pPr>
      <w:spacing w:before="280"/>
      <w:ind w:left="446" w:right="29" w:hanging="446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semiHidden/>
    <w:rsid w:val="00BA3682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semiHidden/>
    <w:rsid w:val="00BA3682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BA3682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F49600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D9D9D6" w:themeFill="background2"/>
      </w:tcPr>
    </w:tblStylePr>
    <w:tblStylePr w:type="lastRow">
      <w:rPr>
        <w:b/>
      </w:rPr>
      <w:tblPr/>
      <w:tcPr>
        <w:tcBorders>
          <w:top w:val="single" w:sz="6" w:space="0" w:color="F49600" w:themeColor="accent2"/>
          <w:left w:val="nil"/>
          <w:bottom w:val="single" w:sz="12" w:space="0" w:color="F49600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BA3682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F49600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6" w:themeFill="background2"/>
      </w:tcPr>
    </w:tblStylePr>
    <w:tblStylePr w:type="lastRow">
      <w:rPr>
        <w:b/>
      </w:rPr>
      <w:tblPr/>
      <w:tcPr>
        <w:tcBorders>
          <w:top w:val="single" w:sz="6" w:space="0" w:color="E35205" w:themeColor="accent1"/>
          <w:left w:val="nil"/>
          <w:bottom w:val="single" w:sz="12" w:space="0" w:color="E35205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BA3682"/>
    <w:pPr>
      <w:spacing w:before="60" w:after="60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BA3682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BA3682"/>
    <w:pPr>
      <w:numPr>
        <w:ilvl w:val="7"/>
        <w:numId w:val="4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qFormat/>
    <w:rsid w:val="00BA3682"/>
    <w:pPr>
      <w:numPr>
        <w:ilvl w:val="6"/>
        <w:numId w:val="4"/>
      </w:numPr>
      <w:spacing w:before="100"/>
    </w:pPr>
  </w:style>
  <w:style w:type="paragraph" w:customStyle="1" w:styleId="Listnum">
    <w:name w:val="List num"/>
    <w:basedOn w:val="Normal"/>
    <w:uiPriority w:val="2"/>
    <w:qFormat/>
    <w:rsid w:val="00BA3682"/>
    <w:pPr>
      <w:numPr>
        <w:numId w:val="4"/>
      </w:numPr>
    </w:pPr>
  </w:style>
  <w:style w:type="paragraph" w:customStyle="1" w:styleId="Listnum2">
    <w:name w:val="List num 2"/>
    <w:basedOn w:val="Normal"/>
    <w:uiPriority w:val="2"/>
    <w:qFormat/>
    <w:rsid w:val="00BA3682"/>
    <w:pPr>
      <w:numPr>
        <w:ilvl w:val="1"/>
        <w:numId w:val="4"/>
      </w:numPr>
    </w:pPr>
  </w:style>
  <w:style w:type="paragraph" w:customStyle="1" w:styleId="Tabletextcentred">
    <w:name w:val="Table text centred"/>
    <w:basedOn w:val="Tabletext"/>
    <w:uiPriority w:val="5"/>
    <w:qFormat/>
    <w:rsid w:val="00BA3682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BA3682"/>
    <w:pPr>
      <w:keepNext/>
      <w:keepLines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BA3682"/>
    <w:pPr>
      <w:numPr>
        <w:numId w:val="17"/>
      </w:numPr>
    </w:pPr>
  </w:style>
  <w:style w:type="paragraph" w:customStyle="1" w:styleId="Tabledash">
    <w:name w:val="Table dash"/>
    <w:basedOn w:val="Tablebullet"/>
    <w:uiPriority w:val="6"/>
    <w:rsid w:val="00BA3682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BA3682"/>
    <w:pPr>
      <w:ind w:left="288"/>
    </w:pPr>
  </w:style>
  <w:style w:type="paragraph" w:customStyle="1" w:styleId="Numpara">
    <w:name w:val="Num para"/>
    <w:basedOn w:val="ListParagraph"/>
    <w:uiPriority w:val="2"/>
    <w:qFormat/>
    <w:rsid w:val="00BA3682"/>
    <w:pPr>
      <w:numPr>
        <w:numId w:val="19"/>
      </w:numPr>
      <w:tabs>
        <w:tab w:val="left" w:pos="540"/>
      </w:tabs>
      <w:ind w:left="504" w:hanging="504"/>
    </w:pPr>
  </w:style>
  <w:style w:type="paragraph" w:styleId="ListParagraph">
    <w:name w:val="List Paragraph"/>
    <w:basedOn w:val="Normal"/>
    <w:uiPriority w:val="34"/>
    <w:semiHidden/>
    <w:qFormat/>
    <w:rsid w:val="00BA368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BA3682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682"/>
    <w:rPr>
      <w:rFonts w:ascii="VIC" w:hAnsi="VIC"/>
      <w:color w:val="232B39" w:themeColor="text1"/>
      <w:sz w:val="17"/>
    </w:rPr>
  </w:style>
  <w:style w:type="character" w:styleId="FootnoteReference">
    <w:name w:val="footnote reference"/>
    <w:basedOn w:val="DefaultParagraphFont"/>
    <w:uiPriority w:val="99"/>
    <w:semiHidden/>
    <w:rsid w:val="00BA3682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BA3682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6" w:themeFill="background2"/>
      </w:tcPr>
    </w:tblStylePr>
    <w:tblStylePr w:type="lastRow">
      <w:rPr>
        <w:b/>
      </w:rPr>
      <w:tblPr/>
      <w:tcPr>
        <w:tcBorders>
          <w:top w:val="single" w:sz="6" w:space="0" w:color="E35205" w:themeColor="accent1"/>
          <w:left w:val="nil"/>
          <w:bottom w:val="single" w:sz="12" w:space="0" w:color="E35205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BA3682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D9D9D6" w:themeFill="background2"/>
      </w:tcPr>
    </w:tblStylePr>
    <w:tblStylePr w:type="lastRow">
      <w:rPr>
        <w:b/>
      </w:rPr>
      <w:tblPr/>
      <w:tcPr>
        <w:tcBorders>
          <w:top w:val="single" w:sz="6" w:space="0" w:color="E35205" w:themeColor="accent1"/>
          <w:left w:val="nil"/>
          <w:bottom w:val="single" w:sz="12" w:space="0" w:color="E35205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9"/>
    <w:qFormat/>
    <w:rsid w:val="00BA3682"/>
    <w:pPr>
      <w:numPr>
        <w:ilvl w:val="8"/>
        <w:numId w:val="4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BA3682"/>
    <w:pPr>
      <w:numPr>
        <w:ilvl w:val="2"/>
        <w:numId w:val="17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BA3682"/>
    <w:pPr>
      <w:numPr>
        <w:ilvl w:val="3"/>
        <w:numId w:val="17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9"/>
    <w:rsid w:val="00BA3682"/>
    <w:pPr>
      <w:ind w:left="792"/>
    </w:pPr>
  </w:style>
  <w:style w:type="paragraph" w:styleId="Caption">
    <w:name w:val="caption"/>
    <w:basedOn w:val="Normal"/>
    <w:next w:val="Normal"/>
    <w:uiPriority w:val="5"/>
    <w:rsid w:val="00BA3682"/>
    <w:pPr>
      <w:keepNext/>
      <w:spacing w:before="200" w:after="60" w:line="240" w:lineRule="auto"/>
    </w:pPr>
    <w:rPr>
      <w:b/>
      <w:bCs/>
      <w:sz w:val="18"/>
      <w:szCs w:val="18"/>
    </w:rPr>
  </w:style>
  <w:style w:type="paragraph" w:customStyle="1" w:styleId="Captionindent">
    <w:name w:val="Caption indent"/>
    <w:basedOn w:val="Caption"/>
    <w:uiPriority w:val="7"/>
    <w:qFormat/>
    <w:rsid w:val="00BA3682"/>
    <w:pPr>
      <w:spacing w:before="240"/>
      <w:ind w:left="792"/>
    </w:pPr>
  </w:style>
  <w:style w:type="paragraph" w:customStyle="1" w:styleId="CM">
    <w:name w:val="CM"/>
    <w:next w:val="Title"/>
    <w:uiPriority w:val="79"/>
    <w:semiHidden/>
    <w:rsid w:val="00BA3682"/>
    <w:pPr>
      <w:spacing w:after="2200" w:line="240" w:lineRule="auto"/>
      <w:ind w:right="2909"/>
      <w:jc w:val="right"/>
    </w:pPr>
    <w:rPr>
      <w:caps/>
    </w:rPr>
  </w:style>
  <w:style w:type="paragraph" w:customStyle="1" w:styleId="CoverSpacer">
    <w:name w:val="CoverSpacer"/>
    <w:basedOn w:val="Normal"/>
    <w:semiHidden/>
    <w:qFormat/>
    <w:rsid w:val="00BA3682"/>
    <w:pPr>
      <w:spacing w:before="4600" w:after="0"/>
    </w:pPr>
  </w:style>
  <w:style w:type="character" w:styleId="FollowedHyperlink">
    <w:name w:val="FollowedHyperlink"/>
    <w:basedOn w:val="DefaultParagraphFont"/>
    <w:uiPriority w:val="99"/>
    <w:semiHidden/>
    <w:rsid w:val="00BA3682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rsid w:val="00BA3682"/>
    <w:rPr>
      <w:rFonts w:asciiTheme="majorHAnsi" w:eastAsiaTheme="majorEastAsia" w:hAnsiTheme="majorHAnsi" w:cstheme="majorBidi"/>
      <w:color w:val="201547" w:themeColor="text2"/>
      <w:sz w:val="22"/>
    </w:rPr>
  </w:style>
  <w:style w:type="character" w:styleId="PlaceholderText">
    <w:name w:val="Placeholder Text"/>
    <w:basedOn w:val="DefaultParagraphFont"/>
    <w:uiPriority w:val="99"/>
    <w:semiHidden/>
    <w:rsid w:val="00BA3682"/>
    <w:rPr>
      <w:color w:val="808080"/>
    </w:rPr>
  </w:style>
  <w:style w:type="table" w:styleId="PlainTable4">
    <w:name w:val="Plain Table 4"/>
    <w:basedOn w:val="TableNormal"/>
    <w:uiPriority w:val="44"/>
    <w:rsid w:val="00BA36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qFormat/>
    <w:rsid w:val="00BA3682"/>
    <w:pPr>
      <w:pBdr>
        <w:top w:val="single" w:sz="12" w:space="6" w:color="D9D9D6" w:themeColor="background2"/>
        <w:bottom w:val="single" w:sz="12" w:space="4" w:color="D9D9D6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14"/>
    <w:rsid w:val="00BA3682"/>
    <w:rPr>
      <w:rFonts w:ascii="VIC" w:hAnsi="VIC"/>
      <w:i/>
      <w:iCs/>
      <w:color w:val="232B39" w:themeColor="text1"/>
      <w:sz w:val="18"/>
      <w:szCs w:val="18"/>
    </w:rPr>
  </w:style>
  <w:style w:type="paragraph" w:customStyle="1" w:styleId="ReportDate">
    <w:name w:val="ReportDate"/>
    <w:uiPriority w:val="79"/>
    <w:semiHidden/>
    <w:rsid w:val="00BA3682"/>
    <w:pPr>
      <w:spacing w:before="160" w:after="60" w:line="240" w:lineRule="auto"/>
      <w:ind w:right="2909"/>
      <w:jc w:val="right"/>
    </w:pPr>
    <w:rPr>
      <w:b/>
      <w:bCs/>
      <w:caps/>
    </w:rPr>
  </w:style>
  <w:style w:type="character" w:styleId="UnresolvedMention">
    <w:name w:val="Unresolved Mention"/>
    <w:basedOn w:val="DefaultParagraphFont"/>
    <w:uiPriority w:val="99"/>
    <w:semiHidden/>
    <w:rsid w:val="00FE24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B6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A8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A8A"/>
    <w:rPr>
      <w:color w:val="232B39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A8A"/>
    <w:rPr>
      <w:b/>
      <w:bCs/>
      <w:color w:val="232B39" w:themeColor="text1"/>
    </w:rPr>
  </w:style>
  <w:style w:type="paragraph" w:styleId="NormalWeb">
    <w:name w:val="Normal (Web)"/>
    <w:basedOn w:val="Normal"/>
    <w:uiPriority w:val="99"/>
    <w:unhideWhenUsed/>
    <w:rsid w:val="000947EC"/>
    <w:pPr>
      <w:spacing w:before="0" w:after="0" w:line="240" w:lineRule="auto"/>
    </w:pPr>
    <w:rPr>
      <w:rFonts w:ascii="Calibri" w:eastAsiaTheme="minorHAnsi" w:hAnsi="Calibri" w:cs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TF\HomeDirs1\vicwcyv\Documents\Custom%20Office%20Templates\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DTF - SSP">
      <a:dk1>
        <a:srgbClr val="232B39"/>
      </a:dk1>
      <a:lt1>
        <a:sysClr val="window" lastClr="FFFFFF"/>
      </a:lt1>
      <a:dk2>
        <a:srgbClr val="201547"/>
      </a:dk2>
      <a:lt2>
        <a:srgbClr val="D9D9D6"/>
      </a:lt2>
      <a:accent1>
        <a:srgbClr val="E35205"/>
      </a:accent1>
      <a:accent2>
        <a:srgbClr val="F49600"/>
      </a:accent2>
      <a:accent3>
        <a:srgbClr val="53565A"/>
      </a:accent3>
      <a:accent4>
        <a:srgbClr val="D9D9D6"/>
      </a:accent4>
      <a:accent5>
        <a:srgbClr val="F49600"/>
      </a:accent5>
      <a:accent6>
        <a:srgbClr val="8A2A2B"/>
      </a:accent6>
      <a:hlink>
        <a:srgbClr val="53565A"/>
      </a:hlink>
      <a:folHlink>
        <a:srgbClr val="8A2A2B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834B273EA344A951C392B0BA299D9" ma:contentTypeVersion="14" ma:contentTypeDescription="Create a new document." ma:contentTypeScope="" ma:versionID="9db074d7c3454ec7a545c9508b3d741b">
  <xsd:schema xmlns:xsd="http://www.w3.org/2001/XMLSchema" xmlns:xs="http://www.w3.org/2001/XMLSchema" xmlns:p="http://schemas.microsoft.com/office/2006/metadata/properties" xmlns:ns2="5eb4bef6-6985-4eb7-8aaf-b5ddd6156aef" xmlns:ns3="f305cd00-e3cf-408a-b281-f2a2cee4090f" targetNamespace="http://schemas.microsoft.com/office/2006/metadata/properties" ma:root="true" ma:fieldsID="75d79fcc1f1a3c5cef0e387ea0587e53" ns2:_="" ns3:_="">
    <xsd:import namespace="5eb4bef6-6985-4eb7-8aaf-b5ddd6156aef"/>
    <xsd:import namespace="f305cd00-e3cf-408a-b281-f2a2cee40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bef6-6985-4eb7-8aaf-b5ddd6156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5cd00-e3cf-408a-b281-f2a2cee40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db6c14-e6b0-46a7-b897-e4fb46c6a47c}" ma:internalName="TaxCatchAll" ma:showField="CatchAllData" ma:web="f305cd00-e3cf-408a-b281-f2a2cee40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bef6-6985-4eb7-8aaf-b5ddd6156aef">
      <Terms xmlns="http://schemas.microsoft.com/office/infopath/2007/PartnerControls"/>
    </lcf76f155ced4ddcb4097134ff3c332f>
    <TaxCatchAll xmlns="f305cd00-e3cf-408a-b281-f2a2cee409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8F39DEC-F3AF-4E08-A885-82737F354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ECFE8-703C-488A-ADF7-C5233F98F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bef6-6985-4eb7-8aaf-b5ddd6156aef"/>
    <ds:schemaRef ds:uri="f305cd00-e3cf-408a-b281-f2a2cee40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65290-8C7D-4E12-B92A-B7C277F75871}">
  <ds:schemaRefs>
    <ds:schemaRef ds:uri="http://schemas.microsoft.com/office/2006/metadata/properties"/>
    <ds:schemaRef ds:uri="http://schemas.microsoft.com/office/infopath/2007/PartnerControls"/>
    <ds:schemaRef ds:uri="5eb4bef6-6985-4eb7-8aaf-b5ddd6156aef"/>
    <ds:schemaRef ds:uri="f305cd00-e3cf-408a-b281-f2a2cee4090f"/>
  </ds:schemaRefs>
</ds:datastoreItem>
</file>

<file path=customXml/itemProps4.xml><?xml version="1.0" encoding="utf-8"?>
<ds:datastoreItem xmlns:ds="http://schemas.openxmlformats.org/officeDocument/2006/customXml" ds:itemID="{D746BA28-B726-4155-923E-E578D6096B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970BE1-CB3B-4009-97B7-C7502EA3A7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template.dotx</Template>
  <TotalTime>1</TotalTime>
  <Pages>13</Pages>
  <Words>1106</Words>
  <Characters>6361</Characters>
  <Application>Microsoft Office Word</Application>
  <DocSecurity>0</DocSecurity>
  <Lines>276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Andrews (DTF)</dc:creator>
  <cp:keywords/>
  <cp:lastModifiedBy>Larissa Khenner (DGS)</cp:lastModifiedBy>
  <cp:revision>2</cp:revision>
  <cp:lastPrinted>2016-02-09T20:59:00Z</cp:lastPrinted>
  <dcterms:created xsi:type="dcterms:W3CDTF">2025-10-17T02:45:00Z</dcterms:created>
  <dcterms:modified xsi:type="dcterms:W3CDTF">2025-10-17T02:45:00Z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  <property fmtid="{D5CDD505-2E9C-101B-9397-08002B2CF9AE}" pid="4" name="MSIP_Label_bb4ee517-5ca4-4fff-98d2-ed4f906edd6d_Enabled">
    <vt:lpwstr>True</vt:lpwstr>
  </property>
  <property fmtid="{D5CDD505-2E9C-101B-9397-08002B2CF9AE}" pid="5" name="MSIP_Label_bb4ee517-5ca4-4fff-98d2-ed4f906edd6d_SiteId">
    <vt:lpwstr>722ea0be-3e1c-4b11-ad6f-9401d6856e24</vt:lpwstr>
  </property>
  <property fmtid="{D5CDD505-2E9C-101B-9397-08002B2CF9AE}" pid="6" name="MSIP_Label_bb4ee517-5ca4-4fff-98d2-ed4f906edd6d_Owner">
    <vt:lpwstr>Deidre.Steain@dtf.vic.gov.au</vt:lpwstr>
  </property>
  <property fmtid="{D5CDD505-2E9C-101B-9397-08002B2CF9AE}" pid="7" name="MSIP_Label_bb4ee517-5ca4-4fff-98d2-ed4f906edd6d_SetDate">
    <vt:lpwstr>2020-09-04T02:29:59.4054970Z</vt:lpwstr>
  </property>
  <property fmtid="{D5CDD505-2E9C-101B-9397-08002B2CF9AE}" pid="8" name="MSIP_Label_bb4ee517-5ca4-4fff-98d2-ed4f906edd6d_Name">
    <vt:lpwstr>DoNotMark</vt:lpwstr>
  </property>
  <property fmtid="{D5CDD505-2E9C-101B-9397-08002B2CF9AE}" pid="9" name="MSIP_Label_bb4ee517-5ca4-4fff-98d2-ed4f906edd6d_Application">
    <vt:lpwstr>Microsoft Azure Information Protection</vt:lpwstr>
  </property>
  <property fmtid="{D5CDD505-2E9C-101B-9397-08002B2CF9AE}" pid="10" name="MSIP_Label_bb4ee517-5ca4-4fff-98d2-ed4f906edd6d_Extended_MSFT_Method">
    <vt:lpwstr>Manual</vt:lpwstr>
  </property>
  <property fmtid="{D5CDD505-2E9C-101B-9397-08002B2CF9AE}" pid="11" name="Sensitivity">
    <vt:lpwstr>DoNotMark</vt:lpwstr>
  </property>
  <property fmtid="{D5CDD505-2E9C-101B-9397-08002B2CF9AE}" pid="12" name="ContentTypeId">
    <vt:lpwstr>0x010100BA0834B273EA344A951C392B0BA299D9</vt:lpwstr>
  </property>
  <property fmtid="{D5CDD505-2E9C-101B-9397-08002B2CF9AE}" pid="13" name="MediaServiceImageTags">
    <vt:lpwstr/>
  </property>
</Properties>
</file>